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6"/>
        <w:ind w:right="355" w:hanging="0"/>
        <w:rPr/>
      </w:pPr>
      <w:r>
        <w:rPr/>
      </w:r>
    </w:p>
    <w:p>
      <w:pPr>
        <w:pStyle w:val="6"/>
        <w:ind w:right="355" w:hanging="0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>Александр ЗУБОВ</w:t>
      </w:r>
    </w:p>
    <w:p>
      <w:pPr>
        <w:pStyle w:val="6"/>
        <w:ind w:right="355" w:hanging="0"/>
        <w:jc w:val="center"/>
        <w:rPr>
          <w:b w:val="false"/>
          <w:b w:val="false"/>
          <w:sz w:val="48"/>
        </w:rPr>
      </w:pPr>
      <w:r>
        <w:rPr>
          <w:b w:val="false"/>
          <w:sz w:val="48"/>
        </w:rPr>
      </w:r>
    </w:p>
    <w:p>
      <w:pPr>
        <w:pStyle w:val="6"/>
        <w:ind w:right="355" w:hanging="0"/>
        <w:jc w:val="center"/>
        <w:rPr>
          <w:sz w:val="52"/>
        </w:rPr>
      </w:pPr>
      <w:r>
        <w:rPr>
          <w:sz w:val="52"/>
        </w:rPr>
        <w:t>Прагматики</w:t>
      </w:r>
    </w:p>
    <w:p>
      <w:pPr>
        <w:pStyle w:val="Normal"/>
        <w:rPr/>
      </w:pPr>
      <w:r>
        <w:rPr>
          <w:i/>
          <w:sz w:val="28"/>
        </w:rPr>
        <w:t>Драма в трех действиях</w:t>
      </w:r>
    </w:p>
    <w:p>
      <w:pPr>
        <w:pStyle w:val="Normal"/>
        <w:ind w:right="355" w:hanging="0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ind w:right="355" w:hanging="0"/>
        <w:rPr>
          <w:sz w:val="28"/>
        </w:rPr>
      </w:pPr>
      <w:r>
        <w:rPr>
          <w:sz w:val="28"/>
        </w:rPr>
        <w:t>Действующие лица</w:t>
      </w:r>
    </w:p>
    <w:p>
      <w:pPr>
        <w:pStyle w:val="Normal"/>
        <w:ind w:right="355" w:hanging="0"/>
        <w:rPr>
          <w:sz w:val="28"/>
        </w:rPr>
      </w:pPr>
      <w:r>
        <w:rPr>
          <w:sz w:val="28"/>
        </w:rPr>
      </w:r>
    </w:p>
    <w:p>
      <w:pPr>
        <w:pStyle w:val="Normal"/>
        <w:ind w:right="355" w:hanging="0"/>
        <w:rPr/>
      </w:pPr>
      <w:r>
        <w:rPr>
          <w:sz w:val="28"/>
        </w:rPr>
        <w:t>Андрей Александрович Троицин</w:t>
      </w:r>
      <w:r>
        <w:rPr/>
        <w:t xml:space="preserve"> – 30 лет в начале пьесы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Сергей Гриднев</w:t>
      </w:r>
      <w:r>
        <w:rPr/>
        <w:t xml:space="preserve"> – старый друг Троицина, 30 лет в начале пьесы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Владимир Иванович Шилов</w:t>
      </w:r>
      <w:r>
        <w:rPr/>
        <w:t xml:space="preserve"> – директор областного управления Росрезерва, 48 лет в начале пьесы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Юлия Александровна Шилова</w:t>
      </w:r>
      <w:r>
        <w:rPr/>
        <w:t xml:space="preserve"> – жена, 35 лет в начале пьесы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Аня</w:t>
      </w:r>
      <w:r>
        <w:rPr/>
        <w:t xml:space="preserve"> – девушка Троицина, 21 год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 xml:space="preserve">Марина </w:t>
      </w:r>
      <w:r>
        <w:rPr/>
        <w:t>– секретарь Гриднева, 24 года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Эрнест Абрамович Непомнящий</w:t>
      </w:r>
      <w:r>
        <w:rPr/>
        <w:t xml:space="preserve"> – директор областной филармонии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Анастасия Петровна Симакова</w:t>
      </w:r>
      <w:r>
        <w:rPr/>
        <w:t xml:space="preserve"> – скрипачка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 xml:space="preserve">Георгий Львович Кудрявченко </w:t>
      </w:r>
      <w:r>
        <w:rPr/>
        <w:t>– саксофонист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Елена Потеева</w:t>
      </w:r>
      <w:r>
        <w:rPr/>
        <w:t xml:space="preserve"> – молодая актриса драмтеатра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Сергей Морозов</w:t>
      </w:r>
      <w:r>
        <w:rPr/>
        <w:t xml:space="preserve"> - поэт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Петр Семенович Писаревский</w:t>
      </w:r>
      <w:r>
        <w:rPr/>
        <w:t xml:space="preserve"> – первый заместитель губернатора по экономике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sz w:val="28"/>
        </w:rPr>
        <w:t>Геннадий Николаевич Абрамов</w:t>
      </w:r>
      <w:r>
        <w:rPr/>
        <w:t xml:space="preserve"> – институтский друг Троицина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 xml:space="preserve">Официанты </w:t>
      </w:r>
    </w:p>
    <w:p>
      <w:pPr>
        <w:pStyle w:val="Normal"/>
        <w:ind w:right="355" w:hanging="0"/>
        <w:rPr/>
      </w:pPr>
      <w:r>
        <w:rPr/>
      </w:r>
    </w:p>
    <w:p>
      <w:pPr>
        <w:pStyle w:val="3"/>
        <w:ind w:right="355" w:hanging="0"/>
        <w:rPr/>
      </w:pPr>
      <w:r>
        <w:rPr/>
      </w:r>
    </w:p>
    <w:p>
      <w:pPr>
        <w:pStyle w:val="3"/>
        <w:ind w:right="355" w:hanging="0"/>
        <w:rPr/>
      </w:pPr>
      <w:r>
        <w:rPr/>
        <w:t>Действие первое</w:t>
      </w:r>
    </w:p>
    <w:p>
      <w:pPr>
        <w:pStyle w:val="Normal"/>
        <w:ind w:right="355" w:hanging="0"/>
        <w:rPr/>
      </w:pPr>
      <w:r>
        <w:rPr/>
      </w:r>
    </w:p>
    <w:p>
      <w:pPr>
        <w:pStyle w:val="1"/>
        <w:ind w:right="355" w:hanging="0"/>
        <w:rPr>
          <w:b/>
          <w:b/>
          <w:sz w:val="32"/>
        </w:rPr>
      </w:pPr>
      <w:r>
        <w:rPr>
          <w:b/>
          <w:sz w:val="32"/>
        </w:rPr>
        <w:t>Сцена первая</w:t>
      </w:r>
    </w:p>
    <w:p>
      <w:pPr>
        <w:pStyle w:val="21"/>
        <w:rPr/>
      </w:pPr>
      <w:r>
        <w:rPr/>
        <w:t>Май. Зеленая поляна на берегу реки. На сцене Троицин, Гриднев и Аня. Аня накрывает на стол, Гриднев накалывает и жарит шашлыки, Троицин пытается помогать, но в основном сидит без дела.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Погода отличная! Ближе к обеду можно будет даже загорать.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Загорать, Андрюха, будем не здесь, а где-нибудь на пляжах Океании. Ань, тебе где бы хотелось отдохнуть?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Я хочу попасть на карнавал в Венецию.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У нас и без Венеции приличный карнавал.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Троицин, кончай философствовать, иди лучше посмотри за блюдом. Главное - чтобы огонь не вспыхивал. Я выйду к дороге, гляну, где Шиловы.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Надо было и повара из ресторана заказать. Чтобы приготовил все на месте.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Могу и я чем-нибудь помочь. Я здесь уже вроде бы все сделала.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Женщин к шашлыку не подпускать ни в коем случае! (уходит)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Мне кажется, они уже готовы. Как с юридической точки зрения?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Чтобы дать точное заключение, надо попробовать.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Какой кусок будем есть? Где румяней и сочнее?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Да, этот выглядит аппетитно.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(Кусают один кусочек мяса. Входят Гриднев, Шилов и Шилова).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Смотрите, этих двоих нельзя оставлять наедине – всю еду уничтожат.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Нам памятник надо поставить - мы испытываем на себе приготовленное тобой блюдо.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Если исход будет летальным – памятники будут без проблем. (Все смеются) Вот, познакомьтесь, это – Андрей, это – Аня. А это – Юлия Александровна и (показывая Ане) Владимир Иванович.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 xml:space="preserve">Троицин: </w:t>
      </w:r>
      <w:r>
        <w:rPr/>
        <w:t>(Шиловой) Очень рад знакомству.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Приятно познакомиться.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Шашлык!.. Горит! (Бежит к коробу и снимает шашлыки)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Успел?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Да. Они как раз зажарились с корочкой, как вы любите.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(Все рассаживаются за столом)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Хорошая сегодня погода. Ни жарко, ни холодно. Как будто специально для пикника. И место выбрали неплохое, (к Юлии Александровне) как ты думаешь?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Мне нравится. Только речка какая-то грязноватая.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 это время Гриднев подносит и ставит на стол шашлыки, садится сам)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 xml:space="preserve">Шилов: </w:t>
      </w:r>
      <w:r>
        <w:rPr/>
        <w:t>Да. А еще лет десять назад отсюда можно было пить. Загадили экологию. У-у-у… шашлыки пахнут неплохо. И вид аппетитный. А рюмки пустые!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Андрей, ты не налил до сих пор что ли?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 я как-то растерялся: не знаю, кто что пьет.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Владимир Иванович любит коньяк (берет бутылку коньяка), а Юлия Александровна?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Красное сухое вино.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(Троицин берет бутылку вина и наливает женщинам, Гриднев разливает мужчинам коньяк)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Андрей, скажи тост.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Тост. (Смех) Однажды, вот таким же ласковым майским днем, бурный ручей встретил на своем пути упрямую плотину. И полюбили они друг друга, и заключили в объятиях. Мимо проплывала тучка, увидела влюбленных и спросила у ручья: неужели ты не видишь, что превращаешься в затхлое озеро? А ты, плотина, разве не понимаешь, что сдерживать ручей бесполезно? То, что движется, не может долго находиться рядом с тем, что стоит на месте. И тучка пролилась дождем прямо над ручьем, который после этого вскипел и стал с удвоенной силой давить на плотину. И развалилась бы плотина. Но пришел человек, проделал в ней небольшие отверстия, и ручей стал проходить через них, одновременно продолжая движение, оставаясь с любимой и еще ворочая турбины и вырабатывая ток. Так давайте выпьем за то, что делает течение нашей жизни таким бурным и полезным – за мудрые решения.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(Чокаются)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Здорово!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Это у него собственного сочинения.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Неплохо.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(Пьют, закусывают)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Когда я работал директором стройтреста, у меня один из замов был грузин. Какие тосты он говорил! Закачаешься! Любая выпивка с ним превращалась в праздник. Когда кто-то приезжал из министерства, он всегда организовывал банкет. А ведь не кончал гуманитарных вузов – был экономистом.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Что-то я не помню никакого грузина…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Его забрали в министерство перед тем, как мы познакомились.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 связи с этим хочу сказать тост. У всех налито? За красоту! Она всегда в цене, в любом виде.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Правильно. Красота – великая вещь.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(пьют, закусывают)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Вкусные, Сереж, получились шашлыки.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Это он умеет. Но ты еще не ела моей ухи. Сергей не даст соврать – он пробовал.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О да! Когда мы на Тунгуске рыбачили, Владимир Иваныч приготовил суперуху! Даже проводники были в восторге. Но только сделал он это всего один раз.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А они хотели, чтобы я поваром стал! Жирно будет...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Ну хватит! Надоели вы со своей рыбалкой. Скучно уже. Андрей, наливайте и скажите еще что-нибудь.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 самом деле. Еда в сухую не идет.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(наливают)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За тех, без кого всякое дело теряет чувства и смысл, - за дам!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Украл мой тост! Мужчины пьют стоя!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(выпивают, закусывают)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А кроме шашлыков какие-нибудь развлечения предусмотрены?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Можно поставить шезлонги и загорать, можно играть в бадминтон, в карты,  можно включить музыку…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А можно и купаться!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Мне кажется, что купаться, еще рано – вода холодная.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Милая, это хилякам-гуманитариям рано. А я каждое утро обливаюсь холодной водой и на здоровье не жалуюсь!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Тяжело, наверное, всякий раз заставлять себя делать неприятные вещи…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 xml:space="preserve">Шилов: </w:t>
      </w:r>
      <w:r>
        <w:rPr/>
        <w:t>Конечно, у кого воли нет – тому это невыносимо. И заставлять себя приходится только в начале. После месяца обливаний ты уже жить без этого не сможешь. Каждая мышца, все органы силу чувствуют.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Так вы занимаетесь по методу Порфирия Иванова?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Нет, я только обливаюсь. И не в каких их сходках не участвую.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 xml:space="preserve">Гриднев </w:t>
      </w:r>
      <w:r>
        <w:rPr/>
        <w:t>(Шиловой): А вы, Юлия Александровна, тоже обливаетесь по утрам?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Нет, у меня и без этого все в порядке. А вообще я устала сидеть за столом. Андрей, составьте мне компанию в бадминтон.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Вам нельзя отказать.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(Берут ракетки, отходят и играют)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(Наливая) Владимир Иваныч, давайте выпьем за ваше здоровье!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Нет, лучше выпьем за здоровье Ани! Пусть она всегда будет такой же прекрасной, как сегодня!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Вы меня смущаете…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Красивая девушка не должна стесняться своей красоты. Давай с нами, Анюта! Серега, подлей даме.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(Выпивают)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Ты где сейчас учишься?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На юрфаке в академии экономики.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Почти готовый юрист для предприятия.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Пойдешь ко мне работать? Мы тут сейчас, может, чего-нибудь придумаем с Серегой…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Конечно, пойдет! (Подает знаки Анне, чтобы она согласилась)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Сначала надо еще экзамены сдать…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А что есть проблемы? Говори, поможем!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Да нет. Нет никаких проблем. Ноги только затекли. Пойду прогуляюсь. (Уходит к играющим)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Владимир Иваныч, так вы решились насчет предприятия?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Пока не знаю… Не гони коней, Серега! Купаться пойдем? Или слабо?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Вообще-то холодновато…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Не трусь! (Начинает раздеваться) Пойдем! (Играющим) Эй, спортсмены, искупаться не хотите?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Мы лучше останемся болельщиками в водных видах спорта.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Тогда пойдемте к воде! Мы сейчас устроим соревнования. Посмотрим, кто моложе.</w:t>
      </w:r>
    </w:p>
    <w:p>
      <w:pPr>
        <w:pStyle w:val="Normal"/>
        <w:ind w:right="355" w:hanging="0"/>
        <w:rPr/>
      </w:pPr>
      <w:r>
        <w:rPr/>
        <w:t>(Шилов и Гриднев уходят со сцены, оставшиеся подходят к берегу)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Конец первой сцены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</w:r>
    </w:p>
    <w:p>
      <w:pPr>
        <w:pStyle w:val="2"/>
        <w:ind w:right="355" w:hanging="0"/>
        <w:rPr/>
      </w:pPr>
      <w:r>
        <w:rPr/>
        <w:t>Сцена вторая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  <w:t>Квартира Троицина. (Он один, читает книгу. Звонок в дверь, Троицин открывает, входит Гриднев).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Андрюха, как ты можешь с похмелья книги читать? Сто лет тебя знаю, и все это  время не перестаю удивляться. (Ставит на стол пиво) Давай лучше лекарство примем.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 похмелья самое время читать. Особенно стихи. Мозг травмирован, анализ задвинут на задний план, чувства обнажены. В этом состоянии весь организм просто содрогается под ритмами. И пива я сейчас не хочу – нагрузит. А мы с Анной собрались в кино. Ну что, нормально проводил вчера клиента?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Нормально.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созрел еще?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Нет. Он еще не готов, а мы уже не можем продолжать его обхаживать - деньги кончились. Каюк, Андрюха, мы в полной жопе!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Ты же говорил, что осталось чуть-чуть…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 сейчас осталось еще меньше. Остался один шаг.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Давай придумаем чего-нибудь.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Я уже не знаю, что придумать. Я весь вложился в это дело: магазинчик свой продал, квартиру родителей под залог кредита отдал. Возил этого козла на вертолете на рыбалку, поставлял крупу за полцены, чтобы только конкурс выиграть, машину ему почти подарил...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все это знаю. Зачем ты мне перечисляешь свои заслуги?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 это я так, сам себе черту подвожу.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Гринь, что-то я тебя не узнаю. Ты всегда отличался оптимизмом. А тут разнылся. Ну, может быть, мою квартиру отдадим под залог еще одного кредита?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Сколько под такой залог можно взять? Немного. А вдруг и этого нет хватит? Ты потом бомжевать станешь, в подвал жить пойдешь? А вообще-то хрен с ним, с грустным!.. Аня когда должна прийти?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Как в академии освободится. А ты почему спрашиваешь?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Везет тебе с бабами, Треха! Как ты их так умудряешься охмурять? Стихами что ли? Меняешь как книги. Прочитал – и в библиотеку: старую сдал, новую взял. Я всегда тебе завидовал. С самой школы.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Женщину, Серега, уважать надо. Надо видеть в ней не только станок для секса.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Андрюх, а у тебя с Анной надолго?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понял. Ты влюбился в нее что ли?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Не я…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Слушай, кончай интригу! Ты что хочешь сказать?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 нее влюбился не я, а клиент.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 что?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Он, Андрюха, сказал, что согласен создать с нами фирму, только если она ответит взаимностью.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Что?! Он охренел что ли?! Это когда он тебе такое ляпнул, вчера?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Так он же пьяный был как скотина!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Нет, Серега, Шило все помнит. И просто так ничего не говорит даже по пьянке. В принципе, для создания своего предприятия мы ему не нужны. И он ставит условия. Тут, знаешь, как говорится, седина в голову, бес в ребро.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Ну ни хрена себе условия! Он что о себе думает? Царем что ли себя мнит?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Поэтому я и говорю - мы в полной жопе… А может ты это… поговоришь с ней?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 Гриня, окстись! Ты что несешь?!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 ладно, ты. Спокойней надо быть. У тебя же еще таких Ань будут десятки. А если сможешь подняться и денег заработать – так вообще от выбора голова начнет кружиться. Или ты, может, опять в школу пойдешь, будешь детишек грамоте учить? Будешь всю свою оставшуюся жизнь ходить голодным, но благородным! И трахать таких же учительниц! Потому что другим бедные не нужны!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Пошел вон!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 то что: в морду дашь?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Ну ты козел, Гриня!..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 ты хотел на моем горбу в рай въехать? Да я ведь и не против. Я бы, может, и сам ему отдался. Так он же не меня хочет… (Звонок в дверь) Ладно, извини. Это я так, от отчаянья. Но ты подумай на досуге, взвесь все потери и приобретения. Надо же быть хоть чуть-чуть прагматиком. На романтизме капитал не наживешь. (Открывает дверь, впускает Анну) Привет!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Привет!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(Гриднев уходит)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Конец второй сцены</w:t>
      </w:r>
    </w:p>
    <w:p>
      <w:pPr>
        <w:pStyle w:val="Normal"/>
        <w:ind w:right="355" w:hanging="0"/>
        <w:rPr/>
      </w:pPr>
      <w:r>
        <w:rPr/>
      </w:r>
    </w:p>
    <w:p>
      <w:pPr>
        <w:pStyle w:val="2"/>
        <w:ind w:right="355" w:hanging="0"/>
        <w:rPr/>
      </w:pPr>
      <w:r>
        <w:rPr/>
        <w:t>Сцена третья</w:t>
      </w:r>
    </w:p>
    <w:p>
      <w:pPr>
        <w:pStyle w:val="2"/>
        <w:ind w:right="355" w:hanging="0"/>
        <w:rPr>
          <w:b w:val="false"/>
          <w:b w:val="false"/>
          <w:i w:val="false"/>
          <w:i w:val="false"/>
          <w:sz w:val="24"/>
        </w:rPr>
      </w:pPr>
      <w:r>
        <w:rPr>
          <w:b w:val="false"/>
          <w:sz w:val="24"/>
        </w:rPr>
        <w:t>Троицин и Аня.</w:t>
      </w:r>
    </w:p>
    <w:p>
      <w:pPr>
        <w:pStyle w:val="2"/>
        <w:ind w:right="355" w:hanging="0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Здравствуй!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Иди сюда. (Открывает объятия, заключает в них Аню).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Что случилось?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Ничего.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А почему Сергей ушел как-то странно? Да и у тебя вид не самого счастливого человека на земле.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Слегка поссорились.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Из-за ерунды?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Давай сейчас не будем об этом говорить. Зачем думать о ком-то еще, когда мы вдвоем? Думай обо мне. А я буду думать о тебе. И мы создадим собственную маленькую ноосферу, состоящую только из добрых мыслей.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Когда ты так говоришь, у меня наступает состояние, сравнимое, наверное, с невесомостью.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мое нынешнее положение можно назвать полетом. Когда с крыши уже сбросили, а до газона еще не долетел.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Андрей, что случилось?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 ничего не случилось. Ничего пока не произошло…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Андрюш, ты меня пугаешь.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Нет, пугаться не надо. Давай не пойдем в кино? Останемся дома, достанем вино, зажжем свечи…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Хорошо.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На кухне еще недавно стоял холодильник, в котором был сыр, недопитая бутылка вина и еще какая-то закуска…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Я приготовлю. А ты пока достань свечи.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Захвати вот это (Убирает со стола принесенное Гридневым пиво, Аня уходит на кухню). (Один. Собирается достать свечи, но останавливается перед зеркалом). Что, господин Троицин, конец мечтам о лучшей жизни? (Отходя от зеркала со свечами) А ведь я уже видел себя богатым человеком. Я уже успел поверить в это! Вроде бы чуть-чуть поднялся, только в мыслях, и снова в болото… А может и нельзя вылезти из дерьма, не запачкавшись? Наверное, так не бывает… (Глядя на книгу) Время романтиков кончилось. Да и хорошо было дворянам быть благородными, когда на них горбатились целые деревни.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(Входит Аня, неся вино и закуску)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Ты с кем-то разговаривал?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Нет, тебе показалось. Это я включал телевизор, но потом решил, что он будет лишним.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Доставай бокалы.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(Троицин достает бокалы, закрывает шторы, зажигает свечи)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С закуской вообще-то плоховато. Как говорит в таких случаях моя мама, в холодильнике мышь повесилась.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Что это значит?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Что есть ей там нечего. Но я то не голодна. А тебе может сходить в магазин?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тоже не хочу есть. Давай выпьем за тебя!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За нас.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Нет, за тебя! Ты удивительная, исключительная девушка. Я никогда раньше таких не встречал. И теперь благодарю судьбу за подарок.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Спасибо.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Ты меня любишь?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Ты же знаешь…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Значит да?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Конечно, глупый.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О да, я глупый. Чистый дурак, полный идиот! Но я тоже люблю тебя!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Андрей! (Целуются)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буду любить тебя до самой смерти.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Не говори таких смешных клятв.</w:t>
      </w:r>
    </w:p>
    <w:p>
      <w:pPr>
        <w:pStyle w:val="Normal"/>
        <w:ind w:right="355" w:hanging="0"/>
        <w:rPr>
          <w:b/>
          <w:b/>
        </w:rPr>
      </w:pPr>
      <w:r>
        <w:rPr>
          <w:b/>
        </w:rPr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В другое время я бы тоже назвал подобные слова театральщиной. Но не теперь, когда жить осталось, видимо, совсем немного.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Андрей, что случилось?! Ты болен?!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Нет, здоров как никогда. Особенно физически.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Говори, что случилось!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Знаешь, чтобы раскрутить мужика, которого ты вчера видела, на организацию совместного с нами дела, пришлось влезть в серьезные долги. Мы думали, что дело беспроигрышное. Руководитель управления Росрезерва… Ты представляешь, что такое Росрезерв?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Смутно.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Росрезерв – это государственное предприятие, хранящее государственный запас на случай войны и всяких чрезвычайных ситуаций. Находящиеся там продукты, горючее, материалы надо время от времени менять. И руководитель его управления, этот Шилов, обладает очень широкими возможностями. Законными и не очень. Можно, например, отпустить товар из хранилища под реализацию и, продав его, рассчитаться через год. Мы узнали, что в других регионах так и делают, вычислили, что наш Шилов пока ни с кем подобным образом не связан и устроили на него охоту. Узнали где живет, что любит.  Стали ходить по его любимым местам, познакомились с ним поближе и начали обрабатывать – на рыбалку свозили на вертолете, машину помогли купить – иномарку по цене Жигулей и так далее. А деньги на охоту взяли у знакомого. Думали отдадим. И все…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Что все?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Охота провалилась. А парень, у которого деньги брали, оказался связан с бандитами. Теперь отдать не можем. С должниками они догадываешься, как поступают.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Неужели ничего нельзя придумать? Сколько надо?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Очень много. Даже если все, что есть у меня и Сергея продать – трети не закроем.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Это он тебе сегодня передал, перед моим приходом?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Да, поэтому и выглядели мы оба не очень веселыми. В одном карьере зароют.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Подожди. А почему не вышло с этим Шиловым? Он вчера сказал, что собирается открыть какое-то предприятие с Сергеем…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Собирается… Этот старый козел поставил последнее условие…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Какое?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не хочу об этом говорить.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Какое?!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приемлемое.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Почему? Говори!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Он… тебя захотел.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Что?!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Да. Конечно, ему дали соответствующий ответ. Теперь все… Но не будем прежде времени устраивать поминки. Я хочу все оставшееся время провести с тобой. Я уже не буду бояться говорить о своих чувствах к тебе, поэтому ты извини заранее, если это будет выглядеть несколько театрально. У меня теперь слишком сильные эмоции.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Аня:</w:t>
      </w:r>
      <w:r>
        <w:rPr/>
        <w:t xml:space="preserve"> Андрей, не говори о смерти! Ты не умрешь, ты не должен умереть, не имеешь права!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(Обнимаются, начинают целоваться).</w:t>
      </w:r>
    </w:p>
    <w:p>
      <w:pPr>
        <w:pStyle w:val="Normal"/>
        <w:ind w:right="355" w:hanging="0"/>
        <w:rPr/>
      </w:pPr>
      <w:r>
        <w:rPr/>
        <w:t>Конец третьей сцены</w:t>
      </w:r>
    </w:p>
    <w:p>
      <w:pPr>
        <w:pStyle w:val="Normal"/>
        <w:ind w:right="355" w:hanging="0"/>
        <w:rPr/>
      </w:pPr>
      <w:r>
        <w:rPr/>
      </w:r>
    </w:p>
    <w:p>
      <w:pPr>
        <w:pStyle w:val="2"/>
        <w:ind w:right="355" w:hanging="0"/>
        <w:rPr/>
      </w:pPr>
      <w:r>
        <w:rPr/>
        <w:t>Сцена четвертая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  <w:t>Квартира Троицина через несколько дней. Входит Троицин. Следом начинаются Звонки в дверь. Троицин открывает, входит Гриднев.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Здорово, Андрюха! Ты где ходишь? Я целый день тебя ищу, господин совладелец нового предприятия.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Случилось?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 лучшем виде! У него 50 процентов доли в уставном капитале, которые он запишет на жену, и 50 - у нас.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То есть 10 моих и 40 твоих?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Ну, как договаривались! А вообще какая разница? Главное, что он без нас не сможет предпринять никаких серьезных шагов.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Так это победа что ли?!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 ты как думал! Остались только формальности. Поздравляю, дружище! Ну где у тебя бокалы? (Достает бокалы, ставит на стол бутылку). И еще. Мы уже договорились, что первым делом после образования фирмы будет контракт на получение нами под реализацию крупной партии пшеницы.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Это сколько?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(наливая) Мы пока детали не обсуждали. Но можешь быть уверен: если Шилов сказал, что партия крупная, значит это много. И прибыль будет бешеной. Правда, мы подумали, что делить ее всю не будем. Никто не знает, что будет завтра – уберут наше Шило с должности и конец раю. Поэтому все деньги, за исключением, конечно, солидных зарплат и сладких премий, будем вкладывать в дело. Я думаю, надо построить сеть хороших магазинов, гостиницу с рестораном. Ты не против быть совладельцем шикарной гостиницы? Давай за это!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столько об этом моменте мечтал, что сейчас у меня ощущение, будто это все какая-то неправда…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Андрюх, ты это… на меня не обижаешься?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 за что тут обижаться. Ты во многом прав.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 девушка как себя чувствует?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знаю. После того я сказал, что не могу с ней встретиться. И, кажется, она все поняла как надо… Слушай, так это дело надо отметить как следует! Это же поворотный пункт в нашей жизни.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Я уже заказал ресторан. Потом махнем на заимку: банька, уха, номера. Девок ты сам выберешь - у тебя лучше получится.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Шило тоже будет?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Ну а как без него? Надо забыть, Андрей. Нам же теперь вместе богатеть.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Он меня унизил.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Ну, во-первых, не тебя. А во-вторых, тебе заплатят за эту услугу сполна. И хрен с ним. В бизнесе надо быть сильным, но гибким. Тут нет ничего личного – только прибыль.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Конец третьей сцены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>
          <w:b/>
          <w:b/>
          <w:i/>
          <w:i/>
        </w:rPr>
      </w:pPr>
      <w:r>
        <w:rPr>
          <w:b/>
          <w:i/>
        </w:rPr>
        <w:t>Конец первого действия</w:t>
      </w:r>
    </w:p>
    <w:p>
      <w:pPr>
        <w:pStyle w:val="Normal"/>
        <w:ind w:right="355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3"/>
        <w:ind w:right="355" w:hanging="0"/>
        <w:rPr/>
      </w:pPr>
      <w:r>
        <w:rPr/>
        <w:t>Действие второе</w:t>
      </w:r>
    </w:p>
    <w:p>
      <w:pPr>
        <w:pStyle w:val="21"/>
        <w:rPr/>
      </w:pPr>
      <w:r>
        <w:rPr/>
        <w:t>Между первым и вторым действием проходит более двух лет.</w:t>
      </w:r>
    </w:p>
    <w:p>
      <w:pPr>
        <w:pStyle w:val="Normal"/>
        <w:ind w:right="355" w:hanging="0"/>
        <w:rPr/>
      </w:pPr>
      <w:r>
        <w:rPr/>
      </w:r>
    </w:p>
    <w:p>
      <w:pPr>
        <w:pStyle w:val="9"/>
        <w:ind w:right="355" w:hanging="0"/>
        <w:rPr>
          <w:b/>
          <w:b/>
        </w:rPr>
      </w:pPr>
      <w:r>
        <w:rPr>
          <w:b/>
        </w:rPr>
        <w:t>Сцена первая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  <w:t>Кабинет Гриднева – генерального директора ООО «Авангард»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  <w:t>Гриднев один, входит Троицин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Уточнил?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Да. Остановку будут переносить. Но сроки пока не известны. Мне кажется, что надо подмазать проект, чтобы пошел быстро и без скрипа.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Сколько на это уйдет времени?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знаю. Я пока даже не знаю, кому и сколько давать. Надо съездить, прощупать почву.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Надо бы получить точную информацию как можно скорее. А то Шилов не поймет, зачем мы потратили деньги на покупку этого магазинчика.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Что-то он стал уделять нам слишком много внимания. К чему бы это?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Не знаю.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Знаешь, не ври.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Андрюха, когда я тебе врал? Я могу только догадываться о его намерениях. Вот смотри, на наш счет упали почти семьсот миллионов рублей.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почему они упали туда в тайне от меня?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Шило просил не говорить никому, даже тебе. До поры, естественно. Это деньги от последней операции с заменой солярки и мазута. О ней ты тоже не знаешь, потому что делалось это в тайне, и никакого движения товара не было.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Как же тогда заменили горючее?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 в том-то и дело, что реально его никто не менял. Мы составили бумаги, по которым старое топливо сначала продали нам, а потом у нас же купили новое. Как обычно. Только на этот раз двигались лишь бумаги и деньги. В хранилищах осталась старая горючка, но числится она как новая. А мы, не шевеля ничем, кроме бумаг, заработали приличную кучку денег.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Классный трюк. Но с чего это Шило решил так рисковать?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Это и меня настораживает. Тем более что он сказал эти деньги пока в оборот не пускать. Или ему для чего-то понадобились бабки, или он решил устроить с нами развод. Но на что ему могут быть нужны такие деньги? У него все есть. Следовательно, надо ждать предложений о разделе имущества.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И, скорей всего, эти предложения не заставят себя долго ждать. Он решил-таки завязать со службой государству и начать жить честно, не скрывая своего состояния.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Откуда у тебя такие точные сведения о его планах?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Что? Да это не сведения, это такие же догадки, как и у тебя. Слушай, так, может нам тогда не надо говорить ему о переносе остановки? Пусть при дележке думает, что это затхлый магазинчик.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Несерьезно это, Андрюха. Мы с его помощью поднялись за два с половиной года. И теперь будем трюкачить на мелочевке?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Да, это несерьезно. Не будем мелочиться… Я тогда поеду в мэрию, выясню,  как ускорить дело с переносом.                 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Давай. И сразу возвращайся.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не знаю, сколько это займет времени.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Я буду допоздна. Да и Шило приедет после работы.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Ладно. Пока.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Пока.</w:t>
      </w:r>
    </w:p>
    <w:p>
      <w:pPr>
        <w:pStyle w:val="Normal"/>
        <w:ind w:right="355" w:hanging="0"/>
        <w:rPr/>
      </w:pPr>
      <w:r>
        <w:rPr/>
      </w:r>
    </w:p>
    <w:p>
      <w:pPr>
        <w:pStyle w:val="7"/>
        <w:ind w:right="355" w:hanging="0"/>
        <w:rPr/>
      </w:pPr>
      <w:r>
        <w:rPr/>
        <w:t>Троицин уходит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 xml:space="preserve">Конец первой сцены  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</w:r>
    </w:p>
    <w:p>
      <w:pPr>
        <w:pStyle w:val="8"/>
        <w:ind w:right="355" w:hanging="0"/>
        <w:rPr>
          <w:i/>
          <w:i/>
        </w:rPr>
      </w:pPr>
      <w:r>
        <w:rPr>
          <w:i/>
        </w:rPr>
        <w:t>Сцена вторая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</w:r>
    </w:p>
    <w:p>
      <w:pPr>
        <w:pStyle w:val="Normal"/>
        <w:ind w:right="355" w:hanging="0"/>
        <w:rPr/>
      </w:pPr>
      <w:r>
        <w:rPr>
          <w:i/>
        </w:rPr>
        <w:t>Номер в гостинице. Шилова одна. Входит Троицин</w:t>
      </w:r>
      <w:r>
        <w:rPr/>
        <w:t>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Ну, наконец-то! Нельзя заставлять ждать любимую женщину. Я истосковалась.</w:t>
      </w:r>
    </w:p>
    <w:p>
      <w:pPr>
        <w:pStyle w:val="Normal"/>
        <w:ind w:right="355" w:hanging="0"/>
        <w:rPr/>
      </w:pPr>
      <w:r>
        <w:rPr/>
      </w:r>
    </w:p>
    <w:p>
      <w:pPr>
        <w:pStyle w:val="Style8"/>
        <w:rPr/>
      </w:pPr>
      <w:r>
        <w:rPr>
          <w:b/>
        </w:rPr>
        <w:t xml:space="preserve">Троицин: </w:t>
      </w:r>
      <w:r>
        <w:rPr/>
        <w:t>В очередной раз пришлось заметать следы. Но душа моя лопается от ожидания встречи, а тело дрожит от нетерпения.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Никогда не могу понять: где ты говоришь серьезно, а где шутишь.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Все очень просто. Когда я говорю приятные тебе вещи – это серьезно. Когда неприятные – шучу. Я ведь люблю тебя, Юль. И скрывать это мне с каждым днем все трудней.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 xml:space="preserve">Шилова: </w:t>
      </w:r>
      <w:r>
        <w:rPr/>
        <w:t>Андрей…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Но я не уверен: пользуюсь ли взаимностью в своих чувствах?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Ты это прекрасно знаешь и без слов. Иначе зачем бы я ходила к тебе?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Значит, да?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Конечно, да! Глупый, что ли?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Эти чувства обессиливают мой мозг. И я не могу с ними бороться. И, знаешь, не хочу больше ни от кого скрываться. Выходи за меня замуж!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Как?! Ты серьезно?! А как же Шилов?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что Шилов? Ты что его любишь?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Да я никогда и не испытывала к нему никаких особых чувств. Просто он был милым, дарил подарки, потом привыкла.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потом он начал тебе изменять…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Да, но я ничего не знала, пока ты не рассказал об этих рыбалках.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 тебе его все равно жалко? Или ты меня все-таки не любишь по-настоящему?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Я люблю. Люблю… И я согласна.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Да!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Любимая, я самый счастливый человек на свете! И я не хочу, чтобы ты тянула с разводом.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Нет, развод, скорей всего, не будет скорым. Нам еще придется делить имущество. Я не хочу просто так отказываться от своего.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 зачем тебе это? У меня есть кое-какие сбережения – проживем. Хотя… Я об этом не подумал. Он же начнет сразу травить меня по всем фронтам – выгонит из фирмы, отберет долю. Он же, по сути, владелец предприятия. Хотя, формально, наше ООО принадлежит тебе…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Ну и что?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ты знаешь, сколько мы наработали?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Нет. Зачем мне?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затем, что просто оставив у себя в собственности фирму, ты сразу приобретешь столько, что Шилов покажется нищим.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Да?!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Да. Но это имущество он точно не отдаст. Он скорее наймет киллера, чтобы не допустить развода.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Ты думаешь он на такое способен?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ты сомневаешься?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Андрей, ну ты же умный, ты должен что-то придумать!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В принципе, выход есть. Ему ничего не останется делать, как дать тебе развод, если ты уже не будешь владеть предприятием.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Это как?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Надо передать твою долю в уставном капитале кому-то другому.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Точно! И тогда он останется с носом! Это ему будет плата за все. Андрей, ты не представляешь как он мне надоел. Я видеть его не могу. А когда он лезет ко мне в постели – мне блевать хочется. Раньше я его просто терпела. Думала, что надо этим платить за благополучие. Но когда появился ты – все как будто перевернулось. А когда я узнала о том, что он мне еще и изменяет со всякими шлюхами, я его просто возненавидела.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Дорогая, успокойся. Теперь все будет хорошо. Это не ты ему должна была платить, а он тебе должен до конца жизни. Потому что он не заслуживает такого сокровища.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Как с тобой хорошо! Ты все понимаешь.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Когда ты скажешь ему о разводе?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Сразу после того, как передам предприятие.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Там еще одна проблема. По уставу, передать долю без согласования с остальными учредителями можно только внутри фирмы. Если же согласовывать это с Серегой, то, боюсь, он проболтается раньше времени.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Но тебе-то я могу передать, никого об этом не предупреждая?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Мне – да. Но как-то это неловко получается.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Андрей, прекрати! Мы же теперь будем вместе.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Правда. А сразу после свадьбы я верну тебе твою долю.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Зачем? Это же будет нашим общим предприятием. Я в бизнесе все равно ничего не соображаю. Ты и будешь управлять.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Ну, можно и так. Когда мы сделаем это?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Как можно скорей. Я уже не хочу его видеть!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Тогда поехали к нотариусу прямо сейчас?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Поехали!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люблю тебя!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Шилова:</w:t>
      </w:r>
      <w:r>
        <w:rPr/>
        <w:t xml:space="preserve"> А я от тебя без ума.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(Уходят)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Конец первой сцены</w:t>
      </w:r>
    </w:p>
    <w:p>
      <w:pPr>
        <w:pStyle w:val="Normal"/>
        <w:ind w:right="355" w:hanging="0"/>
        <w:rPr/>
      </w:pPr>
      <w:r>
        <w:rPr/>
      </w:r>
    </w:p>
    <w:p>
      <w:pPr>
        <w:pStyle w:val="4"/>
        <w:ind w:right="355" w:hanging="0"/>
        <w:rPr>
          <w:sz w:val="32"/>
        </w:rPr>
      </w:pPr>
      <w:r>
        <w:rPr>
          <w:sz w:val="32"/>
        </w:rPr>
        <w:t>Сцена третья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  <w:t>Кабинет Гриднева. Гриднев и Шилов.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А вот этот магазин мы купили неудачно. Денег он не приносит. Надо, наверное, продать. Зачем держать его из-за нескольких тысяч в месяц? Я же не комитет социальной защиты малоимущих продавцов.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Давайте подождем, Владимир Иваныч. Тут может получиться красивый ход. Мы купили эту точку подешевке, потому что Андрей узнал о планах мэрии по переносу сюда остановок нескольких маршрутов автобусов и двух номеров троллейбусных рейсов. Как только вот здесь начнут строить автомобильную развязку, остановки сразу перенесут. Тогда наш магазин вмиг поменяет свою цену.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А почему вы мне сразу не сказали?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Мы не были уверены в точности полученной информации. Официально пока об этом нигде не объявлялось.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Может надо дать кому-нибудь в мэрии, чтобы это произошло?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Вот Андрей и должен это сделать. У него там знакомства.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(Входит Троицин)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О, привет, долго жить будешь.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Привет! Есть какие-то проблемы?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Что с магазином на Транспортной улице?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Стоит. Чего с ним станется.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Я чего-то не понял твоего тона. Ты можешь нормально ответить: когда будут переносить остановки?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Эта информация – коммерческая тайна, знать которую посторонним не положено.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Андрей, ты заболел что ли?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Ты, шутник хренов, ты меня уже достал! Еще какую-нибудь чушь ляпнешь – пойдешь гулять.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 ты прямо Зевс! Громовержец! Разница только в том, что Зевс – бог Олимпа, а  ты – ноль без палочки. Обычный чиноша, добывающий пропитание обворовыванием государства. И здесь не мне, а тебе делать больше нечего. Читай! (Бросает на стол документы).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Это что? (Смотрит бумагу) Что за хренотень? Ты сам что ли это нарисовал?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Нет, дорогой ты мой рогатый громовержец. Это самый что ни на есть настоящий документ, из которого следует, что Юлия Александровна Шилова, владеющая 50 процентами в уставном капитале ООО «Авангард», передает свою долю Троицину Андрею Александровичу. Понял? Тебя тут нет! Тут все мое. У меня теперь 60 процентов доли и полный контроль. И встань с директорского кресла, у меня ноги затекли!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Вот это кидалово!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Красивый трюк, скажи, Гринь?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Да нет. Это бред какой-то. Ты ее заставил. И, следовательно, сделка пфить, недействительна!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Жаль тебя огорчать, Иваныч, но никакого пфить не будет. Если бы ты знал с каким упоеньем она отдавалась мне, как презирает тебя и жаждет поскорей вытереть ноги о своего похотливого изменника старика. Да, да. Она случайно узнала о многих твоих похождениях. Но нельзя сказать, что сильно расстроилась. Ты знал, что она живет с тобой только из-за денег? Что когда она расставляла ноги под тобой, то думала: скорей бы это закончилось?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Заткнись, козел! (Начал оседать).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Владимир Иваныч, вам плохо? Андрюха, помоги! Он же сейчас концы отдаст. Дышите, Владимир Иваныч!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Шилов:</w:t>
      </w:r>
      <w:r>
        <w:rPr/>
        <w:t xml:space="preserve"> Так. Я спокоен. Где Юля?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 не переживай ты так – еще наворуешь. А Юля твоя дома – вещи собирает. Когда увидишь ее, скажи, что предложение жениться было шуткой.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(Шилов уходит)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Ну, ты комбинатор, Андрюха! Он же в нее верил больше чем в себя…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Это и есть влияние нового времени. В бизнесе, как и в политике, нет вечных союзов, есть только вечные интересы. Тебе такая операция и в голову прийти не могла, правда? У тебя вообще голова варит неплохо, но весьма ограниченно, заметил? А знаешь почему? Потому что ты романтику с детства не понимал. Не нужны тебе были ни искусства, ни переживания лишние. А чувства, дорогой мой Гриня, - двигатель мысли. Если они не развиты – соображалка будет как у робота. А ему не ведомо вдохновение. Так что, Гриднев, развивайте душу. Из романтиков получаются гораздо более продуманные прагматики, чем из технарей. Я надеюсь, ты понимаешь, кто теперь генеральный директор?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Да, конечно.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Но это, к сожалению, не все. Я не хочу ни с кем делить предприятие.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Андрей, но я же… мы же вместе все это зарабатывали. Я же вкалывал сутками, чтобы за короткое время раскрутить компанию до таких масштабов.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Я выкуплю твою долю.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Может, поделим имущество?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Можно и поделить. Так как ты свои 40 процентов можешь теперь засунуть в известное место, потому что ничего они не решают, я отдам тебе вот этот магазин. Стройка там будет, прибыли на жизнь хватит. А потом раскрутишься. Ты же спец в бизнесе.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Но это же крохи…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Есть другой выход, Серега. Я, как генеральный директор и крупнейший учредитель, просто перекачиваю весь ликвид в новую компанию и все. И тебе вообще ничего не остается. Предпочтешь его?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Нет.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Ну, вот и славно. И не обижайся, Серега. Ты же сам говорил: в бизнесе нет ничего личного, кроме прибыли. Я выучил твои уроки. Кстати, Марину ты заберешь в магазин или, может, мне оставишь? Ты, кажется, жениться подумывал? Так я тебе не советую…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Ты что с ней тоже?…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Испугался? Не бойся. Ничего у меня с ней не было. Но и тебя твоя секретарша не любит. Она уцепилась за тебя, чтобы пожить в достатке.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Ты озверел как-то, Андрей.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Так это и есть бизнес – человек человеку волк. (Нажимает кнопку связи с приемной) Марина, зайди, пожалуйста.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(Входит Марина)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Марина, ты знаешь, что Сергей уже не директор?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Марина:</w:t>
      </w:r>
      <w:r>
        <w:rPr/>
        <w:t xml:space="preserve"> Нет. А кто?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Директор теперь я, все здесь принадлежит мне, а твой милый – владелец небольшого магазинчика, который я ему любезно подарю.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Марина:</w:t>
      </w:r>
      <w:r>
        <w:rPr/>
        <w:t xml:space="preserve"> Я не поняла ничего. Какого магазинчика?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Серега, объясни даме.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Андрей, прекрати. Да, Марина, все, что он сказал – правда.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 не будет теперь Мерседесов, шикарных ресторанов, заграничных поездок. Каюк! Нужен тебе такой жених?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Марина:</w:t>
      </w:r>
      <w:r>
        <w:rPr/>
        <w:t xml:space="preserve"> Может, я пойду?..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Стой. Ты же еще не уволена. Уйдешь – лишу выплаты отпускных и вообще не выплачу ни копейки. А прокормиться от одного магазинчика, еле сводящего концы с концами, - очень тяжело. У меня к тебе другое предложение – оставайся работать со мной. Зарплату повышу. Главное, чтобы обязанности выполняла качественно и вовремя.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Марина:</w:t>
      </w:r>
      <w:r>
        <w:rPr/>
        <w:t xml:space="preserve"> Я пойду!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О, смотри! Серега готов мне морду набить за тебя! Гриня, предупреждаю: не сдержишься – останешься даже без магазинчика.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Гриднев:</w:t>
      </w:r>
      <w:r>
        <w:rPr/>
        <w:t xml:space="preserve"> Пойдем, Марина! (Уходят)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Конец второй сцены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>
          <w:b/>
          <w:b/>
          <w:i/>
          <w:i/>
        </w:rPr>
      </w:pPr>
      <w:r>
        <w:rPr>
          <w:b/>
          <w:i/>
        </w:rPr>
        <w:t>Конец второго действия</w:t>
      </w:r>
    </w:p>
    <w:p>
      <w:pPr>
        <w:pStyle w:val="Normal"/>
        <w:ind w:right="355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5"/>
        <w:ind w:right="355" w:hanging="0"/>
        <w:rPr>
          <w:sz w:val="36"/>
        </w:rPr>
      </w:pPr>
      <w:r>
        <w:rPr>
          <w:sz w:val="36"/>
        </w:rPr>
        <w:t>Действие третье</w:t>
      </w:r>
    </w:p>
    <w:p>
      <w:pPr>
        <w:pStyle w:val="Normal"/>
        <w:ind w:right="355" w:hanging="0"/>
        <w:rPr>
          <w:sz w:val="36"/>
        </w:rPr>
      </w:pPr>
      <w:r>
        <w:rPr>
          <w:sz w:val="36"/>
        </w:rPr>
      </w:r>
    </w:p>
    <w:p>
      <w:pPr>
        <w:pStyle w:val="21"/>
        <w:rPr/>
      </w:pPr>
      <w:r>
        <w:rPr/>
        <w:t>Между вторым и третьим действием проходит более двух лет.</w:t>
      </w:r>
    </w:p>
    <w:p>
      <w:pPr>
        <w:pStyle w:val="21"/>
        <w:rPr/>
      </w:pPr>
      <w:r>
        <w:rPr/>
        <w:t>Весна. Лужайка перед домом Троицина. На ней – небольшая сцена, стол для фуршета, скамейка. Негромко играет музыка. К столу подносят блюда официанты, там же собираются гости – выпивают, закусывают. На сцене директор местной филармонии Эрнест Абрамович Непомнящий, скрипачка Анастасия Петровна Симакова, саксофонист Георгий Львович Кудрявченко.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Настя, ты приготовила сегодня что-нибудь новенькое для Андрея Александровича?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Я сыграю каприсы Паганини.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А это не будет слишком тяжело для восприятия?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Андрей Александрович любит такие вещи.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Да? Ну, хорошо, хорошо. Кудрявченко, ты, пожалуйста, водку сильно не глуши! Не хватало еще, чтобы какой-нибудь конфуз вышел. Если что – понижу зарплату.</w:t>
      </w:r>
    </w:p>
    <w:p>
      <w:pPr>
        <w:pStyle w:val="Normal"/>
        <w:ind w:right="355" w:hanging="0"/>
        <w:rPr>
          <w:b/>
          <w:b/>
        </w:rPr>
      </w:pPr>
      <w:r>
        <w:rPr>
          <w:b/>
        </w:rPr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Это, между прочим, не официальный концерт. И меня сюда пригласили как гостя. Так что филармония к этому мероприятию не имеет никакого отношения.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Глуп ты, Гоша.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Сама ты…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Прекратите! И я тебя предупреждаю, Кудрявченко, что-нибудь выкинешь – понижу зарплату и не посмотрю, в качестве кого ты сюда приглашен. Ты же можешь всему коллективу свинью подложить!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О! А это кто?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(На лужайку входит молодая актриса местного драмтеатра)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Кажется это новая актриса из драмы.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И новая фаворитка? Как ты думаешь, Настя?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Не знаю.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(Идет к девушке) Разрешите представиться: Георгий Кудрявченко.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А я вас знаю. Вы самый знаменитый в нашем городе саксофонист.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Какая просвещенная девушка! А вас как зовут?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Лена. Елена Потеева, актриса.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Драматического театра?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Как вы догадались?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А я слежу за всеми новыми молодыми дарованиями. И вас сразу заметил. Вы выделяетесь из серой массы посредственности.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Знаю, что врете, но все равно приятно. Спасибо.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Пойдемте к столу. Здесь так заведено – не ждать никакого начала. Все просто приходят, пьют, едят, общаются.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А вы здесь часто бываете?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Почти постоянно.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(Подходят к столу)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Разрешите представить: Елена Потеева – восходящая звезда театральной сцены. Это – Эрнест Абрамович Непомнящий, директор нашей филармонии, а это – Настя  Симакова, первая скрипка областного симфонического оркестра. С некоторых пор.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А что, Лена, вас пригласил лично Андрей Александрович или кто-нибудь по его поручению?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Лично.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О, это говорит о многом. А вы что-нибудь будете петь или декламировать?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Когда?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Здесь так принято. Все пришедшие артисты показывают свой номер. Но вас, кажется, никто об этом не предупреждал?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Нет. Но я могу что-нибудь вспомнить.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Давайте выпьем за ваш успех!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Только не надо очень сильно обольщаться.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А я и не обольщаюсь. Но, знаете, в институте всегда была лучшей на курсе.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Вы прекрасно поняли, что я не об этом.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(Входит поэт Сергей Морозов)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Какое сегодня изысканное общество! Здравствуйте. А это что за милое создание?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Это Елена Потеева, молодая актриса областной драмы, талант которой успел оценить лично Андрей Александрович Троицин.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Да? Очень приятно. Сергей Морозов, поэт. А вот моя новая книга. Сборник «Дневная тьма». Прошу, на память. Могу подписать.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Дневная тьма… как-то… объемно.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Ага, почти как ночной свет.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Да? Вам тоже понравилось? Давайте подпишу.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Это Андрей Александрович помог?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Конечно! Андрей Александрович такой редкий по нынешним временам человек! В нем вся широта старинной русской души. Я, знаете, хочу о нем поэму написать. А вот и он сам. Долго жить будет.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(Появляется Троицин и Петр Семенович Писаревский – заместитель губернатора по экономическим вопросам)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Это он с кем?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Это Писаревский – заместитель губернатора по экономике. Здравствуйте Андрей Александрович, добрый вечер Петр Семенович!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(Все здороваются)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Андрей Александрович, вам первый экземпляр! Новый сборник. Там уже подписано. Хотите, прочитаю?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надо, Сергей Иваныч. Я лучше потом сам прочту, один.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Там стихи…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Тем более не надо. Там же, наверняка, хвалебные стихи. А мне неловко получать публичные похвалы. (Отдает книгу официанту) Отнесите в дом. (Морозову) А стихи после почитаете, со сцены. Только не про меня, хорошо?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Как скажете!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Вот, Петр Семеныч, куда идут наши прибыли – поддерживаем таланты. Для сохранения в обществе баланса прагматизма и романтики.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Писаревский:</w:t>
      </w:r>
      <w:r>
        <w:rPr/>
        <w:t xml:space="preserve"> Я наслышан. И губернатор вас ставит в пример другим коммерсантам.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Ну что, господа, давайте выпьем за искусство!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И за тех, на ком оно держится!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Тут, Петр Семеныч, так заведено, что все общаются в свободном режиме. А господа артисты, если захотят после что-нибудь продемонстрируют из своих талантов.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Андрей Александрович, можно у вас спросить? (Отводит его в сторону) Вы меня не предупредили, что нужно что-то показывать и я не совсем готова.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А мне показалось, что вам и не надо готовиться.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Ну, это, конечно, правда. Я могу что-нибудь прочесть из Цветаевой…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Как захотите.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А вам правда понравилась моя игра?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Конечно. Ваша Катерина неподражаема. Как и вы сами.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Спасибо. А вот режиссер не хочет давать мне роль в новом спектакле.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Давайте это обсудим после, когда все разъедутся?.. Мне бы хотелось познакомиться с вами поближе, чтобы иметь более полное представление о ваших артистических возможностях. И, думаю, мы сумеем убедить режиссера в том, что он не прав. Хорошо?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Я согласна.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Ну и славно.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(Подходит Симакова)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Андрей Александрович, можно вас оторвать на секунду?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Извините, Лена, развлекайтесь. Что случилось, Анастасия Петровна?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Я хотела поблагодарить за поддержку. Когда это можно будет сделать?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надо благодарностей, Настя.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Это значит, что у вас теперь другая женщина?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Это значит, что ничего не надо. Я, кажется, не давал тебе обещаний вечной любви и преданности. И не хочу, чтобы кто-то заглядывал в мою постель.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Симакова:</w:t>
      </w:r>
      <w:r>
        <w:rPr/>
        <w:t xml:space="preserve"> Извините.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 прекрати обижаться. Это вредно. (Замечает вошедшего Геннадия Николаевича Абрамова и идет к нему) Гена! Здравствуй! Господа,  представляю вам настоящего труженика, школьного учителя из села Некрасовка, с которым мы вместе грызли гранит науки, Геннадия Николаевича Абрамова. Ну, иди сюда, садись (усаживает его на скамейку), рассказывай, как живешь? Подожди. (Официанту) Принеси сюда столик выпивку и еду.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Я нормально живу, Андрей. Или, может, надо Андрей Александрович?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Если бы надо было соблюсти дистанцию, я принял бы тебя в офисе и не пригласил на домашнюю вечеринку. Не надо по отчеству. Мы же триста лет знакомы.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Вика передает тебе большой привет.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Спасибо. Как она?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Хорошо. Недавно родила еще одну девочку.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Так ты теперь трижды отец? Поздравляю. Это большой вклад в улучшение демографической ситуации. Теперь надо еще хоть одного сына.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Как в таких случаях говорят: мы над этим работаем. А у тебя пока никого?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</w:t>
      </w:r>
      <w:r>
        <w:rPr/>
        <w:t>: Нет. Мне как-то не везет с женщинами.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У тебя же их всегда много было.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Сейчас их еще больше. Но…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(Подходит Непомнящий)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Извините, Андрей Александрович, артистам уже начинать или подождать пока вы поговорите?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Дайте нам поговорить.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Все понял. (Отходит)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Вот, видишь, кормлю местную артистическую богему. Я до знакомства с ними думал, что люди искусства – мудрецы, познающие мир через творчество. Но ты не представляешь, насколько они глупы и ничтожны. Главная их тяга – известность и деньги. За это они готовы на все. Как и женщины. Ты извини, что я так много говорю. Просто рад тебя видеть. Давай выпьем за наш пед.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Давай. Я, честно говоря, не думал даже, что ты примешь меня. Спасибо, Андрей.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Брось ты, мы же друзья.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Да, но с тех пор как мы виделись в последний раз, в моей школе много раз звенел последний звонок.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Это ни о чем не говорит. Я, кстати, все знаю про тебя. Интересовался, навел справки. И даже по хорошему позавидовал. У вас с Викой отличные дети, любимая работа. Ты ей изменял хоть раз за эти годы?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Нет, что ты.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 даже не думал?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Думал, конечно, но не дальше.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И ничего не потерял. У нынешних баб на уме только бабки. Ты им нужен только когда у тебя полные карманы. Я же не зря один до сих пор. Я даже эксперимент проводил. Встречался с одной красивой девчонкой, которая клялась мне в вечной любви, говорила, что ей нужен только я и мое положение не имеет никакого значения. Ну, я и разыграл спектакль: заявил, что влетел с займом у бандитов, у меня все забрали и предложил переехать жить к ней. Все сразу встало на свои места.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Жестоко.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Такие они теперь и есть. С тех пор долго ни с кем не встречаюсь.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А ты сам-то любил?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Не знаю, Гена, не знаю. Не могу я любить, не будучи уверенным в ответных чувствах.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Ты боишься раскрыться. Не веришь никому?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Точно. Вот потому и болтаю с тобой, как с врачом, что ты один из немногих людей, от которых не ждешь подвоха. Да нет, просто один. Других таких больше не осталось.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Видимо, ты большую цену заплатил за свое нынешнее положение…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Да, пришлось потратиться. Все вот этой головой и этим сердцем нарабатывалось. Приходилось и в дерьме ковыряться, и людей использовать, пока они не использовали меня. И чувства как-то поизносились. Я как каменный становлюсь. Жить хочу, все для этого есть, а сам уже вроде бы как мертвый.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А приезжай ко мне в деревню! Поживешь немного вдали от цивилизации и все наладится.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 не могу я уже без этого.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(Подходит Писаревский)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Писаревский:</w:t>
      </w:r>
      <w:r>
        <w:rPr/>
        <w:t xml:space="preserve"> Андрей Александрович, я попрощаться. Хорошо у вас, но надо ехать.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Троицин: Уже?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Писаревский:</w:t>
      </w:r>
      <w:r>
        <w:rPr/>
        <w:t xml:space="preserve"> Надо. Все, о чем договаривались, остается в силе?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Конечно.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Писаревский:</w:t>
      </w:r>
      <w:r>
        <w:rPr/>
        <w:t xml:space="preserve"> До свидания. Кстати, Симакова просила сказать, что у нее разболелась голова, и она сегодня играть не сможет. Я отвезу ее домой.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Хорошо.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(Писаревский уходит, к нему присоединяется Симакова)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Это Писаревский - первый заместитель губернатора?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Да, он. Всем друг от друга что-то надо и никто друг другу не нужен.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Знаешь, Андрей, пойду я.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Как пойдешь?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Да не могу больше, тяжело мне. Я ведь тоже пришел не старое вспомнить и не о душе поговорить. Это Вика. Там тяжело в деревне. Она и настояла, чтобы я к тебе зашел, попросил – может, поможешь в город перебраться, в администрацию области или еще куда. Но теперь вижу, что ты другого ждал, выговориться хотел. А я вроде как обманываю тебя. Слушаю, поддакиваю, а сам только момент ловлю, чтобы попросить. Извини, но мне не очень понятны твои страдания. Мне кажется, что ты просто с жиру бесишься. Извини еще раз.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Ни хрена тебе не понятно, Гена. Не уходи. С работой я помогу. Я и сам хотел это предложить.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Абрамов:</w:t>
      </w:r>
      <w:r>
        <w:rPr/>
        <w:t xml:space="preserve"> Спасибо, Андрей, уже не надо. Я вдруг понял, что там, среди деревенской грязищи, чище, спокойней душе. И ты, если захочешь, приезжай к нам. Может, еще отойдешь. А сейчас я пойду, извини.       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(Абрамов уходит. Из глубины сцены появляются оставшиеся гости. Пьяный Кудрявченко наступает на Морозова)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Ты, козел, ты над кем шутить вздумал? Я тебе сейчас устрою ночной свет… из-под глаз!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Кудрявченко, прекрати немедленно!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А что будет, Эрнест Абрамович?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Узнаешь.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Это что угроза?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(Официанту) Уберите этих клоунов.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Официант:</w:t>
      </w:r>
      <w:r>
        <w:rPr/>
        <w:t xml:space="preserve"> Всех?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Троицин:</w:t>
      </w:r>
      <w:r>
        <w:rPr/>
        <w:t xml:space="preserve"> Всех.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Непомнящий:</w:t>
      </w:r>
      <w:r>
        <w:rPr/>
        <w:t xml:space="preserve"> Кудрявченко!.. Кудрявченко!!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Морозов:</w:t>
      </w:r>
      <w:r>
        <w:rPr/>
        <w:t xml:space="preserve"> Да он уже не видит никого перед собой!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Кудрявченко:</w:t>
      </w:r>
      <w:r>
        <w:rPr/>
        <w:t xml:space="preserve"> А ты, пиит, заткни свое…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/>
        <w:t>(Подходят официанты, телосложением напоминающие охранников. Кудрявченко осекается и замолкает.)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Первый официант:</w:t>
      </w:r>
      <w:r>
        <w:rPr/>
        <w:t xml:space="preserve"> Господа, Андрей Александрович просят вас ехать домой.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Второй официант:</w:t>
      </w:r>
      <w:r>
        <w:rPr/>
        <w:t xml:space="preserve"> Пойдемте, вас отвезут. (Кудрявченко уводят, остальных вытесняют).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Потеева:</w:t>
      </w:r>
      <w:r>
        <w:rPr/>
        <w:t xml:space="preserve"> А мне тоже? Мы же договорились с Андреем Александровичем…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/>
      </w:pPr>
      <w:r>
        <w:rPr>
          <w:b/>
        </w:rPr>
        <w:t>Третий официант:</w:t>
      </w:r>
      <w:r>
        <w:rPr/>
        <w:t xml:space="preserve"> Про вас отдельно ничего не сказано. Пройдемте.</w:t>
      </w:r>
    </w:p>
    <w:p>
      <w:pPr>
        <w:pStyle w:val="Normal"/>
        <w:ind w:right="355" w:hanging="0"/>
        <w:rPr/>
      </w:pPr>
      <w:r>
        <w:rPr/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  <w:t>Троицин остается один. Тишина. Занавес.</w:t>
      </w:r>
    </w:p>
    <w:p>
      <w:pPr>
        <w:pStyle w:val="Normal"/>
        <w:ind w:right="355" w:hanging="0"/>
        <w:rPr>
          <w:i/>
          <w:i/>
        </w:rPr>
      </w:pPr>
      <w:r>
        <w:rPr>
          <w:i/>
        </w:rPr>
      </w:r>
    </w:p>
    <w:p>
      <w:pPr>
        <w:pStyle w:val="Normal"/>
        <w:ind w:right="355" w:hanging="0"/>
        <w:rPr>
          <w:b/>
          <w:b/>
        </w:rPr>
      </w:pPr>
      <w:r>
        <w:rPr>
          <w:b/>
        </w:rPr>
        <w:t>КОНЕЦ</w:t>
      </w:r>
    </w:p>
    <w:p>
      <w:pPr>
        <w:pStyle w:val="Normal"/>
        <w:ind w:right="355" w:hanging="0"/>
        <w:rPr>
          <w:b/>
          <w:b/>
        </w:rPr>
      </w:pPr>
      <w:r>
        <w:rPr>
          <w:b/>
        </w:rPr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3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27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5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3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27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i/>
      <w:iCs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i/>
      <w:iCs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3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32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b/>
      <w:bCs/>
      <w:sz w:val="4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right="355" w:hanging="0"/>
      <w:outlineLvl w:val="6"/>
    </w:pPr>
    <w:rPr>
      <w:i/>
      <w:iCs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right="355" w:hanging="0"/>
      <w:outlineLvl w:val="7"/>
    </w:pPr>
    <w:rPr>
      <w:b/>
      <w:bCs/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right="355" w:hanging="0"/>
      <w:outlineLvl w:val="8"/>
    </w:pPr>
    <w:rPr>
      <w:i/>
      <w:iCs/>
      <w:sz w:val="32"/>
    </w:rPr>
  </w:style>
  <w:style w:type="character" w:styleId="Style5">
    <w:name w:val="Основной шрифт абзаца"/>
    <w:qFormat/>
    <w:rPr/>
  </w:style>
  <w:style w:type="character" w:styleId="Style6">
    <w:name w:val="Номер страницы"/>
    <w:basedOn w:val="Style5"/>
    <w:rPr/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8">
    <w:name w:val="Body Text"/>
    <w:basedOn w:val="Normal"/>
    <w:pPr>
      <w:ind w:right="355" w:hanging="0"/>
    </w:pPr>
    <w:rPr/>
  </w:style>
  <w:style w:type="paragraph" w:styleId="Style9">
    <w:name w:val="List"/>
    <w:basedOn w:val="Style8"/>
    <w:pPr/>
    <w:rPr>
      <w:rFonts w:cs="FreeSans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21">
    <w:name w:val="Основной текст 2"/>
    <w:basedOn w:val="Normal"/>
    <w:qFormat/>
    <w:pPr>
      <w:ind w:right="355" w:hanging="0"/>
    </w:pPr>
    <w:rPr>
      <w:i/>
      <w:iCs/>
    </w:rPr>
  </w:style>
  <w:style w:type="paragraph" w:styleId="Style1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64</TotalTime>
  <Application>LibreOffice/7.0.4.2$Linux_X86_64 LibreOffice_project/00$Build-2</Application>
  <AppVersion>15.0000</AppVersion>
  <Pages>27</Pages>
  <Words>6842</Words>
  <Characters>37231</Characters>
  <CharactersWithSpaces>43657</CharactersWithSpaces>
  <Paragraphs>535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2004-04-29T17:47:00Z</dcterms:created>
  <dc:creator>Anton Skalskiy</dc:creator>
  <dc:description/>
  <cp:keywords> </cp:keywords>
  <dc:language>ru-RU</dc:language>
  <cp:lastModifiedBy>Александр Зубов</cp:lastModifiedBy>
  <dcterms:modified xsi:type="dcterms:W3CDTF">2017-12-20T09:00:00Z</dcterms:modified>
  <cp:revision>38</cp:revision>
  <dc:subject/>
  <dc:title>Прагматики</dc:title>
</cp:coreProperties>
</file>