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Павел З</w:t>
      </w:r>
      <w:r>
        <w:rPr>
          <w:sz w:val="32"/>
          <w:szCs w:val="32"/>
          <w:shd w:fill="FFFFFF" w:val="clear"/>
        </w:rPr>
        <w:t>ахаров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Один звонок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Пьеса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/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Краткий синопсис.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Жанр – криминальный детектив. Заканчивается мальчишник перед свадьбой. В маленьком лесном доме остаются два друга Давид и Илья. Им нужно все убрать. И тут раздается звонок телефона. Давиду звонит неизвестный голос и требует убить Илью – жениха. Голос ставит жесткое условие: или Давид убьет Илью, или звонивший убьет его жену. Давид сопротивляется. Его собеседник прибегает к последним аргументам: Илья был любовником Алины. И Давид убивает Илью. Через некоторое время он сидит на допросе у следователя. Кажется, допрос – это чистая формальность. Но следователь раскрывает всю правду. Давид убил Илью, потому что хотел это сделать. Он сам придумал в голове этот звонок. И жену его никто не похищал. Он сам убил жену. Давид сознается, и кончает жизнь самоубийством. 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Действующие лица: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 – 30 лет.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 – 27 лет.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Следователь – аккуратный человек в строгом костюме.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Дядя Миша – присутствует в качестве голоса, с которым разговаривает Давид, на самом деле его фантазия.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Интерьер маленького домика в лесу. Все современно. Это гостевой домик с огромными панорамными окнами. За окнами темно.  Гостиная соединена с кухней. Внутри два молодых  человека. Они моют посуду. Ее целая гора.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 (брюнет восточной внешности с бородой 30 лет)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Такой мальчишник запомниться на всю жизнь.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Так один раз гуляем.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 зарекайся.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Лично я для себя решил – женится один раз и навсегда. Выбрал себе любимую, и точка. Меня в моей Ладе все устраивает. Кроме тещи.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В этом ты не одинок.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И я рад, что тещи не будет на свадьбе. Хорошо хоть денег дала. Немного, но все же. От тещи и это хорошо.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Уже поздно. Как будем добираться?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 (дородный человек славянской внешности, 27 лет)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У нас оплачено до восьми утра.  Можем здесь заночевать.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Э, друг, это ты только послезавтра женишься. А меня дома ждет  жена. Она мне скажет много слов, если я не приду домой ночевать. Мальчишник уже и так затянулся. Уже и так будет принюхиваться и говорить, что выпил лишнего.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Каблук.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Женишься – поймешь!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Каблук!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Верный муж.  Поэтому – мне нужно ехать домой. И я жалею, что не поехал с друзьями.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Так места не было.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Да уж, убираться никто не хочет. Пришлось остаться и  тебе помогать.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Илья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Настоящий товарищ.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Только жена этого не поймет. Скажет, что я все делаю для того, чтобы не приходить домой пораньше.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Не проблема. Позвони брату – он подбросит. Мы же не на краю света. Не так уж и далеко. Всего лишь несколько километров до города.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 кажется, что мы где –то за краем этой цивилизации. И эти несколько километров до города кажутся бесконечными. Нашел ты местечко для мальчишника.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Этот дом мне предложил мой клиент.  Почти что за бесплатно. Правда, у черта на куличках. Зато все было хорошо!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Только пива и шашлыка не хватило.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Так не надо жрать от пуза.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Так не надо жадничать.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Мы – пара провинциалов. Денег нет. И так уже потратились на мальчишник. Даже денег не хватило, чтобы вызвать прислугу, чтобы  в доме убраться. Да с меня хозяин три шкуры сдерет за такой бардак. И штраф еще выставит. Он, конечно, мужик добрый. Но мы здесь такой срач развели.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Приберемся.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 </w:t>
      </w: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Хотелось бы в это верить.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Да, Питер, свадьба, лето – это крутое сочетание. А вы решили жениться в апреле. И не думали, что в апреле будет так снежно. Зимой сколько снега не было.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Да уж, апрель как февраль. Вечная питерская зима.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Привыкай, если хочешь жить в Питере.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Сам - то давно живешь?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 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Я из Пскова, не забывай. Так что, почти местный.  Ладно, сейчас позвоню кому надо.  Он нас заберет.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Давид вытирает полотенцем руки и достает телефон из кармана. Начинает набирать номер.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Что за фигня! Связи нет.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Говорю же, у черта на куличках.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Фигово! Как же без связи?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Выйди на улицу. Там ловиться лучше.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Попробую.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Давид выходит в коридор, накидывает куртку и выходит на крыльцо. Здесь он снова начинает набирать номер на своем телефоне. И снова не ловиться. Давид поднимает высоко руку. Безрезультатно.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Давид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Вот же глушь! Хоть и совсем недалеко от города. Пожалели денег на нормальный ресторан. 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Он поворачивается к дому и хочет открыть дверь. Раздается звонок. Давид подносит телефон к уху.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Слушаю. Кто это?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Можешь не бросать трубку. Ты меня не знаешь. Возможно, это и хорошо.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Кто это?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Высылаю тебе фотографию. Посмотри!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Зачем мне смотреть?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Будет интересно. Посмотри! Высылаю.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Давид отводит руку с телефоном и смотрит на фотографию. Там изображена женщина в красном платье.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Это моя жена!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Я догадываюсь об этом. Красивая у тебя жена. Завидую я тебе. Эх, мне бы такую жену.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Хватит о моей жене. Чего ты хочешь сказать?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Да ничего.   Твоя жена у меня.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В смысле у тебя?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Скажем так, твоя жена в гостях у меня.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В каких гостях? Что это значит? Кто ты?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Целых три вопроса. И не на один я не могу тебе дать ответа. Прими это как есть. Твоя жена у меня. У меня!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Кто ты?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Не тормози! Досчитай до пяти, и приди в себя. Думай.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 начинает нервно ходить по улице.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 торопись принимать необдуманных решений.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Давид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Я сбрасываю ваш звонок!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 торопись этого делать!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Давид отключает звонок, он  жмет на экран телефона, затем  начинает набирать номер телефона. Но сети нет. Давид снова и снова пытается. Лишь короткие гудки. Он делает две попытки.  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Ну, возьми же трубку!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Вместо этого раздается звонок телефона.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Давид нажимает на кнопку ответа.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Ну что?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Мог бы не бросать трубку. Никто к тебе больше звонить не будет. Поверь мне. Только я.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Кто -  ты?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Вопрос неправильный.  Мы незнакомы. Но я тебя прекрасно понимаю.  Хорошо представлюсь.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Будь добр!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Ну, представляюсь я. Назову себя дядей Мишей, и что с того?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Мне это ничего не говорит. Не знаю я никаких дядей Мишей.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Так я и говорю. Мое имя тебе ничего не скажет. Но я стараюсь быть вежливым, Давид.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Я вообще ничего не понимаю. Почему ты звонишь? И причем здесь моя жена?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Я пытаюсь быть вежливым и терпеливым. Слушай, Давид, дядю Мишу. Пикантная ситуация! Но я объясню тебе,  причем здесь твоя жена.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Илья выходит на улицу.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Долго ты?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Давид разворачивается к нему.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Я сейчас. Иди в дом. Убирайся пока.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Один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Один! Я пока занят.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Ладно, ладно. Приходиться все делать одному.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Он исчезает в доме, закрывая за собой дверь.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Это он?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Кто?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Тот, кто мне нужен!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Это Илья.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Все правильно  - он.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Так и звони к нему. Что с моей женой?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Прошло несколько минут. А ты задал первый правильный вопрос. С Алиной все в порядке. Она жива, здорова, и даже весела.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Как у тебя могла появиться ее фотография?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Не тупи! Она у меня. Твоя Алина у меня.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 (громким голосом)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Как у тебя? Как у тебя?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Скажем так, у меня в гостях. И пока с ней все в порядке. Но так будет продолжаться недолго. Всего лишь полчаса. Дальше ей будет не очень хорошо.  Поверь мне. Я могу делать больно, очень больно.  Но дальнейшие мои действия зависят от тебя.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Как у тебя? Как у тебя?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Считай, что дядя Миша ее похитил. Но не бойся – с твоей Алиной все в порядке. Она еще ничего не понимает. Но поймет через полчаса. Не будем вместе доставлять ей неприятности.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Похитил! Похитил!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Приди в себя. Успокойся. Вдохни воздух. Он там лесной, полезный, без бензина и всяких примесей. Вдохни. Успокойся. И выслушай меня. Ты вдохнул?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Вдохнул…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Успокоился?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Немного.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Ну, и хорошо. Сейчас от тебея требуется внимательность и хладнокровие. Внимание и хладнокровие! Слушай. Мне от тебя нужно только одно.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Давид ( повторяет автоматически)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Одно… И чего же?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Переходим к главному.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Давай, переходим к главному.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Мне требуется, что бы ты убил Илью.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Что бы я убил… Что? Как убил?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 просто. Взял и убил. Вы одни в лесном домике. Рядом никого нет. Есть нож. Возьми его и убей!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Ты что такое говоришь!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Я формулирую свою цель. Ты должен убить Илью. Иначе – умрет Алина. Понимаю, у тебя непростой выбор. Но или – или. Другого не дано.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Ты – сумасшедший.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Он прерывает звонок. И снова набирает Алину.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Ну – ну. Возьми трубку.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В ответ – тишина.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Алина! Возьми трубку.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Он спускается с крыльца во двор. И начинает бегать.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Алина! Черт тебя возьми! Возьми трубку. Умоляю тебя, только возьми трубку.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Снова звонит телефон. Давид сбрасывает его. Но он звонит. Давид подносит телефон к уху.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Понимаю – паника. Тебя надо придти в себя. Просто придти в себя. Говорю же, тебе нужен разум и хладнокровие. 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Я не хочу, я не желаю тебя слушать!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А придется. Ибо от этого зависит жизнь твоей жены. Слушаешь меня, подчиняешься мне, и с ней все будет в порядке. В полном порядке. Да, с Ильей все будет не очень хорошо. Такова наша жизнь. Понимаешь меня хорошо?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Что?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Я тоже не хочу ничего делать плохого твоей жене. Она мне нравиться. Красивая девушка. Но прошло уже десять минут. Осталось двадцать минут. И потом я начну делать плохо Алине. Я не хочу этого делать. И ее судьба в твоих руках. Ты просто вынудишь меня сделать что-то плохое. 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Что ты можешь с ней сделать?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Не вынуждай меня говорить плохие вещи. Не вынуждай меня делать еще один звонок тебе. Ты уже понял, что к тебе сейчас могу позвонить только я.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Дай мне поговорить с Алиной.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Ты еще не понял. Здесь условия ставлю я. Через пять минут Илья домоет посуду, и ты убьешь его. Лучше сделать это сейчас. И заметь, я сильно облегчил твою задачу. Никакого ножа не надо.  Видишь пристройку, что слева.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Вижу.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Зайди туда.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Давид идет к пристройке и  открывает дверь. Здесь темно.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Включи свет! Выключатель справа.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Давид входит в пристройку, некоторое время здесь темно,  затем он нащупывает выключатель и  включает свет. В пристройке пусто.  На полу лежит сверток. Это огромный предмет, завернутый в тряпку.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Сверток видишь?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Вижу.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Разверни его.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Давид разворачивает сверток. Там находиться ружье.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Что это?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Я же сказал, что сильно облегчу твою задачу. Это ружье. Марку называть не буду. Сам в них путаюсь. Но оно стреляет, и стреляет хорошо.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Нет! Нет!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Увидел штуку. Хорошая. И не нужно никакого ножа. Нож это оружие не для тебя. Слишком сложно. А так спустил курок, почувствовал отдачу. И Илье уже нет. А ты едешь домой на встречу к жене. Все элементарно и быстро.  Задачу понял?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Я не буду этого делать!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Ну, вот опять. Заладил. Ты просто не понимаешь – у тебя нет другого выхода. Жизнь твоей жены за жизнь Ильи. Как видишь, других вариантов я не предусмотрел.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Я могу позвонить в полицию!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 вашего лесного домика не можешь. Да потом, если ты даже дозвонишься до полиции, что ты им скажешь?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Ты похитил мою жену!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Полиции требуются факты, а не эмоции. А пока ты будешь их искать, твоей жены просто не будет. И тела ее не найдешь. Понимаешь меня?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Понимаю.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 </w:t>
      </w:r>
      <w:r>
        <w:rPr>
          <w:sz w:val="32"/>
          <w:szCs w:val="32"/>
          <w:shd w:fill="FFFFFF" w:val="clear"/>
        </w:rPr>
        <w:t xml:space="preserve">И очень хорошо, что понимаешь. Тебе нужна сейчас свежая голова и твердая рука.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Нет, нет, у меня есть деньги. Есть! Я могу заплатить.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У меня есть тоже деньги. Но заплатить тебе я не могу.  И хватит отвлекаться от дел. Я все продумал, все предусмотрел. Других вариантов я не нашел.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Но они же есть! Есть!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У нас с тобой всего лишь один вариант. Ты идешь, и убиваешь Илью.   Это отличное ружье. Оно принадлежит Алексею Лебедкину. Знаешь кто это?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Нет.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Ну, фамилия Лебедкин тебе что –то говорит?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Лебедкин, Лебедкин… Так Лада же Лебедкина. Будущая жена Ильи!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Догадался. Алексей Лебедкин – ее отец. Завзятый охотник. Он даже дома не был, когда родилась его дочь. И знаешь, он не будет на свадьбе дочери. Почему, кстати, не будет?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У них очень плохие отношения. Они не любят друг друга. Он говорил, что Илья не ровня его Ладе. Мол, не для него ее растил.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 Алексей очень против того, чтобы Лада выходила за Илью. Просто не принимает Илью.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Я слышал это краем уха.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 </w:t>
      </w:r>
      <w:r>
        <w:rPr>
          <w:sz w:val="32"/>
          <w:szCs w:val="32"/>
          <w:shd w:fill="FFFFFF" w:val="clear"/>
        </w:rPr>
        <w:t xml:space="preserve">Илья – нищеброд. Лада – девушка из хорошей семьи. Отец постарался. Он дал Ладе все, что мог. И даже больше. И теперь против этого брака. Он любым способом хочет предотвратить их свадьбу.  Видишь, у него есть мотивы убить Илью. Более того, он сейчас находиться в Питере. И прибыл сюда он с ружьем.  Сам понимаешь, зачем. Только вот убить Илью должен ты.  А его ружье лежит перед тобой. Оно заряжено. Тебе нужно только выстрелить в Илью.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Но я не причем. Илья – мой друг.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Ты впервые сказал об этом. Да, Илья – твой друг. Но Алина – твоя жена. Тебе выбирать, кто должен жить.  Понимаю, выбор не простой. Но другого выбора у тебя нет. Такой расклад на сегодня. Либо Алина, либо Илья. Кто тебе дороже?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Ты не тронешь Алину. Иначе, я тебе найду и убью.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Не трону, если ты сделаешь свое дело. И не нужно угроз. Ты сейчас не в том положении. Сейчас я банкую. А ты берешь те карты, которые я предлагаю.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Но ты не тронешь Алину?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Пять минут тебе объясняю, что к чему. Если ты будешь правильно себя вести, то с твоей супругой все будет хорошо.  Но для этого  ты должен пойти в дом. И спустить курок.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И что будет дальше?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Глупый вопрос. Ты выстрелишь, и что будет дальше? Что бывает, когда в человека стреляют? Дальше Илья умрет, если ты не промахнешься. А ты  не промахнешься, ведь ты любишь свою жену, и ты не промахнешься.  Замечу,  в тебе впервые заговорил голос разума… Да, Илья умрет.  После этого из города приедет машина. Она заберет тебя.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Но меня же быстро вычислят. И быстро поймут, кто убил Илью!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Говорю же – в тебе заговорил голос разума. Ты уехал в девять вечера. А в десять вечера Ладе на телефон придет сообщение от Ильи. В этом сообщение он скажет, что остается здесь ночевать. А ты, Давид,  уехал. Алиби хоть никакое. Но -  алиби!     А все будут думать, что Илью убил Алексей Лебедкин. У него вовсе не будет никакого алиби. А я постараюсь, чтобы на ружье остались его отпечатки.  И с твоей женой все будет в порядке. Как видишь, тебя ждут всего лишь легкие волнения. 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А если я все же  позвоню в полицию.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Ты же понимаешь, что возле дома в полукилометровой зоне стоят глушилки. И ты никуда не позвонишь. Кстати, что ты скажешь полиции? К тебе позвонил незнакомец и принялся тебя шантажировать. Ну, глупо же. А твоя жена, тем временем, просто пропадет бесследно, будто ее и не было.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Но я не умею этого делать. Не умею обращаться с ружьем.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В тире же ты стрелял.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Ну, в тире  - это в тире. А здесь – в живого человека.  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Разница не очень большая. Все так говорят. Никто этого не умеет делать. Ружье заряжено. Тебе просто предстоит нажать на курок. Лучше делать это в течении трех минут. Потом стереть отпечатки и уехать на машине. Затем ты скажешь следователям, что Илья просто хотел заночевать дома один, а ты уехал в город. Кто его убил – не знаешь. Как видишь, все просто. И есть еще шанс, что эту ночь ты проведешь со своей женой. Все очень просто.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Нет, нет, это безумие!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Это жизнь. Хотя, ты прав, наша жизнь и есть сплошное безумие.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Это  же смерть.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А жизнь всегда заканчивается смертью. Увы… Кто –то умрет раньше, кто –то позже. Такая карта выпала Илье. Он умрет раньше. И он умрет сегодня.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Но зачем тебе это нужно? Какой твой интерес? Что тебе сделал Илья?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Очень рад, что ты начал мыслить. Я должен рассказать тебе интересную историю. У нас мало времени. Но я постараюсь. Скажем так, ты любишь Алину, я люблю Ладу. Веришь?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Но Лада же любит Илью.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Открою тебе карты. До этого она была моя жена. Тут все сложно и длинно. Мы расстались не по своей воле.  Тебе лучше не знать. Но я хочу отомстить Илье. И тогда Лада снова будет моей. Нельзя жениться на чужой жене. Но можно на вдове. 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Я чего –то слышал. Ты тот дядя Миша, который делал Ладе предложение.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Сейчас это неважно. Сейчас я приказываю, а ты исполняешь.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Илья – мой друг. Я не буду его убивать. 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Незнакомец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Ты сделал все, чтобы я припас последний аргумент.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Какой еще аргумент?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Весомый. Сейчас пришлю тебе фото. Видишь?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 смотрит на экран телефона.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Это что?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Прекрасное фото, на котором Илья  обнимает и целует твою жену Алину. И делает это две недели назад.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Но этого не может быть!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Почему же.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Этого просто не может быть!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Где была твоя жена две недели тому назад?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Дома в Тимошевске у своей мамы.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Прекрасно. А где был Илья?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 (неуверенным голосом)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Тоже дома.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И тоже на юге у своей мамы. Не слишком ли много совпадений. После таких совпадений и появляются вот такие фото.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 сейчас можно смонтировать любое фото.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Хватаешься за последнюю соломинку. Это нормально.  Хорошо, продолжу.  А где была Алина позавчера?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У Лады.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А Лада тем временем была на работе. Лови еще фотографию. Лови еще доказательства.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Снова Давид смотрит на экран телефона.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Что это?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Пропуск Лады. Она работает на режимном объекте. Дату видишь?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Вижу. Позавчера.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То есть, Алина не могла быть с Ладой. Напомни, кем она работает?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Учительницей.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Правильно, учительницей! И к пропускному объекту она не имеет никакого отношения.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Не нужно мне все это говорить. Это ложь! Сейчас и не такую фотографию можно смоделировать.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Утешай, себя, успокаивай. А можешь все спросить у своего друга.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И спрошу.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Вначале возьмешь ружье, и пойдешь в дом. Там у него все можешь и спросить. Где была твоя жена, и с кем?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 </w:t>
      </w:r>
      <w:r>
        <w:rPr>
          <w:sz w:val="32"/>
          <w:szCs w:val="32"/>
          <w:shd w:fill="FFFFFF" w:val="clear"/>
        </w:rPr>
        <w:t>Но откуда ты все знаешь.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 </w:t>
      </w:r>
      <w:r>
        <w:rPr>
          <w:sz w:val="32"/>
          <w:szCs w:val="32"/>
          <w:shd w:fill="FFFFFF" w:val="clear"/>
        </w:rPr>
        <w:t xml:space="preserve">Ты сам все понимаешь. Я готовился. Долго и тщательно готовился. И я не допускаю ошибок. Поверь мне жаль тебя, твою жену. Я не желаю вам зла. Просто так получилось, что вы стали мне нужны.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Я не хочу решать твои проблемы.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В некотором роде это наши общие проблемы. Я хочу, чтобы ты убил Илью. Ты хочешь это сделать, но сопротивляешься. Это страх в тебе говорит. Страх наказания.    Решай. Осталось три минуты.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Но как же так? Как?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Ну, считай это сбоем в программе. Так бывает. Ну, увлеклась жена лучшим другом. С кем не бывает?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Со мной! Со мной этого не бывает! Не должно быть!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Есть же. Теперь –то чего об этом говорить. Все уже произошло. И ты должен ответить. Должен. Теперь ход за тобой.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Я не хочу! Не желаю! Ничего делать не желаю! Я готов простить Илью.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 </w:t>
      </w:r>
      <w:r>
        <w:rPr>
          <w:sz w:val="32"/>
          <w:szCs w:val="32"/>
          <w:shd w:fill="FFFFFF" w:val="clear"/>
        </w:rPr>
        <w:t xml:space="preserve">Вообще это ваши внутренние  дела. Можно сказать, семейные разборки.  Ты можешь его простить. Но ты должен его убить! Сегодня! Сейчас!  Решай! Или твою Алину накажу я сам. Решай, ты же мужик, а не тряпка. Да ты ничего и не теряешь. Свободу теряешь?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Ты ее не потеряешь, если будешь правильно вести. Жену? Так, напротив, ее ты обретаешь.  Решайся. Возьми ружье. Оно легкое. Пройди в дом. Это всего лишь несколько шагов. Ради Алины. Ради вас. Вспомни, что Илья – твой лучший друг. Но он целовал твою жену. А разве лучший друг может целовать жену лучшего друга.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Ради Алины?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Только ради нее!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А что будет с моим телефоном. Звонок ведь фиксируется. Пусть и номер неопределенный.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Очень рад, что ты стал мыслить правильно. Телефон тебе придется потерять. Напился. Бывает. Билинг телефона ничего не даст. Звонили к тебе. Это был обычный спам. Да и проверять тебя никто не будет. 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Давид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Я готов, если ты отпустишь Алину.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Решайся. И все будет хорошо.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Ты ее отпустишь?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Сегодня ты будешь с ней ночевать. 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Нет, нет, нет, это все равно  безумие!..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Понимаю, это вам не стакан выпить пива. Кстати, много было пива?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Два ящика.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Хорошее было пиво?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Вкусное.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Ты каждый день будешь пить такое пиво вместе с Алиной. А про этот вечер ты быстро забудешь. Не будь тряпкой, не будь. И все будет хорошо.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Ты обещаешь?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Я обещаю.  Сейчас я вешаю трубку, а ты решай. Все решения находятся в твоих руках. Машина приедет через пятнадцать минут. И не забудь вытереть отпечатки на ружье. Время пошло.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Мне ничего не будет.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Нет, ничего. Будет много волнений. Но следователи, ты же знаешь наших следователей. Они ухватятся за самую очевидную версию. Прихватят Алексея Лебедкина. А уж со своей Алиной ты сам разбирайся.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А что будет с тобой?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Незнакомец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Спасибо за заботу. Считай, что я тоже буду счастлив с Ладой. Вот и все мои карты. Теперь твой черед действовать. И если машина приедет пустая, то твоей Алине будет очень и очень плохо. Все. Прощаться не будем. Мы не насколько хорошо знакомы с тобой.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В трубке короткие гудки. Давид прячет телефон в карман. Берет медленно ружье. Пробует его вес. Затем снова кладет ружье на пол.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Нет! Нет! Алина. Как же так?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Делает круг возле ружья. И берет его в руки. Теперь он держит его на перевес, правильно, как и нужно держать.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Илья! Алина! Как же так? Нет!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Он кладет ружье на пол.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Нет!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И снова берет ружье. Проверяет ствол. Там есть патрон. Он берет ружье на перевес, как и нужно его брать.     Затем он выходит из сарая. Пересекает двор, подходит к двери. 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Нет. Нет. Но да. Надо. Надо… Сосредоточься, надо.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Он открывает дверь и входит в дом. Илья стоит спиной,  его руки закатаны по локоть, он продолжает мыть посуду. Гора посуды уже стоит на мойке.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Наши друзья добавили нам работы. Не справимся и до завтра.  Особенно, когда я мою посуду один. А ты где –то шляешься. Иди, помогай. Да надо думать, как до дома будем добираться. Ты чего молчишь?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Илья, не переставая мыть посуду, поворачивается.  Руки его продолжают мыть посуду.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 (изумленно)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Ружье! Откуда такое нашел!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 (бормочет)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Ты… Ты…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Его кто-то забыл. Не нужно его трогать. Нужно оставить его здесь.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Ты с моей Алиной…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Что ты говоришь. Громче!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Ты с моей Алиной. Ты с моей Алиной!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Стоп! Стоп! У нас ничего не было с твоей Алиной. Так, юношеская любовь, которая быстро закончилась. Все, больше ничего не было. И это не повод тыкать в меня ружьем. Смотри, оно может быть заряжено.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Ты ее позавчера лапал, целовал, обнимал. Юношеская любовь! Ты позавчера был с ней.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Так, минуточку внимания. Это был конкурс на их девичнике. Я обнимал ее при всех. Там еще фотограф нас фотографировал. Стал бы я так палиться с женой друга. Можешь позвонить ей и сам спросить. Вот черт! Забыл, что телефон не работает. 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 верю тебе.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Ты что? Собрался стрелять в меня? Смотри, не попадешь.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Попаду!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Может не надо… Ничего не было.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Он выключает кран воды и поворачивается лицом к Давиду. Раньше он стоял в полоборота.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Брось ружье! Положи его. Оставь эти мысли. Дурные эти мысли.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Ты и Алина! Ты и Алина!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Положи ружье, и мы поговорим с тобой.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Ты любишь ее.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Совсем нет. Иначе,  зачем мне нужно было жениться на Ладе.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А потому что Алина выбрала меня.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Вот видишь, Алина выбрала тебя. И ты можешь спокойно положить ружье. Тем более, я тебе все объяснил. Не делай глупостей. Об этом можно пожалеть.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Алина выбрала меня. Но ты не можешь позабыть Алину. Она такая! Раз ее встретишь – никогда не забудешь. Южная женщина. Огонь в глазах. Не то, что твоя Лада.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Да, моя Лада – тихая и спокойная девушка. Такая девушка  мне и нужна. Я встретил ее, и позабыл обо всех страстях. Поверь мне: тот снимок всего лишь случайность. Ну, так, бывает. Брось ружье! И мы поговорим с тобой. Здесь еще остался хороший коньяк. Выпьем и поговорим. Мы же друзья. Все можем решить и без ружья.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 брошу. Все говори, как было!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Илья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Я все сказал. Мне больше добавить нечего.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 делает шаг на встречу Давиду.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Стой!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Стою! Брось ружье!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Нет!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Тогда я сделаю шаг.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Тогда я выстрелю.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Ну и стреляй!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Да пожалуйста.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Он стреляет в Илью. Илья хватается за живот. На белой рубашке видно красное пятно.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Больно! Как больно!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Он сгибается вдвое, и так выбегает из дома на улицу. Скатывается с крыльца и падает на снег. Здесь он поворачивается. Теперь он лежит спиной на снегу. Колени подогнуты к животу. Руки держаться за рану.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Илья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Как больно! Как больно!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 бросает ружье. Он садиться на диван и хватается руками за голову.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Все! Это все!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Он берет полотенце, встает, наклоняется к ружью и тщательно протирает его.  Затем встает и комкает полотенце. Прячет его в карман. Затем идет к вешалке. Накидывает куртку и выходит из дома.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На снегу возле дома лежит Илья. Он уже мертв. Давид смотрит на его тело.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Что я сделал? А с другой стороны был ли у меня выбор. Прости, Илья! Прости!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 xml:space="preserve">Он огибает тело, а затем уходит со двора.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Кабинет следователя. Месяц спустя. За окном – день. А сам кабинет вполне стандартный. И следователь тоже вполне стандартный, в аккуратном костюме. Еще молод.  Давид сидит в кресле для посетителей.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С ваших слов записано верно.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Все верно.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Видите, а вы все нервничали.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В первый раз в таком кабинете.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/>
      </w:pPr>
      <w:r>
        <w:rPr>
          <w:sz w:val="32"/>
          <w:szCs w:val="32"/>
          <w:shd w:fill="FFFFFF" w:val="clear"/>
        </w:rPr>
        <w:t>Понимаю. Но все же, быстро закончилось.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Быстро.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И совсем не страшно.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Нормально.  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Вот видите. А вы боялись.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Не боялся. Я же правду говорил.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 надо нас бояться. Особенно, когда правду говорите. Уточним несколько деталей?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Так, вроде бы, все закончилось…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Да это так, чистая формальность. Не для протокола.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Ну, если чистая формальность… Тогда я согласен.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Во сколько вы уехали из охотничьего домика?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В девять вечера.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 оставили вашего друга одного?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Он сам так захотел. Говорил, что должен помыть посуду. И мы сильно намусорили.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Хорошо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А во сколько вы приехали домой?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В 12 ночи!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Три часа ехали?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Что вы хотите? Весенние дороги. Мы застряли в одном месте. Да точно, мы застряли. Водитель может подтвердить.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Вот только водителя вашего такси мы не можем найти.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Но это уже не моя вина.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Я вас не обвиняю. Но видите ли дело в том, что хозяин домика, где вы были, установил скрытную камеру. Понимаю, он нарушил закон. И там многое наснимал.  Он ответить за свое. Вы меня понимаете?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Этого не может быть!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 поворачивает к Давиду экран компьютера.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Это правда. Хозяин предоставил нам все записи.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Следователь нажимает на монитор. Монитор показывает Давида с указателем времени. Он ходит по двору, затем идет в сарай. Через минуту выходит из сарая, держа ружье на перевес. Заходит в дом.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Камера есть только снаружи. Но вы же понимаете, что мне ничего не стоит доказать, что это вы убили своего друга Илью.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Нет, этого не может быть! Не может быть!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Он хватается за голову.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Теперь – признание под протокол. Могу оформить вам явку с повинной.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Это все сюр, абсурд!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Наверное, если абсурдом можно назвать убийство своего друга.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Невозможно! Невероятно!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Могу налить вам воды.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Да, пожалуйста…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Следователь наливает воду из графина в стакан и протягивает его Давиду. Тот выпивает стакан до половины. Ставит на стол. Его руки дрожат. Вода выплескивается из стакана.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Я скажу, я все скажу…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Уже хорошо.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Это я убил… выстрелил в Илью из ружья. Но я не виноват в этом. Меня заставили это сделать.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Уже хорошо.  И кто заставил это сделать?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Он представился как дядя Миша. Он позвонил мне по телефону в тот вечер. Сказал, что взял мою жену в заложницы. И если я не сделаю этого… не выстрелю в Илью, то он сделает плохо моей жене.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Вы и согласились?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Я и согласился. У меня не было выбора! Поверьте мне, у меня не было выбора. Мне нужно было спасать Алину. Ну, я ее и спас.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Значит, вы просто спасали свою жену?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Да я просто спасал свою жену. Свою Алину. Он предоставил мне выбор. И я сделал этот выбор. Но убийство организовал он.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Дядя Миша?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Дядя Миша! Он! Он самый!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А вам повезло. Мы вычислили кто такой дядя Миша!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Я же говорю, мне должно когда –то повезти.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Дядя Миша повесился две недели назад. Оставил предсмертную записку. Я люблю Ладу, и не могу жить без нее.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Нет, это невозможно!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Это факт! Дядя Миша, точнее, Михаил Кумин преследовал Ладу Лебедкину. И об этом знали все. В том числе, и ваша жена, которая вам об этом рассказывала. Но дядя Миша никак не мог организовать убийство Ильи Ребровского по многим причинам. В том числе, и потому что ему была поставлена степень психической отсталости. Дядя Миша был дебилом, а не ловким манипулятором.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Нет, нет!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А как вам это?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 протягивает Давиду прозрачную папку.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Что это?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Билет до Костромы, купленный вами. 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И что это доказывает?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То, что вы были в Костроме. И то, что после вашего визита в этот славный город одним жителем этого города стало меньше.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 бросает на стол фотографии. Давид внимательно смотрит на них.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Это Алексей Лебедкин. Именно его ружьем вы воспользовались, когда убивали Илью. Он был убит в тот день, когда вы были в Костроме.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Это все ваши догадки! У меня есть алиби. Моя жена может обеспечить мне алиби.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Теперь про вашу жену. Две недели назад она уехала к себе в родной город. Но там не появилась. Ее труп нашли только вчера. А на камерах на вокзале ее города есть ваше лицо. В тот же день, когда ее убили. Разумеется, по предварительным расчетам.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Нет, нет! Это невозможно! Алину похитил дядя Миша! Он ее и убил! Он сбежал каким –то образом из клинике, и убил Алину, Лебедкина и Илью!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Кстати, действительно, сбежал.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Вот видите.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Это побег в определенном смысле. Он покончил с собой. Повесился. И это факт. Он не смог пережить того, что Лада выходит замуж за Илью.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Это невозможно!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Увы, это факт. И это факт против вас. Вы не могли говорить с дядей Мишей. И он не мог заставить вас убить Илью. И он никого не убивал. Дядя Миша – это вы! В том смысле, что это вы говорили с ним по телефону.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Но я же с ним говорил.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Следователь поворачивает монитор к Давиду.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А по камерам вы разговаривали сами с собой. И не по телефону. У меня есть все основания, чтобы вас задержать. Но у вас еще есть шанс все рассказать.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Все рассказать… Все рассказать. Это сложно… Действительно, нет никакого дяди Миши. Точнее, он есть. Он здесь.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Давид бьет себя ладонью по лбу.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Я слышал от  Алины, что есть такой дядя Миша. Он делал предложение Ладе. Он преследовал ее, и мечтал о ней жениться. А я знал, что Илья не любил Ладу. Он просто хотел на ней жениться, ради денег отца. Такое бывает…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Увы, сплошь и рядом.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А я любил Алину. А она встречалась с Ильей. Тогда я и решил, что убью всех зайцев из одного ружья. Увы, не получилось. 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Расскажите про Лебедкина.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Да там все получилось случайно. Я забрался к нему домой, взял ружье, а тут он пришел. Вот и пришлось его убить.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Тупым тяжелым предметом по голове?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Да, тем самым ружьем. Поверьте, из ружья можно не только стрелять. Его можно взять за дуло и ударить им. Так что, Алексей Лебедкин – лишь случайный свидетель.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Допустим. А что было с Алиной?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Она меня не любила. Понимаете, не любила. По- мужски, вы должны меня понять. Моя жена меня не любила. Она продолжала любить Илью. И с ним встречаться. Одно дело знать об этом абстрактно. Другое дело – физически. Она с ним спала. И даже особо не скрывала. Я был лишь прикрытием. А Илья мне улыбался при встрече. Ох, как тяжело было жать его руку. Понимаете, тяжело.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Тогда вы и решили его убить?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А что мне оставалось делать. И тут еще этот дядя Миша. Очень он удачно подвернулся. Я и подумал, почему дядя Миша не может убить Илью? Ведь у него же есть мотив! А затем я начал фантазировать, как он убивает его. Например, на свадьбе. Ох, как красиво это могло бы быть в реальности. Но я понимал, что это просто мои фантазии. Дядя Миша приходит с ружьем и стреляет. Убивает Илью. И случайно мою Алину. Кровь на белом платье Лады. Люди орут и кричат. Мечты, мечты! Поэтому и я и подумал, что он может просто убить Илью.  Затем подвернулся мальчишник. И я понял – либо сейчас, либо никогда!  Пускай это сделаю я. Но все равно буду думать, что это сделал дядя Миша. Кстати, каким он был при жизни?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Даже не знаю. Не видел его фотографию.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А я думаю, что он был коренастым, кудрявым с красным лицом. Человеком в растянутой кофте. Человеком с огромными амбициями, которые так и не осуществились.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Как и ваши планы. Понимаете, что вы были обречены? Я бы все равно доказал вашу вину.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Но их –то уже нет. И их уже не вернуть. Значит, дядя Миша сделал свое дело.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Я не могу вас отпустить.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И не надо. Дяде Мишу будет хорошо и здесь.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Он усмехается.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Я все подпишу. Но одна просьба.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Давид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Схожу в туалет?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Да, пожалуйста. В конце коридора. А я пока заполню все необходимые постановления.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Давид встает со стула, выходит из комнаты, закрывает дверь. Следователь поворачивает к себе монитор.  Он начинает стучать пальцами по клавиатуре. Дверь раскрывается. В нее заглядывает человек в форме полиции.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Человек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Он от тебя   вышел?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Кто?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Человек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Да тот, кто выбросился из окна. Там возле туалета нет решеток. Он распахнул окно, и… Сам все понимаешь. Четвертый этаж. Асфальт внизу. Без шансов.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Вот тебя и дядя Миша!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Человек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Что?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Да это я о своем.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Человек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Прилетит тебе от начальства.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Следователь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>Вот тебе и дядя Миша…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Он смотрит на экран монитора. 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 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  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  <w:t xml:space="preserve"> </w:t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</w:r>
    </w:p>
    <w:p>
      <w:pPr>
        <w:pStyle w:val="Articlerenderblockarticlerenderblockunderlinedtextenabledarticlerenderblockbolditaliccombinationenabledarticlerenderblockunstyled"/>
        <w:shd w:fill="FFFFFF" w:val="clear"/>
        <w:spacing w:lineRule="atLeast" w:line="336" w:before="72" w:after="240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</w:r>
    </w:p>
    <w:p>
      <w:pPr>
        <w:pStyle w:val="Normal"/>
        <w:rPr>
          <w:sz w:val="32"/>
          <w:szCs w:val="32"/>
          <w:shd w:fill="FFFFFF" w:val="clear"/>
        </w:rPr>
      </w:pPr>
      <w:r>
        <w:rPr>
          <w:sz w:val="32"/>
          <w:szCs w:val="32"/>
          <w:shd w:fill="FFFFFF" w:val="clear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Articlerenderblockarticlerenderblockunderlinedtextenabledarticlerenderblockbolditaliccombinationenabledarticlerenderblockunstyled">
    <w:name w:val="article-render__block article-render__block_underlined-text-enabled article-render__block_bold-italic-combination-enabled article-render__block_unstyled"/>
    <w:basedOn w:val="Normal"/>
    <w:qFormat/>
    <w:pPr>
      <w:spacing w:before="280" w:after="28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315</TotalTime>
  <Application>LibreOffice/7.4.7.2$Linux_X86_64 LibreOffice_project/40$Build-2</Application>
  <AppVersion>15.0000</AppVersion>
  <Pages>43</Pages>
  <Words>5578</Words>
  <Characters>27824</Characters>
  <CharactersWithSpaces>32951</CharactersWithSpaces>
  <Paragraphs>801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2025-12-24T17:48:00Z</dcterms:created>
  <dc:creator>DNS</dc:creator>
  <dc:description/>
  <cp:keywords/>
  <dc:language>ru-RU</dc:language>
  <cp:lastModifiedBy/>
  <dcterms:modified xsi:type="dcterms:W3CDTF">2026-03-04T12:13:23Z</dcterms:modified>
  <cp:revision>91</cp:revision>
  <dc:subject/>
  <dc:title>Скандалы с Верой Алентовой</dc:title>
</cp:coreProperties>
</file>