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t xml:space="preserve">                                                         </w:t>
      </w:r>
    </w:p>
    <w:p>
      <w:pPr>
        <w:pStyle w:val="Normal"/>
        <w:rPr/>
      </w:pPr>
      <w:r>
        <w:rPr/>
      </w:r>
    </w:p>
    <w:p>
      <w:pPr>
        <w:pStyle w:val="Normal"/>
        <w:rPr/>
      </w:pPr>
      <w:r>
        <w:rPr/>
      </w:r>
    </w:p>
    <w:p>
      <w:pPr>
        <w:pStyle w:val="Normal"/>
        <w:rPr/>
      </w:pPr>
      <w:r>
        <w:rPr/>
      </w:r>
    </w:p>
    <w:p>
      <w:pPr>
        <w:pStyle w:val="Normal"/>
        <w:rPr>
          <w:rFonts w:ascii="Courier New" w:hAnsi="Courier New"/>
          <w:sz w:val="32"/>
          <w:szCs w:val="32"/>
        </w:rPr>
      </w:pPr>
      <w:r>
        <w:rPr>
          <w:rFonts w:cs="Segoe UI" w:ascii="Courier New" w:hAnsi="Courier New"/>
          <w:color w:val="050505"/>
          <w:sz w:val="32"/>
          <w:szCs w:val="32"/>
          <w:shd w:fill="FFFFFF" w:val="clear"/>
        </w:rPr>
        <w:t>akuz1999@mail.</w:t>
      </w:r>
      <w:r>
        <w:rPr>
          <w:rFonts w:cs="Courier New" w:ascii="Courier New" w:hAnsi="Courier New"/>
          <w:color w:val="050505"/>
          <w:sz w:val="32"/>
          <w:szCs w:val="32"/>
          <w:shd w:fill="FFFFFF" w:val="clear"/>
        </w:rPr>
        <w:t>ru</w:t>
      </w:r>
      <w:r>
        <w:rPr>
          <w:rFonts w:cs="Courier New" w:ascii="Courier New" w:hAnsi="Courier New"/>
          <w:sz w:val="32"/>
          <w:szCs w:val="32"/>
        </w:rPr>
        <w:t xml:space="preserve">                                                 </w:t>
      </w:r>
    </w:p>
    <w:p>
      <w:pPr>
        <w:pStyle w:val="Normal"/>
        <w:rPr>
          <w:rFonts w:ascii="Courier New" w:hAnsi="Courier New"/>
          <w:sz w:val="32"/>
          <w:szCs w:val="32"/>
        </w:rPr>
      </w:pPr>
      <w:r>
        <w:rPr>
          <w:rFonts w:ascii="Courier New" w:hAnsi="Courier New"/>
          <w:sz w:val="32"/>
          <w:szCs w:val="32"/>
        </w:rPr>
      </w:r>
    </w:p>
    <w:p>
      <w:pPr>
        <w:pStyle w:val="Normal"/>
        <w:rPr>
          <w:rFonts w:ascii="Courier New" w:hAnsi="Courier New"/>
          <w:sz w:val="32"/>
          <w:szCs w:val="32"/>
        </w:rPr>
      </w:pPr>
      <w:r>
        <w:rPr>
          <w:rFonts w:cs="Courier New" w:ascii="Courier New" w:hAnsi="Courier New"/>
          <w:sz w:val="32"/>
          <w:szCs w:val="32"/>
        </w:rPr>
        <w:t>Захаров Павел</w:t>
      </w:r>
    </w:p>
    <w:p>
      <w:pPr>
        <w:pStyle w:val="Normal"/>
        <w:rPr>
          <w:rFonts w:ascii="Courier New" w:hAnsi="Courier New"/>
          <w:sz w:val="32"/>
          <w:szCs w:val="32"/>
        </w:rPr>
      </w:pPr>
      <w:r>
        <w:rPr>
          <w:rFonts w:cs="Courier New" w:ascii="Courier New" w:hAnsi="Courier New"/>
          <w:sz w:val="32"/>
          <w:szCs w:val="32"/>
        </w:rPr>
        <w:t>ЗНАКОМЫЙ В ДОМЕ</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sz w:val="32"/>
          <w:szCs w:val="32"/>
        </w:rPr>
      </w:pPr>
      <w:r>
        <w:rPr>
          <w:rFonts w:cs="Courier New" w:ascii="Courier New" w:hAnsi="Courier New"/>
          <w:sz w:val="32"/>
          <w:szCs w:val="32"/>
        </w:rPr>
        <w:t>Другое название – Танго на троих</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eastAsia="Courier New" w:cs="Courier New" w:ascii="Courier New" w:hAnsi="Courier New"/>
          <w:sz w:val="32"/>
          <w:szCs w:val="32"/>
        </w:rPr>
        <w:t xml:space="preserve">                                 </w:t>
      </w:r>
      <w:r>
        <w:rPr>
          <w:rFonts w:cs="Courier New" w:ascii="Courier New" w:hAnsi="Courier New"/>
          <w:sz w:val="32"/>
          <w:szCs w:val="32"/>
        </w:rPr>
        <w:t>Сценарий.</w:t>
      </w:r>
    </w:p>
    <w:p>
      <w:pPr>
        <w:pStyle w:val="Normal"/>
        <w:rPr>
          <w:rFonts w:ascii="Courier New" w:hAnsi="Courier New" w:cs="Courier New"/>
          <w:sz w:val="32"/>
          <w:szCs w:val="32"/>
        </w:rPr>
      </w:pPr>
      <w:r>
        <w:rPr>
          <w:rFonts w:cs="Courier New" w:ascii="Courier New" w:hAnsi="Courier New"/>
          <w:sz w:val="32"/>
          <w:szCs w:val="32"/>
        </w:rPr>
      </w:r>
    </w:p>
    <w:p>
      <w:pPr>
        <w:pStyle w:val="Normal"/>
        <w:rPr/>
      </w:pPr>
      <w:r>
        <w:rPr>
          <w:rFonts w:cs="Courier New" w:ascii="Courier New" w:hAnsi="Courier New"/>
          <w:sz w:val="32"/>
          <w:szCs w:val="32"/>
        </w:rPr>
        <w:t>Все действие происходит в квартире Гончаровых, почти все действие в одной комнате. Один эпизод в прихожей. И один эпизод в кухне. Но это именно эпизоды.</w:t>
      </w:r>
    </w:p>
    <w:p>
      <w:pPr>
        <w:pStyle w:val="Normal"/>
        <w:rPr>
          <w:rFonts w:ascii="Courier New" w:hAnsi="Courier New" w:cs="Courier New"/>
          <w:sz w:val="32"/>
          <w:szCs w:val="32"/>
        </w:rPr>
      </w:pPr>
      <w:r>
        <w:rPr>
          <w:rFonts w:cs="Courier New" w:ascii="Courier New" w:hAnsi="Courier New"/>
          <w:sz w:val="32"/>
          <w:szCs w:val="32"/>
        </w:rPr>
      </w:r>
    </w:p>
    <w:p>
      <w:pPr>
        <w:pStyle w:val="Normal"/>
        <w:rPr/>
      </w:pPr>
      <w:r>
        <w:rPr>
          <w:rFonts w:cs="Courier New" w:ascii="Courier New" w:hAnsi="Courier New"/>
          <w:sz w:val="32"/>
          <w:szCs w:val="32"/>
        </w:rPr>
        <w:t xml:space="preserve">СЦЕНА ПЕРВАЯ.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 xml:space="preserve">День квартиры открывает  ЕЛЕНА ГОНЧАРОВА – красивая женщина , 35 лет, в дорогой шубе.  Она говорит по гарнитуре с Михаилом и входит в большую прихожую. </w:t>
      </w:r>
    </w:p>
    <w:p>
      <w:pPr>
        <w:pStyle w:val="Normal"/>
        <w:rPr>
          <w:rFonts w:ascii="Courier New" w:hAnsi="Courier New" w:cs="Courier New"/>
          <w:sz w:val="32"/>
          <w:szCs w:val="32"/>
        </w:rPr>
      </w:pPr>
      <w:r>
        <w:rPr>
          <w:rFonts w:cs="Courier New" w:ascii="Courier New" w:hAnsi="Courier New"/>
          <w:sz w:val="32"/>
          <w:szCs w:val="32"/>
        </w:rPr>
        <w:t xml:space="preserve">Ставит огромный пакет из супермаркета на пол.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 (по телефону)</w:t>
      </w:r>
    </w:p>
    <w:p>
      <w:pPr>
        <w:pStyle w:val="Normal"/>
        <w:rPr>
          <w:rFonts w:ascii="Courier New" w:hAnsi="Courier New" w:cs="Courier New"/>
          <w:sz w:val="32"/>
          <w:szCs w:val="32"/>
        </w:rPr>
      </w:pPr>
      <w:r>
        <w:rPr>
          <w:rFonts w:cs="Courier New" w:ascii="Courier New" w:hAnsi="Courier New"/>
          <w:sz w:val="32"/>
          <w:szCs w:val="32"/>
        </w:rPr>
        <w:t>Да… Да… А это ты должен был этим позаботиться, ты, мой любимый муж. Это не только у меня юбилей свадьбы…  Извини… Хорошо, извиняю. Купила? Купила.  Как и договорились.</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Она ставит сумку на пол.</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 (по телефону)</w:t>
      </w:r>
    </w:p>
    <w:p>
      <w:pPr>
        <w:pStyle w:val="Normal"/>
        <w:rPr>
          <w:rFonts w:ascii="Courier New" w:hAnsi="Courier New" w:cs="Courier New"/>
          <w:sz w:val="32"/>
          <w:szCs w:val="32"/>
        </w:rPr>
      </w:pPr>
      <w:r>
        <w:rPr>
          <w:rFonts w:cs="Courier New" w:ascii="Courier New" w:hAnsi="Courier New"/>
          <w:sz w:val="32"/>
          <w:szCs w:val="32"/>
        </w:rPr>
        <w:t>Все купила. И даже вино.  То самое. Да, да, мое любимое. Санкции? А ты забудь о санкциях, просто достань кошелек… Жду… Через час?.. Слишком долго. Пораньше? Хорошо, жду пораньше… Нет, покупать ничего не надо. Я все купила.</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 xml:space="preserve">Елена снимает шубу, садиться на небольшой стул, расстегивает молнию на сапогах и сбрасывает сапоги. Она сидит одно мгновение, достает с полки домашние туфли и надевает их. Берет сумку и тащит ее на кухню. Ставит на стул.  Достает из сумки несколько банок, батон колбасы, коробку с тортом. Ставит все это на кухонный стол.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Звонок телефона. Елена садиться на стул и отвечает на звонок.</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 (по телефону)</w:t>
      </w:r>
    </w:p>
    <w:p>
      <w:pPr>
        <w:pStyle w:val="Normal"/>
        <w:rPr/>
      </w:pPr>
      <w:r>
        <w:rPr>
          <w:rFonts w:cs="Courier New" w:ascii="Courier New" w:hAnsi="Courier New"/>
          <w:sz w:val="32"/>
          <w:szCs w:val="32"/>
        </w:rPr>
        <w:t xml:space="preserve">Мам, добрый вечер… Нет, не надо… Спасибо за поздравления…  Не такой уж это большой юбилей. Десять лет свадьбы. Подумаешь, событие! Мы справимся вдвоем…  Для своих ресторан будет в субботу. Сегодня среда. Завтра работа, еще два дня работы. А в субботу мы свободны. И уже заказали ресторан... Конечно, тебя ждем. Как Андрюша? Хорошо? Ну, и ладно.. Спасибо еще раз… До свиданья…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 xml:space="preserve">Елена кладет телефон на стол. Затем убирает его в карман джемпера. Елена  встает со стула и идет по коридору. </w:t>
      </w:r>
    </w:p>
    <w:p>
      <w:pPr>
        <w:pStyle w:val="Normal"/>
        <w:rPr>
          <w:rFonts w:ascii="Courier New" w:hAnsi="Courier New" w:cs="Courier New"/>
          <w:sz w:val="32"/>
          <w:szCs w:val="32"/>
        </w:rPr>
      </w:pPr>
      <w:r>
        <w:rPr>
          <w:rFonts w:cs="Courier New" w:ascii="Courier New" w:hAnsi="Courier New"/>
          <w:sz w:val="32"/>
          <w:szCs w:val="32"/>
        </w:rPr>
        <w:t>Входит в большую комнату, там темно. Она тянется к выключателю и включает свет.</w:t>
      </w:r>
    </w:p>
    <w:p>
      <w:pPr>
        <w:pStyle w:val="Normal"/>
        <w:rPr/>
      </w:pPr>
      <w:r>
        <w:rPr>
          <w:rFonts w:cs="Courier New" w:ascii="Courier New" w:hAnsi="Courier New"/>
          <w:sz w:val="32"/>
          <w:szCs w:val="32"/>
        </w:rPr>
        <w:t xml:space="preserve">Свет от люстры заливает комнату. Она достаточно большая и стандартно обставленная, но чувствуется вкус хозяйки.  </w:t>
      </w:r>
    </w:p>
    <w:p>
      <w:pPr>
        <w:pStyle w:val="Normal"/>
        <w:rPr>
          <w:rFonts w:ascii="Courier New" w:hAnsi="Courier New" w:cs="Courier New"/>
          <w:sz w:val="32"/>
          <w:szCs w:val="32"/>
        </w:rPr>
      </w:pPr>
      <w:r>
        <w:rPr>
          <w:rFonts w:cs="Courier New" w:ascii="Courier New" w:hAnsi="Courier New"/>
          <w:sz w:val="32"/>
          <w:szCs w:val="32"/>
        </w:rPr>
        <w:t xml:space="preserve">Посреди комнаты стоит кресло. А в нем сидит Андрей (мужчина, ровесник Елены, на нем какие –то джинсы, невзрачный свитер, короткая прическа). Куртка Андрея висит на спинке кресла.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 (бодрым голосом с выражением)</w:t>
      </w:r>
    </w:p>
    <w:p>
      <w:pPr>
        <w:pStyle w:val="Normal"/>
        <w:rPr>
          <w:rFonts w:ascii="Courier New" w:hAnsi="Courier New" w:cs="Courier New"/>
          <w:sz w:val="32"/>
          <w:szCs w:val="32"/>
        </w:rPr>
      </w:pPr>
      <w:r>
        <w:rPr>
          <w:rFonts w:cs="Courier New" w:ascii="Courier New" w:hAnsi="Courier New"/>
          <w:sz w:val="32"/>
          <w:szCs w:val="32"/>
        </w:rPr>
        <w:t>Добрый вечер!</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Ой!</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Она останавливается в растерянности в дверном проеме. Затем  начинает пятиться назад. Медленно. Шаг за шагом.</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Ой…</w:t>
      </w:r>
    </w:p>
    <w:p>
      <w:pPr>
        <w:pStyle w:val="Normal"/>
        <w:rPr>
          <w:rFonts w:ascii="Courier New" w:hAnsi="Courier New" w:cs="Courier New"/>
          <w:sz w:val="32"/>
          <w:szCs w:val="32"/>
        </w:rPr>
      </w:pPr>
      <w:r>
        <w:rPr>
          <w:rFonts w:cs="Courier New" w:ascii="Courier New" w:hAnsi="Courier New"/>
          <w:sz w:val="32"/>
          <w:szCs w:val="32"/>
        </w:rPr>
      </w:r>
    </w:p>
    <w:p>
      <w:pPr>
        <w:pStyle w:val="Normal"/>
        <w:rPr/>
      </w:pPr>
      <w:r>
        <w:rPr>
          <w:rFonts w:cs="Courier New" w:ascii="Courier New" w:hAnsi="Courier New"/>
          <w:sz w:val="32"/>
          <w:szCs w:val="32"/>
        </w:rPr>
        <w:t xml:space="preserve">Андрей встает из кресла, медленно и вальяжно, подходит близко к Елене. Они стоят друг напротив друга. Расстояние совсем невелико.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Добрый вечер! Ты опоздала (он смотрит на стенные часы). Целых два часа тебя ждал.</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Как… Как…</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Понимаю, меня здесь не ждали. Поэтому и нет слов. Но волноваться не надо. Я ничего страшного тебе не сделаю.</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Ой…</w:t>
      </w:r>
    </w:p>
    <w:p>
      <w:pPr>
        <w:pStyle w:val="Normal"/>
        <w:rPr>
          <w:rFonts w:ascii="Courier New" w:hAnsi="Courier New" w:cs="Courier New"/>
          <w:sz w:val="32"/>
          <w:szCs w:val="32"/>
        </w:rPr>
      </w:pPr>
      <w:r>
        <w:rPr>
          <w:rFonts w:cs="Courier New" w:ascii="Courier New" w:hAnsi="Courier New"/>
          <w:sz w:val="32"/>
          <w:szCs w:val="32"/>
        </w:rPr>
      </w:r>
    </w:p>
    <w:p>
      <w:pPr>
        <w:pStyle w:val="Normal"/>
        <w:rPr/>
      </w:pPr>
      <w:r>
        <w:rPr>
          <w:rFonts w:cs="Courier New" w:ascii="Courier New" w:hAnsi="Courier New"/>
          <w:sz w:val="32"/>
          <w:szCs w:val="32"/>
        </w:rPr>
        <w:t xml:space="preserve">Она медленно продолжает пятиться назад. Уже скрывается в дверном приеме. Елена почти в прихожей.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pPr>
      <w:r>
        <w:rPr>
          <w:rFonts w:cs="Courier New" w:ascii="Courier New" w:hAnsi="Courier New"/>
          <w:sz w:val="32"/>
          <w:szCs w:val="32"/>
        </w:rPr>
        <w:t>Это я. Андрей Селезнев. Собственной персоной. Узнала меня?</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 (дрожащим голосом)</w:t>
      </w:r>
    </w:p>
    <w:p>
      <w:pPr>
        <w:pStyle w:val="Normal"/>
        <w:rPr>
          <w:rFonts w:ascii="Courier New" w:hAnsi="Courier New" w:cs="Courier New"/>
          <w:sz w:val="32"/>
          <w:szCs w:val="32"/>
        </w:rPr>
      </w:pPr>
      <w:r>
        <w:rPr>
          <w:rFonts w:cs="Courier New" w:ascii="Courier New" w:hAnsi="Courier New"/>
          <w:sz w:val="32"/>
          <w:szCs w:val="32"/>
        </w:rPr>
        <w:t>Узнала…</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pPr>
      <w:r>
        <w:rPr>
          <w:rFonts w:cs="Courier New" w:ascii="Courier New" w:hAnsi="Courier New"/>
          <w:sz w:val="32"/>
          <w:szCs w:val="32"/>
        </w:rPr>
        <w:t xml:space="preserve">И хорошо. Решил вот зайти в гости к друзьям. Вижу, меня здесь не ждали. Но ты не бойся! Ничего страшного не произойдет.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Он берет Елену за руку и тащит ее в комнату. Елена подчиняется. Затем сажает ее на диван. Стоит над ней.</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Понимаю, я незваный гость. Неожиданный! Но  я сильно надеюсь, что желанный гость. И меня здесь ждут. Все –таки, не виделись… Сколько лет не виделись?..</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Долго… Десять лет.</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Вот видишь. Давно не виделись. Могла бы и не узнать меня.</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 (бормочет растерянно)</w:t>
      </w:r>
    </w:p>
    <w:p>
      <w:pPr>
        <w:pStyle w:val="Normal"/>
        <w:rPr>
          <w:rFonts w:ascii="Courier New" w:hAnsi="Courier New" w:cs="Courier New"/>
          <w:sz w:val="32"/>
          <w:szCs w:val="32"/>
        </w:rPr>
      </w:pPr>
      <w:r>
        <w:rPr>
          <w:rFonts w:cs="Courier New" w:ascii="Courier New" w:hAnsi="Courier New"/>
          <w:sz w:val="32"/>
          <w:szCs w:val="32"/>
        </w:rPr>
        <w:t>Узнала. Конечно, узнала…</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Легко и не узнать. Мы не виделись десять лет. Точнее, десять лет два месяца, три дня. И сколько –то там часов.  Это же, уйма времени прошло! Целая жизнь! Был я молод – стал вот таким вот. Потерял волосы…</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 проводит рукой по волосам.</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Изменился явно не в лучшую сторону.</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 (растерянным голосом)</w:t>
      </w:r>
    </w:p>
    <w:p>
      <w:pPr>
        <w:pStyle w:val="Normal"/>
        <w:rPr>
          <w:rFonts w:ascii="Courier New" w:hAnsi="Courier New" w:cs="Courier New"/>
          <w:sz w:val="32"/>
          <w:szCs w:val="32"/>
        </w:rPr>
      </w:pPr>
      <w:r>
        <w:rPr>
          <w:rFonts w:cs="Courier New" w:ascii="Courier New" w:hAnsi="Courier New"/>
          <w:sz w:val="32"/>
          <w:szCs w:val="32"/>
        </w:rPr>
        <w:t>Ты… Ты…</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pPr>
      <w:r>
        <w:rPr>
          <w:rFonts w:cs="Courier New" w:ascii="Courier New" w:hAnsi="Courier New"/>
          <w:sz w:val="32"/>
          <w:szCs w:val="32"/>
        </w:rPr>
        <w:t xml:space="preserve">Представь себе, я. Андрей Селезнев.  Собственной персоной! Живой и здоровый! Только прическу изменил. И то не по своей воле.  Да седых волос больше стало. Прошедшие годы не украсили меня. А ты выглядишь на все сто. Словно бы не было этих десяти лет. Даже краше стала.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Но ты же…</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 xml:space="preserve">Должен сидеть в колонии строгого режима… Еще два года, три месяца и четырнадцать дней. Там табличка такая стояла над моей койкой. Поневоле запомнишь окончание своего срока.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 xml:space="preserve">Да, там, где –то далеко. И еще долго.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pPr>
      <w:r>
        <w:rPr>
          <w:rFonts w:cs="Courier New" w:ascii="Courier New" w:hAnsi="Courier New"/>
          <w:sz w:val="32"/>
          <w:szCs w:val="32"/>
        </w:rPr>
        <w:t>Да уж, не близко. Почти за полярным кругом. Меня причислили к особо опасным преступникам.  Но вот он я, собственной персоной.</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И как же ты здесь оказался?</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 xml:space="preserve">Хороший вопрос.  Представь себе, вышла амнистия. Скажем так, я получил амнистию за свое хорошее поведение.  Бывает и на нашей улице праздник! И вот я, выйдя по амнистии, пришел к тебе.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Мог бы и предупредить. Позвонить. Послать сообщение.</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pPr>
      <w:r>
        <w:rPr>
          <w:rFonts w:cs="Courier New" w:ascii="Courier New" w:hAnsi="Courier New"/>
          <w:sz w:val="32"/>
          <w:szCs w:val="32"/>
        </w:rPr>
        <w:t>Так нет у меня телефона. Откуда у бывшего зэка телефон?  Да и был бы, все равно не позвонил. Не знаю я твоего номера. Я решил сделать тебе сюрприз.</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 xml:space="preserve">И это тебе удалось. Сюрприз получился на славу. Чуть сердце не остановилось.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 xml:space="preserve">Улыбнись, это все -таки я. Твой старый знакомый Андрей Селезнев. Собственной персоной! И даже не знакомый, а больше, чем знакомый. Ведь не просто знакомым я был.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Да, Андрей, то есть ты, был не просто знакомым.</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 xml:space="preserve">И я помню это. Вот и решился на наглый поступок.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Это вполне в духе Андрея.</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 xml:space="preserve">Я изменился только внешне. А так, я все такой же, Андрей.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 xml:space="preserve">Елена пытается улыбнуться. Она пересаживается на край дивана и горбиться.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 xml:space="preserve">Ничего не понимаю…Ты и здесь. В голове не укладывается. Андрей Селезнев – человек из моего прошлого. Человек, который был в моей жизни давным – давно. И вот он здесь.  Сейчас. В моей… в нашей с Михаилом квартире.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А где же мне еще быть?</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Здесь и сейчас… Андрей Селезнев. В нашем доме. Даже не вериться… Ты же не знал, где мы живем. Мы поменяли квартиру. Мы хотели забыть о прошлом. Его не должно больше быть. И вот оно здесь!</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Да, я прошлое. Но я и настоящее. И я ничего хочу забывать.  Не имею право на это!</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Наверное…</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 xml:space="preserve">Точно! Я прекрасно помню, что тогда произошло.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 xml:space="preserve">Это просто невероятно. Ты, и в нашей квартире. Нет, это совершенно невозможно! Я сплю! Хотя, конечно же, я не сплю! Я просто вижу тебя здесь в моей квартире. И не верю. Это как сон. Как бред. Как видение. Но как ты узнал, где мы живем?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 xml:space="preserve">Мне пришлось узнать, где вы живете.  В этом нет ничего сложного.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Но – как?</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 xml:space="preserve">Скажем так, мне сказал старый знакомый. Или я узнал об этом из Интернета. Сейчас это очень легко сделать. Много способов узнать ваш адрес.  Это не так уж важно. Главное, я здесь.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Но почему именно сегодня? Почему именно сейчас?</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pPr>
      <w:r>
        <w:rPr>
          <w:rFonts w:cs="Courier New" w:ascii="Courier New" w:hAnsi="Courier New"/>
          <w:sz w:val="32"/>
          <w:szCs w:val="32"/>
        </w:rPr>
        <w:t>А когда же еще? Я первый день в городе. Идти мне неуда. Я здесь совершено один. Мама умерла, ты же знаешь…</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Да, мы помогали с ее похоронами.</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 xml:space="preserve">И спасибо вам за это. Оказавшись в городе, я поехал к вам. В этом большем городе мне некуда больше ехать.  Добрался до вас только к вечеру. Покемарил, пока тебя ждал. Рад, что ты пришла одна.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 xml:space="preserve">И вахтер ничего не сказал.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 xml:space="preserve">Я пришел с черного хода. Этот вход никто не охраняет. Есть камера. Но она только для вида. Не работает. Я же хотел тебе сделать сюрприз. А если бы знал вахтер, то он, наверняка бы, меня не пустил. Очень уж у меня подозрительный вид.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eastAsia="Courier New" w:cs="Courier New" w:ascii="Courier New" w:hAnsi="Courier New"/>
          <w:sz w:val="32"/>
          <w:szCs w:val="32"/>
        </w:rPr>
        <w:t xml:space="preserve"> </w:t>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 xml:space="preserve">Это точно! Мы платим такие деньги за охрану. Он обязан был тебя не пустить.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 xml:space="preserve">И зря, кстати, платите. Через черный ход войти легко.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Теперь буду знать об этом.</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 xml:space="preserve">Вот я и говорю. Мой визит очень полезен во всех смыслах слова. Теперь вы знаете, что ваша охрана ничего не стоит. В буквальном смысле слова.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 xml:space="preserve">Как все сложно. И как все неожиданно! Здесь. Сейчас. В годовщину нашей свадьбы.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Она хватается руками за голову.</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 xml:space="preserve">Слишком многое на меня сразу же свалилось.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pPr>
      <w:r>
        <w:rPr>
          <w:rFonts w:cs="Courier New" w:ascii="Courier New" w:hAnsi="Courier New"/>
          <w:sz w:val="32"/>
          <w:szCs w:val="32"/>
        </w:rPr>
        <w:t xml:space="preserve">Так уж получилось. Сегодня – годовщина вашей свадьбы. Я помню. В тот день как раз закончился суд. Я ждал вынесения приговора в тесной камере, где нас сидела сотня человек. Но меня волновало совсем не это. Не отсутствие воздуха. А то, что сегодня была ваша свадьба. Где –то там далеко, кто –то был счастлив. Мне даже до окошка не дотянутся. А кто –то был счастлив.  Мне говорили, ты, дурак, тебя отправят на полный срок. А тебя волнует такая глупость.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Не такая уж глупость. Все же свадьба лучшего друга и его невесты.</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 xml:space="preserve">Невеста, которая раньше была любимой его лучшего друга. То есть, меня. В тот день, десять лет назад, мне стало плохо. Сердце. Мне повезло, что сокамерники оказались участливыми людьми. Вызвали врача. Приговор я узнал уже в больнице. Судья не пощадил меня: закатал на полную. А меня совсем не это волновало, а то, что ты – жена Михаила.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 xml:space="preserve">Да уж, сколько всего прошло. И вот теперь ты, здесь! (она снова берется за голову). Не верю, не верю!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Надо поверить. В конечном итоге, теперь уже нет пути назад. Сегодня все должно разрешиться.</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Что разрешиться?</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Да весь наш узел, который завязался десять с половиной лет назад с того момента, как ты пришла в наш офис.</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 xml:space="preserve">И ты стал за мной ухаживать.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 xml:space="preserve">И ты сдалась на третий день. Уступила моим ухаживаниям.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 xml:space="preserve">Ошибаешься. На второй.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 xml:space="preserve">Ну да, я же не считаю ночи.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На второй день я поняла, что люблю тебя… Подай мне платок… Он в сумке…</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 на мгновение выходит из комнаты. Возвращается с сумкой Елены. Елена берет сумку в руки и достает оттуда платок. Вытирает слезы, выступившие на глазах.</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 xml:space="preserve">Тяжело это вспоминать. Даже сейчас, когда много лет прошло.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 xml:space="preserve">А мне, напротив, легко. Словно, бы и не было ничего.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pPr>
      <w:r>
        <w:rPr>
          <w:rFonts w:cs="Courier New" w:ascii="Courier New" w:hAnsi="Courier New"/>
          <w:sz w:val="32"/>
          <w:szCs w:val="32"/>
        </w:rPr>
        <w:t xml:space="preserve">Все должно быть хорошо. Все должно было быть хорошо. И это все оборвалось, когда я узнала про тебя. Я хотела тебе звонить, писать, искать адвоката. Но Михаил сказал, что сделает все сам. И я ему поверила. До последнего дня верила. А потом узнала, что тебе дали двенадцать лет. У меня свадьба. Я улыбалась. Но мне было плохо, ужасно плохо. Я думала, что это какая –то ошибка, нелепость, в суде разберутся. Но… десять лет уже прошло. И, кажется, все кончилось тогда в тот роковой день, когда я узнала, что Андрей Селезнев убил нашего бывшего босса.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То, что кончилось можно исправить.</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Десять лет прошло. И их уже не вернешь. Никогда!</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 xml:space="preserve">Андрей  </w:t>
      </w:r>
    </w:p>
    <w:p>
      <w:pPr>
        <w:pStyle w:val="Normal"/>
        <w:rPr>
          <w:rFonts w:ascii="Courier New" w:hAnsi="Courier New" w:cs="Courier New"/>
          <w:sz w:val="32"/>
          <w:szCs w:val="32"/>
        </w:rPr>
      </w:pPr>
      <w:r>
        <w:rPr>
          <w:rFonts w:cs="Courier New" w:ascii="Courier New" w:hAnsi="Courier New"/>
          <w:sz w:val="32"/>
          <w:szCs w:val="32"/>
        </w:rPr>
        <w:t xml:space="preserve">Тебе надо выпить. Тогда тебе полегчает.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Спасибо за совет. Мне надо заснуть, а потом проснуться. Словно бы, ничего и не было. Но я понимаю, что уснуть я не могу. Я даже уйти из квартиры не могу.</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Лучше не уходить.</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Это угроза?</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 xml:space="preserve">Да нет, просто это ничего не даст. Я уйду с тобой из квартиры. Я ведь пришел к тебе.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pPr>
      <w:r>
        <w:rPr>
          <w:rFonts w:cs="Courier New" w:ascii="Courier New" w:hAnsi="Courier New"/>
          <w:sz w:val="32"/>
          <w:szCs w:val="32"/>
        </w:rPr>
        <w:t xml:space="preserve">Хоть бы предупредил. Позвонил. Встретил меня на улице. А то, зашел прямо в квартиру. Я чуть не умерла со страха. Это в твоем стиле.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Тебе надо выпить.</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pPr>
      <w:r>
        <w:rPr>
          <w:rFonts w:cs="Courier New" w:ascii="Courier New" w:hAnsi="Courier New"/>
          <w:sz w:val="32"/>
          <w:szCs w:val="32"/>
        </w:rPr>
        <w:t xml:space="preserve">Спасибо за совет. Мне нужно напиться до чертиков. Забыть все. А потом мучиться только от головной боли.  Но я понимаю, что это ничего не решит.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 xml:space="preserve">Наверное. Но выпить все равно надо.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Если только, воды…</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 xml:space="preserve">Андрей </w:t>
      </w:r>
    </w:p>
    <w:p>
      <w:pPr>
        <w:pStyle w:val="Normal"/>
        <w:rPr>
          <w:rFonts w:ascii="Courier New" w:hAnsi="Courier New" w:cs="Courier New"/>
          <w:sz w:val="32"/>
          <w:szCs w:val="32"/>
        </w:rPr>
      </w:pPr>
      <w:r>
        <w:rPr>
          <w:rFonts w:cs="Courier New" w:ascii="Courier New" w:hAnsi="Courier New"/>
          <w:sz w:val="32"/>
          <w:szCs w:val="32"/>
        </w:rPr>
        <w:t xml:space="preserve">Сейчас принесу. </w:t>
      </w:r>
    </w:p>
    <w:p>
      <w:pPr>
        <w:pStyle w:val="Normal"/>
        <w:rPr>
          <w:rFonts w:ascii="Courier New" w:hAnsi="Courier New" w:cs="Courier New"/>
          <w:sz w:val="32"/>
          <w:szCs w:val="32"/>
        </w:rPr>
      </w:pPr>
      <w:r>
        <w:rPr>
          <w:rFonts w:cs="Courier New" w:ascii="Courier New" w:hAnsi="Courier New"/>
          <w:sz w:val="32"/>
          <w:szCs w:val="32"/>
        </w:rPr>
      </w:r>
    </w:p>
    <w:p>
      <w:pPr>
        <w:pStyle w:val="Normal"/>
        <w:rPr/>
      </w:pPr>
      <w:r>
        <w:rPr>
          <w:rFonts w:cs="Courier New" w:ascii="Courier New" w:hAnsi="Courier New"/>
          <w:sz w:val="32"/>
          <w:szCs w:val="32"/>
        </w:rPr>
        <w:t xml:space="preserve">Он выходит из комнаты, слышно как льется вода.  Андрей входит в комнату со стаканом воды, протягивает его Елене. Та берет стакан и жадно делает глоток. Затем еще один. И ставит стакан на столик.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pPr>
      <w:r>
        <w:rPr>
          <w:rFonts w:cs="Courier New" w:ascii="Courier New" w:hAnsi="Courier New"/>
          <w:sz w:val="32"/>
          <w:szCs w:val="32"/>
        </w:rPr>
        <w:t>Спасибо за воду… Но как ты сюда попал? Квартира была закрыта. А если бы первым пришел Михаил?</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 садиться на стул, напротив Елены.</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 xml:space="preserve">Андрей </w:t>
      </w:r>
    </w:p>
    <w:p>
      <w:pPr>
        <w:pStyle w:val="Normal"/>
        <w:rPr/>
      </w:pPr>
      <w:r>
        <w:rPr>
          <w:rFonts w:cs="Courier New" w:ascii="Courier New" w:hAnsi="Courier New"/>
          <w:sz w:val="32"/>
          <w:szCs w:val="32"/>
        </w:rPr>
        <w:t>Слишком много вопросов. Ты не рада моему появлению?</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 (неуверенным голосом)</w:t>
      </w:r>
    </w:p>
    <w:p>
      <w:pPr>
        <w:pStyle w:val="Normal"/>
        <w:rPr>
          <w:rFonts w:ascii="Courier New" w:hAnsi="Courier New" w:cs="Courier New"/>
          <w:sz w:val="32"/>
          <w:szCs w:val="32"/>
        </w:rPr>
      </w:pPr>
      <w:r>
        <w:rPr>
          <w:rFonts w:cs="Courier New" w:ascii="Courier New" w:hAnsi="Courier New"/>
          <w:sz w:val="32"/>
          <w:szCs w:val="32"/>
        </w:rPr>
        <w:t>Прямо вот сразу же так?</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А чего скрывать? Мы не виделись много лет. Вот я и спрашиваю. Рада, или нет? Простой вопрос.</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 xml:space="preserve">Рада… Десять лет я ждала этой встречи.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pPr>
      <w:r>
        <w:rPr>
          <w:rFonts w:cs="Courier New" w:ascii="Courier New" w:hAnsi="Courier New"/>
          <w:sz w:val="32"/>
          <w:szCs w:val="32"/>
        </w:rPr>
        <w:t>И я рад, что вижу тебя. Вот видишь, мы пришли к пониманию. А все остальное, ерунда.</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Не такая уж ерунда. Голова идет кругом.</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Выпей еще воды.</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 xml:space="preserve">Нет уж, не буду пока пить.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 xml:space="preserve">Мне нужно многое тебе объяснить.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 (неуверенным голосом)</w:t>
      </w:r>
    </w:p>
    <w:p>
      <w:pPr>
        <w:pStyle w:val="Normal"/>
        <w:rPr>
          <w:rFonts w:ascii="Courier New" w:hAnsi="Courier New" w:cs="Courier New"/>
          <w:sz w:val="32"/>
          <w:szCs w:val="32"/>
        </w:rPr>
      </w:pPr>
      <w:r>
        <w:rPr>
          <w:rFonts w:cs="Courier New" w:ascii="Courier New" w:hAnsi="Courier New"/>
          <w:sz w:val="32"/>
          <w:szCs w:val="32"/>
        </w:rPr>
        <w:t>Да. Да,  постарайся, мне нужно многое объяснить…</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С чего начинать?</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С самого начала.</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pPr>
      <w:r>
        <w:rPr>
          <w:rFonts w:cs="Courier New" w:ascii="Courier New" w:hAnsi="Courier New"/>
          <w:sz w:val="32"/>
          <w:szCs w:val="32"/>
        </w:rPr>
        <w:t>Я был в местах не столь отдаленных, но вышел оттуда.  Можно сказать, что совсем недавно. Только сегодня прибыл в город. И куда мне придти, как не к тебе?</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 xml:space="preserve">Но квартира была закрытой.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eastAsia="Courier New" w:cs="Courier New" w:ascii="Courier New" w:hAnsi="Courier New"/>
          <w:sz w:val="32"/>
          <w:szCs w:val="32"/>
        </w:rPr>
        <w:t xml:space="preserve"> </w:t>
      </w:r>
      <w:r>
        <w:rPr>
          <w:rFonts w:cs="Courier New" w:ascii="Courier New" w:hAnsi="Courier New"/>
          <w:sz w:val="32"/>
          <w:szCs w:val="32"/>
        </w:rPr>
        <w:t>Ты это уже говорила.</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 xml:space="preserve">И повторю. Квартира была заперта. Я сама ее запирала.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 xml:space="preserve">Ерунда. У вас плохой замок. В тюрьме меня многому научили. О да! Это преступление! Взлом квартиры! Или проникновение в чужую квартиру.  Но ты же, ничего не заметила. Значит, я все сделал правильно.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Не заметила.</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Значит, меня хорошо научили.  Если что, то ты можешь позвонить в полицию.</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В полицию… Зачем, в полицию?</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pPr>
      <w:r>
        <w:rPr>
          <w:rFonts w:cs="Courier New" w:ascii="Courier New" w:hAnsi="Courier New"/>
          <w:sz w:val="32"/>
          <w:szCs w:val="32"/>
        </w:rPr>
        <w:t xml:space="preserve">Ну как же, произошел взлом твой квартиры. Вчерашний зек взломал твою квартиру. Весомый повод для звонка в полицию. Меня заберут, и все закончиться.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Не надо в полицию. Ведь ты мне ничего не сделаешь.</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 улыбается.</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pPr>
      <w:r>
        <w:rPr>
          <w:rFonts w:cs="Courier New" w:ascii="Courier New" w:hAnsi="Courier New"/>
          <w:sz w:val="32"/>
          <w:szCs w:val="32"/>
        </w:rPr>
        <w:t>Вот видишь, уже хорошо. Я тоже думаю, что не нужна полиция. Сами разберемся. И я тебе ничего не сделают плохого…  Пришла немного в себя?</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pPr>
      <w:r>
        <w:rPr>
          <w:rFonts w:cs="Courier New" w:ascii="Courier New" w:hAnsi="Courier New"/>
          <w:sz w:val="32"/>
          <w:szCs w:val="32"/>
        </w:rPr>
        <w:t>Немного… Но сегодня… Почему именно сегодня ты пришел?</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pPr>
      <w:r>
        <w:rPr>
          <w:rFonts w:cs="Courier New" w:ascii="Courier New" w:hAnsi="Courier New"/>
          <w:sz w:val="32"/>
          <w:szCs w:val="32"/>
        </w:rPr>
        <w:t>Так приехал только сегодня. Вот и пришел.  Праздник же у нас. Десятилетие вашей свадьбы. Десятилетие моего приговора. Вот и я и успел. Как видишь, пришел вовремя. Извини, что без подарка. Просто не успел. Да и денег нет. Откуда у вчерашнего зэка деньги. Зато отметить буду рад.  Чего там у нас?</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 встает со стула, выходит из комнаты и  возвращается с огромным пакетом.  Он заглядывает в пакет.</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pPr>
      <w:r>
        <w:rPr>
          <w:rFonts w:cs="Courier New" w:ascii="Courier New" w:hAnsi="Courier New"/>
          <w:sz w:val="32"/>
          <w:szCs w:val="32"/>
        </w:rPr>
        <w:t xml:space="preserve">Здесь же целый ресторан! Богато жить не запретишь!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 xml:space="preserve">Он начинает доставать банки из пакета.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 xml:space="preserve">Икра. Красная. Черная. Надеюсь, не подделка.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В тех магазинах подделка не продается.</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pPr>
      <w:r>
        <w:rPr>
          <w:rFonts w:cs="Courier New" w:ascii="Courier New" w:hAnsi="Courier New"/>
          <w:sz w:val="32"/>
          <w:szCs w:val="32"/>
        </w:rPr>
        <w:t xml:space="preserve">Будем верить… Ананас… Давно не ел ананаса. В тюрьме ананасами не кормят.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 xml:space="preserve">Все это он ставит на стол.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 xml:space="preserve">Вот и будешь есть ананас.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 xml:space="preserve">Андрей </w:t>
      </w:r>
    </w:p>
    <w:p>
      <w:pPr>
        <w:pStyle w:val="Normal"/>
        <w:rPr/>
      </w:pPr>
      <w:r>
        <w:rPr>
          <w:rFonts w:cs="Courier New" w:ascii="Courier New" w:hAnsi="Courier New"/>
          <w:sz w:val="32"/>
          <w:szCs w:val="32"/>
        </w:rPr>
        <w:t>Коньяк. Настоящий. Французский. Я ведь такой люблю. Где только такой купила?</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 xml:space="preserve">Есть места.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 продолжает доставать из сумки. Сейчас он достает бутылку вина и рассматривает ее.</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Французское вино. Не подделка?</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 xml:space="preserve">В тех местах продают настоящее вино.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Только теперь понял, насколько я голоден. Не ел целую вечность. Утром на вокзале пирожки. Редкостная дрянь. А тут, такое богатство.  Мне чуть не стало плохо.</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Я старалась.</w:t>
      </w:r>
    </w:p>
    <w:p>
      <w:pPr>
        <w:pStyle w:val="Normal"/>
        <w:rPr>
          <w:rFonts w:ascii="Courier New" w:hAnsi="Courier New" w:cs="Courier New"/>
          <w:sz w:val="32"/>
          <w:szCs w:val="32"/>
        </w:rPr>
      </w:pPr>
      <w:r>
        <w:rPr>
          <w:rFonts w:cs="Courier New" w:ascii="Courier New" w:hAnsi="Courier New"/>
          <w:sz w:val="32"/>
          <w:szCs w:val="32"/>
        </w:rPr>
      </w:r>
    </w:p>
    <w:p>
      <w:pPr>
        <w:pStyle w:val="Normal"/>
        <w:rPr/>
      </w:pPr>
      <w:r>
        <w:rPr>
          <w:rFonts w:cs="Courier New" w:ascii="Courier New" w:hAnsi="Courier New"/>
          <w:sz w:val="32"/>
          <w:szCs w:val="32"/>
        </w:rPr>
        <w:t>Андрей  ставит пустой пакет на пол.  Стол завален деликатесами.</w:t>
      </w:r>
    </w:p>
    <w:p>
      <w:pPr>
        <w:pStyle w:val="Normal"/>
        <w:rPr>
          <w:rFonts w:ascii="Courier New" w:hAnsi="Courier New" w:cs="Courier New"/>
          <w:sz w:val="32"/>
          <w:szCs w:val="32"/>
        </w:rPr>
      </w:pPr>
      <w:r>
        <w:rPr>
          <w:rFonts w:cs="Courier New" w:ascii="Courier New" w:hAnsi="Courier New"/>
          <w:sz w:val="32"/>
          <w:szCs w:val="32"/>
        </w:rPr>
      </w:r>
    </w:p>
    <w:p>
      <w:pPr>
        <w:pStyle w:val="Normal"/>
        <w:rPr/>
      </w:pPr>
      <w:r>
        <w:rPr>
          <w:rFonts w:cs="Courier New" w:ascii="Courier New" w:hAnsi="Courier New"/>
          <w:sz w:val="32"/>
          <w:szCs w:val="32"/>
        </w:rPr>
        <w:t xml:space="preserve">Андрей </w:t>
      </w:r>
    </w:p>
    <w:p>
      <w:pPr>
        <w:pStyle w:val="Normal"/>
        <w:rPr>
          <w:rFonts w:ascii="Courier New" w:hAnsi="Courier New" w:cs="Courier New"/>
          <w:sz w:val="32"/>
          <w:szCs w:val="32"/>
        </w:rPr>
      </w:pPr>
      <w:r>
        <w:rPr>
          <w:rFonts w:cs="Courier New" w:ascii="Courier New" w:hAnsi="Courier New"/>
          <w:sz w:val="32"/>
          <w:szCs w:val="32"/>
        </w:rPr>
        <w:t xml:space="preserve">Предложение. Чего сидишь? Вставай. Помогай мне накрывать на стол. Давай начнем отмечать юбилей вашей свадьбы.  В конечном итоге, я есть хочу.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Но Михаил.</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 xml:space="preserve">Я думаю, он придет через час.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Точно, примерно через час.</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pPr>
      <w:r>
        <w:rPr>
          <w:rFonts w:cs="Courier New" w:ascii="Courier New" w:hAnsi="Courier New"/>
          <w:sz w:val="32"/>
          <w:szCs w:val="32"/>
        </w:rPr>
        <w:t>Вот как я угадал. У нас есть время. Чего ждать? Вставай – вставай! Одному тут мне долго разбираться. А ты поможешь мне накрыть на стол.</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 встает с кресла.</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Но это для нас с Михаилом.</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 xml:space="preserve">Но я, же гость. А гостя не нужно обижать. Ведь ты не хочешь меня обидеть?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Не хочу.</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pPr>
      <w:r>
        <w:rPr>
          <w:rFonts w:cs="Courier New" w:ascii="Courier New" w:hAnsi="Courier New"/>
          <w:sz w:val="32"/>
          <w:szCs w:val="32"/>
        </w:rPr>
        <w:t xml:space="preserve">Ну, и давай, помогаем. В конечном итоге, мы все не съедим. И Мише оставим. Да здесь, столько еды, что на неделю хватит.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 xml:space="preserve">Елена подходит к столу.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 xml:space="preserve">Прости, я глупость сказала. Это для нас для всех.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 xml:space="preserve">Я и не заметил. Да и понимаю тебя. Свалился тебе на голову вчерашний зэк. И еще наглость прошу откушать от вашего стола. </w:t>
      </w:r>
    </w:p>
    <w:p>
      <w:pPr>
        <w:pStyle w:val="Normal"/>
        <w:rPr>
          <w:rFonts w:ascii="Courier New" w:hAnsi="Courier New" w:cs="Courier New"/>
          <w:sz w:val="32"/>
          <w:szCs w:val="32"/>
        </w:rPr>
      </w:pPr>
      <w:r>
        <w:rPr>
          <w:rFonts w:cs="Courier New" w:ascii="Courier New" w:hAnsi="Courier New"/>
          <w:sz w:val="32"/>
          <w:szCs w:val="32"/>
        </w:rPr>
      </w:r>
    </w:p>
    <w:p>
      <w:pPr>
        <w:pStyle w:val="Normal"/>
        <w:rPr/>
      </w:pPr>
      <w:r>
        <w:rPr>
          <w:rFonts w:cs="Courier New" w:ascii="Courier New" w:hAnsi="Courier New"/>
          <w:sz w:val="32"/>
          <w:szCs w:val="32"/>
        </w:rPr>
        <w:t>Елена закатывает рукава на платье и начинает помогать Андрею.</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Да ладно, не голодным же тебе уходить. Только вино оставим на потом. Ты не против?</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 xml:space="preserve">Елена ставит бутылку вина в шкаф.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 xml:space="preserve">Хорошо. Мне и коньяка хватит. С голоду многое и не выпьешь. Сразу же опьянеешь.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 xml:space="preserve">Вино очень хорошее. Потрясающее. Поэтому выпьем его в самом конце.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СЦЕНА номер 2</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 xml:space="preserve">ИНТЕРЬЕР   той же комнаты. Только прошло двадцать минут,  стол накрыт и заставлен едой. Андрей и Елена сидят за столом, друг напротив друга. </w:t>
      </w:r>
    </w:p>
    <w:p>
      <w:pPr>
        <w:pStyle w:val="Normal"/>
        <w:rPr>
          <w:rFonts w:ascii="Courier New" w:hAnsi="Courier New" w:cs="Courier New"/>
          <w:sz w:val="32"/>
          <w:szCs w:val="32"/>
        </w:rPr>
      </w:pPr>
      <w:r>
        <w:rPr>
          <w:rFonts w:cs="Courier New" w:ascii="Courier New" w:hAnsi="Courier New"/>
          <w:sz w:val="32"/>
          <w:szCs w:val="32"/>
        </w:rPr>
        <w:t xml:space="preserve">Перед Андреем стоит тарелка со следами еды.  </w:t>
      </w:r>
    </w:p>
    <w:p>
      <w:pPr>
        <w:pStyle w:val="Normal"/>
        <w:rPr/>
      </w:pPr>
      <w:r>
        <w:rPr>
          <w:rFonts w:cs="Courier New" w:ascii="Courier New" w:hAnsi="Courier New"/>
          <w:sz w:val="32"/>
          <w:szCs w:val="32"/>
        </w:rPr>
        <w:t xml:space="preserve">Андрей открывает штопором коньяк и разливает коньяк по рюмкам.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Ты извини меня, что я набросился на еду. Просто жрать было охота. Сам не думал, что не смогу остановиться. Вкусно. Просто ужас, как вкусно. На зоне меня кормили кашей на воде, а тут такое…</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Бывает.</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pPr>
      <w:r>
        <w:rPr>
          <w:rFonts w:cs="Courier New" w:ascii="Courier New" w:hAnsi="Courier New"/>
          <w:sz w:val="32"/>
          <w:szCs w:val="32"/>
        </w:rPr>
        <w:t>Да уж, каждый бы день так есть…И вкусно же, черт возьми! Как в ресторане.</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 xml:space="preserve">Я старалась, почти неделю добывала эту еду.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 xml:space="preserve">Денег много потратила.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 xml:space="preserve">Дело даже не в деньгах. Сейчас хорошую еду сложно достать в магазинах. Санкции, и все такое прочее. Короче, пришлось подергаться, да побегать. Но, как видишь, стол собрала.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 xml:space="preserve">Многое же изменилось за десять лет.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 xml:space="preserve">Да, все стало гораздо сложнее. </w:t>
      </w:r>
    </w:p>
    <w:p>
      <w:pPr>
        <w:pStyle w:val="Normal"/>
        <w:rPr>
          <w:rFonts w:ascii="Courier New" w:hAnsi="Courier New" w:eastAsia="Courier New" w:cs="Courier New"/>
          <w:sz w:val="32"/>
          <w:szCs w:val="32"/>
        </w:rPr>
      </w:pPr>
      <w:r>
        <w:rPr>
          <w:rFonts w:eastAsia="Courier New" w:cs="Courier New" w:ascii="Courier New" w:hAnsi="Courier New"/>
          <w:sz w:val="32"/>
          <w:szCs w:val="32"/>
        </w:rPr>
        <w:t xml:space="preserve"> </w:t>
      </w:r>
    </w:p>
    <w:p>
      <w:pPr>
        <w:pStyle w:val="Normal"/>
        <w:rPr/>
      </w:pPr>
      <w:r>
        <w:rPr>
          <w:rFonts w:cs="Courier New" w:ascii="Courier New" w:hAnsi="Courier New"/>
          <w:sz w:val="32"/>
          <w:szCs w:val="32"/>
        </w:rPr>
        <w:t xml:space="preserve">Андрей поднимает рюмку с коньяком. Елена поднимает рюмку вместе с ним.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 xml:space="preserve">Андрей </w:t>
      </w:r>
    </w:p>
    <w:p>
      <w:pPr>
        <w:pStyle w:val="Normal"/>
        <w:rPr>
          <w:rFonts w:ascii="Courier New" w:hAnsi="Courier New" w:cs="Courier New"/>
          <w:sz w:val="32"/>
          <w:szCs w:val="32"/>
        </w:rPr>
      </w:pPr>
      <w:r>
        <w:rPr>
          <w:rFonts w:cs="Courier New" w:ascii="Courier New" w:hAnsi="Courier New"/>
          <w:sz w:val="32"/>
          <w:szCs w:val="32"/>
        </w:rPr>
        <w:t xml:space="preserve">За встречу! Банальный тост, но лучше придумать не могу.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За встречу.</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Они вместе поднимают рюмки, чокаются, и пригубливают коньяк.</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 медленно делает глоток.</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Вкусно!</w:t>
      </w:r>
    </w:p>
    <w:p>
      <w:pPr>
        <w:pStyle w:val="Normal"/>
        <w:rPr>
          <w:rFonts w:ascii="Courier New" w:hAnsi="Courier New" w:cs="Courier New"/>
          <w:sz w:val="32"/>
          <w:szCs w:val="32"/>
        </w:rPr>
      </w:pPr>
      <w:r>
        <w:rPr>
          <w:rFonts w:cs="Courier New" w:ascii="Courier New" w:hAnsi="Courier New"/>
          <w:sz w:val="32"/>
          <w:szCs w:val="32"/>
        </w:rPr>
      </w:r>
    </w:p>
    <w:p>
      <w:pPr>
        <w:pStyle w:val="Normal"/>
        <w:rPr/>
      </w:pPr>
      <w:r>
        <w:rPr>
          <w:rFonts w:cs="Courier New" w:ascii="Courier New" w:hAnsi="Courier New"/>
          <w:sz w:val="32"/>
          <w:szCs w:val="32"/>
        </w:rPr>
        <w:t xml:space="preserve">И мигом выпивает рюмку. Елена делает один глоток и ставит рюмку на стол.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 xml:space="preserve">Целых десять лет я ждал эту встречу. Десять лет! Подумать страшно.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 xml:space="preserve">Мог бы хоть письмо написать.  Десять лет о тебе ничего не было слышно.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Не мог. И звонить не мог. Да и не хотелось мне писать и звонить. Я хотел тебя видеть. Вот как сейчас! А звонки и письма это не для меня. Извини!</w:t>
      </w:r>
    </w:p>
    <w:p>
      <w:pPr>
        <w:pStyle w:val="Normal"/>
        <w:rPr>
          <w:rFonts w:ascii="Courier New" w:hAnsi="Courier New" w:cs="Courier New"/>
          <w:sz w:val="32"/>
          <w:szCs w:val="32"/>
        </w:rPr>
      </w:pPr>
      <w:r>
        <w:rPr>
          <w:rFonts w:cs="Courier New" w:ascii="Courier New" w:hAnsi="Courier New"/>
          <w:sz w:val="32"/>
          <w:szCs w:val="32"/>
        </w:rPr>
      </w:r>
    </w:p>
    <w:p>
      <w:pPr>
        <w:pStyle w:val="Normal"/>
        <w:rPr/>
      </w:pPr>
      <w:r>
        <w:rPr>
          <w:rFonts w:cs="Courier New" w:ascii="Courier New" w:hAnsi="Courier New"/>
          <w:sz w:val="32"/>
          <w:szCs w:val="32"/>
        </w:rPr>
        <w:t xml:space="preserve">Андрей снова наливает рюмку и махом опустошает ее до дна, затем  закусывает бутербродом с икрой.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pPr>
      <w:r>
        <w:rPr>
          <w:rFonts w:cs="Courier New" w:ascii="Courier New" w:hAnsi="Courier New"/>
          <w:sz w:val="32"/>
          <w:szCs w:val="32"/>
        </w:rPr>
        <w:t xml:space="preserve">Давно так не ел. Хорошо же, черт возьми. Сидеть здесь со своей любимой женщиной, спустя десять лет после разлуки. Как в дорогом ресторане.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pPr>
      <w:r>
        <w:rPr>
          <w:rFonts w:cs="Courier New" w:ascii="Courier New" w:hAnsi="Courier New"/>
          <w:sz w:val="32"/>
          <w:szCs w:val="32"/>
        </w:rPr>
        <w:t>Я хочу напомнить тебе. Я – жена Михаила.</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 xml:space="preserve">Это ничего не меняет. Ты остаешься моей любимой женщиной. И твой статус замужней дамы тут не причем.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pPr>
      <w:r>
        <w:rPr>
          <w:rFonts w:cs="Courier New" w:ascii="Courier New" w:hAnsi="Courier New"/>
          <w:sz w:val="32"/>
          <w:szCs w:val="32"/>
        </w:rPr>
        <w:t>Это меняет многое! У нас есть семья.  В конечном итоге, у нас есть сын.</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Не напомнишь мне, сколько ему лет?</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Десять.</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 xml:space="preserve">Андрей </w:t>
      </w:r>
    </w:p>
    <w:p>
      <w:pPr>
        <w:pStyle w:val="Normal"/>
        <w:rPr>
          <w:rFonts w:ascii="Courier New" w:hAnsi="Courier New" w:cs="Courier New"/>
          <w:sz w:val="32"/>
          <w:szCs w:val="32"/>
        </w:rPr>
      </w:pPr>
      <w:r>
        <w:rPr>
          <w:rFonts w:cs="Courier New" w:ascii="Courier New" w:hAnsi="Courier New"/>
          <w:sz w:val="32"/>
          <w:szCs w:val="32"/>
        </w:rPr>
        <w:t>Хороший возраст. Жаль только, что я не видел его. Все эти десять лет я был очень далеко. Кстати, где он?</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pPr>
      <w:r>
        <w:rPr>
          <w:rFonts w:cs="Courier New" w:ascii="Courier New" w:hAnsi="Courier New"/>
          <w:sz w:val="32"/>
          <w:szCs w:val="32"/>
        </w:rPr>
        <w:t>У бабушки. Мы хотели провести вечер вдвоем с Михаилом.</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pPr>
      <w:r>
        <w:rPr>
          <w:rFonts w:cs="Courier New" w:ascii="Courier New" w:hAnsi="Courier New"/>
          <w:sz w:val="32"/>
          <w:szCs w:val="32"/>
        </w:rPr>
        <w:t xml:space="preserve">Понимаю, в интимной обстановке отметить десять лет совместной жизни.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 xml:space="preserve">Да. Праздник для друзей будет в ресторане.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Как зовут сына?</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Вот даже как! И кто настоял на таком имени?</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Михаил. Он хотел, чтобы его сын был назван в честь его лучшего друга. То есть, в честь тебя.</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Спасибо за честь. Но этого мало. Конечно, красивый жест назвать сына в честь лучшего друга. Но это ничего не меняет в моем отношении к тебе.</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Андрей, не надо! Не сейчас!</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 xml:space="preserve">Надо! Именно сейчас и надо об этом говорить! А когда же еще? Я продолжаю любить тебя. И десять лет ничего не изменили. Сам не думал, что так будет.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 протягивает руку через стол. Он хочет дотронуться до щеки Елены ладонью. Но та перехватывает его руку.</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Не надо! Не сейчас! Прошу тебя об этом!</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 убирает руку.</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Ладно, не сейчас… Просто десять лет мечтал об этом, и вот свершилось. Ты не представляешь, как там долго тянулось время.</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Не представляю.</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pPr>
      <w:r>
        <w:rPr>
          <w:rFonts w:cs="Courier New" w:ascii="Courier New" w:hAnsi="Courier New"/>
          <w:sz w:val="32"/>
          <w:szCs w:val="32"/>
        </w:rPr>
        <w:t>Не думал, что там, на зоне, так страшно. Каждый день тянется как вечность. И, кажется, что твой срок никогда не кончиться. Но я ждал и терпел, чтобы увидеть тебя. Я бы сбежал. Но не смог. И вот ты передо мною.</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 xml:space="preserve">Но у меня в жизни есть обязательства.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Перед Михаилом?</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pPr>
      <w:r>
        <w:rPr>
          <w:rFonts w:cs="Courier New" w:ascii="Courier New" w:hAnsi="Courier New"/>
          <w:sz w:val="32"/>
          <w:szCs w:val="32"/>
        </w:rPr>
        <w:t>Да и перед ним в первую очередь. Все эти десять лет он был хорошим мужем.  И ни словом меня ни в чем не упрекнул. Хотя бы, мог. Знаешь, как у мужчин бывает. Ревность, и все такое прочее.</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pPr>
      <w:r>
        <w:rPr>
          <w:rFonts w:cs="Courier New" w:ascii="Courier New" w:hAnsi="Courier New"/>
          <w:sz w:val="32"/>
          <w:szCs w:val="32"/>
        </w:rPr>
        <w:t>Ревность, какая ревность,  когда твой друг десять лет тянет срок.</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Ты сам виноват! Это же ты… ты сделал это… Не знаю, как это сказать… слова кончаются…</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Говори прямо – совершил убийство нашего бывшего босса.</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Да, это же ты убил!</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 xml:space="preserve">Это он тебе так сказал.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pPr>
      <w:r>
        <w:rPr>
          <w:rFonts w:cs="Courier New" w:ascii="Courier New" w:hAnsi="Courier New"/>
          <w:sz w:val="32"/>
          <w:szCs w:val="32"/>
        </w:rPr>
        <w:t>Да. Мне обо всем рассказал Михаил.</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И ты ему веришь?</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 xml:space="preserve">Я ему верю! Он не дал повода для того, чтобы не верить ему.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Послушай теперь мою версию…</w:t>
      </w:r>
    </w:p>
    <w:p>
      <w:pPr>
        <w:pStyle w:val="Normal"/>
        <w:rPr>
          <w:rFonts w:ascii="Courier New" w:hAnsi="Courier New" w:cs="Courier New"/>
          <w:sz w:val="32"/>
          <w:szCs w:val="32"/>
        </w:rPr>
      </w:pPr>
      <w:r>
        <w:rPr>
          <w:rFonts w:cs="Courier New" w:ascii="Courier New" w:hAnsi="Courier New"/>
          <w:sz w:val="32"/>
          <w:szCs w:val="32"/>
        </w:rPr>
      </w:r>
    </w:p>
    <w:p>
      <w:pPr>
        <w:pStyle w:val="Normal"/>
        <w:rPr/>
      </w:pPr>
      <w:r>
        <w:rPr>
          <w:rFonts w:cs="Courier New" w:ascii="Courier New" w:hAnsi="Courier New"/>
          <w:sz w:val="32"/>
          <w:szCs w:val="32"/>
        </w:rPr>
        <w:t>Он берет бутылку коньяка и наливает себе полный бокал, выпивает его одним махом.</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Я не хочу!..</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Понимаю, вчерашний зэк вламывается к тебе в дом, говорит о любви, а затем еще и пытается оправдываться.</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Это похоже на то.</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А что мне еще делать?</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 xml:space="preserve">Например, поесть и уйти.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pPr>
      <w:r>
        <w:rPr>
          <w:rFonts w:cs="Courier New" w:ascii="Courier New" w:hAnsi="Courier New"/>
          <w:sz w:val="32"/>
          <w:szCs w:val="32"/>
        </w:rPr>
        <w:t>Не могу! Не затем я пришел. Я хочу рассказать тебе правду. Слушай, у нас еще есть время.</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Я знаю! Я все знаю!</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 xml:space="preserve">Елена ушами прикрывает уши.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 (повышая голос)</w:t>
      </w:r>
    </w:p>
    <w:p>
      <w:pPr>
        <w:pStyle w:val="Normal"/>
        <w:rPr/>
      </w:pPr>
      <w:r>
        <w:rPr>
          <w:rFonts w:cs="Courier New" w:ascii="Courier New" w:hAnsi="Courier New"/>
          <w:sz w:val="32"/>
          <w:szCs w:val="32"/>
        </w:rPr>
        <w:t>Ты знаешь, газетную версию. И версию Михаила. Теперь позволь мне сказать свою версию! Я десять лет ждал, чтобы ее рассказать. Лично! Тебе!</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Скоро должен придти Миша.</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pPr>
      <w:r>
        <w:rPr>
          <w:rFonts w:cs="Courier New" w:ascii="Courier New" w:hAnsi="Courier New"/>
          <w:sz w:val="32"/>
          <w:szCs w:val="32"/>
        </w:rPr>
        <w:t xml:space="preserve">Я успею. А он подтвердит мою правоту. И я имею право сейчас рассказать свою версию.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 xml:space="preserve">Но ведь все равно ничего не изменить.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pPr>
      <w:r>
        <w:rPr>
          <w:rFonts w:cs="Courier New" w:ascii="Courier New" w:hAnsi="Courier New"/>
          <w:sz w:val="32"/>
          <w:szCs w:val="32"/>
        </w:rPr>
        <w:t xml:space="preserve">Десять лет уже не вернуть. Но на правду я право имею. И ты поймешь, что я не убийца. Это ведь важно, знать, что человек, который тебя любит не совершал убийства.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 отнимает руки от ушей.</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 xml:space="preserve">Елена </w:t>
      </w:r>
    </w:p>
    <w:p>
      <w:pPr>
        <w:pStyle w:val="Normal"/>
        <w:rPr>
          <w:rFonts w:ascii="Courier New" w:hAnsi="Courier New" w:cs="Courier New"/>
          <w:sz w:val="32"/>
          <w:szCs w:val="32"/>
        </w:rPr>
      </w:pPr>
      <w:r>
        <w:rPr>
          <w:rFonts w:cs="Courier New" w:ascii="Courier New" w:hAnsi="Courier New"/>
          <w:sz w:val="32"/>
          <w:szCs w:val="32"/>
        </w:rPr>
        <w:t>Слушаю.</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Нашего бывшего босса убил не я.</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А кто же?</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pPr>
      <w:r>
        <w:rPr>
          <w:rFonts w:cs="Courier New" w:ascii="Courier New" w:hAnsi="Courier New"/>
          <w:sz w:val="32"/>
          <w:szCs w:val="32"/>
        </w:rPr>
        <w:t>Твой муж… То есть, мой бывший друг Михаил.</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pPr>
      <w:r>
        <w:rPr>
          <w:rFonts w:cs="Courier New" w:ascii="Courier New" w:hAnsi="Courier New"/>
          <w:sz w:val="32"/>
          <w:szCs w:val="32"/>
        </w:rPr>
        <w:t xml:space="preserve">Не верю в это. Ты же во всем признался на суде. Тебя никто не заставлял признаваться в убийстве. Тебя застали на месте преступления.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Признался. Но только потому, что я любил… люблю тебя…</w:t>
      </w:r>
    </w:p>
    <w:p>
      <w:pPr>
        <w:pStyle w:val="Normal"/>
        <w:rPr>
          <w:rFonts w:ascii="Courier New" w:hAnsi="Courier New" w:cs="Courier New"/>
          <w:sz w:val="32"/>
          <w:szCs w:val="32"/>
        </w:rPr>
      </w:pPr>
      <w:r>
        <w:rPr>
          <w:rFonts w:cs="Courier New" w:ascii="Courier New" w:hAnsi="Courier New"/>
          <w:sz w:val="32"/>
          <w:szCs w:val="32"/>
        </w:rPr>
        <w:t>Любил тебя тогда. Любил все эти годы. И люблю тебя сейчас. Я и сам этого не осознавал. Но вот ты вошла в комнату, и кажется, нет ничего. Не было этих десяти лет. И не было этого убийства.</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Но ведь все это было.</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 xml:space="preserve">Но я не виноват. Убил не я. Все моя вина в том, что я согласился на план Михаила. </w:t>
      </w:r>
    </w:p>
    <w:p>
      <w:pPr>
        <w:pStyle w:val="Normal"/>
        <w:rPr>
          <w:rFonts w:ascii="Courier New" w:hAnsi="Courier New" w:cs="Courier New"/>
          <w:sz w:val="32"/>
          <w:szCs w:val="32"/>
        </w:rPr>
      </w:pPr>
      <w:r>
        <w:rPr>
          <w:rFonts w:eastAsia="Courier New" w:cs="Courier New" w:ascii="Courier New" w:hAnsi="Courier New"/>
          <w:sz w:val="32"/>
          <w:szCs w:val="32"/>
        </w:rPr>
        <w:t xml:space="preserve"> </w:t>
      </w:r>
    </w:p>
    <w:p>
      <w:pPr>
        <w:pStyle w:val="Normal"/>
        <w:rPr>
          <w:rFonts w:ascii="Courier New" w:hAnsi="Courier New" w:cs="Courier New"/>
          <w:sz w:val="32"/>
          <w:szCs w:val="32"/>
        </w:rPr>
      </w:pPr>
      <w:r>
        <w:rPr>
          <w:rFonts w:cs="Courier New" w:ascii="Courier New" w:hAnsi="Courier New"/>
          <w:sz w:val="32"/>
          <w:szCs w:val="32"/>
        </w:rPr>
        <w:t xml:space="preserve">Теперь Елена наливает рюмку коньяка, и выпивает эту рюмку по -мужски, совсем без закуски. Она ставит рюмку на стол, ставит сильно, ножка ломается. </w:t>
      </w:r>
    </w:p>
    <w:p>
      <w:pPr>
        <w:pStyle w:val="Normal"/>
        <w:rPr>
          <w:rFonts w:ascii="Courier New" w:hAnsi="Courier New" w:cs="Courier New"/>
          <w:sz w:val="32"/>
          <w:szCs w:val="32"/>
        </w:rPr>
      </w:pPr>
      <w:r>
        <w:rPr>
          <w:rFonts w:cs="Courier New" w:ascii="Courier New" w:hAnsi="Courier New"/>
          <w:sz w:val="32"/>
          <w:szCs w:val="32"/>
        </w:rPr>
        <w:t>Елена отдергивает руку.</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Ах, черт!</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Порезалась?</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Нет. Рюмку жалко.</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 xml:space="preserve">Так я продолжу вечер признаний.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 (неуверенным голосом)</w:t>
      </w:r>
    </w:p>
    <w:p>
      <w:pPr>
        <w:pStyle w:val="Normal"/>
        <w:rPr>
          <w:rFonts w:ascii="Courier New" w:hAnsi="Courier New" w:cs="Courier New"/>
          <w:sz w:val="32"/>
          <w:szCs w:val="32"/>
        </w:rPr>
      </w:pPr>
      <w:r>
        <w:rPr>
          <w:rFonts w:cs="Courier New" w:ascii="Courier New" w:hAnsi="Courier New"/>
          <w:sz w:val="32"/>
          <w:szCs w:val="32"/>
        </w:rPr>
        <w:t>Слушаю..</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 xml:space="preserve">Понимаю, это нелегко, это сложно слышать это сейчас, но я говорю правду. Я пришел в офис вторым, и наш босс уже лежал в кресле с простреленной головой. Михаил стоял там. В его руке был пистолет.  Он и не думал скрываться. Кажется, он даже усмехался. Вел себя, как герой боевика. В худшем смысле этого слова. И все было ясно в тот момент.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 (выдавливает из себя слова)</w:t>
      </w:r>
    </w:p>
    <w:p>
      <w:pPr>
        <w:pStyle w:val="Normal"/>
        <w:rPr>
          <w:rFonts w:ascii="Courier New" w:hAnsi="Courier New" w:cs="Courier New"/>
          <w:sz w:val="32"/>
          <w:szCs w:val="32"/>
        </w:rPr>
      </w:pPr>
      <w:r>
        <w:rPr>
          <w:rFonts w:cs="Courier New" w:ascii="Courier New" w:hAnsi="Courier New"/>
          <w:sz w:val="32"/>
          <w:szCs w:val="32"/>
        </w:rPr>
        <w:t>Дальше…</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pPr>
      <w:r>
        <w:rPr>
          <w:rFonts w:cs="Courier New" w:ascii="Courier New" w:hAnsi="Courier New"/>
          <w:sz w:val="32"/>
          <w:szCs w:val="32"/>
        </w:rPr>
        <w:t>А дальше я сказал, что нужно вызвать милицию. А он тоже сказал, что милицию нужно вызвать. Но позже. Я удивился.   Между мной и Мишей состоялся мужской разговор. Если так можно выразиться.</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Он еще наливает бокал вина, и выпивает бокал залпом.</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Он стоял с пистолетом в руке, и совершенно не смущался этого. Я растерялся. А он был абсолютно спокоен, словно бы, муху убил. Он сказал…</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В комнату входит Михаил. Рывком он снимает плащ и отбрасывает его в угол.</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 xml:space="preserve">Михаил </w:t>
      </w:r>
    </w:p>
    <w:p>
      <w:pPr>
        <w:pStyle w:val="Normal"/>
        <w:rPr/>
      </w:pPr>
      <w:r>
        <w:rPr>
          <w:rFonts w:cs="Courier New" w:ascii="Courier New" w:hAnsi="Courier New"/>
          <w:sz w:val="32"/>
          <w:szCs w:val="32"/>
        </w:rPr>
        <w:t>Он сказал, что убил нашего босса я.  А вот убийство должен взять на себя Андрей.</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 xml:space="preserve">Сцена третья.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 стоит на пороге комнаты и подходит к столу, подвигает стул ногой  стул и садиться к столу.</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 xml:space="preserve">Весело тут у вас. И я не нужен. Муж на работе, жена в доме с чужим мужчиной. Муж зарабатывает на жизнь. Жена развлекается. И даже дверь в квартиру не закрыта.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Это правда?</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А то! Конечно, правда. Но наговорить можно что угодно. Особенно сейчас, когда прошло десять лет. Сейчас важно только то, что ты, Андрей, десять лет отсидел за убийство. И должен еще сидеть… Напомни… Сколько…</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Я вышел по амнистии.</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И что это у нас такая за амнистия?</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Амнистия – для всех тех, кто не виновен!</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 xml:space="preserve">Справедливое же у нас правосудие. Особенно, когда прошло десять лет.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 наливает себе бокал вина, предлагает вино Елене.</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Хочешь вина?</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Нет.</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 xml:space="preserve">Хорошо, я буду пить один. Я заслужил глоток хорошего вина после сумасшедшего дня. И чувствую, вечер будет еще тот!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Он делает глоток вина.</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pPr>
      <w:r>
        <w:rPr>
          <w:rFonts w:cs="Courier New" w:ascii="Courier New" w:hAnsi="Courier New"/>
          <w:sz w:val="32"/>
          <w:szCs w:val="32"/>
        </w:rPr>
        <w:t>Устал я. День, повторяю, был сумасшедшим… Ты, Андрей, хочешь, чтобы я во всем сознался Елене?</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Да. Я ждал этого признания долго.</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А ты не боишься того, что правда будет сильно пугающей?</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Нет, я не боюсь. Елена должна знать правду!</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 xml:space="preserve">Михаил </w:t>
      </w:r>
    </w:p>
    <w:p>
      <w:pPr>
        <w:pStyle w:val="Normal"/>
        <w:rPr>
          <w:rFonts w:ascii="Courier New" w:hAnsi="Courier New" w:cs="Courier New"/>
          <w:sz w:val="32"/>
          <w:szCs w:val="32"/>
        </w:rPr>
      </w:pPr>
      <w:r>
        <w:rPr>
          <w:rFonts w:cs="Courier New" w:ascii="Courier New" w:hAnsi="Courier New"/>
          <w:sz w:val="32"/>
          <w:szCs w:val="32"/>
        </w:rPr>
        <w:t>Сколько пафоса. Или эту правду должен знать ты!</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Хватит! Может быть, хватить!</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 xml:space="preserve">Она наливает себе вина, и выпивает его залпом.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А еще и не хотела. Интересный у нас вечер намечается. Беглый зэк…</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Попрошу…</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Повторяю, беглый зэк, обманщица – жена, и коварный муж. Классический любовный треугольник. Только тут не все знают правду. Так я ее скажу!</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Нет! Хватит!</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Что он хочет сказать?</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Не надо! Не нужно его слушать! Замолчи, Михаил!</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Я хочу знать, что он скажет!</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pPr>
      <w:r>
        <w:rPr>
          <w:rFonts w:cs="Courier New" w:ascii="Courier New" w:hAnsi="Courier New"/>
          <w:sz w:val="32"/>
          <w:szCs w:val="32"/>
        </w:rPr>
        <w:t xml:space="preserve">Вот и хорошо! Надо мне сказать! Настало время открыть карты. Когда как не сегодня.  Нашего босса убил не я.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Как не ты?</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А так не я. Разве я похож на хладнокровного убийцу?</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Кто же его убил?</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Нет! Замолчи!</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А ты догадайся с трех раз. Очень все просто. Я не убивал. Ты не убивал. А нас здесь трое. Кто убивал из нас троих?</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Нет! Не верю. Так не должно быть! Нет. Это не так!</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 xml:space="preserve">Молодец. Догадался… Так вот нашего босса убил не я. Нашего босса убила она!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 показывает на Елену.</w:t>
      </w:r>
    </w:p>
    <w:p>
      <w:pPr>
        <w:pStyle w:val="Normal"/>
        <w:rPr>
          <w:rFonts w:ascii="Courier New" w:hAnsi="Courier New" w:cs="Courier New"/>
          <w:sz w:val="32"/>
          <w:szCs w:val="32"/>
        </w:rPr>
      </w:pPr>
      <w:r>
        <w:rPr>
          <w:rFonts w:cs="Courier New" w:ascii="Courier New" w:hAnsi="Courier New"/>
          <w:sz w:val="32"/>
          <w:szCs w:val="32"/>
        </w:rPr>
        <w:t xml:space="preserve">Небольшая пауза. Тишина в квартире.  Андрей, Михаил и Елена сидят напротив друг друга. У Елены трясутся губы. У всех бледные лица.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Ну, ты и придумал!</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 xml:space="preserve">Михаил </w:t>
      </w:r>
    </w:p>
    <w:p>
      <w:pPr>
        <w:pStyle w:val="Normal"/>
        <w:rPr>
          <w:rFonts w:ascii="Courier New" w:hAnsi="Courier New" w:cs="Courier New"/>
          <w:sz w:val="32"/>
          <w:szCs w:val="32"/>
        </w:rPr>
      </w:pPr>
      <w:r>
        <w:rPr>
          <w:rFonts w:cs="Courier New" w:ascii="Courier New" w:hAnsi="Courier New"/>
          <w:sz w:val="32"/>
          <w:szCs w:val="32"/>
        </w:rPr>
        <w:t xml:space="preserve">Повторяю! Нашего босса убила Елена.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Не нужно  валить свою вину на Елену.</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 xml:space="preserve">А я и не валю. Я говорю тебе, как есть.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Ты придумываешь!</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pPr>
      <w:r>
        <w:rPr>
          <w:rFonts w:cs="Courier New" w:ascii="Courier New" w:hAnsi="Courier New"/>
          <w:sz w:val="32"/>
          <w:szCs w:val="32"/>
        </w:rPr>
        <w:t>У моей правоты есть  доказательство. Каким образом ты приехал тогда в офис? Ведь был уже вечер.</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 (неуверенным голосом)</w:t>
      </w:r>
    </w:p>
    <w:p>
      <w:pPr>
        <w:pStyle w:val="Normal"/>
        <w:rPr>
          <w:rFonts w:ascii="Courier New" w:hAnsi="Courier New" w:cs="Courier New"/>
          <w:sz w:val="32"/>
          <w:szCs w:val="32"/>
        </w:rPr>
      </w:pPr>
      <w:r>
        <w:rPr>
          <w:rFonts w:cs="Courier New" w:ascii="Courier New" w:hAnsi="Courier New"/>
          <w:sz w:val="32"/>
          <w:szCs w:val="32"/>
        </w:rPr>
        <w:t>Мне позвонила Елена…</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 (уверенным голосом, продолжая его фразу)</w:t>
      </w:r>
    </w:p>
    <w:p>
      <w:pPr>
        <w:pStyle w:val="Normal"/>
        <w:rPr>
          <w:rFonts w:ascii="Courier New" w:hAnsi="Courier New" w:cs="Courier New"/>
          <w:sz w:val="32"/>
          <w:szCs w:val="32"/>
        </w:rPr>
      </w:pPr>
      <w:r>
        <w:rPr>
          <w:rFonts w:cs="Courier New" w:ascii="Courier New" w:hAnsi="Courier New"/>
          <w:sz w:val="32"/>
          <w:szCs w:val="32"/>
        </w:rPr>
        <w:t>Она тебе сказала, что что-то забыла там.</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 xml:space="preserve">Ну да, она сказала, что забыла сумочку. И просила меня, чтобы я забрал ее и завез домой.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 xml:space="preserve">А там, ба, наш шеф. С дыркой в голове. Какой сюрприз! Заехал, называется, за сумочкой. И лучший друг с пистолетом в руке.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 xml:space="preserve">И ты, с пистолетом в руке.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 xml:space="preserve">Михаил </w:t>
      </w:r>
    </w:p>
    <w:p>
      <w:pPr>
        <w:pStyle w:val="Normal"/>
        <w:rPr>
          <w:rFonts w:ascii="Courier New" w:hAnsi="Courier New" w:cs="Courier New"/>
          <w:sz w:val="32"/>
          <w:szCs w:val="32"/>
        </w:rPr>
      </w:pPr>
      <w:r>
        <w:rPr>
          <w:rFonts w:cs="Courier New" w:ascii="Courier New" w:hAnsi="Courier New"/>
          <w:sz w:val="32"/>
          <w:szCs w:val="32"/>
        </w:rPr>
        <w:t>Правильно. И я с пистолетом в руке. И Елена, которая спряталась за дверью. Она была там. И ты хочешь спросить, как я там оказался? (он не ждет ответа). Мне позвонила Елена, и сказала, что забыла там сумочку. Вот так! А я дурак и поехал тут же. И что я там застал? Елену, которая сидела и плакала. А босс был мертв. Я тут же к ней подскочил, чтобы успокоить ее…</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Но ты забыл, почему это случилось!</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Я все помню.</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Андрей, он ко мне приставал. Он хотел меня изнасиловать. Вот мне и пришлось…</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 xml:space="preserve">Она роняет голову на стол и плачет.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Хороший спектакль. Театр одного актера. Вот я и поверил тогда.  Она сказала мне, чтобы я взял пистолет, и затем убедил тебя взять вину на себя. Но убивал не я. Убивала она.</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 xml:space="preserve">Это правда. Правда, что он сказал.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 поднимает голову со стола, вытирает слезы, растирая туш.</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 xml:space="preserve">Это правда. Он сказал правду. Нашего бывшего босса убила я.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 xml:space="preserve">А я сделал все, чтобы следствие поверило, что убийство совершил ты.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 подходит к Елене, поднимает ее из-за стола и трясет ее за плечи.</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Ты понимаешь… Ты понимаешь… Да все десять лет ругал себя за то, что я взял преступление Михаила… Если бы я знал…</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Чего бы это изменило? Думаю, ничего…</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Многое…</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Он отпускает Елену. Она расправляет платье и смотрит на себя в большое зеркало.</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Мне нужно выйти. Тушь потекла…</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Она выходит из комнаты.</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eastAsia="Courier New" w:cs="Courier New"/>
          <w:sz w:val="32"/>
          <w:szCs w:val="32"/>
        </w:rPr>
      </w:pPr>
      <w:r>
        <w:rPr>
          <w:rFonts w:eastAsia="Courier New" w:cs="Courier New" w:ascii="Courier New" w:hAnsi="Courier New"/>
          <w:sz w:val="32"/>
          <w:szCs w:val="32"/>
        </w:rPr>
        <w:t xml:space="preserve"> </w:t>
      </w:r>
    </w:p>
    <w:p>
      <w:pPr>
        <w:pStyle w:val="Normal"/>
        <w:rPr>
          <w:rFonts w:ascii="Courier New" w:hAnsi="Courier New" w:cs="Courier New"/>
          <w:sz w:val="32"/>
          <w:szCs w:val="32"/>
        </w:rPr>
      </w:pPr>
      <w:r>
        <w:rPr>
          <w:rFonts w:eastAsia="Courier New" w:cs="Courier New" w:ascii="Courier New" w:hAnsi="Courier New"/>
          <w:sz w:val="32"/>
          <w:szCs w:val="32"/>
        </w:rPr>
        <w:t xml:space="preserve"> </w:t>
      </w:r>
      <w:r>
        <w:rPr>
          <w:rFonts w:cs="Courier New" w:ascii="Courier New" w:hAnsi="Courier New"/>
          <w:sz w:val="32"/>
          <w:szCs w:val="32"/>
        </w:rPr>
        <w:t xml:space="preserve">Сцена четвертая.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 xml:space="preserve">Андрей и Михаил одни в комнате.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 xml:space="preserve">Михаил </w:t>
      </w:r>
    </w:p>
    <w:p>
      <w:pPr>
        <w:pStyle w:val="Normal"/>
        <w:rPr>
          <w:rFonts w:ascii="Courier New" w:hAnsi="Courier New" w:cs="Courier New"/>
          <w:sz w:val="32"/>
          <w:szCs w:val="32"/>
        </w:rPr>
      </w:pPr>
      <w:r>
        <w:rPr>
          <w:rFonts w:cs="Courier New" w:ascii="Courier New" w:hAnsi="Courier New"/>
          <w:sz w:val="32"/>
          <w:szCs w:val="32"/>
        </w:rPr>
        <w:t xml:space="preserve">Я тебе не врал.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Не врал.</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Она будет говорить, что босс приставал к ней. Как и мне говорила.</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Посмотрим.</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 входит в комнату.</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Сцена пятая.</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 xml:space="preserve">Елена садиться за стол.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Я думаю, что все должна объяснить.</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Я жду объяснений.</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 xml:space="preserve">Я, действительно, застрелила нашего босса. Я просто вынуждена была это сделать. Это называется вынужденная самооборона. В тот вечер он пристал ко мне, разорвал на мне платье, и он сделал бы все, что хотел, если бы случайность. Именно случайность мне и помогла.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Хорошо, поверю тебе. А пистолет, откуда, взялся пистолет?</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Ты не читал материал уголовного дела?</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Да! Я плохо все помню. Откуда ты взяла пистолет?</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Вот это хороший вопрос!</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 xml:space="preserve">Пистолет был у нашего босса. Он мне сам показывал пистолет. Хвастался, что он заряжен. А потом забыл о нем. Он начал приставать ко мне, я взяла этот пистолет и выстрелила. Случайно! Машинально! Я не знаю, как это называться! Но произошло то,  что произошло. А сидела, плакала, и думала, кому же позвонить. И набрала телефон номера Михаила.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Хорошо, я тебе верю, но почему ты набрала его номер?</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Хороший вопрос. Наверное, это тоже было машинально.</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Нет, это было осознанно! Я осознанно, набрала номер Михаила. И сделала это, потому что знала одно – я жду его ребенка! Ждала тогда его ребенка!</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Но мне казалось это мой ребенок. Ведь это мы с тобой собирались пожениться. А Михаил был так, с боку припеку.</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Теперь -то уж чего скрывать? Нечего скрывать…</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Да уж…</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 xml:space="preserve">Мы встречались за его спиной. Да, мы собирались пожениться. Но, прости, Андрей я знаю одно: у тебя не могло быть детей. Поверь мне, я узнала об этом специально, не случайно. Я понимала, что для тебя это будет травма, молчала поэтому. А тут Михаил начала за мной ухаживать. Я и решила, что пусть будет его ребенок. Тем более, что он совсем не собирался на мне жениться. Наверное, все было бы хорошо, мы жили бы вместе. Но этот роковой выстрел. Он все изменил.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Да уж… Не могу поверить!</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 xml:space="preserve">Сегодня вечер, когда вскрывается вся правда.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 xml:space="preserve">И я набрала телефон Михаила. Все ему сказала, а дальше он все решил. Вину должен взять ты.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 xml:space="preserve">Вину взял на себе я. Потому что он сказал, что если я не сделаю этого, то его дружки займутся тобой. Мне и говорить ничего не пришлось. Просто нужно было признаться в убийстве. К тому же, у меня имелись мотивы. А Михаил обещал меня поддерживать на зоне. У меня просто не было выбора. Ведь я любил тебя.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 xml:space="preserve">А знаешь, в чем ирония судьбы? Это ведь она мне все сказала, как нужно сделать. Она знала, что ты на все согласишься. Она знала, что ты любишь ее. И ты – дурак, на все согласен ради нее.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Да, я согласен на все ради нее. Ради тебя, Елена.</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 xml:space="preserve">И ведь это еще не вся правда. Вечер признаний еще только начинается.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Не нужно!</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pPr>
      <w:r>
        <w:rPr>
          <w:rFonts w:cs="Courier New" w:ascii="Courier New" w:hAnsi="Courier New"/>
          <w:sz w:val="32"/>
          <w:szCs w:val="32"/>
        </w:rPr>
        <w:t xml:space="preserve">Нет уж, давай идти до конца.   Раз уж вечер сегодня такой. Не далее как месяц назад ко мне обратился один человек. Он только что вышел из тюрьмы, и он рассказал мне одну интересную историю. Почти десять лет назад к нему заехала женщина и захотела купить у него пистолет. Тот самый пистолет, из которого был застрелен наш бывший босс. Пистолет – это самое слабое место во всем преступлении. Этого человека ничего не удивило. Он привык ко всему. Тем более, что женщина была щедра к нему, и заплатила немаленькую сумму. Сделка прошла хорошо. Человек потом погорел совсем на другом. Бывает… А теперь он сидел на мели, и хотел монетизировать эту историю. Вполне нормальное желание. Он работал автослесарем, и видел меня и тебя. И захотел меня шантажировать.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Шантажировать – чем?</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pPr>
      <w:r>
        <w:rPr>
          <w:rFonts w:cs="Courier New" w:ascii="Courier New" w:hAnsi="Courier New"/>
          <w:sz w:val="32"/>
          <w:szCs w:val="32"/>
        </w:rPr>
        <w:t>Ты еще не понял. Пистолет приобрела Елена!</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Это не доказуемо.</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Конечно, этого не доказать. Но я почему- то поверил этому человеку. И знаете что?</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Что.</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Я решил заплатить ему денег. Но при одном условии.</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Каком условии?</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При том условии, что он достанет мне пистолет.</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Зачем тебе пистолет?</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 xml:space="preserve">Нет, он вначале не хотел мне доставать оружие. Но деньги решили все. Он достал мне пистолет.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И где же этот пистолет?</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У меня его нет.</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Тогда где же он?</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 достает пистолет из- под свитера.</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 xml:space="preserve">Он у меня. Тот самый пистолет.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СЦЕНА ПЯТАЯ.</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 xml:space="preserve">Андрей держит пистолет в руках.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Тяжелый…</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 усмехается.</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Все идет не так как задумывалось.</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 xml:space="preserve">Кем? Что задумывалось?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Мною, моя дорогая жена. Теперь все карты на стол. Андрей сидит здесь не случайно.</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То есть?</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 xml:space="preserve">Моя дорогая жена, включи свой мозг! Хоть, раз в жизни включи свой мозг. Андрей пришел сюда, потому что я попросил его придти. И он любезно пришел.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 xml:space="preserve">Елена хватается за голову.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Ничего не понимаю.</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Это я его освободил из тюрьмы. Андрей – беглый зэк. Он приехал сюда, потому что я его попросил. Освободил его из тюрьмы, доставил сюда, дал ему ключи от нашего дома.</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Это правда?</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 xml:space="preserve">Замолчи, дай я все скажу.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Он вертит пистолет в руках.</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Скажи, пожалуйста!</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Это правда. Но не во всем. Михаил приехал ко мне в тюрьму. Точнее, меня этапировали сюда. Он пришел ко мне, и сделал предложение…</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От которого ты не отказался.</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 (повышает голос)</w:t>
      </w:r>
    </w:p>
    <w:p>
      <w:pPr>
        <w:pStyle w:val="Normal"/>
        <w:rPr>
          <w:rFonts w:ascii="Courier New" w:hAnsi="Courier New" w:cs="Courier New"/>
          <w:sz w:val="32"/>
          <w:szCs w:val="32"/>
        </w:rPr>
      </w:pPr>
      <w:r>
        <w:rPr>
          <w:rFonts w:cs="Courier New" w:ascii="Courier New" w:hAnsi="Courier New"/>
          <w:sz w:val="32"/>
          <w:szCs w:val="32"/>
        </w:rPr>
        <w:t>Он рассказал мне всю эту историю, и сказал, что поможет мне бежать. А после того, как я сделаю это, он добудет мне документы.</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Сделаешь, что?</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 xml:space="preserve">Убью тебя с помощью этого пистолета, который дал мне Михаил.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Убьешь меня? О чем ты говоришь?</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Это не я, так решил, это решил Михаил.</w:t>
      </w:r>
    </w:p>
    <w:p>
      <w:pPr>
        <w:pStyle w:val="Normal"/>
        <w:rPr>
          <w:rFonts w:ascii="Courier New" w:hAnsi="Courier New" w:cs="Courier New"/>
          <w:sz w:val="32"/>
          <w:szCs w:val="32"/>
        </w:rPr>
      </w:pPr>
      <w:r>
        <w:rPr>
          <w:rFonts w:cs="Courier New" w:ascii="Courier New" w:hAnsi="Courier New"/>
          <w:sz w:val="32"/>
          <w:szCs w:val="32"/>
        </w:rPr>
      </w:r>
    </w:p>
    <w:p>
      <w:pPr>
        <w:pStyle w:val="Normal"/>
        <w:rPr/>
      </w:pPr>
      <w:r>
        <w:rPr>
          <w:rFonts w:cs="Courier New" w:ascii="Courier New" w:hAnsi="Courier New"/>
          <w:sz w:val="32"/>
          <w:szCs w:val="32"/>
        </w:rPr>
        <w:t xml:space="preserve">Елена  </w:t>
      </w:r>
    </w:p>
    <w:p>
      <w:pPr>
        <w:pStyle w:val="Normal"/>
        <w:rPr>
          <w:rFonts w:ascii="Courier New" w:hAnsi="Courier New" w:cs="Courier New"/>
          <w:sz w:val="32"/>
          <w:szCs w:val="32"/>
        </w:rPr>
      </w:pPr>
      <w:r>
        <w:rPr>
          <w:rFonts w:cs="Courier New" w:ascii="Courier New" w:hAnsi="Courier New"/>
          <w:sz w:val="32"/>
          <w:szCs w:val="32"/>
        </w:rPr>
        <w:t>Михаил, ты чего? Я же твоя жена?</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 xml:space="preserve">И ты веришь ему? Андрею. Ты его не видела десять лет? А теперь он приходит, достает пистолет, и собирается тебя убить. А еще все стрелки переводит в мою сторону.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Я почему –то верю ему. И верю в то, что если бы ты, Андрей, захотел… убить меня, то сделал бы это.</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 (серьезным голосом)</w:t>
      </w:r>
    </w:p>
    <w:p>
      <w:pPr>
        <w:pStyle w:val="Normal"/>
        <w:rPr>
          <w:rFonts w:ascii="Courier New" w:hAnsi="Courier New" w:cs="Courier New"/>
          <w:sz w:val="32"/>
          <w:szCs w:val="32"/>
        </w:rPr>
      </w:pPr>
      <w:r>
        <w:rPr>
          <w:rFonts w:cs="Courier New" w:ascii="Courier New" w:hAnsi="Courier New"/>
          <w:sz w:val="32"/>
          <w:szCs w:val="32"/>
        </w:rPr>
        <w:t xml:space="preserve">Что ж, констатирую. Мой план на этот момент провалился.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Говори все!</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Лучше я скажу.</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Говори!</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Говори, чего уж теперь…</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 xml:space="preserve">Скажу, все, как было, скажу.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 xml:space="preserve">Он направляет на Михаила пистолет.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А ты не думай, дергайся!</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Больно надо. Только ты, вряд ли, будешь стрелять.</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Буду – буду!</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 xml:space="preserve">Если бы, хотел – выстрелил.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Не надо меня провоцировать. Лучше – помолчи!</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 xml:space="preserve">Все – все. Даю тебе слово.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Я давно уже привык сидеть на зоне. Там такой распорядок, что быстро привыкаешь. Статья у меня была авторитетная. Проявлял я себе неплохо. Жил, короче, как мог. И считал дни, оставшиеся до окончания моего срока. И тут меня вызывают к начальнику. Я удивился. За десять лет ни разу не вызывали. Но пошел, как я мог не пойти. Начальник делает мне хитрые знаки. А потом выходит из кабинета, и заходит Михаил.</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А ты, мне говорил, что был в командировке. Я думала, что еще такая за неожиданная командировка. Думала, любовница…</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 xml:space="preserve">Я удивился. Здесь, в зоне, и Михаил. А он, как ни в чем не бывало, ставит большой пакет на стол. И первым делом вынимает из пакета бутылку коньяка. Нет, я не плохо, жил на зоне. Баловался алкоголем по мере сил. Но этот  коньяк сразу же вскружил мне голову.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Еще бы! Целая бутылка коньяка!</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Ты ничего не понимаешь. И не можешь понять. Но это ничего. К коньяку прилагалась еще и много закуски. И бывший друг, которого я не видел десять лет. Разумеется, я удивился тому, что Михаил здесь. А он сказал, чтобы я пил, ел, и выслушал его предложение. Я и выслушал. Дела у вас идут совсем плохо. Фирма на грани банкротства. Кредиты ему уже не дают. Единственный кредит взяла ты. На тебя записана и квартира. Единственный выход – это убить тебя, и вступить в права наследства. Только это и могло спасти Михаила от банкротства.</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А ты и согласился!</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Не сразу же.</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Но в тот же вечер.</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 xml:space="preserve">А чего мне еще оставалось делать. Ведь в случае отказа Михаил обещал мне веселую жизнь на зоне.  </w:t>
      </w:r>
    </w:p>
    <w:p>
      <w:pPr>
        <w:pStyle w:val="Normal"/>
        <w:rPr>
          <w:rFonts w:ascii="Courier New" w:hAnsi="Courier New" w:eastAsia="Courier New" w:cs="Courier New"/>
          <w:sz w:val="32"/>
          <w:szCs w:val="32"/>
        </w:rPr>
      </w:pPr>
      <w:r>
        <w:rPr>
          <w:rFonts w:eastAsia="Courier New" w:cs="Courier New" w:ascii="Courier New" w:hAnsi="Courier New"/>
          <w:sz w:val="32"/>
          <w:szCs w:val="32"/>
        </w:rPr>
        <w:t xml:space="preserve"> </w:t>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И я бы выполнил свое обещание.</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Вот видишь… Он все сделает так, что заключенный Андрей Селезнев умирает в следствии внезапной болезни. Я и умер для всех. А потом оказался здесь в вашей квартире.</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 xml:space="preserve">И ключи тебя дал он.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 xml:space="preserve">И ключи, и пистолет. Я должен был тебя убить, затем уйти, и в положенном месте получить деньги и новый паспорт. У Михаила было бы алиби, а убийство было бы замаскировано под случайное ограбление. Но я понял одно: никакого паспорта, и никаких денег не будет. Кроме того, я люблю тебя. Хотел видеть тебя. И у меня был единственный шанс увидеть тебя. Вот я им и воспользовался. На этом, собственно, и все.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В общем классика. Любимый муж заказал любимую жену. И убить он должен быть руками бывшего друга. А дальше с ним, что ты хотел сделать?</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Все должно быть честно.</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Да ну! Так бы ты и отдал ему деньги и паспорт. Признавайся!</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 xml:space="preserve">Я был честен со своим другом. От него – заказ, ему – паспорт и деньги. Он бы все так и сделал, если бы не эта дурацкая любовь.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Андрей всегда любил тебя.</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А ты ему завидовал!</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Конечно, завидовал. Ты такая девушка. И все ему, дураку, достается. А он не ценил своего счастья.</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 xml:space="preserve">Молод был. Спустя десять лет оценил.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 xml:space="preserve">Я и подумал, но не может быть так, чтобы один человек был так удачлив. И в бизнесе, и в любви. Не может быть, и все. Я и обрадовался, когда ты со мной начала спать. Это такое наслаждение слышать его слова о вашей любви, и знать, что у нас происходит с тобой. И делать вид, что ты внимательно слушаешь друга.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Хороший же ты был мне друг.</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 xml:space="preserve">Такой же, как и все. Где ты сейчас видел, таких  хороших друзей.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В кино.</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Ну, разве в кино. И я был рад, что Елена все так придумала. А ведь это я мог бы на твоем месте. Это ведь Елена решила, кому из нас тюрьма, а кому из нас вольная жизнь. Мне выпал болел легкий жребий. Но легкий только на первый взгляд. Все эти годы во мне жило чувство, что меня постоянно разоблачать. Я менял друзей, окружение, но каждую ночь просыпался в поту, и понимал, что сплю в своей кровати. И только потом засыпал до утра. Пить начал…</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Слабак!</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 xml:space="preserve">Пил немного. Да водка и не помогала. Она только мешала вести дела. Два контракта – два провала, и я понял, что оказался на краю. А это все – не мое.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Он встает со стула и начинает ходить по комнате.</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Ты думаешь, что квартира наша. Нет! Она в залоге у банка. Машина тоже. У меня ничего нет. Я просил Елену продать ее квартиру, а она уперлась, стала на дыбы. Квартиру не продам! А продажа могла бы решить наши проблемы.</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Ты бы все равно потерял все деньги!</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Кто знает? Когда –то мне должно было повезти.</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Неудачник. И вся жизнь твоя – это цепь неудач. И я жалею только об одном, что поддалась твоему напору тогда. Это была моя ошибка. Нужно было мне остаться с Андреем. И не было бы ничего. Мы сидели бы сейчас здесь, и праздновали юбилей нашей свадьбы. И были бы счастливы.</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 xml:space="preserve">Скорее всего, вы не дожили бы до этого юбилея. Ты ведь не случайно тогда выбрала меня для осуществления своего плана убийства. Понимала, что я могу подойти. А Андрей, нет, не подойдет. Он и сейчас не подошел. Слабак не я, а он.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 резко отодвигает стул. Он опрокидывается. Андрей снова наставляет руку с пистолетом на Михаила.</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Сядь! Пистолет здесь у меня. Помни об этом!</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 xml:space="preserve">Михаил притворно поднимает руки.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Слушаюсь, слушаюсь…</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 xml:space="preserve">Садиться на свой стул.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Пришло время решать. Хватит лить сопли!</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Сцена шестая.</w:t>
      </w:r>
    </w:p>
    <w:p>
      <w:pPr>
        <w:pStyle w:val="Normal"/>
        <w:rPr>
          <w:rFonts w:ascii="Courier New" w:hAnsi="Courier New" w:cs="Courier New"/>
          <w:sz w:val="32"/>
          <w:szCs w:val="32"/>
        </w:rPr>
      </w:pPr>
      <w:r>
        <w:rPr>
          <w:rFonts w:cs="Courier New" w:ascii="Courier New" w:hAnsi="Courier New"/>
          <w:sz w:val="32"/>
          <w:szCs w:val="32"/>
        </w:rPr>
      </w:r>
    </w:p>
    <w:p>
      <w:pPr>
        <w:pStyle w:val="Normal"/>
        <w:rPr/>
      </w:pPr>
      <w:r>
        <w:rPr>
          <w:rFonts w:cs="Courier New" w:ascii="Courier New" w:hAnsi="Courier New"/>
          <w:sz w:val="32"/>
          <w:szCs w:val="32"/>
        </w:rPr>
        <w:t xml:space="preserve">Андрей поднимает стул и возвращается на свое место. Он сидит напротив Михаил, пистолет его направлен на Михаила.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Ого! В тебе проснулся мужик!</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Просто все понятно. И наши разговоры – это уже прошлое. Нужно думать о будущем.</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Правильно.</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 xml:space="preserve">В будущем я хочу быть с тобой.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Я согласна.</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Она встает со стула, подходит к Андрею, встает у него за спиной и ласково проводит рукой.</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Я ошиблась. Все ошибаются. Меня можно судить. Но что толку от этих осуждений? Я все эти годы грызла себя, мучилась от одной только мысли, что я совершила ужасную ошибку. Я предала тебя.</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 начинает ласково гладить Андрея по голове.</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Прости меня за мою ошибку.</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Давай об этом после поговорим. Что сейчас делать?</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Михаил, нам нужен паспорт.</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Хорошо, я могу съездить за паспортом.</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 xml:space="preserve">Он пытается встать со стула.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Сидеть!</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Сижу! Сижу!</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 xml:space="preserve">Он поднимает приторно руки.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 xml:space="preserve">Но чем дольше я буду сидеть, тем больше мы окажемся в тупике. Мое сиденье здесь ничего не решает.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Он прав.</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Что делать?</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У тебя в руках пистолет – ты и решай!</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Минуточку! Это не выход!</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Ты предлагаешь другой выход?</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 xml:space="preserve">Я могу сходить за паспортом. После мы разойдемся.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То есть, ты согласишься на то, что бы твой план совсем не сработал. А ты еще и деньги потратил на паспорт. Наверняка, ведь потратил… Или не тратил?</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Тратил.</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Не верю. Был паспорт, или нет?</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Был.</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 xml:space="preserve">А если сейчас Андрей прострелит тебе коленку, или руку, то ты скажешь тоже самое.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Действительно, если я выстрелю в тебя, то как ты запоешь?</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Не надо в меня стрелять. Я все скажу.</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С этого момента бравада девается из его голоса. Он становиться тусклым и безжизненным.</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 xml:space="preserve">На месте встречи тебя должен был ждать уголовник с ножом. Твоя судьба была решена.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Я так и понял, что моя судьба была решена с самого начала. В этом мире никто некому ничего не должен. А уж тебя я знаю, как облупленного. Ты преследовал свои цели. И только свои цели!</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 xml:space="preserve">Так это, нормально.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 xml:space="preserve">Допустим… Но теперь ты заплатишь за собственные ошибки.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А может без этого…(рукой он показывает на пистолет). У меня есть деньги. И паспорт я тебе достану. Напрягусь, но достану. Что тебе даст мое убийство?</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Я покончу со своим прошлым. И у нас будет будущее. Будет, Лена? Будет, или нет?</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Будет… Будет…</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Главный вопрос – кого ты любишь?</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Секундная пауза.</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Тебя. Тебя, Андрей. Я всегда тебя любили. И только тебя.</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Она манипулирует тобой. Манипулирует. И – только…</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Может быть, но я ей верю. Верю.</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 (голос его дрожит)</w:t>
      </w:r>
    </w:p>
    <w:p>
      <w:pPr>
        <w:pStyle w:val="Normal"/>
        <w:rPr>
          <w:rFonts w:ascii="Courier New" w:hAnsi="Courier New" w:cs="Courier New"/>
          <w:sz w:val="32"/>
          <w:szCs w:val="32"/>
        </w:rPr>
      </w:pPr>
      <w:r>
        <w:rPr>
          <w:rFonts w:cs="Courier New" w:ascii="Courier New" w:hAnsi="Courier New"/>
          <w:sz w:val="32"/>
          <w:szCs w:val="32"/>
        </w:rPr>
        <w:t>Не надо…</w:t>
      </w:r>
    </w:p>
    <w:p>
      <w:pPr>
        <w:pStyle w:val="Normal"/>
        <w:rPr>
          <w:rFonts w:ascii="Courier New" w:hAnsi="Courier New" w:eastAsia="Courier New" w:cs="Courier New"/>
          <w:sz w:val="32"/>
          <w:szCs w:val="32"/>
        </w:rPr>
      </w:pPr>
      <w:r>
        <w:rPr>
          <w:rFonts w:eastAsia="Courier New" w:cs="Courier New" w:ascii="Courier New" w:hAnsi="Courier New"/>
          <w:sz w:val="32"/>
          <w:szCs w:val="32"/>
        </w:rPr>
        <w:t xml:space="preserve"> </w:t>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Это все твои аргументы?</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 xml:space="preserve">Все, вспомни о нашей дружбе. И о том, что я рассказал тебе.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Я помню.</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 xml:space="preserve">А я скажу, что это была неправда. Это ты все выдумал.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Ты чего?</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Ты все выдумал. И только ты стоял между мною и Андреем. Ты все разрушил. Ты изменил наши жизни. И вот теперь – конец! Он должен был наступить.</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w:t>
      </w:r>
    </w:p>
    <w:p>
      <w:pPr>
        <w:pStyle w:val="Normal"/>
        <w:rPr>
          <w:rFonts w:ascii="Courier New" w:hAnsi="Courier New" w:cs="Courier New"/>
          <w:sz w:val="32"/>
          <w:szCs w:val="32"/>
        </w:rPr>
      </w:pPr>
      <w:r>
        <w:rPr>
          <w:rFonts w:cs="Courier New" w:ascii="Courier New" w:hAnsi="Courier New"/>
          <w:sz w:val="32"/>
          <w:szCs w:val="32"/>
        </w:rPr>
        <w:t xml:space="preserve">Какой конец… нет, я не верю.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 xml:space="preserve">Он пытается вскочить из –за стола. Руками он хватает скатерть и отбрасывает стол от себя. Андрей успевает вскочить из-за стола. Он отпрыгивает в сторону. И стреляет в Михаила. Михаил падает между столом и диваном.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Михаил (слабым голосом)</w:t>
      </w:r>
    </w:p>
    <w:p>
      <w:pPr>
        <w:pStyle w:val="Normal"/>
        <w:rPr>
          <w:rFonts w:ascii="Courier New" w:hAnsi="Courier New" w:cs="Courier New"/>
          <w:sz w:val="32"/>
          <w:szCs w:val="32"/>
        </w:rPr>
      </w:pPr>
      <w:r>
        <w:rPr>
          <w:rFonts w:cs="Courier New" w:ascii="Courier New" w:hAnsi="Courier New"/>
          <w:sz w:val="32"/>
          <w:szCs w:val="32"/>
        </w:rPr>
        <w:t>Все… не верю…</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 xml:space="preserve">Он держится руками за рану и умирает.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Я сделал это.</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Ты сделал это…</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Она подходит к Андрею и обнимает его. Затем целует. Короткий поцелуй один раз. Затем длинный поцелуй.</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 xml:space="preserve">Выстрел, наверное, был слышен.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 xml:space="preserve">У нас хорошая звукоизоляция. Поэтому, вряд ли кто –то услышал этот выстрел.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Я убил Мишу…</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 xml:space="preserve">Он держит в руках пистолет.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Поставь пистолет на предохранитель.</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 xml:space="preserve">Андрей ставит пистолет на предохранитель.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Хорошо. Теперь будем решать, что нам делать дальше?</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 (машинально)</w:t>
      </w:r>
    </w:p>
    <w:p>
      <w:pPr>
        <w:pStyle w:val="Normal"/>
        <w:rPr>
          <w:rFonts w:ascii="Courier New" w:hAnsi="Courier New" w:cs="Courier New"/>
          <w:sz w:val="32"/>
          <w:szCs w:val="32"/>
        </w:rPr>
      </w:pPr>
      <w:r>
        <w:rPr>
          <w:rFonts w:cs="Courier New" w:ascii="Courier New" w:hAnsi="Courier New"/>
          <w:sz w:val="32"/>
          <w:szCs w:val="32"/>
        </w:rPr>
        <w:t>Будем решать…</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Соберись! Соберись! Понимаю, ситуация сложная. Но соберись!</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 xml:space="preserve">Андрей </w:t>
      </w:r>
    </w:p>
    <w:p>
      <w:pPr>
        <w:pStyle w:val="Normal"/>
        <w:rPr>
          <w:rFonts w:ascii="Courier New" w:hAnsi="Courier New" w:cs="Courier New"/>
          <w:sz w:val="32"/>
          <w:szCs w:val="32"/>
        </w:rPr>
      </w:pPr>
      <w:r>
        <w:rPr>
          <w:rFonts w:cs="Courier New" w:ascii="Courier New" w:hAnsi="Courier New"/>
          <w:sz w:val="32"/>
          <w:szCs w:val="32"/>
        </w:rPr>
        <w:t>Соберусь.</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 xml:space="preserve">Он убирает пистолет за пояс.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Выстрела не слышали?</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 xml:space="preserve">У нас хорошая звукоизоляция. Да и соседи все в отъезде. Так что, может быть, спокоен.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Я стараюсь…</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 подходит к нему и гладит его по руке. Затем целует в щеку и нежно обнимает.</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Спокойствие – это то, что нам нужно. Поэтому делаю предложение.</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Я согласен на любое твое предложение.</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 xml:space="preserve">Давай выпьем того вина. Того самого, что я хотела выпить после. Теперь самое время.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Очень хочу пить.</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Он подходит к шкафу, открывает его, достает бутылку вина, подходит к столу и берет в руки штопор.</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 xml:space="preserve">Не думал, что буду пить это вино.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 xml:space="preserve">Оно тебе понравиться.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 штопором открывает вино.</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Я схожу за бокалами.</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 xml:space="preserve">Она выходит из комнаты и через мгновение возвращается с двумя бокалами в руке.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Такое вино нужно пить из особых бокалов.</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Она ставит бокалы на стол. Андрей наливает вино в бокалы.</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У меня есть тост. За нас!</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Я согласен. За нас! Это хорошо звучит!</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Чокаться не будем.</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 xml:space="preserve">Она поднимает свой бокал и пригубливает его. Андрей быстро выпивает бокал вина, одним глотком </w:t>
      </w:r>
    </w:p>
    <w:p>
      <w:pPr>
        <w:pStyle w:val="Normal"/>
        <w:rPr>
          <w:rFonts w:ascii="Courier New" w:hAnsi="Courier New" w:cs="Courier New"/>
          <w:sz w:val="32"/>
          <w:szCs w:val="32"/>
        </w:rPr>
      </w:pPr>
      <w:r>
        <w:rPr>
          <w:rFonts w:cs="Courier New" w:ascii="Courier New" w:hAnsi="Courier New"/>
          <w:sz w:val="32"/>
          <w:szCs w:val="32"/>
        </w:rPr>
        <w:t>Он ставит бокал на стол.</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Не специалист, но вино великолепное.</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 xml:space="preserve">Елена ставит бокал на стол, и садиться на стул.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Очень дорогое вино.</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 тоже садиться на свой стул.</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 xml:space="preserve">Даже голова кружиться. Понятно, что еще и коньяка принял, и день был такой, и что дальше будет не знаю.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Это все я сделала. Михаил не врал тебе. Это я убила нашего босса…</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Я знаю. В голове зашумело.</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 xml:space="preserve">Так и должно быть. Выслушай, пока есть время.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Да, да, говори.</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Наш босс был вообще сама невинность в моем отношении. Ко мне он не приставал. Он ценил во мне бухгалтера. Но он заметил, что у меня есть свое небольшое дело. Вот и припер меня к стенке. А мое небольшое дело, мои манипуляции в отчетах могли стоить мне десять лет жизни.</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Ты о чем?</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 xml:space="preserve">Елена </w:t>
      </w:r>
    </w:p>
    <w:p>
      <w:pPr>
        <w:pStyle w:val="Normal"/>
        <w:rPr>
          <w:rFonts w:ascii="Courier New" w:hAnsi="Courier New" w:cs="Courier New"/>
          <w:sz w:val="32"/>
          <w:szCs w:val="32"/>
        </w:rPr>
      </w:pPr>
      <w:r>
        <w:rPr>
          <w:rFonts w:cs="Courier New" w:ascii="Courier New" w:hAnsi="Courier New"/>
          <w:sz w:val="32"/>
          <w:szCs w:val="32"/>
        </w:rPr>
        <w:t xml:space="preserve">Я правду говорю. Признаюсь тебе. Я разработала убийство нашего босса. Предугадала все ваши реакции. Манипулировала вами с Михаилом. А вы сделали все, как я задумала.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 xml:space="preserve">Я любил тебя.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Я знаю. И Михаил тоже любил –по своему. Я все предугадала. И застрелила нашего босса. И я знала, что ты возьмешь всю вину на себя. Ты взял всю вину на себя. Кажется, на этом все должно было закончиться. Но нет – не закончилось. Прошло 9 лет, и Михаил почти прогорел. Я взяла кредит, и знала, что своим кредитом я подписала себе приговор. У Михаила не было другого выхода, как меня убить.</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Ты все знала?</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pPr>
      <w:r>
        <w:rPr>
          <w:rFonts w:cs="Courier New" w:ascii="Courier New" w:hAnsi="Courier New"/>
          <w:sz w:val="32"/>
          <w:szCs w:val="32"/>
        </w:rPr>
        <w:t>Ты правильно догадался. Я знал, что Михаил захочет от меня избавиться. И я знала, что он прибегнет к твоей помощи. Все так и случилось. А дальше я просто вынуждена была защищаться. И импровизировать. Скажи, я хорошо импровизировала?</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Хорошо.</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И Михаил вынужден был импровизировать. Ведь он не знал, что ты меня не убьешь. А я знала. Знала, что ты меня любишь…</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Люблю.</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 xml:space="preserve">И я любила. Просто я хотела жить хорошо. И это желание оказалось выше любви.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И ребенок не мой?</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 xml:space="preserve">Ребенок как раз твой. Это у Михаила было заболевание. А мне пришлось его убедить, что никакого заболевание не было. Я убедила.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 xml:space="preserve">Андрей улыбается. Он пытается встать. И поднимается, затем садиться на стул. Садиться тяжело. Стул трясется. Андрей проводит ладонью по лицу. На лбу выступает пот. Лицо стало бледным.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Что –то мне совсем плохо?</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pPr>
      <w:r>
        <w:rPr>
          <w:rFonts w:cs="Courier New" w:ascii="Courier New" w:hAnsi="Courier New"/>
          <w:sz w:val="32"/>
          <w:szCs w:val="32"/>
        </w:rPr>
        <w:t xml:space="preserve">Так и должно быть… Так и должно быть…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Мне должно быть плохо?</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 xml:space="preserve">Да, это вино я приготовила на потом. Это вино сыграло свою роль еще в самом конце.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 снова хочет встать. Но падает на пол. Елена встает со стула, обходит стол и садиться перед Андреем. Он лежит на боку.</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 xml:space="preserve">Вино отравленное. Я знала, что ты выстрелишь в Михаила. Я знала, поскольку ты меня любишь. Я знала, какую участь готовит мне Михаил. И предприняла ответные действия. Я просто защищаюсь, и все.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Мне плохо… Мне плохо… помоги, мне!</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 xml:space="preserve">Я не врач, даже если бы и могла, то не смогла. Прости, что все так получилось. Когда ты уйдешь, я позвоню в полицию. Все будет выглядеть так, как бывшие приятели поссорились, и один застрелил другого. А затем выпил вино, и отравился. Меня здесь и не было.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 xml:space="preserve">Елена встала и достала из своей сумки платок. Она вытерла платком ножку рюмки, часть стола, ложку и вилку.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А затем я пришла домой, и застала страшную картину. Но я вызвала полицию.</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 xml:space="preserve">Но вахтер знает, что ты пришла в десять вечера.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Не один ты можешь пользоваться черным входом. Прости.</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Андрей</w:t>
      </w:r>
    </w:p>
    <w:p>
      <w:pPr>
        <w:pStyle w:val="Normal"/>
        <w:rPr>
          <w:rFonts w:ascii="Courier New" w:hAnsi="Courier New" w:cs="Courier New"/>
          <w:sz w:val="32"/>
          <w:szCs w:val="32"/>
        </w:rPr>
      </w:pPr>
      <w:r>
        <w:rPr>
          <w:rFonts w:cs="Courier New" w:ascii="Courier New" w:hAnsi="Courier New"/>
          <w:sz w:val="32"/>
          <w:szCs w:val="32"/>
        </w:rPr>
        <w:t>Мне плохо…</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 xml:space="preserve">Он переворачивается с бока на спину и застывает. Елена наклоняется над ним. Она дотрагивается до его пульса.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Все. Это все…</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 xml:space="preserve">Она выходит на кухню и возвращается оттуда с мобильным телефоном в руке.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Елена</w:t>
      </w:r>
    </w:p>
    <w:p>
      <w:pPr>
        <w:pStyle w:val="Normal"/>
        <w:rPr>
          <w:rFonts w:ascii="Courier New" w:hAnsi="Courier New" w:cs="Courier New"/>
          <w:sz w:val="32"/>
          <w:szCs w:val="32"/>
        </w:rPr>
      </w:pPr>
      <w:r>
        <w:rPr>
          <w:rFonts w:cs="Courier New" w:ascii="Courier New" w:hAnsi="Courier New"/>
          <w:sz w:val="32"/>
          <w:szCs w:val="32"/>
        </w:rPr>
        <w:t>Полиция. Приезжайте скорее… Тут такое…</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t>Конец.</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eastAsia="Courier New" w:cs="Courier New"/>
          <w:sz w:val="32"/>
          <w:szCs w:val="32"/>
        </w:rPr>
      </w:pPr>
      <w:r>
        <w:rPr>
          <w:rFonts w:eastAsia="Courier New" w:cs="Courier New" w:ascii="Courier New" w:hAnsi="Courier New"/>
          <w:sz w:val="32"/>
          <w:szCs w:val="32"/>
        </w:rPr>
        <w:t xml:space="preserve">  </w:t>
      </w:r>
    </w:p>
    <w:p>
      <w:pPr>
        <w:pStyle w:val="Normal"/>
        <w:rPr/>
      </w:pPr>
      <w:r>
        <w:rPr>
          <w:rFonts w:eastAsia="Courier New" w:cs="Courier New" w:ascii="Courier New" w:hAnsi="Courier New"/>
          <w:sz w:val="32"/>
          <w:szCs w:val="32"/>
        </w:rPr>
        <w:t xml:space="preserve">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eastAsia="Courier New" w:cs="Courier New"/>
          <w:sz w:val="32"/>
          <w:szCs w:val="32"/>
        </w:rPr>
      </w:pPr>
      <w:r>
        <w:rPr>
          <w:rFonts w:eastAsia="Courier New" w:cs="Courier New" w:ascii="Courier New" w:hAnsi="Courier New"/>
          <w:sz w:val="32"/>
          <w:szCs w:val="32"/>
        </w:rPr>
        <w:t xml:space="preserve"> </w:t>
      </w:r>
    </w:p>
    <w:p>
      <w:pPr>
        <w:pStyle w:val="Normal"/>
        <w:rPr>
          <w:rFonts w:ascii="Courier New" w:hAnsi="Courier New" w:cs="Courier New"/>
          <w:sz w:val="32"/>
          <w:szCs w:val="32"/>
        </w:rPr>
      </w:pPr>
      <w:r>
        <w:rPr>
          <w:rFonts w:cs="Courier New" w:ascii="Courier New" w:hAnsi="Courier New"/>
          <w:sz w:val="32"/>
          <w:szCs w:val="32"/>
        </w:rPr>
      </w:r>
    </w:p>
    <w:p>
      <w:pPr>
        <w:pStyle w:val="Normal"/>
        <w:rPr>
          <w:rFonts w:ascii="Courier New" w:hAnsi="Courier New" w:cs="Courier New"/>
          <w:sz w:val="32"/>
          <w:szCs w:val="32"/>
        </w:rPr>
      </w:pPr>
      <w:r>
        <w:rPr>
          <w:rFonts w:cs="Courier New" w:ascii="Courier New" w:hAnsi="Courier New"/>
          <w:sz w:val="32"/>
          <w:szCs w:val="32"/>
        </w:rPr>
      </w:r>
    </w:p>
    <w:p>
      <w:pPr>
        <w:pStyle w:val="Normal"/>
        <w:rPr>
          <w:sz w:val="32"/>
          <w:szCs w:val="32"/>
        </w:rPr>
      </w:pPr>
      <w:r>
        <w:rPr>
          <w:sz w:val="32"/>
          <w:szCs w:val="32"/>
        </w:rPr>
      </w:r>
    </w:p>
    <w:p>
      <w:pPr>
        <w:pStyle w:val="Normal"/>
        <w:rPr>
          <w:sz w:val="32"/>
          <w:szCs w:val="32"/>
        </w:rPr>
      </w:pPr>
      <w:r>
        <w:rPr>
          <w:sz w:val="32"/>
          <w:szCs w:val="32"/>
        </w:rPr>
      </w:r>
    </w:p>
    <w:p>
      <w:pPr>
        <w:pStyle w:val="Normal"/>
        <w:rPr>
          <w:sz w:val="32"/>
          <w:szCs w:val="32"/>
        </w:rPr>
      </w:pPr>
      <w:r>
        <w:rPr>
          <w:sz w:val="32"/>
          <w:szCs w:val="32"/>
        </w:rPr>
        <w:t xml:space="preserve"> </w:t>
      </w:r>
    </w:p>
    <w:p>
      <w:pPr>
        <w:pStyle w:val="Normal"/>
        <w:rPr>
          <w:sz w:val="32"/>
          <w:szCs w:val="32"/>
        </w:rPr>
      </w:pPr>
      <w:r>
        <w:rPr>
          <w:sz w:val="32"/>
          <w:szCs w:val="32"/>
        </w:rPr>
      </w:r>
    </w:p>
    <w:p>
      <w:pPr>
        <w:pStyle w:val="Normal"/>
        <w:rPr>
          <w:sz w:val="32"/>
          <w:szCs w:val="32"/>
        </w:rPr>
      </w:pPr>
      <w:r>
        <w:rPr/>
      </w:r>
    </w:p>
    <w:sectPr>
      <w:type w:val="nextPage"/>
      <w:pgSz w:w="11906" w:h="16838"/>
      <w:pgMar w:left="1701"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01"/>
    <w:family w:val="roman"/>
    <w:pitch w:val="default"/>
  </w:font>
  <w:font w:name="Courier New">
    <w:charset w:val="01"/>
    <w:family w:val="modern"/>
    <w:pitch w:val="fixed"/>
  </w:font>
  <w:font w:name="Courier New">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FreeSans"/>
        <w:sz w:val="24"/>
        <w:szCs w:val="24"/>
        <w:lang w:val="ru-RU"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zh-CN" w:bidi="ar-SA"/>
    </w:rPr>
  </w:style>
  <w:style w:type="character" w:styleId="Style14">
    <w:name w:val="Основной шрифт абзаца"/>
    <w:qFormat/>
    <w:rPr/>
  </w:style>
  <w:style w:type="paragraph" w:styleId="Style15">
    <w:name w:val="Заголовок"/>
    <w:basedOn w:val="Normal"/>
    <w:next w:val="Style16"/>
    <w:qFormat/>
    <w:pPr>
      <w:keepNext w:val="true"/>
      <w:spacing w:before="240" w:after="120"/>
    </w:pPr>
    <w:rPr>
      <w:rFonts w:ascii="PT Astra Serif" w:hAnsi="PT Astra Serif" w:eastAsia="Tahoma" w:cs="Free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FreeSans"/>
    </w:rPr>
  </w:style>
  <w:style w:type="paragraph" w:styleId="Style18">
    <w:name w:val="Caption"/>
    <w:basedOn w:val="Normal"/>
    <w:qFormat/>
    <w:pPr>
      <w:suppressLineNumbers/>
      <w:spacing w:before="120" w:after="120"/>
    </w:pPr>
    <w:rPr>
      <w:rFonts w:ascii="PT Astra Serif" w:hAnsi="PT Astra Serif" w:cs="FreeSans"/>
      <w:i/>
      <w:iCs/>
      <w:sz w:val="24"/>
      <w:szCs w:val="24"/>
    </w:rPr>
  </w:style>
  <w:style w:type="paragraph" w:styleId="Style19">
    <w:name w:val="Указатель"/>
    <w:basedOn w:val="Normal"/>
    <w:qFormat/>
    <w:pPr>
      <w:suppressLineNumbers/>
    </w:pPr>
    <w:rPr>
      <w:rFonts w:ascii="PT Astra Serif" w:hAnsi="PT Astra Serif"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Normal_x005F_x0000_</Template>
  <TotalTime>407</TotalTime>
  <Application>LibreOffice/7.4.7.2$Linux_X86_64 LibreOffice_project/40$Build-2</Application>
  <AppVersion>15.0000</AppVersion>
  <Pages>58</Pages>
  <Words>7902</Words>
  <Characters>38442</Characters>
  <CharactersWithSpaces>45775</CharactersWithSpaces>
  <Paragraphs>1085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2009-02-13T16:32:00Z</dcterms:created>
  <dc:creator>АЛЕКСАНДР</dc:creator>
  <dc:description/>
  <dc:language>ru-RU</dc:language>
  <cp:lastModifiedBy/>
  <dcterms:modified xsi:type="dcterms:W3CDTF">2024-07-27T11:45:26Z</dcterms:modified>
  <cp:revision>119</cp:revision>
  <dc:subject/>
  <dc:title>                                                            Синопсис телевизионного фильма</dc:title>
</cp:coreProperties>
</file>

<file path=docProps/custom.xml><?xml version="1.0" encoding="utf-8"?>
<Properties xmlns="http://schemas.openxmlformats.org/officeDocument/2006/custom-properties" xmlns:vt="http://schemas.openxmlformats.org/officeDocument/2006/docPropsVTypes"/>
</file>