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740" w:hanging="180"/>
        <w:rPr>
          <w:b/>
          <w:b/>
        </w:rPr>
      </w:pPr>
      <w:r>
        <w:rPr>
          <w:b/>
        </w:rPr>
        <w:t>Елена Езерская</w:t>
      </w:r>
    </w:p>
    <w:p>
      <w:pPr>
        <w:pStyle w:val="Normal"/>
        <w:ind w:left="7740" w:hanging="0"/>
        <w:rPr/>
      </w:pPr>
      <w:hyperlink r:id="rId2">
        <w:r>
          <w:rPr>
            <w:rStyle w:val="Style17"/>
            <w:lang w:val="en-US"/>
          </w:rPr>
          <w:t>lenezer</w:t>
        </w:r>
        <w:r>
          <w:rPr>
            <w:rStyle w:val="Style17"/>
          </w:rPr>
          <w:t>@</w:t>
        </w:r>
        <w:r>
          <w:rPr>
            <w:rStyle w:val="Style17"/>
            <w:lang w:val="en-US"/>
          </w:rPr>
          <w:t>ya</w:t>
        </w:r>
        <w:r>
          <w:rPr>
            <w:rStyle w:val="Style17"/>
          </w:rPr>
          <w:t>.</w:t>
        </w:r>
        <w:r>
          <w:rPr>
            <w:rStyle w:val="Style17"/>
            <w:lang w:val="en-US"/>
          </w:rPr>
          <w:t>ru</w:t>
        </w:r>
      </w:hyperlink>
    </w:p>
    <w:p>
      <w:pPr>
        <w:pStyle w:val="Normal"/>
        <w:ind w:left="7560" w:hanging="0"/>
        <w:rPr/>
      </w:pPr>
      <w:r>
        <w:rPr/>
        <w:t>8-952-965-51-65</w:t>
      </w:r>
    </w:p>
    <w:p>
      <w:pPr>
        <w:pStyle w:val="Normal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340"/>
        <w:rPr/>
      </w:pPr>
      <w:r>
        <w:rPr/>
      </w:r>
    </w:p>
    <w:p>
      <w:pPr>
        <w:pStyle w:val="Normal"/>
        <w:ind w:firstLine="2520"/>
        <w:rPr/>
      </w:pPr>
      <w:r>
        <w:rPr/>
      </w:r>
    </w:p>
    <w:p>
      <w:pPr>
        <w:pStyle w:val="Normal"/>
        <w:ind w:firstLine="3060"/>
        <w:rPr>
          <w:b/>
          <w:b/>
        </w:rPr>
      </w:pPr>
      <w:r>
        <w:rPr>
          <w:b/>
        </w:rPr>
        <w:t>ЗАКРЫТЬ ГЕШТАЛЬТ</w:t>
      </w:r>
    </w:p>
    <w:p>
      <w:pPr>
        <w:pStyle w:val="Normal"/>
        <w:ind w:firstLine="3240"/>
        <w:rPr>
          <w:b/>
          <w:b/>
        </w:rPr>
      </w:pPr>
      <w:r>
        <w:rPr>
          <w:b/>
        </w:rPr>
      </w:r>
    </w:p>
    <w:p>
      <w:pPr>
        <w:pStyle w:val="Normal"/>
        <w:ind w:firstLine="3240"/>
        <w:rPr/>
      </w:pPr>
      <w:r>
        <w:rPr>
          <w:i/>
        </w:rPr>
        <w:t xml:space="preserve">           </w:t>
      </w:r>
      <w:r>
        <w:rPr>
          <w:i/>
        </w:rPr>
        <w:t>Комедия</w:t>
      </w:r>
    </w:p>
    <w:p>
      <w:pPr>
        <w:pStyle w:val="Normal"/>
        <w:ind w:firstLine="3240"/>
        <w:rPr/>
      </w:pPr>
      <w:r>
        <w:rPr>
          <w:i/>
        </w:rPr>
        <w:t xml:space="preserve">    </w:t>
      </w:r>
      <w:r>
        <w:rPr>
          <w:i/>
        </w:rPr>
        <w:t>в двух действиях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</w:t>
      </w:r>
      <w:r>
        <w:rPr/>
        <w:t>БРЯНСК 2024</w:t>
      </w:r>
    </w:p>
    <w:p>
      <w:pPr>
        <w:pStyle w:val="Normal"/>
        <w:jc w:val="right"/>
        <w:rPr/>
      </w:pPr>
      <w:r>
        <w:rPr/>
        <w:t>-Жанка, а тебе не кажется, что белое меня полнит?</w:t>
      </w:r>
    </w:p>
    <w:p>
      <w:pPr>
        <w:pStyle w:val="Normal"/>
        <w:jc w:val="right"/>
        <w:rPr/>
      </w:pPr>
      <w:r>
        <w:rPr/>
        <w:t>-Тебя полнит то, что ты жрешь по четырнадцать раз в день.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Светка и Жанка из КВН.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ДЕЙСТВУЮЩИЕ ЛИЦА: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ЖАННА, </w:t>
      </w:r>
      <w:r>
        <w:rPr>
          <w:bCs/>
        </w:rPr>
        <w:t>обычная баба, но с апломбом.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СВЕТКА</w:t>
      </w:r>
      <w:r>
        <w:rPr/>
        <w:t>, авантюрная  баба, чуток с прибабахом.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ПАШКА</w:t>
      </w:r>
      <w:r>
        <w:rPr/>
        <w:t xml:space="preserve">, бывший Жанки, естественно , «козел».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ИГОРЯША</w:t>
      </w:r>
      <w:r>
        <w:rPr/>
        <w:t xml:space="preserve">, муж Светки, из «новых русских». Очень любит Светку.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Всем по тридцатке. Возраст, когда все еще можно изменить…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Да, чуть не забыла: там еще будут мужики в баре, братки в «малиновых пиджаках», и толпа демонстрантов на улице.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bookmarkStart w:id="0" w:name="_Hlk175839512"/>
      <w:bookmarkEnd w:id="0"/>
      <w:r>
        <w:rPr>
          <w:b/>
        </w:rPr>
        <w:t>ДЕЙСТВИЕ ПЕРВОЕ</w:t>
      </w:r>
    </w:p>
    <w:p>
      <w:pPr>
        <w:pStyle w:val="Normal"/>
        <w:rPr>
          <w:b/>
          <w:b/>
        </w:rPr>
      </w:pPr>
      <w:r>
        <w:rPr>
          <w:b/>
        </w:rPr>
      </w:r>
      <w:bookmarkStart w:id="1" w:name="_Hlk175839512"/>
      <w:bookmarkStart w:id="2" w:name="_Hlk175839512"/>
      <w:bookmarkEnd w:id="2"/>
    </w:p>
    <w:p>
      <w:pPr>
        <w:pStyle w:val="Normal"/>
        <w:jc w:val="center"/>
        <w:rPr>
          <w:b/>
          <w:b/>
        </w:rPr>
      </w:pPr>
      <w:r>
        <w:rPr>
          <w:b/>
        </w:rPr>
        <w:t>Явление 1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>
          <w:i/>
        </w:rPr>
        <w:t>Девяносто третий год. Спальный район Москвы. Даже не столько спальный, сколько заспанный. На дворе - мерзкий сентябрь. Что-то нехорошее растворено в воздухе (вот-вот начнутся события «Черного октября»). Погода как в фильме ужасов. Висят сумерки четверга. Что вы ждете от этого дня недели? Все надежды обычно возлагаются на утро понедельника (новая жизнь с чистого листа, и все такое) или на вечер пятницы (авось встретишь кого-нибудь судьбоносного?).  От четверга обычно вообще никто ничего не ждет. Так вот, в нашей истории - это один из тех дней, важность которого понимаешь только ретроспективно.</w:t>
      </w:r>
    </w:p>
    <w:p>
      <w:pPr>
        <w:pStyle w:val="Normal"/>
        <w:ind w:firstLine="709"/>
        <w:rPr>
          <w:i/>
          <w:i/>
        </w:rPr>
      </w:pPr>
      <w:r>
        <w:rPr>
          <w:i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Посреди улицы, застыв в растерянной позе «жду, сама не зная чего»  стоит ЖАННА - высокая блондинка, в спортивном костюме и  сланцах. По полному мусорному ведру в руках  ясно, что дама так и не добралась до пункта назначения.  Такое бывает, когда ты замужем не по любви: выходишь выбросить мусор, и не решаешься сделать это, чтобы  как можно  дольше не идти  домой. Видимо, так и рождаются анекдоты…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В это время по улице катится СВЕТКА - круглая нечесаная баба, лет тридцати. Может и двадцати пяти. Ну, вы знаете эту обманчивую моложавость полных. </w:t>
      </w:r>
      <w:r>
        <w:rPr>
          <w:b/>
          <w:bCs/>
          <w:sz w:val="20"/>
          <w:szCs w:val="20"/>
        </w:rPr>
        <w:t>Светка одета по последней моде: пышные чресла обтянуты  лосинами ядовитого цвета, на груди растянуто модно</w:t>
      </w:r>
      <w:r>
        <w:rPr>
          <w:b/>
          <w:bCs/>
          <w:sz w:val="20"/>
          <w:szCs w:val="20"/>
          <w:lang w:val="en-US"/>
        </w:rPr>
        <w:t>e</w:t>
      </w:r>
      <w:r>
        <w:rPr>
          <w:b/>
          <w:bCs/>
          <w:sz w:val="20"/>
          <w:szCs w:val="20"/>
        </w:rPr>
        <w:t xml:space="preserve"> «</w:t>
      </w:r>
      <w:r>
        <w:rPr>
          <w:b/>
          <w:bCs/>
          <w:sz w:val="20"/>
          <w:szCs w:val="20"/>
          <w:lang w:val="en-US"/>
        </w:rPr>
        <w:t>VERSACE</w:t>
      </w:r>
      <w:r>
        <w:rPr>
          <w:b/>
          <w:bCs/>
          <w:sz w:val="20"/>
          <w:szCs w:val="20"/>
        </w:rPr>
        <w:t>».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Так вот, катится наша Светка, как шар в боулинге, и наконец, врезается в свою «кеглю» - длинную, узкую Жанну.</w:t>
      </w:r>
    </w:p>
    <w:p>
      <w:pPr>
        <w:pStyle w:val="Normal"/>
        <w:ind w:left="397" w:firstLine="709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Осторожнее, женщина!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вмиг узнает в «кегле» подругу со времен скрипучей студенческой скамьи. Ну как подругу…Светка со своим  размером ХХХ</w:t>
      </w:r>
      <w:r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 xml:space="preserve">  не влезала в мальчишечьи грезы о любви.  Зато одногруппнице Жанне -блондинке модельной внешности- доставалось мужское внимание с лихвой. Жанна была солнцем, ослепляющим своей красотой. Светка, став спутницей Жанки, подобно луне, могла светить лишь отраженным светом чужой красоты. </w:t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Чисто внешне, это был комический дуэт. Палочка и нолик: одна - худая и длинная, другая - круглая и приземистая.  Светка брала интеллектом и чувством юмора, что часто бывает связано одним геном.  Про нее на курсе ходили небылицы, и поговаривали, что она чокнутая. Но, Боже мой, какие авантюры она умела провернуть!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>(обдав визави перегаром)</w:t>
      </w:r>
      <w:r>
        <w:rPr>
          <w:b/>
        </w:rPr>
        <w:t xml:space="preserve">. </w:t>
      </w:r>
      <w:r>
        <w:rPr/>
        <w:t>Женщина - это неприличное обращение, Жанна Юрьевна. Вам бы, выпускнице филфака МГУ,  нужно знать…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i/>
        </w:rPr>
        <w:t xml:space="preserve">(выдавливая улыбку). </w:t>
      </w:r>
      <w:r>
        <w:rPr/>
        <w:t>Светка? Рыжова?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Далее следует взаимный оценивающий взгляд. Выигрывает та, которая выглядит моложе, стройнее и успешнее. Светка хоть и разодета в пух и прах, но Жанна даже  в наряде гопницы остается ослепительной красавицей.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Да-да, это я - банный лист на твоей тощей заднице!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Светка ударяется пятой точкой об аналогичное место подруги.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Ну, помнишь? Наше фирменное: «Они сошлись. Волна и камень…» Ну?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</w:t>
      </w:r>
      <w:r>
        <w:rPr/>
        <w:t xml:space="preserve"> </w:t>
      </w:r>
      <w:r>
        <w:rPr>
          <w:i/>
        </w:rPr>
        <w:t>(неохотно повторяя, теперь уже кажущееся  нелепым, приветствие</w:t>
      </w:r>
      <w:r>
        <w:rPr/>
        <w:t>). «Стихи и проза, лед и пламень…» Рыжова, ты как всегда…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 xml:space="preserve"> </w:t>
      </w:r>
      <w:r>
        <w:rPr>
          <w:i/>
        </w:rPr>
        <w:t>(размахивая выставленным из кулака безымянным пальцем с кольцом).</w:t>
      </w:r>
      <w:r>
        <w:rPr/>
        <w:t xml:space="preserve"> Да не Рыжова я давно, а Сухомлинская! </w:t>
      </w:r>
      <w:r>
        <w:rPr>
          <w:i/>
        </w:rPr>
        <w:t>( Схватив за руки Жанну.)</w:t>
      </w:r>
      <w:r>
        <w:rPr/>
        <w:t xml:space="preserve">А ты вроде тоже..? </w:t>
      </w:r>
      <w:r>
        <w:rPr>
          <w:i/>
        </w:rPr>
        <w:t>(Не обнаружив кольца, вопросительно смотрит на подругу).</w:t>
      </w:r>
    </w:p>
    <w:p>
      <w:pPr>
        <w:pStyle w:val="Normal"/>
        <w:ind w:left="397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</w:rPr>
        <w:t>ЖАННА</w:t>
      </w:r>
      <w:r>
        <w:rPr/>
        <w:t xml:space="preserve"> </w:t>
      </w:r>
      <w:r>
        <w:rPr>
          <w:i/>
        </w:rPr>
        <w:t>(сунув правую руку в карман)</w:t>
      </w:r>
      <w:r>
        <w:rPr/>
        <w:t>. Ты что такая…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/>
        <w:t>Толстая?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Нет…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/>
        <w:t>Пьяная?..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 </w:t>
      </w:r>
      <w:r>
        <w:rPr/>
        <w:t>Да</w:t>
      </w:r>
      <w:r>
        <w:rPr>
          <w:b/>
        </w:rPr>
        <w:t xml:space="preserve"> </w:t>
      </w:r>
      <w:r>
        <w:rPr/>
        <w:t>нет же…Взбудораженная.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 xml:space="preserve">Ах, как вы осторожно  подбираете слова, Жанна Юрьевна! Узнаю вашу деликатность. Я развод праздную. Приглашаю. </w:t>
      </w:r>
      <w:r>
        <w:rPr>
          <w:i/>
        </w:rPr>
        <w:t xml:space="preserve">(Бесцеремонно хватает за руки подругу и кивает в сторону забегаловки, расположенной рядом.)  </w:t>
      </w:r>
      <w:r>
        <w:rPr/>
        <w:t>Пойдем.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Как развод? А кольцо?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Ну должна же я себе оставить от этого козла хоть что-то…Вот фамилию с кольцом и оставлю…Пойдем…Я тебе все расскажу…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Нет, прости. Я тут… эээ… по делам…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/>
        <w:t>Брось, мы сто лет не виделись, и ты вот так меня бросишь</w:t>
      </w:r>
      <w:r>
        <w:rPr>
          <w:bCs/>
        </w:rPr>
        <w:t>?</w:t>
      </w:r>
      <w:r>
        <w:rPr>
          <w:b/>
        </w:rPr>
        <w:t xml:space="preserve"> </w:t>
      </w:r>
      <w:r>
        <w:rPr>
          <w:i/>
        </w:rPr>
        <w:t xml:space="preserve">(Перебарщивая с театральностью.) </w:t>
      </w:r>
      <w:r>
        <w:rPr/>
        <w:t>Одну …наедине со своим горем!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Видимо, придется…</w:t>
      </w:r>
      <w:r>
        <w:rPr>
          <w:b/>
        </w:rPr>
        <w:t xml:space="preserve"> </w:t>
      </w:r>
      <w:r>
        <w:rPr/>
        <w:t>Я спешу…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i/>
        </w:rPr>
        <w:t>(подозрительно).</w:t>
      </w:r>
      <w:r>
        <w:rPr/>
        <w:t xml:space="preserve"> Ты стояла здесь минут пять, в этих трениках и с мусорным ведром,  рассматривала вот эту вывеску с надписью «БАР», наверняка, подозревая владельца в отсутствии фантазии, пока я не столкнула тебя с твоей орбиты! Пойдем, и я открою тебе новую Вселенную!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Жанна, не сумев придумать внятной отговорки, разворачивается и уходит. Так срабатывает инстинкт самосохранения, память тела: увидев Светку - надо уходить. А лучше бежать. Жанна знает это наверняка: Светка врывается в жизнь, как шаровая молния, оставляя после себя лишь обугленные нервы.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>(вслед подруге, уже сменившей шаг на иноходь).</w:t>
      </w:r>
      <w:r>
        <w:rPr>
          <w:b/>
        </w:rPr>
        <w:t xml:space="preserve"> </w:t>
      </w:r>
      <w:r>
        <w:rPr/>
        <w:t>А как же наши клятвы на Воробьевых горах! Ты смотрела на меня, как Герцен на Огарева, и клялась в вечной дружбе!</w:t>
      </w:r>
    </w:p>
    <w:p>
      <w:pPr>
        <w:pStyle w:val="Normal"/>
        <w:ind w:left="397" w:firstLine="709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Жанна передергивает плечами, ощутив между лопаток Светкин взгляд, вонзенный кинжалом.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i/>
        </w:rPr>
        <w:t>(нарочито громко</w:t>
      </w:r>
      <w:r>
        <w:rPr/>
        <w:t>).</w:t>
      </w:r>
      <w:r>
        <w:rPr>
          <w:b/>
        </w:rPr>
        <w:t xml:space="preserve"> </w:t>
      </w:r>
      <w:r>
        <w:rPr/>
        <w:t>Паша правильно говорил, что с тобой можно сдохнуть от скуки!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>(обернувшись, и успев пожалеть об этом).</w:t>
      </w:r>
      <w:r>
        <w:rPr>
          <w:b/>
        </w:rPr>
        <w:t xml:space="preserve"> </w:t>
      </w:r>
      <w:r>
        <w:rPr/>
        <w:t>Что?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Что слышала…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i/>
        </w:rPr>
        <w:t>(скрипнув ровными зубами</w:t>
      </w:r>
      <w:r>
        <w:rPr/>
        <w:t>). А ну-ка, пошли!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Явление 2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i/>
        </w:rPr>
        <w:t xml:space="preserve">Примитивная закусочная. Абсолютно мужская. Брутальная. В ассортименте -  только пиво и водка.  </w:t>
      </w:r>
    </w:p>
    <w:p>
      <w:pPr>
        <w:pStyle w:val="Normal"/>
        <w:ind w:firstLine="709"/>
        <w:rPr>
          <w:i/>
          <w:i/>
        </w:rPr>
      </w:pPr>
      <w:r>
        <w:rPr>
          <w:i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Жанка и Светка сидят за липким столом. Смотрят не мигая, будто направили друг на друга пистолеты. Что в этих взглядах? Жанна чувствует, что подруга собралась залезть к  ней  под кожу и  добраться до самых потаенных уголков души.  Проницательности Светки позавидуют Вольф Мессинг и Ванга вместе взятые. Как она это делает? Уж не ведьма ли она?</w:t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Светка, глядя в синие глаза подруги, слегка обрамленные паутинкой первых морщин, мысленно потирает руки, зная, что скоро взгромоздится на антресоли Жанкиной души, достанет оттуда  грязное белье и разберет на  косточки спрятанный там  скелет. 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На столе - бутылка «Столичной», два граненых стакана и тарелка с заветренной «Докторской» колбасой.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bookmarkStart w:id="3" w:name="_Hlk175822896"/>
      <w:bookmarkEnd w:id="3"/>
      <w:r>
        <w:rPr>
          <w:b/>
        </w:rPr>
        <w:t xml:space="preserve">ЖАННА </w:t>
      </w:r>
      <w:r>
        <w:rPr>
          <w:bCs/>
          <w:i/>
          <w:iCs/>
        </w:rPr>
        <w:t>(кивая на бутылку водки).</w:t>
      </w:r>
      <w:r>
        <w:rPr>
          <w:b/>
        </w:rPr>
        <w:t xml:space="preserve"> </w:t>
      </w:r>
      <w:r>
        <w:rPr>
          <w:bCs/>
        </w:rPr>
        <w:t>Что это?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Сыворотка правды.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ЖАННА.</w:t>
      </w:r>
      <w:r>
        <w:rPr/>
        <w:t xml:space="preserve"> Зачем?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СВЕТКА.</w:t>
      </w:r>
      <w:r>
        <w:rPr/>
        <w:t xml:space="preserve"> Темнишь ты что-то…</w:t>
      </w:r>
    </w:p>
    <w:p>
      <w:pPr>
        <w:pStyle w:val="Normal"/>
        <w:ind w:left="397" w:firstLine="709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bookmarkStart w:id="4" w:name="_Hlk175822896"/>
      <w:bookmarkEnd w:id="4"/>
      <w:r>
        <w:rPr>
          <w:b/>
        </w:rPr>
        <w:t xml:space="preserve">ЖАННА. </w:t>
      </w:r>
      <w:r>
        <w:rPr>
          <w:bCs/>
        </w:rPr>
        <w:t>Я не пью.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И я.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Выпивают. Водка с трудом пробивает себе дорогу.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тут же наливает еще.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>(закрывая стакан рукой).</w:t>
      </w:r>
      <w:r>
        <w:rPr/>
        <w:t xml:space="preserve"> Да ты что, я больше не буду!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Даже в блокаду пили «Столичную» ! Пей.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>Жанка неохотно прикладывает стакан к губам.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 xml:space="preserve"> </w:t>
      </w:r>
      <w:r>
        <w:rPr>
          <w:i/>
        </w:rPr>
        <w:t>(жуя колбасу).</w:t>
      </w:r>
      <w:r>
        <w:rPr/>
        <w:t xml:space="preserve"> И  закусывай! «Докторская колбаса» создана специально для жертв голода, войны и царского деспотизма.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А я при чем?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Да тебя , видно, муж не кормит.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Все завидуешь моей фигуре?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>. Ничуть. Я беру харизмой. С тебя вон  лоск  облетел, и все – не узнать Жанну.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</w:t>
      </w:r>
      <w:r>
        <w:rPr/>
        <w:t xml:space="preserve"> </w:t>
      </w:r>
      <w:r>
        <w:rPr>
          <w:i/>
        </w:rPr>
        <w:t xml:space="preserve">(оправдываясь). </w:t>
      </w:r>
      <w:r>
        <w:rPr/>
        <w:t>Да я мусор выбросить шла…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Да ты  в пять утра в общаге вставала, чтоб накраситься…а теперь средь бела дня щеголяешь в наряде завсегдатая Городского общества призора!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 Наряде кого?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Гопницы.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И все-то ты знаешь, 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Да. Я умная.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А 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А ты – красивая.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Мне оскорбиться?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Да брось. Каждому - свое. 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>
          <w:b/>
        </w:rPr>
        <w:t xml:space="preserve">ЖАННА.  </w:t>
      </w:r>
      <w:r>
        <w:rPr/>
        <w:t>На воротах Бухенвальда так же было написано</w:t>
      </w:r>
      <w:r>
        <w:rPr>
          <w:b/>
        </w:rPr>
        <w:t xml:space="preserve">… </w:t>
      </w:r>
      <w:r>
        <w:rPr>
          <w:i/>
        </w:rPr>
        <w:t xml:space="preserve">(Осматриваясь. ) </w:t>
      </w:r>
      <w:r>
        <w:rPr>
          <w:bCs/>
        </w:rPr>
        <w:t>Мда, ну и публика.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>(уплетая колбаску)</w:t>
      </w:r>
      <w:r>
        <w:rPr>
          <w:b/>
        </w:rPr>
        <w:t xml:space="preserve">. </w:t>
      </w:r>
      <w:r>
        <w:rPr>
          <w:bCs/>
        </w:rPr>
        <w:t xml:space="preserve"> Ах, да, ты же у нас, рафинированный эстет. Форма главнее содержания. Это называется «душевная близорукость».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ЖАННА.</w:t>
      </w:r>
      <w:r>
        <w:rPr>
          <w:bCs/>
        </w:rPr>
        <w:t xml:space="preserve">  Какая близорукость! Что ты несешь! Вокруг одно быдло.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СВЕТКА.</w:t>
      </w:r>
      <w:r>
        <w:rPr>
          <w:bCs/>
        </w:rPr>
        <w:t xml:space="preserve"> </w:t>
      </w:r>
      <w:r>
        <w:rPr/>
        <w:t xml:space="preserve">Четверг, закусочная. Рабочий день еще не закончен. Кто здесь будет пить?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</w:t>
      </w:r>
      <w:r>
        <w:rPr/>
        <w:t>. Алкоголики.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 Не только. А еще и те, у кого нет работы. А кто нынче безработные? Правильно! Лучшие умы страны: ученые, художники…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i/>
        </w:rPr>
        <w:t xml:space="preserve">(обращаясь к сидящим за столиками мужчинам). </w:t>
      </w:r>
      <w:r>
        <w:rPr/>
        <w:t>Простите, уважаемые, кто-то из вас знает, что такое фрактал?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Угрюмый мужик, цедивший пиво, поднимает руку.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</w:t>
      </w:r>
      <w:r>
        <w:rPr/>
        <w:t>.  Отлично. А, может быть, среди вас есть тот, кто отличит Клода Моне от Эдуарда Мане 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ОДИН ИЗ ПОСЕТИТЕЛЕЙ.</w:t>
      </w:r>
      <w:r>
        <w:rPr/>
        <w:t xml:space="preserve"> Легко!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 Вот видишь,  вокруг - лучшие образцы человечества.  В стране, если метафорически, - Великий Потоп. А эта забегаловка- Ноев ковчег, приютивший наши заблудшие души. Хочешь, найдем здесь себе ухажеров?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Каждой твари по паре. Нет уж, спасибо.  Я вообще-то замужем.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>
          <w:b/>
        </w:rPr>
        <w:t>СВЕТКА.</w:t>
      </w:r>
      <w:r>
        <w:rPr/>
        <w:t xml:space="preserve"> Как знаешь.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Светка наливает еще. У нее – ни в одном глазу. Зато Жанна уже «тепленькая». Самое время задавать неудобные вопросы.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Так что  там у тебя с мужем? Совсем все плохо?</w:t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В смысле…Это же ты разводишься…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Да развожусь-то я, а дерьмово выглядишь- 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У нас все отлично! Он любит меня…Живем душа в душу.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>. У тебя что-то с носом.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</w:t>
      </w:r>
      <w:r>
        <w:rPr/>
        <w:t xml:space="preserve"> (</w:t>
      </w:r>
      <w:r>
        <w:rPr>
          <w:i/>
        </w:rPr>
        <w:t>трогая себя за нос</w:t>
      </w:r>
      <w:r>
        <w:rPr/>
        <w:t>).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>. Он растет, Пиноккио.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ржет как молодая кобыла. Жанна, начиная понимать, что вечер ничем хорошим не закончится, решает уносить свои длинные ноги, пока они ее еще держат.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Да ну тебя. Я, пожалуй, пойду.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наливает еще.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</w:t>
      </w:r>
      <w:r>
        <w:rPr/>
        <w:t>. Так и уйдешь, не задав, главный вопрос?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Какой?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А вот теперь Жанна четко осознает, что попалась на крючок. Придется доставать свои секретики, от этой ведьмы ведь  ничего не скроешь.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Пей.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выпивает до дна. На секунду замирает как при абсансе. Ну, такая разновидность эпилепсии, когда человек внезапно будто «каменеет». Жуть.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Алкоголь смывает с Жанны налет фальши. Теперь начинает говорить подлое подсознание. А в нем многие годы сидит первая любовь Жанны- Пашка- остроумный паренек с параллельного курса.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</w:rPr>
        <w:t xml:space="preserve">ЖАННА.  </w:t>
      </w:r>
      <w:r>
        <w:rPr/>
        <w:t>Давно его видела?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Кого?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Ну …этого….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 </w:t>
      </w:r>
      <w:r>
        <w:rPr>
          <w:bCs/>
          <w:i/>
          <w:iCs/>
        </w:rPr>
        <w:t>(кося под дурочку)</w:t>
      </w:r>
      <w:r>
        <w:rPr>
          <w:b/>
        </w:rPr>
        <w:t xml:space="preserve">. </w:t>
      </w:r>
      <w:r>
        <w:rPr>
          <w:bCs/>
        </w:rPr>
        <w:t>Кого?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>Ну придурка этого…Пашку Селиванова…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>СВЕТКА</w:t>
      </w:r>
      <w:r>
        <w:rPr>
          <w:i/>
        </w:rPr>
        <w:t xml:space="preserve">. </w:t>
      </w:r>
      <w:r>
        <w:rPr/>
        <w:t>Не можешь его забыть, да?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Да нет же…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  <w:bookmarkStart w:id="5" w:name="_Hlk175649860"/>
      <w:bookmarkStart w:id="6" w:name="_Hlk175649860"/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/>
        <w:t xml:space="preserve"> Постоянно о нем думаешь?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Нет!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bookmarkStart w:id="7" w:name="_Hlk175649860"/>
      <w:r>
        <w:rPr>
          <w:b/>
        </w:rPr>
        <w:t>СВЕТКА.</w:t>
      </w:r>
      <w:bookmarkEnd w:id="7"/>
      <w:r>
        <w:rPr>
          <w:b/>
        </w:rPr>
        <w:t xml:space="preserve"> </w:t>
      </w:r>
      <w:r>
        <w:rPr/>
        <w:t xml:space="preserve">Да!  Это называется открытый гештальт. 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Что?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i/>
        </w:rPr>
        <w:t xml:space="preserve"> </w:t>
      </w:r>
      <w:r>
        <w:rPr>
          <w:iCs/>
        </w:rPr>
        <w:t>Незаконченная история…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Бармен включает радио  громче,  и разговор становится невозможен.  </w:t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Как раз кстати: Светка заметила, что подруга совсем расклеилась.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Вещает «Европа плюс».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 xml:space="preserve">СВЕТКА. </w:t>
      </w:r>
      <w:r>
        <w:rPr/>
        <w:t xml:space="preserve">Подъем! Танцтерапия! Танцуют все! 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Светка толкает Жанку в середину зала. Нетрезвые мужчины, как зомби, двигаются к дамам на танцпол.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Сингл «Продиджей» обещает унести сознание в другое измерение</w:t>
      </w:r>
      <w:r>
        <w:rPr>
          <w:rStyle w:val="Style15"/>
          <w:rStyle w:val="Style21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>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У наших героев это сделала водка, а  «Продиджи»   лишь закрепляют эффект.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Светка оказывается очень пластичной и подвижной для своей комплекции. </w:t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 </w:t>
      </w:r>
      <w:r>
        <w:rPr/>
        <w:t>Выпустим энергию в первобытном танце! Раскрепощаемся!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4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Жанна еле двигается. Она похожа на новорожденного жирафа на своих длинных разъезжающихся ногах.  Светка, тем временем, вытворяет такое!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</w:t>
      </w:r>
      <w:r>
        <w:rPr/>
        <w:t xml:space="preserve"> </w:t>
      </w:r>
      <w:r>
        <w:rPr>
          <w:i/>
        </w:rPr>
        <w:t>(раскрасневшись от выполнения элемента «бочка</w:t>
      </w:r>
      <w:r>
        <w:rPr>
          <w:b/>
        </w:rPr>
        <w:t>»</w:t>
      </w:r>
      <w:r>
        <w:rPr/>
        <w:t>).</w:t>
      </w:r>
      <w:r>
        <w:rPr>
          <w:b/>
        </w:rPr>
        <w:t xml:space="preserve">  </w:t>
      </w:r>
      <w:r>
        <w:rPr/>
        <w:t>Вот как танцуешь-такая ты и в постели! Вялая и безынициативная!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добавляет энергии в танец.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Начинается массовый пляс.  Вслед за Светкой, безработные инженеры   залихватски танцуют брейк.  Но беда русского человека (или не беда?)  заключается в том,  что  какая бы не играла музыка, в итоге все  равно  выходит русская перепляска. Как писал  древний Памфил «вихляния хребтом» да «топания и скакания ногами».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Когда глазам бармена становится совсем уж больно, он переключает волну. Поет Марина Журавлева свою нетленку: «На сердце рана у меня…»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«Более редкий  бит  удобен для флирта», - решает один из танцующих мужчин  и начинает «выделывать коленца» в сторону Жанны.  Светка резко  отбивает атаку незатейливого ухажера.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СВЕТКА.</w:t>
      </w:r>
      <w:r>
        <w:rPr/>
        <w:t xml:space="preserve"> Не, не, стопэ: она у нас с раною в груди…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Дамы садятся за свой стол.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 xml:space="preserve">Дай телефон. Я Паше звонить буду.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 xml:space="preserve">Пардон, на дворе девяносто третий, у меня мобильник появится только через десять лет.  </w:t>
      </w:r>
      <w:r>
        <w:rPr>
          <w:bCs/>
          <w:i/>
          <w:iCs/>
        </w:rPr>
        <w:t>(В зал зрителям)</w:t>
      </w:r>
      <w:r>
        <w:rPr>
          <w:bCs/>
        </w:rPr>
        <w:t xml:space="preserve"> Я немного вижу будущее. </w:t>
      </w:r>
      <w:r>
        <w:rPr>
          <w:bCs/>
          <w:i/>
          <w:iCs/>
        </w:rPr>
        <w:t>(Опять Жанне).</w:t>
      </w:r>
      <w:r>
        <w:rPr>
          <w:bCs/>
        </w:rPr>
        <w:t xml:space="preserve"> Есть телефонная будка...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ЖАННА.</w:t>
      </w:r>
      <w:r>
        <w:rPr>
          <w:bCs/>
        </w:rPr>
        <w:t xml:space="preserve"> Не пойдет... Я хочу услышать Пашу. Самого любимого. Позовите Пашу!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/>
      </w:pPr>
      <w:r>
        <w:rPr>
          <w:b/>
          <w:bCs/>
          <w:sz w:val="20"/>
          <w:szCs w:val="20"/>
        </w:rPr>
        <w:t xml:space="preserve">Жанна начинает неистово рыдать, уткнувшись в узоры клеенчатой скатерти.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/>
        <w:t>Перебор с сывороткой правды…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>(резко прекратив истерику)</w:t>
      </w:r>
      <w:r>
        <w:rPr>
          <w:b/>
        </w:rPr>
        <w:t xml:space="preserve">.  </w:t>
      </w:r>
      <w:r>
        <w:rPr>
          <w:bCs/>
        </w:rPr>
        <w:t>Я его ненавижу!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bCs/>
        </w:rPr>
        <w:t>Насколько сильно?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Максимально.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Порча?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На смерть.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</w:t>
      </w:r>
      <w:r>
        <w:rPr>
          <w:bCs/>
        </w:rPr>
        <w:t>. Сделаем.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Умеешь?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</w:rPr>
        <w:t>СВЕТКА.</w:t>
      </w:r>
      <w:r>
        <w:rPr>
          <w:bCs/>
        </w:rPr>
        <w:t xml:space="preserve"> А то.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Явление 3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Выход из метро.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Жанна и Светка идут и орут. Им, правда, кажется, что они поют. 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  <w:bCs/>
          <w:shd w:fill="FFFFFF" w:val="clear"/>
        </w:rPr>
        <w:t>СВЕТКА и ЖАНКА</w:t>
      </w:r>
      <w:r>
        <w:rPr>
          <w:shd w:fill="FFFFFF" w:val="clear"/>
        </w:rPr>
        <w:t xml:space="preserve"> </w:t>
      </w:r>
      <w:r>
        <w:rPr>
          <w:i/>
          <w:iCs/>
          <w:shd w:fill="FFFFFF" w:val="clear"/>
        </w:rPr>
        <w:t>(«поют»).</w:t>
      </w:r>
    </w:p>
    <w:p>
      <w:pPr>
        <w:pStyle w:val="Normal"/>
        <w:rPr>
          <w:i/>
          <w:i/>
          <w:iCs/>
          <w:color w:val="333333"/>
          <w:shd w:fill="FFFFFF" w:val="clear"/>
        </w:rPr>
      </w:pPr>
      <w:r>
        <w:rPr>
          <w:i/>
          <w:iCs/>
          <w:color w:val="333333"/>
          <w:shd w:fill="FFFFFF" w:val="clear"/>
        </w:rPr>
      </w:r>
    </w:p>
    <w:p>
      <w:pPr>
        <w:pStyle w:val="Normal"/>
        <w:jc w:val="center"/>
        <w:rPr/>
      </w:pPr>
      <w:r>
        <w:rPr>
          <w:shd w:fill="FFFFFF" w:val="clear"/>
        </w:rPr>
        <w:t>Ночь безлунною была, тихой как погост.</w:t>
      </w:r>
    </w:p>
    <w:p>
      <w:pPr>
        <w:pStyle w:val="Normal"/>
        <w:jc w:val="center"/>
        <w:rPr/>
      </w:pPr>
      <w:r>
        <w:rPr>
          <w:shd w:fill="FFFFFF" w:val="clear"/>
        </w:rPr>
        <w:t xml:space="preserve"> </w:t>
      </w:r>
      <w:r>
        <w:rPr>
          <w:shd w:fill="FFFFFF" w:val="clear"/>
        </w:rPr>
        <w:t>Ты навстречу мне плыла в окружении звезд…</w:t>
      </w:r>
    </w:p>
    <w:p>
      <w:pPr>
        <w:pStyle w:val="Normal"/>
        <w:jc w:val="center"/>
        <w:rPr>
          <w:shd w:fill="FFFFFF" w:val="clear"/>
        </w:rPr>
      </w:pPr>
      <w:r>
        <w:rPr>
          <w:shd w:fill="FFFFFF" w:val="clear"/>
        </w:rPr>
        <w:t xml:space="preserve"> </w:t>
      </w:r>
      <w:r>
        <w:rPr>
          <w:shd w:fill="FFFFFF" w:val="clear"/>
        </w:rPr>
        <w:t>Ах какой ты юной была,</w:t>
      </w:r>
      <w:r>
        <w:rPr/>
        <w:br/>
      </w:r>
      <w:r>
        <w:rPr>
          <w:shd w:fill="FFFFFF" w:val="clear"/>
        </w:rPr>
        <w:t>И с ума мне сердце свела</w:t>
      </w:r>
      <w:r>
        <w:rPr>
          <w:rStyle w:val="Style15"/>
          <w:rStyle w:val="Style21"/>
          <w:shd w:fill="FFFFFF" w:val="clear"/>
        </w:rPr>
        <w:footnoteReference w:id="3"/>
      </w:r>
    </w:p>
    <w:p>
      <w:pPr>
        <w:pStyle w:val="Normal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hd w:fill="FFFFFF" w:val="clear"/>
        </w:rPr>
        <w:t xml:space="preserve">ЖАННА </w:t>
      </w:r>
      <w:r>
        <w:rPr>
          <w:i/>
          <w:iCs/>
          <w:shd w:fill="FFFFFF" w:val="clear"/>
        </w:rPr>
        <w:t>( противное соло).</w:t>
      </w:r>
      <w:r>
        <w:rPr>
          <w:b/>
          <w:bCs/>
          <w:shd w:fill="FFFFFF" w:val="clear"/>
        </w:rPr>
        <w:t xml:space="preserve"> </w:t>
      </w:r>
    </w:p>
    <w:p>
      <w:pPr>
        <w:pStyle w:val="Normal"/>
        <w:jc w:val="center"/>
        <w:rPr>
          <w:shd w:fill="FFFFFF" w:val="clear"/>
        </w:rPr>
      </w:pPr>
      <w:r>
        <w:rPr>
          <w:shd w:fill="FFFFFF" w:val="clear"/>
        </w:rPr>
        <w:t>Стюардесса по имени Жанна,</w:t>
      </w:r>
      <w:r>
        <w:rPr/>
        <w:br/>
      </w:r>
      <w:r>
        <w:rPr>
          <w:shd w:fill="FFFFFF" w:val="clear"/>
        </w:rPr>
        <w:t>Обожаема ты и желанна,</w:t>
      </w:r>
    </w:p>
    <w:p>
      <w:pPr>
        <w:pStyle w:val="Normal"/>
        <w:jc w:val="center"/>
        <w:rPr>
          <w:b/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rPr>
          <w:bCs/>
        </w:rPr>
      </w:pPr>
      <w:r>
        <w:rPr>
          <w:b/>
        </w:rPr>
        <w:t>СВЕТКА</w:t>
      </w:r>
      <w:r>
        <w:rPr>
          <w:bCs/>
        </w:rPr>
        <w:t>. Тс, тс…Да тише ты…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Что?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Слушай:</w:t>
      </w:r>
      <w:r>
        <w:rPr>
          <w:b/>
        </w:rPr>
        <w:t xml:space="preserve"> </w:t>
      </w:r>
      <w:r>
        <w:rPr>
          <w:bCs/>
        </w:rPr>
        <w:t>«И с умаааа мне сердце свела…»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Ну?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Ничего тебя, дипломированного филолога, не смущает?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Ааа!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shd w:fill="FFFFFF" w:val="clear"/>
        </w:rPr>
        <w:t>СВЕТКА и ЖАНКА</w:t>
      </w:r>
      <w:r>
        <w:rPr>
          <w:shd w:fill="FFFFFF" w:val="clear"/>
        </w:rPr>
        <w:t xml:space="preserve"> </w:t>
      </w:r>
      <w:r>
        <w:rPr>
          <w:i/>
          <w:iCs/>
          <w:shd w:fill="FFFFFF" w:val="clear"/>
        </w:rPr>
        <w:t xml:space="preserve">(хором). </w:t>
      </w:r>
      <w:r>
        <w:rPr>
          <w:bCs/>
        </w:rPr>
        <w:t>Нарушение лексической сочетаемости!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СВЕТКА</w:t>
      </w:r>
      <w:r>
        <w:rPr>
          <w:bCs/>
        </w:rPr>
        <w:t xml:space="preserve"> </w:t>
      </w:r>
      <w:r>
        <w:rPr>
          <w:bCs/>
          <w:i/>
          <w:iCs/>
        </w:rPr>
        <w:t>(осмотревшись)</w:t>
      </w:r>
      <w:r>
        <w:rPr>
          <w:bCs/>
        </w:rPr>
        <w:t>. Тс…</w:t>
      </w:r>
    </w:p>
    <w:p>
      <w:pPr>
        <w:pStyle w:val="Normal"/>
        <w:rPr>
          <w:bCs/>
          <w:i/>
          <w:i/>
          <w:iCs/>
          <w:shd w:fill="FFFFFF" w:val="clear"/>
        </w:rPr>
      </w:pPr>
      <w:r>
        <w:rPr>
          <w:bCs/>
          <w:i/>
          <w:iCs/>
          <w:shd w:fill="FFFFFF" w:val="clear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Что «тс»??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Пришли.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Куда?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На погост…ээээ…на кладбище…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bookmarkStart w:id="8" w:name="_Hlk175838216"/>
      <w:bookmarkEnd w:id="8"/>
      <w:r>
        <w:rPr>
          <w:b/>
        </w:rPr>
        <w:t>Явление 4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  <w:bookmarkStart w:id="9" w:name="_Hlk175838216"/>
      <w:bookmarkStart w:id="10" w:name="_Hlk175838216"/>
      <w:bookmarkEnd w:id="10"/>
    </w:p>
    <w:p>
      <w:pPr>
        <w:pStyle w:val="Normal"/>
        <w:jc w:val="center"/>
        <w:rPr/>
      </w:pPr>
      <w:r>
        <w:rPr>
          <w:i/>
        </w:rPr>
        <w:t xml:space="preserve">Полночь. Новодевичье кладбище. </w:t>
      </w:r>
    </w:p>
    <w:p>
      <w:pPr>
        <w:pStyle w:val="Normal"/>
        <w:ind w:firstLine="709"/>
        <w:rPr>
          <w:i/>
          <w:i/>
        </w:rPr>
      </w:pPr>
      <w:r>
        <w:rPr>
          <w:i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Ярко светит полная луна. Светка и Жанка жмутся друг к другу. Каменные лица великих и известных с молчаливым укором взирают на странных посетителей.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>Что мы здесь делаем?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Порчу на смерть, забыла? Да, ладно! Надо живых бояться. Трусишь?</w:t>
      </w:r>
    </w:p>
    <w:p>
      <w:pPr>
        <w:pStyle w:val="Normal"/>
        <w:ind w:left="397" w:hanging="0"/>
        <w:rPr/>
      </w:pPr>
      <w:r>
        <w:rPr/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Ничуть.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</w:t>
      </w:r>
      <w:r>
        <w:rPr>
          <w:bCs/>
        </w:rPr>
        <w:t>. Пошли к тому, кто любил и страдал.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Владимиру Владимировичу?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Именно.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Явление 5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На могиле В. В. Маяковского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На могиле Маяковского две пьяные филологические девы благоговейно молчат. Жанна начинает всхлипывать.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Ты чего?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>Жалко его…Брики эти совсем его замучили…А он такой красивый был…высокий…талантливый…угрюмый, правда…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Почему угрюмый?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Ну вспомни портреты…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bCs/>
        </w:rPr>
        <w:t>Так у него с зубами была проблема…Я фигею от твоего красного диплома! Читай!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Что?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О любви.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ЖАННА</w:t>
      </w:r>
      <w:r>
        <w:rPr>
          <w:bCs/>
        </w:rPr>
        <w:t xml:space="preserve"> </w:t>
      </w:r>
      <w:r>
        <w:rPr>
          <w:bCs/>
          <w:i/>
          <w:iCs/>
        </w:rPr>
        <w:t>(читает стихотворение Маяковского).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У взрослых дела.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рублях карманы.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Любить?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Пожалуйста!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Рубликов за сто.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А я,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бездомный,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ручища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рваный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карман засунул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и шлялся, глазастый.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Ночь.</w:t>
      </w:r>
    </w:p>
    <w:p>
      <w:pPr>
        <w:pStyle w:val="Normal"/>
        <w:ind w:left="397" w:hanging="0"/>
        <w:jc w:val="center"/>
        <w:rPr/>
      </w:pPr>
      <w:r>
        <w:rPr>
          <w:bCs/>
        </w:rPr>
        <w:t>Надеваете лучшее платье.</w:t>
      </w:r>
    </w:p>
    <w:p>
      <w:pPr>
        <w:pStyle w:val="Normal"/>
        <w:ind w:left="397" w:hanging="0"/>
        <w:jc w:val="center"/>
        <w:rPr/>
      </w:pPr>
      <w:r>
        <w:rPr>
          <w:bCs/>
        </w:rPr>
        <w:t>Душой отдыхаете на женах, на вдовах.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Меня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Москва душила в объятьях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кольцом своих бесконечных Садовых.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сердца,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часишки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любовницы тикают.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 восторге партнеры любовного ложа.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Столиц сердцебиение дикое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ловил я,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Страстною площадью лежа.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Враспашку —</w:t>
      </w:r>
    </w:p>
    <w:p>
      <w:pPr>
        <w:pStyle w:val="Normal"/>
        <w:ind w:left="397" w:hanging="0"/>
        <w:jc w:val="center"/>
        <w:rPr/>
      </w:pPr>
      <w:r>
        <w:rPr>
          <w:bCs/>
        </w:rPr>
        <w:t>сердце почти что снаружи —</w:t>
      </w:r>
    </w:p>
    <w:p>
      <w:pPr>
        <w:pStyle w:val="Normal"/>
        <w:ind w:left="397" w:hanging="0"/>
        <w:jc w:val="center"/>
        <w:rPr/>
      </w:pPr>
      <w:r>
        <w:rPr>
          <w:bCs/>
        </w:rPr>
        <w:t>себя открываю и солнцу и луже.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Входите страстями!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Любовями влазьте!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Отныне я сердцем править не властен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У прочих знаю сердца дом я.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Оно в груди — любому известно!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На мне ж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с ума сошла анатомия.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Сплошное сердце —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гудит повсеместно.</w:t>
      </w:r>
    </w:p>
    <w:p>
      <w:pPr>
        <w:pStyle w:val="Normal"/>
        <w:ind w:left="397" w:hanging="0"/>
        <w:jc w:val="center"/>
        <w:rPr/>
      </w:pPr>
      <w:r>
        <w:rPr>
          <w:bCs/>
        </w:rPr>
        <w:t>О, сколько их,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одних только весен,</w:t>
      </w:r>
    </w:p>
    <w:p>
      <w:pPr>
        <w:pStyle w:val="Normal"/>
        <w:ind w:left="397" w:hanging="0"/>
        <w:jc w:val="center"/>
        <w:rPr/>
      </w:pPr>
      <w:r>
        <w:rPr>
          <w:bCs/>
        </w:rPr>
        <w:t>за 20 лет в распаленного ввалено!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Их груз нерастраченный — просто несносен.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Несносен не так,</w:t>
      </w:r>
    </w:p>
    <w:p>
      <w:pPr>
        <w:pStyle w:val="Normal"/>
        <w:ind w:left="397" w:hanging="0"/>
        <w:jc w:val="center"/>
        <w:rPr>
          <w:bCs/>
        </w:rPr>
      </w:pPr>
      <w:r>
        <w:rPr>
          <w:bCs/>
        </w:rPr>
        <w:t>для стиха,</w:t>
      </w:r>
    </w:p>
    <w:p>
      <w:pPr>
        <w:pStyle w:val="Normal"/>
        <w:ind w:left="397" w:hanging="0"/>
        <w:jc w:val="center"/>
        <w:rPr>
          <w:b/>
          <w:b/>
        </w:rPr>
      </w:pPr>
      <w:r>
        <w:rPr>
          <w:bCs/>
        </w:rPr>
        <w:t>а буквально</w:t>
      </w:r>
      <w:r>
        <w:rPr>
          <w:b/>
        </w:rPr>
        <w:t>.</w:t>
      </w:r>
    </w:p>
    <w:p>
      <w:pPr>
        <w:pStyle w:val="Normal"/>
        <w:ind w:left="397" w:hanging="0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>СВЕТКА</w:t>
      </w:r>
      <w:r>
        <w:rPr>
          <w:bCs/>
        </w:rPr>
        <w:t>. Владимир Владимирович! Ты любил как никто! И страдал неистово! Помоги Жанке забыть Пашку, вырвать с корнем из сердца пагубную страсть!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Тихо. Только утки где-то крякнули на Новодевичьем пруду.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Слышишь?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Да.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СВЕТКА. </w:t>
      </w:r>
      <w:r>
        <w:rPr>
          <w:bCs/>
        </w:rPr>
        <w:t>Утки!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И что?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Есть такая утка -гоголь обыкновенный. </w:t>
      </w:r>
      <w:r>
        <w:rPr>
          <w:b/>
        </w:rPr>
        <w:t xml:space="preserve"> </w:t>
      </w:r>
      <w:r>
        <w:rPr>
          <w:bCs/>
        </w:rPr>
        <w:t>Идем к неискушенному в любви!</w:t>
      </w:r>
    </w:p>
    <w:p>
      <w:pPr>
        <w:pStyle w:val="Normal"/>
        <w:jc w:val="center"/>
        <w:rPr>
          <w:b/>
          <w:b/>
        </w:rPr>
      </w:pPr>
      <w:r>
        <w:rPr>
          <w:b/>
        </w:rPr>
        <w:t>Явление 6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jc w:val="center"/>
        <w:rPr/>
      </w:pPr>
      <w:r>
        <w:rPr>
          <w:bCs/>
          <w:i/>
          <w:iCs/>
        </w:rPr>
        <w:t>На могиле Н. В. Гоголя.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ЖАНКА. </w:t>
      </w:r>
      <w:r>
        <w:rPr>
          <w:bCs/>
        </w:rPr>
        <w:t>Что значит неискушенный в любви?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bCs/>
        </w:rPr>
        <w:t>СВЕТКА.</w:t>
      </w:r>
      <w:r>
        <w:rPr/>
        <w:t xml:space="preserve"> Девственник.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ЖАННА</w:t>
      </w:r>
      <w:r>
        <w:rPr/>
        <w:t>. В смысле?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СВЕТКА.</w:t>
      </w:r>
      <w:r>
        <w:rPr/>
        <w:t xml:space="preserve"> В коромысле.</w:t>
      </w:r>
    </w:p>
    <w:p>
      <w:pPr>
        <w:pStyle w:val="Normal"/>
        <w:rPr/>
      </w:pPr>
      <w:r>
        <w:rPr/>
      </w:r>
    </w:p>
    <w:p>
      <w:pPr>
        <w:pStyle w:val="Style35"/>
        <w:shd w:fill="FFFFFF" w:val="clear"/>
        <w:spacing w:lineRule="atLeast" w:line="408" w:before="0" w:after="375"/>
        <w:rPr>
          <w:bCs/>
        </w:rPr>
      </w:pPr>
      <w:r>
        <w:rPr>
          <w:b/>
        </w:rPr>
        <w:t>ЖАННА.</w:t>
      </w:r>
      <w:r>
        <w:rPr>
          <w:bCs/>
        </w:rPr>
        <w:t xml:space="preserve"> А как же Смирнова-Россет?</w:t>
      </w:r>
    </w:p>
    <w:p>
      <w:pPr>
        <w:pStyle w:val="Style35"/>
        <w:shd w:fill="FFFFFF" w:val="clear"/>
        <w:spacing w:lineRule="atLeast" w:line="408" w:before="0" w:after="375"/>
        <w:rPr/>
      </w:pPr>
      <w:r>
        <w:rPr>
          <w:b/>
        </w:rPr>
        <w:t>СВЕТКА.</w:t>
      </w:r>
      <w:r>
        <w:rPr>
          <w:bCs/>
        </w:rPr>
        <w:t xml:space="preserve"> Не, там платоническое…</w:t>
      </w:r>
    </w:p>
    <w:p>
      <w:pPr>
        <w:pStyle w:val="Style35"/>
        <w:shd w:fill="FFFFFF" w:val="clear"/>
        <w:spacing w:lineRule="atLeast" w:line="408" w:before="0" w:after="375"/>
        <w:ind w:left="397" w:hanging="0"/>
        <w:rPr/>
      </w:pPr>
      <w:r>
        <w:rPr>
          <w:b/>
          <w:sz w:val="20"/>
          <w:szCs w:val="20"/>
        </w:rPr>
        <w:t>Девицы, подсвечивая фонарем, рассматривают мраморное лицо Гоголя.</w:t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>Нормальный нос, Николай Васильевич. И не с такими женятся</w:t>
      </w:r>
      <w:r>
        <w:rPr>
          <w:bCs/>
          <w:i/>
          <w:iCs/>
        </w:rPr>
        <w:t xml:space="preserve">…(Светке) </w:t>
      </w:r>
      <w:r>
        <w:rPr>
          <w:bCs/>
        </w:rPr>
        <w:t>Думаешь, он нас слышит?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</w:t>
      </w:r>
      <w:r>
        <w:rPr>
          <w:bCs/>
        </w:rPr>
        <w:t xml:space="preserve">. Уверена.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Я все хотела спросить, Николай Васильевич…почему Хоме Бруту не помогла молитва?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Откуда-то издалека доносится пьяный вопль.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>КТО-ТО НЕТРЕЗВЫЙ.</w:t>
      </w:r>
      <w:r>
        <w:rPr>
          <w:bCs/>
        </w:rPr>
        <w:t xml:space="preserve"> «Я сам себе и небо и луна…голая довольная луна…»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bCs/>
        </w:rPr>
        <w:t>Вот и ответ.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>Не поняла.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Потому что пьяный был Хома, на низких вибрациях, не верил в то, что говорил…Вот и одолела его нечисть.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ЖАННА.</w:t>
      </w:r>
      <w:r>
        <w:rPr>
          <w:bCs/>
        </w:rPr>
        <w:t xml:space="preserve"> Аааа.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bCs/>
        </w:rPr>
        <w:t xml:space="preserve">Нужно дать Николаю Васильичу откуп за то, что потревожили.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Какой?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Что-то сладкое…помнишь, он любил очень…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bCs/>
          <w:i/>
          <w:iCs/>
        </w:rPr>
        <w:t>(роясь в карманах).</w:t>
      </w:r>
      <w:r>
        <w:rPr>
          <w:bCs/>
        </w:rPr>
        <w:t xml:space="preserve"> Угу….</w:t>
      </w:r>
    </w:p>
    <w:p>
      <w:pPr>
        <w:pStyle w:val="Normal"/>
        <w:ind w:left="397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Найдя в кармане треников конфетку, Света и Жанна торжественно возлагают ее на могилу.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СВЕТКА. </w:t>
      </w:r>
      <w:r>
        <w:rPr/>
        <w:t>Так, теперь идем туда, где его могильный камень….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ЖАННА. </w:t>
      </w:r>
      <w:r>
        <w:rPr/>
        <w:t>Куда?</w:t>
      </w:r>
    </w:p>
    <w:p>
      <w:pPr>
        <w:pStyle w:val="Normal"/>
        <w:ind w:left="397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СВЕТКА. </w:t>
      </w:r>
      <w:r>
        <w:rPr/>
        <w:t>К Булгакову идем, у него могильный камень Гоголя…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 </w:t>
      </w:r>
      <w:r>
        <w:rPr>
          <w:i/>
        </w:rPr>
        <w:t>(изумленно).</w:t>
      </w:r>
      <w:r>
        <w:rPr>
          <w:b/>
        </w:rPr>
        <w:t xml:space="preserve"> </w:t>
      </w:r>
      <w:r>
        <w:rPr>
          <w:bCs/>
        </w:rPr>
        <w:t>Да ладно…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Явление 6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На могиле М. Булгакова.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Cs/>
        </w:rPr>
      </w:pPr>
      <w:r>
        <w:rPr>
          <w:b/>
        </w:rPr>
        <w:t xml:space="preserve">СВЕТКА </w:t>
      </w:r>
      <w:r>
        <w:rPr>
          <w:bCs/>
          <w:i/>
          <w:iCs/>
        </w:rPr>
        <w:t>(поглаживая могильный камень).</w:t>
      </w:r>
      <w:r>
        <w:rPr>
          <w:b/>
        </w:rPr>
        <w:t xml:space="preserve"> </w:t>
      </w:r>
      <w:r>
        <w:rPr>
          <w:bCs/>
        </w:rPr>
        <w:t xml:space="preserve">Вот она, «Голгофа» - идеальное место, чтобы распять любовь.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Я уж и не знаю…Жутко как-то…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СВЕТКА.</w:t>
      </w:r>
      <w:r>
        <w:rPr>
          <w:bCs/>
        </w:rPr>
        <w:t xml:space="preserve"> Да ты не дрейфь. Сейчас совершим обряд Маргариты.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Какой?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>(роясь в сумке)</w:t>
      </w:r>
      <w:r>
        <w:rPr>
          <w:b/>
        </w:rPr>
        <w:t xml:space="preserve">. </w:t>
      </w:r>
      <w:r>
        <w:rPr>
          <w:bCs/>
        </w:rPr>
        <w:t>Я буду читать наизусть отрывок из «Мастера и Маргариты», ты</w:t>
      </w:r>
      <w:r>
        <w:rPr>
          <w:b/>
        </w:rPr>
        <w:t xml:space="preserve"> </w:t>
      </w:r>
      <w:r>
        <w:rPr>
          <w:bCs/>
        </w:rPr>
        <w:t xml:space="preserve">разденешься и намажешься кремом… </w:t>
      </w:r>
      <w:r>
        <w:rPr>
          <w:bCs/>
          <w:i/>
          <w:iCs/>
        </w:rPr>
        <w:t xml:space="preserve">(Протягивает Жанне мятый тюбик «Детского крема» ) </w:t>
      </w:r>
      <w:r>
        <w:rPr>
          <w:bCs/>
        </w:rPr>
        <w:t>А потом голой нужно будет пройти вокруг могилы Булгакова... Давай…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из пьяной покорности снимает олимпийку и берет крем.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</w:t>
      </w:r>
      <w:r>
        <w:rPr>
          <w:bCs/>
          <w:i/>
          <w:iCs/>
        </w:rPr>
        <w:t>(Читает отрывок наизусть из романа.)</w:t>
      </w:r>
      <w:r>
        <w:rPr>
          <w:bCs/>
        </w:rPr>
        <w:t xml:space="preserve"> «Сердце Маргариты страшно стукнуло, так что она не смогла даже сразу взяться за коробочку. Справившись с собою, Маргарита открыла ее и увидела в коробочке жирный желтоватый крем…»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нюхает крем и морщится.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>(продолжая цитировать классика).</w:t>
      </w:r>
      <w:r>
        <w:rPr>
          <w:bCs/>
        </w:rPr>
        <w:t xml:space="preserve"> «Ей показалось, что он пахнет болотной тиной…»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Cs/>
        </w:rPr>
      </w:pPr>
      <w:r>
        <w:rPr>
          <w:b/>
          <w:sz w:val="20"/>
          <w:szCs w:val="20"/>
        </w:rPr>
        <w:t>Жанна густо мажет лицо кремом.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</w:t>
      </w:r>
      <w:r>
        <w:rPr>
          <w:bCs/>
        </w:rPr>
        <w:t>. «…Кончиком пальца Маргарита выложила небольшой мазочек крема на ладонь, причем сильнее запахло болотными травами и лесом, и затем ладонью начала втирать крем в лоб и щеки. Крем легко мазался и, как показалось Маргарите, тут же испарялся. Сделав несколько втираний, Маргарита глянула в зеркало…»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протягивает открытую пудреницу с зеркалом.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bCs/>
          <w:i/>
          <w:iCs/>
        </w:rPr>
        <w:t xml:space="preserve">(глянув в зеркало и  увидев в нем пьяную идиотку на кладбище). </w:t>
      </w:r>
      <w:r>
        <w:rPr/>
        <w:t>Что мы делаем?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 xml:space="preserve">Убиваем твою любовь.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bCs/>
          <w:i/>
          <w:iCs/>
        </w:rPr>
        <w:t>(в зал ).</w:t>
      </w:r>
      <w:r>
        <w:rPr>
          <w:b/>
        </w:rPr>
        <w:t xml:space="preserve"> </w:t>
      </w:r>
      <w:r>
        <w:rPr>
          <w:bCs/>
        </w:rPr>
        <w:t>А разве можно убить любовь? Вырвать из сердца, уничтожить, растоптать, распять?.. Разве это возможно? Как разорвать эту нить, что тянется от сердца к сердцу? И каждый день все мысли о нем…Заставляешь себя забыть… Перед сном  в густой темноте перебираешь воспоминания, достаешь из памяти самые мерзкие моменты: соврал, изменил, опять соврал…Уговариваешь глупое сердце забыть … Отпускаешь прошлое  со злобой и ненавистью… Становится легче. Правда, без мыслей о нем все меркнет… Засыпаешь…Наступает новый день … И как солнце каждое утро побеждает тьму, так и  любовь побеждает ненависть в твоем сердце. Любовь неразделенная Сизифомым камнем накрывает тебя вновь…и снова тяжело. И снова тебе с этим камнем идти в гору…И пусть. Зато ты вновь увидишь свет…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/>
      </w:pPr>
      <w:bookmarkStart w:id="11" w:name="_Hlk175839571"/>
      <w:r>
        <w:rPr>
          <w:b/>
          <w:sz w:val="20"/>
          <w:szCs w:val="20"/>
        </w:rPr>
        <w:t>К дамам кто-то подходит и обдает светом фонаря. Светка и Жанка пытаются сквозь ослепляющий свет увидеть хоть что-то.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>
          <w:bCs/>
        </w:rPr>
        <w:t>Жанна?!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/>
      </w:pP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О, этот звук любимого голоса! Ты узнаешь его из тысяч, даже если вас разделяют годы.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Паша?!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Немая сцена.</w:t>
      </w:r>
    </w:p>
    <w:p>
      <w:pPr>
        <w:pStyle w:val="Normal"/>
        <w:jc w:val="center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Занавес.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jc w:val="center"/>
        <w:rPr/>
      </w:pPr>
      <w:bookmarkStart w:id="12" w:name="_Hlk175839571"/>
      <w:r>
        <w:rPr>
          <w:bCs/>
          <w:i/>
          <w:iCs/>
        </w:rPr>
        <w:t>Антракт</w:t>
      </w:r>
      <w:bookmarkEnd w:id="12"/>
      <w:r>
        <w:rPr>
          <w:bCs/>
          <w:i/>
          <w:iCs/>
        </w:rPr>
        <w:t>.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jc w:val="center"/>
        <w:rPr/>
      </w:pPr>
      <w:r>
        <w:rPr>
          <w:b/>
        </w:rPr>
        <w:t>ДЕЙСТВИЕ ВТОРОЕ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Явление 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 xml:space="preserve">Там же. 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Светка и Паша стоят, как в стоп -кадре. К слову, Паша-высокий, атлетически сложенный брюнет. На смуглом лице его, под темными бровями –большие почти прозрачные голубые глаза. Вообще-то, светлые глаза у темноволосых –это генетическая аномалия. Но у ж очень она прекрасна.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bCs/>
          <w:i/>
          <w:iCs/>
        </w:rPr>
        <w:t>(резко сменив интонацию, зрителям в зал).</w:t>
      </w:r>
      <w:r>
        <w:rPr>
          <w:b/>
        </w:rPr>
        <w:t xml:space="preserve"> </w:t>
      </w:r>
      <w:r>
        <w:rPr>
          <w:bCs/>
        </w:rPr>
        <w:t>Согласитесь, не так хочется встретить бывшего: ненакрашенной, в трениках и с рвотной массой в волосах.</w:t>
      </w:r>
      <w:r>
        <w:rPr>
          <w:b/>
        </w:rPr>
        <w:t xml:space="preserve"> </w:t>
      </w:r>
      <w:r>
        <w:rPr>
          <w:bCs/>
        </w:rPr>
        <w:t xml:space="preserve">Признайтесь, каждая из нас много раз репетировала эту встречу… В один прекрасный день…  Один из тех, когда локоны лежат идеально,  под глазами никаких кругов, а уверенность в себе зашкаливает. Когда ты- богиня, сама Венера, спустившаяся с Олимпа, на эту бренную землю…так…ненадолго… по делам. Идешь такая…в  новой норковой шубке…  по красной ковровой дорожке…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Тут надо б добавить дыма, и можно шубку на плечи Жанне…а вообще, пусть режиссер выкручивается…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Жанна подходит к застывшему Паше.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ЖАННА</w:t>
      </w:r>
      <w:r>
        <w:rPr>
          <w:bCs/>
        </w:rPr>
        <w:t>. И вдруг!  На твоем пути возникает чудовище. Оно вылезло из подземелья прошлого. Неудачник, барахтающийся на дне общества. У него все плохо: работы - нет, жена - бросила, зубы вставить не за что. А главное,  он смотрит на тебя, как алкаш с бодуна на запотевшую бутылку водки, и вожделеет. А ты? А ты, хладнокровно вонзаешь в него свое копье Венеры…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КАКОЙ-ТО УМНИК ИЗ ЗАЛА.</w:t>
      </w:r>
      <w:r>
        <w:rPr>
          <w:bCs/>
        </w:rPr>
        <w:t xml:space="preserve"> Не было у Венеры копья!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Как не было? А как же она такая красивая и безоружная? Ладно… Эй, умник, а что у нее было?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УМНИК ИЗ ЗАЛА. </w:t>
      </w:r>
      <w:r>
        <w:rPr>
          <w:bCs/>
        </w:rPr>
        <w:t>Розы, чаша, пояс…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 xml:space="preserve">Пояс?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Осматривается и замечает  модный лакированный пояс на Светке.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 xml:space="preserve">Пояс -  это хорошо, это в самый раз.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Снимает с неподвижной Светки пояс. 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bCs/>
          <w:i/>
          <w:i/>
          <w:iCs/>
        </w:rPr>
      </w:pPr>
      <w:r>
        <w:rPr>
          <w:b/>
          <w:bCs/>
        </w:rPr>
        <w:t>ЖАННА</w:t>
      </w:r>
      <w:r>
        <w:rPr>
          <w:bCs/>
        </w:rPr>
        <w:t xml:space="preserve">. Кстати, </w:t>
      </w:r>
      <w:r>
        <w:rPr>
          <w:bCs/>
          <w:i/>
        </w:rPr>
        <w:t xml:space="preserve">(показывая на себя) </w:t>
      </w:r>
      <w:r>
        <w:rPr>
          <w:bCs/>
        </w:rPr>
        <w:t xml:space="preserve">богиня…шубка… Ничего не напоминает? Как есть «Венера в мехах»!.. </w:t>
      </w:r>
      <w:r>
        <w:rPr>
          <w:bCs/>
          <w:i/>
        </w:rPr>
        <w:t>(Стеганув себя сложенным ремнем.)</w:t>
      </w:r>
      <w:r>
        <w:rPr>
          <w:bCs/>
        </w:rPr>
        <w:t xml:space="preserve"> Привет Леопольду фон Захеру Мазоху и  его фанатам!</w:t>
      </w:r>
      <w:r>
        <w:rPr>
          <w:bCs/>
          <w:i/>
          <w:iCs/>
        </w:rPr>
        <w:t xml:space="preserve"> </w:t>
      </w:r>
      <w:r>
        <w:rPr>
          <w:bCs/>
        </w:rPr>
        <w:t>Значит, на чем я …Так вот, он смотрит на тебя, вожделеет, а ты набрасываешь ему свой поясок на шею…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делает петлю из пояса и  идет к Паше с недвусмысленным намерением. Паша со Светкой, вновь «оживают», тем самым предотвратив трагическую развязку, из-за которой пришлось бы менять жанр нашей истории.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>ПАША.</w:t>
      </w:r>
      <w:r>
        <w:rPr>
          <w:bCs/>
        </w:rPr>
        <w:t xml:space="preserve"> Что вы здесь делаете?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СВЕТКА.</w:t>
      </w:r>
      <w:r>
        <w:rPr>
          <w:bCs/>
        </w:rPr>
        <w:t xml:space="preserve"> Порчу на…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ЖАННА</w:t>
      </w:r>
      <w:r>
        <w:rPr>
          <w:bCs/>
        </w:rPr>
        <w:t xml:space="preserve"> </w:t>
      </w:r>
      <w:r>
        <w:rPr>
          <w:bCs/>
          <w:i/>
          <w:iCs/>
        </w:rPr>
        <w:t xml:space="preserve">(прервав).  </w:t>
      </w:r>
      <w:r>
        <w:rPr>
          <w:bCs/>
        </w:rPr>
        <w:t>Откуда ты здесь взялся?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ПАША. </w:t>
      </w:r>
      <w:r>
        <w:rPr>
          <w:bCs/>
        </w:rPr>
        <w:t>Я сторож кладбища.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ЖАННА.</w:t>
      </w:r>
      <w:r>
        <w:rPr>
          <w:bCs/>
        </w:rPr>
        <w:t xml:space="preserve"> Ты же окончил философский факультет с отличием?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ПАША.</w:t>
      </w:r>
      <w:r>
        <w:rPr>
          <w:bCs/>
        </w:rPr>
        <w:t xml:space="preserve"> Именно поэтому я здесь. Тихо, спокойно, интеллигентные души вокруг. Опять же …поразмышлять есть о чем… И потом, знаете, это вечное влечение человека к Эросу и Танатосу … А коль уж с Эросом не срослось </w:t>
      </w:r>
      <w:r>
        <w:rPr>
          <w:bCs/>
          <w:i/>
          <w:iCs/>
        </w:rPr>
        <w:t xml:space="preserve">(с укором глядя на Жанну), </w:t>
      </w:r>
      <w:r>
        <w:rPr>
          <w:bCs/>
        </w:rPr>
        <w:t xml:space="preserve">то остается только о смерти размышлять… А как вы сюда попали?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У тебя тут лазеек полно.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ПАША.</w:t>
      </w:r>
      <w:r>
        <w:rPr>
          <w:bCs/>
        </w:rPr>
        <w:t xml:space="preserve"> Да? Вы через забор что ли? А я шел сюда, и , мне кажется,  слышал свое имя...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ЖАННА </w:t>
      </w:r>
      <w:r>
        <w:rPr>
          <w:i/>
        </w:rPr>
        <w:t>(надевая олимпийку)</w:t>
      </w:r>
      <w:r>
        <w:rPr>
          <w:b/>
        </w:rPr>
        <w:t xml:space="preserve">. </w:t>
      </w:r>
      <w:r>
        <w:rPr>
          <w:bCs/>
        </w:rPr>
        <w:t>Тебе кажется.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Явление 2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Сквер Девичьего Поля.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Паша и Жанка тащат пьяную  Светку. «Тяжелая ноша» что-то бурчит под нос.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/>
        <w:t>Здесь татаро-монголы баб в плен брали… и вы в меня вцепились…татары вы…или монголы? Пустите, немедленно!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 xml:space="preserve">(Светке). </w:t>
      </w:r>
      <w:r>
        <w:rPr/>
        <w:t>Ты же говорила, что не пьянеешь?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 </w:t>
      </w:r>
      <w:r>
        <w:rPr>
          <w:bCs/>
          <w:i/>
          <w:iCs/>
        </w:rPr>
        <w:t xml:space="preserve">(задыхаясь). </w:t>
      </w:r>
      <w:r>
        <w:rPr>
          <w:bCs/>
        </w:rPr>
        <w:t>Тяжелая ты, Светка.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СВЕТКА </w:t>
      </w:r>
      <w:r>
        <w:rPr>
          <w:i/>
        </w:rPr>
        <w:t>(разборчиво)</w:t>
      </w:r>
      <w:r>
        <w:rPr>
          <w:b/>
        </w:rPr>
        <w:t xml:space="preserve">. </w:t>
      </w:r>
      <w:r>
        <w:rPr>
          <w:bCs/>
        </w:rPr>
        <w:t>Я-то похудела, это вот  Жанка накинула десятку…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Молчи, пьяная стерва.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Cs/>
        </w:rPr>
      </w:pPr>
      <w:r>
        <w:rPr>
          <w:b/>
        </w:rPr>
        <w:t xml:space="preserve">ПАША. </w:t>
      </w:r>
      <w:r>
        <w:rPr>
          <w:bCs/>
        </w:rPr>
        <w:t>Все, достала ты меня, Светка. Жан, давай ее на скамейку…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>Какие вы мужики слабые.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>
          <w:bCs/>
        </w:rPr>
        <w:t>В смысле?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В коромысле.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Кладут Светку на лавочку.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ПАША </w:t>
      </w:r>
      <w:r>
        <w:rPr>
          <w:i/>
        </w:rPr>
        <w:t>(тяжело дыша)</w:t>
      </w:r>
      <w:r>
        <w:rPr>
          <w:b/>
        </w:rPr>
        <w:t xml:space="preserve">. </w:t>
      </w:r>
      <w:r>
        <w:rPr/>
        <w:t>Ну так что там про мужскую слабость?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Есть у вас слабое место…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ПАША.</w:t>
      </w:r>
      <w:r>
        <w:rPr>
          <w:bCs/>
        </w:rPr>
        <w:t xml:space="preserve"> Какое?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ЖАННА</w:t>
      </w:r>
      <w:r>
        <w:rPr>
          <w:bCs/>
        </w:rPr>
        <w:t xml:space="preserve">. То самое.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/>
        <w:t>Не пойму, о чем ты?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Бабник ты!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b/>
        </w:rPr>
        <w:t>ПАША.</w:t>
      </w:r>
      <w:r>
        <w:rPr/>
        <w:t xml:space="preserve">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СВЕТКА</w:t>
      </w:r>
      <w:r>
        <w:rPr/>
        <w:t xml:space="preserve"> </w:t>
      </w:r>
      <w:r>
        <w:rPr>
          <w:i/>
        </w:rPr>
        <w:t>(со скамейки).</w:t>
      </w:r>
      <w:r>
        <w:rPr/>
        <w:t xml:space="preserve"> Ловелас, распутник, сладострастник, повеса, развратник, прелюбодей, блудник…Тебе весь синонимический ряд? 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>
          <w:b/>
        </w:rPr>
        <w:t>ПАША</w:t>
      </w:r>
      <w:r>
        <w:rPr/>
        <w:t>. Да что я сделал-то?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>ЖАННА</w:t>
      </w:r>
      <w:r>
        <w:rPr>
          <w:i/>
        </w:rPr>
        <w:t>.</w:t>
      </w:r>
      <w:r>
        <w:rPr>
          <w:b/>
        </w:rPr>
        <w:t xml:space="preserve">  </w:t>
      </w:r>
      <w:r>
        <w:rPr>
          <w:bCs/>
        </w:rPr>
        <w:t xml:space="preserve"> Это нам может только  Машка Сизова рассказать.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 xml:space="preserve">ПАША.  </w:t>
      </w:r>
      <w:r>
        <w:rPr/>
        <w:t>О, господи! Жанна,</w:t>
      </w:r>
      <w:r>
        <w:rPr>
          <w:b/>
        </w:rPr>
        <w:t xml:space="preserve"> </w:t>
      </w:r>
      <w:r>
        <w:rPr>
          <w:bCs/>
        </w:rPr>
        <w:t>я тебе тогда говорил и сейчас повторю: мы писали эссе…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/>
        <w:t>Хе-хе,</w:t>
      </w:r>
      <w:r>
        <w:rPr>
          <w:b/>
        </w:rPr>
        <w:t xml:space="preserve"> </w:t>
      </w:r>
      <w:r>
        <w:rPr>
          <w:bCs/>
        </w:rPr>
        <w:t>эссе! О полигамности  мужчин? Или о том, насколько устарело понятие «верность»? А теорию практикой закрепляли? Мне Светка, все рассказала!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>ПАША</w:t>
      </w:r>
      <w:r>
        <w:rPr>
          <w:bCs/>
        </w:rPr>
        <w:t>. Не знаю, что она там тебе наговорила, а я ушел из триста девятой в пол одиннадцатого, и там остался Ванька Матросов… Я еле допер, что у них там намечается…Они мне такие: «Мы не Брики, а ты не Маяковский, иди-ка в свою комнату»…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Да нет, же, Светка сказала, что Ванька ушел, а ты остался…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Оба смотрят на Светку. Та лежит и не шелохнется. Прикидывается мертвой.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Резко встает.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Ой, все…Сама сломала, сама и починю… Ну, идите, ко мне, друзья! Возьмемся за руки! Кто старое помянет- сами знаете…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Ты соврала?!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ПАША. </w:t>
      </w:r>
      <w:r>
        <w:rPr>
          <w:bCs/>
        </w:rPr>
        <w:t xml:space="preserve">Так вот в чем дело!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  <w:bCs/>
        </w:rPr>
        <w:t>ЖАННА.</w:t>
      </w:r>
      <w:r>
        <w:rPr>
          <w:bCs/>
        </w:rPr>
        <w:t xml:space="preserve"> Ты же разрушила наши отношения!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СВЕТКА. </w:t>
      </w:r>
      <w:r>
        <w:rPr>
          <w:bCs/>
        </w:rPr>
        <w:t>А что у вас за отношения, раз их разрушила сплетня? Я вам время сэкономила. Прекрасно же все устроились: ты , Пашка, вон на кладбище отлично время проводишь…Жанна…вон мусор вышла выкидывать, и домой не хочет идти…Ну? Все же довольны?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В позах, выражающих сожаление и недоумение, Жанна и Паша замирают.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СВЕТКА </w:t>
      </w:r>
      <w:r>
        <w:rPr>
          <w:bCs/>
          <w:i/>
          <w:iCs/>
        </w:rPr>
        <w:t xml:space="preserve">(в зал). </w:t>
      </w:r>
      <w:r>
        <w:rPr>
          <w:bCs/>
        </w:rPr>
        <w:t xml:space="preserve">Посмотрите на этих двоих! Созданы друг для друга как пазлы, как шестеренки. Там, где у него выпуклость, у нее - «впуклость». Никакой интриги! Драмы! Скучно. Приторно. Посмотрите на них внимательно. Сплошные симметрия и гармония. Отсутствие лишнего </w:t>
      </w:r>
      <w:r>
        <w:rPr>
          <w:bCs/>
          <w:i/>
        </w:rPr>
        <w:t>(трясет себя за прослойку жирка на животе</w:t>
      </w:r>
      <w:r>
        <w:rPr>
          <w:bCs/>
        </w:rPr>
        <w:t xml:space="preserve">). Будто выиграли в генетическую лотерею, мерзавцы!  Я ненавижу их! Рядом с ними чувствуешь себя ущербно. Будто ты не человек, а пробник… Как будто Всевышний, желая слепить прекрасную женщину,  вдохнул  жизнь в кусок глины, но  вдруг отвлекся, да так и оставил его  бесформенным . О, Великий Гончар!  </w:t>
      </w:r>
      <w:r>
        <w:rPr>
          <w:bCs/>
          <w:i/>
        </w:rPr>
        <w:t xml:space="preserve">(Взывая к небу.) </w:t>
      </w:r>
      <w:r>
        <w:rPr>
          <w:bCs/>
        </w:rPr>
        <w:t>Почему ты так со мной?</w:t>
      </w:r>
    </w:p>
    <w:p>
      <w:pPr>
        <w:pStyle w:val="Normal"/>
        <w:rPr/>
      </w:pPr>
      <w:r>
        <w:rPr>
          <w:bCs/>
        </w:rPr>
        <w:t xml:space="preserve">Что? Это всего лишь тело, скажете вы. И любят не за это. Правда?? Лицемеры!   Венера –богиня чувственной любви, любви плоти. А как на меня реагирует мужская плоть, как вы думаете? Какая? Та самая, чувствительная к женской красоте! Правильно: никак. Точнее: вот есть сексуальное возбуждение, а я вызываю сексуальное торможение! </w:t>
      </w:r>
    </w:p>
    <w:p>
      <w:pPr>
        <w:pStyle w:val="Normal"/>
        <w:rPr>
          <w:bCs/>
        </w:rPr>
      </w:pPr>
      <w:r>
        <w:rPr>
          <w:bCs/>
        </w:rPr>
        <w:t xml:space="preserve">Со мной не хотят размножаться…Не помогает ни харизма, ни ум, ни чувство юмора… А кто будет любить меня? Такую ассиметричную, неправильную, без  золотого сечения… </w:t>
      </w:r>
      <w:r>
        <w:rPr>
          <w:bCs/>
          <w:i/>
        </w:rPr>
        <w:t>(Кивая в сторону Паши и Жанны)</w:t>
      </w:r>
      <w:r>
        <w:rPr>
          <w:bCs/>
        </w:rPr>
        <w:t xml:space="preserve"> У них красота, их любишь рефлекторно, авансом. Оправдывая многие недостатки, внешними достоинствами… А  как же я? Кто будет любить меня?  Вот где драма и надрыв! Я! Я – настоящая героиня! Обо мне должна быть эта пьеса!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Внезапно слышится лязг тормозов. Паша и Жанна вновь «оживают». Раздаются мужские басы. Подходят «братки» в малиновых пиджаках. Один из них- ИГОРЯША- самый широкий, бежит к Светке и обнимает ее.  Рядом с ним- она «Титаник» возле айсберга.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ИГОРЯША </w:t>
      </w:r>
      <w:r>
        <w:rPr>
          <w:i/>
        </w:rPr>
        <w:t>(зацеловывая)</w:t>
      </w:r>
      <w:r>
        <w:rPr>
          <w:b/>
        </w:rPr>
        <w:t xml:space="preserve">. </w:t>
      </w:r>
      <w:r>
        <w:rPr>
          <w:bCs/>
        </w:rPr>
        <w:t xml:space="preserve">Ну вот ты где! Любимая!  Обыскались! Дети уже соскучились, я с ума сошел!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СВЕТКА. </w:t>
      </w:r>
      <w:r>
        <w:rPr>
          <w:bCs/>
        </w:rPr>
        <w:t>Игоречек, любимый мой! Забери меня отсюда, скукотища с этими двоими!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/>
      </w:pPr>
      <w:r>
        <w:rPr>
          <w:b/>
          <w:bCs/>
          <w:sz w:val="20"/>
          <w:szCs w:val="20"/>
        </w:rPr>
        <w:t>ИГОРЯША достает пистолет, передернув затвор, направляет ствол на Пашку.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</w:rPr>
        <w:t>ИГОРЯША</w:t>
      </w:r>
      <w:r>
        <w:rPr>
          <w:bCs/>
        </w:rPr>
        <w:t>. Они тебя обидели?! Завалю.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СВЕТКА</w:t>
      </w:r>
      <w:r>
        <w:rPr>
          <w:bCs/>
        </w:rPr>
        <w:t xml:space="preserve"> </w:t>
      </w:r>
      <w:r>
        <w:rPr>
          <w:bCs/>
          <w:i/>
        </w:rPr>
        <w:t>(поглаживая Игоряшу по бескрайней груди).</w:t>
      </w:r>
      <w:r>
        <w:rPr>
          <w:bCs/>
        </w:rPr>
        <w:t xml:space="preserve"> Они не обижали, просто скучно с ними. Поехали домой.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Игоряша подхватывает , как перышко, Светку на руки.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>ЖАННА</w:t>
      </w:r>
      <w:r>
        <w:rPr>
          <w:bCs/>
        </w:rPr>
        <w:t>. А как же твой развод?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/>
        </w:rPr>
        <w:t>СВЕТКА</w:t>
      </w:r>
      <w:r>
        <w:rPr>
          <w:bCs/>
        </w:rPr>
        <w:t xml:space="preserve"> </w:t>
      </w:r>
      <w:r>
        <w:rPr>
          <w:bCs/>
          <w:i/>
          <w:iCs/>
        </w:rPr>
        <w:t>(дрыгая ножками на руках у мужа)</w:t>
      </w:r>
      <w:r>
        <w:rPr>
          <w:bCs/>
        </w:rPr>
        <w:t xml:space="preserve">. Развод? Великолепно! Развела вас как кроликов!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/>
      </w:pPr>
      <w:r>
        <w:rPr>
          <w:b/>
          <w:bCs/>
          <w:sz w:val="20"/>
          <w:szCs w:val="20"/>
        </w:rPr>
        <w:t xml:space="preserve">Под инфернальный хохот Светки, Игоряша несет свою любимую, как сокровище, в сторону машины.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</w:rPr>
        <w:t>СВЕТКА.</w:t>
      </w:r>
      <w:r>
        <w:rPr>
          <w:bCs/>
        </w:rPr>
        <w:t xml:space="preserve"> Чао, крошки!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Жанна и Паша недоуменно сморят друг на друга.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>
          <w:bCs/>
        </w:rPr>
        <w:t>Что это было?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>
          <w:bCs/>
        </w:rPr>
        <w:t>Любовь…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Жанна «замирает». Пашкина очередь изливать душу. 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>ПАША.  «</w:t>
      </w:r>
      <w:r>
        <w:rPr>
          <w:bCs/>
        </w:rPr>
        <w:t xml:space="preserve">Лю-бо-вь»…С древнерусского: «Люди Бога ведающие». </w:t>
      </w:r>
    </w:p>
    <w:p>
      <w:pPr>
        <w:pStyle w:val="Normal"/>
        <w:rPr/>
      </w:pPr>
      <w:r>
        <w:rPr>
          <w:bCs/>
        </w:rPr>
        <w:t>Любовь, которую мы с тобой потеряли</w:t>
      </w:r>
      <w:r>
        <w:rPr/>
        <w:t>, Жанна. Когда  Ален Делон бросил Роми Шнайдер, он оставил ей записку: «Я оставляю себе твое сердце». Я не Ален Делон, а ты – не Роми Шнайдер.  Но мое сердце осталось с тобой.  А тот, у кого забрали сердце- мертвец. Поэтому я на кладбище. Живой труп. Мертвая душа. Герой Чехова и Гоголя возле их останков…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Жанна «оживает».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/>
        <w:t>Я тебя провожу.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А как же твои покойники?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/>
        <w:t>Подождут. У них впереди - вечность. Через Плющиху пойдем?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 </w:t>
      </w:r>
      <w:r>
        <w:rPr/>
        <w:t>Ты знаешь, где я живу?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/>
        <w:t>Мне кажется, я знаю о тебе все.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Подходит к Жанне вплотную. 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/>
        <w:t xml:space="preserve">Знаю, вот эту морщинку между глаз, когда хмуришься.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Рукой проводит по лицу Жанны.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>(резко отстраняясь</w:t>
      </w:r>
      <w:r>
        <w:rPr/>
        <w:t>).</w:t>
      </w:r>
      <w:r>
        <w:rPr>
          <w:b/>
        </w:rPr>
        <w:t xml:space="preserve"> </w:t>
      </w:r>
      <w:r>
        <w:rPr/>
        <w:t>Тебе постоянно все что-то кажется…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Явление 4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>На Плющихе.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Паша и Жанна идут молча.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/>
        <w:t>Как поживаешь Жанна?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/>
        <w:t xml:space="preserve">А знаешь, хорошо, Паша. Замуж вышла.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ПАША. </w:t>
      </w:r>
      <w:r>
        <w:rPr/>
        <w:t>Знаю. Я в тот день повеситься хотел…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А что так?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ПАША.</w:t>
      </w:r>
      <w:r>
        <w:rPr/>
        <w:t xml:space="preserve">  Погода была хмурая. И я был хмурый… А у тебя, значит,  все хорошо?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Замечательно.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/>
        <w:t>Так легко от меня отказалась тогда…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А ты так легко отпустил…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/>
        <w:t>Давай свое ведро, помогу…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Паша тянет ведро Жанны.  Да-да, все  это время Жанна таскалась с пластиковым мусорным ведром, полным бумаги. Это ведро- как ружье на стене в пьесах Чехова. Наберитесь терпения: оно вот-вот выстрелит.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Да я сама, оно легкое.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Ведро падает на землю, из него вываливаются письма. Жанна поспешно их собирает.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ЖАННА. </w:t>
      </w:r>
      <w:r>
        <w:rPr/>
        <w:t>Что ты наделал?!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 </w:t>
      </w:r>
      <w:r>
        <w:rPr>
          <w:i/>
        </w:rPr>
        <w:t xml:space="preserve">(помогая собрать). </w:t>
      </w:r>
      <w:r>
        <w:rPr/>
        <w:t>Прости… я сейчас все соберу….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 </w:t>
      </w:r>
      <w:r>
        <w:rPr>
          <w:i/>
        </w:rPr>
        <w:t>(выхватывая письма у Паши).</w:t>
      </w:r>
      <w:r>
        <w:rPr/>
        <w:t xml:space="preserve"> Не трогай!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Поздно, Паша уставился с фонарем в одно из писем.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ПАША. </w:t>
      </w:r>
      <w:r>
        <w:rPr>
          <w:bCs/>
        </w:rPr>
        <w:t xml:space="preserve">«Здравствуй, любимый! Сегодня четырнадцать тысяч тридцать восьмой день с момента нашего расставания… Все эти дни я не живу…я существую…»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Отдай!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>
          <w:bCs/>
        </w:rPr>
        <w:t>Постой-ка, что было четырнадцать тысяч тридцать восемь дней назад?</w:t>
      </w:r>
      <w:r>
        <w:rPr>
          <w:b/>
        </w:rPr>
        <w:t xml:space="preserve"> </w:t>
      </w:r>
      <w:r>
        <w:rPr>
          <w:bCs/>
          <w:i/>
          <w:iCs/>
        </w:rPr>
        <w:t>(Что-то считает).</w:t>
      </w:r>
      <w:r>
        <w:rPr>
          <w:b/>
        </w:rPr>
        <w:t xml:space="preserve"> </w:t>
      </w:r>
      <w:r>
        <w:rPr>
          <w:bCs/>
        </w:rPr>
        <w:t>Это мне! Это письмо мне?</w:t>
      </w:r>
    </w:p>
    <w:p>
      <w:pPr>
        <w:pStyle w:val="Normal"/>
        <w:ind w:left="397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/>
        </w:rPr>
        <w:t xml:space="preserve">ЖАННА. </w:t>
      </w:r>
      <w:r>
        <w:rPr>
          <w:bCs/>
        </w:rPr>
        <w:t>Это не тебе! Отдай!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ПАША</w:t>
      </w:r>
      <w:r>
        <w:rPr>
          <w:bCs/>
        </w:rPr>
        <w:t>. На письме сегодняшнее число. Я сейчас посчитаю…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  <w:bCs/>
        </w:rPr>
        <w:t>ЖАННА.</w:t>
      </w:r>
      <w:r>
        <w:rPr>
          <w:bCs/>
        </w:rPr>
        <w:t xml:space="preserve">  Что ты там посчитаешь?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 </w:t>
      </w:r>
      <w:r>
        <w:rPr>
          <w:i/>
        </w:rPr>
        <w:t>(что-то считаешь).</w:t>
      </w:r>
      <w:r>
        <w:rPr>
          <w:b/>
        </w:rPr>
        <w:t xml:space="preserve"> </w:t>
      </w:r>
      <w:r>
        <w:rPr/>
        <w:t>Посчитал. Получилась дата нашего расставания- двадцать шестое апреля восемьдесят шестого. В день взрыва Чернобыльской АЭС. В тот день было два взрыва. И тот, который остался никем незамеченным был для меня мощнее: взорвалась моя личная Вселенная, оставив после себя оглушающую пустоту…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/>
      </w:pPr>
      <w:r>
        <w:rPr>
          <w:b/>
        </w:rPr>
        <w:t xml:space="preserve"> </w:t>
      </w:r>
      <w:r>
        <w:rPr>
          <w:b/>
          <w:sz w:val="20"/>
          <w:szCs w:val="20"/>
        </w:rPr>
        <w:t xml:space="preserve">Подходит к Жанне и берет ее за руки.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 xml:space="preserve">ПАША </w:t>
      </w:r>
      <w:r>
        <w:rPr>
          <w:i/>
        </w:rPr>
        <w:t>(Осторожно, боясь разрушить магию слов).</w:t>
      </w:r>
      <w:r>
        <w:rPr>
          <w:b/>
        </w:rPr>
        <w:t xml:space="preserve"> </w:t>
      </w:r>
      <w:r>
        <w:rPr>
          <w:bCs/>
        </w:rPr>
        <w:t>Ты…  меня… до сих пор …любишь?</w:t>
      </w:r>
    </w:p>
    <w:p>
      <w:pPr>
        <w:pStyle w:val="Normal"/>
        <w:ind w:left="397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</w:rPr>
        <w:t xml:space="preserve">ЖАННА. </w:t>
      </w:r>
      <w:r>
        <w:rPr>
          <w:bCs/>
        </w:rPr>
        <w:t xml:space="preserve">Да.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Паша и Жанна держатся за руки и долго смотрят друг другу в глаза.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</w:rPr>
        <w:t>ЖАННА</w:t>
      </w:r>
      <w:r>
        <w:rPr>
          <w:bCs/>
        </w:rPr>
        <w:t>. Стоим тут, как три тополя на Плющихе.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ПАША.</w:t>
      </w:r>
      <w:r>
        <w:rPr>
          <w:bCs/>
        </w:rPr>
        <w:t xml:space="preserve"> Нас же двое, кажется…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ЖАННА</w:t>
      </w:r>
      <w:r>
        <w:rPr>
          <w:bCs/>
        </w:rPr>
        <w:t>. Тебе опять все кажется, но вещи не такие, какими кажутся… Я беременна.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 xml:space="preserve">      </w:t>
      </w:r>
      <w:r>
        <w:rPr>
          <w:b/>
          <w:bCs/>
          <w:sz w:val="20"/>
          <w:szCs w:val="20"/>
        </w:rPr>
        <w:t xml:space="preserve">После паузы.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</w:rPr>
        <w:t>ПАША</w:t>
      </w:r>
      <w:r>
        <w:rPr>
          <w:bCs/>
        </w:rPr>
        <w:t xml:space="preserve">. Тебе нельзя пить.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  <w:bCs/>
        </w:rPr>
        <w:t>ЖАННА.</w:t>
      </w:r>
      <w:r>
        <w:rPr>
          <w:bCs/>
        </w:rPr>
        <w:t xml:space="preserve"> А спать с нелюбимым мужчиной мне можно?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  <w:bCs/>
        </w:rPr>
        <w:t>ПАША.</w:t>
      </w:r>
      <w:r>
        <w:rPr>
          <w:bCs/>
        </w:rPr>
        <w:t xml:space="preserve"> Мы оба в этом виноваты.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jc w:val="center"/>
        <w:rPr>
          <w:b/>
          <w:b/>
        </w:rPr>
      </w:pPr>
      <w:r>
        <w:rPr>
          <w:b/>
        </w:rPr>
        <w:t>Явление 5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jc w:val="center"/>
        <w:rPr>
          <w:bCs/>
          <w:i/>
          <w:i/>
          <w:iCs/>
        </w:rPr>
      </w:pPr>
      <w:r>
        <w:rPr>
          <w:bCs/>
          <w:i/>
          <w:iCs/>
        </w:rPr>
        <w:t>Смоленская улица.</w:t>
      </w:r>
    </w:p>
    <w:p>
      <w:pPr>
        <w:pStyle w:val="Normal"/>
        <w:ind w:left="397" w:hanging="0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Самый темный час перед рассветом. Паша и Жанна идут по улице. С грохотом мимо них проезжает  БТР.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ЖАННА. </w:t>
      </w:r>
      <w:r>
        <w:rPr/>
        <w:t>Происходит, что-то страшное!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ПАША. </w:t>
      </w:r>
      <w:r>
        <w:rPr/>
        <w:t xml:space="preserve">Самое страшное уже произошло с нами семь лет назад. </w:t>
      </w:r>
    </w:p>
    <w:p>
      <w:pPr>
        <w:pStyle w:val="Normal"/>
        <w:ind w:left="397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397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>Сначала вдалеке, потом ближе слышится гул толпы. Выходят люди с советскими и имперскими флагами. Кто-то несет портреты Сталина.</w:t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Толпа разрезает улицу, оттесняя Пашу и Жанну друг от друга.</w:t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 xml:space="preserve">ПАША. </w:t>
      </w:r>
      <w:r>
        <w:rPr>
          <w:bCs/>
        </w:rPr>
        <w:t>Мы теряем друг друга! Снова! Дай мне руку!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/>
      </w:pPr>
      <w:r>
        <w:rPr>
          <w:b/>
          <w:sz w:val="20"/>
          <w:szCs w:val="20"/>
        </w:rPr>
        <w:t xml:space="preserve">Жанна протягивает руку Паше, но ее, как песчинку,  уносит толпой. Паша бросается за ней и не без труда вытаскивает ее, будто из бурного потока. </w:t>
      </w:r>
    </w:p>
    <w:p>
      <w:pPr>
        <w:pStyle w:val="Normal"/>
        <w:ind w:left="397" w:hanging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ind w:left="397" w:hanging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>ПАША.</w:t>
      </w:r>
      <w:r>
        <w:rPr>
          <w:bCs/>
        </w:rPr>
        <w:t xml:space="preserve">  Ты в порядке?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Перепуганная Жанна молча кивает.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</w:rPr>
        <w:t>ПАША.</w:t>
      </w:r>
      <w:r>
        <w:rPr>
          <w:bCs/>
        </w:rPr>
        <w:t xml:space="preserve"> Испугалась?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Не дождавшись ответа, Паша снимает с себя куртку и укутывает в нее Жанну.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</w:rPr>
        <w:t xml:space="preserve">ПАША. </w:t>
      </w:r>
      <w:r>
        <w:rPr>
          <w:bCs/>
        </w:rPr>
        <w:t>Вот, так лучше, а то у тебя руки   ледяные. Заморозишь нашего малыша.</w:t>
      </w:r>
      <w:r>
        <w:rPr>
          <w:bCs/>
          <w:sz w:val="20"/>
          <w:szCs w:val="20"/>
        </w:rPr>
        <w:t xml:space="preserve"> </w:t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Так хорошо и легко им вдвоем. Будто не было этих лет разлуки. </w:t>
      </w:r>
    </w:p>
    <w:p>
      <w:pPr>
        <w:pStyle w:val="Normal"/>
        <w:ind w:left="39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Где-то  зевнула и  потянулась на своем ложе богиня Эос: на востоке небосвода заалел рассвет.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</w:rPr>
        <w:t>ПАША.</w:t>
      </w:r>
      <w:r>
        <w:rPr/>
        <w:t xml:space="preserve"> Смотри, пояс Венеры!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ЖАННА.</w:t>
      </w:r>
      <w:r>
        <w:rPr/>
        <w:t xml:space="preserve"> Что?!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ПАША.</w:t>
      </w:r>
      <w:r>
        <w:rPr/>
        <w:t xml:space="preserve"> Ну вон! Розовая полоска на небе… Пояс Венеры называется…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ЖАННА.</w:t>
      </w:r>
      <w:r>
        <w:rPr/>
        <w:t xml:space="preserve"> И что это значит?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ПАША.</w:t>
      </w:r>
      <w:r>
        <w:rPr/>
        <w:t xml:space="preserve">  Значит, скоро рассвет. Новое начало. 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ЖАННА</w:t>
      </w:r>
      <w:r>
        <w:rPr/>
        <w:t>. Да.</w:t>
      </w:r>
    </w:p>
    <w:p>
      <w:pPr>
        <w:pStyle w:val="Normal"/>
        <w:rPr/>
      </w:pPr>
      <w:r>
        <w:rPr/>
      </w:r>
    </w:p>
    <w:p>
      <w:pPr>
        <w:pStyle w:val="Normal"/>
        <w:ind w:left="39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Так настал первый день «Черного октября». Москва уже сотрясается от топота копыт всадников Апокалипсиса, а этим двоим-хоть бы хны.  Потому как: «Любовь никогда не перестаёт, хотя и пророчества прекратятся, и языки умолкнут, и знание упразднится…»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>
      <w:pPr>
        <w:pStyle w:val="Normal"/>
        <w:ind w:left="397" w:hanging="0"/>
        <w:rPr/>
      </w:pPr>
      <w:r>
        <w:rPr>
          <w:b/>
          <w:bCs/>
          <w:sz w:val="20"/>
          <w:szCs w:val="20"/>
        </w:rPr>
        <w:t xml:space="preserve">Вот и стоят наши Жанна с Пашей, обнимаются. И любуются рассветом. Сцена -приторнее и не придумаешь. Тьфу.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97" w:hanging="0"/>
        <w:jc w:val="center"/>
        <w:rPr>
          <w:i/>
          <w:i/>
        </w:rPr>
      </w:pPr>
      <w:r>
        <w:rPr>
          <w:i/>
        </w:rPr>
        <w:t>Занавес.</w:t>
      </w:r>
    </w:p>
    <w:p>
      <w:pPr>
        <w:pStyle w:val="Normal"/>
        <w:ind w:left="397" w:hanging="0"/>
        <w:rPr>
          <w:i/>
          <w:i/>
        </w:rPr>
      </w:pPr>
      <w:r>
        <w:rPr>
          <w:i/>
        </w:rPr>
      </w:r>
    </w:p>
    <w:p>
      <w:pPr>
        <w:pStyle w:val="Normal"/>
        <w:ind w:left="397" w:hanging="0"/>
        <w:jc w:val="center"/>
        <w:rPr/>
      </w:pPr>
      <w:r>
        <w:rPr/>
      </w:r>
    </w:p>
    <w:p>
      <w:pPr>
        <w:pStyle w:val="Normal"/>
        <w:ind w:left="397" w:hanging="0"/>
        <w:jc w:val="center"/>
        <w:rPr>
          <w:b/>
          <w:b/>
          <w:i/>
          <w:i/>
          <w:iCs/>
        </w:rPr>
      </w:pPr>
      <w:r>
        <w:rPr>
          <w:i/>
          <w:iCs/>
        </w:rPr>
        <w:t>Конец. Счастливый, разумеется)</w:t>
      </w:r>
    </w:p>
    <w:p>
      <w:pPr>
        <w:pStyle w:val="Normal"/>
        <w:jc w:val="center"/>
        <w:rPr>
          <w:b/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ind w:left="397" w:hanging="0"/>
        <w:rPr>
          <w:b/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Речь идет об «</w:t>
      </w:r>
      <w:r>
        <w:rPr>
          <w:lang w:val="en-US"/>
        </w:rPr>
        <w:t>Out</w:t>
      </w:r>
      <w:r>
        <w:rPr/>
        <w:t xml:space="preserve"> </w:t>
      </w:r>
      <w:r>
        <w:rPr>
          <w:lang w:val="en-US"/>
        </w:rPr>
        <w:t>of</w:t>
      </w:r>
      <w:r>
        <w:rPr/>
        <w:t xml:space="preserve"> </w:t>
      </w:r>
      <w:r>
        <w:rPr>
          <w:lang w:val="en-US"/>
        </w:rPr>
        <w:t>space</w:t>
      </w:r>
      <w:r>
        <w:rPr/>
        <w:t>».</w:t>
      </w:r>
    </w:p>
  </w:footnote>
  <w:footnote w:id="3">
    <w:p>
      <w:pPr>
        <w:pStyle w:val="Style31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Разумеется, нужно узнать насчет авторских прав.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Символ сноски"/>
    <w:qFormat/>
    <w:rPr>
      <w:vertAlign w:val="superscript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Hyperlink"/>
    <w:rPr>
      <w:color w:val="0000FF"/>
      <w:u w:val="single"/>
    </w:rPr>
  </w:style>
  <w:style w:type="character" w:styleId="Dartistsdartistsexpanded">
    <w:name w:val="d-artists d-artists__expanded"/>
    <w:qFormat/>
    <w:rPr/>
  </w:style>
  <w:style w:type="character" w:styleId="Decotyposecondary">
    <w:name w:val="deco-typo-secondary"/>
    <w:qFormat/>
    <w:rPr/>
  </w:style>
  <w:style w:type="character" w:styleId="Style18">
    <w:name w:val="Нижний колонтитул Знак"/>
    <w:qFormat/>
    <w:rPr>
      <w:sz w:val="24"/>
      <w:szCs w:val="24"/>
    </w:rPr>
  </w:style>
  <w:style w:type="character" w:styleId="Style19">
    <w:name w:val="Текст концевой сноски Знак"/>
    <w:basedOn w:val="Style14"/>
    <w:qFormat/>
    <w:rPr/>
  </w:style>
  <w:style w:type="character" w:styleId="Style20">
    <w:name w:val="Символ концевой сноски"/>
    <w:qFormat/>
    <w:rPr>
      <w:vertAlign w:val="superscript"/>
    </w:rPr>
  </w:style>
  <w:style w:type="character" w:styleId="Style21">
    <w:name w:val="Footnote Reference"/>
    <w:rPr>
      <w:vertAlign w:val="superscript"/>
    </w:rPr>
  </w:style>
  <w:style w:type="character" w:styleId="Style22">
    <w:name w:val="Endnote Reference"/>
    <w:rPr>
      <w:vertAlign w:val="superscript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Текст примечания"/>
    <w:basedOn w:val="Normal"/>
    <w:qFormat/>
    <w:pPr/>
    <w:rPr>
      <w:sz w:val="20"/>
      <w:szCs w:val="20"/>
    </w:rPr>
  </w:style>
  <w:style w:type="paragraph" w:styleId="Style30">
    <w:name w:val="Тема примечания"/>
    <w:basedOn w:val="Style29"/>
    <w:next w:val="Style29"/>
    <w:qFormat/>
    <w:pPr/>
    <w:rPr>
      <w:b/>
      <w:bCs/>
    </w:rPr>
  </w:style>
  <w:style w:type="paragraph" w:styleId="Style31">
    <w:name w:val="Footnote Text"/>
    <w:basedOn w:val="Normal"/>
    <w:pPr/>
    <w:rPr>
      <w:sz w:val="20"/>
      <w:szCs w:val="20"/>
    </w:rPr>
  </w:style>
  <w:style w:type="paragraph" w:styleId="Style3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Обычный (Интернет)"/>
    <w:basedOn w:val="Normal"/>
    <w:qFormat/>
    <w:pPr>
      <w:spacing w:before="100" w:after="100"/>
    </w:pPr>
    <w:rPr/>
  </w:style>
  <w:style w:type="paragraph" w:styleId="Style36">
    <w:name w:val="End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nezer@ya.ru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6033</TotalTime>
  <Application>LibreOffice/7.4.7.2$Linux_X86_64 LibreOffice_project/40$Build-2</Application>
  <AppVersion>15.0000</AppVersion>
  <Pages>46</Pages>
  <Words>4567</Words>
  <Characters>25138</Characters>
  <CharactersWithSpaces>29595</CharactersWithSpaces>
  <Paragraphs>458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2017-12-23T10:14:00Z</dcterms:created>
  <dc:creator>acer</dc:creator>
  <dc:description/>
  <cp:keywords/>
  <dc:language>ru-RU</dc:language>
  <cp:lastModifiedBy>Выставки</cp:lastModifiedBy>
  <cp:lastPrinted>2024-09-13T14:52:00Z</cp:lastPrinted>
  <dcterms:modified xsi:type="dcterms:W3CDTF">2025-01-22T12:22:00Z</dcterms:modified>
  <cp:revision>78</cp:revision>
  <dc:subject/>
  <dc:title>Пьеса «Поминки»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5A6AEE1936134AA8A27F3974D0C28D2D_12</vt:lpwstr>
  </property>
  <property fmtid="{D5CDD505-2E9C-101B-9397-08002B2CF9AE}" pid="3" name="KSOProductBuildVer">
    <vt:lpwstr>1049-12.2.0.16731_x0000__x0000_</vt:lpwstr>
  </property>
</Properties>
</file>