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                                                   </w:t>
      </w:r>
      <w:r>
        <w:rPr>
          <w:rFonts w:cs="Arial" w:ascii="Arial" w:hAnsi="Arial"/>
          <w:sz w:val="28"/>
          <w:szCs w:val="28"/>
        </w:rPr>
        <w:t>Татьяна Воронина</w:t>
      </w:r>
    </w:p>
    <w:p>
      <w:pPr>
        <w:pStyle w:val="Normal"/>
        <w:rPr>
          <w:rFonts w:ascii="Arial" w:hAnsi="Arial" w:cs="Arial"/>
          <w:sz w:val="28"/>
          <w:szCs w:val="28"/>
          <w:lang w:val="en-US"/>
        </w:rPr>
      </w:pPr>
      <w:r>
        <w:rPr>
          <w:rFonts w:eastAsia="Arial" w:cs="Arial" w:ascii="Arial" w:hAnsi="Arial"/>
          <w:sz w:val="28"/>
          <w:szCs w:val="28"/>
        </w:rPr>
        <w:t xml:space="preserve">                                                   </w:t>
      </w:r>
      <w:hyperlink r:id="rId2">
        <w:r>
          <w:rPr>
            <w:rFonts w:cs="Arial" w:ascii="Arial" w:hAnsi="Arial"/>
            <w:sz w:val="28"/>
            <w:szCs w:val="28"/>
            <w:lang w:val="en-US"/>
          </w:rPr>
          <w:t>vorotata@gmail.com</w:t>
        </w:r>
      </w:hyperlink>
    </w:p>
    <w:p>
      <w:pPr>
        <w:pStyle w:val="Normal"/>
        <w:rPr>
          <w:rFonts w:ascii="Arial" w:hAnsi="Arial" w:cs="Arial"/>
          <w:b/>
          <w:b/>
          <w:sz w:val="28"/>
          <w:szCs w:val="28"/>
          <w:lang w:val="en-US"/>
        </w:rPr>
      </w:pPr>
      <w:r>
        <w:rPr>
          <w:rFonts w:cs="Arial" w:ascii="Arial" w:hAnsi="Arial"/>
          <w:b/>
          <w:sz w:val="28"/>
          <w:szCs w:val="28"/>
          <w:lang w:val="en-US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lang w:val="en-US"/>
        </w:rPr>
      </w:pPr>
      <w:r>
        <w:rPr>
          <w:rFonts w:cs="Arial" w:ascii="Arial" w:hAnsi="Arial"/>
          <w:b/>
          <w:sz w:val="28"/>
          <w:szCs w:val="28"/>
          <w:lang w:val="en-US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Первобытная комедия или Выйти замуж за неандертальца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Комедия эпохи неолита в одном действии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Действующие лица: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 – глава семейства, неандерталец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 – его жена, кроманьонка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 – их дочь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 – неандерталец, жених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 – денисовский человек, жених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 – девочка-подросток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Сергей Иванович – человек будущего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Пещера первобытного человека. Все просто, но уютно. Лежанки, стол, лавки из камня. В углу шкуры. Оох и Уух сидят пригорюнившись.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 Ооох…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Уууух…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 Ооооооох…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Уууууууух…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Уух?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i/>
          <w:sz w:val="28"/>
          <w:szCs w:val="28"/>
        </w:rPr>
        <w:t>Оох вскакивает, выбегает, тут же возвращается.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ООХ. Что ты все ухаешь? Дочь пропала, ночь уже почти, а он все сидит и ухает, как филин.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Как будто сам не знаешь, что делать. Возьми дубину, да пойди, посмотри. Может, на нее хищный зверь напал. Или вот такой как ты, неандерталец, троглодит, поймал нашего цыпленка.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Ух-ух-ух!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Да знаю я, что хищных зверей в округе нет, мы их давно съели, а диких мужиков ты всех разогнал. Но сердцу-то тревожно. Одна у нас доченька, кровинушка.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Ууууух…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Знаешь что, Уух, надо нам ей мужа искать. А не то принесет в шкуре сам знаешь кого.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Ух, Оох?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Вот заладил ух, да ох. Я тебе дело говорю. Надо красавице нашей, умнице нашей, девочке нашей Иих, мужа искать. Только без этих вот, неандертальцев чтоб.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 Ух-ууух?!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А потому, что нам в семье тебя одного хватает. Говорила мне матушка, - ты вершина эволюции, кроманьонка, за неандертальца выходить – последнее дело. И ведь как в воду глядела.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Ууууух?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Все ухает, да ухает. А кто дочку, кровиночку нашу искать будет? Ну, я тебе сейчас покажу. Сразу поймешь, что человека из обезьяны сделала не палка, а вот эта скалка! Быстро у меня зашевелишься.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sz w:val="28"/>
          <w:szCs w:val="28"/>
        </w:rPr>
        <w:t>Оох хватает скалку, бегает за Ухом, тот от нее… Входит Иих. Начинает бегать с родителями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Папа, мама, я – спортивная семья.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 Ох! Иих!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Уйди, не мешай, я сейчас его поймаю. Иих? Ты пришла? Не могла минут на десять позже? Я бы показала этому неотесанному неандерталу, где раки зимуют.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Ма, па, ну вы чего? Опять местом в эволюции меритесь?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Я вам сейчас устрою матриархат в отдельно взятой пещере.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Ух, ух, ууух, ух-ух-ух!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Ишь, разговорился. А ты отвечай, когда отец спрашивает, где была? С кем? Что делала?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Ну и чего вы расшумелись? Где была, где была… с Ёёк гуляла. Наблюдали за живой природой. Палеолоксодона видели. Воот с такими бивнями. Но далеко. С горы смотрели.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Слышал, отец? Пора на охоту собираться. Надоела уже эта растительная диета.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Ууух.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ИИХ. Да ну. Куда нам целого слона?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Ты еще поговори. Вот когда свою семью заведешь, тогда и командовать будешь. Правда, Уух?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Ух, ух, ух…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Ты мне девку не балуй! Замуж ей пора, а не с подружкой по кочкам скакать.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Замуж? За кого? Я не хочу. Мне и с вами хорошо.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Поговорите мне еще. Раз мать сказала, замуж, значит, замуж. Я в твоем возрасте уже мамонта разделывала на раз, а ты ничего толком не умеешь. Одни финтифлюшки в голове.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Ну, мам!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ООХ. Не мамкай!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Ну, пап!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Не папкай!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Нууууу…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Не нукай! Надо жениха искать. Впрочем, есть тут один у меня на примете. Ладный такой парняга, а уж умный, не чета некоторым тут.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У тебя тоже на примете? Вот молчун. Но это хорошо, пусть у дочки будет выбор.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Не хочу замуж, не хочу, не хочу!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Молчать, пока зубы торчат. Кому-то время пришло  замуж идти, а кому-то – на охоту. Я всё сказала. А теперь спать.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ЗТМ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Уух и Ээх под деревом.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Ууух, ух, уууух, ух-ух!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Эээх? Эх!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 Ух! 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Ээээ. Вы меня извините, я по неандертальски-то понимаю, но говорю плохо. Мы в семье привыкли на кроманьонском разговаривать. У меня мама неандерталка, а папаша – кроманьонец.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УУХ. Ууух ух и уххх.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Совершенно с вами согласен. Нам, неандертальцам, надо держаться всем. Немного осталось нас. Я бы с удовольствием женился на вашей дочери, она ведь такая же полукровка, как и я. Но она-то согласная будет?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 Уууух, ух, ух. Иих.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Как это?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Уууух, уууух, ууух. Ух?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Понял! Надо подарок притащить, чтобы произвести симпатию. Вот это подход! А что подарить? Мамонта?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 Ууух?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Точно. Я же его не дотащу. Тогда я убью пещерного медведя! Я сражусь с ним один на один, и брошу его шкуру к ногам прекрасной Иих.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 Ух!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Эх! Эх! Эх! Завтра!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Пожимают друг другу руки.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Под другим деревом Оох и Уум.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Все понятно?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Я, конечно догадливый, но, если честно, не очень понятно.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Я думала, ты умнее. А ты как будто вчера с дерева слез. Приходишь к нам в пещеру, делаешь предложение Иих. Дошло?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А вдруг она мне не понравится? Или я ей?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Как это она тебе не понравится? Иих самая красивая девушка тут. И там. И вообще везде. А какая умная! Ты даже не представляешь!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Умная? Это отлично! Я думаю, главное в женщине ум, а потом уже все вот это вот. И это вот.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Уймись. Так вот я тебе скажу, моя-то поумнее многих будет. Тут приходит как-то и говорит, если сорвать колоски в поле, и не сожрать их сразу, а бросить в землю возле пещеры, то из этих зерен вырастут новые колоски. Но уже не в поле, а возле пещеры. Вот ты подумай.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Как умно! Необычайная девушка! И что, вы посадили зерна возле пещеры, выросли колоски?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И да, и нет. Зерна мы бросили, но потом с отцом откопали и съели. Все же знают, что в земле всё гниет.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Какая безответственность! Вы загубили первый научный эксперимент.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Вот поженитесь, и экспериментируйте, сколько влезет.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Хорошая идея. А то мне одному как-то скучно. И подбодрить, и похвалить некому. Задумал я тут колесо соорудить…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А что это?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Это такая круглая штуковина. Она катается.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Тю. Детские игрушки. Вот родите ребеночка и катайте его на здоровье.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Я подумаю над вашим предложением.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Некогда думать, и кроме тебя есть претенденты. Уведут девку из-под носа.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Другие есть? А вдруг она выберет не меня?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А ты к ней подход найди. Подари ей что-нибудь этакое… полезное… приятное… вкусное.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Тут голову ломать надо не один день, что бы это такое полезное, приятное и вкусное и всё вместе.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С тобой, я вижу, лопухи не сваришь, недотыкомка ты пещерная. Можно что-нибудь одно. Понял?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Понял. Буду думать.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Думай, да не долго. Думалка сломается. Надо всех опередить. Завтра жду к нам.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ЗТМ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Пещера. Все готовятся к встрече гостей. Иих подметает пол чем-то вроде лопуха. Оох накрывает на стол (плоская каменная глыба), Уух развешивает шкуры и рога по стенам.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Ну-ка, дай посмотрю.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Все бросают свои занятия и смотрят, как Уух вешает шкуры.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Уух, подними левый край. Неровно!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Нет, правый! И вообще, зачем вы их развешиваете? Сейчас это не модно. Шкуры должны на полу лежать.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Ух, ух?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Нет уж, пусть на стене висят. Сразу видно, что твой отец хороший охотник, вон сколько добра добыл.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Уууууух!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Какие вы первобытные все же.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Поговори еще. Вот будешь своей пещерой жить, там и командуй.  Чего встала? Подметай.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Да я уже все подмела по третьему разу…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Неважно. Придет жених, а девица при деле. Сразу поймет – работящая, руки откуда надо растут. Бытовые орудия труда освоила.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Вот еще, очень надо…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На входе сталкиваются Ээх и Уум. Начинается перебранка, никто не хочет пропускать другого.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Эээээ. Пропусти, а, чего встал? Не видишь, я к невесте иду (</w:t>
      </w:r>
      <w:r>
        <w:rPr>
          <w:rFonts w:cs="Arial" w:ascii="Arial" w:hAnsi="Arial"/>
          <w:i/>
          <w:sz w:val="28"/>
          <w:szCs w:val="28"/>
        </w:rPr>
        <w:t>машет тушкой кролика).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А я куда иду по-твоему? Это я к невесте спешу, пропусти!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Я первый пришел. Дай дорогу!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Нет, я первый! Меня приглашали, а ты гуляй со своим жалким кроликом.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Жалким? Эээ? А у тебя и такого нет. Щас как двину примитивным каменным топором!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А я тебя острым наконечником пырну.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Эй, парни, не горячитесь! Мы всем гостям рады. Просто не знали, что вы сразу вдвоем пожалуете. Проходите спокойно.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Берет Уума и Ээха за руки и вводит в пещеру.</w:t>
      </w:r>
    </w:p>
    <w:p>
      <w:pPr>
        <w:pStyle w:val="Normal"/>
        <w:rPr/>
      </w:pPr>
      <w:r>
        <w:rPr>
          <w:rFonts w:eastAsia="Arial" w:cs="Arial" w:ascii="Arial" w:hAnsi="Arial"/>
          <w:sz w:val="28"/>
          <w:szCs w:val="28"/>
        </w:rPr>
        <w:t xml:space="preserve"> 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Ууух, ух ух ууух!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Чего?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Знакомьтесь, это Уух, глава семейства, мой муж и отец этой прелестной девицы. А я сама Оох, мать это опять же прелестной девицы.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Так их две?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Иих. Одна штука. Рада знакомству. Привет.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УУМ. Иих? Какая ты ладная и складная. Не ожидал, если честно. Прям мне красотой под стать. Всех приветствую. Я Уум. Но вы можете называть меня просто Дэном. Потому что я Денисовский человек.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А я Ээх, наполовину неандерталец. И я свататься пришел к этой вот прелестной девице. Раз другой тут нет. Но эта тоже хорошая. Эээ. Очень красивая будет.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Да, да. Жених номер два. Почувствуйте разницу. Оцените подход и манеры.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 Ух.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Садитесь, пожалуйста, дорогие гости. Вот вершки, а вот корешки. Наша Иих сама собирала. Угощайтесь. (</w:t>
      </w:r>
      <w:r>
        <w:rPr>
          <w:rFonts w:cs="Arial" w:ascii="Arial" w:hAnsi="Arial"/>
          <w:i/>
          <w:sz w:val="28"/>
          <w:szCs w:val="28"/>
        </w:rPr>
        <w:t>толкает Иих в бок</w:t>
      </w:r>
      <w:r>
        <w:rPr>
          <w:rFonts w:cs="Arial" w:ascii="Arial" w:hAnsi="Arial"/>
          <w:sz w:val="28"/>
          <w:szCs w:val="28"/>
        </w:rPr>
        <w:t>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Да уж, угощайтесь, я еще наберу. Мне не трудно.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Ухухухух?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Да. Расскажите немного о себе.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Эх,эх,эх…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А можно не на иностранном? Тут не все понимают.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Можно для непонятливых. Я вот что хотел рассказать. Эээээ. Пошел я, значит, на охоту, хотел добыть пещерного медведя для моей невесты Иих. Прихожу, а уже медведя нет. Ну, я немного подумал и добыл кролика. Тоже небесполезное животное. И мех, и мясо.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Слабак!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Спасибо, дорогой Ээх. Это очень красивый кролик. Еще штук десять таких, и у меня на зиму будет заячий тулупчик.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Фигня!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Да, спасибо! Иих сможет приготовить и горячее.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Я рад, что вам понравился мой скромный подарок. Эээ. А ты чего принес, Уум?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Да! Просто сгораю от любопытства.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Я? Я принес нечто большее, чем пища телесная. Если этот… вот…эээ… вот этот припер еду, то я приготовил для вас зрелище!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sz w:val="28"/>
          <w:szCs w:val="28"/>
        </w:rPr>
        <w:t>Уум срывает шкуру со стены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Эй, 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Не волнуйтесь, я верну все на место. Потом. Сейчас я покажу вам историю про то, как охотился Ээх.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Эй, а ты что видел?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Сейчас мы все увидим.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Встает напротив очага, так чтобы тень от его рук была на стене.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Смотрите. Пошел как-то Ээх на охоту (</w:t>
      </w:r>
      <w:r>
        <w:rPr>
          <w:rFonts w:cs="Arial" w:ascii="Arial" w:hAnsi="Arial"/>
          <w:i/>
          <w:sz w:val="28"/>
          <w:szCs w:val="28"/>
        </w:rPr>
        <w:t>показывает тенью</w:t>
      </w:r>
      <w:r>
        <w:rPr>
          <w:rFonts w:cs="Arial" w:ascii="Arial" w:hAnsi="Arial"/>
          <w:sz w:val="28"/>
          <w:szCs w:val="28"/>
        </w:rPr>
        <w:t>), хотел убить пещерного медведя. Приходит, а там (</w:t>
      </w:r>
      <w:r>
        <w:rPr>
          <w:rFonts w:cs="Arial" w:ascii="Arial" w:hAnsi="Arial"/>
          <w:i/>
          <w:sz w:val="28"/>
          <w:szCs w:val="28"/>
        </w:rPr>
        <w:t>показывает медведя, рычит</w:t>
      </w:r>
      <w:r>
        <w:rPr>
          <w:rFonts w:cs="Arial" w:ascii="Arial" w:hAnsi="Arial"/>
          <w:sz w:val="28"/>
          <w:szCs w:val="28"/>
        </w:rPr>
        <w:t>). Ээх не растерялся… и убежал (</w:t>
      </w:r>
      <w:r>
        <w:rPr>
          <w:rFonts w:cs="Arial" w:ascii="Arial" w:hAnsi="Arial"/>
          <w:i/>
          <w:sz w:val="28"/>
          <w:szCs w:val="28"/>
        </w:rPr>
        <w:t>показывает</w:t>
      </w:r>
      <w:r>
        <w:rPr>
          <w:rFonts w:cs="Arial" w:ascii="Arial" w:hAnsi="Arial"/>
          <w:sz w:val="28"/>
          <w:szCs w:val="28"/>
        </w:rPr>
        <w:t>). Бежал, бежал, да на кролика наступил (</w:t>
      </w:r>
      <w:r>
        <w:rPr>
          <w:rFonts w:cs="Arial" w:ascii="Arial" w:hAnsi="Arial"/>
          <w:i/>
          <w:sz w:val="28"/>
          <w:szCs w:val="28"/>
        </w:rPr>
        <w:t>показывает</w:t>
      </w:r>
      <w:r>
        <w:rPr>
          <w:rFonts w:cs="Arial" w:ascii="Arial" w:hAnsi="Arial"/>
          <w:sz w:val="28"/>
          <w:szCs w:val="28"/>
        </w:rPr>
        <w:t>), косой тут же умер от разрыва сердца. Ээх поднял его и принес вам.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 xml:space="preserve">Все, кроме Ээх, хохочут. 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Ой, как здорово! Я такого еще никогда не видела? Сам придумал?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Сам. Сейчас. То есть я давно наблюдал за тенью, как она принимает очертания зверей и птиц…я вообще наблюдательный.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ЭЭХ. Эй, ты что, подсматривал за мной?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Уух, ухухууух.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Спасибо, дорогие женихи, за подарки.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Ээээ. Я не понял, кого выбрала Иих? Вот этого мясистого кролика или вот эти пальцы веером?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Даже не знаю. Вы такие милые. Ты, Ээх, прекрасный охотник, на тебя можно положиться. С тобой я никогда не буду голодной и холодной.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Понял, недотепа? Иди отсюда. Эхэхэх.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Но и Уум произвел благоприятное впечатление. Ты, Дэн, такой умный, такой креативный. И потом, ты все же блондин.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Я польщен чрезвычайно. Думаю, все уже догадались, кто победил.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Дочечка, одобряю твой выбор. Каким бы он ни был (</w:t>
      </w:r>
      <w:r>
        <w:rPr>
          <w:rFonts w:cs="Arial" w:ascii="Arial" w:hAnsi="Arial"/>
          <w:i/>
          <w:sz w:val="28"/>
          <w:szCs w:val="28"/>
        </w:rPr>
        <w:t>подталкивает Уума</w:t>
      </w:r>
      <w:r>
        <w:rPr>
          <w:rFonts w:cs="Arial" w:ascii="Arial" w:hAnsi="Arial"/>
          <w:sz w:val="28"/>
          <w:szCs w:val="28"/>
        </w:rPr>
        <w:t>).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УУХ. Ууух ух! (</w:t>
      </w:r>
      <w:r>
        <w:rPr>
          <w:rFonts w:cs="Arial" w:ascii="Arial" w:hAnsi="Arial"/>
          <w:i/>
          <w:sz w:val="28"/>
          <w:szCs w:val="28"/>
        </w:rPr>
        <w:t>подталкивает Ээха</w:t>
      </w:r>
      <w:r>
        <w:rPr>
          <w:rFonts w:cs="Arial" w:ascii="Arial" w:hAnsi="Arial"/>
          <w:sz w:val="28"/>
          <w:szCs w:val="28"/>
        </w:rPr>
        <w:t>)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Подождите, вы чего? Я еще не выбрала. Это все произошло слишком стремительно. Я должна подумать. Взвесить. Посоветоваться вот с этими родителями.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ЭЭХ. Эээээ. А нам что теперь делать?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Я думаю, надо подождать.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Эээ. А кролика оставить или забрать обратно?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Понял. Кушайте на здоровье.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Приходите, дорогие мои, завтра.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ИИХ. А лучше через неделю. Хотя, что это такое, мы еще не знаем. Потом, короче. Или длиннее.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Уууууууххххх.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Женихи уходят.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 и ух? Ээх и Уум?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Оооох.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Ииих.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Ну? Кого выберешь?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 ууххх ух, уух 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Согласна с отцом. Мы примем любого из них как родного сына. Лишь бы ты, наша звездочка, счастлива была. Но я бы советовала Дэна.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Этого денисовского? Он, конечно, перспективный. И с лица симпатичный.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Вот!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Но чего-то в нем не то. Может, он жадный? Или высокомерный? Или манерный? А может и нервный. Не знаю.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Зато креативный. Бери этого, послушай мать, и не совершай ее ошибок.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Ухух! Ээх! Оох!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Ээх тоже ничего. Кролика притащил. Такой вежливый. Обходительный опять же. Но простоват. И шерсти много. Вычесывай его потом.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Глупый!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Ууух?!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Да молчи уж, нам одного неандертальца в семье хватает. От нашей дочери зависит, куда пойдет эволюция, каким будет это мир через тысячи лет.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Ой, я же просто собираюсь замуж. А тут такая ответственность. Не хочу. Еще подумаю. Крепко-крепко. До потом.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Так и быть, подумай, но недолго, а то последние женихи разбегутся. Останутся одни макаки.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Пап, мам, я вас просто обожаю! А из них никто про любовь так и не сказал. Иииих-хи-хи.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Обнимает родителей</w:t>
      </w:r>
      <w:r>
        <w:rPr>
          <w:rFonts w:cs="Arial" w:ascii="Arial" w:hAnsi="Arial"/>
          <w:sz w:val="28"/>
          <w:szCs w:val="28"/>
        </w:rPr>
        <w:t>. ЗТМ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sz w:val="28"/>
          <w:szCs w:val="28"/>
        </w:rPr>
        <w:t>В пещере УУХ и ООХ.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А я говорю, Уум!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 Уууух, Эззх!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Послушай меня, голова ты пещерная. За Уумом будущее. Ты же видел, как он ловко нас всех рассмешил. Первый в мире театр теней показал. А Ээх что? Кролика какого-то жалкого принес.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Ууух ух ууух, 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Ну это ты прав. Мы и впрямь, его слопали. Кролика, конечно. И воротничок получился симпатичный. Ээх, конечно, добытчик. Тут я пас. Но не будет ли это шагом назад для человечества?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 пещеру заглядывает Ёёк.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Здравствуйте, а Иих дома?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 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Здравствуй, Ёёк. Как же дома? Она же с тобой пошла гулять. Так нам и доложилась. Хочу, говорит, нагуляться с подружкой напоследок. Потом уж не до нее будет.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Почему это не до меня? Я думала, у нас дружба на век. На всю жизнь то есть.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На всю жизнь – это до замужества. А потом точно не до подружек будет.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А что, Иих замуж собирается?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Она, может, и не собирается, но мы ее быстро соберем. Да, Уух?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Смеются.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Она мне еще ничего не говорила. Наверное, хотела сказать, но не успела. Не пришла.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Ой, может, это я что-то напутала. Мы договорились встретиться у баобаба. А может, и не у баобаба? А возле гигантского папоротника? Или у Синих скал? Не могу вспомнить.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Память у тебя девичья. А куда все же ушла Иих?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Ой! Я не знаю куда. Пойду ее поищу.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Пойди. Да скажи ей, чтобы домой шла. Ишь, разгулялась.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Хорошо. Всем пока!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Ууух ух ууууууух, ух.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Да уж, молодежь сейчас дома канатом не удержишь. Вот где ее носит?  Нет, надо скорее девчонку мужу передать, пусть он за ней приглядывает. А то взяли моду полдня по джунглям стрёкать. А там мало ли что.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Пойду и я. Займусь этим… собирательством вершков и корешков. И ты бы не сидел. Порыбачил. Или зверя какого загнал. Сидим тут как камни. А под лежачий камень еда не идёт. Понял?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ЗТМ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Под одним деревом УУХ и ЭЭХ.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 Ух!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Эээ? Эх. Прям вот так камнем между глаз?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Не. Эээ. Так не правильно. Надо в честном бою.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Ухуху Иих?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Эээ.. нет. Иих мне сильно люба. Ради нее я на все горазд. Но убивать можно только на охоте.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 Ухухуух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Ээээ… понял. Не до смерти. Только попугать. Чтоб он попугался и ушел. Ага. Прижму его, доходягу. А то выпендривается, как павиан на ветке.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Эх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Пожимают друг другу руки.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Под другим деревом ООХ и УУМ.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УУМ. Нет, я могу проломить ему череп острой пикой. Но это будет не по-джентельменски.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Да кто говорит, проломить череп? Ты его просто слегка попорти. Чтоб он испугался и ушел. Знаю я этих неандертальцев, это они с виду грозные. А в душе – лютики-цветочки.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Тем более. Как я могу лютику череп проломить?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Да не надо ничего ломить! Вот же Уум недалекий. Ты его просто припугни. Замахнись, но не вдарь. А если вдаришь, то легонько. Не по правде.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Нет. Я не буду пугать Ээха. Я его уничтожу морально. Тут я силен.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А в бою, значит, слаб. И как ты его собираешься побеждать?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Я докажу, что главное это ум. И Иих это оценит. Она девушка развитая. Не может она не понять, что превосходство не в силе, а в разуме.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Короче, ты струхнул. Тогда я умываю руки. Делай, как знаешь.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Уум сказал, Уум сделает. Даже не сомневайтесь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sz w:val="28"/>
          <w:szCs w:val="28"/>
        </w:rPr>
        <w:t>Под третьим деревом ИИХ и ЁЁК.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И вот замуж они меня гонят. Один Ээх неандерталец неотесанный, второй Уум зазнайка. Ну, скажи, какой тут выбор?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Ой, подруга, а я чуть не спалилась. Сказала твоим родакам, что мы не встретились, а должны были. Облажалась.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Ну и что? Скажем, разминулись. Я тебя под Синим утесом ждала, а ты меня – возле баобаба. Поверят.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Думаешь? А где ты была? Я же везде тебя искала.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Есть у меня одна тайна, но я ее никому не расскажу.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Ой! Даже мне?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Даже тебе особенно. Потерпи немного, скоро сама все узнаешь.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Ой, ну накрутила лиану.  А ты часом не влюбилась?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Может, и влюбилась. Но говорить об этом рано.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ЁЁК. Тогда просто намекни. Это блондин? Или брюнет?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Ничего не скажу. Потом сама все узнаешь. Некогда мне тут с тобой лялякать. Надо кое-куда сходить кое-зачем присмотреть. Покеда!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Убежала. И ничегошеньки не рассказала. Подруга называется. Так не честно. Вот возьму и тоже тайну себе заведу.  Надо только придумать какую.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Появляется УУМ.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Привет! Я Дэн. А ты?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Я тебя знаю. Мне Иих рассказывала. Я ее подружка – Ёёк.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Очень приятно. А что ты тут делаешь?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Не могу тебе рассказать.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Почему?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Это тайна. Понял?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Понял. Но не понял, а зачем вообще нужна тайна, если ее нельзя никому рассказать?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Точно. Даже не интересно. Слушай тогда. Только никому ни-ни. Тут недалеко есть волчонок. Мамаша куда-то сгинула, а я его подкармливаю.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А зачем? Давай закидаем его камнями.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Еще чего! Во-первых, он хорошенький. А во-вторых, я его приручиваю. Понятно?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Не очень, если честно. Зачем ты его приручиваешь? Чтобы потом, когда подрастет камнем по башке, шкуру снять, а мясо слопать?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Вот вы все, мужчины, такие. Вам лишь бы слопать. Совсем не думаете о будущем. Этот волчонок, я его Бобиком назвала, когда вырастит, будет меня охранять, на охоту будет ходить, вдруг я замуж никогда не выйду. А зимой я буду греться об его шкуру. Он же теплый. Доперло?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Ага. Какая ты умная и дальновидная девочка, Ёёк. А когда у этого Бобика родятся волчата их можно…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Опять сожрать?!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Нет, нет! Обменять на что-нибудь полезное. А это полезное потом слопать.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Ой, какой ты умный, Дэн. Ловко так простроил логическую цепочку. Побежали, я тебя с Бобиком познакомлю.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Пещера. В ней никого нет. Осторожно крадётся ЭЭХ. Оглядывается, прячется в нишу у входа. Входит УУХ. ЭЭХ шмякает его камнем по голове.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Эй, ухнем!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Извините, простите, сто раз пардон! Я не думал, что это вы.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Эээ. Я думал, что это не вы. Этот недоделанный Уум двигался к вашей пещере, я его на тропинке выследил. Обогнал тайными тропами, и решил немного устранить камнем. Как вы велели.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Ууууууууух…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Больно? Но я же не по-правде, вполсилы. Дико сочувствую. В следующий раз буду внимательнее, клянусь.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УУХ. Ух!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Прилягте, уважаемый Уух. Вот так легче? Сейчас я на вас подую.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Входит ООХ.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Что это вы делаете? Изобрели первый в мире изротовОй кондиционер?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Уууух, уух, ух 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Да не мычи ты! Что тут случилось? Ты, Ээх, расскажи.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ЭЭХ. Ээээ. Досадная случайность. Преступная халатность. Крайняя невнимательность.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Послала же судьба неандертальцев! Ничего рассказать толком не могут. Ты часом не заболел, Уух?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Входя ИИХ и ЁЁК.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Кто заболел?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Ой! Надо скорей принести желчь ядовитой жабы, перетертые корни доширака и кишки динозавра.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Какого динозавра? Они давно вымерли. Никто, надеюсь, не заболел. Да, Уух?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 Ух. 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Уважаемый Уух оступился и эээ упал. Головой вот на этот камень. Вот таким образом.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ООХ. Ох. Были бы мозги, было б сотрясение. А там – костный монолит. Все норм.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Папочка, все прошло? Хочешь, я подую?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sz w:val="28"/>
          <w:szCs w:val="28"/>
        </w:rPr>
        <w:t>Все дуют. Входит УУМ.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У вас тут шаманские игры? Дух ветра вызываете? Знайте, шаманизм –  лженаука – продажная девка неолита.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Тебя забыли спросить, мальчик Динь.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Парни, парни, не ругайтесь. Мир, дружба, жрачка. Пожмите друг другу руки в знак примирения и доверия. Ну?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Ой. Какая же ты умная, Иих!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Жмите руки. Или не слышали, что Иих сказала? Не то скалку сейчас вытащу.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УУМ и ЭЭХ пожимают руки. УУМ корчится от боли.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Эй, ты чего жмешь со всей дури? Силу хочешь показать?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Слабак. Я могу раздробить твою руку в пыль.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Да прекратите уже! Лучше расскажите, как и за что вы меня любите. А то вот так приходят свататься, а о чувствах ни слова.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Ой, как романтично. Можно, я тоже послушаю?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Мы все послушаем. А то моя драгоценная дочечка никак выбрать не может, кто ей в мужья больше годится.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ЭЭХ и УУМ толкаются.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Эээ… ты первый.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Нет, ты. Ты первый пришел, ты и начинай.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Нет, ты.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Нет, ты!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Уууух! Эээх!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Хорошо. Я первый. Начинаю. Дорогая Иих. Сегодня я проснулся, и понял, что очень, очень, очень … голоден.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Ну кто бы сомневался! Кто про что, а неандерталы про пожрать.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Я был очень голоден, да. Но сильнее, чем кушать, я хотел увидеть мою дорогую Иих. Если бы мне тогда предложили кусок мамонтятины или мою дорогую невесту – я бы выбрал Иих.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УУМ. Каннибал!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Ой?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Нет, не так. Я бы просто смотрел на Иих и был бы сыт. Я не знаю, как так бывает, но при мысли об этой девице,  у меня наполнился живот такой легкостью, а в голове духовой оркестр сыграл мазурку. Вот. Я еще никогда так много не говорил. Устал очень.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Это была великолепная речь. Так трогательно. Так душевно.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Ой, я расчувствовалась до слез. Это так мимимило.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Вот прям расчувствовались они. А ты что скажешь, сИдень головастый?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Я? Конечно, Ээх явил себя великолепным оратором и ритором. Но сдаётся мне, что легкость в животе – это следствие газообразования. Уж не едали ли вы накануне дикого гороху? А этот оркестр, не следствие ли падения головой при охоте на кролика?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Ну вот, опять все знает. Он за мной следит.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Не будем обижать и обижаться. А что, милый Дэн, вы можете сказать по существу вопроса?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Он может, я в него верю.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Ты, драгоценная Иих сказала, милый Дэн, и меня словно окутало волшебным флёром весенних цветов. Твой голос, как журчание хрустального ручейка. Но нет. Он не может утолить жажду страждущего путника.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Почему это не может?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Потому, что услышав его один раз, хочется слушать его всегда. Хочется видеть бездонные озера этих глаз, чарующие движения этих мотыльков – губ. Лицезреть грациозные колыхания рук, любоваться белизной плеч, упругостью груди…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Пожалуй, что и хватит.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Нет, пусть продолжает. Это же так поэтично!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К чему слова? Они исчезнут в воздухе, а мое чувство останется вот здесь. И здесь. И здесь.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А я говорю – довольно.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Эээ. А я бы еще послушал.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В знак любви и верности я хочу преподнести тебе, дорогая Иих, дорогая Иих…(</w:t>
      </w:r>
      <w:r>
        <w:rPr>
          <w:rFonts w:cs="Arial" w:ascii="Arial" w:hAnsi="Arial"/>
          <w:i/>
          <w:sz w:val="28"/>
          <w:szCs w:val="28"/>
        </w:rPr>
        <w:t>Роется в золе</w:t>
      </w:r>
      <w:r>
        <w:rPr>
          <w:rFonts w:cs="Arial" w:ascii="Arial" w:hAnsi="Arial"/>
          <w:sz w:val="28"/>
          <w:szCs w:val="28"/>
        </w:rPr>
        <w:t xml:space="preserve">).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Наверное, рыбью кость ищет. Хахаха.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УУМ вытаскивает из золы железку, скручивает в кольцо.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В знак любви и верности я дарю тебе первое в мире кольцо. Оно невзрачное, да.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Да!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УУ.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Ох!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Ой!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Но! Оно круглое и символизирует бесконечность. Так же и мое чувство к тебе бесконечно и навсегда. Пока смех не разлучит нас.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Смерть?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Смерть врагам!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Как это креативно! Как это красиво! Такого колечка ни у кого нет. Я всегда буду помнить о тебе, несравненный Дэн.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А я? А я тоже хочу такое колечко. Пусть оно будет вторым в мире, но моим. Можно, Дэн?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Нет, прекрасная Ёёк, отныне и во веки веков кольца будут дарить только любимым девушкам. А сегодня я сделал выбор. Надеюсь, и Иих его сделала.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Сделала?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Ик!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ИИХ. Вы такие клеевые. Такие искренние. И я поняла, вы любите меня. Мне было бы жаль обидеть одного из вас. Вы оба достойны счастья быть моим мужем. Но, к сожалению, у нас не полиандрия.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Раскатала губы – двоемужество. Это может привести к сложностям в определении отцовства будущего ребенка. Бери какого-нибудь одного.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Я приму любое твое решение, и пойму его. Ты можешь сделать меня счастливейшим из смертных, а можешь низвергнуть в ад. Или типа того.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Эээ! Я тоже. Я так хочу быть с тобой. Но если не с тобой, то не хочу. Вообще.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Ну выбирай уже, подруга. Хватит тянуть макаку за хвост.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Утомила. Выбирай уже.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Нет. Вы оба имеете равные шансы. И я не хочу никого обижать. Наверное, я останусь одна. И умру в одиночестве, окруженная толпой лягушек.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Кошек, ты хотела сказать. Лягушек приручить невозможно. А про кошек – это идея! Есть у меня на примете одна рысь…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Давайте перенесем пленарное заседание на попозже. Мы все переволновались и хотим есть.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Ээээ. Намек понят.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sz w:val="28"/>
          <w:szCs w:val="28"/>
        </w:rPr>
        <w:t>Женихи и ЁЁК выходят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Вот именно! Когда уже ты выберешь красавчика Дэна?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УУХ. Ух? Уухухух. Эх!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Ладно. Когда ты уже выберешь кого-нибудь? История еще не знает такой разборчивой невесты. Не позорь нас с отцом.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Ну…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Не мамкай, не папкай, не нукай!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Но я, правда, не поняла еще, кто из них лучше. А может, и никто.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Ухух?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В каком смысле «никто»? Здесь, что, есть еще кто-то?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Я не знаю. Давайте завтра решать.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ЗТМ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Под деревьями родители разговаривают каждый со своим протеже. Ничего не слышно, но явно о чем-то договариваются. Отчаянно жестикулируют. УУХ показывает, как надо рыть яму. ООХ демонстрирует, как плести сеть.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ЗТМ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 пещере. ООХ что-то варит, УУХ возится со шкурой. Входит ЁЁК.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Беда! Опять беда!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Оох?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Мы точно договорились встретиться под баобабом. Но Иих не пришла. А я ждала ее много-много. Сердцем чувствую, с ней случилась беда!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ООХ и УУХ смеются.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Ну какая беда может случиться с Иих? Корешков объелась или вершки перепутала. Посидит за баобабом и придет.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Нет! Она просто так не придет. Побежали искать ее.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Входит УУМ.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Всех приветствую. Сегодня решится моя судьба. Я уже и уютную пещерку присмотрел для воспроизведения потомства. А где прекрасная Иих?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Родители отмахиваются.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Она пропала! Ну почему мне никто не верит?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Ну куда она может пропасть? Гуляет где-нибудь. Собирает цветочки и плетет свадебные веночки. А где Ээх?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Что-то он задерживается. Наверное, выбыл из гонки за невесту. Так и запишем.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Ухухух.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Если он не придет, то остаюсь только я. Единственный претендент на руку и сердце прекрасной Иих. Что логично.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Абсолютно.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Не логично, не абсолютно. Значит, Ээх тоже пропал!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Возможно, он пошел таки охотиться на пещерного медведя. И тот сожрал его с особым цинизмом. Так что мы все равно вычеркиваем его.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Давайте скорей побежим в пещеру и спасем Ээх и Иих!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С трудом передвигаясь, появляется ЭЭХ.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Не надо никого спасать. Я здесь (</w:t>
      </w:r>
      <w:r>
        <w:rPr>
          <w:rFonts w:cs="Arial" w:ascii="Arial" w:hAnsi="Arial"/>
          <w:i/>
          <w:sz w:val="28"/>
          <w:szCs w:val="28"/>
        </w:rPr>
        <w:t>падает</w:t>
      </w:r>
      <w:r>
        <w:rPr>
          <w:rFonts w:cs="Arial" w:ascii="Arial" w:hAnsi="Arial"/>
          <w:sz w:val="28"/>
          <w:szCs w:val="28"/>
        </w:rPr>
        <w:t>).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Все подбегают к нему.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Что это? Смотрите, у него кровь!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Ох! У него вся спина красная. И стрела торчит прямо между лопаток.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Ух…ух…ух.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Наверное, он скоро умрет от потери крови. Такой выстрел явно несовместим с  его нелепой, неандертальской жизнью.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Передайте милой Иих, что я любил ее.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Все плачут и стенают.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Ну и ладно. Умер, наверное. Ты был хорошим неандертальцем, Ээх. Но жизнь не была к тебе благосклонной. Ты умер в самом расцвете лет. Так ничего и не совершив. Вы же согласитесь, что добыча жалкого зайца – не двенадцать подвигов Геракла. Покойся с миром, Ээх. Мы тебя уже забыли, друг. Надо его отсюда вытащить. А то еще разлагаться начнет.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Как ты жесток, Дэн.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Я не жесток. Я реалистичен.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 ух!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Смотрите, он шевелится.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Еще шевелится. Живучий неандерталец.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ЭЭХ встает. Из спины торчит стрела.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Его нарочно убили! Кто-то стрелял в него сзади.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 (</w:t>
      </w:r>
      <w:r>
        <w:rPr>
          <w:rFonts w:cs="Arial" w:ascii="Arial" w:hAnsi="Arial"/>
          <w:i/>
          <w:sz w:val="28"/>
          <w:szCs w:val="28"/>
        </w:rPr>
        <w:t>бодрым голосом</w:t>
      </w:r>
      <w:r>
        <w:rPr>
          <w:rFonts w:cs="Arial" w:ascii="Arial" w:hAnsi="Arial"/>
          <w:sz w:val="28"/>
          <w:szCs w:val="28"/>
        </w:rPr>
        <w:t>). Стрелял в меня, а попал в зайца.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Как так?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А так. Я сам подстрелил зайца и нес его вам. Я его перекинул за спину, чтоб удобнее было.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А кто-то выстрелил Ээху в спину.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Но попал в зайца.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Какая незадача.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Кто бы это мог быть? Рассуждаем логически. Кому выгодна смерть Ээха?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Да прям, выгодна она кому-то.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УУХ берет колчан УУМа. Там нет ни одной стрелы.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Уууух?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Да. Чего это ты разгуливаешь с луком, но без стрел? А?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Так я шел… специально… на заготовку стрел!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Уух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Не хочется верить, но под подозрением Уум. Он же Дэн. Человек денисовский.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Ну что вы набросились на парня? Он случайно. Пошел на охоту, видит – заяц. Он и выпустил стрелу. Но не заметил, что косой был на спине у Ээха. Подумаешь, каждый мог так вот ошибиться.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Каждый?! Да Ээх гораздо больше этого кролика, так что сначала в глаза бросается весь Ээх, а уже потом маленький заяц.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Чего это он маленький? Матерый такой зайчище.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Дэн, выходит, ты нарочно подстрелил Ээха. Вот.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Да, да! Я хотел устранить этого вот, волосатого. А что? Он сам планировал меня камнем по башке припечатать. А попал в уважаемого Ууха. Я все видел.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Это правда?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Честной игры тут, я вижу, не будет. Но где же наша невеста? Где моя подружка, я вас спрашиваю? Да люди вы или кто?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Ничего с ней не будет. Правда, Уух?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Походит и придет.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Хочет перед свадьбой нагуляться.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Да как нагуляться? Да как придет? Ее нет нигде! Вообще нигде. Ни у баобаба, ни у Синей скалы, ни в поле у Бобика. Она исчезла.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Не может человек вот так взять и исчезнуть. И никому ничего не сказать.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Не может.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Еще как может! Вы все странные. Вы все ее не любите. Только я. Подруга. Одна. Побегу искать Иих.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Выбегает.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Будет день, будет пища. Расходимся, молодые люди.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Приятной ночи.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Сладких снов. Кстати, этот заяц для вас, уважаемая Оох. Кушайте на здоровье.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ЭЭХ и УУМ выходят. УУХ машет рукой и тоже выходит. ООХ одна.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Все ушли. Можно и отдохнуть. Редкие минуты, когда не надо кормить, шить, жалеть, убирать. Не собирать эти чертовы вершки и корешки. Вы думаете, легко быть женщиной эпохи позднего неолита? Представьте себе, никакой уходовой косметики, салонов красоты, доставки с маркетплейс. Да что там?! Туфельки на каблуках еще не придуманы. А нужно оставаться женщиной. Конечно, скажете вы, вот шкуры натуральные, еда тоже натюрель. А вы попробуйте снимите эти шкуры со зверя, обработайте золой, промойте, просушите на солнце, чтобы не воняли. И уж тогда носите на здоровье. И о маникюре забудьте. Потому что вот этими ногтями вы будете выкапывать корешки. Хорошо, что хоть палку-копалку придумали. И огонь, хвала небесам, у нас есть. А мужики? Какой с них толк? Пока на охоту не выгонишь, будут сидеть в пещере, и размышлять о ходе цивилизации. Добудет кролика, а ему и почести, и слава, словно он царь зверей. Потом тебя этим плюгавым зайцем еще месяц попрекать будет. Какая еда? А где дичь, которую я добыл в честном бою? А дичь это то, что он ест каждый день рыбу и растительный белок и не замечает этого. Все мы, женщины. Всё на наших плечах. Каждый день. Но я думаю, там, у вас в прекрасном будущем все иначе. И вы не думаете о таких пустяках, как что поесть, и что надеть. Все решают самцы. И все делают сами. А вы сидите на лужайке, любуетесь бабочками, и благоухаете, как цветок. Крепко на это надеюсь. Иначе, зачем это вот все? Ох, девоньки.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 xml:space="preserve">ООХ развешивает шкуры. 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ЗТМ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Под деревом сидит ЁЁК. Скручивает колечко из прутика. Тихо</w:t>
      </w:r>
      <w:r>
        <w:rPr>
          <w:rFonts w:cs="Arial" w:ascii="Arial" w:hAnsi="Arial"/>
          <w:i/>
          <w:sz w:val="28"/>
          <w:szCs w:val="28"/>
          <w:lang w:val="en-US"/>
        </w:rPr>
        <w:t xml:space="preserve"> </w:t>
      </w:r>
      <w:r>
        <w:rPr>
          <w:rFonts w:cs="Arial" w:ascii="Arial" w:hAnsi="Arial"/>
          <w:i/>
          <w:sz w:val="28"/>
          <w:szCs w:val="28"/>
        </w:rPr>
        <w:t>появляется</w:t>
      </w:r>
      <w:r>
        <w:rPr>
          <w:rFonts w:cs="Arial" w:ascii="Arial" w:hAnsi="Arial"/>
          <w:i/>
          <w:sz w:val="28"/>
          <w:szCs w:val="28"/>
          <w:lang w:val="en-US"/>
        </w:rPr>
        <w:t xml:space="preserve"> </w:t>
      </w:r>
      <w:r>
        <w:rPr>
          <w:rFonts w:cs="Arial" w:ascii="Arial" w:hAnsi="Arial"/>
          <w:i/>
          <w:sz w:val="28"/>
          <w:szCs w:val="28"/>
        </w:rPr>
        <w:t>ЭЭХ</w:t>
      </w:r>
      <w:r>
        <w:rPr>
          <w:rFonts w:cs="Arial" w:ascii="Arial" w:hAnsi="Arial"/>
          <w:i/>
          <w:sz w:val="28"/>
          <w:szCs w:val="28"/>
          <w:lang w:val="en-US"/>
        </w:rPr>
        <w:t>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Эээх</w:t>
      </w:r>
      <w:r>
        <w:rPr>
          <w:rFonts w:cs="Arial" w:ascii="Arial" w:hAnsi="Arial"/>
          <w:sz w:val="28"/>
          <w:szCs w:val="28"/>
          <w:lang w:val="en-US"/>
        </w:rPr>
        <w:t>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Ой</w:t>
      </w:r>
      <w:r>
        <w:rPr>
          <w:rFonts w:cs="Arial" w:ascii="Arial" w:hAnsi="Arial"/>
          <w:sz w:val="28"/>
          <w:szCs w:val="28"/>
          <w:lang w:val="en-US"/>
        </w:rPr>
        <w:t xml:space="preserve">! </w:t>
      </w:r>
      <w:r>
        <w:rPr>
          <w:rFonts w:cs="Arial" w:ascii="Arial" w:hAnsi="Arial"/>
          <w:sz w:val="28"/>
          <w:szCs w:val="28"/>
        </w:rPr>
        <w:t>Кто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здесь</w:t>
      </w:r>
      <w:r>
        <w:rPr>
          <w:rFonts w:cs="Arial" w:ascii="Arial" w:hAnsi="Arial"/>
          <w:sz w:val="28"/>
          <w:szCs w:val="28"/>
          <w:lang w:val="en-US"/>
        </w:rPr>
        <w:t xml:space="preserve">? </w:t>
      </w:r>
      <w:r>
        <w:rPr>
          <w:rFonts w:cs="Arial" w:ascii="Arial" w:hAnsi="Arial"/>
          <w:sz w:val="28"/>
          <w:szCs w:val="28"/>
        </w:rPr>
        <w:t>А</w:t>
      </w:r>
      <w:r>
        <w:rPr>
          <w:rFonts w:cs="Arial" w:ascii="Arial" w:hAnsi="Arial"/>
          <w:sz w:val="28"/>
          <w:szCs w:val="28"/>
          <w:lang w:val="en-US"/>
        </w:rPr>
        <w:t xml:space="preserve">, </w:t>
      </w:r>
      <w:r>
        <w:rPr>
          <w:rFonts w:cs="Arial" w:ascii="Arial" w:hAnsi="Arial"/>
          <w:sz w:val="28"/>
          <w:szCs w:val="28"/>
        </w:rPr>
        <w:t>это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ты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Ээх</w:t>
      </w:r>
      <w:r>
        <w:rPr>
          <w:rFonts w:cs="Arial" w:ascii="Arial" w:hAnsi="Arial"/>
          <w:sz w:val="28"/>
          <w:szCs w:val="28"/>
          <w:lang w:val="en-US"/>
        </w:rPr>
        <w:t>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Конечно я, кто еще. Ты что тут делаешь одна, Ёёк?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Я вообще-то не одна. А что я делаю – секрет.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А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эээ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Секрет</w:t>
      </w:r>
      <w:r>
        <w:rPr>
          <w:rFonts w:cs="Arial" w:ascii="Arial" w:hAnsi="Arial"/>
          <w:sz w:val="28"/>
          <w:szCs w:val="28"/>
          <w:lang w:val="en-US"/>
        </w:rPr>
        <w:t xml:space="preserve">? </w:t>
      </w:r>
      <w:r>
        <w:rPr>
          <w:rFonts w:cs="Arial" w:ascii="Arial" w:hAnsi="Arial"/>
          <w:sz w:val="28"/>
          <w:szCs w:val="28"/>
        </w:rPr>
        <w:t>Ну,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тогда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ладно</w:t>
      </w:r>
      <w:r>
        <w:rPr>
          <w:rFonts w:cs="Arial" w:ascii="Arial" w:hAnsi="Arial"/>
          <w:sz w:val="28"/>
          <w:szCs w:val="28"/>
          <w:lang w:val="en-US"/>
        </w:rPr>
        <w:t>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И что, тебе совсем не интересно?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А должно быть? Я и так вижу, что ничего не делаешь. Прутик на палец наматываешь. Только вот зачем?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Не скажу. Это секрет.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Что у тебя за секреты такие смешные. Я же понимаю, что ты себе такое же колечко накручиваешь, как у Иих.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Ну и накручиваю. А тебе что, завидно?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Не завидно ни капельки. Я могу тебе хоть сто колечек таких сделать. Из чего хочешь. Из бивня мамонта. Из копыта оленя. Да хоть из когтей пещерного медведя.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Я верю. Но помнишь, что сказал Дэн?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Что я слабак, и заяц у меня мелкий?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Да нет! Он сказал, что кольцо можно подарить только любимой девушке.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Ааа! Я могу пока просто подарить, а потом тебя кто-нибудь и полюбит.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Нет. Так не честно, Ээх. Лучше я сама себе сделаю. Я всё же люблю себя. Немного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Иногда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Так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что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все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будет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справедливо</w:t>
      </w:r>
      <w:r>
        <w:rPr>
          <w:rFonts w:cs="Arial" w:ascii="Arial" w:hAnsi="Arial"/>
          <w:sz w:val="28"/>
          <w:szCs w:val="28"/>
          <w:lang w:val="en-US"/>
        </w:rPr>
        <w:t>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Точно! Я тогда тоже себе сделаю.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А ты чего сюда пришел? Тихо так появился, будто выслеживал кого.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А я и выслеживал. Мужественно шел по следу огромного саблезубого… волка.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Огромного? А на что он тебе?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Как на что? Я хотел сразиться с ним один на один. А шкуру бросить к ногам прекрасной Иих.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Понятно. Только никакого саблезубого волка тут нет.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Как нет? А вот следы прямо рядом с тобой. Я понял – это шавка-невидимка!  Он здесь где-то затаился. Беги, Ёёк, ты рискуешь жизнью!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Ничем я не рискую. Никакой это не матерый волчище. Это маленький волчонок, его Бобиком зовут.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Эээ</w:t>
      </w:r>
      <w:r>
        <w:rPr>
          <w:rFonts w:cs="Arial" w:ascii="Arial" w:hAnsi="Arial"/>
          <w:sz w:val="28"/>
          <w:szCs w:val="28"/>
          <w:lang w:val="en-US"/>
        </w:rPr>
        <w:t xml:space="preserve">… </w:t>
      </w:r>
      <w:r>
        <w:rPr>
          <w:rFonts w:cs="Arial" w:ascii="Arial" w:hAnsi="Arial"/>
          <w:sz w:val="28"/>
          <w:szCs w:val="28"/>
        </w:rPr>
        <w:t>Бобо</w:t>
      </w:r>
      <w:r>
        <w:rPr>
          <w:rFonts w:cs="Arial" w:ascii="Arial" w:hAnsi="Arial"/>
          <w:sz w:val="28"/>
          <w:szCs w:val="28"/>
          <w:lang w:val="en-US"/>
        </w:rPr>
        <w:t xml:space="preserve">? </w:t>
      </w:r>
      <w:r>
        <w:rPr>
          <w:rFonts w:cs="Arial" w:ascii="Arial" w:hAnsi="Arial"/>
          <w:sz w:val="28"/>
          <w:szCs w:val="28"/>
        </w:rPr>
        <w:t>Это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он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тебе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сказал</w:t>
      </w:r>
      <w:r>
        <w:rPr>
          <w:rFonts w:cs="Arial" w:ascii="Arial" w:hAnsi="Arial"/>
          <w:sz w:val="28"/>
          <w:szCs w:val="28"/>
          <w:lang w:val="en-US"/>
        </w:rPr>
        <w:t>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Какой ты… наивный, Ээх. Это я его так назвала. Потому что я его приручиваю. Он уже на имя отзывается, знает команды «дай лапу» и «сидеть». А за косточку может сплясать на задних лапах. Вот.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Сплясать</w:t>
      </w:r>
      <w:r>
        <w:rPr>
          <w:rFonts w:cs="Arial" w:ascii="Arial" w:hAnsi="Arial"/>
          <w:sz w:val="28"/>
          <w:szCs w:val="28"/>
          <w:lang w:val="en-US"/>
        </w:rPr>
        <w:t xml:space="preserve">? </w:t>
      </w:r>
      <w:r>
        <w:rPr>
          <w:rFonts w:cs="Arial" w:ascii="Arial" w:hAnsi="Arial"/>
          <w:sz w:val="28"/>
          <w:szCs w:val="28"/>
        </w:rPr>
        <w:t>Волчонок</w:t>
      </w:r>
      <w:r>
        <w:rPr>
          <w:rFonts w:cs="Arial" w:ascii="Arial" w:hAnsi="Arial"/>
          <w:sz w:val="28"/>
          <w:szCs w:val="28"/>
          <w:lang w:val="en-US"/>
        </w:rPr>
        <w:t xml:space="preserve">? </w:t>
      </w:r>
      <w:r>
        <w:rPr>
          <w:rFonts w:cs="Arial" w:ascii="Arial" w:hAnsi="Arial"/>
          <w:sz w:val="28"/>
          <w:szCs w:val="28"/>
        </w:rPr>
        <w:t>Я не наивный, Ээх понимает, что когда этот Бобо вырастит, ты дашь ему камнем по башке, снимешь шкуру и бросишь…эээ… к своим ногам.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Ничего я не брошу. Это же мой друг. А разве можно друзей камнем по башке?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Не</w:t>
      </w:r>
      <w:r>
        <w:rPr>
          <w:rFonts w:cs="Arial" w:ascii="Arial" w:hAnsi="Arial"/>
          <w:sz w:val="28"/>
          <w:szCs w:val="28"/>
          <w:lang w:val="en-US"/>
        </w:rPr>
        <w:t xml:space="preserve"> </w:t>
      </w:r>
      <w:r>
        <w:rPr>
          <w:rFonts w:cs="Arial" w:ascii="Arial" w:hAnsi="Arial"/>
          <w:sz w:val="28"/>
          <w:szCs w:val="28"/>
        </w:rPr>
        <w:t>знаю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Честно</w:t>
      </w:r>
      <w:r>
        <w:rPr>
          <w:rFonts w:cs="Arial" w:ascii="Arial" w:hAnsi="Arial"/>
          <w:sz w:val="28"/>
          <w:szCs w:val="28"/>
          <w:lang w:val="en-US"/>
        </w:rPr>
        <w:t xml:space="preserve">. </w:t>
      </w:r>
      <w:r>
        <w:rPr>
          <w:rFonts w:cs="Arial" w:ascii="Arial" w:hAnsi="Arial"/>
          <w:sz w:val="28"/>
          <w:szCs w:val="28"/>
        </w:rPr>
        <w:t>У меня друзей никогда не было. Вот Ууму, Дэну этому вашему, я бы с удовольствием по маковке задвинул. Но он же мне и не друг? А даже вовсе и наоборот?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Все равно нельзя! Убивать можно только ради еды, или если что-то тебе угрожает.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Так он же угрожает, ты сама видела.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Я совсем с тобой запуталась. Пойдем лучше Иих искать. Только Бобика не трогай, очень тебя прошу.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А как я могу его не трогать? Я же не знаю, кто Бобо, а кто нет.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Ладно. Я тогда ему веревочку на шею привяжу.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Тогда понятно будет. Ладно. Только Иих не надо искать.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Как не надо? Она что, нашлась уже?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Нет. Эээ не нашлась. Но она и не терялась. Но это… этот… секрет.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Какой секрет? Ну-ка быстро признался.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Не могу. Потому что я не могу.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Ой, да ну. Из тебя слова связного не вытянешь. Пойдем на Синие скалы, там поищем.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Уходят.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УУХ сидит под деревом в позе роденовского Мыслителя.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УУХ. </w:t>
      </w:r>
      <w:r>
        <w:rPr>
          <w:rFonts w:cs="Arial" w:ascii="Arial" w:hAnsi="Arial"/>
          <w:sz w:val="28"/>
          <w:szCs w:val="28"/>
          <w:lang w:val="en-US"/>
        </w:rPr>
        <w:t>To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lang w:val="en-US"/>
        </w:rPr>
        <w:t>be</w:t>
      </w:r>
      <w:r>
        <w:rPr>
          <w:rFonts w:cs="Arial" w:ascii="Arial" w:hAnsi="Arial"/>
          <w:sz w:val="28"/>
          <w:szCs w:val="28"/>
        </w:rPr>
        <w:t xml:space="preserve">, </w:t>
      </w:r>
      <w:r>
        <w:rPr>
          <w:rFonts w:cs="Arial" w:ascii="Arial" w:hAnsi="Arial"/>
          <w:sz w:val="28"/>
          <w:szCs w:val="28"/>
          <w:lang w:val="en-US"/>
        </w:rPr>
        <w:t>or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lang w:val="en-US"/>
        </w:rPr>
        <w:t>not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lang w:val="en-US"/>
        </w:rPr>
        <w:t>to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lang w:val="en-US"/>
        </w:rPr>
        <w:t>be</w:t>
      </w:r>
      <w:r>
        <w:rPr>
          <w:rFonts w:cs="Arial" w:ascii="Arial" w:hAnsi="Arial"/>
          <w:sz w:val="28"/>
          <w:szCs w:val="28"/>
        </w:rPr>
        <w:t xml:space="preserve">, </w:t>
      </w:r>
      <w:r>
        <w:rPr>
          <w:rFonts w:cs="Arial" w:ascii="Arial" w:hAnsi="Arial"/>
          <w:sz w:val="28"/>
          <w:szCs w:val="28"/>
          <w:lang w:val="en-US"/>
        </w:rPr>
        <w:t>that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lang w:val="en-US"/>
        </w:rPr>
        <w:t>is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lang w:val="en-US"/>
        </w:rPr>
        <w:t>the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lang w:val="en-US"/>
        </w:rPr>
        <w:t>question</w:t>
      </w:r>
      <w:r>
        <w:rPr>
          <w:rFonts w:cs="Arial" w:ascii="Arial" w:hAnsi="Arial"/>
          <w:sz w:val="28"/>
          <w:szCs w:val="28"/>
        </w:rPr>
        <w:t>:</w:t>
        <w:br/>
      </w:r>
      <w:r>
        <w:rPr>
          <w:rFonts w:cs="Arial" w:ascii="Arial" w:hAnsi="Arial"/>
          <w:sz w:val="28"/>
          <w:szCs w:val="28"/>
          <w:lang w:val="en-US"/>
        </w:rPr>
        <w:t>Whether</w:t>
      </w:r>
      <w:r>
        <w:rPr>
          <w:rFonts w:cs="Arial" w:ascii="Arial" w:hAnsi="Arial"/>
          <w:sz w:val="28"/>
          <w:szCs w:val="28"/>
        </w:rPr>
        <w:t xml:space="preserve"> ’</w:t>
      </w:r>
      <w:r>
        <w:rPr>
          <w:rFonts w:cs="Arial" w:ascii="Arial" w:hAnsi="Arial"/>
          <w:sz w:val="28"/>
          <w:szCs w:val="28"/>
          <w:lang w:val="en-US"/>
        </w:rPr>
        <w:t>tis nobler in the mind to suffer.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Иль надо оказать сопротивленье</w:t>
        <w:br/>
        <w:t>И в смертной схватке с целым морем бед</w:t>
        <w:br/>
        <w:t>Покончить с ними?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Вот вы думаете, неандертальцы глупые. Отсталые. Забитые. Знаю, есть такая точка зрения. Считаете, что мы ух! Да эх! И больше ни бэ, ни мэ. А ведь это не так. Просто вам глубоко наплевать на лузеров, какими мы собственно и являемся. Никто не вспомнит, что мы были первыми почти человеками на этой земле, мы строили наши жилища, были прекрасными охотниками, окультуривали растения, любили, хоронили своих близких и оплакивали их. Да у нас было свое искусство! Живопись, музыка и этот… театр теней. Но потом пришли люди. Почти люди. И они оказались, нет, не более сильными. Более беспринципными, более жестокими, более ненасытными. Мы были вынуждены отступить. Но мы не тупиковая ветвь эволюции! Знайте, в каждом из вас. Буквально в каждом. Вот в вас, молодой человек, и в вас, милая дамочка. Во всех вас течет моя кровь. Ууух, кровь дикого неандертальца. В каждом хомо сапиенсе присутствуют несколько наших генов. Это мы подарили вам силу, выносливость и великодушие. Знайте, это вам послание от исчезнувшего великого племени неандертальцев. Любите нас, как ближайших предков. И пусть вашему виду ничто не угрожает.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Быть или не быть, вот в чем вопрос. Достойно ль</w:t>
        <w:br/>
        <w:t>Смиряться под ударами судьбы?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ЗТМ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sz w:val="28"/>
          <w:szCs w:val="28"/>
        </w:rPr>
        <w:t>Пещера. Все, кроме ЁЁК и ИИХ в сборе.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Вбегает ЁЁК.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Нашлась? Вернулась?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Во-первых, здравствуй. Как спала, Ёёк, какие сны видела?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Здравствуйте. Спасибо. Плохо. Все время думала про Иих. И вижу, ее здесь нет.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Пока нет. Но сегодня она сделает свой выбор. Час пробил!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Эээ. Хочет она этого или нет.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УУХ. Ух.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Да как же она его сделает? Ее же тут нет! Вы что-то недоговариваете. Какие-то секреты, тайны, недомолвки. Умоляю, расскажите, все как есть.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УУХ. Ууух ух и ух.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Поняла? Вот тебе всё и объяснили.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Ничего я не поняла.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Эээ.  Значит, это твои проблемы. Мы тут не при чем.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Некоторые только теряют тут время даром. Иих будет моей женой, это же очевидно.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Ну как почему? Мы с ней – вершина эволюционного процесса. Умные, пытливые, да чего уж лицемерить – красивые.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Ага. И скромные.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Да. Ты, кстати, тоже ничего. Так что в связи с вышеперечисленным, считаю себя победителем заочно.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Ты знаешь, много умных слов. Эээ. Это точно, но давай сразимся в честном бою. Один на один. Глаза в глаза. И посмотрим, кто из нас более достойный. Кто мужик, а кто слюнтяй.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ООХ. Еще чего. Всем понятно, что ты его попортишь.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Я не отказываюсь, но кулаки не главное в мужчине.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А что главное? Объясните мне. Я уже пятый раз сватаюсь к милым девушкам. Кроликов им таскаю. Я уж целую стаю косых извел. И что?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Да. И что?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И ничего. Сначала всё прекрасно. Родители рады, невесты благоволят. Казалось бы пора и за свадебку. Ан нет!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Вы очень милый, Ээх, честное слово.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Наверное, не очень. Ко всем окрестным девушкам пересватался. Осталась одна надежда на Иих. Это мой последний шанс. А ведь я не многого хочу. Просто создать свою семью. Милая жена у очага гоношится, прелестные детки на шкурах играются, а я хожу на охоту, защищаю их, радуюсь каждому доброму слову. Скажите, я хочу слишком много?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Ух…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Ты такой прекрасный, Ээх. Просто тебе пока не повезло. Но ты не отчаивайся.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Нет невест, но вы держитесь.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Я не отчаиваюсь. Всякий раз влюбляюсь, и получаю от ворот поворот.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Да я сама бы на тебе женилась. То есть вышла бы замуж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В смысле, будь я помоложе.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Я тоже, будь я постарше. А вдруг Иих выберет именно тебя? Мы же не знаем.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Ухухух.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ООХ. Да. Выходим на финишную прямую нашего соревнования. Сейчас вот эти молодцы отправятся на поиски невесты. Кто найдет и приведет Иих в дом родной, тот и станет ей мужем.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Да будет так!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(</w:t>
      </w:r>
      <w:r>
        <w:rPr>
          <w:rFonts w:cs="Arial" w:ascii="Arial" w:hAnsi="Arial"/>
          <w:i/>
          <w:sz w:val="28"/>
          <w:szCs w:val="28"/>
        </w:rPr>
        <w:t>встает у входа</w:t>
      </w:r>
      <w:r>
        <w:rPr>
          <w:rFonts w:cs="Arial" w:ascii="Arial" w:hAnsi="Arial"/>
          <w:sz w:val="28"/>
          <w:szCs w:val="28"/>
        </w:rPr>
        <w:t>). На счет три – летите быстрее ветра...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Проворнее кролика…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Итак. Раз… два…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Два на ниточке…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Два с четвертью…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Три!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УУМ и ЭЭХ бегут, застревают у входа, толкаются, ругаются, но папаша УУХ дает им по пинку для ускорения, и женихи скрываются в разные стороны.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Я верю, верю, очень скоро моя дорогая подружка будет дома.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А как же. Как миленькая будет. И уж тут она не отвертится. А нам пора подумать, кого из родственников на свадьбу позвать.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Ухухух.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Меня! Хоть я и не родственница.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Ты – само собой. Ты, Ёёк, нам как родная. Но я вот думаю, Уух, твоих соплеменников надо поменьше. И уж точно дядюшку Еема не нужно.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 уух?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Да твои родственнички нам всю пещеру разнесут, а дядюшка все подчистую слопает. Вместе вот с этими шкурами на стене.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 ууууух!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Да не спорь со мной! Еще родственники Уума добавятся. А сколько их – не известно. Всё интеллигентные люди. Тут горным козлом не отделаешься. Надо на палеолоксодона идти.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А почему вы так уверены, что Иих выберет Дэна? Ээх тоже не плохим оказался.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Пожалела? Вот и забирай его себе.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УУХ. Ух ухххх Ээх…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А я говорю, Уум!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Ух, Ээх!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Уум!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sz w:val="28"/>
          <w:szCs w:val="28"/>
        </w:rPr>
        <w:t>Входит УУМ.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А где Иих?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Где моя дочь?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Я не знаю. Я был уверен, вчера вечером все проверил. Слышал, как она шебуршалась, а сегодня только вот это.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УУМ достает птицу.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То, что ты поохотился на ворону, это хорошо. Но дочь моя где, я тебя спрашиваю?!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Хахахаха! 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Тогда, значит, Ээх приведет Иих.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Только через мой труп!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sz w:val="28"/>
          <w:szCs w:val="28"/>
        </w:rPr>
        <w:t>Входит ЭЭХ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Какой труп, чей?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Уух? Ух, эх?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Я вот еще зайца принес.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Достал уже своими зайцами! Где моя дочь?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Где Иих?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УУХ. Ух, Ээх, Иих?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То есть, ты тоже ее не нашел?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Я-то думал, что нашел. Вечером проверял. Эээ. Думал, она там сидит, шебуршится. А сегодня смотрю, заяц. А ее нет. Вот только колечко нашел в яме.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Это моё колечко. Это я ей его подарил.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Как колечко, а где она сама?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 и УУМ. Мы не знаем.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УУХ. У  уухххх…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Горе мне, горюшко! Доченька моя единственная, звездочка моя ясная, цветочек мой аленький… пропала… (</w:t>
      </w:r>
      <w:r>
        <w:rPr>
          <w:rFonts w:cs="Arial" w:ascii="Arial" w:hAnsi="Arial"/>
          <w:i/>
          <w:sz w:val="28"/>
          <w:szCs w:val="28"/>
        </w:rPr>
        <w:t>рыдает</w:t>
      </w:r>
      <w:r>
        <w:rPr>
          <w:rFonts w:cs="Arial" w:ascii="Arial" w:hAnsi="Arial"/>
          <w:sz w:val="28"/>
          <w:szCs w:val="28"/>
        </w:rPr>
        <w:t>).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УУХ.  Ууухуухуух (</w:t>
      </w:r>
      <w:r>
        <w:rPr>
          <w:rFonts w:cs="Arial" w:ascii="Arial" w:hAnsi="Arial"/>
          <w:i/>
          <w:sz w:val="28"/>
          <w:szCs w:val="28"/>
        </w:rPr>
        <w:t>рыдает</w:t>
      </w:r>
      <w:r>
        <w:rPr>
          <w:rFonts w:cs="Arial" w:ascii="Arial" w:hAnsi="Arial"/>
          <w:sz w:val="28"/>
          <w:szCs w:val="28"/>
        </w:rPr>
        <w:t>).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Подождите, надо восстановить картину исчезновения Иих. Может быть, это поможет нам найти ее.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Правильно. Пусть эти недотыкомки, михрютки, женишки подколодные расскажут, как они мою девочку погубили.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Эээ. Я точно никого не губил. А вот, как советовал мне уважаемый Уух, вырыл ямку. Небольшую такую. Как на дикую козочку. Да ветками ее прикрыл.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ЁЁК. Зачем? Ты охотиться собрался?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Охотился на невесту. Думал, вечером Иих пойдет на Синие скалы, да по дороге попадет в ловушку. А утром я ее освобожу, и домой приведу. И буду как герой. Как будто невесту спас. И будем мы жить-поживать…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Нет. Там кролик оказался. Я всю яму прошуршал. Ничего. Только вот это колечко и нашел.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Лузер. Лузерюга.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От лузера слышу.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Вы оба два лузера и есть. Теперь ты рассказывай, горе лУговое.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УУХ. Ух!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Да!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А чего я? Я все сделал, как велела госпожа Оох.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Эх!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Я этими вот руками сплел сеть, повесил ее на дерево. А как добыча оказалась в ловушке, сеть и захлопнулась.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Это как?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Поднялась вверх так, что сам оттуда уже и не выберешься. Как ни крутись. Смотрю, Иих идет по тропинке, прямо в мою засаду. Я потом проверил. Сидит, родная, на помощь зовет. Вот, кусочек ее ленты зацепился. А сегодня утром там только птичка была. А Иих упорхнула куда-то.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Это ее лента, дочечки моей. Но где же она сама? Уж не съели ли ее звери лютые, уж не обидели ли ее мужики дикие, уж не упала ли она в пропасть бездонную…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Ух ууух ухухухух ух…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Уж какая девочка была. Умница, красавица, светило науки. А уж какая ласковая, нежная, отзывчивая. Она мне – ну, мам! А я, чудовище – не мамкай…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Тихо входит ИИХ.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Ну, мам!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Не мамкай! Ох, ух, эх! Девочка моя! Цела и невредима…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Доча! Девочка моя!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Папка, любимый…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Иих, подружка, нашлась, что же с тобой было?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ИИХ. Ёёк, хорошая моя, здравствуй. И вы здравствуйте, дорогие мои женихи. Простите, что заставила вас волноваться.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Ээээ. Мы все волновались очень. Думали, ты всё. С концами. Остались парни без невесты.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УУМ. Несравненная Иих, какое счастье, что ты жива и с нами. Надеюсь, ты уже сделала выбор. И в самом скором времени мы вступим в законные отношения на зло недругам, и на радость другам.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А чего ты тут эээ раскомандовался? А может, это мне прям сейчас нужно готовиться к свадьбе? Бабочку ловить.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Да уймитесь вы, оглашенные! Дайте на девочку мою налюбоваться, дайте послушать ее историю.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Да! Мы очень, очень хотим знать, где ты пропадала, и кто тебя спас.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Рассказывай, радость моя.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Папочка, ты говоришь на нашем языке?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А чего столько лет молчал, меня заставил неандертальский выучить? Знал что ль?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Знал. Но не очень-то и хотелось разговаривать.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Вот уж молчун-карачун. Рассказывай, птичка моя.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История приключилась со мной удивительная. Сначала у меня была тайна.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Это про которую ты мне не стала рассказывать?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Обнаружила я как-то под Синим утесом что-то невероятное. А что – непонятно. Стала наблюдать…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Девица сия зело внимательна…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Чиво?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Да так.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Наблюдаю, а ничего не происходит. Ни через день, ни через два.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А потом вроде шевеление пошло.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ЭЭХ. Эээ… а какого рода был объект для наблюдений?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Трудно сказать какого рода. Может, и среднего. Ничего подобного я не видела. Большое, прямо огромное…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УУХ. Как мамонт?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Да. А может и больше. Ровное такое, а по бокам светлячки.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Удивительный объект. Надо было меня позвать. У меня ай-кью выше.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Чего это выше? У тебя нос длиннее.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Ой, да ладно. Дайте послушать. И что там, с объектом этим?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А вот что. Вроде как и входа нет, а следы ведут прямо в него. В объект этот. Я день слежу, два… никого не видно. Уж хотела ловчую яму вырыть или сеть охотничью сплести. Да сама в ловушку угодила.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В какую?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Какой-то идиот дурацкий прямо на тропинке яму вырыл. Вот в нее я и угодила. Глубокая такая ямища, фиг выберешься.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Это вот этот простофиля постарался.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Сам ты филя!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ООХ. Да просто помолчите вы уже. Говори, доченька, как ты выбралась?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Я и на помощь звала, и прыгала, и подкоп делала. Колечко даже потеряла. А все никак не получалось выбраться. Совсем я пригорюнилась. Смотрю, вдруг лесенка появляется! Ниоткуда! Да такая чудная.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УУХ. Отчего же она чудная?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ИИХ. А оттого, что легкая и прочная. Я сначала боялась на нее ступить, а уж потом мигом вскарабкалась. Поднялась, значит, а там, наверху, никого.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ВСЕ. Ни-ко-го?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Никого. Кто же мой спаситель? Тогда  я еще не знала. Пошла по тропинке дальше. И тут попадаю в охотничью сеть. Спеленала она меня, да подняла выше дерева. А уж какая прочная. И какой дебил ее там повесил?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Это я ее сплёл, постарался.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Ну и дурак. А у меня опять проблемы. Как освободиться – не знаю.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Бедная моя девочка, столько страху натерпелась.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А кто спас тебя на этот раз?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Кто-то разрезал мои путы, и тут уж я свалилась ему на голову.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Кто это был?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Что за выскочка? Мы сами планировали тебя спасать.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Вы планировали, а он спас. Упала я, значит, ему на голову. Он и свалился замертво.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УУХ. Ух! Помер?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Нет. Отключился ненадолго. А я так перепугалась, что отключилась сама. Очнулась в незнакомом месте.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В зыбучем болоте?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Нет. Как в раю. Светло, музыка небесная играет, а рядом стоит он…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Дикий мужик?!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Ну какой же он дикий? Очень даже симпатичный. Едой меня угощал нездешней, водой поил сладкой, с газиками, картинки волшебные показывал. А уж сколько мы всего переговорили… Ох, мама, влюбилась я.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Влюбилась, да где же он?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Да. И где этот прекрасный принц? Аууу!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Пусть только появится, я сражусь с ним в честном бою. Газики у него-то повышибаю, эээ… и глазики.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УУХ. Пусть входит и ничего не боится. Отец дает добро.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Он здесь. Сергей Иванович, заходите.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sz w:val="28"/>
          <w:szCs w:val="28"/>
        </w:rPr>
        <w:t>Входит СЕРГЕЙ ИВАНОВИЧ, мужчина в деловом костюме, в галстуке и с портфелем.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Это мой Сергей Иванович. Знакомьтесь, моя мама ООХ.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Сергей Иванович подходит к Оох, целует ручку.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СЕРГЕЙ ИВАНОВИЧ. Бонжур, мадам. Очарован вашей первобытной красотой.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ООХ. Ох. Вы тоже ничего себе так.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А это мой папа, Уух Великий.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i/>
          <w:sz w:val="28"/>
          <w:szCs w:val="28"/>
        </w:rPr>
        <w:t>Сергей Иванович подходит к Ууху, пожимает руку.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СЕРГЕЙ ИВАНОВИЧ. Гамарджоба, генацвале. Какие виды на урожай?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УУХ. Сердечно рад. И вам не хворать.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А вот моя подруга Ёёк. Она хоть и молодая, но ужасно умная и пытливая девушка.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Сергей Иванович целует ручку Ёёк.</w:t>
      </w:r>
    </w:p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СЕРГЕЙ ИВАНОВИЧ. Здравствуй, племя младое, незнакомое.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ЁЁК. Здравствуй. Те.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ИИХ. А эти вот, мои женихи. Ээх и Уум.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УУМ. Дэн – человек денисовский.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ЭЭХ. Ээх – неандерталец. Наполовину.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СЕРГЕЙ ИВАНОВИЧ. </w:t>
      </w:r>
      <w:r>
        <w:rPr>
          <w:rStyle w:val="Organictextcontentspan"/>
          <w:rFonts w:cs="Arial" w:ascii="Arial" w:hAnsi="Arial"/>
          <w:bCs/>
          <w:sz w:val="28"/>
          <w:szCs w:val="28"/>
        </w:rPr>
        <w:t>Вечер</w:t>
      </w:r>
      <w:r>
        <w:rPr>
          <w:rStyle w:val="Organictextcontentspan"/>
          <w:rFonts w:cs="Arial" w:ascii="Arial" w:hAnsi="Arial"/>
          <w:sz w:val="28"/>
          <w:szCs w:val="28"/>
        </w:rPr>
        <w:t xml:space="preserve"> </w:t>
      </w:r>
      <w:r>
        <w:rPr>
          <w:rStyle w:val="Organictextcontentspan"/>
          <w:rFonts w:cs="Arial" w:ascii="Arial" w:hAnsi="Arial"/>
          <w:bCs/>
          <w:sz w:val="28"/>
          <w:szCs w:val="28"/>
        </w:rPr>
        <w:t>в</w:t>
      </w:r>
      <w:r>
        <w:rPr>
          <w:rStyle w:val="Organictextcontentspan"/>
          <w:rFonts w:cs="Arial" w:ascii="Arial" w:hAnsi="Arial"/>
          <w:sz w:val="28"/>
          <w:szCs w:val="28"/>
        </w:rPr>
        <w:t xml:space="preserve"> </w:t>
      </w:r>
      <w:r>
        <w:rPr>
          <w:rStyle w:val="Organictextcontentspan"/>
          <w:rFonts w:cs="Arial" w:ascii="Arial" w:hAnsi="Arial"/>
          <w:bCs/>
          <w:sz w:val="28"/>
          <w:szCs w:val="28"/>
        </w:rPr>
        <w:t>хату</w:t>
      </w:r>
      <w:r>
        <w:rPr>
          <w:rStyle w:val="Organictextcontentspan"/>
          <w:rFonts w:cs="Arial" w:ascii="Arial" w:hAnsi="Arial"/>
          <w:sz w:val="28"/>
          <w:szCs w:val="28"/>
        </w:rPr>
        <w:t>, часик в радость, чифир в сладость, ногам ходу, голове приходу, матушку удачу, сто тузов на сдачу. Ну чо, парни, в картишки перекинемся? На щелбаны или на деньги?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ЭЭХ. Так, эээээ…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>
          <w:rStyle w:val="Organictextcontentspan"/>
          <w:rFonts w:cs="Arial" w:ascii="Arial" w:hAnsi="Arial"/>
          <w:sz w:val="28"/>
          <w:szCs w:val="28"/>
        </w:rPr>
        <w:t>ООХ. Вот именно. А скажи, Сергей Иванович, откуда ты такой взялся?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УУХ. Да. Откуда? Закрутил голову девочке нашей, а какого роду племени – не сообщил.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>
          <w:rStyle w:val="Organictextcontentspan"/>
          <w:rFonts w:cs="Arial" w:ascii="Arial" w:hAnsi="Arial"/>
          <w:sz w:val="28"/>
          <w:szCs w:val="28"/>
        </w:rPr>
        <w:t>ЁЁК. Да. Расскажи…те скорее, из чего делают такие шкуры, что у вас на туловище, и вот этот шнурок на шее? Для чего болтается?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УУМ. Хочется знать, ты один такой умный или вас тут целая стая?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ЭЭХ. Да. Эээ. Если стая, то это совсем другое дело.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ИИХ. Ой, ну пристали к человеку. Расскажет. Если захочет.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Столько вопросов сразу. Я постараюсь все рассказать, чтобы вы поняли…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ООХ. Да уж, постарайся.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УУХ. Для умственно отсталых. Кто ты есть?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Не в этом дело. Просто вы на другом витке эволюции. Я для вас – гость из будущего. А все вы мои дальние, дальние предки. И неондертальцы, и кроманьонцы, и денисовские люди причудливо сплелись в моем ДНК.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ЭЭХ. Ну так совсем понятно. Из какого будущего?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УУМ. Лет 10-20?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ЁЁК. Сто лет?!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Нет, дорогие мои, между нами тысячелетия.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ООХ. Расскажи, как вы живете в этом своем светлом будущем. Вот, скажем, мамонты у вас есть?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Я вас огорчу. Мамонты вымерли 15 тысяч лет назад. Вы же заметили, что их почти не осталось.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ЁЁК. А на кого вы охотитесь?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Ни на кого. Мы все покупаем в магазинах. Приходишь, выбираешь любое мясо, картошку там, хлеб, конфеты…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ООХ. Мы даже не знаем, что это.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ИИХ. А я знаю! Конфеты – это такое сладкое! Я вас сейчас угощу, захватила немного из пещеры Сергея Ивановича.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i/>
          <w:sz w:val="28"/>
          <w:szCs w:val="28"/>
        </w:rPr>
        <w:t>Раздает всем конфеты.</w:t>
      </w:r>
    </w:p>
    <w:p>
      <w:pPr>
        <w:pStyle w:val="Normal"/>
        <w:rPr>
          <w:rStyle w:val="Organictextcontentspan"/>
          <w:rFonts w:ascii="Arial" w:hAnsi="Arial" w:cs="Arial"/>
          <w:i/>
          <w:i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Кушайте на здоровье. Только фантики отдайте мне. А то через тысячи лет назад их найдут археологи, и случится исторический казус.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i/>
          <w:sz w:val="28"/>
          <w:szCs w:val="28"/>
        </w:rPr>
        <w:t>ИИХ показывает, как развернуть фантик. ЁЁК тихонько прячет свой за камень.</w:t>
      </w:r>
    </w:p>
    <w:p>
      <w:pPr>
        <w:pStyle w:val="Normal"/>
        <w:rPr>
          <w:rStyle w:val="Organictextcontentspan"/>
          <w:rFonts w:ascii="Arial" w:hAnsi="Arial" w:cs="Arial"/>
          <w:i/>
          <w:i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ЭЭХ. Ээээх! Вкуснотища.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ООХ. Вот так конфета! Всю жизнь бы ими кормилась.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>
          <w:rStyle w:val="Organictextcontentspan"/>
          <w:rFonts w:cs="Arial" w:ascii="Arial" w:hAnsi="Arial"/>
          <w:sz w:val="28"/>
          <w:szCs w:val="28"/>
        </w:rPr>
        <w:t xml:space="preserve">УУХ. Сладко, аж зубы свело. А расскажи, гость из будущего, какие у вас там пещеры? 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ООХ. И шкуры вы на пол ложите или весите на стенку?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Шкуры у нас – экзотика. Некоторые кладут их на пол. Пещеры наши многоэтажные. По двадцать этажей с лишком.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ЁЁК. А как же вы туда карабкаетесь, это же целый день уйдет.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А у нас лифты есть. Вжик! И ты уже на самой высоте. И свет у нас в любое время, и вода, какая хочешь…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УУМ. Научите, нас, Сергей Иванович, как бы нам свет и воду в пещеры доставить? А то живем, как первобытные, надоело, чесслово.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i/>
          <w:sz w:val="28"/>
          <w:szCs w:val="28"/>
        </w:rPr>
        <w:t>Сергей Иванович достает айфон. Нажимает кнопки.</w:t>
      </w:r>
    </w:p>
    <w:p>
      <w:pPr>
        <w:pStyle w:val="Normal"/>
        <w:rPr>
          <w:rStyle w:val="Organictextcontentspan"/>
          <w:rFonts w:ascii="Arial" w:hAnsi="Arial" w:cs="Arial"/>
          <w:i/>
          <w:i/>
          <w:sz w:val="28"/>
          <w:szCs w:val="28"/>
        </w:rPr>
      </w:pPr>
      <w:r>
        <w:rPr/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Простите меня, дорогие предки, Интернета нет. А без него я ничего рассказать вам не могу. Не обладаю достаточными знаниями.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ООХ. А может, мы интернат этот все вместе поищем? Уж больно хочется пожить по-человечески.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>
          <w:rStyle w:val="Organictextcontentspan"/>
          <w:rFonts w:cs="Arial" w:ascii="Arial" w:hAnsi="Arial"/>
          <w:sz w:val="28"/>
          <w:szCs w:val="28"/>
        </w:rPr>
        <w:t>УУХ. А я вот как думаю, не жили как люди, нечего и начинать. Всему свое время.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А ведь вы философ, уважаемый Уух. Наверное, первый на нашей планете.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УУХ. Нет, я неандерталец. И от своего племени не откажусь. А желаю знать вот что, вы как планируете, с нами проживать или с молодой женой к вам в пещеру пойдете?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ИИХ. Папа, мама, я собиралась вам признаться – Сергей Иванович зовет меня к себе. В своё светлое будущее.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Да. Думаю, так будет удобнее всего. Я всем сердцем полюбил вашу замечательную дочь, и прошу ее руки.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ЭЭХ. Ээээх!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ООХ. Мы с отцом должны посоветоваться.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i/>
          <w:sz w:val="28"/>
          <w:szCs w:val="28"/>
        </w:rPr>
        <w:t>Отходят.</w:t>
      </w:r>
    </w:p>
    <w:p>
      <w:pPr>
        <w:pStyle w:val="Normal"/>
        <w:rPr>
          <w:rStyle w:val="Organictextcontentspan"/>
          <w:rFonts w:ascii="Arial" w:hAnsi="Arial" w:cs="Arial"/>
          <w:i/>
          <w:i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ЁЁК. Иих, ты уедешь? Бросишь меня и родителей? Как же так?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ИИХ. Все когда-нибудь вырастают. Скоро и ты станешь совсем взрослой и уйдешь жить в другую пещеру.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УУМ. Я готов подождать. Ёёк мне нравится.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i/>
          <w:sz w:val="28"/>
          <w:szCs w:val="28"/>
        </w:rPr>
        <w:t>Возвращаются УУХ и ООХ.</w:t>
      </w:r>
    </w:p>
    <w:p>
      <w:pPr>
        <w:pStyle w:val="Normal"/>
        <w:rPr>
          <w:rStyle w:val="Organictextcontentspan"/>
          <w:rFonts w:ascii="Arial" w:hAnsi="Arial" w:cs="Arial"/>
          <w:i/>
          <w:i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ООХ. Мы тут посовещались, хоть нам и грустно отдавать дочь в неведомое…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УУХ. Хоть мы ничего и не понимаем в вашей жизни, но расскажи, сделай милость, как вы жить-то там будете?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Нормально жить будем. Как люди. Я буду изучать Иих, напишу диссертацию и прославлюсь на всю вселенную.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ООХ. А любишь ли ты ее, кровиночку мою, мамонтенка моего сладкого?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ИИХ. Еще как любит! Честное слово.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ЭЭХ. Честное слово врать готово. Пусть рассказывает.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УУМ. Мы рассказывали, пускай и он. А то ишь.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 Дело такое. Давно я наблюдал за Иих, и все больше она мне нравилась. И красивая, и умная, а уж какая сообразительная. Но самое главное, знаете что?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ООХ. Что?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ЁЁК. Да. Что. Расскажи…те скорее.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А самое главное, дорогие мои предки, что она совершенно естественна. И лицо, и одежда, и душа, и мысли – все натуральное! Такого у нас не встретишь.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>
          <w:rStyle w:val="Organictextcontentspan"/>
          <w:rFonts w:cs="Arial" w:ascii="Arial" w:hAnsi="Arial"/>
          <w:sz w:val="28"/>
          <w:szCs w:val="28"/>
        </w:rPr>
        <w:t>ООХ. Чудные речи ведешь, но видно, и впрямь полюбил ты травиночку нашу экологичную. А посему…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УУХ. Мы согласны!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Я вам чрезмерно благодарен! Но нам надо срочно отбывать, иначе аккумуляторы у машины времени сядут, и я останусь здесь навечно. Но это неумолимо повернет ход истории. Иих, любовь моя, прощайся с родными.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ИИХ. Папа, мама, простите меня! Я вас никогда не забуду.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i/>
          <w:sz w:val="28"/>
          <w:szCs w:val="28"/>
        </w:rPr>
        <w:t>Все плачут.</w:t>
      </w:r>
    </w:p>
    <w:p>
      <w:pPr>
        <w:pStyle w:val="Normal"/>
        <w:rPr>
          <w:rStyle w:val="Organictextcontentspan"/>
          <w:rFonts w:ascii="Arial" w:hAnsi="Arial" w:cs="Arial"/>
          <w:i/>
          <w:i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ИИХ. Не надо плакать, дорогие мои. Ну, мам…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>
          <w:rStyle w:val="Organictextcontentspan"/>
          <w:rFonts w:cs="Arial" w:ascii="Arial" w:hAnsi="Arial"/>
          <w:sz w:val="28"/>
          <w:szCs w:val="28"/>
        </w:rPr>
        <w:t>ООХ. Я так хочу, чтобы ты и дальше мамкала, папкала и нукала. Но, видать, пришел час расставания. Не забывай нас, доченька!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УУХ. А мы уж тебя никогда не забудем.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ЁЁК. И меня не забывай. Я тебе буду оставлять секретики возле Синей скалы.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А ведь недавно археологи открыли удивительную находку – окаменелые цветы, бабочки и фантик от конфеты «Батончик» каменного века.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ЁЁК. Это я их туда завтра положу.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СЕРГЕЙ ИВАНОВИЧ. Прощайте, друзья! Вы обогатили мой внутренний мир своей добротой и человечностью. Кстати, Ээх, женись обязательно. Твой вид под угрозой.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ИИХ. Прощайте! Вы навсегда останетесь в моем сердце.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>
          <w:rStyle w:val="Organictextcontentspan"/>
          <w:rFonts w:ascii="Arial" w:hAnsi="Arial" w:cs="Arial"/>
          <w:i/>
          <w:i/>
          <w:sz w:val="28"/>
          <w:szCs w:val="28"/>
        </w:rPr>
      </w:pPr>
      <w:r>
        <w:rPr>
          <w:rStyle w:val="Organictextcontentspan"/>
          <w:rFonts w:cs="Arial" w:ascii="Arial" w:hAnsi="Arial"/>
          <w:i/>
          <w:sz w:val="28"/>
          <w:szCs w:val="28"/>
        </w:rPr>
        <w:t>Сергей Иванович и ИИХ выходят. Над сценой загорается и гаснет звезда.</w:t>
      </w:r>
    </w:p>
    <w:p>
      <w:pPr>
        <w:pStyle w:val="Normal"/>
        <w:rPr>
          <w:rStyle w:val="Organictextcontentspan"/>
          <w:rFonts w:ascii="Arial" w:hAnsi="Arial" w:cs="Arial"/>
          <w:i/>
          <w:i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УУХ. Смотрите, это они!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ООХ. Улетели и не обещали вернуться.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ЁЁК. Побежали на гору, помашем им, вдруг они нас увидят.</w:t>
      </w:r>
    </w:p>
    <w:p>
      <w:pPr>
        <w:pStyle w:val="Normal"/>
        <w:rPr/>
      </w:pPr>
      <w:r>
        <w:rPr>
          <w:rStyle w:val="Organictextcontentspan"/>
          <w:rFonts w:cs="Arial" w:ascii="Arial" w:hAnsi="Arial"/>
          <w:sz w:val="28"/>
          <w:szCs w:val="28"/>
        </w:rPr>
        <w:t>УУМ. А побежали, хоть это и антинаучно.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i/>
          <w:sz w:val="28"/>
          <w:szCs w:val="28"/>
        </w:rPr>
        <w:t>Все, кроме ЭЭХа выходят.</w:t>
      </w:r>
    </w:p>
    <w:p>
      <w:pPr>
        <w:pStyle w:val="Normal"/>
        <w:rPr>
          <w:rStyle w:val="Organictextcontentspan"/>
          <w:rFonts w:ascii="Arial" w:hAnsi="Arial" w:cs="Arial"/>
          <w:i/>
          <w:i/>
          <w:sz w:val="28"/>
          <w:szCs w:val="28"/>
        </w:rPr>
      </w:pPr>
      <w:r>
        <w:rPr/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>
          <w:rStyle w:val="Organictextcontentspan"/>
          <w:rFonts w:cs="Arial" w:ascii="Arial" w:hAnsi="Arial"/>
          <w:sz w:val="28"/>
          <w:szCs w:val="28"/>
        </w:rPr>
        <w:t>ЭЭХ. Ээээ… Одинокий неандерталец полукровка желает познакомиться с женщиной любого вида. Желательно не обезьяной. Верность, порядочность и заячий тулупчик гарантирую… Эээх!</w:t>
      </w:r>
    </w:p>
    <w:p>
      <w:pPr>
        <w:pStyle w:val="Normal"/>
        <w:rPr>
          <w:rStyle w:val="Organictextcontentspan"/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cs="Arial" w:ascii="Arial" w:hAnsi="Arial"/>
          <w:i/>
          <w:sz w:val="28"/>
          <w:szCs w:val="28"/>
        </w:rPr>
        <w:t>Звук ревущего мотора, занавес.</w:t>
      </w:r>
    </w:p>
    <w:p>
      <w:pPr>
        <w:pStyle w:val="Normal"/>
        <w:rPr>
          <w:rStyle w:val="Organictextcontentspan"/>
          <w:rFonts w:ascii="Arial" w:hAnsi="Arial" w:cs="Arial"/>
          <w:i/>
          <w:i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Style w:val="Organictextcontentspan"/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br/>
        <w:t xml:space="preserve"> </w:t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27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455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27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character" w:styleId="Organictextcontentspan">
    <w:name w:val="organictextcontentspan"/>
    <w:basedOn w:val="Style14"/>
    <w:qFormat/>
    <w:rPr/>
  </w:style>
  <w:style w:type="character" w:styleId="Style16">
    <w:name w:val="Интернет-ссылка"/>
    <w:basedOn w:val="Style14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orotata@gmail.com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LibreOffice/7.0.4.2$Linux_X86_64 LibreOffice_project/00$Build-2</Application>
  <AppVersion>15.0000</AppVersion>
  <Pages>27</Pages>
  <Words>8921</Words>
  <Characters>43369</Characters>
  <CharactersWithSpaces>51693</CharactersWithSpaces>
  <Paragraphs>802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2025-02-03T16:27:00Z</dcterms:created>
  <dc:creator>1</dc:creator>
  <dc:description/>
  <cp:keywords> </cp:keywords>
  <dc:language>ru-RU</dc:language>
  <cp:lastModifiedBy>1</cp:lastModifiedBy>
  <dcterms:modified xsi:type="dcterms:W3CDTF">2025-02-03T16:27:00Z</dcterms:modified>
  <cp:revision>2</cp:revision>
  <dc:subject/>
  <dc:title>Первобытная комедия </dc:title>
</cp:coreProperties>
</file>