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Татьяна Воронина</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 xml:space="preserve">Парень из Солнечногорска </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sz w:val="28"/>
          <w:szCs w:val="28"/>
        </w:rPr>
      </w:pPr>
      <w:r>
        <w:rPr>
          <w:rFonts w:cs="Arial" w:ascii="Arial" w:hAnsi="Arial"/>
          <w:sz w:val="28"/>
          <w:szCs w:val="28"/>
        </w:rPr>
        <w:t>Театральный подкаст в одном действии.</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Герой – мужчина среднего возраста.</w:t>
      </w:r>
    </w:p>
    <w:p>
      <w:pPr>
        <w:pStyle w:val="Normal"/>
        <w:rPr>
          <w:rFonts w:ascii="Arial" w:hAnsi="Arial" w:cs="Arial"/>
          <w:sz w:val="28"/>
          <w:szCs w:val="28"/>
        </w:rPr>
      </w:pPr>
      <w:r>
        <w:rPr>
          <w:rFonts w:cs="Arial" w:ascii="Arial" w:hAnsi="Arial"/>
          <w:sz w:val="28"/>
          <w:szCs w:val="28"/>
        </w:rPr>
      </w:r>
    </w:p>
    <w:p>
      <w:pPr>
        <w:pStyle w:val="Normal"/>
        <w:rPr>
          <w:rFonts w:ascii="Arial" w:hAnsi="Arial" w:cs="Arial"/>
          <w:i/>
          <w:i/>
          <w:sz w:val="28"/>
          <w:szCs w:val="28"/>
        </w:rPr>
      </w:pPr>
      <w:r>
        <w:rPr>
          <w:rFonts w:cs="Arial" w:ascii="Arial" w:hAnsi="Arial"/>
          <w:i/>
          <w:sz w:val="28"/>
          <w:szCs w:val="28"/>
        </w:rPr>
        <w:t xml:space="preserve">На сцене комната. Потолок, стены, окно, мебель - накрыто фольгой. </w:t>
      </w:r>
    </w:p>
    <w:p>
      <w:pPr>
        <w:pStyle w:val="Normal"/>
        <w:rPr>
          <w:rFonts w:ascii="Arial" w:hAnsi="Arial" w:cs="Arial"/>
          <w:i/>
          <w:i/>
          <w:sz w:val="28"/>
          <w:szCs w:val="28"/>
        </w:rPr>
      </w:pPr>
      <w:r>
        <w:rPr>
          <w:rFonts w:cs="Arial" w:ascii="Arial" w:hAnsi="Arial"/>
          <w:i/>
          <w:sz w:val="28"/>
          <w:szCs w:val="28"/>
        </w:rPr>
        <w:t>Открывается дверь. Входит Герой. На нем одежда химзащиты. Резиновые сапоги, перчатки, на голове каска, на лице маска и очки, как у сварщика. Герой ставит сумки. Достает из кармана прибор, начинает проверять предметы, стены, все, до чего может дотянуться. Прибор равномерно попискивает. Герой останавливается, снимает маску и очки.</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i/>
          <w:i/>
          <w:sz w:val="28"/>
          <w:szCs w:val="28"/>
        </w:rPr>
      </w:pPr>
      <w:r>
        <w:rPr>
          <w:rFonts w:cs="Arial" w:ascii="Arial" w:hAnsi="Arial"/>
          <w:sz w:val="28"/>
          <w:szCs w:val="28"/>
        </w:rPr>
        <w:t>Ну, вроде все в норме. Когда возвращаюсь домой, на всякий случай всё проверяю. Хотя, что может случиться? Я же всю квартиру экранировал. Дверь запер. Форточки  давно не открываю. Никого постороннего не пускаю. Но уж тут как знать, как знать… только вот на одежде мог чего-то принести. И на покупках.</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i/>
          <w:i/>
          <w:sz w:val="28"/>
          <w:szCs w:val="28"/>
        </w:rPr>
      </w:pPr>
      <w:r>
        <w:rPr>
          <w:rFonts w:cs="Arial" w:ascii="Arial" w:hAnsi="Arial"/>
          <w:i/>
          <w:sz w:val="28"/>
          <w:szCs w:val="28"/>
        </w:rPr>
        <w:t>Проверяет себя прибором. Попискивание громче. Направляет в зрительный зал – писк еще громче.</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sz w:val="28"/>
          <w:szCs w:val="28"/>
        </w:rPr>
      </w:pPr>
      <w:r>
        <w:rPr>
          <w:rFonts w:cs="Arial" w:ascii="Arial" w:hAnsi="Arial"/>
          <w:sz w:val="28"/>
          <w:szCs w:val="28"/>
        </w:rPr>
        <w:t>Не очень хорошо, но и не смертельно. Переодеться надо и норм. Вот тут, кстати, первое, оно же последнее китайское предупреждение. Выключите мобилы! Я серьезно. Меня не волнуют ваши мелодии и ритмы, я просто хочу видеть здесь безопасное место. Реально прошу. Буду строг.</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i/>
          <w:sz w:val="28"/>
          <w:szCs w:val="28"/>
        </w:rPr>
        <w:t>Снимает защитную одежду, остается в спортивном костюме, тапочках.</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sz w:val="28"/>
          <w:szCs w:val="28"/>
        </w:rPr>
      </w:pPr>
      <w:r>
        <w:rPr>
          <w:rFonts w:cs="Arial" w:ascii="Arial" w:hAnsi="Arial"/>
          <w:sz w:val="28"/>
          <w:szCs w:val="28"/>
        </w:rPr>
        <w:t>Береженого Бог бережет (</w:t>
      </w:r>
      <w:r>
        <w:rPr>
          <w:rFonts w:cs="Arial" w:ascii="Arial" w:hAnsi="Arial"/>
          <w:i/>
          <w:sz w:val="28"/>
          <w:szCs w:val="28"/>
        </w:rPr>
        <w:t>надевает на голову шлем из фольги</w:t>
      </w:r>
      <w:r>
        <w:rPr>
          <w:rFonts w:cs="Arial" w:ascii="Arial" w:hAnsi="Arial"/>
          <w:sz w:val="28"/>
          <w:szCs w:val="28"/>
        </w:rPr>
        <w:t>). А разинь смерть пасёт! Ну или конвой стережёт, кому как нравится. Но, это точно не про меня. Я бдю! Чего и всем желаю. Желаю и желаю. Изо дня в день.</w:t>
      </w:r>
    </w:p>
    <w:p>
      <w:pPr>
        <w:pStyle w:val="Normal"/>
        <w:rPr>
          <w:rFonts w:ascii="Arial" w:hAnsi="Arial" w:cs="Arial"/>
          <w:sz w:val="28"/>
          <w:szCs w:val="28"/>
        </w:rPr>
      </w:pPr>
      <w:r>
        <w:rPr>
          <w:rFonts w:cs="Arial" w:ascii="Arial" w:hAnsi="Arial"/>
          <w:sz w:val="28"/>
          <w:szCs w:val="28"/>
        </w:rPr>
        <w:t>Только меня никто не слушает. Щас ходил в магазин, выползаю иногда на свежий воздух, так-то доставку заказываю, но хочется иногда посмотреть на природу. На людей тоже, но их лучше вообще не видеть. В магазе покупаю минералку там, хлеб, консервы, пивасика немного иногда. Продавцы ко мне привыкли уже, внимания почти не обращают. А тут один пролетарий увидел, уставился и спрашивает; «А что это за инопланетянин у нас тут нарисовался? Ты с какой планеты, чудик?». Продавщихи ему, отвянь мол, бери свою водку и сваливай. Тётки эти, простые, они вообще добрее всего человечества. А он все не унимается. «А можно, - говорит, - я с тобой сфоткаюсь? Мужикам на заводе покажу, какие у нас экземпляры водятся». Я сам завожусь уже, но молчу из последних сил. Потом, когда на выход двигаюсь, у самой двери, кричу ему: «С собой фоткайся, чучело!». Ну и дёрнул по бырому. А что, он здоровый, гад. Еще нарушит целостность моей защитки. И фейса… Это юмор был.</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Вы вот тоже думаете, псих, странный какой-то. У меня все норм, если кто-то сомневается. Есть справка от психиатра, и от психолога до кучи.  А просто попытаться понять, не пробовали? Я талдычу, талдычу. И друзьям, и в соцсетях, и везде. А вы все отмахиваетесь. Всё вам нравится. Ну, вы подумайте… Вы же сами чувствуете, люди и нервнее, и раздражительнее, и усталее стали за последние годы. Это квинтэссенция использования технологий, психоастения. Непонятно? В Википедии написано -  «</w:t>
      </w:r>
      <w:r>
        <w:rPr>
          <w:rStyle w:val="Extendedtextfull"/>
          <w:rFonts w:cs="Arial" w:ascii="Arial" w:hAnsi="Arial"/>
          <w:sz w:val="28"/>
          <w:szCs w:val="28"/>
        </w:rPr>
        <w:t>Психическое расстройство, на данный момент классифицируемое как невроз».</w:t>
      </w:r>
      <w:r>
        <w:rPr>
          <w:rStyle w:val="Extendedtextfull"/>
        </w:rPr>
        <w:t xml:space="preserve"> </w:t>
      </w:r>
      <w:r>
        <w:rPr>
          <w:rFonts w:cs="Arial" w:ascii="Arial" w:hAnsi="Arial"/>
          <w:sz w:val="28"/>
          <w:szCs w:val="28"/>
        </w:rPr>
        <w:t xml:space="preserve">Как это лечить не ясно, но вызвано оно использованием разных устройств... Так вот. Это лечится. Экранированием ( </w:t>
      </w:r>
      <w:r>
        <w:rPr>
          <w:rFonts w:cs="Arial" w:ascii="Arial" w:hAnsi="Arial"/>
          <w:i/>
          <w:sz w:val="28"/>
          <w:szCs w:val="28"/>
        </w:rPr>
        <w:t>показывает на свою комнату</w:t>
      </w:r>
      <w:r>
        <w:rPr>
          <w:rFonts w:cs="Arial" w:ascii="Arial" w:hAnsi="Arial"/>
          <w:sz w:val="28"/>
          <w:szCs w:val="28"/>
        </w:rPr>
        <w:t>) и отказом от пользования устройствами. Поняли? Запишите в своих айпадиках (</w:t>
      </w:r>
      <w:r>
        <w:rPr>
          <w:rFonts w:cs="Arial" w:ascii="Arial" w:hAnsi="Arial"/>
          <w:i/>
          <w:sz w:val="28"/>
          <w:szCs w:val="28"/>
        </w:rPr>
        <w:t>смеется</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Еще раз объясняю. </w:t>
        <w:br/>
        <w:br/>
        <w:t>Фишка в том, что - мне бы очень не хотелось этого говорить, но все же - мы все под пси-воздействием. Этот факт нужно принять как данность и от этого плясать. Нужно попытаться очистить мозг от наводок и посмотреть на себя другого, не такого, каким ты "сделан" за последние годы. А до 2016 года,  до развертывания мобильного Интернета. Это очень интересная, интригующая задача, граждане. И очень сложная, на самом деле, технически сложная, потому что уровни излучения, которые перестают влиять на электроэнцефалографию в десятки, тысяч раз меньше, чем просто даже вайфай - единичный вайфай - на расстоянии пяти метров.</w:t>
        <w:br/>
        <w:br/>
        <w:t>Я просто очень бы хотел, чтобы вы сочувствовали. Чтобы перестали быть манекенами. Что бы вы пожелали увидеть другое, захотели посмотреть на себя под другим углом. Шагнуть немного назад, отступить от этого мира, созданного без сочувствия, понимания, наполненного злым и меркантильным умыслом. Понимаете?</w:t>
      </w:r>
    </w:p>
    <w:p>
      <w:pPr>
        <w:pStyle w:val="Normal"/>
        <w:rPr>
          <w:rFonts w:ascii="Arial" w:hAnsi="Arial" w:cs="Arial"/>
          <w:sz w:val="28"/>
          <w:szCs w:val="28"/>
        </w:rPr>
      </w:pPr>
      <w:r>
        <w:rPr>
          <w:rFonts w:cs="Arial" w:ascii="Arial" w:hAnsi="Arial"/>
          <w:sz w:val="28"/>
          <w:szCs w:val="28"/>
        </w:rPr>
        <w:br/>
        <w:t>Быть радиочувствительным и каждый раз задаваться вопросом "Этот тонкий писк, похожий на ПятьДжи, на звук от кинескопа старого телевизора, это "оно" или нет? Ну и еще сверху наслаивается - в моем конкретно случае, что я не могу выйти на улицу без шлема. Просто потому, что мне немедленно становится больно, как любому человеку привыкшему жить в роскошестве низких уровней излучения. Нет, может у всех так, я не знаю....</w:t>
        <w:br/>
      </w:r>
    </w:p>
    <w:p>
      <w:pPr>
        <w:pStyle w:val="Normal"/>
        <w:rPr>
          <w:rFonts w:ascii="Arial" w:hAnsi="Arial" w:cs="Arial"/>
          <w:sz w:val="28"/>
          <w:szCs w:val="28"/>
        </w:rPr>
      </w:pPr>
      <w:r>
        <w:rPr>
          <w:rFonts w:cs="Arial" w:ascii="Arial" w:hAnsi="Arial"/>
          <w:sz w:val="28"/>
          <w:szCs w:val="28"/>
        </w:rPr>
        <w:t xml:space="preserve">Вам это, конечно, кажется безумием, но мы на самом деле как вид находимся в очень не секьюрной ситуации. В небезопасности, ферштейн? Нихт </w:t>
      </w:r>
      <w:r>
        <w:rPr>
          <w:rFonts w:cs="Arial" w:ascii="Arial" w:hAnsi="Arial"/>
          <w:bCs/>
          <w:sz w:val="28"/>
          <w:szCs w:val="28"/>
        </w:rPr>
        <w:t>ферштейн.</w:t>
      </w:r>
      <w:r>
        <w:rPr>
          <w:rFonts w:cs="Arial" w:ascii="Arial" w:hAnsi="Arial"/>
          <w:sz w:val="28"/>
          <w:szCs w:val="28"/>
        </w:rPr>
        <w:t xml:space="preserve"> Понимаете, взлом сознания, удаленное управление человеком - вообще без малейшего понимания факта присутствия тем, к кому происходит подключение. Это то, к чему мы сейчас идем. Сейчас все же есть разные побочки, по которым можно сказать, что да, идет воздействие. Я это не с потолка взял!</w:t>
        <w:br/>
        <w:br/>
        <w:t>И вот эти побочки - они у всех есть! Та самая психоастения, полное отсутствие эмпатии... да-да! Многие уже даже просто не понимают, что они есть, потому что привыкли думать, что они просто себя так чувствуют и устали.</w:t>
        <w:br/>
        <w:t xml:space="preserve"> </w:t>
        <w:br/>
        <w:t>Вы не поверите, но там, ТАААМ!  Все это прекрасно знают. Эй, вы, верхние люди, вы меня слышите? Сами-то шапочки носите? Не носите? Все в бункере своем сидите? Понимаю вас! Очень понимаю.</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Фиг они ответят. Грёбанный золотой миллиард. Бесполезно даже взывать. Из бездны.</w:t>
      </w:r>
    </w:p>
    <w:p>
      <w:pPr>
        <w:pStyle w:val="Normal"/>
        <w:rPr>
          <w:rFonts w:ascii="Arial" w:hAnsi="Arial" w:cs="Arial"/>
          <w:i/>
          <w:i/>
          <w:sz w:val="28"/>
          <w:szCs w:val="28"/>
        </w:rPr>
      </w:pPr>
      <w:r>
        <w:rPr>
          <w:rFonts w:cs="Arial" w:ascii="Arial" w:hAnsi="Arial"/>
          <w:i/>
          <w:sz w:val="28"/>
          <w:szCs w:val="28"/>
        </w:rPr>
      </w:r>
    </w:p>
    <w:p>
      <w:pPr>
        <w:pStyle w:val="Normal"/>
        <w:rPr/>
      </w:pPr>
      <w:r>
        <w:rPr>
          <w:rFonts w:cs="Arial" w:ascii="Arial" w:hAnsi="Arial"/>
          <w:i/>
          <w:sz w:val="28"/>
          <w:szCs w:val="28"/>
        </w:rPr>
        <w:t>Берет чайник, поливает себя.</w:t>
      </w:r>
    </w:p>
    <w:p>
      <w:pPr>
        <w:pStyle w:val="Normal"/>
        <w:rPr>
          <w:rFonts w:ascii="Arial" w:hAnsi="Arial" w:cs="Arial"/>
          <w:i/>
          <w:i/>
          <w:sz w:val="28"/>
          <w:szCs w:val="28"/>
        </w:rPr>
      </w:pPr>
      <w:r>
        <w:rPr>
          <w:rFonts w:cs="Arial" w:ascii="Arial" w:hAnsi="Arial"/>
          <w:i/>
          <w:sz w:val="28"/>
          <w:szCs w:val="28"/>
        </w:rPr>
      </w:r>
    </w:p>
    <w:p>
      <w:pPr>
        <w:pStyle w:val="Normal"/>
        <w:rPr/>
      </w:pPr>
      <w:r>
        <w:rPr>
          <w:rFonts w:cs="Arial" w:ascii="Arial" w:hAnsi="Arial"/>
          <w:sz w:val="28"/>
          <w:szCs w:val="28"/>
        </w:rPr>
        <w:t xml:space="preserve">Думаете, я сумасшедший? Нет, это не вода, это невидимые миру слезы. Уважаемые дамы и господа, я просто радиочувствительный. И я не один такой. То, что со мной произошло в детстве, мало кто пережил. Так что я еще нормальный, видали и похуже. </w:t>
      </w:r>
    </w:p>
    <w:p>
      <w:pPr>
        <w:pStyle w:val="Normal"/>
        <w:rPr>
          <w:rFonts w:ascii="Arial" w:hAnsi="Arial" w:cs="Arial"/>
          <w:sz w:val="28"/>
          <w:szCs w:val="28"/>
        </w:rPr>
      </w:pPr>
      <w:r>
        <w:rPr>
          <w:rFonts w:cs="Arial" w:ascii="Arial" w:hAnsi="Arial"/>
          <w:sz w:val="28"/>
          <w:szCs w:val="28"/>
        </w:rPr>
        <w:t>Вообще, я сирота. Нет, даже не сирота. Возможно, мои прекрасные родители где-то живут и чудесно проводят время. Просто я, и мои друзья, мы все были отлучены от семей. Для научного эксперимента!</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Хотя детство мое было счастливым и осознанным. За это отдельное спасибо. Мы, малышня, жили коммунами. В отдельных домах со своим отдельным хозяйством. Мы все были равны, но некоторые всё же равнее.</w:t>
      </w:r>
    </w:p>
    <w:p>
      <w:pPr>
        <w:pStyle w:val="Normal"/>
        <w:rPr/>
      </w:pPr>
      <w:r>
        <w:rPr>
          <w:rFonts w:cs="Arial" w:ascii="Arial" w:hAnsi="Arial"/>
          <w:sz w:val="28"/>
          <w:szCs w:val="28"/>
        </w:rPr>
        <w:t>Я уже взрослым задумался, почему это одни карапузы были главными, а другие ведомыми? И эти главные, они ведь все знали, все умели. И, как я недавно понял, не единожды спасали нас. Как так? А вот так, граждане-товарищи! Это были не дети, а карлики! А как объяснить многие события из моего детства? Только так.</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Жили мы, значит, не тужили. И у нас всегда была хорошая погода. И лето. Круглый год лето! Земляника – воот такая! А ведь ее никто не сажал. В реке караси плескались, голыми руками бери. В лесу грибы сплошные белые, да такие, что под ними можно было от дождя спрятаться. Мы всегда были сыты и одеты. Наши «умняшки» развивали, пестовали в нас всякие таланты. А у меня их было много. Наверное, меня за это и выбрали. Скажете, гонит парень? Нет! Это я даже не досказываю кое-что. Сами понимаете, подписку взяли.</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Ну, вот к примеру. Втемяшил  себе в голову, что я поэт. Вот прям готовый властитель дум. Мне лет пять было… или побольше. Не помню. Вообще, про возраст не понимаю. Мы себе казались взрослыми. Конечно, я тогда соображал другими категориями. Просто все рифмовал. И стихи эти настолько получались убедительными, что многие верили им, как новостям по федеральному каналу. По природе своей я склонен к некоторому преувеличению, гиперболе, знаете ли, но всегда излагаю только правду. А не эти птички-невелички, пинетки-рукавички. Написал, как в камне вырубил. Никаким топором не испортишь. А многие ведь завидовали. Да, да. Вот эти, так называемые друзья, от зависти кушать перестали. Был у нас свой, признанный поэтишка, так он решил, что его одного вполне достаточно. Зачем ему конкуренты? Но по искрометности рифм, по тонкости наблюдений ему до меня ох, как далеко было.</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Простой тест. Придумайте быстро рифму к слову «пакля». Что, слабо? А я вот, сразу выдал – сакля! Правда, я тогда не знал, что это такое. Интернета у нас, к счастью, не было. Но я интуитивно воссоздал это слово. Для риф-мы! </w:t>
      </w:r>
    </w:p>
    <w:p>
      <w:pPr>
        <w:pStyle w:val="Normal"/>
        <w:rPr>
          <w:rFonts w:ascii="Arial" w:hAnsi="Arial" w:cs="Arial"/>
          <w:sz w:val="28"/>
          <w:szCs w:val="28"/>
        </w:rPr>
      </w:pPr>
      <w:r>
        <w:rPr>
          <w:rFonts w:cs="Arial" w:ascii="Arial" w:hAnsi="Arial"/>
          <w:sz w:val="28"/>
          <w:szCs w:val="28"/>
        </w:rPr>
        <w:t>Так вот, зарубили мой талант на корню. Устроили собрание, ругали, обзывались. Объявили бездарем, и разговаривать перестали. Вот я и забросил свою поэзию.</w:t>
      </w:r>
    </w:p>
    <w:p>
      <w:pPr>
        <w:pStyle w:val="Normal"/>
        <w:rPr>
          <w:rFonts w:ascii="Arial" w:hAnsi="Arial" w:cs="Arial"/>
          <w:sz w:val="28"/>
          <w:szCs w:val="28"/>
        </w:rPr>
      </w:pPr>
      <w:r>
        <w:rPr>
          <w:rFonts w:cs="Arial" w:ascii="Arial" w:hAnsi="Arial"/>
          <w:sz w:val="28"/>
          <w:szCs w:val="28"/>
        </w:rPr>
        <w:t>Погиб поэт невольник, как говорится, чести.</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Но я тогда легко переживал неудачи. У меня вся жизнь была впереди. Много-много жизни. Не то, что сейчас.  Включил вайфай – получи дозу! Поговорил без громкой связи – на еще порцию. Вот я вам сейчас расскажу жуткую историю про одну девочку, которая любила на смартфончике в соцсетях сидеть, и болтать по своему айфончику.  Информация верная, приятели рассказывали. Из первых, практически, рук. Вот она прижимала этот аппаратик к уху, пырилась в него днями и ночами. И некомфортно ей стало. Прям, жить расхотелось. Она мужу и предложила сигануть дуплетом в Ниагарский водопад. Чтоб даже следов не осталось.</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А муж ее был как раз вполне доволен жизнью, и сводить с ней счеты в обозримом будущем не собирался. Он вообще дома редко бывал. Работа у него такая. А она не унималась. Ходила, присматривалась, выбирала безболезненный уход. И выбрала. Сиганула с высотки вниз.</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Тут, конечно, без вариантов. Мозги всмятку, кости переломалы, органы в кучу. Растеклась наша девочка по асфальту. Зрелище, бррррр. Я сам не видел, но очевидцы рассказывали, и фото в Интернете есть, если кто интересуется. Так вот лежит то, что от девочки красивой осталось. И тут вдруг, телефон у нее звонит! Прикиньте, рывок с хер знает какого этажа, а он трезвонит. Папа ее звонил, беспокоился. Жуть, жуть, жуть.</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Я выведал, где эта девочка жила, и поехал осмотреть окрестности, так сказать. И вот знаете, совсем не удивился. Просто очевидное-невероятное. Прямо возле ее дома, напротив окон стоит она. И не ёлка новогодняя, заметьте, а вышечка ПятьДжи. Обделались?  Делайте выводы.</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Все еще думаете, что я ку-ку? Фактов вам мало? Аргументы еще нужны? Это скучно, честное слово. У меня целый гроссбух этого добра. Вы лучше послушайте, как я художником был. Там, в моем благословенном детстве. Это весело.</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Был, значит, в нашей общине художник. Условный Мазилкин. Соцреалист недоделанный. Я прихожу к нему, дай, - говорю, мне кистей и красок, рисовать буду. Он посмеялся, но дал. Я ему, кстати, за это все целую корзину ягод набрал. Натуральный обмен.</w:t>
      </w:r>
    </w:p>
    <w:p>
      <w:pPr>
        <w:pStyle w:val="Normal"/>
        <w:rPr>
          <w:rFonts w:ascii="Arial" w:hAnsi="Arial" w:cs="Arial"/>
          <w:sz w:val="28"/>
          <w:szCs w:val="28"/>
        </w:rPr>
      </w:pPr>
      <w:r>
        <w:rPr>
          <w:rFonts w:cs="Arial" w:ascii="Arial" w:hAnsi="Arial"/>
          <w:sz w:val="28"/>
          <w:szCs w:val="28"/>
        </w:rPr>
        <w:t xml:space="preserve">Так вот, целую ночь меня музы целовали. Условно. Утром была готова галерея портретов моих соседей. Прикиньте, первый раз взял в руки кисть, и вот нате! Развесил все эти шедевры в общей комнате. Наши пришли завтракать. А тут выставка! Ходят, смотрят. И что характерно, все узнают друг друга. И хохочут. Вы помните, я люблю балансировать на грани. Подметил индивидуальность, преувеличил немного. Такие психологические шаржированные портреты получились. </w:t>
      </w:r>
    </w:p>
    <w:p>
      <w:pPr>
        <w:pStyle w:val="Normal"/>
        <w:rPr/>
      </w:pPr>
      <w:r>
        <w:rPr>
          <w:rFonts w:cs="Arial" w:ascii="Arial" w:hAnsi="Arial"/>
          <w:sz w:val="28"/>
          <w:szCs w:val="28"/>
        </w:rPr>
        <w:t>Ну вот, друзья мои смотрят и ржут. Что характерно весело им, когда они чужие портреты видят, а когда свой – сразу ор, брань, «не похоже!». Я бы мог им ответить словами великого Писсарро: «Изображайте сущностный характер вещей», но, видимо собственная сущность им так не понравилась, что они уничтожили все работы. Все, кроме одной. Шутливого автопортрета. Этот, то есть я сам, похож. Глупцы и завистники! Впрочем, через некоторое время я все же снискал славу живописца. У меня была куча заказов. Но это было в другом городе. Скажу честно, женские портреты мне всегда удавались. И заказчиц не смущала моя манера. Ведь я преувеличивал их достоинства. А женщины падки на лесть.</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Потом мне захотелось заняться наукой. Но это я уже вырос, много читал, до многого дошел сам. Я тут вам не хвастаюсь, я говорю конкретные вещи.</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Я занимался вопросом разработки Искусственного Интеллекта, способного полностью симулировать поведение человека. То есть мы имеем, в уме, не в реальности, конечно, текстовый движок - chatGPT положим, трансформер - а после него блок синтеза речи, движения и... электроинцефалографии. То есть базовые корковые ритмики фундамента поведения. И вот вы знаете - я с этим завязал. Потому что стало понятно, если у тебя есть луч, которым ты можешь передавать энцефалографию - и не только базовое о чем пишут - альфа, бета гамма и тд - но и выше, ты можешь просто превращать человека в управляемую куклу. И, положим, этой куклой управляет Искусственный Интеллект. Это страшно - человек полостью на удаленном синтезе. А может, это ты? А? </w:t>
      </w:r>
      <w:r>
        <w:rPr>
          <w:rFonts w:cs="Arial" w:ascii="Arial" w:hAnsi="Arial"/>
          <w:i/>
          <w:sz w:val="28"/>
          <w:szCs w:val="28"/>
        </w:rPr>
        <w:t>(поёт</w:t>
      </w:r>
      <w:r>
        <w:rPr>
          <w:rFonts w:cs="Arial" w:ascii="Arial" w:hAnsi="Arial"/>
          <w:sz w:val="28"/>
          <w:szCs w:val="28"/>
        </w:rPr>
        <w:t>) Арлекино, Арлекино, нужно быть смешным для всех…</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Почему сейчас столько мошенников и их жертв? Да потому что имея элементарные знания и техническую базу можно заставить человека отдать деньги. Да что там деньги – почки, душу – все что угодно! А во мне еще есть место любви и сочувствию. Так что без меня.</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 xml:space="preserve">Что-то вы приуныли, сердечные. Я бы вас развлек… музыкой к примеру. Но у меня и инструментов нет. Но, если что знайте, эпическая оратория «Утро в Солнечногорске» - мой скромный труд. Да вы слышали, наверное. А почему оратория, да потому, что петь ее нужно очень громко. Попросту выражаясь, орать. С утра очень бодрительно. Не всем понравилось, зато до всех дошло.  </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Я ее в детстве еще придумал. Но и тут налетели критики, ценители прекрасного, любители изячного. Крылья обломали. Я уж теперь понимаю, почему. А потому. Кому нужны музыканты, художники, поэтики всякие? Правильно. Никому. Только себе. А нас не для этого отбирали. Я бы рассказал… но расписочка. Хоть столько лет и прошло, а стремно.</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Друзья вот все сидят и помалкивают. Никто про это постик в соцсетях не написал. Воды в рот набрали. Морду воротят, сторонятся. Знаться не желают. </w:t>
      </w:r>
    </w:p>
    <w:p>
      <w:pPr>
        <w:pStyle w:val="Normal"/>
        <w:rPr>
          <w:rFonts w:ascii="Arial" w:hAnsi="Arial" w:eastAsia="Arial" w:cs="Arial"/>
          <w:sz w:val="28"/>
          <w:szCs w:val="28"/>
        </w:rPr>
      </w:pPr>
      <w:r>
        <w:rPr>
          <w:rFonts w:eastAsia="Arial" w:cs="Arial" w:ascii="Arial" w:hAnsi="Arial"/>
          <w:sz w:val="28"/>
          <w:szCs w:val="28"/>
        </w:rPr>
        <w:t xml:space="preserve"> </w:t>
      </w:r>
    </w:p>
    <w:p>
      <w:pPr>
        <w:pStyle w:val="Normal"/>
        <w:rPr/>
      </w:pPr>
      <w:r>
        <w:rPr>
          <w:rFonts w:cs="Arial" w:ascii="Arial" w:hAnsi="Arial"/>
          <w:sz w:val="28"/>
          <w:szCs w:val="28"/>
        </w:rPr>
        <w:t>Ну, как относиться к людям, у которых спрашиваешь "Как у тебя дела?"</w:t>
        <w:br/>
        <w:t>А они молчат.</w:t>
        <w:br/>
        <w:t>Потом пытаешься спровоцировать их на хоть какой-то ответ.</w:t>
        <w:br/>
        <w:t>Они злятся.</w:t>
        <w:br/>
        <w:t>Извиняешься, говоришь, что уже не видел ни какого способа узнать, как дела и поэтому намеренно пошел на провокацию. Вопрос простой, можно было бы и ответить. В конце концов. Снова спрашиваешь, как дела? Сообщение прочитано, ответа нет. Пишешь: "Раньше ты был как-то общительней ".</w:t>
        <w:br/>
        <w:t>После чего человек пишет через три дня: "Что ж, приятно было с тобой общаться , но ты опять выходишь на провокации, всего доброго".</w:t>
        <w:br/>
        <w:t>И блокирует.</w:t>
        <w:br/>
        <w:br/>
        <w:t>Нет, я понимаю, правда, у человека может быть нет времени. Может быть, усталость берет своё. Но об этом можно сказать. Или продолжать не отвечать.</w:t>
        <w:br/>
        <w:t>Но это "Что ж, приятно было с тобой пообщаться" - старичок, ты не пообщался, а отчитал и слился.</w:t>
        <w:br/>
        <w:br/>
        <w:t>В моем понимании, поведение для мужчины недостойное.</w:t>
      </w:r>
    </w:p>
    <w:p>
      <w:pPr>
        <w:pStyle w:val="Normal"/>
        <w:rPr>
          <w:rFonts w:ascii="Arial" w:hAnsi="Arial" w:cs="Arial"/>
          <w:sz w:val="28"/>
          <w:szCs w:val="28"/>
        </w:rPr>
      </w:pPr>
      <w:r>
        <w:rPr>
          <w:rFonts w:cs="Arial" w:ascii="Arial" w:hAnsi="Arial"/>
          <w:sz w:val="28"/>
          <w:szCs w:val="28"/>
        </w:rPr>
        <w:br/>
        <w:t>Мое уважение людям, которые в наше сложное время все еще способны делиться своими мыслями. Люблю вас. Держитесь! Нас мало.</w:t>
      </w:r>
    </w:p>
    <w:p>
      <w:pPr>
        <w:pStyle w:val="Normal"/>
        <w:rPr>
          <w:rStyle w:val="Visuallyhidden"/>
          <w:rFonts w:ascii="Arial" w:hAnsi="Arial" w:cs="Arial"/>
          <w:sz w:val="28"/>
          <w:szCs w:val="28"/>
        </w:rPr>
      </w:pPr>
      <w:r>
        <w:rPr>
          <w:rStyle w:val="Visuallyhidden"/>
          <w:rFonts w:cs="Arial" w:ascii="Arial" w:hAnsi="Arial"/>
          <w:sz w:val="28"/>
          <w:szCs w:val="28"/>
        </w:rPr>
        <w:t>Оценили семь человек. Спасибо.</w:t>
      </w:r>
    </w:p>
    <w:p>
      <w:pPr>
        <w:pStyle w:val="Normal"/>
        <w:rPr>
          <w:rStyle w:val="Visuallyhidden"/>
          <w:rFonts w:ascii="Arial" w:hAnsi="Arial" w:cs="Arial"/>
          <w:sz w:val="28"/>
          <w:szCs w:val="28"/>
        </w:rPr>
      </w:pPr>
      <w:r>
        <w:rPr/>
      </w:r>
    </w:p>
    <w:p>
      <w:pPr>
        <w:pStyle w:val="Normal"/>
        <w:rPr>
          <w:rStyle w:val="Visuallyhidden"/>
          <w:rFonts w:ascii="Arial" w:hAnsi="Arial" w:cs="Arial"/>
          <w:sz w:val="28"/>
          <w:szCs w:val="28"/>
        </w:rPr>
      </w:pPr>
      <w:r>
        <w:rPr>
          <w:rStyle w:val="Visuallyhidden"/>
          <w:rFonts w:cs="Arial" w:ascii="Arial" w:hAnsi="Arial"/>
          <w:sz w:val="28"/>
          <w:szCs w:val="28"/>
        </w:rPr>
        <w:t>У меня есть и веселые истории, вы не подумайте, что я нудный и зацикленный. Однажды, карапузной компанией мы отправились в путешествие на воздушном шаре. Именно. Сами построили, сами полетели, и сами бздынькнулись. Но как-то все обошлось. Не то, что бедная девочка, сиганувшая с высотки. В больнице полежали, завели новые знакомства. Я даже познакомился с одной такой Синеглазкой. Вы спросите, и где она? В Караганде она. В прямом смысле. Дочку взяла и смылась на историческую родину.</w:t>
      </w:r>
    </w:p>
    <w:p>
      <w:pPr>
        <w:pStyle w:val="Normal"/>
        <w:rPr/>
      </w:pPr>
      <w:r>
        <w:rPr>
          <w:rStyle w:val="Visuallyhidden"/>
          <w:rFonts w:cs="Arial" w:ascii="Arial" w:hAnsi="Arial"/>
          <w:sz w:val="28"/>
          <w:szCs w:val="28"/>
        </w:rPr>
        <w:t xml:space="preserve">И я ее понимаю. Жизнь со мной – абсолютный отказ от ваших ценностей. По телефону – только на громкой связи, форточку не открывать. Даже зеркало я экранировал. А куда женщины без зеркала? Это их основной и главный гаджет. Ну и на улицу только  в защитной одежде. Хотя бы в шлеме. Что-то я не встречал ни одной такой барышни, способной на подобные самоограничения Так что прости, прощай, мой чудесный друг! </w:t>
      </w:r>
    </w:p>
    <w:p>
      <w:pPr>
        <w:pStyle w:val="Normal"/>
        <w:rPr>
          <w:rStyle w:val="Visuallyhidden"/>
          <w:rFonts w:ascii="Arial" w:hAnsi="Arial" w:cs="Arial"/>
          <w:sz w:val="28"/>
          <w:szCs w:val="28"/>
        </w:rPr>
      </w:pPr>
      <w:r>
        <w:rPr/>
      </w:r>
    </w:p>
    <w:p>
      <w:pPr>
        <w:pStyle w:val="Normal"/>
        <w:rPr>
          <w:rFonts w:ascii="Arial" w:hAnsi="Arial" w:cs="Arial"/>
          <w:sz w:val="28"/>
          <w:szCs w:val="28"/>
        </w:rPr>
      </w:pPr>
      <w:r>
        <w:rPr>
          <w:rFonts w:cs="Arial" w:ascii="Arial" w:hAnsi="Arial"/>
          <w:sz w:val="28"/>
          <w:szCs w:val="28"/>
        </w:rPr>
        <w:t>В общем, я просто устал ото всей этой котавасии. От неловкости ситуации, в которой мне приходится тщательно подбивать себя под образ некоего нормального человека и при этом оставаться собой. Я выбрал осознанное одиночество. Сижу один, без ансамбля. Сам, бля.</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Я дико извиняюсь, за то, что поднимал неудобные темы, от которых вас бросало в тоску и грустные мысли. Я обещаю, что больше не буду. Хотя мне бы и очень хотелось, чтобы вы желали в этой жизни примерно того же, что и я. Сопереживания, сознания, содружества и сонаправленности.</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Сейчас самое главное. И важное.</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Как выжить под вышкой?</w:t>
        <w:br/>
        <w:t>Это нужно нам всем, поймите же вы, наконец!</w:t>
        <w:br/>
        <w:br/>
        <w:t>Первое. Переехать на 670 метров от ближайшей Базовой Станции сотовой сети и на 200-400 метров от соседних домов.</w:t>
        <w:br/>
        <w:br/>
        <w:t>Второе. Экранировать квартиру радиозащитной краской Радиобункер, и купить защитную одежду. Краска даст стократное сокращение. Цена вопроса около 170 тысяч на семью из трех человек.</w:t>
        <w:br/>
      </w:r>
    </w:p>
    <w:p>
      <w:pPr>
        <w:pStyle w:val="Normal"/>
        <w:rPr>
          <w:rFonts w:ascii="Arial" w:hAnsi="Arial" w:cs="Arial"/>
          <w:sz w:val="28"/>
          <w:szCs w:val="28"/>
        </w:rPr>
      </w:pPr>
      <w:r>
        <w:rPr>
          <w:rFonts w:cs="Arial" w:ascii="Arial" w:hAnsi="Arial"/>
          <w:sz w:val="28"/>
          <w:szCs w:val="28"/>
        </w:rPr>
        <w:t>Третье. Переехать на 670 метров от ближайшей БС сотовой сети и на 400 метров ото всех соседей, и ходить в радиозащитной одежде. Цена вопроса 25 тысяч на человека.</w:t>
        <w:br/>
        <w:t>Да, так вы можете ничего не красить, однако спать - вы бы хотели, естественно, без этой одежды! Поэтому экранировать стены все равно придется.</w:t>
        <w:br/>
        <w:t xml:space="preserve"> </w:t>
      </w:r>
    </w:p>
    <w:p>
      <w:pPr>
        <w:pStyle w:val="Normal"/>
        <w:rPr>
          <w:rFonts w:ascii="Arial" w:hAnsi="Arial" w:cs="Arial"/>
          <w:i/>
          <w:i/>
          <w:sz w:val="28"/>
          <w:szCs w:val="28"/>
        </w:rPr>
      </w:pPr>
      <w:r>
        <w:rPr>
          <w:rFonts w:cs="Arial" w:ascii="Arial" w:hAnsi="Arial"/>
          <w:i/>
          <w:sz w:val="28"/>
          <w:szCs w:val="28"/>
        </w:rPr>
        <w:t>У кого-то в зале звонит телефон</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sz w:val="28"/>
          <w:szCs w:val="28"/>
        </w:rPr>
      </w:pPr>
      <w:r>
        <w:rPr>
          <w:rFonts w:cs="Arial" w:ascii="Arial" w:hAnsi="Arial"/>
          <w:sz w:val="28"/>
          <w:szCs w:val="28"/>
        </w:rPr>
        <w:t>Не выключили? Я же просил, я умолял. Я тут расшибаюсь в лепешку, что бы ваша жизнь была осознанной и здоровой. А вы… не верите! Мне не верите?!</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Я сейчас докажу. Я вам предоставлю не только аргументы, но и чертовы факты. Сейчас… сейчас…</w:t>
      </w:r>
    </w:p>
    <w:p>
      <w:pPr>
        <w:pStyle w:val="Normal"/>
        <w:rPr>
          <w:rFonts w:ascii="Arial" w:hAnsi="Arial" w:cs="Arial"/>
          <w:sz w:val="28"/>
          <w:szCs w:val="28"/>
        </w:rPr>
      </w:pPr>
      <w:r>
        <w:rPr>
          <w:rFonts w:cs="Arial" w:ascii="Arial" w:hAnsi="Arial"/>
          <w:sz w:val="28"/>
          <w:szCs w:val="28"/>
        </w:rPr>
      </w:r>
    </w:p>
    <w:p>
      <w:pPr>
        <w:pStyle w:val="Normal"/>
        <w:rPr>
          <w:rFonts w:ascii="Arial" w:hAnsi="Arial" w:cs="Arial"/>
          <w:i/>
          <w:i/>
          <w:sz w:val="28"/>
          <w:szCs w:val="28"/>
        </w:rPr>
      </w:pPr>
      <w:r>
        <w:rPr>
          <w:rFonts w:cs="Arial" w:ascii="Arial" w:hAnsi="Arial"/>
          <w:i/>
          <w:sz w:val="28"/>
          <w:szCs w:val="28"/>
        </w:rPr>
        <w:t>Начинает срывать фольгу с мебели, появляются книжные шкафы. Роется в одном. Вытаскивает камень.</w:t>
      </w:r>
    </w:p>
    <w:p>
      <w:pPr>
        <w:pStyle w:val="Normal"/>
        <w:rPr>
          <w:rFonts w:ascii="Arial" w:hAnsi="Arial" w:cs="Arial"/>
          <w:i/>
          <w:i/>
          <w:sz w:val="28"/>
          <w:szCs w:val="28"/>
        </w:rPr>
      </w:pPr>
      <w:r>
        <w:rPr>
          <w:rFonts w:cs="Arial" w:ascii="Arial" w:hAnsi="Arial"/>
          <w:i/>
          <w:sz w:val="28"/>
          <w:szCs w:val="28"/>
        </w:rPr>
      </w:r>
    </w:p>
    <w:p>
      <w:pPr>
        <w:pStyle w:val="Normal"/>
        <w:rPr/>
      </w:pPr>
      <w:r>
        <w:rPr>
          <w:rFonts w:cs="Arial" w:ascii="Arial" w:hAnsi="Arial"/>
          <w:sz w:val="28"/>
          <w:szCs w:val="28"/>
        </w:rPr>
        <w:t>Вот. Я сейчас все докажу. Видите – лунный камень. Поняли, все, что я рассказывал – это не бред и фантазии. Только правда.</w:t>
      </w:r>
    </w:p>
    <w:p>
      <w:pPr>
        <w:pStyle w:val="Normal"/>
        <w:rPr/>
      </w:pPr>
      <w:r>
        <w:rPr>
          <w:rFonts w:cs="Arial" w:ascii="Arial" w:hAnsi="Arial"/>
          <w:sz w:val="28"/>
          <w:szCs w:val="28"/>
        </w:rPr>
        <w:t>Простой камень? Нет, это камень с Луны, добытый вот этими руками. Да. Я там был. И не только я. Смотрите, Фомы неверующие.</w:t>
      </w:r>
    </w:p>
    <w:p>
      <w:pPr>
        <w:pStyle w:val="Normal"/>
        <w:rPr>
          <w:rFonts w:ascii="Arial" w:hAnsi="Arial" w:cs="Arial"/>
          <w:sz w:val="28"/>
          <w:szCs w:val="28"/>
        </w:rPr>
      </w:pPr>
      <w:r>
        <w:rPr>
          <w:rFonts w:cs="Arial" w:ascii="Arial" w:hAnsi="Arial"/>
          <w:sz w:val="28"/>
          <w:szCs w:val="28"/>
        </w:rPr>
      </w:r>
    </w:p>
    <w:p>
      <w:pPr>
        <w:pStyle w:val="Normal"/>
        <w:rPr>
          <w:rFonts w:ascii="Arial" w:hAnsi="Arial" w:cs="Arial"/>
          <w:i/>
          <w:i/>
          <w:sz w:val="28"/>
          <w:szCs w:val="28"/>
        </w:rPr>
      </w:pPr>
      <w:r>
        <w:rPr>
          <w:rFonts w:cs="Arial" w:ascii="Arial" w:hAnsi="Arial"/>
          <w:i/>
          <w:sz w:val="28"/>
          <w:szCs w:val="28"/>
        </w:rPr>
        <w:t>Срывает фольгу с окна, подносит к стеклу камень.</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sz w:val="28"/>
          <w:szCs w:val="28"/>
        </w:rPr>
      </w:pPr>
      <w:r>
        <w:rPr>
          <w:rFonts w:cs="Arial" w:ascii="Arial" w:hAnsi="Arial"/>
          <w:sz w:val="28"/>
          <w:szCs w:val="28"/>
        </w:rPr>
        <w:t xml:space="preserve">Просто сейчас Луны нет. Но поверьте, он светится, клянусь! А в полнолуние, при визуальном контакте с Луной, вызывает легкое отрицание гравитационного поля. Это невесомость, товарищи!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Просто сейчас Луны нет. Опять не верите. Ну ладно, сами напросились. Будьте здесь, никуда не уходите.</w:t>
      </w:r>
    </w:p>
    <w:p>
      <w:pPr>
        <w:pStyle w:val="Normal"/>
        <w:rPr>
          <w:rFonts w:ascii="Arial" w:hAnsi="Arial" w:cs="Arial"/>
          <w:sz w:val="28"/>
          <w:szCs w:val="28"/>
        </w:rPr>
      </w:pPr>
      <w:r>
        <w:rPr>
          <w:rFonts w:cs="Arial" w:ascii="Arial" w:hAnsi="Arial"/>
          <w:sz w:val="28"/>
          <w:szCs w:val="28"/>
        </w:rPr>
      </w:r>
    </w:p>
    <w:p>
      <w:pPr>
        <w:pStyle w:val="Normal"/>
        <w:rPr>
          <w:rFonts w:ascii="Arial" w:hAnsi="Arial" w:cs="Arial"/>
          <w:i/>
          <w:i/>
          <w:sz w:val="28"/>
          <w:szCs w:val="28"/>
        </w:rPr>
      </w:pPr>
      <w:r>
        <w:rPr>
          <w:rFonts w:cs="Arial" w:ascii="Arial" w:hAnsi="Arial"/>
          <w:i/>
          <w:sz w:val="28"/>
          <w:szCs w:val="28"/>
        </w:rPr>
        <w:t xml:space="preserve">Выходит из комнаты. Камень начинает мерцать голубым светом. Предметы приходят в движение. Сама отрывается с потолка фольга, комната озаряется солнечным светом. Выходит Герой. На нем яркая голубая шляпа, желтые канареечные брюки, оранжевая рубашка с зеленым галстуком. </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sz w:val="28"/>
          <w:szCs w:val="28"/>
        </w:rPr>
      </w:pPr>
      <w:r>
        <w:rPr>
          <w:rFonts w:cs="Arial" w:ascii="Arial" w:hAnsi="Arial"/>
          <w:sz w:val="28"/>
          <w:szCs w:val="28"/>
        </w:rPr>
        <w:t xml:space="preserve">Я вот тут понял, что в аду - либо черти, либо грешники. А хочется быть Данте. Увидеть ад, но не умереть - и в этом искусство жизни.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Я поэт, Зовусь Незнайка.</w:t>
      </w:r>
    </w:p>
    <w:p>
      <w:pPr>
        <w:pStyle w:val="Normal"/>
        <w:rPr>
          <w:rFonts w:ascii="Arial" w:hAnsi="Arial" w:cs="Arial"/>
          <w:sz w:val="28"/>
          <w:szCs w:val="28"/>
        </w:rPr>
      </w:pPr>
      <w:r>
        <w:rPr>
          <w:rFonts w:cs="Arial" w:ascii="Arial" w:hAnsi="Arial"/>
          <w:sz w:val="28"/>
          <w:szCs w:val="28"/>
        </w:rPr>
        <w:t>От меня вам балалайка.</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sz w:val="28"/>
          <w:szCs w:val="28"/>
        </w:rPr>
        <w:t>Прежде чем диагностировать у  себя шизофрению, сперва удостоверьтесь, что вы не окружены идиотами.</w:t>
        <w:br/>
        <w:br/>
        <w:t>Зигмунд Фрейд.</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Июль 2024 г.</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b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hanging="0"/>
      <w:rPr/>
    </w:pPr>
    <w:r>
      <w:rPr/>
    </w:r>
    <w:r>
      <mc:AlternateContent>
        <mc:Choice Requires="wps">
          <w:drawing>
            <wp:anchor behindDoc="0" distT="0" distB="0" distL="0" distR="0" simplePos="0" locked="0" layoutInCell="0" allowOverlap="1" relativeHeight="9">
              <wp:simplePos x="0" y="0"/>
              <wp:positionH relativeFrom="margin">
                <wp:align>right</wp:align>
              </wp:positionH>
              <wp:positionV relativeFrom="paragraph">
                <wp:posOffset>635</wp:posOffset>
              </wp:positionV>
              <wp:extent cx="768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3"/>
                            <w:rPr>
                              <w:rStyle w:val="Style16"/>
                            </w:rPr>
                          </w:pPr>
                          <w:r>
                            <w:rPr>
                              <w:rStyle w:val="Style16"/>
                            </w:rPr>
                            <w:fldChar w:fldCharType="begin"/>
                          </w:r>
                          <w:r>
                            <w:rPr>
                              <w:rStyle w:val="Style16"/>
                            </w:rPr>
                            <w:instrText xml:space="preserve"> PAGE </w:instrText>
                          </w:r>
                          <w:r>
                            <w:rPr>
                              <w:rStyle w:val="Style16"/>
                            </w:rPr>
                            <w:fldChar w:fldCharType="separate"/>
                          </w:r>
                          <w:r>
                            <w:rPr>
                              <w:rStyle w:val="Style16"/>
                            </w:rPr>
                            <w:t>8</w:t>
                          </w:r>
                          <w:r>
                            <w:rPr>
                              <w:rStyle w:val="Style16"/>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61.7pt;mso-position-horizontal:right;mso-position-horizontal-relative:margin">
              <v:fill opacity="0f"/>
              <v:textbox inset="0in,0in,0in,0in">
                <w:txbxContent>
                  <w:p>
                    <w:pPr>
                      <w:pStyle w:val="Style23"/>
                      <w:rPr>
                        <w:rStyle w:val="Style16"/>
                      </w:rPr>
                    </w:pPr>
                    <w:r>
                      <w:rPr>
                        <w:rStyle w:val="Style16"/>
                      </w:rPr>
                      <w:fldChar w:fldCharType="begin"/>
                    </w:r>
                    <w:r>
                      <w:rPr>
                        <w:rStyle w:val="Style16"/>
                      </w:rPr>
                      <w:instrText xml:space="preserve"> PAGE </w:instrText>
                    </w:r>
                    <w:r>
                      <w:rPr>
                        <w:rStyle w:val="Style16"/>
                      </w:rPr>
                      <w:fldChar w:fldCharType="separate"/>
                    </w:r>
                    <w:r>
                      <w:rPr>
                        <w:rStyle w:val="Style16"/>
                      </w:rPr>
                      <w:t>8</w:t>
                    </w:r>
                    <w:r>
                      <w:rPr>
                        <w:rStyle w:val="Style16"/>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Style18"/>
    <w:qFormat/>
    <w:pPr>
      <w:numPr>
        <w:ilvl w:val="0"/>
        <w:numId w:val="1"/>
      </w:numPr>
      <w:spacing w:before="280" w:after="280"/>
      <w:outlineLvl w:val="0"/>
    </w:pPr>
    <w:rPr>
      <w:b/>
      <w:bCs/>
      <w:kern w:val="2"/>
      <w:sz w:val="48"/>
      <w:szCs w:val="48"/>
    </w:rPr>
  </w:style>
  <w:style w:type="character" w:styleId="Style13">
    <w:name w:val="Основной шрифт абзаца"/>
    <w:qFormat/>
    <w:rPr/>
  </w:style>
  <w:style w:type="character" w:styleId="Style14">
    <w:name w:val="Hyperlink"/>
    <w:basedOn w:val="Style13"/>
    <w:rPr>
      <w:color w:val="0000FF"/>
      <w:u w:val="single"/>
    </w:rPr>
  </w:style>
  <w:style w:type="character" w:styleId="Style15">
    <w:name w:val="FollowedHyperlink"/>
    <w:basedOn w:val="Style13"/>
    <w:rPr>
      <w:color w:val="800080"/>
      <w:u w:val="single"/>
    </w:rPr>
  </w:style>
  <w:style w:type="character" w:styleId="Visuallyhidden">
    <w:name w:val="visually-hidden"/>
    <w:basedOn w:val="Style13"/>
    <w:qFormat/>
    <w:rPr/>
  </w:style>
  <w:style w:type="character" w:styleId="Blindlabel">
    <w:name w:val="blind_label"/>
    <w:basedOn w:val="Style13"/>
    <w:qFormat/>
    <w:rPr/>
  </w:style>
  <w:style w:type="character" w:styleId="Style16">
    <w:name w:val="Page Number"/>
    <w:basedOn w:val="Style13"/>
    <w:rPr/>
  </w:style>
  <w:style w:type="character" w:styleId="Extendedtextfull">
    <w:name w:val="extendedtext-full"/>
    <w:basedOn w:val="Style13"/>
    <w:qFormat/>
    <w:rPr/>
  </w:style>
  <w:style w:type="paragraph" w:styleId="Style17">
    <w:name w:val="Заголовок"/>
    <w:basedOn w:val="Normal"/>
    <w:next w:val="Style18"/>
    <w:qFormat/>
    <w:pPr>
      <w:keepNext w:val="true"/>
      <w:spacing w:before="240" w:after="120"/>
    </w:pPr>
    <w:rPr>
      <w:rFonts w:ascii="PT Astra Serif" w:hAnsi="PT Astra Serif"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FreeSans"/>
    </w:rPr>
  </w:style>
  <w:style w:type="paragraph" w:styleId="Style20">
    <w:name w:val="Caption"/>
    <w:basedOn w:val="Normal"/>
    <w:qFormat/>
    <w:pPr>
      <w:suppressLineNumbers/>
      <w:spacing w:before="120" w:after="120"/>
    </w:pPr>
    <w:rPr>
      <w:rFonts w:ascii="PT Astra Serif" w:hAnsi="PT Astra Serif" w:cs="FreeSans"/>
      <w:i/>
      <w:iCs/>
      <w:sz w:val="24"/>
      <w:szCs w:val="24"/>
    </w:rPr>
  </w:style>
  <w:style w:type="paragraph" w:styleId="Style21">
    <w:name w:val="Указатель"/>
    <w:basedOn w:val="Normal"/>
    <w:qFormat/>
    <w:pPr>
      <w:suppressLineNumbers/>
    </w:pPr>
    <w:rPr>
      <w:rFonts w:ascii="PT Astra Serif" w:hAnsi="PT Astra Serif" w:cs="FreeSans"/>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Style23">
    <w:name w:val="Footer"/>
    <w:basedOn w:val="Normal"/>
    <w:pPr>
      <w:tabs>
        <w:tab w:val="clear" w:pos="708"/>
        <w:tab w:val="center" w:pos="4677" w:leader="none"/>
        <w:tab w:val="right" w:pos="9355" w:leader="none"/>
      </w:tabs>
    </w:pPr>
    <w:rPr/>
  </w:style>
  <w:style w:type="paragraph" w:styleId="Style24">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TotalTime>
  <Application>LibreOffice/7.4.7.2$Linux_X86_64 LibreOffice_project/40$Build-2</Application>
  <AppVersion>15.0000</AppVersion>
  <Pages>8</Pages>
  <Words>2852</Words>
  <Characters>15187</Characters>
  <CharactersWithSpaces>18128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2024-08-01T22:33:00Z</dcterms:created>
  <dc:creator>1</dc:creator>
  <dc:description/>
  <cp:keywords/>
  <dc:language>ru-RU</dc:language>
  <cp:lastModifiedBy>1</cp:lastModifiedBy>
  <dcterms:modified xsi:type="dcterms:W3CDTF">2024-08-01T22:33:00Z</dcterms:modified>
  <cp:revision>2</cp:revision>
  <dc:subject/>
  <dc:title>Парень из Солнечногорска </dc:title>
</cp:coreProperties>
</file>