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right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Дмитрий Волокитин</w:t>
      </w:r>
    </w:p>
    <w:p>
      <w:pPr>
        <w:pStyle w:val="Normal"/>
        <w:spacing w:lineRule="auto" w:line="360"/>
        <w:jc w:val="center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/>
          <w:b/>
          <w:b/>
          <w:bCs/>
          <w:iCs/>
          <w:sz w:val="32"/>
          <w:szCs w:val="32"/>
          <w:lang w:eastAsia="en-US"/>
        </w:rPr>
      </w:pPr>
      <w:r>
        <w:rPr>
          <w:rFonts w:eastAsia="Calibri"/>
          <w:b/>
          <w:bCs/>
          <w:iCs/>
          <w:sz w:val="32"/>
          <w:szCs w:val="32"/>
          <w:lang w:eastAsia="en-US"/>
        </w:rPr>
        <w:t>РОМАНЫ СОБАЧЬИ</w:t>
      </w:r>
    </w:p>
    <w:p>
      <w:pPr>
        <w:pStyle w:val="Normal"/>
        <w:spacing w:lineRule="auto" w:line="360"/>
        <w:jc w:val="center"/>
        <w:rPr>
          <w:rFonts w:eastAsia="Calibri"/>
          <w:i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Киносценическая трагикомедия в шести действиях</w:t>
      </w:r>
    </w:p>
    <w:p>
      <w:pPr>
        <w:pStyle w:val="Normal"/>
        <w:spacing w:lineRule="auto" w:line="360"/>
        <w:rPr>
          <w:rFonts w:eastAsia="Calibri"/>
          <w:i/>
          <w:i/>
          <w:iCs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</w:r>
    </w:p>
    <w:p>
      <w:pPr>
        <w:pStyle w:val="Normal"/>
        <w:spacing w:lineRule="auto" w:line="360"/>
        <w:rPr/>
      </w:pPr>
      <w:r>
        <w:rPr>
          <w:rFonts w:eastAsia="Calibri"/>
          <w:b/>
          <w:bCs/>
          <w:iCs/>
          <w:sz w:val="28"/>
          <w:szCs w:val="28"/>
          <w:lang w:eastAsia="en-US"/>
        </w:rPr>
        <w:t>ВНИМАНИЕ!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>
        <w:rPr>
          <w:rFonts w:eastAsia="Calibri"/>
          <w:iCs/>
          <w:sz w:val="20"/>
          <w:szCs w:val="20"/>
          <w:lang w:eastAsia="en-US"/>
        </w:rPr>
        <w:t>Все авторские права на пьесу принадлежат автору, защищены законами Российской Федерации и международным законодательством. Запрещается ее постановка, изда</w:t>
      </w:r>
      <w:bookmarkStart w:id="0" w:name="_Hlk209782346"/>
      <w:r>
        <w:rPr>
          <w:rFonts w:eastAsia="Calibri"/>
          <w:iCs/>
          <w:sz w:val="20"/>
          <w:szCs w:val="20"/>
          <w:lang w:eastAsia="en-US"/>
        </w:rPr>
        <w:t>ни</w:t>
      </w:r>
      <w:bookmarkEnd w:id="0"/>
      <w:r>
        <w:rPr>
          <w:rFonts w:eastAsia="Calibri"/>
          <w:iCs/>
          <w:sz w:val="20"/>
          <w:szCs w:val="20"/>
          <w:lang w:eastAsia="en-US"/>
        </w:rPr>
        <w:t>е и переиздание, размножение, публичное исполнение, экранизация, перевод на иностранные языки, внесение изменений в текст пьесы при постановке без соответствующего письменного разрешения автора.</w:t>
      </w:r>
    </w:p>
    <w:p>
      <w:pPr>
        <w:pStyle w:val="Normal"/>
        <w:spacing w:lineRule="auto" w:line="360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</w:r>
    </w:p>
    <w:p>
      <w:pPr>
        <w:pStyle w:val="Normal"/>
        <w:spacing w:lineRule="auto" w:line="360"/>
        <w:rPr>
          <w:rFonts w:eastAsia="Calibri"/>
          <w:b/>
          <w:b/>
          <w:bCs/>
          <w:iCs/>
          <w:sz w:val="28"/>
          <w:szCs w:val="28"/>
          <w:lang w:eastAsia="en-US"/>
        </w:rPr>
      </w:pPr>
      <w:r>
        <w:rPr>
          <w:rFonts w:eastAsia="Calibri"/>
          <w:b/>
          <w:bCs/>
          <w:iCs/>
          <w:sz w:val="28"/>
          <w:szCs w:val="28"/>
          <w:lang w:eastAsia="en-US"/>
        </w:rPr>
        <w:t>Контакты:</w:t>
      </w:r>
    </w:p>
    <w:p>
      <w:pPr>
        <w:pStyle w:val="Normal"/>
        <w:spacing w:lineRule="auto" w:line="360"/>
        <w:rPr>
          <w:iCs/>
          <w:sz w:val="28"/>
          <w:szCs w:val="28"/>
        </w:rPr>
      </w:pPr>
      <w:hyperlink r:id="rId2">
        <w:r>
          <w:rPr>
            <w:iCs/>
            <w:color w:val="0000FF"/>
            <w:sz w:val="28"/>
            <w:szCs w:val="28"/>
            <w:u w:val="single"/>
            <w:lang w:val="en-US"/>
          </w:rPr>
          <w:t>dmitrijvolokitin</w:t>
        </w:r>
        <w:r>
          <w:rPr>
            <w:iCs/>
            <w:color w:val="0000FF"/>
            <w:sz w:val="28"/>
            <w:szCs w:val="28"/>
            <w:u w:val="single"/>
          </w:rPr>
          <w:t>@</w:t>
        </w:r>
        <w:r>
          <w:rPr>
            <w:iCs/>
            <w:color w:val="0000FF"/>
            <w:sz w:val="28"/>
            <w:szCs w:val="28"/>
            <w:u w:val="single"/>
            <w:lang w:val="en-US"/>
          </w:rPr>
          <w:t>yandex</w:t>
        </w:r>
        <w:r>
          <w:rPr>
            <w:iCs/>
            <w:color w:val="0000FF"/>
            <w:sz w:val="28"/>
            <w:szCs w:val="28"/>
            <w:u w:val="single"/>
          </w:rPr>
          <w:t>.</w:t>
        </w:r>
        <w:r>
          <w:rPr>
            <w:iCs/>
            <w:color w:val="0000FF"/>
            <w:sz w:val="28"/>
            <w:szCs w:val="28"/>
            <w:u w:val="single"/>
            <w:lang w:val="en-US"/>
          </w:rPr>
          <w:t>ru</w:t>
        </w:r>
      </w:hyperlink>
    </w:p>
    <w:p>
      <w:pPr>
        <w:pStyle w:val="Normal"/>
        <w:spacing w:lineRule="auto" w:line="360"/>
        <w:rPr>
          <w:iCs/>
          <w:sz w:val="28"/>
          <w:szCs w:val="28"/>
        </w:rPr>
      </w:pPr>
      <w:hyperlink r:id="rId3">
        <w:r>
          <w:rPr>
            <w:iCs/>
            <w:color w:val="0000FF"/>
            <w:sz w:val="28"/>
            <w:szCs w:val="28"/>
            <w:u w:val="single"/>
            <w:lang w:val="en-US"/>
          </w:rPr>
          <w:t>https</w:t>
        </w:r>
        <w:r>
          <w:rPr>
            <w:iCs/>
            <w:color w:val="0000FF"/>
            <w:sz w:val="28"/>
            <w:szCs w:val="28"/>
            <w:u w:val="single"/>
          </w:rPr>
          <w:t>://</w:t>
        </w:r>
        <w:r>
          <w:rPr>
            <w:iCs/>
            <w:color w:val="0000FF"/>
            <w:sz w:val="28"/>
            <w:szCs w:val="28"/>
            <w:u w:val="single"/>
            <w:lang w:val="en-US"/>
          </w:rPr>
          <w:t>vk</w:t>
        </w:r>
        <w:r>
          <w:rPr>
            <w:iCs/>
            <w:color w:val="0000FF"/>
            <w:sz w:val="28"/>
            <w:szCs w:val="28"/>
            <w:u w:val="single"/>
          </w:rPr>
          <w:t>.</w:t>
        </w:r>
        <w:r>
          <w:rPr>
            <w:iCs/>
            <w:color w:val="0000FF"/>
            <w:sz w:val="28"/>
            <w:szCs w:val="28"/>
            <w:u w:val="single"/>
            <w:lang w:val="en-US"/>
          </w:rPr>
          <w:t>com</w:t>
        </w:r>
        <w:r>
          <w:rPr>
            <w:iCs/>
            <w:color w:val="0000FF"/>
            <w:sz w:val="28"/>
            <w:szCs w:val="28"/>
            <w:u w:val="single"/>
          </w:rPr>
          <w:t>/</w:t>
        </w:r>
        <w:r>
          <w:rPr>
            <w:iCs/>
            <w:color w:val="0000FF"/>
            <w:sz w:val="28"/>
            <w:szCs w:val="28"/>
            <w:u w:val="single"/>
            <w:lang w:val="en-US"/>
          </w:rPr>
          <w:t>id</w:t>
        </w:r>
        <w:r>
          <w:rPr>
            <w:iCs/>
            <w:color w:val="0000FF"/>
            <w:sz w:val="28"/>
            <w:szCs w:val="28"/>
            <w:u w:val="single"/>
          </w:rPr>
          <w:t>21279900</w:t>
        </w:r>
      </w:hyperlink>
    </w:p>
    <w:p>
      <w:pPr>
        <w:pStyle w:val="Normal"/>
        <w:spacing w:lineRule="auto" w:line="360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360"/>
        <w:rPr>
          <w:rFonts w:eastAsia="Calibri"/>
          <w:b/>
          <w:b/>
          <w:bCs/>
          <w:iCs/>
          <w:sz w:val="28"/>
          <w:szCs w:val="28"/>
          <w:lang w:eastAsia="en-US"/>
        </w:rPr>
      </w:pPr>
      <w:r>
        <w:rPr>
          <w:rFonts w:eastAsia="Calibri"/>
          <w:b/>
          <w:bCs/>
          <w:iCs/>
          <w:sz w:val="28"/>
          <w:szCs w:val="28"/>
          <w:lang w:eastAsia="en-US"/>
        </w:rPr>
        <w:t>Действующие лица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ПИСАТЕЛЬ.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ДВЕ ЕГО ВОЗЛЮБЛЕННЫЕ за кулисами (возможна аудиозапись).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jc w:val="center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iCs/>
          <w:sz w:val="28"/>
          <w:szCs w:val="28"/>
        </w:rPr>
        <w:t>1</w:t>
      </w:r>
    </w:p>
    <w:p>
      <w:pPr>
        <w:pStyle w:val="Style25"/>
        <w:spacing w:lineRule="auto" w:line="360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Кабинет в квартире писателя.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 заднике сцены – экран.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Кабинетный стол с выдвигаемыми ящиками и приставленным стулом. На столе – стопка чистых листов формата А-4. Настольная лампа. Очки, пенсне.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Входит писатель. Босиком. На ходу поправляет только что накинутый на плечи халат. Из-под халата виднеются яркие гавайские трусы/шорты до колен.</w:t>
        <w:tab/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Писатель, пританцовывая, напевает легкий мотивчик. О чем-то сосредоточенно думает.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Он подходит к столу. Отодвигает стул. Наклоняется.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Вытаскивает откуда-то снизу печатную машинку. Ставит на стол между стопкой бумаги и лампой.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Сдувает с крышки машинки пыль.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Открывает крышку и откладывает.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Отодвигает стул. Присаживается.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Берет чистый лист. Вставляет в машинку.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Разминает руки. Собирается печатать.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Берет со стола очки. Надевает.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Ему что-то не нравится. Снимает очки. Рассматривает.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Ага, родные иллюминаторы уже дают замутнение… Пора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настраивать фокус!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Кладет очки обратно. Берет со стола пенсне. Надевает.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(глядя по сторонам).</w:t>
      </w:r>
      <w:r>
        <w:rPr>
          <w:rFonts w:cs="Times New Roman" w:ascii="Times New Roman" w:hAnsi="Times New Roman"/>
          <w:iCs/>
          <w:sz w:val="28"/>
          <w:szCs w:val="28"/>
        </w:rPr>
        <w:t xml:space="preserve"> Взгляд, конечно, не ястребиный, но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гораздо разборчивее.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Задумывается.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Пауза.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М-да, старик Вергилий… как ни крути, а собаки – то, что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нужно. Кошки или хомячки – не тот коленкор. Собака – четвероногий друг, а взять, например, кошку – разве она друг?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Задумывается.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Пауза.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Вообще-то друг, но не четвероногий… Почему? Даже песня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>есть такая – «у кошки – четыре ноги» … странно… ну да Бог с ними… с этими кошачьими ногами. Меня сейчас собаки больше волнуют. Итак, собаки…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Задумывается.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Пауза.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Но не все, конечно. За всеми не угонишься. Схватим, так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>сказать, за хвост одну. Может, одного – пса? Пса? Почему, собственно, нет? А, может, двух или трех? Не думаю. Выйдет слишком размашисто. Один и точка… все… А если один, – то получится, думаю, во вкусе Джека Лондона. А может пройтись по противоположному полу?..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bookmarkStart w:id="1" w:name="_Hlk215138349"/>
      <w:r>
        <w:rPr>
          <w:rFonts w:cs="Times New Roman" w:ascii="Times New Roman" w:hAnsi="Times New Roman"/>
          <w:i/>
          <w:sz w:val="28"/>
          <w:szCs w:val="28"/>
        </w:rPr>
        <w:t>На экране возникает видеоизображение/фото болонки</w:t>
      </w:r>
      <w:bookmarkEnd w:id="1"/>
      <w:r>
        <w:rPr>
          <w:rFonts w:cs="Times New Roman" w:ascii="Times New Roman" w:hAnsi="Times New Roman"/>
          <w:i/>
          <w:sz w:val="28"/>
          <w:szCs w:val="28"/>
        </w:rPr>
        <w:t>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ПИСАТЕЛЬ. Нет…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Видео/фото болонки исчезает.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…высокая литература – не женского ума дело. Погоди, погоди,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Вергилий, а не лучше ли было бы, так сказать, намотать на перо самого медведя?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 экране возникает видеоизображение/фото медведя.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М-да, получится эффектно… Но нет. Придиралы-критики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завопят, что я замахнулся на самого Сетона-Томпсона.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Видео/фото медведя исчезает.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принимается печатать.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(напечатав).</w:t>
      </w:r>
      <w:r>
        <w:rPr>
          <w:rFonts w:cs="Times New Roman" w:ascii="Times New Roman" w:hAnsi="Times New Roman"/>
          <w:iCs/>
          <w:sz w:val="28"/>
          <w:szCs w:val="28"/>
        </w:rPr>
        <w:t xml:space="preserve"> Итак, имеем… «Роман о псе».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Задумывается.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Пауза.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А может, пока остановиться на рассказе? Нет, малые формы –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не мой уровень. Именно роман и именно о псе. Правда, как-то коряво звучит… Может, «Роман про пса»? Или попросту «Псиный роман»? Нет. Критики станут брюзжать, что от страниц романа невольно отдает запахом псины. Этим завистливым бездельникам только дай за что-нибудь зацепиться, тут же замарают все полотна гения своими размашистыми ядовитыми мазками. 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Он почесывает нос.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Пауза.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М-да… Хапуги-издатели думают, что гламур и высокая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литература – одного размера. Это вам не эстрада – силиконом талант не растрясешь. Тут, брат, поди-ка напряги личную мозговую коробку, если, конечно, она не пустая. А с этим нынче – тотальные когнитивные перебои. Все содержимое – в гаджетах. Нужно только нагуглить и, не дай Бог, не анализировать, а внимать истеричным накачкам манипуляторов про миллионы долларов за пятнадцать минут.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вынимает из машинки лист. Комкает его. И швыряет за спину на пол.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Встает из-за стола и выходит за кулисы. 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Слышатся шаги. Щелкает выключатель. На экране возникает видеоизображение крана над раковиной в ванной комнате.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 раковине под носиком крана на сливном отверстии стоит пустая круглая стеклянная ваза.</w:t>
      </w:r>
    </w:p>
    <w:p>
      <w:pPr>
        <w:pStyle w:val="Style25"/>
        <w:spacing w:lineRule="auto" w:line="360"/>
        <w:ind w:left="708" w:firstLine="708"/>
        <w:rPr/>
      </w:pPr>
      <w:bookmarkStart w:id="2" w:name="_Hlk215582710"/>
      <w:r>
        <w:rPr>
          <w:rFonts w:cs="Times New Roman" w:ascii="Times New Roman" w:hAnsi="Times New Roman"/>
          <w:i/>
          <w:sz w:val="28"/>
          <w:szCs w:val="28"/>
        </w:rPr>
        <w:t>Скрип открываемой двери.</w:t>
      </w:r>
      <w:bookmarkEnd w:id="2"/>
      <w:r>
        <w:rPr>
          <w:rFonts w:cs="Times New Roman" w:ascii="Times New Roman" w:hAnsi="Times New Roman"/>
          <w:i/>
          <w:sz w:val="28"/>
          <w:szCs w:val="28"/>
        </w:rPr>
        <w:t xml:space="preserve"> Рука писателя тянется к крану. Открывает. Из него, подобно метроному, начинает размеренно капать вода в вазу: кап-кап-кап…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Моментально откуда-то свыше доносятся приглушенные звуки органа. Это означает, что писатель погрузился в творческую атмосферу. 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 xml:space="preserve">Вода попадает в доверху наполненную прозрачную вазу – кап… кап… кап… Капли воды змеевидными струйками сползают по прозрачному стеклу вазы.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Ваза – метафора головы писателя, вода – вдохновение.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Писатель возвращается на сцену.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Устраивается за кабинетным столом.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Берет и вставляет в машинку очередной лист.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Довольно потирает руки.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Видео ванной комнаты и капающие звуки исчезают. Но органная музыка продолжает тихо звучать.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Кажется, муза мне все же подмигнула! Я озаглавлю свой труд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просто – «Собачий роман». Легко, жизненно и оригинально. </w:t>
      </w:r>
      <w:r>
        <w:rPr>
          <w:rFonts w:cs="Times New Roman" w:ascii="Times New Roman" w:hAnsi="Times New Roman"/>
          <w:i/>
          <w:sz w:val="28"/>
          <w:szCs w:val="28"/>
        </w:rPr>
        <w:t xml:space="preserve">(В зал.) </w:t>
      </w:r>
      <w:r>
        <w:rPr>
          <w:rFonts w:cs="Times New Roman" w:ascii="Times New Roman" w:hAnsi="Times New Roman"/>
          <w:iCs/>
          <w:sz w:val="28"/>
          <w:szCs w:val="28"/>
        </w:rPr>
        <w:t>Все-таки я кое-что смыслю в литературе.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Доносится звонок входной двери.</w:t>
      </w:r>
    </w:p>
    <w:p>
      <w:pPr>
        <w:pStyle w:val="Style25"/>
        <w:spacing w:lineRule="auto" w:line="36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Звуки органа смолкают.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радостно хлопает в ладоши. Снимает пенсне. Кладет на стол. Открывает ящик письменного стола. Достает бутылку шампанского и букетик цветов.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Встает. Поправляет халат. Спешно направляется с букетом и бутылкой за кулисы.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Слышно, как щелкает замок и открывается входная дверь.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Моя Беатриче вновь запуталась в объятиях Хроноса?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bookmarkStart w:id="3" w:name="_Hlk180926097"/>
      <w:r>
        <w:rPr>
          <w:rFonts w:cs="Times New Roman" w:ascii="Times New Roman" w:hAnsi="Times New Roman"/>
          <w:iCs/>
          <w:sz w:val="28"/>
          <w:szCs w:val="28"/>
        </w:rPr>
        <w:t>ГОЛОС ЖЕНЩИНЫ</w:t>
      </w:r>
      <w:bookmarkEnd w:id="3"/>
      <w:r>
        <w:rPr>
          <w:rFonts w:cs="Times New Roman" w:ascii="Times New Roman" w:hAnsi="Times New Roman"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(скороговоркой).</w:t>
      </w:r>
      <w:r>
        <w:rPr>
          <w:rFonts w:cs="Times New Roman" w:ascii="Times New Roman" w:hAnsi="Times New Roman"/>
          <w:iCs/>
          <w:sz w:val="28"/>
          <w:szCs w:val="28"/>
        </w:rPr>
        <w:t xml:space="preserve"> Ой, ты представляешь, еле филейную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часть дотащила.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В логове порока снова штормит?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Опять напутал. Я же тебе говорила. Наш бар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называется «Дели». Просто бар «Дели», и никакого порока, понимаешь? Директор у нас по папе – индус.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Понятно, что не по маме. Наш мужик на индуску не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>западет. Своих хватает. Особенно, таких красивых, умных и образованных, как ты. Небось, твой индус, кажется, Суте-нерович, тобой гордится?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Сколько раз я тебе говорила: не Суте-нерович, а </w:t>
      </w:r>
    </w:p>
    <w:p>
      <w:pPr>
        <w:pStyle w:val="Style25"/>
        <w:spacing w:lineRule="auto" w:line="360"/>
        <w:ind w:firstLine="708"/>
        <w:rPr/>
      </w:pPr>
      <w:r>
        <w:rPr>
          <w:rFonts w:cs="Times New Roman" w:ascii="Times New Roman" w:hAnsi="Times New Roman"/>
          <w:iCs/>
          <w:sz w:val="28"/>
          <w:szCs w:val="28"/>
        </w:rPr>
        <w:t>Сутирович. Запомни – Габар Сутирович Сводня.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Тогда это в корне меняет дело. И что же он?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Притарабанил сегодня носилки… с такими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колесиками.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Колесиками? Из больницы, что ли?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Боже упаси. Прямо из морга.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Вместе с трупом? То есть с бонусом?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Кто?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Не кто, а каким. Носилки с трупом были – в качестве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бонуса?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Ты меня совсем запутал.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Виноват. Так зачем вашему директору понадобились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носилки без бонуса в виде трупа? Решил устроить в баре ралли между могилами или прямо по ним? Это уже кросс по пересеченной местности.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Ну ты и завернул!..  Габар сказал, что пляшущих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скелетов у конкурентов еще не было… То же мне, Майкл Джексон нашелся…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Точно. Так и запишем: Габар Сингх Джексон.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Нет, он же только Габар Сутирович. Опять забыл?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Тогда просто – индус Сводня. Или – сводня-индус.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Получится новое сложное существительное…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Из-за кулис выглядывает писатель.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(в зал)</w:t>
      </w:r>
      <w:r>
        <w:rPr>
          <w:rFonts w:cs="Times New Roman" w:ascii="Times New Roman" w:hAnsi="Times New Roman"/>
          <w:iCs/>
          <w:sz w:val="28"/>
          <w:szCs w:val="28"/>
        </w:rPr>
        <w:t>. …а может и целая профессия?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Скрывается за кулисами.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Ты своими бонусными трупами мне мозги вынесешь…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Можно и трупными бонусами. Тоже сработает.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Но ведь я…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Речь женщины прерывает звук поцелуя.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Эскулапы предупреждают: недуги – от нервов, а нервы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– </w:t>
      </w:r>
      <w:r>
        <w:rPr>
          <w:rFonts w:cs="Times New Roman" w:ascii="Times New Roman" w:hAnsi="Times New Roman"/>
          <w:iCs/>
          <w:sz w:val="28"/>
          <w:szCs w:val="28"/>
        </w:rPr>
        <w:t xml:space="preserve">от работы. Тем более такой важной и ответственной, как у тебя. Мой руки, Беатриче, и добро пожаловать за царскую трапезу. Нас ожидают деликатесы кухни Людовика </w:t>
      </w:r>
      <w:r>
        <w:rPr>
          <w:rFonts w:cs="Times New Roman" w:ascii="Times New Roman" w:hAnsi="Times New Roman"/>
          <w:iCs/>
          <w:sz w:val="28"/>
          <w:szCs w:val="28"/>
          <w:lang w:val="en-US"/>
        </w:rPr>
        <w:t>XV</w:t>
      </w:r>
      <w:r>
        <w:rPr>
          <w:rFonts w:cs="Times New Roman" w:ascii="Times New Roman" w:hAnsi="Times New Roman"/>
          <w:iCs/>
          <w:sz w:val="28"/>
          <w:szCs w:val="28"/>
        </w:rPr>
        <w:t>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Ух ты. А я и не знала, что ты жрачку в этом кабаке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закажешь…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Гаснет свет.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jc w:val="center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2</w:t>
      </w:r>
    </w:p>
    <w:p>
      <w:pPr>
        <w:pStyle w:val="Style25"/>
        <w:spacing w:lineRule="auto" w:line="360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Появляются тихие звуки органа.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Доносятся шаги. Щелкает выключатель. На экране возникает видеоизображение ванной комнаты. Из крана по-прежнему, подобно метроному, размеренно капает вода в стоящую в раковине прозрачную вазу. Она доверху наполнена. Струйки воды стекают по стенкам вазы.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Скрип открываемой двери. К крану тянется правая «чистая» (без украшений) женская рука. Женщина перекрывает кран. Вода перестает капать. Звуки органа резко смолкают.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Перекрытый кран. 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Ваза в раковине. Уровень воды в ней значительно уменьшился.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 сцене загорается свет. Тот же кабинет с обстановкой.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 xml:space="preserve">Входит писатель. На нем вместо халата – очень узкий советский спортивный костюм-трико. Фуфайка коротковата. Так что выглядывает нижняя часть волосатого живота. На ногах – мягкие, яркие, пушистые и смешные тапочки с большими помпонами (это означает, что после сближения с женщиной, одинокий творец погрузился в житейские будни). 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Писатель подходит к столу.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Присаживается.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Берет отпечатанный лист.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Надевает пенсне.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Пробегает глазами. Комкает и бросает через плечо на сцену.</w:t>
      </w:r>
    </w:p>
    <w:p>
      <w:pPr>
        <w:pStyle w:val="Style25"/>
        <w:spacing w:lineRule="auto" w:line="360"/>
        <w:ind w:left="1416" w:hanging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Берет новый лист. Вставляет в машинку. </w:t>
      </w:r>
    </w:p>
    <w:p>
      <w:pPr>
        <w:pStyle w:val="Style25"/>
        <w:spacing w:lineRule="auto" w:line="360"/>
        <w:ind w:left="1416" w:hanging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Задумывается.</w:t>
      </w:r>
    </w:p>
    <w:p>
      <w:pPr>
        <w:pStyle w:val="Style25"/>
        <w:spacing w:lineRule="auto" w:line="360"/>
        <w:ind w:left="1416" w:hanging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Пауза.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Пес… пес… пес… черт тебя принес. Собственно, что это за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пес? Откуда он взялся? Не с неба же свалился после смерча? А? Думай, Вергилий, думай.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 экране возникает видеоизображение/фото случайной собаки.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ПИСАТЕЛЬ. Нет, не то…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Видео/фото собаки исчезает.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Писатель снова задумывается.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Пауза.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>ПИСАТЕЛЬ. А может?..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 экране возникает хаотичное видеоизображение/фото множества собак.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отрицательно качает головой.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Видео/фото собак исчезает.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трет виски, стараясь активизировать мыслительный аппарат.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Встает из-за стола.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 xml:space="preserve">Расхаживает в задумчивости по кабинету.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Пауза.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Творец выходит за кулисы.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Слышатся шаги. Щелкает выключатель. Возникает видеоизображение. Ванная освещается. Перекрытый кран. Пустая ваза в раковине.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Скрип открываемой двери. Рука писателя тянется к крану. Вращает против часовой стрелки. Вода, как и прежде, начинает размеренно капать в вазу. Тут же доносятся звуки органа.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Капающая из крана вода.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Ваза переполнена. Прозрачные струйки стекают змейками по ее стенкам.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возвращается на сцену.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Видео исчезает, но звуки органа продолжают тихо литься.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подходит к столу. Присаживается на стул.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Задумывается.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Пауза.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Он невзначай снимает с ноги шутовской тапочек и слегка отталкивает в сторону.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Чего я голову-то ломаю? Конечно, это – простой бродячий пес!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Ведь он вызовет больше жалости. Читатель невольно воскликнет: «Да, Шарик, жизнь твоя, небось, не сахар… остается лишь удобрений на свалке наглотаться и околеть всему миру на зло». А может, на радость? Ну, это только мыловаренным компаниям. Да, грандиозный наклевывается сюжет, Вергилий, ничего не скажешь… Так что мои многоуважаемые критики… </w:t>
      </w:r>
      <w:r>
        <w:rPr>
          <w:rFonts w:cs="Times New Roman" w:ascii="Times New Roman" w:hAnsi="Times New Roman"/>
          <w:i/>
          <w:sz w:val="28"/>
          <w:szCs w:val="28"/>
        </w:rPr>
        <w:t>(В зал.)</w:t>
      </w:r>
      <w:r>
        <w:rPr>
          <w:rFonts w:cs="Times New Roman" w:ascii="Times New Roman" w:hAnsi="Times New Roman"/>
          <w:iCs/>
          <w:sz w:val="28"/>
          <w:szCs w:val="28"/>
        </w:rPr>
        <w:t xml:space="preserve"> Ласкайте желчь пустырником.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принимается печатать.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Напечатав, вынимает лист.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Так. Вот и название готово – «Бродячий пес». Пойдем дальше. </w:t>
      </w:r>
    </w:p>
    <w:p>
      <w:pPr>
        <w:pStyle w:val="Style25"/>
        <w:spacing w:lineRule="auto" w:line="360"/>
        <w:ind w:firstLine="708"/>
        <w:rPr/>
      </w:pPr>
      <w:r>
        <w:rPr>
          <w:rFonts w:cs="Times New Roman" w:ascii="Times New Roman" w:hAnsi="Times New Roman"/>
          <w:iCs/>
          <w:sz w:val="28"/>
          <w:szCs w:val="28"/>
        </w:rPr>
        <w:t>Какой он породы? Может, пудель?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 экране возникает видеоизображение/фото пуделя.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Нет, я их терпеть не могу.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Видео/фото пуделя исчезает.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Какие-то непутевые тявкалки. </w:t>
      </w:r>
      <w:r>
        <w:rPr>
          <w:rFonts w:cs="Times New Roman" w:ascii="Times New Roman" w:hAnsi="Times New Roman"/>
          <w:i/>
          <w:sz w:val="28"/>
          <w:szCs w:val="28"/>
        </w:rPr>
        <w:t>(В зал.)</w:t>
      </w:r>
      <w:r>
        <w:rPr>
          <w:rFonts w:cs="Times New Roman" w:ascii="Times New Roman" w:hAnsi="Times New Roman"/>
          <w:iCs/>
          <w:sz w:val="28"/>
          <w:szCs w:val="28"/>
        </w:rPr>
        <w:t xml:space="preserve"> Да и фамилию </w:t>
      </w:r>
    </w:p>
    <w:p>
      <w:pPr>
        <w:pStyle w:val="Style25"/>
        <w:spacing w:lineRule="auto" w:line="360"/>
        <w:ind w:firstLine="708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Кудельман напоминают. </w:t>
      </w:r>
      <w:r>
        <w:rPr>
          <w:rFonts w:cs="Times New Roman" w:ascii="Times New Roman" w:hAnsi="Times New Roman"/>
          <w:i/>
          <w:sz w:val="28"/>
          <w:szCs w:val="28"/>
        </w:rPr>
        <w:t>(Себе.)</w:t>
      </w:r>
      <w:r>
        <w:rPr>
          <w:rFonts w:cs="Times New Roman" w:ascii="Times New Roman" w:hAnsi="Times New Roman"/>
          <w:iCs/>
          <w:sz w:val="28"/>
          <w:szCs w:val="28"/>
        </w:rPr>
        <w:t xml:space="preserve"> А если пекинес?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На экране возникает видеоизображение/фото пекинеса.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ПИСАТЕЛЬ. Нет, они мне четвертую жену напоминают.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Видео/фото пекинеса исчезает.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(всплеснув руками).</w:t>
      </w:r>
      <w:r>
        <w:rPr>
          <w:rFonts w:cs="Times New Roman" w:ascii="Times New Roman" w:hAnsi="Times New Roman"/>
          <w:iCs/>
          <w:sz w:val="28"/>
          <w:szCs w:val="28"/>
        </w:rPr>
        <w:t xml:space="preserve"> Да ведь породистая собака не может быть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>бродячей. Это же элементарно. Сразу возникает вопрос: а где хозяин? Почему ее выгнал? А может она просто потерялась? И мы имеем несчастный случай на прогулке? Или сбежала от хозяина? Почему? Экономил на корме или запускал в нее тапочками?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склоняет голову и рассматривает свои тапочки.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Нет, такими не проймешь… Тут нужны, как минимум,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армейские берцы. </w:t>
      </w:r>
      <w:r>
        <w:rPr>
          <w:rFonts w:cs="Times New Roman" w:ascii="Times New Roman" w:hAnsi="Times New Roman"/>
          <w:i/>
          <w:sz w:val="28"/>
          <w:szCs w:val="28"/>
        </w:rPr>
        <w:t xml:space="preserve">(Вздыхает.) </w:t>
      </w:r>
      <w:r>
        <w:rPr>
          <w:rFonts w:cs="Times New Roman" w:ascii="Times New Roman" w:hAnsi="Times New Roman"/>
          <w:iCs/>
          <w:sz w:val="28"/>
          <w:szCs w:val="28"/>
        </w:rPr>
        <w:t xml:space="preserve">Да… материала не на роман, а целую эпопею – и старик Толстой не выгреб бы.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Задумывается.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Пауза.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И что мы имеем в сухом остатке? Да то, что пес моего романа –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>обычная никому не нужная бездомная дворняга. Ну, разве что сердобольным бабушкам с нехитрыми объедками. Отлично. Этим путем, Вергилий, и пойдем.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вновь начинает печатать.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Напечатав, вынимает лист.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ПИСАТЕЛЬ. Итак… «Бродячий пес-дворняга…». «Бродячий пес-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дворняга…». Как-то уж чересчур казенно. Лучше – «Бродячий пес неизвестной породы…». Да, звучит… Это даже придает псу налет аристократического благородства. </w:t>
      </w:r>
      <w:r>
        <w:rPr>
          <w:rFonts w:cs="Times New Roman" w:ascii="Times New Roman" w:hAnsi="Times New Roman"/>
          <w:i/>
          <w:sz w:val="28"/>
          <w:szCs w:val="28"/>
        </w:rPr>
        <w:t xml:space="preserve">(В зал.) </w:t>
      </w:r>
      <w:r>
        <w:rPr>
          <w:rFonts w:cs="Times New Roman" w:ascii="Times New Roman" w:hAnsi="Times New Roman"/>
          <w:iCs/>
          <w:sz w:val="28"/>
          <w:szCs w:val="28"/>
        </w:rPr>
        <w:t>Герои романов не отделимы от личности создателей.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Вдруг доносится звук открываемого замка входной двери.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оглядывается.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Слышатся звуки шагов. Щелкает выключатель. Возникает видеоизображение. В ванной загорается свет. Звук открываемой двери. Правая «чистая» рука женщины перекрывает кран. Вода перестает капать. Звуки органа смолкают. Женщина берет вазу из раковины и выливает в отверстие воду. Ставит вазу на полочку над раковиной рядом с краном.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Женская рука включает магнитолу. Из динамиков громко звучит «Постой, постой, богатый муссина…».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Видео исчезает, но музыка не смолкает.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Писатель вновь смотрит в отпечатанный лист.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М-да, благородство благородством, но пес получается какой-то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безликий. Ну и что, что бродячий. Мало ли их по помойкам шатается?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За дверью под звуки «муссины» раздается какая-то возня. 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Писатель, тяжело вздохнув, откладывает отпечатанный лист. Вставляет в машинку новый. Собирается печатать, но…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Возникает видеоизображение. Женская рука нажимает на кнопку «Стоп» магнитолы.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Музыка прекращается. Видео исчезает.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Верзилий, ты дома?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(тяжело вздохнув).</w:t>
      </w:r>
      <w:r>
        <w:rPr>
          <w:rFonts w:cs="Times New Roman" w:ascii="Times New Roman" w:hAnsi="Times New Roman"/>
          <w:iCs/>
          <w:sz w:val="28"/>
          <w:szCs w:val="28"/>
        </w:rPr>
        <w:t xml:space="preserve"> А где ж мне быть? </w:t>
      </w:r>
      <w:r>
        <w:rPr>
          <w:rFonts w:cs="Times New Roman" w:ascii="Times New Roman" w:hAnsi="Times New Roman"/>
          <w:i/>
          <w:sz w:val="28"/>
          <w:szCs w:val="28"/>
        </w:rPr>
        <w:t>(Себе.)</w:t>
      </w:r>
      <w:r>
        <w:rPr>
          <w:rFonts w:cs="Times New Roman" w:ascii="Times New Roman" w:hAnsi="Times New Roman"/>
          <w:iCs/>
          <w:sz w:val="28"/>
          <w:szCs w:val="28"/>
        </w:rPr>
        <w:t xml:space="preserve"> Не по кладбищу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же за твоим любимым раджей на каталке гоняться?.. И текст какой-то сыроватый. Лучше так… </w:t>
      </w:r>
      <w:r>
        <w:rPr>
          <w:rFonts w:cs="Times New Roman" w:ascii="Times New Roman" w:hAnsi="Times New Roman"/>
          <w:i/>
          <w:sz w:val="28"/>
          <w:szCs w:val="28"/>
        </w:rPr>
        <w:t>(Поет.)</w:t>
      </w:r>
      <w:r>
        <w:rPr>
          <w:rFonts w:cs="Times New Roman" w:ascii="Times New Roman" w:hAnsi="Times New Roman"/>
          <w:iCs/>
          <w:sz w:val="28"/>
          <w:szCs w:val="28"/>
        </w:rPr>
        <w:t xml:space="preserve"> «Постой, постой, богатый муссина. Ты без бабла… </w:t>
      </w:r>
      <w:r>
        <w:rPr>
          <w:rFonts w:cs="Times New Roman" w:ascii="Times New Roman" w:hAnsi="Times New Roman"/>
          <w:i/>
          <w:sz w:val="28"/>
          <w:szCs w:val="28"/>
        </w:rPr>
        <w:t>(В зал.)</w:t>
      </w:r>
      <w:r>
        <w:rPr>
          <w:rFonts w:cs="Times New Roman" w:ascii="Times New Roman" w:hAnsi="Times New Roman"/>
          <w:iCs/>
          <w:sz w:val="28"/>
          <w:szCs w:val="28"/>
        </w:rPr>
        <w:t xml:space="preserve"> …последний скотина…»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Писатель снимет пенсне и кладет на стол. 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(себе, продолжает).</w:t>
      </w:r>
      <w:r>
        <w:rPr>
          <w:rFonts w:cs="Times New Roman" w:ascii="Times New Roman" w:hAnsi="Times New Roman"/>
          <w:iCs/>
          <w:sz w:val="28"/>
          <w:szCs w:val="28"/>
        </w:rPr>
        <w:t xml:space="preserve"> «…муссина, без бабла ты скотина». </w:t>
      </w:r>
      <w:r>
        <w:rPr>
          <w:rFonts w:cs="Times New Roman" w:ascii="Times New Roman" w:hAnsi="Times New Roman"/>
          <w:i/>
          <w:sz w:val="28"/>
          <w:szCs w:val="28"/>
        </w:rPr>
        <w:t xml:space="preserve">(В зал.)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Вот что редактор в корень зрящий делает.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Надевает валявшийся у его ног ранее снятый тапочек.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Встает из-за стола.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Покидает кабинет.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 сцене гаснет свет.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jc w:val="center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3</w:t>
      </w:r>
    </w:p>
    <w:p>
      <w:pPr>
        <w:pStyle w:val="Style25"/>
        <w:spacing w:lineRule="auto" w:line="360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Доносится звук шагов. Через мгновение – открываемой двери. Щелкает выключатель. Возникает видеоизображение ванной комнаты. Писатель берет с полочки пустую вазу и ставит в раковину под кран на сливное отверстие. Открывает кран. В вазу начинает размеренно капать вода: кап-кап-кап… Тут же полились звуки органа.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 сцене зажигается свет. Тот же кабинет.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Видео исчезает, но орган продолжает звучать. 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Из-за кулис появляется писатель в спортивном трико и тапочках.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Подходит к столу. Присаживается на стул. Вынимает из машинки отпечатанный лист. Надевает пенсне.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Он машинально снимает свои шутовские домашние тапочки. Сначала – один. Затем – другой. Отодвигает их в сторону.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Совершенно очевидно, что безликость пса – результат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>отсутствия его индивидуальности. Как ты не дошел до этого раньше, Вергилий? Это же понятно не то, что ежу, но и самой тупой подвальной крысе. Что делать, спрашиваешь? Срочно выделить пса из толпы. Прошу пардон, стаи… или собачьего сообщества? А может партии? Нет, тогда должность полагается. Попробуем лучше подобрать ему масть. Может, черный? Почему? А почему бы и нет? Может, белый, серый, рыжий, пятнистый? Да… попробуй угадай. Это тебе не тексты про «мууссину» с бонусами шлепать…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Щелканье замка и звук открываемой входной двери.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Писатель вместо того, чтобы вставить лист в печатную машинку, комкает его. Затем, передумав, разворачивает и, разгладив, снова вставляет в машинку.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Слышатся шаги. Щелкает выключатель. Возникает видеоизображение. В ванной включается свет. Скрип открываемой двери. Правая «чистая» женская рука тянется к капающему крану и перекрывает.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Вода перестает капать. Звуки органа смолкают.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Женщина берет вазу, выливает воду в отверстие. Ставит вазу на полочку раковины.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Вытаскивает две зубные щетки. Помещает в вазу. 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Палец женщины нажимает на клавишу «Воспроизведение» магнитолы. Доносится еще более тупая попсня.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Писатель вынимает из машинки скомканный ранее лист. Некоторое время смотрит на него. Вновь комкает и бросает под стол</w:t>
      </w:r>
      <w:r>
        <w:rPr>
          <w:rFonts w:cs="Times New Roman" w:ascii="Times New Roman" w:hAnsi="Times New Roman"/>
          <w:iCs/>
          <w:sz w:val="28"/>
          <w:szCs w:val="28"/>
        </w:rPr>
        <w:t>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Верзилий, я уже дома! Радуйся! Встречай и целуй!</w:t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(себе).</w:t>
      </w:r>
      <w:r>
        <w:rPr>
          <w:rFonts w:cs="Times New Roman" w:ascii="Times New Roman" w:hAnsi="Times New Roman"/>
          <w:iCs/>
          <w:sz w:val="28"/>
          <w:szCs w:val="28"/>
        </w:rPr>
        <w:t xml:space="preserve"> …но не падай духом.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Берет новый лист и вставляет в машинку. Начинает печатать.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Верзилий, я, кажется, не с шестом разговариваю…</w:t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(твердо)</w:t>
      </w:r>
      <w:r>
        <w:rPr>
          <w:rFonts w:cs="Times New Roman" w:ascii="Times New Roman" w:hAnsi="Times New Roman"/>
          <w:iCs/>
          <w:sz w:val="28"/>
          <w:szCs w:val="28"/>
        </w:rPr>
        <w:t>. Ты разве не знаешь, что и шест иногда бывает занят?</w:t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>ГОЛОС ЖЕНЩИНЫ. Ты хочешь, чтобы я на тебе повисла?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(в зал).</w:t>
      </w:r>
      <w:r>
        <w:rPr>
          <w:rFonts w:cs="Times New Roman" w:ascii="Times New Roman" w:hAnsi="Times New Roman"/>
          <w:iCs/>
          <w:sz w:val="28"/>
          <w:szCs w:val="28"/>
        </w:rPr>
        <w:t xml:space="preserve"> А что она могла еще сказать?.. </w:t>
      </w:r>
      <w:r>
        <w:rPr>
          <w:rFonts w:cs="Times New Roman" w:ascii="Times New Roman" w:hAnsi="Times New Roman"/>
          <w:i/>
          <w:sz w:val="28"/>
          <w:szCs w:val="28"/>
        </w:rPr>
        <w:t>(Женщине.)</w:t>
      </w:r>
      <w:r>
        <w:rPr>
          <w:rFonts w:cs="Times New Roman" w:ascii="Times New Roman" w:hAnsi="Times New Roman"/>
          <w:iCs/>
          <w:sz w:val="28"/>
          <w:szCs w:val="28"/>
        </w:rPr>
        <w:t xml:space="preserve"> Гениальная,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как фильмы Тарковского мысль. Примерно 2-го с половиной разряда…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Доносится звук переставляемой посуды.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тяжело вздыхает. Продолжает печатать.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Возня не утихает.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Он открывает ящик письменно стола. Достает пилюли. Принимает.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Опять всю колбасу слопал и ничего не приготовил? Ну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сколько это будет продолжаться?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раздраженно снимает пенсне. Кладет на стол. Надевает тапочки. Резко вскакивает и бежит за кулисы.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bookmarkStart w:id="4" w:name="_Hlk181200702"/>
      <w:r>
        <w:rPr>
          <w:rFonts w:cs="Times New Roman" w:ascii="Times New Roman" w:hAnsi="Times New Roman"/>
          <w:iCs/>
          <w:sz w:val="28"/>
          <w:szCs w:val="28"/>
        </w:rPr>
        <w:t>ПИСАТЕЛ</w:t>
      </w:r>
      <w:bookmarkEnd w:id="4"/>
      <w:r>
        <w:rPr>
          <w:rFonts w:cs="Times New Roman" w:ascii="Times New Roman" w:hAnsi="Times New Roman"/>
          <w:iCs/>
          <w:sz w:val="28"/>
          <w:szCs w:val="28"/>
        </w:rPr>
        <w:t xml:space="preserve">Ь </w:t>
      </w:r>
      <w:r>
        <w:rPr>
          <w:rFonts w:cs="Times New Roman" w:ascii="Times New Roman" w:hAnsi="Times New Roman"/>
          <w:i/>
          <w:sz w:val="28"/>
          <w:szCs w:val="28"/>
        </w:rPr>
        <w:t>(на ходу).</w:t>
      </w:r>
      <w:r>
        <w:rPr>
          <w:rFonts w:cs="Times New Roman" w:ascii="Times New Roman" w:hAnsi="Times New Roman"/>
          <w:iCs/>
          <w:sz w:val="28"/>
          <w:szCs w:val="28"/>
        </w:rPr>
        <w:t xml:space="preserve"> Во-первых, – Вергилий, а не Верзилий и не Везувий,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хотя ты с трудом представляешь, что такое древнеримская литература и чем она отличается от потухших вулканов.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Скрывается за кулисами.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12"/>
        <w:rPr/>
      </w:pPr>
      <w:r>
        <w:rPr>
          <w:rFonts w:cs="Times New Roman" w:ascii="Times New Roman" w:hAnsi="Times New Roman"/>
          <w:i/>
          <w:sz w:val="28"/>
          <w:szCs w:val="28"/>
        </w:rPr>
        <w:t>Возникает видеоизображение. Мужская рука нажимает на кнопку «Стоп» магнитолы.</w:t>
      </w:r>
    </w:p>
    <w:p>
      <w:pPr>
        <w:pStyle w:val="Style25"/>
        <w:spacing w:lineRule="auto" w:line="360"/>
        <w:ind w:left="708" w:firstLine="712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Музыка прекращается. Видео исчезает.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Во-вторых, – что ты ко мне пристала со своей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колбасой?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bookmarkStart w:id="5" w:name="_Hlk180927388"/>
      <w:r>
        <w:rPr>
          <w:rFonts w:cs="Times New Roman" w:ascii="Times New Roman" w:hAnsi="Times New Roman"/>
          <w:iCs/>
          <w:sz w:val="28"/>
          <w:szCs w:val="28"/>
        </w:rPr>
        <w:t>ГОЛОС ЖЕНЩИНЫ</w:t>
      </w:r>
      <w:bookmarkEnd w:id="5"/>
      <w:r>
        <w:rPr>
          <w:rFonts w:cs="Times New Roman" w:ascii="Times New Roman" w:hAnsi="Times New Roman"/>
          <w:iCs/>
          <w:sz w:val="28"/>
          <w:szCs w:val="28"/>
        </w:rPr>
        <w:t>. Да, моей. Между прочим, я ее покупала.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bookmarkStart w:id="6" w:name="_Hlk180927297"/>
      <w:r>
        <w:rPr>
          <w:rFonts w:cs="Times New Roman" w:ascii="Times New Roman" w:hAnsi="Times New Roman"/>
          <w:iCs/>
          <w:sz w:val="28"/>
          <w:szCs w:val="28"/>
        </w:rPr>
        <w:t>ГОЛОС ПИСАТЕЛЯ</w:t>
      </w:r>
      <w:bookmarkEnd w:id="6"/>
      <w:r>
        <w:rPr>
          <w:rFonts w:cs="Times New Roman" w:ascii="Times New Roman" w:hAnsi="Times New Roman"/>
          <w:iCs/>
          <w:sz w:val="28"/>
          <w:szCs w:val="28"/>
        </w:rPr>
        <w:t xml:space="preserve">. Ну и что, что ты? По-твоему, я не в состоянии в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магазин сходить? Да завтра же пойду и куплю тебе целый окорок, чтоб от голода не опухла… со своим индийским стриптизменом.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Чем передразнивать действительно талантливого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>человека, лучше бы яичницу поджарил, раз колбасу так любишь… мою…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Да люблю, а еще я люблю работать в тишине, а ты тут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куску колбасы развернутые эпитафии выводишь…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Ишь ты, какой выискался… А мне, по-твоему, со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стенами разла.. разла?..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Разлагаться?!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Вспомнила, разглагольствовать – сам разлагайся!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Пока я занят – хоть по потолку ходи, но тихо. Я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нуждаюсь в творческом покое и сосредоточенности. Это ты понимаешь?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 </w:t>
      </w:r>
      <w:r>
        <w:rPr>
          <w:rFonts w:cs="Times New Roman" w:ascii="Times New Roman" w:hAnsi="Times New Roman"/>
          <w:i/>
          <w:sz w:val="28"/>
          <w:szCs w:val="28"/>
        </w:rPr>
        <w:t xml:space="preserve">(передразнивая). </w:t>
      </w:r>
      <w:r>
        <w:rPr>
          <w:rFonts w:cs="Times New Roman" w:ascii="Times New Roman" w:hAnsi="Times New Roman"/>
          <w:iCs/>
          <w:sz w:val="28"/>
          <w:szCs w:val="28"/>
        </w:rPr>
        <w:t xml:space="preserve">Ох… ох… ох… в творческом покое…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>не плюйте, господа, на мостовую. Сейчас по ней промчатся танки. Может, мне вообще оставить тебя в покое?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Да ты этим меня только осчастливишь.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Пауза.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Что?.. Ах, какой подлец… Такой же, как и все, </w:t>
      </w:r>
    </w:p>
    <w:p>
      <w:pPr>
        <w:pStyle w:val="Style25"/>
        <w:spacing w:lineRule="auto" w:line="360"/>
        <w:ind w:firstLine="708"/>
        <w:rPr/>
      </w:pPr>
      <w:r>
        <w:rPr>
          <w:rFonts w:cs="Times New Roman" w:ascii="Times New Roman" w:hAnsi="Times New Roman"/>
          <w:iCs/>
          <w:sz w:val="28"/>
          <w:szCs w:val="28"/>
        </w:rPr>
        <w:t>негодяй. А еще мне про русалок и этих… всяких там богатырей плел.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Это была поэма «Руслан и Людмила», если ты еще не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поняла. Между прочим, в стихах. Это – то, что не проза. Хотя ты вряд ли улавливаешь разницу. Первая законченная поэма Александра Сергеевича Пушкина. Впрочем, не сомневаюсь, что это имя тебе не знакомо… Он же не виснул у шеста на твоих голых девках.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ЖЕНЩНЫ. Вот и оставайся со своим Пушкиным наедине…</w:t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Еще скажи – в отдельном кабинете.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Все… достал… Я к твоей квартире больше на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пушечный выстрел не подойду.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 сцену из-за кулис летит фартук.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Ух ты, а я и не знал, что ты способна на отвлеченные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метафоры…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Слышится приглушенный звук открываемой входной двери. Через мгновение она с грохотом захлопывается.  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Гаснет свет.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jc w:val="center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4</w:t>
      </w:r>
    </w:p>
    <w:p>
      <w:pPr>
        <w:pStyle w:val="Style25"/>
        <w:spacing w:lineRule="auto" w:line="360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 xml:space="preserve">Слышатся шаги. </w:t>
      </w:r>
      <w:bookmarkStart w:id="7" w:name="_Hlk215583081"/>
      <w:r>
        <w:rPr>
          <w:rFonts w:cs="Times New Roman" w:ascii="Times New Roman" w:hAnsi="Times New Roman"/>
          <w:i/>
          <w:sz w:val="28"/>
          <w:szCs w:val="28"/>
        </w:rPr>
        <w:t xml:space="preserve">Щелкает выключатель. </w:t>
      </w:r>
      <w:bookmarkEnd w:id="7"/>
      <w:r>
        <w:rPr>
          <w:rFonts w:cs="Times New Roman" w:ascii="Times New Roman" w:hAnsi="Times New Roman"/>
          <w:i/>
          <w:sz w:val="28"/>
          <w:szCs w:val="28"/>
        </w:rPr>
        <w:t>Видеоизображение. В ванной становится светло. Скрип открываемой двери. Правая рука женщины с обручальным кольцом на безымянном пальце ставит в пустую вазу на полочке раковины две зубные щетки.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Женщина включает магнитолу. Из динамиков доносится «Мы с тобой не пара». Видео исчезает. Но попсня по-прежнему звучит.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 сцене загорается свет. Тот же кабинет.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Входит писатель в своем семейном клоунском трико и тапочках. Его голова обвязана полотенцем, как во время головной боли. На безымянном пальце правой руки – обручальное кольцо.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Он садится за стол. Надевает пенсне. Вынимает из машинки отпечатанный лист. Читает. Комкает. Швыряет через плечо на сцену.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Берет чистый лист. Вставляет. Печатает.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Доносится звук переставляемой посуды. 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Отпечатав очередной лист, писатель нервно вынимает его из машинки. Пробегает глазами.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Невольно снимает с ноги тапочки.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С раздражением комкает лист и снова с силой швыряет через плечо на пол.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Подпирает подбородок ладонью. Задумчиво смотрит перед собой в одну точку.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Пауза.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Возня на кухне продолжается.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косится на дверь. Осторожно открывает нижний ящик стола и вытаскивает початую бутылку коньяка.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Затем извлекает из ящика маленькую рюмочку.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Ставит на стол. Откупоривает бутылку. Наливает в нее коньяк.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Аккуратно подносит ко рту и выпивает. Причмокивает губами. Что-то не так.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Наливает вторую рюмочку.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Выпивает. Причмокивает губами. Опять что-то не так.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Кладет маленькую рюмочку на место.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Извлекает из другого ящика пивной бокал.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Ставит на стол. Радостно потирает руки.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Наливает в него на треть коньяка.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Достает из ящика ломтик лимона.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Залпом выпивает. Закусывает.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Пристраивает бутылку и бокал на место.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Берет новый лист. Хочет вставить в машинку.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 xml:space="preserve">За дверью по-прежнему звучит «Мы с тобой не пара».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Вдруг раздается громкий звук падающего предмета.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Попсня смолкает.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в крайней степени раздражения комкает лист, швыряет на пол. Снимает пенсне и кладет на стол. Вскакивает.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(на ходу).</w:t>
      </w:r>
      <w:r>
        <w:rPr>
          <w:rFonts w:cs="Times New Roman" w:ascii="Times New Roman" w:hAnsi="Times New Roman"/>
          <w:iCs/>
          <w:sz w:val="28"/>
          <w:szCs w:val="28"/>
        </w:rPr>
        <w:t xml:space="preserve"> Нет, этого и Герасим из «Муму» не вынес бы… Ты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что там, асфальт на антресолях укладываешь?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выбегает за кулисы.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На экране возникает видеоряд (нарезка) последовательных фотоизображений из семейных альбомов. Вехи совместной жизни: знакомство, первые встречи, букеты цветов, походы в театр и кино, свадьба, медовый месяц, сцены счастливого семейного быта, скандалы и т.д.  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Мне что, написать заглавными буквами на всех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кастрюлях слово «тишина»?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bookmarkStart w:id="8" w:name="_Hlk181199941"/>
      <w:r>
        <w:rPr>
          <w:rFonts w:cs="Times New Roman" w:ascii="Times New Roman" w:hAnsi="Times New Roman"/>
          <w:iCs/>
          <w:sz w:val="28"/>
          <w:szCs w:val="28"/>
        </w:rPr>
        <w:t>ГОЛОС ЖЕНЩИНЫ</w:t>
      </w:r>
      <w:bookmarkEnd w:id="8"/>
      <w:r>
        <w:rPr>
          <w:rFonts w:cs="Times New Roman" w:ascii="Times New Roman" w:hAnsi="Times New Roman"/>
          <w:iCs/>
          <w:sz w:val="28"/>
          <w:szCs w:val="28"/>
        </w:rPr>
        <w:t>. Какие еще кастрюли – я чо ли эту вешалку вешала?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«Вешалку вешала…», «я чо ли» – тавтология,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помноженная на летальную безграмотность.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Какое право ты имеешь повышать на меня голос?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А… вот, наконец, и наш благословенный гендер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приплыл. Почти сразу, как только утомленные тренингами «вешалку повешали».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Не я ее вешала…</w:t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А кто на нее три шубы повешал… собачьи?..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выглядывает из-за кулис.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>ПИСАТЕЛЬ</w:t>
      </w:r>
      <w:r>
        <w:rPr>
          <w:rFonts w:cs="Times New Roman" w:ascii="Times New Roman" w:hAnsi="Times New Roman"/>
          <w:i/>
          <w:sz w:val="28"/>
          <w:szCs w:val="28"/>
        </w:rPr>
        <w:t xml:space="preserve"> (в зал). </w:t>
      </w:r>
      <w:r>
        <w:rPr>
          <w:rFonts w:cs="Times New Roman" w:ascii="Times New Roman" w:hAnsi="Times New Roman"/>
          <w:iCs/>
          <w:sz w:val="28"/>
          <w:szCs w:val="28"/>
        </w:rPr>
        <w:t>…насчет собак я погорячился.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Скрывается за кулисами.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Черт бы их побрал (шубы), я, кажется, начал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заговариваться. Но мой светлый ум тебе не по зубам. Скорее на вешалке повешаешься… вместе со своими шубами… не собачьими…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Пауза.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Что? А ну дыхни?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Раздается звонкая пощечина и плач женщины. 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 </w:t>
      </w:r>
      <w:r>
        <w:rPr>
          <w:rFonts w:cs="Times New Roman" w:ascii="Times New Roman" w:hAnsi="Times New Roman"/>
          <w:i/>
          <w:sz w:val="28"/>
          <w:szCs w:val="28"/>
        </w:rPr>
        <w:t>(сквозь слезы).</w:t>
      </w:r>
      <w:r>
        <w:rPr>
          <w:rFonts w:cs="Times New Roman" w:ascii="Times New Roman" w:hAnsi="Times New Roman"/>
          <w:iCs/>
          <w:sz w:val="28"/>
          <w:szCs w:val="28"/>
        </w:rPr>
        <w:t xml:space="preserve"> Опять коньячок-с втихоря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посасываешь?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Да, коньячок… с… у меня от водки печень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расширяется, и ты это прекрасно знаешь.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Мозги у тебя от водки сужаются. Ты что, на этот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коньяк заработал? Все, хватит. Пропади пропадом такая жизнь… собачья…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Не смей обижать моих друзей!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Бухай со своими друзьями сколько угодно. Хоть на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>четвереньках ходи и спи вместе с ними в будке. Быстро в психушке на цепь посадят. А я с тобой развожусь… Мне такая жизнь не нужна. Уж лучше пусть меня директор вместо трупа вокруг шеста на каталке катает… нет, лучше возит. Завтра же пришлю за своими вещами.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Индуса с каталкой?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Нет, маму в такси.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Пауза.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 </w:t>
      </w:r>
      <w:r>
        <w:rPr>
          <w:rFonts w:cs="Times New Roman" w:ascii="Times New Roman" w:hAnsi="Times New Roman"/>
          <w:i/>
          <w:sz w:val="28"/>
          <w:szCs w:val="28"/>
        </w:rPr>
        <w:t>(примирительно).</w:t>
      </w:r>
      <w:r>
        <w:rPr>
          <w:rFonts w:cs="Times New Roman" w:ascii="Times New Roman" w:hAnsi="Times New Roman"/>
          <w:iCs/>
          <w:sz w:val="28"/>
          <w:szCs w:val="28"/>
        </w:rPr>
        <w:t xml:space="preserve"> Женщина, погоди, я все объясню. У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Тихопоя очередной сборник вышел. Дрянной, как всегда. Вот он коньяк и выставил…</w:t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 </w:t>
      </w:r>
      <w:r>
        <w:rPr>
          <w:rFonts w:cs="Times New Roman" w:ascii="Times New Roman" w:hAnsi="Times New Roman"/>
          <w:i/>
          <w:sz w:val="28"/>
          <w:szCs w:val="28"/>
        </w:rPr>
        <w:t>(истерично).</w:t>
      </w:r>
      <w:r>
        <w:rPr>
          <w:rFonts w:cs="Times New Roman" w:ascii="Times New Roman" w:hAnsi="Times New Roman"/>
          <w:iCs/>
          <w:sz w:val="28"/>
          <w:szCs w:val="28"/>
        </w:rPr>
        <w:t xml:space="preserve"> А коньяк у Тихопоя тоже дрянной был?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Он настаивал. Я всячески отказывался. Но, ты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понимаешь, как это бывает… пришлось…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Да ты в отличие от Тихопоя – законченный Многопой.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Никогда случая не упустишь. И еще тайно таскаешь у меня из кошелька деньги на выпивку…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выглядывает из-за кулис.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(в зал).</w:t>
      </w:r>
      <w:r>
        <w:rPr>
          <w:rFonts w:cs="Times New Roman" w:ascii="Times New Roman" w:hAnsi="Times New Roman"/>
          <w:iCs/>
          <w:sz w:val="28"/>
          <w:szCs w:val="28"/>
        </w:rPr>
        <w:t xml:space="preserve"> Вот ни разу не застукала!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Он скрывается.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Какой подлец, какой подлец… И как я только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решилась в седьмой раз?.. Дура…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Согласен.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Что согласен?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Седьмой раз был лучшим.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Еще издевается, пьянь печатная…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Знай, я лишь умеренный коньячист.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Последний алкоголист. Вот, ты кто.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Звук открываемой входной двери.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Услышь меня, как я тебя, хотя бы раз. </w:t>
      </w:r>
      <w:r>
        <w:rPr>
          <w:rFonts w:cs="Times New Roman" w:ascii="Times New Roman" w:hAnsi="Times New Roman"/>
          <w:i/>
          <w:sz w:val="28"/>
          <w:szCs w:val="28"/>
        </w:rPr>
        <w:t>(Себе.)</w:t>
      </w:r>
      <w:r>
        <w:rPr>
          <w:rFonts w:cs="Times New Roman" w:ascii="Times New Roman" w:hAnsi="Times New Roman"/>
          <w:iCs/>
          <w:sz w:val="28"/>
          <w:szCs w:val="28"/>
        </w:rPr>
        <w:t xml:space="preserve"> Неплохо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звучит, Вергилий. Надо кому-то предложить. </w:t>
      </w:r>
      <w:r>
        <w:rPr>
          <w:rFonts w:cs="Times New Roman" w:ascii="Times New Roman" w:hAnsi="Times New Roman"/>
          <w:i/>
          <w:sz w:val="28"/>
          <w:szCs w:val="28"/>
        </w:rPr>
        <w:t xml:space="preserve">(Жене.) </w:t>
      </w:r>
      <w:r>
        <w:rPr>
          <w:rFonts w:cs="Times New Roman" w:ascii="Times New Roman" w:hAnsi="Times New Roman"/>
          <w:iCs/>
          <w:sz w:val="28"/>
          <w:szCs w:val="28"/>
        </w:rPr>
        <w:t>Ну ведь это глупо – из-за ста граммов…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Мерзавец. Я тащу на себе весь дом, а ты…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Но ведь я пишу роман. Я в творческом поиске…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 </w:t>
      </w:r>
      <w:r>
        <w:rPr>
          <w:rFonts w:cs="Times New Roman" w:ascii="Times New Roman" w:hAnsi="Times New Roman"/>
          <w:i/>
          <w:sz w:val="28"/>
          <w:szCs w:val="28"/>
        </w:rPr>
        <w:t>(язвительно).</w:t>
      </w:r>
      <w:r>
        <w:rPr>
          <w:rFonts w:cs="Times New Roman" w:ascii="Times New Roman" w:hAnsi="Times New Roman"/>
          <w:iCs/>
          <w:sz w:val="28"/>
          <w:szCs w:val="28"/>
        </w:rPr>
        <w:t xml:space="preserve"> В поиске… творческом… Уже третий год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по машинке без толку долбишь…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 </w:t>
      </w:r>
      <w:r>
        <w:rPr>
          <w:rFonts w:cs="Times New Roman" w:ascii="Times New Roman" w:hAnsi="Times New Roman"/>
          <w:i/>
          <w:sz w:val="28"/>
          <w:szCs w:val="28"/>
        </w:rPr>
        <w:t xml:space="preserve">(раздраженно). </w:t>
      </w:r>
      <w:r>
        <w:rPr>
          <w:rFonts w:cs="Times New Roman" w:ascii="Times New Roman" w:hAnsi="Times New Roman"/>
          <w:iCs/>
          <w:sz w:val="28"/>
          <w:szCs w:val="28"/>
        </w:rPr>
        <w:t xml:space="preserve">Хотя тебе такое не приснится и в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>страшном сне, но, знаешь, на свете есть люди, которые любят читать книги… Следовательно, кто-то должен их писать… Ведь если есть любители стриптиза, значит кто-то должен перед ними раздеваться... Иначе, как им жить? Хоть это сравнение твоему уму доступно?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Да уж, куда нам… Рылом не вышли.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выглядывает из-за кулис.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(в зал).</w:t>
      </w:r>
      <w:r>
        <w:rPr>
          <w:rFonts w:cs="Times New Roman" w:ascii="Times New Roman" w:hAnsi="Times New Roman"/>
          <w:iCs/>
          <w:sz w:val="28"/>
          <w:szCs w:val="28"/>
        </w:rPr>
        <w:t xml:space="preserve"> Это – уже вторая метафора. Растет…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Скрывается за кулисами.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Только умные люди не книги пишут, а зарабатывают в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месяц не меньше пятью…сто… пятью…сто…ста…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Да скажи просто: пять плюс два кружка тысяч рублей в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месяц. Разве не одинокие, бездетные гендерши повышали твой личностный рост?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Руки прочь от моих инструкторов! Это – святые люди.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Это они открыли мне глаза на таких, как ты… мужеподобных особей без средств к существованию… Голых как соколы.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выглядывает из-за кулис.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(в зал).</w:t>
      </w:r>
      <w:r>
        <w:rPr>
          <w:rFonts w:cs="Times New Roman" w:ascii="Times New Roman" w:hAnsi="Times New Roman"/>
          <w:iCs/>
          <w:sz w:val="28"/>
          <w:szCs w:val="28"/>
        </w:rPr>
        <w:t xml:space="preserve"> По части филологии инструкторы не доработали.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Скрывается.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Открыли твои соколиные глаза? Скажи лучше «тупые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моргалки», или «бестолковые зыркалки» – так точнее.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Ах, ты…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Ну, что я… что?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Бездельник и пропойца. Только бумагу дорогую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переводишь, на мои деньги купленную...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И это ты говоришь мне, Вергилию Манографову, –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литературному открытию Замордчанского района 2005 года?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Ха-ха, который работает сторожем на ветеринарной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>станции… зарабатывает копейки, зато за чужие деньги любит закусывать коньяк колбасой.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 сцену из-за кулис летит полотенце с головы писателя.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 </w:t>
      </w:r>
      <w:r>
        <w:rPr>
          <w:rFonts w:cs="Times New Roman" w:ascii="Times New Roman" w:hAnsi="Times New Roman"/>
          <w:i/>
          <w:sz w:val="28"/>
          <w:szCs w:val="28"/>
        </w:rPr>
        <w:t xml:space="preserve">(зло). </w:t>
      </w:r>
      <w:r>
        <w:rPr>
          <w:rFonts w:cs="Times New Roman" w:ascii="Times New Roman" w:hAnsi="Times New Roman"/>
          <w:iCs/>
          <w:sz w:val="28"/>
          <w:szCs w:val="28"/>
        </w:rPr>
        <w:t xml:space="preserve">Да я больше к твоим продуктам не притронусь…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лучше с голоду сдохну. А в ветлечебнице вкалываю, потому что люблю животных, и с детства мечтал их лечить. Но судьбе было угодно, чтобы я стал крупным писателем. Не великим пока, но все может быть… А сторожем устроился, чтобы иметь достаточно времени для творчества…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врывается в кабинет. Бегает по сцене.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Видеоряд фотоизображений из семейных альбомов исчезает.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(на ходу).</w:t>
      </w:r>
      <w:r>
        <w:rPr>
          <w:rFonts w:cs="Times New Roman" w:ascii="Times New Roman" w:hAnsi="Times New Roman"/>
          <w:iCs/>
          <w:sz w:val="28"/>
          <w:szCs w:val="28"/>
        </w:rPr>
        <w:t xml:space="preserve"> И вот что я скажу… Не пытайся меня ты прогнуть под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себя: вдруг сама ты случайно прогнешься? </w:t>
      </w:r>
      <w:r>
        <w:rPr>
          <w:rFonts w:cs="Times New Roman" w:ascii="Times New Roman" w:hAnsi="Times New Roman"/>
          <w:i/>
          <w:sz w:val="28"/>
          <w:szCs w:val="28"/>
        </w:rPr>
        <w:t xml:space="preserve">(В зал.) </w:t>
      </w:r>
      <w:r>
        <w:rPr>
          <w:rFonts w:cs="Times New Roman" w:ascii="Times New Roman" w:hAnsi="Times New Roman"/>
          <w:iCs/>
          <w:sz w:val="28"/>
          <w:szCs w:val="28"/>
        </w:rPr>
        <w:t xml:space="preserve">Второй хит забурлил. </w:t>
      </w:r>
      <w:r>
        <w:rPr>
          <w:rFonts w:cs="Times New Roman" w:ascii="Times New Roman" w:hAnsi="Times New Roman"/>
          <w:i/>
          <w:sz w:val="28"/>
          <w:szCs w:val="28"/>
        </w:rPr>
        <w:t>(Жене.)</w:t>
      </w:r>
      <w:r>
        <w:rPr>
          <w:rFonts w:cs="Times New Roman" w:ascii="Times New Roman" w:hAnsi="Times New Roman"/>
          <w:iCs/>
          <w:sz w:val="28"/>
          <w:szCs w:val="28"/>
        </w:rPr>
        <w:t xml:space="preserve"> И вообще… Какое право ты имеешь меня попрекать? Ты – Наташка Дармоедова, менеджер по репертуару в третьесортном притоне с демонстрацией филейных и других женских частей?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Он выбегает за кулисы.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Я – Наталья Петровна Дормидонтова. Это ты –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дармоед.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Убила на повал! Прям президент пляжных зонтиков и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шезлонгов под ними.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Я – сотрудник элитного стрип-бара «Дели». Это,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>между прочим, признано искусством в самой Европе. Нас каждый вечер все солидные депутаты и банкиры посещают. А если хотят в отдельной кабинке, то платят в пять раз дороже. Один даже с Рублевки семью привозил. Сама видела, как его прадедушка девочкам в стринги запихивал стодолларовые купюры. А ты б на чаевые и рубль зажал.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А что еще прикажешь прадедушке в женские трусы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запихивать – слуховой аппарат или, может, тонометр?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У него на Рублевке, между прочим, еще унитаз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золотой и коллекционным шампанским смывает.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А вместо рулона – подлинник Остромирова Евангелия?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О Господи, с кем я связался? На уме одни банкиры на золотых унитазах! Да ты в жизни не прочитала ни одной книги! Даже не знаешь, кто такой Гоголь.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Да, думаешь, дура совсем. Этот американский еврей в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гараже миллиарды поднял. Не то, что ты. Даже на бутылку временами не хватает.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ПИСАТЕЛЯ. Святые угодники, да ведь ты говоришь об основателе </w:t>
      </w:r>
    </w:p>
    <w:p>
      <w:pPr>
        <w:pStyle w:val="Style25"/>
        <w:spacing w:lineRule="auto" w:line="360"/>
        <w:ind w:firstLine="708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компании </w:t>
      </w:r>
      <w:r>
        <w:rPr>
          <w:rFonts w:cs="Times New Roman" w:ascii="Times New Roman" w:hAnsi="Times New Roman"/>
          <w:iCs/>
          <w:sz w:val="28"/>
          <w:szCs w:val="28"/>
          <w:lang w:val="en-US"/>
        </w:rPr>
        <w:t>Google</w:t>
      </w:r>
      <w:r>
        <w:rPr>
          <w:rFonts w:cs="Times New Roman" w:ascii="Times New Roman" w:hAnsi="Times New Roman"/>
          <w:iCs/>
          <w:sz w:val="28"/>
          <w:szCs w:val="28"/>
        </w:rPr>
        <w:t>…  Инфузория-туфелька.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Вот-вот… Ты мне хотя бы раз туфли новые купил…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 </w:t>
      </w:r>
      <w:r>
        <w:rPr>
          <w:rFonts w:cs="Times New Roman" w:ascii="Times New Roman" w:hAnsi="Times New Roman"/>
          <w:i/>
          <w:sz w:val="28"/>
          <w:szCs w:val="28"/>
        </w:rPr>
        <w:t>(яростно).</w:t>
      </w:r>
      <w:r>
        <w:rPr>
          <w:rFonts w:cs="Times New Roman" w:ascii="Times New Roman" w:hAnsi="Times New Roman"/>
          <w:iCs/>
          <w:sz w:val="28"/>
          <w:szCs w:val="28"/>
        </w:rPr>
        <w:t xml:space="preserve"> Одноклеточное существо из затянутой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плесенью невежества гнилой лужи.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Он высовывает голову из-кулис.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(в зал).</w:t>
      </w:r>
      <w:r>
        <w:rPr>
          <w:rFonts w:cs="Times New Roman" w:ascii="Times New Roman" w:hAnsi="Times New Roman"/>
          <w:iCs/>
          <w:sz w:val="28"/>
          <w:szCs w:val="28"/>
        </w:rPr>
        <w:t xml:space="preserve"> Ярко издал – потом запишу.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Голова исчезает.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Думаешь, по машинке стучишь – больно умным стал?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От твоих гамлетов уснуть можно. Лучше я все архивы «Дома-2» пересмотрю, там хоть жизненно и с глубоким смыслом. Не то, что у тебя.</w:t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 </w:t>
      </w:r>
      <w:r>
        <w:rPr>
          <w:rFonts w:cs="Times New Roman" w:ascii="Times New Roman" w:hAnsi="Times New Roman"/>
          <w:i/>
          <w:sz w:val="28"/>
          <w:szCs w:val="28"/>
        </w:rPr>
        <w:t>(яростно).</w:t>
      </w:r>
      <w:r>
        <w:rPr>
          <w:rFonts w:cs="Times New Roman" w:ascii="Times New Roman" w:hAnsi="Times New Roman"/>
          <w:iCs/>
          <w:sz w:val="28"/>
          <w:szCs w:val="28"/>
        </w:rPr>
        <w:t xml:space="preserve"> Ах так....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Слышно, как между ними происходит потасовка. Звучит ругань: междометия, непристойные возгласы и т.д.</w:t>
      </w:r>
    </w:p>
    <w:p>
      <w:pPr>
        <w:pStyle w:val="Style25"/>
        <w:spacing w:lineRule="auto" w:line="360"/>
        <w:ind w:left="1416" w:hanging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Из-за кулис вылетают и приземляются на сцену по очереди бигуди. Потом – женский халат. </w:t>
      </w:r>
    </w:p>
    <w:p>
      <w:pPr>
        <w:pStyle w:val="Style25"/>
        <w:spacing w:lineRule="auto" w:line="360"/>
        <w:ind w:left="1416" w:hanging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Наконец, – бюстгальтер.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ПИСАТЕЛЯ </w:t>
      </w:r>
      <w:r>
        <w:rPr>
          <w:rFonts w:cs="Times New Roman" w:ascii="Times New Roman" w:hAnsi="Times New Roman"/>
          <w:i/>
          <w:sz w:val="28"/>
          <w:szCs w:val="28"/>
        </w:rPr>
        <w:t xml:space="preserve">(тяжело дыша и громко). </w:t>
      </w:r>
      <w:r>
        <w:rPr>
          <w:rFonts w:cs="Times New Roman" w:ascii="Times New Roman" w:hAnsi="Times New Roman"/>
          <w:iCs/>
          <w:sz w:val="28"/>
          <w:szCs w:val="28"/>
        </w:rPr>
        <w:t xml:space="preserve">Все… теперь можешь трясти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своими колбасными булками перед рублевскими прадедушками.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Выяснение отношений продолжается.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А… больно… отпусти, ничтожество… неудачник… ты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без бабла – никто…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Изыди вон! Скройся со своими олигархами и суте-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неровичами в третьесортной «индийской раздевалке»! Бандерша! Сводня! Родная внучка Клима Чугункина!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ЖЕНЩИНЫ. Моего дедушку по-другому звали! Жалкий импотент!..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Из-за кулис появляется голова писателя.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 xml:space="preserve">(в зал). </w:t>
      </w:r>
      <w:r>
        <w:rPr>
          <w:rFonts w:cs="Times New Roman" w:ascii="Times New Roman" w:hAnsi="Times New Roman"/>
          <w:iCs/>
          <w:sz w:val="28"/>
          <w:szCs w:val="28"/>
        </w:rPr>
        <w:t>Не верьте – врет.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Голова исчезает за кулисами.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ЖЕНЩИНЫ. Да пропади ты пропадом со своими онегиными и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моцартами!.. Я познакомлюсь в Интернете с настоящим английским шейхом!.. Буду блистать вся в бриллиантах во всех казино и дорогих ресторанах!.. Стану «звездой» новой голой вечеринки! А ты тут сиди и стучи своих гоголей-моголей по всем местам, если зарплаты в твоей живодерне на бумагу хватит!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Громко хлопает входная дверь. 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 кабинет врывается писатель. Он мечется из угла в угол.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(в сторону кулис).</w:t>
      </w:r>
      <w:r>
        <w:rPr>
          <w:rFonts w:cs="Times New Roman" w:ascii="Times New Roman" w:hAnsi="Times New Roman"/>
          <w:iCs/>
          <w:sz w:val="28"/>
          <w:szCs w:val="28"/>
        </w:rPr>
        <w:t xml:space="preserve"> Прочь!.. Убирайся к своим англосаксонским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извращенцам! Только сейчас… только сейчас я понял: человек высокой культуры, морали и нравственности не может жить под одной крышей с яркой представительницей индустрии непотребных зрелищ! Как же я был слеп, как слеп!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Резким движением одной, а потом другой ноги он освобождается от тапочек…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ПИСАТЕЛЬ. Вот тебе, вот!..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Тапочки летят в разные стороны в зрительный зал (зрители ловят их на память).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Писатель начинает срывать с себя спортивную фуфайку.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Выбегает за кулисы.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На экране возникает видеоизображение. Рука писателя включает магнитолу.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Звучит рок-н-ролл.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выбегает из-за кулис на сцену в одних трусах/шортах. Они черного цвета с изображением черепов. Начинает какое-то время дико отплясывать.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Обессилев, падает на колени.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Рол-н-ролл умолкает. Начинают звучать звуки органа.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Моя Лаура, Беатриче, Джоконда, где вы? Я задыхаюсь от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одиночества и тоски в этом бездушном мире, где кроме злобы, наживы, предательства и хвастовства больше ничего нет. Научите, как выжить в нем человеку, который еще верит в вечную любовь, ценит дружбу, доброту, честность, как?..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Вдруг писатель резко замирает, схватившись за сердце.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(полушепотом).</w:t>
      </w:r>
      <w:r>
        <w:rPr>
          <w:rFonts w:cs="Times New Roman" w:ascii="Times New Roman" w:hAnsi="Times New Roman"/>
          <w:iCs/>
          <w:sz w:val="28"/>
          <w:szCs w:val="28"/>
        </w:rPr>
        <w:t xml:space="preserve"> Как найти покой среди этого ничтожного, этого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пропитанного фальшью и чванством маскарада торгашей, недоумков и подлецов?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пытается встать с колен. Не получается. Тогда он на четвереньках подползает к столу. Садится на пол.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Открывает ящик. Кое-как вытаскивает бутылку коньяка. Отвинчивает пробку и прямо из горла хорошенько прикладывается.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(в зал).</w:t>
      </w:r>
      <w:r>
        <w:rPr>
          <w:rFonts w:cs="Times New Roman" w:ascii="Times New Roman" w:hAnsi="Times New Roman"/>
          <w:iCs/>
          <w:sz w:val="28"/>
          <w:szCs w:val="28"/>
        </w:rPr>
        <w:t xml:space="preserve"> Улыбка фортуны!.. Как вовремя из ее светлой головы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бутылка вылетела…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Гаснет свет.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jc w:val="center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5</w:t>
      </w:r>
    </w:p>
    <w:p>
      <w:pPr>
        <w:pStyle w:val="Style25"/>
        <w:spacing w:lineRule="auto" w:line="360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Слышатся шаги. Щелкает выключатель. На экране загорается свет. Возникает видеоизображение ванной комнаты. Скрип открываемой двери. Рука писателя без обручального кольца открывает кран. Из него, подобно метроному, начинает размеренно капать вода в наполненную до краев вазу. Сразу же доносятся приглушенные звуки органа.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Стекающие по краям вазы прозрачные струйки воды. 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Загорается свет. На сцене тот же кабинет с обстановкой. 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Видео исчезает. Орган по-прежнему звучит.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Входит писатель в старом халате. Босиком. Проглядывают гавайские трусы/шорты до колен.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Он подходит к столу.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Садится. Вставляет в печатную машинку лист. Надевает пенсне.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Задумывается.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Пауза.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ПИСАТЕЛЬ. Так, подведем итог: «Бродячий пес неопределенной породы».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Возникает видеоизображение/фото дворняги. 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Неплохо. Теперь надо раскинуть мозгами над тем, чем он занят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в данный момент. Грызет кость?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Видеоизображение/фото грызущей кость дворняги.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Банально. Хотя почему? Бедняга в постоянном поиске хлеба </w:t>
      </w:r>
    </w:p>
    <w:p>
      <w:pPr>
        <w:pStyle w:val="Style25"/>
        <w:spacing w:lineRule="auto" w:line="360"/>
        <w:ind w:left="708" w:hanging="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насущного. Целый день, понимаешь, искал. Голодный как волк, а тут – удача: ничейная кость на дороге валяется. Или на тропинке? Почему на тропинке? Барбос с дороги сбился? А откуда на тропинке кость? Чушь какая-то. </w:t>
      </w:r>
      <w:r>
        <w:rPr>
          <w:rFonts w:cs="Times New Roman" w:ascii="Times New Roman" w:hAnsi="Times New Roman"/>
          <w:i/>
          <w:sz w:val="28"/>
          <w:szCs w:val="28"/>
        </w:rPr>
        <w:t>(В зал.)</w:t>
      </w:r>
      <w:r>
        <w:rPr>
          <w:rFonts w:cs="Times New Roman" w:ascii="Times New Roman" w:hAnsi="Times New Roman"/>
          <w:iCs/>
          <w:sz w:val="28"/>
          <w:szCs w:val="28"/>
        </w:rPr>
        <w:t xml:space="preserve"> Наши люди хорошими костями не разбрасываются.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Видео/фото исчезает.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задумывается.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Пауза.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А может он просто идет? – так себе тихо, размеренно. Нет, с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динамикой слабовато. Тогда, может, – бежит? Бегал и убегал… это я уже где-то слышал… А может усилить динамику… не бежит, а мчится?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Возникает видеоизображение несущейся во весь опор дворняги.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начинает быстро печатать. Затем вынимает отпечатанный лист.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Посмотрим: «Бродячий пес неопределенной породы мчался».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Почему в прошедшем времени? Может, в настоящем – мчится. Так, так, уже теплее, Вергилий. Мчится – куда? Вот незадачка-то. Нет, пора, мой друг, пора сделать прозе ручкой. Довольно. Поэзия – вот мое второе «Я».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Раздается звонок входной двери.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удовлетворенно потирает руки. Снимает и откладывает пенсне.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Открывает ящик стола.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Достает дорогую бутылку водки и батон сервелата.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Писатель уходит за кулисы.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Слышится, как он открывает входную дверь.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Моя несравненная Лаура пробивала путь к моему одинокому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очагу так долго, потому что забыла захватить фонарь, наполненный лучами божественного огня?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ГОЛОС ДРУГОЙ ЖЕНЩИНЫ. Ой, ты знаешь, в наш интим-шоп утром 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новые кресла привезли. Целый день проверяли качество товара.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Что за товар?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ДРУГОЙ ЖЕНЩИНЫ. Официальное название – «кресло-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единорога».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А неофициальное?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ДРУГОЙ ЖЕНЩИНЫ. Шуруповерт, да не тот.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Для женщин, что ли?</w:t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>ГОЛОС ДРУГОЙ ЖЕНЩИНЫ. Ну… это кто приземлится первым…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ПИСАТЕЛЯ. Фу… гадость какая… А у меня для тебя сюрприз.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ГОЛОС ДРУГОЙ ЖЕНЩИНЫ. Да? И у меня тоже…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Звуки органа смолкают.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 сцене гаснет свет. Видеоизображение. Смена кадров под аккомпанемент оперной арии: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Перекрывающая кран женская рука без обручального кольца…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Выплескивающаяся из вазы вода…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Женская рука с обручальным кольцом вставляет в вазу две зубные щетки…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Женская рука с обручальным кольцом включает магнитолу…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Комкающая отпечатанный лист бумаги рука писателя с обручальным кольцом на пальце…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Летящие с обеих ног тапочки…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Резко спускающий с себя спортивные штаны писатель. Под ними – черные трусы с черепами…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Открывающийся ящик письменного стола с дешевой бутылкой водки и банкой консервов «Килька в томате»…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Перекрывающая кран другая женская рука с обручальным кольцом…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Зубные щетки в пустой вазе.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Летящие тапочки…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Вновь открывающийся ящик письменного стола. Внутри – початая бутылка портвейна и надкусанное яблоко…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Комкающая лист рука писателя с обручальным кольцом на пальце…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Выплескивающаяся из вазы вода…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Женская рука с обручальным кольцом, включающая магнитолу…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Катящееся по полу и замирающее обручальное кольцо…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Гаснет свет. Видео исчезает. Ария смолкает.</w:t>
      </w:r>
      <w:r>
        <w:rPr>
          <w:rFonts w:cs="Times New Roman" w:ascii="Times New Roman" w:hAnsi="Times New Roman"/>
          <w:iCs/>
          <w:sz w:val="28"/>
          <w:szCs w:val="28"/>
        </w:rPr>
        <w:tab/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jc w:val="center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6</w:t>
      </w:r>
    </w:p>
    <w:p>
      <w:pPr>
        <w:pStyle w:val="Style25"/>
        <w:spacing w:lineRule="auto" w:line="360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Свет загорается. Тот же кабинет с обстановкой. Полились звуки органа.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В комнату входит писатель в прежнем халате и в гавайских трусах/шортах. Босиком.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Подходит к столу. Присаживается на стул.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Возникает видеоизображение ванной комнаты без звука. Из крана, подобно метроному, в вазу неслышно капает вода. 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Писатель вставляет чистый лист бумаги в машинку и начинает увлеченно печатать свое новое произведение. 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Напечатав, вынимает лист.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ПИСАТЕЛЬ. Наконец-то, получилось… Долго же оно плутало по обочинам, </w:t>
      </w:r>
    </w:p>
    <w:p>
      <w:pPr>
        <w:pStyle w:val="Style25"/>
        <w:spacing w:lineRule="auto" w:line="360"/>
        <w:ind w:left="708"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Вергилий. Состариться можно. Но большой талант и упорный труд всегда лавры принесут… как и в моем случае, разумеется…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Он поднимается со стула, удерживая лист. Подходит к рампе. Откашливается и сосредотачивается.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Видеоизображение ванной комнаты исчезает.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Пауза.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(патетично в зал)</w:t>
      </w:r>
      <w:r>
        <w:rPr>
          <w:rFonts w:cs="Times New Roman" w:ascii="Times New Roman" w:hAnsi="Times New Roman"/>
          <w:iCs/>
          <w:sz w:val="28"/>
          <w:szCs w:val="28"/>
        </w:rPr>
        <w:t>: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Лохматый, беспородный пес,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Ты мчишься пулею куда-то,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То ль обуял тебя понос,</w:t>
      </w:r>
    </w:p>
    <w:p>
      <w:pPr>
        <w:pStyle w:val="Style25"/>
        <w:spacing w:lineRule="auto" w:line="36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То ли тошнит из-за нитратов!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Возникает видеоизображение бегущей дворняги.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(в зал)</w:t>
      </w:r>
      <w:r>
        <w:rPr>
          <w:rFonts w:cs="Times New Roman" w:ascii="Times New Roman" w:hAnsi="Times New Roman"/>
          <w:iCs/>
          <w:sz w:val="28"/>
          <w:szCs w:val="28"/>
        </w:rPr>
        <w:t xml:space="preserve">. Все-таки меня когда-нибудь растащат на цитаты. 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Звонок входной двери.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Видео исчезает. Орган смолкает.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Писатель радостно потирает руки. Припрыгивая, начинает напевать: «Мы с тобой не пара… не пара… вот такая вот запара… запара». 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ПИСАТЕЛЬ. Ну и текст…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Он возвращается к столу. Кладет лист с «шедевром» рядом с машинкой. Снимает и пристраивает нас столе пенсне.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Наклоняется к ящику стола. Открывает.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Извлекает двухтысячную купюру. Рассматривает со всех сторон. Складывает вдвое. Кладет в карман халата.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Снова засовывает руку внутрь ящика и извлекает длинную ленту презервативов. Вытягивает на весу по всей длине. Пробегает глазами снизу-вверх. Кривится так, будто этого ему недостаточно. Отрывает один, самый верхний, квадратик и внимательно разглядывает.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Style25"/>
        <w:spacing w:lineRule="auto" w:line="360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ПИСАТЕЛЬ </w:t>
      </w:r>
      <w:r>
        <w:rPr>
          <w:rFonts w:cs="Times New Roman" w:ascii="Times New Roman" w:hAnsi="Times New Roman"/>
          <w:i/>
          <w:sz w:val="28"/>
          <w:szCs w:val="28"/>
        </w:rPr>
        <w:t>(в зал).</w:t>
      </w:r>
      <w:r>
        <w:rPr>
          <w:rFonts w:cs="Times New Roman" w:ascii="Times New Roman" w:hAnsi="Times New Roman"/>
          <w:iCs/>
          <w:sz w:val="28"/>
          <w:szCs w:val="28"/>
        </w:rPr>
        <w:t xml:space="preserve"> Это для начала…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ind w:left="708" w:firstLine="712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Кладет оторванный презерватив в карман халата к купюре. Остальные пристраивает в ящике.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Повторный звонок входной двери.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Писатель вынимает из ящика дезодорант. Освежает подмышки. «Пшыкает» в трусы. Пристраивает дезодорант на место. Закрывает ящик.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Пританцовывая, идет за кулисы.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Свет гаснет. Возникает видеоизображение. </w:t>
      </w:r>
    </w:p>
    <w:p>
      <w:pPr>
        <w:pStyle w:val="Style25"/>
        <w:spacing w:lineRule="auto" w:line="360"/>
        <w:ind w:left="1416" w:hanging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Улыбающийся писатель шумно открывает входную дверь. Его глаза опускаются вниз и округляются от ужаса.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На пороге – дворняга, которой он посвятил свой поэтический шедевр. Пес весело машет хвостом.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У писателя лезут на лоб глаза.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Взгляд собаки по вертикали движется вниз.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Слышится звук падения тела.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Ноги писателя, который лежит на полу. Рядом пристроилась дворняга. Пес ждет, когда хозяин очнется.</w:t>
      </w:r>
    </w:p>
    <w:p>
      <w:pPr>
        <w:pStyle w:val="Style25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Поляна. На лужайке появляется лирическая дворняга на поводке. В кадр входит удерживающий поводок писатель. Он оборачивается к зрителям. Улыбается. Заставляет дворнягу посмотреть в камеру. Писатель машет зрителям рукой на прощание. Пес издает веселое «гав».</w:t>
      </w:r>
    </w:p>
    <w:p>
      <w:pPr>
        <w:pStyle w:val="Style25"/>
        <w:spacing w:lineRule="auto" w:line="360"/>
        <w:ind w:left="708" w:firstLine="708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Затемнение видео.</w:t>
      </w:r>
    </w:p>
    <w:p>
      <w:pPr>
        <w:pStyle w:val="Style25"/>
        <w:spacing w:lineRule="auto" w:line="360"/>
        <w:ind w:left="708" w:firstLine="708"/>
        <w:rPr/>
      </w:pPr>
      <w:r>
        <w:rPr>
          <w:rFonts w:cs="Times New Roman" w:ascii="Times New Roman" w:hAnsi="Times New Roman"/>
          <w:i/>
          <w:sz w:val="28"/>
          <w:szCs w:val="28"/>
        </w:rPr>
        <w:t>Титры:</w:t>
      </w:r>
      <w:r>
        <w:rPr>
          <w:rFonts w:cs="Times New Roman" w:ascii="Times New Roman" w:hAnsi="Times New Roman"/>
          <w:iCs/>
          <w:sz w:val="28"/>
          <w:szCs w:val="28"/>
        </w:rPr>
        <w:t xml:space="preserve"> КОНЕЦ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2025 г.</w:t>
      </w:r>
    </w:p>
    <w:p>
      <w:pPr>
        <w:pStyle w:val="Style25"/>
        <w:spacing w:lineRule="auto" w: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sectPr>
      <w:footerReference w:type="default" r:id="rId4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cc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31"/>
                            <w:rPr>
                              <w:rStyle w:val="Style15"/>
                            </w:rPr>
                          </w:pPr>
                          <w:r>
                            <w:rPr>
                              <w:rStyle w:val="Style15"/>
                            </w:rPr>
                            <w:fldChar w:fldCharType="begin"/>
                          </w:r>
                          <w:r>
                            <w:rPr>
                              <w:rStyle w:val="Style15"/>
                            </w:rPr>
                            <w:instrText> PAGE </w:instrText>
                          </w:r>
                          <w:r>
                            <w:rPr>
                              <w:rStyle w:val="Style15"/>
                            </w:rPr>
                            <w:fldChar w:fldCharType="separate"/>
                          </w:r>
                          <w:r>
                            <w:rPr>
                              <w:rStyle w:val="Style15"/>
                            </w:rPr>
                            <w:t>36</w:t>
                          </w:r>
                          <w:r>
                            <w:rPr>
                              <w:rStyle w:val="Style1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05pt;height:13.8pt;mso-wrap-distance-left:0pt;mso-wrap-distance-right:0pt;mso-wrap-distance-top:0pt;mso-wrap-distance-bottom:0pt;margin-top:0.05pt;mso-position-vertical-relative:text;margin-left:227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31"/>
                      <w:rPr>
                        <w:rStyle w:val="Style15"/>
                      </w:rPr>
                    </w:pPr>
                    <w:r>
                      <w:rPr>
                        <w:rStyle w:val="Style15"/>
                      </w:rPr>
                      <w:fldChar w:fldCharType="begin"/>
                    </w:r>
                    <w:r>
                      <w:rPr>
                        <w:rStyle w:val="Style15"/>
                      </w:rPr>
                      <w:instrText> PAGE </w:instrText>
                    </w:r>
                    <w:r>
                      <w:rPr>
                        <w:rStyle w:val="Style15"/>
                      </w:rPr>
                      <w:fldChar w:fldCharType="separate"/>
                    </w:r>
                    <w:r>
                      <w:rPr>
                        <w:rStyle w:val="Style15"/>
                      </w:rPr>
                      <w:t>36</w:t>
                    </w:r>
                    <w:r>
                      <w:rPr>
                        <w:rStyle w:val="Style15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Номер страницы"/>
    <w:basedOn w:val="Style14"/>
    <w:rPr/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basedOn w:val="Style14"/>
    <w:qFormat/>
    <w:rPr/>
  </w:style>
  <w:style w:type="character" w:styleId="Style18">
    <w:name w:val="Тема примечания Знак"/>
    <w:qFormat/>
    <w:rPr>
      <w:b/>
      <w:bCs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Free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FreeSans"/>
    </w:rPr>
  </w:style>
  <w:style w:type="paragraph" w:styleId="Style25">
    <w:name w:val="ОПИСАНИЕ ДЕЙСТВИЯ"/>
    <w:basedOn w:val="Normal"/>
    <w:qFormat/>
    <w:pPr/>
    <w:rPr>
      <w:rFonts w:ascii="Courier New" w:hAnsi="Courier New" w:cs="Courier New"/>
    </w:rPr>
  </w:style>
  <w:style w:type="paragraph" w:styleId="Style26">
    <w:name w:val="МЕСТО И ВРЕМЯ ДЕЙСТВИЯ"/>
    <w:basedOn w:val="Style25"/>
    <w:next w:val="Style25"/>
    <w:qFormat/>
    <w:pPr/>
    <w:rPr>
      <w:caps/>
    </w:rPr>
  </w:style>
  <w:style w:type="paragraph" w:styleId="Style27">
    <w:name w:val="РЕПЛИКА ГЕРОЯ"/>
    <w:basedOn w:val="Normal"/>
    <w:qFormat/>
    <w:pPr>
      <w:ind w:left="2126" w:right="2126" w:hanging="0"/>
    </w:pPr>
    <w:rPr>
      <w:rFonts w:ascii="Courier New" w:hAnsi="Courier New" w:cs="Courier New"/>
    </w:rPr>
  </w:style>
  <w:style w:type="paragraph" w:styleId="Style28">
    <w:name w:val="ИМЯ ГЕРОЯ"/>
    <w:basedOn w:val="Normal"/>
    <w:next w:val="Style27"/>
    <w:qFormat/>
    <w:pPr>
      <w:ind w:left="3827" w:hanging="0"/>
    </w:pPr>
    <w:rPr>
      <w:rFonts w:ascii="Courier New" w:hAnsi="Courier New" w:cs="Courier New"/>
      <w:caps/>
    </w:rPr>
  </w:style>
  <w:style w:type="paragraph" w:styleId="Style29">
    <w:name w:val="РЕМАРКА"/>
    <w:basedOn w:val="Normal"/>
    <w:next w:val="Normal"/>
    <w:qFormat/>
    <w:pPr>
      <w:ind w:left="3118" w:right="2551" w:hanging="0"/>
    </w:pPr>
    <w:rPr>
      <w:rFonts w:ascii="Courier New" w:hAnsi="Courier New" w:cs="Courier New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1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>
    <w:name w:val="Текст примечания"/>
    <w:basedOn w:val="Normal"/>
    <w:qFormat/>
    <w:pPr/>
    <w:rPr>
      <w:sz w:val="20"/>
      <w:szCs w:val="20"/>
    </w:rPr>
  </w:style>
  <w:style w:type="paragraph" w:styleId="Style33">
    <w:name w:val="Тема примечания"/>
    <w:basedOn w:val="Style32"/>
    <w:next w:val="Style32"/>
    <w:qFormat/>
    <w:pPr/>
    <w:rPr>
      <w:b/>
      <w:bCs/>
    </w:rPr>
  </w:style>
  <w:style w:type="paragraph" w:styleId="Style34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mitrijvolokitin@yandex.ru" TargetMode="External"/><Relationship Id="rId3" Type="http://schemas.openxmlformats.org/officeDocument/2006/relationships/hyperlink" Target="https://vk.com/id21279900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628</TotalTime>
  <Application>LibreOffice/7.0.4.2$Linux_X86_64 LibreOffice_project/00$Build-2</Application>
  <AppVersion>15.0000</AppVersion>
  <Pages>36</Pages>
  <Words>5360</Words>
  <Characters>32155</Characters>
  <CharactersWithSpaces>37183</CharactersWithSpaces>
  <Paragraphs>579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2025-12-11T17:55:00Z</dcterms:created>
  <dc:creator>Мишель</dc:creator>
  <dc:description/>
  <cp:keywords> </cp:keywords>
  <dc:language>ru-RU</dc:language>
  <cp:lastModifiedBy>Admin</cp:lastModifiedBy>
  <cp:lastPrinted>2025-12-17T11:10:00Z</cp:lastPrinted>
  <dcterms:modified xsi:type="dcterms:W3CDTF">2026-01-12T13:33:00Z</dcterms:modified>
  <cp:revision>106</cp:revision>
  <dc:subject/>
  <dc:title>ТИТРЫ – ИСТОРИЯ ВТОРАЯ</dc:title>
</cp:coreProperties>
</file>