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2124"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Вишенин Вячеслав    г. Ульяновск </w:t>
        <w:br/>
        <w:t xml:space="preserve">              </w:t>
      </w:r>
      <w:r>
        <w:rPr>
          <w:rFonts w:cs="Hetelvica;Times New Roman" w:ascii="Hetelvica;Times New Roman" w:hAnsi="Hetelvica;Times New Roman"/>
          <w:b/>
          <w:sz w:val="23"/>
          <w:szCs w:val="23"/>
          <w:lang w:val="en-US"/>
        </w:rPr>
        <w:t>E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-</w:t>
      </w:r>
      <w:r>
        <w:rPr>
          <w:rFonts w:cs="Hetelvica;Times New Roman" w:ascii="Hetelvica;Times New Roman" w:hAnsi="Hetelvica;Times New Roman"/>
          <w:b/>
          <w:sz w:val="23"/>
          <w:szCs w:val="23"/>
          <w:lang w:val="en-US"/>
        </w:rPr>
        <w:t>mail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 – </w:t>
      </w:r>
      <w:hyperlink r:id="rId2"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</w:rPr>
          <w:t>15</w:t>
        </w:r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  <w:lang w:val="en-US"/>
          </w:rPr>
          <w:t>Vishenin</w:t>
        </w:r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</w:rPr>
          <w:t>67@</w:t>
        </w:r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  <w:lang w:val="en-US"/>
          </w:rPr>
          <w:t>mail</w:t>
        </w:r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</w:rPr>
          <w:t>.</w:t>
        </w:r>
        <w:r>
          <w:rPr>
            <w:rStyle w:val="Style15"/>
            <w:rFonts w:cs="Hetelvica;Times New Roman" w:ascii="Hetelvica;Times New Roman" w:hAnsi="Hetelvica;Times New Roman"/>
            <w:b/>
            <w:sz w:val="23"/>
            <w:szCs w:val="23"/>
            <w:lang w:val="en-US"/>
          </w:rPr>
          <w:t>ru</w:t>
        </w:r>
      </w:hyperlink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 </w:t>
        <w:br/>
        <w:t xml:space="preserve">              Тел: 8-927-809-57-68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«Волшебные часы»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708" w:hanging="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Новогодний детектив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708"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708"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  <w:lang w:val="ru-RU" w:eastAsia="ru-RU"/>
        </w:rPr>
        <w:t>Аннотация</w:t>
      </w:r>
      <w:r>
        <w:rPr>
          <w:rFonts w:cs="Hetelvica;Times New Roman" w:ascii="Hetelvica;Times New Roman" w:hAnsi="Hetelvica;Times New Roman"/>
          <w:sz w:val="23"/>
          <w:szCs w:val="23"/>
          <w:lang w:val="ru-RU" w:eastAsia="ru-RU"/>
        </w:rPr>
        <w:t xml:space="preserve">: </w:t>
      </w:r>
      <w:r>
        <w:rPr>
          <w:rFonts w:cs="Hetelvica;Times New Roman" w:ascii="Hetelvica;Times New Roman" w:hAnsi="Hetelvica;Times New Roman"/>
          <w:i/>
          <w:sz w:val="23"/>
          <w:szCs w:val="23"/>
          <w:lang w:val="ru-RU" w:eastAsia="ru-RU"/>
        </w:rPr>
        <w:t xml:space="preserve">Баба Яга со своими помощниками решает отомстить Деду Морозу. Они хотят остановить волшебные часы, чтобы Новый год не пришел, а наступило лето. Дед Мороз бы тогда расстаял, а все дети не получили бы Новогодние подарки. </w:t>
      </w:r>
      <w:r>
        <w:rPr>
          <w:rFonts w:cs="Hetelvica;Times New Roman" w:ascii="Hetelvica;Times New Roman" w:hAnsi="Hetelvica;Times New Roman"/>
          <w:i/>
          <w:sz w:val="23"/>
          <w:szCs w:val="23"/>
          <w:lang w:val="ru-RU" w:eastAsia="ru-RU"/>
        </w:rPr>
        <w:t>Н</w:t>
      </w:r>
      <w:r>
        <w:rPr>
          <w:rFonts w:cs="Hetelvica;Times New Roman" w:ascii="Hetelvica;Times New Roman" w:hAnsi="Hetelvica;Times New Roman"/>
          <w:i/>
          <w:sz w:val="23"/>
          <w:szCs w:val="23"/>
          <w:lang w:val="ru-RU" w:eastAsia="ru-RU"/>
        </w:rPr>
        <w:t xml:space="preserve">аверно так бы и  произошло, если бы на выручку к деду Морозу не пришел храбрый Заяц.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«Волшебные часы» - </w:t>
      </w:r>
      <w:r>
        <w:rPr>
          <w:rFonts w:cs="Hetelvica;Times New Roman" w:ascii="Hetelvica;Times New Roman" w:hAnsi="Hetelvica;Times New Roman"/>
          <w:sz w:val="23"/>
          <w:szCs w:val="23"/>
        </w:rPr>
        <w:t>новогодний детектив в 1-м действии и 8 картинах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br/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 xml:space="preserve"> Авторский текст – Вячеслав Вишенин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Действующие лица: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Дед Мороз 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Заяц – </w:t>
      </w:r>
      <w:r>
        <w:rPr>
          <w:rFonts w:cs="Hetelvica;Times New Roman" w:ascii="Hetelvica;Times New Roman" w:hAnsi="Hetelvica;Times New Roman"/>
          <w:sz w:val="23"/>
          <w:szCs w:val="23"/>
        </w:rPr>
        <w:t>отважный трус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Охотник – </w:t>
      </w:r>
      <w:r>
        <w:rPr>
          <w:rFonts w:cs="Hetelvica;Times New Roman" w:ascii="Hetelvica;Times New Roman" w:hAnsi="Hetelvica;Times New Roman"/>
          <w:sz w:val="23"/>
          <w:szCs w:val="23"/>
        </w:rPr>
        <w:t>опытный зверолов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Баба  Яга  - </w:t>
      </w:r>
      <w:r>
        <w:rPr>
          <w:rFonts w:cs="Hetelvica;Times New Roman" w:ascii="Hetelvica;Times New Roman" w:hAnsi="Hetelvica;Times New Roman"/>
          <w:sz w:val="23"/>
          <w:szCs w:val="23"/>
        </w:rPr>
        <w:t>лесная колдунья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Шишига  - </w:t>
      </w:r>
      <w:r>
        <w:rPr>
          <w:rFonts w:cs="Hetelvica;Times New Roman" w:ascii="Hetelvica;Times New Roman" w:hAnsi="Hetelvica;Times New Roman"/>
          <w:sz w:val="23"/>
          <w:szCs w:val="23"/>
        </w:rPr>
        <w:t>злой лесной дух, помощница Бабы Яги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Магога –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разбойник, помощник бабы Яги </w:t>
      </w:r>
    </w:p>
    <w:p>
      <w:pPr>
        <w:pStyle w:val="Normal"/>
        <w:spacing w:lineRule="auto" w:line="360"/>
        <w:ind w:left="360" w:hanging="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left="360" w:hanging="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360" w:hanging="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360" w:hanging="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3540" w:hanging="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1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 Снежный лес. Звучит нежная зимняя  мелодия. Выходит Дед Мороз с посохом. Он обходит свои владения. Оглядывает поляны и деревья.. Поет)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Добрый дедушка Мороз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Я метель с собой принес.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Припорошил сосны, ели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И верхушки  у берез.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Снегом я покрыл поля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Белой стала вся земля: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Речки, горки и леса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Вот такие чудеса!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Да, много зимой забот у деда Мороза. Укрыть все деревья снегом, чтобы они не замерзли.  Все поля снежком припорошить, чтобы можно было на санях  ездить да на лыжах ходить. А  речки и ручьи  обязательно льдом покрыть надобно,  чтобы ребята на коньках кататься могли. А самое главное…. А самое главное, нужно следить, чтобы был мороз. Чтобы холодно было и ничего не растаяло. Иначе… Иначе, какая же это зима будет? 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 xml:space="preserve">О-о-о…Хорошо, что вспомнил! Надо зайти в лесную  волшебную избушку, проверить – все ли в порядке, да и часы волшебные завести. Эта избушка не простая – ледяная! От нее мороз идет. А мороз идет,  потому что часы ходят! И пока идут волшебные часы  - зима будет продолжаться. Вот и надо их заводить время от времени, чтобы они не остановились. Ведь если они остановятся, зима тут же закончится и Новый год не наступит! Поспешу-ка  я!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 xml:space="preserve">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Уходит под ту же мелодию. Мелодия переходит в скрип шагов. Звук открываемой двери. Слышен завод часов и голос деда Мороза: «Ну, вот, теперь все в порядке». Тиканье часов. И вновь вдалеке слышна песня деда Мороза: «Добрый дедушка Мороз, Я метель собой принес...» Звук отдаляется и перестает быть слышен)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(Как только мелодия заканчивается из-за дерева сначала осторожно выглядывает, а затем выходит Шишига).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Так – так –так –так –так…..(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 рассуждает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Значит, волшебная избушка…..Значит, волшебные часы….. А если часы остановятся……зима закончится…. И Новый год не наступит…(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радостно потирает руки).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Ой, как же я не люблю зиму. Не люблю, когда холодно. Когда все замерзло. Тогда что же делать?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размышляет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Так надо эти часы  остановить!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(радостно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br/>
        <w:tab/>
        <w:t xml:space="preserve">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начинает играть ритмичная музыка. Шишига танцует, используя  бесовские движения. Одновременно поет).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Поёт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Могу я,  кого хочешь разозлить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Сосновой шишкой в спину запустить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Столкнуть с пути, чтоб в яму угодить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А также потихоньку укусить</w:t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Могу я,  кого хочешь разозлить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Щипнуть, ударить, ткнуть, заворожить!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И будет он по лесу все кружить…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Ой! Надо же часы остановить….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мечется из стороны в сторону)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Что же делать? Что же делать? Так! Надо пойти к Бабе Яге и все ей рассказать. Баба Яга семьсот лет живет. Уж она точно подскажет, как Деду Морозу насолить! 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(уходит в противоположную  от Деда Мороза сторону).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  <w:tab/>
        <w:tab/>
        <w:tab/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2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( Избушка Бабы Яги. В центре избушки – котел, в котором Баба Яга 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варит колдовское зелье. Она шепчет какие-то заклинания и заклятья над варевом. В углу избы сидит связанный заяц).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eastAsia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: - …добавим  порошок из земляных червей 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звук бульканья и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всполох над котлом</w:t>
      </w:r>
      <w:r>
        <w:rPr>
          <w:rFonts w:cs="Hetelvica;Times New Roman" w:ascii="Hetelvica;Times New Roman" w:hAnsi="Hetelvica;Times New Roman"/>
          <w:sz w:val="23"/>
          <w:szCs w:val="23"/>
        </w:rPr>
        <w:t>)….толченые зубы крокодила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звук и всполох</w:t>
      </w:r>
      <w:r>
        <w:rPr>
          <w:rFonts w:cs="Hetelvica;Times New Roman" w:ascii="Hetelvica;Times New Roman" w:hAnsi="Hetelvica;Times New Roman"/>
          <w:sz w:val="23"/>
          <w:szCs w:val="23"/>
        </w:rPr>
        <w:t>) …., теперь сушеную жабу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звук и всполох</w:t>
      </w:r>
      <w:r>
        <w:rPr>
          <w:rFonts w:cs="Hetelvica;Times New Roman" w:ascii="Hetelvica;Times New Roman" w:hAnsi="Hetelvica;Times New Roman"/>
          <w:sz w:val="23"/>
          <w:szCs w:val="23"/>
        </w:rPr>
        <w:t>) , …. глаза гадюки,(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звук и всполох)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… одолей-траву . 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Делает пассы над котлом</w:t>
      </w:r>
      <w:r>
        <w:rPr>
          <w:rFonts w:cs="Hetelvica;Times New Roman" w:ascii="Hetelvica;Times New Roman" w:hAnsi="Hetelvica;Times New Roman"/>
          <w:sz w:val="23"/>
          <w:szCs w:val="23"/>
        </w:rPr>
        <w:t>).  Бара – бара – чукара, бара-бара- чукара! Ох, и замечательное получится зелье! Никто, никто теперь не уйдет от Бабы Яги! Никто, никто меня не одолеет! Никто мне слова не скажет! Никто не посмеет мне перечить! Все теперь будут в моей власти!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Поёт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-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Варись зелье колдовское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Колдовское – бесовское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Чудо – силу обрети!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Во что надо – обрати!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>Абыр,  куж, абаж, акюдаг!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Обрати моих врагов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 тьму огромных пауков!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Обрати моих друзей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 тараканов и червей!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</w:t>
      </w:r>
      <w:r>
        <w:rPr>
          <w:rFonts w:cs="Hetelvica;Times New Roman" w:ascii="Hetelvica;Times New Roman" w:hAnsi="Hetelvica;Times New Roman"/>
          <w:sz w:val="23"/>
          <w:szCs w:val="23"/>
        </w:rPr>
        <w:t>Абыр,  куж, абаж, акюдаг!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угрожающе медленно):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А тебя, Заяц, за то, что не выполнил мой наказ и не принес мне сон-траву, чтобы я могла усыплять всех путников, попавших ко мне…….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с вызовом</w:t>
      </w:r>
      <w:r>
        <w:rPr>
          <w:rFonts w:cs="Hetelvica;Times New Roman" w:ascii="Hetelvica;Times New Roman" w:hAnsi="Hetelvica;Times New Roman"/>
          <w:sz w:val="23"/>
          <w:szCs w:val="23"/>
        </w:rPr>
        <w:t>) Ни за что! Не буду тебе помогать в твоих колдовских  делах! И всем зверям скажу, чтобы они тебе тоже не помогали!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Ах, вот так значит! Ты мне еще перечить вздумал! За это я превращу тебя….ха-ха-ха …в червяка и пусть тебя… склюют птицы! Абыр, куж, ……(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начинает колдовать, делает пассы. Звучит угрожающая музыка)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i/>
          <w:sz w:val="23"/>
          <w:szCs w:val="23"/>
        </w:rPr>
        <w:t xml:space="preserve">                       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Раздается стук в дверь Бабы Яги)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БАБА ЯГА </w:t>
      </w:r>
      <w:r>
        <w:rPr>
          <w:rFonts w:cs="Hetelvica;Times New Roman" w:ascii="Hetelvica;Times New Roman" w:hAnsi="Hetelvica;Times New Roman"/>
          <w:sz w:val="23"/>
          <w:szCs w:val="23"/>
        </w:rPr>
        <w:t>: Кого это там нелегкая принесла?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из-за двери</w:t>
      </w:r>
      <w:r>
        <w:rPr>
          <w:rFonts w:cs="Hetelvica;Times New Roman" w:ascii="Hetelvica;Times New Roman" w:hAnsi="Hetelvica;Times New Roman"/>
          <w:sz w:val="23"/>
          <w:szCs w:val="23"/>
        </w:rPr>
        <w:t>) Баба Яга, открой! Это я – Шишига! Я должна тебе что-то сказать.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eastAsia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Давай завтра! Мне сейчас некогда.  Абыр, куж….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Завтра будет поздно! Открывай, Баба Яга.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БАБА ЯГА </w:t>
      </w:r>
      <w:r>
        <w:rPr>
          <w:rFonts w:cs="Hetelvica;Times New Roman" w:ascii="Hetelvica;Times New Roman" w:hAnsi="Hetelvica;Times New Roman"/>
          <w:sz w:val="23"/>
          <w:szCs w:val="23"/>
        </w:rPr>
        <w:t>: Некогда мне говорю. Я, это, отдыхаю… Книжку читаю…Абыр, куж, абаж….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Баба Яга, я знаю секрет Деда Мороза.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Вот люди, а! Отдохнуть не дадут.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подходит  к двери, произносит заклинание. Звук открывающейся  со скрипом двери. Входит  Шишига)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.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Чего ты там знаешь?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  Я знаю, как сделать так, чтобы зима закончилась, а Новый год не пришел.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А что, он уже идет?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Идёт-идёт, не сомневайся. И если мы с тобой не поторопимся, то очень скоро придёт!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Ну, рассказывай, что узнала.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многозначительно шёпотом</w:t>
      </w:r>
      <w:r>
        <w:rPr>
          <w:rFonts w:cs="Hetelvica;Times New Roman" w:ascii="Hetelvica;Times New Roman" w:hAnsi="Hetelvica;Times New Roman"/>
          <w:sz w:val="23"/>
          <w:szCs w:val="23"/>
        </w:rPr>
        <w:t>) В лесу у Деда Мороза есть ледяная избушка.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Пауза</w:t>
      </w:r>
      <w:r>
        <w:rPr>
          <w:rFonts w:cs="Hetelvica;Times New Roman" w:ascii="Hetelvica;Times New Roman" w:hAnsi="Hetelvica;Times New Roman"/>
          <w:sz w:val="23"/>
          <w:szCs w:val="23"/>
        </w:rPr>
        <w:t>) В той избушке – волшебные часы. Пока они ходят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показывает глазами,  как ходят часы)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– будет зима. А если их остановить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радостно корчит рожи, повизгивает от удовольствия)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– зима закончится, все растает и Новый год не наступит. Вот уж дед Мороз огорчится!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БАБА ЯГА </w:t>
      </w:r>
      <w:r>
        <w:rPr>
          <w:rFonts w:cs="Hetelvica;Times New Roman" w:ascii="Hetelvica;Times New Roman" w:hAnsi="Hetelvica;Times New Roman"/>
          <w:sz w:val="23"/>
          <w:szCs w:val="23"/>
        </w:rPr>
        <w:t>: Да, насолить Деду Морозу – это же мечта всей моей жизни. А то совсем с Бабой Ягой знаться не хочет. Всем он, значит, подарки раздает на Новый год, сюрпрызы делает. А Бабе Яге за все время ни одного, даже малюсенького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показывает на пальцах</w:t>
      </w:r>
      <w:r>
        <w:rPr>
          <w:rFonts w:cs="Hetelvica;Times New Roman" w:ascii="Hetelvica;Times New Roman" w:hAnsi="Hetelvica;Times New Roman"/>
          <w:sz w:val="23"/>
          <w:szCs w:val="23"/>
        </w:rPr>
        <w:t>)  подарочка, не сделал. Жадина!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Правильно говоришь, Ягуленька. Жадина – говядина! Я бы ему тоже с удовольствием какую-нибудь пакость сделала.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БАБА ЯГА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:  Что же ты часы сама не остановила?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Во-первых, я женщина малограмотная. В часах не разбираюсь. Накручу там что-нибудь не так,  и только еще холоднее станет. А во-вторых, Ягулечка,  ты же у нас в лесу самая умная, самая мудрая. Кто лучше тебя знает, как деду Морозу  навредить? Никто! Ты  всё намного лучше  придумаешь. Вот я к тебе и пришла!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сложив руки за спину ходит по избе</w:t>
      </w:r>
      <w:r>
        <w:rPr>
          <w:rFonts w:cs="Hetelvica;Times New Roman" w:ascii="Hetelvica;Times New Roman" w:hAnsi="Hetelvica;Times New Roman"/>
          <w:sz w:val="23"/>
          <w:szCs w:val="23"/>
        </w:rPr>
        <w:t>) –  Да надо бы часы остановить, чтобы зима кончилась, и  Новый год не наступил. А самое главное,  чтобы никто не получил подарков!  Избушка ледяная….Часы волшебные…..часы волшебные – избушка ледяная… Ага... Надо найти Гогу – Магогу. Он все-таки мужчина. Он нам и поможет! Пошли его искать!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А как же Заяц, Баба Яга? Ведь он все слышал!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А что Заяц? Во-первых, он связанный. А во-вторых, он из избушки выйти не сможет – дверь только заклинанием открыть можно. Так что, Заяц, поживи еще  немного. Вот вернусь и превращу тебя в червяка!  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(Подходят к двери, Баба Яга произносит заклинание,и  дверь открывается. Баба Яга и Шишига уходят. Дверь со скрипом закрывается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)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ЗАЯЦ: </w:t>
      </w:r>
      <w:r>
        <w:rPr>
          <w:rFonts w:cs="Hetelvica;Times New Roman" w:ascii="Hetelvica;Times New Roman" w:hAnsi="Hetelvica;Times New Roman"/>
          <w:sz w:val="23"/>
          <w:szCs w:val="23"/>
        </w:rPr>
        <w:t>Что же делать? Надо обязательно помочь Деду Морозу! Надо ему все рассказать.  Нельзя допустить, чтобы зима закончилась. Ведь все ребята так ждут Нового года, и конечно же,  подарков от Деда Мороза. Для начала надо бы  мне развязаться. Но как это сделать? А, попробую-ка я представить, что веревка – это морковка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.( пробует разгрызть)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Что-то никак не получается. Давай еще раз. Надо, Заяц, надо! Вот так, вот так. Ур-р-ра! Получилось!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Заяц развязывает веревку на лапах. Встает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). А теперь надо придумать, как выбраться из этой избушки?  Должен же быть выход! 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ходит по избе, рассматривает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,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заглядывает в разные места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). Ага, вот, что надо -  «Книга заклинаний». Нужно  найти то, которым открывается дверь. (читает) </w:t>
      </w:r>
      <w:r>
        <w:rPr>
          <w:rFonts w:cs="Hetelvica;Times New Roman" w:ascii="Hetelvica;Times New Roman" w:hAnsi="Hetelvica;Times New Roman"/>
          <w:sz w:val="23"/>
          <w:szCs w:val="23"/>
        </w:rPr>
        <w:t>«</w:t>
      </w:r>
      <w:r>
        <w:rPr>
          <w:rFonts w:cs="Hetelvica;Times New Roman" w:ascii="Hetelvica;Times New Roman" w:hAnsi="Hetelvica;Times New Roman"/>
          <w:sz w:val="23"/>
          <w:szCs w:val="23"/>
        </w:rPr>
        <w:t>Заклинание на дождь</w:t>
      </w:r>
      <w:r>
        <w:rPr>
          <w:rFonts w:cs="Hetelvica;Times New Roman" w:ascii="Hetelvica;Times New Roman" w:hAnsi="Hetelvica;Times New Roman"/>
          <w:sz w:val="23"/>
          <w:szCs w:val="23"/>
        </w:rPr>
        <w:t>»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. Это не то. </w:t>
      </w:r>
      <w:r>
        <w:rPr>
          <w:rFonts w:cs="Hetelvica;Times New Roman" w:ascii="Hetelvica;Times New Roman" w:hAnsi="Hetelvica;Times New Roman"/>
          <w:sz w:val="23"/>
          <w:szCs w:val="23"/>
        </w:rPr>
        <w:t>«</w:t>
      </w:r>
      <w:r>
        <w:rPr>
          <w:rFonts w:cs="Hetelvica;Times New Roman" w:ascii="Hetelvica;Times New Roman" w:hAnsi="Hetelvica;Times New Roman"/>
          <w:sz w:val="23"/>
          <w:szCs w:val="23"/>
        </w:rPr>
        <w:t>Заклинание на сильный ветер</w:t>
      </w:r>
      <w:r>
        <w:rPr>
          <w:rFonts w:cs="Hetelvica;Times New Roman" w:ascii="Hetelvica;Times New Roman" w:hAnsi="Hetelvica;Times New Roman"/>
          <w:sz w:val="23"/>
          <w:szCs w:val="23"/>
        </w:rPr>
        <w:t>»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-  не то…  Вот то, что надо! </w:t>
      </w:r>
      <w:r>
        <w:rPr>
          <w:rFonts w:cs="Hetelvica;Times New Roman" w:ascii="Hetelvica;Times New Roman" w:hAnsi="Hetelvica;Times New Roman"/>
          <w:sz w:val="23"/>
          <w:szCs w:val="23"/>
        </w:rPr>
        <w:t>«</w:t>
      </w:r>
      <w:r>
        <w:rPr>
          <w:rFonts w:cs="Hetelvica;Times New Roman" w:ascii="Hetelvica;Times New Roman" w:hAnsi="Hetelvica;Times New Roman"/>
          <w:sz w:val="23"/>
          <w:szCs w:val="23"/>
        </w:rPr>
        <w:t>Заклинание на дверь</w:t>
      </w:r>
      <w:r>
        <w:rPr>
          <w:rFonts w:cs="Hetelvica;Times New Roman" w:ascii="Hetelvica;Times New Roman" w:hAnsi="Hetelvica;Times New Roman"/>
          <w:sz w:val="23"/>
          <w:szCs w:val="23"/>
        </w:rPr>
        <w:t>»</w:t>
      </w:r>
      <w:r>
        <w:rPr>
          <w:rFonts w:cs="Hetelvica;Times New Roman" w:ascii="Hetelvica;Times New Roman" w:hAnsi="Hetelvica;Times New Roman"/>
          <w:sz w:val="23"/>
          <w:szCs w:val="23"/>
        </w:rPr>
        <w:t>.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«Ключ волшебный, повернись!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Дверь в избушке, отворись!»</w:t>
      </w:r>
    </w:p>
    <w:p>
      <w:pPr>
        <w:pStyle w:val="Normal"/>
        <w:spacing w:lineRule="auto" w:line="360"/>
        <w:ind w:firstLine="708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(сначала читает тихо, затем поворачивается к двери и произносит громко. Дверь отворяется)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Ура! Дед Мороз, я иду на помощь!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выбегает</w:t>
      </w:r>
      <w:r>
        <w:rPr>
          <w:rFonts w:cs="Hetelvica;Times New Roman" w:ascii="Hetelvica;Times New Roman" w:hAnsi="Hetelvica;Times New Roman"/>
          <w:sz w:val="23"/>
          <w:szCs w:val="23"/>
        </w:rPr>
        <w:t>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sz w:val="23"/>
          <w:szCs w:val="23"/>
        </w:rPr>
        <w:tab/>
        <w:tab/>
        <w:tab/>
        <w:tab/>
        <w:tab/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3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Зимний лес. От дерева к дереву переходит разбойник с дубиной. Это Магога. Прислушивается).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(поёт)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Три дня хожу по лесу я голодный.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Попался б зверь какой-нибудь залетный. </w:t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Его бы я позвал к себе на ужин.</w:t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Ведь он как раз на ужин мне и нужен.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Я б сделал из него отличный супчик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Иди сюда скорей ко мне, голубчик!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Медведь, Лиса, Кабан… Да хоть Енотик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Хочу тебя отправить в мой животик! 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дерется с воображаемыми противниками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А тут на меня выбегает Кабан….А я ему как дам дубиной в пятак! А тут на меня Серый Волк – а я ему по зубам! Ррраазз! А тут огромный Медведь – а ему изо всех сил по башке. Хряяссь! И они все ….брык….шлёп…шмяк! Ха-ха-ха…. А я их всех – в суп!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ind w:left="1416" w:firstLine="708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(Появляются Баба Яга и Шишига)</w:t>
      </w:r>
      <w:r>
        <w:rPr>
          <w:rFonts w:cs="Hetelvica;Times New Roman" w:ascii="Hetelvica;Times New Roman" w:hAnsi="Hetelvica;Times New Roman"/>
          <w:sz w:val="23"/>
          <w:szCs w:val="23"/>
        </w:rPr>
        <w:t>.</w:t>
      </w:r>
    </w:p>
    <w:p>
      <w:pPr>
        <w:pStyle w:val="Normal"/>
        <w:spacing w:lineRule="auto" w:line="360"/>
        <w:ind w:left="1416" w:firstLine="708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sz w:val="23"/>
          <w:szCs w:val="23"/>
          <w:lang w:val="en-US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Здорово, Магога!</w:t>
      </w:r>
    </w:p>
    <w:p>
      <w:pPr>
        <w:pStyle w:val="Normal"/>
        <w:spacing w:lineRule="auto" w:line="360"/>
        <w:rPr>
          <w:rFonts w:ascii="Hetelvica;Times New Roman" w:hAnsi="Hetelvica;Times New Roman" w:eastAsia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Не подскажешь,  который час?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Самое время обедать! А что это вы меня про время спрашиваете?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 Хотим узнать, разбираешься ли ты в часах?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Да я с кем хотите разобраться могу!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 Вот это хорошо! Разберешься с одними часами -  получишь зайца на обед!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Какого зайца?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Серого! С ушами! На четырех лапах!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br/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А что за часы такие?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Волшебные! Которые ходют! Туда-сюда, туда-сюда. </w:t>
      </w:r>
      <w:r>
        <w:rPr>
          <w:rFonts w:cs="Hetelvica;Times New Roman" w:ascii="Hetelvica;Times New Roman" w:hAnsi="Hetelvica;Times New Roman"/>
          <w:sz w:val="23"/>
          <w:szCs w:val="23"/>
        </w:rPr>
        <w:t>Т</w:t>
      </w:r>
      <w:r>
        <w:rPr>
          <w:rFonts w:cs="Hetelvica;Times New Roman" w:ascii="Hetelvica;Times New Roman" w:hAnsi="Hetelvica;Times New Roman"/>
          <w:sz w:val="23"/>
          <w:szCs w:val="23"/>
        </w:rPr>
        <w:t>ик –так, тик-так.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Да??? Ням – ням…А как с часами разобраться надо?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 Разбить! Разъединить! Расковырять! Разобрать! Расчленить! Размозжить! Раздербанить! Раздолбать! Одним словом, сделать так, чтобы они больше не могли ходить!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 А можно сначала зайца на обед, а потом с часами разобраться?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:  Нет, сначала – часы, потом – заяц!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 Так, ладно.  Я их просто сожру! Говорите, где эти ваши часы?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 Молодец, Магога ! Вот это другое дело!  </w:t>
      </w:r>
      <w:r>
        <w:rPr>
          <w:rFonts w:cs="Hetelvica;Times New Roman" w:ascii="Hetelvica;Times New Roman" w:hAnsi="Hetelvica;Times New Roman"/>
          <w:sz w:val="23"/>
          <w:szCs w:val="23"/>
        </w:rPr>
        <w:t>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олько часы не сожрать надо. А то они у тебя в животе ходить будут. </w:t>
      </w:r>
      <w:r>
        <w:rPr>
          <w:rFonts w:cs="Hetelvica;Times New Roman" w:ascii="Hetelvica;Times New Roman" w:hAnsi="Hetelvica;Times New Roman"/>
          <w:sz w:val="23"/>
          <w:szCs w:val="23"/>
        </w:rPr>
        <w:t>И</w:t>
      </w:r>
      <w:r>
        <w:rPr>
          <w:rFonts w:cs="Hetelvica;Times New Roman" w:ascii="Hetelvica;Times New Roman" w:hAnsi="Hetelvica;Times New Roman"/>
          <w:sz w:val="23"/>
          <w:szCs w:val="23"/>
        </w:rPr>
        <w:t>х надо раз</w:t>
      </w:r>
      <w:r>
        <w:rPr>
          <w:rFonts w:cs="Times New Roman"/>
          <w:sz w:val="23"/>
          <w:szCs w:val="23"/>
        </w:rPr>
        <w:t>…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это самое</w:t>
      </w:r>
      <w:r>
        <w:rPr>
          <w:rFonts w:cs="Times New Roman"/>
          <w:sz w:val="23"/>
          <w:szCs w:val="23"/>
        </w:rPr>
        <w:t>…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Одним словом, надо их сломать. </w:t>
      </w:r>
      <w:r>
        <w:rPr>
          <w:rFonts w:cs="Hetelvica;Times New Roman" w:ascii="Hetelvica;Times New Roman" w:hAnsi="Hetelvica;Times New Roman"/>
          <w:sz w:val="23"/>
          <w:szCs w:val="23"/>
        </w:rPr>
        <w:t>Т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ак вот. Пойдешь прямо по этой тропинке, никуда не сворачивая. Дойдешь до ледяной избушки. Там твои часы! Разберись с ними! А мы с Шишигой спрячемся в кустах,   подкараулим Деда Мороза, нападем на него и привяжем к дереву. А когда  часы остановятся -  зима закончится,  и Дед Мороз растает! Вот тут будет весело! Ну, как вам мой план?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 Отлично!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 А может, я его лучше сожру?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Кого? </w:t>
      </w:r>
      <w:r>
        <w:rPr>
          <w:rFonts w:cs="Hetelvica;Times New Roman" w:ascii="Hetelvica;Times New Roman" w:hAnsi="Hetelvica;Times New Roman"/>
          <w:sz w:val="23"/>
          <w:szCs w:val="23"/>
        </w:rPr>
        <w:t>Д</w:t>
      </w:r>
      <w:r>
        <w:rPr>
          <w:rFonts w:cs="Hetelvica;Times New Roman" w:ascii="Hetelvica;Times New Roman" w:hAnsi="Hetelvica;Times New Roman"/>
          <w:sz w:val="23"/>
          <w:szCs w:val="23"/>
        </w:rPr>
        <w:t>еда Мороза? Тебе бы только кого-нибудь сожрать. А от деда Мороза горло застудишь! Он же холодный. Вперед разбойнички!!!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(Под веселую разбойничью мелодию (одного  из трех разбойников) со свистом и улюлюканьем расходятся. Шишига с Бабой Ягой в одну сторону, Магога в другую.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  <w:tab/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>Слышно тиканье часов. Затем раздается скрип шагов по снегу. Звук открываемой двери, непонятный шум, потом часы перестают ходить. Слышен голос Магоги: «Ну, вот, я часики и остановил. Бабуля Ягуля, готовь своего Зайца». Зловещий хохот)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</w:rPr>
        <w:tab/>
        <w:tab/>
        <w:tab/>
        <w:tab/>
        <w:tab/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4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(Мелодия деда Мороза. Выходит  дед Мороз. Идет медленно, с остановками. Ему жарко. Он приседает на пенек).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рассуждает сам с собой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).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Не пойму, что происходит? Так жарко стало… Прямо сил нет. Того и гляди, растаю! 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Как будто зима в один миг закончилась… Непорядок! Нежели волшебные часы остановились? Да как же такое могло быть? Я ведь их завел! Я точно помню!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выбегает из кустов</w:t>
      </w:r>
      <w:r>
        <w:rPr>
          <w:rFonts w:cs="Hetelvica;Times New Roman" w:ascii="Hetelvica;Times New Roman" w:hAnsi="Hetelvica;Times New Roman"/>
          <w:sz w:val="23"/>
          <w:szCs w:val="23"/>
        </w:rPr>
        <w:t>): Дедушка Мороз! Беда, беда! Баба Яга со своими помощниками – Шишигой и Гогой-Магогой часы остановили. Они хотят, чтобы зима закончилась, Новый год не пришел, и ребята не получили подарков. А тебя, ..а тебя… вообще хотят…(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рыдает</w:t>
      </w:r>
      <w:r>
        <w:rPr>
          <w:rFonts w:cs="Hetelvica;Times New Roman" w:ascii="Hetelvica;Times New Roman" w:hAnsi="Hetelvica;Times New Roman"/>
          <w:sz w:val="23"/>
          <w:szCs w:val="23"/>
        </w:rPr>
        <w:t>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 Ах, вот оно что!  Ну, что ты, Заяц, успокойся. Это мы еще посмотрим, кто придет, а кто не придет! Давай-ка, сделаем так. Я пойду к ледяной избушке, и попробую снова завести часы. А ты беги по лесу, и всех, кого встретишь, зови на помощь. Наверняка, найдется кто-нибудь добрый, кто сможет помочь! И веди их всех к ледяной избушке!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- Хорошо, дедушка Мороз!  Я обязательно кого-нибудь найду.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i/>
          <w:sz w:val="23"/>
          <w:szCs w:val="23"/>
        </w:rPr>
        <w:t xml:space="preserve">                    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Заяц и дед Мороз расходятся в разные стороны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 xml:space="preserve">. )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ab/>
        <w:tab/>
        <w:tab/>
        <w:tab/>
        <w:tab/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ind w:left="2832" w:firstLine="708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5</w:t>
      </w:r>
    </w:p>
    <w:p>
      <w:pPr>
        <w:pStyle w:val="Normal"/>
        <w:spacing w:lineRule="auto" w:line="360"/>
        <w:ind w:left="2832" w:firstLine="708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По лесу ходит охотник с ружьем. Принюхивается, присматривается, трогает стволы деревьев, оглядывает кусты и лесные  тропинки).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поет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) Полдня я  сегодня по лесу брожу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Звериные тропы с ружьем обхожу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Я знаю, мне все ж повезет,  наконец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lang w:val="en-US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В прицел попадется кабанчик – самец.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lang w:val="en-US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Я самый искусный охотник из всех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Стреляю так метко – не портится мех.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Я белке на дереве в глаз попаду,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Из сотни следов след медведя найду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 прислушивается</w:t>
      </w:r>
      <w:r>
        <w:rPr>
          <w:rFonts w:cs="Hetelvica;Times New Roman" w:ascii="Hetelvica;Times New Roman" w:hAnsi="Hetelvica;Times New Roman"/>
          <w:sz w:val="23"/>
          <w:szCs w:val="23"/>
        </w:rPr>
        <w:t>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sz w:val="23"/>
          <w:szCs w:val="23"/>
          <w:lang w:val="en-US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sz w:val="23"/>
          <w:szCs w:val="23"/>
        </w:rPr>
        <w:t xml:space="preserve">О, это косолапый  в берлоге переворачивается….. А это вот лось ветки ломает….А это волк по лесу рыщет... . А вот заяц скачет…О-о-о, какой огромный… О-о, прямо на меня…Так…Целься!... Огонь!!                       </w:t>
      </w:r>
    </w:p>
    <w:p>
      <w:pPr>
        <w:pStyle w:val="Normal"/>
        <w:spacing w:lineRule="auto" w:line="360"/>
        <w:rPr>
          <w:rFonts w:ascii="Hetelvica;Times New Roman" w:hAnsi="Hetelvica;Times New Roman" w:eastAsia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                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 Заяц выбегает прямо на охотника. Раздаются два выстрела. Заяц падает. К нему подходит охотник. 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Удачный выстрел! Смотрите-ка, какой огромный заяц. Будет мне сегодня хороший обед. А из шкуры шапку себе новую сошью.  Давно мне не выпадала такая удача! Эх, жалко фотоаппарата нет…Сейчас бы я его сфотографировал, а фото  всем своим друзьям –охотникам показал.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В это время Заяц начинает шевелиться и со вздохом приходит в себя 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Ой, Заяц, так ты живой?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в сторону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Неужели я промазал?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Конечно, промазал! Тоже мне – стрелок! Это я просто от страха в обморок упал. Со мной иногда такое бывает.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Послушай, Заяц! Я тебя очень прошу -  никому не рассказывай, что я промахнулся. А то все мои друзья –охотники надо мной смеяться будут, что я в такого большого Зайца не попал.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Ладно, не расскажу, но…только  если вы мне поможете.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Помогу, помогу… А что надо сделать?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Надо Деда Мороза выручать. Злые разбойники – Баба Яга, Шишига, и Гога- Магога остановили волшебные часы. Они хотят, чтобы зима закончилась, дед Мороз растаял, а все ребята остались без Нового года и подарков!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Ишь, чего придумали! Без Нового года оставаться нехорошо. Да и без зимы как-то тоже…не очень… Надо помочь Деду Морозу. Так…так… Но силой мы их не возьмем. Тут военная хитрость нужна! Как говорил один мой знакомый охотник: «Хитрость города берет!». Заяц, надо будет сделать вот что…(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зовет Зайца, что-то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шепчет ему на ушко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). Понял, Заяц?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Все понял!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радостно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Ну,  вот и хорошо! А теперь веди меня к волшебной избушке!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sz w:val="23"/>
          <w:szCs w:val="23"/>
        </w:rPr>
        <w:tab/>
        <w:tab/>
        <w:tab/>
        <w:tab/>
        <w:t xml:space="preserve">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(уходят</w:t>
      </w:r>
      <w:r>
        <w:rPr>
          <w:rFonts w:cs="Hetelvica;Times New Roman" w:ascii="Hetelvica;Times New Roman" w:hAnsi="Hetelvica;Times New Roman"/>
          <w:sz w:val="23"/>
          <w:szCs w:val="23"/>
        </w:rPr>
        <w:t>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  <w:tab/>
        <w:tab/>
        <w:tab/>
        <w:t xml:space="preserve">               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6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i/>
          <w:sz w:val="23"/>
          <w:szCs w:val="23"/>
        </w:rPr>
        <w:t xml:space="preserve">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(Место действия – поляна   рядом с волшебной избушкой. Выходит Дед Мороз)</w:t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sz w:val="23"/>
          <w:szCs w:val="23"/>
        </w:rPr>
        <w:t>Наконец-то, я добрался до волшебной избушки. Сейчас заведу волшебные часы, и все наладится…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</w:t>
      </w: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На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него из кустов набрасываются Баба Яга, Шишига и Гога- Магога.  Связывают его веревкой Яга командует. 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забирает посох у Деда Мороза</w:t>
      </w:r>
      <w:r>
        <w:rPr>
          <w:rFonts w:cs="Hetelvica;Times New Roman" w:ascii="Hetelvica;Times New Roman" w:hAnsi="Hetelvica;Times New Roman"/>
          <w:sz w:val="23"/>
          <w:szCs w:val="23"/>
        </w:rPr>
        <w:t>) Ничего ты не заведешь, дедуля. Не успеешь. Часики твои – тю-тю, остановились. И никто их больше не заведет. Зима закончится и  будет вечное лето! И Новый год никогда не наступит. А тебя мы сейчас  привяжем к дереву и уйдем. А ты на солнышке постоишь и растаешь. И к детям больше никогда не придешь.  И не подаришь им подарков…. Бедные дети!...(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ехидно вздыхает</w:t>
      </w:r>
      <w:r>
        <w:rPr>
          <w:rFonts w:cs="Hetelvica;Times New Roman" w:ascii="Hetelvica;Times New Roman" w:hAnsi="Hetelvica;Times New Roman"/>
          <w:sz w:val="23"/>
          <w:szCs w:val="23"/>
        </w:rPr>
        <w:t>) Ну-ка, ведите его к дереву!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>(Шишига и Магога берут Деда Мороза под руки, ведут его к дереву, привязывают. Стоят рядом, смеются, кривляются).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i/>
          <w:sz w:val="23"/>
          <w:szCs w:val="23"/>
        </w:rPr>
        <w:tab/>
        <w:tab/>
        <w:tab/>
        <w:tab/>
        <w:tab/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Картина 7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i/>
          <w:sz w:val="23"/>
          <w:szCs w:val="23"/>
        </w:rPr>
        <w:t xml:space="preserve">      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В разгар веселья  появляется Охотник с ружьем наперевес)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sz w:val="23"/>
          <w:szCs w:val="23"/>
        </w:rPr>
        <w:t>А ну, стоять!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sz w:val="23"/>
          <w:szCs w:val="23"/>
        </w:rPr>
        <w:t>Руки вверх! Быстро  развяжите деда Мороза!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 А ты кто такой? Ишь, раскомандовался тут.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Никого мы развязывать не будем!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Не бойтесь его.  Видите – он один.  Хватайте его и вяжите!</w:t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sz w:val="23"/>
          <w:szCs w:val="23"/>
        </w:rPr>
        <w:br/>
        <w:tab/>
        <w:tab/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медленно все втроем наступают на Охотника)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Я вам сейчас покажу «хватайте»! Ну, где наша не пропадала!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sz w:val="23"/>
          <w:szCs w:val="23"/>
          <w:lang w:val="en-US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Командует в одну сторону)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Первая батарея, пушку заряжай!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ГОЛОС ЗАЙЦА ИЗ КУСТОВ</w:t>
      </w:r>
      <w:r>
        <w:rPr>
          <w:rFonts w:cs="Hetelvica;Times New Roman" w:ascii="Hetelvica;Times New Roman" w:hAnsi="Hetelvica;Times New Roman"/>
          <w:sz w:val="23"/>
          <w:szCs w:val="23"/>
        </w:rPr>
        <w:t>: Первая пушка заряжена!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  <w:lang w:val="en-US"/>
        </w:rPr>
      </w:pPr>
      <w:r>
        <w:rPr>
          <w:rFonts w:eastAsia="Hetelvica;Times New Roman" w:cs="Hetelvica;Times New Roman" w:ascii="Hetelvica;Times New Roman" w:hAnsi="Hetelvica;Times New Roman"/>
          <w:i/>
          <w:sz w:val="23"/>
          <w:szCs w:val="23"/>
        </w:rPr>
        <w:t xml:space="preserve">               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Разбойники испуганно пятятся назад)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i/>
          <w:sz w:val="23"/>
          <w:szCs w:val="23"/>
          <w:lang w:val="en-US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в другую сторону</w:t>
      </w:r>
      <w:r>
        <w:rPr>
          <w:rFonts w:cs="Hetelvica;Times New Roman" w:ascii="Hetelvica;Times New Roman" w:hAnsi="Hetelvica;Times New Roman"/>
          <w:sz w:val="23"/>
          <w:szCs w:val="23"/>
        </w:rPr>
        <w:t>)  Вторая батарея, пушку заряжай!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ГОЛОС ЗАЙЦА</w:t>
      </w:r>
      <w:r>
        <w:rPr>
          <w:rFonts w:cs="Hetelvica;Times New Roman" w:ascii="Hetelvica;Times New Roman" w:hAnsi="Hetelvica;Times New Roman"/>
          <w:sz w:val="23"/>
          <w:szCs w:val="23"/>
        </w:rPr>
        <w:t>: Вторая пушка заряжена!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  <w:lang w:val="en-US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        </w:t>
      </w: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разбойники отступают в другую сторону)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  <w:lang w:val="en-US"/>
        </w:rPr>
      </w:pPr>
      <w:r>
        <w:rPr>
          <w:rFonts w:cs="Hetelvica;Times New Roman" w:ascii="Hetelvica;Times New Roman" w:hAnsi="Hetelvica;Times New Roman"/>
          <w:i/>
          <w:sz w:val="23"/>
          <w:szCs w:val="23"/>
          <w:lang w:val="en-US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Первая батарея пушку наводи ! Целься!</w:t>
        <w:tab/>
        <w:br/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БАБА ЯГА</w:t>
      </w:r>
      <w:r>
        <w:rPr>
          <w:rFonts w:cs="Hetelvica;Times New Roman" w:ascii="Hetelvica;Times New Roman" w:hAnsi="Hetelvica;Times New Roman"/>
          <w:sz w:val="23"/>
          <w:szCs w:val="23"/>
        </w:rPr>
        <w:t>: Эй-эй! Куда целься? В кого целься?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возмущенно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Что за безобразие? Мы ничего плохого не делаем! </w:t>
        <w:tab/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Ничего плохого? А кто деда Мороза связал? Кто хотел, чтобы он растаял? Кто волшебные часы остановил? Кто хотел, чтобы Новый год не наступил, а дети не получили своих подарков? А??  Сейчас мы вас за это на Луну отправим!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: (умоляюще</w:t>
      </w:r>
      <w:r>
        <w:rPr>
          <w:rFonts w:cs="Hetelvica;Times New Roman" w:ascii="Hetelvica;Times New Roman" w:hAnsi="Hetelvica;Times New Roman"/>
          <w:sz w:val="23"/>
          <w:szCs w:val="23"/>
        </w:rPr>
        <w:t>) Не надо, не надо! Это все она! Она!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 (показывает на Ягу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)   Она нас подговорила! Подлая ведьма!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 В нее, в нее стреляйте из пушки!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ШИШИГА</w:t>
      </w:r>
      <w:r>
        <w:rPr>
          <w:rFonts w:cs="Hetelvica;Times New Roman" w:ascii="Hetelvica;Times New Roman" w:hAnsi="Hetelvica;Times New Roman"/>
          <w:sz w:val="23"/>
          <w:szCs w:val="23"/>
        </w:rPr>
        <w:t>: Её, её на Луну отправьте! А  мы все–все сейчас исправим!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Для начала развяжите Деда Мороза!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i/>
          <w:sz w:val="23"/>
          <w:szCs w:val="23"/>
        </w:rPr>
        <w:t xml:space="preserve">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(Шишига развязывает деда Мороза, забирает у бабы Яги посох и отдает  Деду Морозу)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Магоге</w:t>
      </w:r>
      <w:r>
        <w:rPr>
          <w:rFonts w:cs="Hetelvica;Times New Roman" w:ascii="Hetelvica;Times New Roman" w:hAnsi="Hetelvica;Times New Roman"/>
          <w:sz w:val="23"/>
          <w:szCs w:val="23"/>
        </w:rPr>
        <w:t>) Ты часы остановил – ты их теперь и заведи! Да смотри - без баловства!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i/>
          <w:sz w:val="23"/>
          <w:szCs w:val="23"/>
        </w:rPr>
        <w:t xml:space="preserve">  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 xml:space="preserve">(Магога заходит в избушку и через некоторое время слышится тиканье часов)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  <w:u w:val="single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           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Картина 8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                                       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( там же )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ОХОТНИК</w:t>
      </w:r>
      <w:r>
        <w:rPr>
          <w:rFonts w:cs="Hetelvica;Times New Roman" w:ascii="Hetelvica;Times New Roman" w:hAnsi="Hetelvica;Times New Roman"/>
          <w:sz w:val="23"/>
          <w:szCs w:val="23"/>
        </w:rPr>
        <w:t>: Ну, что, дед Мороз?  Что мы будем делать с этими разбойниками? Может быть,  ты их отправишь в страну, где вечная зима, белые медведи и пингвины? Пусть они там помёрзнут!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Наверно, так и нужно сделать. Больно уж они злые.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ШИШИГА 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Нет- нет, не надо. Простите нас.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МАГОГА</w:t>
      </w:r>
      <w:r>
        <w:rPr>
          <w:rFonts w:cs="Hetelvica;Times New Roman" w:ascii="Hetelvica;Times New Roman" w:hAnsi="Hetelvica;Times New Roman"/>
          <w:sz w:val="23"/>
          <w:szCs w:val="23"/>
        </w:rPr>
        <w:t>: Простите нас. Мы больше не будем. Слово даю. А мужское слово – крепкое.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Ну, а ты что скажешь, Баба Яга?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БАБА ЯГА </w:t>
      </w:r>
      <w:r>
        <w:rPr>
          <w:rFonts w:cs="Hetelvica;Times New Roman" w:ascii="Hetelvica;Times New Roman" w:hAnsi="Hetelvica;Times New Roman"/>
          <w:sz w:val="23"/>
          <w:szCs w:val="23"/>
        </w:rPr>
        <w:t>: Твоя вверх взяла, Дед Мороз. Обещаю – больше никогда с природой шутить не буду!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Ладно, уж, поверю вам. Но глядите – не обманите. </w:t>
      </w:r>
    </w:p>
    <w:p>
      <w:pPr>
        <w:pStyle w:val="Normal"/>
        <w:spacing w:lineRule="auto" w:line="360"/>
        <w:rPr>
          <w:rFonts w:ascii="Hetelvica;Times New Roman" w:hAnsi="Hetelvica;Times New Roman" w:eastAsia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                    </w:t>
      </w: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Тиканье часов усиливается. Начинается бой часов).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i/>
          <w:sz w:val="23"/>
          <w:szCs w:val="23"/>
        </w:rPr>
      </w:r>
    </w:p>
    <w:p>
      <w:pPr>
        <w:pStyle w:val="Normal"/>
        <w:spacing w:lineRule="auto" w:line="360"/>
        <w:rPr/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ЗАЯЦ</w:t>
      </w:r>
      <w:r>
        <w:rPr>
          <w:rFonts w:cs="Hetelvica;Times New Roman" w:ascii="Hetelvica;Times New Roman" w:hAnsi="Hetelvica;Times New Roman"/>
          <w:sz w:val="23"/>
          <w:szCs w:val="23"/>
        </w:rPr>
        <w:t>: Что это такое, дедушка Мороз?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>: Это? Это бьют часы. А это значит, что наступает Новый год! Возьмитесь за руки, друзья, и загадайте желание. А я постараюсь сделать так, чтобы в Новом году оно обязательно сбылось!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>(</w:t>
      </w:r>
      <w:r>
        <w:rPr>
          <w:rFonts w:cs="Hetelvica;Times New Roman" w:ascii="Hetelvica;Times New Roman" w:hAnsi="Hetelvica;Times New Roman"/>
          <w:i/>
          <w:sz w:val="23"/>
          <w:szCs w:val="23"/>
        </w:rPr>
        <w:t>Все герои  выходят на авансцену, берут друг друга за руки. Поют. На заднике световые вспышки салюта, летают конфетти</w:t>
      </w:r>
      <w:r>
        <w:rPr>
          <w:rFonts w:cs="Hetelvica;Times New Roman" w:ascii="Hetelvica;Times New Roman" w:hAnsi="Hetelvica;Times New Roman"/>
          <w:sz w:val="23"/>
          <w:szCs w:val="23"/>
        </w:rPr>
        <w:t>).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 xml:space="preserve">Все поют: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  <w:u w:val="single"/>
        </w:rPr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Снова к нам пришла сама</w:t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Белоснежная  зима</w:t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И укрыла покрывалом </w:t>
      </w:r>
    </w:p>
    <w:p>
      <w:pPr>
        <w:pStyle w:val="Normal"/>
        <w:spacing w:lineRule="auto" w:line="360"/>
        <w:rPr/>
      </w:pPr>
      <w:r>
        <w:rPr>
          <w:rFonts w:eastAsia="Hetelvica;Times New Roman" w:cs="Hetelvica;Times New Roman" w:ascii="Hetelvica;Times New Roman" w:hAnsi="Hetelvica;Times New Roman"/>
          <w:b/>
          <w:sz w:val="23"/>
          <w:szCs w:val="23"/>
        </w:rPr>
        <w:t xml:space="preserve">                   </w:t>
      </w:r>
      <w:r>
        <w:rPr>
          <w:rFonts w:cs="Hetelvica;Times New Roman" w:ascii="Hetelvica;Times New Roman" w:hAnsi="Hetelvica;Times New Roman"/>
          <w:b/>
          <w:sz w:val="23"/>
          <w:szCs w:val="23"/>
        </w:rPr>
        <w:t>Горки, речки и дома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 xml:space="preserve">Скоро, скоро Новый год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Он в пути,  уже  идет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Много радости и счастья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</w:rPr>
        <w:t>Новый год нам принесет!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  <w:tab/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ДЕД МОРОЗ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: С Новым годом! 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</w:t>
      </w:r>
      <w:r>
        <w:rPr>
          <w:rFonts w:cs="Hetelvica;Times New Roman" w:ascii="Hetelvica;Times New Roman" w:hAnsi="Hetelvica;Times New Roman"/>
          <w:b/>
          <w:sz w:val="23"/>
          <w:szCs w:val="23"/>
          <w:u w:val="single"/>
        </w:rPr>
        <w:t>ВСЕ:</w:t>
      </w:r>
      <w:r>
        <w:rPr>
          <w:rFonts w:cs="Hetelvica;Times New Roman" w:ascii="Hetelvica;Times New Roman" w:hAnsi="Hetelvica;Times New Roman"/>
          <w:sz w:val="23"/>
          <w:szCs w:val="23"/>
        </w:rPr>
        <w:t xml:space="preserve"> С новым счастьем!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eastAsia="Hetelvica;Times New Roman" w:cs="Hetelvica;Times New Roman" w:ascii="Hetelvica;Times New Roman" w:hAnsi="Hetelvica;Times New Roman"/>
          <w:sz w:val="23"/>
          <w:szCs w:val="23"/>
        </w:rPr>
        <w:t xml:space="preserve">                                                         </w:t>
      </w:r>
      <w:r>
        <w:rPr>
          <w:rFonts w:cs="Hetelvica;Times New Roman" w:ascii="Hetelvica;Times New Roman" w:hAnsi="Hetelvica;Times New Roman"/>
          <w:sz w:val="23"/>
          <w:szCs w:val="23"/>
        </w:rPr>
        <w:t>Ф И Н А Л</w:t>
        <w:br/>
        <w:br/>
      </w:r>
      <w:r>
        <w:rPr>
          <w:rFonts w:cs="Hetelvica;Times New Roman" w:ascii="Hetelvica;Times New Roman" w:hAnsi="Hetelvica;Times New Roman"/>
          <w:b/>
          <w:i/>
          <w:sz w:val="23"/>
          <w:szCs w:val="23"/>
        </w:rPr>
        <w:t>Вишенин Вячеслав,  г. Ульяновск, февраль 2025 г.</w:t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b/>
          <w:b/>
          <w:i/>
          <w:i/>
          <w:sz w:val="23"/>
          <w:szCs w:val="23"/>
        </w:rPr>
      </w:pPr>
      <w:r>
        <w:rPr>
          <w:rFonts w:cs="Hetelvica;Times New Roman" w:ascii="Hetelvica;Times New Roman" w:hAnsi="Hetelvica;Times New Roman"/>
          <w:b/>
          <w:i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p>
      <w:pPr>
        <w:pStyle w:val="Normal"/>
        <w:spacing w:lineRule="auto" w:line="360"/>
        <w:rPr>
          <w:rFonts w:ascii="Hetelvica;Times New Roman" w:hAnsi="Hetelvica;Times New Roman" w:cs="Hetelvica;Times New Roman"/>
          <w:sz w:val="23"/>
          <w:szCs w:val="23"/>
        </w:rPr>
      </w:pPr>
      <w:r>
        <w:rPr>
          <w:rFonts w:cs="Hetelvica;Times New Roman" w:ascii="Hetelvica;Times New Roman" w:hAnsi="Hetelvica;Times New Roman"/>
          <w:sz w:val="23"/>
          <w:szCs w:val="23"/>
        </w:rPr>
      </w:r>
    </w:p>
    <w:sectPr>
      <w:type w:val="nextPage"/>
      <w:pgSz w:w="11906" w:h="16838"/>
      <w:pgMar w:left="108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Hetelvica">
    <w:altName w:val="Times New Roman"/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Hyperlink"/>
    <w:basedOn w:val="Style14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5Vishenin67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1167</TotalTime>
  <Application>LibreOffice/7.4.7.2$Linux_X86_64 LibreOffice_project/40$Build-2</Application>
  <AppVersion>15.0000</AppVersion>
  <Pages>18</Pages>
  <Words>2915</Words>
  <Characters>14985</Characters>
  <CharactersWithSpaces>19242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2013-02-26T11:49:00Z</dcterms:created>
  <dc:creator>User</dc:creator>
  <dc:description/>
  <cp:keywords/>
  <dc:language>ru-RU</dc:language>
  <cp:lastModifiedBy>Sony</cp:lastModifiedBy>
  <cp:lastPrinted>2022-01-07T09:47:00Z</cp:lastPrinted>
  <dcterms:modified xsi:type="dcterms:W3CDTF">2026-03-08T16:21:00Z</dcterms:modified>
  <cp:revision>86</cp:revision>
  <dc:subject/>
  <dc:title>Вишенин Вячеслав </dc:title>
</cp:coreProperties>
</file>