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</w:t>
      </w:r>
    </w:p>
    <w:p>
      <w:pPr>
        <w:pStyle w:val="Normal"/>
        <w:rPr>
          <w:b/>
          <w:b/>
          <w:sz w:val="40"/>
          <w:szCs w:val="40"/>
        </w:rPr>
      </w:pPr>
      <w:r>
        <w:rPr>
          <w:sz w:val="32"/>
          <w:szCs w:val="32"/>
        </w:rPr>
        <w:br/>
        <w:t xml:space="preserve">                                    </w:t>
      </w:r>
      <w:r>
        <w:rPr>
          <w:b/>
          <w:sz w:val="40"/>
          <w:szCs w:val="40"/>
        </w:rPr>
        <w:t>«Горе – купец»</w:t>
      </w:r>
    </w:p>
    <w:p>
      <w:pPr>
        <w:pStyle w:val="Normal"/>
        <w:rPr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</w:t>
      </w:r>
      <w:r>
        <w:rPr>
          <w:sz w:val="32"/>
          <w:szCs w:val="32"/>
        </w:rPr>
        <w:t>Пьеса-сказка для детей</w:t>
        <w:br/>
      </w:r>
      <w:r>
        <w:rPr>
          <w:sz w:val="28"/>
          <w:szCs w:val="28"/>
        </w:rPr>
        <w:br/>
      </w:r>
      <w:r>
        <w:rPr>
          <w:b/>
          <w:i/>
          <w:sz w:val="32"/>
          <w:szCs w:val="32"/>
        </w:rPr>
        <w:t xml:space="preserve">                Авторский текст – Вячеслав Вишенин</w:t>
      </w:r>
      <w:r>
        <w:rPr>
          <w:sz w:val="28"/>
          <w:szCs w:val="28"/>
        </w:rPr>
        <w:b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sz w:val="28"/>
          <w:szCs w:val="28"/>
          <w:u w:val="single"/>
        </w:rPr>
        <w:t>Синопсис</w:t>
      </w:r>
      <w:r>
        <w:rPr>
          <w:sz w:val="28"/>
          <w:szCs w:val="28"/>
        </w:rPr>
        <w:t xml:space="preserve">: </w:t>
      </w:r>
      <w:r>
        <w:rPr>
          <w:rFonts w:cs="Times New Roman CYR"/>
          <w:i/>
          <w:color w:val="000000"/>
          <w:sz w:val="28"/>
          <w:szCs w:val="28"/>
          <w:shd w:fill="FFFFFF" w:val="clear"/>
        </w:rPr>
        <w:t>В одном селе жила семья – мать с сыном. Жили не бедно – не богато. Дом свой имели, корову и козу. Мать, значит, хозяйством занималась, а сын Илья... А сын Илья был бездельник и лоботряс. Годов ему уж за 30-ть было, однако, вел он себя, ну, как малец какой.  Работать не хотел. К наукам Илья непригоден был. Однако ж, имел мечту заветную. Дюже он хотел разбогатеть…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rFonts w:cs="Calibri"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>«Горе – купец» - одноактная пьеса в 6 картинах.</w:t>
        <w:b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u w:val="single"/>
        </w:rPr>
        <w:t>Действующие лица:</w:t>
      </w:r>
      <w:r>
        <w:rPr>
          <w:sz w:val="28"/>
          <w:szCs w:val="28"/>
        </w:rPr>
        <w:t xml:space="preserve"> </w:t>
        <w:br/>
      </w:r>
      <w:r>
        <w:rPr>
          <w:b/>
          <w:sz w:val="28"/>
          <w:szCs w:val="28"/>
        </w:rPr>
        <w:t>Илья</w:t>
      </w:r>
      <w:r>
        <w:rPr>
          <w:sz w:val="28"/>
          <w:szCs w:val="28"/>
        </w:rPr>
        <w:t xml:space="preserve"> – здоровый детина, лет 30-ти, недотёпа.</w:t>
        <w:br/>
      </w:r>
      <w:r>
        <w:rPr>
          <w:b/>
          <w:sz w:val="28"/>
          <w:szCs w:val="28"/>
        </w:rPr>
        <w:t>Мать Ильи</w:t>
      </w:r>
      <w:r>
        <w:rPr>
          <w:sz w:val="28"/>
          <w:szCs w:val="28"/>
        </w:rPr>
        <w:t xml:space="preserve"> – сухонькая старушка, преклонного возраста.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</w:rPr>
        <w:tab/>
        <w:tab/>
        <w:tab/>
        <w:tab/>
        <w:tab/>
      </w:r>
      <w:r>
        <w:rPr>
          <w:sz w:val="28"/>
          <w:szCs w:val="28"/>
          <w:u w:val="single"/>
        </w:rPr>
        <w:t>Картина 1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(Открывается занавес. Деревенский бревенчатый дом с большим двором. Окно в доме должно быть большим, чтобы в нем могла спокойно появляться кукла матери. Из трубы идет дым. Недалеко от дома сарай, он же курятник, свинарник, коровник и мельница. Забор - плетень, но обозначен так, чтобы не загораживал всю панораму. Зарево, потихоньку разгорается рассвет. Слышны звуки деревни – мычание, хрюканье, гоготанье, кудахтанье. На переднем плане на траве лежит Илья, нога закинута за ногу. Покачивает одной ногой, играет на дудке – просто издает какие-то звуки. Мимо него проходит в одну сторону его мать, гонит хворостиной корову).  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sz w:val="28"/>
          <w:szCs w:val="28"/>
          <w:u w:val="single"/>
        </w:rPr>
        <w:t>Мать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(Проходя мимо Ильи)</w:t>
      </w:r>
      <w:r>
        <w:rPr>
          <w:sz w:val="28"/>
          <w:szCs w:val="28"/>
        </w:rPr>
        <w:t xml:space="preserve"> Илюшенька, сынок, набери воды из колодца!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sz w:val="28"/>
          <w:szCs w:val="28"/>
          <w:u w:val="single"/>
        </w:rPr>
        <w:t>Илья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( не вставая с места)</w:t>
      </w:r>
      <w:r>
        <w:rPr>
          <w:sz w:val="28"/>
          <w:szCs w:val="28"/>
        </w:rPr>
        <w:t xml:space="preserve"> Неохота, матушка!  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Мать возвращается одна, заходит за сарай, оттуда выходит со стаей гусей, гонит их в другую сторону)</w:t>
      </w:r>
      <w:r>
        <w:rPr>
          <w:sz w:val="28"/>
          <w:szCs w:val="28"/>
        </w:rPr>
        <w:t xml:space="preserve">. 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sz w:val="28"/>
          <w:szCs w:val="28"/>
          <w:u w:val="single"/>
        </w:rPr>
        <w:t>Мать</w:t>
      </w:r>
      <w:r>
        <w:rPr>
          <w:sz w:val="28"/>
          <w:szCs w:val="28"/>
        </w:rPr>
        <w:t>: Илюша, наруби дров!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>Илья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( продолжая лежать</w:t>
      </w:r>
      <w:r>
        <w:rPr>
          <w:sz w:val="28"/>
          <w:szCs w:val="28"/>
        </w:rPr>
        <w:t>) В следующий раз, матушка!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sz w:val="28"/>
          <w:szCs w:val="28"/>
        </w:rPr>
        <w:br/>
        <w:t xml:space="preserve">                       </w:t>
      </w:r>
      <w:r>
        <w:rPr>
          <w:i/>
          <w:sz w:val="28"/>
          <w:szCs w:val="28"/>
        </w:rPr>
        <w:t>(Мать возвращается одна, подходит к сыну)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>Мать:</w:t>
      </w:r>
      <w:r>
        <w:rPr>
          <w:sz w:val="28"/>
          <w:szCs w:val="28"/>
        </w:rPr>
        <w:t xml:space="preserve"> Ну, что ж ты у меня такой непутевый, сынок? Тебе уж 30-ть годков. А ты ведешь себя, как малец какой. То на крыше ворон считаешь, то на лавке семечки лузгаешь, то на траве целый день валяешься. Не дело это! Пора за ум браться. Бери пример с соседей. Они, вон, работают, и ты устройся в какую-нибудь артель. Займись делом. Вот и будет матери подмога.  </w:t>
        <w:br/>
      </w:r>
      <w:r>
        <w:rPr>
          <w:sz w:val="28"/>
          <w:szCs w:val="28"/>
          <w:u w:val="single"/>
        </w:rPr>
        <w:t>Илья:</w:t>
      </w:r>
      <w:r>
        <w:rPr>
          <w:sz w:val="28"/>
          <w:szCs w:val="28"/>
        </w:rPr>
        <w:t xml:space="preserve"> Эх, матушка! Какая артель? Там же трудиться надо целыми днями от зари до зари. А у меня к этому руки не приспособлены. Я вот думаю, как бы нам разбогатеть? Чтобы вот так проснуться – раз!!! – а у нас с вами денег – ну, просто куры не клюют.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  <w:u w:val="single"/>
        </w:rPr>
        <w:t>Мать</w:t>
      </w:r>
      <w:r>
        <w:rPr>
          <w:sz w:val="28"/>
          <w:szCs w:val="28"/>
        </w:rPr>
        <w:t xml:space="preserve">: Ну, что ты, сынок? Так не бывает! Деньгу – её заработать надо своим усердным трудом. 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  <w:u w:val="single"/>
        </w:rPr>
        <w:t>Илья</w:t>
      </w:r>
      <w:r>
        <w:rPr>
          <w:sz w:val="28"/>
          <w:szCs w:val="28"/>
        </w:rPr>
        <w:t>: А я так не хочу! Я деньгу своим умом заработаю, матушка. Вот пока вы тут своих свиней кормили, я лежал и думал. Думал, думал и надумал, как нам одним махом кучу деньжат огрести. Для энтово прошу одолжить мне некоторую сумму. А когда дело проверну, то  должок-то и верну.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sz w:val="28"/>
          <w:szCs w:val="28"/>
          <w:u w:val="single"/>
        </w:rPr>
        <w:t>Мать:</w:t>
      </w:r>
      <w:r>
        <w:rPr>
          <w:sz w:val="28"/>
          <w:szCs w:val="28"/>
        </w:rPr>
        <w:t xml:space="preserve"> 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 xml:space="preserve"> 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Это что же ты задумал, Илюшенька? </w:t>
      </w:r>
    </w:p>
    <w:p>
      <w:pPr>
        <w:pStyle w:val="Normal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Илья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: (</w:t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>с гордостью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) Я цветы разводить буду. Куплю сейчас семена, посажу возле дома, а летом мы с вами такой урожай соберем, что все сельчане лопнут от зависти.</w:t>
      </w:r>
    </w:p>
    <w:p>
      <w:pPr>
        <w:pStyle w:val="Normal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Мать: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 Да на что нам эти цветы, сынок? У нас и денег лишних нет. Вот только на черный день немного сберегла.</w:t>
      </w:r>
    </w:p>
    <w:p>
      <w:pPr>
        <w:pStyle w:val="Normal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Илья: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Эх, маманя. Недалече вы глядите. Вы вона посчитайте, сколько у людёв праздников в году – свадьбы, крестины, именины, годины, и всюду нужны цветы! Продадим мы энти цветы и выручим кучу монет. Купим вам красивый  пуховый платок на голову, а мне – штиблеты лакированные, да рубаху с кушаком. Я c энтими штиблетами первым парнем на деревне стану. Все девки на меня заглядываться будут. А я выберу самую красивую да жанюсь на ней. Еще много денежек про запас останется, и будем жить мы с вами припеваючи.</w:t>
      </w:r>
    </w:p>
    <w:p>
      <w:pPr>
        <w:pStyle w:val="Normal"/>
        <w:rPr>
          <w:i/>
          <w:i/>
          <w:sz w:val="28"/>
          <w:szCs w:val="28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>
        <w:rPr>
          <w:sz w:val="28"/>
          <w:szCs w:val="28"/>
        </w:rPr>
        <w:t xml:space="preserve">   ( </w:t>
      </w:r>
      <w:r>
        <w:rPr>
          <w:i/>
          <w:sz w:val="28"/>
          <w:szCs w:val="28"/>
        </w:rPr>
        <w:t xml:space="preserve">Мать идет в дом выходит оттуда с монетами, отдает их Илье. Илья берет деньги, встает, уходит на рынок) ЗТМ. 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i/>
          <w:sz w:val="28"/>
          <w:szCs w:val="28"/>
        </w:rPr>
        <w:tab/>
        <w:tab/>
        <w:tab/>
        <w:tab/>
        <w:tab/>
      </w:r>
      <w:r>
        <w:rPr>
          <w:sz w:val="28"/>
          <w:szCs w:val="28"/>
          <w:u w:val="single"/>
        </w:rPr>
        <w:t>Картина 2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Солнечный день. Илья во дворе поливает из лейки участок с посаженными семенами роз. Маленькие ростки показываются из земли, и потихонечку тянутся вверх. Илья ложится на землю, начинает играть на балалайке)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i/>
          <w:sz w:val="28"/>
          <w:szCs w:val="28"/>
        </w:rPr>
        <w:br/>
      </w:r>
      <w:r>
        <w:rPr>
          <w:sz w:val="28"/>
          <w:szCs w:val="28"/>
          <w:u w:val="single"/>
        </w:rPr>
        <w:t>Илья: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(поет) </w:t>
      </w:r>
      <w:r>
        <w:rPr>
          <w:sz w:val="28"/>
          <w:szCs w:val="28"/>
        </w:rPr>
        <w:t>Вот такой я молодец!</w:t>
        <w:br/>
        <w:t xml:space="preserve">                     Скоро буду я купец!</w:t>
        <w:br/>
        <w:tab/>
        <w:tab/>
        <w:t xml:space="preserve">Заработаю деньжат – </w:t>
      </w:r>
    </w:p>
    <w:p>
      <w:pPr>
        <w:pStyle w:val="Normal"/>
        <w:spacing w:before="0" w:after="0"/>
        <w:rPr/>
      </w:pPr>
      <w:r>
        <w:rPr>
          <w:sz w:val="28"/>
          <w:szCs w:val="28"/>
        </w:rPr>
        <w:tab/>
        <w:tab/>
        <w:t>От меня не убежат!</w:t>
        <w:br/>
        <w:tab/>
        <w:tab/>
        <w:t xml:space="preserve">Не сбежат! - </w:t>
      </w:r>
      <w:r>
        <w:rPr>
          <w:i/>
          <w:sz w:val="28"/>
          <w:szCs w:val="28"/>
        </w:rPr>
        <w:t>за 2-ым разом.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Посадил здесь розы я -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sz w:val="28"/>
          <w:szCs w:val="28"/>
        </w:rPr>
        <w:t>Вырастут огромныя!</w:t>
        <w:br/>
        <w:t>Подороже их продам</w:t>
        <w:br/>
        <w:t>И должочки все раздам!</w:t>
        <w:br/>
        <w:t>Все отдам!</w:t>
        <w:br/>
        <w:t xml:space="preserve"> </w:t>
      </w:r>
      <w:r>
        <w:rPr>
          <w:i/>
          <w:sz w:val="28"/>
          <w:szCs w:val="28"/>
        </w:rPr>
        <w:br/>
        <w:t>(Илья продолжает играть. Несколько раз происходит затемнение: день сменяет ночь, солнце – луну. Музыка продолжает звучать. Цветы в это время вянут, сгибаются к земле. Прибегает мать, видит погибшие цветы, начинает вздыхать).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>Мать</w:t>
      </w:r>
      <w:r>
        <w:rPr>
          <w:sz w:val="28"/>
          <w:szCs w:val="28"/>
        </w:rPr>
        <w:t xml:space="preserve">: Илюша, сынок! Да как же это? Ты посмотри, что с цветами случилось? Они же все погибли. Что же ты не присматривал за ними? Чего не поливал? А лежал да бездельничал!  Как же мы теперь будем? Ведь последние деньги за них отдали! 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sz w:val="28"/>
          <w:szCs w:val="28"/>
          <w:u w:val="single"/>
        </w:rPr>
        <w:t>Илья</w:t>
      </w:r>
      <w:r>
        <w:rPr>
          <w:sz w:val="28"/>
          <w:szCs w:val="28"/>
        </w:rPr>
        <w:t xml:space="preserve">: ( </w:t>
      </w:r>
      <w:r>
        <w:rPr>
          <w:i/>
          <w:sz w:val="28"/>
          <w:szCs w:val="28"/>
        </w:rPr>
        <w:t>чешет затылок</w:t>
      </w:r>
      <w:r>
        <w:rPr>
          <w:sz w:val="28"/>
          <w:szCs w:val="28"/>
        </w:rPr>
        <w:t xml:space="preserve">) Ох, ты! Дал маху! Но не расстраивайтесь вы так, маманя! 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Переживем! Я давеча опростоволосился - таперича умнее буду. Цыплят стану разводить.</w:t>
      </w:r>
    </w:p>
    <w:p>
      <w:pPr>
        <w:pStyle w:val="Normal"/>
        <w:spacing w:before="0" w:after="0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Мать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:  Так ведь нет у нас больше денег, Илюшенька. Ты же их все на семена потратил.</w:t>
        <w:br/>
      </w:r>
      <w:r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Илья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: Так у нас коза есть. Продадим ее - купим цыплят.</w:t>
      </w:r>
    </w:p>
    <w:p>
      <w:pPr>
        <w:pStyle w:val="Normal"/>
        <w:spacing w:before="0" w:after="0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Мать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: (</w:t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испуганно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)Что ты, Илюшенька, что ты!  Коза нас молочком поит. Вкусным и полезным. Без нее пропадем.</w:t>
        <w:br/>
      </w:r>
      <w:r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Илья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: Эх, маманя, что ж вы мне всё перечите? Откормим мы цыплят, и к осени у нас будет целая куриная ферма. А за нее такую деньгу получим, что можно будет сто коз купить. И молока у нас станет – хоть купайся в нем.</w:t>
      </w:r>
    </w:p>
    <w:p>
      <w:pPr>
        <w:pStyle w:val="Normal"/>
        <w:spacing w:before="0" w:after="0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Мать: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Ну, гляди, Илюшенька! Не пусти нас по миру!</w:t>
      </w:r>
    </w:p>
    <w:p>
      <w:pPr>
        <w:pStyle w:val="Normal"/>
        <w:spacing w:before="0" w:after="0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Илья: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( </w:t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>уходя)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Не волнуйтесь, маманя! 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  <w:t xml:space="preserve">   </w:t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>( Заходит за сарай. Оттуда выходит с козой, привязанной на веревке. Ведет ее на рынок) ЗТМ</w:t>
        <w:br/>
      </w:r>
    </w:p>
    <w:p>
      <w:pPr>
        <w:pStyle w:val="Normal"/>
        <w:spacing w:before="0" w:after="0"/>
        <w:rPr>
          <w:sz w:val="28"/>
          <w:szCs w:val="28"/>
          <w:u w:val="single"/>
        </w:rPr>
      </w:pPr>
      <w:r>
        <w:rPr>
          <w:sz w:val="28"/>
          <w:szCs w:val="28"/>
        </w:rPr>
        <w:tab/>
        <w:tab/>
        <w:tab/>
        <w:tab/>
      </w:r>
      <w:r>
        <w:rPr>
          <w:sz w:val="28"/>
          <w:szCs w:val="28"/>
          <w:u w:val="single"/>
        </w:rPr>
        <w:t>Картина 3</w:t>
      </w:r>
    </w:p>
    <w:p>
      <w:pPr>
        <w:pStyle w:val="Normal"/>
        <w:spacing w:before="0"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( Тот же двор. Во дворе бегают цыплята, носятся, играются. Илья сидит у плетня, играет на балалайке). </w:t>
      </w:r>
    </w:p>
    <w:p>
      <w:pPr>
        <w:pStyle w:val="Normal"/>
        <w:spacing w:before="0" w:after="0"/>
        <w:rPr/>
      </w:pPr>
      <w:r>
        <w:rPr>
          <w:i/>
          <w:sz w:val="28"/>
          <w:szCs w:val="28"/>
        </w:rPr>
        <w:br/>
        <w:t>Илья: (поет)</w:t>
      </w:r>
      <w:r>
        <w:rPr>
          <w:sz w:val="28"/>
          <w:szCs w:val="28"/>
        </w:rPr>
        <w:t xml:space="preserve"> Вот такой я молодец!</w:t>
        <w:br/>
        <w:t xml:space="preserve">                      Скоро буду я купец!</w:t>
        <w:br/>
        <w:tab/>
        <w:tab/>
        <w:t xml:space="preserve">Заработаю деньжат – 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sz w:val="28"/>
          <w:szCs w:val="28"/>
        </w:rPr>
        <w:tab/>
        <w:tab/>
        <w:t>От меня не убежат!</w:t>
        <w:br/>
        <w:tab/>
        <w:tab/>
        <w:t xml:space="preserve">Не сбежат! - </w:t>
      </w:r>
      <w:r>
        <w:rPr>
          <w:i/>
          <w:sz w:val="28"/>
          <w:szCs w:val="28"/>
        </w:rPr>
        <w:t>за 2-ым разом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Накупил цыпляток я </w:t>
      </w:r>
    </w:p>
    <w:p>
      <w:pPr>
        <w:pStyle w:val="Normal"/>
        <w:spacing w:before="0" w:after="0"/>
        <w:rPr/>
      </w:pPr>
      <w:r>
        <w:rPr>
          <w:sz w:val="28"/>
          <w:szCs w:val="28"/>
        </w:rPr>
        <w:t>Вырастут огромныя.</w:t>
        <w:br/>
        <w:t>Подороже их продам,</w:t>
      </w:r>
    </w:p>
    <w:p>
      <w:pPr>
        <w:pStyle w:val="Normal"/>
        <w:spacing w:before="0" w:after="0"/>
        <w:rPr/>
      </w:pPr>
      <w:r>
        <w:rPr>
          <w:sz w:val="28"/>
          <w:szCs w:val="28"/>
        </w:rPr>
        <w:t>И должочки все раздам!</w:t>
        <w:br/>
        <w:t>Всё отдам</w:t>
      </w:r>
      <w:r>
        <w:rPr>
          <w:i/>
          <w:sz w:val="28"/>
          <w:szCs w:val="28"/>
        </w:rPr>
        <w:t>! – за 2-ым разом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(Илья продолжает играть. Несколько раз происходит затемнение: день сменяет ночь, солнце – луну. Музыка продолжает звучать. Цыплята один за другим падают на землю. Прибегает мать, видит погибших цыплят, начинает вздыхать, стонет).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sz w:val="28"/>
          <w:szCs w:val="28"/>
          <w:u w:val="single"/>
        </w:rPr>
        <w:t>Мать:</w:t>
      </w:r>
      <w:r>
        <w:rPr>
          <w:sz w:val="28"/>
          <w:szCs w:val="28"/>
        </w:rPr>
        <w:t xml:space="preserve"> Ой, беда, беда!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Да как же так? Что же ты натворил, Илюшенька? 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Цыплятки-то наши погибли… Ты за ними не следил, зерном не кормил, водой не поил, вот они и померли от голоду.</w:t>
      </w:r>
    </w:p>
    <w:p>
      <w:pPr>
        <w:pStyle w:val="Normal"/>
        <w:spacing w:before="0" w:after="0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Илья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: - Ох, маманя, не берите в голову.  Я еще лучше дело придумал. Теперь точно озолотимся. Куплю я на базаре самый лучший товар. Сторгуюсь с хозяином, чтобы подешевле отдал. В одном месте задешево возьму, в другом – задорого продам. И будем с вами как сыр в масле кататься.</w:t>
      </w:r>
    </w:p>
    <w:p>
      <w:pPr>
        <w:pStyle w:val="Normal"/>
        <w:spacing w:before="0" w:after="0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Мать: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Да ты что, сынок? Ежели ты торговому делу не обучен, то, может, и не стоит соваться? Да и не на что товар брать-то…</w:t>
      </w:r>
    </w:p>
    <w:p>
      <w:pPr>
        <w:pStyle w:val="Normal"/>
        <w:spacing w:before="0" w:after="0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Илья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: Да не стоит так переживать, маманя. Ведь  у нас еще корова есть. Продадим ее – вот и будут деньги.</w:t>
      </w:r>
    </w:p>
    <w:p>
      <w:pPr>
        <w:pStyle w:val="Normal"/>
        <w:spacing w:before="0" w:after="0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Мать: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Да как же это, сынок? Зорька – наша кормилица. Она нам и сметанку, и творог, и маслице дает. Только за счет ее и держимся на энтом свете.</w:t>
      </w:r>
    </w:p>
    <w:p>
      <w:pPr>
        <w:pStyle w:val="Normal"/>
        <w:spacing w:before="0" w:after="0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  <w:t xml:space="preserve"> </w:t>
      </w:r>
      <w:r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Илья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: Да что же вы все время плачете, маманя? Говорю же вам, дело верное. Я уже даже знаю, какой товар влёт уйдет. Покупаю платьёв  по одному рублю. Десять штук. А потом перепродам их по десять рублей. Вот нам целых сто рублёв с неба и упадет.</w:t>
      </w:r>
    </w:p>
    <w:p>
      <w:pPr>
        <w:pStyle w:val="Normal"/>
        <w:spacing w:before="0" w:after="0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  <w:t>Мать: (</w:t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вздыхая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) Ох, Илья,сынок, пустишь ты нас по миру…</w:t>
      </w:r>
    </w:p>
    <w:p>
      <w:pPr>
        <w:pStyle w:val="Normal"/>
        <w:spacing w:before="0" w:after="0"/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>( Илья уходит за сарай, оттуда выходит с коровой, привязанной на веревке. Уводит ее на рынок).ЗТМ</w:t>
        <w:br/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  <w:t xml:space="preserve">                                                            </w:t>
      </w:r>
      <w:r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Картина 4</w:t>
      </w:r>
    </w:p>
    <w:p>
      <w:pPr>
        <w:pStyle w:val="Normal"/>
        <w:spacing w:before="0" w:after="0"/>
        <w:rPr>
          <w:rFonts w:eastAsia="Times New Roman" w:cs="Times New Roman CYR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>(Илья с матерью стоят перед домом. На вешалке (вроде театральных колков) висят женские платья. Они не очень хорошего качества. Сшиты из не пойми чего, фасону непонятного, а уж размер оставляет желать лучшего).</w:t>
      </w:r>
    </w:p>
    <w:p>
      <w:pPr>
        <w:pStyle w:val="Normal"/>
        <w:spacing w:before="0" w:after="0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Илья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: Вот, маманя, посмотрите, какую красоту привёз! Из самого Парижу!</w:t>
      </w:r>
    </w:p>
    <w:p>
      <w:pPr>
        <w:pStyle w:val="Normal"/>
        <w:spacing w:before="0" w:after="0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Мать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: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 xml:space="preserve"> 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Илюшенька, сынок, что же за лохмотья ты купил? Их не то, что за 10 рублёв - за 10 копеек никто не купит.</w:t>
      </w:r>
    </w:p>
    <w:p>
      <w:pPr>
        <w:pStyle w:val="Normal"/>
        <w:spacing w:before="0" w:after="0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Илья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: Все вы наговариваете, маманя. Замечательные платья!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 xml:space="preserve"> 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Самые, что ни есть, красивые и разлетятся как горячие пирожки. Уверен, завтра ужо всё продам! </w:t>
      </w:r>
    </w:p>
    <w:p>
      <w:pPr>
        <w:pStyle w:val="Normal"/>
        <w:spacing w:before="0" w:after="0"/>
        <w:rPr>
          <w:rFonts w:eastAsia="Times New Roman" w:cs="Times New Roman CYR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>(Илья садится рядом и начинает играть на балалайке.)</w:t>
      </w:r>
    </w:p>
    <w:p>
      <w:pPr>
        <w:pStyle w:val="Normal"/>
        <w:spacing w:before="0" w:after="0"/>
        <w:rPr/>
      </w:pP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Илья: (</w:t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>поет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)</w:t>
        <w:br/>
      </w:r>
      <w:r>
        <w:rPr>
          <w:sz w:val="28"/>
          <w:szCs w:val="28"/>
        </w:rPr>
        <w:t xml:space="preserve">                       Вот такой я молодец!</w:t>
        <w:br/>
        <w:t xml:space="preserve">                      Скоро буду я купец!</w:t>
        <w:br/>
        <w:tab/>
        <w:tab/>
        <w:t xml:space="preserve">Заработаю деньжат – </w:t>
      </w:r>
    </w:p>
    <w:p>
      <w:pPr>
        <w:pStyle w:val="Normal"/>
        <w:spacing w:before="0" w:after="0"/>
        <w:rPr/>
      </w:pPr>
      <w:r>
        <w:rPr>
          <w:sz w:val="28"/>
          <w:szCs w:val="28"/>
        </w:rPr>
        <w:tab/>
        <w:tab/>
        <w:t>От меня не убежат!</w:t>
        <w:br/>
        <w:tab/>
        <w:tab/>
        <w:t xml:space="preserve">Не сбежат! - </w:t>
      </w:r>
      <w:r>
        <w:rPr>
          <w:i/>
          <w:sz w:val="28"/>
          <w:szCs w:val="28"/>
        </w:rPr>
        <w:t>за 2-ым разом</w:t>
        <w:br/>
      </w:r>
      <w:r>
        <w:rPr>
          <w:sz w:val="28"/>
          <w:szCs w:val="28"/>
        </w:rPr>
        <w:t>Я купил десять платьёв</w:t>
        <w:br/>
        <w:t>Их продам за сто рублёв!</w:t>
        <w:br/>
        <w:t>Платья нонче у меня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Самыя красивыя!</w:t>
        <w:br/>
        <w:t>Самыя! – за 2-ым разом.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Музыка продолжает звучать. Несколько раз происходит затемнение: день сменяет ночь, солнце – луну).</w:t>
      </w:r>
    </w:p>
    <w:p>
      <w:pPr>
        <w:pStyle w:val="Normal"/>
        <w:spacing w:before="0" w:after="0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</w:pPr>
      <w:r>
        <w:rPr>
          <w:rFonts w:eastAsia="Calibri" w:cs="Calibri"/>
          <w:color w:val="000000"/>
          <w:sz w:val="28"/>
          <w:szCs w:val="28"/>
          <w:lang w:eastAsia="ru-RU"/>
        </w:rPr>
        <w:t xml:space="preserve">                                           </w:t>
      </w:r>
      <w:r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 xml:space="preserve">Картина 5 </w:t>
      </w:r>
    </w:p>
    <w:p>
      <w:pPr>
        <w:pStyle w:val="Normal"/>
        <w:spacing w:before="0" w:after="0"/>
        <w:rPr>
          <w:rFonts w:eastAsia="Times New Roman" w:cs="Times New Roman CYR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>(Мать с Ильей стоят перед домом. Тишина, не слышно деревенских звуков, ведь Илья все продал. )</w:t>
      </w:r>
    </w:p>
    <w:p>
      <w:pPr>
        <w:pStyle w:val="Normal"/>
        <w:spacing w:before="0" w:after="0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Мать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: Вон уж сколько времени прошло, Илья, а покупателей на платья так и не нашлось. Я ж тебе говорила, что эти лохмотья никто не купит, а ты не верил. Вот они сначала покрылись пылью, потом потемнели от долгого висения в темном шкафу, а затем их и вовсе поела моль. Пришлось рвань эту выкинуть.</w:t>
      </w:r>
    </w:p>
    <w:p>
      <w:pPr>
        <w:pStyle w:val="Normal"/>
        <w:spacing w:before="0" w:after="0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Илья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: Не надо горевать, маманя. А, знаете что? Давайте дом наш продадим? Я придумал, на что его можно обменять. Дело верное. Авось, выгорит! Надо вот только…</w:t>
      </w:r>
    </w:p>
    <w:p>
      <w:pPr>
        <w:pStyle w:val="Normal"/>
        <w:spacing w:before="0" w:after="0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  <w:t> </w:t>
      </w:r>
      <w:r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Мать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: (</w:t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>перебивая его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) Погоди, сынок, погоди. Не спеши. Дай мне только в дом зайти. Кое-чего сделать надобно. </w:t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>(заходит внутрь, запирает засов изнутри, слышен лязг замка. Высовывается в окно)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. А теперь, Илюшенька, слушай сюды. Не тот молодец, кто нашел себе дело, а тот молодец, кто исполняет его умело. А ты, сынок, за что ни возьмешься – только горя оберешься. Все твои потуги нам ничего, кроме беды не принесли. Поэтому послушай того, кто тебя уму-разуму научит. Дом – это всё, что у нас осталось, и ни продать, ни обменять я его ни на что не дам. Мало того, я теперь тебя сюда пускать не буду. Будешь на улице жить, пока за ум не возьмешься. И похлебку будешь получать только за труды. </w:t>
      </w:r>
    </w:p>
    <w:p>
      <w:pPr>
        <w:pStyle w:val="Normal"/>
        <w:spacing w:before="0" w:after="0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Илья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( </w:t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>пытается открыть дверь, у него  ничего не получатся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) Да, как же так, маманя? Я ведь ничего не умею. Я меня руки к работе не приспособлены.</w:t>
      </w:r>
    </w:p>
    <w:p>
      <w:pPr>
        <w:pStyle w:val="Normal"/>
        <w:spacing w:before="0" w:after="0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Мать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: А ты постарайся, сынок! Люди мастерами не родятся, они ими становятся.</w:t>
      </w:r>
    </w:p>
    <w:p>
      <w:pPr>
        <w:pStyle w:val="Normal"/>
        <w:spacing w:before="0" w:after="0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rPr/>
      </w:pPr>
      <w:r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Илья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: Хотите, чтобы я с голоду помер? У меня ни кусочка хлеба нет!</w:t>
      </w:r>
    </w:p>
    <w:p>
      <w:pPr>
        <w:pStyle w:val="Normal"/>
        <w:spacing w:before="0" w:after="0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Мать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: Ничего, сынок. Захочешь поесть – найдется и способ. Голод ведь не тётка – подойдет любая работка.</w:t>
      </w:r>
    </w:p>
    <w:p>
      <w:pPr>
        <w:pStyle w:val="Normal"/>
        <w:spacing w:before="0" w:after="0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Илья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Эх, маманя! Да как же вы можете так с родным сыночком поступать?  С кровинушкой своей? </w:t>
      </w:r>
    </w:p>
    <w:p>
      <w:pPr>
        <w:pStyle w:val="Normal"/>
        <w:spacing w:before="0" w:after="0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Мать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А что мне делать остается? Раз сыночек мой хочет меня по миру пустить? </w:t>
      </w:r>
    </w:p>
    <w:p>
      <w:pPr>
        <w:pStyle w:val="Normal"/>
        <w:spacing w:before="0" w:after="0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Илья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: Вот ничего делать не буду! Лягу здесь и умру от голода!</w:t>
        <w:br/>
        <w:br/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>( Ложится на землю перед домом. ЗТМ. Меняется день на ночь, после ночи – рассвет)</w:t>
        <w:br/>
      </w:r>
    </w:p>
    <w:p>
      <w:pPr>
        <w:pStyle w:val="Normal"/>
        <w:spacing w:before="0" w:after="0"/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tab/>
        <w:tab/>
        <w:tab/>
        <w:tab/>
      </w:r>
      <w:r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Картина 6</w:t>
      </w:r>
    </w:p>
    <w:p>
      <w:pPr>
        <w:pStyle w:val="Normal"/>
        <w:spacing w:before="0" w:after="0"/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</w:r>
    </w:p>
    <w:p>
      <w:pPr>
        <w:pStyle w:val="Normal"/>
        <w:spacing w:before="0" w:after="0"/>
        <w:rPr>
          <w:rFonts w:eastAsia="Times New Roman" w:cs="Times New Roman CYR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t>(</w:t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>Илья поднимается с земли. Чешет затылок. Подходит к двери дома. Дергает ее – дверь не поддается. Отходит)</w:t>
      </w:r>
    </w:p>
    <w:p>
      <w:pPr>
        <w:pStyle w:val="Normal"/>
        <w:spacing w:before="0" w:after="0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Илья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Ох, всю ночь на земле холодной пролежал без сна. Глаз не сомкнул. На голодное брюхо, оно, ведь, не спится совсем. В животе так урчит, что и не думается ни о чем другом, кроме как, о кружке горячего чая да горбушке хлеба с маслом. </w:t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>(вновь подходит к дому)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. Маманя, может, все-таки накормите  сыночка?</w:t>
      </w:r>
    </w:p>
    <w:p>
      <w:pPr>
        <w:pStyle w:val="Normal"/>
        <w:spacing w:before="0" w:after="0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Мать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( </w:t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>из окна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) Конечно, Илюшенька, конечно. Только сначала принеси-ка мне пару ведер водицы, а то дома ни капли воды не осталось. Я из этой водицы травяной чай заварю.</w:t>
      </w:r>
    </w:p>
    <w:p>
      <w:pPr>
        <w:pStyle w:val="Normal"/>
        <w:spacing w:before="0" w:after="0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Илья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Откуда же я вам воды принесу? </w:t>
      </w:r>
    </w:p>
    <w:p>
      <w:pPr>
        <w:pStyle w:val="Normal"/>
        <w:spacing w:before="0" w:after="0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Мать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Из колодца, родимый! </w:t>
      </w:r>
    </w:p>
    <w:p>
      <w:pPr>
        <w:pStyle w:val="Normal"/>
        <w:spacing w:before="0" w:after="0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Илья: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А я не знаю, где ведра лежат?</w:t>
      </w:r>
    </w:p>
    <w:p>
      <w:pPr>
        <w:pStyle w:val="Normal"/>
        <w:spacing w:before="0" w:after="0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Мать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: В сарае, Илюшенька.</w:t>
        <w:br/>
        <w:br/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( Илья уходит за дом. Выходит оттуда с двумя ведрами воды. Подходит к дому, ставит возле двери. Дверь открывается, мать забирает воду) </w:t>
      </w:r>
    </w:p>
    <w:p>
      <w:pPr>
        <w:pStyle w:val="Normal"/>
        <w:spacing w:before="0" w:after="0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Илья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Маманя, ну и где мой хлеб с чаем? </w:t>
      </w:r>
    </w:p>
    <w:p>
      <w:pPr>
        <w:pStyle w:val="Normal"/>
        <w:spacing w:before="0" w:after="0"/>
        <w:rPr/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Мать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</w:t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>(в окне)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Погоди, Илюшенька, не торопись. Чтобы хлеб получить, надобно его сначала накосить. Возьми косу в сарае, да ступай в поле. Как накосишь пшенички сноп, так и возвращайся. </w:t>
      </w:r>
    </w:p>
    <w:p>
      <w:pPr>
        <w:pStyle w:val="Normal"/>
        <w:spacing w:before="0" w:after="0"/>
        <w:rPr/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( Илья берет косу в сарае, идет в поле. Поле недалеко от дома. Косит, рядом сбоку друг на друга складываются колосья пшеницы. Илья берет сноп в охапку, несет к сараю. Заходит в него, шум жерновов. Из сарая выходит Илья с мешком муки. Ставит на крыльцо. Дверь открывается, мать забирает мешок.)</w:t>
        <w:br/>
      </w:r>
    </w:p>
    <w:p>
      <w:pPr>
        <w:pStyle w:val="Normal"/>
        <w:spacing w:before="0" w:after="0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Илья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Маманя, ну, скоро? </w:t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Уж мочи нету терпеть!</w:t>
      </w:r>
    </w:p>
    <w:p>
      <w:pPr>
        <w:pStyle w:val="Normal"/>
        <w:spacing w:before="0" w:after="0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Мать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Не так быстро, Илюшенька. Чтобы хлеб испечь, надо сначала печку затопить. А у нас дров нет. Возьми в сарае топор, да наруби дрова. </w:t>
      </w:r>
    </w:p>
    <w:p>
      <w:pPr>
        <w:pStyle w:val="Normal"/>
        <w:spacing w:before="0" w:after="0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Илья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: Да, как же я это нарублю, маманя? Я ведь никогда прежде этого не делал?</w:t>
      </w:r>
    </w:p>
    <w:p>
      <w:pPr>
        <w:pStyle w:val="Normal"/>
        <w:spacing w:before="0" w:after="0"/>
        <w:rPr>
          <w:rFonts w:eastAsia="Times New Roman" w:cs="Times New Roman CYR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Мать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: Ничего, сынок. С верой в душе, да с Божьей помощью!</w:t>
        <w:br/>
        <w:br/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( Илья идет в сарай, выходит оттуда с топором. Перед ним появляется полено. Илья рубит, полено раскалывается на две половинки. Илья отмахивает их топором  в сторону. Снова появляется полено, взмах – и опять полено надвое. Можно сделать еще разок. Поленья складываются друг на друга. Затем Илья наклоняется к ним, берет в руки (здесь происходит подмена на готовую связку). Илья относит связку к двери. Мать забирает дрова). </w:t>
        <w:br/>
      </w:r>
    </w:p>
    <w:p>
      <w:pPr>
        <w:pStyle w:val="Normal"/>
        <w:spacing w:before="0" w:after="0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Илья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: Матушка, ну, теперь-то, уж, накормите сына хлебушком?</w:t>
      </w:r>
    </w:p>
    <w:p>
      <w:pPr>
        <w:pStyle w:val="Normal"/>
        <w:spacing w:before="0" w:after="0"/>
        <w:rPr>
          <w:rFonts w:eastAsia="Times New Roman" w:cs="Times New Roman CYR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>(Мать выходит на крыльцо. Она в нарядном сарафане и красивом платке. У нее на руках рушник с караваем хлеба)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i/>
          <w:sz w:val="28"/>
          <w:szCs w:val="28"/>
        </w:rPr>
        <w:br/>
      </w:r>
      <w:r>
        <w:rPr>
          <w:sz w:val="28"/>
          <w:szCs w:val="28"/>
          <w:u w:val="single"/>
        </w:rPr>
        <w:t>Мать</w:t>
      </w:r>
      <w:r>
        <w:rPr>
          <w:sz w:val="28"/>
          <w:szCs w:val="28"/>
        </w:rPr>
        <w:t xml:space="preserve"> : Теперь грех не накормить, Илюшенька. Ты изменился и стал другим. Ты понял самое главное: чтобы хорошо жить – надо обязательно трудиться. Труд изменил тебя и сделал другим. И теперь у нас с тобой все будет хорошо! 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  <w:u w:val="single"/>
        </w:rPr>
        <w:t>Илья</w:t>
      </w:r>
      <w:r>
        <w:rPr>
          <w:sz w:val="28"/>
          <w:szCs w:val="28"/>
        </w:rPr>
        <w:t xml:space="preserve">: Ох, маманя! Спасибо вам за такой урок! </w:t>
        <w:br/>
        <w:br/>
      </w:r>
      <w:r>
        <w:rPr>
          <w:sz w:val="28"/>
          <w:szCs w:val="28"/>
          <w:u w:val="single"/>
        </w:rPr>
        <w:t>Илья</w:t>
      </w:r>
      <w:r>
        <w:rPr>
          <w:sz w:val="28"/>
          <w:szCs w:val="28"/>
        </w:rPr>
        <w:t>: (поет)</w:t>
        <w:br/>
        <w:t>Ох, какой я был глупец!</w:t>
        <w:br/>
        <w:t>Думал, буду я купец.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Заработать захотел,</w:t>
        <w:br/>
        <w:t>Хоть мозгов и не имел.</w:t>
        <w:br/>
        <w:t xml:space="preserve">Не имел! – </w:t>
      </w:r>
      <w:r>
        <w:rPr>
          <w:i/>
          <w:sz w:val="28"/>
          <w:szCs w:val="28"/>
        </w:rPr>
        <w:t>за 2-ым разом</w:t>
      </w:r>
      <w:r>
        <w:rPr>
          <w:sz w:val="28"/>
          <w:szCs w:val="28"/>
        </w:rPr>
        <w:br/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br/>
        <w:t>Но теперь я молодец</w:t>
        <w:br/>
        <w:t>Поумнел-то наконец!</w:t>
        <w:br/>
        <w:t>По-другому стану жить!</w:t>
        <w:br/>
        <w:t xml:space="preserve">Век трудиться – не тужить! 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Не тужить! – </w:t>
      </w:r>
      <w:r>
        <w:rPr>
          <w:i/>
          <w:sz w:val="28"/>
          <w:szCs w:val="28"/>
        </w:rPr>
        <w:t>за 2-ым разом</w:t>
      </w:r>
      <w:r>
        <w:rPr>
          <w:sz w:val="28"/>
          <w:szCs w:val="28"/>
        </w:rPr>
        <w:br/>
        <w:br/>
      </w:r>
      <w:r>
        <w:rPr>
          <w:i/>
          <w:sz w:val="28"/>
          <w:szCs w:val="28"/>
        </w:rPr>
        <w:t>(Под продолжающуюся музыку Илья с матерью заходят в дом. В окне склоняют головы друг к другу. Занавес.)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b/>
          <w:b/>
          <w:sz w:val="36"/>
          <w:szCs w:val="36"/>
        </w:rPr>
      </w:pPr>
      <w:r>
        <w:rPr>
          <w:sz w:val="28"/>
          <w:szCs w:val="28"/>
        </w:rPr>
        <w:tab/>
        <w:tab/>
        <w:tab/>
        <w:tab/>
        <w:tab/>
      </w:r>
      <w:r>
        <w:rPr>
          <w:b/>
          <w:sz w:val="36"/>
          <w:szCs w:val="36"/>
        </w:rPr>
        <w:t>Финал</w:t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Style18"/>
    <w:qFormat/>
    <w:pPr>
      <w:numPr>
        <w:ilvl w:val="0"/>
        <w:numId w:val="1"/>
      </w:num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basedOn w:val="Style13"/>
    <w:qFormat/>
    <w:rPr>
      <w:sz w:val="22"/>
      <w:szCs w:val="22"/>
    </w:rPr>
  </w:style>
  <w:style w:type="character" w:styleId="Style15">
    <w:name w:val="Нижний колонтитул Знак"/>
    <w:basedOn w:val="Style13"/>
    <w:qFormat/>
    <w:rPr>
      <w:sz w:val="22"/>
      <w:szCs w:val="22"/>
    </w:rPr>
  </w:style>
  <w:style w:type="character" w:styleId="11">
    <w:name w:val="Заголовок 1 Знак"/>
    <w:basedOn w:val="Style13"/>
    <w:qFormat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6">
    <w:name w:val="Интернет-ссылка"/>
    <w:basedOn w:val="Style13"/>
    <w:rPr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474</TotalTime>
  <Application>LibreOffice/7.0.4.2$Linux_X86_64 LibreOffice_project/00$Build-2</Application>
  <AppVersion>15.0000</AppVersion>
  <Pages>11</Pages>
  <Words>2140</Words>
  <Characters>10565</Characters>
  <CharactersWithSpaces>13171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2024-09-30T20:56:00Z</dcterms:created>
  <dc:creator>Sony</dc:creator>
  <dc:description/>
  <cp:keywords> </cp:keywords>
  <dc:language>ru-RU</dc:language>
  <cp:lastModifiedBy>Sony</cp:lastModifiedBy>
  <cp:lastPrinted>2024-11-28T16:47:00Z</cp:lastPrinted>
  <dcterms:modified xsi:type="dcterms:W3CDTF">2025-02-27T17:52:00Z</dcterms:modified>
  <cp:revision>31</cp:revision>
  <dc:subject/>
  <dc:title/>
</cp:coreProperties>
</file>