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contextualSpacing/>
        <w:jc w:val="right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>Ирина Вицина</w:t>
      </w:r>
    </w:p>
    <w:p>
      <w:pPr>
        <w:pStyle w:val="Normal"/>
        <w:spacing w:before="0" w:after="0"/>
        <w:contextualSpacing/>
        <w:jc w:val="right"/>
        <w:rPr>
          <w:rStyle w:val="Style15"/>
          <w:rFonts w:eastAsia="Times New Roman"/>
          <w:sz w:val="24"/>
          <w:szCs w:val="24"/>
        </w:rPr>
      </w:pPr>
      <w:hyperlink r:id="rId2">
        <w:r>
          <w:rPr>
            <w:rFonts w:eastAsia="Times New Roman"/>
            <w:sz w:val="24"/>
            <w:szCs w:val="24"/>
          </w:rPr>
          <w:t>yrovikova64@mail.ru</w:t>
        </w:r>
      </w:hyperlink>
    </w:p>
    <w:p>
      <w:pPr>
        <w:pStyle w:val="Normal"/>
        <w:spacing w:before="0" w:after="0"/>
        <w:contextualSpacing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+79505340642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color w:val="0F1115"/>
        </w:rPr>
      </w:pPr>
      <w:r>
        <w:rPr>
          <w:rFonts w:eastAsia="Times New Roman"/>
          <w:sz w:val="24"/>
          <w:szCs w:val="24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color w:val="0F1115"/>
        </w:rPr>
      </w:pPr>
      <w:r>
        <w:rPr>
          <w:rStyle w:val="Style19"/>
          <w:color w:val="0F1115"/>
        </w:rPr>
        <w:t>«СЧАСТЬЕ МОЕ»</w:t>
      </w:r>
      <w:r>
        <w:rPr>
          <w:color w:val="0F1115"/>
        </w:rPr>
        <w:br/>
        <w:t>Драма в двух действиях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</w:rPr>
      </w:pPr>
      <w:r>
        <w:rPr>
          <w:rStyle w:val="Style19"/>
          <w:b w:val="false"/>
          <w:color w:val="0F1115"/>
        </w:rPr>
        <w:t>ДЕЙСТВУЮЩИЕ ЛИЦА: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 - 85 лет.</w:t>
        <w:br/>
      </w:r>
      <w:r>
        <w:rPr>
          <w:rStyle w:val="Style19"/>
          <w:color w:val="0F1115"/>
        </w:rPr>
        <w:t>ИЛЬЯ</w:t>
      </w:r>
      <w:r>
        <w:rPr>
          <w:color w:val="0F1115"/>
        </w:rPr>
        <w:t> (молодой Илья Андреевич, он же «Гюнтер») - 22-25 лет, разведчик-нелегал.</w:t>
        <w:br/>
      </w:r>
      <w:r>
        <w:rPr>
          <w:rStyle w:val="Style19"/>
          <w:color w:val="0F1115"/>
        </w:rPr>
        <w:t>АНТОНИНА</w:t>
      </w:r>
      <w:r>
        <w:rPr>
          <w:color w:val="0F1115"/>
        </w:rPr>
        <w:t> (жена Ильи, она же «Габби») - 22-24 года, разведчица-нелегал.</w:t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rStyle w:val="Style19"/>
          <w:color w:val="0F1115"/>
        </w:rPr>
        <w:t xml:space="preserve">АННА </w:t>
      </w:r>
      <w:r>
        <w:rPr>
          <w:rStyle w:val="Style19"/>
          <w:b w:val="false"/>
          <w:color w:val="0F1115"/>
        </w:rPr>
        <w:t>(мать Люси)</w:t>
      </w:r>
      <w:r>
        <w:rPr>
          <w:color w:val="0F1115"/>
        </w:rPr>
        <w:t>:</w:t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color w:val="0F1115"/>
        </w:rPr>
        <w:t>в 2003 году - 30 лет, опустившаяся, отчаявшаяся женщина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  <w:t>в 2025 году - 52 года, практикующий врач-кардиолог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  <w:t>(исполняется одной актрисой).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 xml:space="preserve">ЛЮСЯ </w:t>
      </w:r>
      <w:r>
        <w:rPr>
          <w:rStyle w:val="Style19"/>
          <w:b w:val="false"/>
          <w:color w:val="0F1115"/>
        </w:rPr>
        <w:t>(дочь Анны)</w:t>
      </w:r>
      <w:r>
        <w:rPr>
          <w:b/>
          <w:color w:val="0F1115"/>
        </w:rPr>
        <w:t> </w:t>
      </w:r>
      <w:r>
        <w:rPr>
          <w:color w:val="0F1115"/>
        </w:rPr>
        <w:t>- 5-6 лет.</w:t>
        <w:br/>
      </w:r>
      <w:r>
        <w:rPr>
          <w:rStyle w:val="Style19"/>
          <w:color w:val="0F1115"/>
        </w:rPr>
        <w:t>ЛЮДМИЛА ЮРЬЕВНА</w:t>
      </w:r>
      <w:r>
        <w:rPr>
          <w:color w:val="0F1115"/>
        </w:rPr>
        <w:t> (взрослая Люся) - около 28 лет, учительница немецкого языка.</w:t>
        <w:br/>
      </w:r>
      <w:r>
        <w:rPr>
          <w:rStyle w:val="Style19"/>
          <w:color w:val="0F1115"/>
        </w:rPr>
        <w:t>ИЛЮША</w:t>
      </w:r>
      <w:r>
        <w:rPr>
          <w:color w:val="0F1115"/>
        </w:rPr>
        <w:t> - 5 лет, сын Людмилы Юрьевны.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ВОДИТЕЛЬ</w:t>
      </w:r>
      <w:r>
        <w:rPr>
          <w:color w:val="0F1115"/>
        </w:rPr>
        <w:t> - 40 лет.</w:t>
        <w:br/>
      </w:r>
      <w:r>
        <w:rPr>
          <w:rStyle w:val="Style19"/>
          <w:color w:val="0F1115"/>
        </w:rPr>
        <w:t>СОСЕДКА</w:t>
      </w:r>
      <w:r>
        <w:rPr>
          <w:color w:val="0F1115"/>
        </w:rPr>
        <w:t> - 60 лет.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b/>
          <w:color w:val="0F1115"/>
        </w:rPr>
        <w:t>КЕДР</w:t>
      </w:r>
      <w:r>
        <w:rPr>
          <w:color w:val="0F1115"/>
        </w:rPr>
        <w:t xml:space="preserve"> - 40 лет, предатель.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  <w:t>А так же:</w:t>
        <w:br/>
      </w:r>
      <w:r>
        <w:rPr>
          <w:rStyle w:val="Style19"/>
          <w:color w:val="0F1115"/>
        </w:rPr>
        <w:t>ДЕТИ во дворе, ПЕНСИОНЕРКИ, ПОНЯТЫЕ, СЛЕДОВАТЕЛЬ, ОПЕРАТИВНИК, ВРАЧИ</w:t>
      </w:r>
      <w:r>
        <w:rPr>
          <w:color w:val="0F1115"/>
        </w:rPr>
        <w:t> и др.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b w:val="false"/>
          <w:color w:val="0F1115"/>
        </w:rPr>
        <w:t>ВРЕМЯ ДЕЙСТВИЯ:</w:t>
      </w:r>
      <w:r>
        <w:rPr>
          <w:color w:val="0F1115"/>
        </w:rPr>
        <w:t> 1941, 1943, 2003, 2025 годы.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</w:rPr>
      </w:pPr>
      <w:r>
        <w:rPr>
          <w:rStyle w:val="Style19"/>
          <w:b w:val="false"/>
          <w:color w:val="0F1115"/>
        </w:rPr>
        <w:t>АВТОРСКАЯ РЕМАРКА: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</w:rPr>
      </w:pPr>
      <w:r>
        <w:rPr/>
      </w:r>
    </w:p>
    <w:p>
      <w:pPr>
        <w:pStyle w:val="Dsmarkdownparagraph"/>
        <w:numPr>
          <w:ilvl w:val="0"/>
          <w:numId w:val="3"/>
        </w:numPr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  <w:t>Действие пьесы движется между Москвой 2003/2025 и Германией 1941/1943. Поэтому автор рекомендует сценическое пространство сделать условным, трансформируемым, позволяющим эпохам проникать друг в друга и вести непрерывный диалог.</w:t>
      </w:r>
    </w:p>
    <w:p>
      <w:pPr>
        <w:pStyle w:val="Dsmarkdownparagraph"/>
        <w:numPr>
          <w:ilvl w:val="0"/>
          <w:numId w:val="1"/>
        </w:numPr>
        <w:shd w:fill="FFFFFF" w:val="clear"/>
        <w:spacing w:before="240" w:after="240"/>
        <w:contextualSpacing/>
        <w:rPr>
          <w:rStyle w:val="Style20"/>
          <w:i w:val="false"/>
          <w:i w:val="false"/>
          <w:iCs w:val="false"/>
          <w:color w:val="0F1115"/>
        </w:rPr>
      </w:pPr>
      <w:r>
        <w:rPr>
          <w:rStyle w:val="Style20"/>
          <w:i w:val="false"/>
          <w:color w:val="0F1115"/>
          <w:shd w:fill="FFFFFF" w:val="clear"/>
        </w:rPr>
        <w:t>Песня «Счастье мое» в исполнении Георгия Виноградова - не просто музыкальное сопровождение, а полноправный персонаж, сквозная тема и главная нить, связывающая все временные пласты пьесы.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20"/>
          <w:i w:val="false"/>
          <w:i w:val="false"/>
          <w:iCs w:val="false"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color w:val="0F1115"/>
        </w:rPr>
      </w:pPr>
      <w:r>
        <w:rPr>
          <w:color w:val="0F1115"/>
        </w:rPr>
        <w:t>2026г</w:t>
      </w:r>
    </w:p>
    <w:p>
      <w:pPr>
        <w:pStyle w:val="Normal"/>
        <w:numPr>
          <w:ilvl w:val="0"/>
          <w:numId w:val="0"/>
        </w:numPr>
        <w:shd w:fill="FFFFFF" w:val="clear"/>
        <w:spacing w:before="480" w:after="240"/>
        <w:contextualSpacing/>
        <w:jc w:val="center"/>
        <w:outlineLvl w:val="2"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ДЕЙСТВИЕ ПЕРВОЕ</w:t>
      </w:r>
    </w:p>
    <w:p>
      <w:pPr>
        <w:pStyle w:val="Normal"/>
        <w:numPr>
          <w:ilvl w:val="0"/>
          <w:numId w:val="0"/>
        </w:numPr>
        <w:shd w:fill="FFFFFF" w:val="clear"/>
        <w:spacing w:before="480" w:after="240"/>
        <w:contextualSpacing/>
        <w:jc w:val="center"/>
        <w:outlineLvl w:val="2"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fill="FFFFFF" w:val="clear"/>
        <w:spacing w:before="480" w:after="240"/>
        <w:contextualSpacing/>
        <w:jc w:val="center"/>
        <w:outlineLvl w:val="2"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СЦЕНА 1 </w:t>
      </w:r>
    </w:p>
    <w:p>
      <w:pPr>
        <w:pStyle w:val="Normal"/>
        <w:numPr>
          <w:ilvl w:val="0"/>
          <w:numId w:val="0"/>
        </w:numPr>
        <w:shd w:fill="FFFFFF" w:val="clear"/>
        <w:spacing w:before="480" w:after="240"/>
        <w:contextualSpacing/>
        <w:outlineLvl w:val="2"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fill="FFFFFF" w:val="clear"/>
        <w:spacing w:before="480" w:after="240"/>
        <w:contextualSpacing/>
        <w:outlineLvl w:val="2"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i/>
          <w:color w:val="0F1115"/>
          <w:sz w:val="24"/>
          <w:szCs w:val="24"/>
        </w:rPr>
        <w:t>Лето 2003г. Московский сквер у дома. На скамейке сидят Первая и Вторая пенсионерки. Первый и Второй мальчики со степенной серьезностью возятся с крупными кубиками, выстраивая из них </w:t>
      </w:r>
      <w:r>
        <w:rPr>
          <w:rStyle w:val="Style19"/>
          <w:b w:val="false"/>
          <w:i/>
          <w:color w:val="0F1115"/>
          <w:sz w:val="24"/>
          <w:szCs w:val="24"/>
        </w:rPr>
        <w:t>высокую стену</w:t>
      </w:r>
      <w:r>
        <w:rPr>
          <w:i/>
          <w:color w:val="0F1115"/>
          <w:sz w:val="24"/>
          <w:szCs w:val="24"/>
        </w:rPr>
        <w:t>. Девочка, прыгая на скакалке, наблюдает за ними. Прекращает прыгать, подходит ближе.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ДЕВОЧКА</w:t>
      </w:r>
      <w:r>
        <w:rPr>
          <w:color w:val="0F1115"/>
        </w:rPr>
        <w:t> </w:t>
      </w:r>
      <w:r>
        <w:rPr>
          <w:rStyle w:val="Style20"/>
          <w:color w:val="0F1115"/>
        </w:rPr>
        <w:t>(с нетерпением)</w:t>
      </w:r>
      <w:r>
        <w:rPr>
          <w:color w:val="0F1115"/>
        </w:rPr>
        <w:t>. Ну сколько можно? Уже всё равно криво.</w:t>
        <w:br/>
      </w:r>
      <w:r>
        <w:rPr>
          <w:rStyle w:val="Style19"/>
          <w:color w:val="0F1115"/>
        </w:rPr>
        <w:t>ПЕРВЫЙ МАЛЬЧИК</w:t>
      </w:r>
      <w:r>
        <w:rPr>
          <w:color w:val="0F1115"/>
        </w:rPr>
        <w:t> </w:t>
      </w:r>
      <w:r>
        <w:rPr>
          <w:rStyle w:val="Style20"/>
          <w:color w:val="0F1115"/>
        </w:rPr>
        <w:t>(не отрываясь, поправляя кубик)</w:t>
      </w:r>
      <w:r>
        <w:rPr>
          <w:color w:val="0F1115"/>
        </w:rPr>
        <w:t>. Это не криво. Это </w:t>
      </w:r>
      <w:r>
        <w:rPr>
          <w:rStyle w:val="Style19"/>
          <w:b w:val="false"/>
          <w:color w:val="0F1115"/>
        </w:rPr>
        <w:t>граница</w:t>
      </w:r>
      <w:r>
        <w:rPr>
          <w:color w:val="0F1115"/>
        </w:rPr>
        <w:t>. Так и должно быть!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</w:rPr>
      </w:pPr>
      <w:r>
        <w:rPr>
          <w:color w:val="0F1115"/>
        </w:rPr>
        <w:br/>
      </w:r>
      <w:r>
        <w:rPr>
          <w:rStyle w:val="Style20"/>
          <w:color w:val="0F1115"/>
        </w:rPr>
        <w:t>Ставит последний кубик. Они отступают, любуясь.</w:t>
      </w:r>
    </w:p>
    <w:p>
      <w:pPr>
        <w:pStyle w:val="Dsmarkdownparagraph"/>
        <w:shd w:fill="FFFFFF" w:val="clear"/>
        <w:spacing w:before="240" w:after="240"/>
        <w:contextualSpacing/>
        <w:rPr/>
      </w:pPr>
      <w:r>
        <w:rPr>
          <w:color w:val="0F1115"/>
        </w:rPr>
        <w:br/>
      </w:r>
      <w:r>
        <w:rPr>
          <w:rStyle w:val="Style19"/>
          <w:color w:val="0F1115"/>
        </w:rPr>
        <w:t>ВТОРОЙ МАЛЬЧИК</w:t>
      </w:r>
      <w:r>
        <w:rPr>
          <w:color w:val="0F1115"/>
        </w:rPr>
        <w:t> </w:t>
      </w:r>
      <w:r>
        <w:rPr>
          <w:rStyle w:val="Style20"/>
          <w:color w:val="0F1115"/>
        </w:rPr>
        <w:t>(торжественно)</w:t>
      </w:r>
      <w:r>
        <w:rPr>
          <w:color w:val="0F1115"/>
        </w:rPr>
        <w:t>. Посторонним вход воспрещён!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 xml:space="preserve">     </w:t>
      </w:r>
      <w:r>
        <w:rPr>
          <w:i/>
          <w:color w:val="0F1115"/>
        </w:rPr>
        <w:t>Появляется </w:t>
      </w:r>
      <w:r>
        <w:rPr>
          <w:rStyle w:val="Style19"/>
          <w:b w:val="false"/>
          <w:i/>
          <w:color w:val="0F1115"/>
        </w:rPr>
        <w:t>Люся</w:t>
      </w:r>
      <w:r>
        <w:rPr>
          <w:b/>
          <w:i/>
          <w:color w:val="0F1115"/>
        </w:rPr>
        <w:t>.</w:t>
      </w:r>
      <w:r>
        <w:rPr>
          <w:i/>
          <w:color w:val="0F1115"/>
        </w:rPr>
        <w:t xml:space="preserve"> Она останавливается </w:t>
      </w:r>
      <w:r>
        <w:rPr>
          <w:rStyle w:val="Style19"/>
          <w:b w:val="false"/>
          <w:i/>
          <w:color w:val="0F1115"/>
        </w:rPr>
        <w:t>прямо перед «границей»</w:t>
      </w:r>
      <w:r>
        <w:rPr>
          <w:b/>
          <w:i/>
          <w:color w:val="0F1115"/>
        </w:rPr>
        <w:t>,</w:t>
      </w:r>
      <w:r>
        <w:rPr>
          <w:i/>
          <w:color w:val="0F1115"/>
        </w:rPr>
        <w:t xml:space="preserve"> по другую сторону от детей. Они её видят, но делают вид, что - нет.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b/>
          <w:b/>
          <w:color w:val="0F1115"/>
        </w:rPr>
      </w:pPr>
      <w:r>
        <w:rPr>
          <w:rStyle w:val="Style19"/>
          <w:color w:val="0F1115"/>
        </w:rPr>
        <w:t>ЛЮСЯ</w:t>
      </w:r>
      <w:r>
        <w:rPr>
          <w:color w:val="0F1115"/>
        </w:rPr>
        <w:t> </w:t>
      </w:r>
      <w:r>
        <w:rPr>
          <w:rStyle w:val="Style20"/>
          <w:color w:val="0F1115"/>
        </w:rPr>
        <w:t>(робко, но с надеждой)</w:t>
      </w:r>
      <w:r>
        <w:rPr>
          <w:color w:val="0F1115"/>
        </w:rPr>
        <w:t>. Можно… я</w:t>
      </w:r>
      <w:r>
        <w:rPr>
          <w:b/>
          <w:color w:val="0F1115"/>
        </w:rPr>
        <w:t> </w:t>
      </w:r>
      <w:r>
        <w:rPr>
          <w:rStyle w:val="Style19"/>
          <w:b w:val="false"/>
          <w:color w:val="0F1115"/>
        </w:rPr>
        <w:t>поиграю</w:t>
      </w:r>
      <w:r>
        <w:rPr>
          <w:b/>
          <w:color w:val="0F1115"/>
        </w:rPr>
        <w:t>?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</w:rPr>
      </w:pPr>
      <w:r>
        <w:rPr>
          <w:color w:val="0F1115"/>
        </w:rPr>
        <w:br/>
      </w:r>
      <w:r>
        <w:rPr>
          <w:rStyle w:val="Style20"/>
          <w:color w:val="0F1115"/>
        </w:rPr>
        <w:t>Пауза. Дети переглядываются. Первый мальчик усмехается.</w:t>
      </w:r>
    </w:p>
    <w:p>
      <w:pPr>
        <w:pStyle w:val="Dsmarkdownparagraph"/>
        <w:shd w:fill="FFFFFF" w:val="clear"/>
        <w:spacing w:before="240" w:after="240"/>
        <w:contextualSpacing/>
        <w:rPr/>
      </w:pPr>
      <w:r>
        <w:rPr>
          <w:color w:val="0F1115"/>
        </w:rPr>
        <w:br/>
      </w:r>
      <w:r>
        <w:rPr>
          <w:rStyle w:val="Style19"/>
          <w:color w:val="0F1115"/>
        </w:rPr>
        <w:t>ПЕРВЫЙ МАЛЬЧИК</w:t>
      </w:r>
      <w:r>
        <w:rPr>
          <w:color w:val="0F1115"/>
        </w:rPr>
        <w:t>. С тобой? Ты же </w:t>
      </w:r>
      <w:r>
        <w:rPr>
          <w:rStyle w:val="Style19"/>
          <w:b w:val="false"/>
          <w:color w:val="0F1115"/>
        </w:rPr>
        <w:t>вонючка</w:t>
      </w:r>
      <w:r>
        <w:rPr>
          <w:b/>
          <w:color w:val="0F1115"/>
        </w:rPr>
        <w:t>.</w:t>
      </w:r>
      <w:r>
        <w:rPr>
          <w:color w:val="0F1115"/>
        </w:rPr>
        <w:t xml:space="preserve"> От тебя спиртом пахнет, как от твоей мамаши.</w:t>
        <w:br/>
      </w:r>
      <w:r>
        <w:rPr>
          <w:rStyle w:val="Style19"/>
          <w:color w:val="0F1115"/>
        </w:rPr>
        <w:t>ВТОРОЙ МАЛЬЧИК</w:t>
      </w:r>
      <w:r>
        <w:rPr>
          <w:color w:val="0F1115"/>
        </w:rPr>
        <w:t> </w:t>
      </w:r>
      <w:r>
        <w:rPr>
          <w:rStyle w:val="Style20"/>
          <w:color w:val="0F1115"/>
        </w:rPr>
        <w:t>(подхватывает, уже глядя на неё с вызовом)</w:t>
      </w:r>
      <w:r>
        <w:rPr>
          <w:color w:val="0F1115"/>
        </w:rPr>
        <w:t>. Дочка алкашки! Иди к своей мамашке!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Люся </w:t>
      </w:r>
      <w:r>
        <w:rPr>
          <w:rStyle w:val="Style19"/>
          <w:b w:val="false"/>
          <w:i/>
          <w:color w:val="0F1115"/>
        </w:rPr>
        <w:t>замирает</w:t>
      </w:r>
      <w:r>
        <w:rPr>
          <w:b/>
          <w:i/>
          <w:color w:val="0F1115"/>
        </w:rPr>
        <w:t>,</w:t>
      </w:r>
      <w:r>
        <w:rPr>
          <w:i/>
          <w:color w:val="0F1115"/>
        </w:rPr>
        <w:t xml:space="preserve"> будто получила удар. Её лицо не кривится от злости, а </w:t>
      </w:r>
      <w:r>
        <w:rPr>
          <w:rStyle w:val="Style19"/>
          <w:b w:val="false"/>
          <w:i/>
          <w:color w:val="0F1115"/>
        </w:rPr>
        <w:t>пустеет</w:t>
      </w:r>
      <w:r>
        <w:rPr>
          <w:b/>
          <w:i/>
          <w:color w:val="0F1115"/>
        </w:rPr>
        <w:t>.</w:t>
      </w:r>
      <w:r>
        <w:rPr>
          <w:i/>
          <w:color w:val="0F1115"/>
        </w:rPr>
        <w:t xml:space="preserve"> Она смотрит не на детей, а на их </w:t>
      </w:r>
      <w:r>
        <w:rPr>
          <w:rStyle w:val="Style19"/>
          <w:i/>
          <w:color w:val="0F1115"/>
        </w:rPr>
        <w:t>о</w:t>
      </w:r>
      <w:r>
        <w:rPr>
          <w:rStyle w:val="Style19"/>
          <w:b w:val="false"/>
          <w:i/>
          <w:color w:val="0F1115"/>
        </w:rPr>
        <w:t>бщую стену</w:t>
      </w:r>
      <w:r>
        <w:rPr>
          <w:i/>
          <w:color w:val="0F1115"/>
        </w:rPr>
        <w:t>. Потом её взгляд медленно опускается на её основание.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Она делает три быстрых шага и </w:t>
      </w:r>
      <w:r>
        <w:rPr>
          <w:rStyle w:val="Style19"/>
          <w:b w:val="false"/>
          <w:i/>
          <w:color w:val="0F1115"/>
        </w:rPr>
        <w:t>с тихим, сдавленным всхлипом</w:t>
      </w:r>
      <w:r>
        <w:rPr>
          <w:i/>
          <w:color w:val="0F1115"/>
        </w:rPr>
        <w:t> пинает самый нижний кубик. Стена </w:t>
      </w:r>
      <w:r>
        <w:rPr>
          <w:rStyle w:val="Style19"/>
          <w:b w:val="false"/>
          <w:i/>
          <w:color w:val="0F1115"/>
        </w:rPr>
        <w:t>рушится</w:t>
      </w:r>
      <w:r>
        <w:rPr>
          <w:i/>
          <w:color w:val="0F1115"/>
        </w:rPr>
        <w:t>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i/>
          <w:color w:val="0F1115"/>
        </w:rPr>
        <w:t>Тишина. Дети в ступоре. </w:t>
      </w:r>
      <w:r>
        <w:rPr>
          <w:rStyle w:val="Style19"/>
          <w:b w:val="false"/>
          <w:i/>
          <w:color w:val="0F1115"/>
        </w:rPr>
        <w:t>Девочка тихо ахает</w:t>
      </w:r>
      <w:r>
        <w:rPr>
          <w:b/>
          <w:i/>
          <w:color w:val="0F1115"/>
        </w:rPr>
        <w:t>.</w:t>
      </w:r>
    </w:p>
    <w:p>
      <w:pPr>
        <w:pStyle w:val="Dsmarkdownparagraph"/>
        <w:shd w:fill="FFFFFF" w:val="clear"/>
        <w:spacing w:before="240" w:after="240"/>
        <w:contextualSpacing/>
        <w:rPr>
          <w:b/>
          <w:b/>
          <w:i/>
          <w:i/>
          <w:color w:val="0F1115"/>
        </w:rPr>
      </w:pPr>
      <w:r>
        <w:rPr>
          <w:b/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ПЕРВЫЙ МАЛЬЧИК</w:t>
      </w:r>
      <w:r>
        <w:rPr>
          <w:color w:val="0F1115"/>
        </w:rPr>
        <w:t> </w:t>
      </w:r>
      <w:r>
        <w:rPr>
          <w:rStyle w:val="Style20"/>
          <w:color w:val="0F1115"/>
        </w:rPr>
        <w:t xml:space="preserve">(кричит не просто зло, а с настоящей, детской болью и бессилием). </w:t>
      </w:r>
      <w:r>
        <w:rPr>
          <w:rStyle w:val="Style20"/>
          <w:i w:val="false"/>
          <w:color w:val="0F1115"/>
        </w:rPr>
        <w:t>Ты че наделала, дура, бестолковая! Мы же столько строили!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Люся побежала. Дети гонятся. Пенсионерки переглядываются.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</w:rPr>
      </w:pPr>
      <w:bookmarkStart w:id="1" w:name="_Hlk217930335"/>
      <w:r>
        <w:rPr>
          <w:rStyle w:val="Style19"/>
          <w:color w:val="0F1115"/>
        </w:rPr>
        <w:t>ПЕРВАЯ ПЕНСИОНЕРКА</w:t>
      </w:r>
      <w:r>
        <w:rPr>
          <w:color w:val="0F1115"/>
        </w:rPr>
        <w:t> </w:t>
      </w:r>
      <w:bookmarkEnd w:id="1"/>
      <w:r>
        <w:rPr>
          <w:rStyle w:val="Style20"/>
          <w:color w:val="0F1115"/>
        </w:rPr>
        <w:t>(вздыхает, качая головой)</w:t>
      </w:r>
      <w:r>
        <w:rPr>
          <w:color w:val="0F1115"/>
        </w:rPr>
        <w:br/>
        <w:t>Дикарка… </w:t>
      </w:r>
      <w:r>
        <w:rPr>
          <w:rStyle w:val="Style19"/>
          <w:color w:val="0F1115"/>
        </w:rPr>
        <w:t xml:space="preserve"> 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>ВТОРАЯ ПЕНСИОНЕРКА</w:t>
      </w:r>
      <w:r>
        <w:rPr>
          <w:color w:val="0F1115"/>
        </w:rPr>
        <w:t> </w:t>
      </w:r>
      <w:r>
        <w:rPr>
          <w:rStyle w:val="Style20"/>
          <w:color w:val="0F1115"/>
        </w:rPr>
        <w:t>(кивает, с мнимой жалостью)</w:t>
      </w:r>
      <w:r>
        <w:rPr>
          <w:color w:val="0F1115"/>
        </w:rPr>
        <w:t xml:space="preserve">. </w:t>
      </w:r>
      <w:r>
        <w:rPr>
          <w:rStyle w:val="Style19"/>
          <w:b w:val="false"/>
          <w:color w:val="0F1115"/>
        </w:rPr>
        <w:t>Что с ребёнка взять…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>ПЕРВАЯ ПЕНСИОНЕРКА.</w:t>
      </w:r>
      <w:r>
        <w:rPr>
          <w:color w:val="0F1115"/>
        </w:rPr>
        <w:t>  И матери невдомёк. </w:t>
      </w:r>
      <w:r>
        <w:rPr>
          <w:rStyle w:val="Style19"/>
          <w:b w:val="false"/>
          <w:color w:val="0F1115"/>
        </w:rPr>
        <w:t>Пропащая, ясно дело.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/>
          <w:b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shd w:fill="FFFFFF" w:val="clear"/>
        </w:rPr>
      </w:pPr>
      <w:r>
        <w:rPr>
          <w:i/>
        </w:rPr>
        <w:t>Дети все еще пытаются догнать Люсю</w:t>
      </w:r>
      <w:r>
        <w:rPr>
          <w:i/>
          <w:shd w:fill="FFFFFF" w:val="clear"/>
        </w:rPr>
        <w:t>. </w:t>
      </w:r>
      <w:r>
        <w:rPr>
          <w:rStyle w:val="Style19"/>
          <w:b w:val="false"/>
          <w:i/>
          <w:shd w:fill="FFFFFF" w:val="clear"/>
        </w:rPr>
        <w:t>Самый быстрый Первый мальчик догоняет её и толкает в спину. Люся падает.</w:t>
      </w:r>
      <w:r>
        <w:rPr>
          <w:i/>
          <w:color w:val="61666B"/>
          <w:shd w:fill="FFFFFF" w:val="clear"/>
        </w:rPr>
        <w:t> </w:t>
      </w:r>
      <w:r>
        <w:rPr>
          <w:i/>
          <w:shd w:fill="FFFFFF" w:val="clear"/>
        </w:rPr>
        <w:t>Остальные подбегают, останавливаются, начинают громко смеяться.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color w:val="0F1115"/>
        </w:rPr>
      </w:pPr>
      <w:r>
        <w:rPr>
          <w:i/>
          <w:shd w:fill="FFFFFF" w:val="clear"/>
        </w:rPr>
      </w:r>
    </w:p>
    <w:p>
      <w:pPr>
        <w:pStyle w:val="Dsmarkdownparagraph"/>
        <w:shd w:fill="FFFFFF" w:val="clear"/>
        <w:spacing w:before="240" w:after="240"/>
        <w:contextualSpacing/>
        <w:rPr/>
      </w:pPr>
      <w:r>
        <w:rPr>
          <w:rStyle w:val="Style19"/>
          <w:color w:val="0F1115"/>
        </w:rPr>
        <w:t>ДЕВОЧКА</w:t>
      </w:r>
      <w:r>
        <w:rPr>
          <w:color w:val="0F1115"/>
        </w:rPr>
        <w:t> </w:t>
      </w:r>
      <w:r>
        <w:rPr>
          <w:rStyle w:val="Style20"/>
          <w:color w:val="0F1115"/>
        </w:rPr>
        <w:t>(с усмешкой)</w:t>
      </w:r>
      <w:r>
        <w:rPr>
          <w:color w:val="0F1115"/>
        </w:rPr>
        <w:t>. Так тебе и надо, курица-помада!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Люся встает, отряхивается. Появляется </w:t>
      </w:r>
      <w:r>
        <w:rPr>
          <w:rStyle w:val="Style19"/>
          <w:b w:val="false"/>
          <w:i/>
          <w:color w:val="0F1115"/>
        </w:rPr>
        <w:t>Анна</w:t>
      </w:r>
      <w:r>
        <w:rPr>
          <w:b/>
          <w:i/>
          <w:color w:val="0F1115"/>
        </w:rPr>
        <w:t>.</w:t>
      </w:r>
      <w:r>
        <w:rPr>
          <w:i/>
          <w:color w:val="0F1115"/>
        </w:rPr>
        <w:t xml:space="preserve"> Она в помятом домашнем платье, с синяками под глазами, в растоптанных тапочках. В руке - сигарета.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Дети разбегаются, оставляя Люсю одну.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</w:rPr>
      </w:pPr>
      <w:r>
        <w:rPr>
          <w:rStyle w:val="Style19"/>
          <w:color w:val="0F1115"/>
        </w:rPr>
        <w:t>АННА</w:t>
      </w:r>
      <w:r>
        <w:rPr>
          <w:color w:val="0F1115"/>
        </w:rPr>
        <w:t> </w:t>
      </w:r>
      <w:r>
        <w:rPr>
          <w:rStyle w:val="Style20"/>
          <w:color w:val="0F1115"/>
        </w:rPr>
        <w:t>(кричит)</w:t>
      </w:r>
      <w:r>
        <w:rPr>
          <w:color w:val="0F1115"/>
        </w:rPr>
        <w:t>. Люська! Кончай валандаться! </w:t>
      </w:r>
      <w:r>
        <w:rPr>
          <w:rStyle w:val="Style19"/>
          <w:b w:val="false"/>
          <w:color w:val="0F1115"/>
        </w:rPr>
        <w:t>Вещи собирать пора!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Замечает пенсионерок. Кивает коротко, сухо, избегая взгляда.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АННА</w:t>
      </w:r>
      <w:r>
        <w:rPr>
          <w:color w:val="0F1115"/>
        </w:rPr>
        <w:t xml:space="preserve"> (сквозь зубы).Здрасьте…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color w:val="0F1115"/>
        </w:rPr>
        <w:br/>
      </w:r>
      <w:r>
        <w:rPr>
          <w:rStyle w:val="Style19"/>
          <w:b w:val="false"/>
          <w:i/>
          <w:color w:val="0F1115"/>
        </w:rPr>
        <w:t>Первая пенсионерка</w:t>
      </w:r>
      <w:r>
        <w:rPr>
          <w:color w:val="0F1115"/>
        </w:rPr>
        <w:t> </w:t>
      </w:r>
      <w:r>
        <w:rPr>
          <w:rStyle w:val="Style20"/>
          <w:color w:val="0F1115"/>
        </w:rPr>
        <w:t>кивает с ледяной вежливостью.</w:t>
      </w:r>
      <w:r>
        <w:rPr>
          <w:color w:val="0F1115"/>
        </w:rPr>
        <w:br/>
      </w:r>
      <w:r>
        <w:rPr>
          <w:i/>
          <w:color w:val="0F1115"/>
        </w:rPr>
        <w:t>Анна хватает Люсю за руку выше локтя и быстро ее уводит, почти таща за собой.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color w:val="0F1115"/>
        </w:rPr>
      </w:pPr>
      <w:r>
        <w:rPr>
          <w:i/>
          <w:color w:val="0F1115"/>
        </w:rPr>
        <w:t>Пенсионерки смотрят им вслед. Пауза.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</w:rPr>
      </w:pPr>
      <w:r>
        <w:rPr>
          <w:rStyle w:val="Style19"/>
          <w:color w:val="0F1115"/>
        </w:rPr>
        <w:t>ВТОРАЯ ПЕНСИОНЕРКА</w:t>
      </w:r>
      <w:r>
        <w:rPr>
          <w:color w:val="0F1115"/>
        </w:rPr>
        <w:t> </w:t>
      </w:r>
      <w:r>
        <w:rPr>
          <w:rStyle w:val="Style20"/>
          <w:color w:val="0F1115"/>
        </w:rPr>
        <w:t>(первой, шёпотом, но отчётливо)</w:t>
      </w:r>
      <w:r>
        <w:rPr>
          <w:color w:val="0F1115"/>
        </w:rPr>
        <w:t>. Видала? Совсем…</w:t>
        <w:br/>
      </w:r>
      <w:r>
        <w:rPr>
          <w:rStyle w:val="Style19"/>
          <w:color w:val="0F1115"/>
        </w:rPr>
        <w:t>ПЕРВАЯ ПЕНСИОНЕРКА</w:t>
      </w:r>
      <w:r>
        <w:rPr>
          <w:color w:val="0F1115"/>
        </w:rPr>
        <w:t> </w:t>
      </w:r>
      <w:r>
        <w:rPr>
          <w:rStyle w:val="Style20"/>
          <w:color w:val="0F1115"/>
        </w:rPr>
        <w:t>(перебивает, со знанием дела)</w:t>
      </w:r>
      <w:r>
        <w:rPr>
          <w:color w:val="0F1115"/>
        </w:rPr>
        <w:t xml:space="preserve">. </w:t>
      </w:r>
      <w:r>
        <w:rPr>
          <w:rStyle w:val="Style19"/>
          <w:b w:val="false"/>
          <w:color w:val="0F1115"/>
        </w:rPr>
        <w:t>Из трёшки - в двушку переселяют.</w:t>
      </w:r>
      <w:r>
        <w:rPr>
          <w:rStyle w:val="Style19"/>
          <w:color w:val="0F1115"/>
        </w:rPr>
        <w:t xml:space="preserve"> </w:t>
      </w:r>
      <w:r>
        <w:rPr>
          <w:rStyle w:val="Style19"/>
          <w:b w:val="false"/>
          <w:color w:val="0F1115"/>
        </w:rPr>
        <w:t>За долги, конечно.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>ВТОРАЯ ПЕНСИОНЕРКА</w:t>
      </w:r>
      <w:r>
        <w:rPr>
          <w:color w:val="0F1115"/>
        </w:rPr>
        <w:t> </w:t>
      </w:r>
      <w:r>
        <w:rPr>
          <w:rStyle w:val="Style20"/>
          <w:color w:val="0F1115"/>
        </w:rPr>
        <w:t>(качая головой)</w:t>
      </w:r>
      <w:r>
        <w:rPr>
          <w:color w:val="0F1115"/>
        </w:rPr>
        <w:t>. И из той двушки выгонят пока не завяжет. Девчонку жалко.</w:t>
        <w:br/>
      </w:r>
      <w:r>
        <w:rPr>
          <w:rStyle w:val="Style19"/>
          <w:color w:val="0F1115"/>
        </w:rPr>
        <w:t>ПЕРВАЯ ПЕНСИОНЕРКА</w:t>
      </w:r>
      <w:r>
        <w:rPr>
          <w:color w:val="0F1115"/>
        </w:rPr>
        <w:t> </w:t>
      </w:r>
      <w:r>
        <w:rPr>
          <w:rStyle w:val="Style20"/>
          <w:color w:val="0F1115"/>
        </w:rPr>
        <w:t>(снисходительно-жестко)</w:t>
      </w:r>
      <w:r>
        <w:rPr>
          <w:color w:val="0F1115"/>
        </w:rPr>
        <w:t>. Куда жалеть-то? </w:t>
      </w:r>
      <w:r>
        <w:rPr>
          <w:rStyle w:val="Style19"/>
          <w:b w:val="false"/>
          <w:color w:val="0F1115"/>
        </w:rPr>
        <w:t>Яблоко от яблони недалеко падает. Растёт себе на помойке, на помойке и останется.</w:t>
      </w:r>
    </w:p>
    <w:p>
      <w:pPr>
        <w:pStyle w:val="Dsmarkdownparagraph"/>
        <w:shd w:fill="FFFFFF" w:val="clear"/>
        <w:spacing w:before="240" w:after="240"/>
        <w:contextualSpacing/>
        <w:jc w:val="both"/>
        <w:rPr>
          <w:rStyle w:val="Style19"/>
          <w:b/>
          <w:b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Обе согласно кивают.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Затемнение.</w:t>
      </w:r>
    </w:p>
    <w:p>
      <w:pPr>
        <w:pStyle w:val="Normal"/>
        <w:numPr>
          <w:ilvl w:val="0"/>
          <w:numId w:val="0"/>
        </w:numPr>
        <w:shd w:fill="FFFFFF" w:val="clear"/>
        <w:spacing w:before="480" w:after="240"/>
        <w:contextualSpacing/>
        <w:jc w:val="center"/>
        <w:outlineLvl w:val="2"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СЦЕНА 2 </w:t>
      </w:r>
    </w:p>
    <w:p>
      <w:pPr>
        <w:pStyle w:val="Normal"/>
        <w:numPr>
          <w:ilvl w:val="0"/>
          <w:numId w:val="0"/>
        </w:numPr>
        <w:shd w:fill="FFFFFF" w:val="clear"/>
        <w:spacing w:before="480" w:after="240"/>
        <w:contextualSpacing/>
        <w:jc w:val="center"/>
        <w:outlineLvl w:val="2"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fill="FFFFFF" w:val="clear"/>
        <w:spacing w:before="480" w:after="240"/>
        <w:contextualSpacing/>
        <w:outlineLvl w:val="2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Хрущевка. Кухня Ильи Андреевича. Полумрак. В центре - простой стол, на нём - транзисторное радио. За столом сидит 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Илья Андреевич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. Он неподвижен, смотрит впереди себя. </w:t>
      </w:r>
    </w:p>
    <w:p>
      <w:pPr>
        <w:pStyle w:val="Normal"/>
        <w:numPr>
          <w:ilvl w:val="0"/>
          <w:numId w:val="0"/>
        </w:numPr>
        <w:shd w:fill="FFFFFF" w:val="clear"/>
        <w:spacing w:before="480" w:after="240"/>
        <w:contextualSpacing/>
        <w:outlineLvl w:val="2"/>
        <w:rPr>
          <w:rFonts w:eastAsia="Times New Roman"/>
          <w:b/>
          <w:b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ГОЛОС ДИКТОРА РАДИО. </w:t>
      </w:r>
      <w:r>
        <w:rPr>
          <w:rFonts w:eastAsia="Times New Roman"/>
          <w:iCs/>
          <w:color w:val="0F1115"/>
          <w:sz w:val="24"/>
          <w:szCs w:val="24"/>
          <w:lang w:eastAsia="ru-RU"/>
        </w:rPr>
        <w:t>Московское время - 8 часов 30 минут. В столице переменная облачность, к вечеру возможны кратковременные дожди. Температура 20-22 градуса. А теперь для вас прозвучит песня в исполнении заслуженного артиста РСФСР Георгия Виноградова «Счастье мое»!»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Cs/>
          <w:color w:val="0F1115"/>
          <w:sz w:val="24"/>
          <w:szCs w:val="24"/>
          <w:lang w:eastAsia="ru-RU"/>
        </w:rPr>
      </w:pPr>
      <w:r>
        <w:rPr>
          <w:rFonts w:eastAsia="Times New Roman"/>
          <w:i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i/>
          <w:i/>
          <w:color w:val="0F1115"/>
          <w:sz w:val="24"/>
          <w:szCs w:val="24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Начинает</w:t>
      </w:r>
      <w:r>
        <w:rPr>
          <w:rFonts w:eastAsia="Times New Roman"/>
          <w:b/>
          <w:bCs/>
          <w:i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звучать песня 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«Счастье мое».</w:t>
      </w:r>
      <w:r>
        <w:rPr>
          <w:rFonts w:eastAsia="Times New Roman"/>
          <w:b/>
          <w:bCs/>
          <w:i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Илья Андреевич не меняет позы. Только его глаза, смотрящие в пространство, смягчаются. Его пальцы едва слышно отстукивают ритм по столу.</w:t>
      </w:r>
    </w:p>
    <w:p>
      <w:pPr>
        <w:pStyle w:val="Normal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  <w:sz w:val="24"/>
          <w:szCs w:val="24"/>
        </w:rPr>
      </w:pPr>
      <w:r>
        <w:rPr>
          <w:i/>
          <w:color w:val="0F1115"/>
          <w:sz w:val="24"/>
          <w:szCs w:val="24"/>
        </w:rPr>
        <w:t>Луч света на Илье Андреевиче </w:t>
      </w:r>
      <w:r>
        <w:rPr>
          <w:rStyle w:val="Style19"/>
          <w:b w:val="false"/>
          <w:i/>
          <w:color w:val="0F1115"/>
          <w:sz w:val="24"/>
          <w:szCs w:val="24"/>
        </w:rPr>
        <w:t>приглушается</w:t>
      </w:r>
      <w:r>
        <w:rPr>
          <w:b/>
          <w:i/>
          <w:color w:val="0F1115"/>
          <w:sz w:val="24"/>
          <w:szCs w:val="24"/>
        </w:rPr>
        <w:t>.</w:t>
      </w:r>
    </w:p>
    <w:p>
      <w:pPr>
        <w:pStyle w:val="Normal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  <w:sz w:val="24"/>
          <w:szCs w:val="24"/>
        </w:rPr>
      </w:pPr>
      <w:r>
        <w:rPr>
          <w:b/>
          <w:i/>
          <w:color w:val="0F1115"/>
          <w:sz w:val="24"/>
          <w:szCs w:val="24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СЦЕНА 3 (переход во времени из 2003г. в 1941г.)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Песня не прерывается. Она - нить, связывающая времена.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Визуальный переход (длительность: 6-7 секунд):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На заднике появляется проекция: контур больших часов. Стрелки резко идут в обратную сторону.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Синхронно с ними, в том же ритме обратной перемотки, мелькают кадры (каждый ~1 сек.):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2000-е: Люди на улице идут задом наперёд.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1990-е: Длинная очередь у полупустого прилавка рассасывается - люди быстро пятятся назад, уходя из кадра.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1961: Юрий Гагарин отходит от ракеты, пятясь назад.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1940-50-е: Солдаты на параде маршируют вспять.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1941-1945: Бегущие в атаку солдаты отскакивают назад от вспышек взрывов.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1941 (до войны): Шапки выпускников с неба летят обратно в руки.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 xml:space="preserve">Звуковой переход (параллельно видео): Шипение радио исчезает. </w:t>
      </w:r>
      <w:r>
        <w:rPr>
          <w:i/>
          <w:color w:val="0F1115"/>
          <w:sz w:val="24"/>
          <w:szCs w:val="24"/>
          <w:shd w:fill="FFFFFF" w:val="clear"/>
        </w:rPr>
        <w:t>Звук той же песни </w:t>
      </w:r>
      <w:r>
        <w:rPr>
          <w:rStyle w:val="Style19"/>
          <w:b w:val="false"/>
          <w:i/>
          <w:color w:val="0F1115"/>
          <w:sz w:val="24"/>
          <w:szCs w:val="24"/>
          <w:shd w:fill="FFFFFF" w:val="clear"/>
        </w:rPr>
        <w:t>трансформируется</w:t>
      </w:r>
      <w:r>
        <w:rPr>
          <w:b/>
          <w:i/>
          <w:color w:val="0F1115"/>
          <w:sz w:val="24"/>
          <w:szCs w:val="24"/>
          <w:shd w:fill="FFFFFF" w:val="clear"/>
        </w:rPr>
        <w:t>:</w:t>
      </w:r>
      <w:r>
        <w:rPr>
          <w:i/>
          <w:color w:val="0F1115"/>
          <w:sz w:val="24"/>
          <w:szCs w:val="24"/>
          <w:shd w:fill="FFFFFF" w:val="clear"/>
        </w:rPr>
        <w:t xml:space="preserve"> становится «патефонным» - появляется треск и шипение вращающейся пластинки.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i/>
          <w:color w:val="0F1115"/>
          <w:sz w:val="24"/>
          <w:szCs w:val="24"/>
          <w:shd w:fill="FFFFFF" w:val="clear"/>
        </w:rPr>
        <w:t>Вращение стрелок на проекции часов </w:t>
      </w:r>
      <w:r>
        <w:rPr>
          <w:rStyle w:val="Style19"/>
          <w:b w:val="false"/>
          <w:i/>
          <w:color w:val="0F1115"/>
          <w:sz w:val="24"/>
          <w:szCs w:val="24"/>
          <w:shd w:fill="FFFFFF" w:val="clear"/>
        </w:rPr>
        <w:t>останавливается</w:t>
      </w:r>
      <w:r>
        <w:rPr>
          <w:b/>
          <w:i/>
          <w:color w:val="0F1115"/>
          <w:sz w:val="24"/>
          <w:szCs w:val="24"/>
          <w:shd w:fill="FFFFFF" w:val="clear"/>
        </w:rPr>
        <w:t>.</w:t>
      </w:r>
      <w:r>
        <w:rPr>
          <w:b/>
          <w:i/>
          <w:color w:val="0F1115"/>
          <w:sz w:val="24"/>
          <w:szCs w:val="24"/>
        </w:rPr>
        <w:br/>
      </w:r>
      <w:r>
        <w:rPr>
          <w:i/>
          <w:color w:val="0F1115"/>
          <w:sz w:val="24"/>
          <w:szCs w:val="24"/>
          <w:shd w:fill="FFFFFF" w:val="clear"/>
        </w:rPr>
        <w:t>Проекция часов </w:t>
      </w:r>
      <w:r>
        <w:rPr>
          <w:rStyle w:val="Style19"/>
          <w:b w:val="false"/>
          <w:i/>
          <w:color w:val="0F1115"/>
          <w:sz w:val="24"/>
          <w:szCs w:val="24"/>
          <w:shd w:fill="FFFFFF" w:val="clear"/>
        </w:rPr>
        <w:t>мгновенно сменяется</w:t>
      </w:r>
      <w:r>
        <w:rPr>
          <w:i/>
          <w:color w:val="0F1115"/>
          <w:sz w:val="24"/>
          <w:szCs w:val="24"/>
          <w:shd w:fill="FFFFFF" w:val="clear"/>
        </w:rPr>
        <w:t> на чёткую, стилизованную цифру:</w:t>
      </w:r>
      <w:r>
        <w:rPr>
          <w:i/>
          <w:color w:val="0F1115"/>
          <w:sz w:val="24"/>
          <w:szCs w:val="24"/>
        </w:rPr>
        <w:br/>
      </w:r>
      <w:r>
        <w:rPr>
          <w:rStyle w:val="Style19"/>
          <w:b w:val="false"/>
          <w:i/>
          <w:color w:val="0F1115"/>
          <w:sz w:val="24"/>
          <w:szCs w:val="24"/>
          <w:shd w:fill="FFFFFF" w:val="clear"/>
        </w:rPr>
        <w:t>«1941»</w:t>
      </w:r>
      <w:r>
        <w:rPr>
          <w:i/>
          <w:color w:val="0F1115"/>
          <w:sz w:val="24"/>
          <w:szCs w:val="24"/>
        </w:rPr>
        <w:t xml:space="preserve">. </w:t>
      </w:r>
      <w:r>
        <w:rPr>
          <w:i/>
          <w:color w:val="0F1115"/>
          <w:sz w:val="24"/>
          <w:szCs w:val="24"/>
          <w:shd w:fill="FFFFFF" w:val="clear"/>
        </w:rPr>
        <w:t>Цифра держится 1-2 секунды и </w:t>
      </w:r>
      <w:r>
        <w:rPr>
          <w:rStyle w:val="Style19"/>
          <w:b w:val="false"/>
          <w:i/>
          <w:color w:val="0F1115"/>
          <w:sz w:val="24"/>
          <w:szCs w:val="24"/>
          <w:shd w:fill="FFFFFF" w:val="clear"/>
        </w:rPr>
        <w:t>гаснет</w:t>
      </w:r>
      <w:r>
        <w:rPr>
          <w:b/>
          <w:i/>
          <w:color w:val="0F1115"/>
          <w:sz w:val="24"/>
          <w:szCs w:val="24"/>
          <w:shd w:fill="FFFFFF" w:val="clear"/>
        </w:rPr>
        <w:t xml:space="preserve">. </w:t>
      </w:r>
      <w:r>
        <w:rPr>
          <w:i/>
          <w:color w:val="0F1115"/>
          <w:sz w:val="24"/>
          <w:szCs w:val="24"/>
          <w:shd w:fill="FFFFFF" w:val="clear"/>
        </w:rPr>
        <w:t>Наступает полная темнота и тишина на долю секунды.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СЦЕНА 4 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Style w:val="Style19"/>
          <w:i/>
          <w:i/>
          <w:sz w:val="24"/>
          <w:szCs w:val="24"/>
          <w:shd w:fill="FFFFFF" w:val="clear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Июнь 1941г. Вспыхивает тёплый, золотистый луч.</w:t>
      </w:r>
      <w:r>
        <w:rPr>
          <w:i/>
          <w:color w:val="0F1115"/>
          <w:sz w:val="24"/>
          <w:szCs w:val="24"/>
          <w:shd w:fill="FFFFFF" w:val="clear"/>
        </w:rPr>
        <w:t xml:space="preserve">     </w:t>
      </w:r>
    </w:p>
    <w:p>
      <w:pPr>
        <w:pStyle w:val="Normal"/>
        <w:shd w:fill="FFFFFF" w:val="clear"/>
        <w:spacing w:before="240" w:after="240"/>
        <w:contextualSpacing/>
        <w:rPr>
          <w:b/>
          <w:b/>
          <w:bCs/>
          <w:sz w:val="24"/>
          <w:szCs w:val="24"/>
        </w:rPr>
      </w:pPr>
      <w:r>
        <w:rPr>
          <w:i/>
          <w:color w:val="0F1115"/>
          <w:sz w:val="24"/>
          <w:szCs w:val="24"/>
        </w:rPr>
        <w:t>Из темноты в этот луч, </w:t>
      </w:r>
      <w:r>
        <w:rPr>
          <w:rStyle w:val="Style19"/>
          <w:b w:val="false"/>
          <w:i/>
          <w:color w:val="0F1115"/>
          <w:sz w:val="24"/>
          <w:szCs w:val="24"/>
        </w:rPr>
        <w:t>кружась в медленном, осторожном танце, выплывают в свадебных скромных нарядах Илья и Антонина</w:t>
      </w:r>
      <w:r>
        <w:rPr>
          <w:i/>
          <w:color w:val="0F1115"/>
          <w:sz w:val="24"/>
          <w:szCs w:val="24"/>
        </w:rPr>
        <w:t>. Между ними патефон, который они держат с двух сторон. Они делают несколько шагов в танце и</w:t>
      </w:r>
      <w:r>
        <w:rPr>
          <w:b/>
          <w:i/>
          <w:color w:val="0F1115"/>
          <w:sz w:val="24"/>
          <w:szCs w:val="24"/>
        </w:rPr>
        <w:t> </w:t>
      </w:r>
      <w:r>
        <w:rPr>
          <w:rStyle w:val="Style19"/>
          <w:b w:val="false"/>
          <w:i/>
          <w:color w:val="0F1115"/>
          <w:sz w:val="24"/>
          <w:szCs w:val="24"/>
        </w:rPr>
        <w:t>останавливаются у табурета</w:t>
      </w:r>
      <w:r>
        <w:rPr>
          <w:b/>
          <w:i/>
          <w:color w:val="0F1115"/>
          <w:sz w:val="24"/>
          <w:szCs w:val="24"/>
        </w:rPr>
        <w:t>,</w:t>
      </w:r>
      <w:r>
        <w:rPr>
          <w:i/>
          <w:color w:val="0F1115"/>
          <w:sz w:val="24"/>
          <w:szCs w:val="24"/>
        </w:rPr>
        <w:t xml:space="preserve"> который </w:t>
      </w:r>
      <w:r>
        <w:rPr>
          <w:rStyle w:val="Style19"/>
          <w:b w:val="false"/>
          <w:i/>
          <w:color w:val="0F1115"/>
          <w:sz w:val="24"/>
          <w:szCs w:val="24"/>
          <w:shd w:fill="FFFFFF" w:val="clear"/>
        </w:rPr>
        <w:t>является частью кухни Ильи Андреевича.</w:t>
      </w:r>
      <w:r>
        <w:rPr>
          <w:rStyle w:val="Style19"/>
          <w:i/>
          <w:color w:val="0F1115"/>
          <w:sz w:val="24"/>
          <w:szCs w:val="24"/>
          <w:shd w:fill="FFFFFF" w:val="clear"/>
        </w:rPr>
        <w:t xml:space="preserve"> </w:t>
      </w:r>
      <w:r>
        <w:rPr>
          <w:i/>
          <w:color w:val="0F1115"/>
          <w:sz w:val="24"/>
          <w:szCs w:val="24"/>
        </w:rPr>
        <w:t xml:space="preserve">С синхронностью </w:t>
      </w:r>
      <w:r>
        <w:rPr>
          <w:rStyle w:val="Style19"/>
          <w:b w:val="false"/>
          <w:i/>
          <w:color w:val="0F1115"/>
          <w:sz w:val="24"/>
          <w:szCs w:val="24"/>
        </w:rPr>
        <w:t>ставят, звучащий патефон на табурет</w:t>
      </w:r>
      <w:r>
        <w:rPr>
          <w:b/>
          <w:i/>
          <w:color w:val="0F1115"/>
          <w:sz w:val="24"/>
          <w:szCs w:val="24"/>
        </w:rPr>
        <w:t xml:space="preserve">.      </w:t>
      </w:r>
      <w:r>
        <w:rPr>
          <w:i/>
          <w:color w:val="0F1115"/>
          <w:sz w:val="24"/>
          <w:szCs w:val="24"/>
        </w:rPr>
        <w:t xml:space="preserve">  Сейчас они не танцуют, они </w:t>
      </w:r>
      <w:r>
        <w:rPr>
          <w:rStyle w:val="Style19"/>
          <w:b w:val="false"/>
          <w:i/>
          <w:color w:val="0F1115"/>
          <w:sz w:val="24"/>
          <w:szCs w:val="24"/>
        </w:rPr>
        <w:t>просто стоят, обнявшись, слушают, покачиваясь на месте</w:t>
      </w:r>
      <w:r>
        <w:rPr>
          <w:b/>
          <w:i/>
          <w:color w:val="0F1115"/>
          <w:sz w:val="24"/>
          <w:szCs w:val="24"/>
        </w:rPr>
        <w:t>.</w:t>
      </w:r>
      <w:r>
        <w:rPr>
          <w:i/>
          <w:color w:val="0F1115"/>
          <w:sz w:val="24"/>
          <w:szCs w:val="24"/>
        </w:rPr>
        <w:t xml:space="preserve"> </w:t>
      </w:r>
    </w:p>
    <w:p>
      <w:pPr>
        <w:pStyle w:val="Normal"/>
        <w:shd w:fill="FFFFFF" w:val="clear"/>
        <w:spacing w:before="240" w:after="240"/>
        <w:contextualSpacing/>
        <w:rPr>
          <w:i/>
          <w:i/>
          <w:color w:val="0F1115"/>
          <w:sz w:val="24"/>
          <w:szCs w:val="24"/>
        </w:rPr>
      </w:pPr>
      <w:r>
        <w:rPr>
          <w:i/>
          <w:color w:val="0F1115"/>
          <w:sz w:val="24"/>
          <w:szCs w:val="24"/>
        </w:rPr>
        <w:t>Свет закрепляется на них, создавая островок.</w:t>
      </w:r>
    </w:p>
    <w:p>
      <w:pPr>
        <w:pStyle w:val="Normal"/>
        <w:shd w:fill="FFFFFF" w:val="clear"/>
        <w:spacing w:before="240" w:after="240"/>
        <w:contextualSpacing/>
        <w:rPr>
          <w:bCs/>
          <w:i/>
          <w:i/>
          <w:color w:val="0F1115"/>
          <w:sz w:val="24"/>
          <w:szCs w:val="24"/>
        </w:rPr>
      </w:pPr>
      <w:r>
        <w:rPr>
          <w:bCs/>
          <w:i/>
          <w:color w:val="0F1115"/>
          <w:sz w:val="24"/>
          <w:szCs w:val="24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АНТОНИНА</w:t>
      </w:r>
      <w:r>
        <w:rPr>
          <w:color w:val="0F1115"/>
        </w:rPr>
        <w:t> </w:t>
      </w:r>
      <w:r>
        <w:rPr>
          <w:rStyle w:val="Style20"/>
          <w:color w:val="0F1115"/>
        </w:rPr>
        <w:t>(прижимаясь к нему, устало, но блаженно)</w:t>
      </w:r>
      <w:r>
        <w:rPr>
          <w:color w:val="0F1115"/>
        </w:rPr>
        <w:t>. Наконец-то… одни. Я думала, этот день никогда не кончится.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</w:t>
      </w:r>
      <w:r>
        <w:rPr>
          <w:color w:val="0F1115"/>
        </w:rPr>
        <w:t> </w:t>
      </w:r>
      <w:r>
        <w:rPr>
          <w:rStyle w:val="Style20"/>
          <w:color w:val="0F1115"/>
        </w:rPr>
        <w:t>(целуя её в макушку)</w:t>
      </w:r>
      <w:r>
        <w:rPr>
          <w:color w:val="0F1115"/>
        </w:rPr>
        <w:t>. А я боялся, что он закончится слишком быстро. И всё это - сон.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Илья целует ее в макушку и осторожно снимает с нее фату., вешает на крышку патефона.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  <w:br/>
      </w:r>
      <w:r>
        <w:rPr>
          <w:rStyle w:val="Style19"/>
          <w:color w:val="0F1115"/>
        </w:rPr>
        <w:t>АНТОНИНА.</w:t>
      </w:r>
      <w:r>
        <w:rPr>
          <w:color w:val="0F1115"/>
        </w:rPr>
        <w:t xml:space="preserve"> Не сон. Вот она, наша песня и наша первая ночь</w:t>
      </w:r>
      <w:r>
        <w:rPr>
          <w:i/>
          <w:color w:val="0F1115"/>
        </w:rPr>
        <w:t>… (Смотрит оценивающе на Илью.)</w:t>
      </w:r>
      <w:r>
        <w:rPr>
          <w:color w:val="0F1115"/>
        </w:rPr>
        <w:t xml:space="preserve"> Ты почему весь день такой напряженный? Я заметила, это произошло после того, как с тобой сегодня поговорил какой-то мужчина у ЗАГСа.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b/>
          <w:color w:val="0F1115"/>
        </w:rPr>
        <w:t>ИЛЬЯ</w:t>
      </w:r>
      <w:r>
        <w:rPr>
          <w:color w:val="0F1115"/>
        </w:rPr>
        <w:t>. Это был очень серьезный разговор, Тонечка. Не решался тебе об этом сказать. Все оттягивал.</w:t>
        <w:br/>
      </w:r>
      <w:r>
        <w:rPr>
          <w:rStyle w:val="Style19"/>
          <w:color w:val="0F1115"/>
        </w:rPr>
        <w:t>АНТОНИНА</w:t>
      </w:r>
      <w:r>
        <w:rPr>
          <w:color w:val="0F1115"/>
        </w:rPr>
        <w:t> </w:t>
      </w:r>
      <w:r>
        <w:rPr>
          <w:rStyle w:val="Style20"/>
          <w:color w:val="0F1115"/>
        </w:rPr>
        <w:t>(настороженно)</w:t>
      </w:r>
      <w:r>
        <w:rPr>
          <w:color w:val="0F1115"/>
        </w:rPr>
        <w:t>. Кто этот человек и что он сказал?</w:t>
        <w:br/>
      </w:r>
      <w:r>
        <w:rPr>
          <w:rStyle w:val="Style19"/>
          <w:color w:val="0F1115"/>
        </w:rPr>
        <w:t>ИЛЬЯ</w:t>
      </w:r>
      <w:r>
        <w:rPr>
          <w:color w:val="0F1115"/>
        </w:rPr>
        <w:t xml:space="preserve">. Это был сотрудник 1 Управления НКГБ. Они знают про нас всё. Про то, что иняз окончили с красным дипломом. Про то, что мы женимся. Даже про то, что активно играли в народном театре. </w:t>
      </w:r>
      <w:r>
        <w:rPr>
          <w:rStyle w:val="Style20"/>
          <w:color w:val="0F1115"/>
        </w:rPr>
        <w:t>(Он берёт её за руки, сжимает их.)</w:t>
      </w:r>
      <w:r>
        <w:rPr>
          <w:color w:val="0F1115"/>
        </w:rPr>
        <w:t xml:space="preserve"> Он предложил… службу. Особую. За границей. Вместе. Сказал: «Ваш брак - это уже готовая легенда». Но для начала нужно отучиться в их спецшколе.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Пауза. Антонина не отстраняется. Её лицо становится сосредоточенным, взгляд - острым.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/>
      </w:pPr>
      <w:r>
        <w:rPr>
          <w:rStyle w:val="Style19"/>
          <w:color w:val="0F1115"/>
        </w:rPr>
        <w:t>АНТОНИНА</w:t>
      </w:r>
      <w:r>
        <w:rPr>
          <w:color w:val="0F1115"/>
        </w:rPr>
        <w:t> </w:t>
      </w:r>
      <w:r>
        <w:rPr>
          <w:rStyle w:val="Style20"/>
          <w:color w:val="0F1115"/>
        </w:rPr>
        <w:t>(сразу, по делу)</w:t>
      </w:r>
      <w:r>
        <w:rPr>
          <w:color w:val="0F1115"/>
        </w:rPr>
        <w:t>. Разведка? Нелегалы? Это значит навсегда – полный разрыв с прошлым, с именем, с родными!</w:t>
        <w:br/>
      </w:r>
      <w:r>
        <w:rPr>
          <w:rStyle w:val="Style19"/>
          <w:color w:val="0F1115"/>
        </w:rPr>
        <w:t>ИЛЬЯ</w:t>
      </w:r>
      <w:r>
        <w:rPr>
          <w:color w:val="0F1115"/>
        </w:rPr>
        <w:t> </w:t>
      </w:r>
      <w:r>
        <w:rPr>
          <w:rStyle w:val="Style20"/>
          <w:color w:val="0F1115"/>
        </w:rPr>
        <w:t>(кивает, честно)</w:t>
      </w:r>
      <w:r>
        <w:rPr>
          <w:color w:val="0F1115"/>
        </w:rPr>
        <w:t>. Навсегда. Обратной дороги не будет. Мы исчезнем.</w:t>
        <w:br/>
      </w:r>
      <w:r>
        <w:rPr>
          <w:rStyle w:val="Style19"/>
          <w:color w:val="0F1115"/>
        </w:rPr>
        <w:t>АНТОНИНА</w:t>
      </w:r>
      <w:r>
        <w:rPr>
          <w:color w:val="0F1115"/>
        </w:rPr>
        <w:t> </w:t>
      </w:r>
      <w:r>
        <w:rPr>
          <w:rStyle w:val="Style20"/>
          <w:color w:val="0F1115"/>
        </w:rPr>
        <w:t>(смотрит ему прямо в глаза).</w:t>
      </w:r>
      <w:r>
        <w:rPr>
          <w:color w:val="0F1115"/>
        </w:rPr>
        <w:t>Ты уверен в нас? В том, что мы </w:t>
      </w:r>
      <w:r>
        <w:rPr>
          <w:rStyle w:val="Style20"/>
          <w:color w:val="0F1115"/>
        </w:rPr>
        <w:t>сможем</w:t>
      </w:r>
      <w:r>
        <w:rPr>
          <w:color w:val="0F1115"/>
        </w:rPr>
        <w:t>? Не подведём Родину?</w:t>
        <w:br/>
      </w:r>
      <w:r>
        <w:rPr>
          <w:rStyle w:val="Style19"/>
          <w:color w:val="0F1115"/>
        </w:rPr>
        <w:t>ИЛЬЯ</w:t>
      </w:r>
      <w:r>
        <w:rPr>
          <w:color w:val="0F1115"/>
        </w:rPr>
        <w:t> </w:t>
      </w:r>
      <w:r>
        <w:rPr>
          <w:rStyle w:val="Style20"/>
          <w:color w:val="0F1115"/>
        </w:rPr>
        <w:t>(берёт её руки, говорит с абсолютной серьёзностью)</w:t>
      </w:r>
      <w:r>
        <w:rPr>
          <w:color w:val="0F1115"/>
        </w:rPr>
        <w:t>. Я уверен в нас, как ни в ком другом. Вместе - мы сила. Именно поэтому они нас и выбрали.</w:t>
        <w:br/>
      </w:r>
      <w:r>
        <w:rPr>
          <w:rStyle w:val="Style19"/>
          <w:color w:val="0F1115"/>
        </w:rPr>
        <w:t>АНТОНИНА</w:t>
      </w:r>
      <w:r>
        <w:rPr>
          <w:color w:val="0F1115"/>
        </w:rPr>
        <w:t> </w:t>
      </w:r>
      <w:r>
        <w:rPr>
          <w:rStyle w:val="Style20"/>
          <w:color w:val="0F1115"/>
        </w:rPr>
        <w:t>(твердым и спокойным голосом)</w:t>
      </w:r>
      <w:r>
        <w:rPr>
          <w:color w:val="0F1115"/>
        </w:rPr>
        <w:t>. Тогда другого выбора и нет! Если Родина считает, что мы можем быть полезнее там, чем здесь… то это - приказ! Только в другой форме.</w:t>
        <w:br/>
      </w:r>
      <w:r>
        <w:rPr>
          <w:rStyle w:val="Style19"/>
          <w:color w:val="0F1115"/>
        </w:rPr>
        <w:t>ИЛЬЯ</w:t>
      </w:r>
      <w:r>
        <w:rPr>
          <w:color w:val="0F1115"/>
        </w:rPr>
        <w:t>. Это не приказ. Нам дали право выбора.</w:t>
        <w:br/>
      </w:r>
      <w:r>
        <w:rPr>
          <w:rStyle w:val="Style19"/>
          <w:color w:val="0F1115"/>
        </w:rPr>
        <w:t>АНТОНИНА</w:t>
      </w:r>
      <w:r>
        <w:rPr>
          <w:color w:val="0F1115"/>
        </w:rPr>
        <w:t> </w:t>
      </w:r>
      <w:r>
        <w:rPr>
          <w:rStyle w:val="Style20"/>
          <w:color w:val="0F1115"/>
        </w:rPr>
        <w:t>(лёгкая, понимающая улыбка)</w:t>
      </w:r>
      <w:r>
        <w:rPr>
          <w:color w:val="0F1115"/>
        </w:rPr>
        <w:t>. Какой же это выбор, Илюша? Когда знаешь, где больше пользы? Это… необходимость. Наша общая необходимость. Значит, так! Завтра в восемь - говорим «да».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Они обнимаются.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</w:rPr>
      </w:pPr>
      <w:r>
        <w:rPr>
          <w:rStyle w:val="Style19"/>
          <w:b w:val="false"/>
          <w:i/>
          <w:color w:val="0F1115"/>
        </w:rPr>
        <w:t>Песня еще звучит, но теперь в ней слышится не только радость, но и тревога.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Свет начинает медленно меняться: на Илье и Антонине он гаснет.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color w:val="0F1115"/>
        </w:rPr>
      </w:pPr>
      <w:r>
        <w:rPr>
          <w:rStyle w:val="Style19"/>
          <w:color w:val="0F1115"/>
        </w:rPr>
        <w:t>СЦЕНА 5 (переход из 1941г. в 2003г.)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</w:rPr>
      </w:pPr>
      <w:r>
        <w:rPr>
          <w:i/>
          <w:color w:val="0F1115"/>
        </w:rPr>
        <w:t>В темноте на заднике вновь появляется проекция: </w:t>
      </w:r>
      <w:r>
        <w:rPr>
          <w:rStyle w:val="Style19"/>
          <w:b w:val="false"/>
          <w:i/>
          <w:color w:val="0F1115"/>
        </w:rPr>
        <w:t>контур часов. Стрелки резко и бешено вращаются вперед.</w:t>
      </w:r>
    </w:p>
    <w:p>
      <w:pPr>
        <w:pStyle w:val="Dsmarkdownparagraph"/>
        <w:shd w:fill="FFFFFF" w:val="clear"/>
        <w:spacing w:before="240" w:after="240"/>
        <w:contextualSpacing/>
        <w:rPr>
          <w:b/>
          <w:b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Параллельно с вращением стрелок:</w:t>
      </w:r>
      <w:r>
        <w:rPr>
          <w:b/>
          <w:i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>яркая белая вспышка</w:t>
      </w:r>
      <w:r>
        <w:rPr>
          <w:i/>
          <w:color w:val="0F1115"/>
        </w:rPr>
        <w:t>, как от взрыва или фото.</w:t>
      </w:r>
    </w:p>
    <w:p>
      <w:pPr>
        <w:pStyle w:val="Dsmarkdownparagraph"/>
        <w:shd w:fill="FFFFFF" w:val="clear"/>
        <w:spacing w:before="280" w:after="0"/>
        <w:contextualSpacing/>
        <w:rPr>
          <w:b/>
          <w:b/>
          <w:i/>
          <w:i/>
          <w:color w:val="0F1115"/>
        </w:rPr>
      </w:pPr>
      <w:r>
        <w:rPr>
          <w:i/>
          <w:color w:val="0F1115"/>
        </w:rPr>
        <w:t>Возникает и гаснет цифра: </w:t>
      </w:r>
      <w:r>
        <w:rPr>
          <w:rStyle w:val="Style19"/>
          <w:b w:val="false"/>
          <w:i/>
          <w:color w:val="0F1115"/>
        </w:rPr>
        <w:t>«2003»</w:t>
      </w:r>
      <w:r>
        <w:rPr>
          <w:b/>
          <w:i/>
          <w:color w:val="0F1115"/>
        </w:rPr>
        <w:t>.</w:t>
      </w:r>
    </w:p>
    <w:p>
      <w:pPr>
        <w:pStyle w:val="Dsmarkdownparagraph"/>
        <w:shd w:fill="FFFFFF" w:val="clear"/>
        <w:spacing w:before="280" w:after="0"/>
        <w:contextualSpacing/>
        <w:rPr>
          <w:i/>
          <w:i/>
          <w:color w:val="0F1115"/>
        </w:rPr>
      </w:pPr>
      <w:r>
        <w:rPr>
          <w:i/>
          <w:color w:val="0F1115"/>
        </w:rPr>
        <w:t>В момент вспышки песня из патефона </w:t>
      </w:r>
      <w:r>
        <w:rPr>
          <w:rStyle w:val="Style19"/>
          <w:b w:val="false"/>
          <w:i/>
          <w:color w:val="0F1115"/>
        </w:rPr>
        <w:t>резко искажается</w:t>
      </w:r>
      <w:r>
        <w:rPr>
          <w:b/>
          <w:i/>
          <w:color w:val="0F1115"/>
        </w:rPr>
        <w:t> </w:t>
      </w:r>
      <w:r>
        <w:rPr>
          <w:i/>
          <w:color w:val="0F1115"/>
        </w:rPr>
        <w:t>(скрежет, вой, как заедающая пластинка).</w:t>
      </w:r>
    </w:p>
    <w:p>
      <w:pPr>
        <w:pStyle w:val="Dsmarkdownparagraph"/>
        <w:shd w:fill="FFFFFF" w:val="clear"/>
        <w:spacing w:before="280" w:after="0"/>
        <w:contextualSpacing/>
        <w:rPr>
          <w:i/>
          <w:i/>
          <w:color w:val="0F1115"/>
        </w:rPr>
      </w:pPr>
      <w:r>
        <w:rPr>
          <w:i/>
          <w:color w:val="0F1115"/>
        </w:rPr>
        <w:t>Искажённый звук </w:t>
      </w:r>
      <w:r>
        <w:rPr>
          <w:rStyle w:val="Style19"/>
          <w:b w:val="false"/>
          <w:i/>
          <w:color w:val="0F1115"/>
        </w:rPr>
        <w:t>мгновенно сменяется</w:t>
      </w:r>
      <w:r>
        <w:rPr>
          <w:i/>
          <w:color w:val="0F1115"/>
        </w:rPr>
        <w:t> сухим, одиноким </w:t>
      </w:r>
      <w:r>
        <w:rPr>
          <w:rStyle w:val="Style19"/>
          <w:b w:val="false"/>
          <w:i/>
          <w:color w:val="0F1115"/>
        </w:rPr>
        <w:t>шипением радиоэфира</w:t>
      </w:r>
      <w:r>
        <w:rPr>
          <w:i/>
          <w:color w:val="0F1115"/>
        </w:rPr>
        <w:t> из 2003 года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>СЦЕНА 6</w:t>
      </w:r>
    </w:p>
    <w:p>
      <w:pPr>
        <w:pStyle w:val="Dsmarkdownparagraph"/>
        <w:spacing w:before="240" w:after="280"/>
        <w:contextualSpacing/>
        <w:rPr>
          <w:bCs/>
          <w:i/>
          <w:i/>
          <w:color w:val="0F1115"/>
        </w:rPr>
      </w:pPr>
      <w:r>
        <w:rPr>
          <w:bCs/>
          <w:i/>
          <w:color w:val="0F1115"/>
        </w:rPr>
        <w:t xml:space="preserve">Вспыхивает холодный, будничный свет кухни Ильи Андреевича 2003 года. 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ИЛЬЯ АНДРЕЕВИЧ</w:t>
      </w:r>
      <w:r>
        <w:rPr>
          <w:rFonts w:eastAsia="Times New Roman"/>
          <w:color w:val="0F1115"/>
          <w:sz w:val="24"/>
          <w:szCs w:val="24"/>
          <w:lang w:eastAsia="ru-RU"/>
        </w:rPr>
        <w:t> </w:t>
      </w:r>
      <w:r>
        <w:rPr>
          <w:rFonts w:eastAsia="Times New Roman"/>
          <w:i/>
          <w:iCs/>
          <w:color w:val="0F1115"/>
          <w:sz w:val="24"/>
          <w:szCs w:val="24"/>
          <w:lang w:eastAsia="ru-RU"/>
        </w:rPr>
        <w:t>(шёпотом, почти не двигая губами)</w:t>
      </w:r>
      <w:r>
        <w:rPr>
          <w:rFonts w:eastAsia="Times New Roman"/>
          <w:color w:val="0F1115"/>
          <w:sz w:val="24"/>
          <w:szCs w:val="24"/>
          <w:lang w:eastAsia="ru-RU"/>
        </w:rPr>
        <w:t>. Наша песня до сих пор жива… а тебя давно со мною нет. Я так скучаю по тебе, Тося… Ты перестала ко мне приходить даже во сне…</w:t>
        <w:br/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Пауза. Он сидит с закрытыми глазами, погружённый в боль.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Песня из радио медленно затихает, не обрываясь резко.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ГОЛОС ДИКТОРА РАДИО</w:t>
      </w:r>
      <w:r>
        <w:rPr>
          <w:rFonts w:eastAsia="Times New Roman"/>
          <w:color w:val="0F1115"/>
          <w:sz w:val="24"/>
          <w:szCs w:val="24"/>
          <w:lang w:eastAsia="ru-RU"/>
        </w:rPr>
        <w:t> </w:t>
      </w:r>
      <w:r>
        <w:rPr>
          <w:rFonts w:eastAsia="Times New Roman"/>
          <w:i/>
          <w:iCs/>
          <w:color w:val="0F1115"/>
          <w:sz w:val="24"/>
          <w:szCs w:val="24"/>
          <w:lang w:eastAsia="ru-RU"/>
        </w:rPr>
        <w:t>(приглушённо, как фон)</w:t>
      </w:r>
      <w:r>
        <w:rPr>
          <w:rFonts w:eastAsia="Times New Roman"/>
          <w:color w:val="0F1115"/>
          <w:sz w:val="24"/>
          <w:szCs w:val="24"/>
          <w:lang w:eastAsia="ru-RU"/>
        </w:rPr>
        <w:t xml:space="preserve"> …в исполнении Георгия Виноградова. Сегодня 17 июня. В Москве 8 часов 40 минут. Передаём новости. В Грозном предотвращен крупный теракт, сообщили РИА «Новости» в МВД республики…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 xml:space="preserve">    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Илья Андреевич не слушает. Он медленно открывает глаза. Его взгляд пустой.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Затемнение.</w:t>
      </w:r>
    </w:p>
    <w:p>
      <w:pPr>
        <w:pStyle w:val="Normal"/>
        <w:numPr>
          <w:ilvl w:val="0"/>
          <w:numId w:val="0"/>
        </w:numPr>
        <w:shd w:fill="FFFFFF" w:val="clear"/>
        <w:spacing w:before="480" w:after="240"/>
        <w:contextualSpacing/>
        <w:jc w:val="center"/>
        <w:outlineLvl w:val="2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fill="FFFFFF" w:val="clear"/>
        <w:spacing w:before="480" w:after="240"/>
        <w:contextualSpacing/>
        <w:jc w:val="center"/>
        <w:outlineLvl w:val="2"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СЦЕНА 7 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 xml:space="preserve">Двор хрущевки. Раздается резкий, грубый скрип тормозов.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Затем - 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хлопок дверцы автомобиля.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Во дворе появляется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 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Анна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 с узлом. Она выглядит 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не просто уставшей, а вымотанной до предела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. Её движения резкие, угловатые.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Останавливается.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АННА</w:t>
      </w:r>
      <w:r>
        <w:rPr>
          <w:rFonts w:eastAsia="Times New Roman"/>
          <w:color w:val="0F1115"/>
          <w:sz w:val="24"/>
          <w:szCs w:val="24"/>
          <w:lang w:eastAsia="ru-RU"/>
        </w:rPr>
        <w:t> </w:t>
      </w:r>
      <w:r>
        <w:rPr>
          <w:rFonts w:eastAsia="Times New Roman"/>
          <w:i/>
          <w:iCs/>
          <w:color w:val="0F1115"/>
          <w:sz w:val="24"/>
          <w:szCs w:val="24"/>
          <w:lang w:eastAsia="ru-RU"/>
        </w:rPr>
        <w:t>(оборачивается, кричит с раздражением в пустоту)</w:t>
      </w:r>
      <w:r>
        <w:rPr>
          <w:rFonts w:eastAsia="Times New Roman"/>
          <w:color w:val="0F1115"/>
          <w:sz w:val="24"/>
          <w:szCs w:val="24"/>
          <w:lang w:eastAsia="ru-RU"/>
        </w:rPr>
        <w:t>. Люська! Не зевай! Я не буду одна всё таскать!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Появляется 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Люся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. Она 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не просто волочит сумку, она почти падает под её тяжестью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АННА</w:t>
      </w:r>
      <w:r>
        <w:rPr>
          <w:rFonts w:eastAsia="Times New Roman"/>
          <w:color w:val="0F1115"/>
          <w:sz w:val="24"/>
          <w:szCs w:val="24"/>
          <w:lang w:eastAsia="ru-RU"/>
        </w:rPr>
        <w:t> </w:t>
      </w:r>
      <w:r>
        <w:rPr>
          <w:rFonts w:eastAsia="Times New Roman"/>
          <w:i/>
          <w:iCs/>
          <w:color w:val="0F1115"/>
          <w:sz w:val="24"/>
          <w:szCs w:val="24"/>
          <w:lang w:eastAsia="ru-RU"/>
        </w:rPr>
        <w:t>(вытаскивает ключ из кармана, тычет им в сторону Люси, не подходя ближе)</w:t>
      </w:r>
      <w:r>
        <w:rPr>
          <w:rFonts w:eastAsia="Times New Roman"/>
          <w:color w:val="0F1115"/>
          <w:sz w:val="24"/>
          <w:szCs w:val="24"/>
          <w:lang w:eastAsia="ru-RU"/>
        </w:rPr>
        <w:t>. Беги, открывай! Третья квартира, помнишь?!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Люся, оставляя свою сумку рядом с матерью, 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хватает ключ и почти бегом скрывается в подъезде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Появляется 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Водитель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 с тумбочкой в руках. Молчаливый, безразличный.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АННА</w:t>
      </w:r>
      <w:r>
        <w:rPr>
          <w:rFonts w:eastAsia="Times New Roman"/>
          <w:color w:val="0F1115"/>
          <w:sz w:val="24"/>
          <w:szCs w:val="24"/>
          <w:lang w:eastAsia="ru-RU"/>
        </w:rPr>
        <w:t> </w:t>
      </w:r>
      <w:r>
        <w:rPr>
          <w:rFonts w:eastAsia="Times New Roman"/>
          <w:i/>
          <w:iCs/>
          <w:color w:val="0F1115"/>
          <w:sz w:val="24"/>
          <w:szCs w:val="24"/>
          <w:lang w:eastAsia="ru-RU"/>
        </w:rPr>
        <w:t>(кивает головой на подъезд)</w:t>
      </w:r>
      <w:r>
        <w:rPr>
          <w:rFonts w:eastAsia="Times New Roman"/>
          <w:color w:val="0F1115"/>
          <w:sz w:val="24"/>
          <w:szCs w:val="24"/>
          <w:lang w:eastAsia="ru-RU"/>
        </w:rPr>
        <w:t>. Поднимайся. Третья. Дверь открыта.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Водитель уходит. Анна, тяжело вздохнув, следует за ним.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Через мгновение из подъезда 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выскакивает Люся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. Она 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суетливо хватает оставленную сумку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, пытаясь поднять её.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В этот момент из той же тени подъезда выходит Илья Андреевич</w:t>
      </w:r>
      <w:r>
        <w:rPr>
          <w:rFonts w:eastAsia="Times New Roman"/>
          <w:b/>
          <w:bCs/>
          <w:i/>
          <w:color w:val="0F1115"/>
          <w:sz w:val="24"/>
          <w:szCs w:val="24"/>
          <w:lang w:eastAsia="ru-RU"/>
        </w:rPr>
        <w:t>.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 Он в спортивном костюме, со скандинавскими палками.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Люся замирает, прижимая сумку к себе, как щит.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 Её взгляд - 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испуганный.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Илья Андреевич останавливается.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  Е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два заметно он кивает ей. Люся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,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растерянно опускает глаза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 и, прижимая сумку, 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заходит обратно в подъезд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Илья Андреевич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 провожает её взглядом. Он стоит неподвижно, опершись на палки, но теперь это поза 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наблюдателя, который только что увидел что-то важное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Сначала гаснет свет во дворе, затем - луч на Илье Андреевиче.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color w:val="0F1115"/>
          <w:sz w:val="24"/>
          <w:szCs w:val="24"/>
          <w:lang w:eastAsia="ru-RU"/>
        </w:rPr>
        <w:t xml:space="preserve">  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СЦЕНА 8 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 xml:space="preserve">Лестничная площадка с четырьмя дверями: №1, №2, №3, №4. Слышится гул вечеринки. </w:t>
      </w:r>
      <w:r>
        <w:rPr>
          <w:i/>
          <w:color w:val="0F1115"/>
        </w:rPr>
        <w:t xml:space="preserve"> 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</w:rPr>
      </w:pPr>
      <w:r>
        <w:rPr>
          <w:i/>
          <w:color w:val="0F1115"/>
        </w:rPr>
        <w:t>Из квартиры №1 выходит </w:t>
      </w:r>
      <w:r>
        <w:rPr>
          <w:rStyle w:val="Style19"/>
          <w:b w:val="false"/>
          <w:i/>
          <w:color w:val="0F1115"/>
        </w:rPr>
        <w:t>Соседка. В руках у нее тарелка с булочками</w:t>
      </w:r>
      <w:r>
        <w:rPr>
          <w:b/>
          <w:i/>
          <w:color w:val="0F1115"/>
        </w:rPr>
        <w:t xml:space="preserve">. </w:t>
      </w:r>
      <w:r>
        <w:rPr>
          <w:i/>
          <w:color w:val="0F1115"/>
        </w:rPr>
        <w:t>Она</w:t>
      </w:r>
      <w:r>
        <w:rPr>
          <w:b/>
          <w:i/>
          <w:color w:val="0F1115"/>
        </w:rPr>
        <w:t> </w:t>
      </w:r>
      <w:r>
        <w:rPr>
          <w:rStyle w:val="Style19"/>
          <w:b w:val="false"/>
          <w:i/>
          <w:color w:val="0F1115"/>
        </w:rPr>
        <w:t>подходит к квартире №4, звонит.  Из двери появляется Илья Андреевич.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rStyle w:val="Style20"/>
        </w:rPr>
      </w:pPr>
      <w:r>
        <w:rPr>
          <w:rStyle w:val="Style19"/>
          <w:color w:val="0F1115"/>
        </w:rPr>
        <w:t>СОСЕДКА</w:t>
      </w:r>
      <w:r>
        <w:rPr>
          <w:color w:val="0F1115"/>
        </w:rPr>
        <w:t> </w:t>
      </w:r>
      <w:r>
        <w:rPr>
          <w:rStyle w:val="Style20"/>
          <w:color w:val="0F1115"/>
        </w:rPr>
        <w:t>(приглушённо, с доброжелательной улыбкой)</w:t>
      </w:r>
      <w:r>
        <w:rPr>
          <w:color w:val="0F1115"/>
        </w:rPr>
        <w:t>. Добрый вечер, Илья Андреевич! Испекла ваши любимые булочки с корицей. Угощайтесь!</w:t>
        <w:b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  <w:color w:val="0F1115"/>
        </w:rPr>
      </w:pPr>
      <w:r>
        <w:rPr>
          <w:rStyle w:val="Style20"/>
          <w:color w:val="0F1115"/>
        </w:rPr>
        <w:t>Протягивает тарелку с булочками. Он берет.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20"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rStyle w:val="Style20"/>
          <w:color w:val="0F1115"/>
        </w:rPr>
        <w:t>(вполголоса, с искренней благодарностью)</w:t>
      </w:r>
      <w:r>
        <w:rPr>
          <w:color w:val="0F1115"/>
        </w:rPr>
        <w:t>. Нина Ивановна, вы меня прямо разбаловали. Спасибо большое.</w:t>
        <w:br/>
      </w:r>
      <w:r>
        <w:rPr>
          <w:rStyle w:val="Style19"/>
          <w:color w:val="0F1115"/>
        </w:rPr>
        <w:t>СОСЕДКА</w:t>
      </w:r>
      <w:r>
        <w:rPr>
          <w:color w:val="0F1115"/>
        </w:rPr>
        <w:t>. Да пустяки! Кушайте на здоровье. (</w:t>
      </w:r>
      <w:r>
        <w:rPr>
          <w:rStyle w:val="Style20"/>
          <w:color w:val="0F1115"/>
        </w:rPr>
        <w:t>её улыбка слетает, она бросает взгляд и кивок в сторону №3, голос становится тише.)</w:t>
      </w:r>
      <w:r>
        <w:rPr>
          <w:color w:val="0F1115"/>
        </w:rPr>
        <w:t xml:space="preserve"> Не повезло нам, однако… с новыми соседями.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rStyle w:val="Style20"/>
          <w:color w:val="0F1115"/>
        </w:rPr>
        <w:t>(с лёгкой, усталой усмешкой, также глядя в ту сторону)</w:t>
      </w:r>
      <w:r>
        <w:rPr>
          <w:color w:val="0F1115"/>
        </w:rPr>
        <w:t>. Ничего, переживём. Не первый раз. Проходите, чайку попьём?</w:t>
        <w:br/>
      </w:r>
      <w:r>
        <w:rPr>
          <w:rStyle w:val="Style19"/>
          <w:color w:val="0F1115"/>
        </w:rPr>
        <w:t>СОСЕДКА</w:t>
      </w:r>
      <w:r>
        <w:rPr>
          <w:color w:val="0F1115"/>
        </w:rPr>
        <w:t> </w:t>
      </w:r>
      <w:r>
        <w:rPr>
          <w:rStyle w:val="Style20"/>
          <w:color w:val="0F1115"/>
        </w:rPr>
        <w:t>(машет рукой, уже отступая к своей двери)</w:t>
      </w:r>
      <w:r>
        <w:rPr>
          <w:color w:val="0F1115"/>
        </w:rPr>
        <w:t>. Спасибо, не могу, суп на плите! Всего доброго!</w:t>
        <w:br/>
      </w:r>
      <w:r>
        <w:rPr>
          <w:rStyle w:val="Style19"/>
          <w:color w:val="0F1115"/>
        </w:rPr>
        <w:t>ИЛЬЯ АНДРЕЕВИЧ</w:t>
      </w:r>
      <w:r>
        <w:rPr>
          <w:color w:val="0F1115"/>
        </w:rPr>
        <w:t>. Спасибо вам! Всего доброго!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iCs/>
          <w:color w:val="0F1115"/>
        </w:rPr>
      </w:pPr>
      <w:r>
        <w:rPr>
          <w:i/>
          <w:iCs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Соседка скрывается за своей дверью. Илья Андреевич - за своей.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Гул из квартиры №3 </w:t>
      </w:r>
      <w:r>
        <w:rPr>
          <w:rStyle w:val="Style19"/>
          <w:b w:val="false"/>
          <w:i/>
          <w:color w:val="0F1115"/>
        </w:rPr>
        <w:t xml:space="preserve">начинает искажаться </w:t>
      </w:r>
      <w:r>
        <w:rPr>
          <w:i/>
          <w:color w:val="0F1115"/>
        </w:rPr>
        <w:t>- становится приглушённым, далёким, как если бы мы погружались в воду. Общий свет площадки начинает гаснуть. Двери №1, №2, №3, №4 </w:t>
      </w:r>
      <w:r>
        <w:rPr>
          <w:rStyle w:val="Style19"/>
          <w:b w:val="false"/>
          <w:i/>
          <w:color w:val="0F1115"/>
        </w:rPr>
        <w:t>погружаются в темноту</w:t>
      </w:r>
      <w:r>
        <w:rPr>
          <w:i/>
          <w:color w:val="0F1115"/>
        </w:rPr>
        <w:t>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Cs/>
          <w:shd w:fill="FFFFFF" w:val="clear"/>
        </w:rPr>
      </w:pPr>
      <w:r>
        <w:rPr>
          <w:i/>
          <w:color w:val="0F1115"/>
        </w:rPr>
        <w:t xml:space="preserve">Теперь на сцене - </w:t>
      </w:r>
      <w:r>
        <w:rPr>
          <w:rStyle w:val="Style19"/>
          <w:b w:val="false"/>
          <w:i/>
          <w:color w:val="0F1115"/>
        </w:rPr>
        <w:t>теплый свет</w:t>
      </w:r>
      <w:r>
        <w:rPr>
          <w:i/>
          <w:color w:val="0F1115"/>
        </w:rPr>
        <w:t>, падающий на Илью Андреевича. Он</w:t>
      </w:r>
      <w:r>
        <w:rPr>
          <w:color w:val="0F1115"/>
        </w:rPr>
        <w:t xml:space="preserve"> </w:t>
      </w:r>
      <w:r>
        <w:rPr>
          <w:rStyle w:val="Style20"/>
          <w:color w:val="0F1115"/>
        </w:rPr>
        <w:t>ставит тарелку на стол, берет одну булочку, подносит к лицу и вдыхает ее аромат. Он стоит лицом к зрителю.</w:t>
      </w:r>
      <w:r>
        <w:rPr>
          <w:iCs/>
          <w:color w:val="0F1115"/>
          <w:shd w:fill="FFFFFF" w:val="clear"/>
        </w:rPr>
        <w:t xml:space="preserve"> </w:t>
      </w:r>
      <w:r>
        <w:rPr>
          <w:rStyle w:val="Style19"/>
          <w:b w:val="false"/>
          <w:i/>
          <w:iCs/>
          <w:color w:val="0F1115"/>
          <w:shd w:fill="FFFFFF" w:val="clear"/>
        </w:rPr>
        <w:t>Он замирает. Звуки вечеринки стихают,</w:t>
      </w:r>
    </w:p>
    <w:p>
      <w:pPr>
        <w:pStyle w:val="Dsmarkdownparagraph"/>
        <w:shd w:fill="FFFFFF" w:val="clear"/>
        <w:spacing w:before="240" w:after="240"/>
        <w:contextualSpacing/>
        <w:rPr>
          <w:rStyle w:val="Style20"/>
          <w:b w:val="false"/>
          <w:b w:val="false"/>
          <w:shd w:fill="FFFFFF" w:val="clear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  <w:b/>
          <w:b/>
          <w:i w:val="false"/>
          <w:i w:val="false"/>
          <w:color w:val="0F1115"/>
        </w:rPr>
      </w:pPr>
      <w:r>
        <w:rPr>
          <w:rStyle w:val="Style20"/>
          <w:b/>
          <w:i w:val="false"/>
          <w:color w:val="0F1115"/>
        </w:rPr>
        <w:t>СЦЕНА 9 (переход из 2003г. в 1943г.)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  <w:b/>
          <w:b/>
          <w:i w:val="false"/>
          <w:i w:val="false"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</w:rPr>
      </w:pPr>
      <w:r>
        <w:rPr>
          <w:i/>
          <w:color w:val="0F1115"/>
        </w:rPr>
        <w:t>На заднике появляется проекция: контур больших часов. Их стрелки </w:t>
      </w:r>
      <w:r>
        <w:rPr>
          <w:rStyle w:val="Style19"/>
          <w:b w:val="false"/>
          <w:i/>
          <w:color w:val="0F1115"/>
        </w:rPr>
        <w:t xml:space="preserve">быстро вращаются назад. </w:t>
      </w:r>
      <w:r>
        <w:rPr>
          <w:b/>
          <w:i/>
          <w:color w:val="0F1115"/>
        </w:rPr>
        <w:br/>
      </w:r>
      <w:r>
        <w:rPr>
          <w:i/>
          <w:color w:val="0F1115"/>
        </w:rPr>
        <w:t>На фоне часов, в ритме обратного хода, мелькают </w:t>
      </w:r>
      <w:r>
        <w:rPr>
          <w:rStyle w:val="Style19"/>
          <w:b w:val="false"/>
          <w:i/>
          <w:color w:val="0F1115"/>
        </w:rPr>
        <w:t>статические чёрно-белые фотографии</w:t>
      </w:r>
      <w:r>
        <w:rPr>
          <w:i/>
          <w:color w:val="0F1115"/>
        </w:rPr>
        <w:t> (каждая ~1 сек.): Хатынь, Зоя Космодемьянская, горящие избы, колонна пленных красноармейцев, Гитлер на трибуне.</w:t>
      </w:r>
    </w:p>
    <w:p>
      <w:pPr>
        <w:pStyle w:val="Dsmarkdownparagraph"/>
        <w:shd w:fill="FFFFFF" w:val="clear"/>
        <w:spacing w:before="280" w:after="120"/>
        <w:contextualSpacing/>
        <w:rPr>
          <w:i/>
          <w:i/>
          <w:color w:val="0F1115"/>
        </w:rPr>
      </w:pPr>
      <w:r>
        <w:rPr>
          <w:i/>
          <w:color w:val="0F1115"/>
        </w:rPr>
        <w:t>Параллельно смене фото нарастает звук: сначала - </w:t>
      </w:r>
      <w:r>
        <w:rPr>
          <w:rStyle w:val="Style19"/>
          <w:b w:val="false"/>
          <w:i/>
          <w:color w:val="0F1115"/>
        </w:rPr>
        <w:t>далёкие взрывы, скрежет гусениц</w:t>
      </w:r>
      <w:r>
        <w:rPr>
          <w:i/>
          <w:color w:val="0F1115"/>
        </w:rPr>
        <w:t>, затем - </w:t>
      </w:r>
      <w:r>
        <w:rPr>
          <w:rStyle w:val="Style19"/>
          <w:b w:val="false"/>
          <w:i/>
          <w:color w:val="0F1115"/>
        </w:rPr>
        <w:t>рёв толпы немецких солдат, скандирование и в конце - оглушительная, истеричная речь Гитлера.</w:t>
      </w:r>
    </w:p>
    <w:p>
      <w:pPr>
        <w:pStyle w:val="Dsmarkdownparagraph"/>
        <w:shd w:fill="FFFFFF" w:val="clear"/>
        <w:spacing w:before="280" w:after="0"/>
        <w:contextualSpacing/>
        <w:rPr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На фоне этого</w:t>
      </w:r>
      <w:r>
        <w:rPr>
          <w:rStyle w:val="Style19"/>
          <w:i/>
          <w:color w:val="0F1115"/>
        </w:rPr>
        <w:t xml:space="preserve"> </w:t>
      </w:r>
      <w:r>
        <w:rPr>
          <w:i/>
          <w:color w:val="0F1115"/>
        </w:rPr>
        <w:t>из темноты сзади к Илье Андреевичу медленно подходит </w:t>
      </w:r>
      <w:r>
        <w:rPr>
          <w:rStyle w:val="Style19"/>
          <w:b w:val="false"/>
          <w:i/>
          <w:color w:val="0F1115"/>
        </w:rPr>
        <w:t>Илья</w:t>
      </w:r>
      <w:r>
        <w:rPr>
          <w:b/>
          <w:i/>
          <w:color w:val="0F1115"/>
        </w:rPr>
        <w:t>.</w:t>
      </w:r>
      <w:r>
        <w:rPr>
          <w:i/>
          <w:color w:val="0F1115"/>
        </w:rPr>
        <w:t xml:space="preserve"> Он становится </w:t>
      </w:r>
      <w:r>
        <w:rPr>
          <w:rStyle w:val="Style19"/>
          <w:b w:val="false"/>
          <w:i/>
          <w:color w:val="0F1115"/>
        </w:rPr>
        <w:t>с ним рядом, в одну линию</w:t>
      </w:r>
      <w:r>
        <w:rPr>
          <w:i/>
          <w:color w:val="0F1115"/>
        </w:rPr>
        <w:t>, лицом к зрителю.</w:t>
      </w:r>
    </w:p>
    <w:p>
      <w:pPr>
        <w:pStyle w:val="Dsmarkdownparagraph"/>
        <w:shd w:fill="FFFFFF" w:val="clear"/>
        <w:spacing w:before="280" w:after="0"/>
        <w:contextualSpacing/>
        <w:rPr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Второй луч света выхватывает фигуру Ильи.</w:t>
      </w:r>
      <w:r>
        <w:rPr>
          <w:i/>
          <w:color w:val="0F1115"/>
        </w:rPr>
        <w:t> Они стоят рядом: старик с булочкой и молодой разведчик.</w:t>
      </w:r>
    </w:p>
    <w:p>
      <w:pPr>
        <w:pStyle w:val="Dsmarkdownparagraph"/>
        <w:shd w:fill="FFFFFF" w:val="clear"/>
        <w:spacing w:before="280" w:after="0"/>
        <w:contextualSpacing/>
        <w:rPr>
          <w:i/>
          <w:i/>
          <w:color w:val="0F1115"/>
        </w:rPr>
      </w:pPr>
      <w:r>
        <w:rPr>
          <w:i/>
          <w:color w:val="0F1115"/>
        </w:rPr>
        <w:t>В этот момент </w:t>
      </w:r>
      <w:r>
        <w:rPr>
          <w:rStyle w:val="Style19"/>
          <w:b w:val="false"/>
          <w:i/>
          <w:color w:val="0F1115"/>
        </w:rPr>
        <w:t>свет на Илье Андреевиче гаснет.</w:t>
      </w:r>
      <w:r>
        <w:rPr>
          <w:i/>
          <w:color w:val="0F1115"/>
        </w:rPr>
        <w:t> Он уходит туда, откуда пришел Илья. Илья остаётся один в луче света, напряжённый, сжатый.</w:t>
      </w:r>
    </w:p>
    <w:p>
      <w:pPr>
        <w:pStyle w:val="Dsmarkdownparagraph"/>
        <w:shd w:fill="FFFFFF" w:val="clear"/>
        <w:spacing w:before="280" w:after="0"/>
        <w:contextualSpacing/>
        <w:rPr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 xml:space="preserve">Голос </w:t>
      </w:r>
      <w:r>
        <w:rPr>
          <w:i/>
          <w:color w:val="0F1115"/>
        </w:rPr>
        <w:t>Гитлера </w:t>
      </w:r>
      <w:r>
        <w:rPr>
          <w:rStyle w:val="Style19"/>
          <w:b w:val="false"/>
          <w:i/>
          <w:color w:val="0F1115"/>
        </w:rPr>
        <w:t>резко обрывается</w:t>
      </w:r>
      <w:r>
        <w:rPr>
          <w:b/>
          <w:i/>
          <w:color w:val="0F1115"/>
        </w:rPr>
        <w:t>.</w:t>
      </w:r>
    </w:p>
    <w:p>
      <w:pPr>
        <w:pStyle w:val="Dsmarkdownparagraph"/>
        <w:shd w:fill="FFFFFF" w:val="clear"/>
        <w:spacing w:before="280" w:after="0"/>
        <w:contextualSpacing/>
        <w:rPr>
          <w:i/>
          <w:i/>
          <w:color w:val="0F1115"/>
        </w:rPr>
      </w:pPr>
      <w:r>
        <w:rPr>
          <w:i/>
          <w:color w:val="0F1115"/>
        </w:rPr>
        <w:t>Стрелки часов </w:t>
      </w:r>
      <w:r>
        <w:rPr>
          <w:rStyle w:val="Style19"/>
          <w:b w:val="false"/>
          <w:i/>
          <w:color w:val="0F1115"/>
        </w:rPr>
        <w:t>останавливаются</w:t>
      </w:r>
      <w:r>
        <w:rPr>
          <w:b/>
          <w:i/>
          <w:color w:val="0F1115"/>
        </w:rPr>
        <w:t>.</w:t>
      </w:r>
      <w:r>
        <w:rPr>
          <w:i/>
          <w:color w:val="0F1115"/>
        </w:rPr>
        <w:t xml:space="preserve"> </w:t>
      </w:r>
    </w:p>
    <w:p>
      <w:pPr>
        <w:pStyle w:val="Dsmarkdownparagraph"/>
        <w:shd w:fill="FFFFFF" w:val="clear"/>
        <w:spacing w:before="280" w:after="0"/>
        <w:contextualSpacing/>
        <w:rPr>
          <w:i/>
          <w:i/>
          <w:color w:val="0F1115"/>
        </w:rPr>
      </w:pPr>
      <w:r>
        <w:rPr>
          <w:i/>
          <w:color w:val="0F1115"/>
        </w:rPr>
        <w:t>Проекция часов </w:t>
      </w:r>
      <w:r>
        <w:rPr>
          <w:rStyle w:val="Style19"/>
          <w:b w:val="false"/>
          <w:i/>
          <w:color w:val="0F1115"/>
        </w:rPr>
        <w:t>мгновенно сменяется</w:t>
      </w:r>
      <w:r>
        <w:rPr>
          <w:b/>
          <w:i/>
          <w:color w:val="0F1115"/>
        </w:rPr>
        <w:t> </w:t>
      </w:r>
      <w:r>
        <w:rPr>
          <w:i/>
          <w:color w:val="0F1115"/>
        </w:rPr>
        <w:t xml:space="preserve">на чёткую, крупную цифру: </w:t>
      </w:r>
      <w:r>
        <w:rPr>
          <w:rStyle w:val="Style19"/>
          <w:b w:val="false"/>
          <w:i/>
          <w:color w:val="0F1115"/>
        </w:rPr>
        <w:t>«1943».</w:t>
      </w:r>
      <w:r>
        <w:rPr>
          <w:i/>
          <w:color w:val="0F1115"/>
        </w:rPr>
        <w:br/>
        <w:t>Цифра держится 1 секунду и гаснет.</w:t>
      </w:r>
    </w:p>
    <w:p>
      <w:pPr>
        <w:pStyle w:val="Dsmarkdownparagraph"/>
        <w:shd w:fill="FFFFFF" w:val="clear"/>
        <w:spacing w:before="280" w:after="0"/>
        <w:contextualSpacing/>
        <w:rPr>
          <w:i/>
          <w:i/>
          <w:color w:val="0F1115"/>
        </w:rPr>
      </w:pPr>
      <w:r>
        <w:rPr>
          <w:i/>
          <w:color w:val="0F1115"/>
        </w:rPr>
        <w:t>Наступает </w:t>
      </w:r>
      <w:r>
        <w:rPr>
          <w:rStyle w:val="Style19"/>
          <w:b w:val="false"/>
          <w:i/>
          <w:color w:val="0F1115"/>
        </w:rPr>
        <w:t>полная тишина</w:t>
      </w:r>
      <w:r>
        <w:rPr>
          <w:i/>
          <w:color w:val="0F1115"/>
        </w:rPr>
        <w:t>.</w:t>
      </w:r>
    </w:p>
    <w:p>
      <w:pPr>
        <w:pStyle w:val="Dsmarkdownparagraph"/>
        <w:shd w:fill="FFFFFF" w:val="clear"/>
        <w:spacing w:before="280" w:after="0"/>
        <w:contextualSpacing/>
        <w:rPr>
          <w:b/>
          <w:b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Свет на Илье меняется</w:t>
      </w:r>
      <w:r>
        <w:rPr>
          <w:i/>
          <w:color w:val="0F1115"/>
        </w:rPr>
        <w:t> - становится </w:t>
      </w:r>
      <w:r>
        <w:rPr>
          <w:rStyle w:val="Style19"/>
          <w:b w:val="false"/>
          <w:i/>
          <w:color w:val="0F1115"/>
        </w:rPr>
        <w:t>теплее, шире, превращаясь в общее освещение конспиративной квартиры</w:t>
      </w:r>
      <w:r>
        <w:rPr>
          <w:b/>
          <w:i/>
          <w:color w:val="0F1115"/>
        </w:rPr>
        <w:t>.</w:t>
      </w:r>
    </w:p>
    <w:p>
      <w:pPr>
        <w:pStyle w:val="Dsmarkdownparagraph"/>
        <w:shd w:fill="FFFFFF" w:val="clear"/>
        <w:spacing w:before="280" w:after="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>
          <w:i/>
          <w:color w:val="0F1115"/>
        </w:rPr>
        <w:t>В тишине проступает </w:t>
      </w:r>
      <w:r>
        <w:rPr>
          <w:rStyle w:val="Style19"/>
          <w:b w:val="false"/>
          <w:i/>
          <w:color w:val="0F1115"/>
        </w:rPr>
        <w:t>тихий, далёкий гул берлинской улицы 1943-го: гудки машин, немецкая речь.</w:t>
      </w:r>
    </w:p>
    <w:p>
      <w:pPr>
        <w:pStyle w:val="Dsmarkdownparagraph"/>
        <w:shd w:fill="FFFFFF" w:val="clear"/>
        <w:spacing w:before="280" w:after="0"/>
        <w:contextualSpacing/>
        <w:rPr>
          <w:rStyle w:val="Style20"/>
          <w:b w:val="false"/>
          <w:b w:val="false"/>
          <w:bCs/>
          <w:iCs w:val="false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0"/>
        <w:contextualSpacing/>
        <w:jc w:val="center"/>
        <w:rPr>
          <w:rStyle w:val="Style20"/>
          <w:b/>
          <w:b/>
          <w:iCs w:val="false"/>
          <w:color w:val="0F1115"/>
        </w:rPr>
      </w:pPr>
      <w:r>
        <w:rPr>
          <w:rStyle w:val="Style20"/>
          <w:b/>
          <w:i w:val="false"/>
          <w:color w:val="0F1115"/>
        </w:rPr>
        <w:t>СЦЕНА 10</w:t>
      </w:r>
    </w:p>
    <w:p>
      <w:pPr>
        <w:pStyle w:val="Normal"/>
        <w:shd w:fill="FFFFFF" w:val="clear"/>
        <w:spacing w:before="240" w:after="240"/>
        <w:contextualSpacing/>
        <w:rPr>
          <w:rStyle w:val="Style20"/>
          <w:color w:val="0F1115"/>
          <w:sz w:val="24"/>
          <w:szCs w:val="24"/>
        </w:rPr>
      </w:pPr>
      <w:r>
        <w:rPr>
          <w:rStyle w:val="Style20"/>
          <w:color w:val="0F1115"/>
          <w:sz w:val="24"/>
          <w:szCs w:val="24"/>
          <w:shd w:fill="FFFFFF" w:val="clear"/>
        </w:rPr>
        <w:t xml:space="preserve">Берлин 1943г. Конспиративная квартира. </w:t>
      </w:r>
      <w:r>
        <w:rPr>
          <w:rStyle w:val="Style20"/>
          <w:color w:val="0F1115"/>
          <w:sz w:val="24"/>
          <w:szCs w:val="24"/>
        </w:rPr>
        <w:t xml:space="preserve">Илья стоит посередине кухни, глядя в зал. На столе стоит тарелка с булочками. </w:t>
      </w:r>
    </w:p>
    <w:p>
      <w:pPr>
        <w:pStyle w:val="Normal"/>
        <w:shd w:fill="FFFFFF" w:val="clear"/>
        <w:spacing w:before="240" w:after="240"/>
        <w:contextualSpacing/>
        <w:rPr>
          <w:rStyle w:val="Style20"/>
          <w:color w:val="0F1115"/>
          <w:sz w:val="24"/>
          <w:szCs w:val="24"/>
        </w:rPr>
      </w:pPr>
      <w:r>
        <w:rPr>
          <w:rStyle w:val="Style20"/>
          <w:color w:val="0F1115"/>
          <w:sz w:val="24"/>
          <w:szCs w:val="24"/>
        </w:rPr>
        <w:t xml:space="preserve">Слышится звук, открывающейся двери. Илья приходит в себя. Поворачивается к входу. </w:t>
      </w:r>
    </w:p>
    <w:p>
      <w:pPr>
        <w:pStyle w:val="Normal"/>
        <w:shd w:fill="FFFFFF" w:val="clear"/>
        <w:spacing w:before="240" w:after="240"/>
        <w:contextualSpacing/>
        <w:rPr>
          <w:rStyle w:val="Style20"/>
          <w:color w:val="0F1115"/>
          <w:sz w:val="24"/>
          <w:szCs w:val="24"/>
        </w:rPr>
      </w:pPr>
      <w:r>
        <w:rPr>
          <w:rStyle w:val="Style20"/>
          <w:color w:val="0F1115"/>
          <w:sz w:val="24"/>
          <w:szCs w:val="24"/>
        </w:rPr>
        <w:t>На кухне появляется Антонина в летнем платье и шляпке. Она снимает перчатки, шляпку и кладёт на стол бумажный пакет.</w:t>
      </w:r>
    </w:p>
    <w:p>
      <w:pPr>
        <w:pStyle w:val="Normal"/>
        <w:shd w:fill="FFFFFF" w:val="clear"/>
        <w:spacing w:before="240" w:after="240"/>
        <w:contextualSpacing/>
        <w:rPr>
          <w:rStyle w:val="Style20"/>
          <w:color w:val="0F1115"/>
          <w:sz w:val="24"/>
          <w:szCs w:val="24"/>
        </w:rPr>
      </w:pPr>
      <w:r>
        <w:rPr/>
      </w:r>
    </w:p>
    <w:p>
      <w:pPr>
        <w:pStyle w:val="Normal"/>
        <w:shd w:fill="FFFFFF" w:val="clear"/>
        <w:spacing w:before="240" w:after="240"/>
        <w:contextualSpacing/>
        <w:rPr>
          <w:sz w:val="24"/>
          <w:szCs w:val="24"/>
          <w:shd w:fill="FFFFFF" w:val="clear"/>
        </w:rPr>
      </w:pPr>
      <w:r>
        <w:rPr>
          <w:b/>
          <w:iCs/>
          <w:color w:val="0F1115"/>
          <w:sz w:val="24"/>
          <w:szCs w:val="24"/>
        </w:rPr>
        <w:t>ИЛЬЯ</w:t>
      </w:r>
      <w:r>
        <w:rPr>
          <w:i/>
          <w:iCs/>
          <w:sz w:val="24"/>
          <w:szCs w:val="24"/>
        </w:rPr>
        <w:t xml:space="preserve"> </w:t>
      </w:r>
      <w:r>
        <w:rPr>
          <w:i/>
          <w:sz w:val="24"/>
          <w:szCs w:val="24"/>
          <w:shd w:fill="FFFFFF" w:val="clear"/>
        </w:rPr>
        <w:t>(Антонине).</w:t>
      </w:r>
      <w:r>
        <w:rPr>
          <w:color w:val="61666B"/>
          <w:sz w:val="24"/>
          <w:szCs w:val="24"/>
        </w:rPr>
        <w:t xml:space="preserve"> </w:t>
      </w:r>
      <w:r>
        <w:rPr>
          <w:sz w:val="24"/>
          <w:szCs w:val="24"/>
          <w:shd w:fill="FFFFFF" w:val="clear"/>
        </w:rPr>
        <w:t>Габби, почему так долго? Я волновался.</w:t>
      </w:r>
    </w:p>
    <w:p>
      <w:pPr>
        <w:pStyle w:val="Normal"/>
        <w:shd w:fill="FFFFFF" w:val="clear"/>
        <w:spacing w:before="240" w:after="240"/>
        <w:contextualSpacing/>
        <w:rPr>
          <w:iCs/>
          <w:color w:val="0F1115"/>
          <w:sz w:val="24"/>
          <w:szCs w:val="24"/>
          <w:shd w:fill="FFFFFF" w:val="clear"/>
        </w:rPr>
      </w:pPr>
      <w:r>
        <w:rPr>
          <w:iCs/>
          <w:color w:val="0F1115"/>
          <w:sz w:val="24"/>
          <w:szCs w:val="24"/>
          <w:shd w:fill="FFFFFF" w:val="clear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i/>
          <w:i/>
          <w:iCs/>
          <w:color w:val="0F1115"/>
          <w:sz w:val="24"/>
          <w:szCs w:val="24"/>
        </w:rPr>
      </w:pPr>
      <w:r>
        <w:rPr>
          <w:rFonts w:eastAsia="Times New Roman"/>
          <w:i/>
          <w:iCs/>
          <w:color w:val="0F1115"/>
          <w:sz w:val="24"/>
          <w:szCs w:val="24"/>
        </w:rPr>
        <w:t xml:space="preserve">     </w:t>
      </w:r>
      <w:r>
        <w:rPr>
          <w:i/>
          <w:iCs/>
          <w:color w:val="0F1115"/>
          <w:sz w:val="24"/>
          <w:szCs w:val="24"/>
        </w:rPr>
        <w:t>Антонина подходит к радиоприемнику, включает его. Из него тихо звучит песня на немецком языке.</w:t>
      </w:r>
    </w:p>
    <w:p>
      <w:pPr>
        <w:pStyle w:val="Normal"/>
        <w:shd w:fill="FFFFFF" w:val="clear"/>
        <w:spacing w:before="240" w:after="240"/>
        <w:contextualSpacing/>
        <w:jc w:val="center"/>
        <w:rPr>
          <w:i/>
          <w:i/>
          <w:iCs/>
          <w:color w:val="0F1115"/>
          <w:sz w:val="24"/>
          <w:szCs w:val="24"/>
        </w:rPr>
      </w:pPr>
      <w:r>
        <w:rPr>
          <w:i/>
          <w:iCs/>
          <w:color w:val="0F1115"/>
          <w:sz w:val="24"/>
          <w:szCs w:val="24"/>
        </w:rPr>
      </w:r>
    </w:p>
    <w:p>
      <w:pPr>
        <w:pStyle w:val="Normal"/>
        <w:shd w:fill="FFFFFF" w:val="clear"/>
        <w:spacing w:before="240" w:after="240"/>
        <w:contextualSpacing/>
        <w:rPr>
          <w:iCs/>
          <w:color w:val="0F1115"/>
          <w:sz w:val="24"/>
          <w:szCs w:val="24"/>
        </w:rPr>
      </w:pPr>
      <w:r>
        <w:rPr>
          <w:b/>
          <w:iCs/>
          <w:color w:val="0F1115"/>
          <w:sz w:val="24"/>
          <w:szCs w:val="24"/>
        </w:rPr>
        <w:t xml:space="preserve">АНТОНИНА </w:t>
      </w:r>
      <w:r>
        <w:rPr>
          <w:i/>
          <w:iCs/>
          <w:color w:val="0F1115"/>
          <w:sz w:val="24"/>
          <w:szCs w:val="24"/>
        </w:rPr>
        <w:t xml:space="preserve">(тихо). </w:t>
      </w:r>
      <w:r>
        <w:rPr>
          <w:color w:val="0F1115"/>
          <w:sz w:val="24"/>
          <w:szCs w:val="24"/>
          <w:shd w:fill="FFFFFF" w:val="clear"/>
        </w:rPr>
        <w:t xml:space="preserve">Все в порядке, Гюнтер. Я твои любимые булочки принесла с корицей. </w:t>
      </w:r>
    </w:p>
    <w:p>
      <w:pPr>
        <w:pStyle w:val="Normal"/>
        <w:shd w:fill="FFFFFF" w:val="clear"/>
        <w:spacing w:before="240" w:after="240"/>
        <w:contextualSpacing/>
        <w:rPr>
          <w:i/>
          <w:i/>
          <w:iCs/>
          <w:color w:val="0F1115"/>
          <w:sz w:val="24"/>
          <w:szCs w:val="24"/>
        </w:rPr>
      </w:pPr>
      <w:r>
        <w:rPr>
          <w:i/>
          <w:iCs/>
          <w:color w:val="0F1115"/>
          <w:sz w:val="24"/>
          <w:szCs w:val="24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i/>
          <w:i/>
          <w:iCs/>
          <w:color w:val="0F1115"/>
          <w:sz w:val="24"/>
          <w:szCs w:val="24"/>
        </w:rPr>
      </w:pPr>
      <w:r>
        <w:rPr>
          <w:i/>
          <w:iCs/>
          <w:color w:val="0F1115"/>
          <w:sz w:val="24"/>
          <w:szCs w:val="24"/>
        </w:rPr>
        <w:t>Антонина достаёт из упаковки две булочки и аккуратно надламывает каждую пополам. Из одной булочки она извлекает небольшую капсулу и передаёт её мужу. Затем, надломанные булочки кладет поверх тех, что лежат в тарелке.</w:t>
      </w:r>
    </w:p>
    <w:p>
      <w:pPr>
        <w:pStyle w:val="Normal"/>
        <w:shd w:fill="FFFFFF" w:val="clear"/>
        <w:spacing w:before="240" w:after="240"/>
        <w:contextualSpacing/>
        <w:jc w:val="center"/>
        <w:rPr>
          <w:i/>
          <w:i/>
          <w:iCs/>
          <w:color w:val="0F1115"/>
          <w:sz w:val="24"/>
          <w:szCs w:val="24"/>
        </w:rPr>
      </w:pPr>
      <w:r>
        <w:rPr>
          <w:i/>
          <w:iCs/>
          <w:color w:val="0F1115"/>
          <w:sz w:val="24"/>
          <w:szCs w:val="24"/>
        </w:rPr>
        <w:t>Илья усаживается за стол спиной к окну, достаёт из контейнера крошечный, плотно свернутый клочок бумаги. Антонина подвигает ему книгу Гёте «Фауст» и отходит к окну, наблюдая сквозь узкую щель между шторами, что происходит на улице.</w:t>
      </w:r>
    </w:p>
    <w:p>
      <w:pPr>
        <w:pStyle w:val="Normal"/>
        <w:shd w:fill="FFFFFF" w:val="clear"/>
        <w:spacing w:before="240" w:after="240"/>
        <w:contextualSpacing/>
        <w:jc w:val="center"/>
        <w:rPr>
          <w:i/>
          <w:i/>
          <w:iCs/>
          <w:color w:val="0F1115"/>
          <w:sz w:val="24"/>
          <w:szCs w:val="24"/>
        </w:rPr>
      </w:pPr>
      <w:r>
        <w:rPr>
          <w:i/>
          <w:iCs/>
          <w:color w:val="0F1115"/>
          <w:sz w:val="24"/>
          <w:szCs w:val="24"/>
        </w:rPr>
        <w:t>Илья, перелистывая страницы книги, находит нужную и открывает её. Берёт, лежащий на столе, чистый листок и ручку. Медленно разворачивает свернутый кусочек бумаги, попеременно поглядывая на него и, водя пальцем по страницам книги, что-то записывает.</w:t>
      </w:r>
    </w:p>
    <w:p>
      <w:pPr>
        <w:pStyle w:val="Normal"/>
        <w:shd w:fill="FFFFFF" w:val="clear"/>
        <w:spacing w:before="240" w:after="240"/>
        <w:contextualSpacing/>
        <w:jc w:val="center"/>
        <w:rPr>
          <w:i/>
          <w:i/>
          <w:iCs/>
          <w:color w:val="0F1115"/>
          <w:sz w:val="24"/>
          <w:szCs w:val="24"/>
        </w:rPr>
      </w:pPr>
      <w:r>
        <w:rPr>
          <w:i/>
          <w:iCs/>
          <w:color w:val="0F1115"/>
          <w:sz w:val="24"/>
          <w:szCs w:val="24"/>
        </w:rPr>
      </w:r>
    </w:p>
    <w:p>
      <w:pPr>
        <w:pStyle w:val="Normal"/>
        <w:shd w:fill="FFFFFF" w:val="clear"/>
        <w:spacing w:before="240" w:after="240"/>
        <w:contextualSpacing/>
        <w:rPr>
          <w:i/>
          <w:i/>
          <w:iCs/>
          <w:color w:val="0F1115"/>
          <w:sz w:val="24"/>
          <w:szCs w:val="24"/>
        </w:rPr>
      </w:pPr>
      <w:r>
        <w:rPr>
          <w:b/>
          <w:iCs/>
          <w:color w:val="0F1115"/>
          <w:sz w:val="24"/>
          <w:szCs w:val="24"/>
        </w:rPr>
        <w:t xml:space="preserve">АНТОНИНА. </w:t>
      </w:r>
      <w:r>
        <w:rPr>
          <w:iCs/>
          <w:color w:val="0F1115"/>
          <w:sz w:val="24"/>
          <w:szCs w:val="24"/>
        </w:rPr>
        <w:t>Что там, Гюнтер?</w:t>
      </w:r>
    </w:p>
    <w:p>
      <w:pPr>
        <w:pStyle w:val="Normal"/>
        <w:shd w:fill="FFFFFF" w:val="clear"/>
        <w:spacing w:before="240" w:after="240"/>
        <w:contextualSpacing/>
        <w:rPr>
          <w:b/>
          <w:b/>
          <w:i/>
          <w:i/>
          <w:iCs/>
          <w:color w:val="0F1115"/>
          <w:sz w:val="24"/>
          <w:szCs w:val="24"/>
        </w:rPr>
      </w:pPr>
      <w:r>
        <w:rPr>
          <w:b/>
          <w:i/>
          <w:iCs/>
          <w:color w:val="0F1115"/>
          <w:sz w:val="24"/>
          <w:szCs w:val="24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i/>
          <w:i/>
          <w:iCs/>
          <w:color w:val="0F1115"/>
          <w:sz w:val="24"/>
          <w:szCs w:val="24"/>
        </w:rPr>
      </w:pPr>
      <w:r>
        <w:rPr>
          <w:i/>
          <w:iCs/>
          <w:color w:val="0F1115"/>
          <w:sz w:val="24"/>
          <w:szCs w:val="24"/>
        </w:rPr>
        <w:t>Илья протягивает ей листок. Антонина берёт из его рук листок с расшифровкой, смотрит в него. Звук реальности прерывается. Свет становится постепенно тусклым..</w:t>
      </w:r>
    </w:p>
    <w:p>
      <w:pPr>
        <w:pStyle w:val="Normal"/>
        <w:shd w:fill="FFFFFF" w:val="clear"/>
        <w:spacing w:before="240" w:after="240"/>
        <w:contextualSpacing/>
        <w:jc w:val="center"/>
        <w:rPr>
          <w:i/>
          <w:i/>
          <w:iCs/>
          <w:color w:val="0F1115"/>
          <w:sz w:val="24"/>
          <w:szCs w:val="24"/>
        </w:rPr>
      </w:pPr>
      <w:r>
        <w:rPr>
          <w:i/>
          <w:iCs/>
          <w:color w:val="0F1115"/>
          <w:sz w:val="24"/>
          <w:szCs w:val="24"/>
        </w:rPr>
        <w:t>На заднике проецируются слова приказа:</w:t>
      </w:r>
      <w:r>
        <w:rPr>
          <w:color w:val="0F1115"/>
          <w:sz w:val="24"/>
          <w:szCs w:val="24"/>
        </w:rPr>
        <w:t xml:space="preserve"> </w:t>
      </w:r>
      <w:r>
        <w:rPr>
          <w:rStyle w:val="Style19"/>
          <w:i/>
          <w:color w:val="0F1115"/>
          <w:sz w:val="24"/>
          <w:szCs w:val="24"/>
        </w:rPr>
        <w:t>«</w:t>
      </w:r>
      <w:r>
        <w:rPr>
          <w:i/>
          <w:iCs/>
          <w:color w:val="0F1115"/>
          <w:sz w:val="24"/>
          <w:szCs w:val="24"/>
        </w:rPr>
        <w:t>Центр - группе «Лагуна». Задача: ликвидировать предателя - агента «Кедр». Местонахождение: Бернау. Агент регулярно обедает в ресторане «Линденхоф», опознание по фотографии из известного вам тайника. Срок выполнения - 7 суток.».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Style w:val="Style20"/>
          <w:sz w:val="24"/>
          <w:szCs w:val="24"/>
          <w:shd w:fill="FFFFFF" w:val="clear"/>
        </w:rPr>
      </w:pPr>
      <w:r>
        <w:rPr>
          <w:i/>
          <w:iCs/>
          <w:color w:val="0F1115"/>
          <w:sz w:val="24"/>
          <w:szCs w:val="24"/>
        </w:rPr>
        <w:t>Затем Антонина возвращает листок Илье. Он комкает его и поджигает вместе с шифровкой в пепельнице. Свет на сцене полностью гаснет, оставляя только пламя в пепельнице. На фоне постепенного угасания пламени происходит появление и постепенное усиление звука дождя.  Пламя догорает. Но звук дождя не прекращается и при затемнении.</w:t>
      </w:r>
    </w:p>
    <w:p>
      <w:pPr>
        <w:pStyle w:val="Normal"/>
        <w:shd w:fill="FFFFFF" w:val="clear"/>
        <w:spacing w:before="240" w:after="240"/>
        <w:contextualSpacing/>
        <w:jc w:val="center"/>
        <w:rPr>
          <w:sz w:val="24"/>
          <w:szCs w:val="24"/>
        </w:rPr>
      </w:pPr>
      <w:r>
        <w:rPr>
          <w:rStyle w:val="Style20"/>
          <w:rFonts w:eastAsia="Times New Roman"/>
          <w:color w:val="0F1115"/>
          <w:sz w:val="24"/>
          <w:szCs w:val="24"/>
          <w:shd w:fill="FFFFFF" w:val="clear"/>
        </w:rPr>
        <w:t xml:space="preserve">    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>СЦЕНА 11 (переход из 1943г. в 2003г.)</w:t>
      </w:r>
    </w:p>
    <w:p>
      <w:pPr>
        <w:pStyle w:val="Dsmarkdownparagraph"/>
        <w:shd w:fill="FFFFFF" w:val="clear"/>
        <w:spacing w:before="280" w:after="0"/>
        <w:contextualSpacing/>
        <w:rPr>
          <w:i/>
          <w:i/>
          <w:color w:val="0F1115"/>
        </w:rPr>
      </w:pPr>
      <w:r>
        <w:rPr>
          <w:i/>
          <w:color w:val="0F1115"/>
        </w:rPr>
        <w:t>В темноте шум дождя перерастает в </w:t>
      </w:r>
      <w:r>
        <w:rPr>
          <w:rStyle w:val="Style19"/>
          <w:b w:val="false"/>
          <w:i/>
          <w:color w:val="0F1115"/>
        </w:rPr>
        <w:t>шум ливня</w:t>
      </w:r>
      <w:r>
        <w:rPr>
          <w:i/>
          <w:color w:val="0F1115"/>
        </w:rPr>
        <w:t xml:space="preserve">. </w:t>
      </w:r>
    </w:p>
    <w:p>
      <w:pPr>
        <w:pStyle w:val="Dsmarkdownparagraph"/>
        <w:shd w:fill="FFFFFF" w:val="clear"/>
        <w:spacing w:before="280" w:after="0"/>
        <w:contextualSpacing/>
        <w:rPr>
          <w:i/>
          <w:i/>
          <w:color w:val="0F1115"/>
        </w:rPr>
      </w:pPr>
      <w:r>
        <w:rPr>
          <w:i/>
          <w:color w:val="0F1115"/>
        </w:rPr>
        <w:t>Поверх этого шума, очень тихо, словно из другой комнаты или из-за толстой стены, проступают </w:t>
      </w:r>
      <w:r>
        <w:rPr>
          <w:rStyle w:val="Style19"/>
          <w:b w:val="false"/>
          <w:i/>
          <w:color w:val="0F1115"/>
        </w:rPr>
        <w:t>знаменитые позывные радио «Маяк»</w:t>
      </w:r>
      <w:r>
        <w:rPr>
          <w:i/>
          <w:color w:val="0F1115"/>
        </w:rPr>
        <w:t xml:space="preserve">. Позывные звучат чётче, громче.       </w:t>
      </w:r>
    </w:p>
    <w:p>
      <w:pPr>
        <w:pStyle w:val="Dsmarkdownparagraph"/>
        <w:shd w:fill="FFFFFF" w:val="clear"/>
        <w:spacing w:before="280" w:after="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0"/>
        <w:contextualSpacing/>
        <w:rPr>
          <w:b/>
          <w:b/>
          <w:color w:val="0F1115"/>
          <w:shd w:fill="FFFFFF" w:val="clear"/>
        </w:rPr>
      </w:pPr>
      <w:r>
        <w:rPr>
          <w:b/>
          <w:color w:val="0F1115"/>
        </w:rPr>
        <w:t xml:space="preserve">ГОЛОС ДИКТОРА РАДИО. </w:t>
      </w:r>
      <w:r>
        <w:rPr>
          <w:color w:val="0F1115"/>
        </w:rPr>
        <w:t xml:space="preserve">Говорит «Маяк»… </w:t>
      </w:r>
      <w:r>
        <w:rPr>
          <w:color w:val="0F1115"/>
          <w:shd w:fill="FFFFFF" w:val="clear"/>
        </w:rPr>
        <w:t>Сегодня </w:t>
      </w:r>
      <w:r>
        <w:rPr>
          <w:rStyle w:val="Style19"/>
          <w:b w:val="false"/>
          <w:color w:val="0F1115"/>
          <w:shd w:fill="FFFFFF" w:val="clear"/>
        </w:rPr>
        <w:t>17 июня 2003 года</w:t>
      </w:r>
      <w:r>
        <w:rPr>
          <w:b/>
          <w:color w:val="0F1115"/>
          <w:shd w:fill="FFFFFF" w:val="clear"/>
        </w:rPr>
        <w:t>…</w:t>
      </w:r>
    </w:p>
    <w:p>
      <w:pPr>
        <w:pStyle w:val="Dsmarkdownparagraph"/>
        <w:shd w:fill="FFFFFF" w:val="clear"/>
        <w:spacing w:before="280" w:after="0"/>
        <w:contextualSpacing/>
        <w:rPr>
          <w:rStyle w:val="Style19"/>
          <w:bCs w:val="false"/>
        </w:rPr>
      </w:pPr>
      <w:r>
        <w:rPr>
          <w:b/>
          <w:color w:val="0F1115"/>
          <w:shd w:fill="FFFFFF" w:val="clear"/>
        </w:rPr>
      </w:r>
    </w:p>
    <w:p>
      <w:pPr>
        <w:pStyle w:val="Dsmarkdownparagraph"/>
        <w:shd w:fill="FFFFFF" w:val="clear"/>
        <w:spacing w:before="280" w:after="0"/>
        <w:contextualSpacing/>
        <w:rPr>
          <w:rStyle w:val="Style19"/>
          <w:bCs w:val="false"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color w:val="0F1115"/>
        </w:rPr>
      </w:pPr>
      <w:r>
        <w:rPr>
          <w:rStyle w:val="Style19"/>
          <w:color w:val="0F1115"/>
        </w:rPr>
        <w:t>СЦЕНА 12</w:t>
      </w:r>
    </w:p>
    <w:p>
      <w:pPr>
        <w:pStyle w:val="Dsmarkdownparagraph"/>
        <w:shd w:fill="FFFFFF" w:val="clear"/>
        <w:spacing w:before="280" w:after="0"/>
        <w:contextualSpacing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0"/>
        <w:contextualSpacing/>
        <w:rPr>
          <w:i/>
          <w:i/>
        </w:rPr>
      </w:pPr>
      <w:r>
        <w:rPr>
          <w:rStyle w:val="Style19"/>
          <w:b w:val="false"/>
          <w:i/>
        </w:rPr>
        <w:t>Резко вспыхивает вечерний свет.</w:t>
      </w:r>
      <w:r>
        <w:rPr>
          <w:rStyle w:val="Style19"/>
          <w:b w:val="false"/>
        </w:rPr>
        <w:t xml:space="preserve">   </w:t>
      </w:r>
      <w:r>
        <w:rPr>
          <w:i/>
          <w:color w:val="0F1115"/>
        </w:rPr>
        <w:t>Двор хрущевки. Хлещет ливень. На улице никого нет, кроме Люси, которая с восторгом бегает босиком и кружится под дождём в одном лишь платьице.</w:t>
      </w:r>
    </w:p>
    <w:p>
      <w:pPr>
        <w:pStyle w:val="Dsmarkdownparagraph"/>
        <w:shd w:fill="FFFFFF" w:val="clear"/>
        <w:spacing w:before="280" w:after="0"/>
        <w:contextualSpacing/>
        <w:rPr>
          <w:rStyle w:val="Style19"/>
          <w:b w:val="false"/>
          <w:b w:val="false"/>
        </w:rPr>
      </w:pPr>
      <w:r>
        <w:rPr>
          <w:i/>
        </w:rPr>
      </w:r>
    </w:p>
    <w:p>
      <w:pPr>
        <w:pStyle w:val="Dsmarkdownparagraph"/>
        <w:shd w:fill="FFFFFF" w:val="clear"/>
        <w:spacing w:before="280" w:after="0"/>
        <w:contextualSpacing/>
        <w:rPr>
          <w:color w:val="0F1115"/>
        </w:rPr>
      </w:pPr>
      <w:r>
        <w:rPr>
          <w:rStyle w:val="Style19"/>
          <w:color w:val="0F1115"/>
        </w:rPr>
        <w:t xml:space="preserve">ГОЛОС ДИКТОРА РАДИО </w:t>
      </w:r>
      <w:r>
        <w:rPr>
          <w:rStyle w:val="Style19"/>
          <w:b w:val="false"/>
          <w:i/>
          <w:color w:val="0F1115"/>
        </w:rPr>
        <w:t xml:space="preserve">(доноситься из окон) </w:t>
      </w:r>
      <w:r>
        <w:rPr>
          <w:color w:val="0F1115"/>
        </w:rPr>
        <w:t xml:space="preserve">Московское время - двадцать часов. </w:t>
      </w:r>
      <w:r>
        <w:rPr>
          <w:color w:val="0F1115"/>
          <w:shd w:fill="FFFFFF" w:val="clear"/>
        </w:rPr>
        <w:t>В столице и области сохраняется дождливая погода…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ЛЮСЯ </w:t>
      </w:r>
      <w:r>
        <w:rPr>
          <w:rFonts w:eastAsia="Times New Roman"/>
          <w:color w:val="0F1115"/>
          <w:sz w:val="24"/>
          <w:szCs w:val="24"/>
          <w:lang w:eastAsia="ru-RU"/>
        </w:rPr>
        <w:t>(громко).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F1115"/>
          <w:sz w:val="24"/>
          <w:szCs w:val="24"/>
          <w:lang w:eastAsia="ru-RU"/>
        </w:rPr>
        <w:t>Дождик, дождик, пуще лей,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F1115"/>
          <w:sz w:val="24"/>
          <w:szCs w:val="24"/>
          <w:lang w:eastAsia="ru-RU"/>
        </w:rPr>
        <w:t>будет травке веселей…</w:t>
      </w:r>
    </w:p>
    <w:p>
      <w:pPr>
        <w:pStyle w:val="Normal"/>
        <w:shd w:fill="FFFFFF" w:val="clear"/>
        <w:spacing w:before="240" w:after="240"/>
        <w:contextualSpacing/>
        <w:jc w:val="center"/>
        <w:rPr>
          <w:rStyle w:val="Style19"/>
          <w:rFonts w:eastAsia="Times New Roman"/>
          <w:b w:val="false"/>
          <w:b w:val="false"/>
          <w:bCs w:val="false"/>
          <w:color w:val="0F1115"/>
          <w:sz w:val="24"/>
          <w:szCs w:val="24"/>
          <w:lang w:eastAsia="ru-RU"/>
        </w:rPr>
      </w:pPr>
      <w:r>
        <w:rPr>
          <w:i/>
          <w:color w:val="0F1115"/>
          <w:sz w:val="24"/>
          <w:szCs w:val="24"/>
        </w:rPr>
        <w:t>Слышатся раскаты грома и сверкание молнии! Люся, хватает свою обувь и бежит в подъезд.</w:t>
      </w:r>
      <w:r>
        <w:rPr>
          <w:rStyle w:val="Style19"/>
          <w:color w:val="0F1115"/>
          <w:sz w:val="24"/>
          <w:szCs w:val="24"/>
          <w:shd w:fill="FFFFFF" w:val="clear"/>
        </w:rPr>
        <w:t xml:space="preserve"> </w:t>
      </w:r>
      <w:r>
        <w:rPr>
          <w:rStyle w:val="Style19"/>
          <w:b w:val="false"/>
          <w:i/>
          <w:color w:val="0F1115"/>
          <w:sz w:val="24"/>
          <w:szCs w:val="24"/>
          <w:shd w:fill="FFFFFF" w:val="clear"/>
        </w:rPr>
        <w:t>Свет, освещающий двор, гаснет. Звук ливня приглушается.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rFonts w:eastAsia="Times New Roman"/>
          <w:b w:val="false"/>
          <w:b w:val="false"/>
          <w:i/>
          <w:i/>
          <w:color w:val="0F1115"/>
          <w:sz w:val="24"/>
          <w:szCs w:val="24"/>
          <w:shd w:fill="FFFFFF" w:val="clear"/>
          <w:lang w:eastAsia="ru-RU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color w:val="0F1115"/>
          <w:shd w:fill="FFFFFF" w:val="clear"/>
        </w:rPr>
      </w:pPr>
      <w:r>
        <w:rPr>
          <w:rStyle w:val="Style19"/>
          <w:color w:val="0F1115"/>
          <w:shd w:fill="FFFFFF" w:val="clear"/>
        </w:rPr>
        <w:t xml:space="preserve">СЦЕНА 13 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color w:val="0F1115"/>
          <w:shd w:fill="FFFFFF" w:val="clear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</w:rPr>
      </w:pPr>
      <w:r>
        <w:rPr>
          <w:rStyle w:val="Style19"/>
          <w:b w:val="false"/>
          <w:i/>
          <w:color w:val="0F1115"/>
          <w:shd w:fill="FFFFFF" w:val="clear"/>
        </w:rPr>
        <w:t xml:space="preserve">Лестничная клетка. Появляется, дрожащая от холода Люся. Она садится </w:t>
      </w:r>
      <w:r>
        <w:rPr>
          <w:i/>
          <w:color w:val="0F1115"/>
        </w:rPr>
        <w:t>у двери квартиры №3, съёжившись в комок.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bCs w:val="false"/>
        </w:rPr>
      </w:pPr>
      <w:r>
        <w:rPr>
          <w:rStyle w:val="Style19"/>
          <w:b w:val="false"/>
          <w:i/>
          <w:color w:val="0F1115"/>
        </w:rPr>
        <w:t>Появляется, промокший от дождя Илья Андреевич со скандинавскими палками. Заметив её, он не сразу подходит. Он останавливается, оценивает ситуацию.</w:t>
      </w:r>
    </w:p>
    <w:p>
      <w:pPr>
        <w:pStyle w:val="Dsmarkdownparagraph"/>
        <w:shd w:fill="FFFFFF" w:val="clear"/>
        <w:spacing w:before="240" w:after="240"/>
        <w:contextualSpacing/>
        <w:rPr/>
      </w:pPr>
      <w:r>
        <w:rPr>
          <w:b/>
          <w:i/>
          <w:color w:val="0F1115"/>
        </w:rPr>
        <w:br/>
      </w:r>
      <w:bookmarkStart w:id="2" w:name="_Hlk218100835"/>
      <w:r>
        <w:rPr>
          <w:rStyle w:val="Style19"/>
          <w:color w:val="0F1115"/>
        </w:rPr>
        <w:t>ИЛЬЯ АНДРЕЕВИЧ</w:t>
      </w:r>
      <w:r>
        <w:rPr>
          <w:color w:val="0F1115"/>
        </w:rPr>
        <w:t>. Девочка… Тебя как зовут?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color w:val="0F1115"/>
        </w:rPr>
        <w:t xml:space="preserve">     </w:t>
      </w:r>
      <w:r>
        <w:rPr>
          <w:i/>
          <w:color w:val="0F1115"/>
        </w:rPr>
        <w:t>Люся молчит, не поднимая головы. Он вздыхает, достаёт ключи, проходит к своей двери. Останавливается, не оборачиваясь.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. Замёрзнешь тут. Заходи.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 xml:space="preserve">Люся, после паузы, шаркая ногами, заходит.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color w:val="0F1115"/>
        </w:rPr>
      </w:pPr>
      <w:r>
        <w:rPr>
          <w:b/>
          <w:color w:val="0F1115"/>
        </w:rPr>
        <w:t xml:space="preserve">СЦЕНА 14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b/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  <w:t>Свет меняется, переходя на кухню Ильи Андреевича.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  <w:t>На столе: чайник, кружка, тарелка с парой булочек. Он включает чайник.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  <w:br/>
      </w:r>
      <w:r>
        <w:rPr>
          <w:rStyle w:val="Style19"/>
          <w:color w:val="0F1115"/>
        </w:rPr>
        <w:t>ИЛЬЯ АНДРЕЕВИЧ</w:t>
      </w:r>
      <w:r>
        <w:rPr>
          <w:color w:val="0F1115"/>
        </w:rPr>
        <w:t>. Посиди тут. Я сейчас.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Он выходит. Люся остаётся одна. Её взгляд прилипает к булочкам. Она глотает слюну. Осторожно, одним пальчиком, дотрагивается до блестящей корочки, потом быстро облизывает этот палец. Закипает чайник. Она смотрит в ту сторону, куда ушел Илья Андреевич, затем стремительно хватает булочку, откусывает огромный кусок и, почти не жуя, проглатывает. После, осознав что-то, кладет булочку обратно, но </w:t>
      </w:r>
      <w:r>
        <w:rPr>
          <w:rStyle w:val="Style19"/>
          <w:b w:val="false"/>
          <w:i/>
          <w:color w:val="0F1115"/>
        </w:rPr>
        <w:t>поворачивает её откусанной стороной к столу, чтобы не было видно</w:t>
      </w:r>
      <w:r>
        <w:rPr>
          <w:i/>
          <w:color w:val="0F1115"/>
        </w:rPr>
        <w:t>. Ещё одна оглядка. Она снова хватает булочку и начинает ее с жадностью есть, не отрываясь, крупными кусками.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Входит </w:t>
      </w:r>
      <w:r>
        <w:rPr>
          <w:rStyle w:val="Style19"/>
          <w:b w:val="false"/>
          <w:i/>
          <w:color w:val="0F1115"/>
        </w:rPr>
        <w:t>Илья Андреевич</w:t>
      </w:r>
      <w:r>
        <w:rPr>
          <w:i/>
          <w:color w:val="0F1115"/>
        </w:rPr>
        <w:t>. Он переоделся в простое трико и футболку. В руках у него клетчатый плед. Люся замирает с полным ртом, инстинктивно зажав остаток булочки за спиной.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i/>
          <w:color w:val="0F1115"/>
        </w:rPr>
        <w:t>(спокойно, проходя мимо).</w:t>
      </w:r>
      <w:r>
        <w:rPr>
          <w:color w:val="0F1115"/>
        </w:rPr>
        <w:t xml:space="preserve"> Что прячешь-то? Взяла - так доедай.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  <w:t>Он, не глядя на её замешательство, накидывает ей плед на плечи. Движение привычное, но не мягкое. Затем наливает чай в кружку, ставит перед ней. Садится напротив. Только теперь смотрит на неё. Она, не поднимая глаз, медленно и уже без прежней жадности дожевывает.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  <w:br/>
      </w:r>
      <w:r>
        <w:rPr>
          <w:rStyle w:val="Style19"/>
          <w:color w:val="0F1115"/>
        </w:rPr>
        <w:t>ЛЮСЯ</w:t>
      </w:r>
      <w:r>
        <w:rPr>
          <w:color w:val="0F1115"/>
        </w:rPr>
        <w:t> </w:t>
      </w:r>
      <w:r>
        <w:rPr>
          <w:rStyle w:val="Style20"/>
          <w:color w:val="0F1115"/>
        </w:rPr>
        <w:t>(не притрагиваясь к чаю)</w:t>
      </w:r>
      <w:r>
        <w:rPr>
          <w:color w:val="0F1115"/>
        </w:rPr>
        <w:t>. Ты не боишься?</w:t>
        <w:br/>
      </w:r>
      <w:r>
        <w:rPr>
          <w:rStyle w:val="Style19"/>
          <w:color w:val="0F1115"/>
        </w:rPr>
        <w:t>ИЛЬЯ АНДРЕЕВИЧ</w:t>
      </w:r>
      <w:r>
        <w:rPr>
          <w:color w:val="0F1115"/>
        </w:rPr>
        <w:t>. Чего?</w:t>
        <w:br/>
      </w:r>
      <w:r>
        <w:rPr>
          <w:rStyle w:val="Style19"/>
          <w:color w:val="0F1115"/>
        </w:rPr>
        <w:t>ЛЮСЯ</w:t>
      </w:r>
      <w:r>
        <w:rPr>
          <w:color w:val="0F1115"/>
        </w:rPr>
        <w:t>. Что мама придёт… будет кричать. Все боятся.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rStyle w:val="Style20"/>
          <w:color w:val="0F1115"/>
        </w:rPr>
        <w:t>(пожимает плечами)</w:t>
      </w:r>
      <w:r>
        <w:rPr>
          <w:color w:val="0F1115"/>
        </w:rPr>
        <w:t xml:space="preserve">. Меня мало кто и мало что может испугать. Пей чай.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</w:rPr>
      </w:pPr>
      <w:r>
        <w:rPr>
          <w:color w:val="0F1115"/>
        </w:rPr>
        <w:br/>
      </w:r>
      <w:r>
        <w:rPr>
          <w:rStyle w:val="Style20"/>
          <w:color w:val="0F1115"/>
        </w:rPr>
        <w:t>Он говорит это не хвастливо, а устало. Люся пьёт и с жадностью уплетает булочку. Долгая пауза.</w:t>
      </w:r>
    </w:p>
    <w:p>
      <w:pPr>
        <w:pStyle w:val="Dsmarkdownparagraph"/>
        <w:shd w:fill="FFFFFF" w:val="clear"/>
        <w:spacing w:before="240" w:after="240"/>
        <w:contextualSpacing/>
        <w:rPr/>
      </w:pPr>
      <w:r>
        <w:rPr>
          <w:color w:val="0F1115"/>
        </w:rPr>
        <w:br/>
      </w:r>
      <w:r>
        <w:rPr>
          <w:rStyle w:val="Style19"/>
          <w:color w:val="0F1115"/>
        </w:rPr>
        <w:t>ЛЮСЯ</w:t>
      </w:r>
      <w:r>
        <w:rPr>
          <w:color w:val="0F1115"/>
        </w:rPr>
        <w:t>.А у тебя есть дети?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</w:rPr>
      </w:pPr>
      <w:r>
        <w:rPr>
          <w:color w:val="0F1115"/>
        </w:rPr>
        <w:br/>
      </w:r>
      <w:r>
        <w:rPr>
          <w:rStyle w:val="Style20"/>
          <w:color w:val="0F1115"/>
        </w:rPr>
        <w:t>Он резко встаёт, подходит к окну. Спиной к ней.</w:t>
      </w:r>
    </w:p>
    <w:p>
      <w:pPr>
        <w:pStyle w:val="Dsmarkdownparagraph"/>
        <w:shd w:fill="FFFFFF" w:val="clear"/>
        <w:spacing w:before="240" w:after="240"/>
        <w:contextualSpacing/>
        <w:rPr/>
      </w:pPr>
      <w:r>
        <w:rPr>
          <w:color w:val="0F1115"/>
        </w:rPr>
        <w:br/>
      </w:r>
      <w:r>
        <w:rPr>
          <w:rStyle w:val="Style19"/>
          <w:color w:val="0F1115"/>
        </w:rPr>
        <w:t>ИЛЬЯ АНДРЕЕВИЧ</w:t>
      </w:r>
      <w:r>
        <w:rPr>
          <w:color w:val="0F1115"/>
        </w:rPr>
        <w:t>. Нет.</w:t>
        <w:br/>
      </w:r>
      <w:r>
        <w:rPr>
          <w:rStyle w:val="Style19"/>
          <w:color w:val="0F1115"/>
        </w:rPr>
        <w:t>ЛЮСЯ</w:t>
      </w:r>
      <w:r>
        <w:rPr>
          <w:color w:val="0F1115"/>
        </w:rPr>
        <w:t>. Почему?</w:t>
        <w:br/>
      </w: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rStyle w:val="Style20"/>
          <w:color w:val="0F1115"/>
        </w:rPr>
        <w:t>(оборачивается, голос жёсткий, но не злой)</w:t>
      </w:r>
      <w:r>
        <w:rPr>
          <w:color w:val="0F1115"/>
        </w:rPr>
        <w:t xml:space="preserve">. Потому что так вышло. </w:t>
      </w:r>
    </w:p>
    <w:p>
      <w:pPr>
        <w:pStyle w:val="Dsmarkdownparagraph"/>
        <w:shd w:fill="FFFFFF" w:val="clear"/>
        <w:spacing w:before="240" w:after="240"/>
        <w:contextualSpacing/>
        <w:rPr>
          <w:rStyle w:val="Style20"/>
          <w:i w:val="false"/>
          <w:i w:val="false"/>
          <w:iCs w:val="false"/>
        </w:rPr>
      </w:pPr>
      <w:r>
        <w:rPr>
          <w:b/>
          <w:color w:val="0F1115"/>
        </w:rPr>
        <w:t>ЛЮСЯ.</w:t>
      </w:r>
      <w:r>
        <w:rPr>
          <w:color w:val="0F1115"/>
        </w:rPr>
        <w:t xml:space="preserve"> Извини.</w:t>
      </w:r>
    </w:p>
    <w:p>
      <w:pPr>
        <w:pStyle w:val="Dsmarkdownparagraph"/>
        <w:shd w:fill="FFFFFF" w:val="clear"/>
        <w:spacing w:before="240" w:after="240"/>
        <w:contextualSpacing/>
        <w:rPr/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rStyle w:val="Style20"/>
          <w:color w:val="0F1115"/>
        </w:rPr>
        <w:t>(тише, садясь на своё место)</w:t>
      </w:r>
      <w:r>
        <w:rPr>
          <w:color w:val="0F1115"/>
        </w:rPr>
        <w:t>. Не извиняйся. Не ты виновата. И не я. </w:t>
      </w:r>
      <w:r>
        <w:rPr>
          <w:rStyle w:val="Style20"/>
          <w:color w:val="0F1115"/>
        </w:rPr>
        <w:t>(Пауза.)</w:t>
      </w:r>
      <w:r>
        <w:rPr>
          <w:color w:val="0F1115"/>
        </w:rPr>
        <w:t> Меня Илья Андреевич зовут. Для тебя - просто дед Илья! А тебя?</w:t>
        <w:br/>
      </w:r>
      <w:r>
        <w:rPr>
          <w:rStyle w:val="Style19"/>
          <w:color w:val="0F1115"/>
        </w:rPr>
        <w:t>ЛЮСЯ</w:t>
      </w:r>
      <w:r>
        <w:rPr>
          <w:color w:val="0F1115"/>
        </w:rPr>
        <w:t>. Люська.</w:t>
        <w:br/>
      </w:r>
      <w:r>
        <w:rPr>
          <w:rStyle w:val="Style19"/>
          <w:color w:val="0F1115"/>
        </w:rPr>
        <w:t>ИЛЬЯ АНДРЕЕВИЧ</w:t>
      </w:r>
      <w:r>
        <w:rPr>
          <w:color w:val="0F1115"/>
        </w:rPr>
        <w:t>. Людмила. «Людям милая».</w:t>
        <w:br/>
      </w:r>
      <w:r>
        <w:rPr>
          <w:rStyle w:val="Style19"/>
          <w:color w:val="0F1115"/>
        </w:rPr>
        <w:t>ЛЮСЯ</w:t>
      </w:r>
      <w:r>
        <w:rPr>
          <w:color w:val="0F1115"/>
        </w:rPr>
        <w:t> </w:t>
      </w:r>
      <w:r>
        <w:rPr>
          <w:rStyle w:val="Style20"/>
          <w:color w:val="0F1115"/>
        </w:rPr>
        <w:t>(мрачно)</w:t>
      </w:r>
      <w:r>
        <w:rPr>
          <w:color w:val="0F1115"/>
        </w:rPr>
        <w:t>. Неподходящее. Я никому не милая.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Она вдруг впивается в него взглядом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ЛЮСЯ</w:t>
      </w:r>
      <w:r>
        <w:rPr>
          <w:color w:val="0F1115"/>
        </w:rPr>
        <w:t>. А ты… ты чей?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i/>
          <w:color w:val="0F1115"/>
        </w:rPr>
        <w:t>(сначала отводит глаза, потом смотрит на неё с новой, внезапной прямотой и говорит очень тихо).</w:t>
      </w:r>
      <w:r>
        <w:rPr>
          <w:color w:val="0F1115"/>
        </w:rPr>
        <w:t xml:space="preserve"> Ничей.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ЛЮСЯ</w:t>
      </w:r>
      <w:r>
        <w:rPr>
          <w:color w:val="0F1115"/>
        </w:rPr>
        <w:t>. И я… ничья.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Тишина.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i/>
          <w:color w:val="0F1115"/>
        </w:rPr>
        <w:t>(очень осторожно, как бы боясь разрушить что-то).</w:t>
      </w:r>
      <w:r>
        <w:rPr>
          <w:color w:val="0F1115"/>
        </w:rPr>
        <w:br/>
        <w:t>А мама?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ЛЮСЯ</w:t>
      </w:r>
      <w:r>
        <w:rPr>
          <w:color w:val="0F1115"/>
        </w:rPr>
        <w:t> </w:t>
      </w:r>
      <w:r>
        <w:rPr>
          <w:i/>
          <w:color w:val="0F1115"/>
        </w:rPr>
        <w:t>(отводя глаза, скороговоркой, словно давно заученную отповедь)</w:t>
      </w:r>
      <w:r>
        <w:rPr>
          <w:color w:val="0F1115"/>
        </w:rPr>
        <w:t>.</w:t>
        <w:br/>
        <w:t>Я ей не нужна. У неё своя жизнь. У меня папа на небе. Его на войне убили. А бабушка с дедушкой - в машине разбились. Всё.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Она произносит это без эмоций, как перечисление фактов. Но её нижняя губа чуть дрожит. Она съедает последнюю крошку булочки, чтобы было чем занять рот.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Долгая, тяжёлая пауза.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i/>
          <w:color w:val="0F1115"/>
        </w:rPr>
        <w:t>Илья Андреевич смотрит на неё.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b/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i/>
          <w:color w:val="0F1115"/>
        </w:rPr>
        <w:t> (очень просто)</w:t>
      </w:r>
      <w:r>
        <w:rPr>
          <w:color w:val="0F1115"/>
        </w:rPr>
        <w:t xml:space="preserve">. Значит, мы с тобой… одной породы. </w:t>
      </w:r>
      <w:r>
        <w:rPr>
          <w:rStyle w:val="Style19"/>
          <w:b w:val="false"/>
          <w:i/>
          <w:color w:val="0F1115"/>
        </w:rPr>
        <w:t>(Люся</w:t>
      </w:r>
      <w:r>
        <w:rPr>
          <w:i/>
          <w:color w:val="0F1115"/>
        </w:rPr>
        <w:t> поднимает на него глаза.)</w:t>
      </w:r>
      <w:r>
        <w:rPr>
          <w:color w:val="0F1115"/>
        </w:rPr>
        <w:t xml:space="preserve"> А ты… можешь быть моим дедушкой?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</w:rPr>
      </w:pPr>
      <w:r>
        <w:rPr>
          <w:color w:val="0F1115"/>
        </w:rPr>
        <w:br/>
      </w:r>
      <w:r>
        <w:rPr>
          <w:rStyle w:val="Style20"/>
          <w:color w:val="0F1115"/>
        </w:rPr>
        <w:t xml:space="preserve">     На его глазах растерянность. Он отводит взгляд. Долгая тяжелая пауза. Он смотрит на её дрожащие руки.</w:t>
      </w:r>
    </w:p>
    <w:p>
      <w:pPr>
        <w:pStyle w:val="Dsmarkdownparagraph"/>
        <w:shd w:fill="FFFFFF" w:val="clear"/>
        <w:spacing w:before="240" w:after="240"/>
        <w:contextualSpacing/>
        <w:rPr/>
      </w:pPr>
      <w:r>
        <w:rPr>
          <w:color w:val="0F1115"/>
        </w:rPr>
        <w:br/>
      </w: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rStyle w:val="Style20"/>
          <w:color w:val="0F1115"/>
        </w:rPr>
        <w:t>(очень тихо, глядя на её руки)</w:t>
      </w:r>
      <w:r>
        <w:rPr>
          <w:color w:val="0F1115"/>
        </w:rPr>
        <w:t>. Дедушка… Это… это надо сказки читать. И защищать. </w:t>
      </w:r>
      <w:r>
        <w:rPr>
          <w:rStyle w:val="Style19"/>
          <w:b w:val="false"/>
          <w:color w:val="0F1115"/>
        </w:rPr>
        <w:t>Ты же этого хочешь?</w:t>
      </w:r>
      <w:r>
        <w:rPr>
          <w:color w:val="0F1115"/>
        </w:rPr>
        <w:br/>
      </w:r>
      <w:r>
        <w:rPr>
          <w:rStyle w:val="Style19"/>
          <w:color w:val="0F1115"/>
        </w:rPr>
        <w:t>ЛЮСЯ</w:t>
      </w:r>
      <w:r>
        <w:rPr>
          <w:color w:val="0F1115"/>
        </w:rPr>
        <w:t> </w:t>
      </w:r>
      <w:r>
        <w:rPr>
          <w:rStyle w:val="Style20"/>
          <w:color w:val="0F1115"/>
        </w:rPr>
        <w:t>(кивает так, что кажется, голова отвалится)</w:t>
      </w:r>
      <w:r>
        <w:rPr>
          <w:color w:val="0F1115"/>
        </w:rPr>
        <w:t>. Угу! А я… я буду тебе суп варить! Я уже пробовала!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</w:rPr>
      </w:pPr>
      <w:r>
        <w:rPr>
          <w:rStyle w:val="Style20"/>
          <w:color w:val="0F1115"/>
        </w:rPr>
        <w:t>Он не может сдержать лёгкой, почти невидимой улыбки.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. Супа не надо. А… защищать и читать - </w:t>
      </w:r>
      <w:r>
        <w:rPr>
          <w:rStyle w:val="Style19"/>
          <w:b w:val="false"/>
          <w:color w:val="0F1115"/>
        </w:rPr>
        <w:t>я попробую.</w:t>
      </w:r>
      <w:r>
        <w:rPr>
          <w:color w:val="0F1115"/>
        </w:rPr>
        <w:br/>
      </w:r>
      <w:r>
        <w:rPr>
          <w:rStyle w:val="Style19"/>
          <w:color w:val="0F1115"/>
        </w:rPr>
        <w:t>ЛЮСЯ</w:t>
      </w:r>
      <w:r>
        <w:rPr>
          <w:color w:val="0F1115"/>
        </w:rPr>
        <w:t> </w:t>
      </w:r>
      <w:r>
        <w:rPr>
          <w:rStyle w:val="Style20"/>
          <w:color w:val="0F1115"/>
        </w:rPr>
        <w:t>(вскакивает)</w:t>
      </w:r>
      <w:r>
        <w:rPr>
          <w:color w:val="0F1115"/>
        </w:rPr>
        <w:t xml:space="preserve">. Правда?! </w:t>
      </w:r>
      <w:r>
        <w:rPr>
          <w:i/>
          <w:color w:val="0F1115"/>
        </w:rPr>
        <w:t>(Плед слетает с ее плеч.)</w:t>
      </w:r>
      <w:r>
        <w:rPr>
          <w:color w:val="0F1115"/>
        </w:rPr>
        <w:t xml:space="preserve"> А ты не обманешь? </w:t>
        <w:br/>
      </w: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rStyle w:val="Style20"/>
          <w:color w:val="0F1115"/>
        </w:rPr>
        <w:t xml:space="preserve">(смотрит ей прямо в глаза, и в его взгляде). </w:t>
      </w:r>
      <w:r>
        <w:rPr>
          <w:color w:val="0F1115"/>
        </w:rPr>
        <w:t>Я не обманываю. </w:t>
      </w:r>
      <w:r>
        <w:rPr>
          <w:rStyle w:val="Style19"/>
          <w:b w:val="false"/>
          <w:color w:val="0F1115"/>
        </w:rPr>
        <w:t>Никогда. Это моё правило.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</w:rPr>
      </w:pPr>
      <w:r>
        <w:rPr>
          <w:color w:val="0F1115"/>
        </w:rPr>
        <w:br/>
      </w:r>
      <w:r>
        <w:rPr>
          <w:rStyle w:val="Style20"/>
          <w:color w:val="0F1115"/>
        </w:rPr>
        <w:t xml:space="preserve">Люся замирает. </w:t>
      </w:r>
      <w:r>
        <w:rPr>
          <w:i/>
          <w:color w:val="0F1115"/>
        </w:rPr>
        <w:t>Она смотрит на него широко открытыми глазами, в которых смесь надежды, недоверия и уже робкой веры.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Наступает пауза.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Вдруг она делает маленький, неуверенный шаг к нему. Потом ещё один. Она оказывается рядом. Не бросается на шею, а </w:t>
      </w:r>
      <w:r>
        <w:rPr>
          <w:rStyle w:val="Style19"/>
          <w:b w:val="false"/>
          <w:i/>
          <w:color w:val="0F1115"/>
        </w:rPr>
        <w:t>стоит в двух сантиметрах от него, смотря снизу вверх, и её нижняя губа чуть дрожит</w:t>
      </w:r>
      <w:r>
        <w:rPr>
          <w:b/>
          <w:i/>
          <w:color w:val="0F1115"/>
        </w:rPr>
        <w:t>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Илья Андреевич медленно, почти неловко, </w:t>
      </w:r>
      <w:r>
        <w:rPr>
          <w:rStyle w:val="Style19"/>
          <w:b w:val="false"/>
          <w:i/>
          <w:color w:val="0F1115"/>
        </w:rPr>
        <w:t>поднимает руку</w:t>
      </w:r>
      <w:r>
        <w:rPr>
          <w:b/>
          <w:i/>
          <w:color w:val="0F1115"/>
        </w:rPr>
        <w:t xml:space="preserve">, </w:t>
      </w:r>
      <w:r>
        <w:rPr>
          <w:rStyle w:val="Style19"/>
          <w:b w:val="false"/>
          <w:i/>
          <w:color w:val="0F1115"/>
        </w:rPr>
        <w:t>осторожно, одним пальцем, смахивает мокрую прядь волос с её лба</w:t>
      </w:r>
      <w:r>
        <w:rPr>
          <w:b/>
          <w:i/>
          <w:color w:val="0F1115"/>
        </w:rPr>
        <w:t>.</w:t>
      </w:r>
      <w:r>
        <w:rPr>
          <w:i/>
          <w:color w:val="0F1115"/>
        </w:rPr>
        <w:t xml:space="preserve"> Его жест неуклюж, как у человека, который разучился касаться других.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Люся</w:t>
      </w:r>
      <w:r>
        <w:rPr>
          <w:b/>
          <w:i/>
          <w:color w:val="0F1115"/>
        </w:rPr>
        <w:t> </w:t>
      </w:r>
      <w:r>
        <w:rPr>
          <w:i/>
          <w:color w:val="0F1115"/>
        </w:rPr>
        <w:t>зажмуривается от этого прикосновения, как от яркого света. Потом она </w:t>
      </w:r>
      <w:r>
        <w:rPr>
          <w:rStyle w:val="Style19"/>
          <w:b w:val="false"/>
          <w:i/>
          <w:color w:val="0F1115"/>
        </w:rPr>
        <w:t>не выдерживает и, тихо всхлипнув, утыкается лицом ему в грудь</w:t>
      </w:r>
      <w:r>
        <w:rPr>
          <w:b/>
          <w:i/>
          <w:color w:val="0F1115"/>
        </w:rPr>
        <w:t>,</w:t>
      </w:r>
      <w:r>
        <w:rPr>
          <w:i/>
          <w:color w:val="0F1115"/>
        </w:rPr>
        <w:t xml:space="preserve"> обвивая его руками.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Илья Андреевич замирает на секунду, его руки повисли в воздухе. Потом, с глубоким, почти стонущим выдохом</w:t>
      </w:r>
      <w:r>
        <w:rPr>
          <w:b/>
          <w:i/>
          <w:color w:val="0F1115"/>
        </w:rPr>
        <w:t>, </w:t>
      </w:r>
      <w:r>
        <w:rPr>
          <w:rStyle w:val="Style19"/>
          <w:b w:val="false"/>
          <w:i/>
          <w:color w:val="0F1115"/>
        </w:rPr>
        <w:t>он опускает свои ладони ей на спину - тяжело, по-стариковски неуверенно, но крепко.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 xml:space="preserve"> </w:t>
      </w: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rStyle w:val="Style20"/>
          <w:color w:val="0F1115"/>
        </w:rPr>
        <w:t>(шепчет над ней).</w:t>
      </w:r>
      <w:r>
        <w:rPr>
          <w:color w:val="0F1115"/>
        </w:rPr>
        <w:t xml:space="preserve"> Вот и договорились… Всё, успокойся… Всё.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Он осторожно отстраняет её, но держит за плечи, смотрит в заплаканное лицо.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rStyle w:val="Style20"/>
          <w:color w:val="0F1115"/>
        </w:rPr>
        <w:t>(уже практично)</w:t>
      </w:r>
      <w:r>
        <w:rPr>
          <w:color w:val="0F1115"/>
        </w:rPr>
        <w:t>. Ну всё, хватит реветь. Пойдём, я тебе сухое белье найду, переоденешься. А то простудишься.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color w:val="0F1115"/>
        </w:rPr>
      </w:pPr>
      <w:r>
        <w:rPr>
          <w:color w:val="0F1115"/>
        </w:rPr>
        <w:br/>
      </w:r>
      <w:r>
        <w:rPr>
          <w:rStyle w:val="Style20"/>
          <w:color w:val="0F1115"/>
        </w:rPr>
        <w:t>Он берёт её за руку уже увереннее, по-дедовски, и ведёт вглубь сцены, в тень, условно - в комнату.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Сначала гаснет свет на них, потом на столе.</w:t>
      </w:r>
    </w:p>
    <w:p>
      <w:pPr>
        <w:pStyle w:val="Dsmarkdownparagraph"/>
        <w:shd w:fill="FFFFFF" w:val="clear"/>
        <w:spacing w:before="280" w:after="240"/>
        <w:contextualSpacing/>
        <w:jc w:val="center"/>
        <w:rPr>
          <w:color w:val="0F1115"/>
        </w:rPr>
      </w:pPr>
      <w:r>
        <w:rPr>
          <w:rStyle w:val="Style20"/>
          <w:color w:val="0F1115"/>
        </w:rPr>
        <w:t xml:space="preserve">Через несколько секунд он возвращается в круг света кухни один с тазом воды. Ставит его на табурет. Он стоит посредине, словно прислушиваясь. Тишина. </w:t>
      </w:r>
      <w:r>
        <w:rPr>
          <w:color w:val="0F1115"/>
        </w:rPr>
        <w:br/>
      </w:r>
      <w:r>
        <w:rPr>
          <w:rStyle w:val="Style20"/>
          <w:color w:val="0F1115"/>
        </w:rPr>
        <w:t>Затем, с плеча стаскивает платье Люси и кладет его в таз. Берёт кусок мыла, и начинает медленно, с усилием тереть ткань.</w:t>
      </w:r>
    </w:p>
    <w:p>
      <w:pPr>
        <w:pStyle w:val="Dsmarkdownparagraph"/>
        <w:shd w:fill="FFFFFF" w:val="clear"/>
        <w:spacing w:before="280" w:after="240"/>
        <w:contextualSpacing/>
        <w:jc w:val="center"/>
        <w:rPr>
          <w:rStyle w:val="Style19"/>
          <w:b w:val="false"/>
          <w:b w:val="false"/>
          <w:i/>
          <w:i/>
          <w:iCs/>
        </w:rPr>
      </w:pPr>
      <w:r>
        <w:rPr>
          <w:rStyle w:val="Style19"/>
          <w:b w:val="false"/>
          <w:i/>
          <w:iCs/>
          <w:color w:val="0F1115"/>
        </w:rPr>
        <w:t>Свет на нём сужается, становится ещё более приглушённым. Звук его движений, трение ткани - единственные звуки в тишине.</w:t>
      </w:r>
    </w:p>
    <w:p>
      <w:pPr>
        <w:pStyle w:val="Dsmarkdownparagraph"/>
        <w:shd w:fill="FFFFFF" w:val="clear"/>
        <w:spacing w:before="280" w:after="240"/>
        <w:contextualSpacing/>
        <w:jc w:val="center"/>
        <w:rPr>
          <w:rStyle w:val="Style20"/>
        </w:rPr>
      </w:pPr>
      <w:r>
        <w:rPr>
          <w:rStyle w:val="Style19"/>
          <w:b w:val="false"/>
          <w:i/>
          <w:iCs/>
          <w:color w:val="0F1115"/>
        </w:rPr>
        <w:t>Он вдруг приостанавливает стирку, садится, задумывается.</w:t>
      </w:r>
      <w:r>
        <w:rPr>
          <w:rStyle w:val="Style19"/>
          <w:color w:val="0F1115"/>
        </w:rPr>
        <w:t xml:space="preserve"> </w:t>
      </w:r>
      <w:r>
        <w:rPr>
          <w:rStyle w:val="Style20"/>
          <w:color w:val="0F1115"/>
        </w:rPr>
        <w:t>Не опускает голову, а, наоборот, поднимает взгляд, как будто ищет кого-то в темноте над собой. В его лице - не боль, а удивление, будто он только что что-то осознал.</w:t>
      </w:r>
    </w:p>
    <w:p>
      <w:pPr>
        <w:pStyle w:val="Dsmarkdownparagraph"/>
        <w:shd w:fill="FFFFFF" w:val="clear"/>
        <w:spacing w:before="280" w:after="240"/>
        <w:contextualSpacing/>
        <w:jc w:val="center"/>
        <w:rPr>
          <w:rStyle w:val="Style20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rStyle w:val="Style20"/>
          <w:i w:val="false"/>
          <w:i w:val="false"/>
        </w:rPr>
      </w:pPr>
      <w:r>
        <w:rPr>
          <w:rStyle w:val="Style20"/>
          <w:b/>
          <w:i w:val="false"/>
          <w:color w:val="0F1115"/>
        </w:rPr>
        <w:t>ИЛЬЯ АНДРЕЕВИЧ</w:t>
      </w:r>
      <w:r>
        <w:rPr>
          <w:rStyle w:val="Style20"/>
          <w:color w:val="0F1115"/>
        </w:rPr>
        <w:t xml:space="preserve"> (очень тихо, с почти детской робостью и надеждой). </w:t>
      </w:r>
      <w:r>
        <w:rPr>
          <w:rStyle w:val="Style20"/>
          <w:i w:val="false"/>
          <w:color w:val="0F1115"/>
        </w:rPr>
        <w:t>Тонечка!.. Ты слышишь?..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20"/>
          <w:i/>
          <w:i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</w:rPr>
      </w:pPr>
      <w:r>
        <w:rPr>
          <w:rStyle w:val="Style20"/>
          <w:color w:val="0F1115"/>
        </w:rPr>
        <w:t xml:space="preserve">     </w:t>
      </w:r>
      <w:r>
        <w:rPr>
          <w:rStyle w:val="Style20"/>
          <w:color w:val="0F1115"/>
        </w:rPr>
        <w:t>Пауза. Он прислушивается к тишине, и она кажется ему ответной.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rStyle w:val="Style20"/>
          <w:i w:val="false"/>
          <w:i w:val="false"/>
        </w:rPr>
      </w:pPr>
      <w:r>
        <w:rPr>
          <w:rStyle w:val="Style20"/>
          <w:b/>
          <w:i w:val="false"/>
          <w:color w:val="0F1115"/>
        </w:rPr>
        <w:t>ИЛЬЯ АНДРЕЕВИЧ</w:t>
      </w:r>
      <w:r>
        <w:rPr>
          <w:rStyle w:val="Style20"/>
          <w:color w:val="0F1115"/>
        </w:rPr>
        <w:t xml:space="preserve"> (голос крепнет, в нём появляется сдержанная, гордая радость). </w:t>
      </w:r>
      <w:r>
        <w:rPr>
          <w:rStyle w:val="Style20"/>
          <w:i w:val="false"/>
          <w:color w:val="0F1115"/>
        </w:rPr>
        <w:t>У меня… у нас… появилась внучка.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20"/>
          <w:i w:val="false"/>
          <w:i w:val="false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</w:rPr>
      </w:pPr>
      <w:r>
        <w:rPr>
          <w:rStyle w:val="Style20"/>
          <w:color w:val="0F1115"/>
        </w:rPr>
        <w:t>Он делает паузу, давая этим словам прозвучать в вечности.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  <w:color w:val="0F1115"/>
        </w:rPr>
      </w:pPr>
      <w:r>
        <w:rPr>
          <w:rStyle w:val="Style20"/>
          <w:color w:val="0F1115"/>
        </w:rPr>
        <w:t>Улыбается сквозь нахлынувшие слёзы.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rStyle w:val="Style20"/>
          <w:i w:val="false"/>
          <w:i w:val="false"/>
        </w:rPr>
      </w:pPr>
      <w:r>
        <w:rPr>
          <w:rStyle w:val="Style20"/>
          <w:b/>
          <w:i w:val="false"/>
          <w:color w:val="0F1115"/>
        </w:rPr>
        <w:t>ИЛЬЯ АНДРЕЕВИЧ</w:t>
      </w:r>
      <w:r>
        <w:rPr>
          <w:rStyle w:val="Style20"/>
          <w:color w:val="0F1115"/>
        </w:rPr>
        <w:t xml:space="preserve">. </w:t>
      </w:r>
      <w:r>
        <w:rPr>
          <w:rStyle w:val="Style20"/>
          <w:i w:val="false"/>
          <w:color w:val="0F1115"/>
        </w:rPr>
        <w:t>Её зовут Людмила. Людмила… «Людям милая». Помнишь, мы хотели назвать так нашу, если будет дочку?.. В тот вечер… на нашей свадьбе?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  <w:i/>
          <w:i/>
        </w:rPr>
      </w:pPr>
      <w:r>
        <w:rPr/>
      </w:r>
    </w:p>
    <w:p>
      <w:pPr>
        <w:pStyle w:val="Dsmarkdownparagraph"/>
        <w:shd w:fill="FFFFFF" w:val="clear"/>
        <w:spacing w:before="28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Голос его обрывается. Он больше не может говорить. Он прижимает мокрое платье к лицу, и его тело содрогается в беззвучных, глубоких рыданиях.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Его слеза падает в воду таза. Звук - чёткий, звонкий, как удар маленького колокола.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Свет на Илье Андреевиче начинает медленно сужаться, концентрируясь только на нём и тазе.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Звук одной слезы разрастается, превращаясь в эхо.</w:t>
      </w:r>
      <w:r>
        <w:rPr>
          <w:b/>
          <w:i/>
          <w:color w:val="0F1115"/>
        </w:rPr>
        <w:br/>
      </w:r>
      <w:r>
        <w:rPr>
          <w:rStyle w:val="Style19"/>
          <w:b w:val="false"/>
          <w:i/>
          <w:color w:val="0F1115"/>
        </w:rPr>
        <w:t>Эхо меняет тембр, становится ритмичным, металлическим - как лязг гусениц или стук колёс эшелона.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</w:rPr>
      </w:pPr>
      <w:r>
        <w:rPr>
          <w:rStyle w:val="Style19"/>
          <w:b w:val="false"/>
          <w:i/>
          <w:color w:val="0F1115"/>
        </w:rPr>
        <w:t>Из этого ритма, набирая мощь и ясность, вырастает непререкаемый, стальной голос Юрия Левитана.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/>
          <w:b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</w:rPr>
      </w:pPr>
      <w:r>
        <w:rPr>
          <w:rStyle w:val="Style19"/>
          <w:color w:val="0F1115"/>
        </w:rPr>
        <w:t xml:space="preserve">ГОЛОС ЛЕВИТАНА </w:t>
      </w:r>
      <w:r>
        <w:rPr>
          <w:rStyle w:val="Style19"/>
          <w:b w:val="false"/>
          <w:color w:val="0F1115"/>
        </w:rPr>
        <w:t>(заполняя темноту)</w:t>
      </w:r>
      <w:r>
        <w:rPr>
          <w:b/>
          <w:color w:val="0F1115"/>
        </w:rPr>
        <w:t> </w:t>
      </w:r>
      <w:r>
        <w:rPr>
          <w:color w:val="0F1115"/>
        </w:rPr>
        <w:t>«Внимание! Говорит Москва! Работают все радиостанции Советского Союза! Передаём сообщение Советского Информбюро</w:t>
      </w:r>
      <w:r>
        <w:rPr>
          <w:b/>
          <w:color w:val="0F1115"/>
        </w:rPr>
        <w:t>!.. </w:t>
      </w:r>
      <w:r>
        <w:rPr>
          <w:rStyle w:val="Style19"/>
          <w:b w:val="false"/>
          <w:color w:val="0F1115"/>
        </w:rPr>
        <w:t>Сегодня, 12 июля 1943 года, войска Красной</w:t>
      </w:r>
    </w:p>
    <w:p>
      <w:pPr>
        <w:pStyle w:val="Dsmarkdownparagraph"/>
        <w:shd w:fill="FFFFFF" w:val="clear"/>
        <w:spacing w:before="240" w:after="240"/>
        <w:contextualSpacing/>
        <w:rPr>
          <w:b/>
          <w:b/>
        </w:rPr>
      </w:pPr>
      <w:r>
        <w:rPr>
          <w:rStyle w:val="Style19"/>
          <w:b w:val="false"/>
          <w:color w:val="0F1115"/>
        </w:rPr>
        <w:t>Армии перешли в решительное наступление на Орловском направлении!</w:t>
      </w:r>
      <w:r>
        <w:rPr>
          <w:b/>
          <w:color w:val="0F1115"/>
        </w:rPr>
        <w:t>»</w:t>
      </w:r>
    </w:p>
    <w:p>
      <w:pPr>
        <w:pStyle w:val="Dsmarkdownparagraph"/>
        <w:shd w:fill="FFFFFF" w:val="clear"/>
        <w:spacing w:before="240" w:after="24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i/>
          <w:i/>
        </w:rPr>
      </w:pPr>
      <w:r>
        <w:rPr>
          <w:rStyle w:val="Style19"/>
          <w:b w:val="false"/>
          <w:i/>
          <w:color w:val="0F1115"/>
        </w:rPr>
        <w:t>Свет на Илье окончательно гаснет. Голос Левитана звучит триумфально и начинает затухать, искажаться, тонуть в нарастающем гуле чужого города - обрывки немецкой речи, далёкие гудки, музыка из ресторана.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/>
          <w:b/>
          <w:i/>
          <w:i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color w:val="0F1115"/>
        </w:rPr>
      </w:pPr>
      <w:r>
        <w:rPr>
          <w:rStyle w:val="Style19"/>
          <w:color w:val="0F1115"/>
        </w:rPr>
        <w:t>СЦЕНА 15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rStyle w:val="Style20"/>
          <w:iCs w:val="false"/>
        </w:rPr>
      </w:pPr>
      <w:r>
        <w:rPr>
          <w:rStyle w:val="Style19"/>
          <w:b w:val="false"/>
          <w:i/>
          <w:color w:val="0F1115"/>
        </w:rPr>
        <w:t>Бернау, 1943г. Резко вспыхивает холодный, контрастный свет.</w:t>
      </w:r>
      <w:r>
        <w:rPr>
          <w:b/>
          <w:i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>Тишина, нарушаемая этим приглушённым гулом немецкого тыла.</w:t>
      </w:r>
      <w:r>
        <w:rPr>
          <w:b/>
          <w:i/>
          <w:color w:val="0F1115"/>
        </w:rPr>
        <w:br/>
      </w:r>
      <w:r>
        <w:rPr>
          <w:rStyle w:val="Style19"/>
          <w:b w:val="false"/>
          <w:i/>
          <w:color w:val="0F1115"/>
        </w:rPr>
        <w:t>Видна часть ресторана «Lindenhof». Рядом стоят два обер-лейтенанта. Они курят. Их лица выражают не праздность, а глубокую, усталую озабоченность.</w:t>
      </w:r>
    </w:p>
    <w:p>
      <w:pPr>
        <w:pStyle w:val="Normal"/>
        <w:shd w:fill="FFFFFF" w:val="clear"/>
        <w:spacing w:before="240" w:after="240"/>
        <w:contextualSpacing/>
        <w:rPr>
          <w:rStyle w:val="Style20"/>
          <w:color w:val="0F1115"/>
          <w:sz w:val="24"/>
          <w:szCs w:val="24"/>
          <w:shd w:fill="FFFFFF" w:val="clear"/>
        </w:rPr>
      </w:pPr>
      <w:r>
        <w:rPr>
          <w:rStyle w:val="Style19"/>
          <w:color w:val="0F1115"/>
          <w:sz w:val="24"/>
          <w:szCs w:val="24"/>
          <w:shd w:fill="FFFFFF" w:val="clear"/>
        </w:rPr>
        <w:t>ВТОРОЙ ОБЕР-ЛЕЙТЕНАНТ</w:t>
      </w:r>
      <w:r>
        <w:rPr>
          <w:color w:val="0F1115"/>
          <w:sz w:val="24"/>
          <w:szCs w:val="24"/>
          <w:shd w:fill="FFFFFF" w:val="clear"/>
        </w:rPr>
        <w:t>. Ну, что, завтра значит отчаливаешь?</w:t>
      </w:r>
    </w:p>
    <w:p>
      <w:pPr>
        <w:pStyle w:val="Normal"/>
        <w:shd w:fill="FFFFFF" w:val="clear"/>
        <w:spacing w:before="240" w:after="240"/>
        <w:contextualSpacing/>
        <w:rPr>
          <w:sz w:val="24"/>
          <w:szCs w:val="24"/>
        </w:rPr>
      </w:pPr>
      <w:r>
        <w:rPr>
          <w:rStyle w:val="Style19"/>
          <w:color w:val="0F1115"/>
          <w:sz w:val="24"/>
          <w:szCs w:val="24"/>
          <w:shd w:fill="FFFFFF" w:val="clear"/>
        </w:rPr>
        <w:t>ПЕРВЫЙ ОБЕР-ЛЕЙТЕНАН</w:t>
      </w:r>
      <w:r>
        <w:rPr>
          <w:color w:val="0F1115"/>
          <w:sz w:val="24"/>
          <w:szCs w:val="24"/>
          <w:shd w:fill="FFFFFF" w:val="clear"/>
        </w:rPr>
        <w:t>. Да, починили, как деталь, чтобы бросить обратно в мясорубку. Шансов выжить мало. Эти русские... </w:t>
      </w:r>
      <w:r>
        <w:rPr>
          <w:rStyle w:val="Style19"/>
          <w:b w:val="false"/>
          <w:color w:val="0F1115"/>
          <w:sz w:val="24"/>
          <w:szCs w:val="24"/>
          <w:shd w:fill="FFFFFF" w:val="clear"/>
        </w:rPr>
        <w:t>они теперь не обороняются. Они наступают.</w:t>
      </w:r>
      <w:r>
        <w:rPr>
          <w:color w:val="0F1115"/>
          <w:sz w:val="24"/>
          <w:szCs w:val="24"/>
          <w:shd w:fill="FFFFFF" w:val="clear"/>
        </w:rPr>
        <w:t> Мы застряли в этой бескрайней стране. Она нас перемалывает.</w:t>
      </w:r>
    </w:p>
    <w:p>
      <w:pPr>
        <w:pStyle w:val="Normal"/>
        <w:shd w:fill="FFFFFF" w:val="clear"/>
        <w:spacing w:before="240" w:after="240"/>
        <w:contextualSpacing/>
        <w:rPr>
          <w:rStyle w:val="Style20"/>
          <w:i w:val="false"/>
          <w:i w:val="false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Style w:val="Style20"/>
          <w:color w:val="0F1115"/>
          <w:sz w:val="24"/>
          <w:szCs w:val="24"/>
          <w:shd w:fill="FFFFFF" w:val="clear"/>
        </w:rPr>
      </w:pPr>
      <w:r>
        <w:rPr>
          <w:rStyle w:val="Style20"/>
          <w:color w:val="0F1115"/>
          <w:sz w:val="24"/>
          <w:szCs w:val="24"/>
          <w:shd w:fill="FFFFFF" w:val="clear"/>
        </w:rPr>
        <w:t>Пауза.</w:t>
      </w:r>
    </w:p>
    <w:p>
      <w:pPr>
        <w:pStyle w:val="Normal"/>
        <w:shd w:fill="FFFFFF" w:val="clear"/>
        <w:spacing w:before="240" w:after="240"/>
        <w:contextualSpacing/>
        <w:rPr>
          <w:rStyle w:val="Style20"/>
          <w:color w:val="0F1115"/>
          <w:sz w:val="24"/>
          <w:szCs w:val="24"/>
          <w:shd w:fill="FFFFFF" w:val="clear"/>
        </w:rPr>
      </w:pPr>
      <w:r>
        <w:rPr/>
      </w:r>
    </w:p>
    <w:p>
      <w:pPr>
        <w:pStyle w:val="Normal"/>
        <w:shd w:fill="FFFFFF" w:val="clear"/>
        <w:spacing w:before="240" w:after="240"/>
        <w:contextualSpacing/>
        <w:rPr>
          <w:sz w:val="24"/>
          <w:szCs w:val="24"/>
        </w:rPr>
      </w:pPr>
      <w:bookmarkStart w:id="3" w:name="_Hlk219558243"/>
      <w:r>
        <w:rPr>
          <w:rStyle w:val="Style19"/>
          <w:color w:val="0F1115"/>
          <w:sz w:val="24"/>
          <w:szCs w:val="24"/>
          <w:shd w:fill="FFFFFF" w:val="clear"/>
        </w:rPr>
        <w:t>ВТОРОЙ ОБЕР-ЛЕЙТЕНАНТ</w:t>
      </w:r>
      <w:bookmarkEnd w:id="3"/>
      <w:r>
        <w:rPr>
          <w:color w:val="0F1115"/>
          <w:sz w:val="24"/>
          <w:szCs w:val="24"/>
          <w:shd w:fill="FFFFFF" w:val="clear"/>
        </w:rPr>
        <w:t>. Держись там.</w:t>
      </w:r>
      <w:r>
        <w:rPr>
          <w:color w:val="0F1115"/>
          <w:sz w:val="24"/>
          <w:szCs w:val="24"/>
        </w:rPr>
        <w:br/>
      </w:r>
      <w:r>
        <w:rPr>
          <w:rStyle w:val="Style19"/>
          <w:color w:val="0F1115"/>
          <w:sz w:val="24"/>
          <w:szCs w:val="24"/>
          <w:shd w:fill="FFFFFF" w:val="clear"/>
        </w:rPr>
        <w:t>ПЕРВЫЙ</w:t>
      </w:r>
      <w:r>
        <w:rPr>
          <w:color w:val="0F1115"/>
          <w:sz w:val="24"/>
          <w:szCs w:val="24"/>
          <w:shd w:fill="FFFFFF" w:val="clear"/>
        </w:rPr>
        <w:t> </w:t>
      </w:r>
      <w:r>
        <w:rPr>
          <w:rStyle w:val="Style19"/>
          <w:color w:val="0F1115"/>
          <w:sz w:val="24"/>
          <w:szCs w:val="24"/>
          <w:shd w:fill="FFFFFF" w:val="clear"/>
        </w:rPr>
        <w:t>ОБЕР-ЛЕЙТЕНАН</w:t>
      </w:r>
      <w:r>
        <w:rPr>
          <w:color w:val="0F1115"/>
          <w:sz w:val="24"/>
          <w:szCs w:val="24"/>
          <w:shd w:fill="FFFFFF" w:val="clear"/>
        </w:rPr>
        <w:t xml:space="preserve"> (с горькой усмешкой). Держаться... А ты тут будешь новичков учить, как из окопов не высовываться? Повезло.</w:t>
      </w:r>
    </w:p>
    <w:p>
      <w:pPr>
        <w:pStyle w:val="Normal"/>
        <w:shd w:fill="FFFFFF" w:val="clear"/>
        <w:spacing w:before="240" w:after="240"/>
        <w:contextualSpacing/>
        <w:jc w:val="center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i/>
          <w:color w:val="0F1115"/>
          <w:sz w:val="24"/>
          <w:szCs w:val="24"/>
        </w:rPr>
        <w:t xml:space="preserve">Слышится шум подъезжающей машины. </w:t>
      </w:r>
      <w:r>
        <w:rPr>
          <w:rStyle w:val="Style19"/>
          <w:b w:val="false"/>
          <w:i/>
          <w:color w:val="0F1115"/>
          <w:sz w:val="24"/>
          <w:szCs w:val="24"/>
        </w:rPr>
        <w:t>Звук мотора достигает пика и обрывается резким, визгливым скрипом тормозов</w:t>
      </w:r>
      <w:r>
        <w:rPr>
          <w:rStyle w:val="Style19"/>
          <w:b w:val="false"/>
          <w:color w:val="0F1115"/>
          <w:sz w:val="24"/>
          <w:szCs w:val="24"/>
        </w:rPr>
        <w:t xml:space="preserve">.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Слышится неподалеку звук, </w:t>
      </w:r>
      <w:r>
        <w:rPr>
          <w:rStyle w:val="Style19"/>
          <w:i/>
          <w:iCs/>
          <w:color w:val="61666B"/>
          <w:sz w:val="24"/>
          <w:szCs w:val="24"/>
          <w:shd w:fill="FFFFFF" w:val="clear"/>
        </w:rPr>
        <w:t>захлопывающейся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автомобильной двери, а затем - звук отъезжающего автомобиля, который постепенно стихает.</w:t>
      </w:r>
    </w:p>
    <w:p>
      <w:pPr>
        <w:pStyle w:val="Normal"/>
        <w:shd w:fill="FFFFFF" w:val="clear"/>
        <w:spacing w:before="240" w:after="240"/>
        <w:contextualSpacing/>
        <w:jc w:val="center"/>
        <w:rPr>
          <w:i/>
          <w:i/>
          <w:color w:val="0F1115"/>
          <w:sz w:val="24"/>
          <w:szCs w:val="24"/>
        </w:rPr>
      </w:pPr>
      <w:r>
        <w:rPr>
          <w:rStyle w:val="Style19"/>
          <w:b w:val="false"/>
          <w:i/>
          <w:color w:val="0F1115"/>
          <w:sz w:val="24"/>
          <w:szCs w:val="24"/>
        </w:rPr>
        <w:t>Второй обер-лейтенант поворачивает свою голову в сторону, подъехавшего, но невидимого для зрителя автомобиля.</w:t>
      </w:r>
      <w:r>
        <w:rPr>
          <w:b/>
          <w:i/>
          <w:color w:val="0F1115"/>
          <w:sz w:val="24"/>
          <w:szCs w:val="24"/>
        </w:rPr>
        <w:br/>
      </w:r>
    </w:p>
    <w:p>
      <w:pPr>
        <w:pStyle w:val="Normal"/>
        <w:shd w:fill="FFFFFF" w:val="clear"/>
        <w:spacing w:before="240" w:after="240"/>
        <w:contextualSpacing/>
        <w:rPr>
          <w:color w:val="0F1115"/>
          <w:sz w:val="24"/>
          <w:szCs w:val="24"/>
        </w:rPr>
      </w:pPr>
      <w:r>
        <w:rPr>
          <w:rStyle w:val="Style19"/>
          <w:color w:val="0F1115"/>
          <w:sz w:val="24"/>
          <w:szCs w:val="24"/>
          <w:shd w:fill="FFFFFF" w:val="clear"/>
        </w:rPr>
        <w:t>ВТОРОЙ ОБЕР-ЛЕЙТЕНАНТ</w:t>
      </w:r>
      <w:r>
        <w:rPr>
          <w:color w:val="0F1115"/>
          <w:sz w:val="24"/>
          <w:szCs w:val="24"/>
          <w:shd w:fill="FFFFFF" w:val="clear"/>
        </w:rPr>
        <w:t>. Пока здесь - хоть на что-то красивое посмотреть можно. Вон, гляди... 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Второй обер-лейтенант тоже поворачивает свою голову в ту сторону.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Из-за кулис появляется Антонина. Сегодня она выглядит необычно: белоснежный парик, дерзко яркая помада, тщательно подведенные глаза. На ней светлое платье, облегающее стройный силуэт, шляпка с белой лентой, ажурные перчатки до локтя и небольшая дамская сумочка.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Беседа офицеров обрывается. Они замирают на мгновение, затем, почти синхронно швырнув окурки, устремляются к двери. Первый Обер-лейтенант открывает дверь.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>ПЕРВЫЙ ОБЕР-ЛЕЙТЕНАНТ</w:t>
      </w:r>
      <w:r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(почтительно склоняя голову).</w:t>
      </w:r>
      <w:r>
        <w:rPr>
          <w:rFonts w:eastAsia="Times New Roman"/>
          <w:color w:val="0F1115"/>
          <w:sz w:val="24"/>
          <w:szCs w:val="24"/>
          <w:lang w:eastAsia="ru-RU"/>
        </w:rPr>
        <w:t xml:space="preserve"> Фройляйн…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>ВТОРОЙ ОБЕР-ЛЕЙТЕНАНТ</w:t>
      </w:r>
      <w:r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(не сводя с нее восхищенного взгляда). </w:t>
      </w:r>
      <w:r>
        <w:rPr>
          <w:rFonts w:eastAsia="Times New Roman"/>
          <w:color w:val="0F1115"/>
          <w:sz w:val="24"/>
          <w:szCs w:val="24"/>
          <w:lang w:eastAsia="ru-RU"/>
        </w:rPr>
        <w:t>Пожалуйста…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С легким кивком, улыбкой, рассчитанной ровно настолько, чтобы не казаться холодной, Антонина входит в ресторан.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Cs/>
          <w:sz w:val="24"/>
          <w:szCs w:val="24"/>
          <w:shd w:fill="FFFFFF" w:val="clear"/>
        </w:rPr>
      </w:pPr>
      <w:r>
        <w:rPr>
          <w:rStyle w:val="Style19"/>
          <w:b w:val="false"/>
          <w:i/>
          <w:iCs/>
          <w:color w:val="0F1115"/>
          <w:sz w:val="24"/>
          <w:szCs w:val="24"/>
          <w:shd w:fill="FFFFFF" w:val="clear"/>
        </w:rPr>
        <w:t>Уличный шум стихает, сменяясь тихой музыкой. Холодный свет улицы переходит в тёплый свет.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  <w:iCs/>
          <w:color w:val="0F1115"/>
          <w:sz w:val="24"/>
          <w:szCs w:val="24"/>
          <w:shd w:fill="FFFFFF" w:val="clear"/>
        </w:rPr>
      </w:pPr>
      <w:r>
        <w:rPr/>
      </w:r>
    </w:p>
    <w:p>
      <w:pPr>
        <w:pStyle w:val="Normal"/>
        <w:shd w:fill="FFFFFF" w:val="clear"/>
        <w:spacing w:before="240" w:after="240"/>
        <w:contextualSpacing/>
        <w:jc w:val="center"/>
        <w:rPr>
          <w:rStyle w:val="Style19"/>
          <w:iCs/>
          <w:color w:val="0F1115"/>
          <w:sz w:val="24"/>
          <w:szCs w:val="24"/>
          <w:shd w:fill="FFFFFF" w:val="clear"/>
        </w:rPr>
      </w:pPr>
      <w:r>
        <w:rPr>
          <w:rStyle w:val="Style19"/>
          <w:iCs/>
          <w:color w:val="0F1115"/>
          <w:sz w:val="24"/>
          <w:szCs w:val="24"/>
          <w:shd w:fill="FFFFFF" w:val="clear"/>
        </w:rPr>
        <w:t>СЦЕНА 16</w:t>
      </w:r>
    </w:p>
    <w:p>
      <w:pPr>
        <w:pStyle w:val="Normal"/>
        <w:shd w:fill="FFFFFF" w:val="clear"/>
        <w:spacing w:before="240" w:after="240"/>
        <w:contextualSpacing/>
        <w:jc w:val="center"/>
        <w:rPr>
          <w:rStyle w:val="Style19"/>
          <w:iCs/>
          <w:color w:val="0F1115"/>
          <w:sz w:val="24"/>
          <w:szCs w:val="24"/>
          <w:shd w:fill="FFFFFF" w:val="clear"/>
        </w:rPr>
      </w:pPr>
      <w:r>
        <w:rPr/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sz w:val="24"/>
          <w:szCs w:val="24"/>
          <w:lang w:eastAsia="ru-RU"/>
        </w:rPr>
      </w:pPr>
      <w:r>
        <w:rPr>
          <w:rStyle w:val="Style19"/>
          <w:b w:val="false"/>
          <w:i/>
          <w:iCs/>
          <w:color w:val="0F1115"/>
          <w:sz w:val="24"/>
          <w:szCs w:val="24"/>
          <w:shd w:fill="FFFFFF" w:val="clear"/>
        </w:rPr>
        <w:t>Антонина внутри ресторан.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Осматривается и направляется к столику. Она садится с отточенной грацией. К ней подходит Официант.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color w:val="0F1115"/>
          <w:sz w:val="24"/>
          <w:szCs w:val="24"/>
          <w:shd w:fill="FFFFFF" w:val="clear"/>
        </w:rPr>
      </w:pPr>
      <w:r>
        <w:rPr>
          <w:rStyle w:val="Style19"/>
          <w:color w:val="0F1115"/>
          <w:sz w:val="24"/>
          <w:szCs w:val="24"/>
          <w:shd w:fill="FFFFFF" w:val="clear"/>
        </w:rPr>
        <w:t>ОФИЦИАНТ</w:t>
      </w:r>
      <w:r>
        <w:rPr>
          <w:color w:val="0F1115"/>
          <w:sz w:val="24"/>
          <w:szCs w:val="24"/>
          <w:shd w:fill="FFFFFF" w:val="clear"/>
        </w:rPr>
        <w:t>. Фройляйн?</w:t>
      </w:r>
      <w:r>
        <w:rPr>
          <w:color w:val="0F1115"/>
          <w:sz w:val="24"/>
          <w:szCs w:val="24"/>
        </w:rPr>
        <w:br/>
      </w:r>
      <w:r>
        <w:rPr>
          <w:rStyle w:val="Style19"/>
          <w:color w:val="0F1115"/>
          <w:sz w:val="24"/>
          <w:szCs w:val="24"/>
          <w:shd w:fill="FFFFFF" w:val="clear"/>
        </w:rPr>
        <w:t>АНТОНИНА</w:t>
      </w:r>
      <w:r>
        <w:rPr>
          <w:color w:val="0F1115"/>
          <w:sz w:val="24"/>
          <w:szCs w:val="24"/>
          <w:shd w:fill="FFFFFF" w:val="clear"/>
        </w:rPr>
        <w:t>. Мне бокал Мозельского. Полусухого.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shd w:fill="FFFFFF" w:val="clear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shd w:fill="FFFFFF" w:val="clear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Официант уходит. Входит Кедр, среднего роста, в костюме, который сидит на его худощавой фигуре чуть мешковато. Лицо - бледное, с резкими морщинами у рта. Глаза бегло скользят по залу, пальцы непроизвольно сжимают ручку портфеля.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В это время Официант приносит Антонине бокал вина. Не торопясь, Кедр движется к свободному столику.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Взгляды Кедра и Антонины встречаются. Кедр замирает на мгновение, видя Антонину. Антонина позволяет себе едва уловимую паузу, затем отводит глаза.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Кедр, будто против воли, выбирает соседний столик - спиной к стене, лицом к выходу.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Антонина делает глоток вина, затем внезапно достаёт из сумочки сложенный лист. Её пальцы слегка дрожат. Она проводит по уголкам глаз платком - там уже блестят настоящие слёзы.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АНТОНИНА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(шепотом, самой себе)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Ах, как глупо…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Платок случайно падает на пол. Кедр вскакивает так резко, что задевает бокал. Вино растекается по скатерти, но он уже наклоняется, подбирая кружевной лоскут.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КЕДР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(неестественно громко)</w:t>
      </w:r>
      <w:r>
        <w:rPr>
          <w:rFonts w:eastAsia="Times New Roman"/>
          <w:b/>
          <w:i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Прошу прощения, фройляйн!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Он поднимает платок. Их пальцы слегка соприкасаются. Антонина задерживает взгляд.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АНТОНИНА. </w:t>
      </w:r>
      <w:r>
        <w:rPr>
          <w:rFonts w:eastAsia="Times New Roman"/>
          <w:color w:val="0F1115"/>
          <w:sz w:val="24"/>
          <w:szCs w:val="24"/>
          <w:lang w:eastAsia="ru-RU"/>
        </w:rPr>
        <w:t>Вы так любезны…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Ее губы касаются платка в благодарном жесте.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Кедр без приглашения садится за ее столик.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КЕДР. </w:t>
      </w:r>
      <w:r>
        <w:rPr>
          <w:rFonts w:eastAsia="Times New Roman"/>
          <w:color w:val="0F1115"/>
          <w:sz w:val="24"/>
          <w:szCs w:val="24"/>
          <w:lang w:eastAsia="ru-RU"/>
        </w:rPr>
        <w:t>У вас что-то случилось? Позвольте составить компанию?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АНТОНИНА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(с легким вздохом)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Пожалуйста.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КЕДР. </w:t>
      </w:r>
      <w:r>
        <w:rPr>
          <w:rFonts w:eastAsia="Times New Roman"/>
          <w:color w:val="0F1115"/>
          <w:sz w:val="24"/>
          <w:szCs w:val="24"/>
          <w:lang w:eastAsia="ru-RU"/>
        </w:rPr>
        <w:t>Так, что у вас случилось?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АНТОНИНА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(играя ободком бокала).</w:t>
      </w:r>
      <w:r>
        <w:rPr>
          <w:rFonts w:eastAsia="Times New Roman"/>
          <w:b/>
          <w:i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F1115"/>
          <w:sz w:val="24"/>
          <w:szCs w:val="24"/>
          <w:lang w:eastAsia="ru-RU"/>
        </w:rPr>
        <w:t>Меня бросил жених… В день нашей помолвки!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>КЕДР</w:t>
      </w:r>
      <w:r>
        <w:rPr>
          <w:rFonts w:eastAsia="Times New Roman"/>
          <w:color w:val="0F1115"/>
          <w:sz w:val="24"/>
          <w:szCs w:val="24"/>
          <w:lang w:eastAsia="ru-RU"/>
        </w:rPr>
        <w:t>. Вас? Да вас должны на руках носить!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>АНТОНИНА</w:t>
      </w:r>
      <w:r>
        <w:rPr>
          <w:rFonts w:eastAsia="Times New Roman"/>
          <w:b/>
          <w:i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(вставая со стула)</w:t>
      </w:r>
      <w:r>
        <w:rPr>
          <w:rFonts w:eastAsia="Times New Roman"/>
          <w:b/>
          <w:i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Видимо, не все ценят прекрасное. Простите, мне нужно подышать воздухом…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Антонина жестом подзывает Официанта. Тот подходит к Антонине.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>АНТОНИНА</w:t>
      </w:r>
      <w:r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(Официанту)</w:t>
      </w:r>
      <w:r>
        <w:rPr>
          <w:rFonts w:eastAsia="Times New Roman"/>
          <w:color w:val="0F1115"/>
          <w:sz w:val="24"/>
          <w:szCs w:val="24"/>
          <w:lang w:eastAsia="ru-RU"/>
        </w:rPr>
        <w:t>. Рассчитайте!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КЕДР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(перебивая)</w:t>
      </w:r>
      <w:r>
        <w:rPr>
          <w:rFonts w:eastAsia="Times New Roman"/>
          <w:b/>
          <w:i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 xml:space="preserve">Я оплачу! 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Кедр бросает на стол деньги без счёта.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Антонина уже направляется к выходу. Кедр нагоняет её у дверей.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КЕДР. </w:t>
      </w:r>
      <w:r>
        <w:rPr>
          <w:rFonts w:eastAsia="Times New Roman"/>
          <w:color w:val="0F1115"/>
          <w:sz w:val="24"/>
          <w:szCs w:val="24"/>
          <w:lang w:eastAsia="ru-RU"/>
        </w:rPr>
        <w:t>Позвольте проводить вас!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АНТОНИНА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(оборачиваясь, с ледяной улыбкой)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О, это будет любезно с вашей стороны!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>Затемнение.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color w:val="0F1115"/>
        </w:rPr>
      </w:pPr>
      <w:r>
        <w:rPr>
          <w:rStyle w:val="Style19"/>
          <w:color w:val="0F1115"/>
        </w:rPr>
        <w:t>СЦЕНА 17 (переход из 1943г. в 2003г.)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Из темноты раздаётся лёгкий, кокетливый, чуть приглушённый смех Антонины. Он звучит ненатурально, как часть спектакля.</w:t>
      </w:r>
      <w:r>
        <w:rPr>
          <w:b/>
          <w:i/>
          <w:color w:val="0F1115"/>
        </w:rPr>
        <w:br/>
      </w:r>
      <w:r>
        <w:rPr>
          <w:rStyle w:val="Style19"/>
          <w:b w:val="false"/>
          <w:i/>
          <w:color w:val="0F1115"/>
        </w:rPr>
        <w:t>Поверх смеха возникают звуки шаги на мостовой (её каблучки, его ботинки). Шаги удаляются.</w:t>
      </w:r>
      <w:r>
        <w:rPr>
          <w:b/>
          <w:i/>
          <w:color w:val="0F1115"/>
        </w:rPr>
        <w:br/>
      </w:r>
      <w:r>
        <w:rPr>
          <w:rStyle w:val="Style19"/>
          <w:b w:val="false"/>
          <w:i/>
          <w:color w:val="0F1115"/>
        </w:rPr>
        <w:t>Смех Антонины постепенно меняет тембр - становится менее наигранным, более живым, звонким, превращаясь в беззаботный, радостный детский смех Люси. Шаги полностью стихают, растворяясь в этом новом смехе.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</w:rPr>
      </w:pPr>
      <w:r>
        <w:rPr>
          <w:rStyle w:val="Style19"/>
          <w:color w:val="0F1115"/>
        </w:rPr>
        <w:t xml:space="preserve">СЦЕНА 18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На пике этого смеха резко вспыхивает яркий свет. Двор. Яркое солнце.</w:t>
      </w:r>
      <w:r>
        <w:rPr>
          <w:i/>
          <w:color w:val="0F1115"/>
        </w:rPr>
        <w:br/>
      </w:r>
      <w:r>
        <w:rPr>
          <w:rStyle w:val="Style19"/>
          <w:b w:val="false"/>
          <w:i/>
          <w:color w:val="0F1115"/>
        </w:rPr>
        <w:t>Илья Андреевич</w:t>
      </w:r>
      <w:r>
        <w:rPr>
          <w:i/>
          <w:color w:val="0F1115"/>
        </w:rPr>
        <w:t> сидит на лавочке, с улыбкой смотрит на Люсю. </w:t>
      </w:r>
      <w:r>
        <w:rPr>
          <w:rStyle w:val="Style19"/>
          <w:b w:val="false"/>
          <w:i/>
          <w:color w:val="0F1115"/>
        </w:rPr>
        <w:t>Люся</w:t>
      </w:r>
      <w:r>
        <w:rPr>
          <w:i/>
          <w:color w:val="0F1115"/>
        </w:rPr>
        <w:t> стоит перед ним, </w:t>
      </w:r>
      <w:r>
        <w:rPr>
          <w:rStyle w:val="Style19"/>
          <w:b w:val="false"/>
          <w:i/>
          <w:color w:val="0F1115"/>
        </w:rPr>
        <w:t>заливаясь тем самым смехом</w:t>
      </w:r>
      <w:r>
        <w:rPr>
          <w:b/>
          <w:i/>
          <w:color w:val="0F1115"/>
        </w:rPr>
        <w:t>.</w:t>
      </w:r>
      <w:r>
        <w:rPr>
          <w:i/>
          <w:color w:val="0F1115"/>
        </w:rPr>
        <w:t xml:space="preserve"> 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ЛЮСЯ</w:t>
      </w:r>
      <w:r>
        <w:rPr>
          <w:color w:val="0F1115"/>
        </w:rPr>
        <w:t> </w:t>
      </w:r>
      <w:r>
        <w:rPr>
          <w:i/>
          <w:color w:val="0F1115"/>
        </w:rPr>
        <w:t>(сквозь смех).</w:t>
      </w:r>
      <w:r>
        <w:rPr>
          <w:color w:val="0F1115"/>
        </w:rPr>
        <w:t xml:space="preserve"> Не-не-не могу! Дедуля, ну ты даёшь! Клоун и вдруг - круглый! </w:t>
        <w:br/>
      </w: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i/>
          <w:color w:val="0F1115"/>
        </w:rPr>
        <w:t xml:space="preserve">(подмигивая). </w:t>
      </w:r>
      <w:r>
        <w:rPr>
          <w:color w:val="0F1115"/>
        </w:rPr>
        <w:t xml:space="preserve">А я что? Самый обыкновенный круглый клоун! </w:t>
      </w:r>
    </w:p>
    <w:p>
      <w:pPr>
        <w:pStyle w:val="Dsmarkdownparagraph"/>
        <w:shd w:fill="FFFFFF" w:val="clear"/>
        <w:spacing w:before="240" w:after="240"/>
        <w:contextualSpacing/>
        <w:rPr>
          <w:b/>
          <w:b/>
          <w:i/>
          <w:i/>
          <w:color w:val="0F1115"/>
        </w:rPr>
      </w:pPr>
      <w:r>
        <w:rPr>
          <w:rStyle w:val="Style19"/>
          <w:color w:val="0F1115"/>
        </w:rPr>
        <w:t>ЛЮСЯ</w:t>
      </w:r>
      <w:r>
        <w:rPr>
          <w:color w:val="0F1115"/>
        </w:rPr>
        <w:t> </w:t>
      </w:r>
      <w:r>
        <w:rPr>
          <w:i/>
          <w:color w:val="0F1115"/>
        </w:rPr>
        <w:t>(постепенно успокаиваясь, вытирая глаза).</w:t>
      </w:r>
      <w:r>
        <w:rPr>
          <w:color w:val="0F1115"/>
        </w:rPr>
        <w:t xml:space="preserve"> </w:t>
      </w:r>
      <w:r>
        <w:rPr>
          <w:color w:val="0F1115"/>
          <w:shd w:fill="FFFFFF" w:val="clear"/>
        </w:rPr>
        <w:t xml:space="preserve">Да нет же, ты сказал... </w:t>
      </w:r>
      <w:r>
        <w:rPr>
          <w:i/>
          <w:color w:val="0F1115"/>
          <w:shd w:fill="FFFFFF" w:val="clear"/>
        </w:rPr>
        <w:t>(Передразнивает его суровый голос)</w:t>
      </w:r>
      <w:r>
        <w:rPr>
          <w:color w:val="0F1115"/>
          <w:shd w:fill="FFFFFF" w:val="clear"/>
        </w:rPr>
        <w:t xml:space="preserve"> «У него живот должен быть, как арбуз, а нос, как картошка!» Вот он и круглый! Ха-ха-ха!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b/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Её смех наконец стихает, переходя в счастливые вздохи.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i/>
          <w:color w:val="0F1115"/>
        </w:rPr>
        <w:br/>
      </w:r>
      <w:r>
        <w:rPr>
          <w:rStyle w:val="Style19"/>
          <w:color w:val="0F1115"/>
        </w:rPr>
        <w:t>ИЛЬЯ АНДРЕЕВИЧ</w:t>
      </w:r>
      <w:r>
        <w:rPr>
          <w:color w:val="0F1115"/>
        </w:rPr>
        <w:t> (смеётся). Ну, раз смешно - иди рисуй его скорее, а то забудешь!</w:t>
        <w:br/>
      </w:r>
      <w:r>
        <w:rPr>
          <w:rStyle w:val="Style19"/>
          <w:color w:val="0F1115"/>
        </w:rPr>
        <w:t>ЛЮСЯ</w:t>
      </w:r>
      <w:r>
        <w:rPr>
          <w:i/>
          <w:color w:val="0F1115"/>
        </w:rPr>
        <w:t xml:space="preserve"> (кивая, всё ещё улыбаясь). </w:t>
      </w:r>
      <w:r>
        <w:rPr>
          <w:color w:val="0F1115"/>
        </w:rPr>
        <w:t>Ага!</w:t>
      </w:r>
    </w:p>
    <w:p>
      <w:pPr>
        <w:pStyle w:val="Dsmarkdownparagraph"/>
        <w:shd w:fill="FFFFFF" w:val="clear"/>
        <w:spacing w:before="240" w:after="280"/>
        <w:contextualSpacing/>
        <w:jc w:val="center"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80"/>
        <w:contextualSpacing/>
        <w:jc w:val="center"/>
        <w:rPr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Она поворачивается к асфальту, присаживается на корточки и сосредоточенно, начинает дорисовывать мелом того самого «круглого» клоуна</w:t>
      </w:r>
      <w:r>
        <w:rPr>
          <w:rStyle w:val="Style19"/>
          <w:i/>
          <w:color w:val="0F1115"/>
        </w:rPr>
        <w:t>.</w:t>
      </w:r>
      <w:r>
        <w:rPr>
          <w:i/>
          <w:color w:val="0F1115"/>
        </w:rPr>
        <w:t> Люся то и дело шмыгает носом и вытирает его своей ладошкой.</w:t>
      </w:r>
    </w:p>
    <w:p>
      <w:pPr>
        <w:pStyle w:val="Dsmarkdownparagraph"/>
        <w:shd w:fill="FFFFFF" w:val="clear"/>
        <w:spacing w:before="240" w:after="240"/>
        <w:contextualSpacing/>
        <w:rPr>
          <w:b/>
          <w:b/>
          <w:bCs/>
          <w:i/>
          <w:i/>
          <w:color w:val="0F1115"/>
        </w:rPr>
      </w:pPr>
      <w:r>
        <w:rPr>
          <w:b/>
          <w:bCs/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i/>
          <w:color w:val="0F1115"/>
        </w:rPr>
        <w:t>(с улыбкой, качая головой).</w:t>
      </w:r>
      <w:r>
        <w:rPr>
          <w:color w:val="0F1115"/>
        </w:rPr>
        <w:t xml:space="preserve"> Людмила, разве так делают? Иди-ка сюда!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Люся подбегает. Он вытирает ей нос платком.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Её щеки и руки в меловой пыли.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ЛЮСЯ</w:t>
      </w:r>
      <w:r>
        <w:rPr>
          <w:color w:val="0F1115"/>
        </w:rPr>
        <w:t> </w:t>
      </w:r>
      <w:r>
        <w:rPr>
          <w:i/>
          <w:color w:val="0F1115"/>
        </w:rPr>
        <w:t>(сияя, показывает на рисунок).</w:t>
      </w:r>
      <w:r>
        <w:rPr>
          <w:color w:val="0F1115"/>
        </w:rPr>
        <w:t xml:space="preserve"> Дедуля, гляди! Вот этот клоун - самый смешной! Вот вырасту, стану клоуном и буду всех веселить!</w:t>
        <w:br/>
      </w: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i/>
          <w:color w:val="0F1115"/>
        </w:rPr>
        <w:t>(рассматривая рисунок, смеётся).</w:t>
      </w:r>
      <w:r>
        <w:rPr>
          <w:color w:val="0F1115"/>
        </w:rPr>
        <w:t xml:space="preserve"> Ещё бы! Прямо как живой! А ты в цирке-то бывала?</w:t>
        <w:br/>
      </w:r>
      <w:r>
        <w:rPr>
          <w:rStyle w:val="Style19"/>
          <w:color w:val="0F1115"/>
        </w:rPr>
        <w:t>ЛЮСЯ</w:t>
      </w:r>
      <w:r>
        <w:rPr>
          <w:color w:val="0F1115"/>
        </w:rPr>
        <w:t> </w:t>
      </w:r>
      <w:r>
        <w:rPr>
          <w:i/>
          <w:color w:val="0F1115"/>
        </w:rPr>
        <w:t>(разочарованно).</w:t>
      </w:r>
      <w:r>
        <w:rPr>
          <w:color w:val="0F1115"/>
        </w:rPr>
        <w:t xml:space="preserve"> Неа…</w:t>
        <w:br/>
      </w: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i/>
          <w:color w:val="0F1115"/>
        </w:rPr>
        <w:t>(подмигивая).</w:t>
      </w:r>
      <w:r>
        <w:rPr>
          <w:color w:val="0F1115"/>
        </w:rPr>
        <w:t xml:space="preserve"> А хочешь?</w:t>
        <w:br/>
      </w:r>
      <w:r>
        <w:rPr>
          <w:rStyle w:val="Style19"/>
          <w:color w:val="0F1115"/>
        </w:rPr>
        <w:t>ЛЮСЯ</w:t>
      </w:r>
      <w:r>
        <w:rPr>
          <w:color w:val="0F1115"/>
        </w:rPr>
        <w:t> </w:t>
      </w:r>
      <w:r>
        <w:rPr>
          <w:i/>
          <w:color w:val="0F1115"/>
        </w:rPr>
        <w:t xml:space="preserve">(взрывом эмоций). </w:t>
      </w:r>
      <w:r>
        <w:rPr>
          <w:color w:val="0F1115"/>
        </w:rPr>
        <w:t>Очень!</w:t>
        <w:br/>
      </w: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i/>
          <w:color w:val="0F1115"/>
        </w:rPr>
        <w:t xml:space="preserve">(загадочно). </w:t>
      </w:r>
      <w:r>
        <w:rPr>
          <w:color w:val="0F1115"/>
        </w:rPr>
        <w:t>Ну, раз у тебя скоро день рождения… так и быть - свожу! Только вот что, надо бы маму уговорить, чтобы отпустила тебя. А потом, в парке на каруселях покатаемся!</w:t>
        <w:br/>
      </w:r>
      <w:r>
        <w:rPr>
          <w:rStyle w:val="Style19"/>
          <w:color w:val="0F1115"/>
        </w:rPr>
        <w:t>ЛЮСЯ</w:t>
      </w:r>
      <w:r>
        <w:rPr>
          <w:color w:val="0F1115"/>
        </w:rPr>
        <w:t> </w:t>
      </w:r>
      <w:r>
        <w:rPr>
          <w:i/>
          <w:color w:val="0F1115"/>
        </w:rPr>
        <w:t>(в восторге, подпрыгивая).</w:t>
      </w:r>
      <w:r>
        <w:rPr>
          <w:color w:val="0F1115"/>
        </w:rPr>
        <w:t xml:space="preserve"> Ура-а-а!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Она бросается к Илье Андреевичу, обнимает его, а он снова, уже по привычке, вытирает ей нос.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ЛЮСЯ</w:t>
      </w:r>
      <w:r>
        <w:rPr>
          <w:color w:val="0F1115"/>
        </w:rPr>
        <w:t> </w:t>
      </w:r>
      <w:r>
        <w:rPr>
          <w:i/>
          <w:color w:val="0F1115"/>
        </w:rPr>
        <w:t>(шёпотом, но горячо).</w:t>
      </w:r>
      <w:r>
        <w:rPr>
          <w:color w:val="0F1115"/>
        </w:rPr>
        <w:t xml:space="preserve"> Ты самый лучший дедушка на свете! Я всегда такого хотела!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Вдруг к ним подходит Анна неуверенной походкой, с бутылкой минералки в руке. Она встает прямо на нарисованного клоуна.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АННА</w:t>
      </w:r>
      <w:r>
        <w:rPr>
          <w:color w:val="0F1115"/>
        </w:rPr>
        <w:t> </w:t>
      </w:r>
      <w:r>
        <w:rPr>
          <w:i/>
          <w:color w:val="0F1115"/>
        </w:rPr>
        <w:t xml:space="preserve">(резко, с хрипотцой, указывая на Илью Андреевича). </w:t>
      </w:r>
      <w:r>
        <w:rPr>
          <w:color w:val="0F1115"/>
        </w:rPr>
        <w:t>Эй, Люська! Это кто такой?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Люся мгновенно съеживается, опускает голову.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ЛЮСЯ</w:t>
      </w:r>
      <w:r>
        <w:rPr>
          <w:i/>
          <w:color w:val="0F1115"/>
        </w:rPr>
        <w:t xml:space="preserve"> (шёпотом, испуганно). </w:t>
      </w:r>
      <w:r>
        <w:rPr>
          <w:color w:val="0F1115"/>
        </w:rPr>
        <w:t>Это… мой дедушка…</w:t>
        <w:br/>
      </w:r>
      <w:r>
        <w:rPr>
          <w:rStyle w:val="Style19"/>
          <w:color w:val="0F1115"/>
        </w:rPr>
        <w:t>АННА</w:t>
      </w:r>
      <w:r>
        <w:rPr>
          <w:color w:val="0F1115"/>
        </w:rPr>
        <w:t> </w:t>
      </w:r>
      <w:r>
        <w:rPr>
          <w:i/>
          <w:color w:val="0F1115"/>
        </w:rPr>
        <w:t xml:space="preserve">(саркастически). </w:t>
      </w:r>
      <w:r>
        <w:rPr>
          <w:color w:val="0F1115"/>
        </w:rPr>
        <w:t xml:space="preserve">Что-о-о? </w:t>
      </w:r>
      <w:r>
        <w:rPr>
          <w:i/>
          <w:color w:val="0F1115"/>
        </w:rPr>
        <w:t>(Грубо.)</w:t>
      </w:r>
      <w:r>
        <w:rPr>
          <w:color w:val="0F1115"/>
        </w:rPr>
        <w:t xml:space="preserve"> Твой дед давно в земле! И нечего тебе тут других искать!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Илья Андреевич медленно поднимается, его лицо становится строгим, но в глазах читается сочувствие.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i/>
          <w:color w:val="0F1115"/>
        </w:rPr>
        <w:t xml:space="preserve">(спокойно, но твёрдо). </w:t>
      </w:r>
      <w:r>
        <w:rPr>
          <w:color w:val="0F1115"/>
        </w:rPr>
        <w:t>Позвольте представиться. Я ваш сосед, Илья Андреевич, из четвёртой квартиры. А вас, кажется, Анной зовут?</w:t>
        <w:br/>
      </w:r>
      <w:r>
        <w:rPr>
          <w:rStyle w:val="Style19"/>
          <w:color w:val="0F1115"/>
        </w:rPr>
        <w:t>АННА.</w:t>
      </w:r>
      <w:r>
        <w:rPr>
          <w:color w:val="0F1115"/>
        </w:rPr>
        <w:t> Для кого - Анна, а для кого - Анна Николаевна!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Анна делает глоток воды из бутылки.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АНДРЕЕВИЧ.</w:t>
      </w:r>
      <w:r>
        <w:rPr>
          <w:color w:val="0F1115"/>
        </w:rPr>
        <w:t> Анна Николаевна, вчера, когда вы отсутствовали, ваша дочь промокла под дождём. Мне пришлось приютить её у себя. Не мог же я оставить ребёнка в подъезде.</w:t>
        <w:br/>
      </w:r>
      <w:r>
        <w:rPr>
          <w:rStyle w:val="Style19"/>
          <w:color w:val="0F1115"/>
        </w:rPr>
        <w:t>АННА</w:t>
      </w:r>
      <w:r>
        <w:rPr>
          <w:color w:val="0F1115"/>
        </w:rPr>
        <w:t> </w:t>
      </w:r>
      <w:r>
        <w:rPr>
          <w:i/>
          <w:color w:val="0F1115"/>
        </w:rPr>
        <w:t>(сквозь зубы, отводя взгляд).</w:t>
      </w:r>
      <w:r>
        <w:rPr>
          <w:color w:val="0F1115"/>
        </w:rPr>
        <w:t xml:space="preserve"> Небось, не растаяла! Да и что я могла сделать, если мне самой… плохо было? Всем на меня плевать!</w:t>
        <w:br/>
      </w: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i/>
          <w:color w:val="0F1115"/>
        </w:rPr>
        <w:t xml:space="preserve">(холодно, но сдержанно). </w:t>
      </w:r>
      <w:r>
        <w:rPr>
          <w:color w:val="0F1115"/>
        </w:rPr>
        <w:t>Причину вашего «плохо», к сожалению, нетрудно угадать. Но такие разговоры не для детских ушей.</w:t>
        <w:br/>
      </w:r>
      <w:r>
        <w:rPr>
          <w:rStyle w:val="Style19"/>
          <w:color w:val="0F1115"/>
        </w:rPr>
        <w:t>АННА</w:t>
      </w:r>
      <w:r>
        <w:rPr>
          <w:color w:val="0F1115"/>
        </w:rPr>
        <w:t> </w:t>
      </w:r>
      <w:r>
        <w:rPr>
          <w:i/>
          <w:color w:val="0F1115"/>
        </w:rPr>
        <w:t>(взрывается).</w:t>
      </w:r>
      <w:r>
        <w:rPr>
          <w:color w:val="0F1115"/>
        </w:rPr>
        <w:t xml:space="preserve"> Ой, да кто ты такой, чтоб меня учить?! У самого-то дети есть? Умники все вокруг!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 xml:space="preserve">Анна делает ещё пару глотков.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Люся, стоя в стороне, начинает тихо всхлипывать.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АННА</w:t>
      </w:r>
      <w:r>
        <w:rPr>
          <w:color w:val="0F1115"/>
        </w:rPr>
        <w:t> </w:t>
      </w:r>
      <w:r>
        <w:rPr>
          <w:i/>
          <w:color w:val="0F1115"/>
        </w:rPr>
        <w:t>(орет Люсе).</w:t>
      </w:r>
      <w:r>
        <w:rPr>
          <w:color w:val="0F1115"/>
        </w:rPr>
        <w:t xml:space="preserve"> Заткнись! </w:t>
      </w:r>
      <w:r>
        <w:rPr>
          <w:i/>
          <w:color w:val="0F1115"/>
        </w:rPr>
        <w:t>(Достаёт из кармана ключ, швыряет его дочери.)</w:t>
      </w:r>
      <w:r>
        <w:rPr>
          <w:color w:val="0F1115"/>
        </w:rPr>
        <w:t xml:space="preserve"> Дуй домой!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Люся, всхлипывая, хватает ключ и убегает в подъезд.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i/>
          <w:color w:val="0F1115"/>
        </w:rPr>
        <w:t>(взвешивая каждое слово).</w:t>
      </w:r>
      <w:r>
        <w:rPr>
          <w:color w:val="0F1115"/>
        </w:rPr>
        <w:t xml:space="preserve"> Вашей дочери не хватает тепла, Анна Николаевна. Она очень одинока.</w:t>
        <w:br/>
      </w:r>
      <w:r>
        <w:rPr>
          <w:rStyle w:val="Style19"/>
          <w:color w:val="0F1115"/>
        </w:rPr>
        <w:t>АННА</w:t>
      </w:r>
      <w:r>
        <w:rPr>
          <w:i/>
          <w:color w:val="0F1115"/>
        </w:rPr>
        <w:t xml:space="preserve"> (внезапно срывается в надтреснутый шёпот, в глазах блестят слёзы). </w:t>
      </w:r>
      <w:r>
        <w:rPr>
          <w:color w:val="0F1115"/>
        </w:rPr>
        <w:t>А мне? А мне разве не нужно тепла? Все… все погибли…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i/>
          <w:color w:val="0F1115"/>
        </w:rPr>
        <w:t xml:space="preserve">(тихо, с сочувствием). </w:t>
      </w:r>
      <w:r>
        <w:rPr>
          <w:color w:val="0F1115"/>
        </w:rPr>
        <w:t>Я понимаю, Анна Николаевна. Жизнь бывает жестока. Но у вас есть ребёнок. И ему нужна здоровая мать.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Пауза. Анна смотрит на него с вызовом, затем отводит взгляд.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АНДРЕЕВИЧ.</w:t>
      </w:r>
      <w:r>
        <w:rPr>
          <w:color w:val="0F1115"/>
        </w:rPr>
        <w:t> Позвольте мне дружить с Люсей. Я не причиню ей зла. Я бы хотел завещать ей свою квартиру. У меня нет родных, а ей это… пригодится.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Анна замирает. В её глазах мелькает удивление, потом - быстрая, жадная мысль.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АННА</w:t>
      </w:r>
      <w:r>
        <w:rPr>
          <w:color w:val="0F1115"/>
        </w:rPr>
        <w:t> </w:t>
      </w:r>
      <w:r>
        <w:rPr>
          <w:i/>
          <w:color w:val="0F1115"/>
        </w:rPr>
        <w:t>(сразу же, заискивающе).</w:t>
      </w:r>
      <w:r>
        <w:rPr>
          <w:color w:val="0F1115"/>
        </w:rPr>
        <w:t xml:space="preserve"> Ой, Илья Андреевич! Вы такой добрый! Но… может, оформите пока на меня? Она же ещё маленькая! Не поймёт! А я ей потом, когда вырастет, всё честно отдам! Мать ведь я ей!</w:t>
        <w:br/>
      </w: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i/>
          <w:color w:val="0F1115"/>
        </w:rPr>
        <w:t xml:space="preserve">(не моргнув глазом). </w:t>
      </w:r>
      <w:r>
        <w:rPr>
          <w:color w:val="0F1115"/>
        </w:rPr>
        <w:t>Нет, Анна Николаевна. Только на Людмилу. Это будет гарантией её будущего.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b/>
          <w:color w:val="0F1115"/>
        </w:rPr>
        <w:t xml:space="preserve">АННА </w:t>
      </w:r>
      <w:r>
        <w:rPr>
          <w:i/>
          <w:color w:val="0F1115"/>
        </w:rPr>
        <w:t xml:space="preserve">(тихо, почти искренне). </w:t>
      </w:r>
      <w:r>
        <w:rPr>
          <w:color w:val="0F1115"/>
        </w:rPr>
        <w:t xml:space="preserve">Гарантией… </w:t>
      </w:r>
      <w:r>
        <w:rPr>
          <w:i/>
          <w:color w:val="0F1115"/>
        </w:rPr>
        <w:t>(Вытирает рот тыльной стороной ладони.)</w:t>
      </w:r>
      <w:r>
        <w:rPr>
          <w:color w:val="0F1115"/>
        </w:rPr>
        <w:t xml:space="preserve"> А я… я что, не гарантия?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 xml:space="preserve">Он молча смотрит на неё. В его взгляде - ни осуждения, ни согласия. 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i/>
          <w:color w:val="0F1115"/>
        </w:rPr>
        <w:t xml:space="preserve">(достаёт из кармана аккуратный конверт). </w:t>
      </w:r>
      <w:r>
        <w:rPr>
          <w:color w:val="0F1115"/>
        </w:rPr>
        <w:t>Скоро у Люси день рождения. Здесь на хорошее платье, туфли и торт. Порадуйте девочку.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Анна смотрит на конверт с жадностью.  Резко хватает конверт.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АННА</w:t>
      </w:r>
      <w:r>
        <w:rPr>
          <w:color w:val="0F1115"/>
        </w:rPr>
        <w:t> </w:t>
      </w:r>
      <w:r>
        <w:rPr>
          <w:i/>
          <w:color w:val="0F1115"/>
        </w:rPr>
        <w:t xml:space="preserve">(лицо светлеет натужной, фальшивой улыбкой). </w:t>
      </w:r>
      <w:r>
        <w:rPr>
          <w:color w:val="0F1115"/>
        </w:rPr>
        <w:t>Ой, точно! Именины! Я ей всё куплю, самое лучшее! Спасибо вам огромное! Простите, что я… накричала… Я не со зла.</w:t>
        <w:br/>
      </w:r>
      <w:r>
        <w:rPr>
          <w:rStyle w:val="Style19"/>
          <w:color w:val="0F1115"/>
        </w:rPr>
        <w:t>ИЛЬЯ АНДРЕЕВИЧ.</w:t>
      </w:r>
      <w:r>
        <w:rPr>
          <w:color w:val="0F1115"/>
        </w:rPr>
        <w:t> Да, разрешите в день рождения сводить Люсю в цирк и парк.</w:t>
        <w:br/>
      </w:r>
      <w:r>
        <w:rPr>
          <w:rStyle w:val="Style19"/>
          <w:color w:val="0F1115"/>
        </w:rPr>
        <w:t>АННА</w:t>
      </w:r>
      <w:r>
        <w:rPr>
          <w:i/>
          <w:color w:val="0F1115"/>
        </w:rPr>
        <w:t xml:space="preserve"> (машет рукой, уже думая о деньгах). </w:t>
      </w:r>
      <w:r>
        <w:rPr>
          <w:color w:val="0F1115"/>
        </w:rPr>
        <w:t>Да без проблем! Гуляйте!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Илья Андреевич медленно кивает и направляется к подъезду.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Анна</w:t>
      </w:r>
      <w:r>
        <w:rPr>
          <w:b/>
          <w:i/>
          <w:color w:val="0F1115"/>
        </w:rPr>
        <w:t> </w:t>
      </w:r>
      <w:r>
        <w:rPr>
          <w:i/>
          <w:color w:val="0F1115"/>
        </w:rPr>
        <w:t>остаётся наедине с конвертом. Делает глоток воды. Затем смотрит на яркий рисунок под ногами. Её лицо искажает внезапная, бессмысленная злоба. Она выливает на меловой рисунок остатки воды из бутылки и начинает злобно, методично стирать его подошвой своего старого ботинка, размазывая в грязное, бесформенное пятно.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Свет</w:t>
      </w:r>
      <w:r>
        <w:rPr>
          <w:i/>
          <w:color w:val="0F1115"/>
        </w:rPr>
        <w:t> сужается на Анне, оставляя только её и это пятно. А затем, полностью гаснет.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color w:val="0F1115"/>
        </w:rPr>
      </w:pPr>
      <w:r>
        <w:rPr>
          <w:b/>
          <w:color w:val="0F1115"/>
        </w:rPr>
        <w:t xml:space="preserve">СЦЕНА 19 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/>
          <w:i/>
          <w:color w:val="0F1115"/>
        </w:rPr>
      </w:pPr>
      <w:r>
        <w:rPr>
          <w:b/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i/>
          <w:i/>
          <w:color w:val="0F1115"/>
        </w:rPr>
      </w:pPr>
      <w:r>
        <w:rPr>
          <w:i/>
          <w:color w:val="0F1115"/>
        </w:rPr>
        <w:t xml:space="preserve">Квартира Ильи Андреевича. Комната, освещена утренним светом. За столом, склонившись над альбомом, Люся увлечённо рисует. </w:t>
      </w:r>
    </w:p>
    <w:p>
      <w:pPr>
        <w:pStyle w:val="Dsmarkdownparagraph"/>
        <w:shd w:fill="FFFFFF" w:val="clear"/>
        <w:spacing w:before="280" w:after="280"/>
        <w:contextualSpacing/>
        <w:rPr>
          <w:i/>
          <w:i/>
          <w:color w:val="0F1115"/>
        </w:rPr>
      </w:pPr>
      <w:r>
        <w:rPr>
          <w:i/>
          <w:color w:val="0F1115"/>
        </w:rPr>
        <w:t>С противоположной стороны, попивая чай, сидит Илья Андреевич и читает газету «Правда».</w:t>
      </w:r>
    </w:p>
    <w:p>
      <w:pPr>
        <w:pStyle w:val="Dsmarkdownparagraph"/>
        <w:shd w:fill="FFFFFF" w:val="clear"/>
        <w:spacing w:before="280" w:after="28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ЛЮСЯ </w:t>
      </w:r>
      <w:r>
        <w:rPr>
          <w:i/>
          <w:color w:val="0F1115"/>
        </w:rPr>
        <w:t>(отрываясь от рисунка, с любопытством)</w:t>
      </w:r>
      <w:r>
        <w:rPr>
          <w:b/>
          <w:color w:val="0F1115"/>
        </w:rPr>
        <w:t xml:space="preserve">. </w:t>
      </w:r>
      <w:r>
        <w:rPr>
          <w:i/>
          <w:color w:val="0F1115"/>
        </w:rPr>
        <w:t>Дедушка, а зачем тебе те палки?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ИЛЬЯ АНДРЕЕВИЧ </w:t>
      </w:r>
      <w:r>
        <w:rPr>
          <w:i/>
          <w:color w:val="0F1115"/>
        </w:rPr>
        <w:t>(откладывая газету, улыбаясь).</w:t>
      </w:r>
      <w:r>
        <w:rPr>
          <w:b/>
          <w:color w:val="0F1115"/>
        </w:rPr>
        <w:t xml:space="preserve"> </w:t>
      </w:r>
      <w:r>
        <w:rPr>
          <w:color w:val="0F1115"/>
        </w:rPr>
        <w:t>Какие это палки, внучка?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ЛЮСЯ </w:t>
      </w:r>
      <w:r>
        <w:rPr>
          <w:i/>
          <w:color w:val="0F1115"/>
        </w:rPr>
        <w:t>(оживляясь).</w:t>
      </w:r>
      <w:r>
        <w:rPr>
          <w:b/>
          <w:color w:val="0F1115"/>
        </w:rPr>
        <w:t xml:space="preserve"> </w:t>
      </w:r>
      <w:r>
        <w:rPr>
          <w:i/>
          <w:color w:val="0F1115"/>
        </w:rPr>
        <w:t>Ну, те, с которыми ты вчера ходил под дождём!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ИЛЬЯ АНДРЕЕВИЧ </w:t>
      </w:r>
      <w:r>
        <w:rPr>
          <w:i/>
          <w:color w:val="0F1115"/>
        </w:rPr>
        <w:t>(добродушно).</w:t>
      </w:r>
      <w:r>
        <w:rPr>
          <w:b/>
          <w:color w:val="0F1115"/>
        </w:rPr>
        <w:t xml:space="preserve"> </w:t>
      </w:r>
      <w:r>
        <w:rPr>
          <w:color w:val="0F1115"/>
        </w:rPr>
        <w:t xml:space="preserve">А-а, это не просто палки. Это мои «волшебные посохи»! </w:t>
      </w:r>
      <w:r>
        <w:rPr>
          <w:i/>
          <w:color w:val="0F1115"/>
        </w:rPr>
        <w:t>(Подмигивает.)</w:t>
      </w:r>
      <w:r>
        <w:rPr>
          <w:b/>
          <w:color w:val="0F1115"/>
        </w:rPr>
        <w:t xml:space="preserve"> </w:t>
      </w:r>
      <w:r>
        <w:rPr>
          <w:color w:val="0F1115"/>
        </w:rPr>
        <w:t>С ними я занимаюсь скандинавской ходьбой - специальной гимнастикой для сердца. По вечерам в парке шагаю, будто лыжник без лыж!</w:t>
      </w:r>
      <w:r>
        <w:rPr>
          <w:i/>
          <w:color w:val="0F1115"/>
        </w:rPr>
        <w:t xml:space="preserve"> (Серьезно.)</w:t>
      </w:r>
      <w:r>
        <w:rPr>
          <w:b/>
          <w:color w:val="0F1115"/>
        </w:rPr>
        <w:t xml:space="preserve"> </w:t>
      </w:r>
      <w:r>
        <w:rPr>
          <w:color w:val="0F1115"/>
        </w:rPr>
        <w:t>Врач сказал, мне это полезно. Как-нибудь возьму тебя с собой - научу.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ЛЮСЯ </w:t>
      </w:r>
      <w:r>
        <w:rPr>
          <w:i/>
          <w:color w:val="0F1115"/>
        </w:rPr>
        <w:t>(перебивая, протягивает рисунок).</w:t>
      </w:r>
      <w:r>
        <w:rPr>
          <w:b/>
          <w:color w:val="0F1115"/>
        </w:rPr>
        <w:t xml:space="preserve"> </w:t>
      </w:r>
      <w:r>
        <w:rPr>
          <w:color w:val="0F1115"/>
        </w:rPr>
        <w:t>Дедуля, смотри, что я нарисовала!</w:t>
      </w:r>
      <w:r>
        <w:rPr>
          <w:b/>
          <w:color w:val="0F1115"/>
        </w:rPr>
        <w:t xml:space="preserve"> </w:t>
      </w:r>
      <w:r>
        <w:rPr>
          <w:b/>
          <w:i/>
          <w:color w:val="0F1115"/>
        </w:rPr>
        <w:t>(</w:t>
      </w:r>
      <w:r>
        <w:rPr>
          <w:i/>
          <w:color w:val="0F1115"/>
        </w:rPr>
        <w:t>Она подбегает, восторженно тычет пальчиком в рисунок.)</w:t>
      </w:r>
      <w:r>
        <w:rPr>
          <w:b/>
          <w:color w:val="0F1115"/>
        </w:rPr>
        <w:t xml:space="preserve"> </w:t>
      </w:r>
      <w:r>
        <w:rPr>
          <w:color w:val="0F1115"/>
        </w:rPr>
        <w:t>Вот это - ты! Вот это - я! А это - наше волшебное королевство, где все всегда счастливы, и никто не плачет!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ИЛЬЯ АНДРЕЕВИЧ </w:t>
      </w:r>
      <w:r>
        <w:rPr>
          <w:i/>
          <w:color w:val="0F1115"/>
        </w:rPr>
        <w:t>(рассматривая, одобрительно).</w:t>
      </w:r>
      <w:r>
        <w:rPr>
          <w:b/>
          <w:color w:val="0F1115"/>
        </w:rPr>
        <w:t xml:space="preserve"> </w:t>
      </w:r>
      <w:r>
        <w:rPr>
          <w:color w:val="0F1115"/>
        </w:rPr>
        <w:t>Красота! А где же мама? Давай и её поселим в это королевство!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ЛЮСЯ </w:t>
      </w:r>
      <w:r>
        <w:rPr>
          <w:i/>
          <w:color w:val="0F1115"/>
        </w:rPr>
        <w:t>(сжимая фломастер, хмурясь).</w:t>
      </w:r>
      <w:r>
        <w:rPr>
          <w:b/>
          <w:color w:val="0F1115"/>
        </w:rPr>
        <w:t xml:space="preserve"> </w:t>
      </w:r>
      <w:r>
        <w:rPr>
          <w:color w:val="0F1115"/>
        </w:rPr>
        <w:t>Неа… Она живёт в другом! В королевстве злых людей!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ИЛЬЯ АНДРЕЕВИЧ </w:t>
      </w:r>
      <w:r>
        <w:rPr>
          <w:i/>
          <w:color w:val="0F1115"/>
        </w:rPr>
        <w:t xml:space="preserve">(мягко). </w:t>
      </w:r>
      <w:r>
        <w:rPr>
          <w:color w:val="0F1115"/>
        </w:rPr>
        <w:t>А давай пригласим её к нам? Когда она увидит, как тут светло и радостно, может, и сама захочет стать добрее?</w:t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ЛЮСЯ </w:t>
      </w:r>
      <w:r>
        <w:rPr>
          <w:i/>
          <w:color w:val="0F1115"/>
        </w:rPr>
        <w:t>(задумывается, затем решительно).</w:t>
      </w:r>
      <w:r>
        <w:rPr>
          <w:b/>
          <w:color w:val="0F1115"/>
        </w:rPr>
        <w:t xml:space="preserve"> </w:t>
      </w:r>
      <w:r>
        <w:rPr>
          <w:color w:val="0F1115"/>
        </w:rPr>
        <w:t xml:space="preserve">Ладно! Пусть живет с нами! </w:t>
      </w:r>
      <w:r>
        <w:rPr>
          <w:i/>
          <w:color w:val="0F1115"/>
        </w:rPr>
        <w:t>(Продолжает рисовать. Вдруг, спохватилась.)</w:t>
      </w:r>
      <w:r>
        <w:rPr>
          <w:b/>
          <w:color w:val="0F1115"/>
        </w:rPr>
        <w:t xml:space="preserve"> </w:t>
      </w:r>
      <w:r>
        <w:rPr>
          <w:color w:val="0F1115"/>
        </w:rPr>
        <w:t>Дедуль, включи телевизор! Может, мультики идут!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Илья Андреевич берёт пульт. На экране появляется группа «Modern Talking». Группа исполняют песню «CHERI, CHERI LADI».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i/>
          <w:i/>
          <w:color w:val="0F1115"/>
        </w:rPr>
      </w:pPr>
      <w:r>
        <w:rPr>
          <w:b/>
          <w:color w:val="0F1115"/>
        </w:rPr>
        <w:t xml:space="preserve">ИЛЬЯ АНДРЕЕВИЧ </w:t>
      </w:r>
      <w:r>
        <w:rPr>
          <w:i/>
          <w:color w:val="0F1115"/>
        </w:rPr>
        <w:t>(собираясь переключить).</w:t>
      </w:r>
      <w:r>
        <w:rPr>
          <w:b/>
          <w:color w:val="0F1115"/>
        </w:rPr>
        <w:t xml:space="preserve"> </w:t>
      </w:r>
      <w:r>
        <w:rPr>
          <w:color w:val="0F1115"/>
        </w:rPr>
        <w:t>Здесь, кажется, только музыкальные…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ЛЮСЯ </w:t>
      </w:r>
      <w:r>
        <w:rPr>
          <w:i/>
          <w:color w:val="0F1115"/>
        </w:rPr>
        <w:t>(вскрикивает, зачарованно глядя на экран).</w:t>
      </w:r>
      <w:r>
        <w:rPr>
          <w:b/>
          <w:color w:val="0F1115"/>
        </w:rPr>
        <w:t xml:space="preserve"> </w:t>
      </w:r>
      <w:r>
        <w:rPr>
          <w:color w:val="0F1115"/>
        </w:rPr>
        <w:t>Стой! Не убирай! Они так классно поют! Вот бы знать, о чём эта песня?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ИЛЬЯ АНДРЕЕВИЧ </w:t>
      </w:r>
      <w:r>
        <w:rPr>
          <w:i/>
          <w:color w:val="0F1115"/>
        </w:rPr>
        <w:t>(прислушиваясь)</w:t>
      </w:r>
      <w:r>
        <w:rPr>
          <w:b/>
          <w:color w:val="0F1115"/>
        </w:rPr>
        <w:t xml:space="preserve"> </w:t>
      </w:r>
      <w:r>
        <w:rPr>
          <w:color w:val="0F1115"/>
        </w:rPr>
        <w:t>Певец говорит своей любимой: «Дорогая, милая леди… Моё чувство не изменится никогда. Оно, как солнечный свет. Возьми моё сердце, ведь я так долго был один… »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ЛЮСЯ </w:t>
      </w:r>
      <w:r>
        <w:rPr>
          <w:i/>
          <w:color w:val="0F1115"/>
        </w:rPr>
        <w:t>(разинув рот).</w:t>
      </w:r>
      <w:r>
        <w:rPr>
          <w:b/>
          <w:color w:val="0F1115"/>
        </w:rPr>
        <w:t xml:space="preserve"> </w:t>
      </w:r>
      <w:r>
        <w:rPr>
          <w:color w:val="0F1115"/>
        </w:rPr>
        <w:t>Ух ты! Ты что, понимаешь?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bookmarkStart w:id="4" w:name="_Hlk219660969"/>
      <w:r>
        <w:rPr>
          <w:b/>
          <w:color w:val="0F1115"/>
        </w:rPr>
        <w:t xml:space="preserve">ИЛЬЯ АНДРЕЕВИЧ </w:t>
      </w:r>
      <w:bookmarkEnd w:id="4"/>
      <w:r>
        <w:rPr>
          <w:i/>
          <w:color w:val="0F1115"/>
        </w:rPr>
        <w:t>(смеётся).</w:t>
      </w:r>
      <w:r>
        <w:rPr>
          <w:b/>
          <w:color w:val="0F1115"/>
        </w:rPr>
        <w:t xml:space="preserve"> </w:t>
      </w:r>
      <w:r>
        <w:rPr>
          <w:color w:val="0F1115"/>
        </w:rPr>
        <w:t xml:space="preserve">Понимаю. 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>ЛЮСЯ</w:t>
      </w:r>
      <w:r>
        <w:rPr>
          <w:i/>
          <w:color w:val="0F1115"/>
        </w:rPr>
        <w:t>.</w:t>
      </w:r>
      <w:r>
        <w:rPr>
          <w:b/>
          <w:color w:val="0F1115"/>
        </w:rPr>
        <w:t xml:space="preserve"> </w:t>
      </w:r>
      <w:r>
        <w:rPr>
          <w:color w:val="0F1115"/>
        </w:rPr>
        <w:t>Это какой язык?</w:t>
      </w:r>
      <w:r>
        <w:rPr>
          <w:b/>
          <w:color w:val="0F1115"/>
        </w:rPr>
        <w:t xml:space="preserve"> </w:t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ИЛЬЯ АНДРЕЕВИЧ. </w:t>
      </w:r>
      <w:r>
        <w:rPr>
          <w:color w:val="0F1115"/>
        </w:rPr>
        <w:t>Немецкий.</w:t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>ЛЮСЯ.</w:t>
      </w:r>
      <w:r>
        <w:rPr>
          <w:color w:val="0F1115"/>
        </w:rPr>
        <w:t xml:space="preserve"> Скажи что-нибудь!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Он встаёт, подходит и целует её в макушку.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/>
          <w:i/>
          <w:color w:val="0F1115"/>
        </w:rPr>
      </w:pPr>
      <w:r>
        <w:rPr>
          <w:b/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ИЛЬЯ АНДРЕЕВИЧ </w:t>
      </w:r>
      <w:r>
        <w:rPr>
          <w:i/>
          <w:color w:val="0F1115"/>
        </w:rPr>
        <w:t>(шёпотом).</w:t>
      </w:r>
      <w:r>
        <w:rPr>
          <w:b/>
          <w:color w:val="0F1115"/>
        </w:rPr>
        <w:t xml:space="preserve"> </w:t>
      </w:r>
      <w:r>
        <w:rPr>
          <w:i/>
          <w:color w:val="0F1115"/>
        </w:rPr>
        <w:t>Du bist mein Glück.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ЛЮСЯ </w:t>
      </w:r>
      <w:r>
        <w:rPr>
          <w:i/>
          <w:color w:val="0F1115"/>
        </w:rPr>
        <w:t>(тараща глаза).</w:t>
      </w:r>
      <w:r>
        <w:rPr>
          <w:color w:val="0F1115"/>
        </w:rPr>
        <w:t>Что это значит?!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ИЛЬЯ АНДРЕЕВИЧ </w:t>
      </w:r>
      <w:r>
        <w:rPr>
          <w:i/>
          <w:color w:val="0F1115"/>
        </w:rPr>
        <w:t>(гладит её по голове).</w:t>
      </w:r>
      <w:r>
        <w:rPr>
          <w:b/>
          <w:color w:val="0F1115"/>
        </w:rPr>
        <w:t xml:space="preserve"> </w:t>
      </w:r>
      <w:r>
        <w:rPr>
          <w:i/>
          <w:color w:val="0F1115"/>
        </w:rPr>
        <w:t>Это значит, что ты - моё счастье!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ЛЮСЯ </w:t>
      </w:r>
      <w:r>
        <w:rPr>
          <w:i/>
          <w:color w:val="0F1115"/>
        </w:rPr>
        <w:t>(обнимает его, прижимаясь)</w:t>
      </w:r>
      <w:r>
        <w:rPr>
          <w:b/>
          <w:color w:val="0F1115"/>
        </w:rPr>
        <w:t xml:space="preserve">. </w:t>
      </w:r>
      <w:r>
        <w:rPr>
          <w:i/>
          <w:color w:val="0F1115"/>
        </w:rPr>
        <w:t xml:space="preserve">А ты - моё! (Вдруг отрывается, с горящими глазами.) </w:t>
      </w:r>
      <w:r>
        <w:rPr>
          <w:color w:val="0F1115"/>
        </w:rPr>
        <w:t>Дедуля, а научишь меня так говорить?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ИЛЬЯ АНДРЕЕВИЧ. </w:t>
      </w:r>
      <w:r>
        <w:rPr>
          <w:i/>
          <w:color w:val="0F1115"/>
        </w:rPr>
        <w:t>Могу. Но языки, как замки из песка: чтобы построить, нужно терпение.</w:t>
      </w:r>
    </w:p>
    <w:p>
      <w:pPr>
        <w:pStyle w:val="Dsmarkdownparagraph"/>
        <w:shd w:fill="FFFFFF" w:val="clear"/>
        <w:spacing w:before="280" w:after="280"/>
        <w:contextualSpacing/>
        <w:rPr>
          <w:i/>
          <w:i/>
          <w:color w:val="0F1115"/>
        </w:rPr>
      </w:pPr>
      <w:r>
        <w:rPr>
          <w:b/>
          <w:color w:val="0F1115"/>
        </w:rPr>
        <w:t xml:space="preserve">ЛЮСЯ </w:t>
      </w:r>
      <w:r>
        <w:rPr>
          <w:i/>
          <w:color w:val="0F1115"/>
        </w:rPr>
        <w:t>(торжественно, поднимая ладошку)</w:t>
      </w:r>
      <w:r>
        <w:rPr>
          <w:b/>
          <w:color w:val="0F1115"/>
        </w:rPr>
        <w:t xml:space="preserve">. </w:t>
      </w:r>
      <w:r>
        <w:rPr>
          <w:i/>
          <w:color w:val="0F1115"/>
        </w:rPr>
        <w:t>Обещаю! Я буду самой терпеливой ученицей на свете!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/>
          <w:i/>
          <w:color w:val="0F1115"/>
        </w:rPr>
      </w:pPr>
      <w:r>
        <w:rPr>
          <w:b/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За окном чирикают воробьи, а из телевизора продолжает звучать песня далеких 80-х. Затемнение.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</w:rPr>
      </w:pPr>
      <w:r>
        <w:rPr>
          <w:rStyle w:val="Style19"/>
          <w:color w:val="0F1115"/>
        </w:rPr>
        <w:t xml:space="preserve">СЦЕНА 20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 xml:space="preserve">Квартира Анны. В комнате беспорядок. Видны еще неразобранные коробки, сумки. В центре лежит вверх ногами старый деревянный стол. 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 xml:space="preserve">Водитель сидит на корточках рядом с перевёрнутым столом. Он сосредоточенно и с силой что-то забивает.  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Заходит Анна, в руках у нее портреты. Она их расставляет на одной из коробок.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bCs/>
          <w:color w:val="0F1115"/>
        </w:rPr>
      </w:pPr>
      <w:r>
        <w:rPr>
          <w:b/>
          <w:bCs/>
          <w:color w:val="0F1115"/>
        </w:rPr>
        <w:t xml:space="preserve">ВОДИТЕЛЬ. </w:t>
      </w:r>
      <w:r>
        <w:rPr>
          <w:bCs/>
          <w:color w:val="0F1115"/>
        </w:rPr>
        <w:t>(взглянув на портреты).</w:t>
      </w:r>
      <w:r>
        <w:rPr>
          <w:b/>
          <w:bCs/>
          <w:color w:val="0F1115"/>
        </w:rPr>
        <w:t xml:space="preserve"> </w:t>
      </w:r>
      <w:r>
        <w:rPr>
          <w:bCs/>
          <w:color w:val="0F1115"/>
        </w:rPr>
        <w:t>Че это ты притащила?</w:t>
      </w:r>
    </w:p>
    <w:p>
      <w:pPr>
        <w:pStyle w:val="Dsmarkdownparagraph"/>
        <w:shd w:fill="FFFFFF" w:val="clear"/>
        <w:spacing w:before="240" w:after="240"/>
        <w:contextualSpacing/>
        <w:rPr>
          <w:bCs/>
          <w:color w:val="0F1115"/>
        </w:rPr>
      </w:pPr>
      <w:r>
        <w:rPr>
          <w:b/>
          <w:bCs/>
          <w:color w:val="0F1115"/>
        </w:rPr>
        <w:t xml:space="preserve">АННА. </w:t>
      </w:r>
      <w:r>
        <w:rPr>
          <w:bCs/>
          <w:color w:val="0F1115"/>
        </w:rPr>
        <w:t>Ни че, а портреты моих родных.</w:t>
      </w:r>
    </w:p>
    <w:p>
      <w:pPr>
        <w:pStyle w:val="Dsmarkdownparagraph"/>
        <w:shd w:fill="FFFFFF" w:val="clear"/>
        <w:spacing w:before="240" w:after="240"/>
        <w:contextualSpacing/>
        <w:rPr>
          <w:bCs/>
          <w:color w:val="0F1115"/>
        </w:rPr>
      </w:pPr>
      <w:r>
        <w:rPr>
          <w:b/>
          <w:bCs/>
          <w:color w:val="0F1115"/>
        </w:rPr>
        <w:t xml:space="preserve">ВОДИТЕЛЬ. </w:t>
      </w:r>
      <w:r>
        <w:rPr>
          <w:bCs/>
          <w:color w:val="0F1115"/>
        </w:rPr>
        <w:t>С кем это ты на портрете?</w:t>
      </w:r>
    </w:p>
    <w:p>
      <w:pPr>
        <w:pStyle w:val="Dsmarkdownparagraph"/>
        <w:shd w:fill="FFFFFF" w:val="clear"/>
        <w:spacing w:before="240" w:after="240"/>
        <w:contextualSpacing/>
        <w:rPr>
          <w:bCs/>
          <w:color w:val="0F1115"/>
        </w:rPr>
      </w:pPr>
      <w:r>
        <w:rPr>
          <w:b/>
          <w:bCs/>
          <w:color w:val="0F1115"/>
        </w:rPr>
        <w:t xml:space="preserve">АННА. </w:t>
      </w:r>
      <w:r>
        <w:rPr>
          <w:bCs/>
          <w:color w:val="0F1115"/>
        </w:rPr>
        <w:t>Это мой муж, в чеченскую погиб. Бабушка с дедом – во 2-й мировой, а родители… их тоже уже нет!</w:t>
      </w:r>
    </w:p>
    <w:p>
      <w:pPr>
        <w:pStyle w:val="Dsmarkdownparagraph"/>
        <w:shd w:fill="FFFFFF" w:val="clear"/>
        <w:spacing w:before="240" w:after="240"/>
        <w:contextualSpacing/>
        <w:rPr>
          <w:bCs/>
          <w:color w:val="0F1115"/>
        </w:rPr>
      </w:pPr>
      <w:r>
        <w:rPr>
          <w:b/>
          <w:bCs/>
          <w:color w:val="0F1115"/>
        </w:rPr>
        <w:t>ВОДИТЕЛЬ.</w:t>
      </w:r>
      <w:r>
        <w:rPr>
          <w:bCs/>
          <w:color w:val="0F1115"/>
        </w:rPr>
        <w:t xml:space="preserve"> Не позавидуешь!</w:t>
      </w:r>
    </w:p>
    <w:p>
      <w:pPr>
        <w:pStyle w:val="Dsmarkdownparagraph"/>
        <w:shd w:fill="FFFFFF" w:val="clear"/>
        <w:spacing w:before="240" w:after="240"/>
        <w:contextualSpacing/>
        <w:rPr>
          <w:bCs/>
          <w:color w:val="0F1115"/>
        </w:rPr>
      </w:pPr>
      <w:r>
        <w:rPr>
          <w:bCs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i/>
          <w:color w:val="0F1115"/>
        </w:rPr>
        <w:t>Наконец, он откладывает молоток, обтирает лоб. Берётся за столешницу, с лёгким усилием переворачивает стол, ставит его на ноги. Кладёт ладони на столешницу и сильно нажимает, раскачивая из стороны в сторону. Прислушивается, смотрит на ножки. </w:t>
      </w:r>
      <w:r>
        <w:rPr>
          <w:rStyle w:val="Style19"/>
          <w:b w:val="false"/>
          <w:i/>
          <w:color w:val="0F1115"/>
        </w:rPr>
        <w:t>Стол стоит крепко.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ВОДИТЕЛЬ</w:t>
      </w:r>
      <w:r>
        <w:rPr>
          <w:color w:val="0F1115"/>
        </w:rPr>
        <w:t xml:space="preserve">. Ну, что, принимай работу! 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</w:rPr>
      </w:pPr>
      <w:r>
        <w:rPr>
          <w:i/>
          <w:color w:val="0F1115"/>
        </w:rPr>
        <w:t>Она подходит, смотрит на стол,</w:t>
      </w:r>
      <w:r>
        <w:rPr>
          <w:rStyle w:val="Style19"/>
          <w:b w:val="false"/>
          <w:i/>
          <w:color w:val="0F1115"/>
        </w:rPr>
        <w:t xml:space="preserve"> повторяет его жест проверки</w:t>
      </w:r>
      <w:r>
        <w:rPr>
          <w:i/>
          <w:color w:val="0F1115"/>
        </w:rPr>
        <w:t>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i/>
          <w:i/>
          <w:color w:val="0F1115"/>
        </w:rPr>
      </w:pPr>
      <w:r>
        <w:rPr>
          <w:b/>
          <w:color w:val="0F1115"/>
        </w:rPr>
        <w:t>АННА</w:t>
      </w:r>
      <w:r>
        <w:rPr>
          <w:color w:val="0F1115"/>
        </w:rPr>
        <w:t xml:space="preserve"> </w:t>
      </w:r>
      <w:r>
        <w:rPr>
          <w:i/>
          <w:color w:val="0F1115"/>
        </w:rPr>
        <w:t xml:space="preserve">(игриво). </w:t>
      </w:r>
      <w:r>
        <w:rPr>
          <w:color w:val="0F1115"/>
        </w:rPr>
        <w:t>Эх, Генка, золотые у тебя руки! Жена-то тебя не ценит, видать!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ВОДИТЕЛЬ </w:t>
      </w:r>
      <w:r>
        <w:rPr>
          <w:i/>
          <w:color w:val="0F1115"/>
        </w:rPr>
        <w:t>(хрипло смеётся)</w:t>
      </w:r>
      <w:r>
        <w:rPr>
          <w:b/>
          <w:color w:val="0F1115"/>
        </w:rPr>
        <w:t xml:space="preserve">. </w:t>
      </w:r>
      <w:r>
        <w:rPr>
          <w:color w:val="0F1115"/>
        </w:rPr>
        <w:t>Да она, наоборот, кричит, что я дома гвоздь забить не могу!</w:t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>АННА</w:t>
      </w:r>
      <w:r>
        <w:rPr>
          <w:color w:val="0F1115"/>
        </w:rPr>
        <w:t xml:space="preserve"> </w:t>
      </w:r>
      <w:r>
        <w:rPr>
          <w:i/>
          <w:color w:val="0F1115"/>
        </w:rPr>
        <w:t xml:space="preserve">(приближаясь, серьезно). </w:t>
      </w:r>
      <w:r>
        <w:rPr>
          <w:color w:val="0F1115"/>
        </w:rPr>
        <w:t>Так брось её! Женись на мне… Я тебя ценить буду…</w:t>
      </w:r>
    </w:p>
    <w:p>
      <w:pPr>
        <w:pStyle w:val="Dsmarkdownparagraph"/>
        <w:shd w:fill="FFFFFF" w:val="clear"/>
        <w:spacing w:before="280" w:after="28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Она смотрит ему прямо в глаза.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Генка замирает, потом делает вид, что опять проверяет исправность стола.</w:t>
      </w:r>
    </w:p>
    <w:p>
      <w:pPr>
        <w:pStyle w:val="Dsmarkdownparagraph"/>
        <w:shd w:fill="FFFFFF" w:val="clear"/>
        <w:spacing w:before="280" w:after="28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ВОДИТЕЛЬ </w:t>
      </w:r>
      <w:r>
        <w:rPr>
          <w:i/>
          <w:color w:val="0F1115"/>
        </w:rPr>
        <w:t>(торопливо)</w:t>
      </w:r>
      <w:r>
        <w:rPr>
          <w:b/>
          <w:color w:val="0F1115"/>
        </w:rPr>
        <w:t xml:space="preserve">. </w:t>
      </w:r>
      <w:r>
        <w:rPr>
          <w:color w:val="0F1115"/>
        </w:rPr>
        <w:t>Слушай, жрать охота! Картошка готова?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АННА </w:t>
      </w:r>
      <w:r>
        <w:rPr>
          <w:i/>
          <w:color w:val="0F1115"/>
        </w:rPr>
        <w:t>(язвительно).</w:t>
      </w:r>
      <w:r>
        <w:rPr>
          <w:b/>
          <w:color w:val="0F1115"/>
        </w:rPr>
        <w:t xml:space="preserve"> </w:t>
      </w:r>
      <w:r>
        <w:rPr>
          <w:color w:val="0F1115"/>
        </w:rPr>
        <w:t xml:space="preserve">Готова-готова, садитесь жрать, пожалуйста! Только… </w:t>
      </w:r>
      <w:r>
        <w:rPr>
          <w:i/>
          <w:color w:val="0F1115"/>
        </w:rPr>
        <w:t xml:space="preserve">(зловеще улыбается.) </w:t>
      </w:r>
      <w:r>
        <w:rPr>
          <w:color w:val="0F1115"/>
        </w:rPr>
        <w:t>без хлеба!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/>
          <w:i/>
          <w:color w:val="0F1115"/>
        </w:rPr>
      </w:pPr>
      <w:r>
        <w:rPr>
          <w:b/>
          <w:color w:val="0F1115"/>
        </w:rPr>
        <w:t xml:space="preserve">ВОДИТЕЛЬ </w:t>
      </w:r>
      <w:r>
        <w:rPr>
          <w:i/>
          <w:color w:val="0F1115"/>
        </w:rPr>
        <w:t>(растерянно).</w:t>
      </w:r>
      <w:r>
        <w:rPr>
          <w:b/>
          <w:i/>
          <w:color w:val="0F1115"/>
        </w:rPr>
        <w:t xml:space="preserve"> </w:t>
      </w:r>
      <w:r>
        <w:rPr>
          <w:color w:val="0F1115"/>
        </w:rPr>
        <w:t>Почему?</w:t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>АННА</w:t>
      </w:r>
      <w:r>
        <w:rPr>
          <w:b/>
          <w:i/>
          <w:color w:val="0F1115"/>
        </w:rPr>
        <w:t xml:space="preserve"> </w:t>
      </w:r>
      <w:r>
        <w:rPr>
          <w:i/>
          <w:color w:val="0F1115"/>
        </w:rPr>
        <w:t>(прищурившись, бросает через плечо, пока идёт за сковородкой)</w:t>
      </w:r>
      <w:r>
        <w:rPr>
          <w:b/>
          <w:i/>
          <w:color w:val="0F1115"/>
        </w:rPr>
        <w:t xml:space="preserve">. </w:t>
      </w:r>
      <w:r>
        <w:rPr>
          <w:color w:val="0F1115"/>
        </w:rPr>
        <w:t>По кочану!</w:t>
      </w:r>
    </w:p>
    <w:p>
      <w:pPr>
        <w:pStyle w:val="Dsmarkdownparagraph"/>
        <w:shd w:fill="FFFFFF" w:val="clear"/>
        <w:spacing w:before="240" w:after="240"/>
        <w:contextualSpacing/>
        <w:rPr>
          <w:b/>
          <w:b/>
          <w:i/>
          <w:i/>
          <w:color w:val="0F1115"/>
        </w:rPr>
      </w:pPr>
      <w:r>
        <w:rPr>
          <w:b/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i/>
          <w:color w:val="0F1115"/>
        </w:rPr>
        <w:t>Генка закашлялся, будто поперхнулся воздухом.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Затемнение.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СЦЕНА 21 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Двор. Жаркий летний день. На скамейке у подъезда сидят Илья Андреевич и Люся.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>ИЛЬЯ АНДРЕЕВИЧ</w:t>
      </w:r>
      <w:r>
        <w:rPr>
          <w:rFonts w:eastAsia="Times New Roman"/>
          <w:b/>
          <w:i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(с энтузиазмом).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F1115"/>
          <w:sz w:val="24"/>
          <w:szCs w:val="24"/>
          <w:lang w:eastAsia="ru-RU"/>
        </w:rPr>
        <w:t>Так, повторяем! Как будет «дерево»?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ЛЮСЯ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(с усилием выговаривая)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val="en-US" w:eastAsia="ru-RU"/>
        </w:rPr>
        <w:t>D</w:t>
      </w:r>
      <w:r>
        <w:rPr>
          <w:rFonts w:eastAsia="Times New Roman"/>
          <w:color w:val="0F1115"/>
          <w:sz w:val="24"/>
          <w:szCs w:val="24"/>
          <w:lang w:eastAsia="ru-RU"/>
        </w:rPr>
        <w:t>er Baum!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ИЛЬЯ АНДРЕЕВИЧ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(одобрительно кивая).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F1115"/>
          <w:sz w:val="24"/>
          <w:szCs w:val="24"/>
          <w:lang w:eastAsia="ru-RU"/>
        </w:rPr>
        <w:t>Браво! А «дом»?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ЛЮСЯ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(увереннее).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F1115"/>
          <w:sz w:val="24"/>
          <w:szCs w:val="24"/>
          <w:lang w:eastAsia="ru-RU"/>
        </w:rPr>
        <w:t>Haus!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ИЛЬЯ АНДРЕЕВИЧ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(подмигивая)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Идеально! Теперь «скамейка».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Люся на секунду задумывается</w:t>
      </w:r>
      <w:r>
        <w:rPr>
          <w:rFonts w:eastAsia="Times New Roman"/>
          <w:color w:val="0F1115"/>
          <w:sz w:val="24"/>
          <w:szCs w:val="24"/>
          <w:lang w:eastAsia="ru-RU"/>
        </w:rPr>
        <w:t xml:space="preserve">. 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>ЛЮСЯ</w:t>
      </w:r>
      <w:r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(торжествующе)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val="en-US" w:eastAsia="ru-RU"/>
        </w:rPr>
        <w:t>D</w:t>
      </w:r>
      <w:r>
        <w:rPr>
          <w:rFonts w:eastAsia="Times New Roman"/>
          <w:color w:val="0F1115"/>
          <w:sz w:val="24"/>
          <w:szCs w:val="24"/>
          <w:lang w:eastAsia="ru-RU"/>
        </w:rPr>
        <w:t>ie Bank!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ИЛЬЯ АНДРЕЕВИЧ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(аплодируя). </w:t>
      </w:r>
      <w:r>
        <w:rPr>
          <w:rFonts w:eastAsia="Times New Roman"/>
          <w:color w:val="0F1115"/>
          <w:sz w:val="24"/>
          <w:szCs w:val="24"/>
          <w:lang w:eastAsia="ru-RU"/>
        </w:rPr>
        <w:t>Молодец! Ну и последнее - «качели».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ЛЮСЯ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(с гордостью).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F1115"/>
          <w:sz w:val="24"/>
          <w:szCs w:val="24"/>
          <w:lang w:eastAsia="ru-RU"/>
        </w:rPr>
        <w:t>Schaukel!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ИЛЬЯ АНДРЕЕВИЧ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(радостно).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F1115"/>
          <w:sz w:val="24"/>
          <w:szCs w:val="24"/>
          <w:lang w:eastAsia="ru-RU"/>
        </w:rPr>
        <w:t>Умница! Ты схватываешь на лету!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Нежно поправляет ей выбившуюся прядь волос.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ЛЮСЯ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(серьезно).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F1115"/>
          <w:sz w:val="24"/>
          <w:szCs w:val="24"/>
          <w:lang w:eastAsia="ru-RU"/>
        </w:rPr>
        <w:t>Дедушка, а откуда ты так здорово знаешь немецкий?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ИЛЬЯ АНДРЕЕВИЧ. </w:t>
      </w:r>
      <w:r>
        <w:rPr>
          <w:rFonts w:eastAsia="Times New Roman"/>
          <w:color w:val="0F1115"/>
          <w:sz w:val="24"/>
          <w:szCs w:val="24"/>
          <w:lang w:eastAsia="ru-RU"/>
        </w:rPr>
        <w:t>Я, Людмилка, всю жизнь проработал в школе, преподавал немецкий язык. Был учителем!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ЛЮСЯ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(с восхищением)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Всё! Я передумала быть клоуном! Буду учительницей немецкого, как ты!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ИЛЬЯ АНДРЕЕВИЧ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(трогательно)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Это прекрасный выбор, внучка. Учитель - он не просто слова объясняет, он души растит!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Из подъезда выходит Анна. Подходит к ним.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АННА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(бросая Люсе)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Слетай в киоск за хлебом.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Люся вопросительно смотрит на Илью Андреевича.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ИЛЬЯ АНДРЕЕВИЧ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(вежливо)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Добрый день, Анна Николаевна.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АННА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(сквозь зубы)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Здрасьте!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(Люсе резко.)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F1115"/>
          <w:sz w:val="24"/>
          <w:szCs w:val="24"/>
          <w:lang w:eastAsia="ru-RU"/>
        </w:rPr>
        <w:t>Ты долго еще?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ИЛЬЯ АНДРЕЕВИЧ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(Анне)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 xml:space="preserve">Прошу прощения, буквально на несколько секунд… 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Анна недовольно морщится.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>ИЛЬЯ АНДРЕЕВИЧ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 (наклонившись к Люсе). </w:t>
      </w:r>
      <w:r>
        <w:rPr>
          <w:rFonts w:eastAsia="Times New Roman"/>
          <w:color w:val="0F1115"/>
          <w:sz w:val="24"/>
          <w:szCs w:val="24"/>
          <w:lang w:eastAsia="ru-RU"/>
        </w:rPr>
        <w:t>Придумай рассказ с сегодняшними словами: «дерево», «дом», «скамейка», «качели». Потом переведём. Договорились?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ЛЮСЯ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(оживляясь)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Договорились!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АННА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(Илье Андреевичу язвительно, с фальшивым поклоном)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Благодарствуйте, что отпустили!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Илья Андреевич хотел что-то сказать в ответ, но Люся опередила.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ЛЮСЯ. </w:t>
      </w:r>
      <w:r>
        <w:rPr>
          <w:rFonts w:eastAsia="Times New Roman"/>
          <w:color w:val="0F1115"/>
          <w:sz w:val="24"/>
          <w:szCs w:val="24"/>
          <w:lang w:eastAsia="ru-RU"/>
        </w:rPr>
        <w:t>Мама, а дедушка меня немецкому учит! Он учителем был! И я тоже буду!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Анна застывает. Лицо искажает гримаса.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АННА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(сдавленно)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Что?! Фашистскому языку?!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(Резко хватает Люсю за плечо.)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F1115"/>
          <w:sz w:val="24"/>
          <w:szCs w:val="24"/>
          <w:lang w:eastAsia="ru-RU"/>
        </w:rPr>
        <w:t>Ты знаешь, что эти твои немцы прадеда твоего убили! Прабабушку вместе с ранеными сожгли?!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Люся съёживается. Илья Андреевич резко встаёт.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ИЛЬЯ АНДРЕЕВИЧ. </w:t>
      </w:r>
      <w:r>
        <w:rPr>
          <w:rFonts w:eastAsia="Times New Roman"/>
          <w:color w:val="0F1115"/>
          <w:sz w:val="24"/>
          <w:szCs w:val="24"/>
          <w:lang w:eastAsia="ru-RU"/>
        </w:rPr>
        <w:t>Беги, Люся за хлебом!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Анна достает из кармана деньги, сует их Люсе. Та берет их и убегает.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АННА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(Илье Андреевичу)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А ты чего тут раскомандовался?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ИЛЬЯ АНДРЕЕВИЧ. </w:t>
      </w:r>
      <w:r>
        <w:rPr>
          <w:rFonts w:eastAsia="Times New Roman"/>
          <w:color w:val="0F1115"/>
          <w:sz w:val="24"/>
          <w:szCs w:val="24"/>
          <w:lang w:eastAsia="ru-RU"/>
        </w:rPr>
        <w:t>Анна Николаевна! Мы воевали с фашизмом, а не с языком Гёте!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АННА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(язвительно)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А вы-то, где воевали, педагог?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ИЛЬЯ АНДРЕЕВИЧ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(твёрдо)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Я учил! Чтобы такие, как вы, не путали культуру с убийцами!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АННА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(с ненавистью)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Мой дед - военный летчик горел в самолете, а вы в это время, наверное, Гёте в оригинале читали в теплой аудитории? И теперь будете мне рассказывать про «культуру»?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color w:val="0F1115"/>
          <w:sz w:val="24"/>
          <w:szCs w:val="24"/>
          <w:lang w:eastAsia="ru-RU"/>
        </w:rPr>
        <w:t>Учите своих! А моей дочери есть на кого равняться!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Резко разворачивается и направляется к подъезду.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ИЛЬЯ АНДРЕЕВИЧ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(окликает Анну)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Анна Николаевна!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     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Она останавливается, не оборачиваясь.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ИЛЬЯ АНДРЕЕВИЧ. </w:t>
      </w:r>
      <w:r>
        <w:rPr>
          <w:rFonts w:eastAsia="Times New Roman"/>
          <w:color w:val="0F1115"/>
          <w:sz w:val="24"/>
          <w:szCs w:val="24"/>
          <w:lang w:eastAsia="ru-RU"/>
        </w:rPr>
        <w:t>Послезавтра - день рождения Люси. Я передавал вам деньги на подарки.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Анна медленно поворачивается. На лице - ледяная улыбка.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АННА. </w:t>
      </w:r>
      <w:r>
        <w:rPr>
          <w:rFonts w:eastAsia="Times New Roman"/>
          <w:color w:val="0F1115"/>
          <w:sz w:val="24"/>
          <w:szCs w:val="24"/>
          <w:lang w:eastAsia="ru-RU"/>
        </w:rPr>
        <w:t>Какие деньги?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    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Пауза. Илья Андреевич бледнеет.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АННА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(шёпотом, с наслаждением)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Пошёл вон!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Анна разворачивается и уходит.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Илья Андреевич застывает на месте. Его лицо выражает спокойствие. Он не делает ни шага вперёд, но и не отступает, будто врос в эту землю.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b/>
          <w:iCs/>
          <w:color w:val="0F1115"/>
        </w:rPr>
        <w:t xml:space="preserve">СЦЕНА 22 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Fonts w:eastAsia="Times New Roman"/>
          <w:b/>
          <w:b/>
          <w:i/>
          <w:i/>
          <w:i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i/>
          <w:iCs/>
          <w:color w:val="0F1115"/>
          <w:sz w:val="24"/>
          <w:szCs w:val="24"/>
          <w:lang w:eastAsia="ru-RU"/>
        </w:rPr>
      </w:r>
    </w:p>
    <w:p>
      <w:pPr>
        <w:pStyle w:val="Dsmarkdownparagraph"/>
        <w:shd w:fill="FFFFFF" w:val="clear"/>
        <w:spacing w:before="280" w:after="280"/>
        <w:contextualSpacing/>
        <w:rPr>
          <w:i/>
          <w:i/>
          <w:iCs/>
          <w:color w:val="0F1115"/>
        </w:rPr>
      </w:pPr>
      <w:r>
        <w:rPr>
          <w:i/>
          <w:iCs/>
          <w:color w:val="0F1115"/>
        </w:rPr>
        <w:t xml:space="preserve">Квартира Анны. На столе тарелка с огурцами и помидорами, а также - начатая бутылка водки. Водитель наливает водку, в запотевшую стопку. </w:t>
      </w:r>
    </w:p>
    <w:p>
      <w:pPr>
        <w:pStyle w:val="Dsmarkdownparagraph"/>
        <w:shd w:fill="FFFFFF" w:val="clear"/>
        <w:spacing w:before="280" w:after="280"/>
        <w:contextualSpacing/>
        <w:rPr>
          <w:i/>
          <w:i/>
          <w:iCs/>
          <w:color w:val="0F1115"/>
        </w:rPr>
      </w:pPr>
      <w:r>
        <w:rPr>
          <w:i/>
          <w:iCs/>
          <w:color w:val="0F1115"/>
        </w:rPr>
        <w:t xml:space="preserve">Раздается громкий дверной хлопок. Водитель мгновенно опрокидывает стопку одним глотком, как будто это лекарство. </w:t>
      </w:r>
    </w:p>
    <w:p>
      <w:pPr>
        <w:pStyle w:val="Dsmarkdownparagraph"/>
        <w:shd w:fill="FFFFFF" w:val="clear"/>
        <w:spacing w:before="280" w:after="280"/>
        <w:contextualSpacing/>
        <w:rPr>
          <w:i/>
          <w:i/>
          <w:iCs/>
          <w:color w:val="0F1115"/>
        </w:rPr>
      </w:pPr>
      <w:r>
        <w:rPr>
          <w:i/>
          <w:iCs/>
          <w:color w:val="0F1115"/>
        </w:rPr>
        <w:t>В этот момент врывается Анна.</w:t>
      </w:r>
    </w:p>
    <w:p>
      <w:pPr>
        <w:pStyle w:val="Dsmarkdownparagraph"/>
        <w:shd w:fill="FFFFFF" w:val="clear"/>
        <w:spacing w:before="280" w:after="280"/>
        <w:contextualSpacing/>
        <w:rPr>
          <w:i/>
          <w:i/>
          <w:iCs/>
          <w:color w:val="0F1115"/>
        </w:rPr>
      </w:pPr>
      <w:r>
        <w:rPr>
          <w:i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iCs/>
          <w:color w:val="0F1115"/>
        </w:rPr>
      </w:pPr>
      <w:r>
        <w:rPr>
          <w:b/>
          <w:iCs/>
          <w:color w:val="0F1115"/>
        </w:rPr>
        <w:t>АННА</w:t>
      </w:r>
      <w:r>
        <w:rPr>
          <w:iCs/>
          <w:color w:val="0F1115"/>
        </w:rPr>
        <w:t xml:space="preserve"> </w:t>
      </w:r>
      <w:r>
        <w:rPr>
          <w:i/>
          <w:iCs/>
          <w:color w:val="0F1115"/>
        </w:rPr>
        <w:t>(с порога, хрипло).</w:t>
      </w:r>
      <w:r>
        <w:rPr>
          <w:iCs/>
          <w:color w:val="0F1115"/>
        </w:rPr>
        <w:t xml:space="preserve"> Что, дождаться не мог?!</w:t>
      </w:r>
    </w:p>
    <w:p>
      <w:pPr>
        <w:pStyle w:val="Dsmarkdownparagraph"/>
        <w:shd w:fill="FFFFFF" w:val="clear"/>
        <w:spacing w:before="280" w:after="280"/>
        <w:contextualSpacing/>
        <w:rPr>
          <w:iCs/>
          <w:color w:val="0F1115"/>
        </w:rPr>
      </w:pPr>
      <w:r>
        <w:rPr>
          <w:b/>
          <w:iCs/>
          <w:color w:val="0F1115"/>
        </w:rPr>
        <w:t xml:space="preserve">ВОДИТЕЛЬ </w:t>
      </w:r>
      <w:r>
        <w:rPr>
          <w:i/>
          <w:iCs/>
          <w:color w:val="0F1115"/>
        </w:rPr>
        <w:t>(давясь, хрипит)</w:t>
      </w:r>
      <w:r>
        <w:rPr>
          <w:b/>
          <w:iCs/>
          <w:color w:val="0F1115"/>
        </w:rPr>
        <w:t xml:space="preserve">. </w:t>
      </w:r>
      <w:r>
        <w:rPr>
          <w:iCs/>
          <w:color w:val="0F1115"/>
        </w:rPr>
        <w:t>Ты че орешь? Не хватит, что ли?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Cs/>
          <w:color w:val="0F1115"/>
        </w:rPr>
      </w:pPr>
      <w:r>
        <w:rPr>
          <w:b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>Анна молча хватает бутылку, наливает в стопку до краев, выпивает залпом. Бросает стопку на стол! Плюхается на табуретку! Лицо перекошено!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Cs/>
          <w:color w:val="0F1115"/>
        </w:rPr>
      </w:pPr>
      <w:r>
        <w:rPr>
          <w:b/>
          <w:iCs/>
          <w:color w:val="0F1115"/>
        </w:rPr>
        <w:t xml:space="preserve">ВОДИТЕЛЬ </w:t>
      </w:r>
      <w:r>
        <w:rPr>
          <w:i/>
          <w:iCs/>
          <w:color w:val="0F1115"/>
        </w:rPr>
        <w:t>(присвистывает)</w:t>
      </w:r>
      <w:r>
        <w:rPr>
          <w:b/>
          <w:iCs/>
          <w:color w:val="0F1115"/>
        </w:rPr>
        <w:t xml:space="preserve">. </w:t>
      </w:r>
      <w:r>
        <w:rPr>
          <w:iCs/>
          <w:color w:val="0F1115"/>
        </w:rPr>
        <w:t>Ого… Это не просто бухло! Кто-то тебя конкретно достал!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Cs/>
          <w:color w:val="0F1115"/>
        </w:rPr>
      </w:pPr>
      <w:r>
        <w:rPr>
          <w:b/>
          <w:iCs/>
          <w:color w:val="0F1115"/>
        </w:rPr>
        <w:t xml:space="preserve">АННА </w:t>
      </w:r>
      <w:r>
        <w:rPr>
          <w:i/>
          <w:iCs/>
          <w:color w:val="0F1115"/>
        </w:rPr>
        <w:t>(стискивая зубы)</w:t>
      </w:r>
      <w:r>
        <w:rPr>
          <w:b/>
          <w:iCs/>
          <w:color w:val="0F1115"/>
        </w:rPr>
        <w:t xml:space="preserve">. </w:t>
      </w:r>
      <w:r>
        <w:rPr>
          <w:iCs/>
          <w:color w:val="0F1115"/>
        </w:rPr>
        <w:t>Дед! Сосед!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Cs/>
          <w:color w:val="0F1115"/>
        </w:rPr>
      </w:pPr>
      <w:r>
        <w:rPr>
          <w:b/>
          <w:iCs/>
          <w:color w:val="0F1115"/>
        </w:rPr>
        <w:t xml:space="preserve">ВОДИТЕЛЬ </w:t>
      </w:r>
      <w:r>
        <w:rPr>
          <w:i/>
          <w:iCs/>
          <w:color w:val="0F1115"/>
        </w:rPr>
        <w:t>(недоуменно)</w:t>
      </w:r>
      <w:r>
        <w:rPr>
          <w:b/>
          <w:iCs/>
          <w:color w:val="0F1115"/>
        </w:rPr>
        <w:t xml:space="preserve">. </w:t>
      </w:r>
      <w:r>
        <w:rPr>
          <w:iCs/>
          <w:color w:val="0F1115"/>
        </w:rPr>
        <w:t>Какой еще дед?</w:t>
      </w:r>
    </w:p>
    <w:p>
      <w:pPr>
        <w:pStyle w:val="Dsmarkdownparagraph"/>
        <w:shd w:fill="FFFFFF" w:val="clear"/>
        <w:spacing w:before="280" w:after="280"/>
        <w:contextualSpacing/>
        <w:rPr>
          <w:i/>
          <w:i/>
          <w:iCs/>
          <w:color w:val="0F1115"/>
        </w:rPr>
      </w:pPr>
      <w:r>
        <w:rPr>
          <w:b/>
          <w:iCs/>
          <w:color w:val="0F1115"/>
        </w:rPr>
        <w:t xml:space="preserve">АННА </w:t>
      </w:r>
      <w:r>
        <w:rPr>
          <w:i/>
          <w:iCs/>
          <w:color w:val="0F1115"/>
        </w:rPr>
        <w:t>(вскакивает, начинает метаться по кухне)</w:t>
      </w:r>
      <w:r>
        <w:rPr>
          <w:b/>
          <w:iCs/>
          <w:color w:val="0F1115"/>
        </w:rPr>
        <w:t xml:space="preserve">. </w:t>
      </w:r>
      <w:r>
        <w:rPr>
          <w:iCs/>
          <w:color w:val="0F1115"/>
        </w:rPr>
        <w:t>Моралист проклятый! Всю войну в тепле отсиживался, языку немецкому учил! А мне будет указывать?!</w:t>
      </w:r>
      <w:r>
        <w:rPr>
          <w:b/>
          <w:iCs/>
          <w:color w:val="0F1115"/>
        </w:rPr>
        <w:t xml:space="preserve"> 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/>
          <w:i/>
          <w:iCs/>
          <w:color w:val="0F1115"/>
        </w:rPr>
      </w:pPr>
      <w:r>
        <w:rPr>
          <w:b/>
          <w:i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>Она подбегает к одной из больших неразобранных коробок и достает из нее, прижимая к груди две потертые деревянные шкатулки. Ставит их на стол с таким трепетом, будто это святыни. Открывает первую шкатулку. Раскладывает аккуратно на столе, потускневшие медали: «За отвагу», «За оборону Сталинграда».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iCs/>
          <w:color w:val="0F1115"/>
        </w:rPr>
      </w:pPr>
      <w:r>
        <w:rPr>
          <w:b/>
          <w:iCs/>
          <w:color w:val="0F1115"/>
        </w:rPr>
        <w:t xml:space="preserve">АННА </w:t>
      </w:r>
      <w:r>
        <w:rPr>
          <w:i/>
          <w:iCs/>
          <w:color w:val="0F1115"/>
        </w:rPr>
        <w:t>(глухо)</w:t>
      </w:r>
      <w:r>
        <w:rPr>
          <w:b/>
          <w:iCs/>
          <w:color w:val="0F1115"/>
        </w:rPr>
        <w:t xml:space="preserve">. </w:t>
      </w:r>
      <w:r>
        <w:rPr>
          <w:iCs/>
          <w:color w:val="0F1115"/>
        </w:rPr>
        <w:t>Это - кровь моих дедушки и бабушки!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Cs/>
          <w:color w:val="0F1115"/>
        </w:rPr>
      </w:pPr>
      <w:r>
        <w:rPr>
          <w:b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>Открывает вторую шкатулку и бережно вынимает из нее современные награды: медаль «За воинскую доблесть», «орден Мужества».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>Она проводит пальцем по гравировке, голос дрожит.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iCs/>
          <w:color w:val="0F1115"/>
        </w:rPr>
      </w:pPr>
      <w:r>
        <w:rPr>
          <w:b/>
          <w:iCs/>
          <w:color w:val="0F1115"/>
        </w:rPr>
        <w:t xml:space="preserve">АННА. </w:t>
      </w:r>
      <w:r>
        <w:rPr>
          <w:iCs/>
          <w:color w:val="0F1115"/>
        </w:rPr>
        <w:t>А это - мужа! Посмертно!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Cs/>
          <w:color w:val="0F1115"/>
        </w:rPr>
      </w:pPr>
      <w:r>
        <w:rPr>
          <w:b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 xml:space="preserve">     </w:t>
      </w:r>
      <w:r>
        <w:rPr>
          <w:i/>
          <w:iCs/>
          <w:color w:val="0F1115"/>
        </w:rPr>
        <w:t xml:space="preserve">Водитель завороженно тянется к ордену. 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 xml:space="preserve">     </w:t>
      </w:r>
      <w:r>
        <w:rPr>
          <w:i/>
          <w:iCs/>
          <w:color w:val="0F1115"/>
        </w:rPr>
        <w:t>Анна, как пружина бьет его по руке.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Cs/>
          <w:color w:val="0F1115"/>
        </w:rPr>
      </w:pPr>
      <w:r>
        <w:rPr>
          <w:b/>
          <w:iCs/>
          <w:color w:val="0F1115"/>
        </w:rPr>
        <w:t xml:space="preserve">АННА </w:t>
      </w:r>
      <w:r>
        <w:rPr>
          <w:i/>
          <w:iCs/>
          <w:color w:val="0F1115"/>
        </w:rPr>
        <w:t>(шипит)</w:t>
      </w:r>
      <w:r>
        <w:rPr>
          <w:b/>
          <w:iCs/>
          <w:color w:val="0F1115"/>
        </w:rPr>
        <w:t xml:space="preserve">. </w:t>
      </w:r>
      <w:r>
        <w:rPr>
          <w:iCs/>
          <w:color w:val="0F1115"/>
        </w:rPr>
        <w:t>Руки прочь!</w:t>
      </w:r>
    </w:p>
    <w:p>
      <w:pPr>
        <w:pStyle w:val="Dsmarkdownparagraph"/>
        <w:shd w:fill="FFFFFF" w:val="clear"/>
        <w:spacing w:before="280" w:after="280"/>
        <w:contextualSpacing/>
        <w:rPr>
          <w:iCs/>
          <w:color w:val="0F1115"/>
        </w:rPr>
      </w:pPr>
      <w:r>
        <w:rPr>
          <w:b/>
          <w:iCs/>
          <w:color w:val="0F1115"/>
        </w:rPr>
        <w:t xml:space="preserve">ВОДИТЕЛЬ </w:t>
      </w:r>
      <w:r>
        <w:rPr>
          <w:i/>
          <w:iCs/>
          <w:color w:val="0F1115"/>
        </w:rPr>
        <w:t xml:space="preserve">(отдергивает руку, смеется нервно). </w:t>
      </w:r>
      <w:r>
        <w:rPr>
          <w:iCs/>
          <w:color w:val="0F1115"/>
        </w:rPr>
        <w:t>Да ладно, я просто… Эх, да они же целое состояние стоят! Может, сольем кому?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Cs/>
          <w:color w:val="0F1115"/>
        </w:rPr>
      </w:pPr>
      <w:r>
        <w:rPr>
          <w:b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>Тишина. Затем - взрыв эмоций!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>Анна подбегает к Водителю и резко толкает его в грудь, тот падает вместе с табуретом.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>Водитель вскакивает, хватает этот табурет и замахивается на Анну и… замирает! Перед ним - не пьяная баба, а львица! Глаза горят, ноздри раздуты! Она подставляет ему лицо!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iCs/>
          <w:color w:val="0F1115"/>
        </w:rPr>
      </w:pPr>
      <w:r>
        <w:rPr>
          <w:b/>
          <w:iCs/>
          <w:color w:val="0F1115"/>
        </w:rPr>
        <w:t xml:space="preserve">АННА </w:t>
      </w:r>
      <w:r>
        <w:rPr>
          <w:i/>
          <w:iCs/>
          <w:color w:val="0F1115"/>
        </w:rPr>
        <w:t>(хрипло)</w:t>
      </w:r>
      <w:r>
        <w:rPr>
          <w:b/>
          <w:iCs/>
          <w:color w:val="0F1115"/>
        </w:rPr>
        <w:t xml:space="preserve">. </w:t>
      </w:r>
      <w:r>
        <w:rPr>
          <w:iCs/>
          <w:color w:val="0F1115"/>
        </w:rPr>
        <w:t>Ну, давай, ублюдок! Дай мне повод!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Cs/>
          <w:color w:val="0F1115"/>
        </w:rPr>
      </w:pPr>
      <w:r>
        <w:rPr>
          <w:i/>
          <w:iCs/>
          <w:color w:val="0F1115"/>
        </w:rPr>
        <w:t>Его рука опускается. Он швыряет табурет! Табурет с грохотом падает. Хватает бутылку!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iCs/>
          <w:color w:val="0F1115"/>
        </w:rPr>
      </w:pPr>
      <w:r>
        <w:rPr>
          <w:b/>
          <w:iCs/>
          <w:color w:val="0F1115"/>
        </w:rPr>
        <w:t xml:space="preserve">ВОДИТЕЛЬ. </w:t>
      </w:r>
      <w:r>
        <w:rPr>
          <w:iCs/>
          <w:color w:val="0F1115"/>
        </w:rPr>
        <w:t>Да иди ты! Истеричка!</w:t>
      </w:r>
    </w:p>
    <w:p>
      <w:pPr>
        <w:pStyle w:val="Dsmarkdownparagraph"/>
        <w:shd w:fill="FFFFFF" w:val="clear"/>
        <w:spacing w:before="280" w:after="280"/>
        <w:contextualSpacing/>
        <w:rPr>
          <w:i/>
          <w:i/>
          <w:iCs/>
          <w:color w:val="0F1115"/>
        </w:rPr>
      </w:pPr>
      <w:r>
        <w:rPr>
          <w:i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Cs/>
          <w:color w:val="0F1115"/>
        </w:rPr>
      </w:pPr>
      <w:r>
        <w:rPr>
          <w:i/>
          <w:iCs/>
          <w:color w:val="0F1115"/>
        </w:rPr>
        <w:t>Выбегает из комнаты!</w:t>
      </w:r>
      <w:r>
        <w:rPr>
          <w:iCs/>
          <w:color w:val="0F1115"/>
        </w:rPr>
        <w:t xml:space="preserve"> </w:t>
      </w:r>
      <w:r>
        <w:rPr>
          <w:i/>
          <w:iCs/>
          <w:color w:val="0F1115"/>
        </w:rPr>
        <w:t>Дверь сильно хлопает! Анна застывает.</w:t>
      </w:r>
      <w:r>
        <w:rPr>
          <w:iCs/>
          <w:color w:val="0F1115"/>
        </w:rPr>
        <w:t xml:space="preserve"> </w:t>
      </w:r>
      <w:r>
        <w:rPr>
          <w:i/>
          <w:iCs/>
          <w:color w:val="0F1115"/>
        </w:rPr>
        <w:t>Она дрожащими пальцами, медленно собирает потускневшие награды в шкатулку.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>Внезапно, ее нога подкашивается, и она падает на пол, задевая тарелку с огурцами и помидорами. В результате, она роняет «орден Мужества», который летит вместе с помидорами и огурцами. Ее пальцы, дрожа поднимают орден, она прижимает его к губам и тогда начинается: сначала тихие всхлипы, потом надрывные рыдания, от которых содрогается всё её тело.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Cs/>
          <w:color w:val="0F1115"/>
        </w:rPr>
      </w:pPr>
      <w:r>
        <w:rPr>
          <w:i/>
          <w:iCs/>
          <w:color w:val="0F1115"/>
        </w:rPr>
        <w:t>За окном внезапно завывает ветер, заставляя дребезжать окно.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>Слышится стук двери. В проёме появляется Люся, замирая при виде матери.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iCs/>
          <w:color w:val="0F1115"/>
        </w:rPr>
      </w:pPr>
      <w:r>
        <w:rPr>
          <w:b/>
          <w:iCs/>
          <w:color w:val="0F1115"/>
        </w:rPr>
        <w:t xml:space="preserve">ЛЮСЯ </w:t>
      </w:r>
      <w:r>
        <w:rPr>
          <w:i/>
          <w:iCs/>
          <w:color w:val="0F1115"/>
        </w:rPr>
        <w:t>(шёпотом, испуганно)</w:t>
      </w:r>
      <w:r>
        <w:rPr>
          <w:b/>
          <w:iCs/>
          <w:color w:val="0F1115"/>
        </w:rPr>
        <w:t xml:space="preserve">. </w:t>
      </w:r>
      <w:r>
        <w:rPr>
          <w:iCs/>
          <w:color w:val="0F1115"/>
        </w:rPr>
        <w:t>Мама…?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Cs/>
          <w:color w:val="0F1115"/>
        </w:rPr>
      </w:pPr>
      <w:r>
        <w:rPr>
          <w:b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 xml:space="preserve">      </w:t>
      </w:r>
      <w:r>
        <w:rPr>
          <w:i/>
          <w:iCs/>
          <w:color w:val="0F1115"/>
        </w:rPr>
        <w:t>Анна медленно поднимает голову. Увидев дочь, Анна встает с пола и мгновенно преображается: ярость вытесняет отчаяние.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iCs/>
          <w:color w:val="0F1115"/>
        </w:rPr>
      </w:pPr>
      <w:r>
        <w:rPr>
          <w:b/>
          <w:iCs/>
          <w:color w:val="0F1115"/>
        </w:rPr>
        <w:t xml:space="preserve">АННА </w:t>
      </w:r>
      <w:r>
        <w:rPr>
          <w:i/>
          <w:iCs/>
          <w:color w:val="0F1115"/>
        </w:rPr>
        <w:t>(орёт, срываясь на хрип)</w:t>
      </w:r>
      <w:r>
        <w:rPr>
          <w:b/>
          <w:iCs/>
          <w:color w:val="0F1115"/>
        </w:rPr>
        <w:t xml:space="preserve">. </w:t>
      </w:r>
      <w:r>
        <w:rPr>
          <w:iCs/>
          <w:color w:val="0F1115"/>
        </w:rPr>
        <w:t>Где шлялась?!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Cs/>
          <w:color w:val="0F1115"/>
        </w:rPr>
      </w:pPr>
      <w:r>
        <w:rPr>
          <w:b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>Люся вздрагивает, хлеб падает на пол.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>Анна смотрит на упавшую булку и начинает истерично смеяться, звук смеха граничит с рыданиями.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Cs/>
          <w:color w:val="0F1115"/>
        </w:rPr>
      </w:pPr>
      <w:r>
        <w:rPr>
          <w:b/>
          <w:iCs/>
          <w:color w:val="0F1115"/>
        </w:rPr>
        <w:t xml:space="preserve">АННА </w:t>
      </w:r>
      <w:r>
        <w:rPr>
          <w:i/>
          <w:iCs/>
          <w:color w:val="0F1115"/>
        </w:rPr>
        <w:t>(саркастично, размахивая руками над полом)</w:t>
      </w:r>
      <w:r>
        <w:rPr>
          <w:b/>
          <w:iCs/>
          <w:color w:val="0F1115"/>
        </w:rPr>
        <w:t xml:space="preserve">. </w:t>
      </w:r>
      <w:r>
        <w:rPr>
          <w:iCs/>
          <w:color w:val="0F1115"/>
        </w:rPr>
        <w:t>Проголодалась? Милости просим! Помидоры свежие, огурцы хрустящие… Хлебушка добавила! Кушай на здоровье!</w:t>
      </w:r>
    </w:p>
    <w:p>
      <w:pPr>
        <w:pStyle w:val="Dsmarkdownparagraph"/>
        <w:shd w:fill="FFFFFF" w:val="clear"/>
        <w:spacing w:before="280" w:after="280"/>
        <w:contextualSpacing/>
        <w:rPr>
          <w:iCs/>
          <w:color w:val="0F1115"/>
        </w:rPr>
      </w:pPr>
      <w:r>
        <w:rPr>
          <w:b/>
          <w:iCs/>
          <w:color w:val="0F1115"/>
        </w:rPr>
        <w:t xml:space="preserve">ЛЮСЯ </w:t>
      </w:r>
      <w:r>
        <w:rPr>
          <w:i/>
          <w:iCs/>
          <w:color w:val="0F1115"/>
        </w:rPr>
        <w:t>(обиженно, отступая)</w:t>
      </w:r>
      <w:r>
        <w:rPr>
          <w:b/>
          <w:iCs/>
          <w:color w:val="0F1115"/>
        </w:rPr>
        <w:t xml:space="preserve">. </w:t>
      </w:r>
      <w:r>
        <w:rPr>
          <w:iCs/>
          <w:color w:val="0F1115"/>
        </w:rPr>
        <w:t>Я у дедушки поела…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Cs/>
          <w:color w:val="0F1115"/>
        </w:rPr>
      </w:pPr>
      <w:r>
        <w:rPr>
          <w:b/>
          <w:iCs/>
          <w:color w:val="0F1115"/>
        </w:rPr>
        <w:t xml:space="preserve">АННА </w:t>
      </w:r>
      <w:r>
        <w:rPr>
          <w:i/>
          <w:iCs/>
          <w:color w:val="0F1115"/>
        </w:rPr>
        <w:t>(кричит)</w:t>
      </w:r>
      <w:r>
        <w:rPr>
          <w:b/>
          <w:iCs/>
          <w:color w:val="0F1115"/>
        </w:rPr>
        <w:t xml:space="preserve">. </w:t>
      </w:r>
      <w:r>
        <w:rPr>
          <w:iCs/>
          <w:color w:val="0F1115"/>
        </w:rPr>
        <w:t>Опять этот дед?! Чтоб я больше не видела тебя с ним! Поняла?!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Cs/>
          <w:color w:val="0F1115"/>
        </w:rPr>
      </w:pPr>
      <w:r>
        <w:rPr>
          <w:b/>
          <w:iCs/>
          <w:color w:val="0F1115"/>
        </w:rPr>
        <w:t xml:space="preserve">ЛЮСЯ </w:t>
      </w:r>
      <w:r>
        <w:rPr>
          <w:i/>
          <w:iCs/>
          <w:color w:val="0F1115"/>
        </w:rPr>
        <w:t>(дрожащим голосом)</w:t>
      </w:r>
      <w:r>
        <w:rPr>
          <w:b/>
          <w:iCs/>
          <w:color w:val="0F1115"/>
        </w:rPr>
        <w:t xml:space="preserve">. </w:t>
      </w:r>
      <w:r>
        <w:rPr>
          <w:iCs/>
          <w:color w:val="0F1115"/>
        </w:rPr>
        <w:t>Но как же цирк… карусели? Ты же разрешила…</w:t>
      </w:r>
    </w:p>
    <w:p>
      <w:pPr>
        <w:pStyle w:val="Dsmarkdownparagraph"/>
        <w:shd w:fill="FFFFFF" w:val="clear"/>
        <w:spacing w:before="280" w:after="280"/>
        <w:contextualSpacing/>
        <w:rPr>
          <w:iCs/>
          <w:color w:val="0F1115"/>
        </w:rPr>
      </w:pPr>
      <w:r>
        <w:rPr>
          <w:b/>
          <w:iCs/>
          <w:color w:val="0F1115"/>
        </w:rPr>
        <w:t xml:space="preserve">АННА. </w:t>
      </w:r>
      <w:r>
        <w:rPr>
          <w:iCs/>
          <w:color w:val="0F1115"/>
        </w:rPr>
        <w:t>Передумала! Жизнь и так - сплошной цирк! Попробуй только ослушаться!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Cs/>
          <w:color w:val="0F1115"/>
        </w:rPr>
      </w:pPr>
      <w:r>
        <w:rPr>
          <w:b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 xml:space="preserve">Люся заливается слезами. 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 xml:space="preserve">Анна хватает её за руку, тащит к портретам.      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>Тычет пальцем в портрет своего отца.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iCs/>
          <w:color w:val="0F1115"/>
        </w:rPr>
      </w:pPr>
      <w:r>
        <w:rPr>
          <w:b/>
          <w:iCs/>
          <w:color w:val="0F1115"/>
        </w:rPr>
        <w:t xml:space="preserve">АННА </w:t>
      </w:r>
      <w:r>
        <w:rPr>
          <w:i/>
          <w:iCs/>
          <w:color w:val="0F1115"/>
        </w:rPr>
        <w:t>(дрожащим голосом)</w:t>
      </w:r>
      <w:r>
        <w:rPr>
          <w:b/>
          <w:iCs/>
          <w:color w:val="0F1115"/>
        </w:rPr>
        <w:t xml:space="preserve">. </w:t>
      </w:r>
      <w:r>
        <w:rPr>
          <w:iCs/>
          <w:color w:val="0F1115"/>
        </w:rPr>
        <w:t>Вот твой настоящий дед! А тот - самозванец! Дедушка Коля сейчас смотрит на тебя с неба… и плачет! Потому что ты предала его память!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Cs/>
          <w:color w:val="0F1115"/>
        </w:rPr>
      </w:pPr>
      <w:r>
        <w:rPr>
          <w:b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>Люся всхлипывает ещё громче, слёзы катятся по щекам.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Cs/>
          <w:color w:val="0F1115"/>
        </w:rPr>
      </w:pPr>
      <w:r>
        <w:rPr>
          <w:b/>
          <w:iCs/>
          <w:color w:val="0F1115"/>
        </w:rPr>
        <w:t xml:space="preserve">ЛЮСЯ </w:t>
      </w:r>
      <w:r>
        <w:rPr>
          <w:i/>
          <w:iCs/>
          <w:color w:val="0F1115"/>
        </w:rPr>
        <w:t>(рыдая)</w:t>
      </w:r>
      <w:r>
        <w:rPr>
          <w:b/>
          <w:iCs/>
          <w:color w:val="0F1115"/>
        </w:rPr>
        <w:t xml:space="preserve">. </w:t>
      </w:r>
      <w:r>
        <w:rPr>
          <w:iCs/>
          <w:color w:val="0F1115"/>
        </w:rPr>
        <w:t>Я не предавала… я помню…</w:t>
      </w:r>
    </w:p>
    <w:p>
      <w:pPr>
        <w:pStyle w:val="Dsmarkdownparagraph"/>
        <w:shd w:fill="FFFFFF" w:val="clear"/>
        <w:spacing w:before="280" w:after="280"/>
        <w:contextualSpacing/>
        <w:rPr>
          <w:iCs/>
          <w:color w:val="0F1115"/>
        </w:rPr>
      </w:pPr>
      <w:r>
        <w:rPr>
          <w:b/>
          <w:iCs/>
          <w:color w:val="0F1115"/>
        </w:rPr>
        <w:t xml:space="preserve">АННА </w:t>
      </w:r>
      <w:r>
        <w:rPr>
          <w:i/>
          <w:iCs/>
          <w:color w:val="0F1115"/>
        </w:rPr>
        <w:t>(переходит на шёпот, ледяной)</w:t>
      </w:r>
      <w:r>
        <w:rPr>
          <w:b/>
          <w:iCs/>
          <w:color w:val="0F1115"/>
        </w:rPr>
        <w:t xml:space="preserve">. </w:t>
      </w:r>
      <w:r>
        <w:rPr>
          <w:iCs/>
          <w:color w:val="0F1115"/>
        </w:rPr>
        <w:t xml:space="preserve">А папу помнишь? А прадеда, который погиб на войне? А прабабушку, которую сожгли немцы? Они все умерли… а ты… , а ты… 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Cs/>
          <w:color w:val="0F1115"/>
        </w:rPr>
      </w:pPr>
      <w:r>
        <w:rPr>
          <w:b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>Люся вырывается, убегает.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iCs/>
          <w:color w:val="0F1115"/>
        </w:rPr>
      </w:pPr>
      <w:r>
        <w:rPr>
          <w:b/>
          <w:iCs/>
          <w:color w:val="0F1115"/>
        </w:rPr>
        <w:t xml:space="preserve">АННА </w:t>
      </w:r>
      <w:r>
        <w:rPr>
          <w:i/>
          <w:iCs/>
          <w:color w:val="0F1115"/>
        </w:rPr>
        <w:t>(орёт вслед)</w:t>
      </w:r>
      <w:r>
        <w:rPr>
          <w:b/>
          <w:iCs/>
          <w:color w:val="0F1115"/>
        </w:rPr>
        <w:t xml:space="preserve">. </w:t>
      </w:r>
      <w:r>
        <w:rPr>
          <w:iCs/>
          <w:color w:val="0F1115"/>
        </w:rPr>
        <w:t>Иди и подумай! Может, вспомнишь, кто ты такая!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Cs/>
          <w:color w:val="0F1115"/>
        </w:rPr>
      </w:pPr>
      <w:r>
        <w:rPr>
          <w:b/>
          <w:iCs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>Слышится хлопок двери. Анна остаётся одна. Садится на табуретку. В глазах ярость сменяется пустотой.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iCs/>
          <w:color w:val="0F1115"/>
        </w:rPr>
      </w:pPr>
      <w:r>
        <w:rPr>
          <w:i/>
          <w:iCs/>
          <w:color w:val="0F1115"/>
        </w:rPr>
        <w:t>Затемнение.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iCs/>
          <w:color w:val="0F1115"/>
        </w:rPr>
      </w:pPr>
      <w:r>
        <w:rPr>
          <w:i/>
          <w:iCs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  <w:shd w:fill="F2F2F2" w:val="clear"/>
        </w:rPr>
      </w:pPr>
      <w:r>
        <w:rPr>
          <w:color w:val="0F1115"/>
          <w:shd w:fill="F2F2F2" w:val="clear"/>
        </w:rPr>
      </w:r>
      <w:bookmarkEnd w:id="2"/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color w:val="0F1115"/>
        </w:rPr>
      </w:pPr>
      <w:r>
        <w:rPr>
          <w:b/>
          <w:color w:val="0F1115"/>
        </w:rPr>
        <w:t>ДЕЙСТВИЕ ВТОРОЕ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color w:val="0F1115"/>
        </w:rPr>
      </w:pPr>
      <w:r>
        <w:rPr>
          <w:b/>
          <w:color w:val="0F1115"/>
        </w:rPr>
        <w:t xml:space="preserve">СЦЕНА 1 </w:t>
      </w:r>
    </w:p>
    <w:p>
      <w:pPr>
        <w:pStyle w:val="Dsmarkdownparagraph"/>
        <w:shd w:fill="FFFFFF" w:val="clear"/>
        <w:spacing w:before="240" w:after="24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 xml:space="preserve">Во дворе. Тёплый утренний свет. На скамейке сидит Илья Андреевич в спортивном костюме, но без палок. 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Из подъезда выходит Люся с пустой авоськой. Она, опустив голову, почти бежит.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/>
          <w:b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i/>
          <w:color w:val="0F1115"/>
        </w:rPr>
        <w:t xml:space="preserve">(оживляясь). </w:t>
      </w:r>
      <w:r>
        <w:rPr>
          <w:color w:val="0F1115"/>
        </w:rPr>
        <w:t>Людмила! Доброе утро!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>Люся вздрагивает, бросает на него беглый взгляд, полный вины и страха, и, не отвечая, ускоряет шаг.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/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i/>
          <w:color w:val="0F1115"/>
        </w:rPr>
        <w:t>(вставая, тревожно)</w:t>
      </w:r>
      <w:r>
        <w:rPr>
          <w:color w:val="0F1115"/>
        </w:rPr>
        <w:t>. Люся! Куда ты? Что случилось?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>Она не оборачивается, почти бежит прочь.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</w:rPr>
      </w:pPr>
      <w:r>
        <w:rPr>
          <w:rStyle w:val="Style19"/>
          <w:b w:val="false"/>
          <w:i/>
          <w:color w:val="0F1115"/>
        </w:rPr>
        <w:t>Он делает несколько шагов за ней, потом останавливается. Видно, как ему становится физически плохо: он хватается за грудь, его дыхание сбивается. Он медленно, с трудом возвращается к скамейке и тяжело опускается на неё, закрыв глаза.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Cs w:val="false"/>
        </w:rPr>
      </w:pPr>
      <w:r>
        <w:rPr>
          <w:i/>
          <w:color w:val="0F1115"/>
        </w:rPr>
        <w:t>В это время</w:t>
      </w:r>
      <w:r>
        <w:rPr>
          <w:b/>
          <w:i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>появляется Соседка с пакетом, по всей видимости с продуктами. Увидев Илью Андреевича, она подбегает к нему.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Cs w:val="false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СОСЕДКА</w:t>
      </w:r>
      <w:r>
        <w:rPr>
          <w:color w:val="0F1115"/>
        </w:rPr>
        <w:t>. Илья Андреевич? Что с вами? Вам плохо?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 xml:space="preserve"> </w:t>
      </w:r>
      <w:r>
        <w:rPr>
          <w:i/>
          <w:color w:val="0F1115"/>
        </w:rPr>
        <w:t xml:space="preserve">(еле произносит). </w:t>
      </w:r>
      <w:r>
        <w:rPr>
          <w:color w:val="0F1115"/>
        </w:rPr>
        <w:t>Карман... левый...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>Соседка быстро и ловко находит в кармане его спортивной куртки маленький пузырёк, достаёт таблетку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i/>
          <w:color w:val="0F1115"/>
        </w:rPr>
        <w:t>Она кладёт ему в рот таблетку. Его дыхание постепенно выравнивается. Соседка достаёт телефон.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/>
          <w:b/>
          <w:i/>
          <w:i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СОСЕДКА</w:t>
      </w:r>
      <w:r>
        <w:rPr>
          <w:color w:val="0F1115"/>
        </w:rPr>
        <w:t>. Я скорую вызову.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i/>
          <w:color w:val="0F1115"/>
        </w:rPr>
        <w:t>(хрипло, но уже твёрже)</w:t>
      </w:r>
      <w:r>
        <w:rPr>
          <w:color w:val="0F1115"/>
        </w:rPr>
        <w:t>. Нет... не надо... Уже легче... Просто посижу...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СОСЕДКА</w:t>
      </w:r>
      <w:r>
        <w:rPr>
          <w:color w:val="0F1115"/>
        </w:rPr>
        <w:t> </w:t>
      </w:r>
      <w:r>
        <w:rPr>
          <w:i/>
          <w:color w:val="0F1115"/>
        </w:rPr>
        <w:t>(недоверчиво)</w:t>
      </w:r>
      <w:r>
        <w:rPr>
          <w:color w:val="0F1115"/>
        </w:rPr>
        <w:t xml:space="preserve">. Вы уверены? 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. Да... уже проходит.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>В этот момент возвращается Люся. В её авоське похоже - буханка хлеба. Увидев сцену, она замирает, потом бросается к скамейке.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/>
          <w:b/>
          <w:i/>
          <w:i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ЛЮСЯ</w:t>
      </w:r>
      <w:r>
        <w:rPr>
          <w:color w:val="0F1115"/>
        </w:rPr>
        <w:t> </w:t>
      </w:r>
      <w:r>
        <w:rPr>
          <w:i/>
          <w:color w:val="0F1115"/>
        </w:rPr>
        <w:t>(испуганно)</w:t>
      </w:r>
      <w:r>
        <w:rPr>
          <w:color w:val="0F1115"/>
        </w:rPr>
        <w:t>. Дедушка! Что с ним?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СОСЕДКА</w:t>
      </w:r>
      <w:r>
        <w:rPr>
          <w:color w:val="0F1115"/>
        </w:rPr>
        <w:t> </w:t>
      </w:r>
      <w:r>
        <w:rPr>
          <w:i/>
          <w:color w:val="0F1115"/>
        </w:rPr>
        <w:t>(строго, с упрёком)</w:t>
      </w:r>
      <w:r>
        <w:rPr>
          <w:color w:val="0F1115"/>
        </w:rPr>
        <w:t xml:space="preserve">. Сердце прихватило. Скорую не разрешил вызывать. Пойду водички ему принесу и позову педиатра с четвертого этажа, если дома, пусть осмотрит.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color w:val="0F1115"/>
        </w:rPr>
      </w:pPr>
      <w:r>
        <w:rPr>
          <w:rStyle w:val="Style19"/>
          <w:b w:val="false"/>
          <w:i/>
          <w:color w:val="0F1115"/>
        </w:rPr>
        <w:t>Соседка уходит быстрым шагом.</w:t>
      </w:r>
      <w:r>
        <w:rPr>
          <w:b/>
          <w:i/>
          <w:color w:val="0F1115"/>
        </w:rPr>
        <w:t xml:space="preserve"> </w:t>
      </w:r>
      <w:r>
        <w:rPr>
          <w:rStyle w:val="Style19"/>
          <w:b w:val="false"/>
          <w:color w:val="0F1115"/>
        </w:rPr>
        <w:t>Люся стоит перед Ильёй Андреевичем, дрожит. Он смотрит на неё устало, но тепло.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/>
          <w:b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i/>
          <w:color w:val="0F1115"/>
        </w:rPr>
        <w:t>(очень тихо)</w:t>
      </w:r>
      <w:r>
        <w:rPr>
          <w:color w:val="0F1115"/>
        </w:rPr>
        <w:t>. Садись, внучка... Ничего страшного.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>Люся осторожно садится рядом. Долгое молчание. Она не может сдержаться, начинает тихо плакать.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/>
          <w:b/>
          <w:i/>
          <w:i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ЛЮСЯ</w:t>
      </w:r>
      <w:r>
        <w:rPr>
          <w:color w:val="0F1115"/>
        </w:rPr>
        <w:t> </w:t>
      </w:r>
      <w:r>
        <w:rPr>
          <w:i/>
          <w:color w:val="0F1115"/>
        </w:rPr>
        <w:t>(сквозь слёзы)</w:t>
      </w:r>
      <w:r>
        <w:rPr>
          <w:color w:val="0F1115"/>
        </w:rPr>
        <w:t>. Это я виновата... Это из-за меня...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i/>
          <w:color w:val="0F1115"/>
        </w:rPr>
        <w:t>(берёт её руку)</w:t>
      </w:r>
      <w:r>
        <w:rPr>
          <w:color w:val="0F1115"/>
        </w:rPr>
        <w:t xml:space="preserve">. Нет. Не твоя вина. Почему ты от меня убегала, Людмила?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>Люся опускает голову, молчит, потом выпаливает шёпотом.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/>
          <w:b/>
          <w:i/>
          <w:i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ЛЮСЯ</w:t>
      </w:r>
      <w:r>
        <w:rPr>
          <w:color w:val="0F1115"/>
        </w:rPr>
        <w:t>. Мама сказала... что если я буду с тобой дружить... то мой настоящий дедушка, он с портрета... он будет плакать. Что я предаю его память. И всех... папу, прадеда... Она запретила. Сказала, чтоб я больше не виделась с тобой никогда.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>Пауза. Илья Андреевич глубоко вздыхает.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/>
          <w:b/>
          <w:i/>
          <w:i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. Твоя мама... ей очень больно. Она думает, что память - это стена, которую надо охранять. А на самом деле память - это мост. Мост между теми, кого нет, и теми, кто живёт. И по этому мосту идёт не злость, а только любовь. Твои родные не могли бы на тебя обижаться, Люся. Они бы радовались, что у тебя есть тот, кто о тебе заботится.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ЛЮСЯ</w:t>
      </w:r>
      <w:r>
        <w:rPr>
          <w:color w:val="0F1115"/>
        </w:rPr>
        <w:t> </w:t>
      </w:r>
      <w:r>
        <w:rPr>
          <w:i/>
          <w:color w:val="0F1115"/>
        </w:rPr>
        <w:t xml:space="preserve">(поднимая заплаканное лицо). </w:t>
      </w:r>
      <w:r>
        <w:rPr>
          <w:color w:val="0F1115"/>
        </w:rPr>
        <w:t>Правда?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ИЛЬЯ АНДРЕЕВИЧ</w:t>
      </w:r>
      <w:r>
        <w:rPr>
          <w:color w:val="0F1115"/>
        </w:rPr>
        <w:t> </w:t>
      </w:r>
      <w:r>
        <w:rPr>
          <w:i/>
          <w:color w:val="0F1115"/>
        </w:rPr>
        <w:t>(с тёплой, грустной улыбкой)</w:t>
      </w:r>
      <w:r>
        <w:rPr>
          <w:color w:val="0F1115"/>
        </w:rPr>
        <w:t>. Правда. Честное слово.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 xml:space="preserve">Она не выдерживает и прижимается к нему, обнимая.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Он гладит её по голове.</w:t>
      </w:r>
    </w:p>
    <w:p>
      <w:pPr>
        <w:pStyle w:val="Dsmarkdownparagraph"/>
        <w:shd w:fill="FFFFFF" w:val="clear"/>
        <w:spacing w:before="240" w:after="240"/>
        <w:contextualSpacing/>
        <w:jc w:val="center"/>
        <w:rPr/>
      </w:pPr>
      <w:r>
        <w:rPr>
          <w:i/>
          <w:color w:val="0F1115"/>
        </w:rPr>
        <w:t>Затемнение.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color w:val="0F1115"/>
        </w:rPr>
      </w:pPr>
      <w:r>
        <w:rPr>
          <w:b/>
          <w:color w:val="0F1115"/>
        </w:rPr>
        <w:t xml:space="preserve">СЦЕНА 2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i/>
          <w:i/>
        </w:rPr>
      </w:pPr>
      <w:r>
        <w:rPr>
          <w:rStyle w:val="Style19"/>
          <w:b w:val="false"/>
          <w:i/>
          <w:color w:val="0F1115"/>
        </w:rPr>
        <w:t xml:space="preserve">У магазина. Жёсткий, «вечерний» свет. Стоит деревянный ящик. На нём - два стакана земляники и скромный букетик ромашек. Рядом - пустое небольшое ведерко из-под ягод. Люся сидит на ящике. Она в поношенных джинсах и футболке, в волосах - травинка или листик. Она выглядит уставшей, сонной, подпирает голову рукой. 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Анна стоит рядом. Она тоже в старой, практичной одежде, на коленях могут быть пятна земли или травы. Она напряжена, её взгляд блуждает между редкими прохожими и дочерью.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/>
          <w:b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АННА</w:t>
      </w:r>
      <w:r>
        <w:rPr>
          <w:color w:val="0F1115"/>
        </w:rPr>
        <w:t> </w:t>
      </w:r>
      <w:r>
        <w:rPr>
          <w:i/>
          <w:color w:val="0F1115"/>
        </w:rPr>
        <w:t>(крича в пространство)</w:t>
      </w:r>
      <w:r>
        <w:rPr>
          <w:color w:val="0F1115"/>
        </w:rPr>
        <w:t>. Земляника! С лесной поляны! Последние стаканы!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ЛЮСЯ</w:t>
      </w:r>
      <w:r>
        <w:rPr>
          <w:color w:val="0F1115"/>
        </w:rPr>
        <w:t> </w:t>
      </w:r>
      <w:r>
        <w:rPr>
          <w:i/>
          <w:color w:val="0F1115"/>
        </w:rPr>
        <w:t>(сквозь зевок)</w:t>
      </w:r>
      <w:r>
        <w:rPr>
          <w:color w:val="0F1115"/>
        </w:rPr>
        <w:t>. Мам, я спать хочу... Мы с пяти утра...</w:t>
        <w:br/>
      </w:r>
      <w:r>
        <w:rPr>
          <w:rStyle w:val="Style19"/>
          <w:color w:val="0F1115"/>
        </w:rPr>
        <w:t>АННА</w:t>
      </w:r>
      <w:r>
        <w:rPr>
          <w:color w:val="0F1115"/>
        </w:rPr>
        <w:t> </w:t>
      </w:r>
      <w:r>
        <w:rPr>
          <w:i/>
          <w:color w:val="0F1115"/>
        </w:rPr>
        <w:t>(резко обрывая)</w:t>
      </w:r>
      <w:r>
        <w:rPr>
          <w:color w:val="0F1115"/>
        </w:rPr>
        <w:t>. Никто не заставлял в траве валяться. Собирала бы быстрее - уже дома была.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>В этот момент из глубины сцены выходят Сокурсница и её Муж.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Анна не сразу их замечает, она наклоняется поправить стакан... и поднимает взгляд прямо на лицо Сокурсницы. Замирает.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/>
          <w:b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АННА</w:t>
      </w:r>
      <w:r>
        <w:rPr>
          <w:color w:val="0F1115"/>
        </w:rPr>
        <w:t> </w:t>
      </w:r>
      <w:r>
        <w:rPr>
          <w:i/>
          <w:color w:val="0F1115"/>
        </w:rPr>
        <w:t>(радостно кричит)</w:t>
      </w:r>
      <w:r>
        <w:rPr>
          <w:color w:val="0F1115"/>
        </w:rPr>
        <w:t>. Светка…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>Сокурсница на секунду замирает, затем неуверенно улыбается.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Анна делает шаг вперед, порывисто тянется обнять её, но та слегка отстраняется - не со злостью, а скорее от неожиданности.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СОКУРСНИЦА </w:t>
      </w:r>
      <w:r>
        <w:rPr>
          <w:rStyle w:val="Style19"/>
          <w:b w:val="false"/>
          <w:i/>
          <w:color w:val="0F1115"/>
        </w:rPr>
        <w:t>(мягко, с легким смущением)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Аня…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АННА </w:t>
      </w:r>
      <w:r>
        <w:rPr>
          <w:rStyle w:val="Style19"/>
          <w:b w:val="false"/>
          <w:i/>
          <w:color w:val="0F1115"/>
        </w:rPr>
        <w:t>(сияя)</w:t>
      </w:r>
      <w:r>
        <w:rPr>
          <w:rStyle w:val="Style19"/>
          <w:i/>
          <w:color w:val="0F1115"/>
        </w:rPr>
        <w:t xml:space="preserve">. </w:t>
      </w:r>
      <w:r>
        <w:rPr>
          <w:rStyle w:val="Style19"/>
          <w:b w:val="false"/>
          <w:color w:val="0F1115"/>
        </w:rPr>
        <w:t>Не могу поверить! Как же я рада тебя видеть!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Она окидывает сокурсницу взглядом, но не с завистью, а с искренним интересом.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АННА. </w:t>
      </w:r>
      <w:r>
        <w:rPr>
          <w:rStyle w:val="Style19"/>
          <w:b w:val="false"/>
          <w:color w:val="0F1115"/>
        </w:rPr>
        <w:t>Как ты? Где ты сейчас?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i/>
          <w:i/>
          <w:color w:val="0F1115"/>
        </w:rPr>
      </w:pPr>
      <w:r>
        <w:rPr>
          <w:rStyle w:val="Style19"/>
          <w:color w:val="0F1115"/>
        </w:rPr>
        <w:t xml:space="preserve">СОКУРСНИЦА </w:t>
      </w:r>
      <w:r>
        <w:rPr>
          <w:rStyle w:val="Style19"/>
          <w:b w:val="false"/>
          <w:i/>
          <w:color w:val="0F1115"/>
        </w:rPr>
        <w:t>(скромно, но с гордостью)</w:t>
      </w:r>
      <w:r>
        <w:rPr>
          <w:rStyle w:val="Style19"/>
          <w:i/>
          <w:color w:val="0F1115"/>
        </w:rPr>
        <w:t xml:space="preserve">. </w:t>
      </w:r>
      <w:r>
        <w:rPr>
          <w:rStyle w:val="Style19"/>
          <w:b w:val="false"/>
          <w:color w:val="0F1115"/>
        </w:rPr>
        <w:t>Частная клиника, руковожу отделением. Недавно защитилась.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АННА </w:t>
      </w:r>
      <w:r>
        <w:rPr>
          <w:rStyle w:val="Style19"/>
          <w:b w:val="false"/>
          <w:i/>
          <w:color w:val="0F1115"/>
        </w:rPr>
        <w:t>(искренне радуясь)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Молодец! Я же говорила, что у тебя получится!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СОКУРСНИЦА </w:t>
      </w:r>
      <w:r>
        <w:rPr>
          <w:rStyle w:val="Style19"/>
          <w:b w:val="false"/>
          <w:i/>
          <w:color w:val="0F1115"/>
        </w:rPr>
        <w:t>(осторожно)</w:t>
      </w:r>
      <w:r>
        <w:rPr>
          <w:rStyle w:val="Style19"/>
          <w:i/>
          <w:color w:val="0F1115"/>
        </w:rPr>
        <w:t xml:space="preserve">. </w:t>
      </w:r>
      <w:r>
        <w:rPr>
          <w:rStyle w:val="Style19"/>
          <w:b w:val="false"/>
          <w:color w:val="0F1115"/>
        </w:rPr>
        <w:t>А ты… как ты?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Анна на секунду теряется, затем быстро берет себя в руки.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АННА. </w:t>
      </w:r>
      <w:r>
        <w:rPr>
          <w:rStyle w:val="Style19"/>
          <w:b w:val="false"/>
          <w:color w:val="0F1115"/>
        </w:rPr>
        <w:t>Да всё хорошо! Работаю в поликлинике…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Она замечает, как сокурсница незаметно оглядывает её одежду.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АННА </w:t>
      </w:r>
      <w:r>
        <w:rPr>
          <w:rStyle w:val="Style19"/>
          <w:b w:val="false"/>
          <w:i/>
          <w:color w:val="0F1115"/>
        </w:rPr>
        <w:t>(машет рукой, смеется)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А это мы с дочкой просто так... ягод набрали, решили продать. Она у меня – будущий бизнесмен!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Люся подходит ближе, смущенно улыбается.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i/>
          <w:i/>
          <w:color w:val="0F1115"/>
        </w:rPr>
      </w:pPr>
      <w:r>
        <w:rPr>
          <w:rStyle w:val="Style19"/>
          <w:color w:val="0F1115"/>
        </w:rPr>
        <w:t xml:space="preserve">СОКУРСНИЦА </w:t>
      </w:r>
      <w:r>
        <w:rPr>
          <w:rStyle w:val="Style19"/>
          <w:b w:val="false"/>
          <w:i/>
          <w:color w:val="0F1115"/>
        </w:rPr>
        <w:t>(тепло)</w:t>
      </w:r>
      <w:r>
        <w:rPr>
          <w:rStyle w:val="Style19"/>
          <w:i/>
          <w:color w:val="0F1115"/>
        </w:rPr>
        <w:t xml:space="preserve">. </w:t>
      </w:r>
      <w:r>
        <w:rPr>
          <w:rStyle w:val="Style19"/>
          <w:b w:val="false"/>
          <w:color w:val="0F1115"/>
        </w:rPr>
        <w:t>Какая красавица…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МУЖ СОКУРСНИЦЫ </w:t>
      </w:r>
      <w:r>
        <w:rPr>
          <w:rStyle w:val="Style19"/>
          <w:b w:val="false"/>
          <w:i/>
          <w:color w:val="0F1115"/>
        </w:rPr>
        <w:t>(нетерпеливо)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Пойдем!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>СОКУРСНИЦА</w:t>
      </w:r>
      <w:r>
        <w:rPr>
          <w:rStyle w:val="Style19"/>
          <w:i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>(тихо мужу)</w:t>
      </w:r>
      <w:r>
        <w:rPr>
          <w:rStyle w:val="Style19"/>
          <w:i/>
          <w:color w:val="0F1115"/>
        </w:rPr>
        <w:t xml:space="preserve">. </w:t>
      </w:r>
      <w:r>
        <w:rPr>
          <w:rStyle w:val="Style19"/>
          <w:b w:val="false"/>
          <w:color w:val="0F1115"/>
        </w:rPr>
        <w:t>Минутку...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Она поворачивается к Анне, и в её глазах - не брезгливость, а что-то вроде грусти.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АННА </w:t>
      </w:r>
      <w:r>
        <w:rPr>
          <w:rStyle w:val="Style19"/>
          <w:b w:val="false"/>
          <w:i/>
          <w:color w:val="0F1115"/>
        </w:rPr>
        <w:t>(указывая на Мужа сокурсницы, с улыбкой)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Это твой муж?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Сокурсница кивает. Муж не скрывает раздражения и озирается по сторонам.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АННА </w:t>
      </w:r>
      <w:r>
        <w:rPr>
          <w:rStyle w:val="Style19"/>
          <w:b w:val="false"/>
          <w:i/>
          <w:color w:val="0F1115"/>
        </w:rPr>
        <w:t>(протягивая руку Мужу сокурсницы)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Анна!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 xml:space="preserve">Муж Сокурсницы игнорирует Анну. 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Она замирает с протянутой рукой. Затем, опускает руку, натянуто улыбается.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МУЖ СОКУРСНИЦЫ </w:t>
      </w:r>
      <w:r>
        <w:rPr>
          <w:rStyle w:val="Style19"/>
          <w:b w:val="false"/>
          <w:i/>
          <w:color w:val="0F1115"/>
        </w:rPr>
        <w:t>(Сокурснице строго)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Пошли уже!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i/>
          <w:i/>
          <w:color w:val="0F1115"/>
        </w:rPr>
      </w:pPr>
      <w:r>
        <w:rPr>
          <w:rStyle w:val="Style19"/>
          <w:color w:val="0F1115"/>
        </w:rPr>
        <w:t xml:space="preserve">СОКУРСНИЦА </w:t>
      </w:r>
      <w:r>
        <w:rPr>
          <w:rStyle w:val="Style19"/>
          <w:b w:val="false"/>
          <w:i/>
          <w:color w:val="0F1115"/>
        </w:rPr>
        <w:t>(Анне, с сожалением)</w:t>
      </w:r>
      <w:r>
        <w:rPr>
          <w:rStyle w:val="Style19"/>
          <w:i/>
          <w:color w:val="0F1115"/>
        </w:rPr>
        <w:t xml:space="preserve">. </w:t>
      </w:r>
      <w:r>
        <w:rPr>
          <w:rStyle w:val="Style19"/>
          <w:b w:val="false"/>
          <w:color w:val="0F1115"/>
        </w:rPr>
        <w:t>Нам правда надо...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АННА </w:t>
      </w:r>
      <w:r>
        <w:rPr>
          <w:rStyle w:val="Style19"/>
          <w:b w:val="false"/>
          <w:i/>
          <w:color w:val="0F1115"/>
        </w:rPr>
        <w:t>(торопливо)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Конечно-конечно! Как-нибудь... может, встретимся?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 xml:space="preserve">Сокурсница не отвечает, лишь слабо улыбается. Они отходят от Анны.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МУЖ СОКУРСНИЦЫ </w:t>
      </w:r>
      <w:r>
        <w:rPr>
          <w:rStyle w:val="Style19"/>
          <w:b w:val="false"/>
          <w:i/>
          <w:color w:val="0F1115"/>
        </w:rPr>
        <w:t>(ворчит).</w:t>
      </w:r>
      <w:r>
        <w:rPr>
          <w:rStyle w:val="Style19"/>
          <w:color w:val="0F1115"/>
        </w:rPr>
        <w:t xml:space="preserve"> </w:t>
      </w:r>
      <w:r>
        <w:rPr>
          <w:rStyle w:val="Style19"/>
          <w:b w:val="false"/>
          <w:color w:val="0F1115"/>
        </w:rPr>
        <w:t>Что за синявка?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СОКУРСНИЦА </w:t>
      </w:r>
      <w:r>
        <w:rPr>
          <w:rStyle w:val="Style19"/>
          <w:b w:val="false"/>
          <w:i/>
          <w:color w:val="0F1115"/>
        </w:rPr>
        <w:t>(грустно)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Вместе в медицинском учились. Была лучшей на курсе! Ей пророчили блестящую карьеру! С отличием окончила ВУЗ. Что с ней случилось?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МУЖ СОКУРСНИЦЫ. </w:t>
      </w:r>
      <w:r>
        <w:rPr>
          <w:rStyle w:val="Style19"/>
          <w:b w:val="false"/>
          <w:color w:val="0F1115"/>
        </w:rPr>
        <w:t>Не забивай себе голову! Никто ее не заставлял пить! Сама выбрала свой путь!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>СОКУРСНИЦА</w:t>
      </w:r>
      <w:r>
        <w:rPr>
          <w:rStyle w:val="Style19"/>
          <w:i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>(почти шёпотом)</w:t>
      </w:r>
      <w:r>
        <w:rPr>
          <w:rStyle w:val="Style19"/>
          <w:i/>
          <w:color w:val="0F1115"/>
        </w:rPr>
        <w:t xml:space="preserve">. </w:t>
      </w:r>
      <w:r>
        <w:rPr>
          <w:rStyle w:val="Style19"/>
          <w:b w:val="false"/>
          <w:color w:val="0F1115"/>
        </w:rPr>
        <w:t>Жаль…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Анна, всё ещё, погружённая в свои мысли, резко поворачивается, когда Люся берёт несколько ягод из стакана.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АННА </w:t>
      </w:r>
      <w:r>
        <w:rPr>
          <w:rStyle w:val="Style19"/>
          <w:b w:val="false"/>
          <w:i/>
          <w:color w:val="0F1115"/>
        </w:rPr>
        <w:t>(хлопая её по руке)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Ты что делаешь?!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i/>
          <w:i/>
          <w:color w:val="0F1115"/>
        </w:rPr>
      </w:pPr>
      <w:r>
        <w:rPr>
          <w:rStyle w:val="Style19"/>
          <w:color w:val="0F1115"/>
        </w:rPr>
        <w:t xml:space="preserve">ЛЮСЯ </w:t>
      </w:r>
      <w:r>
        <w:rPr>
          <w:rStyle w:val="Style19"/>
          <w:b w:val="false"/>
          <w:i/>
          <w:color w:val="0F1115"/>
        </w:rPr>
        <w:t>(виновато)</w:t>
      </w:r>
      <w:r>
        <w:rPr>
          <w:rStyle w:val="Style19"/>
          <w:i/>
          <w:color w:val="0F1115"/>
        </w:rPr>
        <w:t xml:space="preserve">. </w:t>
      </w:r>
      <w:r>
        <w:rPr>
          <w:rStyle w:val="Style19"/>
          <w:b w:val="false"/>
          <w:color w:val="0F1115"/>
        </w:rPr>
        <w:t>Мама, ну я же только две...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АННА </w:t>
      </w:r>
      <w:r>
        <w:rPr>
          <w:rStyle w:val="Style19"/>
          <w:b w:val="false"/>
          <w:i/>
          <w:color w:val="0F1115"/>
        </w:rPr>
        <w:t>(сквозь зубы)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Это на продажу!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В этот момент к ним подходит Илья Андреевич.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ИЛЬЯ АНДРЕЕВИЧ </w:t>
      </w:r>
      <w:r>
        <w:rPr>
          <w:rStyle w:val="Style19"/>
          <w:b w:val="false"/>
          <w:i/>
          <w:color w:val="0F1115"/>
        </w:rPr>
        <w:t>(приветливо)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Здравствуйте, соседи!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>Люся порывисто делает шаг вперёд, но тут же останавливается, поймав ледяной взгляд матери.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ИЛЬЯ АНДРЕЕВИЧ </w:t>
      </w:r>
      <w:r>
        <w:rPr>
          <w:rStyle w:val="Style19"/>
          <w:b w:val="false"/>
          <w:i/>
          <w:color w:val="0F1115"/>
        </w:rPr>
        <w:t>(разглядывая товар)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Земляничка-то какая душистая... Почем?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>ЛЮСЯ</w:t>
      </w:r>
      <w:r>
        <w:rPr>
          <w:rStyle w:val="Style19"/>
          <w:b w:val="false"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>(радостно)</w:t>
      </w:r>
      <w:r>
        <w:rPr>
          <w:rStyle w:val="Style19"/>
          <w:b w:val="false"/>
          <w:color w:val="0F1115"/>
        </w:rPr>
        <w:t>. Сто пятьдесят!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АННА </w:t>
      </w:r>
      <w:r>
        <w:rPr>
          <w:rStyle w:val="Style19"/>
          <w:b w:val="false"/>
          <w:i/>
          <w:color w:val="0F1115"/>
        </w:rPr>
        <w:t>(резко перебивая)</w:t>
      </w:r>
      <w:r>
        <w:rPr>
          <w:rStyle w:val="Style19"/>
          <w:i/>
          <w:color w:val="0F1115"/>
        </w:rPr>
        <w:t xml:space="preserve">. </w:t>
      </w:r>
      <w:r>
        <w:rPr>
          <w:rStyle w:val="Style19"/>
          <w:b w:val="false"/>
          <w:color w:val="0F1115"/>
        </w:rPr>
        <w:t>Триста! И пятьсот - ромашки!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Илья Андреевич кладёт на ящик тысячную купюру.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ИЛЬЯ АНДРЕЕВИЧ. </w:t>
      </w:r>
      <w:r>
        <w:rPr>
          <w:rStyle w:val="Style19"/>
          <w:b w:val="false"/>
          <w:color w:val="0F1115"/>
        </w:rPr>
        <w:t>Беру всё. А ягодки - тебе, Людочка!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 xml:space="preserve">Илья Андреевич протягивает стакан земляники Люсе. 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Девочка, колеблясь, смотрит на мать, а затем нерешительно берет стакан с ягодами.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i/>
          <w:i/>
          <w:color w:val="0F1115"/>
        </w:rPr>
      </w:pPr>
      <w:r>
        <w:rPr>
          <w:rStyle w:val="Style19"/>
          <w:color w:val="0F1115"/>
        </w:rPr>
        <w:t>ЛЮСЯ</w:t>
      </w:r>
      <w:r>
        <w:rPr>
          <w:rStyle w:val="Style19"/>
          <w:i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>(тихо)</w:t>
      </w:r>
      <w:r>
        <w:rPr>
          <w:rStyle w:val="Style19"/>
          <w:i/>
          <w:color w:val="0F1115"/>
        </w:rPr>
        <w:t xml:space="preserve">. </w:t>
      </w:r>
      <w:r>
        <w:rPr>
          <w:rStyle w:val="Style19"/>
          <w:b w:val="false"/>
          <w:color w:val="0F1115"/>
        </w:rPr>
        <w:t>Спасибо!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АННА </w:t>
      </w:r>
      <w:r>
        <w:rPr>
          <w:rStyle w:val="Style19"/>
          <w:b w:val="false"/>
          <w:i/>
          <w:color w:val="0F1115"/>
        </w:rPr>
        <w:t>(вызывающе, глядя на Илью Андреевича)</w:t>
      </w:r>
      <w:r>
        <w:rPr>
          <w:rStyle w:val="Style19"/>
          <w:i/>
          <w:color w:val="0F1115"/>
        </w:rPr>
        <w:t xml:space="preserve">. </w:t>
      </w:r>
      <w:r>
        <w:rPr>
          <w:rStyle w:val="Style19"/>
          <w:b w:val="false"/>
          <w:color w:val="0F1115"/>
        </w:rPr>
        <w:t>И что, думаешь, я не возьму деньги?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 xml:space="preserve">Она демонстративно берет деньги с ящика и кладет их в карман. 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Илья Андреевич, словно не замечая напряженности, берет букет ромашек и протягивает его Анне.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ИЛЬЯ АНДРЕЕВИЧ </w:t>
      </w:r>
      <w:r>
        <w:rPr>
          <w:rStyle w:val="Style19"/>
          <w:b w:val="false"/>
          <w:i/>
          <w:color w:val="0F1115"/>
        </w:rPr>
        <w:t>(с теплотой)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А это вам, Анна Николаевна!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 xml:space="preserve">Анна от неожиданности берет ромашки. 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С улыбкой Илья Андреевич разворачивается и продолжает свой путь.  Опомнившись, Анна бросает ему вслед букет ромашек.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>АННА</w:t>
      </w:r>
      <w:r>
        <w:rPr>
          <w:rStyle w:val="Style19"/>
          <w:b w:val="false"/>
          <w:i/>
          <w:color w:val="0F1115"/>
        </w:rPr>
        <w:t xml:space="preserve"> (в сердцах). </w:t>
      </w:r>
      <w:r>
        <w:rPr>
          <w:rStyle w:val="Style19"/>
          <w:b w:val="false"/>
          <w:color w:val="0F1115"/>
        </w:rPr>
        <w:t>Да пошел ты!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Вытаскивая из кармана брюк дешевую пачку сигарет, она нервно закуривает и на некоторое время погружается в раздумья. Затем, тушит сигарету ногой и протягивает Люсе ключи.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АННА. </w:t>
      </w:r>
      <w:r>
        <w:rPr>
          <w:rStyle w:val="Style19"/>
          <w:b w:val="false"/>
          <w:color w:val="0F1115"/>
        </w:rPr>
        <w:t>Иди домой!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ЛЮСЯ </w:t>
      </w:r>
      <w:r>
        <w:rPr>
          <w:rStyle w:val="Style19"/>
          <w:b w:val="false"/>
          <w:i/>
          <w:color w:val="0F1115"/>
        </w:rPr>
        <w:t>(с тревогой)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А ты?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АННА. </w:t>
      </w:r>
      <w:r>
        <w:rPr>
          <w:rStyle w:val="Style19"/>
          <w:b w:val="false"/>
          <w:color w:val="0F1115"/>
        </w:rPr>
        <w:t>Я в магазин!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ЛЮСЯ </w:t>
      </w:r>
      <w:r>
        <w:rPr>
          <w:rStyle w:val="Style19"/>
          <w:b w:val="false"/>
          <w:i/>
          <w:color w:val="0F1115"/>
        </w:rPr>
        <w:t>(умоляюще)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Мам, не бери водку! Я не хочу, чтобы ты пила!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АННА </w:t>
      </w:r>
      <w:r>
        <w:rPr>
          <w:rStyle w:val="Style19"/>
          <w:b w:val="false"/>
          <w:i/>
          <w:color w:val="0F1115"/>
        </w:rPr>
        <w:t>(с раздражением)</w:t>
      </w:r>
      <w:r>
        <w:rPr>
          <w:rStyle w:val="Style19"/>
          <w:i/>
          <w:color w:val="0F1115"/>
        </w:rPr>
        <w:t xml:space="preserve">. </w:t>
      </w:r>
      <w:r>
        <w:rPr>
          <w:rStyle w:val="Style19"/>
          <w:b w:val="false"/>
          <w:color w:val="0F1115"/>
        </w:rPr>
        <w:t>Мало ли что ты хочешь?! Я тоже многого хочу!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Анна уходит, оставляя Люсю в слезах.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Постояв немного, глядя вслед матери, девочка берет ведро, разворачивается и уходит в противоположную сторону.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Затемнение.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color w:val="0F1115"/>
        </w:rPr>
      </w:pPr>
      <w:r>
        <w:rPr>
          <w:rStyle w:val="Style19"/>
          <w:color w:val="0F1115"/>
        </w:rPr>
        <w:t xml:space="preserve">СЦЕНА 3 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Квартира Ильи Андреевича. Он в белоснежной рубашке надевает жилетку. Слышится стук в дверь. Илья Андреевич направляется в коридор. Слышится хлопок входной двери. Появляются Илья Андреевич и Люся.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ИЛЬЯ АНДРЕЕВИЧ </w:t>
      </w:r>
      <w:r>
        <w:rPr>
          <w:rStyle w:val="Style19"/>
          <w:b w:val="false"/>
          <w:i/>
          <w:color w:val="0F1115"/>
        </w:rPr>
        <w:t>(приседая на уровень Люси)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С днём рождения, принцесса!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Целует ее в лоб.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ЛЮСЯ </w:t>
      </w:r>
      <w:r>
        <w:rPr>
          <w:rStyle w:val="Style19"/>
          <w:b w:val="false"/>
          <w:i/>
          <w:color w:val="0F1115"/>
        </w:rPr>
        <w:t>(глаза расширяются)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Ой! Ты как... как джентльмен!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Она осторожно трогает его галстук-бабочку.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ИЛЬЯ АНДРЕЕВИЧ </w:t>
      </w:r>
      <w:r>
        <w:rPr>
          <w:rStyle w:val="Style19"/>
          <w:b w:val="false"/>
          <w:i/>
          <w:color w:val="0F1115"/>
        </w:rPr>
        <w:t>(указывая на вещи на столе)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Это тебе!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На столе разложено: платье с кружевами, белые туфельки в целлофане, плюшевый мишка с бантом на шее, новый рюкзак в виде котёнка.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Люся мгновенно сбрасывает старое платьице, надевает новое! Ее лицо выражает восторг! Крутится перед зеркалом, которое Илья Андреевич держит перед ней.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ЛЮСЯ. </w:t>
      </w:r>
      <w:r>
        <w:rPr>
          <w:rStyle w:val="Style19"/>
          <w:b w:val="false"/>
          <w:color w:val="0F1115"/>
        </w:rPr>
        <w:t>Дедушка, я сейчас, как принцесса?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ИЛЬЯ АНДРЕЕВИЧ. </w:t>
      </w:r>
      <w:r>
        <w:rPr>
          <w:rStyle w:val="Style19"/>
          <w:b w:val="false"/>
          <w:color w:val="0F1115"/>
        </w:rPr>
        <w:t>Само собой!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Люся берет мишку и целует его.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ЛЮСЯ. </w:t>
      </w:r>
      <w:r>
        <w:rPr>
          <w:rStyle w:val="Style19"/>
          <w:b w:val="false"/>
          <w:color w:val="0F1115"/>
        </w:rPr>
        <w:t>А этот мишка будет самым моим лучшим другом, не считая тебя!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Илья Андреевич уносит зеркало в коридор. Возвращается и садится на стул.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ЛЮСЯ. </w:t>
      </w:r>
      <w:r>
        <w:rPr>
          <w:rStyle w:val="Style19"/>
          <w:b w:val="false"/>
          <w:color w:val="0F1115"/>
        </w:rPr>
        <w:t>Спасибо тебе, дедушка!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color w:val="0F1115"/>
        </w:rPr>
      </w:pPr>
      <w:r>
        <w:rPr>
          <w:rStyle w:val="Style19"/>
          <w:b w:val="false"/>
          <w:i/>
          <w:color w:val="0F1115"/>
        </w:rPr>
        <w:t>Люся подходит к Илье Андреевичу и нежно целует его в щеку.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ЛЮСЯ. </w:t>
      </w:r>
      <w:r>
        <w:rPr>
          <w:rStyle w:val="Style19"/>
          <w:b w:val="false"/>
          <w:color w:val="0F1115"/>
        </w:rPr>
        <w:t>А когда в цирк?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Илья Андреевич встает со стула.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ИЛЬЯ АНДРЕЕВИЧ. </w:t>
      </w:r>
      <w:r>
        <w:rPr>
          <w:rStyle w:val="Style19"/>
          <w:b w:val="false"/>
          <w:color w:val="0F1115"/>
        </w:rPr>
        <w:t>А как же мама? Она наверняка сейчас против, чтобы ты поехала со мной!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ЛЮСЯ </w:t>
      </w:r>
      <w:r>
        <w:rPr>
          <w:rStyle w:val="Style19"/>
          <w:b w:val="false"/>
          <w:i/>
          <w:color w:val="0F1115"/>
        </w:rPr>
        <w:t>(неуверенно)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Не переживай, дедушка, мама мне разрешила поехать с тобой в честь моего дня рождения!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Илья Андреевич смотрит Люсе в глаза, которая пытается отвести свой взгляд от него.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ИЛЬЯ АНДРЕЕВИЧ. </w:t>
      </w:r>
      <w:r>
        <w:rPr>
          <w:rStyle w:val="Style19"/>
          <w:b w:val="false"/>
          <w:color w:val="0F1115"/>
        </w:rPr>
        <w:t>Думаю, мне стоит пойти к твоей маме и уточнить у нее.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ЛЮСЯ </w:t>
      </w:r>
      <w:r>
        <w:rPr>
          <w:rStyle w:val="Style19"/>
          <w:b w:val="false"/>
          <w:i/>
          <w:color w:val="0F1115"/>
        </w:rPr>
        <w:t>(с улыбкой)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Дедушка, не надо идти, она спит, её лучше не тревожить! Мама не передумала, честное слово! Не переживай!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ИЛЬЯ АНДРЕЕВИЧ. </w:t>
      </w:r>
      <w:r>
        <w:rPr>
          <w:rStyle w:val="Style19"/>
          <w:b w:val="false"/>
          <w:color w:val="0F1115"/>
        </w:rPr>
        <w:t>Ну, хорошо, поверю тебе!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Подходит к стационарному телефону, снимает трубку, набирает какой-то номер.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ИЛЬЯ АНДРЕЕВИЧ </w:t>
      </w:r>
      <w:r>
        <w:rPr>
          <w:rStyle w:val="Style19"/>
          <w:b w:val="false"/>
          <w:i/>
          <w:color w:val="0F1115"/>
        </w:rPr>
        <w:t>(в трубку)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Ало! Здравствуйте! Будьте добры такси по адресу...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color w:val="0F1115"/>
        </w:rPr>
      </w:pPr>
      <w:r>
        <w:rPr>
          <w:rStyle w:val="Style19"/>
          <w:b w:val="false"/>
          <w:color w:val="0F1115"/>
        </w:rPr>
        <w:t>Затемнение.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color w:val="0F1115"/>
        </w:rPr>
      </w:pPr>
      <w:r>
        <w:rPr>
          <w:rStyle w:val="Style19"/>
          <w:color w:val="0F1115"/>
        </w:rPr>
        <w:t>СЦЕНА 4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 xml:space="preserve">На улице. Слышится шум толпы. Люся и Илья Андреевич выходят из цирка. 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ЛЮСЯ </w:t>
      </w:r>
      <w:r>
        <w:rPr>
          <w:rStyle w:val="Style19"/>
          <w:b w:val="false"/>
          <w:i/>
          <w:color w:val="0F1115"/>
        </w:rPr>
        <w:t>(со смехом)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Дедушка, смотри! Гиря же, которую пнул клоун на самом деле разлетелась!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ИЛЬЯ АНДРЕЕВИЧ. </w:t>
      </w:r>
      <w:r>
        <w:rPr>
          <w:rStyle w:val="Style19"/>
          <w:b w:val="false"/>
          <w:color w:val="0F1115"/>
        </w:rPr>
        <w:t>Надо же! А я-то думал, они только в кино так умеют!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ЛЮСЯ </w:t>
      </w:r>
      <w:r>
        <w:rPr>
          <w:rStyle w:val="Style19"/>
          <w:b w:val="false"/>
          <w:i/>
          <w:color w:val="0F1115"/>
        </w:rPr>
        <w:t>(с горящими глазами)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Давай дома попробуем пнуть твою гирю!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 xml:space="preserve">ИЛЬЯ АНДРЕЕВИЧ </w:t>
      </w:r>
      <w:r>
        <w:rPr>
          <w:rStyle w:val="Style19"/>
          <w:b w:val="false"/>
          <w:i/>
          <w:color w:val="0F1115"/>
        </w:rPr>
        <w:t>(притворно испуганно)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Ой, нет! Наша бабушка-гиря обидится и убежит от нас!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>Люся заливается звонким смехом, кружится на месте, не в силах сдержать восторг.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ЛЮСЯ </w:t>
      </w:r>
      <w:r>
        <w:rPr>
          <w:rStyle w:val="Style19"/>
          <w:b w:val="false"/>
          <w:i/>
          <w:color w:val="0F1115"/>
        </w:rPr>
        <w:t>(перебивая саму себя)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Дедушка, это было... я даже... ой, а помнишь, когда они...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ИЛЬЯ АНДРЕЕВИЧ </w:t>
      </w:r>
      <w:r>
        <w:rPr>
          <w:rStyle w:val="Style19"/>
          <w:b w:val="false"/>
          <w:i/>
          <w:color w:val="0F1115"/>
        </w:rPr>
        <w:t>(поправляя на ней бант)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Тише, тише, дыхание лови!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ЛЮСЯ </w:t>
      </w:r>
      <w:r>
        <w:rPr>
          <w:rStyle w:val="Style19"/>
          <w:b w:val="false"/>
          <w:i/>
          <w:color w:val="0F1115"/>
        </w:rPr>
        <w:t>(вдруг серьёзно)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>А правда, что клоуны на самом деле грустные?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color w:val="0F1115"/>
        </w:rPr>
      </w:pPr>
      <w:r>
        <w:rPr>
          <w:rStyle w:val="Style19"/>
          <w:color w:val="0F1115"/>
        </w:rPr>
        <w:t xml:space="preserve">ИЛЬЯ АНДРЕЕВИЧ </w:t>
      </w:r>
      <w:r>
        <w:rPr>
          <w:rStyle w:val="Style19"/>
          <w:b w:val="false"/>
          <w:i/>
          <w:color w:val="0F1115"/>
        </w:rPr>
        <w:t>(гладит её по голове)</w:t>
      </w:r>
      <w:r>
        <w:rPr>
          <w:rStyle w:val="Style19"/>
          <w:color w:val="0F1115"/>
        </w:rPr>
        <w:t xml:space="preserve">. </w:t>
      </w:r>
      <w:r>
        <w:rPr>
          <w:rStyle w:val="Style19"/>
          <w:b w:val="false"/>
          <w:color w:val="0F1115"/>
        </w:rPr>
        <w:t xml:space="preserve">Только когда никто не видит. </w:t>
      </w:r>
      <w:r>
        <w:rPr>
          <w:rStyle w:val="Style19"/>
          <w:b w:val="false"/>
          <w:i/>
          <w:color w:val="0F1115"/>
        </w:rPr>
        <w:t xml:space="preserve">(Пауза.) </w:t>
      </w:r>
      <w:r>
        <w:rPr>
          <w:rStyle w:val="Style19"/>
          <w:b w:val="false"/>
          <w:color w:val="0F1115"/>
        </w:rPr>
        <w:t>Ну, что - в парк аттракционов?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>
          <w:rStyle w:val="Style19"/>
          <w:color w:val="0F1115"/>
        </w:rPr>
        <w:t>ЛЮСЯ.</w:t>
      </w:r>
      <w:r>
        <w:rPr>
          <w:rStyle w:val="Style19"/>
          <w:b w:val="false"/>
          <w:color w:val="0F1115"/>
        </w:rPr>
        <w:t xml:space="preserve"> Ура-а-а!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 xml:space="preserve">Они движутся вперед. 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Затемнение.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color w:val="0F1115"/>
        </w:rPr>
      </w:pPr>
      <w:r>
        <w:rPr>
          <w:rStyle w:val="Style19"/>
          <w:color w:val="0F1115"/>
        </w:rPr>
        <w:t xml:space="preserve">СЦЕНА 5 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</w:rPr>
      </w:pPr>
      <w:r>
        <w:rPr>
          <w:i/>
          <w:color w:val="0F1115"/>
        </w:rPr>
        <w:t>Квартира Анны. Задымлённая комната. Анна сидит за столом, держа сигарету в зубах. Перед ней - чашка с кофе. Она делает глоток, морщится, затем затягивается сигаретой, выпуская дым.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АННА</w:t>
      </w:r>
      <w:r>
        <w:rPr>
          <w:color w:val="0F1115"/>
        </w:rPr>
        <w:t xml:space="preserve"> </w:t>
      </w:r>
      <w:r>
        <w:rPr>
          <w:i/>
          <w:color w:val="0F1115"/>
        </w:rPr>
        <w:t>(кричит хрипло)</w:t>
      </w:r>
      <w:r>
        <w:rPr>
          <w:color w:val="0F1115"/>
        </w:rPr>
        <w:t>. Люська!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Слышится хлопок двери. В комнату заходит Водитель с пакетом.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Анна бросает на него взгляд, затем специально медленно отворачивается.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ВОДИТЕЛЬ</w:t>
      </w:r>
      <w:r>
        <w:rPr>
          <w:color w:val="0F1115"/>
        </w:rPr>
        <w:t xml:space="preserve"> </w:t>
      </w:r>
      <w:r>
        <w:rPr>
          <w:i/>
          <w:color w:val="0F1115"/>
        </w:rPr>
        <w:t>(шлёпая пакет на стол)</w:t>
      </w:r>
      <w:r>
        <w:rPr>
          <w:color w:val="0F1115"/>
        </w:rPr>
        <w:t>. Всё дуешься?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Выкладывает содержимое: две бутылки водки, колбаса, банка шпрот, хлеб.</w:t>
        <w:br/>
        <w:t>Анна заулыбалась.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ВОДИТЕЛЬ</w:t>
      </w:r>
      <w:r>
        <w:rPr>
          <w:color w:val="0F1115"/>
        </w:rPr>
        <w:t>. Давай, хозяйка, подсуетись! Колбасу порежь...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АННА</w:t>
      </w:r>
      <w:r>
        <w:rPr>
          <w:color w:val="0F1115"/>
        </w:rPr>
        <w:t>. Может на кухню?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ВОДИТЕЛЬ</w:t>
      </w:r>
      <w:r>
        <w:rPr>
          <w:color w:val="0F1115"/>
        </w:rPr>
        <w:t>. Какая разница? Здесь лучше!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Анна выходит. Слышатся звуки посуды.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Через секунды возвращается с ножом, тарелками, начинает резать колбасу.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ВОДИТЕЛЬ</w:t>
      </w:r>
      <w:r>
        <w:rPr>
          <w:color w:val="0F1115"/>
        </w:rPr>
        <w:t>. А где именинница-то?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АННА</w:t>
      </w:r>
      <w:r>
        <w:rPr>
          <w:color w:val="0F1115"/>
        </w:rPr>
        <w:t>. Что? Какая именинница?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ВОДИТЕЛЬ</w:t>
      </w:r>
      <w:r>
        <w:rPr>
          <w:color w:val="0F1115"/>
        </w:rPr>
        <w:t xml:space="preserve"> </w:t>
      </w:r>
      <w:r>
        <w:rPr>
          <w:i/>
          <w:color w:val="0F1115"/>
        </w:rPr>
        <w:t>(смеётся)</w:t>
      </w:r>
      <w:r>
        <w:rPr>
          <w:color w:val="0F1115"/>
        </w:rPr>
        <w:t>. Ой, да ты уже «на взлёте»! Люське-то шесть сегодня!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Пауза. Анна замирает с ножом в руке.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ВОДИТЕЛЬ</w:t>
      </w:r>
      <w:r>
        <w:rPr>
          <w:color w:val="0F1115"/>
        </w:rPr>
        <w:t xml:space="preserve"> </w:t>
      </w:r>
      <w:r>
        <w:rPr>
          <w:i/>
          <w:color w:val="0F1115"/>
        </w:rPr>
        <w:t>(достаёт потрёпанную «Азбуку»)</w:t>
      </w:r>
      <w:r>
        <w:rPr>
          <w:color w:val="0F1115"/>
        </w:rPr>
        <w:t>. Вот, азбуку ей принёс. А где же именинница?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АННА</w:t>
      </w:r>
      <w:r>
        <w:rPr>
          <w:color w:val="0F1115"/>
        </w:rPr>
        <w:t>. А хрен ее знает! Наверное, опять с этим дедом! Давай лучше выпьем!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  <w:t>Анна берёт бутылку, но Водитель перехватывает её.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ВОДИТЕЛЬ</w:t>
      </w:r>
      <w:r>
        <w:rPr>
          <w:color w:val="0F1115"/>
        </w:rPr>
        <w:t>. Иди, ищи! Без Люськи - не буду!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Анна снова тянется к бутылке. Водитель опять забирает.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АННА</w:t>
      </w:r>
      <w:r>
        <w:rPr>
          <w:color w:val="0F1115"/>
        </w:rPr>
        <w:t>. На кой она тебе сдалась?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ВОДИТЕЛЬ</w:t>
      </w:r>
      <w:r>
        <w:rPr>
          <w:color w:val="0F1115"/>
        </w:rPr>
        <w:t>. Именины у кого, у нее или у тебя?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АННА</w:t>
      </w:r>
      <w:r>
        <w:rPr>
          <w:color w:val="0F1115"/>
        </w:rPr>
        <w:t xml:space="preserve"> </w:t>
      </w:r>
      <w:r>
        <w:rPr>
          <w:i/>
          <w:color w:val="0F1115"/>
        </w:rPr>
        <w:t>(со злостью)</w:t>
      </w:r>
      <w:r>
        <w:rPr>
          <w:color w:val="0F1115"/>
        </w:rPr>
        <w:t>. Ладно, поищу! А ты разливай!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Анна выходит. Громкий </w:t>
      </w:r>
      <w:r>
        <w:rPr>
          <w:rStyle w:val="Style19"/>
          <w:b w:val="false"/>
          <w:i/>
          <w:color w:val="0F1115"/>
        </w:rPr>
        <w:t>хлопок входной двери</w:t>
      </w:r>
      <w:r>
        <w:rPr>
          <w:b/>
          <w:i/>
          <w:color w:val="0F1115"/>
        </w:rPr>
        <w:t>.</w:t>
        <w:br/>
      </w:r>
      <w:r>
        <w:rPr>
          <w:i/>
          <w:color w:val="0F1115"/>
        </w:rPr>
        <w:t>Водитель замирает, прислушивается. Шаги затихают.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Водитель </w:t>
      </w:r>
      <w:r>
        <w:rPr>
          <w:rStyle w:val="Style19"/>
          <w:b w:val="false"/>
          <w:i/>
          <w:color w:val="0F1115"/>
        </w:rPr>
        <w:t>быстро осматривает комнату. Той коробки, из которой Анна вынула две шкатулки – нет. Он начинает лихорадочно рыться в вещах, сдвигая что-то с места, копаясь в углу, где сложены коробки или свёртки.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Наконец, </w:t>
      </w:r>
      <w:r>
        <w:rPr>
          <w:rStyle w:val="Style19"/>
          <w:b w:val="false"/>
          <w:i/>
          <w:color w:val="0F1115"/>
        </w:rPr>
        <w:t>вытаскивает из груды старых вещей две маленькие, потёртые коробочки.</w:t>
      </w:r>
      <w:r>
        <w:rPr>
          <w:i/>
          <w:color w:val="0F1115"/>
        </w:rPr>
        <w:t> Его лицо озаряется.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ВОДИТЕЛЬ</w:t>
      </w:r>
      <w:r>
        <w:rPr>
          <w:color w:val="0F1115"/>
        </w:rPr>
        <w:t xml:space="preserve"> </w:t>
      </w:r>
      <w:r>
        <w:rPr>
          <w:i/>
          <w:color w:val="0F1115"/>
        </w:rPr>
        <w:t>(тихо, с торжеством)</w:t>
      </w:r>
      <w:r>
        <w:rPr>
          <w:color w:val="0F1115"/>
        </w:rPr>
        <w:t>. Вот они, родимые!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 xml:space="preserve">      </w:t>
      </w:r>
      <w:r>
        <w:rPr>
          <w:rStyle w:val="Style19"/>
          <w:b w:val="false"/>
          <w:i/>
          <w:color w:val="0F1115"/>
        </w:rPr>
        <w:t>Он быстро открывает одну, бросает взгляд на содержимое, затем запихивает обе коробки во внутренний карман своего пиджака.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 xml:space="preserve">     </w:t>
      </w:r>
      <w:r>
        <w:rPr>
          <w:i/>
          <w:color w:val="0F1115"/>
        </w:rPr>
        <w:t>В этот момент - скрип ключа в замке, резкий хлопок входной двери.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/>
      </w:pPr>
      <w:r>
        <w:rPr>
          <w:rStyle w:val="Style19"/>
          <w:color w:val="0F1115"/>
        </w:rPr>
        <w:t xml:space="preserve">ГОЛОС АННА. </w:t>
      </w:r>
      <w:r>
        <w:rPr>
          <w:color w:val="0F1115"/>
        </w:rPr>
        <w:t>Нет её нигде!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>Водитель мечется взглядом.</w:t>
      </w:r>
    </w:p>
    <w:p>
      <w:pPr>
        <w:pStyle w:val="Dsmarkdownparagraph"/>
        <w:shd w:fill="FFFFFF" w:val="clear"/>
        <w:spacing w:before="240" w:after="240"/>
        <w:contextualSpacing/>
        <w:jc w:val="center"/>
        <w:rPr/>
      </w:pPr>
      <w:r>
        <w:rPr>
          <w:i/>
          <w:color w:val="0F1115"/>
        </w:rPr>
        <w:t>Он</w:t>
      </w:r>
      <w:r>
        <w:rPr>
          <w:b/>
          <w:i/>
          <w:color w:val="0F1115"/>
        </w:rPr>
        <w:t> </w:t>
      </w:r>
      <w:r>
        <w:rPr>
          <w:rStyle w:val="Style19"/>
          <w:b w:val="false"/>
          <w:i/>
          <w:color w:val="0F1115"/>
        </w:rPr>
        <w:t>стремительно скидывает пиджак и набрасывает его на спинку ближайшего стула, карманом к стене.</w:t>
      </w:r>
      <w:r>
        <w:rPr>
          <w:b/>
          <w:i/>
          <w:color w:val="0F1115"/>
        </w:rPr>
        <w:t> </w:t>
      </w:r>
      <w:r>
        <w:rPr>
          <w:i/>
          <w:color w:val="0F1115"/>
        </w:rPr>
        <w:t>Сам</w:t>
      </w:r>
      <w:r>
        <w:rPr>
          <w:b/>
          <w:i/>
          <w:color w:val="0F1115"/>
        </w:rPr>
        <w:t> </w:t>
      </w:r>
      <w:r>
        <w:rPr>
          <w:rStyle w:val="Style19"/>
          <w:b w:val="false"/>
          <w:i/>
          <w:color w:val="0F1115"/>
        </w:rPr>
        <w:t>грузно садится за стол</w:t>
      </w:r>
      <w:r>
        <w:rPr>
          <w:i/>
          <w:color w:val="0F1115"/>
        </w:rPr>
        <w:t> как раз в момент, когда входит Анна.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АННА</w:t>
      </w:r>
      <w:r>
        <w:rPr>
          <w:color w:val="0F1115"/>
        </w:rPr>
        <w:t xml:space="preserve">. Не знаю, где ее носит! </w:t>
      </w:r>
      <w:r>
        <w:rPr>
          <w:i/>
          <w:color w:val="0F1115"/>
        </w:rPr>
        <w:t>(Бросает взгляд на Водителя.)</w:t>
      </w:r>
      <w:r>
        <w:rPr>
          <w:color w:val="0F1115"/>
        </w:rPr>
        <w:t xml:space="preserve"> Что это ты так дышишь?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ВОДИТЕЛЬ</w:t>
      </w:r>
      <w:r>
        <w:rPr>
          <w:color w:val="0F1115"/>
        </w:rPr>
        <w:t xml:space="preserve"> </w:t>
      </w:r>
      <w:r>
        <w:rPr>
          <w:i/>
          <w:color w:val="0F1115"/>
        </w:rPr>
        <w:t>(похлопывая себя по груди)</w:t>
      </w:r>
      <w:r>
        <w:rPr>
          <w:color w:val="0F1115"/>
        </w:rPr>
        <w:t>. Да за тебя переживал! Ну её. Ладно, давай вмажем! Без неё!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 xml:space="preserve">     </w:t>
      </w:r>
      <w:r>
        <w:rPr>
          <w:i/>
          <w:color w:val="0F1115"/>
        </w:rPr>
        <w:t>Он берет бутылку, разливает, </w:t>
      </w:r>
      <w:r>
        <w:rPr>
          <w:rStyle w:val="Style19"/>
          <w:b w:val="false"/>
          <w:i/>
          <w:color w:val="0F1115"/>
        </w:rPr>
        <w:t>стараясь не смотреть в сторону пиджака.</w:t>
      </w:r>
    </w:p>
    <w:p>
      <w:pPr>
        <w:pStyle w:val="Dsmarkdownparagraph"/>
        <w:shd w:fill="FFFFFF" w:val="clear"/>
        <w:spacing w:before="280" w:after="280"/>
        <w:contextualSpacing/>
        <w:rPr>
          <w:rStyle w:val="Style19"/>
          <w:b w:val="false"/>
          <w:b w:val="false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rStyle w:val="Style19"/>
          <w:color w:val="0F1115"/>
        </w:rPr>
      </w:pPr>
      <w:r>
        <w:rPr>
          <w:rStyle w:val="Style19"/>
          <w:color w:val="0F1115"/>
        </w:rPr>
        <w:t>СЦЕНА 6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Поздний вечер. Двор. Слышится шум подъезжающей машины и ее тормозов.      На сцене появляются Люся и Илья Андреевич. Люся в помятом новом платье, поверх которого болтается слишком большая жилетка Ильи Андреевича. Люся, зевая, прижимает к груди мишку.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ИЛЬЯ АНДРЕЕВИЧ</w:t>
      </w:r>
      <w:r>
        <w:rPr>
          <w:rFonts w:eastAsia="Times New Roman"/>
          <w:color w:val="0F1115"/>
          <w:sz w:val="24"/>
          <w:szCs w:val="24"/>
          <w:lang w:eastAsia="ru-RU"/>
        </w:rPr>
        <w:t>. Не забудь сейчас свой рюкзачок забрать.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ЛЮСЯ</w:t>
      </w:r>
      <w:r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(грустно)</w:t>
      </w:r>
      <w:r>
        <w:rPr>
          <w:rFonts w:eastAsia="Times New Roman"/>
          <w:color w:val="0F1115"/>
          <w:sz w:val="24"/>
          <w:szCs w:val="24"/>
          <w:lang w:eastAsia="ru-RU"/>
        </w:rPr>
        <w:t>. Не надо, я потом заберу!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ИЛЬЯ АНДРЕЕВИЧ</w:t>
      </w:r>
      <w:r>
        <w:rPr>
          <w:rFonts w:eastAsia="Times New Roman"/>
          <w:color w:val="0F1115"/>
          <w:sz w:val="24"/>
          <w:szCs w:val="24"/>
          <w:lang w:eastAsia="ru-RU"/>
        </w:rPr>
        <w:t>. Ну, как хочешь!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ЛЮСЯ</w:t>
      </w:r>
      <w:r>
        <w:rPr>
          <w:rFonts w:eastAsia="Times New Roman"/>
          <w:color w:val="0F1115"/>
          <w:sz w:val="24"/>
          <w:szCs w:val="24"/>
          <w:lang w:eastAsia="ru-RU"/>
        </w:rPr>
        <w:t>. Спасибо тебе, дедушка, за всё!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Люся снимает с себя жилетку и передает ее Илье Андреевичу.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Он берет её в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 xml:space="preserve"> руки.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ИЛЬЯ АНДРЕЕВИЧ</w:t>
      </w:r>
      <w:r>
        <w:rPr>
          <w:rFonts w:eastAsia="Times New Roman"/>
          <w:color w:val="0F1115"/>
          <w:sz w:val="24"/>
          <w:szCs w:val="24"/>
          <w:lang w:eastAsia="ru-RU"/>
        </w:rPr>
        <w:t>. Пойдём быстрей, а то мама, наверное, заждалась!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Они уходят. Затемнение.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СЦЕНА 7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Квартира Ильи Андреевича. Тишина. Приглушённый свет. 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Илья Андреевич входит, держа в руках свою жилетку.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 На его лице - усталость и тихая грусть. Он 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вешает жилетку на спинку стула.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 С трудом расстёгивает манжеты белой рубашки, затем пуговицы. Стягивает рубашку, бросает её на стул. Остаётся в майке. Расстёгивает ремень на брюках… 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В этот момент - громкий, настойчивый стук в дверь. Илья Андреевич вздрагивает, замирает и направляется в коридор.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ГОЛОС ИЛЬИ АНДРЕЕВИЧА</w:t>
      </w:r>
      <w:r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(строго). </w:t>
      </w:r>
      <w:r>
        <w:rPr>
          <w:rFonts w:eastAsia="Times New Roman"/>
          <w:color w:val="0F1115"/>
          <w:sz w:val="24"/>
          <w:szCs w:val="24"/>
          <w:lang w:eastAsia="ru-RU"/>
        </w:rPr>
        <w:t>Кто там?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Слышится звук замка. В комнату входят Илья Андреевич и Анна. У неё всклокоченные волосы, в глазах мутный хмель, но сквозь него пробивается паника.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АННА</w:t>
      </w:r>
      <w:r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(задыхаясь, слова вылетают клочьями). </w:t>
      </w:r>
      <w:r>
        <w:rPr>
          <w:rFonts w:eastAsia="Times New Roman"/>
          <w:color w:val="0F1115"/>
          <w:sz w:val="24"/>
          <w:szCs w:val="24"/>
          <w:lang w:eastAsia="ru-RU"/>
        </w:rPr>
        <w:t>Люська... Убежала. Только что... Выскочила как ошпаренная... А за ней Генка… Побежал за ней.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Она делает шаг вперёд, хватает Илью Андреевича за руку.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АННА</w:t>
      </w:r>
      <w:r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(впиваясь в него взглядом, с мольбой и отчаянием). </w:t>
      </w:r>
      <w:r>
        <w:rPr>
          <w:rFonts w:eastAsia="Times New Roman"/>
          <w:color w:val="0F1115"/>
          <w:sz w:val="24"/>
          <w:szCs w:val="24"/>
          <w:lang w:eastAsia="ru-RU"/>
        </w:rPr>
        <w:t>Дед... Ты найди её. Найди, слышишь? Он... я не знаю, что он задумал. Он сегодня какой-то... весь на взводе. Найди её!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Илья Андреевич за секунду меняется. Вся усталость слетает. Взгляд становится острым, собранным.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ИЛЬЯ АНДРЕЕВИЧ</w:t>
      </w:r>
      <w:r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(чётко и быстро). </w:t>
      </w:r>
      <w:r>
        <w:rPr>
          <w:rFonts w:eastAsia="Times New Roman"/>
          <w:color w:val="0F1115"/>
          <w:sz w:val="24"/>
          <w:szCs w:val="24"/>
          <w:lang w:eastAsia="ru-RU"/>
        </w:rPr>
        <w:t>Иди домой. Запрись. Жди.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Он решительно поворачивается, чтобы идти. Его образ абсурден и героичен: он бросается на поиски прямо в майке, с расстёгнутым ремнём.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Затемнение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>СЦЕНА 8.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Парк. Ближе к полуночи. Прогулочная дорожка освещена мягким светом фонарей. Тени деревьев лежат на земле, создавая подвижный узор из света и тьмы.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Тишину разрывают быстрые, сбивчивые шаги Люси. Она бежит, оглядываясь через плечо, дыхание срывается. 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Из сгущающейся тени между деревьями, впереди по её пути, выходит Водитель. Он не догоняет - он перехватывает. 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Люся замирает, резко разворачивается, но сзади - глухая стена кустов.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ВОДИТЕЛЬ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(спокойно)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 xml:space="preserve">Куда, зайка? 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Люся пятится, натыкаясь спиной на дерево.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ВОДИТЕЛЬ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(делает шаг вперёд)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Не бойся, я же не кусаюсь. Провожу до дома...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Его рука тянется к её плечу.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ЛЮСЯ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(вскрикивает)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Дедушка!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Из-за того же дерева, к которому прижалась Люся, с противоположной стороны, возникает Илья Андреевич. Его голос не громкий. Он низкий, ровный, и от этого звучащий в ночной тишине ледяной чёткостью.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ИЛЬЯ АНДРЕЕВИЧ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(не отводя глаз от Водителя)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Людмила, ко мне! Медленно...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Люся, не веря своим глазам, шаркая спиной по каре, перебирается за его спину.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ВОДИТЕЛЬ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(фальшиво смеясь)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О! Дедуля-невидимка! Тоже гуляешь?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Илья Андреевич не отвечает. Он оценивающе смотрит на Водителя.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ИЛЬЯ АНДРЕЕВИЧ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(так же ровно)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Забудь дорогу к нашему дому и к девочке! Сегодня, завтра, послезавтра... Навсегда!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ВОДИТЕЛЬ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(набираясь наглости)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А если не забуду? Ты что, мент?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ИЛЬЯ АНДРЕЕВИЧ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(едва заметно меняет тембр голоса на голос человека, отдающего приказы)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Я - человек, который знает, что твой «ЗИЛ» с истекшим сроком ТО стоит на Витебской, 4. Что вчера в 21:30 ты купил две бутылки «Белого орла» в ларьке «У Геннадия». И что звонок в ГИБДД с жалобой на пьяного водителя - дело пяти минут.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 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Пауза. Ветер стихает. Слышно, как Водитель сглатывает.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Илья Андреевич делает один шаг вперёд, не угрожающе, скорее, как хозяин территории, устанавливающий границы. В свете фонаря теперь видно его лицо - абсолютно спокойное, непроницаемое. Это маска профессионала.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ИЛЬЯ АНДРЕЕВИЧ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(тише, почти шёпотом, но так, что каждое слово отпечатывается в тишине)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Уходи! Сейчас! И не оборачивайся!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Водитель смотрит ему в глаза. И видит там то, что старик не блефует.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Самоуверенность Водителя растворяется. Он бросает быстрый взгляд по сторонам, как бы проверяя, нет ли в тенях ещё кого-то. Затем, не сказав ни слова, резко разворачивается и почти бегом уходит по дорожке, растворяясь в темноте. Только когда его шаги затихают вдали, Илья Андреевич отпускает напряжение. Он медленно поворачивается к Люсе, и на его лицо возвращается привычное выражение - заботливое, тёплое.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Люся смотрит на него широко раскрытыми глазами. В них - не только облегчение, но и изумление. Она только что увидела другого человека.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ЛЮСЯ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(шёпотом)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Дедушка... Ты... как ты это сделал? Ты же был за деревом?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ИЛЬЯ АНДРЕЕВИЧ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(гладит её по голове, снова улыбаясь обычной, доброй улыбкой)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Я просто знаю этот парк как свои пять пальцев, внучка. И слышал всё. Пойдём домой.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Он берёт её за руку.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ЛЮСЯ. </w:t>
      </w:r>
      <w:r>
        <w:rPr>
          <w:rFonts w:eastAsia="Times New Roman"/>
          <w:color w:val="0F1115"/>
          <w:sz w:val="24"/>
          <w:szCs w:val="24"/>
          <w:lang w:eastAsia="ru-RU"/>
        </w:rPr>
        <w:t>А... а про машину и про бутылки... Ты же не врешь?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ИЛЬЯ АНДРЕЕВИЧ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(с лёгкой грустью в голосе)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Иногда, чтобы защитить тех, кого любишь, нужно просто быть очень внимательным. Запоминать детали. Это старая привычка.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Они идут по освещённой дорожке. Илья Андреевич не выглядит героем, только что выигравшим схватку. Он выглядит усталым стариком, крепко держащим за руку свою внучку.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СЦЕНА 9 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На лестничной площадке стоит Анна и нервно курит, сигарета дрожит в пальцах. 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Появляются Илья Андреевич и Люся. Люся прижимается к Илье Андреевичу.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АННА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(выдыхая дым)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Ну, слава Богу...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Она тянется к Люсе, но та отшатывается.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ИЛЬЯ АНДРЕЕВИЧ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(заслоняя Люсю собой)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 xml:space="preserve">Она остаётся у меня. 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Пауза. Илья Андреевич открывает свою дверь. Люся заходит в квартиру. Следом - Илья Андреевич.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>ИЛЬЯ АНДРЕЕВИЧ</w:t>
      </w:r>
      <w:r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(повернувшись к Анне)</w:t>
      </w:r>
      <w:r>
        <w:rPr>
          <w:rFonts w:eastAsia="Times New Roman"/>
          <w:color w:val="0F1115"/>
          <w:sz w:val="24"/>
          <w:szCs w:val="24"/>
          <w:lang w:eastAsia="ru-RU"/>
        </w:rPr>
        <w:t>. Буду решать вопрос относительно Людмилы с органами опеки!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>АННА</w:t>
      </w:r>
      <w:r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(внезапно бросается вперёд)</w:t>
      </w:r>
      <w:r>
        <w:rPr>
          <w:rFonts w:eastAsia="Times New Roman"/>
          <w:color w:val="0F1115"/>
          <w:sz w:val="24"/>
          <w:szCs w:val="24"/>
          <w:lang w:eastAsia="ru-RU"/>
        </w:rPr>
        <w:t>. Да кто ты вообще такой?!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Илья Андреевич закрывает дверь, в которую с размаха пинает Анна. Вдруг она задумывается, на её лице исчезает гнев и появляется холодная сосредоточенность.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АННА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(тихо и ясно)</w:t>
      </w: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0F1115"/>
          <w:sz w:val="24"/>
          <w:szCs w:val="24"/>
          <w:lang w:eastAsia="ru-RU"/>
        </w:rPr>
        <w:t>Хорошо. Посмотрим, кто кого.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Заходит в свою квартиру.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Затемнение.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>СЦЕНА 10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i/>
          <w:i/>
        </w:rPr>
      </w:pPr>
      <w:r>
        <w:rPr>
          <w:rStyle w:val="Style19"/>
          <w:b w:val="false"/>
          <w:i/>
          <w:color w:val="0F1115"/>
        </w:rPr>
        <w:t>Квартира Анны. Она стоит посреди своей комнаты, тяжело дыша. Дрожит от ярости.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/>
          <w:b/>
          <w:i/>
          <w:i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АННА</w:t>
      </w:r>
      <w:r>
        <w:rPr>
          <w:color w:val="0F1115"/>
        </w:rPr>
        <w:t xml:space="preserve"> </w:t>
      </w:r>
      <w:r>
        <w:rPr>
          <w:i/>
          <w:color w:val="0F1115"/>
        </w:rPr>
        <w:t>(себе, сквозь зубы, сдавленно)</w:t>
      </w:r>
      <w:r>
        <w:rPr>
          <w:color w:val="0F1115"/>
        </w:rPr>
        <w:t xml:space="preserve">. Как всегда все добрые, все порядочные... А я - алкоголичка, я - плохая мать... </w:t>
      </w:r>
      <w:r>
        <w:rPr>
          <w:i/>
          <w:color w:val="0F1115"/>
        </w:rPr>
        <w:t>(Бьёт кулаком по столу.)</w:t>
      </w:r>
      <w:r>
        <w:rPr>
          <w:color w:val="0F1115"/>
        </w:rPr>
        <w:t xml:space="preserve"> А он! Он святой, да? Детей спасает! А меня - в грязь!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>Она лихорадочно начинает шарить по карманам, по столу. Находит смятую пачку сигарет, вытряхивает одну. Руки дрожат так, что она не может зажечь спичку с первого, со второго раза. Наконец затягивается глубоко.</w:t>
      </w:r>
      <w:r>
        <w:rPr>
          <w:b/>
          <w:i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>Курит молча, нервными, прерывистыми затяжками. Глаза бегают по комнате - смотрит на портреты родных на полке, пустые бутылки, беспорядок. Курение не успокаивает, а наоборот - раскачивает ярость.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/>
          <w:b/>
          <w:i/>
          <w:i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АННА</w:t>
      </w:r>
      <w:r>
        <w:rPr>
          <w:color w:val="0F1115"/>
        </w:rPr>
        <w:t xml:space="preserve"> </w:t>
      </w:r>
      <w:r>
        <w:rPr>
          <w:i/>
          <w:color w:val="0F1115"/>
        </w:rPr>
        <w:t xml:space="preserve">(выдыхая дым, тише, уже не с истерикой, а с холодной концентрацией). </w:t>
      </w:r>
      <w:r>
        <w:rPr>
          <w:color w:val="0F1115"/>
        </w:rPr>
        <w:t>«Органы опеки», говоришь? Хочешь через органы? Хорошо. Будут тебе органы…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>Она резко тушит недокуренную сигарету, раздавливая её о дно перевёрнутой пепельницы. Подходит к телефону. Стоит перед ним секунду, глядя на трубку. Пальцы всё ещё дрожат.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/>
          <w:b/>
          <w:i/>
          <w:i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АННА</w:t>
      </w:r>
      <w:r>
        <w:rPr>
          <w:color w:val="0F1115"/>
        </w:rPr>
        <w:t xml:space="preserve"> </w:t>
      </w:r>
      <w:r>
        <w:rPr>
          <w:i/>
          <w:color w:val="0F1115"/>
        </w:rPr>
        <w:t xml:space="preserve">(берёт трубку, набирает номер). </w:t>
      </w:r>
      <w:r>
        <w:rPr>
          <w:color w:val="0F1115"/>
        </w:rPr>
        <w:t>Алло... Милиция?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Свет постепенно гаснет.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b/>
          <w:color w:val="0F1115"/>
        </w:rPr>
        <w:t xml:space="preserve">ГОЛОС ДЕЖУРНОГО МИЛИЦИИ. </w:t>
      </w:r>
      <w:r>
        <w:rPr>
          <w:color w:val="0F1115"/>
          <w:shd w:fill="FFFFFF" w:val="clear"/>
        </w:rPr>
        <w:t xml:space="preserve">Дежурная часть. </w:t>
      </w:r>
      <w:r>
        <w:rPr>
          <w:color w:val="0F1115"/>
        </w:rPr>
        <w:t>Что у вас случилось?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Затемнение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color w:val="0F1115"/>
        </w:rPr>
      </w:pPr>
      <w:r>
        <w:rPr>
          <w:b/>
          <w:color w:val="0F1115"/>
        </w:rPr>
        <w:t xml:space="preserve">СЦЕНА 11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  <w:t xml:space="preserve"> </w:t>
      </w:r>
      <w:r>
        <w:rPr>
          <w:i/>
          <w:color w:val="0F1115"/>
        </w:rPr>
        <w:t>Квартира Ильи Андреевича. Раннее утро.  В комнате помимо прежней декорации стоит раскладушка с постельным бельем, подушкой и одеялом. В центре комнаты стоит в пижаме Илья Андреевич, напротив него - Следователь, Оперативник, Соседка, Первый понятой, Второй понятой.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СЛЕДОВАТЕЛЬ </w:t>
      </w:r>
      <w:r>
        <w:rPr>
          <w:i/>
          <w:color w:val="0F1115"/>
        </w:rPr>
        <w:t>(открывает папку, не поднимая взгляда)</w:t>
      </w:r>
      <w:r>
        <w:rPr>
          <w:b/>
          <w:color w:val="0F1115"/>
        </w:rPr>
        <w:t xml:space="preserve">. </w:t>
      </w:r>
      <w:r>
        <w:rPr>
          <w:color w:val="0F1115"/>
        </w:rPr>
        <w:t>Илья Андреевич, нам поступило заявление от гражданки Васильевой Анны Николаевны...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Следователь поднимает взгляд.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СЛЕДОВАТЕЛЬ </w:t>
      </w:r>
      <w:r>
        <w:rPr>
          <w:color w:val="0F1115"/>
        </w:rPr>
        <w:t>... о том, что вы насильно удерживаете её дочь, Людмилу Васильеву, шести лет, и совершаете в отношении неё действия сексуального характера.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Анна бросает на Илью Андреевича злобный, торжествующий взгляд.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СОСЕДКА </w:t>
      </w:r>
      <w:r>
        <w:rPr>
          <w:i/>
          <w:color w:val="0F1115"/>
        </w:rPr>
        <w:t>(возмущённо)</w:t>
      </w:r>
      <w:r>
        <w:rPr>
          <w:b/>
          <w:color w:val="0F1115"/>
        </w:rPr>
        <w:t xml:space="preserve">. </w:t>
      </w:r>
      <w:r>
        <w:rPr>
          <w:color w:val="0F1115"/>
        </w:rPr>
        <w:t>Это ложь! Клевета!</w:t>
      </w:r>
      <w:r>
        <w:rPr>
          <w:b/>
          <w:color w:val="0F1115"/>
        </w:rPr>
        <w:t xml:space="preserve"> </w:t>
      </w:r>
      <w:r>
        <w:rPr>
          <w:i/>
          <w:color w:val="0F1115"/>
        </w:rPr>
        <w:t>(Анне.)</w:t>
      </w:r>
      <w:r>
        <w:rPr>
          <w:b/>
          <w:color w:val="0F1115"/>
        </w:rPr>
        <w:t xml:space="preserve"> </w:t>
      </w:r>
      <w:r>
        <w:rPr>
          <w:color w:val="0F1115"/>
        </w:rPr>
        <w:t>Как тебе не стыдно!</w:t>
      </w:r>
    </w:p>
    <w:p>
      <w:pPr>
        <w:pStyle w:val="Dsmarkdownparagraph"/>
        <w:shd w:fill="FFFFFF" w:val="clear"/>
        <w:spacing w:before="280" w:after="280"/>
        <w:contextualSpacing/>
        <w:rPr>
          <w:i/>
          <w:i/>
          <w:color w:val="0F1115"/>
        </w:rPr>
      </w:pPr>
      <w:r>
        <w:rPr>
          <w:i/>
          <w:color w:val="0F1115"/>
        </w:rPr>
        <w:t xml:space="preserve">(Следователю.) </w:t>
      </w:r>
      <w:r>
        <w:rPr>
          <w:color w:val="0F1115"/>
        </w:rPr>
        <w:t>Не слушайте её! Илью Андреевича мы знаем много лет. Он добрейший, порядочный человек!</w:t>
      </w:r>
      <w:r>
        <w:rPr>
          <w:i/>
          <w:color w:val="0F1115"/>
        </w:rPr>
        <w:t xml:space="preserve"> (Остальным соседям.) </w:t>
      </w:r>
      <w:r>
        <w:rPr>
          <w:color w:val="0F1115"/>
        </w:rPr>
        <w:t>Подтвердите!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ПЕРВЫЙ ПОНЯТОЙ. </w:t>
      </w:r>
      <w:r>
        <w:rPr>
          <w:color w:val="0F1115"/>
        </w:rPr>
        <w:t>Да! Это правда! Мы все его знаем с положительной стороны.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ВТОРОЙ ПОНЯТОЙ </w:t>
      </w:r>
      <w:r>
        <w:rPr>
          <w:i/>
          <w:color w:val="0F1115"/>
        </w:rPr>
        <w:t>(поддакивает)</w:t>
      </w:r>
      <w:r>
        <w:rPr>
          <w:b/>
          <w:color w:val="0F1115"/>
        </w:rPr>
        <w:t xml:space="preserve">. </w:t>
      </w:r>
      <w:r>
        <w:rPr>
          <w:color w:val="0F1115"/>
        </w:rPr>
        <w:t>Мы подтверждаем!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СЛЕДОВАТЕЛЬ </w:t>
      </w:r>
      <w:r>
        <w:rPr>
          <w:i/>
          <w:color w:val="0F1115"/>
        </w:rPr>
        <w:t>(спокойно, но твердо)</w:t>
      </w:r>
      <w:r>
        <w:rPr>
          <w:b/>
          <w:color w:val="0F1115"/>
        </w:rPr>
        <w:t xml:space="preserve">. </w:t>
      </w:r>
      <w:r>
        <w:rPr>
          <w:color w:val="0F1115"/>
        </w:rPr>
        <w:t>Илья Андреевич, что вы можете сказать в своё оправдание?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ИЛЬЯ АНДРЕЕВИЧ </w:t>
      </w:r>
      <w:r>
        <w:rPr>
          <w:i/>
          <w:color w:val="0F1115"/>
        </w:rPr>
        <w:t>(сохраняя самообладание)</w:t>
      </w:r>
      <w:r>
        <w:rPr>
          <w:b/>
          <w:color w:val="0F1115"/>
        </w:rPr>
        <w:t xml:space="preserve">. </w:t>
      </w:r>
      <w:r>
        <w:rPr>
          <w:color w:val="0F1115"/>
        </w:rPr>
        <w:t>Это абсурд! Клевета, не имеющая под собой никаких оснований! Более того, я как раз сегодня планировал обратиться в органы опеки. Меня крайне беспокоит состояние девочки и отношение к ней матери.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АННА </w:t>
      </w:r>
      <w:r>
        <w:rPr>
          <w:i/>
          <w:color w:val="0F1115"/>
        </w:rPr>
        <w:t>(взрывается)</w:t>
      </w:r>
      <w:r>
        <w:rPr>
          <w:b/>
          <w:color w:val="0F1115"/>
        </w:rPr>
        <w:t xml:space="preserve">. </w:t>
      </w:r>
      <w:r>
        <w:rPr>
          <w:color w:val="0F1115"/>
        </w:rPr>
        <w:t>Ах ты... ! Переводишь стрелки?</w:t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СЛЕДОВАТЕЛЬ </w:t>
      </w:r>
      <w:r>
        <w:rPr>
          <w:i/>
          <w:color w:val="0F1115"/>
        </w:rPr>
        <w:t>(повышает голос)</w:t>
      </w:r>
      <w:r>
        <w:rPr>
          <w:b/>
          <w:color w:val="0F1115"/>
        </w:rPr>
        <w:t xml:space="preserve">. </w:t>
      </w:r>
      <w:r>
        <w:rPr>
          <w:color w:val="0F1115"/>
        </w:rPr>
        <w:t>Тихо! Во всём разберёмся!</w:t>
      </w:r>
      <w:r>
        <w:rPr>
          <w:b/>
          <w:color w:val="0F1115"/>
        </w:rPr>
        <w:t xml:space="preserve"> </w:t>
      </w:r>
      <w:r>
        <w:rPr>
          <w:i/>
          <w:color w:val="0F1115"/>
        </w:rPr>
        <w:t>(К Илье Андреевичу.)</w:t>
      </w:r>
      <w:r>
        <w:rPr>
          <w:b/>
          <w:color w:val="0F1115"/>
        </w:rPr>
        <w:t xml:space="preserve"> </w:t>
      </w:r>
      <w:r>
        <w:rPr>
          <w:color w:val="0F1115"/>
        </w:rPr>
        <w:t>Где сейчас находится девочка?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 xml:space="preserve">     </w:t>
      </w:r>
      <w:r>
        <w:rPr>
          <w:i/>
          <w:color w:val="0F1115"/>
        </w:rPr>
        <w:t>Из другой комнаты появляется Люся, заспанная, в трусиках и майке. Она растерянно оглядывает собравшихся. Затем, неуверенно, подходит к Илье Андреевичу и берет его за руку. Анна делает шаг к девочке.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>АННА</w:t>
      </w:r>
      <w:r>
        <w:rPr>
          <w:rStyle w:val="Style18"/>
        </w:rPr>
        <w:t xml:space="preserve"> </w:t>
      </w:r>
      <w:r>
        <w:rPr>
          <w:i/>
          <w:color w:val="0F1115"/>
        </w:rPr>
        <w:t>(наигранно ласково)</w:t>
      </w:r>
      <w:r>
        <w:rPr>
          <w:i/>
          <w:iCs/>
          <w:color w:val="4472C4"/>
        </w:rPr>
        <w:t xml:space="preserve">. </w:t>
      </w:r>
      <w:r>
        <w:rPr>
          <w:color w:val="0F1115"/>
        </w:rPr>
        <w:t>Люсенька, иди к мамочке!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Анна пытается взять Люсю за руку, но девочка испуганно прячется за спину Ильи Андреевича.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ЛЮСЯ </w:t>
      </w:r>
      <w:r>
        <w:rPr>
          <w:i/>
          <w:color w:val="0F1115"/>
        </w:rPr>
        <w:t>(кричит на Анну)</w:t>
      </w:r>
      <w:r>
        <w:rPr>
          <w:b/>
          <w:color w:val="0F1115"/>
        </w:rPr>
        <w:t xml:space="preserve">. </w:t>
      </w:r>
      <w:r>
        <w:rPr>
          <w:color w:val="0F1115"/>
        </w:rPr>
        <w:t>Не пойду! Ты плохая!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i/>
          <w:i/>
          <w:color w:val="0F1115"/>
        </w:rPr>
      </w:pPr>
      <w:r>
        <w:rPr>
          <w:b/>
          <w:color w:val="0F1115"/>
        </w:rPr>
        <w:t xml:space="preserve">АННА </w:t>
      </w:r>
      <w:r>
        <w:rPr>
          <w:i/>
          <w:color w:val="0F1115"/>
        </w:rPr>
        <w:t>(изображает удивление)</w:t>
      </w:r>
      <w:r>
        <w:rPr>
          <w:b/>
          <w:i/>
          <w:color w:val="0F1115"/>
        </w:rPr>
        <w:t xml:space="preserve">. </w:t>
      </w:r>
      <w:r>
        <w:rPr>
          <w:color w:val="0F1115"/>
        </w:rPr>
        <w:t>Что ты такое говоришь, Люсенька? Я же твоя мама!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ЛЮСЯ </w:t>
      </w:r>
      <w:r>
        <w:rPr>
          <w:i/>
          <w:color w:val="0F1115"/>
        </w:rPr>
        <w:t>(упрямо)</w:t>
      </w:r>
      <w:r>
        <w:rPr>
          <w:b/>
          <w:color w:val="0F1115"/>
        </w:rPr>
        <w:t xml:space="preserve">. </w:t>
      </w:r>
      <w:r>
        <w:rPr>
          <w:color w:val="0F1115"/>
        </w:rPr>
        <w:t>Не хочу! Я с дедушкой останусь!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СЛЕДОВАТЕЛЬ </w:t>
      </w:r>
      <w:r>
        <w:rPr>
          <w:i/>
          <w:color w:val="0F1115"/>
        </w:rPr>
        <w:t>(разводит руками)</w:t>
      </w:r>
      <w:r>
        <w:rPr>
          <w:b/>
          <w:color w:val="0F1115"/>
        </w:rPr>
        <w:t xml:space="preserve">. </w:t>
      </w:r>
      <w:r>
        <w:rPr>
          <w:color w:val="0F1115"/>
        </w:rPr>
        <w:t>Так, стоп! Кажется, мы зашли в тупик!</w:t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СОСЕДКА </w:t>
      </w:r>
      <w:r>
        <w:rPr>
          <w:i/>
          <w:color w:val="0F1115"/>
        </w:rPr>
        <w:t>(шагая вперед, к Люсе)</w:t>
      </w:r>
      <w:r>
        <w:rPr>
          <w:b/>
          <w:color w:val="0F1115"/>
        </w:rPr>
        <w:t xml:space="preserve">. </w:t>
      </w:r>
      <w:r>
        <w:rPr>
          <w:color w:val="0F1115"/>
        </w:rPr>
        <w:t>Люсенька, солнышко, пойдёшь ко мне? Пока тут всё выяснят - поиграем!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 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 xml:space="preserve">     </w:t>
      </w:r>
      <w:r>
        <w:rPr>
          <w:i/>
          <w:color w:val="0F1115"/>
        </w:rPr>
        <w:t>Люся смотрит на Соседку, потом на Илью Андреевича, и неуверенно кивает.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СЛЕДОВАТЕЛЬ </w:t>
      </w:r>
      <w:r>
        <w:rPr>
          <w:i/>
          <w:color w:val="0F1115"/>
        </w:rPr>
        <w:t>(немного смягчается)</w:t>
      </w:r>
      <w:r>
        <w:rPr>
          <w:b/>
          <w:color w:val="0F1115"/>
        </w:rPr>
        <w:t xml:space="preserve">. </w:t>
      </w:r>
      <w:r>
        <w:rPr>
          <w:color w:val="0F1115"/>
        </w:rPr>
        <w:t>Хорошо. Думаю, так будет лучше для ребёнка!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Соседка берет Люсю за руку и ведет к выходу. Слышится хлопок двери.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СЛЕДОВАТЕЛЬ. </w:t>
      </w:r>
      <w:r>
        <w:rPr>
          <w:color w:val="0F1115"/>
        </w:rPr>
        <w:t>Продолжим!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 xml:space="preserve">     </w:t>
      </w:r>
      <w:r>
        <w:rPr>
          <w:i/>
          <w:color w:val="0F1115"/>
        </w:rPr>
        <w:t>Следователь достает из папки документ и протягивает Илье Андреевичу.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СЛЕДОВАТЕЛЬ. </w:t>
      </w:r>
      <w:r>
        <w:rPr>
          <w:color w:val="0F1115"/>
        </w:rPr>
        <w:t xml:space="preserve">На основании Постановления следователя, у вас будет произведен обыск! 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Илья Андреевич берет бумагу, бегло просматривает её, затем возвращает Следователю и тяжело опускается на стул. На лице Анны появляется злорадная ухмылка.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СЛЕДОВАТЕЛЬ </w:t>
      </w:r>
      <w:r>
        <w:rPr>
          <w:i/>
          <w:color w:val="0F1115"/>
        </w:rPr>
        <w:t>(Илье Андреевичу)</w:t>
      </w:r>
      <w:r>
        <w:rPr>
          <w:b/>
          <w:color w:val="0F1115"/>
        </w:rPr>
        <w:t xml:space="preserve">. </w:t>
      </w:r>
      <w:r>
        <w:rPr>
          <w:color w:val="0F1115"/>
        </w:rPr>
        <w:t>Есть ли у вас запрещённые предметы, которые вы хотите добровольно выдать.</w:t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Илья Андреевич молчит, глядя в пол.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СЛЕДОВАТЕЛЬ </w:t>
      </w:r>
      <w:r>
        <w:rPr>
          <w:i/>
          <w:color w:val="0F1115"/>
        </w:rPr>
        <w:t>(Оперативнику)</w:t>
      </w:r>
      <w:r>
        <w:rPr>
          <w:b/>
          <w:color w:val="0F1115"/>
        </w:rPr>
        <w:t xml:space="preserve">. </w:t>
      </w:r>
      <w:r>
        <w:rPr>
          <w:color w:val="0F1115"/>
        </w:rPr>
        <w:t>Приступайте. Начните с этой комнаты.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Следователь садится за стол и начинает делать пометки в документах. Оперативник осматривает раскладушку.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СЛЕДОВАТЕЛЬ </w:t>
      </w:r>
      <w:r>
        <w:rPr>
          <w:i/>
          <w:color w:val="0F1115"/>
        </w:rPr>
        <w:t>(не поднимая головы)</w:t>
      </w:r>
      <w:r>
        <w:rPr>
          <w:b/>
          <w:color w:val="0F1115"/>
        </w:rPr>
        <w:t xml:space="preserve">. </w:t>
      </w:r>
      <w:r>
        <w:rPr>
          <w:color w:val="0F1115"/>
        </w:rPr>
        <w:t>Простынь изымайте.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Илья Андреевич держится за левый бок, сидит, опустив голову.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Оперативник складывает простыню в пакет.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Подходит к стулу, на котором сидит Илья Андреевич.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ОПЕРАТИВНИК </w:t>
      </w:r>
      <w:r>
        <w:rPr>
          <w:i/>
          <w:color w:val="0F1115"/>
        </w:rPr>
        <w:t>(Илье Андреевичу)</w:t>
      </w:r>
      <w:r>
        <w:rPr>
          <w:b/>
          <w:color w:val="0F1115"/>
        </w:rPr>
        <w:t xml:space="preserve">. </w:t>
      </w:r>
      <w:r>
        <w:rPr>
          <w:color w:val="0F1115"/>
        </w:rPr>
        <w:t>Позволите?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Илья Андреевич, шатаясь, поднимается со стула и опирается о стену.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Оперативник осматривает стул, перевернув его, возвращает его на место.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Илья Андреевич стоит у стены, пытаясь удержаться на ногах.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Оперативник подходит к комоду, открывает верхний правый ящик.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ОПЕРАТИВНИК </w:t>
      </w:r>
      <w:r>
        <w:rPr>
          <w:i/>
          <w:color w:val="0F1115"/>
        </w:rPr>
        <w:t>(Следователю)</w:t>
      </w:r>
      <w:r>
        <w:rPr>
          <w:b/>
          <w:color w:val="0F1115"/>
        </w:rPr>
        <w:t xml:space="preserve">. </w:t>
      </w:r>
      <w:r>
        <w:rPr>
          <w:color w:val="0F1115"/>
        </w:rPr>
        <w:t>Тут тетради какие-то. Похоже, стихи на иностранном.</w:t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СЛЕДОВАТЕЛЬ. </w:t>
      </w:r>
      <w:r>
        <w:rPr>
          <w:color w:val="0F1115"/>
        </w:rPr>
        <w:t>Изымайте!</w:t>
      </w:r>
      <w:r>
        <w:rPr>
          <w:b/>
          <w:color w:val="0F1115"/>
        </w:rPr>
        <w:t xml:space="preserve"> </w:t>
      </w:r>
      <w:r>
        <w:rPr>
          <w:i/>
          <w:color w:val="0F1115"/>
        </w:rPr>
        <w:t>(Соседям.)</w:t>
      </w:r>
      <w:r>
        <w:rPr>
          <w:b/>
          <w:color w:val="0F1115"/>
        </w:rPr>
        <w:t xml:space="preserve"> </w:t>
      </w:r>
      <w:r>
        <w:rPr>
          <w:color w:val="0F1115"/>
        </w:rPr>
        <w:t>Понятые, прошу обратить внимание на изымаемые предметы.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Оперативник пытается открыть верхний левый ящик, но он заперт.</w:t>
      </w:r>
    </w:p>
    <w:p>
      <w:pPr>
        <w:pStyle w:val="Dsmarkdownparagraph"/>
        <w:shd w:fill="FFFFFF" w:val="clear"/>
        <w:spacing w:before="280" w:after="28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ОПЕРАТИВНИК </w:t>
      </w:r>
      <w:r>
        <w:rPr>
          <w:i/>
          <w:color w:val="0F1115"/>
        </w:rPr>
        <w:t>(Илье Андреевичу)</w:t>
      </w:r>
      <w:r>
        <w:rPr>
          <w:b/>
          <w:color w:val="0F1115"/>
        </w:rPr>
        <w:t xml:space="preserve">. </w:t>
      </w:r>
      <w:r>
        <w:rPr>
          <w:color w:val="0F1115"/>
        </w:rPr>
        <w:t>Ключ?</w:t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ИЛЬЯ АНДРЕЕВИЧ </w:t>
      </w:r>
      <w:r>
        <w:rPr>
          <w:i/>
          <w:color w:val="0F1115"/>
        </w:rPr>
        <w:t>(слабо)</w:t>
      </w:r>
      <w:r>
        <w:rPr>
          <w:b/>
          <w:color w:val="0F1115"/>
        </w:rPr>
        <w:t xml:space="preserve">. </w:t>
      </w:r>
      <w:r>
        <w:rPr>
          <w:color w:val="0F1115"/>
        </w:rPr>
        <w:t>Под телефоном.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Оперативник берет ключ, открывает ящик.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Илья Андреевич хватается за сердце.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Оперативник достает из ящика две коробочки - большую и маленькую. Открывает большую.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ОПЕРАТИВНИК </w:t>
      </w:r>
      <w:r>
        <w:rPr>
          <w:i/>
          <w:color w:val="0F1115"/>
        </w:rPr>
        <w:t>(шокированно)</w:t>
      </w:r>
      <w:r>
        <w:rPr>
          <w:b/>
          <w:color w:val="0F1115"/>
        </w:rPr>
        <w:t xml:space="preserve">. </w:t>
      </w:r>
      <w:r>
        <w:rPr>
          <w:color w:val="0F1115"/>
        </w:rPr>
        <w:t>Товарищ подполковник...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Оперативник смотрит на Следователя. Следователь отрывается от бумаг.</w:t>
      </w:r>
    </w:p>
    <w:p>
      <w:pPr>
        <w:pStyle w:val="Dsmarkdownparagraph"/>
        <w:shd w:fill="FFFFFF" w:val="clear"/>
        <w:spacing w:before="280" w:after="28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СЛЕДОВАТЕЛЬ. </w:t>
      </w:r>
      <w:r>
        <w:rPr>
          <w:color w:val="0F1115"/>
        </w:rPr>
        <w:t>Что там?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ОПЕРАТИВНИК. </w:t>
      </w:r>
      <w:r>
        <w:rPr>
          <w:color w:val="0F1115"/>
        </w:rPr>
        <w:t>Пистолет!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АННА </w:t>
      </w:r>
      <w:r>
        <w:rPr>
          <w:i/>
          <w:color w:val="0F1115"/>
        </w:rPr>
        <w:t>(торжествующе, Илье Андреевичу)</w:t>
      </w:r>
      <w:r>
        <w:rPr>
          <w:b/>
          <w:color w:val="0F1115"/>
        </w:rPr>
        <w:t xml:space="preserve">. </w:t>
      </w:r>
      <w:r>
        <w:rPr>
          <w:color w:val="0F1115"/>
        </w:rPr>
        <w:t>Ну всё, старый извращенец, приехали!</w:t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СЛЕДОВАТЕЛЬ </w:t>
      </w:r>
      <w:r>
        <w:rPr>
          <w:i/>
          <w:color w:val="0F1115"/>
        </w:rPr>
        <w:t>(подходит к комоду, с интересом)</w:t>
      </w:r>
      <w:r>
        <w:rPr>
          <w:b/>
          <w:color w:val="0F1115"/>
        </w:rPr>
        <w:t xml:space="preserve">. </w:t>
      </w:r>
      <w:r>
        <w:rPr>
          <w:color w:val="0F1115"/>
        </w:rPr>
        <w:t>Вот это интересно!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Следователь заглядывает в коробочку, берет пистолет.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СЛЕДОВАТЕЛЬ </w:t>
      </w:r>
      <w:r>
        <w:rPr>
          <w:i/>
          <w:color w:val="0F1115"/>
        </w:rPr>
        <w:t>(читает надпись на пистолете)</w:t>
      </w:r>
      <w:r>
        <w:rPr>
          <w:b/>
          <w:color w:val="0F1115"/>
        </w:rPr>
        <w:t xml:space="preserve">. </w:t>
      </w:r>
      <w:r>
        <w:rPr>
          <w:color w:val="0F1115"/>
        </w:rPr>
        <w:t>"Равикову И.А. за подвиг и преданность Родине". Подпись: "Фитин П.М. 1945 г."</w:t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ОПЕРАТИВНИК. </w:t>
      </w:r>
      <w:r>
        <w:rPr>
          <w:color w:val="0F1115"/>
        </w:rPr>
        <w:t>Фитин? Это же начальник внешней разведки во время войны!</w:t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Все замирают. Пауза. На лице Анны отражается шок и неверие.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Оперативник открывает вторую коробочку, достает медаль "Золотая Звезда" Героя Советского Союза.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Анна отступает на шаг, её глаза полны ужаса. Она смотрит на медаль, как будто видит перед собой привидение. Её взгляд метнулся с медали на лицо старика.</w:t>
      </w:r>
    </w:p>
    <w:p>
      <w:pPr>
        <w:pStyle w:val="Dsmarkdownparagraph"/>
        <w:shd w:fill="FFFFFF" w:val="clear"/>
        <w:spacing w:before="280" w:after="28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АННА </w:t>
      </w:r>
      <w:r>
        <w:rPr>
          <w:i/>
          <w:color w:val="0F1115"/>
        </w:rPr>
        <w:t>(шепотом, в неверии)</w:t>
      </w:r>
      <w:r>
        <w:rPr>
          <w:b/>
          <w:color w:val="0F1115"/>
        </w:rPr>
        <w:t xml:space="preserve">. </w:t>
      </w:r>
      <w:r>
        <w:rPr>
          <w:color w:val="0F1115"/>
        </w:rPr>
        <w:t>Нет... Этого не может быть... Он же говорил…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Она начинает медленно пятиться назад, её руки дрожат.</w:t>
      </w:r>
    </w:p>
    <w:p>
      <w:pPr>
        <w:pStyle w:val="Dsmarkdownparagraph"/>
        <w:shd w:fill="FFFFFF" w:val="clear"/>
        <w:spacing w:before="280" w:after="28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АННА </w:t>
      </w:r>
      <w:r>
        <w:rPr>
          <w:i/>
          <w:color w:val="0F1115"/>
        </w:rPr>
        <w:t>(бормочет себе под нос)</w:t>
      </w:r>
      <w:r>
        <w:rPr>
          <w:b/>
          <w:color w:val="0F1115"/>
        </w:rPr>
        <w:t xml:space="preserve">. </w:t>
      </w:r>
      <w:r>
        <w:rPr>
          <w:color w:val="0F1115"/>
        </w:rPr>
        <w:t>Я... Я не знаю... Я не понимаю...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Внезапно она разворачивается и делает несколько шагов к выходу.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В это время Илья Андреевич, тяжело дыша и хватая воздух ртом, теряет сознание и падает на пол.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СЛЕДОВАТЕЛЬ. </w:t>
      </w:r>
      <w:r>
        <w:rPr>
          <w:color w:val="0F1115"/>
        </w:rPr>
        <w:t>Скорую! Кто-нибудь, вызовите скорую!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Анна в оцепенении стоит спиной ко всем, её лицо искажено страхом и смятением. Она закрывает глаза, делает глубокий вдох и…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Разворачивается. На её лице - решимость.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Анна быстрым шагом направляется к Илье Андреевичу. Она отталкивает Оперативника и Следователя, пробиваясь к нему.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АННА </w:t>
      </w:r>
      <w:r>
        <w:rPr>
          <w:i/>
          <w:color w:val="0F1115"/>
        </w:rPr>
        <w:t>(кричит)</w:t>
      </w:r>
      <w:r>
        <w:rPr>
          <w:b/>
          <w:color w:val="0F1115"/>
        </w:rPr>
        <w:t xml:space="preserve">. </w:t>
      </w:r>
      <w:r>
        <w:rPr>
          <w:color w:val="0F1115"/>
        </w:rPr>
        <w:t>Я врач! Пропустите! Дайте пройти! Отойдите! Откройте окно!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 xml:space="preserve">     </w:t>
      </w:r>
      <w:r>
        <w:rPr>
          <w:i/>
          <w:color w:val="0F1115"/>
        </w:rPr>
        <w:t>Она склоняется над Ильей Андреевичем, быстро и профессионально проверяет пульс на сонной артерии.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Следователь распахивает окно.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ОПЕРАТИВНИК </w:t>
      </w:r>
      <w:r>
        <w:rPr>
          <w:i/>
          <w:color w:val="0F1115"/>
        </w:rPr>
        <w:t>(в трубку)</w:t>
      </w:r>
      <w:r>
        <w:rPr>
          <w:b/>
          <w:color w:val="0F1115"/>
        </w:rPr>
        <w:t xml:space="preserve">. </w:t>
      </w:r>
      <w:r>
        <w:rPr>
          <w:color w:val="0F1115"/>
        </w:rPr>
        <w:t>Скорая? Человеку плохо!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 xml:space="preserve">     </w:t>
      </w:r>
      <w:r>
        <w:rPr>
          <w:i/>
          <w:color w:val="0F1115"/>
        </w:rPr>
        <w:t>Анна расстегивает пижамную рубашку Ильи Андреевича. Её лицо сосредоточено, руки действуют чётко и уверенно.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АННА </w:t>
      </w:r>
      <w:r>
        <w:rPr>
          <w:i/>
          <w:color w:val="0F1115"/>
        </w:rPr>
        <w:t>(Оперативнику)</w:t>
      </w:r>
      <w:r>
        <w:rPr>
          <w:b/>
          <w:color w:val="0F1115"/>
        </w:rPr>
        <w:t xml:space="preserve">. </w:t>
      </w:r>
      <w:r>
        <w:rPr>
          <w:color w:val="0F1115"/>
        </w:rPr>
        <w:t>Скажите, сердечный приступ!</w:t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ОПЕРАТИВНИК </w:t>
      </w:r>
      <w:r>
        <w:rPr>
          <w:i/>
          <w:color w:val="0F1115"/>
        </w:rPr>
        <w:t>(в трубку)</w:t>
      </w:r>
      <w:r>
        <w:rPr>
          <w:b/>
          <w:color w:val="0F1115"/>
        </w:rPr>
        <w:t xml:space="preserve">. </w:t>
      </w:r>
      <w:r>
        <w:rPr>
          <w:color w:val="0F1115"/>
        </w:rPr>
        <w:t>Врач говорит - сердечный приступ!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 xml:space="preserve">     </w:t>
      </w:r>
      <w:r>
        <w:rPr>
          <w:i/>
          <w:color w:val="0F1115"/>
        </w:rPr>
        <w:t>Анна начинает непрямой массаж сердца. Видно, как напряжены её руки, как она прилагает все усилия, чтобы спасти человека.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color w:val="0F1115"/>
        </w:rPr>
      </w:pPr>
      <w:r>
        <w:rPr>
          <w:b/>
          <w:color w:val="0F1115"/>
        </w:rPr>
        <w:t xml:space="preserve">ОПЕРАТИВНИК </w:t>
      </w:r>
      <w:r>
        <w:rPr>
          <w:i/>
          <w:color w:val="0F1115"/>
        </w:rPr>
        <w:t>(в трубку, глядя в документ)</w:t>
      </w:r>
      <w:r>
        <w:rPr>
          <w:b/>
          <w:color w:val="0F1115"/>
        </w:rPr>
        <w:t xml:space="preserve">. </w:t>
      </w:r>
      <w:r>
        <w:rPr>
          <w:color w:val="0F1115"/>
        </w:rPr>
        <w:t>Равиков Илья Андреевич, 1919 года рождения. Витебская, 4/4... Да, ждём!</w:t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 xml:space="preserve">     </w:t>
      </w:r>
      <w:r>
        <w:rPr>
          <w:i/>
          <w:color w:val="0F1115"/>
        </w:rPr>
        <w:t>Оперативник кладет трубку. Понятые шепчутся, глядя на Илью Андреевича. Следователь подходит к ним.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80" w:after="280"/>
        <w:contextualSpacing/>
        <w:rPr>
          <w:b/>
          <w:b/>
          <w:color w:val="0F1115"/>
        </w:rPr>
      </w:pPr>
      <w:r>
        <w:rPr>
          <w:b/>
          <w:color w:val="0F1115"/>
        </w:rPr>
        <w:t xml:space="preserve">СЛЕДОВАТЕЛЬ </w:t>
      </w:r>
      <w:r>
        <w:rPr>
          <w:i/>
          <w:color w:val="0F1115"/>
        </w:rPr>
        <w:t>(тихо)</w:t>
      </w:r>
      <w:r>
        <w:rPr>
          <w:b/>
          <w:color w:val="0F1115"/>
        </w:rPr>
        <w:t xml:space="preserve">. </w:t>
      </w:r>
      <w:r>
        <w:rPr>
          <w:color w:val="0F1115"/>
        </w:rPr>
        <w:t>Всё, спасибо, можете идти.</w:t>
      </w:r>
    </w:p>
    <w:p>
      <w:pPr>
        <w:pStyle w:val="Dsmarkdownparagraph"/>
        <w:shd w:fill="FFFFFF" w:val="clear"/>
        <w:spacing w:before="280" w:after="280"/>
        <w:contextualSpacing/>
        <w:jc w:val="center"/>
        <w:rPr>
          <w:b/>
          <w:b/>
          <w:color w:val="0F1115"/>
        </w:rPr>
      </w:pPr>
      <w:r>
        <w:rPr>
          <w:i/>
          <w:color w:val="0F1115"/>
        </w:rPr>
        <w:t>Они скрываются в темноте. Хлопок двери. Анна продолжает непрямой массаж сердца Ильи Андреевича.</w:t>
      </w:r>
      <w:r>
        <w:rPr>
          <w:color w:val="0F1115"/>
        </w:rPr>
        <w:br/>
      </w:r>
      <w:r>
        <w:rPr>
          <w:i/>
          <w:color w:val="0F1115"/>
        </w:rPr>
        <w:t>Свет постепенно сужается, оставляя в жёстком пятне только её согнутую спину и его лежащее тело.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</w:rPr>
      </w:pPr>
      <w:r>
        <w:rPr>
          <w:rStyle w:val="Style19"/>
          <w:b w:val="false"/>
          <w:i/>
          <w:color w:val="0F1115"/>
        </w:rPr>
        <w:t>Слышится частое, хриплое, неровное биение больного сердца.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</w:rPr>
      </w:pPr>
      <w:r>
        <w:rPr>
          <w:rStyle w:val="Style19"/>
          <w:color w:val="0F1115"/>
        </w:rPr>
        <w:t>СЦЕНА 12 (переход из 2003г. в 1943г.)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  <w:t>Сердце </w:t>
      </w:r>
      <w:r>
        <w:rPr>
          <w:rStyle w:val="Style19"/>
          <w:b w:val="false"/>
          <w:i/>
          <w:color w:val="0F1115"/>
        </w:rPr>
        <w:t>замирает на одном, последнем ударе</w:t>
      </w:r>
      <w:r>
        <w:rPr>
          <w:b/>
          <w:i/>
          <w:color w:val="0F1115"/>
        </w:rPr>
        <w:t>.</w:t>
      </w:r>
      <w:r>
        <w:rPr>
          <w:i/>
          <w:color w:val="0F1115"/>
        </w:rPr>
        <w:t xml:space="preserve"> Полная, давящая тишина.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  <w:t>В темноте, на заднике, проявляется светящийся контур часов. Стрелки неподвижны.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Раздается первый, низкий и гулкий удар колокола-набата.</w:t>
      </w:r>
      <w:r>
        <w:rPr>
          <w:rStyle w:val="Style19"/>
          <w:i/>
          <w:color w:val="0F1115"/>
        </w:rPr>
        <w:t xml:space="preserve"> </w:t>
      </w:r>
      <w:r>
        <w:rPr>
          <w:i/>
          <w:color w:val="0F1115"/>
        </w:rPr>
        <w:t>Циферблат слегка вибрирует.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  <w:t>Удары набата </w:t>
      </w:r>
      <w:r>
        <w:rPr>
          <w:rStyle w:val="Style19"/>
          <w:b w:val="false"/>
          <w:i/>
          <w:color w:val="0F1115"/>
        </w:rPr>
        <w:t>учащаются, становятся громче, тревожнее</w:t>
      </w:r>
      <w:r>
        <w:rPr>
          <w:b/>
          <w:i/>
          <w:color w:val="0F1115"/>
        </w:rPr>
        <w:t xml:space="preserve">. </w:t>
      </w:r>
      <w:r>
        <w:rPr>
          <w:i/>
          <w:color w:val="0F1115"/>
        </w:rPr>
        <w:t>В такт им </w:t>
      </w:r>
      <w:r>
        <w:rPr>
          <w:rStyle w:val="Style19"/>
          <w:b w:val="false"/>
          <w:i/>
          <w:color w:val="0F1115"/>
        </w:rPr>
        <w:t>стрелки часов начинают бешено вращаться вспять</w:t>
      </w:r>
      <w:r>
        <w:rPr>
          <w:b/>
          <w:i/>
          <w:color w:val="0F1115"/>
        </w:rPr>
        <w:t>.</w:t>
      </w:r>
      <w:r>
        <w:rPr>
          <w:i/>
          <w:color w:val="0F1115"/>
        </w:rPr>
        <w:t xml:space="preserve"> Звук вращения сливается с гулом набата в единый нарастающий </w:t>
      </w:r>
      <w:r>
        <w:rPr>
          <w:rStyle w:val="Style19"/>
          <w:b w:val="false"/>
          <w:i/>
          <w:color w:val="0F1115"/>
        </w:rPr>
        <w:t>рокот</w:t>
      </w:r>
      <w:r>
        <w:rPr>
          <w:b/>
          <w:i/>
          <w:color w:val="0F1115"/>
        </w:rPr>
        <w:t>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  <w:t>На пике этого рокота стрелки </w:t>
      </w:r>
      <w:r>
        <w:rPr>
          <w:rStyle w:val="Style19"/>
          <w:b w:val="false"/>
          <w:i/>
          <w:color w:val="0F1115"/>
        </w:rPr>
        <w:t>резко останавливаются</w:t>
      </w:r>
      <w:r>
        <w:rPr>
          <w:i/>
          <w:color w:val="0F1115"/>
        </w:rPr>
        <w:t>. В центре циферблата быстро растекается густое, темно-красное пятно. Оно заполняет собой цифры и стрелки.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  <w:t>Звук набата </w:t>
      </w:r>
      <w:r>
        <w:rPr>
          <w:rStyle w:val="Style19"/>
          <w:b w:val="false"/>
          <w:i/>
          <w:color w:val="0F1115"/>
        </w:rPr>
        <w:t>искажается, сжимается</w:t>
      </w:r>
      <w:r>
        <w:rPr>
          <w:b/>
          <w:i/>
          <w:color w:val="0F1115"/>
        </w:rPr>
        <w:t>,</w:t>
      </w:r>
      <w:r>
        <w:rPr>
          <w:i/>
          <w:color w:val="0F1115"/>
        </w:rPr>
        <w:t xml:space="preserve"> превращаясь в высокий металлический визг, который </w:t>
      </w:r>
      <w:r>
        <w:rPr>
          <w:rStyle w:val="Style19"/>
          <w:b w:val="false"/>
          <w:i/>
          <w:color w:val="0F1115"/>
        </w:rPr>
        <w:t>обрывается</w:t>
      </w:r>
      <w:r>
        <w:rPr>
          <w:i/>
          <w:color w:val="0F1115"/>
        </w:rPr>
        <w:t>, переходя в абсолютно чёткий, сухой щелчок взводимого курка пистолета.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  <w:t>Изображение часов с кровавым пятном и звук щелчка </w:t>
      </w:r>
      <w:r>
        <w:rPr>
          <w:rStyle w:val="Style19"/>
          <w:b w:val="false"/>
          <w:i/>
          <w:color w:val="0F1115"/>
        </w:rPr>
        <w:t>мгновенно гаснут, обрываются</w:t>
      </w:r>
      <w:r>
        <w:rPr>
          <w:b/>
          <w:i/>
          <w:color w:val="0F1115"/>
        </w:rPr>
        <w:t>.</w:t>
      </w:r>
      <w:r>
        <w:rPr>
          <w:i/>
          <w:color w:val="0F1115"/>
        </w:rPr>
        <w:t xml:space="preserve"> Полная, абсолютная темнота и тишина на 2 секунды.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</w:rPr>
      </w:pPr>
      <w:r>
        <w:rPr>
          <w:rStyle w:val="Style19"/>
          <w:color w:val="0F1115"/>
        </w:rPr>
        <w:t xml:space="preserve">СЦЕНА 13 </w:t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</w:rPr>
      </w:pPr>
      <w:r>
        <w:rPr>
          <w:color w:val="0F1115"/>
        </w:rPr>
        <w:br/>
      </w:r>
      <w:r>
        <w:rPr>
          <w:rStyle w:val="Style19"/>
          <w:b w:val="false"/>
          <w:i/>
          <w:color w:val="0F1115"/>
        </w:rPr>
        <w:t>Резкая, холодная вспышка света. Лето 1943г. Бернау. Лес. Звуки леса, ветра, плеск воды Антонина и Кедр идут по тропинке. Она на шаг впереди.</w:t>
      </w:r>
    </w:p>
    <w:p>
      <w:pPr>
        <w:pStyle w:val="Dsmarkdownparagraph"/>
        <w:shd w:fill="FFFFFF" w:val="clear"/>
        <w:spacing w:before="240" w:after="240"/>
        <w:contextualSpacing/>
        <w:rPr>
          <w:b/>
          <w:b/>
          <w:i/>
          <w:i/>
          <w:color w:val="0F1115"/>
        </w:rPr>
      </w:pPr>
      <w:r>
        <w:rPr>
          <w:b/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КЕДР</w:t>
      </w:r>
      <w:r>
        <w:rPr>
          <w:color w:val="0F1115"/>
        </w:rPr>
        <w:t xml:space="preserve"> </w:t>
      </w:r>
      <w:r>
        <w:rPr>
          <w:i/>
          <w:color w:val="0F1115"/>
        </w:rPr>
        <w:t xml:space="preserve">(нервно, но стараясь быть галантным). </w:t>
      </w:r>
      <w:r>
        <w:rPr>
          <w:color w:val="0F1115"/>
        </w:rPr>
        <w:t>Вы правы... Здесь действительно дышится легче! Хотя в ресторане было так... уютно!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АНТОНИНА</w:t>
      </w:r>
      <w:r>
        <w:rPr>
          <w:color w:val="0F1115"/>
        </w:rPr>
        <w:t xml:space="preserve"> </w:t>
      </w:r>
      <w:r>
        <w:rPr>
          <w:i/>
          <w:color w:val="0F1115"/>
        </w:rPr>
        <w:t xml:space="preserve">(останавливается у деревва). </w:t>
      </w:r>
      <w:r>
        <w:rPr>
          <w:color w:val="0F1115"/>
        </w:rPr>
        <w:t xml:space="preserve">Уют - понятие обманчивое. Особенно в наше время. 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i/>
          <w:color w:val="0F1115"/>
        </w:rPr>
        <w:t xml:space="preserve">     </w:t>
      </w:r>
      <w:r>
        <w:rPr>
          <w:i/>
          <w:color w:val="0F1115"/>
        </w:rPr>
        <w:t xml:space="preserve">Её рука медленно скользит к сумочке. </w:t>
      </w:r>
      <w:r>
        <w:rPr>
          <w:rStyle w:val="Style19"/>
          <w:b w:val="false"/>
          <w:i/>
          <w:color w:val="0F1115"/>
        </w:rPr>
        <w:t>Сзади Кедра раздаётся резкий хруст ветки. Он вздрагивает, оборачивается.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АНТОНИНА</w:t>
      </w:r>
      <w:r>
        <w:rPr>
          <w:color w:val="0F1115"/>
        </w:rPr>
        <w:t xml:space="preserve"> </w:t>
      </w:r>
      <w:r>
        <w:rPr>
          <w:i/>
          <w:color w:val="0F1115"/>
        </w:rPr>
        <w:t>(ледяным тоном)</w:t>
      </w:r>
      <w:r>
        <w:rPr>
          <w:color w:val="0F1115"/>
        </w:rPr>
        <w:t>. Кстати, о подлецах... Вы ведь знаете, что предателей здесь топят?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 xml:space="preserve">     </w:t>
      </w:r>
      <w:r>
        <w:rPr>
          <w:rStyle w:val="Style19"/>
          <w:b w:val="false"/>
          <w:i/>
          <w:color w:val="0F1115"/>
        </w:rPr>
        <w:t>Она резко поворачивается. В её руке - пистолет. Кедр замирает. Его сигарета падает.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/>
          <w:b/>
          <w:i/>
          <w:i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КЕДР</w:t>
      </w:r>
      <w:r>
        <w:rPr>
          <w:color w:val="0F1115"/>
        </w:rPr>
        <w:t xml:space="preserve"> </w:t>
      </w:r>
      <w:r>
        <w:rPr>
          <w:i/>
          <w:color w:val="0F1115"/>
        </w:rPr>
        <w:t>(хрипло)</w:t>
      </w:r>
      <w:r>
        <w:rPr>
          <w:color w:val="0F1115"/>
        </w:rPr>
        <w:t>. Вы... Вы с ума...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>Громкий хлопок выстрела. Кедр корчится, хватается за грудь, где моментально проступает ярко-красное пятно. Он медленно оседает на колени и падает лицом вниз.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</w:rPr>
      </w:pPr>
      <w:r>
        <w:rPr>
          <w:rStyle w:val="Style19"/>
          <w:b w:val="false"/>
          <w:i/>
          <w:color w:val="0F1115"/>
        </w:rPr>
        <w:t>Крик ворон, срывающихся с ветвей.</w:t>
      </w:r>
      <w:r>
        <w:rPr>
          <w:b/>
          <w:i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>Из-за «дерева» выходит Илья. В руках у него - камень с привязанной верёвкой. Его лицо - маска собранности. Он молча, быстрыми, отточенными движениями привязывает камень к ногам Кедра. Делает сильный рывок. Тело Кедра «уплывает».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</w:rPr>
      </w:pPr>
      <w:r>
        <w:rPr>
          <w:rStyle w:val="Style19"/>
          <w:b w:val="false"/>
          <w:i/>
          <w:color w:val="0F1115"/>
        </w:rPr>
        <w:t>Илья поворачивается к Антонине. И в этот момент - щелчок затвора.</w:t>
      </w:r>
      <w:r>
        <w:rPr>
          <w:b/>
          <w:i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>С разных сторон сцены появляются двое: Унтер-офицер и Солдат. Они замирают в характерных позах с винтовками. Свет выделяет их серые силуэты.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/>
          <w:b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УНТЕР-ОФИЦЕР</w:t>
      </w:r>
      <w:r>
        <w:rPr>
          <w:color w:val="0F1115"/>
        </w:rPr>
        <w:t>. Руки вверх!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 xml:space="preserve">      </w:t>
      </w:r>
      <w:r>
        <w:rPr>
          <w:rStyle w:val="Style19"/>
          <w:b w:val="false"/>
          <w:i/>
          <w:color w:val="0F1115"/>
        </w:rPr>
        <w:t>Илья замирает.</w:t>
      </w:r>
      <w:r>
        <w:rPr>
          <w:b/>
          <w:i/>
          <w:color w:val="0F1115"/>
        </w:rPr>
        <w:t xml:space="preserve">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Антонина</w:t>
      </w:r>
      <w:r>
        <w:rPr>
          <w:i/>
          <w:color w:val="0F1115"/>
        </w:rPr>
        <w:t> резким движением швыряет сумочку в лицо Солдату. Тот инстинктивно </w:t>
      </w:r>
      <w:r>
        <w:rPr>
          <w:rStyle w:val="Style19"/>
          <w:b w:val="false"/>
          <w:i/>
          <w:color w:val="0F1115"/>
        </w:rPr>
        <w:t>вскидывает винтовку вверх</w:t>
      </w:r>
      <w:r>
        <w:rPr>
          <w:i/>
          <w:color w:val="0F1115"/>
        </w:rPr>
        <w:t> - выстрел.</w:t>
      </w:r>
      <w:r>
        <w:rPr>
          <w:b/>
          <w:i/>
          <w:color w:val="0F1115"/>
        </w:rPr>
        <w:t xml:space="preserve">   </w:t>
      </w:r>
      <w:r>
        <w:rPr>
          <w:rStyle w:val="Style19"/>
          <w:b w:val="false"/>
          <w:i/>
          <w:color w:val="0F1115"/>
        </w:rPr>
        <w:t>Антонина</w:t>
      </w:r>
      <w:r>
        <w:rPr>
          <w:i/>
          <w:color w:val="0F1115"/>
        </w:rPr>
        <w:t> отпрыгивает за дерево.</w:t>
      </w:r>
      <w:r>
        <w:rPr>
          <w:b/>
          <w:i/>
          <w:color w:val="0F1115"/>
        </w:rPr>
        <w:t xml:space="preserve">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i/>
          <w:color w:val="0F1115"/>
        </w:rPr>
        <w:t>Илья ныряет за валун, выхватывает пистолет.</w:t>
      </w:r>
      <w:r>
        <w:rPr>
          <w:b/>
          <w:i/>
          <w:color w:val="0F1115"/>
        </w:rPr>
        <w:t xml:space="preserve">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Унтер-офицер</w:t>
      </w:r>
      <w:r>
        <w:rPr>
          <w:i/>
          <w:color w:val="0F1115"/>
        </w:rPr>
        <w:t xml:space="preserve"> стреляет в Илью. С Ильи срывается кепка. </w:t>
      </w:r>
      <w:r>
        <w:rPr>
          <w:b/>
          <w:i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>Илья,</w:t>
      </w:r>
      <w:r>
        <w:rPr>
          <w:i/>
          <w:color w:val="0F1115"/>
        </w:rPr>
        <w:t> практически не целясь, стреляет в ответ. 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Унтер-офицер</w:t>
      </w:r>
      <w:r>
        <w:rPr>
          <w:i/>
          <w:color w:val="0F1115"/>
        </w:rPr>
        <w:t> хватается за шею, сползает на пол.</w:t>
      </w:r>
      <w:r>
        <w:rPr>
          <w:b/>
          <w:i/>
          <w:color w:val="0F1115"/>
        </w:rPr>
        <w:t xml:space="preserve">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Антонина</w:t>
      </w:r>
      <w:r>
        <w:rPr>
          <w:i/>
          <w:color w:val="0F1115"/>
        </w:rPr>
        <w:t> выходит из-за укрытия, целится в спину унтера. </w:t>
      </w:r>
      <w:r>
        <w:rPr>
          <w:rStyle w:val="Style19"/>
          <w:b w:val="false"/>
          <w:i/>
          <w:color w:val="0F1115"/>
        </w:rPr>
        <w:t>Выстрел.</w:t>
      </w:r>
      <w:r>
        <w:rPr>
          <w:b/>
          <w:i/>
          <w:color w:val="0F1115"/>
        </w:rPr>
        <w:t xml:space="preserve"> </w:t>
      </w:r>
      <w:r>
        <w:rPr>
          <w:i/>
          <w:color w:val="0F1115"/>
        </w:rPr>
        <w:t>В тот же миг - она вздрагивает, хватается за плечо. По её светлому платью растекается алое пятно.</w:t>
      </w:r>
      <w:r>
        <w:rPr>
          <w:b/>
          <w:i/>
          <w:color w:val="0F1115"/>
        </w:rPr>
        <w:t xml:space="preserve">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Солдат</w:t>
      </w:r>
      <w:r>
        <w:rPr>
          <w:i/>
          <w:color w:val="0F1115"/>
        </w:rPr>
        <w:t> вскидывает винтовку на Антонину. </w:t>
      </w:r>
      <w:r>
        <w:rPr>
          <w:rStyle w:val="Style19"/>
          <w:b w:val="false"/>
          <w:i/>
          <w:color w:val="0F1115"/>
        </w:rPr>
        <w:t>Выстрел.</w:t>
      </w:r>
      <w:r>
        <w:rPr>
          <w:b/>
          <w:i/>
          <w:color w:val="0F1115"/>
        </w:rPr>
        <w:t xml:space="preserve"> 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Антонина</w:t>
      </w:r>
      <w:r>
        <w:rPr>
          <w:i/>
          <w:color w:val="0F1115"/>
        </w:rPr>
        <w:t> кривится от боли, падает на колени. Вторая алая лужа растекается по её платью.</w:t>
      </w:r>
      <w:r>
        <w:rPr>
          <w:b/>
          <w:i/>
          <w:color w:val="0F1115"/>
        </w:rPr>
        <w:t xml:space="preserve">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Илья</w:t>
      </w:r>
      <w:r>
        <w:rPr>
          <w:b/>
          <w:i/>
          <w:color w:val="0F1115"/>
        </w:rPr>
        <w:t>,</w:t>
      </w:r>
      <w:r>
        <w:rPr>
          <w:i/>
          <w:color w:val="0F1115"/>
        </w:rPr>
        <w:t xml:space="preserve"> не дав солдату выстрелить второй раз, почти в упор стреляет в него. 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</w:rPr>
      </w:pPr>
      <w:r>
        <w:rPr>
          <w:rStyle w:val="Style19"/>
          <w:b w:val="false"/>
          <w:i/>
          <w:color w:val="0F1115"/>
        </w:rPr>
        <w:t>Солдат</w:t>
      </w:r>
      <w:r>
        <w:rPr>
          <w:i/>
          <w:color w:val="0F1115"/>
        </w:rPr>
        <w:t> падает.</w:t>
      </w:r>
      <w:r>
        <w:rPr>
          <w:b/>
          <w:i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 xml:space="preserve">Резкая тишина.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</w:rPr>
      </w:pPr>
      <w:r>
        <w:rPr>
          <w:rStyle w:val="Style19"/>
          <w:b w:val="false"/>
          <w:i/>
          <w:color w:val="0F1115"/>
        </w:rPr>
        <w:t>Потом - нарастающий звук моторов мотоциклов издалека.</w:t>
      </w:r>
      <w:r>
        <w:rPr>
          <w:b/>
          <w:i/>
          <w:color w:val="0F1115"/>
        </w:rPr>
        <w:t xml:space="preserve">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Илья</w:t>
      </w:r>
      <w:r>
        <w:rPr>
          <w:i/>
          <w:color w:val="0F1115"/>
        </w:rPr>
        <w:t> бросается к Антонине, пытается поднять её. Тащит её к укрытию, засыпает её листьями или маскирует ее ветками.</w:t>
      </w:r>
    </w:p>
    <w:p>
      <w:pPr>
        <w:pStyle w:val="Dsmarkdownparagraph"/>
        <w:shd w:fill="FFFFFF" w:val="clear"/>
        <w:spacing w:before="240" w:after="240"/>
        <w:contextualSpacing/>
        <w:rPr>
          <w:b/>
          <w:b/>
          <w:i/>
          <w:i/>
          <w:color w:val="0F1115"/>
        </w:rPr>
      </w:pPr>
      <w:r>
        <w:rPr>
          <w:b/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АНТОНИНА</w:t>
      </w:r>
      <w:r>
        <w:rPr>
          <w:color w:val="0F1115"/>
        </w:rPr>
        <w:t xml:space="preserve"> </w:t>
      </w:r>
      <w:r>
        <w:rPr>
          <w:i/>
          <w:color w:val="0F1115"/>
        </w:rPr>
        <w:t>(едва слышно, прерывисто)</w:t>
      </w:r>
      <w:r>
        <w:rPr>
          <w:color w:val="0F1115"/>
        </w:rPr>
        <w:t>. Портфель... возьми... Брось меня! Беги... Доложи...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МОЛОДОЙ ИЛЬЯ</w:t>
      </w:r>
      <w:r>
        <w:rPr>
          <w:color w:val="0F1115"/>
        </w:rPr>
        <w:t xml:space="preserve">. </w:t>
      </w:r>
      <w:r>
        <w:rPr>
          <w:i/>
          <w:color w:val="0F1115"/>
        </w:rPr>
        <w:t>(сквозь зубы)</w:t>
      </w:r>
      <w:r>
        <w:rPr>
          <w:color w:val="0F1115"/>
        </w:rPr>
        <w:t>. Затаись! Я вернусь!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 xml:space="preserve">Звук моторов становится ближе.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Илья отбегает в противоположную сторону, стреляет в воздух.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</w:rPr>
      </w:pPr>
      <w:r>
        <w:rPr>
          <w:rStyle w:val="Style19"/>
          <w:b w:val="false"/>
          <w:i/>
          <w:color w:val="0F1115"/>
        </w:rPr>
        <w:t>Шум моторов удаляется, следуя за ним.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</w:rPr>
      </w:pPr>
      <w:r>
        <w:rPr>
          <w:rStyle w:val="Style19"/>
          <w:b w:val="false"/>
          <w:i/>
          <w:color w:val="0F1115"/>
        </w:rPr>
        <w:t>Свет меняется: Основной свет гаснет, остаётся один луч на Антонине.      Она выползает из укрытия, оставляя кровавый след. Она доползает до центра, с трудом опирается о дерево.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/>
          <w:b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АНТОНИНА</w:t>
      </w:r>
      <w:r>
        <w:rPr>
          <w:color w:val="0F1115"/>
        </w:rPr>
        <w:t xml:space="preserve"> </w:t>
      </w:r>
      <w:r>
        <w:rPr>
          <w:i/>
          <w:color w:val="0F1115"/>
        </w:rPr>
        <w:t>(собрав последние силы, кричит)</w:t>
      </w:r>
      <w:r>
        <w:rPr>
          <w:color w:val="0F1115"/>
        </w:rPr>
        <w:t>. Эй, вы, твари фашистские! Я здесь!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 xml:space="preserve">     </w:t>
      </w:r>
      <w:r>
        <w:rPr>
          <w:rStyle w:val="Style19"/>
          <w:b w:val="false"/>
          <w:i/>
          <w:color w:val="0F1115"/>
        </w:rPr>
        <w:t xml:space="preserve">Звук резко тормозящих мотоциклов! Шум нескольких шагов.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Вокруг неё по кругу появляются 3-4 силуэта немцев.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/>
      </w:pPr>
      <w:r>
        <w:rPr>
          <w:rStyle w:val="Style19"/>
          <w:color w:val="0F1115"/>
        </w:rPr>
        <w:t>НЕМЕЦ №1</w:t>
      </w:r>
      <w:r>
        <w:rPr>
          <w:color w:val="0F1115"/>
        </w:rPr>
        <w:t xml:space="preserve"> </w:t>
      </w:r>
      <w:r>
        <w:rPr>
          <w:i/>
          <w:color w:val="0F1115"/>
        </w:rPr>
        <w:t>(из темноты)</w:t>
      </w:r>
      <w:r>
        <w:rPr>
          <w:color w:val="0F1115"/>
        </w:rPr>
        <w:t>. Кто ты?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 xml:space="preserve">     </w:t>
      </w:r>
      <w:r>
        <w:rPr>
          <w:rStyle w:val="Style19"/>
          <w:b w:val="false"/>
          <w:i/>
          <w:color w:val="0F1115"/>
        </w:rPr>
        <w:t>Антонина улыбается. Её рука медленно уходит за пазуху. Она смотрит поверх голов немцев.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/>
      </w:pPr>
      <w:r>
        <w:rPr>
          <w:rStyle w:val="Style19"/>
          <w:color w:val="0F1115"/>
        </w:rPr>
        <w:t>АНТОНИНА</w:t>
      </w:r>
      <w:r>
        <w:rPr>
          <w:color w:val="0F1115"/>
        </w:rPr>
        <w:t xml:space="preserve"> </w:t>
      </w:r>
      <w:r>
        <w:rPr>
          <w:i/>
          <w:color w:val="0F1115"/>
        </w:rPr>
        <w:t>(тихо, но абсолютно ясно)</w:t>
      </w:r>
      <w:r>
        <w:rPr>
          <w:color w:val="0F1115"/>
        </w:rPr>
        <w:t>. За Родину!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Она резко дёргает рукой чеку.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В этот момент - ослепительная вспышка белого света, оглушительный звук взрыва, переходящий в долгий, завывающий гул. Немцы в ужасе разлетаются в стороны.</w:t>
      </w:r>
      <w:r>
        <w:rPr>
          <w:b/>
          <w:i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>Свет и звук так же резко обрываются. Тишина и темнота на пару секунд. Свет мягко зажигается. На сцене - пусто. Только, висящая на ветке шляпка Антонины с белой лентой и клочья одежды.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На поляну вбегает, запыхавшийся Илья. Останавливается на том месте, где только что была Антонина.</w:t>
      </w:r>
      <w:r>
        <w:rPr>
          <w:b/>
          <w:i/>
          <w:color w:val="0F1115"/>
        </w:rPr>
        <w:t xml:space="preserve">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 xml:space="preserve">Он </w:t>
      </w:r>
      <w:r>
        <w:rPr>
          <w:i/>
          <w:color w:val="0F1115"/>
        </w:rPr>
        <w:t>медленно подходит, снимает шляпку. Сжимает её в руке. Он не плачет. Его тело содрогается от одного-единственного беззвучного спазма. Он поднимает голову. Его лицо серьезное.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/>
          <w:b/>
          <w:i/>
          <w:i/>
          <w:color w:val="0F1115"/>
        </w:rPr>
      </w:pPr>
      <w:r>
        <w:rPr>
          <w:b/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МОЛОДОЙ ИЛЬЯ</w:t>
      </w:r>
      <w:r>
        <w:rPr>
          <w:color w:val="0F1115"/>
        </w:rPr>
        <w:t xml:space="preserve"> </w:t>
      </w:r>
      <w:r>
        <w:rPr>
          <w:i/>
          <w:color w:val="0F1115"/>
        </w:rPr>
        <w:t xml:space="preserve">(тихо). </w:t>
      </w:r>
      <w:r>
        <w:rPr>
          <w:color w:val="0F1115"/>
        </w:rPr>
        <w:t>Прощай, счастье мое... Прощай, Тонечка.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</w:rPr>
      </w:pPr>
      <w:r>
        <w:rPr>
          <w:rStyle w:val="Style19"/>
          <w:b w:val="false"/>
          <w:color w:val="0F1115"/>
        </w:rPr>
        <w:t>Свет в лесу медленно гаснет, оставляя сцену в полной темноте.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</w:rPr>
      </w:pPr>
      <w:r>
        <w:rPr>
          <w:rStyle w:val="Style19"/>
          <w:color w:val="0F1115"/>
        </w:rPr>
        <w:t>СЦЕНА 14 (переход из 1943г. в 2003г.)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В темноте, на заднике, проявляются светящиеся контуры больших часов. Их стрелки неподвижны. Замерли (время 06:30). Тишина.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</w:rPr>
      </w:pPr>
      <w:r>
        <w:rPr>
          <w:rStyle w:val="Style19"/>
          <w:b w:val="false"/>
          <w:i/>
          <w:color w:val="0F1115"/>
        </w:rPr>
        <w:t xml:space="preserve">Из этой тишины и неподвижности раздаётся резкий, хриплый, глубокий вдох Ильи Андреевича. 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 xml:space="preserve">В то же миг, на этом вдохе стрелки часов дергаются с места и начинают быстро идти вперед. 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/>
      </w:pPr>
      <w:r>
        <w:rPr>
          <w:rStyle w:val="Style19"/>
          <w:color w:val="0F1115"/>
        </w:rPr>
        <w:t xml:space="preserve">СЦЕНА 15 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/>
      </w:pPr>
      <w:r>
        <w:rPr>
          <w:rStyle w:val="Style19"/>
          <w:b w:val="false"/>
          <w:i/>
          <w:color w:val="0F1115"/>
        </w:rPr>
        <w:t>Вспыхивает резкий, яркий свет. Квартира Ильи Андреевича. 2003г. Изображение часов мгновенно гаснет.</w:t>
      </w:r>
    </w:p>
    <w:p>
      <w:pPr>
        <w:pStyle w:val="Dsmarkdownparagraph"/>
        <w:shd w:fill="FFFFFF" w:val="clear"/>
        <w:spacing w:before="240" w:after="280"/>
        <w:contextualSpacing/>
        <w:rPr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Илья Андреевич</w:t>
      </w:r>
      <w:r>
        <w:rPr>
          <w:i/>
          <w:color w:val="0F1115"/>
        </w:rPr>
        <w:t>, </w:t>
      </w:r>
      <w:r>
        <w:rPr>
          <w:rStyle w:val="Style19"/>
          <w:b w:val="false"/>
          <w:i/>
          <w:color w:val="0F1115"/>
        </w:rPr>
        <w:t>на том самом вдохе</w:t>
      </w:r>
      <w:r>
        <w:rPr>
          <w:i/>
          <w:color w:val="0F1115"/>
        </w:rPr>
        <w:t xml:space="preserve"> открывает глаза. Он смотрит в потолок.</w:t>
        <w:br/>
      </w:r>
      <w:r>
        <w:rPr>
          <w:rStyle w:val="Style19"/>
          <w:b w:val="false"/>
          <w:i/>
          <w:color w:val="0F1115"/>
        </w:rPr>
        <w:t>Анна</w:t>
      </w:r>
      <w:r>
        <w:rPr>
          <w:i/>
          <w:color w:val="0F1115"/>
        </w:rPr>
        <w:t> сидит на полу, тяжело дыша, вытирая пот. Затем она с трудом поднимается...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АННА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 xml:space="preserve">(Оперативнику и Следователю).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Перенесите его на раскладушку.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Следователь и Оперативник переносят Илью Андреевича на раскладушку.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Анна, шатаясь, подходит к столу и наливает из графина в стакан воду.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АННА</w:t>
      </w:r>
      <w:r>
        <w:rPr>
          <w:rFonts w:eastAsia="Times New Roman"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(Оперативнику, не глядя на нее)</w:t>
      </w:r>
      <w:r>
        <w:rPr>
          <w:rFonts w:eastAsia="Times New Roman"/>
          <w:color w:val="0F1115"/>
          <w:sz w:val="24"/>
          <w:szCs w:val="24"/>
          <w:lang w:eastAsia="ru-RU"/>
        </w:rPr>
        <w:t>. Приподнимите ему голову.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Оперативник помогает. Анна подносит стакан к губам Ильи Андреевича.      Он делает несколько глотков. Она забирает стакан.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И вот она стоит, держит стакан с недопитой водой. Смотрит на воду, потом на бледное лицо старика. В её взгляде - пустота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Она резко поворачивается и почти бежит к выходу.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СЛЕДОВАТЕЛЬ</w:t>
      </w:r>
      <w:r>
        <w:rPr>
          <w:rFonts w:eastAsia="Times New Roman"/>
          <w:color w:val="0F1115"/>
          <w:sz w:val="24"/>
          <w:szCs w:val="24"/>
          <w:lang w:eastAsia="ru-RU"/>
        </w:rPr>
        <w:t>. Анна Николаевна, вы куда? Мы ещё не закончили!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color w:val="0F1115"/>
          <w:sz w:val="24"/>
          <w:szCs w:val="24"/>
          <w:lang w:eastAsia="ru-RU"/>
        </w:rPr>
      </w:pPr>
      <w:r>
        <w:rPr>
          <w:rFonts w:eastAsia="Times New Roman"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Доносится дверной хлопок.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  <w:t>Затемнение.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  <w:t xml:space="preserve">СЦЕНА 16 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color w:val="0F1115"/>
          <w:sz w:val="24"/>
          <w:szCs w:val="24"/>
          <w:lang w:eastAsia="ru-RU"/>
        </w:rPr>
      </w:pPr>
      <w:r>
        <w:rPr>
          <w:rFonts w:eastAsia="Times New Roman"/>
          <w:b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Свет мгновенно перебрасывается на другую часть сцены -комнату Анны. Она вбегает туда. В руке всё тот же стакан с водой. На столе - недопитая бутылка водки.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Она останавливается перед столом. Дышит часто. Её взгляд прилипает к бутылке. Она медленно, почти против своей воли, тянется к бутылке. Берёт её. Подносит ко рту. Глаза закрыты. Замирает. Открывает глаза. Смотрит на бутылку в одной руке и на стакан с водой - в другой.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Она резко, с силой, выливает, оставшуюся водку на пол.  Следом летит бутылка. Анна тяжело опускается на стул. Теперь она смотрит только на стакан с чистой водой. Подносит его к губам. Пьёт. Анна опускает стакан. Поднимает голову. По её щеке медленно скатывается слеза. Она её не вытирает.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Затемнение.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fill="FFFFFF" w:val="clear"/>
        <w:spacing w:before="480" w:after="240"/>
        <w:contextualSpacing/>
        <w:jc w:val="center"/>
        <w:outlineLvl w:val="2"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СЦЕНА 17 </w:t>
      </w:r>
    </w:p>
    <w:p>
      <w:pPr>
        <w:pStyle w:val="Normal"/>
        <w:numPr>
          <w:ilvl w:val="0"/>
          <w:numId w:val="0"/>
        </w:numPr>
        <w:shd w:fill="FFFFFF" w:val="clear"/>
        <w:spacing w:before="480" w:after="240"/>
        <w:contextualSpacing/>
        <w:jc w:val="center"/>
        <w:outlineLvl w:val="2"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Реанимация. Темнота. Тишину нарушает ритмичный, механический звук сердцебиения с монитора - ровный, неумолимый. К нему примешивается тихий прерывистый писк другого прибора.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Свет медленно зажигается, выхватывая из темноты, лежащую на больничной койке фигуру Ильи Андреевича.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 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Он лежит на спине неподвижно, как изваяние.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 На нём нет маски, только тонкая трубка кислорода под носом. Его лицо бледно, глаза открыты и смотрят в потолок. Он не спит. Его руки лежат поверх простыни.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Слышится звук, неуверенных шагов, скрипящих по полу. Из темноты сзади изголовья Ильи Андреевича появляется Анна. Она на мгновение замирает.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 На ней больничный халат поверх платья, медицинская маска. Она не двигается несколько секунд, глядя на него. 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Анна делает первый шаг, потом - второй.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> Наконец, она оказывается сбоку от Ильи Андреевича.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Его глаза медленно, с трудом отрываются от потолка и перемещаются на неё. Она присаживается на табуретку рядом с кроватью и смотрит на Илью Андреевича. Ее взгляд полон вины, сожаления и страха.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Она медленно протягивает руку и робко касается его руки, лежащей на простыне. В глазах Ильи Андреевича появляется что-то похожее на удивление.</w:t>
      </w:r>
      <w:r>
        <w:rPr>
          <w:rFonts w:eastAsia="Times New Roman"/>
          <w:i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Анна опускает голову, не в силах выдержать его взгляд. Слезы капают на его руку. Она не говорит ни слова, просто молча плачет, держа его руку.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Через некоторое время она поднимает голову и смотрит ему в глаза. В ее взгляде - мольба о прощении.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Style w:val="Style19"/>
          <w:b w:val="false"/>
          <w:b w:val="false"/>
          <w:sz w:val="24"/>
          <w:szCs w:val="24"/>
          <w:shd w:fill="FFFFFF" w:val="clear"/>
        </w:rPr>
      </w:pPr>
      <w:r>
        <w:rPr>
          <w:rStyle w:val="Style19"/>
          <w:color w:val="0F1115"/>
          <w:sz w:val="24"/>
          <w:szCs w:val="24"/>
          <w:shd w:fill="FFFFFF" w:val="clear"/>
        </w:rPr>
        <w:t>АННА</w:t>
      </w:r>
      <w:r>
        <w:rPr>
          <w:rStyle w:val="Style19"/>
          <w:b w:val="false"/>
          <w:color w:val="0F1115"/>
          <w:sz w:val="24"/>
          <w:szCs w:val="24"/>
          <w:shd w:fill="FFFFFF" w:val="clear"/>
        </w:rPr>
        <w:t xml:space="preserve"> </w:t>
      </w:r>
      <w:r>
        <w:rPr>
          <w:rStyle w:val="Style19"/>
          <w:b w:val="false"/>
          <w:i/>
          <w:color w:val="0F1115"/>
          <w:sz w:val="24"/>
          <w:szCs w:val="24"/>
          <w:shd w:fill="FFFFFF" w:val="clear"/>
        </w:rPr>
        <w:t>(голос срывается от слез, тихо, но отчетливо).</w:t>
      </w:r>
      <w:r>
        <w:rPr>
          <w:rStyle w:val="Style19"/>
          <w:b w:val="false"/>
          <w:color w:val="0F1115"/>
          <w:sz w:val="24"/>
          <w:szCs w:val="24"/>
          <w:shd w:fill="FFFFFF" w:val="clear"/>
        </w:rPr>
        <w:t xml:space="preserve"> Я... я всё перепутала.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i/>
          <w:i/>
          <w:sz w:val="24"/>
          <w:szCs w:val="24"/>
          <w:lang w:eastAsia="ru-RU"/>
        </w:rPr>
      </w:pPr>
      <w:r>
        <w:rPr>
          <w:b/>
          <w:color w:val="0F1115"/>
          <w:sz w:val="24"/>
          <w:szCs w:val="24"/>
        </w:rPr>
        <w:br/>
      </w:r>
      <w:r>
        <w:rPr>
          <w:rStyle w:val="Style19"/>
          <w:b w:val="false"/>
          <w:i/>
          <w:color w:val="0F1115"/>
          <w:sz w:val="24"/>
          <w:szCs w:val="24"/>
          <w:shd w:fill="FFFFFF" w:val="clear"/>
        </w:rPr>
        <w:t>Пауза. Её слова висят в тишине, наполненной писком аппаратов.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И тут, происходит неожиданное. Слабым усилием, Илья Андреевич приподнимает свою дрожащую руку и накрывает ее ладонь своей. Анна замирает. В ее глазах - неверие и надежда. Илья Андреевич слабо кивает, почти незаметно, словно подтверждая, что услышал ее без слов.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Анна глубоко вздыхает, будто сбрасывая камень с груди. Вытирает слезы. На ее лице появляется легкая улыбка, а глаза выражают благодарность и облегчение.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Затемнение.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СЦЕНА 18 (переход из 2003г. в 2025г.)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i/>
          <w:i/>
        </w:rPr>
      </w:pPr>
      <w:r>
        <w:rPr>
          <w:rStyle w:val="Style19"/>
          <w:b w:val="false"/>
          <w:i/>
          <w:color w:val="0F1115"/>
          <w:shd w:fill="FFFFFF" w:val="clear"/>
        </w:rPr>
        <w:t>В темноте - звук активации помощника «Алисы» и короткая белая вспышка.</w:t>
      </w:r>
    </w:p>
    <w:p>
      <w:pPr>
        <w:pStyle w:val="Dsmarkdownparagraph"/>
        <w:shd w:fill="FFFFFF" w:val="clear"/>
        <w:spacing w:before="240" w:after="240"/>
        <w:contextualSpacing/>
        <w:rPr/>
      </w:pPr>
      <w:r>
        <w:rPr>
          <w:color w:val="0F1115"/>
        </w:rPr>
        <w:br/>
      </w:r>
      <w:r>
        <w:rPr>
          <w:rStyle w:val="Style19"/>
          <w:color w:val="0F1115"/>
        </w:rPr>
        <w:t xml:space="preserve">АННА </w:t>
      </w:r>
      <w:r>
        <w:rPr>
          <w:rStyle w:val="Style19"/>
          <w:b w:val="false"/>
          <w:i/>
          <w:color w:val="0F1115"/>
        </w:rPr>
        <w:t>(говорит быстро).</w:t>
      </w:r>
      <w:r>
        <w:rPr>
          <w:b/>
          <w:i/>
          <w:color w:val="0F1115"/>
        </w:rPr>
        <w:t> </w:t>
      </w:r>
      <w:r>
        <w:rPr>
          <w:color w:val="0F1115"/>
        </w:rPr>
        <w:t>Алиса, напомни авторов работы «Прогностическая роль вариабельности сердечного ритма при информационном стрессе у студентов» от 2025 года.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b/>
          <w:color w:val="0F1115"/>
        </w:rPr>
        <w:t>ЭЛЕКТРОННЫЙ ГОЛОС АЛИСЫ.</w:t>
      </w:r>
      <w:r>
        <w:rPr>
          <w:color w:val="0F1115"/>
        </w:rPr>
        <w:t xml:space="preserve"> Давайте поищем.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>Вспышка света.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/>
          <w:b/>
          <w:i/>
          <w:i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</w:rPr>
      </w:pPr>
      <w:r>
        <w:rPr>
          <w:rStyle w:val="Style19"/>
          <w:color w:val="0F1115"/>
        </w:rPr>
        <w:t xml:space="preserve">СЦЕНА 19 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i/>
          <w:i/>
        </w:rPr>
      </w:pPr>
      <w:r>
        <w:rPr>
          <w:rStyle w:val="Style19"/>
          <w:b w:val="false"/>
          <w:i/>
          <w:color w:val="0F1115"/>
          <w:shd w:fill="FFFFFF" w:val="clear"/>
        </w:rPr>
        <w:t>2025г. Свет заливает медицинский кабинет. Анна в белом халате сидит за своим столом. Напротив неё, с другой стороны стола, сидит Медсестра. Пациент сидит сбоку, у стола. Рядом с Анной стоит Коллега - пожилой врач. Анна выглядит ухоженной, элегантной.</w:t>
      </w:r>
      <w:r>
        <w:rPr>
          <w:b/>
          <w:i/>
          <w:color w:val="0F1115"/>
        </w:rPr>
        <w:br/>
      </w:r>
    </w:p>
    <w:p>
      <w:pPr>
        <w:pStyle w:val="Dsmarkdownparagraph"/>
        <w:shd w:fill="FFFFFF" w:val="clear"/>
        <w:spacing w:before="240" w:after="240"/>
        <w:contextualSpacing/>
        <w:rPr>
          <w:b/>
          <w:b/>
          <w:color w:val="0F1115"/>
        </w:rPr>
      </w:pPr>
      <w:r>
        <w:rPr>
          <w:rStyle w:val="Style19"/>
          <w:color w:val="0F1115"/>
        </w:rPr>
        <w:t xml:space="preserve">ЭЛЕКТРОННЫЙ ГОЛОС АЛИСЫ. </w:t>
      </w:r>
      <w:r>
        <w:rPr>
          <w:rStyle w:val="Style19"/>
          <w:b w:val="false"/>
          <w:color w:val="0F1115"/>
        </w:rPr>
        <w:t>Авторами этой работы являются Нурализода Мичгонаи Алишер и Джабборов Фируз.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АННА</w:t>
      </w:r>
      <w:r>
        <w:rPr>
          <w:color w:val="0F1115"/>
        </w:rPr>
        <w:t> (быстро записывает фамилии на листке-стикере, отрывает и протягивает коллеге). Держите.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Коллега берет листочек.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 xml:space="preserve">КОЛЛЕГА. </w:t>
      </w:r>
      <w:r>
        <w:rPr>
          <w:color w:val="0F1115"/>
        </w:rPr>
        <w:t>Спасибо, Анна Николаевна.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 xml:space="preserve">Коллега уходит. 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b/>
          <w:color w:val="0F1115"/>
        </w:rPr>
        <w:t>АННА</w:t>
      </w:r>
      <w:r>
        <w:rPr>
          <w:color w:val="0F1115"/>
        </w:rPr>
        <w:t xml:space="preserve"> </w:t>
      </w:r>
      <w:r>
        <w:rPr>
          <w:i/>
          <w:color w:val="0F1115"/>
        </w:rPr>
        <w:t xml:space="preserve">(обращаясь к пациенту). </w:t>
      </w:r>
      <w:r>
        <w:rPr>
          <w:color w:val="0F1115"/>
        </w:rPr>
        <w:t>Простите, Юрий Семенович за задержку. Посмотрим вашу кардиограмму.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Она берет бумажную ленту кардиограммы, внимательно смотрит.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АННА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(чётко, без сантиментов)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Юрий Семёнович, по кардиограмме и анализам - алкогольная кардиомиопатия. Сердце изношено, как мотор на плохом бензине. Я выпишу вам схему лечения, которая поддержит его. Но главное лекарство - не в таблетках. Вам нужно завязать. Полностью.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ПАЦИЕНТ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(с горькой ухмылкой)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Завязать? Легко сказать. А вы хоть знаете, что это такое - «завязать»? Вы хоть раз просыпались с одной мыслью - как бы дойти до ларька? Когда хочешь остановиться, а вместо этого всё вливаешь в себя и вливаешь! Хорошо давать советы из своего тёплого кабинета!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Он дрожащей рукой достаёт из кармана помятую пачку сигарет, вытаскивает одну, смотрит на неё, сминает и вместе с пачкой швыряет обратно в карман.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ПАЦИЕНТ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(сквозь зубы)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Извините.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В кабинете повисает напряжённая пауза. Анна не отводит взгляда. Её лицо не выражает ни раздражения, ни жалости - только предельную сосредоточенность.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АННА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(медсестре, спокойно)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 xml:space="preserve">Настя, пожалуйста, сходи, наполни графин водой. 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МЕДСЕСТРА.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Хорошо, Анна Николаевна.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Медсестра берёт пустой графин и быстро выходит, прикрыв дверь.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Анна отодвигает кардиограмму в сторону. Она больше не смотрит на бумагу, она смотрит на человека.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АННА.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Вы ошибаетесь, Юрий Семёнович. Я знаю это не по учебникам. Я выбирала между бутылкой и жизнью собственной дочери. И какое-то время бутылка выигрывала. Я теряла всё: квартиру, работу, лицо, доверие своего ребёнка. Я была в той яме, где свет - это отблеск стекла на горлышке.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Пациент замирает. Его агрессивная маска дает трещину. Он смотрит с удивлением на Анну.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АННА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(продолжает, голос ровный, без пафоса)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А потом один человек, у которого я, казалось бы, отняла последнее, подал мне руку. Не потому, что я была хорошей. Я была худшей версией себя. А потому, что иногда рука - это просто рука. Её нужно либо оттолкнуть, либо ухватиться.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Она слегка придвигает к нему по столу свою врачебную табличку с именем и степенями.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АННА.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Я ухватилась. Вот к чему это привело. Не по волшебству. Каждый день - один шаг. Иногда - шаг назад. Но чаще - вперёд.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Юрий Семёнович молчит. Его дыхание стало чуть тише. Впервые за весь приём он не смотрит в сторону, а внимает.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ПАЦИЕНТ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(хрипло, почти шёпотом)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А... что делать-то? С чего... начать?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Медсестра возвращается с графином.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АННА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(берёт блокнот и ручку, говорит быстро и чётко)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С трёх вещей. Первое: медсестра выпишет вам направление на ЭХО и сразу же пройдете его. Второе: пока будете на исследовании, я позвоню коллеге-наркологу. Договорюсь, чтобы вас приняли сегодня же. Это не обсуждается.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 xml:space="preserve">Медсестра кивает и сразу садится за компьютер, чтобы заполнить направление. 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Анна смотрит пациенту прямо в глаза.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АННА.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 xml:space="preserve">И третье - вы сейчас напишите мне свой номер телефона.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(Придвигает ему свой блокнот.)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Вечером я позвоню, чтобы узнать, как прошёл день и напомнить о завтрашнем визите ко мне. Вы не позвоните - позвоню я! Договорились?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(Протягивает свою визитку.)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Вот моя визитка.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 xml:space="preserve">    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Он молча кивает, кладет визитку в карман. В блокноте записывает свой номер телефона.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 xml:space="preserve">    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Медсестра подает Анне, распечатанное направление. Анна расписывается в нем.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АННА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(протягивая рецепт и направление Пациенту)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Вот. И рецепт, и направление. Лекарства начнёте принимать с завтрашнего утра, после визита к наркологу.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(Обращаясь к медсестре, вполголоса.)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Настя, проводи пожалуйста Юрия Семеновича в 310-й, предупреди, что идёт пациент по острой форме, и что я прошу передать мне заключение сразу.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Медсестра поднимается.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АННА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(пациенту, уже чуть мягче, но всё так же деловито)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До завтра, Юрий Семёнович. Один шаг за раз. Сначала ЭХО. Я позвоню.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Он берёт бумаги, кивает и они с медсестрой выходят из кабинета.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Анна сидит секунду неподвижно. Затем закрывает глаза, проводит ладонью по лицу. Она не улыбается. Она выглядит уставшей, будто только что провела сложную операцию.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Её взгляд падает на старую, потертую кружку на столе. Она наливает в неё воды из графина, делает несколько медленных глотков. Смотрит на икону на стене. На её лице - глубокая, серьёзная сосредоточенность.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Раздается стук в дверь. В проеме появляется голова Старушки.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СТАРУШКА.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Можно, Анна Николаевна?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АННА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(мягко)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Проходите Татьяна Сергеевна. Вы присаживайтесь, а мне нужно срочно позвонить. Займет буквально минуту времени.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Старушка проходит, садится. Анна набирает номер телефона.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АННА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(в телефон)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Андрей Викторович, здравствуйте! это Анна Васильева... Да, вы правильно поняли, я опять с просьбой! У моего пациента алкогольная кардиомиопатия. Согласился на помощь. Сможете сегодня принять его? В 15 часов?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(Анна смотрит на свои наручные часы.)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Да, я думаю, успеет! Скажет, что от меня. Спасибо огромное! Я вам потом позвоню. До свидания.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Она кладёт трубку. Её лицо на секунду выражает облегчение.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АННА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(обращаясь к Старушке)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 xml:space="preserve">Простите за задержку. Я вас слушаю, Татьяна Сергеевна. 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Затемнение.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СЦЕНА 20 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Школа. Солнечный осенний свет заливает уютный класс немецкого языка. Учительский стол аккуратен. За стеной, в коридоре звучат детские голоса, смех, шум.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Людмила Юрьевна - повзрослевшая Люся сидит за столом, что-то пишет. На ней элегантный, но простой костюм, волосы убраны в строгую причёску.     Дверь приоткрывается. В класс заглядывает Илюша. В руке - маленький рюкзачок.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ЛЮДМИЛА ЮРЬЕВНА.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Илюша, ты как здесь?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ИЛЮША.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 xml:space="preserve">Папа сказал, что ему будет удобно нас с тобой отсюда забрать на кладбище к дедушке! 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 xml:space="preserve">    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Люся смотрит на него с теплой усталостью. Она встает, помогает ему снять куртку.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ЛЮДМИЛА ЮРЬЕВНА.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Ну, ладно. Значит, будем работать. Садись за последнюю парту. И чтобы никому не мешал.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Илюша бодро кивает и бежит на задний ряд, устраивается.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Он достаёт из рюкзака свою тетрадь и цветные карандаши.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Люся садится за стол, продолжает писать.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ИЛЮША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(бормочет себе под нос на немецком языке)</w:t>
      </w:r>
      <w:r>
        <w:rPr>
          <w:rFonts w:eastAsia="Times New Roman"/>
          <w:b/>
          <w:bCs/>
          <w:i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Всегда последняя парта...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ЛЮДМИЛА ЮРЬЕВНА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(улыбаясь отвечает по-немецки)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Самое подходящее место, чтобы не мешать другим.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ИЛЮША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(кивает, прикладывает палец к губам и говорит на немецком)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Да.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color w:val="0F1115"/>
          <w:sz w:val="24"/>
          <w:szCs w:val="24"/>
          <w:lang w:eastAsia="ru-RU"/>
        </w:rPr>
        <w:t>В этот момент раздаётся звонок с перемены.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color w:val="0F1115"/>
          <w:sz w:val="24"/>
          <w:szCs w:val="24"/>
          <w:lang w:eastAsia="ru-RU"/>
        </w:rPr>
        <w:t>В класс начинают заходить ученики. Они с любопытством поглядывают на маленького мальчика на задней парте.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ЛЮДМИЛА ЮРЬЕВНА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(обращаясь к классу по-немецки)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 xml:space="preserve">Здравствуйте, садитесь. 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 xml:space="preserve">    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 xml:space="preserve">Все продолжают стоять. 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 xml:space="preserve">    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Илюша с задней парты слегка усмехается.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ЛЮДМИЛА ЮРЬЕВНА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(говорит по-русски)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 xml:space="preserve">. Я вас поприветствовала на немецком языке. Садитесь!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(Ученики садятся.)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 xml:space="preserve"> Меня зовут Васильева Людмила Юрьевна. А как зовут вас, я скоро тоже запомню. Я буду учить вас немецкому языку. И сегодня...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УЧЕНИК.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А мне бабушка сказала, что это нехороший язык, потому что на нем разговаривали фашисты!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Пауза. Илья смотрит на мать.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/>
          <w:b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ЛЮДМИЛА ЮРЬЕВНА.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Мы воевали с фашизмом, а не с языком Гёте!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УЧЕНИЦА.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А кто такой Гете?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b/>
          <w:bCs/>
          <w:color w:val="0F1115"/>
          <w:sz w:val="24"/>
          <w:szCs w:val="24"/>
        </w:rPr>
        <w:t xml:space="preserve">ЛЮДМИЛА ЮРЬЕВНА. </w:t>
      </w:r>
      <w:r>
        <w:rPr>
          <w:bCs/>
          <w:color w:val="0F1115"/>
          <w:sz w:val="24"/>
          <w:szCs w:val="24"/>
        </w:rPr>
        <w:t>Гете - это многогранная личность!</w:t>
      </w:r>
      <w:r>
        <w:rPr>
          <w:b/>
          <w:bCs/>
          <w:color w:val="0F1115"/>
          <w:sz w:val="24"/>
          <w:szCs w:val="24"/>
        </w:rPr>
        <w:t xml:space="preserve"> </w:t>
      </w:r>
      <w:r>
        <w:rPr>
          <w:bCs/>
          <w:color w:val="0F1115"/>
          <w:sz w:val="24"/>
          <w:szCs w:val="24"/>
        </w:rPr>
        <w:t xml:space="preserve">У нас с вами будет урок, на котором я расскажу, кто такой Гете. Но, чтобы добраться до этой темы, нам нужно с вами начать строить мост в новую страну. </w:t>
      </w:r>
      <w:r>
        <w:rPr>
          <w:i/>
          <w:color w:val="0F1115"/>
          <w:sz w:val="24"/>
          <w:szCs w:val="24"/>
        </w:rPr>
        <w:t xml:space="preserve">(Она смотрит на детей задумчиво, тепло.) </w:t>
      </w:r>
      <w:r>
        <w:rPr>
          <w:color w:val="0F1115"/>
          <w:sz w:val="24"/>
          <w:szCs w:val="24"/>
        </w:rPr>
        <w:t>Ребята, прежде чем вы откроете учебники, я хочу задать вам один вопрос, очень важный вопрос.</w:t>
      </w:r>
      <w:r>
        <w:rPr>
          <w:rStyle w:val="Style20"/>
          <w:color w:val="0F1115"/>
          <w:sz w:val="24"/>
          <w:szCs w:val="24"/>
        </w:rPr>
        <w:t xml:space="preserve"> (Делает небольшую паузу.)</w:t>
      </w:r>
      <w:r>
        <w:rPr>
          <w:color w:val="0F1115"/>
          <w:sz w:val="24"/>
          <w:szCs w:val="24"/>
        </w:rPr>
        <w:t xml:space="preserve"> </w:t>
      </w:r>
      <w:r>
        <w:rPr>
          <w:rStyle w:val="Style19"/>
          <w:b w:val="false"/>
          <w:color w:val="0F1115"/>
          <w:sz w:val="24"/>
          <w:szCs w:val="24"/>
        </w:rPr>
        <w:t>Как вы думаете, что такое Родина?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</w:rPr>
      </w:pPr>
      <w:r>
        <w:rPr>
          <w:rStyle w:val="Style20"/>
          <w:color w:val="0F1115"/>
        </w:rPr>
        <w:t>В классе наступает тишина, потом дети начинают отвечать. Их голоса звучат с разных сторон класса.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20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УЧЕНИК 1</w:t>
      </w:r>
      <w:r>
        <w:rPr>
          <w:color w:val="0F1115"/>
        </w:rPr>
        <w:t> </w:t>
      </w:r>
      <w:r>
        <w:rPr>
          <w:i/>
          <w:color w:val="0F1115"/>
        </w:rPr>
        <w:t>(девочка, задумчиво)</w:t>
      </w:r>
      <w:r>
        <w:rPr>
          <w:color w:val="0F1115"/>
        </w:rPr>
        <w:t>. Это… где мой дом.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УЧЕНИК 2</w:t>
      </w:r>
      <w:r>
        <w:rPr>
          <w:i/>
          <w:color w:val="0F1115"/>
        </w:rPr>
        <w:t> (мальчик, бойко)</w:t>
      </w:r>
      <w:r>
        <w:rPr>
          <w:color w:val="0F1115"/>
        </w:rPr>
        <w:t>. Это Россия! Наша страна!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УЧЕНИК 3</w:t>
      </w:r>
      <w:r>
        <w:rPr>
          <w:color w:val="0F1115"/>
        </w:rPr>
        <w:t> </w:t>
      </w:r>
      <w:r>
        <w:rPr>
          <w:i/>
          <w:color w:val="0F1115"/>
        </w:rPr>
        <w:t>(тихо)</w:t>
      </w:r>
      <w:r>
        <w:rPr>
          <w:color w:val="0F1115"/>
        </w:rPr>
        <w:t>. Это где моя бабушка живет в деревне. И там речка…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УЧЕНИК 4</w:t>
      </w:r>
      <w:r>
        <w:rPr>
          <w:color w:val="0F1115"/>
        </w:rPr>
        <w:t>. А мне папа говорил, что это наш язык, на котором мы все тут разговариваем.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</w:rPr>
      </w:pPr>
      <w:r>
        <w:rPr>
          <w:rStyle w:val="Style20"/>
          <w:color w:val="0F1115"/>
        </w:rPr>
        <w:t>Людмила Юрьевна кивает, внимательно выслушивая каждого.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20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ЛЮДМИЛА ЮРЬЕВНА</w:t>
      </w:r>
      <w:r>
        <w:rPr>
          <w:color w:val="0F1115"/>
        </w:rPr>
        <w:t>. Всё, что вы сказали - это правда. И дом, и страна, и бабушка в деревне, и наш общий язык. Родина часто кажется чем-то огромным, далёким. Но она начинается с очень простых, обычных вещей. С того, что есть у каждого из вас. Прямо здесь, рядом.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</w:rPr>
      </w:pPr>
      <w:r>
        <w:rPr>
          <w:rStyle w:val="Style20"/>
          <w:color w:val="0F1115"/>
        </w:rPr>
        <w:t>Она поворачивается к доске.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ЛЮДМИЛА ЮРЬЕВНА</w:t>
      </w:r>
      <w:r>
        <w:rPr>
          <w:color w:val="0F1115"/>
        </w:rPr>
        <w:t>. Вот смотрите. Представьте себе самый обычный двор. Не парадную площадь, а просто </w:t>
      </w:r>
      <w:r>
        <w:rPr>
          <w:rStyle w:val="Style19"/>
          <w:b w:val="false"/>
          <w:color w:val="0F1115"/>
        </w:rPr>
        <w:t>двор</w:t>
      </w:r>
      <w:r>
        <w:rPr>
          <w:color w:val="0F1115"/>
        </w:rPr>
        <w:t>. Что в нём есть?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УЧЕНИКИ</w:t>
      </w:r>
      <w:r>
        <w:rPr>
          <w:color w:val="0F1115"/>
        </w:rPr>
        <w:t> </w:t>
      </w:r>
      <w:r>
        <w:rPr>
          <w:i/>
          <w:color w:val="0F1115"/>
        </w:rPr>
        <w:t>(оживляясь, наперебой).</w:t>
      </w:r>
      <w:r>
        <w:rPr>
          <w:color w:val="0F1115"/>
        </w:rPr>
        <w:t xml:space="preserve"> Горка! Качели! Песочница! Лавочка, где бабушки сидят!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ЛЮДМИЛА ЮРЬЕВНА</w:t>
      </w:r>
      <w:r>
        <w:rPr>
          <w:color w:val="0F1115"/>
        </w:rPr>
        <w:t> </w:t>
      </w:r>
      <w:r>
        <w:rPr>
          <w:i/>
          <w:color w:val="0F1115"/>
        </w:rPr>
        <w:t>(улыбаясь)</w:t>
      </w:r>
      <w:r>
        <w:rPr>
          <w:color w:val="0F1115"/>
        </w:rPr>
        <w:t>. Вот-вот. Давайте начнём с самого главного. Что обычно стоит вокруг двора?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УЧЕНИК</w:t>
      </w:r>
      <w:r>
        <w:rPr>
          <w:color w:val="0F1115"/>
        </w:rPr>
        <w:t>. Дома!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ЛЮДМИЛА ЮРЬЕВНА</w:t>
      </w:r>
      <w:r>
        <w:rPr>
          <w:color w:val="0F1115"/>
        </w:rPr>
        <w:t xml:space="preserve">. Совершенно, верно - </w:t>
      </w:r>
      <w:r>
        <w:rPr>
          <w:rStyle w:val="Style19"/>
          <w:b w:val="false"/>
          <w:color w:val="0F1115"/>
        </w:rPr>
        <w:t>дом</w:t>
      </w:r>
      <w:r>
        <w:rPr>
          <w:b/>
          <w:color w:val="0F1115"/>
        </w:rPr>
        <w:t>.</w:t>
      </w:r>
      <w:r>
        <w:rPr>
          <w:color w:val="0F1115"/>
        </w:rPr>
        <w:t xml:space="preserve"> Das Haus. </w:t>
      </w:r>
      <w:r>
        <w:rPr>
          <w:rStyle w:val="Style20"/>
          <w:color w:val="0F1115"/>
        </w:rPr>
        <w:t>(Она пишет это слово на доске, и под ним рисует схематичный домик.)</w:t>
      </w:r>
      <w:r>
        <w:rPr>
          <w:color w:val="0F1115"/>
        </w:rPr>
        <w:t xml:space="preserve"> А в центре двора, бывает, растёт…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УЧЕНИКИ</w:t>
      </w:r>
      <w:r>
        <w:rPr>
          <w:color w:val="0F1115"/>
        </w:rPr>
        <w:t>. Дерево!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ЛЮДМИЛА ЮРЬЕВНА</w:t>
      </w:r>
      <w:r>
        <w:rPr>
          <w:color w:val="0F1115"/>
        </w:rPr>
        <w:t>. Правильно. Большое, старое </w:t>
      </w:r>
      <w:r>
        <w:rPr>
          <w:rStyle w:val="Style19"/>
          <w:b w:val="false"/>
          <w:color w:val="0F1115"/>
        </w:rPr>
        <w:t>дерево</w:t>
      </w:r>
      <w:r>
        <w:rPr>
          <w:b/>
          <w:color w:val="0F1115"/>
        </w:rPr>
        <w:t>.</w:t>
      </w:r>
      <w:r>
        <w:rPr>
          <w:color w:val="0F1115"/>
        </w:rPr>
        <w:t xml:space="preserve"> Der Baum.</w:t>
        <w:br/>
      </w:r>
      <w:r>
        <w:rPr>
          <w:rStyle w:val="Style20"/>
          <w:color w:val="0F1115"/>
        </w:rPr>
        <w:t>(Пишет и рисует.)</w:t>
      </w:r>
      <w:r>
        <w:rPr>
          <w:color w:val="0F1115"/>
        </w:rPr>
        <w:t xml:space="preserve"> И под этим деревом, или рядом с песочницей, всегда стоит…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УЧЕНИКИ</w:t>
      </w:r>
      <w:r>
        <w:rPr>
          <w:color w:val="0F1115"/>
        </w:rPr>
        <w:t>. Скамейка!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ЛЮДМИЛА ЮРЬЕВНА</w:t>
      </w:r>
      <w:r>
        <w:rPr>
          <w:color w:val="0F1115"/>
        </w:rPr>
        <w:t xml:space="preserve">. Да, </w:t>
      </w:r>
      <w:bookmarkStart w:id="5" w:name="_Hlk219316514"/>
      <w:r>
        <w:rPr>
          <w:color w:val="0F1115"/>
        </w:rPr>
        <w:t>с</w:t>
      </w:r>
      <w:r>
        <w:rPr>
          <w:rStyle w:val="Style19"/>
          <w:b w:val="false"/>
          <w:color w:val="0F1115"/>
        </w:rPr>
        <w:t>камейка</w:t>
      </w:r>
      <w:r>
        <w:rPr>
          <w:b/>
          <w:color w:val="0F1115"/>
        </w:rPr>
        <w:t>.</w:t>
      </w:r>
      <w:r>
        <w:rPr>
          <w:color w:val="0F1115"/>
        </w:rPr>
        <w:t xml:space="preserve"> Die Bank</w:t>
      </w:r>
      <w:bookmarkEnd w:id="5"/>
      <w:r>
        <w:rPr>
          <w:color w:val="0F1115"/>
        </w:rPr>
        <w:t xml:space="preserve">. На ней можно просто сидеть и смотреть, как крутятся… </w:t>
      </w:r>
      <w:r>
        <w:rPr>
          <w:rStyle w:val="Style20"/>
          <w:color w:val="0F1115"/>
        </w:rPr>
        <w:t>(Ждёт, пока они догадаются.)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УЧЕНИКИ</w:t>
      </w:r>
      <w:r>
        <w:rPr>
          <w:color w:val="0F1115"/>
        </w:rPr>
        <w:t> </w:t>
      </w:r>
      <w:r>
        <w:rPr>
          <w:i/>
          <w:color w:val="0F1115"/>
        </w:rPr>
        <w:t>(смеясь)</w:t>
      </w:r>
      <w:r>
        <w:rPr>
          <w:color w:val="0F1115"/>
        </w:rPr>
        <w:t>. Качели!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ЛЮДМИЛА ЮРЬЕВНА</w:t>
      </w:r>
      <w:r>
        <w:rPr>
          <w:color w:val="0F1115"/>
        </w:rPr>
        <w:t>. Конечно! </w:t>
      </w:r>
      <w:bookmarkStart w:id="6" w:name="_Hlk219316608"/>
      <w:r>
        <w:rPr>
          <w:rStyle w:val="Style19"/>
          <w:b w:val="false"/>
          <w:color w:val="0F1115"/>
        </w:rPr>
        <w:t>Качели</w:t>
      </w:r>
      <w:r>
        <w:rPr>
          <w:b/>
          <w:color w:val="0F1115"/>
        </w:rPr>
        <w:t>.</w:t>
      </w:r>
      <w:r>
        <w:rPr>
          <w:color w:val="0F1115"/>
        </w:rPr>
        <w:t xml:space="preserve"> Die Schaukel. </w:t>
      </w:r>
      <w:bookmarkEnd w:id="6"/>
      <w:r>
        <w:rPr>
          <w:i/>
          <w:color w:val="0F1115"/>
        </w:rPr>
        <w:t>(Смотрит на детей.)</w:t>
      </w:r>
      <w:r>
        <w:rPr>
          <w:rStyle w:val="Style20"/>
        </w:rPr>
        <w:t xml:space="preserve">. </w:t>
      </w:r>
      <w:r>
        <w:rPr>
          <w:rStyle w:val="Style20"/>
          <w:i w:val="false"/>
        </w:rPr>
        <w:t xml:space="preserve">С этого и начинается Родина! </w:t>
      </w:r>
      <w:r>
        <w:rPr>
          <w:rStyle w:val="Style20"/>
          <w:i w:val="false"/>
          <w:color w:val="0F1115"/>
          <w:shd w:fill="FFFFFF" w:val="clear"/>
        </w:rPr>
        <w:t>И с тех, кто сидит с вами на скамейке.</w:t>
      </w:r>
      <w:r>
        <w:rPr>
          <w:rStyle w:val="Style20"/>
          <w:color w:val="0F1115"/>
          <w:shd w:fill="FFFFFF" w:val="clear"/>
        </w:rPr>
        <w:t xml:space="preserve"> </w:t>
      </w:r>
      <w:r>
        <w:rPr>
          <w:color w:val="0F1115"/>
        </w:rPr>
        <w:t xml:space="preserve">С </w:t>
      </w:r>
      <w:r>
        <w:rPr>
          <w:rStyle w:val="Style19"/>
          <w:b w:val="false"/>
          <w:color w:val="0F1115"/>
        </w:rPr>
        <w:t>дома</w:t>
      </w:r>
      <w:r>
        <w:rPr>
          <w:b/>
          <w:color w:val="0F1115"/>
        </w:rPr>
        <w:t>, </w:t>
      </w:r>
      <w:r>
        <w:rPr>
          <w:rStyle w:val="Style19"/>
          <w:b w:val="false"/>
          <w:color w:val="0F1115"/>
        </w:rPr>
        <w:t>дерева</w:t>
      </w:r>
      <w:r>
        <w:rPr>
          <w:b/>
          <w:color w:val="0F1115"/>
        </w:rPr>
        <w:t>, </w:t>
      </w:r>
      <w:r>
        <w:rPr>
          <w:rStyle w:val="Style19"/>
          <w:b w:val="false"/>
          <w:color w:val="0F1115"/>
        </w:rPr>
        <w:t>скамейки</w:t>
      </w:r>
      <w:r>
        <w:rPr>
          <w:b/>
          <w:color w:val="0F1115"/>
        </w:rPr>
        <w:t> </w:t>
      </w:r>
      <w:r>
        <w:rPr>
          <w:color w:val="0F1115"/>
        </w:rPr>
        <w:t>и</w:t>
      </w:r>
      <w:r>
        <w:rPr>
          <w:b/>
          <w:color w:val="0F1115"/>
        </w:rPr>
        <w:t> </w:t>
      </w:r>
      <w:r>
        <w:rPr>
          <w:rStyle w:val="Style19"/>
          <w:b w:val="false"/>
          <w:color w:val="0F1115"/>
        </w:rPr>
        <w:t>качелей</w:t>
      </w:r>
      <w:r>
        <w:rPr>
          <w:b/>
          <w:color w:val="0F1115"/>
        </w:rPr>
        <w:t>.</w:t>
      </w:r>
      <w:r>
        <w:rPr>
          <w:color w:val="0F1115"/>
        </w:rPr>
        <w:t xml:space="preserve"> С того, что можно потрогать, увидеть из своего окна, куда можно прийти после школы. </w:t>
      </w:r>
      <w:r>
        <w:rPr>
          <w:rStyle w:val="Style20"/>
        </w:rPr>
        <w:t>(Сверху, посередине на доске она выводит крупными буквами слово «Родина».)</w:t>
      </w:r>
      <w:r>
        <w:rPr>
          <w:rStyle w:val="Style20"/>
          <w:i w:val="false"/>
        </w:rPr>
        <w:t xml:space="preserve"> </w:t>
      </w:r>
      <w:r>
        <w:rPr>
          <w:color w:val="0F1115"/>
        </w:rPr>
        <w:t>А знаете, что самое удивительное? У мальчика в Германии, или во Франции, или где угодно, его Родина начинается </w:t>
      </w:r>
      <w:r>
        <w:rPr>
          <w:rStyle w:val="Style19"/>
          <w:b w:val="false"/>
          <w:color w:val="0F1115"/>
        </w:rPr>
        <w:t>ровно с того же самого</w:t>
      </w:r>
      <w:r>
        <w:rPr>
          <w:b/>
          <w:color w:val="0F1115"/>
        </w:rPr>
        <w:t xml:space="preserve">. </w:t>
      </w:r>
      <w:r>
        <w:rPr>
          <w:color w:val="0F1115"/>
        </w:rPr>
        <w:t>Только слова для этого у него другие. И когда мы учим эти слова, мы не просто зазубриваем иностранный язык. Мы строим мост. От нашего двора - к его двору. От нашего понимания «дома» - к его пониманию «Haus». Мы узнаём, что мы, оказывается, живём в одном мире, из одних и тех же простых вещей.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</w:rPr>
      </w:pPr>
      <w:r>
        <w:rPr>
          <w:rStyle w:val="Style20"/>
          <w:color w:val="0F1115"/>
        </w:rPr>
        <w:t>В классе стоит тишина. Илюша на последней парте с гордостью смотрит на мать и улыбается.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20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</w:rPr>
      </w:pPr>
      <w:bookmarkStart w:id="7" w:name="_Hlk219317001"/>
      <w:r>
        <w:rPr>
          <w:rStyle w:val="Style19"/>
          <w:color w:val="0F1115"/>
        </w:rPr>
        <w:t>ЛЮДМИЛА ЮРЬЕВНА</w:t>
      </w:r>
      <w:bookmarkEnd w:id="7"/>
      <w:r>
        <w:rPr>
          <w:color w:val="0F1115"/>
        </w:rPr>
        <w:t>. Итак, наши первые и самые важные кирпичики для этого моста.</w:t>
      </w:r>
      <w:r>
        <w:rPr>
          <w:bCs/>
          <w:color w:val="0F1115"/>
        </w:rPr>
        <w:t xml:space="preserve"> </w:t>
      </w:r>
      <w:r>
        <w:rPr>
          <w:color w:val="0F1115"/>
        </w:rPr>
        <w:t xml:space="preserve">Давайте вместе повторим за мной. </w:t>
      </w:r>
      <w:r>
        <w:rPr>
          <w:rStyle w:val="Style19"/>
          <w:b w:val="false"/>
          <w:color w:val="0F1115"/>
        </w:rPr>
        <w:t>Дом - Das Haus</w:t>
      </w:r>
      <w:r>
        <w:rPr>
          <w:rStyle w:val="Style19"/>
          <w:b w:val="false"/>
          <w:i/>
          <w:color w:val="0F1115"/>
        </w:rPr>
        <w:t>.</w:t>
      </w:r>
      <w:bookmarkStart w:id="8" w:name="_Hlk219316577"/>
      <w:r>
        <w:rPr>
          <w:rStyle w:val="Style19"/>
          <w:b w:val="false"/>
          <w:i/>
          <w:color w:val="0F1115"/>
        </w:rPr>
        <w:t xml:space="preserve"> </w:t>
      </w:r>
      <w:bookmarkStart w:id="9" w:name="_Hlk219316634"/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Ученики повторяют.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bCs/>
          <w:i/>
          <w:i/>
          <w:color w:val="0F1115"/>
        </w:rPr>
      </w:pPr>
      <w:r>
        <w:rPr>
          <w:rStyle w:val="Style19"/>
          <w:color w:val="0F1115"/>
        </w:rPr>
        <w:t>ЛЮДМИЛА ЮРЬЕВНА.</w:t>
      </w:r>
      <w:r>
        <w:rPr>
          <w:bCs/>
          <w:color w:val="0F1115"/>
        </w:rPr>
        <w:t xml:space="preserve"> </w:t>
      </w:r>
      <w:bookmarkEnd w:id="8"/>
      <w:bookmarkEnd w:id="9"/>
      <w:r>
        <w:rPr>
          <w:bCs/>
          <w:color w:val="0F1115"/>
        </w:rPr>
        <w:t xml:space="preserve">Дерево - DER BAUM. </w:t>
      </w:r>
    </w:p>
    <w:p>
      <w:pPr>
        <w:pStyle w:val="Dsmarkdownparagraph"/>
        <w:shd w:fill="FFFFFF" w:val="clear"/>
        <w:spacing w:before="240" w:after="240"/>
        <w:contextualSpacing/>
        <w:rPr>
          <w:bCs/>
          <w:i/>
          <w:i/>
          <w:color w:val="0F1115"/>
        </w:rPr>
      </w:pPr>
      <w:r>
        <w:rPr>
          <w:bCs/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bCs/>
          <w:i/>
          <w:i/>
          <w:color w:val="0F1115"/>
        </w:rPr>
      </w:pPr>
      <w:r>
        <w:rPr>
          <w:bCs/>
          <w:i/>
          <w:color w:val="0F1115"/>
        </w:rPr>
        <w:t>Ученики повторяют.</w:t>
      </w:r>
    </w:p>
    <w:p>
      <w:pPr>
        <w:pStyle w:val="Dsmarkdownparagraph"/>
        <w:shd w:fill="FFFFFF" w:val="clear"/>
        <w:spacing w:before="240" w:after="240"/>
        <w:contextualSpacing/>
        <w:rPr>
          <w:bCs/>
          <w:i/>
          <w:i/>
          <w:color w:val="0F1115"/>
        </w:rPr>
      </w:pPr>
      <w:r>
        <w:rPr>
          <w:bCs/>
          <w:i/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ЛЮДМИЛА ЮРЬЕВНА.</w:t>
      </w:r>
      <w:r>
        <w:rPr>
          <w:color w:val="0F1115"/>
        </w:rPr>
        <w:t xml:space="preserve"> С</w:t>
      </w:r>
      <w:r>
        <w:rPr>
          <w:rStyle w:val="Style19"/>
          <w:b w:val="false"/>
          <w:color w:val="0F1115"/>
        </w:rPr>
        <w:t>камейка</w:t>
      </w:r>
      <w:r>
        <w:rPr>
          <w:b/>
          <w:color w:val="0F1115"/>
        </w:rPr>
        <w:t xml:space="preserve"> - </w:t>
      </w:r>
      <w:r>
        <w:rPr>
          <w:color w:val="0F1115"/>
        </w:rPr>
        <w:t xml:space="preserve">Die Bank. 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Ученики повторяют.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color w:val="0F1115"/>
        </w:rPr>
        <w:t>ЛЮДМИЛА ЮРЬЕВНА.</w:t>
      </w:r>
      <w:r>
        <w:rPr>
          <w:rStyle w:val="Style19"/>
          <w:b w:val="false"/>
          <w:color w:val="0F1115"/>
        </w:rPr>
        <w:t xml:space="preserve"> Качели</w:t>
      </w:r>
      <w:r>
        <w:rPr>
          <w:b/>
          <w:color w:val="0F1115"/>
        </w:rPr>
        <w:t xml:space="preserve"> - </w:t>
      </w:r>
      <w:r>
        <w:rPr>
          <w:color w:val="0F1115"/>
        </w:rPr>
        <w:t>Die Schaukel.</w:t>
      </w:r>
      <w:r>
        <w:rPr>
          <w:rStyle w:val="Style19"/>
          <w:b w:val="false"/>
          <w:i/>
          <w:color w:val="0F1115"/>
        </w:rPr>
        <w:t xml:space="preserve"> 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Ученики повторяют.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  <w:color w:val="0F1115"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/>
      </w:pPr>
      <w:r>
        <w:rPr>
          <w:b/>
          <w:bCs/>
          <w:color w:val="0F1115"/>
        </w:rPr>
        <w:t xml:space="preserve">ЛЮДМИЛА ЮРЬЕВНА. </w:t>
      </w:r>
      <w:r>
        <w:rPr>
          <w:bCs/>
          <w:color w:val="0F1115"/>
        </w:rPr>
        <w:t xml:space="preserve">Молодцы! </w:t>
      </w:r>
      <w:r>
        <w:rPr>
          <w:bCs/>
          <w:i/>
          <w:color w:val="0F1115"/>
        </w:rPr>
        <w:t xml:space="preserve">(Смотрит на часы.) </w:t>
      </w:r>
      <w:r>
        <w:rPr>
          <w:bCs/>
          <w:color w:val="0F1115"/>
        </w:rPr>
        <w:t>А сейчас - самостоятельная работа. Вам нужно придумать рассказ на русском языке, в котором будут фигурировать эти слова. Записать его. И нарисовать эти предметы на листе. В дальнейшем, мы переведем это на немецкий язык. Кто выполнит - поднимает руку.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Класс затихает, склонившись над листочками. Людмила Юрьевна медленно проходит между рядами. Её взгляд останавливается на Илюше. Он сосредоточенно что-то рисует.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Звучит звонок с урока. Ученики начинают шумно собираться.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ЛЮДМИЛА ЮРЬЕВНА.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>Всё, урок окончен. к следующему уроку принести готовые работы. До свидания! Auf Wiedersehen!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Класс пустеет. Илюша, не спеша складывает свои карандаши. Подходит к Людмиле Юрьевне.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В этот момент в её сумочке звонит мобильный. Она достаёт его, смотрит на экран, улыбается.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ЛЮДМИЛА ЮРЬЕВНА </w:t>
      </w: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(в трубку)</w:t>
      </w: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. 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 xml:space="preserve">Привет, мам... Да, только что закончили... Вы уже подъехали? Да, мы скоро. Журнал в учительскую отнесу и выходим... 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  <w:t>Людмила Юрьевна кладет телефон.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/>
          <w:bCs/>
          <w:color w:val="0F1115"/>
          <w:sz w:val="24"/>
          <w:szCs w:val="24"/>
          <w:lang w:eastAsia="ru-RU"/>
        </w:rPr>
        <w:t>ЛЮДМИЛА ЮРЬЕВНА.</w:t>
      </w:r>
      <w:r>
        <w:rPr>
          <w:rFonts w:eastAsia="Times New Roman"/>
          <w:bCs/>
          <w:color w:val="0F1115"/>
          <w:sz w:val="24"/>
          <w:szCs w:val="24"/>
          <w:lang w:eastAsia="ru-RU"/>
        </w:rPr>
        <w:t xml:space="preserve"> Папа с бабушкой Аней уже подъехали, ждут нас у школы. Одевайся!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>Илюша протягивает ей, сложенный лист.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ЛЮДМИЛА ЮРЬЕВНА.</w:t>
      </w:r>
      <w:r>
        <w:rPr>
          <w:color w:val="0F1115"/>
        </w:rPr>
        <w:t xml:space="preserve"> Что это у тебя?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ИЛЮША</w:t>
      </w:r>
      <w:r>
        <w:rPr>
          <w:rStyle w:val="Style19"/>
          <w:b w:val="false"/>
          <w:i/>
          <w:color w:val="0F1115"/>
        </w:rPr>
        <w:t xml:space="preserve"> (разворачивает лист перед ней, начинает водить пальцем, как бы показывая).</w:t>
      </w:r>
      <w:r>
        <w:rPr>
          <w:color w:val="0F1115"/>
        </w:rPr>
        <w:t xml:space="preserve"> Это мой рисунок. Вот тут наш дом. Вот большое дерево. А тут - качели. А посредине - скамейка. Наша скамейка. И на ней... вся наша семья.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>Людмила Юрьевна молча смотрит на рисунок, её лицо смягчается. Она кладёт руку ему на голову.</w:t>
      </w:r>
    </w:p>
    <w:p>
      <w:pPr>
        <w:pStyle w:val="Dsmarkdownparagraph"/>
        <w:shd w:fill="FFFFFF" w:val="clear"/>
        <w:spacing w:before="240" w:after="240"/>
        <w:contextualSpacing/>
        <w:rPr>
          <w:rStyle w:val="Style19"/>
          <w:b w:val="false"/>
          <w:b w:val="false"/>
          <w:i/>
          <w:i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ИЛЮША</w:t>
      </w:r>
      <w:r>
        <w:rPr>
          <w:rStyle w:val="Style19"/>
          <w:b w:val="false"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>(тише, доверительно).</w:t>
      </w:r>
      <w:r>
        <w:rPr>
          <w:color w:val="0F1115"/>
        </w:rPr>
        <w:t xml:space="preserve"> А в самом центре... тут, я нарисовал дедушку Илью с его звездой. Мы же сегодня к нему едем? Я хочу оставить ему этот рисунок на его могиле. Чтобы он знал, что мы все вместе. И что у нас есть дом, дерево, скамейка и качели. Всё, как ты говорила.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ЛЮДМИЛА ЮРЬЕВНА</w:t>
      </w:r>
      <w:r>
        <w:rPr>
          <w:rStyle w:val="Style19"/>
          <w:b w:val="false"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>(голос слегка дрогнул, но она берёт себя в руки).</w:t>
      </w:r>
      <w:r>
        <w:rPr>
          <w:color w:val="0F1115"/>
        </w:rPr>
        <w:br/>
        <w:t>Он уже знает, сынок. Но рисунок... рисунок он обязательно оценит. Молодец. Клади аккуратно.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 xml:space="preserve">     </w:t>
      </w:r>
      <w:r>
        <w:rPr>
          <w:rStyle w:val="Style19"/>
          <w:b w:val="false"/>
          <w:i/>
          <w:color w:val="0F1115"/>
        </w:rPr>
        <w:t>Илюша бережно, почти с ритуальной серьёзностью, складывает лист и убирает в свой рюкзак.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ЛЮДМИЛА ЮРЬЕВНА</w:t>
      </w:r>
      <w:r>
        <w:rPr>
          <w:rStyle w:val="Style19"/>
          <w:b w:val="false"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>(выдыхает, улыбаясь).</w:t>
      </w:r>
      <w:r>
        <w:rPr>
          <w:color w:val="0F1115"/>
        </w:rPr>
        <w:t xml:space="preserve"> Ну что, командир, отбываем?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>Она берёт журнал, и они направляются к выходу.</w:t>
      </w:r>
      <w:r>
        <w:rPr>
          <w:i/>
          <w:color w:val="0F1115"/>
        </w:rPr>
        <w:br/>
      </w:r>
      <w:r>
        <w:rPr>
          <w:rStyle w:val="Style19"/>
          <w:b w:val="false"/>
          <w:i/>
          <w:color w:val="0F1115"/>
        </w:rPr>
        <w:t>Илюша на секунду задерживается у открытого окна, смотрит во двор.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/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ИЛЮША.</w:t>
      </w:r>
      <w:r>
        <w:rPr>
          <w:color w:val="0F1115"/>
        </w:rPr>
        <w:t xml:space="preserve"> Мама, смотри, вон такая же скамейка... точно, как на моём рисунке.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rStyle w:val="Style19"/>
          <w:color w:val="0F1115"/>
        </w:rPr>
        <w:t>ЛЮДМИЛА ЮРЬЕВНА</w:t>
      </w:r>
      <w:r>
        <w:rPr>
          <w:i/>
          <w:color w:val="0F1115"/>
        </w:rPr>
        <w:t> (останавливается, смотрит с ним вместе, кладёт руку ему на плечо).</w:t>
      </w:r>
      <w:r>
        <w:rPr>
          <w:color w:val="0F1115"/>
        </w:rPr>
        <w:t xml:space="preserve"> Да... Такая же.</w:t>
      </w:r>
    </w:p>
    <w:p>
      <w:pPr>
        <w:pStyle w:val="Dsmarkdownparagraph"/>
        <w:shd w:fill="FFFFFF" w:val="clear"/>
        <w:spacing w:before="240" w:after="240"/>
        <w:contextualSpacing/>
        <w:rPr>
          <w:color w:val="0F1115"/>
        </w:rPr>
      </w:pPr>
      <w:r>
        <w:rPr>
          <w:color w:val="0F1115"/>
        </w:rPr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  <w:i/>
          <w:i/>
        </w:rPr>
      </w:pPr>
      <w:r>
        <w:rPr>
          <w:rStyle w:val="Style19"/>
          <w:b w:val="false"/>
          <w:i/>
          <w:color w:val="0F1115"/>
        </w:rPr>
        <w:t>Пауза. Они стоят у окна, освещённые осенним солнцем.</w:t>
      </w:r>
    </w:p>
    <w:p>
      <w:pPr>
        <w:pStyle w:val="Dsmarkdownparagraph"/>
        <w:shd w:fill="FFFFFF" w:val="clear"/>
        <w:spacing w:before="240" w:after="240"/>
        <w:contextualSpacing/>
        <w:jc w:val="center"/>
        <w:rPr/>
      </w:pPr>
      <w:r>
        <w:rPr>
          <w:rStyle w:val="Style19"/>
          <w:b w:val="false"/>
          <w:i/>
          <w:color w:val="0F1115"/>
        </w:rPr>
        <w:t>Из двора доносится смех других детей и далёкое пение птиц.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rStyle w:val="Style19"/>
          <w:b w:val="false"/>
          <w:b w:val="false"/>
        </w:rPr>
      </w:pPr>
      <w:r>
        <w:rPr>
          <w:rStyle w:val="Style19"/>
          <w:b w:val="false"/>
          <w:i/>
          <w:color w:val="0F1115"/>
        </w:rPr>
        <w:t>Внезапно, пение птиц и детские голоса стихают.</w:t>
      </w:r>
      <w:r>
        <w:rPr>
          <w:i/>
          <w:color w:val="0F1115"/>
        </w:rPr>
        <w:br/>
      </w:r>
      <w:r>
        <w:rPr>
          <w:rStyle w:val="Style19"/>
          <w:b w:val="false"/>
          <w:i/>
          <w:color w:val="0F1115"/>
        </w:rPr>
        <w:t>Наступает абсолютная, звенящая тишина на 2-3 секунды.</w:t>
      </w:r>
    </w:p>
    <w:p>
      <w:pPr>
        <w:pStyle w:val="Dsmarkdownparagraph"/>
        <w:shd w:fill="FFFFFF" w:val="clear"/>
        <w:spacing w:before="240" w:after="240"/>
        <w:contextualSpacing/>
        <w:jc w:val="center"/>
        <w:rPr/>
      </w:pPr>
      <w:r>
        <w:rPr>
          <w:rStyle w:val="Style19"/>
          <w:b w:val="false"/>
          <w:i/>
          <w:color w:val="0F1115"/>
        </w:rPr>
        <w:t>Свет на них чуть меняется, становится более приглушённым.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И вот тогда, четко и явно начинает звучать песня «Счастье мое» в старом, слегка потрескивающем исполнении Виноградова. Тот самый голос, звучащий когда-то из радиоприёмника Ильи Андреевича. Звук идёт не из окна, а как бы со всей сцены.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Людмила Юрьевна и Илюша не двигаются. Они слушают. На её лице - не грусть, а улыбка.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rStyle w:val="Style19"/>
          <w:b w:val="false"/>
          <w:i/>
          <w:color w:val="0F1115"/>
        </w:rPr>
        <w:t>Свет на них начинает медленно гаснуть, но песня продолжает звучать.</w:t>
      </w:r>
    </w:p>
    <w:p>
      <w:pPr>
        <w:pStyle w:val="Dsmarkdownparagraph"/>
        <w:shd w:fill="FFFFFF" w:val="clear"/>
        <w:spacing w:before="240" w:after="240"/>
        <w:contextualSpacing/>
        <w:jc w:val="center"/>
        <w:rPr>
          <w:i/>
          <w:i/>
          <w:color w:val="0F1115"/>
        </w:rPr>
      </w:pPr>
      <w:r>
        <w:rPr>
          <w:i/>
          <w:color w:val="0F1115"/>
        </w:rPr>
        <w:t>Затемнение.</w:t>
        <w:br/>
      </w:r>
      <w:r>
        <w:rPr>
          <w:rStyle w:val="Style19"/>
          <w:b w:val="false"/>
          <w:i/>
          <w:color w:val="0F1115"/>
        </w:rPr>
        <w:t>Песня звучит ещё несколько секунд в полной темноте.</w:t>
      </w:r>
      <w:r>
        <w:rPr>
          <w:i/>
          <w:color w:val="0F1115"/>
        </w:rPr>
        <w:t xml:space="preserve"> </w:t>
      </w:r>
      <w:r>
        <w:rPr>
          <w:rStyle w:val="Style19"/>
          <w:b w:val="false"/>
          <w:i/>
          <w:color w:val="0F1115"/>
        </w:rPr>
        <w:t>И только потом медленно-медленно затихает.</w:t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i/>
          <w:i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i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color w:val="0F1115"/>
          <w:sz w:val="24"/>
          <w:szCs w:val="24"/>
          <w:lang w:eastAsia="ru-RU"/>
        </w:rPr>
        <w:t>КОНЕЦ</w:t>
      </w:r>
    </w:p>
    <w:p>
      <w:pPr>
        <w:pStyle w:val="Normal"/>
        <w:shd w:fill="FFFFFF" w:val="clear"/>
        <w:spacing w:before="240" w:after="240"/>
        <w:contextualSpacing/>
        <w:jc w:val="center"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color w:val="0F1115"/>
          <w:sz w:val="24"/>
          <w:szCs w:val="24"/>
          <w:lang w:eastAsia="ru-RU"/>
        </w:rPr>
      </w:r>
    </w:p>
    <w:p>
      <w:pPr>
        <w:pStyle w:val="Normal"/>
        <w:shd w:fill="FFFFFF" w:val="clear"/>
        <w:spacing w:before="240" w:after="240"/>
        <w:contextualSpacing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color w:val="0F1115"/>
          <w:sz w:val="24"/>
          <w:szCs w:val="24"/>
          <w:lang w:eastAsia="ru-RU"/>
        </w:rPr>
        <w:t>2026г.</w:t>
      </w:r>
    </w:p>
    <w:p>
      <w:pPr>
        <w:pStyle w:val="Normal"/>
        <w:shd w:fill="FFFFFF" w:val="clear"/>
        <w:spacing w:lineRule="auto" w:line="360" w:before="240" w:after="240"/>
        <w:contextualSpacing/>
        <w:rPr>
          <w:rFonts w:eastAsia="Times New Roman"/>
          <w:bCs/>
          <w:color w:val="0F1115"/>
          <w:sz w:val="24"/>
          <w:szCs w:val="28"/>
          <w:lang w:eastAsia="ru-RU"/>
        </w:rPr>
      </w:pPr>
      <w:r>
        <w:rPr>
          <w:rFonts w:eastAsia="Times New Roman"/>
          <w:bCs/>
          <w:color w:val="0F1115"/>
          <w:sz w:val="24"/>
          <w:szCs w:val="28"/>
          <w:lang w:eastAsia="ru-RU"/>
        </w:rPr>
      </w:r>
    </w:p>
    <w:p>
      <w:pPr>
        <w:pStyle w:val="Normal"/>
        <w:shd w:fill="FFFFFF" w:val="clear"/>
        <w:spacing w:lineRule="auto" w:line="360" w:before="240" w:after="240"/>
        <w:contextualSpacing/>
        <w:rPr>
          <w:color w:val="0F1115"/>
          <w:szCs w:val="28"/>
        </w:rPr>
      </w:pPr>
      <w:r>
        <w:rPr>
          <w:color w:val="0F1115"/>
          <w:szCs w:val="28"/>
        </w:rPr>
      </w:r>
    </w:p>
    <w:p>
      <w:pPr>
        <w:pStyle w:val="Normal"/>
        <w:spacing w:lineRule="auto" w:line="360" w:before="0" w:after="0"/>
        <w:contextualSpacing/>
        <w:jc w:val="both"/>
        <w:rPr>
          <w:color w:val="0F1115"/>
          <w:szCs w:val="28"/>
        </w:rPr>
      </w:pPr>
      <w:r>
        <w:rPr>
          <w:color w:val="0F1115"/>
          <w:szCs w:val="28"/>
        </w:rPr>
      </w:r>
    </w:p>
    <w:p>
      <w:pPr>
        <w:pStyle w:val="Normal"/>
        <w:spacing w:before="0" w:after="0"/>
        <w:jc w:val="both"/>
        <w:rPr>
          <w:szCs w:val="28"/>
        </w:rPr>
      </w:pPr>
      <w:r>
        <w:rPr>
          <w:szCs w:val="28"/>
        </w:rPr>
      </w:r>
    </w:p>
    <w:sectPr>
      <w:headerReference w:type="default" r:id="rId3"/>
      <w:type w:val="nextPage"/>
      <w:pgSz w:w="11906" w:h="16838"/>
      <w:pgMar w:left="1701" w:right="851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14</w:t>
    </w:r>
    <w:r>
      <w:rPr/>
      <w:fldChar w:fldCharType="end"/>
    </w:r>
  </w:p>
  <w:p>
    <w:pPr>
      <w:pStyle w:val="Style27"/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iCs w:val="false"/>
        <w:color w:val="0F1115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160"/>
    </w:pPr>
    <w:rPr>
      <w:rFonts w:ascii="Times New Roman" w:hAnsi="Times New Roman" w:eastAsia="Calibri" w:cs="Times New Roman"/>
      <w:color w:val="auto"/>
      <w:sz w:val="28"/>
      <w:szCs w:val="22"/>
      <w:lang w:val="ru-RU" w:bidi="ar-SA" w:eastAsia="zh-CN"/>
    </w:rPr>
  </w:style>
  <w:style w:type="character" w:styleId="WW8Num1z0">
    <w:name w:val="WW8Num1z0"/>
    <w:qFormat/>
    <w:rPr>
      <w:i w:val="false"/>
      <w:iCs w:val="false"/>
      <w:color w:val="0F1115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Основной шрифт абзаца"/>
    <w:qFormat/>
    <w:rPr/>
  </w:style>
  <w:style w:type="character" w:styleId="Style15">
    <w:name w:val="Интернет-ссылка"/>
    <w:rPr>
      <w:color w:val="0563C1"/>
      <w:u w:val="single"/>
    </w:rPr>
  </w:style>
  <w:style w:type="character" w:styleId="Style16">
    <w:name w:val="Верхний колонтитул Знак"/>
    <w:qFormat/>
    <w:rPr>
      <w:rFonts w:ascii="Times New Roman" w:hAnsi="Times New Roman" w:eastAsia="Calibri" w:cs="Times New Roman"/>
      <w:sz w:val="28"/>
    </w:rPr>
  </w:style>
  <w:style w:type="character" w:styleId="Style17">
    <w:name w:val="Нижний колонтитул Знак"/>
    <w:qFormat/>
    <w:rPr>
      <w:rFonts w:ascii="Times New Roman" w:hAnsi="Times New Roman" w:eastAsia="Calibri" w:cs="Times New Roman"/>
      <w:sz w:val="28"/>
    </w:rPr>
  </w:style>
  <w:style w:type="character" w:styleId="Style18">
    <w:name w:val="Сильное выделение"/>
    <w:qFormat/>
    <w:rPr>
      <w:i/>
      <w:iCs/>
      <w:color w:val="4472C4"/>
    </w:rPr>
  </w:style>
  <w:style w:type="character" w:styleId="Style19">
    <w:name w:val="Выделение жирным"/>
    <w:qFormat/>
    <w:rPr>
      <w:b/>
      <w:bCs/>
    </w:rPr>
  </w:style>
  <w:style w:type="character" w:styleId="Style20">
    <w:name w:val="Выделение"/>
    <w:qFormat/>
    <w:rPr>
      <w:i/>
      <w:iCs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FreeSans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FreeSans"/>
    </w:rPr>
  </w:style>
  <w:style w:type="paragraph" w:styleId="Msonormal">
    <w:name w:val="msonormal"/>
    <w:basedOn w:val="Normal"/>
    <w:qFormat/>
    <w:pPr>
      <w:spacing w:before="280" w:after="280"/>
    </w:pPr>
    <w:rPr>
      <w:rFonts w:eastAsia="Times New Roman"/>
      <w:sz w:val="24"/>
      <w:szCs w:val="24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smarkdownparagraph">
    <w:name w:val="ds-markdown-paragraph"/>
    <w:basedOn w:val="Normal"/>
    <w:qFormat/>
    <w:pPr>
      <w:spacing w:before="280" w:after="280"/>
    </w:pPr>
    <w:rPr>
      <w:rFonts w:eastAsia="Times New Roman"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rovikova64@mail.ru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16</TotalTime>
  <Application>LibreOffice/7.0.4.2$Linux_X86_64 LibreOffice_project/00$Build-2</Application>
  <AppVersion>15.0000</AppVersion>
  <Pages>47</Pages>
  <Words>14065</Words>
  <Characters>80044</Characters>
  <CharactersWithSpaces>93467</CharactersWithSpaces>
  <Paragraphs>1023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2026-01-19T15:31:00Z</dcterms:created>
  <dc:creator>Пользователь</dc:creator>
  <dc:description/>
  <cp:keywords> </cp:keywords>
  <dc:language>ru-RU</dc:language>
  <cp:lastModifiedBy>Пользователь</cp:lastModifiedBy>
  <dcterms:modified xsi:type="dcterms:W3CDTF">2026-01-19T16:00:00Z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