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jc w:val="right"/>
        <w:rPr>
          <w:rFonts w:ascii="PT Astra Serif;Times New Roman" w:hAnsi="PT Astra Serif;Times New Roman" w:cs="Times New Roman"/>
          <w:b/>
          <w:b/>
          <w:i/>
          <w:i/>
          <w:shd w:fill="FFFFFF" w:val="clear"/>
        </w:rPr>
      </w:pPr>
      <w:r>
        <w:rPr>
          <w:rFonts w:cs="Times New Roman" w:ascii="PT Astra Serif;Times New Roman" w:hAnsi="PT Astra Serif;Times New Roman"/>
          <w:b/>
          <w:i/>
          <w:shd w:fill="FFFFFF" w:val="clear"/>
        </w:rPr>
        <w:t>Валерий ВЕЛАРИЙ</w:t>
      </w:r>
    </w:p>
    <w:p>
      <w:pPr>
        <w:pStyle w:val="Normal"/>
        <w:spacing w:lineRule="auto" w:line="276"/>
        <w:ind w:left="708" w:hanging="0"/>
        <w:jc w:val="right"/>
        <w:rPr>
          <w:rFonts w:ascii="PT Astra Serif;Times New Roman" w:hAnsi="PT Astra Serif;Times New Roman" w:cs="PT Astra Serif;Times New Roman"/>
          <w:b/>
          <w:b/>
          <w:i/>
          <w:i/>
        </w:rPr>
      </w:pPr>
      <w:r>
        <w:rPr>
          <w:rFonts w:cs="PT Astra Serif;Times New Roman" w:ascii="PT Astra Serif;Times New Roman" w:hAnsi="PT Astra Serif;Times New Roman"/>
          <w:b/>
          <w:i/>
        </w:rPr>
        <w:t>89162890813</w:t>
      </w:r>
    </w:p>
    <w:p>
      <w:pPr>
        <w:pStyle w:val="Normal"/>
        <w:spacing w:lineRule="auto" w:line="276"/>
        <w:ind w:left="708" w:hanging="0"/>
        <w:jc w:val="right"/>
        <w:rPr/>
      </w:pPr>
      <w:hyperlink r:id="rId2">
        <w:r>
          <w:rPr>
            <w:rFonts w:cs="PT Astra Serif;Times New Roman" w:ascii="PT Astra Serif;Times New Roman" w:hAnsi="PT Astra Serif;Times New Roman"/>
            <w:lang w:val="en-US"/>
          </w:rPr>
          <w:t>valerib</w:t>
        </w:r>
        <w:r>
          <w:rPr>
            <w:rFonts w:cs="PT Astra Serif;Times New Roman" w:ascii="PT Astra Serif;Times New Roman" w:hAnsi="PT Astra Serif;Times New Roman"/>
          </w:rPr>
          <w:t>13@</w:t>
        </w:r>
        <w:r>
          <w:rPr>
            <w:rFonts w:cs="PT Astra Serif;Times New Roman" w:ascii="PT Astra Serif;Times New Roman" w:hAnsi="PT Astra Serif;Times New Roman"/>
            <w:lang w:val="en-US"/>
          </w:rPr>
          <w:t>mail</w:t>
        </w:r>
        <w:r>
          <w:rPr>
            <w:rFonts w:cs="PT Astra Serif;Times New Roman" w:ascii="PT Astra Serif;Times New Roman" w:hAnsi="PT Astra Serif;Times New Roman"/>
          </w:rPr>
          <w:t>.</w:t>
        </w:r>
        <w:r>
          <w:rPr>
            <w:rFonts w:cs="PT Astra Serif;Times New Roman" w:ascii="PT Astra Serif;Times New Roman" w:hAnsi="PT Astra Serif;Times New Roman"/>
            <w:lang w:val="en-US"/>
          </w:rPr>
          <w:t>ru</w:t>
        </w:r>
      </w:hyperlink>
      <w:r>
        <w:rPr>
          <w:rFonts w:cs="PT Astra Serif;Times New Roman" w:ascii="PT Astra Serif;Times New Roman" w:hAnsi="PT Astra Serif;Times New Roman"/>
        </w:rPr>
        <w:t xml:space="preserve"> </w:t>
      </w:r>
    </w:p>
    <w:p>
      <w:pPr>
        <w:pStyle w:val="Normal"/>
        <w:spacing w:lineRule="auto" w:line="276"/>
        <w:ind w:left="708" w:hanging="0"/>
        <w:jc w:val="right"/>
        <w:rPr>
          <w:rFonts w:ascii="PT Astra Serif;Times New Roman" w:hAnsi="PT Astra Serif;Times New Roman" w:cs="PT Astra Serif;Times New Roman"/>
        </w:rPr>
      </w:pPr>
      <w:r>
        <w:rPr>
          <w:rFonts w:cs="PT Astra Serif;Times New Roman" w:ascii="PT Astra Serif;Times New Roman" w:hAnsi="PT Astra Serif;Times New Roman"/>
        </w:rPr>
      </w:r>
    </w:p>
    <w:p>
      <w:pPr>
        <w:pStyle w:val="Normal"/>
        <w:shd w:fill="FFFFFF" w:val="clear"/>
        <w:spacing w:lineRule="auto" w:line="276"/>
        <w:jc w:val="center"/>
        <w:rPr>
          <w:rFonts w:ascii="PT Astra Serif;Times New Roman" w:hAnsi="PT Astra Serif;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PT Astra Serif;Times New Roman" w:hAnsi="PT Astra Serif;Times New Roman"/>
          <w:b/>
          <w:color w:val="000000"/>
          <w:sz w:val="28"/>
          <w:szCs w:val="28"/>
          <w:shd w:fill="FFFFFF" w:val="clear"/>
        </w:rPr>
        <w:t xml:space="preserve">ПОЮЩИЕ СТРЕЛЫ    </w:t>
      </w:r>
    </w:p>
    <w:p>
      <w:pPr>
        <w:pStyle w:val="Normal"/>
        <w:shd w:fill="FFFFFF" w:val="clear"/>
        <w:spacing w:lineRule="auto" w:line="276"/>
        <w:jc w:val="center"/>
        <w:rPr/>
      </w:pPr>
      <w:r>
        <w:rPr>
          <w:rFonts w:cs="Times New Roman" w:ascii="PT Astra Serif;Times New Roman" w:hAnsi="PT Astra Serif;Times New Roman"/>
          <w:i/>
          <w:color w:val="000000"/>
          <w:shd w:fill="FFFFFF" w:val="clear"/>
        </w:rPr>
        <w:t>(пьеса-сказка с восточными мотивами)</w:t>
      </w:r>
    </w:p>
    <w:p>
      <w:pPr>
        <w:pStyle w:val="Normal"/>
        <w:shd w:fill="FFFFFF" w:val="clear"/>
        <w:spacing w:lineRule="auto" w:line="276"/>
        <w:ind w:left="708" w:hanging="0"/>
        <w:jc w:val="right"/>
        <w:rPr>
          <w:rFonts w:ascii="PT Astra Serif;Times New Roman" w:hAnsi="PT Astra Serif;Times New Roman" w:cs="Times New Roman"/>
          <w:color w:val="000000"/>
          <w:shd w:fill="FFFFFF" w:val="clear"/>
        </w:rPr>
      </w:pPr>
      <w:r>
        <w:rPr>
          <w:rFonts w:cs="Times New Roman" w:ascii="PT Astra Serif;Times New Roman" w:hAnsi="PT Astra Serif;Times New Roman"/>
          <w:color w:val="000000"/>
          <w:shd w:fill="FFFFFF" w:val="clear"/>
        </w:rPr>
        <w:t xml:space="preserve">Москва, </w:t>
      </w:r>
      <w:r>
        <w:rPr>
          <w:rFonts w:cs="Times New Roman" w:ascii="PT Astra Serif;Times New Roman" w:hAnsi="PT Astra Serif;Times New Roman"/>
          <w:i/>
          <w:color w:val="000000"/>
          <w:shd w:fill="FFFFFF" w:val="clear"/>
        </w:rPr>
        <w:t>17 – 21</w:t>
      </w:r>
      <w:r>
        <w:rPr>
          <w:rFonts w:cs="Times New Roman" w:ascii="PT Astra Serif;Times New Roman" w:hAnsi="PT Astra Serif;Times New Roman"/>
          <w:color w:val="000000"/>
          <w:shd w:fill="FFFFFF" w:val="clear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  <w:shd w:fill="FFFFFF" w:val="clear"/>
        </w:rPr>
        <w:t>марта 2022 г.</w:t>
      </w:r>
      <w:r>
        <w:rPr>
          <w:rFonts w:cs="Times New Roman" w:ascii="PT Astra Serif;Times New Roman" w:hAnsi="PT Astra Serif;Times New Roman"/>
          <w:i/>
          <w:color w:val="000000"/>
        </w:rPr>
        <w:t xml:space="preserve"> </w:t>
      </w:r>
    </w:p>
    <w:p>
      <w:pPr>
        <w:pStyle w:val="Normal"/>
        <w:shd w:fill="FFFFFF" w:val="clear"/>
        <w:spacing w:lineRule="auto" w:line="276"/>
        <w:rPr>
          <w:rFonts w:ascii="PT Astra Serif;Times New Roman" w:hAnsi="PT Astra Serif;Times New Roman" w:cs="Times New Roman"/>
          <w:color w:val="000000"/>
          <w:shd w:fill="FFFFFF" w:val="clear"/>
        </w:rPr>
      </w:pPr>
      <w:r>
        <w:rPr>
          <w:rFonts w:cs="Times New Roman" w:ascii="PT Astra Serif;Times New Roman" w:hAnsi="PT Astra Serif;Times New Roman"/>
          <w:color w:val="000000"/>
          <w:shd w:fill="FFFFFF" w:val="clear"/>
        </w:rPr>
      </w:r>
    </w:p>
    <w:p>
      <w:pPr>
        <w:pStyle w:val="Normal"/>
        <w:shd w:fill="FFFFFF" w:val="clear"/>
        <w:spacing w:lineRule="auto" w:line="276"/>
        <w:jc w:val="center"/>
        <w:rPr>
          <w:rFonts w:ascii="PT Astra Serif;Times New Roman" w:hAnsi="PT Astra Serif;Times New Roman" w:cs="Times New Roman"/>
          <w:b/>
          <w:b/>
          <w:i/>
          <w:i/>
          <w:color w:val="000000"/>
        </w:rPr>
      </w:pPr>
      <w:r>
        <w:rPr>
          <w:rFonts w:cs="PT Astra Serif;Times New Roman" w:ascii="PT Astra Serif;Times New Roman" w:hAnsi="PT Astra Serif;Times New Roman"/>
          <w:b/>
          <w:color w:val="000000"/>
        </w:rPr>
        <w:t>ДЕЙСТВУЮЩИЕ ЛИЦА:</w:t>
      </w:r>
    </w:p>
    <w:p>
      <w:pPr>
        <w:pStyle w:val="Normal"/>
        <w:shd w:fill="FFFFFF" w:val="clear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Поющие Стрелы</w:t>
      </w:r>
      <w:r>
        <w:rPr>
          <w:rFonts w:cs="Times New Roman" w:ascii="PT Astra Serif;Times New Roman" w:hAnsi="PT Astra Serif;Times New Roman"/>
          <w:color w:val="000000"/>
        </w:rPr>
        <w:t xml:space="preserve"> – </w:t>
      </w:r>
      <w:r>
        <w:rPr>
          <w:rFonts w:cs="Times New Roman" w:ascii="PT Astra Serif;Times New Roman" w:hAnsi="PT Astra Serif;Times New Roman"/>
          <w:i/>
          <w:color w:val="000000"/>
        </w:rPr>
        <w:t>первая и вторая; в прологе - Поющие Тростинки, в эпилоге – две девушки-сестры.</w:t>
      </w:r>
    </w:p>
    <w:p>
      <w:pPr>
        <w:pStyle w:val="Normal"/>
        <w:shd w:fill="FFFFFF" w:val="clear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</w:t>
      </w:r>
      <w:r>
        <w:rPr>
          <w:rFonts w:cs="Times New Roman" w:ascii="PT Astra Serif;Times New Roman" w:hAnsi="PT Astra Serif;Times New Roman"/>
          <w:color w:val="000000"/>
        </w:rPr>
        <w:t xml:space="preserve">, </w:t>
      </w:r>
      <w:r>
        <w:rPr>
          <w:rFonts w:cs="Times New Roman" w:ascii="PT Astra Serif;Times New Roman" w:hAnsi="PT Astra Serif;Times New Roman"/>
          <w:i/>
          <w:color w:val="000000"/>
        </w:rPr>
        <w:t>невеста охотника</w:t>
      </w:r>
      <w:r>
        <w:rPr>
          <w:rFonts w:cs="Times New Roman" w:ascii="PT Astra Serif;Times New Roman" w:hAnsi="PT Astra Serif;Times New Roman"/>
          <w:b/>
          <w:color w:val="000000"/>
        </w:rPr>
        <w:t xml:space="preserve"> </w:t>
      </w:r>
    </w:p>
    <w:p>
      <w:pPr>
        <w:pStyle w:val="Normal"/>
        <w:shd w:fill="FFFFFF" w:val="clear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</w:t>
      </w:r>
    </w:p>
    <w:p>
      <w:pPr>
        <w:pStyle w:val="Normal"/>
        <w:shd w:fill="FFFFFF" w:val="clear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Злой человек</w:t>
      </w:r>
      <w:r>
        <w:rPr>
          <w:rFonts w:cs="Times New Roman" w:ascii="PT Astra Serif;Times New Roman" w:hAnsi="PT Astra Serif;Times New Roman"/>
          <w:color w:val="000000"/>
        </w:rPr>
        <w:t xml:space="preserve">; </w:t>
      </w:r>
      <w:r>
        <w:rPr>
          <w:rFonts w:cs="Times New Roman" w:ascii="PT Astra Serif;Times New Roman" w:hAnsi="PT Astra Serif;Times New Roman"/>
          <w:i/>
          <w:color w:val="000000"/>
        </w:rPr>
        <w:t>потом – Змей; потом – снова Человек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Волшебник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</w:t>
      </w:r>
      <w:r>
        <w:rPr>
          <w:rFonts w:cs="Times New Roman" w:ascii="PT Astra Serif;Times New Roman" w:hAnsi="PT Astra Serif;Times New Roman"/>
          <w:color w:val="000000"/>
        </w:rPr>
        <w:t xml:space="preserve"> – </w:t>
      </w:r>
      <w:r>
        <w:rPr>
          <w:rFonts w:cs="Times New Roman" w:ascii="PT Astra Serif;Times New Roman" w:hAnsi="PT Astra Serif;Times New Roman"/>
          <w:i/>
          <w:color w:val="000000"/>
        </w:rPr>
        <w:t>сестра Чародея, жена Злого Человека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Колокол </w:t>
      </w:r>
      <w:r>
        <w:rPr>
          <w:rFonts w:cs="Times New Roman" w:ascii="PT Astra Serif;Times New Roman" w:hAnsi="PT Astra Serif;Times New Roman"/>
          <w:color w:val="000000"/>
        </w:rPr>
        <w:t>– звонкий вестник добра и света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Пролог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 xml:space="preserve">Фоном, в стиле гравюр на рисовой бумаге или на ткани – силуэты гор; перед ними лес, тростник, посевы; между лесом и полями – крыши домов: окраина деревни. Танцуя и напевая, из тростника возникают две Поющие Тростинки.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У подножия гор, на окраине деревни жили…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Росли! Мы. Тростинки. У края леса. В кусте тростника. Правда, не совсем такие, как другие тростинки.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Но речь не о нас. А о сестрах-Голубках. О злом Чародее и его ужасной сестре-Змее. О том, как они хотели погубить Голубок.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Но эта история и про нас! Как мы стали поющими.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А были поначалу обычными тростинками.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Но еще раньше были вовсе не тростинками. И мы…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Не перебивай и не спорь. Помнишь, за что мы наказаны?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Хорошо, сестричка. Расскажем, как стали поющими Стрелами.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Но главное, о том, как помогли храброму Охотнику спасти сестер-Голубок от злых змей и освободить страну от злого Чародея.</w:t>
      </w:r>
      <w:r>
        <w:rPr>
          <w:rFonts w:cs="Times New Roman" w:ascii="PT Astra Serif;Times New Roman" w:hAnsi="PT Astra Serif;Times New Roman"/>
          <w:b/>
          <w:color w:val="000000"/>
        </w:rPr>
        <w:t xml:space="preserve"> </w:t>
      </w:r>
      <w:r>
        <w:rPr>
          <w:rFonts w:cs="Times New Roman" w:ascii="PT Astra Serif;Times New Roman" w:hAnsi="PT Astra Serif;Times New Roman"/>
          <w:color w:val="000000"/>
        </w:rPr>
        <w:t>Ну вот, жили в деревне две сестры. Старшая сестра и ее муж, работящий человек, растили детей. Младшая сестра помогала по дому. Сестры были участливые. Помогали соседям. В деревне их любили. И прозвали Голубками.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А еще в деревне жил храбрый Охотник. Дичь добывал в лесу и в горах. Не только для себя. Но для всех в деревне, кто состарился или заболел. Очень меткий и удачливый! Будто сама природа помогала ему. И он дружил с нами.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Является Охотник. Тростинки тянутся к нему.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Узнали меня, мои хорошие? Вы нежны и красивы, как моя Голубка. Она самая красивая во всей деревне. Во всей округе! У нее золотое сердце и светлая душа. А вы, вы самые особенные  среди ваших подруг-тростинок в этом кусте.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Взяв их «за руки», как бы пританцовывает с ними, не сходя с места.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 xml:space="preserve">Ох, ручей обмелел. Как бы вы не зачахли от жажды. Вернусь с охоты, пророю канавку от ручья к вашему кусту. Сдается мне: умели б вы говорить, голос ваш был бы так же певуч, как голос моей Голубки. Позвал бы вас на свадьбу! Всю деревню зову! И ветер, и солнце… Всех приглашаю! Ну, мне пора, мои хорошие, до свиданья.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Охотник уходит. И возникает Волшебник. В просторном одеянии он похож на силуэт огромной птицы. Летящие широкие рукава – словно крылья.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Младшая Голубка и Охотник полюбили друг друга.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Дело шло к свадьбе. И ничто не предвещало беды.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Волшебник движется в странном танце, взмахивая руками, словно дирижируя. А говорят за него, нараспев, басовито, «мужским голосом», Поющие Тростинки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 xml:space="preserve">. </w:t>
      </w:r>
      <w:r>
        <w:rPr>
          <w:rFonts w:cs="Times New Roman" w:ascii="PT Astra Serif;Times New Roman" w:hAnsi="PT Astra Serif;Times New Roman"/>
          <w:color w:val="000000"/>
        </w:rPr>
        <w:t>Слушайте, Тростинки! Вы, две сестры и мои помощницы, помните, за что наказаны?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Да, учитель. Мы вечно спорили  и препирались одна с другою. Ни в чем не соглашаясь. Твои важные задания оставались невыполненными. И в наказание ты превратил нас в тростинки, и мы больше не могли следовать за тобой.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 Но я снова избрал вас для важного дела. С вами дружит Охотник. Его верность и моя сила звучат моим голосом в вашей душе.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2-</w:t>
      </w:r>
      <w:r>
        <w:rPr>
          <w:rFonts w:cs="Times New Roman" w:ascii="PT Astra Serif;Times New Roman" w:hAnsi="PT Astra Serif;Times New Roman"/>
          <w:b/>
          <w:color w:val="000000"/>
        </w:rPr>
        <w:t>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Твои слова не улетят на ветер, о мудрый Учитель!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 xml:space="preserve">. </w:t>
      </w:r>
      <w:r>
        <w:rPr>
          <w:rFonts w:cs="Times New Roman" w:ascii="PT Astra Serif;Times New Roman" w:hAnsi="PT Astra Serif;Times New Roman"/>
          <w:color w:val="000000"/>
        </w:rPr>
        <w:t>Порядок и спокойствие царят в нашей стране. Я решил полететь в другие края. На время. Уничтожу там силы зла и вернусь.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О, мудрейший из Учителей! Наша страна останется без твоего присмотра?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 xml:space="preserve">. </w:t>
      </w:r>
      <w:r>
        <w:rPr>
          <w:rFonts w:cs="Times New Roman" w:ascii="PT Astra Serif;Times New Roman" w:hAnsi="PT Astra Serif;Times New Roman"/>
          <w:color w:val="000000"/>
        </w:rPr>
        <w:t>На то время, пока меня здесь не будет, дарю вам, Тростинки, часть моей волшебной силы. Вам откроется тайное знание, неведомое для других. Как мечтал ваш друг Охотник, вы отныне – поющий тростник. Если случится беда и нагрянет зло… Вы поможете его победить. Внимайте мне и запоминайте.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Мы превратились в слух, о Учитель.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Вы сможете угадывать то, что случится. И направлять добрых и смелых по верной тропе, сквозь все препятствия и невзгоды.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О, мудрейший Учитель! Мы все исполним, как ты повелеваешь.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Вещим станет сердце младшей Голубки. А вы сделаете так, что люди, звери и птицы смогут понимать друг друга. Если нагрянет беда, вы откроете храброму Охотнику, что ему назначено уничтожить зло. Он, жених Голубки и ваш друг, избран мною. А в самую решающую минуту вы превратитесь в поющие стрелы – оружие победы над злом.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О, мудрый Учитель! Да будет над тобою и нами свет истины!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Тростинка </w:t>
      </w:r>
      <w:r>
        <w:rPr>
          <w:rFonts w:cs="Times New Roman" w:ascii="PT Astra Serif;Times New Roman" w:hAnsi="PT Astra Serif;Times New Roman"/>
          <w:i/>
          <w:color w:val="000000"/>
        </w:rPr>
        <w:t>(басовито)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И когда вы это испытание выдержите и мое задание исполните, то вы снова обратитесь в двух девушек-сестер.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 xml:space="preserve">Подобный небесной тропе, луч света протянулся к Волшебнику.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Луч света с неба коснулся Волшебника.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Волшебник превращается в могучую птицу.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Взмахнув крыльями, Волшебник исчезает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В синем небе, по лучу солнца, за горы улетает огромная птица.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А тем часом Охотник встретился с младшей Голубкой.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С разных сторон идут навстречу друг другу Охотник и Голубка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Доброго дня, нежная моя Голубка-невеста!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У тебя за спиной лук и колчан со стрелами.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Пойду в лес, поохочусь. Мне-то много не нужно. Но тебе, твоей сестре, ее мужу я всегда буду помогать. Ведь в семье маленькие дети. А припасы заканчиваются.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Появляется Чародей, следит за ними, выжидая</w:t>
      </w:r>
      <w:r>
        <w:rPr>
          <w:rFonts w:cs="Times New Roman" w:ascii="PT Astra Serif;Times New Roman" w:hAnsi="PT Astra Serif;Times New Roman"/>
          <w:color w:val="000000"/>
        </w:rPr>
        <w:t>.</w:t>
      </w:r>
      <w:r>
        <w:rPr>
          <w:rFonts w:cs="Times New Roman" w:ascii="PT Astra Serif;Times New Roman" w:hAnsi="PT Astra Serif;Times New Roman"/>
          <w:i/>
          <w:color w:val="000000"/>
        </w:rPr>
        <w:t xml:space="preserve"> За его спиной клубится тьма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Не уходи надолго, отважный и верный друг. Мое сердце предчувствует беду.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Это облака закрыли солнце. Я взберусь на гору за лесом и попрошу ветер рассеять тучи. И снова засияет солнце! До вечера я вернусь с добычей.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Охотник уходит. А Чародей оказывается возле Голубки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Постой, красавица! Давно ты нравишься мне. Беру в жены! Радуйся и гордись. Я могучий чародей! У тебя будет всё, чего пожелаешь. Такое, чего нет ни у кого.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Твои глаза злы. Твои слова неприятны. Сердце мое чует: и мысли твои черны.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Будь моей женой! Ты будешь рассказывать мне, что чует твое вещее сердце. И тогда ни сама природа, ни силы небес не сладят с нами.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Я не предам сестру и ее семью. Я невеста самого лучшего человека. Прочь!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Гордо подняв голову, Голубка удаляется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Нет мне помех. Исчез великий Волшебник. Я дождался! Страна в моей власти.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i/>
          <w:color w:val="000000"/>
        </w:rPr>
        <w:t>Растворяется в чередовании кровавых вспышек и волн тьмы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И Чародей обрушил заклятье на Голубку и семью ее сестры.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Тростинка.</w:t>
      </w:r>
      <w:r>
        <w:rPr>
          <w:rFonts w:cs="Times New Roman" w:ascii="PT Astra Serif;Times New Roman" w:hAnsi="PT Astra Serif;Times New Roman"/>
          <w:color w:val="000000"/>
        </w:rPr>
        <w:t xml:space="preserve"> А нам пришла пора исполнять поручение Волшебника…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Поющие Тростинки тоже исчезают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000000"/>
          <w:sz w:val="28"/>
          <w:szCs w:val="28"/>
        </w:rPr>
        <w:t>Заклятье Чародея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Появляется Голубка, в руках корзина с бельем. Навстречу – Чародей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Не спеши! Глядишь мимо, словно меня нет. Но я сила, которая везде. Повторяю снова. Станешь моей женой, вся страна будет у твоих ног. Твои капризы будут повелевать людьми, зверями, тучами, реками, лесами. Или ты не расслышала и не поняла?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Ты меня не услышал. И я повторю. Я люблю Охотника. Он мой жених. Уйди с дороги. Мне надо постирать белье. А потом убраться по дому. Мы готовимся к свадьбе.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Нищие люди. Нищая деревня. Мелочные заботы в бедном доме.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Это наша простая и честная жизнь. Мы любим ее. И любим друг друга.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Ничтожные людишки! Жалкие черви! За все ваше имущество не дадут и пригоршни мелких монет. Горсти зерна вам едва хватает на миску похлебки. Вот и все, что родят ваши поля. Ваше жилье – домишки, которые может сдуть ветер.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Но этот урожай выращен нами. Эти дома сложены нашими руками.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Со мною ты будешь богаче королей и цариц. Дворцы, крытые золотом! Множество комнат с роскошными коврами и дорогой мебелью! Драгоценные камни из подземелий! Всё будет твоим. Толпы слуг будут целовать пыль у твоих ног! Ты забудешь о черной работе. Тебе ничего не придется делать самой. Ты двинешь зрачками глаз, и прислужники, сломя голову, кинутся исполнять любые твои приказания.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Любовь и верность, вот счастье. А в несметных богатствах его нет.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От нашей с тобой свадьбы горы затрясутся! Поздравить тебя из самых дальних краев явятся все могучие чародеи. Они почтительно поднесут тебе редчайшие дары.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Лучше умру, чем стану твоей женой.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А вот это мне легко сделать. Теперь ваши жизни в моей власти.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Берегись! Вернется мой Охотник. Он вместе с мужем моей сестры задаст тебе.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Голубка уходит. Чародей – ей вслед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Охотник… Что может человек против моего чародейства?! Муж твоей сестры, Голубка, теперь будет служить мне. Я сделаю его злым.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Чародей. </w:t>
      </w:r>
      <w:r>
        <w:rPr>
          <w:rFonts w:cs="Times New Roman" w:ascii="PT Astra Serif;Times New Roman" w:hAnsi="PT Astra Serif;Times New Roman"/>
          <w:color w:val="000000"/>
        </w:rPr>
        <w:t>Ко мне, мой новый прислужник!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>Взмахивает руками, словно приманивая. Выходит Человек, муж сестры Голубки, высокий и сильный. Но лицо злое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Злой человек </w:t>
      </w:r>
      <w:r>
        <w:rPr>
          <w:rFonts w:cs="Times New Roman" w:ascii="PT Astra Serif;Times New Roman" w:hAnsi="PT Astra Serif;Times New Roman"/>
          <w:i/>
          <w:color w:val="000000"/>
        </w:rPr>
        <w:t>(в смятении)</w:t>
      </w:r>
      <w:r>
        <w:rPr>
          <w:rFonts w:cs="Times New Roman" w:ascii="PT Astra Serif;Times New Roman" w:hAnsi="PT Astra Serif;Times New Roman"/>
          <w:b/>
          <w:color w:val="000000"/>
        </w:rPr>
        <w:t xml:space="preserve">. </w:t>
      </w:r>
      <w:r>
        <w:rPr>
          <w:rFonts w:cs="Times New Roman" w:ascii="PT Astra Serif;Times New Roman" w:hAnsi="PT Astra Serif;Times New Roman"/>
          <w:color w:val="000000"/>
        </w:rPr>
        <w:t xml:space="preserve">Я вдруг переменился. Стал другим. Этот дом, эта деревня, все здесь!.. стали мне враз противны. Что-то со мной не так? Что со мною?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Привыкнешь. Мое чародейство приручит. Забудешь все прежнее.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Выбегает Голубка. Спешит за Злым человеком.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Куда ты вздумал уйти! Зачем?? Мой храбрый Охотник для нас добывает дичь. Но сколько других забот по дому… Ты стал груб с женой, с детьми, с соседями.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Чародей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Мне скучно с вами. Огород… Заботы по дому…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Скучно мне с вами. Огород! Заботы! Дом! Надоело. Хочу посмотреть мир.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Не узнаю тебя. Ведь у вас с моей сестрой маленькие дети!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Покоя от них нет. Ночью не дают спать.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Покоя от детей нет! Ночью спать не дают.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Ты прежде не был таким недобрым.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Чародей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Я рожден для великих…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Я рожден для великих подвигов! Жена, дети, дом. Камень на шее.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Как же ты изменился! Теперь ты думаешь только о себе. Но великие дела ждут только тех, кто заботится о других.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Чародей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Сказки для слабых… А твой жених…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Сказки для слабых! Для тех, кто не верит в себя. Твой жених, он-то любит помогать всем. Пусть и заботится о вас. Прощайте!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Что с тобой? Будто злая сила околдовала тебя и гонит прочь.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Злой человек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</w:rPr>
        <w:t>(в смятении)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Словно двое борются во мне. Я прежний. И кто-то иной.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Чародей, зло усмехаясь, взмахнул рукой – словно изгоняя Человека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Чародей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Я свободен! У меня своя…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Злой человек. </w:t>
      </w:r>
      <w:r>
        <w:rPr>
          <w:rFonts w:cs="Times New Roman" w:ascii="PT Astra Serif;Times New Roman" w:hAnsi="PT Astra Serif;Times New Roman"/>
          <w:color w:val="000000"/>
        </w:rPr>
        <w:t xml:space="preserve">У меня своя дорога. Тесно моей душе в нашей деревушке.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Чародей </w:t>
      </w:r>
      <w:r>
        <w:rPr>
          <w:rFonts w:cs="Times New Roman" w:ascii="PT Astra Serif;Times New Roman" w:hAnsi="PT Astra Serif;Times New Roman"/>
          <w:i/>
          <w:color w:val="000000"/>
        </w:rPr>
        <w:t>(подсказывая)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Мир огромен. Хочу увидеть…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Мир огромен. Прочь от вас. Хочу увидеть красоты других стран и чудеса иных земель. Вы мне не нужны. Вот мой повелитель.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Злой человек указывает на Чародея. А Чародей подступает к Голубке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Голубка </w:t>
      </w:r>
      <w:r>
        <w:rPr>
          <w:rFonts w:cs="Times New Roman" w:ascii="PT Astra Serif;Times New Roman" w:hAnsi="PT Astra Serif;Times New Roman"/>
          <w:i/>
          <w:color w:val="000000"/>
        </w:rPr>
        <w:t>(Чародею)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Это ты сделал мужа моей сестры злым?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Ты не передумала? Пожалеешь.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Сколько ни грози… Твоей не буду! Ах, если б чаща лесная укрыла от тебя…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Так и будет! Пока упрямишься.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Голубка уходит.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3.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Чародей, кружась и взмахивая руками, нагоняет тьму.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Ты неуступчива, Голубка? Пора показать мою власть над вами. Заклятье мое обрушится на вас всех. Тебя и сестру прозвали Голубками? Быть вам отныне птицами. А детям твоей сестры – голубиными птенцами. Вы будете в птичьем облике до той поры, пока ты не передумаешь и не согласишься стать моей женой. Ваш дом превращу в птичье гнездо! И заброшу его вместе с вами в дальние леса. В чащу у отрогов гор. Пусть Охотник ищет вас. </w:t>
      </w:r>
      <w:r>
        <w:rPr>
          <w:rFonts w:cs="Times New Roman" w:ascii="PT Astra Serif;Times New Roman" w:hAnsi="PT Astra Serif;Times New Roman"/>
          <w:i/>
          <w:color w:val="000000"/>
        </w:rPr>
        <w:t>(Злому человеку.)</w:t>
      </w:r>
      <w:r>
        <w:rPr>
          <w:rFonts w:cs="Times New Roman" w:ascii="PT Astra Serif;Times New Roman" w:hAnsi="PT Astra Serif;Times New Roman"/>
          <w:color w:val="000000"/>
        </w:rPr>
        <w:t xml:space="preserve"> А ты… Преданно послужишь мне! В облике ужасного змея.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Злой человек исчезает. Возникает огромный Змей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Я знаю: Охотник бросится искать свою Голубку. Ты, Змей, будешь следовать за ним. А чтобы тебе не было одиноко… и чтобы ты не передумал служить мне… Я дам тебе в спутницы мою сестру. Тоже в обличье Змеи. Отныне она твоя жена!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Возникает огромная Змея. Обвивается вокруг Змея – словно ласкаясь и обнимая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Ты и твоя жена отправитесь следом за Охотником. Он упрям, как его Голубка! Он найдет гнездо, где отныне живут сестры. Там ты поймешь, что сделать с сестрой Голубки и птенцами. А потом и с Охотником. Исчезнет Охотник, Голубка забудет его и согласится стать моей женой. Если же ты сам не догадаешься, что тебе следует сделать…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Я, твоя сестра и верная змеиная жена, подскажу. Все будет исполнено.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Голубка станет моей! Мое заклятье отныне нерушимо!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Из тьмы проступает каменная стена. Возникают иероглифы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  <w:t>Навечно врезано оно иероглифами в тяжкую каменную стену. А вы отправляйтесь следить за Охотником.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 xml:space="preserve">Чародей исчезает. Змеи отступают в тень. В багровой тьме мерцают иероглифы заклятья на каменных плитах.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4.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Вбегает Охотник. Над ним вьется Голубка.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Где дом моих Голубок? Где дети? Соседи говорят: налетел вдруг смерч. Упала тьма. А когда рассеялась, не было больше Голубок и их дома. </w:t>
      </w:r>
      <w:r>
        <w:rPr>
          <w:rFonts w:cs="Times New Roman" w:ascii="PT Astra Serif;Times New Roman" w:hAnsi="PT Astra Serif;Times New Roman"/>
          <w:i/>
          <w:color w:val="000000"/>
        </w:rPr>
        <w:t>(Голубке.)</w:t>
      </w:r>
      <w:r>
        <w:rPr>
          <w:rFonts w:cs="Times New Roman" w:ascii="PT Astra Serif;Times New Roman" w:hAnsi="PT Astra Serif;Times New Roman"/>
          <w:color w:val="000000"/>
        </w:rPr>
        <w:t xml:space="preserve"> Что ты вьешься надо мной, сизая голубка? Как жалобен твой крик! Ты знаешь, что тут стряслось?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Я твоя Голубка! Чародей превратил нас в птиц. Сила моей любви и ветер помогли дождаться тебя. Но заклятье унесет меня туда, куда Чародей забросил наш дом-гнездо.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Где мне искать тебя?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Иди к лесу. Там, у ручья, куст тростника. Сделай из тростинок стрелы. В долгом пути они будут тебе защитой и помогут добыть пропитание.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Я знаю тот куст. Две самых стройных тростинки как бы в стороне от других.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Стрелы из этих двух тростинок пением своим подскажут тебе дорогу ко мне. Береги их! Только в самом крайнем случае пусти их в цель из лука. Ты сам увидишь, когда наступит минута для этого. А теперь прощай! Злая сила уносит меня…</w:t>
      </w:r>
    </w:p>
    <w:p>
      <w:pPr>
        <w:pStyle w:val="Normal"/>
        <w:spacing w:lineRule="auto" w:line="276"/>
        <w:ind w:left="708" w:hanging="0"/>
        <w:rPr/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>Улетает Голубка. Появляются Змей и Змея. Издали следят за Охотником.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 xml:space="preserve">Охотник идет к кусту тростника, скрывается в гуще тростинок. Две тростинки, с самого края, тоже склоняются в гущу куста.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Змея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  <w:r>
        <w:rPr>
          <w:rFonts w:cs="Times New Roman" w:ascii="PT Astra Serif;Times New Roman" w:hAnsi="PT Astra Serif;Times New Roman"/>
          <w:i/>
          <w:color w:val="000000"/>
        </w:rPr>
        <w:t>(Змею)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С этой минуты мы неотрывно будем следовать за Охотником. Не вздумай отлынивать. Слушайся меня.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У меня своя голова на плечах.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Ты служишь моему брату, Чародею. Все, что я скажу – это его повеления.  Мы должны помешать Охотнику и Голубке разрушить заклятье. Нужно притаиться до поры.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Змей и Змея отступают в тень.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Охотник появляется вновь. Его колчан полон стрел. Охотник перебирает их.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Хорошие стрелы получились из этого тростника. Прочные. А вот эти две... Они отличаются от всех. Они из моих любимых тростинок. Но как они помогут мне?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Две Стрелы словно оживают.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Что это?! Мне словно слышатся два нежных голоса…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Мы знаем тайный путь… Но он неблизок.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Мы будем направлять. Но длинна дорога …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Меня ничто не остановит.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Стрела. </w:t>
      </w:r>
      <w:r>
        <w:rPr>
          <w:rFonts w:cs="Times New Roman" w:ascii="PT Astra Serif;Times New Roman" w:hAnsi="PT Astra Serif;Times New Roman"/>
          <w:color w:val="000000"/>
        </w:rPr>
        <w:t xml:space="preserve">Иди без устали! Солнце и звезды поочередно взойдут над тобой. Тучи будут застилать небо. Будут ослеплять молнии. Оглушать гром. Хлестать ливень.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Встанут на пути скалы и чаща лесная. Колючие кустарники. Топкие болота. Холодные отблески и багровые сполохи в густом мраке будут сбивать с пути.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Я не боюсь ни чащобы, ни круч, ни бурь, ни зверей.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Стрела. </w:t>
      </w:r>
      <w:r>
        <w:rPr>
          <w:rFonts w:cs="Times New Roman" w:ascii="PT Astra Serif;Times New Roman" w:hAnsi="PT Astra Serif;Times New Roman"/>
          <w:color w:val="000000"/>
        </w:rPr>
        <w:t>Все, что встанет на пути – это козни злой силы.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Я не отступлюсь.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Слушай свое сердце и нас. В дорогу! В дорогу!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Охотник опускается в путь. Змеи, таясь, – за ним.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5.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>Меняются в вышине солнце и звезды. Тучи застилают небо. Сверкают молнии. Встают на пути скалы, деревья и кустарники. Слышны рык и завывание диких зверей. Холодные блики, багровые сполохи прорезают густеющий мрак.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Как давно я в пути! Потерял счет дням… Меня от голода качает.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Опустел колчан охотника. Израсходованы все стрелы.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Нечем добыть еду. А в силки не попадается дичь. Только вы, две путеводных Поющих Стрелы, остались у меня. Но вас берегу на крайний случай.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Мы уже почти у цели. Вперед!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Нет, повременим. Надо вглядеться. Вслушаться. Осмотреться.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Вы почуяли: у нас на пути помехи?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Перед главным испытанием собери все силы, Охотник.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Ни голод, ни усталость не остановят меня.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Змей-Злой человек.</w:t>
      </w:r>
      <w:r>
        <w:rPr>
          <w:rFonts w:cs="Times New Roman" w:ascii="PT Astra Serif;Times New Roman" w:hAnsi="PT Astra Serif;Times New Roman"/>
          <w:color w:val="000000"/>
        </w:rPr>
        <w:t xml:space="preserve"> А как я устал! И я оголодал.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Ты слышал? Мы в конце пути. Не вздумай увильнуть! Скоро насытимся.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Если нечего поесть, то хотя бы сон подкрепит меня.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Хорошо. Отдохни немного.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Вот мягкий мох. На нем сладко спится. Словно постель постлана.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Змея. </w:t>
      </w:r>
      <w:r>
        <w:rPr>
          <w:rFonts w:cs="Times New Roman" w:ascii="PT Astra Serif;Times New Roman" w:hAnsi="PT Astra Serif;Times New Roman"/>
          <w:color w:val="000000"/>
        </w:rPr>
        <w:t>Этот неутомимый Охотник идет без устали. Даже мои силы на исходе.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Кажется, он решил отдохнуть. Укладывается спать. Приляжем и мы. Свернемся в клубок за этим кустом. Тут нас не видно.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Змея и Змей легли. Змея сразу заснула. И что-то забормотала сквозь сон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  <w:t>Что? Что ты говоришь? Не разберу. Ах, ты это во сне… Но все же, о чем?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Пусть сон вернет тебе силы, Охотник. Время у нас еще есть.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А мы твой сон будем охранять.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Но только вынь нас из колчана.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И положи рядом с собой.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А наконечниками направь на тот куст.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Вы что-то почуяли? Опасность с той стороны?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Злая сила крадется за нами.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Мы знаем, что делаем. Подложи колчан нам под наконечники.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Чтобы мы смотрели немного вверх.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Хорошо. Сейчас исполню. </w:t>
      </w:r>
      <w:r>
        <w:rPr>
          <w:rFonts w:cs="Times New Roman" w:ascii="PT Astra Serif;Times New Roman" w:hAnsi="PT Astra Serif;Times New Roman"/>
          <w:i/>
          <w:color w:val="000000"/>
        </w:rPr>
        <w:t>(Кладет подле себя колчан.)</w:t>
      </w:r>
      <w:r>
        <w:rPr>
          <w:rFonts w:cs="Times New Roman" w:ascii="PT Astra Serif;Times New Roman" w:hAnsi="PT Astra Serif;Times New Roman"/>
          <w:color w:val="000000"/>
        </w:rPr>
        <w:t xml:space="preserve"> Вот так?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  <w:t>1</w:t>
      </w:r>
      <w:r>
        <w:rPr>
          <w:rFonts w:cs="Times New Roman" w:ascii="PT Astra Serif;Times New Roman" w:hAnsi="PT Astra Serif;Times New Roman"/>
          <w:b/>
          <w:color w:val="000000"/>
        </w:rPr>
        <w:t>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Да, вот так.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Теперь хорошо. Спи.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Поющие Стрелы устраиваются так, чтобы видеть куст, за которым Змеи.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1</w:t>
      </w:r>
      <w:r>
        <w:rPr>
          <w:rFonts w:cs="Times New Roman" w:ascii="PT Astra Serif;Times New Roman" w:hAnsi="PT Astra Serif;Times New Roman"/>
          <w:b/>
          <w:color w:val="000000"/>
        </w:rPr>
        <w:t>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Тайна, услышь, подчинись, превратись в сон и выдай себя!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Тайна, услышь, подчинись, выйди из сна, расскажи о себе!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Змея забормотала во сне громче и яснее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В полночь… Башня… Стрела долетит… Колокол пропоет…Заклятье…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Змей </w:t>
      </w:r>
      <w:r>
        <w:rPr>
          <w:rFonts w:cs="Times New Roman" w:ascii="PT Astra Serif;Times New Roman" w:hAnsi="PT Astra Serif;Times New Roman"/>
          <w:i/>
          <w:color w:val="000000"/>
        </w:rPr>
        <w:t>(вслушиваясь и запоминая)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Ага, вот что.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6.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Поющие Стрелы тормошат Охотника. Змей будит жену-Змею.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Проснись, Охотник! Пора.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Вложи нас снова в колчан. И в путь.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Идем же. Пусть твердой будет твоя походка. Но знай и запомни. Найти гнездо Голубок, еще не конец испытания.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Самое главное испытание ждёт тебя и нас впереди.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Видишь, как густеет чаща? Как все тяжелее мрак?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Мы почти у места. Видишь то дерево? Самое могучее и высокое.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Они остановились. Наконец-то мы пришли! Смотрят на самое высокое дерево.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В его кроне я вижу кое-что заманчивое. Теперь не мешай мне. Я сама.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Змея спешит вперед. Прилетела Голубка. Бросается на Змею, пытается отвлечь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Прочь! Прочь от гнезда! Лучше меня съешь!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И тебя не забуду. Сперва исполним наказ Чародея. Сьем твою сестру и ее цыплят.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Змея примеривается лезть на дерево. Там гнездо Голубок!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Настал мой час сослужить главную службу.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Где же ты, мой верный друг? Почему не приходишь на помощь?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Змея.</w:t>
      </w:r>
      <w:r>
        <w:rPr>
          <w:rFonts w:cs="Times New Roman" w:ascii="PT Astra Serif;Times New Roman" w:hAnsi="PT Astra Serif;Times New Roman"/>
          <w:color w:val="000000"/>
        </w:rPr>
        <w:t xml:space="preserve"> Гордись и возрадуйся, бестолковая птица! Ты и твоя семья станете добычей сестры самого могущественного Чародея.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Спасите! Спасите!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Стрела. </w:t>
      </w:r>
      <w:r>
        <w:rPr>
          <w:rFonts w:cs="Times New Roman" w:ascii="PT Astra Serif;Times New Roman" w:hAnsi="PT Astra Serif;Times New Roman"/>
          <w:color w:val="000000"/>
        </w:rPr>
        <w:t>Вложи меня в свой лук, Охотник. Натягивай тетиву.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Охотник натянул тетиву. Змей смотрит, не двигаясь с места. Запела Стрела.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1-я Поющая Стрела. </w:t>
      </w:r>
      <w:r>
        <w:rPr>
          <w:rFonts w:cs="Times New Roman" w:ascii="PT Astra Serif;Times New Roman" w:hAnsi="PT Astra Serif;Times New Roman"/>
          <w:color w:val="000000"/>
        </w:rPr>
        <w:t>Сгинь, сгинь порождение зла!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Змея упала замертво. И не стало её, будто и не было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Голубка </w:t>
      </w:r>
      <w:r>
        <w:rPr>
          <w:rFonts w:cs="Times New Roman" w:ascii="PT Astra Serif;Times New Roman" w:hAnsi="PT Astra Serif;Times New Roman"/>
          <w:i/>
          <w:color w:val="000000"/>
        </w:rPr>
        <w:t>(Охотнику)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Ты пришел! Я знала… Я верила! Спасибо тебе!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Змей надвигается на Охотника. Охотник выхватывает стрелу, поднимает лук.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Одна стрела осталась у меня.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Еще не время.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 xml:space="preserve">Охотник опускает лук. Змей кинулся душить Охотника. Но вдруг отпустил.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Да, твоя стрела права. Еще не время для твоей смерти.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Вокруг них вьется Голубка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Коварный Змей! Ты и твоя жена всю дорогу крались за моим Охотником?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Потому что он нужен мне. Когда Чародей отвлекался на какие-то свои дела … Мне омерзительной становилась жена Змея. Против моего желания Чародей навязал мне ее. Когда он улетает далеко, я вспоминаю, что когда-то был другим.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В твоей душе заговорила совесть?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Я устал быть злым. Чародей требует никого не щадить. Он наслаждается злом.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Ты слишком полагался на свою силу. А Чародей уловил тебя.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Я устал сеять зло. Я скучаю по жене. По нашим детям. По нашему дому.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И поэтому ты отпустил моего Охотника, моего суженого?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Я же сказал: он нужен мне.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Так для чего ты отпустил меня?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Твоя стрела тебе еще пригодится. А ты мне.</w:t>
      </w:r>
      <w:r>
        <w:rPr>
          <w:rFonts w:cs="Times New Roman" w:ascii="PT Astra Serif;Times New Roman" w:hAnsi="PT Astra Serif;Times New Roman"/>
          <w:i/>
          <w:color w:val="000000"/>
        </w:rPr>
        <w:t xml:space="preserve"> </w:t>
      </w:r>
      <w:r>
        <w:rPr>
          <w:rFonts w:cs="Times New Roman" w:ascii="PT Astra Serif;Times New Roman" w:hAnsi="PT Astra Serif;Times New Roman"/>
          <w:color w:val="000000"/>
        </w:rPr>
        <w:t>И тогда, может, спасешься от смерти.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Чем же я могу тебе помочь?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Змея хотела съесть моих детей. Ты избавил меня от жены, мерзкой сестры Чародея. А теперь ты можешь снять с меня заклятье. Я узнал тайну. Однажды я подслушал, как моя жена бормотала во сне. У подножия гор, недалеко отсюда, стоит заброшенный монастырь. На высокой его башне вещий колокол. Если в последнюю минуту перед полночью он зазвенит, то рассеются все злые чары. Но на колокольню не взойти. Рассыпались каменные ступени лестницы. Твои стрелы не знают промаха. Если в полночь попадешь стрелой в колокол, и он зазвенит, заклятье рухнет. Но если промахнешься… Задушу тебя. И ты станешь моей добычей. А потом твоя Голубка, ее сестра и птенцы.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Охотник, теперь пришла моя очередь сослужить главную службу. А ты избавишь от заклятья Голубку. И ее сестру с птенцами. Вместе с заклятьем превратится в ничто Чародей. Страна освободится! Отдохни еще немного перед дорогой.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Сейчас некогда отдыхать. Дело к полуночи.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Поспешим! Если Чародей, пронюхает… Он может помешать!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Охотник </w:t>
      </w:r>
      <w:r>
        <w:rPr>
          <w:rFonts w:cs="Times New Roman" w:ascii="PT Astra Serif;Times New Roman" w:hAnsi="PT Astra Serif;Times New Roman"/>
          <w:i/>
          <w:color w:val="000000"/>
        </w:rPr>
        <w:t>(Поющей Стреле.)</w:t>
      </w:r>
      <w:r>
        <w:rPr>
          <w:rFonts w:cs="Times New Roman" w:ascii="PT Astra Serif;Times New Roman" w:hAnsi="PT Astra Serif;Times New Roman"/>
          <w:b/>
          <w:color w:val="000000"/>
        </w:rPr>
        <w:t>.</w:t>
      </w:r>
      <w:r>
        <w:rPr>
          <w:rFonts w:cs="Times New Roman" w:ascii="PT Astra Serif;Times New Roman" w:hAnsi="PT Astra Serif;Times New Roman"/>
          <w:color w:val="000000"/>
        </w:rPr>
        <w:t xml:space="preserve"> Веди нас.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Я лечу с вами.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 </w:t>
      </w:r>
      <w:r>
        <w:rPr>
          <w:rFonts w:cs="Times New Roman" w:ascii="PT Astra Serif;Times New Roman" w:hAnsi="PT Astra Serif;Times New Roman"/>
          <w:i/>
          <w:color w:val="000000"/>
        </w:rPr>
        <w:t>2-я Поющая Стрела повела Охотника и Змея. Вьется над ними Голубка. Все гуще мрак. Откуда-то все сильнее и яснее доносится ход часов</w:t>
      </w:r>
      <w:r>
        <w:rPr>
          <w:rFonts w:cs="Times New Roman" w:ascii="PT Astra Serif;Times New Roman" w:hAnsi="PT Astra Serif;Times New Roman"/>
          <w:color w:val="000000"/>
        </w:rPr>
        <w:t xml:space="preserve">. 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Мне чудится? Будто в вышине идут часы.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Я ничего не слышу.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А я тоже слышу. Или мерещится и мне?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Ветер шумит в ушах. Камни скатываются с гор и стучат. Им вторит эхо.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Здесь особое место. Здесь сходятся ветры всех стихий и всех сторон света. Невидимые часы отсчитывают время. Их слышат только люди со справедливым сердцем и чистой душой.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Если Охотник и Голубка услышали  эти часы, значит, мы скоро увидим башню?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2-я Поющая Стрела. </w:t>
      </w:r>
      <w:r>
        <w:rPr>
          <w:rFonts w:cs="Times New Roman" w:ascii="PT Astra Serif;Times New Roman" w:hAnsi="PT Astra Serif;Times New Roman"/>
          <w:color w:val="000000"/>
        </w:rPr>
        <w:t>Мы уже почти пришли.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Ну, Охотник, готовь свой лук.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Сестра моя, поразившая Змею! Скоро я соединюсь с тобой.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b/>
          <w:color w:val="000000"/>
        </w:rPr>
        <w:t>Эпилог</w:t>
      </w:r>
      <w:r>
        <w:rPr>
          <w:rFonts w:cs="Times New Roman" w:ascii="PT Astra Serif;Times New Roman" w:hAnsi="PT Astra Serif;Times New Roman"/>
          <w:color w:val="000000"/>
        </w:rPr>
        <w:t xml:space="preserve">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i/>
          <w:i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>Сквозь волны тумана проступает силуэт башни. Отблески света обрисовывают в вышине колокол.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Смотрите! Вот эта колокольня. Уже никто не помнит, в какие времена и кто ее построил. Может, ей столько лет, сколько этим горам. Но, может, она даже старше гор. Давным-давно люди возвели вокруг колокольни монастырь. А потом забросили его. И ушли отсюда. Землетрясения много раз ломали здесь земную твердь. Даже вершины гор рушились не раз. И заново вырастали к небу. И снова рушились. А колокольня стоит нерушимо. Словно само время хранит колокольню. Но гранитные ступени лестницы превратились в песок и осыпались.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Хорошо, Охотник, что у тебя есть лук и стрела.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Если ты, Охотник, верно направишь меня, я достигну Колокола. А там он уже сам притянет меня к себе.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Незримые часы отсчитывают последние минуты перед полночью.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Никто не знает, кто укрепил в стенах колокольни эти незримые часы. Кто запустил их вечный ход? Никому не известно, кто и когда подвесил на вершине колокольни звонкий колокол?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Колокол еле заметен. Клубы тьмы все время заслоняют его.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Я привык различать цель даже в темноте.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Высоко подвешен колокол.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Если понадобится, я долечу до него.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Слышишь, Охотник, ход времени? Последняя минута перед полночью пришла. Там, в недоступной злу вышине, дремлет вещий Колокол, вестник света, добра и правды. Разбуди его!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Змей. </w:t>
      </w:r>
      <w:r>
        <w:rPr>
          <w:rFonts w:cs="Times New Roman" w:ascii="PT Astra Serif;Times New Roman" w:hAnsi="PT Astra Serif;Times New Roman"/>
          <w:color w:val="000000"/>
        </w:rPr>
        <w:t>Навостри глаз, стрелок.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Обопри меня о тетиву, Охотник. Прощайте!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Охотник поднял лук. Прицелился. Стрела запела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Поющая Стрела.</w:t>
      </w:r>
      <w:r>
        <w:rPr>
          <w:rFonts w:cs="Times New Roman" w:ascii="PT Astra Serif;Times New Roman" w:hAnsi="PT Astra Serif;Times New Roman"/>
          <w:color w:val="000000"/>
        </w:rPr>
        <w:t xml:space="preserve"> Встречай меня Колокол, вестник победы!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Стрела улетела. И наступила тишина. Даже хода часов не слышно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Все тихо. Колокол не звенит. Ты промахнулся, стрелок.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Я не мог промахнуться.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Значит, успел вернуться Чародей. И отвел стрелу. </w:t>
      </w:r>
    </w:p>
    <w:p>
      <w:pPr>
        <w:pStyle w:val="Normal"/>
        <w:spacing w:lineRule="auto" w:line="276"/>
        <w:ind w:left="708" w:hanging="0"/>
        <w:rPr/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 </w:t>
      </w:r>
      <w:r>
        <w:rPr>
          <w:rFonts w:cs="Times New Roman" w:ascii="PT Astra Serif;Times New Roman" w:hAnsi="PT Astra Serif;Times New Roman"/>
          <w:i/>
          <w:color w:val="000000"/>
        </w:rPr>
        <w:t>В багровых клубах мрака возникли каменные плиты с иероглифами заклятья. На фоне стены появился силуэт Чародея. Пальцы его, как когти, направлены на Змея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Чародей.</w:t>
      </w:r>
      <w:r>
        <w:rPr>
          <w:rFonts w:cs="Times New Roman" w:ascii="PT Astra Serif;Times New Roman" w:hAnsi="PT Astra Serif;Times New Roman"/>
          <w:color w:val="000000"/>
        </w:rPr>
        <w:t xml:space="preserve"> Здесь только я с моей силой решаю, что случится! Или не должно случиться.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Змей.</w:t>
      </w:r>
      <w:r>
        <w:rPr>
          <w:rFonts w:cs="Times New Roman" w:ascii="PT Astra Serif;Times New Roman" w:hAnsi="PT Astra Serif;Times New Roman"/>
          <w:color w:val="000000"/>
        </w:rPr>
        <w:t xml:space="preserve"> Быть мне навеки ужасным Змеем… А вы все готовьтесь к смерти.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Последняя минута еще не истекла. Я достигну Колокола!</w:t>
      </w:r>
    </w:p>
    <w:p>
      <w:pPr>
        <w:pStyle w:val="Normal"/>
        <w:spacing w:lineRule="auto" w:line="276"/>
        <w:ind w:left="708" w:hanging="0"/>
        <w:rPr/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 </w:t>
      </w:r>
      <w:r>
        <w:rPr>
          <w:rFonts w:cs="Times New Roman" w:ascii="PT Astra Serif;Times New Roman" w:hAnsi="PT Astra Serif;Times New Roman"/>
          <w:i/>
          <w:color w:val="000000"/>
        </w:rPr>
        <w:t>Голубка исчезла. Чародей метнулся вслед за нею. Но словно налетел на невидимую преграду. Его скрутило в темный клубок. Туман еще не исчез, но расступился. Стал виден Колокол. Он звенит-поет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Колокол.</w:t>
      </w:r>
      <w:r>
        <w:rPr>
          <w:rFonts w:cs="Times New Roman" w:ascii="PT Astra Serif;Times New Roman" w:hAnsi="PT Astra Serif;Times New Roman"/>
          <w:color w:val="000000"/>
        </w:rPr>
        <w:t xml:space="preserve"> Я вестник света и правды, пою вам! Пусть тьма рассеется. Заклятья падут! Каменная стена рассыплется. Вместе с нею пусть исчезнут письмена, которыми начертаны заклятья. От них не останется даже следа. 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 xml:space="preserve">Тьма поблекла и растаяла. Силуэт Чародея в корчах бессильно грозит кулаками.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Каменные плиты с иероглифами, осыпаясь струями песка и праха, превращаются в пыль.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  <w:t xml:space="preserve">Вместе с письменами заклятий пусть в пыль, в ничто превратится тот, кто сеял зло. </w:t>
      </w:r>
    </w:p>
    <w:p>
      <w:pPr>
        <w:pStyle w:val="Normal"/>
        <w:spacing w:lineRule="auto" w:line="276"/>
        <w:ind w:left="708" w:hanging="0"/>
        <w:rPr/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</w:t>
      </w:r>
      <w:r>
        <w:rPr>
          <w:rFonts w:cs="Times New Roman" w:ascii="PT Astra Serif;Times New Roman" w:hAnsi="PT Astra Serif;Times New Roman"/>
          <w:i/>
          <w:color w:val="000000"/>
        </w:rPr>
        <w:t xml:space="preserve">Чародей зашелся в беззвучном крике, но, превращаясь в дым, исчезает вместе с клубами пыли и тьмы. В ясном небе засияли Луна и звезды.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color w:val="000000"/>
        </w:rPr>
        <w:t>Всё, что погубил чародей, теперь оживет. Всё, что он разрушил черными делами, возродится и станет лучше и крепче прежнего!</w:t>
      </w:r>
    </w:p>
    <w:p>
      <w:pPr>
        <w:pStyle w:val="Normal"/>
        <w:spacing w:lineRule="auto" w:line="276"/>
        <w:ind w:left="708" w:hanging="0"/>
        <w:rPr/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 </w:t>
      </w:r>
      <w:r>
        <w:rPr>
          <w:rFonts w:cs="Times New Roman" w:ascii="PT Astra Serif;Times New Roman" w:hAnsi="PT Astra Serif;Times New Roman"/>
          <w:i/>
          <w:color w:val="000000"/>
        </w:rPr>
        <w:t>Превращаясь снова в прекрасную девушку, возникает Голубка. Она поникает и опускается наземь. Змей тоже сгинул. Прежний облик обрел Человек, снова высокий и сильный, с добрым лицом. Он поднял Голубку и положил к ногам Охотника.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Человек.</w:t>
      </w:r>
      <w:r>
        <w:rPr>
          <w:rFonts w:cs="Times New Roman" w:ascii="PT Astra Serif;Times New Roman" w:hAnsi="PT Astra Serif;Times New Roman"/>
          <w:color w:val="000000"/>
        </w:rPr>
        <w:t xml:space="preserve"> Твоя Голубка с размаху ударилась грудью в колокол. И он зазвенел.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Как она радовалась нашему будущему счастью… Теперь ее нет.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Колокол.</w:t>
      </w:r>
      <w:r>
        <w:rPr>
          <w:rFonts w:cs="Times New Roman" w:ascii="PT Astra Serif;Times New Roman" w:hAnsi="PT Astra Serif;Times New Roman"/>
          <w:color w:val="000000"/>
        </w:rPr>
        <w:t xml:space="preserve"> В эту минуту нет места горю! Голубка пробудила меня. Она спасла всех вас. И пришла минута радостных превращений. Голубка не погибла. Она просто отдала все силы. Усталость сомкнула ей веки. Но сейчас и она проснется. 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eastAsia="PT Astra Serif;Times New Roman" w:cs="PT Astra Serif;Times New Roman" w:ascii="PT Astra Serif;Times New Roman" w:hAnsi="PT Astra Serif;Times New Roman"/>
          <w:i/>
          <w:color w:val="000000"/>
        </w:rPr>
        <w:t xml:space="preserve">     </w:t>
      </w:r>
      <w:r>
        <w:rPr>
          <w:rFonts w:cs="Times New Roman" w:ascii="PT Astra Serif;Times New Roman" w:hAnsi="PT Astra Serif;Times New Roman"/>
          <w:i/>
          <w:color w:val="000000"/>
        </w:rPr>
        <w:t>Звон накатывает волнами. Голубка шевельнулась, открыла глаза. Охотник помог ей подняться, и они стоят, держась за руки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Без тебя, моя Голубка, горю моему не было бы предела.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О чем ты говоришь? Я так устала без тебя! И сон вдруг сморил меня.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Это был такой сон, от которого можно не проснуться.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Я летела ввысь быстрее стрелы. Рассказывать долго. А свершилось все за мгновение. Откуда силы взялись? Будто чья-то рука поднимала меня. Или сам Колокол, вестник правды и света, притягивал к себе. Я пронзила клубы мрака. Не ночь закрывала всю землю внизу, а эти клубы тьмы. Зловещие, мрачные, багровые. Но над ними мне открылось сияющее ночное небо. Я увидела Колокол и бросилась к нему. Как гром, грянул звон. Исчезли клочья мрака. Вся земля осветилась светом звезд. Я увидела нашу страну – от вершин и подножий гор до песков у берега моря. Чей-то голос… он родился из самого простора!.. но зазвучал как будто в глубине моей души… Он пропел: «Злу нет пощады!» И сон вдруг закрыл мне глаза. А очнулась я уже здесь.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Человек.</w:t>
      </w:r>
      <w:r>
        <w:rPr>
          <w:rFonts w:cs="Times New Roman" w:ascii="PT Astra Serif;Times New Roman" w:hAnsi="PT Astra Serif;Times New Roman"/>
          <w:color w:val="000000"/>
        </w:rPr>
        <w:t xml:space="preserve"> Теперь вы сможете сыграть свадьбу. Идемте скорее к моей жене. Ведь она и наши дети тоже должны теперь из птиц снова превратиться в людей.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Колокол.</w:t>
      </w:r>
      <w:r>
        <w:rPr>
          <w:rFonts w:cs="Times New Roman" w:ascii="PT Astra Serif;Times New Roman" w:hAnsi="PT Astra Serif;Times New Roman"/>
          <w:color w:val="000000"/>
        </w:rPr>
        <w:t xml:space="preserve"> Да будет так!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Но обратно мы пойдем без наших проводниц, поющих Стрел.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Человек.</w:t>
      </w:r>
      <w:r>
        <w:rPr>
          <w:rFonts w:cs="Times New Roman" w:ascii="PT Astra Serif;Times New Roman" w:hAnsi="PT Astra Serif;Times New Roman"/>
          <w:color w:val="000000"/>
        </w:rPr>
        <w:t xml:space="preserve"> Они тоже пожертвовали собой. Ради того, чтоб рухнуло заклятье.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Колокол.</w:t>
      </w:r>
      <w:r>
        <w:rPr>
          <w:rFonts w:cs="Times New Roman" w:ascii="PT Astra Serif;Times New Roman" w:hAnsi="PT Astra Serif;Times New Roman"/>
          <w:color w:val="000000"/>
        </w:rPr>
        <w:t xml:space="preserve"> Встречайте ваших подруг!</w:t>
      </w:r>
    </w:p>
    <w:p>
      <w:pPr>
        <w:pStyle w:val="Normal"/>
        <w:spacing w:lineRule="auto" w:line="276"/>
        <w:ind w:left="708" w:hanging="0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i/>
          <w:color w:val="000000"/>
        </w:rPr>
        <w:t>Являются Поющие Тростинки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  <w:r>
        <w:rPr>
          <w:rFonts w:cs="Times New Roman" w:ascii="PT Astra Serif;Times New Roman" w:hAnsi="PT Astra Serif;Times New Roman"/>
          <w:i/>
          <w:color w:val="000000"/>
        </w:rPr>
        <w:t>Но теперь в облике похожих друг на друга девушек.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Ты хочешь нас бросить? </w:t>
      </w:r>
      <w:r>
        <w:rPr>
          <w:rFonts w:cs="Times New Roman" w:ascii="PT Astra Serif;Times New Roman" w:hAnsi="PT Astra Serif;Times New Roman"/>
          <w:i/>
          <w:color w:val="000000"/>
        </w:rPr>
        <w:t>(Смеясь.)</w:t>
      </w:r>
      <w:r>
        <w:rPr>
          <w:rFonts w:cs="Times New Roman" w:ascii="PT Astra Serif;Times New Roman" w:hAnsi="PT Astra Serif;Times New Roman"/>
          <w:color w:val="000000"/>
        </w:rPr>
        <w:t xml:space="preserve"> Вот какова твоя верность! </w:t>
      </w:r>
    </w:p>
    <w:p>
      <w:pPr>
        <w:pStyle w:val="Normal"/>
        <w:spacing w:lineRule="auto" w:line="276"/>
        <w:rPr/>
      </w:pPr>
      <w:r>
        <w:rPr>
          <w:rFonts w:cs="PT Astra Serif;Times New Roman" w:ascii="PT Astra Serif;Times New Roman" w:hAnsi="PT Astra Serif;Times New Roman"/>
          <w:b/>
          <w:color w:val="2C2D2E"/>
        </w:rPr>
        <w:t>Охотник.</w:t>
      </w:r>
      <w:r>
        <w:rPr>
          <w:rFonts w:cs="PT Astra Serif;Times New Roman" w:ascii="PT Astra Serif;Times New Roman" w:hAnsi="PT Astra Serif;Times New Roman"/>
          <w:color w:val="2C2D2E"/>
        </w:rPr>
        <w:t xml:space="preserve"> </w:t>
      </w:r>
      <w:r>
        <w:rPr>
          <w:rFonts w:cs="Times New Roman" w:ascii="PT Astra Serif;Times New Roman" w:hAnsi="PT Astra Serif;Times New Roman"/>
          <w:color w:val="000000"/>
        </w:rPr>
        <w:t xml:space="preserve">Кто вы, красавицы?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Сестричка, он упорно не хочет нас признавать.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Откуда вы знаете меня?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Мы твои подруги и помощницы, поющие Тростинки, ставшие поющими Стрелами. Мы были превращены в тростник в наказанье. Теперь заклятье снято и с нас.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Мы возвращаемся с вами к дереву с гнездом. Там ждут нас сестра твоей Голубки и дети. 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Голубка и Охотник не отрывают глаз друг от друга</w:t>
      </w:r>
      <w:r>
        <w:rPr>
          <w:rFonts w:cs="Times New Roman" w:ascii="PT Astra Serif;Times New Roman" w:hAnsi="PT Astra Serif;Times New Roman"/>
          <w:color w:val="000000"/>
        </w:rPr>
        <w:t>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Человек</w:t>
      </w:r>
      <w:r>
        <w:rPr>
          <w:rFonts w:cs="Times New Roman" w:ascii="PT Astra Serif;Times New Roman" w:hAnsi="PT Astra Serif;Times New Roman"/>
          <w:color w:val="000000"/>
        </w:rPr>
        <w:t xml:space="preserve"> (</w:t>
      </w:r>
      <w:r>
        <w:rPr>
          <w:rFonts w:cs="Times New Roman" w:ascii="PT Astra Serif;Times New Roman" w:hAnsi="PT Astra Serif;Times New Roman"/>
          <w:i/>
          <w:color w:val="000000"/>
        </w:rPr>
        <w:t>торопясь</w:t>
      </w:r>
      <w:r>
        <w:rPr>
          <w:rFonts w:cs="Times New Roman" w:ascii="PT Astra Serif;Times New Roman" w:hAnsi="PT Astra Serif;Times New Roman"/>
          <w:color w:val="000000"/>
        </w:rPr>
        <w:t>). Поспешим же к моей жене и к моим детям!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Да-да, скорее. Твои дети из птичьих птенцов снова превратились в мальчишку и девчонку. И стучат что есть сил валежником по деревьям. Лес ходит ходуном!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Они играют в парадное шествие барабанщиков.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Их барабаны отбивают праздничную дробь.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А сейчас они полезли на то дерево, где птицами жили в гнезде.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Они уговаривают мать взять гнездо с собою в деревню.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Ох, разбаловались они без отца…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Человек.</w:t>
      </w:r>
      <w:r>
        <w:rPr>
          <w:rFonts w:cs="Times New Roman" w:ascii="PT Astra Serif;Times New Roman" w:hAnsi="PT Astra Serif;Times New Roman"/>
          <w:color w:val="000000"/>
        </w:rPr>
        <w:t xml:space="preserve"> Идем же все вместе к ним!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 xml:space="preserve">Голубка. </w:t>
      </w:r>
      <w:r>
        <w:rPr>
          <w:rFonts w:cs="Times New Roman" w:ascii="PT Astra Serif;Times New Roman" w:hAnsi="PT Astra Serif;Times New Roman"/>
          <w:color w:val="000000"/>
        </w:rPr>
        <w:t>А потом всей семьей вернемся в деревню.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Ваш дом ждет вас.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Человек.</w:t>
      </w:r>
      <w:r>
        <w:rPr>
          <w:rFonts w:cs="Times New Roman" w:ascii="PT Astra Serif;Times New Roman" w:hAnsi="PT Astra Serif;Times New Roman"/>
          <w:color w:val="000000"/>
        </w:rPr>
        <w:t xml:space="preserve"> Без наших рук наш дом, наверное, превратился в развалины.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Охотник.</w:t>
      </w:r>
      <w:r>
        <w:rPr>
          <w:rFonts w:cs="Times New Roman" w:ascii="PT Astra Serif;Times New Roman" w:hAnsi="PT Astra Serif;Times New Roman"/>
          <w:color w:val="000000"/>
        </w:rPr>
        <w:t xml:space="preserve"> Мы все вместе отстроим его заново.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Ваш дом стал краше прежнего. Под карнизами его кровли вьют гнезда ласточки. Звенят их радостные трели.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В саду распускаются цветы. Плоды зреют на деревьях. Кладовые полны зерна. Колосятся посевы на полях.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И обратный путь окажется радостным и легким. </w:t>
      </w:r>
    </w:p>
    <w:p>
      <w:pPr>
        <w:pStyle w:val="Normal"/>
        <w:spacing w:lineRule="auto" w:line="276"/>
        <w:rPr/>
      </w:pPr>
      <w:r>
        <w:rPr>
          <w:rFonts w:cs="Times New Roman" w:ascii="PT Astra Serif;Times New Roman" w:hAnsi="PT Astra Serif;Times New Roman"/>
          <w:b/>
          <w:color w:val="000000"/>
        </w:rPr>
        <w:t>Голубка.</w:t>
      </w:r>
      <w:r>
        <w:rPr>
          <w:rFonts w:cs="Times New Roman" w:ascii="PT Astra Serif;Times New Roman" w:hAnsi="PT Astra Serif;Times New Roman"/>
          <w:color w:val="000000"/>
        </w:rPr>
        <w:t xml:space="preserve"> Теперь, когда мы вместе, любая дорога будет нетрудной.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 xml:space="preserve">Охотник. </w:t>
      </w:r>
      <w:r>
        <w:rPr>
          <w:rFonts w:cs="Times New Roman" w:ascii="PT Astra Serif;Times New Roman" w:hAnsi="PT Astra Serif;Times New Roman"/>
          <w:color w:val="000000"/>
        </w:rPr>
        <w:t>А что будет с вами, мои поющие подруги? Останетесь с нами, в деревне?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1-я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Нет. Мы проводим вас домой, а потом в дальний путь. Искать Волшебника. Расскажем, что все исполнено. И будем исправно служить ему. А ты навести тростниковый куст. И передай ему привет от нас.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2-я Сестра.</w:t>
      </w:r>
      <w:r>
        <w:rPr>
          <w:rFonts w:cs="Times New Roman" w:ascii="PT Astra Serif;Times New Roman" w:hAnsi="PT Astra Serif;Times New Roman"/>
          <w:color w:val="000000"/>
        </w:rPr>
        <w:t xml:space="preserve"> Ты не забыл свое обещание? Прорыть канавку от ручья к нашему кусту? В котором мы росли, когда были тростинками.</w:t>
      </w:r>
    </w:p>
    <w:p>
      <w:pPr>
        <w:pStyle w:val="Normal"/>
        <w:spacing w:lineRule="auto" w:line="276"/>
        <w:ind w:left="708" w:hanging="0"/>
        <w:rPr/>
      </w:pPr>
      <w:r>
        <w:rPr>
          <w:rFonts w:cs="Times New Roman" w:ascii="PT Astra Serif;Times New Roman" w:hAnsi="PT Astra Serif;Times New Roman"/>
          <w:i/>
          <w:color w:val="000000"/>
        </w:rPr>
        <w:t>И все они отправились в путь - навстречу счастью</w:t>
      </w:r>
      <w:r>
        <w:rPr>
          <w:rFonts w:cs="Times New Roman" w:ascii="PT Astra Serif;Times New Roman" w:hAnsi="PT Astra Serif;Times New Roman"/>
          <w:color w:val="000000"/>
        </w:rPr>
        <w:t xml:space="preserve">. </w:t>
      </w:r>
    </w:p>
    <w:p>
      <w:pPr>
        <w:pStyle w:val="Normal"/>
        <w:spacing w:lineRule="auto" w:line="276"/>
        <w:rPr>
          <w:rFonts w:ascii="PT Astra Serif;Times New Roman" w:hAnsi="PT Astra Serif;Times New Roman" w:cs="Times New Roman"/>
          <w:color w:val="000000"/>
        </w:rPr>
      </w:pPr>
      <w:r>
        <w:rPr>
          <w:rFonts w:cs="Times New Roman" w:ascii="PT Astra Serif;Times New Roman" w:hAnsi="PT Astra Serif;Times New Roman"/>
          <w:color w:val="000000"/>
        </w:rPr>
      </w:r>
    </w:p>
    <w:p>
      <w:pPr>
        <w:pStyle w:val="Normal"/>
        <w:spacing w:lineRule="auto" w:line="276"/>
        <w:jc w:val="center"/>
        <w:rPr>
          <w:rFonts w:ascii="PT Astra Serif;Times New Roman" w:hAnsi="PT Astra Serif;Times New Roman" w:cs="Times New Roman"/>
          <w:b/>
          <w:b/>
          <w:color w:val="000000"/>
        </w:rPr>
      </w:pPr>
      <w:r>
        <w:rPr>
          <w:rFonts w:cs="Times New Roman" w:ascii="PT Astra Serif;Times New Roman" w:hAnsi="PT Astra Serif;Times New Roman"/>
          <w:b/>
          <w:color w:val="000000"/>
        </w:rPr>
        <w:t>Конец</w:t>
      </w:r>
    </w:p>
    <w:sectPr>
      <w:headerReference w:type="default" r:id="rId3"/>
      <w:headerReference w:type="firs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  <w:font w:name="PT Astra Serif">
    <w:altName w:val="Times New Roman"/>
    <w:charset w:val="00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11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11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43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Arial"/>
      <w:color w:val="000000"/>
      <w:sz w:val="24"/>
      <w:szCs w:val="24"/>
      <w:lang w:val="ru-RU" w:bidi="ar-SA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outlineLvl w:val="0"/>
    </w:pPr>
    <w:rPr>
      <w:rFonts w:cs="Times New Roman"/>
      <w:b/>
      <w:bCs/>
      <w:kern w:val="2"/>
      <w:sz w:val="53"/>
      <w:szCs w:val="53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Номер страницы"/>
    <w:basedOn w:val="Style13"/>
    <w:rPr/>
  </w:style>
  <w:style w:type="character" w:styleId="Val">
    <w:name w:val="val"/>
    <w:basedOn w:val="Style13"/>
    <w:qFormat/>
    <w:rPr/>
  </w:style>
  <w:style w:type="character" w:styleId="Style16">
    <w:name w:val="Посещённая гиперссылка"/>
    <w:rPr>
      <w:color w:val="800080"/>
      <w:u w:val="single"/>
    </w:rPr>
  </w:style>
  <w:style w:type="character" w:styleId="Mrreadfromf1">
    <w:name w:val="mr_read__fromf1"/>
    <w:qFormat/>
    <w:rPr>
      <w:b/>
      <w:bCs/>
      <w:color w:val="000000"/>
      <w:sz w:val="13"/>
      <w:szCs w:val="13"/>
    </w:rPr>
  </w:style>
  <w:style w:type="character" w:styleId="11">
    <w:name w:val="Заголовок 1 Знак"/>
    <w:qFormat/>
    <w:rPr>
      <w:b/>
      <w:bCs/>
      <w:color w:val="000000"/>
      <w:kern w:val="2"/>
      <w:sz w:val="53"/>
      <w:szCs w:val="53"/>
    </w:rPr>
  </w:style>
  <w:style w:type="character" w:styleId="Metroviolet">
    <w:name w:val="metro_violet"/>
    <w:qFormat/>
    <w:rPr>
      <w:color w:val="AE1D77"/>
    </w:rPr>
  </w:style>
  <w:style w:type="character" w:styleId="HTML">
    <w:name w:val="Цитата HTML"/>
    <w:qFormat/>
    <w:rPr>
      <w:i w:val="false"/>
      <w:iCs w:val="false"/>
      <w:color w:val="009933"/>
    </w:rPr>
  </w:style>
  <w:style w:type="character" w:styleId="Appleconvertedspace">
    <w:name w:val="apple-converted-space"/>
    <w:basedOn w:val="Style13"/>
    <w:qFormat/>
    <w:rPr/>
  </w:style>
  <w:style w:type="character" w:styleId="Style17">
    <w:name w:val="Выделение жирным"/>
    <w:qFormat/>
    <w:rPr>
      <w:b/>
      <w:bCs/>
    </w:rPr>
  </w:style>
  <w:style w:type="character" w:styleId="Metrostation1">
    <w:name w:val="metro_station1"/>
    <w:basedOn w:val="Style13"/>
    <w:qFormat/>
    <w:rPr/>
  </w:style>
  <w:style w:type="character" w:styleId="Gray1">
    <w:name w:val="gray1"/>
    <w:qFormat/>
    <w:rPr>
      <w:color w:val="73818E"/>
    </w:rPr>
  </w:style>
  <w:style w:type="character" w:styleId="Style18">
    <w:name w:val="Нижний колонтитул Знак"/>
    <w:qFormat/>
    <w:rPr>
      <w:rFonts w:cs="Arial"/>
      <w:color w:val="000000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Обычный (веб)"/>
    <w:basedOn w:val="Normal"/>
    <w:qFormat/>
    <w:pPr>
      <w:spacing w:before="71" w:after="71"/>
    </w:pPr>
    <w:rPr>
      <w:rFonts w:cs="Times New Roman"/>
      <w:color w:val="000000"/>
    </w:rPr>
  </w:style>
  <w:style w:type="paragraph" w:styleId="Msonormalbullet1gif">
    <w:name w:val="msonormalbullet1.gif"/>
    <w:basedOn w:val="Normal"/>
    <w:qFormat/>
    <w:pPr>
      <w:spacing w:before="280" w:after="280"/>
    </w:pPr>
    <w:rPr>
      <w:rFonts w:cs="Times New Roman"/>
      <w:color w:val="000000"/>
    </w:rPr>
  </w:style>
  <w:style w:type="paragraph" w:styleId="Msonormalbullet2gif">
    <w:name w:val="msonormalbullet2.gif"/>
    <w:basedOn w:val="Normal"/>
    <w:qFormat/>
    <w:pPr>
      <w:spacing w:before="280" w:after="280"/>
    </w:pPr>
    <w:rPr>
      <w:rFonts w:cs="Times New Roman"/>
      <w:color w:val="000000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erib13@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</TotalTime>
  <Application>LibreOffice/7.0.4.2$Linux_X86_64 LibreOffice_project/00$Build-2</Application>
  <AppVersion>15.0000</AppVersion>
  <Pages>11</Pages>
  <Words>4683</Words>
  <Characters>24654</Characters>
  <CharactersWithSpaces>29190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2022-07-19T21:22:00Z</dcterms:created>
  <dc:creator>Begunov</dc:creator>
  <dc:description/>
  <cp:keywords> </cp:keywords>
  <dc:language>ru-RU</dc:language>
  <cp:lastModifiedBy>Пользователь</cp:lastModifiedBy>
  <dcterms:modified xsi:type="dcterms:W3CDTF">2022-07-19T21:41:00Z</dcterms:modified>
  <cp:revision>7</cp:revision>
  <dc:subject/>
  <dc:title/>
</cp:coreProperties>
</file>