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19" w:after="220"/>
        <w:ind w:left="0" w:right="19" w:hanging="0"/>
        <w:jc w:val="right"/>
        <w:rPr>
          <w:sz w:val="22"/>
          <w:szCs w:val="22"/>
        </w:rPr>
      </w:pPr>
      <w:r>
        <w:rPr>
          <w:sz w:val="22"/>
          <w:szCs w:val="22"/>
        </w:rPr>
        <w:t>А.  Васин</w:t>
      </w:r>
    </w:p>
    <w:p>
      <w:pPr>
        <w:pStyle w:val="Style15"/>
        <w:ind w:left="0" w:right="19" w:hanging="0"/>
        <w:rPr/>
      </w:pPr>
      <w:r>
        <w:rPr/>
        <w:t>" Милицейская дочка"</w:t>
      </w:r>
    </w:p>
    <w:p>
      <w:pPr>
        <w:pStyle w:val="Normal"/>
        <w:rPr/>
      </w:pPr>
      <w:r>
        <w:rPr/>
        <w:t xml:space="preserve">ПЬЕСА В 2-Х ДЕЙСТВИЯХ и 10 картинах </w:t>
      </w:r>
    </w:p>
    <w:p>
      <w:pPr>
        <w:pStyle w:val="Normal"/>
        <w:rPr/>
      </w:pPr>
      <w:r>
        <w:rPr/>
        <w:t>ДЕЙСТВУЮЩИЕ ЛИЦА:</w:t>
      </w:r>
    </w:p>
    <w:p>
      <w:pPr>
        <w:pStyle w:val="Normal"/>
        <w:rPr/>
      </w:pPr>
      <w:r>
        <w:rPr/>
        <w:t>Леонид Михайлович Карташов  - хозяин дома, водитель на экскурсионном автобусе</w:t>
      </w:r>
    </w:p>
    <w:p>
      <w:pPr>
        <w:pStyle w:val="Normal"/>
        <w:rPr/>
      </w:pPr>
      <w:r>
        <w:rPr/>
        <w:t>Анна Ивановна – его жена, экскурсовод краеведческого музея</w:t>
      </w:r>
    </w:p>
    <w:p>
      <w:pPr>
        <w:pStyle w:val="Normal"/>
        <w:rPr/>
      </w:pPr>
      <w:r>
        <w:rPr/>
        <w:t>Василий – их старший сын, тренер в спортклубе</w:t>
      </w:r>
    </w:p>
    <w:p>
      <w:pPr>
        <w:pStyle w:val="Normal"/>
        <w:rPr/>
      </w:pPr>
      <w:r>
        <w:rPr/>
        <w:t>Герман – их младший сын, мастер на комбинате</w:t>
      </w:r>
    </w:p>
    <w:p>
      <w:pPr>
        <w:pStyle w:val="Normal"/>
        <w:rPr/>
      </w:pPr>
      <w:r>
        <w:rPr/>
        <w:t>Дина Ивановна – сестра Анны Ивановны, налоговый инспектор</w:t>
      </w:r>
    </w:p>
    <w:p>
      <w:pPr>
        <w:pStyle w:val="Normal"/>
        <w:rPr/>
      </w:pPr>
      <w:r>
        <w:rPr/>
        <w:t>Игорь Михайлович – брат Леонида Михайловича, протоиерей</w:t>
      </w:r>
    </w:p>
    <w:p>
      <w:pPr>
        <w:pStyle w:val="Normal"/>
        <w:rPr/>
      </w:pPr>
      <w:r>
        <w:rPr/>
        <w:t>Владимир – сын Дины Ивановны</w:t>
      </w:r>
    </w:p>
    <w:p>
      <w:pPr>
        <w:pStyle w:val="Normal"/>
        <w:rPr/>
      </w:pPr>
      <w:r>
        <w:rPr>
          <w:rFonts w:eastAsia="Calibri"/>
        </w:rPr>
        <w:t xml:space="preserve"> </w:t>
      </w:r>
      <w:r>
        <w:rPr/>
        <w:t>Максим – друг Владимира, водитель на лесовозе</w:t>
      </w:r>
    </w:p>
    <w:p>
      <w:pPr>
        <w:pStyle w:val="Normal"/>
        <w:rPr/>
      </w:pPr>
      <w:r>
        <w:rPr/>
        <w:t>Сергей - тренер в спортклубе</w:t>
      </w:r>
    </w:p>
    <w:p>
      <w:pPr>
        <w:pStyle w:val="Normal"/>
        <w:rPr/>
      </w:pPr>
      <w:r>
        <w:rPr/>
        <w:t>Николай Николаевич Гудков – полковник, начальник милиции</w:t>
      </w:r>
    </w:p>
    <w:p>
      <w:pPr>
        <w:pStyle w:val="Normal"/>
        <w:rPr/>
      </w:pPr>
      <w:r>
        <w:rPr/>
        <w:t>Елена -  дочь Николая Николаевича</w:t>
      </w:r>
    </w:p>
    <w:p>
      <w:pPr>
        <w:pStyle w:val="Normal"/>
        <w:rPr/>
      </w:pPr>
      <w:r>
        <w:rPr/>
        <w:t>Шах – вор в законе</w:t>
      </w:r>
    </w:p>
    <w:p>
      <w:pPr>
        <w:pStyle w:val="Normal"/>
        <w:rPr/>
      </w:pPr>
      <w:r>
        <w:rPr/>
        <w:t>Вор</w:t>
      </w:r>
    </w:p>
    <w:p>
      <w:pPr>
        <w:pStyle w:val="Normal"/>
        <w:rPr/>
      </w:pPr>
      <w:r>
        <w:rPr/>
        <w:t xml:space="preserve">Официант </w:t>
      </w:r>
    </w:p>
    <w:p>
      <w:pPr>
        <w:pStyle w:val="Normal"/>
        <w:rPr/>
      </w:pPr>
      <w:r>
        <w:rPr/>
        <w:t>Врач скорой помощи</w:t>
      </w:r>
    </w:p>
    <w:p>
      <w:pPr>
        <w:pStyle w:val="Normal"/>
        <w:rPr/>
      </w:pPr>
      <w:r>
        <w:rPr/>
        <w:t>Командир ОМОН</w:t>
      </w:r>
    </w:p>
    <w:p>
      <w:pPr>
        <w:pStyle w:val="Normal"/>
        <w:rPr/>
      </w:pPr>
      <w:r>
        <w:rPr/>
        <w:t xml:space="preserve">Сотрудники ОМОН </w:t>
      </w:r>
    </w:p>
    <w:p>
      <w:pPr>
        <w:pStyle w:val="Normal"/>
        <w:rPr/>
      </w:pPr>
      <w:r>
        <w:rPr/>
        <w:t xml:space="preserve">Дознаватель </w:t>
      </w:r>
    </w:p>
    <w:p>
      <w:pPr>
        <w:pStyle w:val="Normal"/>
        <w:rPr>
          <w:lang w:val="en-US"/>
        </w:rPr>
      </w:pPr>
      <w:r>
        <w:rPr/>
        <w:t xml:space="preserve">Адвокат 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b/>
          <w:b/>
        </w:rPr>
      </w:pPr>
      <w:r>
        <w:rPr>
          <w:b/>
        </w:rPr>
        <w:t>Картина 1</w:t>
      </w:r>
    </w:p>
    <w:p>
      <w:pPr>
        <w:pStyle w:val="Normal"/>
        <w:rPr/>
      </w:pPr>
      <w:r>
        <w:rPr>
          <w:rFonts w:eastAsia="Calibri"/>
        </w:rPr>
        <w:t xml:space="preserve"> </w:t>
      </w:r>
      <w:r>
        <w:rPr/>
        <w:t>2-х этажный частный дом в центре небольшого города, из окна через переулок краем видна центральная площадь. На 1-м этаже живут хозяева - Леонид Михайлович с женой, на 2-м этаже – Герман, там же спальные комнаты. Действие происходит в большой гостиной, из которой винтовая лестница ведет на 2-й этаж. Посреди гостиной большой круглый стол. На столе узорчатая скатерть (северные узоры). Такие</w:t>
      </w:r>
      <w:r>
        <w:rPr>
          <w:lang w:val="en-US"/>
        </w:rPr>
        <w:t xml:space="preserve"> </w:t>
      </w:r>
      <w:r>
        <w:rPr/>
        <w:t>же узорчатые салфетки – под предметами на серванте.</w:t>
      </w:r>
    </w:p>
    <w:p>
      <w:pPr>
        <w:pStyle w:val="NoSpacing"/>
        <w:rPr/>
      </w:pPr>
      <w:r>
        <w:rPr/>
        <w:t xml:space="preserve">Воскресенье. Анна Ивановна с сестрой пришли из церкви вместе с Игорем  Михайловичем. Он облачен по-домашнему – подрясник, наперсный крест.  Сидят за столом и о чем-то беседуют.  </w:t>
      </w:r>
    </w:p>
    <w:p>
      <w:pPr>
        <w:pStyle w:val="NoSpacing"/>
        <w:rPr/>
      </w:pPr>
      <w:r>
        <w:rPr/>
        <w:t xml:space="preserve">Со двора входит Леонид Михайлович с кипящим самоваром, ставит его на стол, разносится запах горящих шишек. 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Игорь, поста, вроде, нет, да и день воскресный.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-  Леня, хватит уже брата соблазнять, у него еще вечерня  (встает, начинает накрывать на стол)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А кто ж у нас в семье его искушать-то будет, пусть борется  (достает из морозилки бутылку водки, ставит на стол)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Ты когда в церковь-то соберешься? Или думаешь</w:t>
      </w:r>
      <w:r>
        <w:rPr>
          <w:rFonts w:cs="Times New Roman" w:ascii="Times New Roman" w:hAnsi="Times New Roman"/>
        </w:rPr>
        <w:t>,</w:t>
      </w:r>
      <w:r>
        <w:rPr/>
        <w:t xml:space="preserve"> как Правый разбойник -  сразу в рай?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Одного праведника на семью достаточно. Сам опять же говорил, что муж женою освятится. Так что, давай лучше праздник отметим, (открывает бутылку и разливает себе и брату, жене и ее сестре из графинчика наливает красного)</w:t>
      </w:r>
    </w:p>
    <w:p>
      <w:pPr>
        <w:pStyle w:val="NoSpacing"/>
        <w:ind w:left="567" w:hanging="0"/>
        <w:rPr/>
      </w:pPr>
      <w:r>
        <w:rPr/>
        <w:t>- С Праздником!</w:t>
      </w:r>
    </w:p>
    <w:p>
      <w:pPr>
        <w:pStyle w:val="NoSpacing"/>
        <w:ind w:left="567" w:hanging="0"/>
        <w:rPr/>
      </w:pPr>
      <w:r>
        <w:rPr>
          <w:rFonts w:eastAsia="Calibri"/>
        </w:rPr>
        <w:t xml:space="preserve"> </w:t>
      </w:r>
      <w:r>
        <w:rPr/>
        <w:t>(Леонид Михайлович опрокидывает рюмку, остальные слегка пригубляют)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Игорь, ты сегодня так хорошо на проповеди говорил, меня аж  до слез пробрало, и я про Василия вспомнила, хорошо бы его обвенчать.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Он четвертый раз уже разводится, а если б венчанный был?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Да я уже устал на его свадьбах сидеть. Когда третий раз женился, говорю ему,  чтоб по-тихому расписался, а он – мол,  это невесты его заставляют. Дык он еще моду взял, уходит мусор выносить и не возвращается. Его последняя звонила, разыскивала. Я говорю, он что, мусор пошел выносить? Она – да. 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- Перед людьми стыдно, каждая новая  жена моложе прежней, он так и до детского сада дойдет! Игорь, что делать-то?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Приглашал я его на исповедь, не хочет. Это уж как Бог даст, воля у всех свободная, а вразумление, может, будет.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Я тоже так думаю, перебесится.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 (обращаясь к Игорю Михайловичу) А как все начиналось хорошо, он же в Воскресной школе  у тебя отличником был, ты его даже чтецом ставил.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Каюсь, тут и моя вина есть, не сумел от соблазнов уберечь.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Васька – парень ищущий, все Правду искал. И, видать, у тебя ее не нашел.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Не ты ли его с Порфирием свел?!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Значит, у Порфирия правды-то поболе чем у тебя будет.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Леня, не богохульствуй.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Игорь, ты же говорил, что 17-й год нам в наказание за грехи наши?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Это не я говорил, это Святые наши.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Если Господь Порфирия оставил, а вас всех извел, значит, Порфирий с Богом был, а не вы  с Романовыми!</w:t>
      </w:r>
    </w:p>
    <w:p>
      <w:pPr>
        <w:pStyle w:val="NoSpacing"/>
        <w:ind w:left="567" w:hanging="567"/>
        <w:rPr/>
      </w:pPr>
      <w:r>
        <w:rPr>
          <w:b/>
        </w:rPr>
        <w:t xml:space="preserve">Игорь Михайлович </w:t>
      </w:r>
      <w:r>
        <w:rPr/>
        <w:t>– Леня, я ж тебе объяснял, что Синод подписал отречение Николая.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Синод-то уже не Церковью был, а департаментом. Да дело даже не в том, что государство Церковь подмяло, а в том, что стяжателями вы стали.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Так после 17 и стяжателей не стало и Патриаршество восстановили.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>
          <w:b/>
        </w:rPr>
        <w:t>Леонид Михайлович</w:t>
      </w:r>
      <w:r>
        <w:rPr/>
        <w:t xml:space="preserve"> – То-то в больших приходах иереи на «Мерсах» разъезжают.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Я пешком хожу…. А ты осуждением занимаешься, грех это. Христос ведь страшнее тебя про нас сказал: много званых, да мало избранных.  Многие священниками стали, только, кто избран окажется? Святых нет, а работники нужны, вот так и служим в меру веры своей.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В Библии сказано, что плохо будет грешнику на Страшном Суде, но в тысячу  раз хуже тому, через кого грех пришел. Это ведь тоже про вас?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Давай о Суде поговорим. Ты там чем оправдаться собираешься? Спрос-то будет с тебя, а не с соседа. И рассуждения о том, что батюшка не туда завел, не помогут. 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Так давай вообще без государства жить, если мы каждый за себя отвечать будем, зачем Россия? Новгород Великий и свободным был и православным, зачем Москва его подмяла?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Не знаю, в Новгород монголы не пошли, значит, тогда там Правда была, а при Иване, видать, Правды там уже не было.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А сейчас, думаю, Правда-то  у старообрядцев, которые и под Петра не легли и ересью стяжательства не заражены. 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Ну, если ты так уверен в Правде их, так и ходи на службы в Согласие, тем более что Церковь это разрешает. Только не пойдешь. Ты свободу больше Бога любишь.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Сейчас, может, и не пойду, пять часов литургию отстоять не каждый может, а там как Бог даст (наливает себе и брату, чокается с его стопкой). Прав ты, наверно. Дело во мне, а не в Боге (выпивает).</w:t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ind w:left="567" w:hanging="567"/>
        <w:rPr/>
      </w:pPr>
      <w:r>
        <w:rPr/>
        <w:t>Со двора раздается звук подъезжающего автомобиля, потом стук в дверь и входит начальник милиции.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Здравствуйте, хозяева! (замечает Игоря) И вы, батюшка, здравствуйте.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       </w:t>
      </w:r>
      <w:r>
        <w:rPr/>
        <w:t>(Все здороваются в ответ)  – Хорошо, вся семья в сборе, а Герман где?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Натворил чего?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Нет, я к вам по</w:t>
      </w:r>
      <w:r>
        <w:rPr>
          <w:rFonts w:cs="Times New Roman" w:ascii="Times New Roman" w:hAnsi="Times New Roman"/>
        </w:rPr>
        <w:t>-</w:t>
      </w:r>
      <w:r>
        <w:rPr/>
        <w:t>семейному, как к сватам.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Ну, тогда проходи, садись  (забирает со стола свою тарелку и стопку, ставит их на швейную машинку у окна, сам садится к ней вполоборота к столу)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Леонид Михайлович, ты ж не вор в законе (показывает рукой на его перемещение из-за стола).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Я пока рядом посижу. А угостить – угощу (наливает мужчинам водки), ну, со свиданьицем!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Я к вам за дочку пришел прощения просить, погорячилась она, теперь места себе не находит, а ваш от нее бегает.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Ты заявление-то дочкино читал? Он там вообще ее избил. Побои-то сняли? А если нет, чего парня ночь в обезьяннике продержали?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 – Да, посидел, подумал.  Я его задержал, чтобы поостыли все и делов  не натворили.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Вот он и подумал, что у нас будет жить. А я его сразу предупреждал, что не сможет сын зэка с дочкой начальника милиции жить, а он все – любовь, любовь. 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- Он ее пальцем никогда не тронул, а тут приходит домой, а они с подругой выпивают, да еще и курят, ну, замечание им и сделал.  А она милицию вызвала, какая уж тут семейная жизнь.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 – Согласен, она у меня слишком самостоятельна, может, даже строптива.  Мать ее рано умерла, так что сам воспитывал. Наверно, баловал, но прошу  и ее понять: первый брак, притирки, чего в семье не бывает.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Ты, Николай Николаевич, Германа оставь пока, ты вот что лучше скажи: почему в городе беспредел творите? Считаешь народ за быдло? Так у нас половина зону прошла, терпилами не будут.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Ты что, мне предъявить хочешь? Не по рангу это тебе…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                     </w:t>
      </w:r>
      <w:r>
        <w:rPr/>
        <w:t xml:space="preserve">(встает, ходит вдоль стола, потом останавливается, машет рукой) 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       </w:t>
      </w:r>
      <w:r>
        <w:rPr/>
        <w:t>Думаешь, мне нравится под азерами ходить? Не нашего ума это дело. Посадить не могу, так хоть подстригу, пусть сотрудникам нашим помогают.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Ну, если целый полковник ничего сделать не может, тогда что, бунт?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Не хотелось бы. Я вообще-то за дочку просить пришел, Отец Игорь, рассудите по-семейному.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Помирятся, пусть ко мне приходят, обвенчаю. По правилам нашим церковным, да прилепятся муж к жене, а жена к мужу,  и будут одно.  Пора мне на службу,… спасибо за угощение,… мир всем (крестит присутствующих).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 – Леонид Михайлович, Анна Ивановна, еще раз за дочку извиняюсь, спасибо всем  за прием. Игорь Михайлович,  я мимо церкви поеду, Вас подвезу.</w:t>
      </w:r>
    </w:p>
    <w:p>
      <w:pPr>
        <w:pStyle w:val="NoSpacing"/>
        <w:tabs>
          <w:tab w:val="clear" w:pos="720"/>
          <w:tab w:val="left" w:pos="6271" w:leader="none"/>
        </w:tabs>
        <w:ind w:left="567" w:hanging="0"/>
        <w:rPr>
          <w:rFonts w:ascii="Times New Roman" w:hAnsi="Times New Roman" w:cs="Times New Roman"/>
        </w:rPr>
      </w:pPr>
      <w:r>
        <w:rPr/>
        <w:t>(оба выходят к машине)</w:t>
      </w:r>
      <w:r>
        <w:rPr>
          <w:rFonts w:cs="Times New Roman" w:ascii="Times New Roman" w:hAnsi="Times New Roman"/>
        </w:rPr>
        <w:t>.</w:t>
        <w:tab/>
      </w:r>
    </w:p>
    <w:p>
      <w:pPr>
        <w:pStyle w:val="NoSpacing"/>
        <w:ind w:left="567" w:hanging="567"/>
        <w:rPr/>
      </w:pPr>
      <w:r>
        <w:rPr/>
        <w:t>В дверях появляется Василий.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 Вы что тут за чертовщину устроили: поп с ментом вместе выходят!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- Вася, тебе как не стыдно, ведь это батюшка наш, да и дядька твой родной. 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Тут путаница какая-то: либо дядька, либо отец.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Ты хоть Бога побойся.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Проходи, садись.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   </w:t>
      </w:r>
      <w:r>
        <w:rPr/>
        <w:t>(пододвигает ему стул,  возвращает свою тарелку и стопку  на стол и сам садится на место,  наливает себе и сыну водки, женщинам наливки, поднимает стопку, чокается со всеми)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     </w:t>
      </w:r>
      <w:r>
        <w:rPr/>
        <w:t>-  Дай Бог не последний раз!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Ты, Лёнь, с азерами своими к свату-то не лезь. Вон у нас, в Налоговой,  им тоже зеленая улица, а нашим не пробиться. Заходят к начальнику, как к себе домой. Я его спрашиваю, Александр Ильич, чего делаете, а он – не нравится – уходи, нет у нас предпринимателей. Потом тихо так: "Пойми, Дина, команда есть их не трогать. Представь, на каком уровне решение принималось, если их разом в Россию 2 миллиона завезли"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А ты чего?</w:t>
      </w:r>
    </w:p>
    <w:p>
      <w:pPr>
        <w:pStyle w:val="NoSpacing"/>
        <w:ind w:left="567" w:hanging="567"/>
        <w:rPr>
          <w:rFonts w:ascii="Times New Roman" w:hAnsi="Times New Roman" w:cs="Times New Roman"/>
        </w:rPr>
      </w:pPr>
      <w:r>
        <w:rPr>
          <w:b/>
        </w:rPr>
        <w:t>Дина Ивановна</w:t>
      </w:r>
      <w:r>
        <w:rPr/>
        <w:t xml:space="preserve">  – Ничего, не увольняться же из-за них, в самом деле.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Бать, случилось чего?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Я тут слышал,  ты у Дарьи Петровны был? 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Да, на памятник деньги отнес. Подъезжали к ней вчера прокурорские, чтоб заявление забрала, а дня за два до этого сестра Исрамова приходила.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Дарья сына своего не продаст…. Только все равно дело замотают.   Вон у Маши внучку чуть не изнасиловали, еле отбили, а милиция – молчок. 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У Марьи факта не было, а тут труп в полном ресторане, да еще Мамед этот стрелял из прокурорского ствола. </w:t>
      </w:r>
    </w:p>
    <w:p>
      <w:pPr>
        <w:pStyle w:val="NoSpacing"/>
        <w:ind w:left="567" w:hanging="567"/>
        <w:rPr/>
      </w:pPr>
      <w:r>
        <w:rPr>
          <w:b/>
        </w:rPr>
        <w:t xml:space="preserve">Василий </w:t>
      </w:r>
      <w:r>
        <w:rPr/>
        <w:t xml:space="preserve"> – Ты чего, не знаешь, как у них дела делаются? Пистолет украдут, свидетелей своих поставят. Сколько терпеть будем?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Вася, Николая уже не вернешь, но ты-то за него всю жизнь свою порушишь.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 (отмахивается от матери) Батя, ты, вроде, с Мишей-Шахом сидел и он даже тебе должен. Можешь с ним поговорить?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- Леня, не ввязывайся, ты уже свое отвоевал, дай мне хоть на старости пожить.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(обращаясь к Василию) А чего ты хочешь?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Чтоб они стрелка выдали.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Если они его выдадут, прокурорские паровозом пойдут. На это никто не согласится.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Осталось только штаны снять, чтоб им нас удобнее иметь.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Если мы им предъяву кинем, обратной дороги уже не будет. 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Леня, чего ты его пугаешь. Можно ведь по-хорошему, пойти, поговорить, зачем сразу в угол загонять. Может, хоть авторитета послушают, безобразия прекратят.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Шах где?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В ресторане.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Пошли.</w:t>
      </w:r>
    </w:p>
    <w:p>
      <w:pPr>
        <w:pStyle w:val="NoSpacing"/>
        <w:ind w:left="567" w:hanging="567"/>
        <w:rPr/>
      </w:pPr>
      <w:r>
        <w:rPr/>
        <w:t>(Леонид Михайлович  и Вася уходят).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(подсаживается к  Анне Ивановне) Васька-то весь в отца, как бы по его стопам не пошел.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Леня с властью не боролся, а сейчас дело так закрутили, что мужики могут бунт поднять.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Последний раз мы с властью воевали при Иване Грозном.  Тот сколько народу побил, а свободу так и не вытравил. Большевики хотели в колхозы загнать, так все разбежались, кто в город, кто в артель.  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Здесь Север. Народ вон по лесам Поклонные Кресты ставит, как его в стойло поставишь.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А я думаю, нынешняя власть решила нас через инородцев прижать. Иначе, как объяснить, что им все позволено и закона на них нет? 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Я точно знаю, что половина без регистрации живет,  Исрамов заплатил.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    </w:t>
      </w:r>
      <w:r>
        <w:rPr/>
        <w:t>(Со второго этажа спускается Герман.)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 – Всем добрый день. 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   </w:t>
      </w:r>
      <w:r>
        <w:rPr/>
        <w:t>(Анна Ивановна ставит чашку, наливает чай)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У тебя завтрак, или обед? Смотри, так свое счастье и проспишь.</w:t>
      </w:r>
    </w:p>
    <w:p>
      <w:pPr>
        <w:pStyle w:val="NoSpacing"/>
        <w:ind w:left="567" w:hanging="567"/>
        <w:rPr/>
      </w:pPr>
      <w:r>
        <w:rPr>
          <w:b/>
        </w:rPr>
        <w:t xml:space="preserve">Герман </w:t>
      </w:r>
      <w:r>
        <w:rPr/>
        <w:t xml:space="preserve"> –  Теть Дин, я чего-то пропустил?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Приходил тесть твой, за дочку прощения просил.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Мы тебя будить не стали, каюсь.</w:t>
      </w:r>
    </w:p>
    <w:p>
      <w:pPr>
        <w:pStyle w:val="NoSpacing"/>
        <w:ind w:left="567" w:hanging="567"/>
        <w:rPr/>
      </w:pPr>
      <w:r>
        <w:rPr>
          <w:b/>
        </w:rPr>
        <w:t xml:space="preserve">Герман </w:t>
      </w:r>
      <w:r>
        <w:rPr/>
        <w:t xml:space="preserve"> – Правильно сделали, не о чем мне с ним говорить,  с  Ленкой сами разберемся. </w:t>
      </w:r>
    </w:p>
    <w:p>
      <w:pPr>
        <w:pStyle w:val="NoSpacing"/>
        <w:ind w:left="567" w:hanging="0"/>
        <w:rPr/>
      </w:pPr>
      <w:r>
        <w:rPr/>
        <w:t>А где отец?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Они с Василием пошли  в кафе, вроде как за Николая просить.</w:t>
      </w:r>
    </w:p>
    <w:p>
      <w:pPr>
        <w:pStyle w:val="NoSpacing"/>
        <w:rPr>
          <w:lang w:val="en-US"/>
        </w:rPr>
      </w:pPr>
      <w:r>
        <w:rPr>
          <w:b/>
        </w:rPr>
        <w:t>Герман</w:t>
      </w:r>
      <w:r>
        <w:rPr/>
        <w:t xml:space="preserve">  –  (допивает чай) Все, спасибо, побегу. Тетя Дин, пока.</w:t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>
          <w:b/>
          <w:b/>
        </w:rPr>
      </w:pPr>
      <w:r>
        <w:rPr>
          <w:b/>
        </w:rPr>
        <w:t>Картина 2</w:t>
      </w:r>
    </w:p>
    <w:p>
      <w:pPr>
        <w:pStyle w:val="NoSpacing"/>
        <w:rPr>
          <w:b/>
          <w:b/>
        </w:rPr>
      </w:pPr>
      <w:r>
        <w:rPr/>
        <w:t xml:space="preserve">Кафе, или "стекляшка", типовая точка советского общепита, установленная на площадку, вырубленную в скале. Внизу парковка для машин, откуда ведет лестница, заканчивающаяся террасой, опоясывающей все заведение. Внутри два ряда столиков. Сейчас они почти все заняты. Гуляют несколько компаний – комбинатовские, спортсмены, воры.  </w:t>
      </w:r>
    </w:p>
    <w:p>
      <w:pPr>
        <w:pStyle w:val="NoSpacing"/>
        <w:rPr/>
      </w:pPr>
      <w:r>
        <w:rPr/>
        <w:t>Кафе в аренде у семьи Исрамова.</w:t>
      </w:r>
    </w:p>
    <w:p>
      <w:pPr>
        <w:pStyle w:val="NoSpacing"/>
        <w:rPr/>
      </w:pPr>
      <w:r>
        <w:rPr/>
        <w:t>Входят Леонид Михайлович и Василий. Василий направляется к спортсменам, а Леонид Михайлович к столику Шаха.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Парни, привет, новости есть? (здоровается со всеми за руку, присаживается за стол).</w:t>
      </w:r>
    </w:p>
    <w:p>
      <w:pPr>
        <w:pStyle w:val="NoSpacing"/>
        <w:rPr/>
      </w:pPr>
      <w:r>
        <w:rPr>
          <w:b/>
        </w:rPr>
        <w:t>Сергей</w:t>
      </w:r>
      <w:r>
        <w:rPr/>
        <w:t xml:space="preserve"> – Прокурорские племянничка Исрамова на родину отправили, в городе его нет. Теперь дело точно замотают. А что, Дарья Петровна заявление не заберет?</w:t>
      </w:r>
    </w:p>
    <w:p>
      <w:pPr>
        <w:pStyle w:val="NoSpacing"/>
        <w:rPr/>
      </w:pPr>
      <w:r>
        <w:rPr>
          <w:b/>
        </w:rPr>
        <w:t xml:space="preserve">Василий </w:t>
      </w:r>
      <w:r>
        <w:rPr/>
        <w:t xml:space="preserve"> – Говорит, будет до конца стоять. Как только местные откажут, дальше пойдет. </w:t>
      </w:r>
    </w:p>
    <w:p>
      <w:pPr>
        <w:pStyle w:val="NoSpacing"/>
        <w:rPr/>
      </w:pPr>
      <w:r>
        <w:rPr>
          <w:b/>
        </w:rPr>
        <w:t xml:space="preserve">Сергей </w:t>
      </w:r>
      <w:r>
        <w:rPr/>
        <w:t>– Теперь урку этого  в розыск объявят, сначала у нас, потом, может на родине, только не выдадут его.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Ладно, пойду к отцу, он с Шахом обещал перетереть. </w:t>
      </w:r>
    </w:p>
    <w:p>
      <w:pPr>
        <w:pStyle w:val="NoSpacing"/>
        <w:rPr/>
      </w:pPr>
      <w:r>
        <w:rPr>
          <w:b/>
        </w:rPr>
        <w:t>Владимир</w:t>
      </w:r>
      <w:r>
        <w:rPr/>
        <w:t xml:space="preserve"> – А чего, дядя Леня вписаться хочет?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Посмотрим (встает и переходит к столику Шаха).</w:t>
      </w:r>
    </w:p>
    <w:p>
      <w:pPr>
        <w:pStyle w:val="NoSpacing"/>
        <w:rPr/>
      </w:pPr>
      <w:r>
        <w:rPr>
          <w:b/>
        </w:rPr>
        <w:t xml:space="preserve">Шах </w:t>
      </w:r>
      <w:r>
        <w:rPr/>
        <w:t xml:space="preserve">– Ну, привет, Василий Леонидович, проходи, садись (один из воров освобождает место). </w:t>
      </w:r>
    </w:p>
    <w:p>
      <w:pPr>
        <w:pStyle w:val="NoSpacing"/>
        <w:rPr/>
      </w:pPr>
      <w:r>
        <w:rPr/>
        <w:tab/>
        <w:t>Мы тут с отцом твоим молодость вспоминаем, говорит, снова повоевать хочет, а ты?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За друга ответить надо.</w:t>
      </w:r>
    </w:p>
    <w:p>
      <w:pPr>
        <w:pStyle w:val="NoSpacing"/>
        <w:rPr/>
      </w:pPr>
      <w:r>
        <w:rPr>
          <w:b/>
        </w:rPr>
        <w:t>Шах</w:t>
      </w:r>
      <w:r>
        <w:rPr/>
        <w:t xml:space="preserve"> – За друга – дело святое, только мы тут причем?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Помощь нужна, нам самим не организоваться, мы с властью не воевали.</w:t>
      </w:r>
    </w:p>
    <w:p>
      <w:pPr>
        <w:pStyle w:val="NoSpacing"/>
        <w:rPr/>
      </w:pPr>
      <w:r>
        <w:rPr>
          <w:b/>
        </w:rPr>
        <w:t>Шах</w:t>
      </w:r>
      <w:r>
        <w:rPr/>
        <w:t xml:space="preserve"> – А ты понимаешь, что должен будешь? Ну, погоняем мы ментов, потом на дно заляжем, а разборки-то с вами будут.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У вас тоже интерес есть, азеры  ментам напрямую платят. Выкинем их из города, своих коммерсов поставите.</w:t>
      </w:r>
    </w:p>
    <w:p>
      <w:pPr>
        <w:pStyle w:val="NoSpacing"/>
        <w:rPr/>
      </w:pPr>
      <w:r>
        <w:rPr>
          <w:b/>
        </w:rPr>
        <w:t xml:space="preserve">Шах </w:t>
      </w:r>
      <w:r>
        <w:rPr/>
        <w:t>– На словах все ровно, а как до дела дойдет? Есть у тебя люди, чтобы кровь пустить?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Так за тем и пришел.</w:t>
      </w:r>
    </w:p>
    <w:p>
      <w:pPr>
        <w:pStyle w:val="NoSpacing"/>
        <w:rPr/>
      </w:pPr>
      <w:r>
        <w:rPr>
          <w:b/>
        </w:rPr>
        <w:t xml:space="preserve">Шах </w:t>
      </w:r>
      <w:r>
        <w:rPr/>
        <w:t>– Хорошо, только отец твой за тебя впишется, правильно говорю, Леня?</w:t>
      </w:r>
    </w:p>
    <w:p>
      <w:pPr>
        <w:pStyle w:val="NoSpacing"/>
        <w:rPr/>
      </w:pPr>
      <w:r>
        <w:rPr>
          <w:b/>
        </w:rPr>
        <w:t>Леонид Михайлович</w:t>
      </w:r>
      <w:r>
        <w:rPr/>
        <w:t xml:space="preserve"> – Впишусь.</w:t>
      </w:r>
    </w:p>
    <w:p>
      <w:pPr>
        <w:pStyle w:val="NoSpacing"/>
        <w:rPr/>
      </w:pPr>
      <w:r>
        <w:rPr>
          <w:b/>
        </w:rPr>
        <w:t xml:space="preserve">Шах </w:t>
      </w:r>
      <w:r>
        <w:rPr/>
        <w:t>– (рукой машет официанту) Половой, со стола прибери и наново накрой, чего мы здесь как на помойке!</w:t>
      </w:r>
    </w:p>
    <w:p>
      <w:pPr>
        <w:pStyle w:val="NoSpacing"/>
        <w:rPr/>
      </w:pPr>
      <w:r>
        <w:rPr>
          <w:b/>
        </w:rPr>
        <w:t>Официант</w:t>
      </w:r>
      <w:r>
        <w:rPr/>
        <w:t xml:space="preserve"> – Придет очередь – обслужу.</w:t>
      </w:r>
    </w:p>
    <w:p>
      <w:pPr>
        <w:pStyle w:val="NoSpacing"/>
        <w:rPr/>
      </w:pPr>
      <w:r>
        <w:rPr>
          <w:b/>
        </w:rPr>
        <w:t xml:space="preserve">Вор </w:t>
      </w:r>
      <w:r>
        <w:rPr/>
        <w:t>– Ты чего, убогий, думаешь, племяш хозяйский, так можешь нас посылать? Быстро прибрал!</w:t>
      </w:r>
    </w:p>
    <w:p>
      <w:pPr>
        <w:pStyle w:val="NoSpacing"/>
        <w:rPr/>
      </w:pPr>
      <w:r>
        <w:rPr>
          <w:b/>
        </w:rPr>
        <w:t xml:space="preserve">Официант </w:t>
      </w:r>
      <w:r>
        <w:rPr/>
        <w:t>– К хозяину обратитесь.</w:t>
      </w:r>
    </w:p>
    <w:p>
      <w:pPr>
        <w:pStyle w:val="NoSpacing"/>
        <w:rPr/>
      </w:pPr>
      <w:r>
        <w:rPr>
          <w:b/>
        </w:rPr>
        <w:t>Вор</w:t>
      </w:r>
      <w:r>
        <w:rPr/>
        <w:t xml:space="preserve"> – (сбивает его с ног и несколько раз пинает) Сам напросился.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>
          <w:b/>
        </w:rPr>
        <w:t xml:space="preserve">Шах </w:t>
      </w:r>
      <w:r>
        <w:rPr/>
        <w:t>– Уходим (берет лежащего официанта за воротник), столик на мой счет запиши.</w:t>
      </w:r>
    </w:p>
    <w:p>
      <w:pPr>
        <w:pStyle w:val="NoSpacing"/>
        <w:rPr/>
      </w:pPr>
      <w:r>
        <w:rPr>
          <w:b/>
        </w:rPr>
        <w:t xml:space="preserve">Вор </w:t>
      </w:r>
      <w:r>
        <w:rPr/>
        <w:t>– (догоняет остальных на выходе) Шах, чего смотались, могли бы еще посидеть?</w:t>
      </w:r>
    </w:p>
    <w:p>
      <w:pPr>
        <w:pStyle w:val="NoSpacing"/>
        <w:rPr/>
      </w:pPr>
      <w:r>
        <w:rPr>
          <w:b/>
        </w:rPr>
        <w:t>Шах</w:t>
      </w:r>
      <w:r>
        <w:rPr/>
        <w:t xml:space="preserve"> – Рано нам с Исрамовым рубиться, пошли (все уходят).</w:t>
      </w:r>
    </w:p>
    <w:p>
      <w:pPr>
        <w:pStyle w:val="NoSpacing"/>
        <w:rPr/>
      </w:pPr>
      <w:r>
        <w:rPr/>
        <w:t>Официанта поднимают земляки и ведут в подсобку.</w:t>
      </w:r>
    </w:p>
    <w:p>
      <w:pPr>
        <w:pStyle w:val="NoSpacing"/>
        <w:rPr/>
      </w:pPr>
      <w:r>
        <w:rPr>
          <w:b/>
        </w:rPr>
        <w:t>Официант</w:t>
      </w:r>
      <w:r>
        <w:rPr/>
        <w:t xml:space="preserve">  – Дяде звоните, пусть крышу присылает.</w:t>
      </w:r>
    </w:p>
    <w:p>
      <w:pPr>
        <w:pStyle w:val="NoSpacing"/>
        <w:rPr/>
      </w:pPr>
      <w:r>
        <w:rPr/>
        <w:t>В кафе заходит Герман, осматривается и не находит отца с Василием. Проходит и садится за столик к комбинатовским, те уже в изрядном подпитии.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Ребята, здорово. Отца не видели?</w:t>
      </w:r>
    </w:p>
    <w:p>
      <w:pPr>
        <w:pStyle w:val="NoSpacing"/>
        <w:rPr/>
      </w:pPr>
      <w:r>
        <w:rPr>
          <w:b/>
        </w:rPr>
        <w:t>Макс</w:t>
      </w:r>
      <w:r>
        <w:rPr/>
        <w:t xml:space="preserve"> – Выпей с нами (ставит ему рюмку и наливает). Были они тут с Васькой, потом  с Шахом пошли куда-то. 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Уходили мирно?</w:t>
      </w:r>
    </w:p>
    <w:p>
      <w:pPr>
        <w:pStyle w:val="NoSpacing"/>
        <w:rPr/>
      </w:pPr>
      <w:r>
        <w:rPr>
          <w:b/>
        </w:rPr>
        <w:t xml:space="preserve">Макс </w:t>
      </w:r>
      <w:r>
        <w:rPr/>
        <w:t xml:space="preserve">– Да, вроде, нормально. А чего случилось-то? 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Налей всем, давайте за нас (все чокаются и выпивают). Ходят слухи, что Исрамов собирается комбинат отжать, будем на азеров работать.</w:t>
      </w:r>
    </w:p>
    <w:p>
      <w:pPr>
        <w:pStyle w:val="NoSpacing"/>
        <w:rPr/>
      </w:pPr>
      <w:r>
        <w:rPr>
          <w:b/>
        </w:rPr>
        <w:t xml:space="preserve">Макс </w:t>
      </w:r>
      <w:r>
        <w:rPr/>
        <w:t>– Хорош гнать, комбинат союзного подчинения.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Он с Исмаилом договорился, тот, вроде, в доле.</w:t>
      </w:r>
    </w:p>
    <w:p>
      <w:pPr>
        <w:pStyle w:val="NoSpacing"/>
        <w:rPr/>
      </w:pPr>
      <w:r>
        <w:rPr>
          <w:b/>
        </w:rPr>
        <w:t>Макс</w:t>
      </w:r>
      <w:r>
        <w:rPr/>
        <w:t xml:space="preserve"> – Вот суки, мало того, что пол-Москвы скупили, так сюда решили зайти! Сам-то откуда знаешь?</w:t>
      </w:r>
    </w:p>
    <w:p>
      <w:pPr>
        <w:pStyle w:val="NoSpacing"/>
        <w:rPr/>
      </w:pPr>
      <w:r>
        <w:rPr>
          <w:b/>
        </w:rPr>
        <w:t xml:space="preserve">Герман </w:t>
      </w:r>
      <w:r>
        <w:rPr/>
        <w:t xml:space="preserve"> – Ленка разговор слышала, отец её с кем-то ругался, потом согласился. </w:t>
      </w:r>
    </w:p>
    <w:p>
      <w:pPr>
        <w:pStyle w:val="NoSpacing"/>
        <w:rPr/>
      </w:pPr>
      <w:r>
        <w:rPr>
          <w:b/>
        </w:rPr>
        <w:t xml:space="preserve">Макс </w:t>
      </w:r>
      <w:r>
        <w:rPr/>
        <w:t>– Писец, валить отсюда надо.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А ничего, что мы город наш туркам отдадим без боя? Вы можете валить, а я остаюсь.</w:t>
      </w:r>
    </w:p>
    <w:p>
      <w:pPr>
        <w:pStyle w:val="NoSpacing"/>
        <w:rPr/>
      </w:pPr>
      <w:r>
        <w:rPr>
          <w:b/>
        </w:rPr>
        <w:t>Макс</w:t>
      </w:r>
      <w:r>
        <w:rPr/>
        <w:t xml:space="preserve"> – Если народ соберется, можем и повоевать.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Вот батя и пошел договариваться, чтоб народ поднять.</w:t>
      </w:r>
    </w:p>
    <w:p>
      <w:pPr>
        <w:pStyle w:val="NoSpacing"/>
        <w:rPr>
          <w:lang w:val="en-US"/>
        </w:rPr>
      </w:pPr>
      <w:r>
        <w:rPr/>
        <w:t xml:space="preserve">Снизу раздаются крики, в кафе врываются кавказцы, и начинают избивать всех битами и арматурой. Спортсмены пытаются оказать сопротивление. </w:t>
      </w:r>
    </w:p>
    <w:p>
      <w:pPr>
        <w:pStyle w:val="NoSpacing"/>
        <w:rPr/>
      </w:pPr>
      <w:r>
        <w:rPr>
          <w:b/>
        </w:rPr>
        <w:t>Сергей</w:t>
      </w:r>
      <w:r>
        <w:rPr/>
        <w:t xml:space="preserve">  - (отнимает биту у одного из нападающих, размахивает ею) Ну что, есть у вас настоящие бойцы, или только баб гонять можете?   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/>
        <w:t xml:space="preserve">Кавказцы перегруппировываются, один из них делает вид, что готов сразиться,  но другой заходит сзади и бьет арматурой по голове. Сергей окровавленный падает. Крыша спешно покидает место боя, с парковки раздается шум отъезжающих машин. Герман вылезает из-под опрокинутого стола, на голове большая ссадина.  Он осматривается и идет к выходу, по дороге натыкается на раненого Сергея, садится рядом. </w:t>
      </w:r>
    </w:p>
    <w:p>
      <w:pPr>
        <w:pStyle w:val="NoSpacing"/>
        <w:rPr/>
      </w:pPr>
      <w:r>
        <w:rPr>
          <w:b/>
        </w:rPr>
        <w:t xml:space="preserve">Герман </w:t>
      </w:r>
      <w:r>
        <w:rPr/>
        <w:t xml:space="preserve"> – Телефон есть у кого-нибудь, скорую вызовите!</w:t>
      </w:r>
    </w:p>
    <w:p>
      <w:pPr>
        <w:pStyle w:val="NoSpacing"/>
        <w:rPr/>
      </w:pPr>
      <w:r>
        <w:rPr/>
        <w:t>Побитые посетители собираются вокруг. Девушка- официант сует Герману свежие салфетки, тот пытается ими заткнуть рану Сергея, но кровь не остановить. Снизу раздается сирена. Вбегает бригада "скорой" с носилками.  Пострадавшим начинают оказывать помощь.</w:t>
      </w:r>
    </w:p>
    <w:p>
      <w:pPr>
        <w:pStyle w:val="NoSpacing"/>
        <w:rPr/>
      </w:pPr>
      <w:r>
        <w:rPr>
          <w:b/>
        </w:rPr>
        <w:t>Макс</w:t>
      </w:r>
      <w:r>
        <w:rPr/>
        <w:t xml:space="preserve"> – (обращаясь к врачу) Что-то вы быстро приехали?</w:t>
      </w:r>
    </w:p>
    <w:p>
      <w:pPr>
        <w:pStyle w:val="NoSpacing"/>
        <w:rPr/>
      </w:pPr>
      <w:r>
        <w:rPr>
          <w:b/>
        </w:rPr>
        <w:t>Врач</w:t>
      </w:r>
      <w:r>
        <w:rPr/>
        <w:t xml:space="preserve"> – (накладывает повязку) Нас милиция вызвала, минут 20 назад. 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Как, жить будет?</w:t>
      </w:r>
    </w:p>
    <w:p>
      <w:pPr>
        <w:pStyle w:val="NoSpacing"/>
        <w:rPr/>
      </w:pPr>
      <w:r>
        <w:rPr>
          <w:b/>
        </w:rPr>
        <w:t>Врач</w:t>
      </w:r>
      <w:r>
        <w:rPr/>
        <w:t xml:space="preserve"> – Если довезем.</w:t>
      </w:r>
    </w:p>
    <w:p>
      <w:pPr>
        <w:pStyle w:val="NoSpacing"/>
        <w:rPr/>
      </w:pPr>
      <w:r>
        <w:rPr/>
        <w:t>Сергея грузят на носилки и выносят. Герман спускается с ними.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Картина 3</w:t>
      </w:r>
    </w:p>
    <w:p>
      <w:pPr>
        <w:pStyle w:val="NoSpacing"/>
        <w:rPr/>
      </w:pPr>
      <w:r>
        <w:rPr/>
        <w:t>Утро следующего дня. Дом Карташовых. За столом Анна Ивановна, Леонид Михайлович и Герман с обвязанной головой. Завтракают. Входит Дина Ивановна, присаживается к столу.</w:t>
      </w:r>
    </w:p>
    <w:p>
      <w:pPr>
        <w:pStyle w:val="NoSpacing"/>
        <w:rPr/>
      </w:pPr>
      <w:r>
        <w:rPr>
          <w:b/>
        </w:rPr>
        <w:t>Дина Ивановна</w:t>
      </w:r>
      <w:r>
        <w:rPr/>
        <w:t xml:space="preserve">   – Мир вашему дому.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Здравствуй, чего это ты так серьезно?</w:t>
      </w:r>
    </w:p>
    <w:p>
      <w:pPr>
        <w:pStyle w:val="NoSpacing"/>
        <w:rPr/>
      </w:pPr>
      <w:r>
        <w:rPr>
          <w:b/>
        </w:rPr>
        <w:t>Дина Ивановна</w:t>
      </w:r>
      <w:r>
        <w:rPr/>
        <w:t xml:space="preserve">  – Да у меня новости плохие: Сергей в больнице умер, говорят, не приходя в сознание.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Мать его как? </w:t>
      </w:r>
    </w:p>
    <w:p>
      <w:pPr>
        <w:pStyle w:val="NoSpacing"/>
        <w:rPr/>
      </w:pPr>
      <w:r>
        <w:rPr>
          <w:b/>
        </w:rPr>
        <w:t>Дина Ивановна</w:t>
      </w:r>
      <w:r>
        <w:rPr/>
        <w:t xml:space="preserve">  – Пока держится. Надо на похороны собрать, ей одной не потянуть (обращается к Герману),  а ты-то как, голова не болит, сотрясения нет?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Нормально все, царапина небольшая.</w:t>
      </w:r>
    </w:p>
    <w:p>
      <w:pPr>
        <w:pStyle w:val="NoSpacing"/>
        <w:rPr/>
      </w:pPr>
      <w:r>
        <w:rPr>
          <w:b/>
        </w:rPr>
        <w:t>Леонид Михайлович</w:t>
      </w:r>
      <w:r>
        <w:rPr/>
        <w:t xml:space="preserve"> – (обращается к Дине Ивановне) На Сергея одна не соберешь,  вместе пойдем, народ поднимать надо. </w:t>
      </w:r>
    </w:p>
    <w:p>
      <w:pPr>
        <w:pStyle w:val="NoSpacing"/>
        <w:rPr/>
      </w:pPr>
      <w:r>
        <w:rPr/>
        <w:t>Леонид Михайлович и Дина Ивановна  уходят.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(горестно) Вот и кончилась мирная жизнь. 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Я тоже пойду, надо с бригадой обсудить (выходит).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(в дверях сталкивается с Германом) Привет, поговорить надо.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(разворачивается и идет к столу, садится) Проходи.</w:t>
      </w:r>
    </w:p>
    <w:p>
      <w:pPr>
        <w:pStyle w:val="NoSpacing"/>
        <w:rPr/>
      </w:pPr>
      <w:r>
        <w:rPr>
          <w:b/>
        </w:rPr>
        <w:t xml:space="preserve">Лена </w:t>
      </w:r>
      <w:r>
        <w:rPr/>
        <w:t>– Анна Ивановна, извините, так получилось, я никого не хотела оскорбить.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Бог тебе судья (поднимается по лестнице).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На развод сам подам, прав, видать, батя. </w:t>
      </w:r>
    </w:p>
    <w:p>
      <w:pPr>
        <w:pStyle w:val="NoSpacing"/>
        <w:rPr/>
      </w:pPr>
      <w:r>
        <w:rPr>
          <w:b/>
        </w:rPr>
        <w:t xml:space="preserve">Лена </w:t>
      </w:r>
      <w:r>
        <w:rPr/>
        <w:t>– (подходит к Герману сзади и гладит его повязку) Больно?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Так, царапина. Ребятам меньше повезло.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Прости меня (обнимает его и целует в шею). Не могу я без тебя.  Ты же обещал – и в горести, и в радости. Если с тобой чего случится, как я одна? (Садится Герману верхом на колени, обнимает, целует) Я соскучилась.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(отвечает на поцелуй) Мы чего, дальше так и будем втроем жить? Чуть что не так, сразу к папе?</w:t>
      </w:r>
    </w:p>
    <w:p>
      <w:pPr>
        <w:pStyle w:val="NoSpacing"/>
        <w:rPr/>
      </w:pPr>
      <w:r>
        <w:rPr>
          <w:rFonts w:eastAsia="Calibri"/>
          <w:b/>
        </w:rPr>
        <w:t xml:space="preserve"> </w:t>
      </w:r>
      <w:r>
        <w:rPr>
          <w:b/>
        </w:rPr>
        <w:t>Лена</w:t>
      </w:r>
      <w:r>
        <w:rPr/>
        <w:t xml:space="preserve"> –  Отец знает про вас все, у них свои люди везде. Если бунт начнете, будут войсками разгонять.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Это он тебя послал?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Нет, я за тобой пришла, пошли домой (страстно целует).</w:t>
      </w:r>
    </w:p>
    <w:p>
      <w:pPr>
        <w:pStyle w:val="NoSpacing"/>
        <w:rPr/>
      </w:pPr>
      <w:r>
        <w:rPr>
          <w:b/>
        </w:rPr>
        <w:t>Герман</w:t>
      </w:r>
      <w:r>
        <w:rPr/>
        <w:t xml:space="preserve">  – (дрожит от близости) Пошли. </w:t>
      </w:r>
    </w:p>
    <w:p>
      <w:pPr>
        <w:pStyle w:val="NoSpacing"/>
        <w:rPr/>
      </w:pPr>
      <w:r>
        <w:rPr/>
        <w:t>Сверху раздается звук открываемой двери.  Лена соскальзывает с колен, поправляет юбку. Вместе с Германом выходят.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/>
        <w:t>Спускается Анна Ивановна, садится за стол.</w:t>
      </w:r>
    </w:p>
    <w:p>
      <w:pPr>
        <w:pStyle w:val="NoSpacing"/>
        <w:rPr/>
      </w:pPr>
      <w:r>
        <w:rPr>
          <w:b/>
        </w:rPr>
        <w:t>Входит Василий</w:t>
      </w:r>
      <w:r>
        <w:rPr/>
        <w:t xml:space="preserve"> –  Мам, привет, а где все?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Отец с Диной пошли деньги на похороны собирать, а Герман с Леной тоже куда-то пошли.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Неужели Ленка приходила? Как, простил ее брат? 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Не знаю, только думаю, что у них все получится, не то, что у тебя.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Я свою единственную ищу. Пока не нашел, каждый раз кажется, что это – она, а потом, как поближе  узнаешь… (машет рукой).</w:t>
      </w:r>
    </w:p>
    <w:p>
      <w:pPr>
        <w:pStyle w:val="NoSpacing"/>
        <w:rPr/>
      </w:pPr>
      <w:r>
        <w:rPr>
          <w:b/>
        </w:rPr>
        <w:t>Анна Ивановна</w:t>
      </w:r>
      <w:r>
        <w:rPr/>
        <w:t xml:space="preserve"> – Ты как шмель, пыльцу собираешь, не стыдно паразитом жить?</w:t>
      </w:r>
    </w:p>
    <w:p>
      <w:pPr>
        <w:pStyle w:val="NoSpacing"/>
        <w:rPr/>
      </w:pPr>
      <w:r>
        <w:rPr>
          <w:b/>
        </w:rPr>
        <w:t xml:space="preserve">Василий </w:t>
      </w:r>
      <w:r>
        <w:rPr/>
        <w:t xml:space="preserve"> – Стыдно…</w:t>
      </w:r>
    </w:p>
    <w:p>
      <w:pPr>
        <w:pStyle w:val="NoSpacing"/>
        <w:rPr/>
      </w:pPr>
      <w:r>
        <w:rPr>
          <w:b/>
        </w:rPr>
        <w:t>Входит Игорь Михайлович</w:t>
      </w:r>
      <w:r>
        <w:rPr/>
        <w:t xml:space="preserve"> – Здравствуйте, хозяева. Со службы иду, смотрю, Василий домой заходит, решил поговорить.</w:t>
      </w:r>
    </w:p>
    <w:p>
      <w:pPr>
        <w:pStyle w:val="NoSpacing"/>
        <w:rPr/>
      </w:pPr>
      <w:r>
        <w:rPr>
          <w:rFonts w:eastAsia="Calibri"/>
          <w:b/>
        </w:rPr>
        <w:t xml:space="preserve"> </w:t>
      </w:r>
      <w:r>
        <w:rPr>
          <w:b/>
        </w:rPr>
        <w:t>Анна Ивановна</w:t>
      </w:r>
      <w:r>
        <w:rPr/>
        <w:t xml:space="preserve"> – Игорь, проходи (ставит ему чашку, наливает чай). Говорят, сахар колотый завезли, пойду, пока не расхватали (выходит).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>
          <w:b/>
        </w:rPr>
        <w:t>Василий</w:t>
      </w:r>
      <w:r>
        <w:rPr/>
        <w:t xml:space="preserve">  – Об чем говорить будем?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О нас, грешных, если не хочешь в церковь ко мне придти, давай здесь.</w:t>
      </w:r>
    </w:p>
    <w:p>
      <w:pPr>
        <w:pStyle w:val="NoSpacing"/>
        <w:rPr/>
      </w:pPr>
      <w:r>
        <w:rPr>
          <w:b/>
        </w:rPr>
        <w:t xml:space="preserve">Василий  </w:t>
      </w:r>
      <w:r>
        <w:rPr/>
        <w:t>– Почему я тогда Порфирия выбрал, а не тебя?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И об этом тоже. </w:t>
      </w:r>
    </w:p>
    <w:p>
      <w:pPr>
        <w:pStyle w:val="NoSpacing"/>
        <w:rPr/>
      </w:pPr>
      <w:r>
        <w:rPr>
          <w:b/>
        </w:rPr>
        <w:t xml:space="preserve">Василий  </w:t>
      </w:r>
      <w:r>
        <w:rPr/>
        <w:t>– Так Церковь теперь, вроде, Согласие не запрещает, можно, где хочешь молиться.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У Порфирия за твой блуд спрос посерьезнее будет, поэтому и к нему не ходишь? 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>
          <w:b/>
        </w:rPr>
        <w:t>Василий</w:t>
      </w:r>
      <w:r>
        <w:rPr/>
        <w:t xml:space="preserve">  – Что у него, что у тебя - все нельзя, а жить то как, я в монахи не собираюсь.…  Тем более, сейчас, ну расскажу я, предположим, на исповеди, что сексота приложил, что делать будешь? Доложить-то должен.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Тайна исповеди – свята. </w:t>
      </w:r>
    </w:p>
    <w:p>
      <w:pPr>
        <w:pStyle w:val="NoSpacing"/>
        <w:rPr/>
      </w:pPr>
      <w:r>
        <w:rPr>
          <w:b/>
        </w:rPr>
        <w:t xml:space="preserve">Василий  </w:t>
      </w:r>
      <w:r>
        <w:rPr/>
        <w:t>– Если ты в Бога веришь,… ну ты-то, может, и веришь, а остальные?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Остальные тоже верят.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Верят и закон соблюдают? Как насчет статьи о недонесении?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Ну вот мы и подошли к главному – почему ты в Храм не ходишь. Многие этот путь древних евреев повторяют. По сути, вы вопрос задаете, почему Церковь молчит о беззакониях земных? Так ответ дан прямо и на все века – потому что Христа распяли в миру, потому что Он отказался быть Царем Иудейским.  Церковь – это лестница в Небо, а государства – основание, на котором эта лестница стоит. И пока Праведники держат эту лестницу, у людей есть шанс попасть в Жизнь Вечную.  Не будет здесь святых -  не будет и Церкви на этом месте. Вон к 17 году основание сгнило, лестница и рухнула. Потом как-то выкарабкались, так нет, опора теперь скользкая, как бы опять все не кончилось...  А нам, грешным, надо хотя бы основное исполнить – люби Бога и людей.  </w:t>
      </w:r>
    </w:p>
    <w:p>
      <w:pPr>
        <w:pStyle w:val="NoSpacing"/>
        <w:rPr/>
      </w:pPr>
      <w:r>
        <w:rPr>
          <w:b/>
        </w:rPr>
        <w:t xml:space="preserve">Василий </w:t>
      </w:r>
      <w:r>
        <w:rPr/>
        <w:t xml:space="preserve"> – Вот и я люблю, только не всех.</w:t>
      </w:r>
    </w:p>
    <w:p>
      <w:pPr>
        <w:pStyle w:val="NoSpacing"/>
        <w:rPr/>
      </w:pPr>
      <w:r>
        <w:rPr>
          <w:b/>
        </w:rPr>
        <w:t>Игорь Михайлович</w:t>
      </w:r>
      <w:r>
        <w:rPr/>
        <w:t xml:space="preserve"> – Насчет протеста вашего … постарайтесь без крови, ее потом трудно отмыть… Ладно, засиделся, пойду (выходит из комнаты).</w:t>
      </w:r>
    </w:p>
    <w:p>
      <w:pPr>
        <w:pStyle w:val="NoSpacing"/>
        <w:rPr/>
      </w:pPr>
      <w:r>
        <w:rPr/>
        <w:t>Василий подходит к Образам в углу и долго стоит перед ними.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Занавес.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Конец первого действия.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Действие второе</w:t>
      </w:r>
    </w:p>
    <w:p>
      <w:pPr>
        <w:pStyle w:val="NoSpacing"/>
        <w:rPr>
          <w:b/>
          <w:b/>
        </w:rPr>
      </w:pPr>
      <w:r>
        <w:rPr>
          <w:b/>
        </w:rPr>
        <w:t>Картина 4</w:t>
      </w:r>
    </w:p>
    <w:p>
      <w:pPr>
        <w:pStyle w:val="NoSpacing"/>
        <w:rPr/>
      </w:pPr>
      <w:r>
        <w:rPr/>
        <w:t>Площадь перед мэрией (бывшее здание Исполкома). Вдоль здания стоит жиденькая цепочка милиционеров, в центре – Николай Николаевич в парадной форме. На другом краю площади толпа местных жителей во главе с Василием. Рядом – Максим и Владимир, сзади  затерялся Герман.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(говорит в мегафон) Предлагаю всем разойтись по домам и освободить площадь. Сообщаю, что ваши действия подпадают под  статьи Уголовного Кодекса – от 3-х  до 8-ми лет. Организаторы беспорядков будут вычислены и понесут более суровое наказание.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(тоже с мегафоном) Мы пока никуда не подпадаем.  Народный сход, представителем которого я являюсь, выдвинул требования к администрации города. Мы просим мэра официально принять нашу петицию, для чего комитету необходимо попасть в здание.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>
          <w:b/>
        </w:rPr>
        <w:t>Николай Николаевич</w:t>
      </w:r>
      <w:r>
        <w:rPr/>
        <w:t xml:space="preserve">  – Члены городской администрации покинули город. Здание находится под охраной МВД. Вы можете передать требования мне.</w:t>
      </w:r>
    </w:p>
    <w:p>
      <w:pPr>
        <w:pStyle w:val="NoSpacing"/>
        <w:rPr/>
      </w:pPr>
      <w:r>
        <w:rPr>
          <w:b/>
        </w:rPr>
        <w:t xml:space="preserve">Василий </w:t>
      </w:r>
      <w:r>
        <w:rPr/>
        <w:t xml:space="preserve"> – Мы никуда не уйдем с площади, пока к нам не выйдет представитель администрации, уполномоченный на переговоры.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Повторяю, никаких переговоров с вами не будет.</w:t>
      </w:r>
    </w:p>
    <w:p>
      <w:pPr>
        <w:pStyle w:val="NoSpacing"/>
        <w:rPr/>
      </w:pPr>
      <w:r>
        <w:rPr/>
        <w:t>Голоса из толпы – Ты когда виновных в убийствах арестуешь? Сука легавая, продал совесть.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Арестовать может только суд, а его еще не было. Дождитесь решения суда, а потом уже предъявляйте.</w:t>
      </w:r>
    </w:p>
    <w:p>
      <w:pPr>
        <w:pStyle w:val="NoSpacing"/>
        <w:rPr/>
      </w:pPr>
      <w:r>
        <w:rPr>
          <w:b/>
        </w:rPr>
        <w:t>Голоса из толпы</w:t>
      </w:r>
      <w:r>
        <w:rPr/>
        <w:t xml:space="preserve"> – Хватит с ними базарить, мочи гадов.</w:t>
      </w:r>
    </w:p>
    <w:p>
      <w:pPr>
        <w:pStyle w:val="NoSpacing"/>
        <w:rPr/>
      </w:pPr>
      <w:r>
        <w:rPr/>
        <w:t xml:space="preserve">Кто-то из задних рядов швыряет булыжник и  сбивает фуражку с головы полковника.  Тот подбирает ее и опрометью бежит в здание мэрии, зажимая рану рукой. Остальные милиционеры заскакивают за ним и баррикадируют дверь. Толпа наваливается и начинает бить стекла. Возникает чувство всеобщей эйфории. </w:t>
      </w:r>
    </w:p>
    <w:p>
      <w:pPr>
        <w:pStyle w:val="NoSpacing"/>
        <w:rPr/>
      </w:pPr>
      <w:r>
        <w:rPr>
          <w:b/>
        </w:rPr>
        <w:t>Василий</w:t>
      </w:r>
      <w:r>
        <w:rPr/>
        <w:t xml:space="preserve">  – (кричит в мегафон) Хватит, здесь все равно никого нет…. Рядом со мной находятся члены комитета, у них есть списки семей, подлежащих выселению. Необходимо сформировать отряды и отправиться по адресам. Пока никакого насилия, просто отдаете им под расписку повестки. В случае отказа можно блокировать входы. Замену караулов будут осуществлять члены комитета.</w:t>
      </w:r>
    </w:p>
    <w:p>
      <w:pPr>
        <w:pStyle w:val="NoSpacing"/>
        <w:rPr/>
      </w:pPr>
      <w:r>
        <w:rPr>
          <w:b/>
        </w:rPr>
        <w:t>Голоса из толпы</w:t>
      </w:r>
      <w:r>
        <w:rPr/>
        <w:t xml:space="preserve"> – Покажем им кто в городе власть! Натерпелись! Вышвырнем кровопийц! Пора и ментов погонять!</w:t>
      </w:r>
    </w:p>
    <w:p>
      <w:pPr>
        <w:pStyle w:val="NoSpacing"/>
        <w:rPr/>
      </w:pPr>
      <w:r>
        <w:rPr/>
        <w:t>Люди собираются в группы вокруг членов комитета и уходят с площади.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Картина 5</w:t>
      </w:r>
    </w:p>
    <w:p>
      <w:pPr>
        <w:pStyle w:val="NoSpacing"/>
        <w:rPr/>
      </w:pPr>
      <w:r>
        <w:rPr/>
        <w:t>Квартира Гудковых. Обычный советский быт. На диване лежит Николай Николаевич. Врач скорой делает перевязку.</w:t>
      </w:r>
    </w:p>
    <w:p>
      <w:pPr>
        <w:pStyle w:val="NoSpacing"/>
        <w:rPr/>
      </w:pPr>
      <w:r>
        <w:rPr>
          <w:b/>
        </w:rPr>
        <w:t xml:space="preserve">Врач </w:t>
      </w:r>
      <w:r>
        <w:rPr/>
        <w:t>– Вам надо поменьше двигаться, небольшое сотрясение все-таки есть.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Я сознание не терял, значит все нормально, а синяк пройдет.</w:t>
      </w:r>
    </w:p>
    <w:p>
      <w:pPr>
        <w:pStyle w:val="NoSpacing"/>
        <w:rPr/>
      </w:pPr>
      <w:r>
        <w:rPr>
          <w:b/>
        </w:rPr>
        <w:t>Врач</w:t>
      </w:r>
      <w:r>
        <w:rPr/>
        <w:t xml:space="preserve"> – Больничный  Вам выпишу, а дальше смотрите сами. Пока сюда добирались, нас несколько раз толпа останавливала для проверки.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ОМОН сегодня будет, а там посмотрим, кто кого погоняет.</w:t>
      </w:r>
    </w:p>
    <w:p>
      <w:pPr>
        <w:pStyle w:val="NoSpacing"/>
        <w:rPr/>
      </w:pPr>
      <w:r>
        <w:rPr>
          <w:b/>
        </w:rPr>
        <w:t>Врач</w:t>
      </w:r>
      <w:r>
        <w:rPr/>
        <w:t xml:space="preserve"> – (Собирает сумку) У меня все. Да, когда будете гонять, постарайтесь без травм, у нас хирургия  и так переполнена, до свидания (выходит). </w:t>
      </w:r>
    </w:p>
    <w:p>
      <w:pPr>
        <w:pStyle w:val="NoSpacing"/>
        <w:rPr/>
      </w:pPr>
      <w:r>
        <w:rPr/>
        <w:t xml:space="preserve">В комнату входит </w:t>
      </w:r>
      <w:r>
        <w:rPr>
          <w:b/>
        </w:rPr>
        <w:t>Лена</w:t>
      </w:r>
      <w:r>
        <w:rPr/>
        <w:t xml:space="preserve"> - Пап, ты как?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 (садится) Нормально, только дураком себя чувствую из-за мужа твоего.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Он убил кого-то?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Не знаю, но в толпе, откуда мне по голове попали, был.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Ты что, всерьез думаешь, что Герман на такое способен?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Не он, так брат его (встает, ходит по комнате). Идиоты, думают, что  власти можно ультиматум ставить!</w:t>
      </w:r>
    </w:p>
    <w:p>
      <w:pPr>
        <w:pStyle w:val="NoSpacing"/>
        <w:rPr/>
      </w:pPr>
      <w:r>
        <w:rPr>
          <w:b/>
        </w:rPr>
        <w:t xml:space="preserve">Лена </w:t>
      </w:r>
      <w:r>
        <w:rPr/>
        <w:t xml:space="preserve">– Но приезжих-то вывозят….  Странно, говорят, Максима убили. 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Ничего странного, это Шах под шумок сексотов мочит.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А откуда он знает, про Максима?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Тоже мне, бином Ньютона! Он же пограничником был. </w:t>
      </w:r>
    </w:p>
    <w:p>
      <w:pPr>
        <w:pStyle w:val="NoSpacing"/>
        <w:rPr/>
      </w:pPr>
      <w:r>
        <w:rPr>
          <w:rFonts w:eastAsia="Calibri"/>
        </w:rPr>
        <w:t xml:space="preserve"> </w:t>
      </w:r>
      <w:r>
        <w:rPr>
          <w:b/>
        </w:rPr>
        <w:t>Лена</w:t>
      </w:r>
      <w:r>
        <w:rPr/>
        <w:t xml:space="preserve"> – И что, ему это так с рук сойдет?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Доказательств нет, но по-хорошему, кровь его на муже твоем вместе с братцем, они эту кашу заварили.</w:t>
      </w:r>
    </w:p>
    <w:p>
      <w:pPr>
        <w:pStyle w:val="NoSpacing"/>
        <w:rPr/>
      </w:pPr>
      <w:r>
        <w:rPr>
          <w:b/>
        </w:rPr>
        <w:t xml:space="preserve">Лена </w:t>
      </w:r>
      <w:r>
        <w:rPr/>
        <w:t>– (изумленно смотрит на отца) Пап, ты не сделаешь этого.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Я не хочу иметь внука с криминальными наклонностями, а они, судя по всему, будут: отец его сидел, дед сидел, да и сам вот-вот  сядет.</w:t>
      </w:r>
    </w:p>
    <w:p>
      <w:pPr>
        <w:pStyle w:val="NoSpacing"/>
        <w:rPr/>
      </w:pPr>
      <w:r>
        <w:rPr>
          <w:b/>
        </w:rPr>
        <w:t>Лена</w:t>
      </w:r>
      <w:r>
        <w:rPr/>
        <w:t xml:space="preserve"> – А тебе не кажется, что это не криминал, а желание справедливости. Отец его за мать заступился и случайно человека убил. </w:t>
      </w:r>
    </w:p>
    <w:p>
      <w:pPr>
        <w:pStyle w:val="NoSpacing"/>
        <w:rPr/>
      </w:pPr>
      <w:r>
        <w:rPr>
          <w:b/>
        </w:rPr>
        <w:t>Николай Николаевич</w:t>
      </w:r>
      <w:r>
        <w:rPr/>
        <w:t xml:space="preserve">  – Случайно – неслучайно, силы рассчитывать надо. В любом случае, наследственность.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Почему ты раньше об этом не думал, когда замуж выдавал?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Раньше была другая жизнь….  С  меня за все это, что сейчас происходит, спросят по полной. Неизвестно еще где мы окажемся, хорошо, если в звании останусь.</w:t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Ну вот, отправят на пенсию, будешь внуков нянчить.</w:t>
      </w:r>
    </w:p>
    <w:p>
      <w:pPr>
        <w:pStyle w:val="NoSpacing"/>
        <w:ind w:left="567" w:hanging="567"/>
        <w:rPr/>
      </w:pPr>
      <w:r>
        <w:rPr>
          <w:b/>
        </w:rPr>
        <w:t xml:space="preserve">Николай </w:t>
      </w:r>
      <w:r>
        <w:rPr>
          <w:b/>
          <w:lang w:val="en-US"/>
        </w:rPr>
        <w:t xml:space="preserve"> </w:t>
      </w:r>
      <w:r>
        <w:rPr>
          <w:b/>
        </w:rPr>
        <w:t>Николаевич</w:t>
      </w:r>
      <w:r>
        <w:rPr/>
        <w:t xml:space="preserve">  – Каких внуков! Сядет он.</w:t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Я беременна.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Значит, будешь матерью-одиночкой.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Ты сейчас сгоряча можешь совершить ошибку, я прошу тебя, не делай внука сиротой.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Ладно, подумаю (машет рукой). Может, внучка?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Нас Отец Игорь обвенчать обещал, когда все это закончится.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Хочешь как жена декабриста за мужем на зону?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Пап, я тебя люблю, но буду с Германом, мы с ним одно целое, семья, понимаешь ты это?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Характера у тебя хватит, вся в мать. Только о внуках моих подумай, у меня ведь других не будет.</w:t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Ты тоже о них подумай.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Герману передай, завтра с утра в город входит областной ОМОН. Если не хотят себе срок наматывать, пусть расходятся по домам, все равно этим все кончится.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Я думаю, ты будешь хорошим дедом (выходит).</w:t>
      </w:r>
    </w:p>
    <w:p>
      <w:pPr>
        <w:pStyle w:val="NoSpacing"/>
        <w:ind w:left="567" w:hanging="567"/>
        <w:rPr/>
      </w:pPr>
      <w:r>
        <w:rPr>
          <w:b/>
        </w:rPr>
        <w:t>Николай Николаевич</w:t>
      </w:r>
      <w:r>
        <w:rPr/>
        <w:t xml:space="preserve">  – Береги тебя Бог (обхватывает голову руками, садится на диван).</w:t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Картина 6</w:t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</w:r>
    </w:p>
    <w:p>
      <w:pPr>
        <w:pStyle w:val="NoSpacing"/>
        <w:ind w:left="567" w:hanging="567"/>
        <w:rPr/>
      </w:pPr>
      <w:r>
        <w:rPr/>
        <w:t>Та же площадь перед мэрией. У здания стоит автобус с ОМОНом, боком к тротуару, за которым опушка леса. На другом конце площади толпа протестующих. Из автобуса выходит командир в полевой форме, в руках мегафон:</w:t>
      </w:r>
    </w:p>
    <w:p>
      <w:pPr>
        <w:pStyle w:val="NoSpacing"/>
        <w:ind w:left="567" w:hanging="567"/>
        <w:rPr/>
      </w:pPr>
      <w:r>
        <w:rPr>
          <w:b/>
        </w:rPr>
        <w:t>Командир</w:t>
      </w:r>
      <w:r>
        <w:rPr/>
        <w:t xml:space="preserve"> –  Предлагаю всем разойтись. У меня есть полномочия применить силу. </w:t>
      </w:r>
    </w:p>
    <w:p>
      <w:pPr>
        <w:pStyle w:val="NoSpacing"/>
        <w:ind w:left="567" w:hanging="567"/>
        <w:rPr/>
      </w:pPr>
      <w:r>
        <w:rPr>
          <w:b/>
        </w:rPr>
        <w:t>Голоса из толпы</w:t>
      </w:r>
      <w:r>
        <w:rPr/>
        <w:t xml:space="preserve">: А ментов местных посадить, у тебя нет полномочий? Мы тоже силу применим! </w:t>
      </w:r>
    </w:p>
    <w:p>
      <w:pPr>
        <w:pStyle w:val="NoSpacing"/>
        <w:ind w:left="567" w:hanging="567"/>
        <w:rPr/>
      </w:pPr>
      <w:r>
        <w:rPr/>
        <w:t>Ребята, вы с народом, или с кровопийцами, переходите на нашу сторону.</w:t>
      </w:r>
    </w:p>
    <w:p>
      <w:pPr>
        <w:pStyle w:val="NoSpacing"/>
        <w:ind w:left="567" w:hanging="567"/>
        <w:rPr/>
      </w:pPr>
      <w:r>
        <w:rPr>
          <w:b/>
        </w:rPr>
        <w:t>Командир</w:t>
      </w:r>
      <w:r>
        <w:rPr/>
        <w:t xml:space="preserve"> –  Даю пять минут на прекращение террористической деятельности, дальше открываю огонь на поражение.</w:t>
      </w:r>
    </w:p>
    <w:p>
      <w:pPr>
        <w:pStyle w:val="NoSpacing"/>
        <w:ind w:left="567" w:hanging="567"/>
        <w:rPr/>
      </w:pPr>
      <w:r>
        <w:rPr/>
        <w:t>Из задних рядов прилетает камень прямо по голове командира, тот окровавленный падает.</w:t>
      </w:r>
    </w:p>
    <w:p>
      <w:pPr>
        <w:pStyle w:val="NoSpacing"/>
        <w:ind w:left="567" w:hanging="567"/>
        <w:rPr/>
      </w:pPr>
      <w:r>
        <w:rPr/>
        <w:t>Толпа расступается и из-за нее выезжает лесовоз. Он набирает скорость и врезается в борт автобуса, переворачивает его и тащит к опушке. Из автобуса через разбитые окна выскакивают бойцы и бегут в лес. Окровавленного командира тащат с собой.</w:t>
      </w:r>
    </w:p>
    <w:p>
      <w:pPr>
        <w:pStyle w:val="NoSpacing"/>
        <w:ind w:left="567" w:hanging="567"/>
        <w:rPr/>
      </w:pPr>
      <w:r>
        <w:rPr/>
        <w:t>Толпа улюлюкает им вслед: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/>
        <w:t xml:space="preserve">Смотри, амуницию не забудь, а то мы подберем. </w:t>
      </w:r>
    </w:p>
    <w:p>
      <w:pPr>
        <w:pStyle w:val="NoSpacing"/>
        <w:ind w:left="567" w:hanging="567"/>
        <w:rPr/>
      </w:pPr>
      <w:r>
        <w:rPr/>
        <w:t>Штаны постирайте.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/>
        <w:t>Пулемет оставь, нам пригодится!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(Говорит в мегафон) Хватит с них, пусть уходят. Завтра в город вводят  войска, надо успеть закончить дело. Группами со своими старшими проверяем по адресам, всех ли вывезли, потом расходимся по домам. Есть и хорошая новость: завтра к нам приезжают адвокаты из "Народного фронта", так что ничего, прорвемся. </w:t>
      </w:r>
    </w:p>
    <w:p>
      <w:pPr>
        <w:pStyle w:val="NoSpacing"/>
        <w:ind w:left="567" w:hanging="567"/>
        <w:rPr/>
      </w:pPr>
      <w:r>
        <w:rPr/>
        <w:t>Толпа расходится с площади. Когда одна из групп проходит мимо кафе, в котором уже выбиты стекла, кто-то бросает в окно бутылку с зажигательной смесью. Начинается пожар.</w:t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ind w:left="567" w:hanging="567"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pStyle w:val="NoSpacing"/>
        <w:rPr/>
      </w:pPr>
      <w:r>
        <w:rPr>
          <w:b/>
        </w:rPr>
        <w:t>Картина 7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ind w:left="567" w:hanging="567"/>
        <w:rPr/>
      </w:pPr>
      <w:r>
        <w:rPr/>
        <w:t>Гостиная в доме Карташовых. За столом вся семья и дознаватель. Вдоль стен на стульях сидят двое ОМОНОВЦЕВ с автоматами.</w:t>
      </w:r>
    </w:p>
    <w:p>
      <w:pPr>
        <w:pStyle w:val="NoSpacing"/>
        <w:ind w:left="567" w:hanging="567"/>
        <w:rPr/>
      </w:pPr>
      <w:r>
        <w:rPr>
          <w:b/>
        </w:rPr>
        <w:t>Дознаватель</w:t>
      </w:r>
      <w:r>
        <w:rPr/>
        <w:t xml:space="preserve">  – Советую вам сотрудничать со следствием, меньше срок получите.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Это ты там у себя лечи, здесь народ отсидевший, на такое фуфло не клюнет.</w:t>
      </w:r>
    </w:p>
    <w:p>
      <w:pPr>
        <w:pStyle w:val="NoSpacing"/>
        <w:ind w:left="567" w:hanging="567"/>
        <w:rPr/>
      </w:pPr>
      <w:r>
        <w:rPr>
          <w:b/>
        </w:rPr>
        <w:t>Дознаватель</w:t>
      </w:r>
      <w:r>
        <w:rPr/>
        <w:t xml:space="preserve">  – Почему же, у нас и показания имеются (достает из папки несколько листов). Получается, Вы – один из организаторов протеста.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А чего, там так и написано, что я – организатор? Посмотреть можно?</w:t>
      </w:r>
    </w:p>
    <w:p>
      <w:pPr>
        <w:pStyle w:val="NoSpacing"/>
        <w:ind w:left="567" w:hanging="567"/>
        <w:rPr/>
      </w:pPr>
      <w:r>
        <w:rPr>
          <w:b/>
        </w:rPr>
        <w:t xml:space="preserve">Дознаватель </w:t>
      </w:r>
      <w:r>
        <w:rPr/>
        <w:t xml:space="preserve"> – Это видно из материалов дела.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Значит, улики косвенные и предъявлять нечего.</w:t>
      </w:r>
    </w:p>
    <w:p>
      <w:pPr>
        <w:pStyle w:val="NoSpacing"/>
        <w:ind w:left="567" w:hanging="567"/>
        <w:rPr/>
      </w:pPr>
      <w:r>
        <w:rPr>
          <w:b/>
        </w:rPr>
        <w:t xml:space="preserve">Дознаватель </w:t>
      </w:r>
      <w:r>
        <w:rPr/>
        <w:t xml:space="preserve"> – Хорошо,… Герман, Вы были в толпе, когда пробили голову командиру ОМОНА?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 – Да, на площади был и видел, как ему камнем по голове засветили, но кто кидал, не видел.</w:t>
      </w:r>
    </w:p>
    <w:p>
      <w:pPr>
        <w:pStyle w:val="NoSpacing"/>
        <w:ind w:left="567" w:hanging="567"/>
        <w:rPr/>
      </w:pPr>
      <w:r>
        <w:rPr>
          <w:b/>
        </w:rPr>
        <w:t>Дознаватель</w:t>
      </w:r>
      <w:r>
        <w:rPr/>
        <w:t xml:space="preserve">  – Расстояние было около 50 метров, и кроме Вас этого сделать никто не мог: мы посмотрели Ваше спортивное прошлое.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Если учесть настрой, так это любой мог сделать, у нас тут ребята крепкие.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>
          <w:b/>
        </w:rPr>
        <w:t>Дознаватель</w:t>
      </w:r>
      <w:r>
        <w:rPr/>
        <w:t xml:space="preserve">  –  (обращаясь к Василию) К Вам у меня еще будут  вопросы касательно участия членов спортивного клуба. Кроме того, я вас задерживаю за оказание сопротивления сотруднику милиции и нанесении ему телесных повреждений. Рапорт и свидетельские показания имеются (к Василию подходят Омоновцы и надевают наручники).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Кто, где участвовал, не знаю. Мента этого не бил, так оттолкнул, чтоб не борзел.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Вы только нас будете прессовать, или с той стороной тоже  разберетесь? Требования наши никуда не делись, и мусор под ковер замести не получится: все уже в прессу попало.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Извините, может, Вы еще не знаете, сегодня к нам приезжают представители парламентских фракций. Так что сына моего душить не советую, полная комната свидетелей, что выходил он отсюда без травм.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 </w:t>
      </w:r>
      <w:r>
        <w:rPr>
          <w:b/>
        </w:rPr>
        <w:t>Дознаватель</w:t>
      </w:r>
      <w:r>
        <w:rPr/>
        <w:t xml:space="preserve">  – Я провожу предварительное расследование, дальше будем говорить отдельно с каждым участником, извините, жителем. У меня вопрос к Владимиру, кто сидел в кабине КРАЗА в эпизоде с ОМОНОМ?</w:t>
      </w:r>
    </w:p>
    <w:p>
      <w:pPr>
        <w:pStyle w:val="NoSpacing"/>
        <w:ind w:left="567" w:hanging="567"/>
        <w:rPr/>
      </w:pPr>
      <w:r>
        <w:rPr>
          <w:b/>
        </w:rPr>
        <w:t>Владимир</w:t>
      </w:r>
      <w:r>
        <w:rPr/>
        <w:t xml:space="preserve"> – Не видел.</w:t>
      </w:r>
    </w:p>
    <w:p>
      <w:pPr>
        <w:pStyle w:val="NoSpacing"/>
        <w:ind w:left="567" w:hanging="567"/>
        <w:rPr/>
      </w:pPr>
      <w:r>
        <w:rPr>
          <w:b/>
        </w:rPr>
        <w:t xml:space="preserve">Дознаватель </w:t>
      </w:r>
      <w:r>
        <w:rPr/>
        <w:t xml:space="preserve"> – Можете объяснить, как лесовоз перевернул их автобус?</w:t>
      </w:r>
    </w:p>
    <w:p>
      <w:pPr>
        <w:pStyle w:val="NoSpacing"/>
        <w:ind w:left="567" w:hanging="567"/>
        <w:rPr/>
      </w:pPr>
      <w:r>
        <w:rPr>
          <w:b/>
        </w:rPr>
        <w:t>Владимир</w:t>
      </w:r>
      <w:r>
        <w:rPr/>
        <w:t xml:space="preserve"> – Не знаю, мне показалось, что в кабине никого не было, а машина сама ехала.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Я утверждаю, что была на площади рядом с сыном. КРАЗ поехал из-за нас, пришлось всем расступиться, но внутри никого не было. Я думаю, что это просто несчастный случай.</w:t>
      </w:r>
    </w:p>
    <w:p>
      <w:pPr>
        <w:pStyle w:val="NoSpacing"/>
        <w:ind w:left="567" w:hanging="567"/>
        <w:rPr/>
      </w:pPr>
      <w:r>
        <w:rPr>
          <w:b/>
        </w:rPr>
        <w:t>Дознаватель</w:t>
      </w:r>
      <w:r>
        <w:rPr/>
        <w:t xml:space="preserve">  – Ладно, поймаем – спросим. Показания подписывайте. Пока вопросов больше нет, из города не выезжайте.</w:t>
      </w:r>
    </w:p>
    <w:p>
      <w:pPr>
        <w:pStyle w:val="NoSpacing"/>
        <w:ind w:left="567" w:hanging="567"/>
        <w:rPr/>
      </w:pPr>
      <w:r>
        <w:rPr/>
        <w:t xml:space="preserve">(обращаясь к ОМОНу) Идем дальше по списку. </w:t>
      </w:r>
    </w:p>
    <w:p>
      <w:pPr>
        <w:pStyle w:val="NoSpacing"/>
        <w:ind w:left="567" w:hanging="567"/>
        <w:rPr/>
      </w:pPr>
      <w:r>
        <w:rPr/>
        <w:t>-  До свидания (выходят, уводя с собой Василия, за столом напряженная тишина).</w:t>
      </w:r>
    </w:p>
    <w:p>
      <w:pPr>
        <w:pStyle w:val="NoSpacing"/>
        <w:rPr/>
      </w:pPr>
      <w:r>
        <w:rPr/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  <w:t>Картина 8</w:t>
      </w:r>
    </w:p>
    <w:p>
      <w:pPr>
        <w:pStyle w:val="NoSpacing"/>
        <w:ind w:left="567" w:hanging="567"/>
        <w:rPr/>
      </w:pPr>
      <w:r>
        <w:rPr/>
        <w:t>Гостиная в доме Карташовых, за столом сидят Леонид Михайлович и Шах. На столе дорогой коньяк и закуски, принесенные Шахом.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Ты зачем парня загасил, ведь можно было бы договориться?</w:t>
      </w:r>
    </w:p>
    <w:p>
      <w:pPr>
        <w:pStyle w:val="NoSpacing"/>
        <w:ind w:left="567" w:hanging="567"/>
        <w:rPr/>
      </w:pPr>
      <w:r>
        <w:rPr>
          <w:b/>
        </w:rPr>
        <w:t xml:space="preserve">Шах </w:t>
      </w:r>
      <w:r>
        <w:rPr/>
        <w:t>– Не получилось, ты же знаешь, что Гебня на наше поле лезет.  Пытались через Серого  и Макса  ОПГ из спортсменов организовать, только не получилось, у нас тут народ отсидевший, с понятиями. Вон и к Ваське твоему подъезжали, только послал он их.  Серого-то кавказцы на всякий случай порешили, чтоб конкурента убрать, а Макса мне пришлось, та  еще штучка, под меня копал. Короче, придется кому-то из вас на себя его взять, уговор наш помнишь?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Помню. Только как-то криво выйдет, друзьями они были. Почему ты именно Макса хочешь на нас повесить? Сексотов- то много положили.</w:t>
      </w:r>
    </w:p>
    <w:p>
      <w:pPr>
        <w:pStyle w:val="NoSpacing"/>
        <w:ind w:left="567" w:hanging="567"/>
        <w:rPr/>
      </w:pPr>
      <w:r>
        <w:rPr>
          <w:b/>
        </w:rPr>
        <w:t>Шах</w:t>
      </w:r>
      <w:r>
        <w:rPr/>
        <w:t xml:space="preserve"> –  Про них народ не знает, а этот – публичная личность, у него друзей полгорода. Не бойся, шума не будет, оформим как несчастный случай.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Зону поможешь пройти?</w:t>
      </w:r>
    </w:p>
    <w:p>
      <w:pPr>
        <w:pStyle w:val="NoSpacing"/>
        <w:ind w:left="567" w:hanging="567"/>
        <w:rPr/>
      </w:pPr>
      <w:r>
        <w:rPr>
          <w:b/>
        </w:rPr>
        <w:t xml:space="preserve">Шах </w:t>
      </w:r>
      <w:r>
        <w:rPr/>
        <w:t>– Команду дам, чтоб не трогали, а "греть" уж сам будешь. Кого из сыновей отдашь?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Не знаю.</w:t>
      </w:r>
    </w:p>
    <w:p>
      <w:pPr>
        <w:pStyle w:val="NoSpacing"/>
        <w:ind w:left="567" w:hanging="567"/>
        <w:rPr/>
      </w:pPr>
      <w:r>
        <w:rPr/>
        <w:t>В комнату входит Лена.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(Обращается к Шаху) Мне папа все рассказал, зачем вам на кого-то убийство вешать, все равно это "глухарь". Прошу Вас, не впутывайте мужа в свои разборки, не по правилам это.</w:t>
      </w:r>
    </w:p>
    <w:p>
      <w:pPr>
        <w:pStyle w:val="NoSpacing"/>
        <w:ind w:left="567" w:hanging="567"/>
        <w:rPr/>
      </w:pPr>
      <w:r>
        <w:rPr>
          <w:b/>
        </w:rPr>
        <w:t>Шах</w:t>
      </w:r>
      <w:r>
        <w:rPr/>
        <w:t xml:space="preserve"> – Девочка, ты жизнь видишь глазами отца, а она гораздо сложнее. Для папани твоего – это тупик, а для федералов – только начало. Им в городе три власти не надо, так что я буду делать то, что считаю нужным. А Герман твой сам вписался, его решение, так что отвечать надо.</w:t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Не получится у вас ничего, я ему алиби устрою, скажу, что со мной он был.</w:t>
      </w:r>
    </w:p>
    <w:p>
      <w:pPr>
        <w:pStyle w:val="NoSpacing"/>
        <w:ind w:left="567" w:hanging="567"/>
        <w:rPr/>
      </w:pPr>
      <w:r>
        <w:rPr>
          <w:b/>
        </w:rPr>
        <w:t>Шах</w:t>
      </w:r>
      <w:r>
        <w:rPr/>
        <w:t xml:space="preserve"> – А ты знаешь, когда это случилось? Да и не свидетель ты по закону. Отец здесь тебе не помощник, сам присесть может.</w:t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Леонид Михайлович, сделайте что-нибудь, у нас ребенок будет, как я одна?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Тебе отец может свидание устроить и с Германом и с Василием, пусть они сами решают. </w:t>
      </w:r>
    </w:p>
    <w:p>
      <w:pPr>
        <w:pStyle w:val="NoSpacing"/>
        <w:ind w:left="567" w:hanging="567"/>
        <w:rPr/>
      </w:pPr>
      <w:r>
        <w:rPr>
          <w:b/>
        </w:rPr>
        <w:t>Шах</w:t>
      </w:r>
      <w:r>
        <w:rPr/>
        <w:t xml:space="preserve"> – Хорошо сказал. Узнаем, кто из них кто. А ты, мать будущая, на свекровь посмотри, она с Васькой на руках осталась, когда Леня пятерик свой тащил. Они на зоне уже расписались, так что прояви характер. Жизнь – это искусство возможного.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Поняла я все, сама разберусь. Приятного вечера (выходит).</w:t>
      </w:r>
    </w:p>
    <w:p>
      <w:pPr>
        <w:pStyle w:val="NoSpacing"/>
        <w:ind w:left="567" w:hanging="567"/>
        <w:rPr/>
      </w:pPr>
      <w:r>
        <w:rPr>
          <w:b/>
        </w:rPr>
        <w:t xml:space="preserve">Шах </w:t>
      </w:r>
      <w:r>
        <w:rPr/>
        <w:t>– Как думаешь, пойдет?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Пойдет (Наливает себе и Шаху). Бабы иногда сильней мужиков, давай за них.</w:t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ind w:left="567" w:hanging="567"/>
        <w:rPr>
          <w:b/>
          <w:b/>
          <w:lang w:val="en-US"/>
        </w:rPr>
      </w:pPr>
      <w:r>
        <w:rPr>
          <w:b/>
        </w:rPr>
        <w:t>Картина 9.</w:t>
      </w:r>
    </w:p>
    <w:p>
      <w:pPr>
        <w:pStyle w:val="NoSpacing"/>
        <w:ind w:left="567" w:hanging="567"/>
        <w:rPr/>
      </w:pPr>
      <w:r>
        <w:rPr/>
        <w:t>Скамейка в парке. На ней сидят Герман и адвокат из Москвы.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– Можно я Ваше удостоверение еще раз посмотрю?</w:t>
      </w:r>
    </w:p>
    <w:p>
      <w:pPr>
        <w:pStyle w:val="NoSpacing"/>
        <w:ind w:left="567" w:hanging="567"/>
        <w:rPr/>
      </w:pPr>
      <w:r>
        <w:rPr>
          <w:b/>
        </w:rPr>
        <w:t>Адвокат</w:t>
      </w:r>
      <w:r>
        <w:rPr/>
        <w:t xml:space="preserve"> – Пожалуйста, помощник депутата Волкова, Антонов Петр Сергеевич, телефон, почта. Мне нравится Ваша въедливость, дальше она вам пригодится.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– Вы предлагаете мне бросить все и уехать, но я не хочу быть предателем.</w:t>
      </w:r>
    </w:p>
    <w:p>
      <w:pPr>
        <w:pStyle w:val="NoSpacing"/>
        <w:ind w:left="567" w:hanging="567"/>
        <w:rPr/>
      </w:pPr>
      <w:r>
        <w:rPr>
          <w:b/>
        </w:rPr>
        <w:t>Адвокат</w:t>
      </w:r>
      <w:r>
        <w:rPr/>
        <w:t xml:space="preserve"> – Вы будете предателем, если не согласитесь. Здесь Вас ждет срок, а я предлагаю продолжить работу по борьбе с нелегальной миграцией, причем на федеральном уровне. Нам нужны бойцы, готовые на риск, а у Вас еще и неплохие организаторские способности. Соглашайтесь, это в любом случае лучше, чем на зоне. За тот срок, что Вам вменят, можно успеть многое сделать. Нам надо потихоньку менять страну, падение в подстилку Запада надо прекращать, иначе через поколение русских не останется. Будет население без веры и корней, да еще и миллионов 50, чтоб трубу обслуживать.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– Я могу подумать?</w:t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  <w:t>Адвокат</w:t>
      </w:r>
      <w:r>
        <w:rPr/>
        <w:t xml:space="preserve"> – Можете, только когда машина репрессий покатится, мы  уже не сможем вмешаться. Думаю, пара дней у Вас есть, вот моя визитка, жду звонка. До встречи (Уходит).</w:t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(Подходит к скамейке, садится) Привет, я в милиции была, но там сказали, что тебя выпустили под подписку с адвокатом московским.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– Да, он только ушел, предлагал к ним в Москву перебраться, продолжить борьбу с нелегалами.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Отец тебе ничего не говорил?</w:t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  <w:t>Герман</w:t>
      </w:r>
      <w:r>
        <w:rPr/>
        <w:t xml:space="preserve"> – Говорил, поэтому и сижу в раздумьях. С одной стороны надо на себя Макса брать, с другой, Василий и так пойдет, довесок небольшой будет. Свидетелей убийства по неосторожности полно.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Но Макс – твой друг, как ты можешь так говорить?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– Думаешь, мне легко? Но я, когда кашу эту заваривали, гарантии Шаху давал, так что прав папа твой, я зэк потомственный.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А Вася чего говорит?</w:t>
      </w:r>
    </w:p>
    <w:p>
      <w:pPr>
        <w:pStyle w:val="NoSpacing"/>
        <w:ind w:left="567" w:hanging="567"/>
        <w:rPr/>
      </w:pPr>
      <w:r>
        <w:rPr>
          <w:b/>
        </w:rPr>
        <w:t>Герман</w:t>
      </w:r>
      <w:r>
        <w:rPr/>
        <w:t xml:space="preserve"> – Не знаю, мы в разных камерах сидели. Пусть он решает, как скажет, так и будет, только москвичи  мне два дня дали.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Хорошо, я с ним поговорю, папа меня пропустит. Пока (уходит).</w:t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  <w:t>Герман</w:t>
      </w:r>
      <w:r>
        <w:rPr/>
        <w:t xml:space="preserve"> – Пока (сидит, обхватив голову руками).</w:t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</w:r>
    </w:p>
    <w:p>
      <w:pPr>
        <w:pStyle w:val="NoSpacing"/>
        <w:ind w:left="567" w:hanging="567"/>
        <w:rPr>
          <w:b/>
          <w:b/>
        </w:rPr>
      </w:pPr>
      <w:r>
        <w:rPr>
          <w:b/>
        </w:rPr>
      </w:r>
    </w:p>
    <w:p>
      <w:pPr>
        <w:pStyle w:val="NoSpacing"/>
        <w:ind w:left="567" w:hanging="567"/>
        <w:rPr/>
      </w:pPr>
      <w:r>
        <w:rPr>
          <w:b/>
        </w:rPr>
        <w:t>Картина 10.</w:t>
      </w:r>
    </w:p>
    <w:p>
      <w:pPr>
        <w:pStyle w:val="NoSpacing"/>
        <w:ind w:left="567" w:hanging="567"/>
        <w:rPr/>
      </w:pPr>
      <w:r>
        <w:rPr/>
        <w:t>8 лет спустя. Та же гостиная. За празднично накрытым столом сидят члены семьи и ждут приезда Василия с женой. С улицы заходит Леонид Михайлович с кипящим самоваром, ставит его на столик, раздается запах горящих шишек. Следом входит Василий с Леной, обнимают бросившуюся к ним мать, остальные толпятся рядом.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- (обнимает Лену) Что без детей?</w:t>
      </w:r>
    </w:p>
    <w:p>
      <w:pPr>
        <w:pStyle w:val="NoSpacing"/>
        <w:ind w:left="567" w:hanging="567"/>
        <w:rPr/>
      </w:pPr>
      <w:r>
        <w:rPr>
          <w:b/>
        </w:rPr>
        <w:t>Лена</w:t>
      </w:r>
      <w:r>
        <w:rPr/>
        <w:t xml:space="preserve"> – Мы их на папу оставили. Он вам  привет передает.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Мог бы и приехать,  сват все-таки. 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– (обращается к Лене) Герман дочку не забывает? Ведь большим человеком в Москве стал.</w:t>
      </w:r>
    </w:p>
    <w:p>
      <w:pPr>
        <w:pStyle w:val="NoSpacing"/>
        <w:ind w:left="567" w:hanging="567"/>
        <w:rPr/>
      </w:pPr>
      <w:r>
        <w:rPr>
          <w:b/>
        </w:rPr>
        <w:t xml:space="preserve">Лена </w:t>
      </w:r>
      <w:r>
        <w:rPr/>
        <w:t>– Даже слишком не забывает. Балует он ее,…  зато Васе все эти годы помогал.</w:t>
      </w:r>
    </w:p>
    <w:p>
      <w:pPr>
        <w:pStyle w:val="NoSpacing"/>
        <w:ind w:left="567" w:hanging="567"/>
        <w:rPr/>
      </w:pPr>
      <w:r>
        <w:rPr>
          <w:b/>
        </w:rPr>
        <w:t xml:space="preserve">Василий </w:t>
      </w:r>
      <w:r>
        <w:rPr/>
        <w:t xml:space="preserve"> – Спасибо всем, кто меня поддерживал эти долгие 8 лет, без вас было бы намного труднее.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Давайте уже за стол.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Водка стынет! (наливает  всем) За сына! (все чокаются и выпивают)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Как там Вова, не женился?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Сегодня обещал подъехать, с тобой встретиться.  Он под Архангельск перебрался, там условия получше. У нас ведь комбинат потихоньку сворачивают, говорят, экология. 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Ага, свободу вытравить не получилось, так хоть рассеять.</w:t>
      </w:r>
    </w:p>
    <w:p>
      <w:pPr>
        <w:pStyle w:val="NoSpacing"/>
        <w:ind w:left="567" w:hanging="567"/>
        <w:rPr/>
      </w:pPr>
      <w:r>
        <w:rPr>
          <w:b/>
        </w:rPr>
        <w:t>Входит Игорь Михайлович</w:t>
      </w:r>
      <w:r>
        <w:rPr/>
        <w:t>, крестит присутствующих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/>
        <w:t>–</w:t>
      </w:r>
      <w:r>
        <w:rPr>
          <w:rFonts w:eastAsia="Calibri"/>
        </w:rPr>
        <w:t xml:space="preserve"> </w:t>
      </w:r>
      <w:r>
        <w:rPr/>
        <w:t>Мир всем!  С Праздником! С возвращением Блудного Сына.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/>
        <w:t xml:space="preserve">(Проходит, обнимает Василия и Лену, садится за стол рядом с ними).  </w:t>
      </w:r>
    </w:p>
    <w:p>
      <w:pPr>
        <w:pStyle w:val="NoSpacing"/>
        <w:ind w:left="567" w:hanging="567"/>
        <w:rPr/>
      </w:pPr>
      <w:r>
        <w:rPr>
          <w:rFonts w:eastAsia="Calibri"/>
        </w:rPr>
        <w:t xml:space="preserve"> </w:t>
      </w:r>
      <w:r>
        <w:rPr/>
        <w:t>-  Вы, говорят, обвенчались?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Да, на зоне еще, детей, правда, Лена без меня крестила, но ничего, теперь будем твоими прихожанами.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Слава Богу!</w:t>
      </w:r>
    </w:p>
    <w:p>
      <w:pPr>
        <w:pStyle w:val="NoSpacing"/>
        <w:ind w:left="567" w:hanging="567"/>
        <w:rPr/>
      </w:pPr>
      <w:r>
        <w:rPr/>
        <w:t>Раздается шум в коридоре, входит Владимир.</w:t>
      </w:r>
    </w:p>
    <w:p>
      <w:pPr>
        <w:pStyle w:val="NoSpacing"/>
        <w:ind w:left="567" w:hanging="567"/>
        <w:rPr/>
      </w:pPr>
      <w:r>
        <w:rPr>
          <w:b/>
        </w:rPr>
        <w:t>Владимир</w:t>
      </w:r>
      <w:r>
        <w:rPr/>
        <w:t xml:space="preserve"> – Здравствуйте всем! Вася, Лена, привет! </w:t>
      </w:r>
    </w:p>
    <w:p>
      <w:pPr>
        <w:pStyle w:val="NoSpacing"/>
        <w:ind w:left="567" w:hanging="567"/>
        <w:rPr/>
      </w:pPr>
      <w:r>
        <w:rPr/>
        <w:t>Подходит, обнимает их, садится за стол. Леонид Михайлович наливает всем.</w:t>
      </w:r>
    </w:p>
    <w:p>
      <w:pPr>
        <w:pStyle w:val="NoSpacing"/>
        <w:ind w:left="567" w:hanging="567"/>
        <w:rPr/>
      </w:pPr>
      <w:r>
        <w:rPr>
          <w:b/>
        </w:rPr>
        <w:t>Владимир</w:t>
      </w:r>
      <w:r>
        <w:rPr/>
        <w:t xml:space="preserve"> –  (стоя произносит тост) За мужиков! За начало воссоединения Земель Русских!</w:t>
      </w:r>
    </w:p>
    <w:p>
      <w:pPr>
        <w:pStyle w:val="NoSpacing"/>
        <w:ind w:left="567" w:hanging="567"/>
        <w:rPr/>
      </w:pPr>
      <w:r>
        <w:rPr>
          <w:b/>
        </w:rPr>
        <w:t>Дина Ивановна</w:t>
      </w:r>
      <w:r>
        <w:rPr/>
        <w:t xml:space="preserve">  – Вова, ты ничего не перепутал, мы тут Васю встречаем.</w:t>
      </w:r>
    </w:p>
    <w:p>
      <w:pPr>
        <w:pStyle w:val="NoSpacing"/>
        <w:ind w:left="567" w:hanging="567"/>
        <w:rPr/>
      </w:pPr>
      <w:r>
        <w:rPr>
          <w:b/>
        </w:rPr>
        <w:t>Владимир</w:t>
      </w:r>
      <w:r>
        <w:rPr/>
        <w:t xml:space="preserve"> – Так одно с другим связано, Вася начинал, сейчас продолжили.</w:t>
      </w:r>
    </w:p>
    <w:p>
      <w:pPr>
        <w:pStyle w:val="NoSpacing"/>
        <w:ind w:left="567" w:hanging="567"/>
        <w:rPr/>
      </w:pPr>
      <w:r>
        <w:rPr>
          <w:b/>
        </w:rPr>
        <w:t>Василий</w:t>
      </w:r>
      <w:r>
        <w:rPr/>
        <w:t xml:space="preserve">  – У меня с государством свои счеты, захотели бы -  по УДО отпустили.</w:t>
      </w:r>
    </w:p>
    <w:p>
      <w:pPr>
        <w:pStyle w:val="NoSpacing"/>
        <w:ind w:left="567" w:hanging="567"/>
        <w:rPr/>
      </w:pPr>
      <w:r>
        <w:rPr>
          <w:b/>
        </w:rPr>
        <w:t>Владимир</w:t>
      </w:r>
      <w:r>
        <w:rPr/>
        <w:t xml:space="preserve"> – Мы тогда людей с колен подняли, а сейчас  Крым вернули, дальше посмотрим. Сегодня парад в 12, пойдешь?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 – Владимир прав, государство думает, что оно население меняет, а получается наоборот. История пишется народом,… если он есть, есть и история.</w:t>
      </w:r>
    </w:p>
    <w:p>
      <w:pPr>
        <w:pStyle w:val="NoSpacing"/>
        <w:ind w:left="567" w:hanging="567"/>
        <w:rPr/>
      </w:pPr>
      <w:r>
        <w:rPr/>
        <w:t>За окном слышен шум толпы, издалека раздается марш «Прощание славянки».</w:t>
      </w:r>
    </w:p>
    <w:p>
      <w:pPr>
        <w:pStyle w:val="NoSpacing"/>
        <w:ind w:left="567" w:hanging="567"/>
        <w:rPr>
          <w:lang w:val="en-US"/>
        </w:rPr>
      </w:pPr>
      <w:r>
        <w:rPr>
          <w:b/>
        </w:rPr>
        <w:t>Василий</w:t>
      </w:r>
      <w:r>
        <w:rPr/>
        <w:t xml:space="preserve">  – (смотрит в глаза Игорю Михайловичу) Не готов я еще к парадам, да и с властью есть недопонимание. Решу свои вопросы, а там посмотрим.</w:t>
      </w:r>
    </w:p>
    <w:p>
      <w:pPr>
        <w:pStyle w:val="NoSpacing"/>
        <w:ind w:left="567" w:hanging="567"/>
        <w:rPr/>
      </w:pPr>
      <w:r>
        <w:rPr>
          <w:b/>
        </w:rPr>
        <w:t>Игорь Михайлович</w:t>
      </w:r>
      <w:r>
        <w:rPr/>
        <w:t xml:space="preserve"> – У нас в храме, да и много где по Руси, Богородица заплакала. Ждут нас большие испытания и большая кровь. </w:t>
      </w:r>
    </w:p>
    <w:p>
      <w:pPr>
        <w:pStyle w:val="NoSpacing"/>
        <w:ind w:left="567" w:hanging="567"/>
        <w:rPr/>
      </w:pPr>
      <w:r>
        <w:rPr/>
        <w:tab/>
        <w:t>(Над столом нависла гнетущая тишина).</w:t>
      </w:r>
    </w:p>
    <w:p>
      <w:pPr>
        <w:pStyle w:val="NoSpacing"/>
        <w:ind w:left="567" w:hanging="567"/>
        <w:rPr/>
      </w:pPr>
      <w:r>
        <w:rPr>
          <w:b/>
        </w:rPr>
        <w:t>Анна Ивановна</w:t>
      </w:r>
      <w:r>
        <w:rPr/>
        <w:t xml:space="preserve"> –  (пытается разрядить ситуацию)  Вася, понятно,  с дороги устал, а остальные чего? Идите,  мы тут пока к чаю накроем.</w:t>
      </w:r>
    </w:p>
    <w:p>
      <w:pPr>
        <w:pStyle w:val="NoSpacing"/>
        <w:ind w:left="567" w:hanging="567"/>
        <w:rPr/>
      </w:pPr>
      <w:r>
        <w:rPr/>
        <w:t xml:space="preserve">Дина Ивановна, Владимир и  Игорь Михайлович  поднимаются и выходят. </w:t>
      </w:r>
    </w:p>
    <w:p>
      <w:pPr>
        <w:pStyle w:val="NoSpacing"/>
        <w:ind w:left="567" w:hanging="567"/>
        <w:rPr/>
      </w:pPr>
      <w:r>
        <w:rPr/>
        <w:t xml:space="preserve">Василий с Леной и  Леонид Михайлович с Анной Ивановной остаются за столом, пары сидят друг напротив друга, как бы повторяя линию жизни. </w:t>
      </w:r>
    </w:p>
    <w:p>
      <w:pPr>
        <w:pStyle w:val="NoSpacing"/>
        <w:ind w:left="567" w:hanging="567"/>
        <w:rPr/>
      </w:pPr>
      <w:r>
        <w:rPr>
          <w:b/>
        </w:rPr>
        <w:t>Леонид Михайлович</w:t>
      </w:r>
      <w:r>
        <w:rPr/>
        <w:t xml:space="preserve"> – (обнимает жену, испытующе смотрит на Василия и Лену) С возвращением! </w:t>
      </w:r>
    </w:p>
    <w:p>
      <w:pPr>
        <w:pStyle w:val="NoSpacing"/>
        <w:ind w:left="567" w:hanging="567"/>
        <w:rPr/>
      </w:pPr>
      <w:r>
        <w:rPr/>
        <w:t>Марш на улице звучит все громче.</w:t>
      </w:r>
    </w:p>
    <w:p>
      <w:pPr>
        <w:pStyle w:val="NoSpacing"/>
        <w:ind w:left="567" w:hanging="567"/>
        <w:rPr/>
      </w:pPr>
      <w:r>
        <w:rPr/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Занавес.</w:t>
      </w:r>
    </w:p>
    <w:p>
      <w:pPr>
        <w:pStyle w:val="NoSpacing"/>
        <w:ind w:left="567" w:hanging="567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9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autoSpaceDE w:val="fals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Heading1Char">
    <w:name w:val="Heading 1 Char"/>
    <w:basedOn w:val="Style13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11">
    <w:name w:val=" Знак Знак1"/>
    <w:basedOn w:val="Style13"/>
    <w:qFormat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styleId="TitleChar">
    <w:name w:val="Title Char"/>
    <w:basedOn w:val="Style13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 Знак Знак"/>
    <w:basedOn w:val="Style13"/>
    <w:qFormat/>
    <w:rPr>
      <w:rFonts w:ascii="Cambria" w:hAnsi="Cambria" w:cs="Cambria"/>
      <w:color w:val="17365D"/>
      <w:spacing w:val="5"/>
      <w:sz w:val="52"/>
      <w:szCs w:val="52"/>
      <w:lang w:val="ru-RU"/>
    </w:rPr>
  </w:style>
  <w:style w:type="paragraph" w:styleId="Style15">
    <w:name w:val="Заголовок"/>
    <w:basedOn w:val="Normal"/>
    <w:next w:val="Normal"/>
    <w:qFormat/>
    <w:pPr>
      <w:pBdr>
        <w:bottom w:val="single" w:sz="8" w:space="4" w:color="4F81BD"/>
      </w:pBdr>
      <w:spacing w:lineRule="auto" w:line="240" w:before="19" w:after="220"/>
      <w:ind w:left="19" w:right="19" w:hanging="0"/>
    </w:pPr>
    <w:rPr>
      <w:rFonts w:ascii="Cambria" w:hAnsi="Cambria" w:cs="Cambria"/>
      <w:color w:val="17365D"/>
      <w:spacing w:val="5"/>
      <w:sz w:val="52"/>
      <w:szCs w:val="52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qFormat/>
    <w:pPr>
      <w:widowControl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Header"/>
    <w:basedOn w:val="Style20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3114</TotalTime>
  <Application>LibreOffice/7.0.4.2$Linux_X86_64 LibreOffice_project/00$Build-2</Application>
  <AppVersion>15.0000</AppVersion>
  <Pages>13</Pages>
  <Words>5920</Words>
  <Characters>32327</Characters>
  <CharactersWithSpaces>38600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2023-11-25T19:40:00Z</dcterms:created>
  <dc:creator>Васильев Александр ВитальевичВасильев Александр Витальевич</dc:creator>
  <dc:description/>
  <cp:keywords> </cp:keywords>
  <dc:language>ru-RU</dc:language>
  <cp:lastModifiedBy>Папа</cp:lastModifiedBy>
  <dcterms:modified xsi:type="dcterms:W3CDTF">2025-07-24T18:02:00Z</dcterms:modified>
  <cp:revision>97</cp:revision>
  <dc:subject/>
  <dc:title>«кондопога»</dc:title>
</cp:coreProperties>
</file>