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autoSpaceDE w:val="false"/>
        <w:spacing w:lineRule="auto" w:line="276" w:before="0" w:after="200"/>
        <w:rPr/>
      </w:pPr>
      <w:r>
        <w:rPr>
          <w:rFonts w:cs="Times New Roman" w:ascii="Times New Roman" w:hAnsi="Times New Roman"/>
          <w:b/>
          <w:sz w:val="28"/>
          <w:szCs w:val="28"/>
        </w:rPr>
        <w:t xml:space="preserve">Автор: Смоля Коленцев (Николай Смоленцев), г. Йошкар-Ола  </w:t>
      </w:r>
    </w:p>
    <w:p>
      <w:pPr>
        <w:pStyle w:val="Normal"/>
        <w:widowControl w:val="false"/>
        <w:autoSpaceDE w:val="false"/>
        <w:spacing w:lineRule="auto" w:line="276" w:before="0" w:after="200"/>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Дата написания: 2024г</w:t>
      </w:r>
    </w:p>
    <w:p>
      <w:pPr>
        <w:pStyle w:val="Normal"/>
        <w:widowControl w:val="false"/>
        <w:autoSpaceDE w:val="false"/>
        <w:spacing w:lineRule="auto" w:line="276" w:before="0" w:after="0"/>
        <w:jc w:val="right"/>
        <w:rPr/>
      </w:pPr>
      <w:r>
        <w:rPr>
          <w:rFonts w:cs="Times New Roman" w:ascii="Times New Roman" w:hAnsi="Times New Roman"/>
          <w:sz w:val="28"/>
          <w:szCs w:val="28"/>
        </w:rPr>
        <w:t>(</w:t>
      </w:r>
      <w:r>
        <w:rPr>
          <w:rFonts w:cs="Times New Roman" w:ascii="Times New Roman" w:hAnsi="Times New Roman"/>
          <w:i/>
          <w:sz w:val="28"/>
          <w:szCs w:val="28"/>
        </w:rPr>
        <w:t>Посвящается моим детям и Игорю Брему – бутафору</w:t>
      </w:r>
    </w:p>
    <w:p>
      <w:pPr>
        <w:pStyle w:val="Normal"/>
        <w:widowControl w:val="false"/>
        <w:autoSpaceDE w:val="false"/>
        <w:spacing w:lineRule="auto" w:line="276" w:before="0" w:after="200"/>
        <w:jc w:val="right"/>
        <w:rPr/>
      </w:pPr>
      <w:r>
        <w:rPr>
          <w:rFonts w:cs="Times New Roman" w:ascii="Times New Roman" w:hAnsi="Times New Roman"/>
          <w:i/>
          <w:sz w:val="28"/>
          <w:szCs w:val="28"/>
        </w:rPr>
        <w:t xml:space="preserve"> </w:t>
      </w:r>
      <w:r>
        <w:rPr>
          <w:rFonts w:cs="Times New Roman" w:ascii="Times New Roman" w:hAnsi="Times New Roman"/>
          <w:i/>
          <w:sz w:val="28"/>
          <w:szCs w:val="28"/>
        </w:rPr>
        <w:t>высшей категории одного известного московского театра</w:t>
      </w:r>
      <w:r>
        <w:rPr>
          <w:rFonts w:cs="Times New Roman" w:ascii="Times New Roman" w:hAnsi="Times New Roman"/>
          <w:sz w:val="28"/>
          <w:szCs w:val="28"/>
        </w:rPr>
        <w:t>.)</w:t>
      </w:r>
    </w:p>
    <w:p>
      <w:pPr>
        <w:pStyle w:val="Normal"/>
        <w:widowControl w:val="false"/>
        <w:autoSpaceDE w:val="false"/>
        <w:spacing w:lineRule="auto" w:line="276" w:before="0" w:after="200"/>
        <w:jc w:val="both"/>
        <w:rPr>
          <w:rFonts w:ascii="Times New Roman" w:hAnsi="Times New Roman" w:cs="Times New Roman"/>
          <w:sz w:val="28"/>
          <w:szCs w:val="28"/>
        </w:rPr>
      </w:pPr>
      <w:r>
        <w:rPr>
          <w:rFonts w:cs="Times New Roman" w:ascii="Times New Roman" w:hAnsi="Times New Roman"/>
          <w:sz w:val="28"/>
          <w:szCs w:val="28"/>
        </w:rPr>
        <w:t>Каждый режиссер имеет право на сокращение данной пьесы-киносценария.</w:t>
      </w:r>
    </w:p>
    <w:p>
      <w:pPr>
        <w:pStyle w:val="Normal"/>
        <w:widowControl w:val="false"/>
        <w:autoSpaceDE w:val="false"/>
        <w:spacing w:lineRule="auto" w:line="276" w:before="0" w:after="200"/>
        <w:jc w:val="center"/>
        <w:rPr>
          <w:rFonts w:ascii="Times New Roman" w:hAnsi="Times New Roman" w:cs="Times New Roman"/>
          <w:sz w:val="32"/>
          <w:szCs w:val="32"/>
        </w:rPr>
      </w:pPr>
      <w:r>
        <w:rPr>
          <w:rFonts w:cs="Times New Roman" w:ascii="Times New Roman" w:hAnsi="Times New Roman"/>
          <w:b/>
          <w:sz w:val="32"/>
          <w:szCs w:val="32"/>
        </w:rPr>
        <w:t>«АВОСЬКА и ЧЕМОДАН» или «ЧИПОЛЛИНА и ХЕНДЕ-ХОХ»</w:t>
      </w:r>
    </w:p>
    <w:p>
      <w:pPr>
        <w:pStyle w:val="Normal"/>
        <w:widowControl w:val="false"/>
        <w:autoSpaceDE w:val="false"/>
        <w:spacing w:lineRule="auto" w:line="276" w:before="0" w:after="200"/>
        <w:jc w:val="center"/>
        <w:rPr>
          <w:rFonts w:ascii="Times New Roman" w:hAnsi="Times New Roman" w:cs="Times New Roman"/>
          <w:sz w:val="28"/>
          <w:szCs w:val="28"/>
        </w:rPr>
      </w:pPr>
      <w:r>
        <w:rPr>
          <w:rFonts w:cs="Times New Roman" w:ascii="Times New Roman" w:hAnsi="Times New Roman"/>
          <w:b/>
          <w:sz w:val="32"/>
          <w:szCs w:val="32"/>
        </w:rPr>
        <w:t>Пьеса-киносценарий на 3 человек</w:t>
      </w:r>
      <w:r>
        <w:rPr>
          <w:rFonts w:cs="Times New Roman" w:ascii="Times New Roman" w:hAnsi="Times New Roman"/>
          <w:sz w:val="28"/>
          <w:szCs w:val="28"/>
        </w:rPr>
        <w:t xml:space="preserve">: </w:t>
      </w:r>
    </w:p>
    <w:p>
      <w:pPr>
        <w:pStyle w:val="Normal"/>
        <w:widowControl w:val="false"/>
        <w:autoSpaceDE w:val="false"/>
        <w:spacing w:lineRule="auto" w:line="276" w:before="0" w:after="200"/>
        <w:jc w:val="center"/>
        <w:rPr/>
      </w:pPr>
      <w:r>
        <w:rPr>
          <w:rFonts w:cs="Times New Roman" w:ascii="Times New Roman" w:hAnsi="Times New Roman"/>
          <w:sz w:val="28"/>
          <w:szCs w:val="28"/>
        </w:rPr>
        <w:t>(Несколько дней из жизни соседей. Лирическая комедия.)</w:t>
      </w:r>
    </w:p>
    <w:p>
      <w:pPr>
        <w:pStyle w:val="Normal"/>
        <w:widowControl w:val="false"/>
        <w:autoSpaceDE w:val="false"/>
        <w:spacing w:lineRule="auto" w:line="276" w:before="0" w:after="20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240"/>
        <w:jc w:val="center"/>
        <w:rPr>
          <w:rFonts w:ascii="Times New Roman" w:hAnsi="Times New Roman" w:cs="Times New Roman"/>
          <w:b/>
          <w:b/>
          <w:sz w:val="28"/>
          <w:szCs w:val="28"/>
        </w:rPr>
      </w:pPr>
      <w:r>
        <w:rPr>
          <w:rFonts w:cs="Times New Roman" w:ascii="Times New Roman" w:hAnsi="Times New Roman"/>
          <w:b/>
          <w:sz w:val="28"/>
          <w:szCs w:val="28"/>
        </w:rPr>
        <w:t>ДЕЙСТВУЮЩИЕ ЛИЦА: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 ГЕНРИХОВИЧ БРЕМ</w:t>
      </w:r>
      <w:r>
        <w:rPr>
          <w:rFonts w:cs="Times New Roman" w:ascii="Times New Roman" w:hAnsi="Times New Roman"/>
          <w:sz w:val="28"/>
          <w:szCs w:val="28"/>
        </w:rPr>
        <w:t xml:space="preserve"> (по прозвищу «Цитрус», «Авоська» или «Хенде-Хох»; русский немец, приехавший с родителями из Казахстана; основательный спокойный мужчина 58 лет, бывший физрук, спортсмен, официально безработный; вдовец, год назад похоронил жену.)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 МИКОША</w:t>
      </w:r>
      <w:r>
        <w:rPr>
          <w:rFonts w:cs="Times New Roman" w:ascii="Times New Roman" w:hAnsi="Times New Roman"/>
          <w:sz w:val="28"/>
          <w:szCs w:val="28"/>
        </w:rPr>
        <w:t xml:space="preserve"> – соседка Аркадия (в девичестве Чемоданова, по прозвищу «Чиполлина», «Рыжая бестия» или «Чемодан»; русская; худая рыжеволосая темпераментная женщина 55 лет, привыкла быть в центре внимания; бывшая воспитательница в детском саду, бывшая учительница начальных классов, бывшая челночница, работает в городе бэби-ситтером у богатых людей; вдова.)</w:t>
      </w:r>
    </w:p>
    <w:p>
      <w:pPr>
        <w:pStyle w:val="Normal"/>
        <w:widowControl w:val="false"/>
        <w:autoSpaceDE w:val="false"/>
        <w:spacing w:lineRule="auto" w:line="276" w:before="0" w:after="120"/>
        <w:jc w:val="both"/>
        <w:rPr/>
      </w:pPr>
      <w:r>
        <w:rPr>
          <w:rFonts w:cs="Times New Roman" w:ascii="Times New Roman" w:hAnsi="Times New Roman"/>
          <w:b/>
          <w:sz w:val="28"/>
          <w:szCs w:val="28"/>
        </w:rPr>
        <w:t>АННА БРЕМ</w:t>
      </w:r>
      <w:r>
        <w:rPr>
          <w:rFonts w:cs="Times New Roman" w:ascii="Times New Roman" w:hAnsi="Times New Roman"/>
          <w:sz w:val="28"/>
          <w:szCs w:val="28"/>
        </w:rPr>
        <w:t xml:space="preserve"> – дочь Натальи Николаевны, (в девичестве Микоша; программист и домохозяйка, пышная рыжая красотка 30 лет, говорит низким голосом, живет в Австрии в приграничном городе Хайнбург, где на другой стороне реки Дунай расположен замок Девин – предместье Братиславы, что на территории Словакии. На сцене не появляется. Зрители слышат только её голос по телефону или видеосвязи через SKYPE, ZOOM, TELEGRAM, WHATSAPP.)</w:t>
      </w:r>
    </w:p>
    <w:p>
      <w:pPr>
        <w:pStyle w:val="Normal"/>
        <w:widowControl w:val="false"/>
        <w:autoSpaceDE w:val="false"/>
        <w:spacing w:lineRule="auto" w:line="276" w:before="0" w:after="120"/>
        <w:jc w:val="both"/>
        <w:rPr/>
      </w:pPr>
      <w:r>
        <w:rPr>
          <w:rFonts w:cs="Times New Roman" w:ascii="Times New Roman" w:hAnsi="Times New Roman"/>
          <w:b/>
          <w:sz w:val="28"/>
          <w:szCs w:val="28"/>
        </w:rPr>
        <w:t>ЭДГАР БРЕМ</w:t>
      </w:r>
      <w:r>
        <w:rPr>
          <w:rFonts w:cs="Times New Roman" w:ascii="Times New Roman" w:hAnsi="Times New Roman"/>
          <w:sz w:val="28"/>
          <w:szCs w:val="28"/>
        </w:rPr>
        <w:t xml:space="preserve"> – сын Аркадия и муж Анны (программист, 33 года, живет в Австрии в городе Хайнбург, на сцене не появляется. Зрители слышат только его голос по телефону или видеосвязи.)</w:t>
      </w:r>
    </w:p>
    <w:p>
      <w:pPr>
        <w:pStyle w:val="Normal"/>
        <w:widowControl w:val="false"/>
        <w:autoSpaceDE w:val="false"/>
        <w:spacing w:lineRule="auto" w:line="276" w:before="0" w:after="120"/>
        <w:jc w:val="both"/>
        <w:rPr/>
      </w:pPr>
      <w:r>
        <w:rPr>
          <w:rFonts w:cs="Times New Roman" w:ascii="Times New Roman" w:hAnsi="Times New Roman"/>
          <w:b/>
          <w:sz w:val="28"/>
          <w:szCs w:val="28"/>
        </w:rPr>
        <w:t>МАРУСЯ</w:t>
      </w:r>
      <w:r>
        <w:rPr>
          <w:rFonts w:cs="Times New Roman" w:ascii="Times New Roman" w:hAnsi="Times New Roman"/>
          <w:sz w:val="28"/>
          <w:szCs w:val="28"/>
        </w:rPr>
        <w:t xml:space="preserve"> (</w:t>
      </w:r>
      <w:r>
        <w:rPr>
          <w:rFonts w:cs="Times New Roman" w:ascii="Times New Roman" w:hAnsi="Times New Roman"/>
          <w:b/>
          <w:sz w:val="28"/>
          <w:szCs w:val="28"/>
        </w:rPr>
        <w:t>МАРТА</w:t>
      </w:r>
      <w:r>
        <w:rPr>
          <w:rFonts w:cs="Times New Roman" w:ascii="Times New Roman" w:hAnsi="Times New Roman"/>
          <w:sz w:val="28"/>
          <w:szCs w:val="28"/>
        </w:rPr>
        <w:t xml:space="preserve">) 6 лет и </w:t>
      </w:r>
      <w:r>
        <w:rPr>
          <w:rFonts w:cs="Times New Roman" w:ascii="Times New Roman" w:hAnsi="Times New Roman"/>
          <w:b/>
          <w:sz w:val="28"/>
          <w:szCs w:val="28"/>
        </w:rPr>
        <w:t>ДАНИЛА</w:t>
      </w:r>
      <w:r>
        <w:rPr>
          <w:rFonts w:cs="Times New Roman" w:ascii="Times New Roman" w:hAnsi="Times New Roman"/>
          <w:sz w:val="28"/>
          <w:szCs w:val="28"/>
        </w:rPr>
        <w:t xml:space="preserve"> 10 лет – дети Анны и Эдгара, внуки Аркадия и Натальи (живут с родителями в Австрии, на сцене не появляются. Зрители слышат только их голоса по телефону или видеосвязи.)</w:t>
      </w:r>
    </w:p>
    <w:p>
      <w:pPr>
        <w:pStyle w:val="Normal"/>
        <w:widowControl w:val="false"/>
        <w:autoSpaceDE w:val="false"/>
        <w:spacing w:lineRule="auto" w:line="276" w:before="0" w:after="120"/>
        <w:jc w:val="both"/>
        <w:rPr/>
      </w:pPr>
      <w:r>
        <w:rPr>
          <w:rFonts w:cs="Times New Roman" w:ascii="Times New Roman" w:hAnsi="Times New Roman"/>
          <w:b/>
          <w:sz w:val="28"/>
          <w:szCs w:val="28"/>
        </w:rPr>
        <w:t>ЛЕРА</w:t>
      </w:r>
      <w:r>
        <w:rPr>
          <w:rFonts w:cs="Times New Roman" w:ascii="Times New Roman" w:hAnsi="Times New Roman"/>
          <w:sz w:val="28"/>
          <w:szCs w:val="28"/>
        </w:rPr>
        <w:t xml:space="preserve"> (Валерия Павловна Брем, в девичестве Прянишникова) – жена Аркадия, умершая год назад. Зрители только однажды слышат её голос.</w:t>
      </w:r>
    </w:p>
    <w:p>
      <w:pPr>
        <w:pStyle w:val="Normal"/>
        <w:widowControl w:val="false"/>
        <w:autoSpaceDE w:val="false"/>
        <w:spacing w:lineRule="auto" w:line="276" w:before="0" w:after="120"/>
        <w:jc w:val="both"/>
        <w:rPr/>
      </w:pPr>
      <w:r>
        <w:rPr>
          <w:rFonts w:cs="Times New Roman" w:ascii="Times New Roman" w:hAnsi="Times New Roman"/>
          <w:b/>
          <w:sz w:val="28"/>
          <w:szCs w:val="28"/>
        </w:rPr>
        <w:t>СЕМЁН МАРКОВИЧ МИКОША</w:t>
      </w:r>
      <w:r>
        <w:rPr>
          <w:rFonts w:cs="Times New Roman" w:ascii="Times New Roman" w:hAnsi="Times New Roman"/>
          <w:sz w:val="28"/>
          <w:szCs w:val="28"/>
        </w:rPr>
        <w:t xml:space="preserve"> – «погибший» муж Натальи Николаевны. На сцене не появляется. Зрители слышат только его голос по телефону или видеосвязи.</w:t>
      </w:r>
    </w:p>
    <w:p>
      <w:pPr>
        <w:pStyle w:val="Normal"/>
        <w:widowControl w:val="false"/>
        <w:autoSpaceDE w:val="false"/>
        <w:spacing w:lineRule="auto" w:line="276" w:before="0" w:after="120"/>
        <w:jc w:val="both"/>
        <w:rPr/>
      </w:pPr>
      <w:r>
        <w:rPr>
          <w:rFonts w:cs="Times New Roman" w:ascii="Times New Roman" w:hAnsi="Times New Roman"/>
          <w:b/>
          <w:sz w:val="28"/>
          <w:szCs w:val="28"/>
        </w:rPr>
        <w:t>ГАЕВ ВИКТОР ТИМОФЕЕВИЧ</w:t>
      </w:r>
      <w:r>
        <w:rPr>
          <w:rFonts w:cs="Times New Roman" w:ascii="Times New Roman" w:hAnsi="Times New Roman"/>
          <w:sz w:val="28"/>
          <w:szCs w:val="28"/>
        </w:rPr>
        <w:t xml:space="preserve"> – друг Аркадия, главврач больницы. На сцене не появляется. Зрители слышат только его голос по телефону или видеосвязи.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ПАНТЕЛЕВНА</w:t>
      </w:r>
      <w:r>
        <w:rPr>
          <w:rFonts w:cs="Times New Roman" w:ascii="Times New Roman" w:hAnsi="Times New Roman"/>
          <w:sz w:val="28"/>
          <w:szCs w:val="28"/>
        </w:rPr>
        <w:t xml:space="preserve"> – соседка Аркадия и Натальи, бодрая старушка. Разговаривает на особом местном говорке жителей деревенской глубинки.</w:t>
      </w:r>
    </w:p>
    <w:p>
      <w:pPr>
        <w:pStyle w:val="Normal"/>
        <w:widowControl w:val="false"/>
        <w:autoSpaceDE w:val="false"/>
        <w:spacing w:lineRule="auto" w:line="276" w:before="0" w:after="360"/>
        <w:jc w:val="both"/>
        <w:rPr/>
      </w:pPr>
      <w:r>
        <w:rPr>
          <w:rFonts w:cs="Times New Roman" w:ascii="Times New Roman" w:hAnsi="Times New Roman"/>
          <w:b/>
          <w:sz w:val="28"/>
          <w:szCs w:val="28"/>
        </w:rPr>
        <w:t>ГОЛОСА ЖИТЕЛЕЙ ПОСЁЛКА и ДРУГИХ ПЕРСОНАЖЕЙ</w:t>
      </w:r>
      <w:r>
        <w:rPr>
          <w:rFonts w:cs="Times New Roman" w:ascii="Times New Roman" w:hAnsi="Times New Roman"/>
          <w:sz w:val="28"/>
          <w:szCs w:val="28"/>
        </w:rPr>
        <w:t>.</w:t>
      </w:r>
    </w:p>
    <w:p>
      <w:pPr>
        <w:pStyle w:val="Normal"/>
        <w:widowControl w:val="false"/>
        <w:autoSpaceDE w:val="false"/>
        <w:spacing w:lineRule="auto" w:line="276" w:before="0" w:after="200"/>
        <w:jc w:val="center"/>
        <w:rPr>
          <w:rFonts w:ascii="Times New Roman" w:hAnsi="Times New Roman" w:cs="Times New Roman"/>
          <w:b/>
          <w:b/>
          <w:sz w:val="28"/>
          <w:szCs w:val="28"/>
        </w:rPr>
      </w:pPr>
      <w:r>
        <w:rPr>
          <w:rFonts w:cs="Times New Roman" w:ascii="Times New Roman" w:hAnsi="Times New Roman"/>
          <w:b/>
          <w:sz w:val="28"/>
          <w:szCs w:val="28"/>
        </w:rPr>
        <w:t>ПРОЛОГ</w:t>
      </w:r>
    </w:p>
    <w:p>
      <w:pPr>
        <w:pStyle w:val="Normal"/>
        <w:widowControl w:val="false"/>
        <w:autoSpaceDE w:val="false"/>
        <w:spacing w:lineRule="auto" w:line="276" w:before="0" w:after="200"/>
        <w:jc w:val="both"/>
        <w:rPr/>
      </w:pPr>
      <w:r>
        <w:rPr>
          <w:rFonts w:cs="Times New Roman" w:ascii="Times New Roman" w:hAnsi="Times New Roman"/>
          <w:sz w:val="28"/>
          <w:szCs w:val="28"/>
        </w:rPr>
        <w:t>(Середина лета. Поздний вечер. Жара начинает спадать. Стремительно сгущаются летние сумерки. Вдалеке видны огни, отблеск озера. Слышен стук колес прибывающей электрички. Со станции доносится гул приехавших людей и голос диктора. Электричка уходит. Полная темнота. Торопливые шаги. Цокают каблуки. Кто-то идёт в темноте, светит себе фонариком мобильного телефона и пыхтит от усталости, неся что-то тяжелое.)</w:t>
      </w:r>
    </w:p>
    <w:p>
      <w:pPr>
        <w:pStyle w:val="Normal"/>
        <w:widowControl w:val="false"/>
        <w:autoSpaceDE w:val="false"/>
        <w:spacing w:lineRule="auto" w:line="276" w:before="0" w:after="120"/>
        <w:jc w:val="both"/>
        <w:rPr/>
      </w:pPr>
      <w:r>
        <w:rPr>
          <w:rFonts w:cs="Times New Roman" w:ascii="Times New Roman" w:hAnsi="Times New Roman"/>
          <w:b/>
          <w:sz w:val="28"/>
          <w:szCs w:val="28"/>
        </w:rPr>
        <w:t>ЖЕНСКИЙ ГОЛОС</w:t>
      </w:r>
      <w:r>
        <w:rPr>
          <w:rFonts w:cs="Times New Roman" w:ascii="Times New Roman" w:hAnsi="Times New Roman"/>
          <w:sz w:val="28"/>
          <w:szCs w:val="28"/>
        </w:rPr>
        <w:t xml:space="preserve"> (нарочито громко напевая):</w:t>
      </w:r>
    </w:p>
    <w:p>
      <w:pPr>
        <w:pStyle w:val="Normal"/>
        <w:widowControl w:val="false"/>
        <w:autoSpaceDE w:val="false"/>
        <w:spacing w:lineRule="auto" w:line="276" w:before="0" w:after="200"/>
        <w:jc w:val="both"/>
        <w:rPr/>
      </w:pPr>
      <w:r>
        <w:rPr>
          <w:rFonts w:cs="Times New Roman" w:ascii="Times New Roman" w:hAnsi="Times New Roman"/>
          <w:sz w:val="28"/>
          <w:szCs w:val="28"/>
        </w:rPr>
        <w:t>«Опять от меня сбежала последняя электричка, и я по шпалам, опять по шпалам иду домой по привычке…» Боже! Жара сегодня была какая… Темень! Хоть глаз выколи! При нас, при коммунистах, такого не было… (на манер другой песни) «Построенный в боях капитализьм! Прам-пам-пам. Всем бы вам по мордам!» Развалили страну, начальники и буржуины проклятые.</w:t>
      </w:r>
    </w:p>
    <w:p>
      <w:pPr>
        <w:pStyle w:val="Normal"/>
        <w:widowControl w:val="false"/>
        <w:autoSpaceDE w:val="false"/>
        <w:spacing w:lineRule="auto" w:line="276" w:before="0" w:after="120"/>
        <w:jc w:val="both"/>
        <w:rPr/>
      </w:pPr>
      <w:r>
        <w:rPr>
          <w:rFonts w:cs="Times New Roman" w:ascii="Times New Roman" w:hAnsi="Times New Roman"/>
          <w:sz w:val="28"/>
          <w:szCs w:val="28"/>
        </w:rPr>
        <w:t>(Женщина в строгом лёгком платье, на каблуках, с двумя туго набитыми челночными баулами подходит к калитке. Ставит баулы. Ищет ключи. Слышно мяуканье кошки.)</w:t>
      </w:r>
    </w:p>
    <w:p>
      <w:pPr>
        <w:pStyle w:val="Normal"/>
        <w:widowControl w:val="false"/>
        <w:autoSpaceDE w:val="false"/>
        <w:spacing w:lineRule="auto" w:line="276" w:before="0" w:after="120"/>
        <w:jc w:val="both"/>
        <w:rPr/>
      </w:pPr>
      <w:r>
        <w:rPr>
          <w:rFonts w:cs="Times New Roman" w:ascii="Times New Roman" w:hAnsi="Times New Roman"/>
          <w:b/>
          <w:sz w:val="28"/>
          <w:szCs w:val="28"/>
        </w:rPr>
        <w:t>ЖЕНЩИНА</w:t>
      </w:r>
      <w:r>
        <w:rPr>
          <w:rFonts w:cs="Times New Roman" w:ascii="Times New Roman" w:hAnsi="Times New Roman"/>
          <w:sz w:val="28"/>
          <w:szCs w:val="28"/>
        </w:rPr>
        <w:t>:</w:t>
      </w:r>
    </w:p>
    <w:p>
      <w:pPr>
        <w:pStyle w:val="Normal"/>
        <w:widowControl w:val="false"/>
        <w:autoSpaceDE w:val="false"/>
        <w:spacing w:lineRule="auto" w:line="276" w:before="0" w:after="200"/>
        <w:jc w:val="both"/>
        <w:rPr/>
      </w:pPr>
      <w:r>
        <w:rPr>
          <w:rFonts w:cs="Times New Roman" w:ascii="Times New Roman" w:hAnsi="Times New Roman"/>
          <w:sz w:val="28"/>
          <w:szCs w:val="28"/>
        </w:rPr>
        <w:t>Одна ты меня дожидаешься, любезная Катерина Матвевна?! Нагулялась барышня-сударышня? Молочка из холодильничка, будьте любезны!</w:t>
      </w:r>
    </w:p>
    <w:p>
      <w:pPr>
        <w:pStyle w:val="Normal"/>
        <w:widowControl w:val="false"/>
        <w:autoSpaceDE w:val="false"/>
        <w:spacing w:lineRule="auto" w:line="276" w:before="0" w:after="120"/>
        <w:jc w:val="both"/>
        <w:rPr/>
      </w:pPr>
      <w:r>
        <w:rPr>
          <w:rFonts w:cs="Times New Roman" w:ascii="Times New Roman" w:hAnsi="Times New Roman"/>
          <w:sz w:val="28"/>
          <w:szCs w:val="28"/>
        </w:rPr>
        <w:t>(Женщина быстро входит в калитку. Возвращается с миской и открытой пластиковой бутылочкой холодного молока. Ставит миску у ворот. В это время в темноте на неё сзади налетает мужчина в плавках, купальной шапочке и с полотенцем на шее.)</w:t>
      </w:r>
    </w:p>
    <w:p>
      <w:pPr>
        <w:pStyle w:val="Normal"/>
        <w:widowControl w:val="false"/>
        <w:autoSpaceDE w:val="false"/>
        <w:spacing w:lineRule="auto" w:line="276" w:before="0" w:after="120"/>
        <w:jc w:val="both"/>
        <w:rPr/>
      </w:pPr>
      <w:r>
        <w:rPr>
          <w:rFonts w:cs="Times New Roman" w:ascii="Times New Roman" w:hAnsi="Times New Roman"/>
          <w:b/>
          <w:sz w:val="28"/>
          <w:szCs w:val="28"/>
        </w:rPr>
        <w:t>ЖЕНЩИНА</w:t>
      </w:r>
      <w:r>
        <w:rPr>
          <w:rFonts w:cs="Times New Roman" w:ascii="Times New Roman" w:hAnsi="Times New Roman"/>
          <w:sz w:val="28"/>
          <w:szCs w:val="28"/>
        </w:rPr>
        <w:t xml:space="preserve"> (крича от неожиданности, боясь насильника):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А…а…а…</w:t>
      </w:r>
    </w:p>
    <w:p>
      <w:pPr>
        <w:pStyle w:val="Normal"/>
        <w:widowControl w:val="false"/>
        <w:autoSpaceDE w:val="false"/>
        <w:spacing w:lineRule="auto" w:line="276" w:before="0" w:after="120"/>
        <w:jc w:val="both"/>
        <w:rPr/>
      </w:pPr>
      <w:r>
        <w:rPr>
          <w:rFonts w:cs="Times New Roman" w:ascii="Times New Roman" w:hAnsi="Times New Roman"/>
          <w:sz w:val="28"/>
          <w:szCs w:val="28"/>
        </w:rPr>
        <w:t>(Разворачивается и, обороняясь, плещет в темноте холодное молоко на голый мужской торс.)</w:t>
      </w:r>
    </w:p>
    <w:p>
      <w:pPr>
        <w:pStyle w:val="Normal"/>
        <w:widowControl w:val="false"/>
        <w:autoSpaceDE w:val="false"/>
        <w:spacing w:lineRule="auto" w:line="276" w:before="0" w:after="120"/>
        <w:jc w:val="both"/>
        <w:rPr/>
      </w:pPr>
      <w:r>
        <w:rPr>
          <w:rFonts w:cs="Times New Roman" w:ascii="Times New Roman" w:hAnsi="Times New Roman"/>
          <w:b/>
          <w:sz w:val="28"/>
          <w:szCs w:val="28"/>
        </w:rPr>
        <w:t>МУЖЧИНА</w:t>
      </w:r>
      <w:r>
        <w:rPr>
          <w:rFonts w:cs="Times New Roman" w:ascii="Times New Roman" w:hAnsi="Times New Roman"/>
          <w:sz w:val="28"/>
          <w:szCs w:val="28"/>
        </w:rPr>
        <w:t xml:space="preserve"> (от неожиданности):</w:t>
      </w:r>
    </w:p>
    <w:p>
      <w:pPr>
        <w:pStyle w:val="Normal"/>
        <w:widowControl w:val="false"/>
        <w:autoSpaceDE w:val="false"/>
        <w:spacing w:lineRule="auto" w:line="276" w:before="0" w:after="120"/>
        <w:jc w:val="both"/>
        <w:rPr/>
      </w:pPr>
      <w:r>
        <w:rPr>
          <w:rFonts w:cs="Times New Roman" w:ascii="Times New Roman" w:hAnsi="Times New Roman"/>
          <w:sz w:val="28"/>
          <w:szCs w:val="28"/>
        </w:rPr>
        <w:t>А…а…а… Ты дура что ли, Наталья Николавна?! Это я, Аркадий!</w:t>
      </w:r>
    </w:p>
    <w:p>
      <w:pPr>
        <w:pStyle w:val="Normal"/>
        <w:widowControl w:val="false"/>
        <w:autoSpaceDE w:val="false"/>
        <w:spacing w:lineRule="auto" w:line="276" w:before="0" w:after="120"/>
        <w:jc w:val="both"/>
        <w:rPr/>
      </w:pPr>
      <w:r>
        <w:rPr>
          <w:rFonts w:cs="Times New Roman" w:ascii="Times New Roman" w:hAnsi="Times New Roman"/>
          <w:b/>
          <w:sz w:val="28"/>
          <w:szCs w:val="28"/>
        </w:rPr>
        <w:t>ЖЕНЩИНА</w:t>
      </w:r>
      <w:r>
        <w:rPr>
          <w:rFonts w:cs="Times New Roman" w:ascii="Times New Roman" w:hAnsi="Times New Roman"/>
          <w:sz w:val="28"/>
          <w:szCs w:val="28"/>
        </w:rPr>
        <w:t>:</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Жил жук древнеримский Аркадий,</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Знал всех, кто по городу гадит…</w:t>
      </w:r>
    </w:p>
    <w:p>
      <w:pPr>
        <w:pStyle w:val="Normal"/>
        <w:widowControl w:val="false"/>
        <w:autoSpaceDE w:val="false"/>
        <w:spacing w:lineRule="auto" w:line="276" w:before="120" w:after="120"/>
        <w:jc w:val="both"/>
        <w:rPr>
          <w:rFonts w:ascii="Times New Roman" w:hAnsi="Times New Roman" w:cs="Times New Roman"/>
          <w:sz w:val="28"/>
          <w:szCs w:val="28"/>
        </w:rPr>
      </w:pPr>
      <w:r>
        <w:rPr>
          <w:rFonts w:cs="Times New Roman" w:ascii="Times New Roman" w:hAnsi="Times New Roman"/>
          <w:sz w:val="28"/>
          <w:szCs w:val="28"/>
        </w:rPr>
        <w:t>(бросает в мужчину пустой бутылкой)</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 рассвета навоз он шарами катал</w:t>
      </w:r>
    </w:p>
    <w:p>
      <w:pPr>
        <w:pStyle w:val="Normal"/>
        <w:widowControl w:val="false"/>
        <w:autoSpaceDE w:val="false"/>
        <w:spacing w:lineRule="auto" w:line="276" w:before="0" w:after="200"/>
        <w:ind w:firstLine="720"/>
        <w:jc w:val="both"/>
        <w:rPr>
          <w:rFonts w:ascii="Times New Roman" w:hAnsi="Times New Roman" w:cs="Times New Roman"/>
          <w:sz w:val="28"/>
          <w:szCs w:val="28"/>
        </w:rPr>
      </w:pPr>
      <w:r>
        <w:rPr>
          <w:rFonts w:cs="Times New Roman" w:ascii="Times New Roman" w:hAnsi="Times New Roman"/>
          <w:sz w:val="28"/>
          <w:szCs w:val="28"/>
        </w:rPr>
        <w:t>Среди горожан, каторжан и катал.</w:t>
      </w:r>
    </w:p>
    <w:p>
      <w:pPr>
        <w:pStyle w:val="Normal"/>
        <w:widowControl w:val="false"/>
        <w:autoSpaceDE w:val="false"/>
        <w:spacing w:lineRule="auto" w:line="276" w:before="0" w:after="120"/>
        <w:jc w:val="both"/>
        <w:rPr/>
      </w:pPr>
      <w:r>
        <w:rPr>
          <w:rFonts w:cs="Times New Roman" w:ascii="Times New Roman" w:hAnsi="Times New Roman"/>
          <w:b/>
          <w:sz w:val="28"/>
          <w:szCs w:val="28"/>
        </w:rPr>
        <w:t>МУЖЧИНА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За что?</w:t>
      </w:r>
    </w:p>
    <w:p>
      <w:pPr>
        <w:pStyle w:val="Normal"/>
        <w:widowControl w:val="false"/>
        <w:autoSpaceDE w:val="false"/>
        <w:spacing w:lineRule="auto" w:line="276" w:before="0" w:after="120"/>
        <w:jc w:val="both"/>
        <w:rPr/>
      </w:pPr>
      <w:r>
        <w:rPr>
          <w:rFonts w:cs="Times New Roman" w:ascii="Times New Roman" w:hAnsi="Times New Roman"/>
          <w:b/>
          <w:sz w:val="28"/>
          <w:szCs w:val="28"/>
        </w:rPr>
        <w:t>ЖЕНЩИНА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Мордва и чуваши – люди не наши! За все хорошее, Аркаша!</w:t>
      </w:r>
    </w:p>
    <w:p>
      <w:pPr>
        <w:pStyle w:val="Normal"/>
        <w:widowControl w:val="false"/>
        <w:autoSpaceDE w:val="false"/>
        <w:spacing w:lineRule="auto" w:line="276" w:before="0" w:after="120"/>
        <w:jc w:val="both"/>
        <w:rPr/>
      </w:pPr>
      <w:r>
        <w:rPr>
          <w:rFonts w:cs="Times New Roman" w:ascii="Times New Roman" w:hAnsi="Times New Roman"/>
          <w:b/>
          <w:sz w:val="28"/>
          <w:szCs w:val="28"/>
        </w:rPr>
        <w:t>МУЖЧИНА</w:t>
      </w:r>
      <w:r>
        <w:rPr>
          <w:rFonts w:cs="Times New Roman" w:ascii="Times New Roman" w:hAnsi="Times New Roman"/>
          <w:sz w:val="28"/>
          <w:szCs w:val="28"/>
        </w:rPr>
        <w:t xml:space="preserve"> (делая шаг навстречу женщине):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Ты же знаешь…</w:t>
      </w:r>
    </w:p>
    <w:p>
      <w:pPr>
        <w:pStyle w:val="Normal"/>
        <w:widowControl w:val="false"/>
        <w:autoSpaceDE w:val="false"/>
        <w:spacing w:lineRule="auto" w:line="276" w:before="0" w:after="120"/>
        <w:jc w:val="both"/>
        <w:rPr/>
      </w:pPr>
      <w:r>
        <w:rPr>
          <w:rFonts w:cs="Times New Roman" w:ascii="Times New Roman" w:hAnsi="Times New Roman"/>
          <w:b/>
          <w:sz w:val="28"/>
          <w:szCs w:val="28"/>
        </w:rPr>
        <w:t>ЖЕНЩИНА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 знать не хочу… Не подходи! Убью!</w:t>
      </w:r>
    </w:p>
    <w:p>
      <w:pPr>
        <w:pStyle w:val="Normal"/>
        <w:widowControl w:val="false"/>
        <w:autoSpaceDE w:val="false"/>
        <w:spacing w:lineRule="auto" w:line="276" w:before="0" w:after="120"/>
        <w:jc w:val="both"/>
        <w:rPr/>
      </w:pPr>
      <w:r>
        <w:rPr>
          <w:rFonts w:cs="Times New Roman" w:ascii="Times New Roman" w:hAnsi="Times New Roman"/>
          <w:sz w:val="28"/>
          <w:szCs w:val="28"/>
        </w:rPr>
        <w:t>(Замахивается старой эмалированной кошачьей тарелкой, бросает со злости её на землю, хватает баулы. Слышно, как в доме хлопает дверь.)</w:t>
      </w:r>
    </w:p>
    <w:p>
      <w:pPr>
        <w:pStyle w:val="Normal"/>
        <w:widowControl w:val="false"/>
        <w:autoSpaceDE w:val="false"/>
        <w:spacing w:lineRule="auto" w:line="276" w:before="0" w:after="120"/>
        <w:jc w:val="both"/>
        <w:rPr/>
      </w:pPr>
      <w:r>
        <w:rPr>
          <w:rFonts w:cs="Times New Roman" w:ascii="Times New Roman" w:hAnsi="Times New Roman"/>
          <w:b/>
          <w:sz w:val="28"/>
          <w:szCs w:val="28"/>
        </w:rPr>
        <w:t>МУЖЧИНА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Спокойной ночи!</w:t>
      </w:r>
    </w:p>
    <w:p>
      <w:pPr>
        <w:pStyle w:val="Normal"/>
        <w:widowControl w:val="false"/>
        <w:autoSpaceDE w:val="false"/>
        <w:spacing w:lineRule="auto" w:line="276" w:before="0" w:after="120"/>
        <w:jc w:val="both"/>
        <w:rPr/>
      </w:pPr>
      <w:r>
        <w:rPr>
          <w:rFonts w:cs="Times New Roman" w:ascii="Times New Roman" w:hAnsi="Times New Roman"/>
          <w:b/>
          <w:sz w:val="28"/>
          <w:szCs w:val="28"/>
        </w:rPr>
        <w:t>ЖЕНЩИНА</w:t>
      </w:r>
      <w:r>
        <w:rPr>
          <w:rFonts w:cs="Times New Roman" w:ascii="Times New Roman" w:hAnsi="Times New Roman"/>
          <w:sz w:val="28"/>
          <w:szCs w:val="28"/>
        </w:rPr>
        <w:t xml:space="preserve"> (кричит в окно):</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Спокойной ночи, пан Спортсмен!</w:t>
      </w:r>
    </w:p>
    <w:p>
      <w:pPr>
        <w:pStyle w:val="Normal"/>
        <w:widowControl w:val="false"/>
        <w:autoSpaceDE w:val="false"/>
        <w:spacing w:lineRule="auto" w:line="276" w:before="0" w:after="120"/>
        <w:jc w:val="both"/>
        <w:rPr/>
      </w:pPr>
      <w:r>
        <w:rPr>
          <w:rFonts w:cs="Times New Roman" w:ascii="Times New Roman" w:hAnsi="Times New Roman"/>
          <w:b/>
          <w:sz w:val="28"/>
          <w:szCs w:val="28"/>
        </w:rPr>
        <w:t>МУЖЧИНА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 что я ей сделал?</w:t>
      </w:r>
    </w:p>
    <w:p>
      <w:pPr>
        <w:pStyle w:val="Normal"/>
        <w:widowControl w:val="false"/>
        <w:autoSpaceDE w:val="false"/>
        <w:spacing w:lineRule="auto" w:line="276" w:before="0" w:after="200"/>
        <w:jc w:val="both"/>
        <w:rPr/>
      </w:pPr>
      <w:r>
        <w:rPr>
          <w:rFonts w:cs="Times New Roman" w:ascii="Times New Roman" w:hAnsi="Times New Roman"/>
          <w:sz w:val="28"/>
          <w:szCs w:val="28"/>
        </w:rPr>
        <w:t>(Ночь. Слышно, как где-то впотьмах мяукает голодная кошка, оставшаяся без молока. Затемнение.)</w:t>
      </w:r>
    </w:p>
    <w:p>
      <w:pPr>
        <w:pStyle w:val="Normal"/>
        <w:widowControl w:val="false"/>
        <w:autoSpaceDE w:val="false"/>
        <w:spacing w:lineRule="auto" w:line="276" w:before="240" w:after="240"/>
        <w:jc w:val="center"/>
        <w:rPr>
          <w:rFonts w:ascii="Times New Roman" w:hAnsi="Times New Roman" w:cs="Times New Roman"/>
          <w:b/>
          <w:b/>
          <w:sz w:val="28"/>
          <w:szCs w:val="28"/>
        </w:rPr>
      </w:pPr>
      <w:r>
        <w:rPr>
          <w:rFonts w:cs="Times New Roman" w:ascii="Times New Roman" w:hAnsi="Times New Roman"/>
          <w:b/>
          <w:sz w:val="28"/>
          <w:szCs w:val="28"/>
        </w:rPr>
        <w:t>ДЕЙСТВИЕ ПЕРВОЕ</w:t>
      </w:r>
    </w:p>
    <w:p>
      <w:pPr>
        <w:pStyle w:val="Normal"/>
        <w:widowControl w:val="false"/>
        <w:autoSpaceDE w:val="false"/>
        <w:spacing w:lineRule="auto" w:line="276" w:before="0" w:after="120"/>
        <w:jc w:val="both"/>
        <w:rPr>
          <w:rFonts w:ascii="Times New Roman" w:hAnsi="Times New Roman" w:cs="Times New Roman"/>
          <w:b/>
          <w:b/>
          <w:sz w:val="28"/>
          <w:szCs w:val="28"/>
        </w:rPr>
      </w:pPr>
      <w:r>
        <w:rPr>
          <w:rFonts w:cs="Times New Roman" w:ascii="Times New Roman" w:hAnsi="Times New Roman"/>
          <w:b/>
          <w:sz w:val="28"/>
          <w:szCs w:val="28"/>
        </w:rPr>
        <w:t>[ДЕНЬ ПЕРВЫЙ. СУББОТА.]</w:t>
      </w:r>
    </w:p>
    <w:p>
      <w:pPr>
        <w:pStyle w:val="Normal"/>
        <w:widowControl w:val="false"/>
        <w:autoSpaceDE w:val="false"/>
        <w:spacing w:lineRule="auto" w:line="276" w:before="0" w:after="120"/>
        <w:jc w:val="both"/>
        <w:rPr/>
      </w:pPr>
      <w:r>
        <w:rPr>
          <w:rFonts w:cs="Times New Roman" w:ascii="Times New Roman" w:hAnsi="Times New Roman"/>
          <w:sz w:val="28"/>
          <w:szCs w:val="28"/>
        </w:rPr>
        <w:t>(Раннее утро. Двор Аркадия. Напротив, через забор, дом Натальи Николаевны. Аркадий выходит на крыльцо своего дома, как вчера вечером – в одних плавках, шапочке для плавания, с полотенцем. В руках у него бинокль. Смотрит в сторону озера.)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(сам себе):</w:t>
      </w:r>
    </w:p>
    <w:p>
      <w:pPr>
        <w:pStyle w:val="Normal"/>
        <w:widowControl w:val="false"/>
        <w:autoSpaceDE w:val="false"/>
        <w:spacing w:lineRule="auto" w:line="276" w:before="0" w:after="120"/>
        <w:jc w:val="both"/>
        <w:rPr/>
      </w:pPr>
      <w:r>
        <w:rPr>
          <w:rFonts w:cs="Times New Roman" w:ascii="Times New Roman" w:hAnsi="Times New Roman"/>
          <w:sz w:val="28"/>
          <w:szCs w:val="28"/>
        </w:rPr>
        <w:t>Так… понятненько… Рыбаки снова все берега обсадили. Как работы не стало, все на подножный корм перешли. Теперь не поплаваешь… зато переругаешься со всеми. Это уж точно.</w:t>
      </w:r>
    </w:p>
    <w:p>
      <w:pPr>
        <w:pStyle w:val="Normal"/>
        <w:widowControl w:val="false"/>
        <w:autoSpaceDE w:val="false"/>
        <w:spacing w:lineRule="auto" w:line="276" w:before="0" w:after="200"/>
        <w:jc w:val="both"/>
        <w:rPr>
          <w:rFonts w:ascii="Times New Roman" w:hAnsi="Times New Roman" w:cs="Times New Roman"/>
          <w:sz w:val="28"/>
          <w:szCs w:val="28"/>
        </w:rPr>
      </w:pPr>
      <w:r>
        <w:rPr>
          <w:rFonts w:cs="Times New Roman" w:ascii="Times New Roman" w:hAnsi="Times New Roman"/>
          <w:sz w:val="28"/>
          <w:szCs w:val="28"/>
        </w:rPr>
        <w:t>(Идёт в дом, выносит таз, ведро воды, становится в таз, хочет облиться водой… Смотрит в сторону соседнего дома. Слышит, что в соседнем доме что-то скрипнуло. Передумывает, возвращается в дом… Выходит. Теперь он в больших семейных трусах по колено. Пока он ходил, к забору тихо подкралась соседка Наталья Николаевна. Она тайком смотрит за происходящим в щель забора. Аркадий становится в таз, обливается ледяной водой и кричит от удовольствия. В это время дверь между домами в заборе открывается. Там стоит, скрестив руки на груди, Наталья Николаевна со скалкой. Аркадий в мокрых длинных трусах инстинктивно закрывает пах руками, как футболисты при пенальти.)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(ехидно):</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Ну что, пан Спортсмен!</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ты уже встала?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как же! Что на озеро не пошел? Там пугать некого?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Там рыбаки, их плаванием беспокоить жалко.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ему этих бездельников еще и жалко?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же знаешь, мужики уж как год без работы сидят. Рыбой и лесом живут. Как лесопилку и мебельку закрыли – все дома.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значит, баба одинокая, могу в город за столько верст одна мотаться, барских детей учить, а работяги-бездельники за работой поехать не могут?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Ну, ты же училка… У тебя профессия в руках.</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у тебя где, в ногах? Или еще где? Ты что, меня завалить вчера хотел? «Признавайтесь, товарищ физрук – мой сосед, без ног, без рук!»</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же знаешь – утром и вечером я плаваю… и зимой и летом.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«Зимой и летом одним цветом с волчьим билетом…»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ты достала…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я достала?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Рифмами да стихами говорить всех уже достала… вокруг. Как была училкой, так и осталась на старости лет.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Что? Я старая? Да ты знаешь! Если бы не моя дочь, что за твоего сына придурошного замуж вышла, я бы могла в знаменитом театре завлитом работать или в министерстве культуры, или писателем-поэтом стать… или в институте литературу и русский преподавать, на худой конец…</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что не стала? Хохла своего встретила – барыгу, вот и не стала?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встретила. У нас была любовь – большая и чистая. Как в великих романах прошлого. Между прочим, меня, как жену Пушкина, зовут Наталья Николаевна, и фамилия почти такая же.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(передразнивая, говорит, как украинцы):</w:t>
      </w:r>
    </w:p>
    <w:p>
      <w:pPr>
        <w:pStyle w:val="Normal"/>
        <w:widowControl w:val="false"/>
        <w:autoSpaceDE w:val="false"/>
        <w:spacing w:lineRule="auto" w:line="276" w:before="0" w:after="120"/>
        <w:jc w:val="both"/>
        <w:rPr/>
      </w:pPr>
      <w:r>
        <w:rPr>
          <w:rFonts w:cs="Times New Roman" w:ascii="Times New Roman" w:hAnsi="Times New Roman"/>
          <w:sz w:val="28"/>
          <w:szCs w:val="28"/>
        </w:rPr>
        <w:t>Мыкоша… в девичестве Шэмоданова!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Я – девушка с двойной фамилией Чемоданова-Микоша. Как Римский-Корсаков, как Немирович-Данченко, как Щепкина-Куперник, наконец… По мужу я Микоша, а в девичестве Чемоданова. И что? А прадед мой, между прочим, из дворян был!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Про дворянство, это так... слухи. «Говорят, у нас кур доят! Чемодан ты без ручки, дай рупь до получки!» Во, уже сам заговорил как ты – поэтическим чертополохом.</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Уместнее было бы сказать «разнотравьем». Я на Вас, Аркадий, жестоко обиделась.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я на Вас, Наталья Николаевна, нет! Не обиделся. Привык.</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Напал на меня вчера… Знаешь же, что я возвращаюсь из города поздно, на последних электричках. Мог бы меня встретить и баулы мои дотащить. А ты только и знаешь, что себя спортом ублажать, да тело свое молодить. «Физрук! В голове без мысли стук!»</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(закрыв глаза, сам себе, сложив руки, как это делают йоги):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Аркадий! Спокойно! Дышим ровно! Я спокоен! Я спокоен!</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xml:space="preserve">(Поёт мантру) ОМ… ОМ… ОМ… </w:t>
      </w:r>
    </w:p>
    <w:p>
      <w:pPr>
        <w:pStyle w:val="Normal"/>
        <w:widowControl w:val="false"/>
        <w:autoSpaceDE w:val="false"/>
        <w:spacing w:lineRule="auto" w:line="276" w:before="0" w:after="120"/>
        <w:jc w:val="both"/>
        <w:rPr/>
      </w:pPr>
      <w:r>
        <w:rPr>
          <w:rFonts w:cs="Times New Roman" w:ascii="Times New Roman" w:hAnsi="Times New Roman"/>
          <w:sz w:val="28"/>
          <w:szCs w:val="28"/>
        </w:rPr>
        <w:t>(Глубоко вдохнув и выдохнув несколько раз)</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ты, прекрасная учительница литературы и иностранного языка, со мной вместе ходи на озеро… Плавай, играй во что-нибудь… Футбол, баскетбол… я знаю?..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 Лерка твоя год назад померла, так ты и совсем свихнулся, Аркаша! Раньше хоть один раз был на голову поломан… это на спорте, а сейчас уже два раза! Теперь вот на йоге этой. Я все понимаю – здоровье, туда-сюда… Но чужая это культура… Не славянская она, не православная… (крестит Аркадия)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(отмахиваясь):</w:t>
      </w:r>
    </w:p>
    <w:p>
      <w:pPr>
        <w:pStyle w:val="Normal"/>
        <w:widowControl w:val="false"/>
        <w:autoSpaceDE w:val="false"/>
        <w:spacing w:lineRule="auto" w:line="276" w:before="0" w:after="120"/>
        <w:jc w:val="both"/>
        <w:rPr/>
      </w:pPr>
      <w:r>
        <w:rPr>
          <w:rFonts w:cs="Times New Roman" w:ascii="Times New Roman" w:hAnsi="Times New Roman"/>
          <w:sz w:val="28"/>
          <w:szCs w:val="28"/>
        </w:rPr>
        <w:t>Культур-мультур твой мне ещё с института в горле стоит! Пока вместе учились, таскала меня по театрам из оперы в балет, да по выставкам голых баб этих худых да жирных на картинах смотреть. Чего хорошего там, в этой искусственной реальности?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Темный ты, Аркаша! Это Рафаэль и Рубенс!</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мне всё едино… Худые, как ты, мне не к месту… А пышные, как моя Лерка покойница, в руки потискаться сами просятся. Да только все нарисованные! Хорошо, что я на тебе тогда не женился, маялся бы всю жизнь… Насмотрелся я через забор на твоего мужика-хохла, как ты его, барыгу, то строила, то гоняла, – как мячик по минному полю… Я бы от тебя тоже сбежал…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Нам не дано предугадать, как слово наше отзовется… Он погиб в Галиции… говорят, трагически… Не смей трогать мою жизнь!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то что? Разве я вру?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200"/>
        <w:jc w:val="both"/>
        <w:rPr>
          <w:rFonts w:ascii="Times New Roman" w:hAnsi="Times New Roman" w:cs="Times New Roman"/>
          <w:sz w:val="28"/>
          <w:szCs w:val="28"/>
        </w:rPr>
      </w:pPr>
      <w:r>
        <w:rPr>
          <w:rFonts w:cs="Times New Roman" w:ascii="Times New Roman" w:hAnsi="Times New Roman"/>
          <w:sz w:val="28"/>
          <w:szCs w:val="28"/>
        </w:rPr>
        <w:t>Значит так, Аркадий:</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Вот вам, сосед, мое решенье: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За слезы вдов, за прегрешенья,</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 xml:space="preserve">За то, что тёмен, груб, нелеп – </w:t>
      </w:r>
    </w:p>
    <w:p>
      <w:pPr>
        <w:pStyle w:val="Normal"/>
        <w:widowControl w:val="false"/>
        <w:autoSpaceDE w:val="false"/>
        <w:spacing w:lineRule="auto" w:line="276" w:before="0" w:after="200"/>
        <w:ind w:firstLine="720"/>
        <w:jc w:val="both"/>
        <w:rPr>
          <w:rFonts w:ascii="Times New Roman" w:hAnsi="Times New Roman" w:cs="Times New Roman"/>
          <w:strike/>
          <w:sz w:val="28"/>
          <w:szCs w:val="28"/>
        </w:rPr>
      </w:pPr>
      <w:r>
        <w:rPr>
          <w:rFonts w:cs="Times New Roman" w:ascii="Times New Roman" w:hAnsi="Times New Roman"/>
          <w:sz w:val="28"/>
          <w:szCs w:val="28"/>
        </w:rPr>
        <w:t>Вам есть консервы, лук и хлеб!</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(переходя на легкий немецкий акцент)</w:t>
      </w:r>
    </w:p>
    <w:p>
      <w:pPr>
        <w:pStyle w:val="Normal"/>
        <w:widowControl w:val="false"/>
        <w:autoSpaceDE w:val="false"/>
        <w:spacing w:lineRule="auto" w:line="276" w:before="0" w:after="120"/>
        <w:jc w:val="both"/>
        <w:rPr/>
      </w:pPr>
      <w:r>
        <w:rPr>
          <w:rFonts w:cs="Times New Roman" w:ascii="Times New Roman" w:hAnsi="Times New Roman"/>
          <w:sz w:val="28"/>
          <w:szCs w:val="28"/>
        </w:rPr>
        <w:t>Да… ешчо Вам рэкомэндую суп-лапша в пакэтиках. Как это по-русски? Ролтон? Доширак? Ах, да! Запарик!</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Э… полегче… Мы же вчера с утра договаривались!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0"/>
        <w:jc w:val="both"/>
        <w:rPr/>
      </w:pPr>
      <w:r>
        <w:rPr>
          <w:rFonts w:cs="Times New Roman" w:ascii="Times New Roman" w:hAnsi="Times New Roman"/>
          <w:sz w:val="28"/>
          <w:szCs w:val="28"/>
        </w:rPr>
        <w:t>Мы с тобой, Аркаша, не договаривались, чтобы нападать ночью на одинокую женщину! Мы не договаривались обижать меня за перманентное развитие ваших туго-умственных способностей, отбитых мячом в баскетбольной групповухе. Мы не договаривались оскорблять меня за мой выбор мужчины для создания крепких семейных уз. Вы меня поняли, Аркадий!</w:t>
      </w:r>
    </w:p>
    <w:p>
      <w:pPr>
        <w:pStyle w:val="Normal"/>
        <w:widowControl w:val="false"/>
        <w:autoSpaceDE w:val="false"/>
        <w:spacing w:lineRule="auto" w:line="276" w:before="0" w:after="120"/>
        <w:jc w:val="both"/>
        <w:rPr/>
      </w:pPr>
      <w:r>
        <w:rPr>
          <w:rFonts w:cs="Times New Roman" w:ascii="Times New Roman" w:hAnsi="Times New Roman"/>
          <w:sz w:val="28"/>
          <w:szCs w:val="28"/>
        </w:rPr>
        <w:t>Я удаляюсь в свой родовой замок! Пусть огнедышащий дракон ищет новых жертв и домашних пышнотелых кухарок. И помните – голод не тетка, пирожка не поднесет! (уходит)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Вот угораздило меня – и жить с ней напротив, и учиться вместе. Да еще и дети наши всё дружили, дружили с самого детства… И бац! А еще и семью в итоге создали. Слава богу, хоть они не видят, что здесь на Малой и Большой Родине творится. Сидят в своей Австро-Венгрии с детьми… Красавцы, конечно!</w:t>
      </w:r>
    </w:p>
    <w:p>
      <w:pPr>
        <w:pStyle w:val="Normal"/>
        <w:widowControl w:val="false"/>
        <w:autoSpaceDE w:val="false"/>
        <w:spacing w:lineRule="auto" w:line="276" w:before="0" w:after="120"/>
        <w:jc w:val="both"/>
        <w:rPr/>
      </w:pPr>
      <w:r>
        <w:rPr>
          <w:rFonts w:cs="Times New Roman" w:ascii="Times New Roman" w:hAnsi="Times New Roman"/>
          <w:sz w:val="28"/>
          <w:szCs w:val="28"/>
        </w:rPr>
        <w:t>(Аркадий идёт в дом. Включает песню Высоцкого «Гимнастика». Выносит два ведра воды, становится в таз и обливается. Песня звучит все громче и громче. Из соседнего дома с телефоном выбегает Наталья Николаевна, она что-то кричит Аркадию. Тот делает вид, что не слышит. Поднимает гирю, отжимается и виснет на турнике. Наталья Николаевна врывается на двор Аркадия, выдёргивает шнур переносного магнитофона и протягивает телефон.)</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Придурок! Дети из Австрии звонят! (Аркадий, забрав телефон, нарочито уходит в дом и вызывающе захлопывает перед носом Натальи Николаевны дверь.) Эй! Что там у них? Может, стряслось что-то? (Пытается открыть дверь. Стучит.) Открывай, говорю! Там и мои внуки! Слышишь?! (Неожиданно дверь распахивается. В лицо Натальи Николаевны летят мокрые семейные трусы Аркадия. Дверь снова закрывается на щеколду.) Паразит! Прибила бы! (Со всего маха бросает трусы в бочку с дождевой водой. Бежит на свою половину, хватает вилы и несется с ними наперевес к запертой двери.)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Ты! Забодаю! Открывай!</w:t>
      </w:r>
    </w:p>
    <w:p>
      <w:pPr>
        <w:pStyle w:val="Normal"/>
        <w:widowControl w:val="false"/>
        <w:autoSpaceDE w:val="false"/>
        <w:spacing w:lineRule="auto" w:line="276" w:before="0" w:after="120"/>
        <w:jc w:val="both"/>
        <w:rPr/>
      </w:pPr>
      <w:r>
        <w:rPr>
          <w:rFonts w:cs="Times New Roman" w:ascii="Times New Roman" w:hAnsi="Times New Roman"/>
          <w:sz w:val="28"/>
          <w:szCs w:val="28"/>
        </w:rPr>
        <w:t>(Громкий стук в калитку.)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ПАНТЕЛЕВНЫ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Наташкэ! Снова боюете? (поёт) «Идеть война народныя, звясченныя война!» Не притомилися ешчо? Фильма мексиканскыя, чесна слова! Открывай, давай! Зверя живова ти донЕсла!</w:t>
      </w:r>
    </w:p>
    <w:p>
      <w:pPr>
        <w:pStyle w:val="Normal"/>
        <w:widowControl w:val="false"/>
        <w:autoSpaceDE w:val="false"/>
        <w:spacing w:lineRule="auto" w:line="276" w:before="0" w:after="120"/>
        <w:jc w:val="both"/>
        <w:rPr/>
      </w:pPr>
      <w:r>
        <w:rPr>
          <w:rFonts w:cs="Times New Roman" w:ascii="Times New Roman" w:hAnsi="Times New Roman"/>
          <w:sz w:val="28"/>
          <w:szCs w:val="28"/>
        </w:rPr>
        <w:t>(Слышно, как кто-то долбится в дно металлического ведра. Наталья Николаевна, аккуратно поставив вилы, умывается из бочки, бросает со злости трусы Аркадия на землю, поправив платье и прическу, вальяжно, сменив походку, идет на свою половину.)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Иду, иду!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ГОЛОСА ЗА СЦЕНОЙ</w:t>
      </w:r>
      <w:r>
        <w:rPr>
          <w:rFonts w:cs="Times New Roman" w:ascii="Times New Roman" w:hAnsi="Times New Roman"/>
          <w:sz w:val="28"/>
          <w:szCs w:val="28"/>
        </w:rPr>
        <w:t xml:space="preserve"> (слышно, как снова какое-то животное гулко бьется о дно и края ведра):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Ой, Пантелевна! Кто это? Живой?! Какая лапуся!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Бяри! Бяри! Не пожалеш! Ты жа давно сваво зверя до хозяйства просила!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Я просила? Ай, да! Запамятовала!</w:t>
      </w:r>
    </w:p>
    <w:p>
      <w:pPr>
        <w:pStyle w:val="Normal"/>
        <w:widowControl w:val="false"/>
        <w:autoSpaceDE w:val="false"/>
        <w:spacing w:lineRule="auto" w:line="276" w:before="0" w:after="120"/>
        <w:jc w:val="both"/>
        <w:rPr/>
      </w:pPr>
      <w:r>
        <w:rPr>
          <w:rFonts w:cs="Times New Roman" w:ascii="Times New Roman" w:hAnsi="Times New Roman"/>
          <w:sz w:val="28"/>
          <w:szCs w:val="28"/>
        </w:rPr>
        <w:t>- Чёта память у тя, как у девахи, последня врэмя… Ты, видать, снова в девках ходишь? Ли чё ли? Не оженила ящо сокола тя? Признавайси!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Ну, Пантелевна!</w:t>
      </w:r>
    </w:p>
    <w:p>
      <w:pPr>
        <w:pStyle w:val="Normal"/>
        <w:widowControl w:val="false"/>
        <w:autoSpaceDE w:val="false"/>
        <w:spacing w:lineRule="auto" w:line="276" w:before="0" w:after="120"/>
        <w:jc w:val="both"/>
        <w:rPr/>
      </w:pPr>
      <w:r>
        <w:rPr>
          <w:rFonts w:cs="Times New Roman" w:ascii="Times New Roman" w:hAnsi="Times New Roman"/>
          <w:sz w:val="28"/>
          <w:szCs w:val="28"/>
        </w:rPr>
        <w:t>- Да ладна! Мы бабы суседскые, чё нам скрывать та! Тяготна ужо от сваво-та? (смеется)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Пантелевна!</w:t>
      </w:r>
    </w:p>
    <w:p>
      <w:pPr>
        <w:pStyle w:val="Normal"/>
        <w:widowControl w:val="false"/>
        <w:autoSpaceDE w:val="false"/>
        <w:spacing w:lineRule="auto" w:line="276" w:before="0" w:after="120"/>
        <w:jc w:val="both"/>
        <w:rPr/>
      </w:pPr>
      <w:r>
        <w:rPr>
          <w:rFonts w:cs="Times New Roman" w:ascii="Times New Roman" w:hAnsi="Times New Roman"/>
          <w:sz w:val="28"/>
          <w:szCs w:val="28"/>
        </w:rPr>
        <w:t>- Ладна, ладна… шуткую я по-суседски, не забижайси на бабку. Воно на конци вся правда откроетси. От глаза маво не спрячисси. Таки знай!</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А, что с ним делать? И как его содержать?</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 Сперва донеси сваво пространства. Я баба хозяйствена, ведро-то мойно заберу. </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А, кошачья переноска подойдет?</w:t>
      </w:r>
    </w:p>
    <w:p>
      <w:pPr>
        <w:pStyle w:val="Normal"/>
        <w:widowControl w:val="false"/>
        <w:autoSpaceDE w:val="false"/>
        <w:spacing w:lineRule="auto" w:line="276" w:before="0" w:after="120"/>
        <w:jc w:val="both"/>
        <w:rPr/>
      </w:pPr>
      <w:r>
        <w:rPr>
          <w:rFonts w:cs="Times New Roman" w:ascii="Times New Roman" w:hAnsi="Times New Roman"/>
          <w:sz w:val="28"/>
          <w:szCs w:val="28"/>
        </w:rPr>
        <w:t>- Ежаля дно не отвалитси – то годитси. Тащы!</w:t>
      </w:r>
    </w:p>
    <w:p>
      <w:pPr>
        <w:pStyle w:val="Normal"/>
        <w:widowControl w:val="false"/>
        <w:autoSpaceDE w:val="false"/>
        <w:spacing w:lineRule="auto" w:line="276" w:before="0" w:after="120"/>
        <w:jc w:val="both"/>
        <w:rPr/>
      </w:pPr>
      <w:r>
        <w:rPr>
          <w:rFonts w:cs="Times New Roman" w:ascii="Times New Roman" w:hAnsi="Times New Roman"/>
          <w:sz w:val="28"/>
          <w:szCs w:val="28"/>
        </w:rPr>
        <w:t>(Наталья Николаевна вбегает в свой дом. На террасе слышны результаты ее поисков. Шум переставляемых предметов. Грохот упавших стульев.)</w:t>
      </w:r>
    </w:p>
    <w:p>
      <w:pPr>
        <w:pStyle w:val="Normal"/>
        <w:widowControl w:val="false"/>
        <w:autoSpaceDE w:val="false"/>
        <w:spacing w:lineRule="auto" w:line="276" w:before="0" w:after="120"/>
        <w:jc w:val="both"/>
        <w:rPr/>
      </w:pPr>
      <w:r>
        <w:rPr>
          <w:rFonts w:cs="Times New Roman" w:ascii="Times New Roman" w:hAnsi="Times New Roman"/>
          <w:sz w:val="28"/>
          <w:szCs w:val="28"/>
        </w:rPr>
        <w:t>- Святые угодники! Вони снова зачали баловатси, ли че ли? Ты скора?</w:t>
      </w:r>
    </w:p>
    <w:p>
      <w:pPr>
        <w:pStyle w:val="Normal"/>
        <w:widowControl w:val="false"/>
        <w:autoSpaceDE w:val="false"/>
        <w:spacing w:lineRule="auto" w:line="276" w:before="0" w:after="120"/>
        <w:jc w:val="both"/>
        <w:rPr/>
      </w:pPr>
      <w:r>
        <w:rPr>
          <w:rFonts w:cs="Times New Roman" w:ascii="Times New Roman" w:hAnsi="Times New Roman"/>
          <w:sz w:val="28"/>
          <w:szCs w:val="28"/>
        </w:rPr>
        <w:t>- Да иду, иду! Нашла!</w:t>
      </w:r>
    </w:p>
    <w:p>
      <w:pPr>
        <w:pStyle w:val="Normal"/>
        <w:widowControl w:val="false"/>
        <w:autoSpaceDE w:val="false"/>
        <w:spacing w:lineRule="auto" w:line="276" w:before="0" w:after="120"/>
        <w:jc w:val="both"/>
        <w:rPr/>
      </w:pPr>
      <w:r>
        <w:rPr>
          <w:rFonts w:cs="Times New Roman" w:ascii="Times New Roman" w:hAnsi="Times New Roman"/>
          <w:sz w:val="28"/>
          <w:szCs w:val="28"/>
        </w:rPr>
        <w:t>(Наталья Николаевна выбегает с веранды во двор с пластиковой кошачьей переноской в руке, на ходу смахивая пыль.)</w:t>
      </w:r>
    </w:p>
    <w:p>
      <w:pPr>
        <w:pStyle w:val="Normal"/>
        <w:widowControl w:val="false"/>
        <w:autoSpaceDE w:val="false"/>
        <w:spacing w:lineRule="auto" w:line="276" w:before="0" w:after="120"/>
        <w:jc w:val="both"/>
        <w:rPr/>
      </w:pPr>
      <w:r>
        <w:rPr>
          <w:rFonts w:cs="Times New Roman" w:ascii="Times New Roman" w:hAnsi="Times New Roman"/>
          <w:sz w:val="28"/>
          <w:szCs w:val="28"/>
        </w:rPr>
        <w:t>- Ну, во теперя Зузик твой на века вечныя! Не озорничайте там!</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Ты про что?</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Я так об своё думаю! Прощавай! Заходь ли чё ли, есля спросить об чём, али посоветы дать. Зверь та он шибка плодовитай! Любить енто дело!</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Ты про что?</w:t>
      </w:r>
    </w:p>
    <w:p>
      <w:pPr>
        <w:pStyle w:val="Normal"/>
        <w:widowControl w:val="false"/>
        <w:autoSpaceDE w:val="false"/>
        <w:spacing w:lineRule="auto" w:line="276" w:before="0" w:after="120"/>
        <w:jc w:val="both"/>
        <w:rPr/>
      </w:pPr>
      <w:r>
        <w:rPr>
          <w:rFonts w:cs="Times New Roman" w:ascii="Times New Roman" w:hAnsi="Times New Roman"/>
          <w:sz w:val="28"/>
          <w:szCs w:val="28"/>
        </w:rPr>
        <w:t>- Пошла… пошла… не мешаю! Не озорничайте там! Не благодари! Не благодари!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(выходя к дому с переноской, заглядывая внутрь):</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Спасибо! А деньги? Деньги-то забыла?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ПАНТЕЛЕВНЫ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Завтре зайду! Чай недалече обитам. Без деньгов людём никак.</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(растерянно поднимая переноску к глазам):</w:t>
      </w:r>
    </w:p>
    <w:p>
      <w:pPr>
        <w:pStyle w:val="Normal"/>
        <w:widowControl w:val="false"/>
        <w:autoSpaceDE w:val="false"/>
        <w:spacing w:lineRule="auto" w:line="276" w:before="0" w:after="120"/>
        <w:jc w:val="both"/>
        <w:rPr/>
      </w:pPr>
      <w:r>
        <w:rPr>
          <w:rFonts w:cs="Times New Roman" w:ascii="Times New Roman" w:hAnsi="Times New Roman"/>
          <w:sz w:val="28"/>
          <w:szCs w:val="28"/>
        </w:rPr>
        <w:t>Отныне мы будем жить вместе! Не было печали, купила баба, что всучАли! (медленно заходит в дом)</w:t>
      </w:r>
    </w:p>
    <w:p>
      <w:pPr>
        <w:pStyle w:val="Normal"/>
        <w:widowControl w:val="false"/>
        <w:autoSpaceDE w:val="false"/>
        <w:spacing w:lineRule="auto" w:line="276" w:before="0" w:after="120"/>
        <w:jc w:val="both"/>
        <w:rPr/>
      </w:pPr>
      <w:r>
        <w:rPr>
          <w:rFonts w:cs="Times New Roman" w:ascii="Times New Roman" w:hAnsi="Times New Roman"/>
          <w:sz w:val="28"/>
          <w:szCs w:val="28"/>
        </w:rPr>
        <w:t>(Аркадий вывозит советский велосипед «Урал». На мужчине клетчатая немодная рубашка, широкий галстук в петухах и спортивный советский полушерстяной костюм. Стучит в металлическую калитку между участками):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Эй, Поэтесса! Наталья Николаевна! Заберите свой розовый телефонный агрегат!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 пообщались с заграницами, герр Брем Генрихович! Что нового случилось на Дунайских виноградниках? Как созревают Рислинг и Мюллер Тюргау в солнечных долинах? Не пожрала ли тля или улитка новый урожай?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Все хорошо! Многоуважаемая фрау Наталья Николаевна Микоша-Чемоданова! Из Хайнбурга, что на Дунае, дочь и внуки шлют Вам свой сердечный SERVUS, то есть привет! Смею Вам сообщить, что больше в ваших кулинарных подачках я не нуждаюсь! Прошу оградить меня от невыносимо тяжелых черт Вашего тонко организованного характера!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что так? То есть «запарик» с зеленым лучком уже не катит? Брезгуете? Ну?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Баранки гну! Сын только что на карту Сбера мне денег прислал. Поеду в столовку. Она в летний сезон у озера до позднего вечера работает. Буду регулярно теперь туда ходить. Главное – не зависеть от Вашего вздорного девичьего характера.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Я такая, Аркадий Ромуальдович! Я девушка с кандибобером!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Королевишна! Поехал я! Ауф видер зеен!</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Так вот Вы куда, Аркадий Дрозофилович, так церемониально вырядились? Значит к Вальке на куриные ножки, под макарошки, да с томатной подливочкой, да на чаек в пакетиках, да в пластиковом стаканчике! Знатное пиршество! Вы хоть рубашечку в треники заправили бы! А то торчит, знаете ли, из-под пятницы суббота! Нехорошо, Аркадий Гермофродитович! Некрасиво! Женщины на озерных песках, возле пляжных шезлонгов, об Вас будут думать в превратном смысле!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(оборачиваясь):</w:t>
      </w:r>
    </w:p>
    <w:p>
      <w:pPr>
        <w:pStyle w:val="Normal"/>
        <w:widowControl w:val="false"/>
        <w:autoSpaceDE w:val="false"/>
        <w:spacing w:lineRule="auto" w:line="276" w:before="0" w:after="120"/>
        <w:jc w:val="both"/>
        <w:rPr/>
      </w:pPr>
      <w:r>
        <w:rPr>
          <w:rFonts w:cs="Times New Roman" w:ascii="Times New Roman" w:hAnsi="Times New Roman"/>
          <w:sz w:val="28"/>
          <w:szCs w:val="28"/>
        </w:rPr>
        <w:t>А что, правда торчит?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Святой, истинный крест, Аркадий Гильденстернович! Валька-буфетчица горден-блю в соусе бешамель со спагетти болоньезе в таком виде Вам подать испугаются. Откажут-с! Мол, портите многовековые традиции и реноме заведения!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Больно на язык ты остра! Укоротил бы кто!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Сама в ожиданиях! Хоть бы… кто бы… пришел бы… да как бы … у-ко-ро-тил!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До вечера! Вернусь поздно! Фонарь на столбе не гаси. Ночью темень – не видать ни черта.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 я про это же! Как меня в потемках щупать – так они-с завсегда первые! Хорошей прогулки, Аркадий Розенкранцыч, а также и изысканного вечернего ужина при свечах под вальсы Штрауса «Сказки венского леса» или уж, на худой конец, «Голубой Дунай»!</w:t>
      </w:r>
    </w:p>
    <w:p>
      <w:pPr>
        <w:pStyle w:val="Normal"/>
        <w:widowControl w:val="false"/>
        <w:autoSpaceDE w:val="false"/>
        <w:spacing w:lineRule="auto" w:line="276" w:before="0" w:after="120"/>
        <w:jc w:val="both"/>
        <w:rPr/>
      </w:pPr>
      <w:r>
        <w:rPr>
          <w:rFonts w:cs="Times New Roman" w:ascii="Times New Roman" w:hAnsi="Times New Roman"/>
          <w:sz w:val="28"/>
          <w:szCs w:val="28"/>
        </w:rPr>
        <w:t>(Напевает мелодии Штрауса.)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(кричит с дороги):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Дура!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Сам дурак! (медленно закрывает калитку и обреченно, опустив голову, идет в дом) Уехал!</w:t>
      </w:r>
    </w:p>
    <w:p>
      <w:pPr>
        <w:pStyle w:val="Normal"/>
        <w:widowControl w:val="false"/>
        <w:autoSpaceDE w:val="false"/>
        <w:spacing w:lineRule="auto" w:line="276" w:before="0" w:after="120"/>
        <w:jc w:val="both"/>
        <w:rPr/>
      </w:pPr>
      <w:r>
        <w:rPr>
          <w:rFonts w:cs="Times New Roman" w:ascii="Times New Roman" w:hAnsi="Times New Roman"/>
          <w:sz w:val="28"/>
          <w:szCs w:val="28"/>
        </w:rPr>
        <w:t>(Звучат вальсы Штрауса. Постепенно садится солнце. Быстро темнеет. На столбе возле их домов зажигается свет. Распахивается калитка. Крадучись на улицу с мелом в руке выходит Наталья Николаевна. Она по всему забору на стороне соседа, озираясь, пишет мелом.)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Гильденстерныч!</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Розенкранцыч!</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Гермофродитыч!</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Дрозофилыч!</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Ромуальдович!</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 получи фашист гранату от советского солдата!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(любуясь на свои надписи)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До чего ты, Хенде-Хох, зловредный мужик! Мелочный! Злопамятный! Глаза бы тебе выцарапала!</w:t>
      </w:r>
    </w:p>
    <w:p>
      <w:pPr>
        <w:pStyle w:val="Normal"/>
        <w:widowControl w:val="false"/>
        <w:autoSpaceDE w:val="false"/>
        <w:spacing w:lineRule="auto" w:line="276" w:before="0" w:after="120"/>
        <w:jc w:val="both"/>
        <w:rPr/>
      </w:pPr>
      <w:r>
        <w:rPr>
          <w:rFonts w:cs="Times New Roman" w:ascii="Times New Roman" w:hAnsi="Times New Roman"/>
          <w:sz w:val="28"/>
          <w:szCs w:val="28"/>
        </w:rPr>
        <w:t>(Слышны шаги приближающихся людей. Заливистый звонок велосипеда. Смеющиеся женские голоса. Наталья Николаевна незаметно исчезает в темноте.)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ГОЛОСА ЗА СЦЕНОЙ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Спасибо Вам, Аркадий Генрихович, за интересный рассказ!</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Мы с девочками получили истинное наслаждение!</w:t>
      </w:r>
    </w:p>
    <w:p>
      <w:pPr>
        <w:pStyle w:val="Normal"/>
        <w:widowControl w:val="false"/>
        <w:autoSpaceDE w:val="false"/>
        <w:spacing w:lineRule="auto" w:line="276" w:before="0" w:after="120"/>
        <w:jc w:val="both"/>
        <w:rPr/>
      </w:pPr>
      <w:r>
        <w:rPr>
          <w:rFonts w:cs="Times New Roman" w:ascii="Times New Roman" w:hAnsi="Times New Roman"/>
          <w:sz w:val="28"/>
          <w:szCs w:val="28"/>
        </w:rPr>
        <w:t>- Да вы приходите без стеснения! Наш коттедж, в стиле фахверк, справа у леса.</w:t>
      </w:r>
    </w:p>
    <w:p>
      <w:pPr>
        <w:pStyle w:val="Normal"/>
        <w:widowControl w:val="false"/>
        <w:autoSpaceDE w:val="false"/>
        <w:spacing w:lineRule="auto" w:line="276" w:before="0" w:after="120"/>
        <w:jc w:val="both"/>
        <w:rPr/>
      </w:pPr>
      <w:r>
        <w:rPr>
          <w:rFonts w:cs="Times New Roman" w:ascii="Times New Roman" w:hAnsi="Times New Roman"/>
          <w:sz w:val="28"/>
          <w:szCs w:val="28"/>
        </w:rPr>
        <w:t>- А наш – белый, как корабль, – почти у самой воды. Там еще причал с катером.</w:t>
      </w:r>
    </w:p>
    <w:p>
      <w:pPr>
        <w:pStyle w:val="Normal"/>
        <w:widowControl w:val="false"/>
        <w:autoSpaceDE w:val="false"/>
        <w:spacing w:lineRule="auto" w:line="276" w:before="0" w:after="120"/>
        <w:jc w:val="both"/>
        <w:rPr/>
      </w:pPr>
      <w:r>
        <w:rPr>
          <w:rFonts w:cs="Times New Roman" w:ascii="Times New Roman" w:hAnsi="Times New Roman"/>
          <w:sz w:val="28"/>
          <w:szCs w:val="28"/>
        </w:rPr>
        <w:t>- И к нам, из клеёного бруса, заходите! Мне младший, что у Вас тренируется, всегда говорит, чтобы я уроки йоги и медитации у Вас брала. (смеётся, подражая) Я теперь на все согласная!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И нам дайте уроки… самообладания …</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И йоги…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И медитации…</w:t>
      </w:r>
    </w:p>
    <w:p>
      <w:pPr>
        <w:pStyle w:val="Normal"/>
        <w:widowControl w:val="false"/>
        <w:autoSpaceDE w:val="false"/>
        <w:spacing w:lineRule="auto" w:line="276" w:before="0" w:after="120"/>
        <w:jc w:val="both"/>
        <w:rPr/>
      </w:pPr>
      <w:r>
        <w:rPr>
          <w:rFonts w:cs="Times New Roman" w:ascii="Times New Roman" w:hAnsi="Times New Roman"/>
          <w:sz w:val="28"/>
          <w:szCs w:val="28"/>
        </w:rPr>
        <w:t>- И сына тоже к Вам на следующее занятие приведу!</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И 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И 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Спасибо, что проводили! Непременно начнем со всеми заниматься! Спорт и йога – лучшие помощники во все времена. Спокойной ночи! Звоните! До встречи!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ГОЛОСА</w:t>
      </w:r>
      <w:r>
        <w:rPr>
          <w:rFonts w:cs="Times New Roman" w:ascii="Times New Roman" w:hAnsi="Times New Roman"/>
          <w:sz w:val="28"/>
          <w:szCs w:val="28"/>
        </w:rPr>
        <w:t xml:space="preserve"> (хором):</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До встречи!</w:t>
      </w:r>
    </w:p>
    <w:p>
      <w:pPr>
        <w:pStyle w:val="Normal"/>
        <w:widowControl w:val="false"/>
        <w:autoSpaceDE w:val="false"/>
        <w:spacing w:lineRule="auto" w:line="276" w:before="0" w:after="120"/>
        <w:jc w:val="both"/>
        <w:rPr/>
      </w:pPr>
      <w:r>
        <w:rPr>
          <w:rFonts w:cs="Times New Roman" w:ascii="Times New Roman" w:hAnsi="Times New Roman"/>
          <w:sz w:val="28"/>
          <w:szCs w:val="28"/>
        </w:rPr>
        <w:t>(Почти одновременно женщинам на мобильные раздаются телефонные звонки с разными мелодиями. Каждая, удаляясь, начинает о чем-то, сосредоточенно оправдываясь, говорить в полголоса.)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(подходя к забору с велосипедом):</w:t>
      </w:r>
    </w:p>
    <w:p>
      <w:pPr>
        <w:pStyle w:val="Normal"/>
        <w:widowControl w:val="false"/>
        <w:autoSpaceDE w:val="false"/>
        <w:spacing w:lineRule="auto" w:line="276" w:before="0" w:after="120"/>
        <w:jc w:val="both"/>
        <w:rPr/>
      </w:pPr>
      <w:r>
        <w:rPr>
          <w:rFonts w:cs="Times New Roman" w:ascii="Times New Roman" w:hAnsi="Times New Roman"/>
          <w:sz w:val="28"/>
          <w:szCs w:val="28"/>
        </w:rPr>
        <w:t>Ну, вот я, наконец, и дома! И свет на столбе горит! Отлично! Гляди – не подвела, Чиполлина! (читает надписи на заборе)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Гильденстерныч!</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Розенкранцыч!</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Гермофродитыч!</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Дрозофилыч!</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Ромуальдович!</w:t>
      </w:r>
    </w:p>
    <w:p>
      <w:pPr>
        <w:pStyle w:val="Normal"/>
        <w:widowControl w:val="false"/>
        <w:autoSpaceDE w:val="false"/>
        <w:spacing w:lineRule="auto" w:line="276" w:before="0" w:after="120"/>
        <w:jc w:val="both"/>
        <w:rPr/>
      </w:pPr>
      <w:r>
        <w:rPr>
          <w:rFonts w:cs="Times New Roman" w:ascii="Times New Roman" w:hAnsi="Times New Roman"/>
          <w:sz w:val="28"/>
          <w:szCs w:val="28"/>
        </w:rPr>
        <w:t>Это всё про меня? Литераторша написала! Точно! Вот зараза неугомонная!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(выходя их темноты, сложив руки крест-накрест на груди):</w:t>
      </w:r>
    </w:p>
    <w:p>
      <w:pPr>
        <w:pStyle w:val="Normal"/>
        <w:widowControl w:val="false"/>
        <w:autoSpaceDE w:val="false"/>
        <w:spacing w:lineRule="auto" w:line="276" w:before="0" w:after="120"/>
        <w:jc w:val="both"/>
        <w:rPr/>
      </w:pPr>
      <w:r>
        <w:rPr>
          <w:rFonts w:cs="Times New Roman" w:ascii="Times New Roman" w:hAnsi="Times New Roman"/>
          <w:sz w:val="28"/>
          <w:szCs w:val="28"/>
        </w:rPr>
        <w:t>Да, это я написала! И что? Где был?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Ходил по делам службы! И чё?!</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 плечо! Не горячо? Есть будешь? Или ты в компании барынь, сытых и скучающих, был на убой закормленный?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сыт! Прекрати, наконец… Это невыносимо!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дети сказали? Когда приедут?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 конце недели!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Про меня что-то спрашивали?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все рассказал!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ты им рассказал?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Все рассказал! Как ты бесишься! Как меня изводишь! Как поводы для конфликтов ищешь!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Понятно! Ябедничал значит! (пауза) О, смотри-смотри! Кошка мышкует. (Подходит к Аркадию вплотную и пытается его обнять.)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(расставив руки в сторону как крылья):</w:t>
      </w:r>
    </w:p>
    <w:p>
      <w:pPr>
        <w:pStyle w:val="Normal"/>
        <w:widowControl w:val="false"/>
        <w:autoSpaceDE w:val="false"/>
        <w:spacing w:lineRule="auto" w:line="276" w:before="0" w:after="120"/>
        <w:jc w:val="both"/>
        <w:rPr/>
      </w:pPr>
      <w:r>
        <w:rPr>
          <w:rFonts w:cs="Times New Roman" w:ascii="Times New Roman" w:hAnsi="Times New Roman"/>
          <w:sz w:val="28"/>
          <w:szCs w:val="28"/>
        </w:rPr>
        <w:t>Я самолет! Ж-ж-ж!</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Прекрати!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 летчик! Ж-ж-ж!</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Прекрати!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люблю другую!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Она умерла год назад!</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для тебя она умерла! Дура!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Сам ты дурак, Аркаша! (Уходит в свою калитку хлопнув дверью. В ее доме в окнах загорается свет. Аркадий решительно заводит велосипед к себе во двор. Тут же выходит обратно с кистью и банкой водной краски для побелки.)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(произнося вслух):</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Ну, пани Че-мо-да-но-ва! Берегитесь!</w:t>
      </w:r>
    </w:p>
    <w:p>
      <w:pPr>
        <w:pStyle w:val="Normal"/>
        <w:widowControl w:val="false"/>
        <w:autoSpaceDE w:val="false"/>
        <w:spacing w:lineRule="auto" w:line="276" w:before="0" w:after="120"/>
        <w:jc w:val="both"/>
        <w:rPr/>
      </w:pPr>
      <w:r>
        <w:rPr>
          <w:rFonts w:cs="Times New Roman" w:ascii="Times New Roman" w:hAnsi="Times New Roman"/>
          <w:sz w:val="28"/>
          <w:szCs w:val="28"/>
        </w:rPr>
        <w:t>(стремительно выводит на заборе и вслух повторяет)</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 Корзинкина!</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 Баулова!</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 Коробкина!</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 Авоськина!</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 Пакетова!</w:t>
      </w:r>
    </w:p>
    <w:p>
      <w:pPr>
        <w:pStyle w:val="Normal"/>
        <w:widowControl w:val="false"/>
        <w:autoSpaceDE w:val="false"/>
        <w:spacing w:lineRule="auto" w:line="276" w:before="0" w:after="120"/>
        <w:jc w:val="both"/>
        <w:rPr/>
      </w:pPr>
      <w:r>
        <w:rPr>
          <w:rFonts w:cs="Times New Roman" w:ascii="Times New Roman" w:hAnsi="Times New Roman"/>
          <w:sz w:val="28"/>
          <w:szCs w:val="28"/>
        </w:rPr>
        <w:t>(В итоге оба забора оказываются исписаны с двух сторон разными кличками. Аркадий отходит полюбоваться на свою работу. В этот момент из дома доносится истошный крик.)</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А-а-а! Брем, спасай! Он провода грызет!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(Вспышка в электрощитке. На столбе и в доме Натальи Николаевны гаснет свет. Полная темнота. Слышен звук прибывающей электрички. Где-то мяукает кошка.)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200"/>
        <w:jc w:val="both"/>
        <w:rPr>
          <w:rFonts w:ascii="Times New Roman" w:hAnsi="Times New Roman" w:cs="Times New Roman"/>
          <w:b/>
          <w:b/>
          <w:sz w:val="28"/>
          <w:szCs w:val="28"/>
        </w:rPr>
      </w:pPr>
      <w:r>
        <w:rPr>
          <w:rFonts w:cs="Times New Roman" w:ascii="Times New Roman" w:hAnsi="Times New Roman"/>
          <w:b/>
          <w:sz w:val="28"/>
          <w:szCs w:val="28"/>
        </w:rPr>
        <w:t>[ДЕНЬ ВТОРОЙ. ВОСКРЕСЕНЬЕ.]</w:t>
      </w:r>
    </w:p>
    <w:p>
      <w:pPr>
        <w:pStyle w:val="Normal"/>
        <w:widowControl w:val="false"/>
        <w:autoSpaceDE w:val="false"/>
        <w:spacing w:lineRule="auto" w:line="276" w:before="0" w:after="200"/>
        <w:jc w:val="both"/>
        <w:rPr>
          <w:rFonts w:ascii="Times New Roman" w:hAnsi="Times New Roman" w:cs="Times New Roman"/>
          <w:sz w:val="28"/>
          <w:szCs w:val="28"/>
        </w:rPr>
      </w:pPr>
      <w:r>
        <w:rPr>
          <w:rFonts w:cs="Times New Roman" w:ascii="Times New Roman" w:hAnsi="Times New Roman"/>
          <w:sz w:val="28"/>
          <w:szCs w:val="28"/>
        </w:rPr>
        <w:t>(Ранее утро. По улице в штормовке и болотных сапогах с большим тяжелым черным пластиковым ведром и несколькими удочками с озера возвращается Аркадий. На заборах по-прежнему красуются надписи дразнилок мелом и краской. На столбе еще горит уличный фонарь.)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(смотрит на фонарь):</w:t>
      </w:r>
    </w:p>
    <w:p>
      <w:pPr>
        <w:pStyle w:val="Normal"/>
        <w:widowControl w:val="false"/>
        <w:autoSpaceDE w:val="false"/>
        <w:spacing w:lineRule="auto" w:line="276" w:before="0" w:after="120"/>
        <w:jc w:val="both"/>
        <w:rPr/>
      </w:pPr>
      <w:r>
        <w:rPr>
          <w:rFonts w:cs="Times New Roman" w:ascii="Times New Roman" w:hAnsi="Times New Roman"/>
          <w:sz w:val="28"/>
          <w:szCs w:val="28"/>
        </w:rPr>
        <w:t>Непорядок! На лампочку нагорает. Пора выключить! (стучит по металлу соседского забора) Вставай! Просыпайся, рабочий народ! Эй, Поэтесса! Свет на столбе погаси!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(открыв окно):</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не спится космонавтам в соломенных гробах? Забор помыть не хочешь?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пока полночи у тебя электричество восстанавливал, как-то не успел метнуться клинопись твою творческую отмыть. Но ты же первая начала. Заяц-то зачем тебе в дому? Он ведь снова убежит и снова грызть провода примется.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домашний кролик! Я у Пантелевны вчера купила.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 сарайку его отнеси. Хочешь, как она, зверьё разводить? Шкурки? Мясо? По-новой бизнес мутить планируешь? Не наигралась в «святые 90-е»?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У меня свой замысел и далеко идущие планы на будущее. Зачем кролика взяла – не скажу. Есть хочешь? Я вот с утра супчик летний сварганила… Не «запарик», не думай. Сам зайдешь? Или занести? Я тебя простила, между прочим.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Лучше в мою берлогу занеси. Вчера сама ко мне приставала, сама обиделась, сама отомстила, сама и простила в оконцовке. И всё сама, сама, сама…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autoSpaceDE w:val="false"/>
        <w:spacing w:lineRule="auto" w:line="276" w:before="0" w:after="120"/>
        <w:jc w:val="both"/>
        <w:rPr/>
      </w:pPr>
      <w:r>
        <w:rPr>
          <w:rFonts w:cs="Times New Roman" w:ascii="Times New Roman" w:hAnsi="Times New Roman"/>
          <w:sz w:val="28"/>
          <w:szCs w:val="28"/>
        </w:rPr>
        <w:t>Да, я такая! Жизнь приучила – всё сама… Я женщина тонко организованная, решительная и самостоятельная. А от мужчин лишь грязь и дети. (выходит на крыльцо с зеленым армейским котелком) Вот! Всё горячее! Суп летний с овощами! Да иди сюда… Не бойся! Да простила я тебя… Простила! Давай домашним покормлю… А то все концы свои в воду отдашь. Ганеша и Хануман разрешают ли есть супы из рук рыжеволосой богини Кали? Хари Кришна, Рама, Рама, с котелком иду я прямо. Ой, какие мы обидчивые… а запах-то, запах, как на небесах у Индры! Ями-Ями! Ями-Ями! Есть желание вкусить пищу истинную богов?</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от мужчин и грязь, и дети… Это правда! Без мяса небось? Всё, как ты сама есть любишь?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 для мужика варила на консерве, на тушенке. Ладно, мир! Ешь! К Вальке в столовку больше не ходи! Но забор чтобы вымыл… и притом – мой и свой. А то и так про нас соседи всякое думают… ну и подозревают, конечно. Я, мол, ёхнутая поэтесса, а ты ёхнутый йог, в секте состоишь, палки-вонялки жжешь и на голове ходишь.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до столовки вчера так и не дошел. Родители учеников в гости в коттеджный городок позвали.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видела! «Стадо породистых сытых кобыл в ночи провожало в рубашке ковбоя.» А уж, как они копытами-то цокали, как гривами да бедрами-то вертели… Не передать. (Поёт на мелодию песни Ю.Кима «Ходят кони…»)</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Три кобылы над рекою</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Скопом сватались к ковбою.</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Как кобылам быть,</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Хочуть счастье пить,</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Одного любить…</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Мать твою етить!</w:t>
      </w:r>
    </w:p>
    <w:p>
      <w:pPr>
        <w:pStyle w:val="Normal"/>
        <w:widowControl w:val="false"/>
        <w:autoSpaceDE w:val="false"/>
        <w:spacing w:lineRule="auto" w:line="276" w:before="0" w:after="120"/>
        <w:jc w:val="both"/>
        <w:rPr/>
      </w:pPr>
      <w:r>
        <w:rPr>
          <w:rFonts w:cs="Times New Roman" w:ascii="Times New Roman" w:hAnsi="Times New Roman"/>
          <w:sz w:val="28"/>
          <w:szCs w:val="28"/>
        </w:rPr>
        <w:t>Хорошо, хоть грозные хозяйские звонки каждую быстроногую по семьям разогнали. Ладно! Будем считать, что во мне говорит классовая ненависть. Жить надо здесь и сейчас! (берет своим мизинцем мизинец Аркадия) Мирись, мирись, больше не дерись! (трясет его руку три раза) А теперь поцелуемся в честь примирения и согласия. А? Сегодня же святой праздник – Прощенное Воскресенье!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(отстраняясь):</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Не свисти! Опять ты за своё. Знаю я ваши бабьи православные праздники. Я вообще-то буддист – ты же знаешь. Давай свой котелок! А, черт, горячий! </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xml:space="preserve">(Ногой пододвигает Наталье Николаевне черное пластиковое ведро с пойманным уловом.) </w:t>
      </w:r>
    </w:p>
    <w:p>
      <w:pPr>
        <w:pStyle w:val="Normal"/>
        <w:widowControl w:val="false"/>
        <w:autoSpaceDE w:val="false"/>
        <w:spacing w:lineRule="auto" w:line="276" w:before="0" w:after="120"/>
        <w:jc w:val="both"/>
        <w:rPr/>
      </w:pPr>
      <w:r>
        <w:rPr>
          <w:rFonts w:cs="Times New Roman" w:ascii="Times New Roman" w:hAnsi="Times New Roman"/>
          <w:sz w:val="28"/>
          <w:szCs w:val="28"/>
        </w:rPr>
        <w:t>Я тут рыбы на уху и жарёху принес. Щука, окунь и новые сорта, ну и по мелочи. Коттеджные коммерсанты оказывается привозной ненашенской рыбы для озера закупили. Вчера днем на расплод целую цистерну слили. Клев на зорьке был отменный.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Какое большое и тяжелое ведро! Плещутся рыбки. Ого, сколько! «Дружно гребите во имя прекрасного против течения в русской глуши!» А.К. Толстой. И что же с вами делать, мои прелестницы?</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200"/>
        <w:jc w:val="both"/>
        <w:rPr/>
      </w:pPr>
      <w:r>
        <w:rPr>
          <w:rFonts w:cs="Times New Roman" w:ascii="Times New Roman" w:hAnsi="Times New Roman"/>
          <w:sz w:val="28"/>
          <w:szCs w:val="28"/>
        </w:rPr>
        <w:t>А это который Толстой? «Война и мир» что ли?</w:t>
      </w:r>
    </w:p>
    <w:p>
      <w:pPr>
        <w:pStyle w:val="Normal"/>
        <w:widowControl w:val="false"/>
        <w:autoSpaceDE w:val="false"/>
        <w:spacing w:lineRule="auto" w:line="276" w:before="0" w:after="20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Темный вы, Аркадий Генрихович! «Не знающий историю и культуру своей страны вынужден будет изучать чужую». Это Ломоносов сказал. Писателей из рода Толстых было несколько. А этот, граф Алексей Константинович Толстой, создал роман «Князь Серебряный» и сугубо исторические пьесы: «Смерть Иоанна Грозного», «Царь Фёдор Иоаннович» и «Царь Борис». Он автор романса «Средь шумного бала, случайно...», и еще со товарищами придумал персонажа – Козьму Пруткова…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(прерывая):</w:t>
      </w:r>
    </w:p>
    <w:p>
      <w:pPr>
        <w:pStyle w:val="Normal"/>
        <w:widowControl w:val="false"/>
        <w:autoSpaceDE w:val="false"/>
        <w:spacing w:lineRule="auto" w:line="276" w:before="0" w:after="120"/>
        <w:jc w:val="both"/>
        <w:rPr/>
      </w:pPr>
      <w:r>
        <w:rPr>
          <w:rFonts w:cs="Times New Roman" w:ascii="Times New Roman" w:hAnsi="Times New Roman"/>
          <w:sz w:val="28"/>
          <w:szCs w:val="28"/>
        </w:rPr>
        <w:t>Кого? Прудкова? Толстой? Завелась! О, Будда, зачем мой язык только задал этот бессмысленный вопрос?!</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еще был такой Толстой – американец. (Аркадий машет на Наталью Николаевну рукой.) Дайте же мне дорассказать. Я сегодня чувствую себя просветителем-миссионером среди туземцев в лесах Амазонии.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НаблатЫкалась ты на своей волне литературной. Умоляю, больше не надо. Я с самого со сранья на ногах. Жрать, как зверь, хочу. А мне еще заборы мыть.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Хорошо! Переносим урок литературы после занятий по чистописанию.</w:t>
      </w:r>
    </w:p>
    <w:p>
      <w:pPr>
        <w:pStyle w:val="Normal"/>
        <w:widowControl w:val="false"/>
        <w:autoSpaceDE w:val="false"/>
        <w:spacing w:lineRule="auto" w:line="276" w:before="0" w:after="120"/>
        <w:jc w:val="both"/>
        <w:rPr/>
      </w:pPr>
      <w:r>
        <w:rPr>
          <w:rFonts w:cs="Times New Roman" w:ascii="Times New Roman" w:hAnsi="Times New Roman"/>
          <w:sz w:val="28"/>
          <w:szCs w:val="28"/>
        </w:rPr>
        <w:t>(Аркадий решительно уходит в дом с удочками, забрав котелок с супом.)</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АРКАДИЙ</w:t>
      </w:r>
      <w:r>
        <w:rPr>
          <w:rFonts w:cs="Times New Roman" w:ascii="Times New Roman" w:hAnsi="Times New Roman"/>
          <w:sz w:val="28"/>
          <w:szCs w:val="28"/>
        </w:rPr>
        <w:t xml:space="preserve"> (кричит из глубины дома):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 хлеба мне принеси! И чеснока… Пожалуйста!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«Эти мужики-спортсмены все такие глупые, не с кем поговорить... Все одна, одна, никого у меня нет и… и кто я, зачем я, неизвестно...» Эх! Прекрасный А.П. Чехов. Пьеса «Вишневый сад», монолог Шарлотты Ивановны. </w:t>
      </w:r>
    </w:p>
    <w:p>
      <w:pPr>
        <w:pStyle w:val="Normal"/>
        <w:widowControl w:val="false"/>
        <w:autoSpaceDE w:val="false"/>
        <w:spacing w:lineRule="auto" w:line="276" w:before="0" w:after="120"/>
        <w:jc w:val="both"/>
        <w:rPr/>
      </w:pPr>
      <w:r>
        <w:rPr>
          <w:rFonts w:cs="Times New Roman" w:ascii="Times New Roman" w:hAnsi="Times New Roman"/>
          <w:sz w:val="28"/>
          <w:szCs w:val="28"/>
        </w:rPr>
        <w:t>(Пытается приподнять ведро с рыбой. Неожиданно на ее веранде раздается телефонный, с особой мелодией, звонок.)</w:t>
      </w:r>
    </w:p>
    <w:p>
      <w:pPr>
        <w:pStyle w:val="Normal"/>
        <w:widowControl w:val="false"/>
        <w:autoSpaceDE w:val="false"/>
        <w:spacing w:lineRule="auto" w:line="276" w:before="0" w:after="120"/>
        <w:jc w:val="both"/>
        <w:rPr/>
      </w:pPr>
      <w:r>
        <w:rPr>
          <w:rFonts w:cs="Times New Roman" w:ascii="Times New Roman" w:hAnsi="Times New Roman"/>
          <w:sz w:val="28"/>
          <w:szCs w:val="28"/>
        </w:rPr>
        <w:t>Это дочь! Они проснулись уже! Всё-таки два часа разницы!</w:t>
      </w:r>
    </w:p>
    <w:p>
      <w:pPr>
        <w:pStyle w:val="Normal"/>
        <w:widowControl w:val="false"/>
        <w:autoSpaceDE w:val="false"/>
        <w:spacing w:lineRule="auto" w:line="276" w:before="0" w:after="120"/>
        <w:jc w:val="both"/>
        <w:rPr/>
      </w:pPr>
      <w:r>
        <w:rPr>
          <w:rFonts w:cs="Times New Roman" w:ascii="Times New Roman" w:hAnsi="Times New Roman"/>
          <w:sz w:val="28"/>
          <w:szCs w:val="28"/>
        </w:rPr>
        <w:t>(Бежит на веранду к телефону. Запинается за ведро. Падает. Вся рыба опрокидывается сначала на неё, а затем оказывается на земле возле бочки с дождевой водой. Вся мокрая Наталья Николаевна хватает телефон.)</w:t>
      </w:r>
    </w:p>
    <w:p>
      <w:pPr>
        <w:pStyle w:val="Normal"/>
        <w:widowControl w:val="false"/>
        <w:autoSpaceDE w:val="false"/>
        <w:spacing w:lineRule="auto" w:line="276" w:before="0" w:after="120"/>
        <w:jc w:val="both"/>
        <w:rPr/>
      </w:pPr>
      <w:r>
        <w:rPr>
          <w:rFonts w:cs="Times New Roman" w:ascii="Times New Roman" w:hAnsi="Times New Roman"/>
          <w:sz w:val="28"/>
          <w:szCs w:val="28"/>
        </w:rPr>
        <w:t>Да! Алло! Говорить не могу. У меня рыба убежала. Звони через пять минут. Как? А вот так – печь покинула чердак. Сказала – потом объясню. (Гудки. Начинает собирать рыбу в ведро.) Ловись, рыбка, большая и маленькая! Большая и маленькая! Большая и маленькая!</w:t>
      </w:r>
    </w:p>
    <w:p>
      <w:pPr>
        <w:pStyle w:val="Normal"/>
        <w:widowControl w:val="false"/>
        <w:autoSpaceDE w:val="false"/>
        <w:spacing w:lineRule="auto" w:line="276" w:before="0" w:after="120"/>
        <w:jc w:val="both"/>
        <w:rPr/>
      </w:pPr>
      <w:r>
        <w:rPr>
          <w:rFonts w:cs="Times New Roman" w:ascii="Times New Roman" w:hAnsi="Times New Roman"/>
          <w:sz w:val="28"/>
          <w:szCs w:val="28"/>
        </w:rPr>
        <w:t>(Когда вся рыба собрана обратно в ведро, ищет, чем набрать воду, не найдя никакой посудины под рукой, вываливает улов в бочку с водой. В этой же бочке моет руки и лицо. Бежит с телефоном в дом. Телефон снова начинает трезвонить.)</w:t>
      </w:r>
    </w:p>
    <w:p>
      <w:pPr>
        <w:pStyle w:val="Normal"/>
        <w:widowControl w:val="false"/>
        <w:autoSpaceDE w:val="false"/>
        <w:spacing w:lineRule="auto" w:line="276" w:before="0" w:after="120"/>
        <w:jc w:val="both"/>
        <w:rPr/>
      </w:pPr>
      <w:r>
        <w:rPr>
          <w:rFonts w:cs="Times New Roman" w:ascii="Times New Roman" w:hAnsi="Times New Roman"/>
          <w:sz w:val="28"/>
          <w:szCs w:val="28"/>
        </w:rPr>
        <w:t>Да дайте же мне спокойно навести утренний туалет. Фу! Запах противный, рыбный… Провоняла, извалялась вся, словно кошка во время течки.</w:t>
      </w:r>
    </w:p>
    <w:p>
      <w:pPr>
        <w:pStyle w:val="Normal"/>
        <w:widowControl w:val="false"/>
        <w:autoSpaceDE w:val="false"/>
        <w:spacing w:lineRule="auto" w:line="276" w:before="0" w:after="120"/>
        <w:jc w:val="both"/>
        <w:rPr/>
      </w:pPr>
      <w:r>
        <w:rPr>
          <w:rFonts w:cs="Times New Roman" w:ascii="Times New Roman" w:hAnsi="Times New Roman"/>
          <w:sz w:val="28"/>
          <w:szCs w:val="28"/>
        </w:rPr>
        <w:t>(На порог её дома вылетает мокрое женское белье и халат. Сама Наталья Николаевна выходит из дома уже завернувшись в простынь на голое тело, лихорадочно вытирая руки, шею, ноги мокрым полотенцем.)</w:t>
      </w:r>
    </w:p>
    <w:p>
      <w:pPr>
        <w:pStyle w:val="Normal"/>
        <w:widowControl w:val="false"/>
        <w:autoSpaceDE w:val="false"/>
        <w:spacing w:lineRule="auto" w:line="276" w:before="0" w:after="120"/>
        <w:jc w:val="both"/>
        <w:rPr/>
      </w:pPr>
      <w:r>
        <w:rPr>
          <w:rFonts w:cs="Times New Roman" w:ascii="Times New Roman" w:hAnsi="Times New Roman"/>
          <w:sz w:val="28"/>
          <w:szCs w:val="28"/>
        </w:rPr>
        <w:t>Да! Да! На проводе… Нет, только не по видеосвязи. Почему, почему – я слегка… то есть совсем не одета. Пока нет возможности застегнуться в кринолин с фижмами. Ничего у нас с ним не было. Не выдумывай. Ох, уж ваши молодежные фантазии. Давай сама мне звони по видеосвязи. Я картинку все равно отключу. Предупреждаю. (себе) Фу! Вонь, как в рыбном морге.</w:t>
      </w:r>
    </w:p>
    <w:p>
      <w:pPr>
        <w:pStyle w:val="Normal"/>
        <w:widowControl w:val="false"/>
        <w:autoSpaceDE w:val="false"/>
        <w:spacing w:lineRule="auto" w:line="276" w:before="0" w:after="120"/>
        <w:jc w:val="both"/>
        <w:rPr/>
      </w:pPr>
      <w:r>
        <w:rPr>
          <w:rFonts w:cs="Times New Roman" w:ascii="Times New Roman" w:hAnsi="Times New Roman"/>
          <w:sz w:val="28"/>
          <w:szCs w:val="28"/>
        </w:rPr>
        <w:t>(Длинные гудки. Новый звонок. На экране появляется заспанное лицо дочери Анны.)</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Мама! Что у вас происходит? Как старший Брем? Поздравь! Мы купили новую машину «Фольксваген» красного цвета. Как я и хотела. И сегодня всей семьей на целый день едем в Венгрию на термалы в Мошонмадьяровар на этой машине. Мой Эдгар Брем, то есть муж, называет этот городок Мультифильтр. Там дешево и вкусная еда. Суп гуляш в ресторане под Мельницей за пять евро. Порции огромные. Вино красное домашнее густое – по одному евро за литр.</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(в сторону):</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Мне бы ваши заботы…</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 поэтому у меня мало времени. Мы только недавно встали. Надо еще всех собрать. Хотя дороги всего-то тридцать км, но поедем не по автобану. Там надо за проезд каждый раз платить. Что старший Брем? Ты хоть говорила с ним… Что вы себе оба думаете? Ты же знаешь – мы живем в маленьком Хайнбурге на Дунае между Веной и Братиславой. До аэропорта Вены сорок км, а до Блавы – двадцать. Но, вы-то оба от нас далеко. Вы в глуши на озере…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(в сторону):</w:t>
      </w:r>
    </w:p>
    <w:p>
      <w:pPr>
        <w:pStyle w:val="Normal"/>
        <w:widowControl w:val="false"/>
        <w:autoSpaceDE w:val="false"/>
        <w:spacing w:lineRule="auto" w:line="276" w:before="0" w:after="120"/>
        <w:jc w:val="both"/>
        <w:rPr/>
      </w:pPr>
      <w:r>
        <w:rPr>
          <w:rFonts w:cs="Times New Roman" w:ascii="Times New Roman" w:hAnsi="Times New Roman"/>
          <w:sz w:val="28"/>
          <w:szCs w:val="28"/>
        </w:rPr>
        <w:t>Колдовское озеро… черт бы его побрал.</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У Брема старшего уже два раза сердечный приступ был. У тебя сколько раз давление скакало. В поселке даже санчасти путной нет. Случись чего я же не смогу всё бросить и примчаться… это же пересадки… а у нас работа по контракту, дети и ипотека в Шпаркассе. Вы же оба не бесчувственные? Ну, полюбите друг друга, что ли, наконец. Живите вместе. С твоим-то характером и в твоем-то возрасте, где ты еще мужика для жизни найдешь? А он же рядом… Только руку протяни…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(вставая с крыльца во весь рост):</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Знаешь, что…</w:t>
      </w:r>
    </w:p>
    <w:p>
      <w:pPr>
        <w:pStyle w:val="Normal"/>
        <w:widowControl w:val="false"/>
        <w:autoSpaceDE w:val="false"/>
        <w:spacing w:lineRule="auto" w:line="276" w:before="0" w:after="120"/>
        <w:jc w:val="both"/>
        <w:rPr/>
      </w:pPr>
      <w:r>
        <w:rPr>
          <w:rFonts w:cs="Times New Roman" w:ascii="Times New Roman" w:hAnsi="Times New Roman"/>
          <w:sz w:val="28"/>
          <w:szCs w:val="28"/>
        </w:rPr>
        <w:t>(В это время из своего дома, потягиваясь и почесывая волосы на груди, выходит в одних шортах-трусах с голым торсом заспанный Аркадий. Наталья Николаевна быстро проходит в калитку между домами и включает видео, направляя на него свой телефон. На экране появляется два окна. Это дочь Анна и Аркадий.)</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 Здрасте! Ой, я кажется не вовремя (Длинные гудки. Оба изображения исчезают.)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(ошалело глядит на голое тело Натальи Николаевны, завернутое в простынь.)</w:t>
      </w:r>
    </w:p>
    <w:p>
      <w:pPr>
        <w:pStyle w:val="Normal"/>
        <w:widowControl w:val="false"/>
        <w:autoSpaceDE w:val="false"/>
        <w:spacing w:lineRule="auto" w:line="276" w:before="0" w:after="120"/>
        <w:jc w:val="both"/>
        <w:rPr/>
      </w:pPr>
      <w:r>
        <w:rPr>
          <w:rFonts w:cs="Times New Roman" w:ascii="Times New Roman" w:hAnsi="Times New Roman"/>
          <w:sz w:val="28"/>
          <w:szCs w:val="28"/>
        </w:rPr>
        <w:t>Я чё-та прикимарил… нехило. Ого! Чиполлина! (снимая с ее ключицы крупную рыбью чешую от зеркального карпа) Ты чего? Чё ты тут? Чё от тя так рыбой воняет?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Пока ты спал, херр Бремус, я тут в бочке рыбку золотую ловила и тебя рыбьим жиром привораживала. (снова раздается телефонный звонок) Австрия на проводе! Поговори с Хайнбургом! А я хоть собой, наконец, займусь. Надо смыть следы позора.</w:t>
      </w:r>
    </w:p>
    <w:p>
      <w:pPr>
        <w:pStyle w:val="Normal"/>
        <w:widowControl w:val="false"/>
        <w:autoSpaceDE w:val="false"/>
        <w:spacing w:lineRule="auto" w:line="276" w:before="0" w:after="120"/>
        <w:jc w:val="both"/>
        <w:rPr/>
      </w:pPr>
      <w:r>
        <w:rPr>
          <w:rFonts w:cs="Times New Roman" w:ascii="Times New Roman" w:hAnsi="Times New Roman"/>
          <w:sz w:val="28"/>
          <w:szCs w:val="28"/>
        </w:rPr>
        <w:t>(Пытается уйти. На экране появляются внуки.)</w:t>
      </w:r>
    </w:p>
    <w:p>
      <w:pPr>
        <w:pStyle w:val="Normal"/>
        <w:widowControl w:val="false"/>
        <w:autoSpaceDE w:val="false"/>
        <w:spacing w:lineRule="auto" w:line="276" w:before="0" w:after="120"/>
        <w:jc w:val="both"/>
        <w:rPr/>
      </w:pPr>
      <w:r>
        <w:rPr>
          <w:rFonts w:cs="Times New Roman" w:ascii="Times New Roman" w:hAnsi="Times New Roman"/>
          <w:b/>
          <w:sz w:val="28"/>
          <w:szCs w:val="28"/>
        </w:rPr>
        <w:t>ДЕТИ</w:t>
      </w:r>
      <w:r>
        <w:rPr>
          <w:rFonts w:cs="Times New Roman" w:ascii="Times New Roman" w:hAnsi="Times New Roman"/>
          <w:sz w:val="28"/>
          <w:szCs w:val="28"/>
        </w:rPr>
        <w:t xml:space="preserve">, они же </w:t>
      </w:r>
      <w:r>
        <w:rPr>
          <w:rFonts w:cs="Times New Roman" w:ascii="Times New Roman" w:hAnsi="Times New Roman"/>
          <w:b/>
          <w:sz w:val="28"/>
          <w:szCs w:val="28"/>
        </w:rPr>
        <w:t>ВНУКИ</w:t>
      </w:r>
      <w:r>
        <w:rPr>
          <w:rFonts w:cs="Times New Roman" w:ascii="Times New Roman" w:hAnsi="Times New Roman"/>
          <w:sz w:val="28"/>
          <w:szCs w:val="28"/>
        </w:rPr>
        <w:t xml:space="preserve"> (умытые, но еще в пижамах и на позитиве):</w:t>
      </w:r>
    </w:p>
    <w:p>
      <w:pPr>
        <w:pStyle w:val="Normal"/>
        <w:widowControl w:val="false"/>
        <w:autoSpaceDE w:val="false"/>
        <w:spacing w:lineRule="auto" w:line="276" w:before="0" w:after="120"/>
        <w:jc w:val="both"/>
        <w:rPr/>
      </w:pPr>
      <w:r>
        <w:rPr>
          <w:rFonts w:cs="Times New Roman" w:ascii="Times New Roman" w:hAnsi="Times New Roman"/>
          <w:sz w:val="28"/>
          <w:szCs w:val="28"/>
        </w:rPr>
        <w:t>- А это мы!</w:t>
      </w:r>
    </w:p>
    <w:p>
      <w:pPr>
        <w:pStyle w:val="Normal"/>
        <w:widowControl w:val="false"/>
        <w:autoSpaceDE w:val="false"/>
        <w:spacing w:lineRule="auto" w:line="276" w:before="0" w:after="120"/>
        <w:jc w:val="both"/>
        <w:rPr/>
      </w:pPr>
      <w:r>
        <w:rPr>
          <w:rFonts w:cs="Times New Roman" w:ascii="Times New Roman" w:hAnsi="Times New Roman"/>
          <w:sz w:val="28"/>
          <w:szCs w:val="28"/>
        </w:rPr>
        <w:t>- Привет дедуля!</w:t>
      </w:r>
    </w:p>
    <w:p>
      <w:pPr>
        <w:pStyle w:val="Normal"/>
        <w:widowControl w:val="false"/>
        <w:autoSpaceDE w:val="false"/>
        <w:spacing w:lineRule="auto" w:line="276" w:before="0" w:after="120"/>
        <w:jc w:val="both"/>
        <w:rPr/>
      </w:pPr>
      <w:r>
        <w:rPr>
          <w:rFonts w:cs="Times New Roman" w:ascii="Times New Roman" w:hAnsi="Times New Roman"/>
          <w:sz w:val="28"/>
          <w:szCs w:val="28"/>
        </w:rPr>
        <w:t>- Привет бабуля!</w:t>
      </w:r>
    </w:p>
    <w:p>
      <w:pPr>
        <w:pStyle w:val="Normal"/>
        <w:widowControl w:val="false"/>
        <w:autoSpaceDE w:val="false"/>
        <w:spacing w:lineRule="auto" w:line="276" w:before="0" w:after="120"/>
        <w:jc w:val="both"/>
        <w:rPr/>
      </w:pPr>
      <w:r>
        <w:rPr>
          <w:rFonts w:cs="Times New Roman" w:ascii="Times New Roman" w:hAnsi="Times New Roman"/>
          <w:sz w:val="28"/>
          <w:szCs w:val="28"/>
        </w:rPr>
        <w:t>- А что вы оба голые? У нас тоже жара страшная!</w:t>
      </w:r>
    </w:p>
    <w:p>
      <w:pPr>
        <w:pStyle w:val="Normal"/>
        <w:widowControl w:val="false"/>
        <w:autoSpaceDE w:val="false"/>
        <w:spacing w:lineRule="auto" w:line="276" w:before="0" w:after="120"/>
        <w:jc w:val="both"/>
        <w:rPr/>
      </w:pPr>
      <w:r>
        <w:rPr>
          <w:rFonts w:cs="Times New Roman" w:ascii="Times New Roman" w:hAnsi="Times New Roman"/>
          <w:sz w:val="28"/>
          <w:szCs w:val="28"/>
        </w:rPr>
        <w:t>- А почему вы, дедуля, с бабушкой вместе не живете?</w:t>
      </w:r>
    </w:p>
    <w:p>
      <w:pPr>
        <w:pStyle w:val="Normal"/>
        <w:widowControl w:val="false"/>
        <w:autoSpaceDE w:val="false"/>
        <w:spacing w:lineRule="auto" w:line="276" w:before="0" w:after="120"/>
        <w:jc w:val="both"/>
        <w:rPr/>
      </w:pPr>
      <w:r>
        <w:rPr>
          <w:rFonts w:cs="Times New Roman" w:ascii="Times New Roman" w:hAnsi="Times New Roman"/>
          <w:sz w:val="28"/>
          <w:szCs w:val="28"/>
        </w:rPr>
        <w:t>- Бабуля! А почему ты для дедули еду не готовишь? Так папа говорит.</w:t>
      </w:r>
    </w:p>
    <w:p>
      <w:pPr>
        <w:pStyle w:val="Normal"/>
        <w:widowControl w:val="false"/>
        <w:autoSpaceDE w:val="false"/>
        <w:spacing w:lineRule="auto" w:line="276" w:before="0" w:after="120"/>
        <w:jc w:val="both"/>
        <w:rPr/>
      </w:pPr>
      <w:r>
        <w:rPr>
          <w:rFonts w:cs="Times New Roman" w:ascii="Times New Roman" w:hAnsi="Times New Roman"/>
          <w:sz w:val="28"/>
          <w:szCs w:val="28"/>
        </w:rPr>
        <w:t>- Дедушка, а почему ты сказки, как бабушка, нам наизусть на ночь не рассказываешь? Не умеешь што ли?</w:t>
      </w:r>
    </w:p>
    <w:p>
      <w:pPr>
        <w:pStyle w:val="Normal"/>
        <w:widowControl w:val="false"/>
        <w:autoSpaceDE w:val="false"/>
        <w:spacing w:lineRule="auto" w:line="276" w:before="0" w:after="120"/>
        <w:jc w:val="both"/>
        <w:rPr/>
      </w:pPr>
      <w:r>
        <w:rPr>
          <w:rFonts w:cs="Times New Roman" w:ascii="Times New Roman" w:hAnsi="Times New Roman"/>
          <w:sz w:val="28"/>
          <w:szCs w:val="28"/>
        </w:rPr>
        <w:t>- Деда, мы все-все хотим, чтобы вы к нам с бабушкой приехали в Австрию. У нас тоже есть свое озеро. Мама говорит, что оно тоже колдовское. Мы покажем наших лебедей. Мы их кормим, а мама нам читает про них вечером сказки, но не в стихах. И бабушка нам сказку обещала написать свою… И в стихах.</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 БРЕМА</w:t>
      </w:r>
      <w:r>
        <w:rPr>
          <w:rFonts w:cs="Times New Roman" w:ascii="Times New Roman" w:hAnsi="Times New Roman"/>
          <w:sz w:val="28"/>
          <w:szCs w:val="28"/>
        </w:rPr>
        <w:t xml:space="preserve"> (обращаясь к детям):</w:t>
      </w:r>
    </w:p>
    <w:p>
      <w:pPr>
        <w:pStyle w:val="Normal"/>
        <w:widowControl w:val="false"/>
        <w:autoSpaceDE w:val="false"/>
        <w:spacing w:lineRule="auto" w:line="276" w:before="0" w:after="120"/>
        <w:jc w:val="both"/>
        <w:rPr/>
      </w:pPr>
      <w:r>
        <w:rPr>
          <w:rFonts w:cs="Times New Roman" w:ascii="Times New Roman" w:hAnsi="Times New Roman"/>
          <w:sz w:val="28"/>
          <w:szCs w:val="28"/>
        </w:rPr>
        <w:t>Так, быстро оба оделись и на кухню. Мама всех ждет на завтрак. Выезжаем! (разглядывая неодетых родителей) Батя! Что, в поселке тоже, прям, жара-жара? У нас всё лето под +37 и выше. Ладно, держитесь там. Мы уже в эту пятницу рано утром из Вены в Казань вылетаем, а ближе к ночи, скорее всего у вас будем. Вечером, как вернемся с купания, позвоню. Батя! Короче, SERVUS! (слышно, как сын идет по квартире с не выключенным телефоном) У стариков что-то происходит. Оба голые. Может, живут уже вместе? Или правда жара? То ли твои увещевания так на них подействовали? (гудки)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и </w:t>
      </w:r>
      <w:r>
        <w:rPr>
          <w:rFonts w:cs="Times New Roman" w:ascii="Times New Roman" w:hAnsi="Times New Roman"/>
          <w:b/>
          <w:sz w:val="28"/>
          <w:szCs w:val="28"/>
        </w:rPr>
        <w:t>АРКАДИЙ</w:t>
      </w:r>
      <w:r>
        <w:rPr>
          <w:rFonts w:cs="Times New Roman" w:ascii="Times New Roman" w:hAnsi="Times New Roman"/>
          <w:sz w:val="28"/>
          <w:szCs w:val="28"/>
        </w:rPr>
        <w:t xml:space="preserve"> (оба):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Отключились! Слава богу!</w:t>
      </w:r>
    </w:p>
    <w:p>
      <w:pPr>
        <w:pStyle w:val="Normal"/>
        <w:widowControl w:val="false"/>
        <w:autoSpaceDE w:val="false"/>
        <w:spacing w:lineRule="auto" w:line="276" w:before="0" w:after="120"/>
        <w:jc w:val="both"/>
        <w:rPr/>
      </w:pPr>
      <w:r>
        <w:rPr>
          <w:rFonts w:cs="Times New Roman" w:ascii="Times New Roman" w:hAnsi="Times New Roman"/>
          <w:sz w:val="28"/>
          <w:szCs w:val="28"/>
        </w:rPr>
        <w:t>(Быстро расходятся по своим домам. Слышно, как на участке Натальи Николаевны включили душ, а на участке Аркадия – песню Высоцкого «Вершина»)</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Здесь вам не равнина – здесь климат иной.</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Идут лавины одна за одной,</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здесь за камнепадом ревет камнепад.</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можно свернуть, обрыв обогнуть, –</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Но мы выбираем трудный путь,</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Опасный, как военная тропа.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Кто здесь не бывал, кто не рисковал –</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Тот сам себя не испытал,</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Пусть даже внизу он звезды хватал с небес.</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Внизу не встретишь, как не тянись,</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За всю свою счастливую жизнь</w:t>
      </w:r>
    </w:p>
    <w:p>
      <w:pPr>
        <w:pStyle w:val="Normal"/>
        <w:widowControl w:val="false"/>
        <w:autoSpaceDE w:val="false"/>
        <w:spacing w:lineRule="auto" w:line="276" w:before="0" w:after="200"/>
        <w:ind w:firstLine="720"/>
        <w:jc w:val="both"/>
        <w:rPr>
          <w:rFonts w:ascii="Times New Roman" w:hAnsi="Times New Roman" w:cs="Times New Roman"/>
          <w:sz w:val="28"/>
          <w:szCs w:val="28"/>
        </w:rPr>
      </w:pPr>
      <w:r>
        <w:rPr>
          <w:rFonts w:cs="Times New Roman" w:ascii="Times New Roman" w:hAnsi="Times New Roman"/>
          <w:sz w:val="28"/>
          <w:szCs w:val="28"/>
        </w:rPr>
        <w:t>Десятой доли таких красот и чудес.</w:t>
      </w:r>
    </w:p>
    <w:p>
      <w:pPr>
        <w:pStyle w:val="Normal"/>
        <w:widowControl w:val="false"/>
        <w:autoSpaceDE w:val="false"/>
        <w:spacing w:lineRule="auto" w:line="276" w:before="0" w:after="120"/>
        <w:jc w:val="both"/>
        <w:rPr/>
      </w:pPr>
      <w:r>
        <w:rPr>
          <w:rFonts w:cs="Times New Roman" w:ascii="Times New Roman" w:hAnsi="Times New Roman"/>
          <w:sz w:val="28"/>
          <w:szCs w:val="28"/>
        </w:rPr>
        <w:t>(Аркадий и Наталья Николаевна почти одновременно выходят к калитке между их участками. Он – в майке «Динамо», советском голубом спортивном костюме и кедах времен СССР. В руках огромная сетка, а в ней несколько оранжевых баскетбольных мячей. Она – в красном халате, на голове тюрбан из полотенца.)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Привет, Чиполлина! Давно не виделись! С легким паром!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Спасибо, Цитрус!</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почему вся ваша группа в «Педе» меня Цитрусом обзывала?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почему ты меня Чиполлиной с детства зовешь?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первый спросил!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 женщина! Поэтому мне даже в электричке место уступают. Перед государством и обществом все права имею! Излагай!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Закипело сине море в рукомойке. Хорошо! Принято! Но обещай, что тоже меня насчет Цитруса просветишь!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Торжественно обещаю, перед лицом своих товарищей…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Тихо! Короче! Наши родители жили в этом поселке, а все дети ходили в один детский сад. Но группы у нас с тобой были разные, а праздники общие. Ты не помнишь, тогда еще маленькая была, а я уже в выпускной группе был. Мне уже шесть лет было, а тебе только три. Так вот, на очередной Новый год всех нас собрали в актовом зале у ёлки. Родителям дали задание – всех дошколят одеть в костюмы из сказок. Я был Петрушкой и танцевал, а тебе мама придумала желто-золотое платье со множеством оборок. На золотистую шапочку, сшитую из этой же ткани, она прикрепила зелёные стрелки лука. Помню, они ещё торчком стояли, как у ёжика. Внутри под тканью, видимо, проволока была. Костюм твой был признан самым лучшим. И тебя назначили Главным героем утренника! Ты тогда ходила и всем говорила: «Чиполлино – это я!». А ещё помню – ты стихи читала почему-то про «Дама сдавала в багаж…».</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(подхватывая):</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«Дама сдавала в багаж</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Диван,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Чемодан,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Саквояж,</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Картину,</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Корзину,</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Картонку</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маленькую собачонку.»</w:t>
      </w:r>
    </w:p>
    <w:p>
      <w:pPr>
        <w:pStyle w:val="Normal"/>
        <w:widowControl w:val="false"/>
        <w:autoSpaceDE w:val="false"/>
        <w:spacing w:lineRule="auto" w:line="276" w:before="0" w:after="120"/>
        <w:jc w:val="both"/>
        <w:rPr/>
      </w:pPr>
      <w:r>
        <w:rPr>
          <w:rFonts w:cs="Times New Roman" w:ascii="Times New Roman" w:hAnsi="Times New Roman"/>
          <w:sz w:val="28"/>
          <w:szCs w:val="28"/>
        </w:rPr>
        <w:t>Это Маршак! Он – лучший!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Цыц!</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Поняла! Ну и что? Всех же родители как-то одевали! Почему у тебя застряло, что я – именно Чиполлина с буквой «А» на конце?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Потому что ты уже в трехлетнем возрасте начала качать права и меня «гнОмить». Потому что после той новогодней ёлки ты нахально съела у меня единственную шоколадную конфету «Лимонную» из подарка. Конфета была в таком желтом шуршащем фантике. Хитро выманила, сказав, что ты Чиполлина, и поэтому все права на «Лимонную» имеешь. А остальные конфеты мне из того подарка достались или соевые, или карамель, или мармеладные. Но шоколадная была одна! И теперь ты на веки вечные Чиполлина! Поняла?!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 ты пятьдесят лет носил в себе эту обиду?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Чиполлина! Носил!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Слушай! Прости меня! Дай я тебя обниму… по-братски.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надо!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Поняла!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Что-то ты сегодня больно понятливая стала! А почему я-то Цитрус?</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Потому, что в «Педе» на спортфакультете мы с вашей группой постоянно в спортзале сталкивались. А ты тогда баскетболом занимался и в сетке мячи вот эти так же таскал, как апельсины. А еще, как-то тоже под Новый год, принес в общагу в самую эпоху дефицита целую авоську настоящих кубинских апельсинов и всем, кто попросил, раздавал. Все уже после «Советского шампанского», сладкой болгарской «Тамянки» да с «Тырново» пьяненькие были. Подходили к тебе и канючили: «Авоська! Дай цитрус!» А ты такой – «На! Жри!» – и давай вместе ржать. Так к тебе и «Авоська», и «Цитрус» сами приклеились. Брем по кличке Цитрус, потому что апельсины в авоське.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Марокканские!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марокканские?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Апельсины были марокканские фирмы «Ма</w:t>
      </w:r>
      <w:r>
        <w:rPr>
          <w:rFonts w:cs="Times New Roman" w:ascii="Times New Roman" w:hAnsi="Times New Roman"/>
          <w:sz w:val="28"/>
          <w:szCs w:val="28"/>
          <w:lang w:val="en-US"/>
        </w:rPr>
        <w:t>r</w:t>
      </w:r>
      <w:r>
        <w:rPr>
          <w:rFonts w:cs="Times New Roman" w:ascii="Times New Roman" w:hAnsi="Times New Roman"/>
          <w:sz w:val="28"/>
          <w:szCs w:val="28"/>
        </w:rPr>
        <w:t>ос». Наклеечка еще такая черная на кожуре была. Я за ними в универсаме на Гагарина полдня в очереди отстоял. Прошло тридцать лет, а я вот снова цитрусы в сетке таскаю. Сегодня занятия очередные с детьми провожу в буржуйском городище. ПотЫкал. ПокЕда! (уходит)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«Покеда, соседа без лисапеда…» Ты это… с кобылами на ужин не оставайся. Я рыбу на вечер приготовлю.</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(обернувшись):</w:t>
      </w:r>
    </w:p>
    <w:p>
      <w:pPr>
        <w:pStyle w:val="Normal"/>
        <w:widowControl w:val="false"/>
        <w:autoSpaceDE w:val="false"/>
        <w:spacing w:lineRule="auto" w:line="276" w:before="0" w:after="120"/>
        <w:jc w:val="both"/>
        <w:rPr/>
      </w:pPr>
      <w:r>
        <w:rPr>
          <w:rFonts w:cs="Times New Roman" w:ascii="Times New Roman" w:hAnsi="Times New Roman"/>
          <w:sz w:val="28"/>
          <w:szCs w:val="28"/>
        </w:rPr>
        <w:t>А где, кстати, она?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 воде плавает. «Рыба плавает по дну, не поймаешь ни одну.» Не бери в голову. «Не печалься об рыбных делах, пусть они пребывают в печали».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А это кто сказал?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Сама придумала. Снасти у тебя, кстати, где стоят?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 сарайке. А тебе зачем?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Иди! А то не успеешь!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(уходя, перебросив баскетбольные мячи на спину):</w:t>
      </w:r>
    </w:p>
    <w:p>
      <w:pPr>
        <w:pStyle w:val="Normal"/>
        <w:widowControl w:val="false"/>
        <w:autoSpaceDE w:val="false"/>
        <w:spacing w:lineRule="auto" w:line="276" w:before="0" w:after="120"/>
        <w:jc w:val="both"/>
        <w:rPr/>
      </w:pPr>
      <w:r>
        <w:rPr>
          <w:rFonts w:cs="Times New Roman" w:ascii="Times New Roman" w:hAnsi="Times New Roman"/>
          <w:sz w:val="28"/>
          <w:szCs w:val="28"/>
        </w:rPr>
        <w:t>Пошёл! О, спорт – ты мир! Дети ждут.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(уходя на половину Аркадия):</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Жареная рыбка,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Золотой карась,</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Где твоя улыбка,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Что была вчерась?</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Бедненькие рыбы,</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Окунь да карась,</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Плавать, жить могли бы,</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Если бы не страсть.</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Вас любовь сгубила,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Бросила сюда,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Чистила, солила,</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lang w:val="en-US"/>
        </w:rPr>
        <w:t>N</w:t>
      </w:r>
      <w:r>
        <w:rPr>
          <w:rFonts w:cs="Times New Roman" w:ascii="Times New Roman" w:hAnsi="Times New Roman"/>
          <w:sz w:val="28"/>
          <w:szCs w:val="28"/>
        </w:rPr>
        <w:t>а</w:t>
      </w:r>
      <w:r>
        <w:rPr>
          <w:rFonts w:cs="Times New Roman" w:ascii="Times New Roman" w:hAnsi="Times New Roman"/>
          <w:sz w:val="28"/>
          <w:szCs w:val="28"/>
          <w:lang w:val="en-US"/>
        </w:rPr>
        <w:t>ch</w:t>
      </w:r>
      <w:r>
        <w:rPr>
          <w:rFonts w:cs="Times New Roman" w:ascii="Times New Roman" w:hAnsi="Times New Roman"/>
          <w:sz w:val="28"/>
          <w:szCs w:val="28"/>
        </w:rPr>
        <w:t xml:space="preserve"> – сковорода!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xml:space="preserve">Нашла, нашла! </w:t>
      </w:r>
    </w:p>
    <w:p>
      <w:pPr>
        <w:pStyle w:val="Normal"/>
        <w:widowControl w:val="false"/>
        <w:autoSpaceDE w:val="false"/>
        <w:spacing w:lineRule="auto" w:line="276" w:before="0" w:after="120"/>
        <w:jc w:val="both"/>
        <w:rPr/>
      </w:pPr>
      <w:r>
        <w:rPr>
          <w:rFonts w:cs="Times New Roman" w:ascii="Times New Roman" w:hAnsi="Times New Roman"/>
          <w:sz w:val="28"/>
          <w:szCs w:val="28"/>
        </w:rPr>
        <w:t>(Выходит с рыбацким посадчиком. Опускает его в бочку. Телефонный звонок. На экране появляется счастливая огненно-рыжая дочь Анна в красном закрытом купальнике в горячей чаше с термальной водой. Вокруг неё клубится горячий пар.)</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Мама! А мы на курорте! Тут так прикольно и очень буржуазно. Представляешь, я познакомилась со вторым советником-посланником нашего посольства в Словакии. Тут от термала до Братиславы всего пятнадцать км. Его зовут Игорь. Такой милый. Приглашал на экскурсию в Братиславский град.</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муж и дети где?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 этом мадьярском Мошоме целая зона из одних термальных бассейнов, но разной температуры и много аттракционов. Они где-то баландаются вместе на горках.</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рада!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Чему рада?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Что сотрудники нашего посольства, беззаветно и преданно служа нашей Великой Родине, находят драгоценное время, чтобы поправить расшатанное здоровье в тяжелых условиях заграницы. И на их пути встречаются не враги и шпионы, а, например, моя огнедышащая дочь в модном, вызывающе ярком купальнике.</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«К чему бесплодно спорить с веком?</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Обычай деспот меж людей.</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Быть можно дельным человеком</w:t>
      </w:r>
    </w:p>
    <w:p>
      <w:pPr>
        <w:pStyle w:val="Normal"/>
        <w:widowControl w:val="false"/>
        <w:autoSpaceDE w:val="false"/>
        <w:spacing w:lineRule="auto" w:line="276" w:before="0" w:after="200"/>
        <w:ind w:firstLine="720"/>
        <w:jc w:val="both"/>
        <w:rPr/>
      </w:pPr>
      <w:r>
        <w:rPr>
          <w:rFonts w:cs="Times New Roman" w:ascii="Times New Roman" w:hAnsi="Times New Roman"/>
          <w:sz w:val="28"/>
          <w:szCs w:val="28"/>
        </w:rPr>
        <w:t>И думать о красе ногтей.»</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Мама! Я перезвоню. Он идёт… (гудки, экран гаснет)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Как нескучно вы живете: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Хлеб пресыщенно жуете,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хозяевам служа,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Устриц лупите с ножа.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Анька, закрутишься ты по заграницам! Так и Родину забудешь…</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(гулкий стук по забору)</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ГОЛОС ПАНТЕЛЕВНЫ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Николавна! С тоби должок!</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Пателевна! Ты что ли?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ПАНТЕЛЕВНЫ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родима! Мимо шлёпалы… Напоминам за денежку-то.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(уходит со сцены, зрители слышат их диалог):</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Стой там. Принесу!</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ГОЛОС ПАНТЕЛЕВНЫ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Погодь чутка. Вишь бабкя обмишуриласи. Заместо парня Зузика, я тоби случайно девку Зузку засувала. Смешалась маненько. Ты жо мальчонку просила. Но вони боявити да драчливы.</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НАТАЛЬИ НИКОЛАЕВНЫ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Кроль у меня вчера сбежал из переноски и провода погрыз. Замыкание. Искры. Свет погас. Сосед полночи освещение восстанавливал.</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ПАНТЕЛЕВНЫ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Йох-Аркашка, «Хенде-Хох», што ли ?</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ГОЛОС НАТАЛЬИ НИКОЛАЕВНЫ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Он. Так я пошла за деньгами.</w:t>
      </w:r>
    </w:p>
    <w:p>
      <w:pPr>
        <w:pStyle w:val="Normal"/>
        <w:widowControl w:val="false"/>
        <w:autoSpaceDE w:val="false"/>
        <w:spacing w:lineRule="auto" w:line="276" w:before="0" w:after="120"/>
        <w:jc w:val="both"/>
        <w:rPr/>
      </w:pPr>
      <w:r>
        <w:rPr>
          <w:rFonts w:cs="Times New Roman" w:ascii="Times New Roman" w:hAnsi="Times New Roman"/>
          <w:b/>
          <w:sz w:val="28"/>
          <w:szCs w:val="28"/>
        </w:rPr>
        <w:t xml:space="preserve">ПАНТЕЛЕВНА </w:t>
      </w:r>
      <w:r>
        <w:rPr>
          <w:rFonts w:cs="Times New Roman" w:ascii="Times New Roman" w:hAnsi="Times New Roman"/>
          <w:sz w:val="28"/>
          <w:szCs w:val="28"/>
        </w:rPr>
        <w:t>(выходя на сцену):</w:t>
      </w:r>
    </w:p>
    <w:p>
      <w:pPr>
        <w:pStyle w:val="Normal"/>
        <w:widowControl w:val="false"/>
        <w:autoSpaceDE w:val="false"/>
        <w:spacing w:lineRule="auto" w:line="276" w:before="0" w:after="120"/>
        <w:jc w:val="both"/>
        <w:rPr/>
      </w:pPr>
      <w:r>
        <w:rPr>
          <w:rFonts w:cs="Times New Roman" w:ascii="Times New Roman" w:hAnsi="Times New Roman"/>
          <w:sz w:val="28"/>
          <w:szCs w:val="28"/>
        </w:rPr>
        <w:t>Да погодь! А чё у вас с имям-то ужо совместна проживания, ли чё ли?</w:t>
      </w:r>
    </w:p>
    <w:p>
      <w:pPr>
        <w:pStyle w:val="Normal"/>
        <w:widowControl w:val="false"/>
        <w:autoSpaceDE w:val="false"/>
        <w:spacing w:lineRule="auto" w:line="276" w:before="0" w:after="120"/>
        <w:jc w:val="both"/>
        <w:rPr/>
      </w:pPr>
      <w:r>
        <w:rPr>
          <w:rFonts w:cs="Times New Roman" w:ascii="Times New Roman" w:hAnsi="Times New Roman"/>
          <w:b/>
          <w:sz w:val="28"/>
          <w:szCs w:val="28"/>
        </w:rPr>
        <w:t xml:space="preserve">НАТАЛЬЯ НИКОЛАЕВНА </w:t>
      </w:r>
      <w:r>
        <w:rPr>
          <w:rFonts w:cs="Times New Roman" w:ascii="Times New Roman" w:hAnsi="Times New Roman"/>
          <w:sz w:val="28"/>
          <w:szCs w:val="28"/>
        </w:rPr>
        <w:t>(следуя за Пантелевной):</w:t>
      </w:r>
    </w:p>
    <w:p>
      <w:pPr>
        <w:pStyle w:val="Normal"/>
        <w:widowControl w:val="false"/>
        <w:autoSpaceDE w:val="false"/>
        <w:spacing w:lineRule="auto" w:line="276" w:before="0" w:after="120"/>
        <w:jc w:val="both"/>
        <w:rPr/>
      </w:pPr>
      <w:r>
        <w:rPr>
          <w:rFonts w:cs="Times New Roman" w:ascii="Times New Roman" w:hAnsi="Times New Roman"/>
          <w:sz w:val="28"/>
          <w:szCs w:val="28"/>
        </w:rPr>
        <w:t>Пантелевна! Не болтай глупостей! Мы с ним – не рОвня!</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не блажи и целкой-то не прикидывайси. Вода вонА дырку завсегда найдёть. По природе людём така стремления дадена. Ты бы яво ворожбой взяла, ли чё ли? Сходи к Лизавете-пятидесятнице. Она над святой водой пошепчёть и травки с корешкама даст на отвар. Опосля всё путем будёть. Проверено. Вся женска половина за приворотом да сглазом ку нёй ходють. Бабы счастны…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(резко):</w:t>
      </w:r>
    </w:p>
    <w:p>
      <w:pPr>
        <w:pStyle w:val="Normal"/>
        <w:widowControl w:val="false"/>
        <w:autoSpaceDE w:val="false"/>
        <w:spacing w:lineRule="auto" w:line="276" w:before="0" w:after="120"/>
        <w:jc w:val="both"/>
        <w:rPr/>
      </w:pPr>
      <w:r>
        <w:rPr>
          <w:rFonts w:cs="Times New Roman" w:ascii="Times New Roman" w:hAnsi="Times New Roman"/>
          <w:sz w:val="28"/>
          <w:szCs w:val="28"/>
        </w:rPr>
        <w:t>Так, сколько я Вам должна за кролика?</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мягше, мягше… не серчай, не бесися… к уговору ящо рубликов сто пятьдесят накинь. Девка же, Зузка. Она те стока кролей наделат. Не забижай бабку.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Вот пятьсот рублей! Пошла свои дела продолжать.</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Ой, спасибки сердешныя! Не обидела. А за Лизавету-то подумай. Ежаля по женской части подопрёть, але от мыслей одиноках буде не в моготу, трава-то природна всех обручит и свяжёть… апосля кажна баба може чё доброга и мени на ухо шепнёть.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Спасибо за совет! Я сама!</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На слона да сома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Ворожила кума.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Да в суседней светелке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Ёжик щупал иголки.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Ухожу, ухожу.</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(уходит)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(задумчиво):</w:t>
      </w:r>
    </w:p>
    <w:p>
      <w:pPr>
        <w:pStyle w:val="Normal"/>
        <w:widowControl w:val="false"/>
        <w:autoSpaceDE w:val="false"/>
        <w:spacing w:lineRule="auto" w:line="276" w:before="0" w:after="0"/>
        <w:jc w:val="both"/>
        <w:rPr/>
      </w:pPr>
      <w:r>
        <w:rPr>
          <w:rFonts w:cs="Times New Roman" w:ascii="Times New Roman" w:hAnsi="Times New Roman"/>
          <w:sz w:val="28"/>
          <w:szCs w:val="28"/>
        </w:rPr>
        <w:t>На слона да сома…</w:t>
      </w:r>
    </w:p>
    <w:p>
      <w:pPr>
        <w:pStyle w:val="Normal"/>
        <w:widowControl w:val="false"/>
        <w:autoSpaceDE w:val="false"/>
        <w:spacing w:lineRule="auto" w:line="276" w:before="0" w:after="120"/>
        <w:jc w:val="both"/>
        <w:rPr/>
      </w:pPr>
      <w:r>
        <w:rPr>
          <w:rFonts w:cs="Times New Roman" w:ascii="Times New Roman" w:hAnsi="Times New Roman"/>
          <w:sz w:val="28"/>
          <w:szCs w:val="28"/>
        </w:rPr>
        <w:t>Всё сама да сама…</w:t>
      </w:r>
    </w:p>
    <w:p>
      <w:pPr>
        <w:pStyle w:val="Normal"/>
        <w:widowControl w:val="false"/>
        <w:autoSpaceDE w:val="false"/>
        <w:spacing w:lineRule="auto" w:line="276" w:before="0" w:after="120"/>
        <w:jc w:val="both"/>
        <w:rPr/>
      </w:pPr>
      <w:r>
        <w:rPr>
          <w:rFonts w:cs="Times New Roman" w:ascii="Times New Roman" w:hAnsi="Times New Roman"/>
          <w:sz w:val="28"/>
          <w:szCs w:val="28"/>
        </w:rPr>
        <w:t>(Телефонный звонок. На экране появляются счастливые и мокрые рожицы внука и внучки.)</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Бабуля! А где дедуля?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Он пошел заниматься с ребятами баскетболом.</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Мы тоже хотим. Это мячик в сетку кидать?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Кажется, да.</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Когда мы прилетим к вам на колдовское озеро на крыльях белой птицы…</w:t>
      </w:r>
    </w:p>
    <w:p>
      <w:pPr>
        <w:pStyle w:val="Normal"/>
        <w:widowControl w:val="false"/>
        <w:autoSpaceDE w:val="false"/>
        <w:spacing w:lineRule="auto" w:line="276" w:before="0" w:after="120"/>
        <w:jc w:val="both"/>
        <w:rPr/>
      </w:pPr>
      <w:r>
        <w:rPr>
          <w:rFonts w:cs="Times New Roman" w:ascii="Times New Roman" w:hAnsi="Times New Roman"/>
          <w:sz w:val="28"/>
          <w:szCs w:val="28"/>
        </w:rPr>
        <w:t>- Мы обязательно покормим и ваших белых лебедей.</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Всех, всех, всех!</w:t>
      </w:r>
    </w:p>
    <w:p>
      <w:pPr>
        <w:pStyle w:val="Normal"/>
        <w:widowControl w:val="false"/>
        <w:autoSpaceDE w:val="false"/>
        <w:spacing w:lineRule="auto" w:line="276" w:before="0" w:after="120"/>
        <w:jc w:val="both"/>
        <w:rPr/>
      </w:pPr>
      <w:r>
        <w:rPr>
          <w:rFonts w:cs="Times New Roman" w:ascii="Times New Roman" w:hAnsi="Times New Roman"/>
          <w:sz w:val="28"/>
          <w:szCs w:val="28"/>
        </w:rPr>
        <w:t>- У вас живут лебеди?</w:t>
      </w:r>
    </w:p>
    <w:p>
      <w:pPr>
        <w:pStyle w:val="Normal"/>
        <w:widowControl w:val="false"/>
        <w:autoSpaceDE w:val="false"/>
        <w:spacing w:lineRule="auto" w:line="276" w:before="0" w:after="120"/>
        <w:jc w:val="both"/>
        <w:rPr/>
      </w:pPr>
      <w:r>
        <w:rPr>
          <w:rFonts w:cs="Times New Roman" w:ascii="Times New Roman" w:hAnsi="Times New Roman"/>
          <w:sz w:val="28"/>
          <w:szCs w:val="28"/>
        </w:rPr>
        <w:t>- Они какие – черные или белые?</w:t>
      </w:r>
    </w:p>
    <w:p>
      <w:pPr>
        <w:pStyle w:val="Normal"/>
        <w:widowControl w:val="false"/>
        <w:autoSpaceDE w:val="false"/>
        <w:spacing w:lineRule="auto" w:line="276" w:before="0" w:after="120"/>
        <w:jc w:val="both"/>
        <w:rPr/>
      </w:pPr>
      <w:r>
        <w:rPr>
          <w:rFonts w:cs="Times New Roman" w:ascii="Times New Roman" w:hAnsi="Times New Roman"/>
          <w:sz w:val="28"/>
          <w:szCs w:val="28"/>
        </w:rPr>
        <w:t>- А их сколько?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 xml:space="preserve"> (появляясь на видеоэкране уже в другом купальнике, соломенной шляпе, парео и в черных очках):</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Идите к папе! Скоро бассейны закрываются. Мы собираемся на ужин в Мельницу. Нам надо с бабушкой серьезно поговорить.</w:t>
      </w:r>
    </w:p>
    <w:p>
      <w:pPr>
        <w:pStyle w:val="Normal"/>
        <w:widowControl w:val="false"/>
        <w:autoSpaceDE w:val="false"/>
        <w:spacing w:lineRule="auto" w:line="276" w:before="0" w:after="120"/>
        <w:jc w:val="both"/>
        <w:rPr/>
      </w:pPr>
      <w:r>
        <w:rPr>
          <w:rFonts w:cs="Times New Roman" w:ascii="Times New Roman" w:hAnsi="Times New Roman"/>
          <w:b/>
          <w:sz w:val="28"/>
          <w:szCs w:val="28"/>
        </w:rPr>
        <w:t>ДЕТИ</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У… у… 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Идите и скажите папе, что я приду сразу в ресторан. Пусть он вас переоденет и сложит все мокрое в отдельный пакет. Дипломат Игорь с женой тоже присоединятся к нам за ужином.</w:t>
      </w:r>
    </w:p>
    <w:p>
      <w:pPr>
        <w:pStyle w:val="Normal"/>
        <w:widowControl w:val="false"/>
        <w:autoSpaceDE w:val="false"/>
        <w:spacing w:lineRule="auto" w:line="276" w:before="0" w:after="120"/>
        <w:jc w:val="both"/>
        <w:rPr/>
      </w:pPr>
      <w:r>
        <w:rPr>
          <w:rFonts w:cs="Times New Roman" w:ascii="Times New Roman" w:hAnsi="Times New Roman"/>
          <w:b/>
          <w:sz w:val="28"/>
          <w:szCs w:val="28"/>
        </w:rPr>
        <w:t>ДЕТИ (ВНУКИ)</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Бабуля! Пока!</w:t>
      </w:r>
    </w:p>
    <w:p>
      <w:pPr>
        <w:pStyle w:val="Normal"/>
        <w:widowControl w:val="false"/>
        <w:autoSpaceDE w:val="false"/>
        <w:spacing w:lineRule="auto" w:line="276" w:before="0" w:after="120"/>
        <w:jc w:val="both"/>
        <w:rPr/>
      </w:pPr>
      <w:r>
        <w:rPr>
          <w:rFonts w:cs="Times New Roman" w:ascii="Times New Roman" w:hAnsi="Times New Roman"/>
          <w:sz w:val="28"/>
          <w:szCs w:val="28"/>
        </w:rPr>
        <w:t>- Мы тебя любим…</w:t>
      </w:r>
    </w:p>
    <w:p>
      <w:pPr>
        <w:pStyle w:val="Normal"/>
        <w:widowControl w:val="false"/>
        <w:autoSpaceDE w:val="false"/>
        <w:spacing w:lineRule="auto" w:line="276" w:before="0" w:after="120"/>
        <w:jc w:val="both"/>
        <w:rPr/>
      </w:pPr>
      <w:r>
        <w:rPr>
          <w:rFonts w:cs="Times New Roman" w:ascii="Times New Roman" w:hAnsi="Times New Roman"/>
          <w:sz w:val="28"/>
          <w:szCs w:val="28"/>
        </w:rPr>
        <w:t>- И дедулю.</w:t>
      </w:r>
    </w:p>
    <w:p>
      <w:pPr>
        <w:pStyle w:val="Normal"/>
        <w:widowControl w:val="false"/>
        <w:autoSpaceDE w:val="false"/>
        <w:spacing w:lineRule="auto" w:line="276" w:before="0" w:after="120"/>
        <w:jc w:val="both"/>
        <w:rPr/>
      </w:pPr>
      <w:r>
        <w:rPr>
          <w:rFonts w:cs="Times New Roman" w:ascii="Times New Roman" w:hAnsi="Times New Roman"/>
          <w:sz w:val="28"/>
          <w:szCs w:val="28"/>
        </w:rPr>
        <w:t>- Пошли еще раз с горки?</w:t>
      </w:r>
    </w:p>
    <w:p>
      <w:pPr>
        <w:pStyle w:val="Normal"/>
        <w:widowControl w:val="false"/>
        <w:autoSpaceDE w:val="false"/>
        <w:spacing w:lineRule="auto" w:line="276" w:before="0" w:after="120"/>
        <w:jc w:val="both"/>
        <w:rPr/>
      </w:pPr>
      <w:r>
        <w:rPr>
          <w:rFonts w:cs="Times New Roman" w:ascii="Times New Roman" w:hAnsi="Times New Roman"/>
          <w:sz w:val="28"/>
          <w:szCs w:val="28"/>
        </w:rPr>
        <w:t>- Чтобы брызги?</w:t>
      </w:r>
    </w:p>
    <w:p>
      <w:pPr>
        <w:pStyle w:val="Normal"/>
        <w:widowControl w:val="false"/>
        <w:autoSpaceDE w:val="false"/>
        <w:spacing w:lineRule="auto" w:line="276" w:before="0" w:after="240"/>
        <w:jc w:val="both"/>
        <w:rPr/>
      </w:pPr>
      <w:r>
        <w:rPr>
          <w:rFonts w:cs="Times New Roman" w:ascii="Times New Roman" w:hAnsi="Times New Roman"/>
          <w:sz w:val="28"/>
          <w:szCs w:val="28"/>
        </w:rPr>
        <w:t>- Да! (Оба прыгают в воду. Экран мокрый. Дочь выключает мобильный.)</w:t>
      </w:r>
    </w:p>
    <w:p>
      <w:pPr>
        <w:pStyle w:val="Normal"/>
        <w:widowControl w:val="false"/>
        <w:autoSpaceDE w:val="false"/>
        <w:spacing w:lineRule="auto" w:line="276" w:before="0" w:after="120"/>
        <w:jc w:val="both"/>
        <w:rPr/>
      </w:pPr>
      <w:r>
        <w:rPr>
          <w:rFonts w:cs="Times New Roman" w:ascii="Times New Roman" w:hAnsi="Times New Roman"/>
          <w:sz w:val="28"/>
          <w:szCs w:val="28"/>
        </w:rPr>
        <w:t>(Наталья Николаевна у бочки пытается сачком достать рыбу и переложить в ведро. Ей удается поймать несколько рыбин.)</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Ого! Они все разной породы. (Берет очередную рыбину.) Вот такие у нас в колдовском озере никогда не водились.</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(снова звонок.)</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xml:space="preserve">А, всё равно стирать. </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(Наталья Николаевна вытирает руки о подол халата.)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 xml:space="preserve"> (лежа в парео на шезлонге у бассейна, в шляпе и черных очках):</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Мама! У меня мало времени!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 xml:space="preserve">НАТАЛЬЯ НИКОЛАЕВНА </w:t>
      </w:r>
      <w:r>
        <w:rPr>
          <w:rFonts w:cs="Times New Roman" w:ascii="Times New Roman" w:hAnsi="Times New Roman"/>
          <w:sz w:val="28"/>
          <w:szCs w:val="28"/>
        </w:rPr>
        <w:t>(подражая Маяковскому):</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у меня вся жизнь впереди!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Старость! Бери</w:t>
      </w:r>
    </w:p>
    <w:p>
      <w:pPr>
        <w:pStyle w:val="Normal"/>
        <w:widowControl w:val="false"/>
        <w:autoSpaceDE w:val="false"/>
        <w:spacing w:lineRule="auto" w:line="276" w:before="0" w:after="120"/>
        <w:jc w:val="both"/>
        <w:rPr/>
      </w:pPr>
      <w:r>
        <w:rPr>
          <w:rFonts w:cs="Times New Roman" w:ascii="Times New Roman" w:hAnsi="Times New Roman"/>
          <w:sz w:val="28"/>
          <w:szCs w:val="28"/>
        </w:rPr>
        <w:t>У юности время в кредит…</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Мама! Ты всё шутишь?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что мне остается?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Была у тебя Пантелевна?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Была.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Принесла кролика?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Крольчиху! Пятьсот рублей слупила.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Сейчас дело не в деньгах.</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в чем?</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должна попросить Брема, чтобы он построил для кролика клетку. И вот тогда вы оба, вместе, кормили бы его, ухаживали, заготавливали бы на корм траву… ну, я не знаю. Это так сближает.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Хорошо, я буду стремиться! Тем более у меня крольчиха. А Пантелевна обещает мгновенное потомство!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Это просто бонус от самой судьбы! Вы с Аркадием Генриховичем, наконец, ощутите прелесть жизни вдвоем. (Неожиданно рядом с её шезлонгом вырастают чьи-то мужские ноги. На телефон падает тень.) Мама! Я перезвоню! (гудки)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Ловись рыбка, большая и маленькая! Будут флирт, кадрёжь, потом совместный ужин, венгерский ресторан, после ночная дорога домой, а дома детей укладывать спать… а далее роман по СМС-переписке, романтические встречи тайком на Дунае… а там, глядишь, дети выросли и… трам-пам-пам – вот она старость. Однако, надо завершать рыбалку. Эти пусть плавают до завтра. Не подохнут, надеюсь. Темнеет. Надо бы музыку включить. Брем, чует мое одинокое сердце, сегодня опять поздно придет – и снова сытенький да гладенький, как котик сладенький. Накормят его кобылы своими сушАми с ушами да пИццами с ресницами. </w:t>
      </w:r>
    </w:p>
    <w:p>
      <w:pPr>
        <w:pStyle w:val="Normal"/>
        <w:widowControl w:val="false"/>
        <w:autoSpaceDE w:val="false"/>
        <w:spacing w:lineRule="auto" w:line="276" w:before="0" w:after="120"/>
        <w:jc w:val="both"/>
        <w:rPr/>
      </w:pPr>
      <w:r>
        <w:rPr>
          <w:rFonts w:cs="Times New Roman" w:ascii="Times New Roman" w:hAnsi="Times New Roman"/>
          <w:sz w:val="28"/>
          <w:szCs w:val="28"/>
        </w:rPr>
        <w:t>(Идёт с ведром в дом. В нем плещется живая рыба. В её доме загорается свет.)</w:t>
      </w:r>
    </w:p>
    <w:p>
      <w:pPr>
        <w:pStyle w:val="Normal"/>
        <w:widowControl w:val="false"/>
        <w:autoSpaceDE w:val="false"/>
        <w:spacing w:lineRule="auto" w:line="276" w:before="0" w:after="120"/>
        <w:jc w:val="both"/>
        <w:rPr/>
      </w:pPr>
      <w:r>
        <w:rPr>
          <w:rFonts w:cs="Times New Roman" w:ascii="Times New Roman" w:hAnsi="Times New Roman"/>
          <w:sz w:val="28"/>
          <w:szCs w:val="28"/>
        </w:rPr>
        <w:t>А я вот рыбу почищу, замариную и сегодня для самого светлого завтра рано лягу спать и тем самым не принесу вреда своему Отечеству.</w:t>
      </w:r>
    </w:p>
    <w:p>
      <w:pPr>
        <w:pStyle w:val="Normal"/>
        <w:widowControl w:val="false"/>
        <w:autoSpaceDE w:val="false"/>
        <w:spacing w:lineRule="auto" w:line="276" w:before="0" w:after="120"/>
        <w:jc w:val="both"/>
        <w:rPr/>
      </w:pPr>
      <w:r>
        <w:rPr>
          <w:rFonts w:cs="Times New Roman" w:ascii="Times New Roman" w:hAnsi="Times New Roman"/>
          <w:sz w:val="28"/>
          <w:szCs w:val="28"/>
        </w:rPr>
        <w:t>(Из приемника на радио-ретро звучит песня. Постепенно сцена погружается в темноту.)</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Собирались наскоро,</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обнимались ласково,</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пели, балагурили,</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пили и курили.</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День прошел – как не было.</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Не поговорили.</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Виделись, не виделись,</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ни за что обиделись,</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помирились, встретились,</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шуму натворили.</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Год прошел – как не было.</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Не поговорили.</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Так и жили – наскоро,</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дружили наскоро,</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не жалея, тратили,</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не скупясь, дарили.</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Жизнь прошла – как не было.</w:t>
      </w:r>
    </w:p>
    <w:p>
      <w:pPr>
        <w:pStyle w:val="Normal"/>
        <w:widowControl w:val="false"/>
        <w:autoSpaceDE w:val="false"/>
        <w:spacing w:lineRule="auto" w:line="276" w:before="0" w:after="200"/>
        <w:ind w:firstLine="720"/>
        <w:jc w:val="both"/>
        <w:rPr>
          <w:rFonts w:ascii="Times New Roman" w:hAnsi="Times New Roman" w:cs="Times New Roman"/>
          <w:sz w:val="28"/>
          <w:szCs w:val="28"/>
        </w:rPr>
      </w:pPr>
      <w:r>
        <w:rPr>
          <w:rFonts w:cs="Times New Roman" w:ascii="Times New Roman" w:hAnsi="Times New Roman"/>
          <w:sz w:val="28"/>
          <w:szCs w:val="28"/>
        </w:rPr>
        <w:t>Не поговорили.</w:t>
      </w:r>
    </w:p>
    <w:p>
      <w:pPr>
        <w:pStyle w:val="Normal"/>
        <w:widowControl w:val="false"/>
        <w:autoSpaceDE w:val="false"/>
        <w:spacing w:lineRule="auto" w:line="276" w:before="0" w:after="200"/>
        <w:jc w:val="both"/>
        <w:rPr>
          <w:rFonts w:ascii="Times New Roman" w:hAnsi="Times New Roman" w:cs="Times New Roman"/>
          <w:sz w:val="28"/>
          <w:szCs w:val="28"/>
        </w:rPr>
      </w:pPr>
      <w:r>
        <w:rPr>
          <w:rFonts w:cs="Times New Roman" w:ascii="Times New Roman" w:hAnsi="Times New Roman"/>
          <w:sz w:val="28"/>
          <w:szCs w:val="28"/>
        </w:rPr>
        <w:t xml:space="preserve">[доступ к ресурсу: </w:t>
      </w:r>
      <w:hyperlink r:id="rId2">
        <w:r>
          <w:rPr>
            <w:rFonts w:cs="Times New Roman" w:ascii="Times New Roman" w:hAnsi="Times New Roman"/>
            <w:color w:val="0000FF"/>
            <w:sz w:val="28"/>
            <w:szCs w:val="28"/>
            <w:u w:val="single"/>
          </w:rPr>
          <w:t>https://www.youtube.com/watch?v=NKCbjVHhUXw</w:t>
        </w:r>
      </w:hyperlink>
      <w:r>
        <w:rPr>
          <w:rFonts w:cs="Times New Roman" w:ascii="Times New Roman" w:hAnsi="Times New Roman"/>
          <w:sz w:val="28"/>
          <w:szCs w:val="28"/>
        </w:rPr>
        <w:t>]</w:t>
      </w:r>
    </w:p>
    <w:p>
      <w:pPr>
        <w:pStyle w:val="Normal"/>
        <w:widowControl w:val="false"/>
        <w:autoSpaceDE w:val="false"/>
        <w:spacing w:lineRule="auto" w:line="276" w:before="0" w:after="200"/>
        <w:jc w:val="both"/>
        <w:rPr/>
      </w:pPr>
      <w:r>
        <w:rPr>
          <w:rFonts w:cs="Times New Roman" w:ascii="Times New Roman" w:hAnsi="Times New Roman"/>
          <w:b/>
          <w:sz w:val="28"/>
          <w:szCs w:val="28"/>
        </w:rPr>
        <w:t>ГОЛОС РАДИОВЕДУЩЕГО</w:t>
      </w:r>
      <w:r>
        <w:rPr>
          <w:rFonts w:cs="Times New Roman" w:ascii="Times New Roman" w:hAnsi="Times New Roman"/>
          <w:sz w:val="28"/>
          <w:szCs w:val="28"/>
        </w:rPr>
        <w:t>:</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Прозвучала песня на стихи Юрия Левитанского в исполнении авторского дуэта братьев Вадима и Валерия Мищуков. (Затемнение)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200"/>
        <w:jc w:val="both"/>
        <w:rPr>
          <w:rFonts w:ascii="Times New Roman" w:hAnsi="Times New Roman" w:cs="Times New Roman"/>
          <w:b/>
          <w:b/>
          <w:sz w:val="28"/>
          <w:szCs w:val="28"/>
        </w:rPr>
      </w:pPr>
      <w:r>
        <w:rPr>
          <w:rFonts w:cs="Times New Roman" w:ascii="Times New Roman" w:hAnsi="Times New Roman"/>
          <w:b/>
          <w:sz w:val="28"/>
          <w:szCs w:val="28"/>
        </w:rPr>
        <w:t>[ДЕНЬ ТРЕТИЙ. ПОНЕДЕЛЬНИК.]</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(Ранее утро. По дороге из леса идет Наталья Николаевна с корзиной грибов.)</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Брем! Вставай! (стучит по забору) Цитрус! Авоська! Хенде-Хох! Аркадий Генрихович! Где вы? Почивать изволите? Почему с ночи заборы не вымытые? Доколе мы будем терпеть вопиюще недостойное поведение строителя капитализма?</w:t>
      </w:r>
    </w:p>
    <w:p>
      <w:pPr>
        <w:pStyle w:val="Normal"/>
        <w:widowControl w:val="false"/>
        <w:autoSpaceDE w:val="false"/>
        <w:spacing w:lineRule="auto" w:line="276" w:before="0" w:after="120"/>
        <w:jc w:val="both"/>
        <w:rPr/>
      </w:pPr>
      <w:r>
        <w:rPr>
          <w:rFonts w:cs="Times New Roman" w:ascii="Times New Roman" w:hAnsi="Times New Roman"/>
          <w:sz w:val="28"/>
          <w:szCs w:val="28"/>
        </w:rPr>
        <w:t>(Слышен звук подъехавшей машины. На нетвердых ногах, пошатываясь, появляется Аркадий без баскетбольных мячей. Подходит к забору, держась за сердце. Стоит, тяжело дышит. Звук разворачивающейся и отъезжающей машины.)</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Чума, холера и проказа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Сошлись за праздничным столом!</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Каждая баба зараза,</w:t>
      </w:r>
    </w:p>
    <w:p>
      <w:pPr>
        <w:pStyle w:val="Normal"/>
        <w:widowControl w:val="false"/>
        <w:autoSpaceDE w:val="false"/>
        <w:spacing w:lineRule="auto" w:line="276" w:before="0" w:after="200"/>
        <w:ind w:firstLine="720"/>
        <w:jc w:val="both"/>
        <w:rPr>
          <w:rFonts w:ascii="Times New Roman" w:hAnsi="Times New Roman" w:cs="Times New Roman"/>
          <w:sz w:val="28"/>
          <w:szCs w:val="28"/>
        </w:rPr>
      </w:pPr>
      <w:r>
        <w:rPr>
          <w:rFonts w:cs="Times New Roman" w:ascii="Times New Roman" w:hAnsi="Times New Roman"/>
          <w:sz w:val="28"/>
          <w:szCs w:val="28"/>
        </w:rPr>
        <w:t>А мужику поделом.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Прошу, прекрати. </w:t>
      </w:r>
    </w:p>
    <w:p>
      <w:pPr>
        <w:pStyle w:val="Normal"/>
        <w:widowControl w:val="false"/>
        <w:autoSpaceDE w:val="false"/>
        <w:spacing w:lineRule="auto" w:line="276" w:before="0" w:after="120"/>
        <w:jc w:val="both"/>
        <w:rPr/>
      </w:pPr>
      <w:r>
        <w:rPr>
          <w:rFonts w:cs="Times New Roman" w:ascii="Times New Roman" w:hAnsi="Times New Roman"/>
          <w:sz w:val="28"/>
          <w:szCs w:val="28"/>
        </w:rPr>
        <w:t>(Заходит в калитку и медленно идет в дом.)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Аркаша! Кто тебя так укатал? Кобылы? Вон, одна пышная, как ты любишь, аж сама на броневике к родимому порогу тело твоё бездыханное доставила, сдала с рук на руки и упылила. «Попользовалась и «адью» – вернулась довольной в семью!».</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не то, что ты думаешь.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Думай – не думай. Дети и внуки в пятницу прилетают. Не дай бог что-то со здоровьем твоим случится. Прошу и требую – не омрачай никому праздник! (Аркадий заходит в калитку и медленно, пошатываясь, идет в дом.)</w:t>
      </w:r>
    </w:p>
    <w:p>
      <w:pPr>
        <w:pStyle w:val="Normal"/>
        <w:widowControl w:val="false"/>
        <w:autoSpaceDE w:val="false"/>
        <w:spacing w:lineRule="auto" w:line="276" w:before="0" w:after="120"/>
        <w:jc w:val="both"/>
        <w:rPr/>
      </w:pPr>
      <w:r>
        <w:rPr>
          <w:rFonts w:cs="Times New Roman" w:ascii="Times New Roman" w:hAnsi="Times New Roman"/>
          <w:sz w:val="28"/>
          <w:szCs w:val="28"/>
        </w:rPr>
        <w:t>Что с тобой сделали эти богатенькие Карабасы и их Барабасихи? Ты же спокойный йог, буддист без вредных привычек. Тормозной маленько. Но очень ответственный, аж тошно…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Они не виноваты. Я сам!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Сам с усам…</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Ходила лиса по лесам,</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Телега посваталась к мерину…</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Так я тебе и поверила.</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Ладно! Сейчас соды заварю. Выпей натощак! Даже если и вырвет – это на пользу. И вроде рассол с огурцов малосольных еще в холодилке стоит. Приляг, полежи, поспи, если что… </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xml:space="preserve">(Идёт к своему дому. Выключает фонарь на столбе, говоря сама себе:) </w:t>
      </w:r>
    </w:p>
    <w:p>
      <w:pPr>
        <w:pStyle w:val="Normal"/>
        <w:widowControl w:val="false"/>
        <w:autoSpaceDE w:val="false"/>
        <w:spacing w:lineRule="auto" w:line="276" w:before="0" w:after="120"/>
        <w:jc w:val="both"/>
        <w:rPr/>
      </w:pPr>
      <w:r>
        <w:rPr>
          <w:rFonts w:cs="Times New Roman" w:ascii="Times New Roman" w:hAnsi="Times New Roman"/>
          <w:sz w:val="28"/>
          <w:szCs w:val="28"/>
        </w:rPr>
        <w:t>Маслят по утренней росе набрала. Потом в банки закатаю и с гостями в Австрию отправлю. До вечера перебрать бы еще успеть. Рыбу надо к ужину жарить. Лежит маринуется… На обед уху с голов, хвостов сделаю и мелочь туда же уйдет... а забор самой отмывать придётся. Пошлешь, бывало, импульс Вселенной – она тебе обязательно вернет двойную порцию и с нажористой подливой… глотай-не хочу!</w:t>
      </w:r>
    </w:p>
    <w:p>
      <w:pPr>
        <w:pStyle w:val="Normal"/>
        <w:widowControl w:val="false"/>
        <w:autoSpaceDE w:val="false"/>
        <w:spacing w:lineRule="auto" w:line="276" w:before="0" w:after="120"/>
        <w:jc w:val="both"/>
        <w:rPr/>
      </w:pPr>
      <w:r>
        <w:rPr>
          <w:rFonts w:cs="Times New Roman" w:ascii="Times New Roman" w:hAnsi="Times New Roman"/>
          <w:sz w:val="28"/>
          <w:szCs w:val="28"/>
        </w:rPr>
        <w:t>(Во двор выходит Аркадий в одних плавках, шлепках на босу ногу с полотенцем на шее. Вывозит велосипед.)</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Чемоданова! Я на озеро! Надо в воде отмокнуть и протрезветь! Плохо мне. Тяжелый день – понедельник.</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(выбегает с кружкой заваренной соды):</w:t>
      </w:r>
    </w:p>
    <w:p>
      <w:pPr>
        <w:pStyle w:val="Normal"/>
        <w:widowControl w:val="false"/>
        <w:autoSpaceDE w:val="false"/>
        <w:spacing w:lineRule="auto" w:line="276" w:before="0" w:after="120"/>
        <w:jc w:val="both"/>
        <w:rPr/>
      </w:pPr>
      <w:r>
        <w:rPr>
          <w:rFonts w:cs="Times New Roman" w:ascii="Times New Roman" w:hAnsi="Times New Roman"/>
          <w:sz w:val="28"/>
          <w:szCs w:val="28"/>
        </w:rPr>
        <w:t>Пьянство и алкоголизьма – враги социализьма! Куда? Хенде-Хох! Погоди! А сода? Вода не остыла еще. Посиди минут пятнадцать-двадцать. Уехал. Самой что ли эту соду выпить? От неё польза говорят. «Одной мне мыть заборы поутрУ! Одной сидеть невестой на пиру! Сымай халат и тапки! Неси ведро да тряпки!»</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Николавна! А, Николавна! Дома, ли чё ли? Али змызнула?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Дома я, Пантелевна! По грибы с рассвета ходила.</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Маслята-то крупны ужо полезля?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Разные! А чего хотела, Пантелевна?</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мимо по хлеб шла, дай, думаю, загляну за рыбу спросить.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Про рыбу?</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Твой-то, йох немецкай, случаем, щук, сомов с язера вчОра не доносил? Слух прошел – бОльны крупные вчора ловилися. Вроде буржуинские супостаты запрудили рыбама водоем-та нашенской?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Приносил. Вон в бочке еще несколько рыбин плавает. Не всю вчера со дна подняла.</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Продай бабке… не за дорого!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Так не моя она. Сам Рыбный царь – Брем Аркадий Генрихович на озеро купаться укатил. Как вернется – спрошу.</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Дык ты без няго дай. Алё брымкни – спроси, мол, для Пантелевны. Он к бабке завсегда с уважением, не обижат.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(набирает номер Аркадия, его мобильный начинает звенеть в доме):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взял он телефона. Забыл. В одних плавках уехал. Лето же…</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Дык так дай, без спросу. Я опосля с ём расчёт-та проведу, не сумлёвайси.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Хорошо. Только у меня условие – я какую первую сачком выловлю, ту и забирай. А то в доме работы полный рот.</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Всё одна колотисся, бедняжкя! Да не смотри на бабку жупелом-та, я жо жалеючи… Ну, лови перву, ли чё ли. Тольке мелку мене брать без антересу. Ты давай крупну, жирну. Щуку и карася не лови. С них ни скусу, ни вару, ни товару, ни привару.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(подойдя к бочке с сачком и пакетом, готовясь вылавливать рыбину):</w:t>
      </w:r>
    </w:p>
    <w:p>
      <w:pPr>
        <w:pStyle w:val="Normal"/>
        <w:widowControl w:val="false"/>
        <w:autoSpaceDE w:val="false"/>
        <w:spacing w:lineRule="auto" w:line="276" w:before="0" w:after="120"/>
        <w:jc w:val="both"/>
        <w:rPr/>
      </w:pPr>
      <w:r>
        <w:rPr>
          <w:rFonts w:cs="Times New Roman" w:ascii="Times New Roman" w:hAnsi="Times New Roman"/>
          <w:sz w:val="28"/>
          <w:szCs w:val="28"/>
        </w:rPr>
        <w:t>Тогда лучше немца дождись. Пусть он сам отловит под заказ.</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ЧерпАй на удачу. Я тут за полисадникём постою. Ноги болять телеса-то двигать.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(запустив сачок в воду и вытаскивая зеркального карпа):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Поймала. Золотистую и губастую. Чешуи мало.</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Тащы. Поглядаю. (Наталья Николаевна несет рыбу в пакете соседке.) ХорОша. Зеркальна. КарпОв я шибко уважам. А ежеля к нёй ещо подругу едну?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Нет, Пантелевна! Про вторую рыбину решай с хозяином.</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Тады пойду. Рыбному немцу Бремачу кланяйси. Зайду попозжай, отблагодарю по баушкиной возможностя. В лавку хлеб карпичаком с утреца свежанькай должны завесть. Побреду, мила. Ноги-то вовсе не ходють. (уходит)</w:t>
      </w:r>
    </w:p>
    <w:p>
      <w:pPr>
        <w:pStyle w:val="Normal"/>
        <w:widowControl w:val="false"/>
        <w:autoSpaceDE w:val="false"/>
        <w:spacing w:lineRule="auto" w:line="276" w:before="0" w:after="120"/>
        <w:jc w:val="both"/>
        <w:rPr/>
      </w:pPr>
      <w:r>
        <w:rPr>
          <w:rFonts w:cs="Times New Roman" w:ascii="Times New Roman" w:hAnsi="Times New Roman"/>
          <w:sz w:val="28"/>
          <w:szCs w:val="28"/>
        </w:rPr>
        <w:t>(Раздается телефонный звонок с особой мелодией.)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Австрия! Да! Алло!</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 xml:space="preserve"> (появляясь на экране):</w:t>
      </w:r>
    </w:p>
    <w:p>
      <w:pPr>
        <w:pStyle w:val="Normal"/>
        <w:widowControl w:val="false"/>
        <w:autoSpaceDE w:val="false"/>
        <w:spacing w:lineRule="auto" w:line="276" w:before="0" w:after="120"/>
        <w:jc w:val="both"/>
        <w:rPr/>
      </w:pPr>
      <w:r>
        <w:rPr>
          <w:rFonts w:cs="Times New Roman" w:ascii="Times New Roman" w:hAnsi="Times New Roman"/>
          <w:sz w:val="28"/>
          <w:szCs w:val="28"/>
        </w:rPr>
        <w:t>- Доброе утро!</w:t>
      </w:r>
    </w:p>
    <w:p>
      <w:pPr>
        <w:pStyle w:val="Normal"/>
        <w:widowControl w:val="false"/>
        <w:autoSpaceDE w:val="false"/>
        <w:spacing w:lineRule="auto" w:line="276" w:before="0" w:after="120"/>
        <w:jc w:val="both"/>
        <w:rPr/>
      </w:pPr>
      <w:r>
        <w:rPr>
          <w:rFonts w:cs="Times New Roman" w:ascii="Times New Roman" w:hAnsi="Times New Roman"/>
          <w:sz w:val="28"/>
          <w:szCs w:val="28"/>
        </w:rPr>
        <w:t>- Алло!</w:t>
      </w:r>
    </w:p>
    <w:p>
      <w:pPr>
        <w:pStyle w:val="Normal"/>
        <w:widowControl w:val="false"/>
        <w:autoSpaceDE w:val="false"/>
        <w:spacing w:lineRule="auto" w:line="276" w:before="0" w:after="120"/>
        <w:jc w:val="both"/>
        <w:rPr/>
      </w:pPr>
      <w:r>
        <w:rPr>
          <w:rFonts w:cs="Times New Roman" w:ascii="Times New Roman" w:hAnsi="Times New Roman"/>
          <w:sz w:val="28"/>
          <w:szCs w:val="28"/>
        </w:rPr>
        <w:t>- Бабуля!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кто это в такую рань мне звонит?</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мы!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Ах, вы пташки мои ранние!</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Бабуля, покажи на камеру, что там у вас?</w:t>
      </w:r>
    </w:p>
    <w:p>
      <w:pPr>
        <w:pStyle w:val="Normal"/>
        <w:widowControl w:val="false"/>
        <w:autoSpaceDE w:val="false"/>
        <w:spacing w:lineRule="auto" w:line="276" w:before="0" w:after="120"/>
        <w:jc w:val="both"/>
        <w:rPr/>
      </w:pPr>
      <w:r>
        <w:rPr>
          <w:rFonts w:cs="Times New Roman" w:ascii="Times New Roman" w:hAnsi="Times New Roman"/>
          <w:sz w:val="28"/>
          <w:szCs w:val="28"/>
        </w:rPr>
        <w:t>- Папа сказал, что дедушка вчера рыбок поймал.</w:t>
      </w:r>
    </w:p>
    <w:p>
      <w:pPr>
        <w:pStyle w:val="Normal"/>
        <w:widowControl w:val="false"/>
        <w:autoSpaceDE w:val="false"/>
        <w:spacing w:lineRule="auto" w:line="276" w:before="0" w:after="120"/>
        <w:jc w:val="both"/>
        <w:rPr/>
      </w:pPr>
      <w:r>
        <w:rPr>
          <w:rFonts w:cs="Times New Roman" w:ascii="Times New Roman" w:hAnsi="Times New Roman"/>
          <w:sz w:val="28"/>
          <w:szCs w:val="28"/>
        </w:rPr>
        <w:t>- А где он сам?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Уехал на озеро купаться. У него ежедневный ритуал. Скоро вернется. Смотрите! (обходит дом, со всех сторон, показывая на камеру телефона) Вот бочка! Тут рыбки разношерстные плавают. (выходит на улицу) Тут у нас улица, деревья, яблоки-скороспелки на дороге валяются.</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Бабуля! А почему заборы разными словами исписаны?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Такая игра.</w:t>
      </w:r>
    </w:p>
    <w:p>
      <w:pPr>
        <w:pStyle w:val="Normal"/>
        <w:widowControl w:val="false"/>
        <w:autoSpaceDE w:val="false"/>
        <w:spacing w:lineRule="auto" w:line="276" w:before="0" w:after="120"/>
        <w:jc w:val="both"/>
        <w:rPr>
          <w:rFonts w:ascii="Times New Roman" w:hAnsi="Times New Roman" w:cs="Times New Roman"/>
          <w:b/>
          <w:b/>
          <w:sz w:val="28"/>
          <w:szCs w:val="28"/>
        </w:rPr>
      </w:pPr>
      <w:r>
        <w:rPr>
          <w:rFonts w:cs="Times New Roman" w:ascii="Times New Roman" w:hAnsi="Times New Roman"/>
          <w:b/>
          <w:sz w:val="28"/>
          <w:szCs w:val="28"/>
        </w:rPr>
        <w:t>ВНУКИ</w:t>
      </w:r>
    </w:p>
    <w:p>
      <w:pPr>
        <w:pStyle w:val="Normal"/>
        <w:widowControl w:val="false"/>
        <w:autoSpaceDE w:val="false"/>
        <w:spacing w:lineRule="auto" w:line="276" w:before="0" w:after="120"/>
        <w:jc w:val="both"/>
        <w:rPr/>
      </w:pPr>
      <w:r>
        <w:rPr>
          <w:rFonts w:cs="Times New Roman" w:ascii="Times New Roman" w:hAnsi="Times New Roman"/>
          <w:sz w:val="28"/>
          <w:szCs w:val="28"/>
        </w:rPr>
        <w:t>А как называется?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бы назвала «Дураки оба»! Вот и дедушка приехал. (к Аркадию) Жив?</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Поплавал! Помедитировал! Оклемался!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 поговори с внуками. (уходит за водой и тряпками) Надо смыть «следы позора мелочных обид. Один как прежде и убит, алкаш – немецкий инвалид».</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Привет, мои хорошие! Дадите дедушке переодеться?</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Разрешаем!</w:t>
      </w:r>
    </w:p>
    <w:p>
      <w:pPr>
        <w:pStyle w:val="Normal"/>
        <w:widowControl w:val="false"/>
        <w:autoSpaceDE w:val="false"/>
        <w:spacing w:lineRule="auto" w:line="276" w:before="0" w:after="120"/>
        <w:jc w:val="both"/>
        <w:rPr/>
      </w:pPr>
      <w:r>
        <w:rPr>
          <w:rFonts w:cs="Times New Roman" w:ascii="Times New Roman" w:hAnsi="Times New Roman"/>
          <w:sz w:val="28"/>
          <w:szCs w:val="28"/>
        </w:rPr>
        <w:t>- Дедушка! А каких ты рыбок вчера поймал?</w:t>
      </w:r>
    </w:p>
    <w:p>
      <w:pPr>
        <w:pStyle w:val="Normal"/>
        <w:widowControl w:val="false"/>
        <w:autoSpaceDE w:val="false"/>
        <w:spacing w:lineRule="auto" w:line="276" w:before="0" w:after="120"/>
        <w:jc w:val="both"/>
        <w:rPr/>
      </w:pPr>
      <w:r>
        <w:rPr>
          <w:rFonts w:cs="Times New Roman" w:ascii="Times New Roman" w:hAnsi="Times New Roman"/>
          <w:sz w:val="28"/>
          <w:szCs w:val="28"/>
        </w:rPr>
        <w:t>- Они золотые?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(видит, как Наталья Николаевна идет с телефоном к себе в дом):</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 выловил я вчера двух карпов, толстолобика, щучку, пару окуньков, ершика, белого амура, ну и караси мелкие попались. Весьма удачный был клев!</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Ух, ты!</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Дедушка! А мы на рыбалку тоже пойдем?</w:t>
      </w:r>
    </w:p>
    <w:p>
      <w:pPr>
        <w:pStyle w:val="Normal"/>
        <w:widowControl w:val="false"/>
        <w:autoSpaceDE w:val="false"/>
        <w:spacing w:lineRule="auto" w:line="276" w:before="0" w:after="120"/>
        <w:jc w:val="both"/>
        <w:rPr/>
      </w:pPr>
      <w:r>
        <w:rPr>
          <w:rFonts w:cs="Times New Roman" w:ascii="Times New Roman" w:hAnsi="Times New Roman"/>
          <w:sz w:val="28"/>
          <w:szCs w:val="28"/>
        </w:rPr>
        <w:t>- Ты же обещал?!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Если рано утром встанете без капризов, то пойдем.</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 «толстых лобиков» поможешь нам поймать?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Обязательно!</w:t>
      </w:r>
    </w:p>
    <w:p>
      <w:pPr>
        <w:pStyle w:val="Normal"/>
        <w:widowControl w:val="false"/>
        <w:autoSpaceDE w:val="false"/>
        <w:spacing w:lineRule="auto" w:line="276" w:before="0" w:after="120"/>
        <w:jc w:val="both"/>
        <w:rPr/>
      </w:pPr>
      <w:r>
        <w:rPr>
          <w:rFonts w:cs="Times New Roman" w:ascii="Times New Roman" w:hAnsi="Times New Roman"/>
          <w:b/>
          <w:sz w:val="28"/>
          <w:szCs w:val="28"/>
        </w:rPr>
        <w:t>ЭДГАР БРЕМ</w:t>
      </w:r>
      <w:r>
        <w:rPr>
          <w:rFonts w:cs="Times New Roman" w:ascii="Times New Roman" w:hAnsi="Times New Roman"/>
          <w:sz w:val="28"/>
          <w:szCs w:val="28"/>
        </w:rPr>
        <w:t xml:space="preserve"> (появляясь на экране, обращается к детям):</w:t>
      </w:r>
    </w:p>
    <w:p>
      <w:pPr>
        <w:pStyle w:val="Normal"/>
        <w:widowControl w:val="false"/>
        <w:autoSpaceDE w:val="false"/>
        <w:spacing w:lineRule="auto" w:line="276" w:before="0" w:after="120"/>
        <w:jc w:val="both"/>
        <w:rPr/>
      </w:pPr>
      <w:r>
        <w:rPr>
          <w:rFonts w:cs="Times New Roman" w:ascii="Times New Roman" w:hAnsi="Times New Roman"/>
          <w:sz w:val="28"/>
          <w:szCs w:val="28"/>
        </w:rPr>
        <w:t>Скоро выезжаем в детсад. Фрау Шульц ждет вас, как австрийский штык, через сорок минут. Быстро к маме одеваться, собираться и готовиться на выезд. (обращаясь к отцу) Батя! В продолжение вчерашнего разговора. Как, кстати, ты с местным олигархом чешское импортное за его счет отдегустировал? Голова с пива не болит? Пивной удар с утра самый болезненный.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Ничего справился.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Если болит – с утреца съедаешь три целых киви с кожурой – и ты снова живой и в позитиве. Так вот, лучшее пиво вовсе не чешское, как утверждала вчера принимающая сторона. Просто они всей семьёй из Казани в Прагу регулярно мотаются. Про чешское – это их красивая домашняя легенда. Баварские немцы пепиков научили правильно пиво варить. Медицинский факт. Я отсюда езжу регулярно по компьютерной работе в Германию. Натрудишься бывало в офисе работодателя, выйдешь на воздух, сядешь на террасе на берегу Рейна, глотнешь бокал местного горького, щелочного с маленькой частной пивоварни… А оно густое, словно сметана из детства… все напряги в землю уходят… Пиво оттягивает. А у вас тут… ну, у нас там, на Родине, – смешался маленько, – не пиво, а моча кислотная против «дойтише одер чехишь бир». Но чешский «Пильзнер Урквель» – самое бомбическое пиво. Оно одно из лучших в мире чистогана. Вы его вчера пили?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 том числе.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Разговор вечером продолжим. Я повез детей в Kindergarten, детсад по-местному. Вечером вернемся в тему. Будь на связи. Надо все детали нашего приезда обсудить. SERVUS! (гудки)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Херр Брем! Я всё слышала. Пивом вчера накачался? Соду будешь или плодами киви поедешь впрок закупаться?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Уже не надо. Я в норме.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Скорый же ты. Одно слово «йох», как Пантелевна говорит. Она, кстати, без тебя приходила. Рыбу клянчила. Я дозвониться до тебя не могла. Телефон свой кнопочный доисторический дома бросил и соду не выпил. «Гордым Гоголем и Тургеневым удалился в пролетке к воде…».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Меня устраивает.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устраивает?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Меня мой доисторический телефон вполне устраивает!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То-то, как с внуками через видео поговорить, то ко мне бежишь.</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бегу! А что же делать. Можно и через компьютер твой или мой, что нам дети оставили… Но так быстрее. Пантелевну сейчас видел. Стоит у станции электрички и карпа зеркального продает.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Зеркального? Во, зараза хитроскроенная!</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«Дабы хлеб заработать насущный,</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Отрешась от юдоли земной,</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Надо лености райские кущи</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товарок пустых и докучных</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Отсылать крепким словом домой.»</w:t>
      </w:r>
    </w:p>
    <w:p>
      <w:pPr>
        <w:pStyle w:val="Normal"/>
        <w:widowControl w:val="false"/>
        <w:autoSpaceDE w:val="false"/>
        <w:spacing w:lineRule="auto" w:line="276" w:before="0" w:after="120"/>
        <w:jc w:val="both"/>
        <w:rPr/>
      </w:pPr>
      <w:r>
        <w:rPr>
          <w:rFonts w:cs="Times New Roman" w:ascii="Times New Roman" w:hAnsi="Times New Roman"/>
          <w:sz w:val="28"/>
          <w:szCs w:val="28"/>
        </w:rPr>
        <w:t>Ну, попросишь ты что ещё у меня! Вот, кажется, я все её ужимки и прыжки изучила. Каждый раз она меня, как деточку малую, вокруг пальца обводит.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 чему всякие твои литературности? Ну, торгует бабка рыбой, и что? Каждый выживает, как умеет.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«Каждый выбирает для себя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женщину, религию, дорогу.</w:t>
      </w:r>
    </w:p>
    <w:p>
      <w:pPr>
        <w:pStyle w:val="Normal"/>
        <w:widowControl w:val="false"/>
        <w:autoSpaceDE w:val="false"/>
        <w:spacing w:lineRule="auto" w:line="276" w:before="0" w:after="120"/>
        <w:jc w:val="both"/>
        <w:rPr/>
      </w:pPr>
      <w:r>
        <w:rPr>
          <w:rFonts w:cs="Times New Roman" w:ascii="Times New Roman" w:hAnsi="Times New Roman"/>
          <w:sz w:val="28"/>
          <w:szCs w:val="28"/>
        </w:rPr>
        <w:t>Дьяволу служить или пророку…»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(подхватывая):</w:t>
      </w:r>
    </w:p>
    <w:p>
      <w:pPr>
        <w:pStyle w:val="Normal"/>
        <w:widowControl w:val="false"/>
        <w:autoSpaceDE w:val="false"/>
        <w:spacing w:lineRule="auto" w:line="276" w:before="0" w:after="120"/>
        <w:jc w:val="both"/>
        <w:rPr/>
      </w:pPr>
      <w:r>
        <w:rPr>
          <w:rFonts w:cs="Times New Roman" w:ascii="Times New Roman" w:hAnsi="Times New Roman"/>
          <w:sz w:val="28"/>
          <w:szCs w:val="28"/>
        </w:rPr>
        <w:t>Каждый выбирает для себя. Я помню! Вы, филологи, в институте это под гитару пели.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Поэт Левитанский! Но рыбу-то ты поймал?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хоть Дагестанский… И что? Я еще наловлю. Всем воздастся по делам его. Не суди – да не судим будешь!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 прекрасный Брем! Вы говорите словами христианских источников. Но… Вы же буддист!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 что? Все истины принадлежат Создателю, а все религии люди придумали.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Ну, раз пошел такой разговор об вечных общечеловеческих ценностях, тебе и забор мыть! Да-да! Непротивление злу насилием!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Давай хотя бы каждый свое вымоет? (читает) «Гильденстерныч! Розенкранцыч! Гермофродитыч! Дрозофилыч! Ромуальдович!» Это ты убираешь! А я про тебя «Корзинкина! Баулова! Коробкина! Авоськина! Пакетова!» Неси ведра!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(выносит ведро и тряпку):</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У меня все готово! А давай ты рыбу почистишь, уху приготовишь и пожаришь, а потом грибы переберешь, вымоешь и детям в Австрию по банкам закатаешь? Картошки жареной хочешь?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Иди, пожарь!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Ты меня хитростью и коварством каждый раз берёшь!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Нет, Аркаша! Я каждый раз просто мягко тебя об колено ломаю!</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Рыжая ты бестия!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мы с дочерью обе рыжие! Она – «кустодиевская», а я скорее золотая – «климтовская». Густав Климт – такой австрийский художник, если что, из эпохи Сецессии, то есть Модерна.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Сецессии… Модерна… Ишь, слов-то нахваталась. Чиполлина, чё-та ты меня снова переиграла.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Даже не начинала еще!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Последнее, про что каждый раз забываю спросить. Ответь перед мойкой и стиркой. Ответишь – соглашусь на твои условия, а нет – так надписи оставлю и к Вальке на велике в столовку поеду.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Ну, излагайте, несчастный и измученный пивными, спортивными и кулинарными страстями, Брем Генрихович, подданный Российской Империи времени упадка.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Хорош обзываться. Ответь мне, откуда это у тебя родилось?</w:t>
      </w:r>
    </w:p>
    <w:p>
      <w:pPr>
        <w:pStyle w:val="Normal"/>
        <w:widowControl w:val="false"/>
        <w:autoSpaceDE w:val="false"/>
        <w:spacing w:lineRule="auto" w:line="276" w:before="0" w:after="120"/>
        <w:jc w:val="both"/>
        <w:rPr/>
      </w:pPr>
      <w:r>
        <w:rPr>
          <w:rFonts w:cs="Times New Roman" w:ascii="Times New Roman" w:hAnsi="Times New Roman"/>
          <w:sz w:val="28"/>
          <w:szCs w:val="28"/>
        </w:rPr>
        <w:t>«Был Аркадий не богат, с детства по уши рогат...»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Из детской считалки.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дальше… «Жил Жук древнеримский Аркадий…»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(читая стихи вслух, с выражением):</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Жил Жук древнеримский Аркадий…</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Знал всех, кто по городу гадит...</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 рассвета навоз он шарами катал</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Среди горожан, каторжан и катал…</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Пусть Голубь последний на крыше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Пугал им старух и детишек,</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Жук верил, что делает чище –</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Весь день убирая говнище…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Вот-вот! Откуда это всё вдруг в тебе родилось?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моя маленькая женская месть, Аркаша! Долгоиграющая и медленная, как неспешно убивающий яд.</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Но, за что?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За мою попранную тобой, походя, любовь!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когда в институте что ли?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другой не было! Я тебя окультуривала, как умела. По театрам и музеям водила и высокой литературой тебя просвещала, как могла. Стихи тебе и читала, и писала, и пела под гитару. А ты что?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я что?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твой вкус переместился от Рафаэля к Рубенсу.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 смысле?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Джон Бойтон Пристли!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кто?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Британский писатель, драматург. Просто имя в рифму.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Он-то тут причем? Ты с темы не соскакивай!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Просто, как в дурной переводной пьесе, ты предпочел меня другой. Меня – стройную, рыжеволосую и веселую – этой пышнотелой, молчаливой первокурснице-блондинке с биофака. Ей тогда было восемнадцать лет, а мне уже почти двадцать один. Скажи, я была для тебя тогда такая старая? А ты-то после армии, тебе уже двадцать четыре стукнуло. Ты был взросл, мудр, красив, накачен, как молодой Аполлон. Да и сейчас ничего.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 в отместку родилось это стихотворение, которым меня дразнили на обоих факультетах.</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Угадал! Потом ты женился на своей сливочно-сметанной Лерке, и вы родили сына. А потом он стал программистом и посватался к моей, после Политеха, программистке Аньке. А потом они родили в городе детей, а потом вдруг нашли работу заграницей, а внуков наших забрали в эмиграцию. А Лерка за год сгорела от рака. А ты все живешь прошлым. И меня не любишь. И никто меня не любит. «И живу я никому не нужная, как песня бесцельно натужная…»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Ну, почему же? Ты еще найдешь свое счастье.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бросьте вы, пан Спортсмен! Всё в прошлом! Такая у нас у всех сложилась жизнь. Просто «сюжет для небольшого рассказа». Это из «Чайки» Чехова. А стих про Жука Аркадия жив и приносят людям эмоции, по-прежнему, задорностью сюжета и качеством ремесла. Да, совсем забыла! Для кролика Зузки-Зузика, надо срочно делать клетку. Он эту пластмассу скоро снова прогрызет. Я, как могла, скотчем переноску замотала.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Это приказ, герр Брем! Приказы не обсуждают. Внуки приедут – должны любоваться озером, кормить зверей и птиц, гладить кошку-гулёну и кролика Зузку в своем новом домике. Поездка должна быть насыщенной и плодотворной, а иначе «Кто и как их научит добру. Ты помрешь, и я помру… Прам-пам-пам и ту-ру-ру…»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вообщем-то помирать не собираюсь.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И я «не собираюсь, но живу и опасаюсь», а вдруг ты забор не вымоешь? Шучу. Вот тряпка и ведро. Я рыбой и грибами займусь. А с тебя клетка к вечеру. Перекусить тебе принесу, но только после сданных работ по очистке пространственно-временного континуума. </w:t>
      </w:r>
    </w:p>
    <w:p>
      <w:pPr>
        <w:pStyle w:val="Normal"/>
        <w:widowControl w:val="false"/>
        <w:autoSpaceDE w:val="false"/>
        <w:spacing w:lineRule="auto" w:line="276" w:before="0" w:after="120"/>
        <w:jc w:val="both"/>
        <w:rPr/>
      </w:pPr>
      <w:r>
        <w:rPr>
          <w:rFonts w:cs="Times New Roman" w:ascii="Times New Roman" w:hAnsi="Times New Roman"/>
          <w:sz w:val="28"/>
          <w:szCs w:val="28"/>
        </w:rPr>
        <w:t>(Уходит. Аркадий берет тряпку и начинает размазывать мел и краску по забору. Наталья Николаевна ходит по двору от бочки в дом, из дома к крану с корзиной грибов и читает наизусть стихотворение.)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Мальчишки, завидев, дразнили Жука.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Матроны, припудривши носик слегка,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До слёз обливаясь духами,</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Невинно вращали глазами...</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 орбит от усердья сошедши.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Жук слыл городским сумасшедшим…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Хорош!</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(специально громче декламируя):</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Мальчишку французского звали «Гаврош».</w:t>
      </w:r>
    </w:p>
    <w:p>
      <w:pPr>
        <w:pStyle w:val="Normal"/>
        <w:widowControl w:val="false"/>
        <w:autoSpaceDE w:val="false"/>
        <w:spacing w:lineRule="auto" w:line="276" w:before="0" w:after="120"/>
        <w:jc w:val="both"/>
        <w:rPr/>
      </w:pPr>
      <w:r>
        <w:rPr>
          <w:rFonts w:cs="Times New Roman" w:ascii="Times New Roman" w:hAnsi="Times New Roman"/>
          <w:sz w:val="28"/>
          <w:szCs w:val="28"/>
        </w:rPr>
        <w:t>(продолжает)</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Был беден, унижен, но духом силен,</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Жук делал, что должно в распаде времён...</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В семейной гремящей повозке –</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Лишь камни, солома да доски</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Жена, покорившись всем бедам,</w:t>
      </w:r>
    </w:p>
    <w:p>
      <w:pPr>
        <w:pStyle w:val="Normal"/>
        <w:widowControl w:val="false"/>
        <w:autoSpaceDE w:val="false"/>
        <w:spacing w:lineRule="auto" w:line="276" w:before="0" w:after="200"/>
        <w:ind w:firstLine="720"/>
        <w:jc w:val="both"/>
        <w:rPr>
          <w:rFonts w:ascii="Times New Roman" w:hAnsi="Times New Roman" w:cs="Times New Roman"/>
          <w:sz w:val="28"/>
          <w:szCs w:val="28"/>
        </w:rPr>
      </w:pPr>
      <w:r>
        <w:rPr>
          <w:rFonts w:cs="Times New Roman" w:ascii="Times New Roman" w:hAnsi="Times New Roman"/>
          <w:sz w:val="28"/>
          <w:szCs w:val="28"/>
        </w:rPr>
        <w:t>Открыто жила с Короедом…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Может, хватит?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бонус к трудотерапии. Излечивает от различных пагубных пристрастий и неизлечимой страсти потребления импортного пива!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На Форуме шум... Осуждений река...</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Изгоним Жука – станет ноша легка!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Столицу мы сделаем чище!</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Исчезнут и Жук, и... говнище!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Прогнали Жука по решенью Суда...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Но город в навозе исчез навсегда.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все близлежащие веси</w:t>
      </w:r>
    </w:p>
    <w:p>
      <w:pPr>
        <w:pStyle w:val="Normal"/>
        <w:widowControl w:val="false"/>
        <w:autoSpaceDE w:val="false"/>
        <w:spacing w:lineRule="auto" w:line="276" w:before="0" w:after="200"/>
        <w:ind w:firstLine="720"/>
        <w:jc w:val="both"/>
        <w:rPr>
          <w:rFonts w:ascii="Times New Roman" w:hAnsi="Times New Roman" w:cs="Times New Roman"/>
          <w:sz w:val="28"/>
          <w:szCs w:val="28"/>
        </w:rPr>
      </w:pPr>
      <w:r>
        <w:rPr>
          <w:rFonts w:cs="Times New Roman" w:ascii="Times New Roman" w:hAnsi="Times New Roman"/>
          <w:sz w:val="28"/>
          <w:szCs w:val="28"/>
        </w:rPr>
        <w:t>Ушли с нечистотами вместе…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можно я по-своему забор помою?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Делай, как душа велит. Лишь бы чисто стало, и соседей не тянуло за язык на обсуждения нашей распущенности и странности поведения в социуме.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Империи пали... промчались века...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Тот город забыли, но помнят Жука...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дети над книгою в школе</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Доныне зубрят поневоле: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«Мышей истребляют по лавкам коты...»</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«Мочалка и мыло – залог чистоты!»</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«Жук – это античный философ,</w:t>
      </w:r>
    </w:p>
    <w:p>
      <w:pPr>
        <w:pStyle w:val="Normal"/>
        <w:widowControl w:val="false"/>
        <w:autoSpaceDE w:val="false"/>
        <w:spacing w:lineRule="auto" w:line="276" w:before="0" w:after="200"/>
        <w:ind w:firstLine="720"/>
        <w:jc w:val="both"/>
        <w:rPr>
          <w:rFonts w:ascii="Times New Roman" w:hAnsi="Times New Roman" w:cs="Times New Roman"/>
          <w:sz w:val="28"/>
          <w:szCs w:val="28"/>
        </w:rPr>
      </w:pPr>
      <w:r>
        <w:rPr>
          <w:rFonts w:cs="Times New Roman" w:ascii="Times New Roman" w:hAnsi="Times New Roman"/>
          <w:sz w:val="28"/>
          <w:szCs w:val="28"/>
        </w:rPr>
        <w:t>Чернявый, рогатый и… босый…»</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(Аркадий приносит широкий валик для краски и быстро удаляет все подтеки с металла забора.)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 делов-то! (уходит в дом)</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(заглядывая через забор):</w:t>
      </w:r>
    </w:p>
    <w:p>
      <w:pPr>
        <w:pStyle w:val="Normal"/>
        <w:widowControl w:val="false"/>
        <w:autoSpaceDE w:val="false"/>
        <w:spacing w:lineRule="auto" w:line="276" w:before="0" w:after="120"/>
        <w:jc w:val="both"/>
        <w:rPr/>
      </w:pPr>
      <w:r>
        <w:rPr>
          <w:rFonts w:cs="Times New Roman" w:ascii="Times New Roman" w:hAnsi="Times New Roman"/>
          <w:sz w:val="28"/>
          <w:szCs w:val="28"/>
        </w:rPr>
        <w:t>А разговору-то, разговору-то высокодуховного сколько было. Иди, поешь! Я в твой священный дворец Ханумана яичницу с беконом и с зеленым лучком принесла. И еще трескай бутеры с плавленным сыром и шпротинами. Через час, полтора заходи на уху. Если успею – и рыбку-карпА зазеркального пожарю под картошечку, и пирог на скорую руку в духовку поставлю… «Пироги в Алисином Зазеркалье сначала раздают гостям, а потом уж режут…» Это из «Алисы в стране чудес». И как вы, расейские йоги, можете столько скоромного жрать? Индусы же и буддисты животину и убоину не едят? Или я не права?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(кричит):</w:t>
      </w:r>
    </w:p>
    <w:p>
      <w:pPr>
        <w:pStyle w:val="Normal"/>
        <w:widowControl w:val="false"/>
        <w:autoSpaceDE w:val="false"/>
        <w:spacing w:lineRule="auto" w:line="276" w:before="0" w:after="120"/>
        <w:jc w:val="both"/>
        <w:rPr/>
      </w:pPr>
      <w:r>
        <w:rPr>
          <w:rFonts w:cs="Times New Roman" w:ascii="Times New Roman" w:hAnsi="Times New Roman"/>
          <w:sz w:val="28"/>
          <w:szCs w:val="28"/>
        </w:rPr>
        <w:t>Южане не едят. А северные, что в горах живут, – запросто.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 прости меня, Брахама, Шива, и Вишну… если что не так!</w:t>
      </w:r>
    </w:p>
    <w:p>
      <w:pPr>
        <w:pStyle w:val="Normal"/>
        <w:widowControl w:val="false"/>
        <w:autoSpaceDE w:val="false"/>
        <w:spacing w:lineRule="auto" w:line="276" w:before="0" w:after="120"/>
        <w:jc w:val="both"/>
        <w:rPr/>
      </w:pPr>
      <w:r>
        <w:rPr>
          <w:rFonts w:cs="Times New Roman" w:ascii="Times New Roman" w:hAnsi="Times New Roman"/>
          <w:sz w:val="28"/>
          <w:szCs w:val="28"/>
        </w:rPr>
        <w:t>(передразнивая и подражая Аркадию)</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ОМ… ОМ…ОМ…</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Харе, Кришна, харе, харе!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Дали йогу йогурт в харю…</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Русский, черемис, татарин</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В ТвЕри, Нижнем да Самаре,</w:t>
      </w:r>
    </w:p>
    <w:p>
      <w:pPr>
        <w:pStyle w:val="Normal"/>
        <w:widowControl w:val="false"/>
        <w:autoSpaceDE w:val="false"/>
        <w:spacing w:lineRule="auto" w:line="276" w:before="0" w:after="200"/>
        <w:ind w:firstLine="720"/>
        <w:jc w:val="both"/>
        <w:rPr/>
      </w:pPr>
      <w:r>
        <w:rPr>
          <w:rFonts w:cs="Times New Roman" w:ascii="Times New Roman" w:hAnsi="Times New Roman"/>
          <w:sz w:val="28"/>
          <w:szCs w:val="28"/>
        </w:rPr>
        <w:t>Космос наш – сказал Гагарин!</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АРКАДИЙ</w:t>
      </w:r>
      <w:r>
        <w:rPr>
          <w:rFonts w:cs="Times New Roman" w:ascii="Times New Roman" w:hAnsi="Times New Roman"/>
          <w:sz w:val="28"/>
          <w:szCs w:val="28"/>
        </w:rPr>
        <w:t xml:space="preserve"> (кричит из дома):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Когда прекратятся твои сольные выступления? Я лягу подремать на пару часиков. Чемоданова, замолкни! Хорош фонтанировать!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Логично! Если у тебя есть на балансе фонтан – закрой и его. Дай отдохнуть балансу и фонтану. (себе, напевая)</w:t>
      </w:r>
    </w:p>
    <w:p>
      <w:pPr>
        <w:pStyle w:val="Normal"/>
        <w:widowControl w:val="false"/>
        <w:autoSpaceDE w:val="false"/>
        <w:spacing w:lineRule="auto" w:line="276" w:before="0" w:after="120"/>
        <w:jc w:val="both"/>
        <w:rPr/>
      </w:pPr>
      <w:r>
        <w:rPr>
          <w:rFonts w:cs="Times New Roman" w:ascii="Times New Roman" w:hAnsi="Times New Roman"/>
          <w:sz w:val="28"/>
          <w:szCs w:val="28"/>
        </w:rPr>
        <w:t>«Вздремни, вздремни на час, болезный!</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Наш век, как старый пес облезлый…»</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(стук по металлу забора)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Кого черти снова принесли. Я рыбой займусь сегодня или нет?</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Николавна! Мимо шла с хлебом. Те не надоть?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Пантелевна! Ну, рассказывай, почем карпа зеркального нынче клиент берёт?</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Какого карпА?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Золотого, толстогубого, арийского происхождения из немецких рук самого Аркадия Брема Генриховича! Наблатыкалась ты, как твой Йох говорит, доверчивых людей на добро разводить. Все твои, Пантелевна, ужимки и прыжки я давно изучила.</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Дык он мени на станции с тём карпОм видАл? Я поздоровкалась и шепнула, мол рыбу-то явонну продавам.</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АРКАДИЯ</w:t>
      </w:r>
      <w:r>
        <w:rPr>
          <w:rFonts w:cs="Times New Roman" w:ascii="Times New Roman" w:hAnsi="Times New Roman"/>
          <w:sz w:val="28"/>
          <w:szCs w:val="28"/>
        </w:rPr>
        <w:t xml:space="preserve"> (из глубины дома):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Чемодан! Отстань от бабки. Дайте поспать мужику. Раскудахтались.</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Во! Видёла! Правда-тя на мойнай сторонкя!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(уходит к бочке с рыбой):</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идите вы оба лесом со всем рыбным замесом.</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Погодь, погодь. Я жо не за энтём доковыляла. Анька твойна со заграницы мине брымкала. (достает телефон)</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(возвращается):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 Что вы обе снова замышляете?</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Я-та ничё в такем роде не мыслила. Анька казала, чтобы я тоби седня яшо едного кролЯ донЕсла для парных отношениев, штобы мама-папа, мальщонка-дявщонка. Казала в пятницу прилетат с австриякам на Казань и мине компенсироват затраты тя.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 каким австрияком?</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Энто ужо с нёй разбирайси. Она завсегда у тя до мужскага пола охоча была.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болтаешь? Язык твой без костей.</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Може он и без костей, да не таких подмЯл крепостей. С Бремом мелким прилетит. Поняла. Он австрийску бумажку на бывание каку-то важну справорил. Так Анька и казала – важну. Я за дальшим кролЁм пошла. У тя ща девка в доме закупорена, буде жоних. Готовьси!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у меня ничего для свадьбы ушастой не готово же! И Хенде-Хох, как назло, дрыхнет. Нету дома для молодых.</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Готовьси покамёст. ВечОром доправлю. (уходит)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Все она за меня решила! Выросло беспокойное дитятко и всех осчастливить решило. Так, времени мало. Сначала уха… карпа в духовку… кулебяку-рыбник отменяем… грибы и пироги на завтра перенесем.</w:t>
      </w:r>
    </w:p>
    <w:p>
      <w:pPr>
        <w:pStyle w:val="Normal"/>
        <w:widowControl w:val="false"/>
        <w:autoSpaceDE w:val="false"/>
        <w:spacing w:lineRule="auto" w:line="276" w:before="0" w:after="120"/>
        <w:jc w:val="both"/>
        <w:rPr/>
      </w:pPr>
      <w:r>
        <w:rPr>
          <w:rFonts w:cs="Times New Roman" w:ascii="Times New Roman" w:hAnsi="Times New Roman"/>
          <w:b/>
          <w:sz w:val="28"/>
          <w:szCs w:val="28"/>
        </w:rPr>
        <w:t xml:space="preserve">ГОЛОС АННЫ </w:t>
      </w:r>
      <w:r>
        <w:rPr>
          <w:rFonts w:cs="Times New Roman" w:ascii="Times New Roman" w:hAnsi="Times New Roman"/>
          <w:sz w:val="28"/>
          <w:szCs w:val="28"/>
        </w:rPr>
        <w:t>(звонок по мобильному):</w:t>
      </w:r>
    </w:p>
    <w:p>
      <w:pPr>
        <w:pStyle w:val="Normal"/>
        <w:widowControl w:val="false"/>
        <w:autoSpaceDE w:val="false"/>
        <w:spacing w:lineRule="auto" w:line="276" w:before="0" w:after="120"/>
        <w:jc w:val="both"/>
        <w:rPr/>
      </w:pPr>
      <w:r>
        <w:rPr>
          <w:rFonts w:cs="Times New Roman" w:ascii="Times New Roman" w:hAnsi="Times New Roman"/>
          <w:sz w:val="28"/>
          <w:szCs w:val="28"/>
        </w:rPr>
        <w:t>Мама! Мне Пантелевна СМС написала. Она еще кролика на разживу сегодня предложила. Я согласна оплатить обоих зверят, если что… Детки будут рады и потом вам занятие, как мы в Питер уедем.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она мне только что обратное говорила. Да ну вас всех к лешему. А меня-то хоть бы кто спросил?! Делайте, что хотите. В какой Питер? Вы же у нас хотели неделю пожить!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Планы резко поменялись. Мы будем у вас один-два дня. Потом вернемся в Казань на оплаченную экскурсию. Потом самолетом в Питер. Там открытие представительства фирмы, где Эдгар официально работает. Потом, через несколько дней, словацкое консульство открывает там культурный центр, и наши новые друзья из Братиславы туда летят официальным пулом. Да что я тебе рассказываю.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Тогда не рассказывай.</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Эдгару дали постоянный вид на жительство. Теперь и дети, и я тоже получим автоматом. А потом глядишь и вас с Бремом-старшим перетянем. Будешь там русский преподавать, а муж твой – баскетбол.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Какой муж? Нет у меня никакого мужа!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ты что, за Аркадия Генриховича замуж не собираешься? Валить надо всем с колдовского озера.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Ты что – за всех всегда всё решаешь? Мы же живые люди. Между людьми должна быть любовь, а иначе это – добровольная тюрьма.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ладно, ма! Начиталась ты при «совке» своих стихов и романов из прошлого. Где ты и у кого такое видела? Это мечта! А реальная жизнь – это достаток, удовольствия и правильно заданный горизонт планирования. Мне пора. Говорить больше не могу. Кроликов придется поженить. Я все хлопоты оплачу. (гудки)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Рыжая моя, неугомонная дочь, какие же мы с тобой разные. Словно инопланетные миры разошлись во времени и пространстве. Боже, что же теперь делать? Они приедут на один-два дня.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АРКАДИЙ</w:t>
      </w:r>
      <w:r>
        <w:rPr>
          <w:rFonts w:cs="Times New Roman" w:ascii="Times New Roman" w:hAnsi="Times New Roman"/>
          <w:sz w:val="28"/>
          <w:szCs w:val="28"/>
        </w:rPr>
        <w:t xml:space="preserve"> (заспанный, выходя из своего дома):</w:t>
      </w:r>
    </w:p>
    <w:p>
      <w:pPr>
        <w:pStyle w:val="Normal"/>
        <w:widowControl w:val="false"/>
        <w:autoSpaceDE w:val="false"/>
        <w:spacing w:lineRule="auto" w:line="276" w:before="0" w:after="120"/>
        <w:jc w:val="both"/>
        <w:rPr/>
      </w:pPr>
      <w:r>
        <w:rPr>
          <w:rFonts w:cs="Times New Roman" w:ascii="Times New Roman" w:hAnsi="Times New Roman"/>
          <w:sz w:val="28"/>
          <w:szCs w:val="28"/>
        </w:rPr>
        <w:t>Что стряслось? Чиполлина! Что ты такая грустная?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«Как листва капустная». Цитрус! Я злая, как Гингема, Бастинда, Горгона и кровожадная богиня Кали, вместе взятые. «Дайте мне меч… буду рубить головы опреч… всем демонам с плеч!» Чтоб этот Питер туманом и ливнями заволокло, хотя бы на неделю.</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Если ты, Чиполлина, в гневе, то давай тебя научу медитации.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Иди клетку делай, медитатор. Вечером еще одного зверя принесут. Для нас куплен подарок с Дунайских виноградников.</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Для кроликов?</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Чтобы вдвоем поместились и приплод могли настрогать. Внуки на кролей любоваться приедут. Больше вопросов мне не задавай! Загрызу! Пошла кулинарить! Рыба второй день в маринаде киснет. «Дремлет притихший северный город, низкое небо над головой…» (зло бормоча, уходит)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Низкочастотная тяжелая энергия от неё пошла. Темные присоединились, или сама ауру пробила. Вот они и заползли. Обязательно вечером Чиполлину следует почистить. А кроликам клетку мастерить, говоришь? Что ради внуков не сделаешь. (уходит)</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 xml:space="preserve"> (тихо):</w:t>
      </w:r>
    </w:p>
    <w:p>
      <w:pPr>
        <w:pStyle w:val="Normal"/>
        <w:widowControl w:val="false"/>
        <w:autoSpaceDE w:val="false"/>
        <w:spacing w:lineRule="auto" w:line="276" w:before="0" w:after="120"/>
        <w:jc w:val="both"/>
        <w:rPr/>
      </w:pPr>
      <w:r>
        <w:rPr>
          <w:rFonts w:cs="Times New Roman" w:ascii="Times New Roman" w:hAnsi="Times New Roman"/>
          <w:sz w:val="28"/>
          <w:szCs w:val="28"/>
        </w:rPr>
        <w:t>Немяц, а немяц! Аркадий Бремыч! Это я, Пантелевна! Подь сюды.</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Что, Пантелевна? Не уж-то кролика приволокла? Да не готово еще место в будуаре – только строгать, пилить приступаю.</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не… Не об том я. Как закончишь – ты мени брымкни, я мигом примчуся. Я об рыбе хочу с тобой как хозяином поразмовлять. Дай мне на взаём яшо каку рыбку? Ща электричка снова с города придёть. Дачники попруть. Я им коммерцию справлю. Не обижай бабку.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всю рыбу Николавна куда-то приспособила. Ща спрошу.</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надоть. Пантелевна энто место без нея знат. Рыба в дождёвай бочке плават. САчиком поддёвывай. Вона вся тама.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Ну, ты и следопыт!</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от меня уж песок, да седина летит во все стороны… Доставай! Расчитаюси. Только жирну и солидну. На таку-то дачник клюнёт. КарпЫ шибко хорошо идуть. Их резво беруть.</w:t>
      </w:r>
    </w:p>
    <w:p>
      <w:pPr>
        <w:pStyle w:val="Normal"/>
        <w:widowControl w:val="false"/>
        <w:autoSpaceDE w:val="false"/>
        <w:spacing w:lineRule="auto" w:line="276" w:before="0" w:after="120"/>
        <w:jc w:val="both"/>
        <w:rPr/>
      </w:pPr>
      <w:r>
        <w:rPr>
          <w:rFonts w:cs="Times New Roman" w:ascii="Times New Roman" w:hAnsi="Times New Roman"/>
          <w:sz w:val="28"/>
          <w:szCs w:val="28"/>
        </w:rPr>
        <w:t>(Аркадий достает сачком рыбину.)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Карпа больше нет. Взял белого амура.</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Чё за рыба? Не нашенска?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Китайская, с реки Амур. Само название за себя говорит.</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Ежаля китаёзы – значитса низкокачественна. Вони другова не умеють, охламоны узкоглазыя.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нет! Амур рыба крупная и мясо нажористое – и для жарёхи, и в уху. Подороже карпа будет.</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Точна? Нажориста? Подороже? Не обмишуришь Пантелевну? Продажна хоть рыба-то?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 городе она на сто рублей дороже, чем карп…</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Давай! Во пакет! Суй туды! Побёгла! Скоро коммерцию развернуть надоть. Дачник знова едёть. Кроля донесу, как засигналишь мени. Николавне ничё не взболтни. Мы таёмно общалися, без нёй. Волю-то языкам не давай. Она у тя больно глазаста и шибко намыслена.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(уходит)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Брем ты там с кем? Иди сюда. Надо рыбу из духовки достать. Перевернуть, а то лук подгорит. И фольгой еще укутать.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(идет в дом):</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Иду. А когда обед?</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Рыба через минут пятнадцать будет на столе. А уха ещё булькает. Я стопку водки туда опрокину, а ты головешку пойди, организуй. Надеюсь от одной рюмки в ухе ты снова на пивной тур не попрёшься к кобылам с ночевкой?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Жрать хочу, как пес. Дай куснуть вот этот хвостик рыбный с краю. Он вроде готовый. Вот эту вилкой цапани!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 сам цапани! Чё? Горячо?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(жуя):</w:t>
      </w:r>
    </w:p>
    <w:p>
      <w:pPr>
        <w:pStyle w:val="Normal"/>
        <w:widowControl w:val="false"/>
        <w:autoSpaceDE w:val="false"/>
        <w:spacing w:lineRule="auto" w:line="276" w:before="0" w:after="120"/>
        <w:jc w:val="both"/>
        <w:rPr/>
      </w:pPr>
      <w:r>
        <w:rPr>
          <w:rFonts w:cs="Times New Roman" w:ascii="Times New Roman" w:hAnsi="Times New Roman"/>
          <w:sz w:val="28"/>
          <w:szCs w:val="28"/>
        </w:rPr>
        <w:t>Вкусно! Давай так съедим! Да она уже вполне съедобна.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Горячее сырым не бывает, что ли? Дай, на соль попробую. Защипни мне с серединки. Дай, с этого края! Специй не надо, можно соевым соусом и лимоном еще сбрызнуть. Так… вполне гармонично!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 откуда ты эту премудрость знаешь?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Жизнь научила, и природа дала дарование. Заворачивай ещё в один слой фольги. Иначе потечёт.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Дарований у тебя не занимать. Ну, раз в еде мне пока отказано, пойду на двор клетку мастерить.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уходи!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что? Снова приставать в овертайм решила? Мы же сто раз… Николавна! Что с тобой? Пятнами вся пошла?</w:t>
      </w:r>
    </w:p>
    <w:p>
      <w:pPr>
        <w:pStyle w:val="Normal"/>
        <w:widowControl w:val="false"/>
        <w:autoSpaceDE w:val="false"/>
        <w:spacing w:lineRule="auto" w:line="276" w:before="0" w:after="120"/>
        <w:jc w:val="both"/>
        <w:rPr/>
      </w:pPr>
      <w:r>
        <w:rPr>
          <w:rFonts w:cs="Times New Roman" w:ascii="Times New Roman" w:hAnsi="Times New Roman"/>
          <w:sz w:val="28"/>
          <w:szCs w:val="28"/>
        </w:rPr>
        <w:t>(Слышен надсадный кашель Натальи Николаевны.)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Аркаша! Я задыхаюсь! Неси зеркало.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Стоять, не падаем! Давай садись на стул.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Аркаша! Сода осталась? Зеркало неси.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я выпил твою соду… Чиполлина! Ты вся красными пятнами пошла и волдыри белые на руках повылазили.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Дай зеркало. Ищи соду на полке.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АО «Башкирская содовая компания». Пустая пачка. Соды нет.</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(кашляя):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Аркаша! У меня аллергия! Положи меня на кушетку. Да не бойся, в омут не уволоку. Вызывай скорую. Звони. Дозванивайся. Вызывай. Плохо мне.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(набирая номер):</w:t>
      </w:r>
    </w:p>
    <w:p>
      <w:pPr>
        <w:pStyle w:val="Normal"/>
        <w:widowControl w:val="false"/>
        <w:autoSpaceDE w:val="false"/>
        <w:spacing w:lineRule="auto" w:line="276" w:before="0" w:after="120"/>
        <w:jc w:val="both"/>
        <w:rPr/>
      </w:pPr>
      <w:r>
        <w:rPr>
          <w:rFonts w:cs="Times New Roman" w:ascii="Times New Roman" w:hAnsi="Times New Roman"/>
          <w:sz w:val="28"/>
          <w:szCs w:val="28"/>
        </w:rPr>
        <w:t>Алло! Скорая? Сбросили! Чиполлина! С чего это?</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(надрывно кашляя, хрипя):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 селедку была аллергия со времен Перестройки. Врачиха предупреждала, что и на карповых может начаться. Жирная рыба мне заказана.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Чиполлина! Чиполлина! Алле! Скорая? Не уходи, слышишь! Трубку бросают, сволочи. Я к себе! Со своего телефона другу в город позвоню. Он в их системе работает. Алле! Скорая? Не уходи, слышишь! Чиполлина!</w:t>
      </w:r>
    </w:p>
    <w:p>
      <w:pPr>
        <w:pStyle w:val="Normal"/>
        <w:widowControl w:val="false"/>
        <w:autoSpaceDE w:val="false"/>
        <w:spacing w:lineRule="auto" w:line="276" w:before="0" w:after="240"/>
        <w:jc w:val="both"/>
        <w:rPr/>
      </w:pPr>
      <w:r>
        <w:rPr>
          <w:rFonts w:cs="Times New Roman" w:ascii="Times New Roman" w:hAnsi="Times New Roman"/>
          <w:sz w:val="28"/>
          <w:szCs w:val="28"/>
        </w:rPr>
        <w:t>(Надсадный кашель. Вой сирены скорой помощи. Темнота. Звучит песня Высоцкого «Высота».)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Нет алых роз и траурных лент,</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не похож на монумент</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Тот камень, что покой тебе подарил.</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Как Вечным огнем, сверкает днем</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Вершина изумрудным льдом,</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Которую ты так и не покорил.</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И пусть говорят – да, пусть говорят!</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Но нет – никто не гибнет зря,</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Так – лучше, чем от водки и от простуд.</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Другие придут, сменив уют</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На риск и непомерный труд, –</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Пройдут тобой не пройденный маршрут.</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Отвесные стены – а ну, не зевай!</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Ты здесь на везение не уповай.</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В горах ненадежны ни камень, ни лед, ни скала.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Надеемся только на крепость рук,</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На руки друга и вбитый крюк,</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молимся, чтобы страховка не подвела.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Мы рубим ступени. Ни шагу назад!</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от напряженья колени дрожат,</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сердце готово к вершине бежать из груди.</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Весь мир на ладони – ты счастлив и нем</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только немного завидуешь тем,</w:t>
      </w:r>
    </w:p>
    <w:p>
      <w:pPr>
        <w:pStyle w:val="Normal"/>
        <w:widowControl w:val="false"/>
        <w:autoSpaceDE w:val="false"/>
        <w:spacing w:lineRule="auto" w:line="276" w:before="0" w:after="240"/>
        <w:ind w:firstLine="720"/>
        <w:jc w:val="both"/>
        <w:rPr/>
      </w:pPr>
      <w:r>
        <w:rPr>
          <w:rFonts w:cs="Times New Roman" w:ascii="Times New Roman" w:hAnsi="Times New Roman"/>
          <w:sz w:val="28"/>
          <w:szCs w:val="28"/>
        </w:rPr>
        <w:t>Другим – у которых вершина еще впереди.»</w:t>
      </w:r>
    </w:p>
    <w:p>
      <w:pPr>
        <w:pStyle w:val="Normal"/>
        <w:widowControl w:val="false"/>
        <w:autoSpaceDE w:val="false"/>
        <w:spacing w:lineRule="auto" w:line="276" w:before="0" w:after="120"/>
        <w:jc w:val="both"/>
        <w:rPr/>
      </w:pPr>
      <w:r>
        <w:rPr>
          <w:rFonts w:cs="Times New Roman" w:ascii="Times New Roman" w:hAnsi="Times New Roman"/>
          <w:sz w:val="28"/>
          <w:szCs w:val="28"/>
        </w:rPr>
        <w:t>(звучат голоса в полной темноте)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Доктор! Мы ее теряем? Она умрет?</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СКОРОЙ ПОМОЩИ</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Брем Аркадьевич! Перестаньте болтать чепуху. Это такая реакция, шоковая аллергия. Два укола. Отвезем в город. Если понадобиться, то и промоем. Поставим капельницу. Виктор Тимофеевич очень за Вас просил. Так что завтра к вечеру жену можете забирать. Станет новенькая и свеженькая, аки невеста на выданье.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Она мне не жена… А откуда вы меня знаете? Я, вообще-то, Брем Аркадий Генрихович.</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СКОРОЙ ПОМОЩИ</w:t>
      </w:r>
      <w:r>
        <w:rPr>
          <w:rFonts w:cs="Times New Roman" w:ascii="Times New Roman" w:hAnsi="Times New Roman"/>
          <w:sz w:val="28"/>
          <w:szCs w:val="28"/>
        </w:rPr>
        <w:t>:</w:t>
      </w:r>
    </w:p>
    <w:p>
      <w:pPr>
        <w:pStyle w:val="Normal"/>
        <w:widowControl w:val="false"/>
        <w:autoSpaceDE w:val="false"/>
        <w:spacing w:lineRule="auto" w:line="276" w:before="0" w:after="0"/>
        <w:jc w:val="both"/>
        <w:rPr/>
      </w:pPr>
      <w:r>
        <w:rPr>
          <w:rFonts w:cs="Times New Roman" w:ascii="Times New Roman" w:hAnsi="Times New Roman"/>
          <w:sz w:val="28"/>
          <w:szCs w:val="28"/>
        </w:rPr>
        <w:t>Да, кто вас здесь не знает, Генрих Аркадьевич! Заносите тело в машину! Готовьте хлористый кальций, супрастин или димедрол, или преднизолон, что там у нас есть в аптечке. И сразу второй с но-шпой. Надо спазмы снять. Леня, двигай быстро в город! Не дай бог ещё в пересменку попадем. Поехали!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200"/>
        <w:jc w:val="both"/>
        <w:rPr>
          <w:rFonts w:ascii="Times New Roman" w:hAnsi="Times New Roman" w:cs="Times New Roman"/>
          <w:b/>
          <w:b/>
          <w:sz w:val="28"/>
          <w:szCs w:val="28"/>
        </w:rPr>
      </w:pPr>
      <w:r>
        <w:rPr>
          <w:rFonts w:cs="Times New Roman" w:ascii="Times New Roman" w:hAnsi="Times New Roman"/>
          <w:b/>
          <w:sz w:val="28"/>
          <w:szCs w:val="28"/>
        </w:rPr>
        <w:t>[ДЕНЬ ЧЕТВЕРТЫЙ. ВТОРНИК.]</w:t>
      </w:r>
    </w:p>
    <w:p>
      <w:pPr>
        <w:pStyle w:val="Normal"/>
        <w:widowControl w:val="false"/>
        <w:autoSpaceDE w:val="false"/>
        <w:spacing w:lineRule="auto" w:line="276" w:before="0" w:after="120"/>
        <w:jc w:val="both"/>
        <w:rPr/>
      </w:pPr>
      <w:r>
        <w:rPr>
          <w:rFonts w:cs="Times New Roman" w:ascii="Times New Roman" w:hAnsi="Times New Roman"/>
          <w:sz w:val="28"/>
          <w:szCs w:val="28"/>
        </w:rPr>
        <w:t>(Городская больница. Нежаркий пасмурный день. Около 10:00 утра. Под окнами ходит Аркадий в олимпийке и неизменном советском спортивном полушерстяном костюме. В руках он держит авоську с фруктами. Это апельсины, два лимона, грейпфрут, мандарины и помЕло. Он перемещается по всей длине больничного корпуса и кричит вверх, сложив ладонь рупором.)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Чиполлина! Наталья Николавна! Микоша! Чемодан!</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Эй, мужик! Чё орешь? Те кто нужен? Баба или мужик?</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Женщина… одна…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почему чемодан?</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Долго объяснять…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Бабы с того края на втором этаже. Кричи туда.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Спасибо! (кричит) Чиполлина! Наталья Николавна! Микоша! Чемодан!</w:t>
      </w:r>
    </w:p>
    <w:p>
      <w:pPr>
        <w:pStyle w:val="Normal"/>
        <w:widowControl w:val="false"/>
        <w:autoSpaceDE w:val="false"/>
        <w:spacing w:lineRule="auto" w:line="276" w:before="0" w:after="120"/>
        <w:jc w:val="both"/>
        <w:rPr/>
      </w:pPr>
      <w:r>
        <w:rPr>
          <w:rFonts w:cs="Times New Roman" w:ascii="Times New Roman" w:hAnsi="Times New Roman"/>
          <w:sz w:val="28"/>
          <w:szCs w:val="28"/>
        </w:rPr>
        <w:t>(Слышно, как со скрипом распахивается больничное окно.)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НАТАЛЬИ НИКОЛАЕВНЫ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Цитрус! Я здесь! Попробую ненадолго выскочить. Лови!</w:t>
      </w:r>
    </w:p>
    <w:p>
      <w:pPr>
        <w:pStyle w:val="Normal"/>
        <w:widowControl w:val="false"/>
        <w:autoSpaceDE w:val="false"/>
        <w:spacing w:lineRule="auto" w:line="276" w:before="0" w:after="120"/>
        <w:jc w:val="both"/>
        <w:rPr/>
      </w:pPr>
      <w:r>
        <w:rPr>
          <w:rFonts w:cs="Times New Roman" w:ascii="Times New Roman" w:hAnsi="Times New Roman"/>
          <w:sz w:val="28"/>
          <w:szCs w:val="28"/>
        </w:rPr>
        <w:t>(Под ноги Аркадию вылетает бумажный самолетик. Весь лист исписан каллиграфическим подчерком. Он разворачивает и читает. На экране появляется текст стихотворения.)</w:t>
      </w:r>
    </w:p>
    <w:p>
      <w:pPr>
        <w:pStyle w:val="Normal"/>
        <w:widowControl w:val="false"/>
        <w:autoSpaceDE w:val="false"/>
        <w:spacing w:lineRule="auto" w:line="276" w:before="0" w:after="200"/>
        <w:jc w:val="both"/>
        <w:rPr/>
      </w:pPr>
      <w:r>
        <w:rPr>
          <w:rFonts w:cs="Times New Roman" w:ascii="Times New Roman" w:hAnsi="Times New Roman"/>
          <w:b/>
          <w:sz w:val="28"/>
          <w:szCs w:val="28"/>
        </w:rPr>
        <w:t>ГОЛОС НАТАЛЬИ НИКОЛАЕВНЫ</w:t>
      </w:r>
      <w:r>
        <w:rPr>
          <w:rFonts w:cs="Times New Roman" w:ascii="Times New Roman" w:hAnsi="Times New Roman"/>
          <w:sz w:val="28"/>
          <w:szCs w:val="28"/>
        </w:rPr>
        <w:t xml:space="preserve"> (произносит):</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Женщина с возрастом телом себе не равна.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В мыслях зима, пусть по лужам гарцует весна.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Шаркает шагом усталость с утра в темноте,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Море желаний, но силы не те… не те!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Время течет, как сквозь сито в корыто вода,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Мир изо льда – и лицо цвета плитки из льда.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Рот по утрам так завален – как двери в снегах,</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Брошенный скорчился Пан – детородный пах.</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Что поседело – мечтает без боли дожить,</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Грудь, что стояла, – ссохшейся булкой лежит.</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Свечка фигуры – желаний влекущий маяк…</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Господи! Это всё я? Старая дура твоя?!</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Слов соплеменников патока – грубая лесть!</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Сколько мне лет? Что я делаю, Господи, здесь?</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Что у меня под глазами? А волосы? Спутанный ком!</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(Ладно! Об это потом!)</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Я надеваю в обнимку шелка и в обтяжку чулки,</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Серьги и кольца… (посуду в них мыть не с руки),</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Брызгаюсь… Мажусь… Малююсь… Я снова жива!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Утром все чаще гудит, как труба, голова.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Серые мысли… И кофе, и сахар… Не в счет!</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Мелочь сгребает судьба… и всегда под расчёт.</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Лента помады, как алые маки во рту.</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Взгляды мужские мимо снуют в темноту.</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День до постели, как петля на шее, постыл.</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Господи, я не просила! Ты каждую взял и простил!</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Капли молочные вяжут у дочери грудь –</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Чмокает внучка, себе пробивая свой путь.</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Тексты ушедшим выводит рука на стене…</w:t>
      </w:r>
    </w:p>
    <w:p>
      <w:pPr>
        <w:pStyle w:val="Normal"/>
        <w:widowControl w:val="false"/>
        <w:autoSpaceDE w:val="false"/>
        <w:spacing w:lineRule="auto" w:line="276" w:before="0" w:after="240"/>
        <w:ind w:firstLine="720"/>
        <w:jc w:val="both"/>
        <w:rPr/>
      </w:pPr>
      <w:r>
        <w:rPr>
          <w:rFonts w:cs="Times New Roman" w:ascii="Times New Roman" w:hAnsi="Times New Roman"/>
          <w:sz w:val="28"/>
          <w:szCs w:val="28"/>
        </w:rPr>
        <w:t>Господи! Вспомни и ты на земле обо мне!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Чиполлина! Что с тобой? (выходит Наталья Николаевна в больничном халате и тапках) Жива?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Жива! Всю промыли, под капельницей держали всю ночь. Как я тебе? Идет мне в казённом? К 11:00 надо вернуться на обход. Покажусь ненадолго в палате, если что.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Помирать вчера собралась? Что с тобой стряслось?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(протягивая руку):</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Тяжелая форма пищевой аллергии, усугублённая рецидивами психосоматики. Авоська! Дай апельсин!</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Бери! Тебе же принёс. Весь отдел в продуктовом обчистил. Жить будешь? А то я вчера от одного твоего вида запаниковал.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Мог бы фрукты не покупать. Наши сезонные скороспелки по всем садам уже пошли. Эти «новогодние шары» теперь только в парафине и из-за моря. Дорогущие, как заслуженно-народные артисты. Мне их есть пока запретили. Но за гостинец спасибо! Зачем приехал?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 зачем?! Тебя проведать! Вот цитрусы принёс!</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Типа, студенческая традиция? С какой целью в город, спрашиваю?</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Пусть, традиция! Как для чего? Тебя проведать, чего не понятно?!</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(передает авоську с фруктами) Поправляйся! Срочно вылезай из болячек. Внуки же приехать должны!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Они почти не приедут.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 это?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Максимум на одну ночь, а потом самолетом на Питер по делам службы.</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 куда?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«Навстречу северной Авроры звездою Севера явись…» В конце все будет зае… В смысле «хорошо».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рыбалка? А баскетбол? А кролики? А лебедей на озере кормить? В каком «конце», Чиполлина?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 самом последнем конце, Аркадий Генрихович, когда мы все умрём и наступит это самое «хорошо»! «Словом, когда все-все жизни, свершив свой печальный круг, угаснут…» Это – «Чайка». Чехов.</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(машинально):</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которому улицу назвали?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(передразнивая):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которому улицу назвали! Не беси меня, пан Спортсмен!</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почему мы должны умирать? Надо жить и жить всем назло! Кто это решил, что внуки только один день у нас побудут?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Дочь звонила. Если Анька, что задумала – не переломишь. «Алмаз и сталь, распарывая ткани, не сожалеют дальше о былом…» Она и на сыне твоем сама решила поджениться, только чтобы побыстрее от моей опеки отвязаться. Назло мне и себе, ну и самой что-то там доказать…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(прерывая):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с Эдгаром сегодня же поговорю. И внуков подучу! Нас больше. Мы победим!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«Попытка – не пытка! На кросс пришла улитка…» Она сильнее… и хитрее. Большинство баб именно такие. Вы мужики живёте, как дети малые в своем мире и считаете, что сами всем рулите – придумали, решили и сделали… «А на поверку – где ключик, там и дверка…»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Давно я про вас, про всех, всё понял. Леля у меня была не такая… Как ты нам в институтской общаге пела? «Каждый выбирает для себя…»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«каждый выбирает для себя…». Вот ты её и выбрал, а не меня. Конечно, она была не такая. Молчала только… а в тихом омуте таких чертенят выращивала. Песню, кстати, Никитин написал. А стихи – Левитанский.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ты уже сто раз говорила. Тебе не пора? Я пойду, пожалуй.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Обиделся? Не уходи! Давай, поговорим! Прошу! Может, присядем? Что мы все стоим, как не родные? (смотрит на телефон) Время еще есть…</w:t>
      </w:r>
    </w:p>
    <w:p>
      <w:pPr>
        <w:pStyle w:val="Normal"/>
        <w:widowControl w:val="false"/>
        <w:autoSpaceDE w:val="false"/>
        <w:spacing w:lineRule="auto" w:line="276" w:before="0" w:after="120"/>
        <w:jc w:val="both"/>
        <w:rPr/>
      </w:pPr>
      <w:r>
        <w:rPr>
          <w:rFonts w:cs="Times New Roman" w:ascii="Times New Roman" w:hAnsi="Times New Roman"/>
          <w:sz w:val="28"/>
          <w:szCs w:val="28"/>
        </w:rPr>
        <w:t>(Оба садятся на край сцены. Наталья Николаевна сидит, обняв авоську с фруктами на коленях. Оба молчат. Пауза.)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Брем, а Брем! Не обижайся на меня, ладно? Ты хороший!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Стихи эти, утрешние из самолетика, к какому лешему написала? Тяжелые они и беспросветные. Красивых тел, как грязи, множество, а душ светящихся – мало. А тут – одна канализация словесная!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Никому не нужная женщина без любви – это гниющее изнутри яблоко, где сердцевина души медленно превращается в труху. В моём стихе жёсткая правда. Только она женская! Все бабы её понимают и прячут в первую очередь от самих себя, потому что она жить и выживать мешает. А я, как дура, всё и всем прямо в глаза леплю. С детства кипяток во мне булькает. Он меня изнутри и шпарит. Ночью думала – руки на себя наложу… Так всё достало!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Тогда не сидеть тебе под деревом счастья в садах райских. Будут тебя ножами резать, терзать. Кричать, плакать будешь, пока чистилище не пройдешь.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ты откуда знаешь?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Знаю и всё! Кто тебя достал? Ты, вроде, по жизни самая боевая из всех, кого знаю.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с виду бодренькая да бесстрашно-воинственная. А в душе у меня – осенние лужи и замерзшая трава. Иногда к горлу подкатит – хоть в петлю… Но бывает, стихотворение в башку упадет, запишу, словно демонов несчастий из себя вытряхну. Легче становится. Отпускает. Стихи для меня давно, как терапия.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(достает листок, читая):</w:t>
      </w:r>
    </w:p>
    <w:p>
      <w:pPr>
        <w:pStyle w:val="Normal"/>
        <w:widowControl w:val="false"/>
        <w:autoSpaceDE w:val="false"/>
        <w:spacing w:lineRule="auto" w:line="276" w:before="0" w:after="120"/>
        <w:jc w:val="both"/>
        <w:rPr/>
      </w:pPr>
      <w:r>
        <w:rPr>
          <w:rFonts w:cs="Times New Roman" w:ascii="Times New Roman" w:hAnsi="Times New Roman"/>
          <w:sz w:val="28"/>
          <w:szCs w:val="28"/>
        </w:rPr>
        <w:t>«Женщина с возрастом телом себе не равна…». То же самое и в восточных практиках – освобождение низкочастотной энергии через медитацию. Очень похоже.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Понимай, как понимается. Я же с юности стихи пишу, и дело это люблю. И псевдоним у меня свой литературный есть. Для мира читателей я – Лёля Альберт. Круто? Скажи, круто!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(нехотя):</w:t>
      </w:r>
    </w:p>
    <w:p>
      <w:pPr>
        <w:pStyle w:val="Normal"/>
        <w:widowControl w:val="false"/>
        <w:autoSpaceDE w:val="false"/>
        <w:spacing w:lineRule="auto" w:line="276" w:before="0" w:after="120"/>
        <w:jc w:val="both"/>
        <w:rPr/>
      </w:pPr>
      <w:r>
        <w:rPr>
          <w:rFonts w:cs="Times New Roman" w:ascii="Times New Roman" w:hAnsi="Times New Roman"/>
          <w:sz w:val="28"/>
          <w:szCs w:val="28"/>
        </w:rPr>
        <w:t>Ну, круто… Альберт? Немка что ли? Не знал, что ты, Чемоданова, еще и фрау Альберт.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(машет рукой, передразнивая):</w:t>
      </w:r>
    </w:p>
    <w:p>
      <w:pPr>
        <w:pStyle w:val="Normal"/>
        <w:widowControl w:val="false"/>
        <w:autoSpaceDE w:val="false"/>
        <w:spacing w:lineRule="auto" w:line="276" w:before="0" w:after="120"/>
        <w:jc w:val="both"/>
        <w:rPr/>
      </w:pPr>
      <w:r>
        <w:rPr>
          <w:rFonts w:cs="Times New Roman" w:ascii="Times New Roman" w:hAnsi="Times New Roman"/>
          <w:sz w:val="28"/>
          <w:szCs w:val="28"/>
        </w:rPr>
        <w:t>Круто, круто! Вот и ты, как из-под палки… И все эти литературные журналы и издательства со мной вот так. И дочь так же.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Угомонись, 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 психушке помогут! Всё! Угомонилась! В любой точке бытия у меня одно к одному, и внуки теперь почти не приедут.</w:t>
      </w:r>
    </w:p>
    <w:p>
      <w:pPr>
        <w:pStyle w:val="Normal"/>
        <w:widowControl w:val="false"/>
        <w:autoSpaceDE w:val="false"/>
        <w:spacing w:lineRule="auto" w:line="276" w:before="0" w:after="120"/>
        <w:jc w:val="both"/>
        <w:rPr>
          <w:rFonts w:ascii="Times New Roman" w:hAnsi="Times New Roman" w:cs="Times New Roman"/>
          <w:b/>
          <w:b/>
          <w:sz w:val="28"/>
          <w:szCs w:val="28"/>
        </w:rPr>
      </w:pPr>
      <w:r>
        <w:rPr>
          <w:rFonts w:cs="Times New Roman" w:ascii="Times New Roman" w:hAnsi="Times New Roman"/>
          <w:b/>
          <w:sz w:val="28"/>
          <w:szCs w:val="28"/>
        </w:rPr>
        <w:t>ГОЛОС ИЗ ОКНА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Соседка! Обход! Летай в палату.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уходи! Дождись!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мигом! «Пусть желанье женщин не сходится с часами перемен…»</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(Бросив сетку с фруктами на колени Аркадию, убегает. Аркадий набирает номер. Занято. Шлет </w:t>
      </w:r>
      <w:r>
        <w:rPr>
          <w:rFonts w:cs="Times New Roman" w:ascii="Times New Roman" w:hAnsi="Times New Roman"/>
          <w:caps/>
          <w:sz w:val="28"/>
          <w:szCs w:val="28"/>
        </w:rPr>
        <w:t>смс</w:t>
      </w:r>
      <w:r>
        <w:rPr>
          <w:rFonts w:cs="Times New Roman" w:ascii="Times New Roman" w:hAnsi="Times New Roman"/>
          <w:sz w:val="28"/>
          <w:szCs w:val="28"/>
        </w:rPr>
        <w:t>. На экране отображается текст: «Перезвони! Нам нужна твоя помощь! Батя»)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ГОЛОС ИЗ ОКНА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Эй, мужик! Сигаретку одолжи! Не жмотись!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не курю!</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ИЗ ОКНА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Спортсмен что ли?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Ага!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ИЗ ОКНА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Больно старый.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Какой есть…</w:t>
      </w:r>
    </w:p>
    <w:p>
      <w:pPr>
        <w:pStyle w:val="Normal"/>
        <w:widowControl w:val="false"/>
        <w:autoSpaceDE w:val="false"/>
        <w:spacing w:lineRule="auto" w:line="276" w:before="0" w:after="120"/>
        <w:jc w:val="both"/>
        <w:rPr/>
      </w:pPr>
      <w:r>
        <w:rPr>
          <w:rFonts w:cs="Times New Roman" w:ascii="Times New Roman" w:hAnsi="Times New Roman"/>
          <w:sz w:val="28"/>
          <w:szCs w:val="28"/>
        </w:rPr>
        <w:t>(Звонок. Аркадий включает телефон на громкую связь.)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Батя! Я сколько раз тебя просил – купи себе самый современный гаджет! Будем разговаривать через Ай-Пи телефонию БЕС-ПЛА-ТНО! А пока звони и скидывай, звони и скидывай!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Надо было срочно.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Что ты мне </w:t>
      </w:r>
      <w:r>
        <w:rPr>
          <w:rFonts w:cs="Times New Roman" w:ascii="Times New Roman" w:hAnsi="Times New Roman"/>
          <w:caps/>
          <w:sz w:val="28"/>
          <w:szCs w:val="28"/>
        </w:rPr>
        <w:t>смс</w:t>
      </w:r>
      <w:r>
        <w:rPr>
          <w:rFonts w:cs="Times New Roman" w:ascii="Times New Roman" w:hAnsi="Times New Roman"/>
          <w:sz w:val="28"/>
          <w:szCs w:val="28"/>
        </w:rPr>
        <w:t>-ки шлешь? Это же заграницу нечеловечески дорого. Я же все твои звонки вижу и как освобождаюсь – обязательно перезваниваю. Денег я тебе на банковский пластик присылал?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Ну, присылал.</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мобил новый ты купил?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Ну, не купил. Ай, ладно, скоро сам приедешь. Вместе пойдем и выберешь мне что-то стоящее. Заодно научишь, как пользоваться. Я же компьютер уже освоил, и разговаривать по скайпу и зумму научился же…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Техника и технологии так быстро устаревают. Что у тебя стряслось?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Вы на сколько дней приедете? Анька вроде матери сказала, что всего на один, а потом, якобы, в Питер?</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Понимаешь…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Чё, неужели даггер?</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Чего?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Ну, «даггер» – баскетбольный бросок, лишающий противника возможности отыграться. Значит, не соврала?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даггер… А ты где сейчас? Дома?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 городе. Наталью Николаевну в больнице навестил.</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Оп-п-па! А что с ней?</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Так, обследование плановое. Ничего серьезного. После 14:00 домой попаду. В электричках с 11:00 технологический перерыв. Аньке только ничего про мать не говори!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Батя, замётано!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Так что со сроками? С внуками-то хоть дадите повидаться?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Понимаешь! Анне надо в Питер попасть на одно мероприятие, а мне на открытие нашего представительства – нового программного центра. Проблема в том, что между ними ровно семь дней. Так что мы решили детям за эту неделю показать Питер. Им уже и архитектура, и музеи стали интересны.</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Мы решили… В смысле, Анька? Оставьте внуков нам хоть на все лето!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Папа! За воспитание детей в основном отвечает Анна.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ты?</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У нас разграничены полномочия и разделены обязанности. Моя жена ведёт дом, быт, отвечает за детей и организует все хождения по австрийским чиновникам. Я пишу компьютерные программы и зарабатываю деньги.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Понятно! Она тебя вывезла отсюда туда с детьми, и вы теперь все у неё в заложниках. Я понял!</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было наше совместное решение. Она знает немецкий и английский, и сейчас учит словацкий… а я только английский. Да, меня устраивает, что она принимает некоторые решения в нашей жизни.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я тебя силком тащил в немецкий, а ты как баран упирался… Теперь Анька у тебя всем рулит. Так всё ж есть хоть минимальная возможность, что внуки у нас побудут? Мы же целый год ждали…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вечером поговорю с ней серьезно и вдумчиво. Выключаюсь. Спешу к вечеру закончить одну срочную работу. Ауф видер зейн. Конец связи. (гудки)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(себе):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Давай, не надорвись. С такой женой сладить – проще одному жить.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ИЗ ОКНА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Эй, мужик! А ты оказывается при деньгах. Дай соточку на табачок. Уж больно сигареты дорогущие стали. И еще картинки эти про смерть на пачках начали печатать. Страсти господни! Не жмотись!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(роясь в карманах спортивного костюма):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Раз дорого, тогда и не курите!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(появляясь в белом халате и шапочке медсестры):</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Желтого в середину! Виктор Тимофеевич очень за Вас просил! Кто такой Виктор Тимофеевич? Я тебя спрашиваю!</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Почему желтого в середину?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Потому что дворянин Гаев в «Вишневом саде» это произносит мимо движения событий.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Гаев? А причем тут сад какой-то?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«При том… махала кобыла хвостом!» Виктор Тимофеевич – это кто?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Гаев Виктор Тимофеевич – мой одногруппник по «Педу». Потом он ещё «Мед» Казанский закончил и ординатуру. Светило медицины! Он тут всей больницей заведует. Горжусь, что могу иногда ему позвонить и попросить за людей.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«Хвасталась кобыла, что с возом горшки побила». Цитрус! Давай живо топай к нему и проси и требуй, чтобы меня выписали или на, звони! (передает свой дорогой телефон). Я стих разгрузочный написала – теперь здоровая, как цирковая пони. Все проблематозы после лечения с чистым родником поэзии меня покинули. Впрочем, так я лечусь всегда.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Чиполлина! Что стряслось?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Меня, по твоей милости, не отпускают. На врачебном обходе медицинские светила Пилюлькин и Таблеткин объявили – будут еще делать инъекции и возьмут дополнительные анализы. Я, чтобы к тебе выйти, украла халат и панамку медсестры.</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Звонить и ходить никуда не буду. Раз велели лежать – лежи.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Как вы все меня достали! Ща лицо тебе исцарапаю или заплачу! (Звонит мобильный у Натальи Николаевны. На экране появляется лицо дочери.)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Мама! Почему ты скрыла от меня, что попала в больницу? Что с твоим здоровьем? Тебя что, увезли на скорой?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Прокурорская проверка! Выследила. Откуда узнала?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Пантелевна сказала, и супруг проболтался. Но муж не причем, он случайно.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(себе):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Тряпка!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(себе):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Подкаблучник!</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Он вас никогда не сдает. Но я проявила напор и хитрость. Так, что произошло?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Аллергия.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конкретнее?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Как оказалось, кроме непереносимости селедки, после «святых 90-х» у меня она выскочила и на пресноводных карповых. Они жирные. Мне и их теперь нельзя.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рыба откуда? Купила? Принес кто? Я ведь все равно узнаю.</w:t>
      </w:r>
    </w:p>
    <w:p>
      <w:pPr>
        <w:pStyle w:val="Normal"/>
        <w:widowControl w:val="false"/>
        <w:autoSpaceDE w:val="false"/>
        <w:spacing w:lineRule="auto" w:line="276" w:before="0" w:after="120"/>
        <w:jc w:val="both"/>
        <w:rPr/>
      </w:pPr>
      <w:r>
        <w:rPr>
          <w:rFonts w:cs="Times New Roman" w:ascii="Times New Roman" w:hAnsi="Times New Roman"/>
          <w:sz w:val="28"/>
          <w:szCs w:val="28"/>
        </w:rPr>
        <w:t>(Аркадий хочет вступить в разговор, но Наталья Николаевна машет на него рукой.)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коммерсанты с высокого берега на днях целую цистерну вылили крупной и ассортимент, какой хочешь. Себе на забаву наше колдовское озеро решили зарыбить. Вот мне один зеркальный карпик и перепал.</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Рыбу Брем принес?</w:t>
      </w:r>
    </w:p>
    <w:p>
      <w:pPr>
        <w:pStyle w:val="Normal"/>
        <w:widowControl w:val="false"/>
        <w:autoSpaceDE w:val="false"/>
        <w:spacing w:lineRule="auto" w:line="276" w:before="0" w:after="120"/>
        <w:jc w:val="both"/>
        <w:rPr/>
      </w:pPr>
      <w:r>
        <w:rPr>
          <w:rFonts w:cs="Times New Roman" w:ascii="Times New Roman" w:hAnsi="Times New Roman"/>
          <w:sz w:val="28"/>
          <w:szCs w:val="28"/>
        </w:rPr>
        <w:t>(Аркадий снова хочет вступить в разговор, но Наталья Николаевна снова машет на него рукой.)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Так ты же сама велишь его регулярно кормить. Он рыбак. Я же не знала, что у меня такая реакция будет. Корма-то сейчас, что кошачьи, что рыбные – сплошная химия. Может, ты нам внуков на все лето оставишь?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(себе):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У дураков мысли сходятся.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Еще чего не хватало. Чтобы они тоже отравились или заразились, чем не попадя! Об этом не может быть и речи.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бы с ними летом литературой и русским позанималась, и английский бы начали с Тойфл (TOEFL).</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Мама! Детям, в первую очередь, необходим хороший и правильный немецкий. Мы же пока не в Соединенном Королевстве живем!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(себе):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Ого! Значит и туда лыжи навострила?!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Но Брем-старший мог бы и немецким… Он же знает. Дома на «ИХ ШПРЕХЕ ЗИ ДОЙЧ» всегда общались. Это Эдгар – типичный продукт общности «советский народ». Он немец, но без языка. Ты хорошо подумай!</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Аркадий Генрихович говорит на древнем немецком. В настоящих обоих ДОЙЧЛАНДАХ произношение давным-давно другое и слов в лексике много новых. Но я подумаю. Так! У меня мало времени. Вечером сама позвоню. (гудки)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(себе):</w:t>
      </w:r>
    </w:p>
    <w:p>
      <w:pPr>
        <w:pStyle w:val="Normal"/>
        <w:widowControl w:val="false"/>
        <w:autoSpaceDE w:val="false"/>
        <w:spacing w:lineRule="auto" w:line="276" w:before="0" w:after="120"/>
        <w:jc w:val="both"/>
        <w:rPr/>
      </w:pPr>
      <w:r>
        <w:rPr>
          <w:rFonts w:cs="Times New Roman" w:ascii="Times New Roman" w:hAnsi="Times New Roman"/>
          <w:sz w:val="28"/>
          <w:szCs w:val="28"/>
        </w:rPr>
        <w:t>Желтого в середину! Как она нас всех… Атакующий защитник – Shooting Guard.</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опять на своем спортивном? «РОстила девочку, любила и хОлила… Она выросла, да всех обездОлила.» Ну, что, деда, пошли отседа?!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Бежать собралась?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От вас не сбежишь… ГоспиталЯ – мой дом родной! Последний раз спрашиваю: начальника поликлиники с литературной фамилией Гаев беспокоить будешь?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Нет! Раз велели – значит у тебя hang time!</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Поясни! Я по-вашему, немецко-фашистскому, не понимайтунг.</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Нang time – это время зависания, которое игрок проводит в воздухе от начала прыжка до приземления.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Значит, не позвонишь! Тогда – ты гнилой предатель! Всегда ваша семейка была скрытыми власовцами. Ладно, пошли в больничный парк подальше. Будем твои колониальные дары трескать. На обед и ужин не пойду. Пусть сами своей размазней давятся.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Вне игры, значит.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Значит, будешь меня до вечера в парке кормить и играми развлекать. Цитрус! Давай сюда свои радужные «ляписины». Начинаем потреблять «для поправленья здоровья, а то смотрюсь, как лепешка коровья».</w:t>
      </w:r>
    </w:p>
    <w:p>
      <w:pPr>
        <w:pStyle w:val="Normal"/>
        <w:widowControl w:val="false"/>
        <w:autoSpaceDE w:val="false"/>
        <w:spacing w:lineRule="auto" w:line="276" w:before="0" w:after="120"/>
        <w:jc w:val="both"/>
        <w:rPr/>
      </w:pPr>
      <w:r>
        <w:rPr>
          <w:rFonts w:cs="Times New Roman" w:ascii="Times New Roman" w:hAnsi="Times New Roman"/>
          <w:sz w:val="28"/>
          <w:szCs w:val="28"/>
        </w:rPr>
        <w:t>(Всю следующую сцену они едят цитрусовые, разбрасывая вокруг кожуру и не замечая этого.)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Да-а… На площадке сложилась ситуация, как защита «5 на 5» (англ. half-court defense).</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Цитрус! Объясни! Ты меня спорт-терминами своими снова стал душить, как подушкой крепостная девочка хозяйского ребенка.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(чистя и поглощая апельсины):</w:t>
      </w:r>
    </w:p>
    <w:p>
      <w:pPr>
        <w:pStyle w:val="Normal"/>
        <w:widowControl w:val="false"/>
        <w:autoSpaceDE w:val="false"/>
        <w:spacing w:lineRule="auto" w:line="276" w:before="0" w:after="120"/>
        <w:jc w:val="both"/>
        <w:rPr/>
      </w:pPr>
      <w:r>
        <w:rPr>
          <w:rFonts w:cs="Times New Roman" w:ascii="Times New Roman" w:hAnsi="Times New Roman"/>
          <w:sz w:val="28"/>
          <w:szCs w:val="28"/>
        </w:rPr>
        <w:t>Как и ты меня – своей литературностью за-ма-на-ла. А это кто про девочку-то написал? Толстой?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«Сам ты – Толстой… бидон пустой» Это школьная классика! А.П. Чехов, рассказ «Спать хочется». Крепостной девочке поручено было нянчиться по ночам. Ребенок не давал ей спать несколько суток, и она не выдержала…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у твоего Чехова только про Ваньку Жукова знаю. Это, который на деревню дедушке. А в баскетболе просто, динамично и увлекательно. Знай себе гони огромный рыжий апельсин по площадке.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Ну, не скажи… Это у меня всё понятно. А у тебя – абракадабра американская. Тупая бездуховная нация. В поэзии кроме Уитмена – никого. «Пустыня Небраска – иммигрантская сказка…».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Мне так не кажется. А защита «5 на 5» – нападение на половине площадки. Это когда обе команды заняли позиции одновременно и для защиты, и для нападения, и сейчас начнётся рубилово.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 Кажется, поняла. Дети на родителей, а те на детей в войне за внуков. Правильно? (Аркадий кивает). Во, я какая умная! «Сейчас вам будет сказка, а дедушке – бубликов связка!» Надо что-то до вечера придумать. Анька перед сном мозг разрушать начнёт. У них два часа разницы. Может протест закатить?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Только хуже сделаешь! Совсем не приедут. Осядут сразу в Питере на две недели. А там и отпуск элбоу (англ. elbow)</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(вскинувшись, смотрит на Аркадия):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Слушай! Достал!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Элбоу – это пересечение штрафной линии с линией трёхсекундной зоны. Тебе, вижу, это не интересно?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(не слушая):</w:t>
      </w:r>
    </w:p>
    <w:p>
      <w:pPr>
        <w:pStyle w:val="Normal"/>
        <w:widowControl w:val="false"/>
        <w:autoSpaceDE w:val="false"/>
        <w:spacing w:lineRule="auto" w:line="276" w:before="0" w:after="120"/>
        <w:jc w:val="both"/>
        <w:rPr/>
      </w:pPr>
      <w:r>
        <w:rPr>
          <w:rFonts w:cs="Times New Roman" w:ascii="Times New Roman" w:hAnsi="Times New Roman"/>
          <w:sz w:val="28"/>
          <w:szCs w:val="28"/>
        </w:rPr>
        <w:t>«Мне твой спорт по барабану, как работа цыгану». Я, например, могу продолжить болеть до морковкина заговенья. А ты, якобы, ногу сломаешь. И мы такие оба калеки, прикинь. Они разрыдаются и прилетят.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Они не разрыдаются. Нельзя никого обманывать. Потом враньё твоё раскроется на «раз-два».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 что, Вселенная нас накажет?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Накажет! А в конце страшный суд!</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«Ходят кони в плюмаже и песню ведут…». Так по телеку Никулин пел.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Давай грейпфрут попробуем. А это кто написал?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Михаил Анчаров. Он автор еще такого текста. Помнишь?</w:t>
      </w:r>
    </w:p>
    <w:p>
      <w:pPr>
        <w:pStyle w:val="Normal"/>
        <w:widowControl w:val="false"/>
        <w:autoSpaceDE w:val="false"/>
        <w:spacing w:lineRule="auto" w:line="276" w:before="0" w:after="120"/>
        <w:jc w:val="both"/>
        <w:rPr/>
      </w:pPr>
      <w:r>
        <w:rPr>
          <w:rFonts w:cs="Times New Roman" w:ascii="Times New Roman" w:hAnsi="Times New Roman"/>
          <w:sz w:val="28"/>
          <w:szCs w:val="28"/>
        </w:rPr>
        <w:t>(поёт):</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«Стою на полустаночке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В цветастом полушалочке,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А мимо пролетают поезда.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А рельсы-то, как водится,</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У горизонта сходятся.</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Где ж вы, мои весенние года?»</w:t>
      </w:r>
    </w:p>
    <w:p>
      <w:pPr>
        <w:pStyle w:val="Normal"/>
        <w:widowControl w:val="false"/>
        <w:autoSpaceDE w:val="false"/>
        <w:spacing w:lineRule="auto" w:line="276" w:before="0" w:after="120"/>
        <w:jc w:val="both"/>
        <w:rPr/>
      </w:pPr>
      <w:r>
        <w:rPr>
          <w:rFonts w:cs="Times New Roman" w:ascii="Times New Roman" w:hAnsi="Times New Roman"/>
          <w:sz w:val="28"/>
          <w:szCs w:val="28"/>
        </w:rPr>
        <w:t>(пауза)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Мама моя эту песню любила. А грейпфруты она никогда в жизни не пробовала.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(пауза)</w:t>
      </w:r>
    </w:p>
    <w:p>
      <w:pPr>
        <w:pStyle w:val="Normal"/>
        <w:widowControl w:val="false"/>
        <w:autoSpaceDE w:val="false"/>
        <w:spacing w:lineRule="auto" w:line="276" w:before="0" w:after="120"/>
        <w:jc w:val="both"/>
        <w:rPr/>
      </w:pPr>
      <w:r>
        <w:rPr>
          <w:rFonts w:cs="Times New Roman" w:ascii="Times New Roman" w:hAnsi="Times New Roman"/>
          <w:sz w:val="28"/>
          <w:szCs w:val="28"/>
        </w:rPr>
        <w:t>Когда я был маленький, жизнь казалась такой простой и бесконечно счастливой. А сейчас я сам взрослый и маму уже пережил… А вокруг всё давно стало сложным. Иногда хочется уткнуться в подушку и вернуться в моё советское детство.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мне разрыдаться хочется и снова стать маленькой. Солнце. Сад. Яблони и вишни в цвету. Родители вместе, и все радуются, а чему – не помню. Но счастье накрывало меня тогда с головой и казалось вечным. А каждый день был, как открытие новой дверцы в неведомый, но прекрасный мир. (декламируя) «О мое детство, чистота моя! О, сад мой! После тёмной ненастной осени и холодной зимы опять ты молод, полон счастья, ангелы небесные не покинули тебя... Если бы снять с груди и с плеч моих тяжелый камень, если бы я могла забыть мое прошлое!» Это Чехов. Монолог Раневской из «Вишневого сада».</w:t>
      </w:r>
    </w:p>
    <w:p>
      <w:pPr>
        <w:pStyle w:val="Normal"/>
        <w:widowControl w:val="false"/>
        <w:autoSpaceDE w:val="false"/>
        <w:spacing w:lineRule="auto" w:line="276" w:before="0" w:after="120"/>
        <w:jc w:val="both"/>
        <w:rPr/>
      </w:pPr>
      <w:r>
        <w:rPr>
          <w:rFonts w:cs="Times New Roman" w:ascii="Times New Roman" w:hAnsi="Times New Roman"/>
          <w:sz w:val="28"/>
          <w:szCs w:val="28"/>
        </w:rPr>
        <w:t>(пауза)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(протягивая дольку грейпфрута):</w:t>
      </w:r>
    </w:p>
    <w:p>
      <w:pPr>
        <w:pStyle w:val="Normal"/>
        <w:widowControl w:val="false"/>
        <w:autoSpaceDE w:val="false"/>
        <w:spacing w:lineRule="auto" w:line="276" w:before="0" w:after="120"/>
        <w:jc w:val="both"/>
        <w:rPr/>
      </w:pPr>
      <w:r>
        <w:rPr>
          <w:rFonts w:cs="Times New Roman" w:ascii="Times New Roman" w:hAnsi="Times New Roman"/>
          <w:sz w:val="28"/>
          <w:szCs w:val="28"/>
        </w:rPr>
        <w:t>И у нас сад небольшой был… Ешь давай, не умничай. Ишь снова завелась, как подорванная…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(откусывая грейпфрут):</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Фу, горький!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Как вся наша жизнь… А мне горечь эта нравится. Хочешь – мандаринкой закуси. Она сладкая, толстошкурная.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Давай!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(передавая очищенный мандарин):</w:t>
      </w:r>
    </w:p>
    <w:p>
      <w:pPr>
        <w:pStyle w:val="Normal"/>
        <w:widowControl w:val="false"/>
        <w:autoSpaceDE w:val="false"/>
        <w:spacing w:lineRule="auto" w:line="276" w:before="0" w:after="120"/>
        <w:jc w:val="both"/>
        <w:rPr/>
      </w:pPr>
      <w:r>
        <w:rPr>
          <w:rFonts w:cs="Times New Roman" w:ascii="Times New Roman" w:hAnsi="Times New Roman"/>
          <w:sz w:val="28"/>
          <w:szCs w:val="28"/>
        </w:rPr>
        <w:t>Слушай! Расскажи о своих. Мы вроде столько лет живем друг напротив друга и видимся каждый день, в одном вузе учились… а ничего толком я про твою маму и про отца не знаю. Они хоть живы?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Мои – да. А твои?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Мои умерли. Но… я первый спросил.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что рассказывать? Папа до сих пор доктором в поселке работает, как Чехов, Булгаков или Вересаев.</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причем тут Булгаков и твой отец?</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меня слышишь? Они, эти писатели, все были по первой профессии доктора. И Чехов, и Булгаков, и Вересаев, и Владимир Даль тоже. Тот, который толковый словарь создал. И папа мой – врач сельский.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мама?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Мама жива. А твои? Расскажи, как твои немцы тут очутились? Их, как фашистов, в плен взяли? Да шучу!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Отец, Генрих Иоханович Брем, из Поволжских немцев.</w:t>
      </w:r>
    </w:p>
    <w:p>
      <w:pPr>
        <w:pStyle w:val="Normal"/>
        <w:widowControl w:val="false"/>
        <w:autoSpaceDE w:val="false"/>
        <w:spacing w:lineRule="auto" w:line="276" w:before="0" w:after="120"/>
        <w:jc w:val="both"/>
        <w:rPr/>
      </w:pPr>
      <w:r>
        <w:rPr>
          <w:rFonts w:cs="Times New Roman" w:ascii="Times New Roman" w:hAnsi="Times New Roman"/>
          <w:sz w:val="28"/>
          <w:szCs w:val="28"/>
        </w:rPr>
        <w:t>(Когда герои начинают рассказывать о своих родителях, на экране появляются черно-белые семейные фото.)</w:t>
      </w:r>
    </w:p>
    <w:p>
      <w:pPr>
        <w:pStyle w:val="Normal"/>
        <w:widowControl w:val="false"/>
        <w:autoSpaceDE w:val="false"/>
        <w:spacing w:lineRule="auto" w:line="276" w:before="0" w:after="120"/>
        <w:jc w:val="both"/>
        <w:rPr/>
      </w:pPr>
      <w:r>
        <w:rPr>
          <w:rFonts w:cs="Times New Roman" w:ascii="Times New Roman" w:hAnsi="Times New Roman"/>
          <w:sz w:val="28"/>
          <w:szCs w:val="28"/>
        </w:rPr>
        <w:t>Жил в Саратове. Началась война. Всю большую семью и соседей-немцев раскидали. Кого в лагерь отправили, кого на поселение. Перед смертью батя мне признался, что стукачом всю жизнь был – поэтому и спасся в самые тяжелые годы. Его органы безопасности до пенсии доносить принуждали. После войны он учителем немецкого работал. Тогда главным врагом немцы были… Преподавал язык и на пенсии тоже… пока совсем не ослеп.</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мама?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Мама… Марта Карловна Кинзель. Она папу больше нас всех любила – так мне казалось тогда. Muter (Мутер) нами, в основном, и занималась. А зарабатывала всю жизнь как швея-надомница. Она из Прибалтийских немцев. До войны c родителями-инженерами попала в Ленинград. Они на Кировском работали. Потом блокада. Детдом. Казахстан. Там с Генрихом познакомилась. Потом органы сюда отца отправили. Она уже в местный лагерь с ним приехала. Жила рядом. Ждала, потому что любила. Полная была, кудрявая, добрая, веселая, смешливая. Песни немецкие пела. На гармошке губной играла. Двоих детей схоронила. Я один выжил. Сама пиво варить умела. Тут же у нас при Союзе хмель везде по колхозам-совхозам сажали. Это сейчас – шаром покати.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Аркадием тебя в честь Гайдара назвали?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Ну, да! Время было такое, полное беды и романтики.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когда они умерли?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Отец перед Горбачевщиной. Тихо уснул и не проснулся. А мама – как я институт закончил, в конце развала СССР. Моржом была. Она плавала на озере в любое время года. Водой в мороз обливалась. Эта тяга к воде и спорту у меня наследственное, от неё. Мы тогда в другом месте жили. Там тоже озеро было, только большое, не в пример этому поселковому. На конечной электричке, но в другую сторону по нашей же ветке. Ещё хочешь мандаринку?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умерла-то отчего?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Плавала зимой в проруби с моржами… Старая была, но крепкая и волевая. И вдруг под лёд ушла. Вылавливали потом с водолазами. Инфаркт. Сердце мгновенно остановилось. Доктор Гаев мне потом сказал, что редкий случай. Тосковала она без отца сильно. Niemand als du – Никто, кроме тебя! Так она моему «фатеру» всегда говорила. Любили они искренне друг друга. Это большая редкость.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ещё что она говорила?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Ну</w:t>
      </w:r>
      <w:r>
        <w:rPr>
          <w:rFonts w:cs="Times New Roman" w:ascii="Times New Roman" w:hAnsi="Times New Roman"/>
          <w:sz w:val="28"/>
          <w:szCs w:val="28"/>
          <w:lang w:val="en-US"/>
        </w:rPr>
        <w:t xml:space="preserve">, </w:t>
      </w:r>
      <w:r>
        <w:rPr>
          <w:rFonts w:cs="Times New Roman" w:ascii="Times New Roman" w:hAnsi="Times New Roman"/>
          <w:sz w:val="28"/>
          <w:szCs w:val="28"/>
        </w:rPr>
        <w:t>например</w:t>
      </w:r>
      <w:r>
        <w:rPr>
          <w:rFonts w:cs="Times New Roman" w:ascii="Times New Roman" w:hAnsi="Times New Roman"/>
          <w:sz w:val="28"/>
          <w:szCs w:val="28"/>
          <w:lang w:val="en-US"/>
        </w:rPr>
        <w:t xml:space="preserve">, </w:t>
      </w:r>
      <w:r>
        <w:rPr>
          <w:rFonts w:cs="Times New Roman" w:ascii="Times New Roman" w:hAnsi="Times New Roman"/>
          <w:sz w:val="28"/>
          <w:szCs w:val="28"/>
        </w:rPr>
        <w:t>вот</w:t>
      </w:r>
      <w:r>
        <w:rPr>
          <w:rFonts w:cs="Times New Roman" w:ascii="Times New Roman" w:hAnsi="Times New Roman"/>
          <w:sz w:val="28"/>
          <w:szCs w:val="28"/>
          <w:lang w:val="en-US"/>
        </w:rPr>
        <w:t xml:space="preserve"> </w:t>
      </w:r>
      <w:r>
        <w:rPr>
          <w:rFonts w:cs="Times New Roman" w:ascii="Times New Roman" w:hAnsi="Times New Roman"/>
          <w:sz w:val="28"/>
          <w:szCs w:val="28"/>
        </w:rPr>
        <w:t>это</w:t>
      </w:r>
      <w:r>
        <w:rPr>
          <w:rFonts w:cs="Times New Roman" w:ascii="Times New Roman" w:hAnsi="Times New Roman"/>
          <w:sz w:val="28"/>
          <w:szCs w:val="28"/>
          <w:lang w:val="en-US"/>
        </w:rPr>
        <w:t xml:space="preserve">: «Das einzig Wichtige im Leben sind die Spuren der Liebe, die wir hinterlassen, wenn wir gehen!» </w:t>
      </w:r>
      <w:r>
        <w:rPr>
          <w:rFonts w:cs="Times New Roman" w:ascii="Times New Roman" w:hAnsi="Times New Roman"/>
          <w:sz w:val="28"/>
          <w:szCs w:val="28"/>
        </w:rPr>
        <w:t>Единственно важное в жизни – это следы любви, которые мы оставляем, когда идём.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здесь ты оказался, как на Лерке своей женился? Она на маму твою, видать, похожа была… только молчаливая?!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но на гармошке не играла… Я к ней в этот поселок переехал. Отсюда до города близко. А на том озере наш родительский дом я продал, а здесь заново отстроился. А твои?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мои?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Твои почему с тобой не живут? Ты же одна! Всё принца ждешь, на белогривой лошадке?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(бросает в лицо Аркадия горсть мандариновых корок):</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Обидное сейчас сказал…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Ну, извини! Я же тупой спортсмен… А у них с психологией и литературой всё плохо.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никогда не говорила тебе, что ты тупой.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Значит думала…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вот это бывает, думаю… Мама моя с отцом давно вместе не живут.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Почему?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Как моя сестра младшая родилась, у мамы крыша поехала. Стала малышку одну оставлять. Отец на работе. Я в школе. Она ребенка положит и на несколько часов то в лес уйдет, а то в сарайке спрячется, запрется и сидит там тихо, какую-то мелочевку перебирает. Сестра орет в пеленках, надрывается, а мама будто не слышит. И так всякий раз. Отец её и на обследование, и по врачам, куда только не возил. Оказалось – шизофрения в тяжелой форме. Вот маму и отправили в известное место по нашей железке в сторону Казани. Она и сейчас там за решетками. Я иногда приезжаю. Выглядит хорошо, словно не стареет. Счастливая, живет в своем мире. Только не узнает она никого – ни меня, ни сестру, ни папу.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батя что?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 с мамой это стряслось, он нас забрал и к своим родителям в Кировскую повёз. Там мы все и жили у деда с бабулей. Он с нами остался. Не женился больше. Хотя бабы вокруг него вились, как осы над вареньем, и до сих пор вьются. Но кому, по-серьезному, мужик с двумя детьми нужен? Все же только своих готовы облизывать. А чужие, они – нахлебники. Вот если бы он одинокий без прицепа был, да жильё свое, да машина, да заработок с жирком. Один плюс – не пьющий он. Но бабам же ещё Большая любовь позарез нужна…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да!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«Мрут бабы без любви, маются, ищут, грешат, каются…». Папа мой умный и спортивный. Литературу любит. До сих пор читает много. Я отчасти в него… хотя со спортом, как видишь, не в ладах. </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сеструха где?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Уехала в конце 90-х в Дагестан на Каспий. Мечтала на море отдохнуть и… не вернулась. Больше никто её не видел. Или убили, или сидит в каком-то зиндане. Может, похитили и в рабство продали душманам-ваххабитам. Время было лихое и бесчеловечное. Пропала, одним словом.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(подавая Наталье Николаевне ещё очищенный апельсин):</w:t>
      </w:r>
    </w:p>
    <w:p>
      <w:pPr>
        <w:pStyle w:val="Normal"/>
        <w:widowControl w:val="false"/>
        <w:autoSpaceDE w:val="false"/>
        <w:spacing w:lineRule="auto" w:line="276" w:before="0" w:after="120"/>
        <w:jc w:val="both"/>
        <w:rPr/>
      </w:pPr>
      <w:r>
        <w:rPr>
          <w:rFonts w:cs="Times New Roman" w:ascii="Times New Roman" w:hAnsi="Times New Roman"/>
          <w:sz w:val="28"/>
          <w:szCs w:val="28"/>
        </w:rPr>
        <w:t>Время было лихое… это точно. А родители как сюда попали?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Фу, этот кислый! (жуя) Они в Казанском «Меде» учились. Мама на ветеринара, а папа на хирурга. После войны по распределению сюда работать уехали. Отец родом с Кировской, мама в селе Екатериновка жила, под Чистополем. Мы с сестрой уже здесь родились. Вот тут нас все несчастья и накрыли. Больше ничего рассказывать про себя не буду.</w:t>
      </w:r>
    </w:p>
    <w:p>
      <w:pPr>
        <w:pStyle w:val="Normal"/>
        <w:widowControl w:val="false"/>
        <w:autoSpaceDE w:val="false"/>
        <w:spacing w:lineRule="auto" w:line="276" w:before="0" w:after="120"/>
        <w:jc w:val="both"/>
        <w:rPr/>
      </w:pPr>
      <w:r>
        <w:rPr>
          <w:rFonts w:cs="Times New Roman" w:ascii="Times New Roman" w:hAnsi="Times New Roman"/>
          <w:sz w:val="28"/>
          <w:szCs w:val="28"/>
        </w:rPr>
        <w:t>(Пауза. Оба молчат.)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(неожиданно декламируя):</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Nӓhe des Geliebten</w:t>
      </w:r>
    </w:p>
    <w:p>
      <w:pPr>
        <w:pStyle w:val="Normal"/>
        <w:widowControl w:val="false"/>
        <w:autoSpaceDE w:val="false"/>
        <w:spacing w:lineRule="auto" w:line="276" w:before="0" w:after="0"/>
        <w:ind w:firstLine="720"/>
        <w:jc w:val="both"/>
        <w:rPr/>
      </w:pPr>
      <w:r>
        <w:rPr>
          <w:rFonts w:cs="Times New Roman" w:ascii="Times New Roman" w:hAnsi="Times New Roman"/>
          <w:sz w:val="28"/>
          <w:szCs w:val="28"/>
          <w:lang w:val="en-US"/>
        </w:rPr>
        <w:t>Ich denke dein, wenn mir der Sonne Schimmer</w:t>
      </w:r>
    </w:p>
    <w:p>
      <w:pPr>
        <w:pStyle w:val="Normal"/>
        <w:widowControl w:val="false"/>
        <w:autoSpaceDE w:val="false"/>
        <w:spacing w:lineRule="auto" w:line="276" w:before="0" w:after="0"/>
        <w:ind w:firstLine="720"/>
        <w:jc w:val="both"/>
        <w:rPr>
          <w:rFonts w:ascii="Times New Roman" w:hAnsi="Times New Roman" w:cs="Times New Roman"/>
          <w:sz w:val="28"/>
          <w:szCs w:val="28"/>
          <w:lang w:val="en-US"/>
        </w:rPr>
      </w:pPr>
      <w:r>
        <w:rPr>
          <w:rFonts w:cs="Times New Roman" w:ascii="Times New Roman" w:hAnsi="Times New Roman"/>
          <w:sz w:val="28"/>
          <w:szCs w:val="28"/>
          <w:lang w:val="en-US"/>
        </w:rPr>
        <w:t>Vom Meere strahlt</w:t>
      </w:r>
      <w:r>
        <w:rPr>
          <w:rFonts w:cs="Times New Roman" w:ascii="Times New Roman" w:hAnsi="Times New Roman"/>
          <w:sz w:val="28"/>
          <w:szCs w:val="28"/>
        </w:rPr>
        <w:t>;</w:t>
      </w:r>
    </w:p>
    <w:p>
      <w:pPr>
        <w:pStyle w:val="Normal"/>
        <w:widowControl w:val="false"/>
        <w:autoSpaceDE w:val="false"/>
        <w:spacing w:lineRule="auto" w:line="276" w:before="0" w:after="0"/>
        <w:ind w:firstLine="720"/>
        <w:jc w:val="both"/>
        <w:rPr>
          <w:rFonts w:ascii="Times New Roman" w:hAnsi="Times New Roman" w:cs="Times New Roman"/>
          <w:sz w:val="28"/>
          <w:szCs w:val="28"/>
          <w:lang w:val="en-US"/>
        </w:rPr>
      </w:pPr>
      <w:r>
        <w:rPr>
          <w:rFonts w:cs="Times New Roman" w:ascii="Times New Roman" w:hAnsi="Times New Roman"/>
          <w:sz w:val="28"/>
          <w:szCs w:val="28"/>
          <w:lang w:val="en-US"/>
        </w:rPr>
        <w:t>Ich denke dein, wenn sich des Mondes Flimmer</w:t>
      </w:r>
    </w:p>
    <w:p>
      <w:pPr>
        <w:pStyle w:val="Normal"/>
        <w:widowControl w:val="false"/>
        <w:autoSpaceDE w:val="false"/>
        <w:spacing w:lineRule="auto" w:line="276" w:before="0" w:after="0"/>
        <w:ind w:firstLine="720"/>
        <w:jc w:val="both"/>
        <w:rPr>
          <w:rFonts w:ascii="Times New Roman" w:hAnsi="Times New Roman" w:cs="Times New Roman"/>
          <w:sz w:val="28"/>
          <w:szCs w:val="28"/>
          <w:lang w:val="en-US"/>
        </w:rPr>
      </w:pPr>
      <w:r>
        <w:rPr>
          <w:rFonts w:cs="Times New Roman" w:ascii="Times New Roman" w:hAnsi="Times New Roman"/>
          <w:sz w:val="28"/>
          <w:szCs w:val="28"/>
          <w:lang w:val="en-US"/>
        </w:rPr>
        <w:t>In Quellen malt.</w:t>
      </w:r>
    </w:p>
    <w:p>
      <w:pPr>
        <w:pStyle w:val="Normal"/>
        <w:widowControl w:val="false"/>
        <w:autoSpaceDE w:val="false"/>
        <w:spacing w:lineRule="auto" w:line="276" w:before="0" w:after="0"/>
        <w:ind w:firstLine="720"/>
        <w:jc w:val="both"/>
        <w:rPr/>
      </w:pPr>
      <w:r>
        <w:rPr>
          <w:rFonts w:cs="Times New Roman" w:ascii="Times New Roman" w:hAnsi="Times New Roman"/>
          <w:sz w:val="28"/>
          <w:szCs w:val="28"/>
          <w:lang w:val="en-US"/>
        </w:rPr>
        <w:t>Ich bin bei dir; du seist auch noch so ferne,</w:t>
      </w:r>
    </w:p>
    <w:p>
      <w:pPr>
        <w:pStyle w:val="Normal"/>
        <w:widowControl w:val="false"/>
        <w:autoSpaceDE w:val="false"/>
        <w:spacing w:lineRule="auto" w:line="276" w:before="0" w:after="0"/>
        <w:ind w:firstLine="720"/>
        <w:jc w:val="both"/>
        <w:rPr>
          <w:rFonts w:ascii="Times New Roman" w:hAnsi="Times New Roman" w:cs="Times New Roman"/>
          <w:sz w:val="28"/>
          <w:szCs w:val="28"/>
          <w:lang w:val="en-US"/>
        </w:rPr>
      </w:pPr>
      <w:r>
        <w:rPr>
          <w:rFonts w:cs="Times New Roman" w:ascii="Times New Roman" w:hAnsi="Times New Roman"/>
          <w:sz w:val="28"/>
          <w:szCs w:val="28"/>
          <w:lang w:val="en-US"/>
        </w:rPr>
        <w:t>Du bist mir nah!</w:t>
      </w:r>
    </w:p>
    <w:p>
      <w:pPr>
        <w:pStyle w:val="Normal"/>
        <w:widowControl w:val="false"/>
        <w:autoSpaceDE w:val="false"/>
        <w:spacing w:lineRule="auto" w:line="276" w:before="0" w:after="0"/>
        <w:ind w:firstLine="720"/>
        <w:jc w:val="both"/>
        <w:rPr>
          <w:rFonts w:ascii="Times New Roman" w:hAnsi="Times New Roman" w:cs="Times New Roman"/>
          <w:sz w:val="28"/>
          <w:szCs w:val="28"/>
          <w:lang w:val="en-US"/>
        </w:rPr>
      </w:pPr>
      <w:r>
        <w:rPr>
          <w:rFonts w:cs="Times New Roman" w:ascii="Times New Roman" w:hAnsi="Times New Roman"/>
          <w:sz w:val="28"/>
          <w:szCs w:val="28"/>
          <w:lang w:val="en-US"/>
        </w:rPr>
        <w:t>Die Sonne sinkt, bald leuchten mir die Sterne.</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lang w:val="en-US"/>
        </w:rPr>
        <w:t>O</w:t>
      </w:r>
      <w:r>
        <w:rPr>
          <w:rFonts w:cs="Times New Roman" w:ascii="Times New Roman" w:hAnsi="Times New Roman"/>
          <w:sz w:val="28"/>
          <w:szCs w:val="28"/>
        </w:rPr>
        <w:t xml:space="preserve">, </w:t>
      </w:r>
      <w:r>
        <w:rPr>
          <w:rFonts w:cs="Times New Roman" w:ascii="Times New Roman" w:hAnsi="Times New Roman"/>
          <w:sz w:val="28"/>
          <w:szCs w:val="28"/>
          <w:lang w:val="en-US"/>
        </w:rPr>
        <w:t>w</w:t>
      </w:r>
      <w:r>
        <w:rPr>
          <w:rFonts w:cs="Times New Roman" w:ascii="Times New Roman" w:hAnsi="Times New Roman"/>
          <w:sz w:val="28"/>
          <w:szCs w:val="28"/>
        </w:rPr>
        <w:t>ӓ</w:t>
      </w:r>
      <w:r>
        <w:rPr>
          <w:rFonts w:cs="Times New Roman" w:ascii="Times New Roman" w:hAnsi="Times New Roman"/>
          <w:sz w:val="28"/>
          <w:szCs w:val="28"/>
          <w:lang w:val="en-US"/>
        </w:rPr>
        <w:t>rst</w:t>
      </w:r>
      <w:r>
        <w:rPr>
          <w:rFonts w:cs="Times New Roman" w:ascii="Times New Roman" w:hAnsi="Times New Roman"/>
          <w:sz w:val="28"/>
          <w:szCs w:val="28"/>
        </w:rPr>
        <w:t xml:space="preserve"> </w:t>
      </w:r>
      <w:r>
        <w:rPr>
          <w:rFonts w:cs="Times New Roman" w:ascii="Times New Roman" w:hAnsi="Times New Roman"/>
          <w:sz w:val="28"/>
          <w:szCs w:val="28"/>
          <w:lang w:val="en-US"/>
        </w:rPr>
        <w:t>du</w:t>
      </w:r>
      <w:r>
        <w:rPr>
          <w:rFonts w:cs="Times New Roman" w:ascii="Times New Roman" w:hAnsi="Times New Roman"/>
          <w:sz w:val="28"/>
          <w:szCs w:val="28"/>
        </w:rPr>
        <w:t xml:space="preserve"> </w:t>
      </w:r>
      <w:r>
        <w:rPr>
          <w:rFonts w:cs="Times New Roman" w:ascii="Times New Roman" w:hAnsi="Times New Roman"/>
          <w:sz w:val="28"/>
          <w:szCs w:val="28"/>
          <w:lang w:val="en-US"/>
        </w:rPr>
        <w:t>da</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xml:space="preserve">Это Иоганн Вольфганг фон Гёте. </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Брем! Ну, даешь! Наизусть! Стихи! Ты меня, что ли, кадришь? Это был подкат?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Чиполлина! Ты – дура!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Уж и помечтать нельзя… А мог бы… Стих родительский?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«Фатер» часто вслух Гёте, Гейне и других декламировал. Встанет перед моей мамой на одно колено, наденет шляпу, замотается в штору или простынь какую и давай шпарить, и руками разводить. Я каждый раз смотрел на это зрелище, глаза вытаращив. А мама, как барышня юная, вся розовела на глазах. Была в этом какая-то их особая немецкая игра, что ли, только им понятная. Любили они друг друга.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 мою маму любили… сразу трое мужчин. Она одного выбрала... и, может, ошиблась… (замолкает) А что в этом немецком стихе? Как переводится?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«Блеснет заря. В моих мечтаниях</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Лишь ты одна,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Лишь ты одна, когда ручей в молчании</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Посеребрит луна.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Я рядом всегда, пускай в реальности и нахожусь далЁко,</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Но ты всегда со мной.</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Взошла луна. Но даже в тьме глубокой</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Я буду навсегда с тобой!»</w:t>
      </w:r>
    </w:p>
    <w:p>
      <w:pPr>
        <w:pStyle w:val="Normal"/>
        <w:widowControl w:val="false"/>
        <w:autoSpaceDE w:val="false"/>
        <w:spacing w:lineRule="auto" w:line="276" w:before="0" w:after="120"/>
        <w:jc w:val="both"/>
        <w:rPr/>
      </w:pPr>
      <w:r>
        <w:rPr>
          <w:rFonts w:cs="Times New Roman" w:ascii="Times New Roman" w:hAnsi="Times New Roman"/>
          <w:sz w:val="28"/>
          <w:szCs w:val="28"/>
        </w:rPr>
        <w:t>Как-то так… Примерно… Я же не поэт. Это по твоей части. Ушли все мои, включая родню со стороны и отца, и мамы. Я да сын остались. Вот внуки ещё. Больно.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«Родной тот, чья боль тебе больнее собственной» Это Цветаева. (Аркадий ей грозит пальцем) Ай, да ладно. Я старомодная. Меня на современный лад не перезапустишь. Что с внуками-то делать будем?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знаю.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 я не придумала ещё.</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Тогда продолжаем поглощать цитрусы. Надо сформулировать намерение, сильно этого захотеть и Вселенная сама подскажет решение. А пока давай наслаждаться тем, что есть здесь и сейчас, и тем, что мы живы.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Цитрус, ты прав. Давай поглощать твоих соплеменников. Пусть мне снова будет плохо, но уже от заморских плодов и растений. Сидя у горной реки мы обязательно дождемся, как мимо нас проплывет лодка, а в ней наши внуки – Даня и Маруся. (смеётся) Это я, типа, из Сунь-цзы процитировала, но в моей редакции. (оба жуют)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Даже не спрашиваю, кто это. Этого перца китайского я знаю. Ты вот всё великих цитируешь, сама стихи вроде внятные пишешь, а чё тебя не печатают? Тебе может с кем-то из писательских решал замутить следует? Ты же в вечном поиске.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в поиске? Да, в поиске, и не стыжусь этого. В молодости, ещё при Совке, мои вирши вообще никуда не брали, потому что темы были непроходимые – безыдейные и не актуальные… Надо было или в Москве крутиться, или писать про будни великих строек. А теперь в проклятом «буржуинстве» все плечами пожимают и предлагают на мои же деньги мои же книжки издать. Твердят хором – нет спроса на стихи. Как сговорились. Но откуда у меня деньги? Дочь мне и сайт, и страницу на «Стихи.ру» забабахала. Заходят, читают, хвалят и тут же предлагают одно и тоже – стихи в их книге напечатать, только деньги сама плати. «Замкнулся круг времён. Распалась нить событий… и мой голодный пёс лишь жалко в рот глядит…»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Поэтесса! Угомонитесь! Ну, хорошо, а все эти великие Блоки и Мандельштамцеры при царях и буржуях как крутились?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Так же… Все только за свой счет. Это великий и ужасный Сталин сделал поэзию государственным делом. Я десятилетиями в стол пишу, для себя… Это мой выбор! Но… может и ко мне однажды Вселенная не жопой одной повернется?!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Надо выразить намерение, и людей правильных, заинтересованных искать…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Люди на наших глазах превратились в население. Все озабочены только покупками и едой, едой и покупками. И все, вдруг, перестали читать… тем более стихи.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Каждый выбирает для себя…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понравилось? Запомнилось? Привязалось?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Песня хорошая и слова правильные. Буддистские.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Буддистские? Почему?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 кочану!</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ЖЕНСКИЙ ГОЛОС</w:t>
      </w:r>
      <w:r>
        <w:rPr>
          <w:rFonts w:cs="Times New Roman" w:ascii="Times New Roman" w:hAnsi="Times New Roman"/>
          <w:sz w:val="28"/>
          <w:szCs w:val="28"/>
        </w:rPr>
        <w:t xml:space="preserve"> (за сценой):</w:t>
      </w:r>
    </w:p>
    <w:p>
      <w:pPr>
        <w:pStyle w:val="Normal"/>
        <w:widowControl w:val="false"/>
        <w:autoSpaceDE w:val="false"/>
        <w:spacing w:lineRule="auto" w:line="276" w:before="0" w:after="120"/>
        <w:jc w:val="both"/>
        <w:rPr/>
      </w:pPr>
      <w:r>
        <w:rPr>
          <w:rFonts w:cs="Times New Roman" w:ascii="Times New Roman" w:hAnsi="Times New Roman"/>
          <w:sz w:val="28"/>
          <w:szCs w:val="28"/>
        </w:rPr>
        <w:t>Ща кому-то от меня как прилетит! Дамочка! Вы почему покинули медицинское учреждение без разрешения? И ещё халат медицинский украли. Я тут за вами всеми хожу, убираю, да ещё беглецов по всей больнице бегаю, ищу. Вас сам Гаев к себе вызывает. Быстренько вернулись и переоделись. Он вас ждет. Время работает против вас!</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иду, иду! (передавая авоську с фруктами) На, собери тут все следы нашего колониального пиршества, а остальное домой отвези. Может до внуков баскетбольные мячики доживут. Чувствую, не выпустят меня сегодня. Иди!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ЖЕНСКИЙ ГОЛОС</w:t>
      </w:r>
      <w:r>
        <w:rPr>
          <w:rFonts w:cs="Times New Roman" w:ascii="Times New Roman" w:hAnsi="Times New Roman"/>
          <w:sz w:val="28"/>
          <w:szCs w:val="28"/>
        </w:rPr>
        <w:t xml:space="preserve"> (за сценой):</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Шевелитесь там быстрее!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иду, иду!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Ты веришь, что они приедут?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(уходя):</w:t>
      </w:r>
    </w:p>
    <w:p>
      <w:pPr>
        <w:pStyle w:val="Normal"/>
        <w:widowControl w:val="false"/>
        <w:autoSpaceDE w:val="false"/>
        <w:spacing w:lineRule="auto" w:line="276" w:before="0" w:after="120"/>
        <w:jc w:val="both"/>
        <w:rPr/>
      </w:pPr>
      <w:r>
        <w:rPr>
          <w:rFonts w:cs="Times New Roman" w:ascii="Times New Roman" w:hAnsi="Times New Roman"/>
          <w:sz w:val="28"/>
          <w:szCs w:val="28"/>
        </w:rPr>
        <w:t>Я не только верю. Я всё для этого сделаю. У них выбора нет! (кричит) Кролей там от Пантелевны и кошку мою, Катерину Матвевну, посмотри. Еще и рыба твоя в дождевой бочке до сих пор плавает. Удивлен? Я сама удивлена. Да, иду, иду! (уходит)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Ого, время бежит. Электрички пустили. Домой надо рысцой добраться.</w:t>
      </w:r>
    </w:p>
    <w:p>
      <w:pPr>
        <w:pStyle w:val="Normal"/>
        <w:widowControl w:val="false"/>
        <w:autoSpaceDE w:val="false"/>
        <w:spacing w:lineRule="auto" w:line="276" w:before="0" w:after="120"/>
        <w:jc w:val="both"/>
        <w:rPr/>
      </w:pPr>
      <w:r>
        <w:rPr>
          <w:rFonts w:cs="Times New Roman" w:ascii="Times New Roman" w:hAnsi="Times New Roman"/>
          <w:sz w:val="28"/>
          <w:szCs w:val="28"/>
        </w:rPr>
        <w:t>(Телефонный звонок.)</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Брем! Гутен таг, майн фройнд! Это Гаев! Эскулап! Не узнал?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Витя! Там у тебя моя…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знаю, знаю… жена!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жена она мне.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Ну, любовница…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Нет… просто…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ГАЕВА</w:t>
      </w:r>
      <w:r>
        <w:rPr>
          <w:rFonts w:cs="Times New Roman" w:ascii="Times New Roman" w:hAnsi="Times New Roman"/>
          <w:sz w:val="28"/>
          <w:szCs w:val="28"/>
        </w:rPr>
        <w:t xml:space="preserve"> (похохатывая):</w:t>
      </w:r>
    </w:p>
    <w:p>
      <w:pPr>
        <w:pStyle w:val="Normal"/>
        <w:widowControl w:val="false"/>
        <w:autoSpaceDE w:val="false"/>
        <w:spacing w:lineRule="auto" w:line="276" w:before="0" w:after="120"/>
        <w:jc w:val="both"/>
        <w:rPr/>
      </w:pPr>
      <w:r>
        <w:rPr>
          <w:rFonts w:cs="Times New Roman" w:ascii="Times New Roman" w:hAnsi="Times New Roman"/>
          <w:sz w:val="28"/>
          <w:szCs w:val="28"/>
        </w:rPr>
        <w:t>Ладно, просто дальняя родственница! Или тайная знакомая? Ой, что-то ты темнишь, немчура проклятая. Она ничего такая – внятная, дерзкая. Я специально во время утрешнего обхода одним глазком в палату заглянул. Ничё! Симпотная и фигуристая такая, и рыжая… Всё как мы, правильные лекаря-докторатусы, мечтательно любим: нах кроватус либе дих. Я уж думаю, Генрихович решил нах циммер перфект фройлян унд свадьба играйтунг.</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По-немецки это будет «</w:t>
      </w:r>
      <w:r>
        <w:rPr>
          <w:rFonts w:cs="Times New Roman" w:ascii="Times New Roman" w:hAnsi="Times New Roman"/>
          <w:sz w:val="28"/>
          <w:szCs w:val="28"/>
          <w:lang w:val="en-US"/>
        </w:rPr>
        <w:t>Spielen</w:t>
      </w:r>
      <w:r>
        <w:rPr>
          <w:rFonts w:cs="Times New Roman" w:ascii="Times New Roman" w:hAnsi="Times New Roman"/>
          <w:sz w:val="28"/>
          <w:szCs w:val="28"/>
        </w:rPr>
        <w:t xml:space="preserve"> </w:t>
      </w:r>
      <w:r>
        <w:rPr>
          <w:rFonts w:cs="Times New Roman" w:ascii="Times New Roman" w:hAnsi="Times New Roman"/>
          <w:sz w:val="28"/>
          <w:szCs w:val="28"/>
          <w:lang w:val="en-US"/>
        </w:rPr>
        <w:t>Sie</w:t>
      </w:r>
      <w:r>
        <w:rPr>
          <w:rFonts w:cs="Times New Roman" w:ascii="Times New Roman" w:hAnsi="Times New Roman"/>
          <w:sz w:val="28"/>
          <w:szCs w:val="28"/>
        </w:rPr>
        <w:t xml:space="preserve"> </w:t>
      </w:r>
      <w:r>
        <w:rPr>
          <w:rFonts w:cs="Times New Roman" w:ascii="Times New Roman" w:hAnsi="Times New Roman"/>
          <w:sz w:val="28"/>
          <w:szCs w:val="28"/>
          <w:lang w:val="en-US"/>
        </w:rPr>
        <w:t>eine</w:t>
      </w:r>
      <w:r>
        <w:rPr>
          <w:rFonts w:cs="Times New Roman" w:ascii="Times New Roman" w:hAnsi="Times New Roman"/>
          <w:sz w:val="28"/>
          <w:szCs w:val="28"/>
        </w:rPr>
        <w:t xml:space="preserve"> </w:t>
      </w:r>
      <w:r>
        <w:rPr>
          <w:rFonts w:cs="Times New Roman" w:ascii="Times New Roman" w:hAnsi="Times New Roman"/>
          <w:sz w:val="28"/>
          <w:szCs w:val="28"/>
          <w:lang w:val="en-US"/>
        </w:rPr>
        <w:t>Hochzeit</w:t>
      </w:r>
      <w:r>
        <w:rPr>
          <w:rFonts w:cs="Times New Roman" w:ascii="Times New Roman" w:hAnsi="Times New Roman"/>
          <w:sz w:val="28"/>
          <w:szCs w:val="28"/>
        </w:rPr>
        <w:t>» – Играть свадьбу.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Во, во, по-вашему, «хохцайт». Так что с ней прикажешь делать? Держать дальше? Лечить? Или мне можно прямо сейчас за ней приударить?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Отпусти её, Витя. Нам внуков встречать надо.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Ого! У вас уже и внуки? А то, не успел Лерку похоронить, и новую выбрал, и склеил, и внуков уже рОстите?! Или чё-та скрываешь от друга в параллельной Вселенной?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Витя! Я никого не выбирал. Не в тему сейчас… Приезжай лучше с Томкой на баскетбол – все карты и тебе и ей, заодно, открою.</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Лады, Бремус! Без обид! Все мы доктора циники, ты же знаешь. Отпечаток профессии. Томка хандрит чё-та. Живём вместе давно. Приуныли оба. Ну, давай… На созвоне!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Обещай! Ноги в руки и – оба ко мне. Будем втроем на зорьке на поплавки глядеть.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Да. Да. Да… На рыбалку к тебе реально хочу. Но, как посвободнее станет. В медиа пишут – рыбу на ваше озеро половозрелую завезли. Разомнёмся заодно немецким пивасом. Уважаю немецкое… во всём у них порядок. Во, твою рыжую под конвоем привели. Смотри, её я только завтра домой с утреца отпущу, а пока разговорами помучаю. Пошел клинья вбивать в рельсы да шпалы иглами, шприцами и фонендоскопчиком. Давай, пока. На созвоне! (удалённый голос в комнате) Прошу, проходите! Присаживайтесь! На что жалуетесь? (гудки)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(Аркадий садится на скамейку. Складывает руки, закрывает глаза и словно начинает шептать какую-то молитву. Звучит медитативная восточная музыка. Снова телефонный звонок.)</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Батя! Нам надо поговорить! Меня Анна поставила перед жестким выбором.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(очнувшись):</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Излагай!</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Она говорит: «Или будет по-моему… или я с тобой развожусь». Не понимаю, что происходит? Я только хотел с ней обсудить интересы сторон. То есть, чтобы и вам, и нам, и Марусе с Даней было в итоге комфортно.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Так не бывает! Игру ведет сильнейший и самый подготовленный. Баззер (англ. buzzer beater) в баскете помнишь, что такое? Я тебя учил.</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Ну, бросок с сиреной, мяч забитый на последних секундах матча, который привел к победе.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Побеждает тот, кто более мотивирован и тренирован. Жизнь – бесконечный выбор. Анька же тебя не в первый раз шантажом ломает!</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Как-то раньше органично все непонятки проходили, а тут как с цепи сорвалась.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Успокойся! Помедитируй. Поговори со Вселенной.</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Вырази своё намерение, и Космический закон Свободной Воли даст тебе желаемое. Знаю! С моей Анькой это не работает.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Работает! Еще как работает! Но медленно, зато на 100%. Мир – это бесконечная череда конфликтов, и каждого жизнь ставит перед выбором. Теща твоя, Наталья Николаевна, в пединституте, когда молодые были, под гитару пела:</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«Каждый выбирает для себя</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женщину, религию, дорогу.</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Дьяволу служить или пророку –</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каждый выбирает для себя…»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Очень правильно сказано. В точку!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Ладно, я понял, что ты мне помочь не можешь…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могу тебе помочь успокоиться, отпустить ситуацию, захотеть возможно что-то поменять в своей жизни.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Ты меня толкаешь к разводу? А дети?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Нет! Мотивирую найти единственно правильное решение. Но, зачастую, – это компромисс. Цель нашей жизни на Земле – пройти свой путь опыта, и после перехода ответить за свои слова, мысли и поступки перед Создателем. Мы каждый отвечаем только за самих себя. У каждого есть право выбора. И у тебя тоже. Я люблю тебя! И мама тебя очень любила! Я буду рад, если мое пенсионерское брюзжание, как-то тебе поможет.</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Папа! Я тоже люблю тебя. (с самоиронией) Ухожу на сеанс – формулировать запросы к Вселенной. Жизнь – это работа. А семейная – компромисс, где каждый выбирает для себя. Ауф видер зеен!</w:t>
      </w:r>
    </w:p>
    <w:p>
      <w:pPr>
        <w:pStyle w:val="Normal"/>
        <w:widowControl w:val="false"/>
        <w:autoSpaceDE w:val="false"/>
        <w:spacing w:lineRule="auto" w:line="276" w:before="0" w:after="120"/>
        <w:jc w:val="both"/>
        <w:rPr/>
      </w:pPr>
      <w:r>
        <w:rPr>
          <w:rFonts w:cs="Times New Roman" w:ascii="Times New Roman" w:hAnsi="Times New Roman"/>
          <w:sz w:val="28"/>
          <w:szCs w:val="28"/>
        </w:rPr>
        <w:t>(Гудки. Аркадий убирает всю кожуру в мусорку, берёт авоську, смотрит на часы на мобильном телефоне.)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Пора двигать. Ждать бессмысленно. Поэтессу сегодня не выпустят. (звонок) Вот и она. (говорит в трубку) Аллё! Легка на помине!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Посватался хряк к скотине! Немец! Ты – подлый, безжалостный, холодный, железный дровосек. Фашист – вот ты кто! Зачем ты меня подложил своему врачевателю?</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Наталья Николавна! Что случилось?</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(рыдая):</w:t>
      </w:r>
    </w:p>
    <w:p>
      <w:pPr>
        <w:pStyle w:val="Normal"/>
        <w:widowControl w:val="false"/>
        <w:autoSpaceDE w:val="false"/>
        <w:spacing w:lineRule="auto" w:line="276" w:before="0" w:after="120"/>
        <w:jc w:val="both"/>
        <w:rPr/>
      </w:pPr>
      <w:r>
        <w:rPr>
          <w:rFonts w:cs="Times New Roman" w:ascii="Times New Roman" w:hAnsi="Times New Roman"/>
          <w:sz w:val="28"/>
          <w:szCs w:val="28"/>
        </w:rPr>
        <w:t>Никто, никто меня не любит… Ни ты, ни дочь, ни внуки… Всем от меня только одного и надо. А ты не приходи, и не подходи ко мне больше! (гудки)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Бросила трубку! Что за день сегодня? Или в космосе какие-то всполохи? (Аркадий звонит Наталье Николаевне. Та не берет трубку. Тогда он снова садится на скамейку. Снова складывает руки, закрывает глаза и словно начинает шептать какую-то молитву. Звучит медитативная музыка. Снова телефонный звонок.)</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(чуть успокоившись):</w:t>
      </w:r>
    </w:p>
    <w:p>
      <w:pPr>
        <w:pStyle w:val="Normal"/>
        <w:widowControl w:val="false"/>
        <w:autoSpaceDE w:val="false"/>
        <w:spacing w:lineRule="auto" w:line="276" w:before="0" w:after="120"/>
        <w:jc w:val="both"/>
        <w:rPr/>
      </w:pPr>
      <w:r>
        <w:rPr>
          <w:rFonts w:cs="Times New Roman" w:ascii="Times New Roman" w:hAnsi="Times New Roman"/>
          <w:sz w:val="28"/>
          <w:szCs w:val="28"/>
        </w:rPr>
        <w:t>И он такой мне говорит: «Отхарохорил бы я Вас, сударыня, мелким хорахором. ОборОтом бы Вас, как греночку на сковородочке, жарил и оборачивал. Представляешь, мне сказать такое? Да кто он такой?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Можешь объяснить внятно, пОряду?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(всхлипывая):</w:t>
      </w:r>
    </w:p>
    <w:p>
      <w:pPr>
        <w:pStyle w:val="Normal"/>
        <w:widowControl w:val="false"/>
        <w:autoSpaceDE w:val="false"/>
        <w:spacing w:lineRule="auto" w:line="276" w:before="0" w:after="120"/>
        <w:jc w:val="both"/>
        <w:rPr/>
      </w:pPr>
      <w:r>
        <w:rPr>
          <w:rFonts w:cs="Times New Roman" w:ascii="Times New Roman" w:hAnsi="Times New Roman"/>
          <w:sz w:val="28"/>
          <w:szCs w:val="28"/>
        </w:rPr>
        <w:t>Да, Гаев твой, светило медицинский, начал мне заливать, мол, пока есть такая возможность, стоит пройти сегодня до конца рабочего дня полный медосмотр. Гинеколог. Хирург. Психиатр. Стоматолог. Гастроэнтеролог и прочие. Я повелась, как дура. Ну, думаю, рабочий день ещё не закончился. Успею. Тем более, он сразу объявил, что выписка только завтра и после обеда.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ты?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я и согласилась. Он говорит, раздевайтесь. Ложитесь на кушетку.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ты?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я спрашиваю: совсем раздеваться или можно в белье остаться? А он – как хотите. Я думаю – он же друг Брема и… бряк на массажный стол – голяком так и легла.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Он у меня все кости и мышцы прошерстил, простучал, прощупал. Одевайтесь, говорит. Сам, интеллигентно так, вышел из кабинета. Я оделась, сижу нога на ногу.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он?</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Выписывает мне кучу направлений и сует, как веер карт в руки. А сам другой рукой мою свободную руку накрывает и этот мерзкий текст произносит.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ты?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я как вскинулась! В лицо ему все направления бросила и выскочила пулей в коридор. Потом у нянечек в душевой в угол забилась и… разрыдалась.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Он тебя соблазнял? Приставал? Руки в интимные места засовывал?</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боже упаси!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Так чего же ты вскинулась?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не такая! Мне, высоконравственной и поэтически одарённой женщине, такое предлагать? Я уж забыла, как это делается. Потом, секс без любви – это грех!</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это грех! Но Витя… Виктор Тимофеевич Гаев – опытный врач и хотел тебе со всех сторон помочь. Он же почувствовал, что ты одинокая и в поиске.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Только не надо меня жалеть.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Но его слова поставили тебя в ситуацию выбора. Ты это сделала. Причем сама!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 учи меня жить! Ой, дочь звОнит! (слышно, как кто-то параллельно прорывается на линию) Цитрус! Езжай домой. Вечером, будут силы, еще поговорим. (гудки)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Что за день такой кривобокий. Всё на нервах. И всех принуждают к выбору.</w:t>
      </w:r>
    </w:p>
    <w:p>
      <w:pPr>
        <w:pStyle w:val="Normal"/>
        <w:widowControl w:val="false"/>
        <w:autoSpaceDE w:val="false"/>
        <w:spacing w:lineRule="auto" w:line="276" w:before="0" w:after="120"/>
        <w:jc w:val="both"/>
        <w:rPr/>
      </w:pPr>
      <w:r>
        <w:rPr>
          <w:rFonts w:cs="Times New Roman" w:ascii="Times New Roman" w:hAnsi="Times New Roman"/>
          <w:sz w:val="28"/>
          <w:szCs w:val="28"/>
        </w:rPr>
        <w:t>(Аркадий забрасывает сетку с цитрусами на плечо и уходит через зал. Звучит песня Сергея Никитина на стихи Юрия Левитанского.)</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Каждый выбирает для себя</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женщину, религию, дорогу.</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Дьяволу служить или пророку –</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каждый выбирает для себя.</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Каждый выбирает по себе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слово для любви и для молитвы.</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Шпагу для дуэли, меч для битвы</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каждый выбирает по себе.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Каждый выбирает по себе.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Щит и латы. Посох и заплаты.</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Мера окончательной расплаты.</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Каждый выбирает по себе.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Каждый выбирает для себя.</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Выбираю тоже – как умею.</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Ни к кому претензий не имею.</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Каждый выбирает для себя.</w:t>
      </w:r>
    </w:p>
    <w:p>
      <w:pPr>
        <w:pStyle w:val="Normal"/>
        <w:widowControl w:val="false"/>
        <w:autoSpaceDE w:val="false"/>
        <w:spacing w:lineRule="auto" w:line="276" w:before="0" w:after="240"/>
        <w:jc w:val="both"/>
        <w:rPr/>
      </w:pPr>
      <w:r>
        <w:rPr>
          <w:rFonts w:cs="Times New Roman" w:ascii="Times New Roman" w:hAnsi="Times New Roman"/>
          <w:sz w:val="28"/>
          <w:szCs w:val="28"/>
        </w:rPr>
        <w:t xml:space="preserve">[доступ ресурсу: </w:t>
      </w:r>
      <w:hyperlink r:id="rId3">
        <w:r>
          <w:rPr>
            <w:rFonts w:cs="Times New Roman" w:ascii="Times New Roman" w:hAnsi="Times New Roman"/>
            <w:color w:val="0000FF"/>
            <w:sz w:val="28"/>
            <w:szCs w:val="28"/>
            <w:u w:val="single"/>
          </w:rPr>
          <w:t>https://www.youtube.com/watch?v=ZcRLE9FHZj8</w:t>
        </w:r>
      </w:hyperlink>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(Затемнение.)</w:t>
      </w:r>
    </w:p>
    <w:p>
      <w:pPr>
        <w:pStyle w:val="Normal"/>
        <w:widowControl w:val="false"/>
        <w:autoSpaceDE w:val="false"/>
        <w:spacing w:lineRule="auto" w:line="276" w:before="240" w:after="240"/>
        <w:jc w:val="center"/>
        <w:rPr>
          <w:rFonts w:ascii="Times New Roman" w:hAnsi="Times New Roman" w:cs="Times New Roman"/>
          <w:b/>
          <w:b/>
          <w:sz w:val="28"/>
          <w:szCs w:val="28"/>
        </w:rPr>
      </w:pPr>
      <w:r>
        <w:rPr>
          <w:rFonts w:cs="Times New Roman" w:ascii="Times New Roman" w:hAnsi="Times New Roman"/>
          <w:b/>
          <w:sz w:val="28"/>
          <w:szCs w:val="28"/>
        </w:rPr>
        <w:t>ДЕЙСТВИЕ ВТОРОЕ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[ДЕНЬ ПЯТЫЙ. СРЕДА.]</w:t>
      </w:r>
    </w:p>
    <w:p>
      <w:pPr>
        <w:pStyle w:val="Normal"/>
        <w:widowControl w:val="false"/>
        <w:autoSpaceDE w:val="false"/>
        <w:spacing w:lineRule="auto" w:line="276" w:before="0" w:after="120"/>
        <w:jc w:val="both"/>
        <w:rPr/>
      </w:pPr>
      <w:r>
        <w:rPr>
          <w:rFonts w:cs="Times New Roman" w:ascii="Times New Roman" w:hAnsi="Times New Roman"/>
          <w:sz w:val="28"/>
          <w:szCs w:val="28"/>
        </w:rPr>
        <w:t>(Те же два соседских дома на колдовском озере. Утро, около 9:00. Слышно, как подъехала машина и остановилась невдалеке.)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НАТАЛЬИ НИКОЛАЕВНЫ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прошу дальше меня не провожать. Ваш друг, который мой сосед, не должен нас вместе видеть. Это ни к чему!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Нам нечего опасаться. Между нами же ничего ещё не было… предосудительного?!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НАТАЛЬИ НИКОЛАЕВНЫ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значит «ещё»? Я Вам повода не давала. Мало того, что Вы мне вчера начали интим предлагать на медосмотре?!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Да не может быть! Вы меня с кем-то путаете!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НАТАЛЬИ НИКОЛАЕВНЫ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этот Ваш мерзкий набор слов: «Отхорахорил бы я Вас, сударыня, мелким хорахором…» Так говорят и поступают только пошляки. К тому же, вы женаты.</w:t>
      </w:r>
    </w:p>
    <w:p>
      <w:pPr>
        <w:pStyle w:val="Normal"/>
        <w:widowControl w:val="false"/>
        <w:autoSpaceDE w:val="false"/>
        <w:spacing w:lineRule="auto" w:line="276" w:before="0" w:after="120"/>
        <w:jc w:val="both"/>
        <w:rPr/>
      </w:pPr>
      <w:r>
        <w:rPr>
          <w:rFonts w:cs="Times New Roman" w:ascii="Times New Roman" w:hAnsi="Times New Roman"/>
          <w:b/>
          <w:sz w:val="28"/>
          <w:szCs w:val="28"/>
          <w:highlight w:val="yellow"/>
        </w:rPr>
        <w:t>ГОЛОС ДОКТОРА ГАЕВА</w:t>
      </w:r>
      <w:r>
        <w:rPr>
          <w:rFonts w:cs="Times New Roman" w:ascii="Times New Roman" w:hAnsi="Times New Roman"/>
          <w:sz w:val="28"/>
          <w:szCs w:val="28"/>
          <w:highlight w:val="yellow"/>
        </w:rPr>
        <w:t>:</w:t>
      </w:r>
    </w:p>
    <w:p>
      <w:pPr>
        <w:pStyle w:val="Normal"/>
        <w:widowControl w:val="false"/>
        <w:autoSpaceDE w:val="false"/>
        <w:spacing w:lineRule="auto" w:line="276" w:before="0" w:after="120"/>
        <w:jc w:val="both"/>
        <w:rPr/>
      </w:pPr>
      <w:r>
        <w:rPr>
          <w:rFonts w:cs="Times New Roman" w:ascii="Times New Roman" w:hAnsi="Times New Roman"/>
          <w:sz w:val="28"/>
          <w:szCs w:val="28"/>
          <w:highlight w:val="yellow"/>
        </w:rPr>
        <w:t>Но Вы-то не замужем?</w:t>
      </w:r>
    </w:p>
    <w:p>
      <w:pPr>
        <w:pStyle w:val="Normal"/>
        <w:widowControl w:val="false"/>
        <w:autoSpaceDE w:val="false"/>
        <w:spacing w:lineRule="auto" w:line="276" w:before="0" w:after="120"/>
        <w:jc w:val="both"/>
        <w:rPr/>
      </w:pPr>
      <w:r>
        <w:rPr>
          <w:rFonts w:cs="Times New Roman" w:ascii="Times New Roman" w:hAnsi="Times New Roman"/>
          <w:b/>
          <w:sz w:val="28"/>
          <w:szCs w:val="28"/>
          <w:highlight w:val="yellow"/>
        </w:rPr>
        <w:t>ГОЛОС НАТАЛЬИ НИКОЛАЕВНЫ</w:t>
      </w:r>
      <w:r>
        <w:rPr>
          <w:rFonts w:cs="Times New Roman" w:ascii="Times New Roman" w:hAnsi="Times New Roman"/>
          <w:sz w:val="28"/>
          <w:szCs w:val="28"/>
          <w:highlight w:val="yellow"/>
        </w:rPr>
        <w:t>:</w:t>
      </w:r>
    </w:p>
    <w:p>
      <w:pPr>
        <w:pStyle w:val="Normal"/>
        <w:widowControl w:val="false"/>
        <w:autoSpaceDE w:val="false"/>
        <w:spacing w:lineRule="auto" w:line="276" w:before="0" w:after="120"/>
        <w:jc w:val="both"/>
        <w:rPr/>
      </w:pPr>
      <w:r>
        <w:rPr>
          <w:rFonts w:cs="Times New Roman" w:ascii="Times New Roman" w:hAnsi="Times New Roman"/>
          <w:sz w:val="28"/>
          <w:szCs w:val="28"/>
          <w:highlight w:val="yellow"/>
        </w:rPr>
        <w:t>Но Вы-то женаты!</w:t>
      </w:r>
    </w:p>
    <w:p>
      <w:pPr>
        <w:pStyle w:val="Normal"/>
        <w:widowControl w:val="false"/>
        <w:autoSpaceDE w:val="false"/>
        <w:spacing w:lineRule="auto" w:line="276" w:before="0" w:after="120"/>
        <w:jc w:val="both"/>
        <w:rPr/>
      </w:pPr>
      <w:r>
        <w:rPr>
          <w:rFonts w:cs="Times New Roman" w:ascii="Times New Roman" w:hAnsi="Times New Roman"/>
          <w:b/>
          <w:sz w:val="28"/>
          <w:szCs w:val="28"/>
          <w:highlight w:val="yellow"/>
        </w:rPr>
        <w:t>ГОЛОС ДОКТОРА ГАЕВА</w:t>
      </w:r>
      <w:r>
        <w:rPr>
          <w:rFonts w:cs="Times New Roman" w:ascii="Times New Roman" w:hAnsi="Times New Roman"/>
          <w:sz w:val="28"/>
          <w:szCs w:val="28"/>
          <w:highlight w:val="yellow"/>
        </w:rPr>
        <w:t>:</w:t>
      </w:r>
    </w:p>
    <w:p>
      <w:pPr>
        <w:pStyle w:val="Normal"/>
        <w:widowControl w:val="false"/>
        <w:autoSpaceDE w:val="false"/>
        <w:spacing w:lineRule="auto" w:line="276" w:before="0" w:after="120"/>
        <w:jc w:val="both"/>
        <w:rPr/>
      </w:pPr>
      <w:r>
        <w:rPr>
          <w:rFonts w:cs="Times New Roman" w:ascii="Times New Roman" w:hAnsi="Times New Roman"/>
          <w:sz w:val="28"/>
          <w:szCs w:val="28"/>
          <w:highlight w:val="yellow"/>
        </w:rPr>
        <w:t>Но Вы-то не замужем?</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highlight w:val="yellow"/>
        </w:rPr>
        <w:t>ГОЛОС НАТАЛЬИ НИКОЛАЕВНЫ</w:t>
      </w:r>
      <w:r>
        <w:rPr>
          <w:rFonts w:cs="Times New Roman" w:ascii="Times New Roman" w:hAnsi="Times New Roman"/>
          <w:sz w:val="28"/>
          <w:szCs w:val="28"/>
          <w:highlight w:val="yellow"/>
        </w:rPr>
        <w:t>:</w:t>
      </w:r>
    </w:p>
    <w:p>
      <w:pPr>
        <w:pStyle w:val="Normal"/>
        <w:widowControl w:val="false"/>
        <w:autoSpaceDE w:val="false"/>
        <w:spacing w:lineRule="auto" w:line="276" w:before="0" w:after="120"/>
        <w:jc w:val="both"/>
        <w:rPr/>
      </w:pPr>
      <w:r>
        <w:rPr>
          <w:rFonts w:cs="Times New Roman" w:ascii="Times New Roman" w:hAnsi="Times New Roman"/>
          <w:sz w:val="28"/>
          <w:szCs w:val="28"/>
          <w:highlight w:val="yellow"/>
        </w:rPr>
        <w:t>Но Вы-то женаты,</w:t>
      </w:r>
      <w:r>
        <w:rPr>
          <w:rFonts w:cs="Times New Roman" w:ascii="Times New Roman" w:hAnsi="Times New Roman"/>
          <w:sz w:val="28"/>
          <w:szCs w:val="28"/>
        </w:rPr>
        <w:t xml:space="preserve"> и, к тому же, уже тридцать лет. Я навела справки у соседского немца.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 что это меняет? Бог создал мужчину и женщину для любви. И докторов, чтобы они всех лечили. Вы меня понимаете?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НАТАЛЬИ НИКОЛАЕВНЫ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Вот именно – для любви! А Вы хотели воспользоваться ситуацией и правом сильного. Все доктора – циники! Я верю в любовь! Вы меня понимаете?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Но я же извинился… и не раз!</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НАТАЛЬИ НИКОЛАЕВНЫ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Но я же Вас не простила!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Но я же сказал, что приеду к Аркаше на рыбалку, и мы продолжим лечение и… священную церемонию извинений. Дайте я поцелую Вас на прощание!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НАТАЛЬИ НИКОЛАЕВНЫ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Нате! Даю только руку. Остальное Вы не заслужили. Все доктора – циники. Ой, тихо! Брем домой идёт. Наверное, с озера… Не должен он нас вместе видеть. Не должен! Прошу, требую – не говорите, что меня подвозили. Иначе мы больше не увидимся… никогда!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Обещаю! Но также клянусь, что завтра… нет, в пятницу приеду на рыбалку на колдовское озеро, и мы увидим небо в алмазах.</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НАТАЛЬИ НИКОЛАЕВНЫ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Перестаньте меня искушать, я уже поняла, что Вы образованный и начитанный мужчина, и Чехова в театре смотрели.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Чехов – мой настольный автор, если угодно… Читаю его регулярно с юности.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НАТАЛЬИ НИКОЛАЕВНЫ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Ой, врёте Вы всё! Я Вам не верю. Просто хотите понравиться. Настольное и регулярное у вас совсем другое. Я пошла. Отпустите мою руку. Что вы делаете? (Пауза. Слышен звук борьбы. Долгий поцелуй.) Я вам сама позвоню… может быть. В пятницу не приезжайте. Дети с внуками из Австрии прилетают через Казань.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ДОКТОРА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Документы о выписке пришлю с оказией. Нет, лучше сам привезу! Теперь я буду ждать звонка! До встречи, Рыжая Бестия! Огненная Валькирия, я теперь целиком в вашей власти. Буду искать новых встреч.</w:t>
      </w:r>
    </w:p>
    <w:p>
      <w:pPr>
        <w:pStyle w:val="Normal"/>
        <w:widowControl w:val="false"/>
        <w:autoSpaceDE w:val="false"/>
        <w:spacing w:lineRule="auto" w:line="276" w:before="0" w:after="120"/>
        <w:jc w:val="both"/>
        <w:rPr/>
      </w:pPr>
      <w:r>
        <w:rPr>
          <w:rFonts w:cs="Times New Roman" w:ascii="Times New Roman" w:hAnsi="Times New Roman"/>
          <w:sz w:val="28"/>
          <w:szCs w:val="28"/>
        </w:rPr>
        <w:t>(Слышно, как захлопнулась дверь и медленно отъехала машина. На сцене появляется Наталья Николаевна, поправляя юбку, прихорашиваясь на ходу, вытирает носовым платком смазанную губную помаду. Мимо забора проходит Аркадий. Она, притаившись, ждёт, когда он зайдёт в свой дом, затем одним броском оказывается у своей двери и, неслышно открыв её, так же бесшумно просачивается к себе. На своём пороге появляется Аркадий.)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Так! Позавчерашнюю рыбу из бочки ликвидировал. Пусть пока в озере порезвится. Надо срочно клетку для кролей докончить.</w:t>
      </w:r>
    </w:p>
    <w:p>
      <w:pPr>
        <w:pStyle w:val="Normal"/>
        <w:widowControl w:val="false"/>
        <w:autoSpaceDE w:val="false"/>
        <w:spacing w:lineRule="auto" w:line="276" w:before="0" w:after="120"/>
        <w:jc w:val="both"/>
        <w:rPr/>
      </w:pPr>
      <w:r>
        <w:rPr>
          <w:rFonts w:cs="Times New Roman" w:ascii="Times New Roman" w:hAnsi="Times New Roman"/>
          <w:sz w:val="28"/>
          <w:szCs w:val="28"/>
        </w:rPr>
        <w:t>(Неожиданно в доме у Натальи Николаевны что-то падает. Он прислушивается.)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xml:space="preserve">Неужели гастролеры дачные залезли? </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xml:space="preserve">(Уходит и почти мгновенно возвращается с «мелкашкой» из тира.) </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убью, так попугаю!</w:t>
      </w:r>
    </w:p>
    <w:p>
      <w:pPr>
        <w:pStyle w:val="Normal"/>
        <w:widowControl w:val="false"/>
        <w:autoSpaceDE w:val="false"/>
        <w:spacing w:lineRule="auto" w:line="276" w:before="0" w:after="120"/>
        <w:jc w:val="both"/>
        <w:rPr/>
      </w:pPr>
      <w:r>
        <w:rPr>
          <w:rFonts w:cs="Times New Roman" w:ascii="Times New Roman" w:hAnsi="Times New Roman"/>
          <w:sz w:val="28"/>
          <w:szCs w:val="28"/>
        </w:rPr>
        <w:t>(Решительно, но незаметно, как спецназовец, перемещается по двору и быстро просачивается в дом. Слышен шум борьбы.)</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ну с вещами на выход!</w:t>
      </w:r>
    </w:p>
    <w:p>
      <w:pPr>
        <w:pStyle w:val="Normal"/>
        <w:widowControl w:val="false"/>
        <w:autoSpaceDE w:val="false"/>
        <w:spacing w:lineRule="auto" w:line="276" w:before="0" w:after="120"/>
        <w:jc w:val="both"/>
        <w:rPr/>
      </w:pPr>
      <w:r>
        <w:rPr>
          <w:rFonts w:cs="Times New Roman" w:ascii="Times New Roman" w:hAnsi="Times New Roman"/>
          <w:sz w:val="28"/>
          <w:szCs w:val="28"/>
        </w:rPr>
        <w:t>(На пороге в спортивном костюме, в кроссовках, с мешком на голове появляется Наталья Николаевна с поднятыми вверх руками. Она что-то пытается сказать, но рот у неё залеплен.)</w:t>
      </w:r>
    </w:p>
    <w:p>
      <w:pPr>
        <w:pStyle w:val="Normal"/>
        <w:widowControl w:val="false"/>
        <w:autoSpaceDE w:val="false"/>
        <w:spacing w:lineRule="auto" w:line="276" w:before="0" w:after="120"/>
        <w:jc w:val="both"/>
        <w:rPr/>
      </w:pPr>
      <w:r>
        <w:rPr>
          <w:rFonts w:cs="Times New Roman" w:ascii="Times New Roman" w:hAnsi="Times New Roman"/>
          <w:sz w:val="28"/>
          <w:szCs w:val="28"/>
        </w:rPr>
        <w:t>Выходи-выходи! Сейчас ментам сдавать тя буду! Алло! Милиция? Тьфу… Полиция?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(Наталья Николаевна неожиданно, развернувшись, бьет Аркадия ногой со всего замаха и попадает в интимное место. Срывает мешок. На голове у нее черная спортивная шапочка для плавания. Она вынимает кухонное полотенце изо рта.)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(отплевываясь):</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Дурак!</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Ой… ёй-ёй-ёй… Дура! Больно же!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мне не больно? Чуть руки мне не переломал, садюга фашистская.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Тебя же после обеда должны выписать?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Обстоятельства изменились. Я под утро сбежала из лап дракона, подобно лесной лани, вернулась в свою монашескую обитель… и тут меня настиг сосед Аркаша – Хенде-Хох! Чокнуться! Сюжет для небольшого рассказа.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Куда ты так вырядилась? Я же тебя в этом прикиде не узнал.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Если я не хожу постоянно, как ты, в спортивном, то это не значит, что у меня таких шмоток нет. Я же сказала, что все утро бежала из лап дракона.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Чиполлина! Что с тобой?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После известных вам, херр Брем, событий, я приняла решение заниматься спортом. Если бы не твоя дикая выходка, я бы совершила изнурительную пробежку вокруг озера, а после даже искупалась… и может быть даже проплыла один километр баттерфляем или брассом.</w:t>
      </w:r>
    </w:p>
    <w:p>
      <w:pPr>
        <w:pStyle w:val="Normal"/>
        <w:widowControl w:val="false"/>
        <w:autoSpaceDE w:val="false"/>
        <w:spacing w:lineRule="auto" w:line="276" w:before="0" w:after="120"/>
        <w:jc w:val="both"/>
        <w:rPr/>
      </w:pPr>
      <w:r>
        <w:rPr>
          <w:rFonts w:cs="Times New Roman" w:ascii="Times New Roman" w:hAnsi="Times New Roman"/>
          <w:sz w:val="28"/>
          <w:szCs w:val="28"/>
        </w:rPr>
        <w:t>(Расстегивает молнию спортивного костюма. Там виден закрытый черный купальник.)</w:t>
      </w:r>
    </w:p>
    <w:p>
      <w:pPr>
        <w:pStyle w:val="Normal"/>
        <w:widowControl w:val="false"/>
        <w:autoSpaceDE w:val="false"/>
        <w:spacing w:lineRule="auto" w:line="276" w:before="0" w:after="120"/>
        <w:jc w:val="both"/>
        <w:rPr/>
      </w:pPr>
      <w:r>
        <w:rPr>
          <w:rFonts w:cs="Times New Roman" w:ascii="Times New Roman" w:hAnsi="Times New Roman"/>
          <w:sz w:val="28"/>
          <w:szCs w:val="28"/>
        </w:rPr>
        <w:t>На, смотри, фашист проклятый! Кто ещё хочет помацать комиссарского тела?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чего ты сразу не сообщила, не позвонила, что сбежала?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 каждой женщине должна быть загадка.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Снова мне придётся лекаря Гаева беспокоить и тебя отмазывать?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Медицинским светилам и литературным героям можешь больше не звонить. Эта сюжетная линия уже движется от завязки к кульминации.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ПАНТЕЛЕВНЫ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 чёй тя вы тута шумитё! За поселкём ажник слыхать. Кроля мужскага донЕсла. Хоромину та имям ужо воздвигля?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закончил ещё. Но скоро клетка будет готова. Оставляйте пока кролика здесь. Я вам потом ведро занесу.</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Ой, ладненькя! А рыбки та не маш новай?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Пантелевна! Я рыбу, что в бочке плавала, обратно в озеро выпустил. Она засыпать без воздуха и еды начала. Пошел клетку колотить.</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(уходит)</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нова не наловилася?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для кого. Новую жарить больше некому.</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чё так?</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Иди, Пантелевна! Будет рыба – позовём.</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Неужта та скора госпитальна помочь от рыбы нашенскай приключилася?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Всё! Проехали и забыли!</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Хвала боху, шта вся живёханькё. Тода пожалАм совет да любовь! Плодитися и размножайтеси!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ты сейчас кому?</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кролЯм я, кролЯм… Они може перву ноченькю вместё ужо заночують. А на новам-то месте – приснися жоних невесте.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«Жених в муку, невеста в тесте. И все при деле – хоть ты тресни!»</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на бабку-та особливо не серчай!  Бабкя вона стара, но всё про всех знат да помнят. Про машины утрешне да вечерешне… кого откудова возять, тоже следоват. Но у бабкя язык на бантик завязон… ежаля ея не обижать, канешна.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Пантелевна! Да что ты? Мы же всем поселком тебя любим! Вот тут пятьсот рублей, дочь ещё скинуть на карту за кроликов обещала. А рыба для твоей коммерции завтра будет. Я уж похлопочу перед немецким фиш-майстером.</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Ужо похлопочи, похлопочи, милыя… А старенькяй бабке с того хоть на хлебушок бабки.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обещала – рыбу забирай до электрички, но завтра.</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Пошла, почапала… шо было – подзабыла… шо видАла, слыхала – в траве крапивЕ затерЯла… Тоды до завтря. (уходит)</w:t>
      </w:r>
    </w:p>
    <w:p>
      <w:pPr>
        <w:pStyle w:val="Normal"/>
        <w:widowControl w:val="false"/>
        <w:autoSpaceDE w:val="false"/>
        <w:spacing w:lineRule="auto" w:line="276" w:before="0" w:after="120"/>
        <w:jc w:val="both"/>
        <w:rPr/>
      </w:pPr>
      <w:r>
        <w:rPr>
          <w:rFonts w:cs="Times New Roman" w:ascii="Times New Roman" w:hAnsi="Times New Roman"/>
          <w:sz w:val="28"/>
          <w:szCs w:val="28"/>
        </w:rPr>
        <w:t>(Звонок. На экране появляется лицо дочери.)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Мама! Тебя выписали? Ты с утра дома?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за прокурорский тон? Выписали. Дома. У тебя же осведомители кругом. Чего спрашиваешь?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Что с тобой? Ты чем-то рассержена?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Тобой и рассержена, и унижена. Внуков привезешь или нет? Говори, эмиграция колбасная!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что с тобой? Ну, во-первых, не колбасная. Я лично уехала по идейным соображениям из-за несогласия…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(прерывая):</w:t>
      </w:r>
    </w:p>
    <w:p>
      <w:pPr>
        <w:pStyle w:val="Normal"/>
        <w:widowControl w:val="false"/>
        <w:autoSpaceDE w:val="false"/>
        <w:spacing w:lineRule="auto" w:line="276" w:before="0" w:after="120"/>
        <w:jc w:val="both"/>
        <w:rPr/>
      </w:pPr>
      <w:r>
        <w:rPr>
          <w:rFonts w:cs="Times New Roman" w:ascii="Times New Roman" w:hAnsi="Times New Roman"/>
          <w:sz w:val="28"/>
          <w:szCs w:val="28"/>
        </w:rPr>
        <w:t>С политикой партии и правительства? Ты мне свои спагетинни неополитанские на уши не наворачивай. Всегда жила шоколаднее других.</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Мама!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 перебивай! Дай матери сказать! Что хочет деточка? Деточка «желають» модные обновки. И мама попёрлась сначала челночить в Китай, сумки клетчатые скотчем замотанные таскать, потом в Турцию, потом в Польшу опять за товаром да обновками. Пока я маслалась, твой одесский папенька всех баб в округе перещупал и с незаконно объявившимися фаворитками новых ангелочков наплодил. А потом вообще сгинул незнамо где. Дружки написали, что убили за контрабас сигаретный на Западэнщыне.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Мама! Не смей так говорить об отце. Он трагически погиб. Зачем ты так?</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Черти его прибрали и душу его распутную в котлах сейчас жарят. Последний раз спрашиваю – внуков привезешь? Холэра ясный!</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 ругайся, как польский забулдыга! А на твой жесткий ультиматум могу пока дипломатично ответить лишь отказом. Прости, не готова разговаривать в таком тоне!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Ну и иди в жопу за места укропу. И не звони мне больше, не звони! Не дочь ты мне! Не дочь!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Бросила трубку! Да что с ней? (гудки)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Вот теперь держитесь у меня все! Я в гневе страшна, как Валькирия! И крылья мои уже режут воздух секирами отмщения! «Так багровеющий закат летел, расправой угрожая…»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(кричит):</w:t>
      </w:r>
    </w:p>
    <w:p>
      <w:pPr>
        <w:pStyle w:val="Normal"/>
        <w:widowControl w:val="false"/>
        <w:autoSpaceDE w:val="false"/>
        <w:spacing w:lineRule="auto" w:line="276" w:before="0" w:after="120"/>
        <w:jc w:val="both"/>
        <w:rPr/>
      </w:pPr>
      <w:r>
        <w:rPr>
          <w:rFonts w:cs="Times New Roman" w:ascii="Times New Roman" w:hAnsi="Times New Roman"/>
          <w:sz w:val="28"/>
          <w:szCs w:val="28"/>
        </w:rPr>
        <w:t>Чиполлина! Перегородку-то в клетке для ушастых делать?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делай! Пусть плодятся и размножаются!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xml:space="preserve">(себе) </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 первый будешь ты, Брем!</w:t>
      </w:r>
    </w:p>
    <w:p>
      <w:pPr>
        <w:pStyle w:val="Normal"/>
        <w:widowControl w:val="false"/>
        <w:autoSpaceDE w:val="false"/>
        <w:spacing w:lineRule="auto" w:line="276" w:before="0" w:after="120"/>
        <w:jc w:val="both"/>
        <w:rPr/>
      </w:pPr>
      <w:r>
        <w:rPr>
          <w:rFonts w:cs="Times New Roman" w:ascii="Times New Roman" w:hAnsi="Times New Roman"/>
          <w:sz w:val="28"/>
          <w:szCs w:val="28"/>
        </w:rPr>
        <w:t>«Пусть ветры гуляют вдоль тропок могильных.</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Бастинда к полету расправила крылья!»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(кричит):</w:t>
      </w:r>
    </w:p>
    <w:p>
      <w:pPr>
        <w:pStyle w:val="Normal"/>
        <w:widowControl w:val="false"/>
        <w:autoSpaceDE w:val="false"/>
        <w:spacing w:lineRule="auto" w:line="276" w:before="0" w:after="120"/>
        <w:jc w:val="both"/>
        <w:rPr/>
      </w:pPr>
      <w:r>
        <w:rPr>
          <w:rFonts w:cs="Times New Roman" w:ascii="Times New Roman" w:hAnsi="Times New Roman"/>
          <w:sz w:val="28"/>
          <w:szCs w:val="28"/>
        </w:rPr>
        <w:t>Включи радио, что ли? Чёй-то тоскливо без музыки деревяшки пилить.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(кричит):</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Сейчас будет тебе концерт по заявкам трудящихся!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(кричит):</w:t>
      </w:r>
    </w:p>
    <w:p>
      <w:pPr>
        <w:pStyle w:val="Normal"/>
        <w:widowControl w:val="false"/>
        <w:autoSpaceDE w:val="false"/>
        <w:spacing w:lineRule="auto" w:line="276" w:before="0" w:after="120"/>
        <w:jc w:val="both"/>
        <w:rPr/>
      </w:pPr>
      <w:r>
        <w:rPr>
          <w:rFonts w:cs="Times New Roman" w:ascii="Times New Roman" w:hAnsi="Times New Roman"/>
          <w:sz w:val="28"/>
          <w:szCs w:val="28"/>
        </w:rPr>
        <w:t>Да? Ну, давай!</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НАТАЛЬИ НИКОЛАЕВНЫ</w:t>
      </w:r>
      <w:r>
        <w:rPr>
          <w:rFonts w:cs="Times New Roman" w:ascii="Times New Roman" w:hAnsi="Times New Roman"/>
          <w:sz w:val="28"/>
          <w:szCs w:val="28"/>
        </w:rPr>
        <w:t xml:space="preserve"> (кричит):</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Немец! Где у тебя мегафон?</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(кричит):</w:t>
      </w:r>
    </w:p>
    <w:p>
      <w:pPr>
        <w:pStyle w:val="Normal"/>
        <w:widowControl w:val="false"/>
        <w:autoSpaceDE w:val="false"/>
        <w:spacing w:lineRule="auto" w:line="276" w:before="0" w:after="120"/>
        <w:jc w:val="both"/>
        <w:rPr/>
      </w:pPr>
      <w:r>
        <w:rPr>
          <w:rFonts w:cs="Times New Roman" w:ascii="Times New Roman" w:hAnsi="Times New Roman"/>
          <w:sz w:val="28"/>
          <w:szCs w:val="28"/>
        </w:rPr>
        <w:t>В шкафу на веранде! А тебе зачем?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(кричит):</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Секрет! Ща узнаешь!</w:t>
      </w:r>
    </w:p>
    <w:p>
      <w:pPr>
        <w:pStyle w:val="Normal"/>
        <w:widowControl w:val="false"/>
        <w:autoSpaceDE w:val="false"/>
        <w:spacing w:lineRule="auto" w:line="276" w:before="0" w:after="120"/>
        <w:jc w:val="both"/>
        <w:rPr/>
      </w:pPr>
      <w:r>
        <w:rPr>
          <w:rFonts w:cs="Times New Roman" w:ascii="Times New Roman" w:hAnsi="Times New Roman"/>
          <w:sz w:val="28"/>
          <w:szCs w:val="28"/>
        </w:rPr>
        <w:t>(Наталья Николаевна бежит к себе в дом, затем на половину к Аркадию. Хватает мегафон, достаёт из-за пазухи школьную тетрадку. Ищет в телефоне нужную музыку. Включает её.)</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Тебе слышно?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(кричит):</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Слышно! Но можно и погромче!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(кричит):</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Сейчас будет!</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(Говорит в мегафон:) </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Раз, раз, раз! (к Аркадию) Тебе слышно?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(кричит):</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Отлично!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(себе):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xml:space="preserve">Ну, с богом! </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 мегафон)</w:t>
      </w:r>
    </w:p>
    <w:p>
      <w:pPr>
        <w:pStyle w:val="Normal"/>
        <w:widowControl w:val="false"/>
        <w:autoSpaceDE w:val="false"/>
        <w:spacing w:lineRule="auto" w:line="276" w:before="0" w:after="120"/>
        <w:jc w:val="both"/>
        <w:rPr/>
      </w:pPr>
      <w:r>
        <w:rPr>
          <w:rFonts w:cs="Times New Roman" w:ascii="Times New Roman" w:hAnsi="Times New Roman"/>
          <w:sz w:val="28"/>
          <w:szCs w:val="28"/>
        </w:rPr>
        <w:t>Уважаемые радиослушатели! Передаём концерт для строителей кроличьих клеток всех зверохозяйств нашей необъятной Родины!</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(кричит):</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Прикольно!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xml:space="preserve">Первым номером нашей программы прозвучит литературно-музыкальная композиция «О, многоликий Брем, ты – в Мир несущий Свет!» </w:t>
      </w:r>
    </w:p>
    <w:p>
      <w:pPr>
        <w:pStyle w:val="Normal"/>
        <w:widowControl w:val="false"/>
        <w:autoSpaceDE w:val="false"/>
        <w:spacing w:lineRule="auto" w:line="276" w:before="0" w:after="120"/>
        <w:jc w:val="both"/>
        <w:rPr/>
      </w:pPr>
      <w:r>
        <w:rPr>
          <w:rFonts w:cs="Times New Roman" w:ascii="Times New Roman" w:hAnsi="Times New Roman"/>
          <w:sz w:val="28"/>
          <w:szCs w:val="28"/>
        </w:rPr>
        <w:t>(Включает музыку на телефоне, громко в мегафон:)</w:t>
      </w:r>
    </w:p>
    <w:p>
      <w:pPr>
        <w:pStyle w:val="Normal"/>
        <w:widowControl w:val="false"/>
        <w:autoSpaceDE w:val="false"/>
        <w:spacing w:lineRule="auto" w:line="276" w:before="0" w:after="240"/>
        <w:jc w:val="both"/>
        <w:rPr>
          <w:rFonts w:ascii="Times New Roman" w:hAnsi="Times New Roman" w:cs="Times New Roman"/>
          <w:sz w:val="28"/>
          <w:szCs w:val="28"/>
        </w:rPr>
      </w:pPr>
      <w:r>
        <w:rPr>
          <w:rFonts w:cs="Times New Roman" w:ascii="Times New Roman" w:hAnsi="Times New Roman"/>
          <w:sz w:val="28"/>
          <w:szCs w:val="28"/>
        </w:rPr>
        <w:t>Из британской поэзии! (читает рэп под бит)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Лорд Брэм, бонвиван и повеса,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 аббатстве разучивал мессы,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Кадрил всех индийских принцесс</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знал, что такое инцест.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Сэр Брэм был член партии Тори,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Он чай привозил из-за моря…</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Ел пудинг, овсянку и крем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На завтрак сиятельный Брэм,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Курил у камина сигару,</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Слал порох и соль Боливару,</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Ещё первоклассный свинец…</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Держал тонкорунных овец,</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Носил макинтош и регланы,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псов разводил Кардигана,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ездил в ландо мистер Брэм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На званый приём в Букингем.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Пил в клубе изысканно виски,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Всегда уходил по-английски,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Был членом масонских коммун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даже был ранен в Крыму.</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 Парламенте правил законы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дружбой гордился с Ньютоном.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Бывало, зайдёт на обед,</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Вручая билет на балет.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На Бёрнса писал эпиграммы,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Услужливо кланялся дамам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шуткой довольно простой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 душе разжигал непокой.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Вступая с мужьями в дебаты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Он в Лондоне слыл меценатом,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Любителем шумных забав</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в пабах на пиво облав.</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За бриджем полночи сжигая.</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 колониях жил как хозяин,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Как белый великий сахиб,</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Смотря на залива изгиб.</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Он кушал балканские фиги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блюда свежайших олив...</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Жил Брэм как у джина халиф...</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Он слыл, как никто, джентльменом.</w:t>
      </w:r>
    </w:p>
    <w:p>
      <w:pPr>
        <w:pStyle w:val="Normal"/>
        <w:widowControl w:val="false"/>
        <w:autoSpaceDE w:val="false"/>
        <w:spacing w:lineRule="auto" w:line="276" w:before="0" w:after="240"/>
        <w:ind w:firstLine="720"/>
        <w:jc w:val="both"/>
        <w:rPr>
          <w:rFonts w:ascii="Times New Roman" w:hAnsi="Times New Roman" w:cs="Times New Roman"/>
          <w:sz w:val="28"/>
          <w:szCs w:val="28"/>
        </w:rPr>
      </w:pPr>
      <w:r>
        <w:rPr>
          <w:rFonts w:cs="Times New Roman" w:ascii="Times New Roman" w:hAnsi="Times New Roman"/>
          <w:sz w:val="28"/>
          <w:szCs w:val="28"/>
        </w:rPr>
        <w:t>Гордилось Отечество Брэмом...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(появившись за ее спиной в рабочем фартуке и с пилой в руке):</w:t>
      </w:r>
    </w:p>
    <w:p>
      <w:pPr>
        <w:pStyle w:val="Normal"/>
        <w:widowControl w:val="false"/>
        <w:autoSpaceDE w:val="false"/>
        <w:spacing w:lineRule="auto" w:line="276" w:before="0" w:after="120"/>
        <w:jc w:val="both"/>
        <w:rPr/>
      </w:pPr>
      <w:r>
        <w:rPr>
          <w:rFonts w:cs="Times New Roman" w:ascii="Times New Roman" w:hAnsi="Times New Roman"/>
          <w:sz w:val="28"/>
          <w:szCs w:val="28"/>
        </w:rPr>
        <w:t>Чиполлина! Ты умом тронулась?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Это тебе за нападение на меня ночью, когда я с баулами домой с электрички навьюченная шагала! А вот тебе из персидской поэзии. </w:t>
      </w:r>
    </w:p>
    <w:p>
      <w:pPr>
        <w:pStyle w:val="Normal"/>
        <w:widowControl w:val="false"/>
        <w:autoSpaceDE w:val="false"/>
        <w:spacing w:lineRule="auto" w:line="276" w:before="0" w:after="240"/>
        <w:jc w:val="both"/>
        <w:rPr/>
      </w:pPr>
      <w:r>
        <w:rPr>
          <w:rFonts w:cs="Times New Roman" w:ascii="Times New Roman" w:hAnsi="Times New Roman"/>
          <w:sz w:val="28"/>
          <w:szCs w:val="28"/>
        </w:rPr>
        <w:t>(Включает восточную музыку. Читает Аркадию в мегафон по тетрадке прямо в лицо:)</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Правитель персидский, Брэм-шах-Пехлеви,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Страдал без гармонии в долгой любви.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Супруга его, удалившись от мира,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Ключи забрала от дворцовой квартиры.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Плывя по теченью, как раненый кит,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Брэм-шах-Пехлеви был несчастьем разбит.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Чтоб вкус бытия не растратить совсем,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Ходил падишах, как на службу, в гарем!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От счастья нетвёрдо владея собою,</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Красотки – кумыс с огнедышащей кровью,</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 усами над верхней персидской губою,</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 густою нещипаной, сросшейся бровью,</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Стекались на ложе неспешной гурьбою...</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Их груди – как дыни, их лоно – судьба,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А пятая точка – что с мёдом арба.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Их томность и нега – изюм, пахлава,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каждая – страсти стрела и раба.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Брэм-шах-Пехлеви, роем дев утомлённый,</w:t>
      </w:r>
    </w:p>
    <w:p>
      <w:pPr>
        <w:pStyle w:val="Normal"/>
        <w:widowControl w:val="false"/>
        <w:autoSpaceDE w:val="false"/>
        <w:spacing w:lineRule="auto" w:line="276" w:before="0" w:after="240"/>
        <w:ind w:firstLine="720"/>
        <w:jc w:val="both"/>
        <w:rPr>
          <w:rFonts w:ascii="Times New Roman" w:hAnsi="Times New Roman" w:cs="Times New Roman"/>
          <w:sz w:val="28"/>
          <w:szCs w:val="28"/>
        </w:rPr>
      </w:pPr>
      <w:r>
        <w:rPr>
          <w:rFonts w:cs="Times New Roman" w:ascii="Times New Roman" w:hAnsi="Times New Roman"/>
          <w:sz w:val="28"/>
          <w:szCs w:val="28"/>
        </w:rPr>
        <w:t>Сидел под чинарой, мечтой окрылённый,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Ты что творишь? Соседи же сейчас сбегутся! А ну, отдай мегафон!</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тебе, Аркаша, за свору баб, которых ты ночью к моему дому привел!</w:t>
      </w:r>
    </w:p>
    <w:p>
      <w:pPr>
        <w:pStyle w:val="Normal"/>
        <w:widowControl w:val="false"/>
        <w:autoSpaceDE w:val="false"/>
        <w:spacing w:lineRule="auto" w:line="276" w:before="0" w:after="120"/>
        <w:jc w:val="both"/>
        <w:rPr/>
      </w:pPr>
      <w:r>
        <w:rPr>
          <w:rFonts w:cs="Times New Roman" w:ascii="Times New Roman" w:hAnsi="Times New Roman"/>
          <w:sz w:val="28"/>
          <w:szCs w:val="28"/>
        </w:rPr>
        <w:t>(направив мегафон в сторону соседских домов)</w:t>
      </w:r>
    </w:p>
    <w:p>
      <w:pPr>
        <w:pStyle w:val="Normal"/>
        <w:widowControl w:val="false"/>
        <w:autoSpaceDE w:val="false"/>
        <w:spacing w:lineRule="auto" w:line="276" w:before="0" w:after="240"/>
        <w:jc w:val="both"/>
        <w:rPr>
          <w:rFonts w:ascii="Times New Roman" w:hAnsi="Times New Roman" w:cs="Times New Roman"/>
          <w:sz w:val="28"/>
          <w:szCs w:val="28"/>
        </w:rPr>
      </w:pPr>
      <w:r>
        <w:rPr>
          <w:rFonts w:cs="Times New Roman" w:ascii="Times New Roman" w:hAnsi="Times New Roman"/>
          <w:sz w:val="28"/>
          <w:szCs w:val="28"/>
        </w:rPr>
        <w:t>Товарищи! Граждане! Немецко-фашистские оккупанты снова на нашей земле! (включает немецкий марш) Из немецкой поэзии!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Герр Бремм был последний баварский король,</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В подвалах за кружкой кричал он: «Яволь!»</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рада была перекатная голь,</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Когда королю подавала хлеб-соль.</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Герр Бремм был отважный задира-ландскнехт,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У женщин имел несомненный успех,</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Был дерзок, беззуб, не по возрасту сед,</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 тому ж рисовал на холсте.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Герр Бремм был художник, бесспорно, в душе,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Любил заглянуть в придорожный гаштет,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Взять пиво, сосиски, как местный эстет,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А после писать на холсте.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Герр Бремм был поклонник изящных идей.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Ходила молва, что он якобы гей,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 актрисами в замке встречая рассвет,</w:t>
      </w:r>
    </w:p>
    <w:p>
      <w:pPr>
        <w:pStyle w:val="Normal"/>
        <w:widowControl w:val="false"/>
        <w:autoSpaceDE w:val="false"/>
        <w:spacing w:lineRule="auto" w:line="276" w:before="0" w:after="240"/>
        <w:ind w:firstLine="720"/>
        <w:jc w:val="both"/>
        <w:rPr>
          <w:rFonts w:ascii="Times New Roman" w:hAnsi="Times New Roman" w:cs="Times New Roman"/>
          <w:sz w:val="28"/>
          <w:szCs w:val="28"/>
        </w:rPr>
      </w:pPr>
      <w:r>
        <w:rPr>
          <w:rFonts w:cs="Times New Roman" w:ascii="Times New Roman" w:hAnsi="Times New Roman"/>
          <w:sz w:val="28"/>
          <w:szCs w:val="28"/>
        </w:rPr>
        <w:t>Он всех рисовал на холсте.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это за пивной твой загул с олигархами! За Вальку буфетчицу, за её сраные макарошки с подливой для кошки!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Причем тут это? Я же живой человек! Я свободный! Я одинокий! Я на пенсии и ещё немного по выходным с детьми занимаюсь!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240"/>
        <w:jc w:val="both"/>
        <w:rPr/>
      </w:pPr>
      <w:r>
        <w:rPr>
          <w:rFonts w:cs="Times New Roman" w:ascii="Times New Roman" w:hAnsi="Times New Roman"/>
          <w:sz w:val="28"/>
          <w:szCs w:val="28"/>
        </w:rPr>
        <w:t>Он ещё немножко занимается? А сейчас, дорогие радиослушатели, не уехавшие на обетованные земли предков, для вас из еврейской поэзии (включает музыку, читает:)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Брэм Абрамыч Маймонид</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Был всемирно знаменит.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Торговал в местечке нашем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Он кошерной манной кашей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священною мацой</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Под «шолом» Аниты Цой.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Под созвездием стропил</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Он ещё немножко шил.</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Брем Исакыч Михельсон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Для всего имел резон,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Жил в тиши, вдыхал озон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У святой горы Сион.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Был стоградусный масон,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Подстригал с утра газон.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Биржевые котировки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Для разряда обстановки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Безбоязненно крушил,</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Но... ещё немного шил.</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Бремм Аркадич Зильбершток</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Был раввин – еврейский поп.</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Лучше всех во всей Европе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Отрезал от крайней плоти,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Как велел еврейский бог.</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Для расцвета синагог</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Он потом в своей иешИве,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Размышляя о наживе,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Тору истово зубрил.</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Средь заброшенных могил</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безлунными ночами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По завету, пред свечами,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Камень истины крушил</w:t>
      </w:r>
    </w:p>
    <w:p>
      <w:pPr>
        <w:pStyle w:val="Normal"/>
        <w:widowControl w:val="false"/>
        <w:autoSpaceDE w:val="false"/>
        <w:spacing w:lineRule="auto" w:line="276" w:before="0" w:after="240"/>
        <w:ind w:firstLine="720"/>
        <w:jc w:val="both"/>
        <w:rPr>
          <w:rFonts w:ascii="Times New Roman" w:hAnsi="Times New Roman" w:cs="Times New Roman"/>
          <w:sz w:val="28"/>
          <w:szCs w:val="28"/>
        </w:rPr>
      </w:pPr>
      <w:r>
        <w:rPr>
          <w:rFonts w:cs="Times New Roman" w:ascii="Times New Roman" w:hAnsi="Times New Roman"/>
          <w:sz w:val="28"/>
          <w:szCs w:val="28"/>
        </w:rPr>
        <w:t>И, как предки, жил и шил.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тебе, еще в «Педе», сколько раз говорил, что я не еврей, а чистокровный немец. Не еврей я! Мои предки приехали при Екатерине Второй из Польши, когда страну разделили австрияки, пруссаки и мы… То есть вы! Я что-то не слышал, чтобы богоизбранные в баскетбол играли. Они в основном на скрипочках да при банках возле кредитных историй у народа на нервах играют.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240"/>
        <w:jc w:val="both"/>
        <w:rPr/>
      </w:pPr>
      <w:r>
        <w:rPr>
          <w:rFonts w:cs="Times New Roman" w:ascii="Times New Roman" w:hAnsi="Times New Roman"/>
          <w:sz w:val="28"/>
          <w:szCs w:val="28"/>
        </w:rPr>
        <w:t>Тогда из польской поэзии. Ты же знаешь, я к пшеками за товаром ездила, когда вся страна челночила. ПрОшу, панОве! ДИшай пАни бЕндже хандловАть рУжным товАром! На рАже моментАльне мЕлодекламация штУки поэтИчной!</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Польский шляхтич Брэм Баскет- о-Больский</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Жил в именьи на гмине Поморской.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Утром трубку в халате курил,</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Оперевшись на древо перил.</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Теша гонор всепольский и «паньский»,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Ездил в бричке на рынок он Гданьский.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Не спеша обходя каждый ряд,</w:t>
      </w:r>
    </w:p>
    <w:p>
      <w:pPr>
        <w:pStyle w:val="Normal"/>
        <w:widowControl w:val="false"/>
        <w:autoSpaceDE w:val="false"/>
        <w:spacing w:lineRule="auto" w:line="276" w:before="0" w:after="240"/>
        <w:ind w:firstLine="720"/>
        <w:jc w:val="both"/>
        <w:rPr>
          <w:rFonts w:ascii="Times New Roman" w:hAnsi="Times New Roman" w:cs="Times New Roman"/>
          <w:sz w:val="28"/>
          <w:szCs w:val="28"/>
        </w:rPr>
      </w:pPr>
      <w:r>
        <w:rPr>
          <w:rFonts w:cs="Times New Roman" w:ascii="Times New Roman" w:hAnsi="Times New Roman"/>
          <w:sz w:val="28"/>
          <w:szCs w:val="28"/>
        </w:rPr>
        <w:t>Всё искал баскетбольней наряд.</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Сейчас я буду тебя мочить! (Ищет шланг, бегает по участку пытаясь включить воду.)</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(забежав за дом Аркадия, выключает общий рубильник, снимает с веревки его сохнущую простынь):</w:t>
      </w:r>
    </w:p>
    <w:p>
      <w:pPr>
        <w:pStyle w:val="Normal"/>
        <w:widowControl w:val="false"/>
        <w:autoSpaceDE w:val="false"/>
        <w:spacing w:lineRule="auto" w:line="276" w:before="0" w:after="120"/>
        <w:jc w:val="both"/>
        <w:rPr/>
      </w:pPr>
      <w:r>
        <w:rPr>
          <w:rFonts w:cs="Times New Roman" w:ascii="Times New Roman" w:hAnsi="Times New Roman"/>
          <w:sz w:val="28"/>
          <w:szCs w:val="28"/>
        </w:rPr>
        <w:t>И не такие меня мочить пытались! У меня, как с польской таможней, погранцами или кондукторАми в их допотопных электричках, проблемы начинались, я уходила в непонимашки и начинала читать свои стихи. Они слушали, слушали и отпускали. «МлОда дивчИна – кобЭта уАдна». Вот они-то искусство моё понимали. А ты – идиот!</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АРКАДИЙ</w:t>
      </w:r>
      <w:r>
        <w:rPr>
          <w:rFonts w:cs="Times New Roman" w:ascii="Times New Roman" w:hAnsi="Times New Roman"/>
          <w:sz w:val="28"/>
          <w:szCs w:val="28"/>
        </w:rPr>
        <w:t xml:space="preserve"> (пытаясь понять, почему не течёт из шланга вода):</w:t>
      </w:r>
    </w:p>
    <w:p>
      <w:pPr>
        <w:pStyle w:val="Normal"/>
        <w:widowControl w:val="false"/>
        <w:autoSpaceDE w:val="false"/>
        <w:spacing w:lineRule="auto" w:line="276" w:before="0" w:after="120"/>
        <w:jc w:val="both"/>
        <w:rPr/>
      </w:pPr>
      <w:r>
        <w:rPr>
          <w:rFonts w:cs="Times New Roman" w:ascii="Times New Roman" w:hAnsi="Times New Roman"/>
          <w:sz w:val="28"/>
          <w:szCs w:val="28"/>
        </w:rPr>
        <w:t>Идиот? Это, кажись, Тургенев написал? Повесть там или роман?</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Аркаша! Идиот – это болезнь! И она у тебя не лечится!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Вспомнил! Достоевский!</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(Наталья Николаевна насмешливо наблюдает, как у Брема не запускается водяной насос, сама запахнувшись в простынь, как в римскую тогу.)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240"/>
        <w:jc w:val="both"/>
        <w:rPr/>
      </w:pPr>
      <w:r>
        <w:rPr>
          <w:rFonts w:cs="Times New Roman" w:ascii="Times New Roman" w:hAnsi="Times New Roman"/>
          <w:sz w:val="28"/>
          <w:szCs w:val="28"/>
        </w:rPr>
        <w:t>О, Великий знаток литературных шедевров! О, Великий поливатель огородных грядок! О, триумфальный Победитель алчущих услады женщин! Сейчас для тебя открывается сокровищница античной поэзии! И это будет моя маленькая месть за твою беспросветную дремучесть. ПомстА за твОе глупОты!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Сенатор античный – о, Брэмус Игнорум! –</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У моря сажал кабачки, помидоры,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Чеснок и капусту, фасоль и горох.</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Он был в этом дока и истинный бог.</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У древней Салоны, в окрестностях Сплита,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Он жил беззаботно судьбою пиита.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сам император, что кушал с ножа,</w:t>
      </w:r>
    </w:p>
    <w:p>
      <w:pPr>
        <w:pStyle w:val="Normal"/>
        <w:widowControl w:val="false"/>
        <w:autoSpaceDE w:val="false"/>
        <w:spacing w:lineRule="auto" w:line="276" w:before="0" w:after="240"/>
        <w:ind w:firstLine="720"/>
        <w:jc w:val="both"/>
        <w:rPr>
          <w:rFonts w:ascii="Times New Roman" w:hAnsi="Times New Roman" w:cs="Times New Roman"/>
          <w:sz w:val="28"/>
          <w:szCs w:val="28"/>
        </w:rPr>
      </w:pPr>
      <w:r>
        <w:rPr>
          <w:rFonts w:cs="Times New Roman" w:ascii="Times New Roman" w:hAnsi="Times New Roman"/>
          <w:sz w:val="28"/>
          <w:szCs w:val="28"/>
        </w:rPr>
        <w:t>СвеклУ и капусту его обожал.</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(Аркадий хватает баскетбольный мяч и запускает в Наталью Николаевну.)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(увернувшись):</w:t>
      </w:r>
    </w:p>
    <w:p>
      <w:pPr>
        <w:pStyle w:val="Normal"/>
        <w:widowControl w:val="false"/>
        <w:autoSpaceDE w:val="false"/>
        <w:spacing w:lineRule="auto" w:line="276" w:before="0" w:after="120"/>
        <w:jc w:val="both"/>
        <w:rPr/>
      </w:pPr>
      <w:r>
        <w:rPr>
          <w:rFonts w:cs="Times New Roman" w:ascii="Times New Roman" w:hAnsi="Times New Roman"/>
          <w:sz w:val="28"/>
          <w:szCs w:val="28"/>
        </w:rPr>
        <w:t>Там еще на два листа древнеримская история про тебя. Верумтамен нон игноратум. Месть за твое незнание! Это настоящая латынь, Бремус!</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 что я у тебя попрек гола встал?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ты не помнишь, как в 1985 году нас – лучших студентов пединститута – отправили на двух «Икарусах» в Москву? Международная Универсиада в столице. Мировое событие всего прогрессивного человечества. Я тебя умоляла тогда пойти со мной на гастроли японского театра Кабуки в новое здание МХАТА на Тверском? А ты что ответил?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я что ответил? Да, чёта не помню!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240"/>
        <w:jc w:val="both"/>
        <w:rPr/>
      </w:pPr>
      <w:r>
        <w:rPr>
          <w:rFonts w:cs="Times New Roman" w:ascii="Times New Roman" w:hAnsi="Times New Roman"/>
          <w:sz w:val="28"/>
          <w:szCs w:val="28"/>
        </w:rPr>
        <w:t>«Да, чёта не помню!» Зато я всё помню, тупой ты Хенде-Хох! Как сейчас картинка перед глазами. Стоишь ты такой, в приталенной клетчатой рубашке-батнике и клешах джинсовых, возле башни олимпийской гостиницы в Измайлово, корпус «Бета», и ехидно так через губу мне: «Поэтесса! Своей НабУковой ТОской и Лебединой РиголЕттой ты и дома меня достала! Пусть катится весь этот театр оперы – в балет... Отвянь!» Вот тогда-то в Москве ты со своей Леркой и снюхался. На ВДНХ, в цирк на Воробьевых горах да в зоопарк её, как Каштанку, на веревочке таскал. Я все знала! Я страдала! Получи за это! Стих про тебя, сволота заморская, из японской поэзии: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Брем-сёгун из рода Токугавы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 джонке плыл на остров Окинава,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Ковыряя хмуро ланч-пакет.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Был сёгун красивый и отважный,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Брал с боями Осаку раз дважды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на Фудзи лазил налегке.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Прибыл Брем на пристань Окинавы!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Начались забавы и халявы: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Фунги, фУго, тёплое сакэ,</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Днём – Сумо, а вечером – Кабуки,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Где в тоске заламывая руки,</w:t>
      </w:r>
    </w:p>
    <w:p>
      <w:pPr>
        <w:pStyle w:val="Normal"/>
        <w:widowControl w:val="false"/>
        <w:autoSpaceDE w:val="false"/>
        <w:spacing w:lineRule="auto" w:line="276" w:before="0" w:after="240"/>
        <w:ind w:firstLine="720"/>
        <w:jc w:val="both"/>
        <w:rPr>
          <w:rFonts w:ascii="Times New Roman" w:hAnsi="Times New Roman" w:cs="Times New Roman"/>
          <w:sz w:val="28"/>
          <w:szCs w:val="28"/>
        </w:rPr>
      </w:pPr>
      <w:r>
        <w:rPr>
          <w:rFonts w:cs="Times New Roman" w:ascii="Times New Roman" w:hAnsi="Times New Roman"/>
          <w:sz w:val="28"/>
          <w:szCs w:val="28"/>
        </w:rPr>
        <w:t>Мужики кричат на сквозняке…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Там, небось, тоже японский рассказик на целый вечер?</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как ты угадал?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коротко не умеешь. А что, ты сама романы с парнями не крутила? Твои-то похождения вся общага обсуждала.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я была девушкой видной и на выданье. И всё это потому, что ты меня отверг. Я ревностью мучилась. Я мстила! Я знала, что ты Леркой своей круглобокой увлечен. Я хотела тебя злить, дразнить, чтобы ты видел, как я легко могу завоевать любого!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Чтобы, типа, осознал и раскаялся?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Чтобы и осознал, и раскаялся!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вела себя, как шлея последняя! Я, может, поэтому с Леркой-то и остался. Мне стыдно было за тебя. Зачем только ты годами всю эту дребедень на разные манеры литературные писала? Кому нужна эта галиматья?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Мне и тебе! Когда ты и я умрем – стихи останутся в вечности.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Нафантазировала ты себе, Чиполлина, страстей полный чемодан без ручки!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любила тебя! (бросает в Аркадия мяч, который достигает цели) На, получи! Сердцеед ты поганый!</w:t>
      </w:r>
    </w:p>
    <w:p>
      <w:pPr>
        <w:pStyle w:val="Normal"/>
        <w:widowControl w:val="false"/>
        <w:autoSpaceDE w:val="false"/>
        <w:spacing w:lineRule="auto" w:line="276" w:before="0" w:after="120"/>
        <w:jc w:val="both"/>
        <w:rPr/>
      </w:pPr>
      <w:r>
        <w:rPr>
          <w:rFonts w:cs="Times New Roman" w:ascii="Times New Roman" w:hAnsi="Times New Roman"/>
          <w:sz w:val="28"/>
          <w:szCs w:val="28"/>
        </w:rPr>
        <w:t>(Ставит на бочку с водой крышку, взбирается на нее. Включает музыку фламенко и начинает танцевать, выстукивая ногами ритм.)</w:t>
      </w:r>
    </w:p>
    <w:p>
      <w:pPr>
        <w:pStyle w:val="Normal"/>
        <w:widowControl w:val="false"/>
        <w:autoSpaceDE w:val="false"/>
        <w:spacing w:lineRule="auto" w:line="276" w:before="0" w:after="240"/>
        <w:jc w:val="both"/>
        <w:rPr>
          <w:rFonts w:ascii="Times New Roman" w:hAnsi="Times New Roman" w:cs="Times New Roman"/>
          <w:sz w:val="28"/>
          <w:szCs w:val="28"/>
        </w:rPr>
      </w:pPr>
      <w:r>
        <w:rPr>
          <w:rFonts w:cs="Times New Roman" w:ascii="Times New Roman" w:hAnsi="Times New Roman"/>
          <w:sz w:val="28"/>
          <w:szCs w:val="28"/>
        </w:rPr>
        <w:t>Месть и страсти из испанской поэзии: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Ревнивый идальго дон Брем – каудильо –</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 каком-то там веке чудил на Севилье.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Его дама сердца – краса Изабелла –</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Любила лимоны, грейпфруты, помело,</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Туроны, паэлью (что тоже неплохо),</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А после из кубка лечилась Риохой.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Ночами катаясь у моря в карете,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Купалась нагая... что видели дети...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Пора завершать нам историю всё же...</w:t>
      </w:r>
    </w:p>
    <w:p>
      <w:pPr>
        <w:pStyle w:val="Normal"/>
        <w:widowControl w:val="false"/>
        <w:autoSpaceDE w:val="false"/>
        <w:spacing w:lineRule="auto" w:line="276" w:before="0" w:after="240"/>
        <w:ind w:firstLine="720"/>
        <w:jc w:val="both"/>
        <w:rPr>
          <w:rFonts w:ascii="Times New Roman" w:hAnsi="Times New Roman" w:cs="Times New Roman"/>
          <w:sz w:val="28"/>
          <w:szCs w:val="28"/>
        </w:rPr>
      </w:pPr>
      <w:r>
        <w:rPr>
          <w:rFonts w:cs="Times New Roman" w:ascii="Times New Roman" w:hAnsi="Times New Roman"/>
          <w:sz w:val="28"/>
          <w:szCs w:val="28"/>
        </w:rPr>
        <w:t>О Бреме, тореро, о бабе и Доже.</w:t>
      </w:r>
    </w:p>
    <w:p>
      <w:pPr>
        <w:pStyle w:val="Normal"/>
        <w:widowControl w:val="false"/>
        <w:autoSpaceDE w:val="false"/>
        <w:spacing w:lineRule="auto" w:line="276" w:before="0" w:after="240"/>
        <w:jc w:val="both"/>
        <w:rPr>
          <w:rFonts w:ascii="Times New Roman" w:hAnsi="Times New Roman" w:cs="Times New Roman"/>
          <w:sz w:val="28"/>
          <w:szCs w:val="28"/>
        </w:rPr>
      </w:pPr>
      <w:r>
        <w:rPr>
          <w:rFonts w:cs="Times New Roman" w:ascii="Times New Roman" w:hAnsi="Times New Roman"/>
          <w:sz w:val="28"/>
          <w:szCs w:val="28"/>
        </w:rPr>
        <w:t>(Под музыку демонстративно показывает различные гимнастические упражнения: воображаемый танец с лентой, кастаньетами, веерами. Это почти стриптиз. Аркадий пытается длинной рукояткой швабры спихнуть с бочки Наталью Николаевну.)</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«Приблизился горнист Картонкин</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дунул, что есть сил в трубу.</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зазвенели перепонки,</w:t>
      </w:r>
    </w:p>
    <w:p>
      <w:pPr>
        <w:pStyle w:val="Normal"/>
        <w:widowControl w:val="false"/>
        <w:autoSpaceDE w:val="false"/>
        <w:spacing w:lineRule="auto" w:line="276" w:before="0" w:after="240"/>
        <w:ind w:firstLine="720"/>
        <w:jc w:val="both"/>
        <w:rPr/>
      </w:pPr>
      <w:r>
        <w:rPr>
          <w:rFonts w:cs="Times New Roman" w:ascii="Times New Roman" w:hAnsi="Times New Roman"/>
          <w:sz w:val="28"/>
          <w:szCs w:val="28"/>
        </w:rPr>
        <w:t>И лес ответил им «зер гут»!</w:t>
      </w:r>
    </w:p>
    <w:p>
      <w:pPr>
        <w:pStyle w:val="Normal"/>
        <w:widowControl w:val="false"/>
        <w:autoSpaceDE w:val="false"/>
        <w:spacing w:lineRule="auto" w:line="276" w:before="0" w:after="120"/>
        <w:jc w:val="both"/>
        <w:rPr/>
      </w:pPr>
      <w:r>
        <w:rPr>
          <w:rFonts w:cs="Times New Roman" w:ascii="Times New Roman" w:hAnsi="Times New Roman"/>
          <w:sz w:val="28"/>
          <w:szCs w:val="28"/>
        </w:rPr>
        <w:t>Ну, что ты, что ты мне сделаешь? А! Помогите! Девушку невинности лишают! Сейчас как пойду, как позвоню в Австрию. Всё про тебя расскажу, как ты один тут без тёток бесишься. Пусть тебе стыдно будет! Бремопитек ты воинственный!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 баба, а сущее наказание сил тьмы!</w:t>
      </w:r>
    </w:p>
    <w:p>
      <w:pPr>
        <w:pStyle w:val="Normal"/>
        <w:widowControl w:val="false"/>
        <w:autoSpaceDE w:val="false"/>
        <w:spacing w:lineRule="auto" w:line="276" w:before="0" w:after="120"/>
        <w:jc w:val="both"/>
        <w:rPr/>
      </w:pPr>
      <w:r>
        <w:rPr>
          <w:rFonts w:cs="Times New Roman" w:ascii="Times New Roman" w:hAnsi="Times New Roman"/>
          <w:sz w:val="28"/>
          <w:szCs w:val="28"/>
        </w:rPr>
        <w:t>(Аркадий, не найдя причину неработающего шланга, от отчаяния поливает Наталью Николаевну из стоящего ведра с дождевой водой. Закрывает глаза. Музыка останавливается.)</w:t>
      </w:r>
    </w:p>
    <w:p>
      <w:pPr>
        <w:pStyle w:val="Normal"/>
        <w:widowControl w:val="false"/>
        <w:autoSpaceDE w:val="false"/>
        <w:spacing w:lineRule="auto" w:line="276" w:before="0" w:after="120"/>
        <w:jc w:val="both"/>
        <w:rPr/>
      </w:pPr>
      <w:r>
        <w:rPr>
          <w:rFonts w:cs="Times New Roman" w:ascii="Times New Roman" w:hAnsi="Times New Roman"/>
          <w:sz w:val="28"/>
          <w:szCs w:val="28"/>
        </w:rPr>
        <w:t>Ом… Ом… Ом… (медитативная мелодия, пауза)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ГОЛОСА ЗА СЦЕНОЙ</w:t>
      </w:r>
      <w:r>
        <w:rPr>
          <w:rFonts w:cs="Times New Roman" w:ascii="Times New Roman" w:hAnsi="Times New Roman"/>
          <w:sz w:val="28"/>
          <w:szCs w:val="28"/>
        </w:rPr>
        <w:t xml:space="preserve"> (скандируют и хлопают в ладоши):</w:t>
      </w:r>
    </w:p>
    <w:p>
      <w:pPr>
        <w:pStyle w:val="Normal"/>
        <w:widowControl w:val="false"/>
        <w:autoSpaceDE w:val="false"/>
        <w:spacing w:lineRule="auto" w:line="276" w:before="0" w:after="120"/>
        <w:jc w:val="both"/>
        <w:rPr/>
      </w:pPr>
      <w:r>
        <w:rPr>
          <w:rFonts w:cs="Times New Roman" w:ascii="Times New Roman" w:hAnsi="Times New Roman"/>
          <w:sz w:val="28"/>
          <w:szCs w:val="28"/>
        </w:rPr>
        <w:t>- Браво-о-о! Браво-о-о! Браво-о-о!</w:t>
      </w:r>
    </w:p>
    <w:p>
      <w:pPr>
        <w:pStyle w:val="Normal"/>
        <w:widowControl w:val="false"/>
        <w:autoSpaceDE w:val="false"/>
        <w:spacing w:lineRule="auto" w:line="276" w:before="0" w:after="120"/>
        <w:jc w:val="both"/>
        <w:rPr/>
      </w:pPr>
      <w:r>
        <w:rPr>
          <w:rFonts w:cs="Times New Roman" w:ascii="Times New Roman" w:hAnsi="Times New Roman"/>
          <w:sz w:val="28"/>
          <w:szCs w:val="28"/>
        </w:rPr>
        <w:t>- Немец, не трогай её!</w:t>
      </w:r>
    </w:p>
    <w:p>
      <w:pPr>
        <w:pStyle w:val="Normal"/>
        <w:widowControl w:val="false"/>
        <w:autoSpaceDE w:val="false"/>
        <w:spacing w:lineRule="auto" w:line="276" w:before="0" w:after="120"/>
        <w:jc w:val="both"/>
        <w:rPr/>
      </w:pPr>
      <w:r>
        <w:rPr>
          <w:rFonts w:cs="Times New Roman" w:ascii="Times New Roman" w:hAnsi="Times New Roman"/>
          <w:sz w:val="28"/>
          <w:szCs w:val="28"/>
        </w:rPr>
        <w:t>- Врубай музон!</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 Пусть читает! </w:t>
      </w:r>
    </w:p>
    <w:p>
      <w:pPr>
        <w:pStyle w:val="Normal"/>
        <w:widowControl w:val="false"/>
        <w:autoSpaceDE w:val="false"/>
        <w:spacing w:lineRule="auto" w:line="276" w:before="0" w:after="120"/>
        <w:jc w:val="both"/>
        <w:rPr/>
      </w:pPr>
      <w:r>
        <w:rPr>
          <w:rFonts w:cs="Times New Roman" w:ascii="Times New Roman" w:hAnsi="Times New Roman"/>
          <w:sz w:val="28"/>
          <w:szCs w:val="28"/>
        </w:rPr>
        <w:t>- Ваще, бомба!</w:t>
      </w:r>
    </w:p>
    <w:p>
      <w:pPr>
        <w:pStyle w:val="Normal"/>
        <w:widowControl w:val="false"/>
        <w:autoSpaceDE w:val="false"/>
        <w:spacing w:lineRule="auto" w:line="276" w:before="0" w:after="120"/>
        <w:jc w:val="both"/>
        <w:rPr/>
      </w:pPr>
      <w:r>
        <w:rPr>
          <w:rFonts w:cs="Times New Roman" w:ascii="Times New Roman" w:hAnsi="Times New Roman"/>
          <w:sz w:val="28"/>
          <w:szCs w:val="28"/>
        </w:rPr>
        <w:t>- После «Балтики» восьмерки так заходит. Качает не по-детски!</w:t>
      </w:r>
    </w:p>
    <w:p>
      <w:pPr>
        <w:pStyle w:val="Normal"/>
        <w:widowControl w:val="false"/>
        <w:autoSpaceDE w:val="false"/>
        <w:spacing w:lineRule="auto" w:line="276" w:before="0" w:after="120"/>
        <w:jc w:val="both"/>
        <w:rPr/>
      </w:pPr>
      <w:r>
        <w:rPr>
          <w:rFonts w:cs="Times New Roman" w:ascii="Times New Roman" w:hAnsi="Times New Roman"/>
          <w:sz w:val="28"/>
          <w:szCs w:val="28"/>
        </w:rPr>
        <w:t>- Чемоданова, давай, жги!</w:t>
      </w:r>
    </w:p>
    <w:p>
      <w:pPr>
        <w:pStyle w:val="Normal"/>
        <w:widowControl w:val="false"/>
        <w:autoSpaceDE w:val="false"/>
        <w:spacing w:lineRule="auto" w:line="276" w:before="0" w:after="120"/>
        <w:jc w:val="both"/>
        <w:rPr/>
      </w:pPr>
      <w:r>
        <w:rPr>
          <w:rFonts w:cs="Times New Roman" w:ascii="Times New Roman" w:hAnsi="Times New Roman"/>
          <w:sz w:val="28"/>
          <w:szCs w:val="28"/>
        </w:rPr>
        <w:t>- Ещё! Ещё! Ещё!</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(вся мокрая):</w:t>
      </w:r>
    </w:p>
    <w:p>
      <w:pPr>
        <w:pStyle w:val="Normal"/>
        <w:widowControl w:val="false"/>
        <w:autoSpaceDE w:val="false"/>
        <w:spacing w:lineRule="auto" w:line="276" w:before="0" w:after="120"/>
        <w:jc w:val="both"/>
        <w:rPr/>
      </w:pPr>
      <w:r>
        <w:rPr>
          <w:rFonts w:cs="Times New Roman" w:ascii="Times New Roman" w:hAnsi="Times New Roman"/>
          <w:sz w:val="28"/>
          <w:szCs w:val="28"/>
        </w:rPr>
        <w:t>Видишь, пан Спортсмен! Они услышали меня! Они приняли и поняли моё творчество! Люди! Вот стою я перед вами вся мокрая, простая поселковая поэтесса! Не судите меня строго! Я делаю, что могу, и пусть будет, что судьбой предначертано, и случится, что дОлжно! И в завершении, на бис, для наших зрителей прозвучит кантата на средневековую лютневую музыку из поэзии менестрелей.</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ГОЛОСА ЗА СЦЕНОЙ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Давай, давай, давай!</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Еще! Еще! Еще!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НАТАЛЬЯ НИКОЛАЕВНА: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Прекрасный рыцарь Брем О’Лот –</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Опора королей,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Среди лесов, среди болот,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Невспаханных полей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Жил одиноко, словно крот,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Как заклинатель змей.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Он набивал жратвою рот,</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Крича слуге: «Скорей!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Ты долго возишься, урод!</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Бургундского! Налей!»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Брем-рыцарь в замке пировал</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 одним святым отцом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после брёл на сеновал,</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А там с другой овцой...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Но если б грянула война,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Коня взнуздав в поход,</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Взял рыцарь сто телег вина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девок хоровод.</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Раз палестинская земля,</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Зарыв Господен гроб,</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Всем христианским королям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Алейкум слала Ассалям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Стрелой смертельной в лоб.</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Брем-Лот повёл свои войска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На грозных сарацин,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На грудь приняв седьмой стакан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сыра съев аршин...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 конце неверные сдались</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И ныли: «Пощади!»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Все овцы превратились в лис,</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Стеная: «Господин!»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Но благородный Брем О’Лот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Велел всем дать вина.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Аллах взошёл на эшафот,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Коль лился сок сбродивший в рот...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Так кончилась война!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Урок был милосердью дан –</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«Ля мур» и «Се ля ви»...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Любили овцы христиан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Без денег, по любви...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За сутки выпили всего</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Бочонков больше ста,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Болели тело и живот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За господа Христа...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Вернулся рыцарь Брем О’Лот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Из дальних Палестин...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Века о нем поёт народ,</w:t>
      </w:r>
    </w:p>
    <w:p>
      <w:pPr>
        <w:pStyle w:val="Normal"/>
        <w:widowControl w:val="false"/>
        <w:autoSpaceDE w:val="false"/>
        <w:spacing w:lineRule="auto" w:line="276" w:before="0" w:after="240"/>
        <w:ind w:firstLine="720"/>
        <w:jc w:val="both"/>
        <w:rPr>
          <w:rFonts w:ascii="Times New Roman" w:hAnsi="Times New Roman" w:cs="Times New Roman"/>
          <w:sz w:val="28"/>
          <w:szCs w:val="28"/>
        </w:rPr>
      </w:pPr>
      <w:r>
        <w:rPr>
          <w:rFonts w:cs="Times New Roman" w:ascii="Times New Roman" w:hAnsi="Times New Roman"/>
          <w:sz w:val="28"/>
          <w:szCs w:val="28"/>
        </w:rPr>
        <w:t>Упившись до седин.</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ГОЛОСА ЗА СЦЕНОЙ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Браво!</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Бис!</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Молоток!</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Чемодан!</w:t>
      </w:r>
    </w:p>
    <w:p>
      <w:pPr>
        <w:pStyle w:val="Normal"/>
        <w:widowControl w:val="false"/>
        <w:autoSpaceDE w:val="false"/>
        <w:spacing w:lineRule="auto" w:line="276" w:before="0" w:after="120"/>
        <w:jc w:val="both"/>
        <w:rPr/>
      </w:pPr>
      <w:r>
        <w:rPr>
          <w:rFonts w:cs="Times New Roman" w:ascii="Times New Roman" w:hAnsi="Times New Roman"/>
          <w:sz w:val="28"/>
          <w:szCs w:val="28"/>
        </w:rPr>
        <w:t>- Ты – зажигалка!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Брем – ты крутой!</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Немец! Проставляйся!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Твой день!</w:t>
      </w:r>
    </w:p>
    <w:p>
      <w:pPr>
        <w:pStyle w:val="Normal"/>
        <w:widowControl w:val="false"/>
        <w:autoSpaceDE w:val="false"/>
        <w:spacing w:lineRule="auto" w:line="276" w:before="0" w:after="120"/>
        <w:jc w:val="both"/>
        <w:rPr/>
      </w:pPr>
      <w:r>
        <w:rPr>
          <w:rFonts w:cs="Times New Roman" w:ascii="Times New Roman" w:hAnsi="Times New Roman"/>
          <w:sz w:val="28"/>
          <w:szCs w:val="28"/>
        </w:rPr>
        <w:t>- Ты – звезда!</w:t>
      </w:r>
    </w:p>
    <w:p>
      <w:pPr>
        <w:pStyle w:val="Normal"/>
        <w:widowControl w:val="false"/>
        <w:autoSpaceDE w:val="false"/>
        <w:spacing w:lineRule="auto" w:line="276" w:before="0" w:after="120"/>
        <w:jc w:val="both"/>
        <w:rPr/>
      </w:pPr>
      <w:r>
        <w:rPr>
          <w:rFonts w:cs="Times New Roman" w:ascii="Times New Roman" w:hAnsi="Times New Roman"/>
          <w:sz w:val="28"/>
          <w:szCs w:val="28"/>
        </w:rPr>
        <w:t>- МикОша! Ты хорОша!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Спасибо, мои родные! Спасибо, мои сердечные! Вот только из-за этого дурака вся тетрадка промокла. Но у меня в компьютере тексты стихов надежно сохранены. Приходите! Я всем распечатаю и на телефоны, и на почту разошлю! А вот тебе, Бремоноид – фиг! Забирай свой мегофонум!</w:t>
      </w:r>
    </w:p>
    <w:p>
      <w:pPr>
        <w:pStyle w:val="Normal"/>
        <w:widowControl w:val="false"/>
        <w:autoSpaceDE w:val="false"/>
        <w:spacing w:lineRule="auto" w:line="276" w:before="0" w:after="120"/>
        <w:jc w:val="both"/>
        <w:rPr/>
      </w:pPr>
      <w:r>
        <w:rPr>
          <w:rFonts w:cs="Times New Roman" w:ascii="Times New Roman" w:hAnsi="Times New Roman"/>
          <w:sz w:val="28"/>
          <w:szCs w:val="28"/>
        </w:rPr>
        <w:t>(Гул толпы постепенно стихает. Люди расходятся.)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Себя только и слышишь, да своё «нетленное» творчество… Его бутером нах брот не намажешь… Und du kannst keine Gedichte essen. Стихи кушать нельзя!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Ты так ничего не понял и не почувствовал. Мне жаль тебя, Цитрус-повелитель оранжевых баскетбольных мячей.</w:t>
      </w:r>
    </w:p>
    <w:p>
      <w:pPr>
        <w:pStyle w:val="Normal"/>
        <w:widowControl w:val="false"/>
        <w:autoSpaceDE w:val="false"/>
        <w:spacing w:lineRule="auto" w:line="276" w:before="0" w:after="120"/>
        <w:jc w:val="both"/>
        <w:rPr/>
      </w:pPr>
      <w:r>
        <w:rPr>
          <w:rFonts w:cs="Times New Roman" w:ascii="Times New Roman" w:hAnsi="Times New Roman"/>
          <w:sz w:val="28"/>
          <w:szCs w:val="28"/>
        </w:rPr>
        <w:t>(Звонок из Австрии. На экране появляются внуки.)</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Дедушка! Бабушка! А папа маме стих написал. Бабушка! А почему ты такая мокрая? У вас что, так жарко?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ваша бабушка плакала о своей девичьей неразделенной любви. (уходит)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Представляете! Я, правда, рыдала, как маленькая. Вот платье и намокло!</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Бабушка! Ты снова над нами шутишь?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 шучу! Давайте, читайте, что там написал отпрыск стихо-ненавистника из приезжего племени Бремоф! Как стихотворение начинается?</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 xml:space="preserve"> (читая по бумажке):</w:t>
      </w:r>
    </w:p>
    <w:p>
      <w:pPr>
        <w:pStyle w:val="Normal"/>
        <w:widowControl w:val="false"/>
        <w:autoSpaceDE w:val="false"/>
        <w:spacing w:lineRule="auto" w:line="276" w:before="0" w:after="120"/>
        <w:jc w:val="both"/>
        <w:rPr/>
      </w:pPr>
      <w:r>
        <w:rPr>
          <w:rFonts w:cs="Times New Roman" w:ascii="Times New Roman" w:hAnsi="Times New Roman"/>
          <w:sz w:val="28"/>
          <w:szCs w:val="28"/>
        </w:rPr>
        <w:t>«Если звать тебя фрау Микоша!»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с чего это папа маме вдруг стихи написал?</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Мы с мамой и папой играем в добрые дела. Перед сном они приходят к нам в спальную, и каждый рассказывает, что сделал доброго за день…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Папа поругался с мамой! Но потом решил к ней подлизаться! И помириться. И еще у нас в городе в супермаркете «Билла» работает негритянская тетя! Самая настоящая! Она вся черная. Папа называет её «шоколадка». А мама всегда говорит – «твоя шоколадка». А мы хохочем! Твоя шоколадка! Смешно, правда?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Смешно! Поняла! Давайте, читайте!</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 xml:space="preserve"> (читают с листа, на обратной стороне которого напечатаны какие-то компьютерные формулы):</w:t>
      </w:r>
    </w:p>
    <w:p>
      <w:pPr>
        <w:pStyle w:val="Normal"/>
        <w:widowControl w:val="false"/>
        <w:autoSpaceDE w:val="false"/>
        <w:spacing w:lineRule="auto" w:line="276" w:before="0" w:after="240"/>
        <w:jc w:val="both"/>
        <w:rPr>
          <w:rFonts w:ascii="Times New Roman" w:hAnsi="Times New Roman" w:cs="Times New Roman"/>
          <w:sz w:val="28"/>
          <w:szCs w:val="28"/>
        </w:rPr>
      </w:pPr>
      <w:r>
        <w:rPr>
          <w:rFonts w:cs="Times New Roman" w:ascii="Times New Roman" w:hAnsi="Times New Roman"/>
          <w:sz w:val="28"/>
          <w:szCs w:val="28"/>
        </w:rPr>
        <w:t>Стихотворение нашего папочки для нашей мамочки:</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 xml:space="preserve">«Если звать тебя фрау Микоша – </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Это значит такая судьба!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Кличут так лишь породистых кошек</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щенков дорогущих собак.</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Если звать тебя фрау Микоша…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Не Брунгильда, ни мисс Гамильтон…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Значит в Билле и Альди три блошки</w:t>
      </w:r>
    </w:p>
    <w:p>
      <w:pPr>
        <w:pStyle w:val="Normal"/>
        <w:widowControl w:val="false"/>
        <w:autoSpaceDE w:val="false"/>
        <w:spacing w:lineRule="auto" w:line="276" w:before="0" w:after="120"/>
        <w:jc w:val="both"/>
        <w:rPr/>
      </w:pPr>
      <w:r>
        <w:rPr>
          <w:rFonts w:cs="Times New Roman" w:ascii="Times New Roman" w:hAnsi="Times New Roman"/>
          <w:sz w:val="28"/>
          <w:szCs w:val="28"/>
        </w:rPr>
        <w:t>(Бабуля, это у нас так магазины называются!)</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Скидок стырили тучный купон.</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Там меня африканская баба</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Ждёт... возможно забыла... не ждёт?!</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На неё реагирует слабо</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Весь мужской худосочный народ.</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Я с тех форм шоколадных рыдаю</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за этим хожу в магазин,</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в кондитерском пряником таю,</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потею средь яблок и дынь.</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Для баланса мне пани Микоша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Видно силами с Выше дана...</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Она ходит к Дунаю в галошах</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не пьёт, с кем попало, вина.</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Она слово, как ножик, применит,</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Чтоб вернуть точный смысл бытия...</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звенят на ошейнике звенья</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По-немецки: «Нах... шнелле... я... я!»</w:t>
      </w:r>
    </w:p>
    <w:p>
      <w:pPr>
        <w:pStyle w:val="Normal"/>
        <w:widowControl w:val="false"/>
        <w:autoSpaceDE w:val="false"/>
        <w:spacing w:lineRule="auto" w:line="276" w:before="0" w:after="120"/>
        <w:jc w:val="both"/>
        <w:rPr/>
      </w:pPr>
      <w:r>
        <w:rPr>
          <w:rFonts w:cs="Times New Roman" w:ascii="Times New Roman" w:hAnsi="Times New Roman"/>
          <w:sz w:val="28"/>
          <w:szCs w:val="28"/>
        </w:rPr>
        <w:t>Здорово, да?! Скажи, бабуля? Бабушка, ты плачешь?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Плачу! Это от счастья! Сегодня такой трогательный день. «Страсть разметала предметы по комнате…» Меня, наконец-то, признали широкие массы почитателей. А еще я плачу от радости. Не зря я с вашим папой все десять лет школы русским и литературой занималась. Проросло! Я просто счастлива!</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проросло?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было посеяно, то и проросло. Хорошо-то как, даже, аж, страшно!</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Хорошо? Страшно? Не понятно, бабушка! Мы побежали, нас папа зовет.</w:t>
      </w:r>
    </w:p>
    <w:p>
      <w:pPr>
        <w:pStyle w:val="Normal"/>
        <w:widowControl w:val="false"/>
        <w:autoSpaceDE w:val="false"/>
        <w:spacing w:lineRule="auto" w:line="276" w:before="0" w:after="120"/>
        <w:jc w:val="both"/>
        <w:rPr/>
      </w:pPr>
      <w:r>
        <w:rPr>
          <w:rFonts w:cs="Times New Roman" w:ascii="Times New Roman" w:hAnsi="Times New Roman"/>
          <w:sz w:val="28"/>
          <w:szCs w:val="28"/>
        </w:rPr>
        <w:t>(слышно, как отец строго спрашивает детей)</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Зачем утащили мое стихотворение? Оно ещё незаконченное!</w:t>
      </w:r>
    </w:p>
    <w:p>
      <w:pPr>
        <w:pStyle w:val="Normal"/>
        <w:widowControl w:val="false"/>
        <w:autoSpaceDE w:val="false"/>
        <w:spacing w:lineRule="auto" w:line="276" w:before="0" w:after="120"/>
        <w:jc w:val="both"/>
        <w:rPr/>
      </w:pP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Мы бабуле его читали. (гудки)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(выходя с мячом из засады, где подслушивал):</w:t>
      </w:r>
    </w:p>
    <w:p>
      <w:pPr>
        <w:pStyle w:val="Normal"/>
        <w:widowControl w:val="false"/>
        <w:autoSpaceDE w:val="false"/>
        <w:spacing w:lineRule="auto" w:line="276" w:before="0" w:after="120"/>
        <w:jc w:val="both"/>
        <w:rPr/>
      </w:pPr>
      <w:r>
        <w:rPr>
          <w:rFonts w:cs="Times New Roman" w:ascii="Times New Roman" w:hAnsi="Times New Roman"/>
          <w:sz w:val="28"/>
          <w:szCs w:val="28"/>
        </w:rPr>
        <w:t>Вот и сын по скользкой поэтической дорожке пошел. Не дай бог, и бизнес свой программный забросит… Когда одна поэзия в голове – уже не до семьи и не до заработков.</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всю жизнь ночами в стол сочиняла и тяжело работала, чтобы выжить. Ничего, и они проживут. Эдгар – умный мальчик! А стихи его по всем законам ремесла хорошо написаны! Хвалю!</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Вот это и настораживает. (напевает песню Высоцкого) «Обложили меня. Обложили. Колют весело на номера…» (пауза) Доктор Гаев звонил. Велел тебе передать, что приехать на рыбалку не сможет. Что-то у него случилось… кажется, в семье. Он очень извинялся… Сумбур нёс какой-то.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Сумбур вместо музыки! Знакомо…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Он что, на тебя запал? Или ты не него? Он же женат вдребезги.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Ну и что! Любовь нельзя посадить под замок, как кролика. Она как рыба – плавает, где хочет и может. Знаешь, Цитрус! Просто я только сегодня вдруг поняла, что человек должен быть всегда твоего размера.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 это? Не понял! Можно поподробнее?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Можно! Но завтра! Я устала, Аркаша! Топала годами в гору, как навьюченная лошадь, и, наконец, на закате добралась к крепостным воротам. А там и рыцари, и бал во дворце. Слышал, как люди мне за забором хлопали? Признаюсь – окрылена успехом, но поэтов народная слава быстро утомляет. Спать пойду. Не серчай! Позвони Гаеву и скажи, что Рыжая Бестия не заметила потери бойца. Пусть он и дальше проедает своё имение на леденцах.</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 леденцах? Не люблю, когда ты загадками говоришь.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«И сойдутся у края Вечности.</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Две души нелюбовь испытавшие,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И к последнему краю пришедшие,</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Стосковавшиеся, настрадавшиеся,</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Но свою половинку нашедшие,</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Как пипетки да склянки аптечные.»</w:t>
      </w:r>
    </w:p>
    <w:p>
      <w:pPr>
        <w:pStyle w:val="Normal"/>
        <w:widowControl w:val="false"/>
        <w:autoSpaceDE w:val="false"/>
        <w:spacing w:lineRule="auto" w:line="276" w:before="0" w:after="120"/>
        <w:jc w:val="both"/>
        <w:rPr/>
      </w:pPr>
      <w:r>
        <w:rPr>
          <w:rFonts w:cs="Times New Roman" w:ascii="Times New Roman" w:hAnsi="Times New Roman"/>
          <w:sz w:val="28"/>
          <w:szCs w:val="28"/>
        </w:rPr>
        <w:t>Мечты и философия, сосед Бремус Игнорум! Не надо меня никому любить. Сначала бы самой полюбить себя… а уж потом… (Сцена постепенно темнеет. Восходит большая белая луна) Полнолуние, однако! Чтобы это значило? (уходит)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Все вокруг твердят про любовь! Как помешанные… А что творится в душе мужика, когда он остаётся один… никто не знает. Пойду одиноких кроликов вместе посажу. Пусть хоть они будут счастливы… Полнолуние! Понятно, почему поэтессу на турнир понесло… Как же тебя, Чиполлина, много… как же много…</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xml:space="preserve">(Уходит, забирая ведро, где колотится кролик. Затемнение. Звучит песня на стихи Джоэла Холмса в переводе Бориса Полоскина в исполнении Сергея Никитина.) </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 xml:space="preserve">Я люблю, я люблю, я люблю, я люблю – </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Слов других я найти не могу.</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 xml:space="preserve">Я люблю, я люблю, я люблю, я люблю – </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Досада в углах твоих губ.</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Я люблю, я люблю, я люблю, я люблю –</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Твои пальцы играют мотив.</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Не люблю, не люблю, не люблю, я люблю –</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Ждут – надо идти!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Проходит жизнь, проходит жизнь</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Как ветерок по полю ржи.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Проходит явь, проходит сон,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Любовь проходит, проходит всё.</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Любовь пройдёт, мелькнёт мечта,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Как белый парус вдалеке,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Лишь пустота, лишь пустота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 твоем зажатом кулаке.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Но я люблю, я люблю, я люблю –</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Не проходит любовь у меня.</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Я люблю, я люблю, я люблю –</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Твои пальцы браслет теребят.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Я люблю, я люблю, я люблю –</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Вот сейчас, вот сейчас ты уйдёшь.</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Но я люблю, я люблю, я люблю –</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Он, действительно, очень хорош...</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Проходит жизнь, проходит жизнь,</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Как ветерок по полю ржи.</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Проходит явь, проходит сон,</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Любовь проходит, проходит всё.</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Любовь пройдёт, мелькнёт мечта,</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Как белый парус вдалеке,</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Лишь пустота, лишь пустота</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В твоем зажатом кулаке.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Но я люблю, я люблю, я люблю, –</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У него ни долгов, ни детей.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Я люблю, я люблю, я люблю, –</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И красивее он, и умней.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Я люблю, я люблю, я люблю, –</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Руки сильные, брови вразлёт.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Я люблю, я люблю, я люблю, –</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Молод – но это пройдёт!</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Проходит жизнь, проходит жизнь</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Как ветерок по полю ржи.</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Проходит явь, проходит сон,</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Любовь проходит, проходит всё.</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И жизнь прошла и жизнь прошла,</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И ничего нет впереди.</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Лишь пустота, лишь пустота –</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Не уходи, не уходи... не уходи…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xml:space="preserve">[доступ к ресурсу: </w:t>
      </w:r>
      <w:hyperlink r:id="rId4">
        <w:r>
          <w:rPr>
            <w:rFonts w:cs="Times New Roman" w:ascii="Times New Roman" w:hAnsi="Times New Roman"/>
            <w:color w:val="0000FF"/>
            <w:sz w:val="28"/>
            <w:szCs w:val="28"/>
            <w:u w:val="single"/>
          </w:rPr>
          <w:t>https://www.youtube.com/watch?v=Mvpi9kSK0Xs</w:t>
        </w:r>
      </w:hyperlink>
      <w:r>
        <w:rPr>
          <w:rFonts w:cs="Times New Roman" w:ascii="Times New Roman" w:hAnsi="Times New Roman"/>
          <w:sz w:val="28"/>
          <w:szCs w:val="28"/>
        </w:rPr>
        <w:t>]</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200"/>
        <w:jc w:val="both"/>
        <w:rPr>
          <w:rFonts w:ascii="Times New Roman" w:hAnsi="Times New Roman" w:cs="Times New Roman"/>
          <w:sz w:val="28"/>
          <w:szCs w:val="28"/>
        </w:rPr>
      </w:pPr>
      <w:r>
        <w:rPr>
          <w:rFonts w:cs="Times New Roman" w:ascii="Times New Roman" w:hAnsi="Times New Roman"/>
          <w:b/>
          <w:sz w:val="28"/>
          <w:szCs w:val="28"/>
        </w:rPr>
        <w:t>[ДЕНЬ ШЕСТОЙ. ЧЕТВЕРГ.]</w:t>
      </w:r>
    </w:p>
    <w:p>
      <w:pPr>
        <w:pStyle w:val="Normal"/>
        <w:widowControl w:val="false"/>
        <w:autoSpaceDE w:val="false"/>
        <w:spacing w:lineRule="auto" w:line="276" w:before="0" w:after="120"/>
        <w:jc w:val="both"/>
        <w:rPr/>
      </w:pPr>
      <w:r>
        <w:rPr>
          <w:rFonts w:cs="Times New Roman" w:ascii="Times New Roman" w:hAnsi="Times New Roman"/>
          <w:sz w:val="28"/>
          <w:szCs w:val="28"/>
        </w:rPr>
        <w:t>(Утро. Поют птицы. В доме Натальи Николаевны открыта дверь. К косяку прислонены швабра, веник, ведро, на котором висит половая тряпка. В доме идёт уборка и стирка. Наталья Николаевна в халате после душа. На голове её тюрбан из махрового полотенца, к уху прижат мобильный. Она выносит во двор таз со свежевыстиранным бельем.)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(развешивая белье на веревки, прижимая телефон к уху):</w:t>
      </w:r>
    </w:p>
    <w:p>
      <w:pPr>
        <w:pStyle w:val="Normal"/>
        <w:widowControl w:val="false"/>
        <w:autoSpaceDE w:val="false"/>
        <w:spacing w:lineRule="auto" w:line="276" w:before="0" w:after="120"/>
        <w:jc w:val="both"/>
        <w:rPr/>
      </w:pPr>
      <w:r>
        <w:rPr>
          <w:rFonts w:cs="Times New Roman" w:ascii="Times New Roman" w:hAnsi="Times New Roman"/>
          <w:sz w:val="28"/>
          <w:szCs w:val="28"/>
        </w:rPr>
        <w:t>Как говорил Лев Толстой: «Сильные люди всегда просты!» Да, моя дочь Анна непростой человек! Я тебя понимаю! Но вот другой пример. Сейчас мало кто об этом знает… Писатель Александр Куприн имел пристрастие к огненной воде, но всерьез занимался тяжелой атлетикой, конным спортом, лаптой и плаванием. Дружил с великим Поддубным и учился у него. При этом – сам выступал отменно. Организовал первое в русском городе Киеве атлетическое общество. Освоил все стили плавания под руководством Леонида Романченко –знаменитого в то время пловца-марафонца. К тому же Куприн был великолепным стрелком. И ты давай, чтобы мысли тяжелые в голову не лезли, спортом займись, а не только за компьютером сиди да пиво немецкое пей. Бери пример с отца. Как он говорит: «Хорош херней страдать!» И еще… Отличные ты стихи пишешь. Сам? Молодец!!! (уходит за новой порцией белья)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ПАНТЕЛЕВНЫ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Еся хто живой на хате, ли чё ли?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(возвращаясь с новым тазом белья):</w:t>
      </w:r>
    </w:p>
    <w:p>
      <w:pPr>
        <w:pStyle w:val="Normal"/>
        <w:widowControl w:val="false"/>
        <w:autoSpaceDE w:val="false"/>
        <w:spacing w:lineRule="auto" w:line="276" w:before="0" w:after="120"/>
        <w:jc w:val="both"/>
        <w:rPr/>
      </w:pPr>
      <w:r>
        <w:rPr>
          <w:rFonts w:cs="Times New Roman" w:ascii="Times New Roman" w:hAnsi="Times New Roman"/>
          <w:sz w:val="28"/>
          <w:szCs w:val="28"/>
        </w:rPr>
        <w:t>Ты и Аньку мою с собой тащи в стихи и в спорт! Она думает, если деньги есть – всё купить можно. А выражение «хернёй страдать» не имеет отношения к ненормативной лексике. Появилось оно в годы Первой Мировой войны. Кто не хотел на фронт – делал через докторов справку о позвоночной грыже. А на латыни это звучит как «hernia vertebralis». Тогда и стали про таких говорить, мол, они хернёй страдают! Кстати надо будет доктору Гаеву об этом рассказать. Это я так, к слову.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ПАНТЕЛЕВНЫ</w:t>
      </w:r>
      <w:r>
        <w:rPr>
          <w:rFonts w:cs="Times New Roman" w:ascii="Times New Roman" w:hAnsi="Times New Roman"/>
          <w:sz w:val="28"/>
          <w:szCs w:val="28"/>
        </w:rPr>
        <w:t xml:space="preserve"> (стучит об забор с другой стороны дома):</w:t>
      </w:r>
    </w:p>
    <w:p>
      <w:pPr>
        <w:pStyle w:val="Normal"/>
        <w:widowControl w:val="false"/>
        <w:autoSpaceDE w:val="false"/>
        <w:spacing w:lineRule="auto" w:line="276" w:before="0" w:after="120"/>
        <w:jc w:val="both"/>
        <w:rPr/>
      </w:pPr>
      <w:r>
        <w:rPr>
          <w:rFonts w:cs="Times New Roman" w:ascii="Times New Roman" w:hAnsi="Times New Roman"/>
          <w:sz w:val="28"/>
          <w:szCs w:val="28"/>
        </w:rPr>
        <w:t>Николавна! Обрати на мене вниманиё! Я жо ку тебе пёхом дотопала… Запыхаласи.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Сейчас! Пантелевна у тебе терпежу не хватает! Дай с Австрией договорю.</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ПАНТЕЛЕВНЫ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Терпежу не хватат, правду машь! Ишь, ты – барышня, марцыпаном сыпаная… по пол дня, с австрйцомя разговариват… А бабка тута стоить и вся, как есть, на нервах.</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Эдгар! Я все поняла! У неё такая позиция… а у тебя другая! Но нам с твоим отцом от этого не легче. Да… поняла! У тебя своя точка зрения… Говорить больше не могу. Пантелевна пришла. Да… Перезвоню, как с уборкой разберусь! (гудки). Иду! Пантелевна, имей совесть… Иду!</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достучалыся, не докричалыся, не дозвонилыся! Сама припёрласи!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Пантелевна! Куда в такую рань?</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уж кака рань-то? Я жо с первама петухама вставаю! Во от внучкэ, мойной заюшкя, веночек с цветков тоби донЕсла. БОли вчОра на твом концертя кволи Брему суседскому. Во, ты шмела! Хорошо выступляла! Громко! Прямо кино идийско поглядала. Внучкэ крайне ты пондравиласи! Заберай от нёй подарочок, с ея уважениём! (передает венок из ромашек)</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Спасибо! Так мило! Вчера и вправду я была в ударе. (надевает венок себе на голову.)</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твойнай-то, тя апосля лупцавал, ли чё ли?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кто меня должен был лупцевать?</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Знама, кто – Хенде-Хох!</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да он не мой. Да и не нужен он мне! Мрамор монументальный, бесчувственный!</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Ой, ля? Вчора тако преда нём выплясывола, тако выступляла… И покрикывала и всё с рифмама… И ножкой-то сучила, и каблукам-то топала. Сама ся так под нёга разогнала да растопырила. Бабка стара – ея не проведёшь рознымя словама тя.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Это моя собственная поэзия так, захлестнув, понесла.</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Лучя ба во свой час от немца понесла, а не от Сёмки разгильдяя одесскага. Одно слово был бабник.</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умер он давно. Что вспоминать?</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немец-та, он – виднай, справнай. Сурьезнай мужик, обстоятельнай! УкатАла поди в ночи яво, ли чё ли? Признавайси, заноза рыжа? Немец-та твойнай таперь хде? (смеется)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не знаю! Не мой он… На реке с утра сидит… Может в Казань на электричке уехал?</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Вчера клеИла яво клЕйкым клЕйстерам… А сёдня она, вишь, не знат! Я ужо яму брымкала, брымкала, Недоступнай он! Мимо досаху. И рыбным охотникям та трезвонила. Нету яво при язере. Не обьявлялси. Мине от него через тя карпЫ обесчаны. Дачник ща поедёть… А я без привару-товару.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Может, случилось что?</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Можат? Бухай в дверь!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(подходит к двери Аркадия и робко стучит, прислушиваясь):</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я – соседская наложница персидского Правителя, Брэма-шаха-Пехлеви! Тук-тук-тук! Открывайся, Сезам! Тихо! Не слыхать!..</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Ты шибчо бухай! Шибчо!</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(стучит в дверь):</w:t>
      </w:r>
    </w:p>
    <w:p>
      <w:pPr>
        <w:pStyle w:val="Normal"/>
        <w:widowControl w:val="false"/>
        <w:autoSpaceDE w:val="false"/>
        <w:spacing w:lineRule="auto" w:line="276" w:before="0" w:after="120"/>
        <w:jc w:val="both"/>
        <w:rPr/>
      </w:pPr>
      <w:r>
        <w:rPr>
          <w:rFonts w:cs="Times New Roman" w:ascii="Times New Roman" w:hAnsi="Times New Roman"/>
          <w:sz w:val="28"/>
          <w:szCs w:val="28"/>
        </w:rPr>
        <w:t>«Молчанием повеяло с могилы…» (снова стучит) Тихо… (колотит в дверь) Тихо… Где же он? Значит, точно случилось что-то!</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Страшноё? Помер што ли?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(крестится):</w:t>
      </w:r>
    </w:p>
    <w:p>
      <w:pPr>
        <w:pStyle w:val="Normal"/>
        <w:widowControl w:val="false"/>
        <w:autoSpaceDE w:val="false"/>
        <w:spacing w:lineRule="auto" w:line="276" w:before="0" w:after="120"/>
        <w:jc w:val="both"/>
        <w:rPr/>
      </w:pPr>
      <w:r>
        <w:rPr>
          <w:rFonts w:cs="Times New Roman" w:ascii="Times New Roman" w:hAnsi="Times New Roman"/>
          <w:sz w:val="28"/>
          <w:szCs w:val="28"/>
        </w:rPr>
        <w:t>«Едва затеплилась заря – рабы прикончили царя…» Не дай бог! Надо Гаеву звонить… или прямо в Австрию! Куда я телефон свой сунула? (Ищет телефон. Звонок в кармане халата.)</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тя ща набрАла. Патефон у тоби в подоле петухом заливатси.</w:t>
      </w:r>
    </w:p>
    <w:p>
      <w:pPr>
        <w:pStyle w:val="Normal"/>
        <w:widowControl w:val="false"/>
        <w:autoSpaceDE w:val="false"/>
        <w:spacing w:lineRule="auto" w:line="276" w:before="0" w:after="120"/>
        <w:jc w:val="both"/>
        <w:rPr/>
      </w:pPr>
      <w:r>
        <w:rPr>
          <w:rFonts w:cs="Times New Roman" w:ascii="Times New Roman" w:hAnsi="Times New Roman"/>
          <w:sz w:val="28"/>
          <w:szCs w:val="28"/>
        </w:rPr>
        <w:t>(Открывается дверь. На пороге заспанный, голый, завернутый в простынь, как гражданин античного Рима, стоит Аркадий.)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«Дремлет притихший северный город…»</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(потягиваясь и зевая):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«Просыпайси, милай город, сердце родины моёй!»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(подходя вплотную, надевает на Аркадия венок из полевых цветов, подаренный Пантелевной):</w:t>
      </w:r>
    </w:p>
    <w:p>
      <w:pPr>
        <w:pStyle w:val="Normal"/>
        <w:widowControl w:val="false"/>
        <w:autoSpaceDE w:val="false"/>
        <w:spacing w:lineRule="auto" w:line="276" w:before="0" w:after="120"/>
        <w:jc w:val="both"/>
        <w:rPr/>
      </w:pPr>
      <w:r>
        <w:rPr>
          <w:rFonts w:cs="Times New Roman" w:ascii="Times New Roman" w:hAnsi="Times New Roman"/>
          <w:sz w:val="28"/>
          <w:szCs w:val="28"/>
        </w:rPr>
        <w:t>«Спал Брэмус Игнорум, сенатор античный! Проснувшись предстал перед форумом лично...» Не мечтаете ли погадать на ромашке? Две вольные гражданки Рима соскучились об Вас! Гутен Морген! Хенде-Хох! Или вы только на латыни по утрам предпочитаете с народом общаться?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Хорош! Разбудила, Чиполлина, а проснуться не даешь!</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 ентот стихом точёнам заголосил. Укатали Сивкя крутыя горкя! Рыбой-то мя обнадеживал, а сам на бабку таперь бяз антересу.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Спал как убитый. Видать организм от вчерашней литературной дозы пришёл в негодность.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Э-э! Я вчера делала всё что могла, чтобы ты на меня и на творчество моё, наконец, обратил пристальное внимание.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обратил… И что?</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Немяц! А немяц! Поворотни на бабку глазыщы-то! Рыбу поймать шибко надоть. До электрички с гулькин нос часу-то. Ты путящый але пустомель?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Время к обеду… клева нет. Без толку! Со сранья надо к поплавкам садиться.</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 жо?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Разве что по соседским домам пройтись, у утрешних рыбаков поспрашивать?</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Давай! Облекайси! Надоть бабке пОмочь справить! Обещано жо?!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(одеваясь):</w:t>
      </w:r>
    </w:p>
    <w:p>
      <w:pPr>
        <w:pStyle w:val="Normal"/>
        <w:widowControl w:val="false"/>
        <w:autoSpaceDE w:val="false"/>
        <w:spacing w:lineRule="auto" w:line="276" w:before="0" w:after="120"/>
        <w:jc w:val="both"/>
        <w:rPr/>
      </w:pPr>
      <w:r>
        <w:rPr>
          <w:rFonts w:cs="Times New Roman" w:ascii="Times New Roman" w:hAnsi="Times New Roman"/>
          <w:sz w:val="28"/>
          <w:szCs w:val="28"/>
        </w:rPr>
        <w:t>Пантелевна! Иди на станцию. Бронируй место! Ставь свой ящик для торговли и меня жди. Надыбаю сейчас чё-нить тебе для бизнеса. Мужики не откажут.</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Ужо я опосля расчетный та дЕбет-крЕдит произведу. Ну, чё, быстрянькя пошла, што ля?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Двигай живо к железке! (подшучивая над Пантелевной) По денежкя разберёмси. (Окончательно уходит в свой дом переодеваться. Наталья Николаевна украдкой заглядывает на веранду и затем в дом к Аркадию.)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Аркаша! Ты живешь как хряк в сарайном «гойне». Завтра же внуки прилетают, а у тебя бедлам и разгром.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Ну, прилетают… но поздним вечером же …</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Сын твой звонил. Сказал, что время прилета сообщит, как только они в самолет сядут. Задержки в небесах постоянно бывают. А в доме-то у тебя следует решительный «орднунг» навести! Порядок, с уборкой мокрыми тряпками. Полы, окна отмыть. Пылища… песок. Шторы сто лет нестиранные висят. Аж, серые все. Как ты в такой радости живешь?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вроде нормально! Мне и так сойдет! Ты не знаешь – вчера вода из шланга не текла… Умыться бы…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 водой связана большая военная тайна! Езжай себе на озеро. Там сполоснешься. Если ты мне разрешаешь порядок в твоей берлоге навести – я обещаю, что воды к твоему приезду наколдую вволю. И влага обязательно вернётся! О, Правитель, Брэм-шах-Пехлеви! И знойная пустыня снова превратится в оазис! Разрешаешь?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Разрешаю…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кстати, а клетку зверям следует, наконец, закончить! Соберись! Ну, пожалуйста! Для внуков же!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Закончу! А в берлоге у меня чисти, скреби, отмывай, сколько хочешь… мне не жалко! Но, мои вещи не трогай. Я хоть знаю, где что лежит.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Вот этого как раз не обещаю… но буду стараться.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уехал! Через час вернусь. Приеду – займусь клеткой. (Уезжает на своем древнем велосипеде «Урал» всё в том же допотопном спортивном костюме.)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(заходя за дом к электрощитку):</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Включаем воду! О, чудо! Аллах услыхал мольбы правоверных! Воды горных ручьев наполнили арыки живительной влагой… Идем теперь исследовать чертоги сказочного бога Баскетболуса! (чихает внутри дома) Апчхи! Ну и пылища! Работы тут минимум на полдня. (звонок) Алло! Да, Аня! Я тебя слушаю! Чихаю от пыли… Да от пыли… Нет, не заболела! Уборкой занимаюсь у Брема Аркадия Генриховича!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Мама! К вопросу об Аркадии Генриховиче! Я знаю, что утром ты общалась с моим мужем. Он на свою жизнь и на меня жаловался? Плакался?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Было дело…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Нытик! А что конкретно он тебе говорил?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собратьев по оружию не сдаю. Все, кто пишет стихи, – это носители голубой метафизической крови!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Отныне мы с ним – магистры тайного ордена Иллюзионитов-Стихоносцев. Так что там Аркадий Генрихович?</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Снова меня мистифицируешь? Вернёмся к Аркадию Генриховичу! Вы должны пожениться!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поняла! Пожениться? Кто с кем?</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и Брем-старший!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Что значит «должна»? А ты его спросила?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Об этом позаботится его сын.</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(снимая с головы тюрбан из полотенца и, раскинув взмахом головы волосы, пританцовывает; звучит персидская музыка):</w:t>
      </w:r>
    </w:p>
    <w:p>
      <w:pPr>
        <w:pStyle w:val="Normal"/>
        <w:widowControl w:val="false"/>
        <w:autoSpaceDE w:val="false"/>
        <w:spacing w:lineRule="auto" w:line="276" w:before="0" w:after="120"/>
        <w:jc w:val="both"/>
        <w:rPr/>
      </w:pPr>
      <w:r>
        <w:rPr>
          <w:rFonts w:cs="Times New Roman" w:ascii="Times New Roman" w:hAnsi="Times New Roman"/>
          <w:sz w:val="28"/>
          <w:szCs w:val="28"/>
        </w:rPr>
        <w:t>О, Великий Высший разум! Слава Аллаху и сыну его – пророку Мухаммеду! Ты услышал мои чаяния и внял моим молитвам. Отныне я, простая девушка, пасшая верблюдов в предгорьях Гиндукуша, буду не только наложницей в хареме самого Шаха Брема-о-Пехлеви, но и третьей законной его женой. Пусть рубаи и рухани вплетут это сказочное событие в настенный шамаиль каждого правоверного.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Почему третьей? Мама! Перестань юродствовать. Сейчас решаются ваши судьбы. Серьезные же вещи обсуждаем!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(снова повязывая тюрбан из полотенца на голову):</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что-то не слышу обсуждения? До моих ушей долетают только отрывистые военные приказы! С чего ты решила, что нам нужно пожениться?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Из соображений пользы!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уже заранее знаю все твои многочисленные доводы. С чего ты взяла, что «Прекрасный рыцарь Брем О’Лот – Опора королей» должен стремительно жениться на старой рыжей Бастинде, что мучает его проживанием по соседству и стихами длинною в долгие караванные переходы?</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мучай! Пиши коротко!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не разговор!</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Тогда я внуков к вам не привезу… совсем!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Даже на два дня?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Даже на один!</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вот это уже разговор, нафаршированный свинцовыми аргументами!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Мама! Я – взрослая девочка, и мне уже перевалило за тридцать плюс. В нашей австрийской квартире висит лозунг: «Мой дом – мои правила!» Поэтому я предпочитаю не применять дипломатию там, где закончились уговоры.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Хорошо! А как же любовь? Брем же меня не любит… Или любит, по-твоему?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Любит, не любит… какая разница! Без любви! По расчету, как я за младшего немца вышла!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Положим, выйти замуж за лорда Брема я-то готова. Кто же откажется от такого положительного непьющего Каменного Гостя. Но он же живой человек, и я живая…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Мама! Ты меня начинаешь подбешивать. Эта история не про любовь. Это сделка! Вы женитесь, и я привожу внуков на все лето! Получаете бумажку о браке. Делаете в городе «апостиль». Я присылаю Вам приглосы. Вы получаете визы. Я покупаю билеты. Вы летите к нам в гости в Хайнбург, через Вену или Братиславу… где будет дешевле. Я подаю бумаги на воссоединение семьи – и у вас вид на жительство на руках.</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дальше?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Дальше можете жить у нас… или на своем сраном колдовском озере, если хотите. Или по миру путешествовать, наконец…</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 какие шиши?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За счет государства!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Какого? Нашего?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От вашего ничего, кроме грабежа, не дождешься. Австриякского, конечно… Их либеральное законодательство имеет дырки, через которые можно стать гражданином и сидеть всю жизнь на их пособии – Staatliche Beihilfe, а потом выправить пенсию. Я уже эту тему пробила и всё проверила. Даже без адвоката можно подать бумаги самим. Я уже знаю, как! Затраты минимальные – только визы, перелеты и госпошлина!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Ну, не знаю! А как это преподать Цитрусу? Я не готова!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Какому «цитрусу»? У тебя на решение вопроса – полдня. Или «да», или «нет»! Иначе я сдаю билеты, и мы летим напрямую в Питер. Тем более, ценник через Хельсинки на финский дискаунтер в 2 раза дешевле. Дедлайн сегодня в 22:00 по вашему времени. Яволь?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Яволь! Вот и Брем идет…</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Закругляемся! Ему вечером собственный сын, после пива, ещё раз внятно разжуёт мой замысел. А пока ты начни мягко, по-женски, включи всё своё обаяние… Мужики же на тебя всегда велись и клевали. Как ты со старшим Бремом пробуксовываешь, не понимаю. До вечера! Дедлайн в 22:00 (длинные гудки)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Какой содержательный и милый разговор! «Купим себе деревеньку, да заживем помаленьку…»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Привет!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Давно не виделись. «Прям заскучала Лорелея без рыбака средь бурных рейнских волн...»</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(шутя):</w:t>
      </w:r>
    </w:p>
    <w:p>
      <w:pPr>
        <w:pStyle w:val="Normal"/>
        <w:widowControl w:val="false"/>
        <w:autoSpaceDE w:val="false"/>
        <w:spacing w:lineRule="auto" w:line="276" w:before="0" w:after="120"/>
        <w:jc w:val="both"/>
        <w:rPr/>
      </w:pPr>
      <w:r>
        <w:rPr>
          <w:rFonts w:cs="Times New Roman" w:ascii="Times New Roman" w:hAnsi="Times New Roman"/>
          <w:sz w:val="28"/>
          <w:szCs w:val="28"/>
        </w:rPr>
        <w:t>Кто такая Лорелея? Почему не знаю? Рыбу Пантелевне организовал. Ждём процент с прибылей! Что нового?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Брем! Ты должен на мне жениться!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Время на принятие решения сегодня до 22:00. Это «Дедлайн»! (Включает шланг, зажимает пальцем воду. Поливает пространство над собой зонтиком из мелких брызг. Стоит под дождем, чтобы прийти в себя, подставив лицо падающим брызгам.).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 воду дали… Поэтесса! Ты чокнулась? (закрывает вентиль)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Куда бы сбежать из этой жизни?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xml:space="preserve">Анька что ли тебя накрутила? Да пошли ты её… за Дунай. </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Бессмысленно, Аркаша! Теперь мы все у неё в заложниках. Не видать нам внуков от слова «совсем».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 это? Сейчас сыну позвоню!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 звони никуда. Давай думать вместе, как в кино нашего детства Штирлиц или Василий Иванович Чапаев думали.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происходит? Мы же к внукам готовимся? Вечером рыбы наловлю. Ты пирогов сделаешь. Только рыбное сама в рот не суй, а то снова в больничку к Гаеву приляжешь.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(поёт частушку, почти крича):</w:t>
      </w:r>
    </w:p>
    <w:p>
      <w:pPr>
        <w:pStyle w:val="Normal"/>
        <w:widowControl w:val="false"/>
        <w:autoSpaceDE w:val="false"/>
        <w:spacing w:lineRule="auto" w:line="276" w:before="0" w:after="0"/>
        <w:jc w:val="both"/>
        <w:rPr/>
      </w:pPr>
      <w:r>
        <w:rPr>
          <w:rFonts w:cs="Times New Roman" w:ascii="Times New Roman" w:hAnsi="Times New Roman"/>
          <w:sz w:val="28"/>
          <w:szCs w:val="28"/>
        </w:rPr>
        <w:t>«Я – рисковая девица,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Словно выигрыш в спортлото,</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Я урвАла пару принцев:</w:t>
      </w:r>
    </w:p>
    <w:p>
      <w:pPr>
        <w:pStyle w:val="Normal"/>
        <w:widowControl w:val="false"/>
        <w:autoSpaceDE w:val="false"/>
        <w:spacing w:lineRule="auto" w:line="276" w:before="0" w:after="120"/>
        <w:jc w:val="both"/>
        <w:rPr/>
      </w:pPr>
      <w:r>
        <w:rPr>
          <w:rFonts w:cs="Times New Roman" w:ascii="Times New Roman" w:hAnsi="Times New Roman"/>
          <w:sz w:val="28"/>
          <w:szCs w:val="28"/>
        </w:rPr>
        <w:t>Есть рыбак! Есть врач Пихто!»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тихо ты! Вчера варьете с бубнами уже устраивала – сегодня хорош… (поёт из Высоцкого) «И хриплю во сне я – повременИ, повременИ, утро мудрен-нее» Иначе соседи неотложку вызовут. И так нас обоих за полоумных держат.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Моча Аньке в голову ударила. Требует, чтобы мы поженились…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Для чего?</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xml:space="preserve">«Если бог таланту не дал – </w:t>
      </w:r>
    </w:p>
    <w:p>
      <w:pPr>
        <w:pStyle w:val="Normal"/>
        <w:widowControl w:val="false"/>
        <w:autoSpaceDE w:val="false"/>
        <w:spacing w:lineRule="auto" w:line="276" w:before="0" w:after="120"/>
        <w:jc w:val="both"/>
        <w:rPr/>
      </w:pPr>
      <w:r>
        <w:rPr>
          <w:rFonts w:cs="Times New Roman" w:ascii="Times New Roman" w:hAnsi="Times New Roman"/>
          <w:sz w:val="28"/>
          <w:szCs w:val="28"/>
        </w:rPr>
        <w:t>Время замуж выходить»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Пургу не гони! Какого рожна мы должны пожениться, для чего?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иначе внуков не привезут. Но… если мы, вдруг, согласимся, то будет и на нашей улице праздник – калачи да пряники. Внуков после Питера нам на все лето оставят, и вид на жительство мы в Австрии получим. Это Анькина могучая идея, чтобы мы, якобы, воссоединились с их семьей и получили в итоге в Австрии пособие или пенсию… Во, какая она комбинаторша!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За ней не заржавеет… А, если – «якобы»?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якобы?</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«Якобы» мы поженимся… и внуки у нас… и Австрия на горизонте… И буржуйская пенсия до кучи… Обещать – не значит жениться! Анька нас плющит, теперь и мы вправе ей устроить «кроссовер»!</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это как?</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Сrossover dribble – это переброска мяча с руки на руку или между ног, для запутывания противника. Мы, владея мячом, обойдем их защиту и отправим мяч точно в корзину.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Ты что-то придумал? У тебя есть план?</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План есть. Мы женимся! Но «якобы»! Ручка и лист чистый имеется? Пиши бумагу!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Обижаешь! Я же сочинитель… А какую бумагу?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Поэтесса! Тащи папир, бляйштифт. Будем шрайбен махен – делать.</w:t>
      </w:r>
    </w:p>
    <w:p>
      <w:pPr>
        <w:pStyle w:val="Normal"/>
        <w:widowControl w:val="false"/>
        <w:autoSpaceDE w:val="false"/>
        <w:spacing w:lineRule="auto" w:line="276" w:before="0" w:after="120"/>
        <w:jc w:val="both"/>
        <w:rPr/>
      </w:pPr>
      <w:r>
        <w:rPr>
          <w:rFonts w:cs="Times New Roman" w:ascii="Times New Roman" w:hAnsi="Times New Roman"/>
          <w:sz w:val="28"/>
          <w:szCs w:val="28"/>
        </w:rPr>
        <w:t>(Наталья Николаевна возвращается с ручкой и листом.)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Диктуй!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Значит так, текст такой… Пиши! Я Наталья Николаевна Микоша, в девичестве Чемоданова (дата, год, место рождения), находясь в здравом уме и твердой памяти, заключила фиктивный брачный контракт с Бремом Аркадием Генриховичем (дата, год, место рождения), для противодействия алчным устремлениям моей дочери Анны Семеновны Микоши (дата, год, место рождения), а также для реализации своих законных гражданских прав в деле общения с родными внуками. Считаю данный брак не действительным. Дата. Число. Подпись. Кстати, я родился 12 апреля 1967 года, прямо в День Космонавтики. «В День Космонавтики» писать не надо.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Овен значит… Баран! А я Водолей!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(протягивая руку):</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Будем знакомы!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зачем тебе эта бумага?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Так, на всякий непредвиденный случай. Крепче спать буду. Давай документ. Подпись ставь!</w:t>
      </w:r>
    </w:p>
    <w:p>
      <w:pPr>
        <w:pStyle w:val="Normal"/>
        <w:widowControl w:val="false"/>
        <w:autoSpaceDE w:val="false"/>
        <w:spacing w:lineRule="auto" w:line="276" w:before="0" w:after="120"/>
        <w:jc w:val="both"/>
        <w:rPr/>
      </w:pPr>
      <w:r>
        <w:rPr>
          <w:rFonts w:cs="Times New Roman" w:ascii="Times New Roman" w:hAnsi="Times New Roman"/>
          <w:sz w:val="28"/>
          <w:szCs w:val="28"/>
        </w:rPr>
        <w:t>(Наталья Николаевна ставит подпись и отдает бумагу. Аркадий уносит её в дом. Выходит оттуда в шляпе, пиджаке и галстуке на голой шее.)</w:t>
      </w:r>
    </w:p>
    <w:p>
      <w:pPr>
        <w:pStyle w:val="Normal"/>
        <w:widowControl w:val="false"/>
        <w:autoSpaceDE w:val="false"/>
        <w:spacing w:lineRule="auto" w:line="276" w:before="0" w:after="120"/>
        <w:jc w:val="both"/>
        <w:rPr/>
      </w:pPr>
      <w:r>
        <w:rPr>
          <w:rFonts w:cs="Times New Roman" w:ascii="Times New Roman" w:hAnsi="Times New Roman"/>
          <w:sz w:val="28"/>
          <w:szCs w:val="28"/>
        </w:rPr>
        <w:t>Трам-пам-пам! Теперь можно обоим топать в ЗАГС! Хочешь, прямо сейчас?! Пусть везут внуков, а в Австрии нам полный пансион делают. Но, главное! Чтобы наша цель была реализована – пусть они оба об нас до вечера хорошенько поколотятся, как рыбы на крючке. Будем их вываживать в наш подсачек.</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Аркаша! Ты такой умный! А ты правда на мне женишься?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Конечно! Видишь, я даже принарядился.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Слово даешь?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Можно, я тебя обниму!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надо!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Почему? Я же почти невеста… а потом буду жена… и платье белое… и букет стану кидать.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Эмоции, особенно женские, мешают стройному замыслу. Букет и платье – это как раз лишнее.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Ну, вот! Вечно ты всё испортишь своим холодным рассудком. Уж и помечтать нельзя.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Управление финальным раундом «Внуки в гостях на колдовском озере» принимаю на себя. Слушайся поступающих команд. Никакой поэтической самодеятельности.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Слушаю и повинуюсь, мой господин! Но клетку требую закончить, пан Баскет-о-Больский! Раз обниматься со мной не мечтаешь, я пошла работать прачкой-убирачкой. Ринусь отмывать панскую усадьбу. В рабочее переоденься, жених!</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Сама переоденься, невеста! И тюрбан этот махровый долой! Но сразу предупреждаю: на берегу станем мужем и женой, жить будем как прежде жили, друг дружке не мешая.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 А дети, кухня, церковь?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Киндер, кюхе, кирхен? Даже и не думай! «Кошка с мышкою друзья – и поэтому нельзя!» Хотя кухню, пожалуй, оставим… Люблю вкусно пожрать.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тоже что-то в рифму заговорил. «Кошка с мышкою друзья – и поэтому нельзя!» Хотя стишок плохой, неправильный.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Иди, работай, прачка-убирачка!</w:t>
      </w:r>
    </w:p>
    <w:p>
      <w:pPr>
        <w:pStyle w:val="Normal"/>
        <w:widowControl w:val="false"/>
        <w:autoSpaceDE w:val="false"/>
        <w:spacing w:lineRule="auto" w:line="276" w:before="0" w:after="120"/>
        <w:jc w:val="both"/>
        <w:rPr/>
      </w:pPr>
      <w:r>
        <w:rPr>
          <w:rFonts w:cs="Times New Roman" w:ascii="Times New Roman" w:hAnsi="Times New Roman"/>
          <w:sz w:val="28"/>
          <w:szCs w:val="28"/>
        </w:rPr>
        <w:t>(Оба расходятся, начиная работу. Наталья Николаевна включает музыку, одевает рабочий халат, берет веник, ведро, швабру и решительно идет в дом к Аркадию. Слышно, как на заднем дворе Аркадий пилит и стучит молотком.)</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Николавна! А Николавна! Ты дома, ли чё ли?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(из дома Аркадия):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здесь я, здесь!</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Рыбы сёдня мигом продалися… (себе) Вона ужо и дом яво захватила. Прытка баба! Выхоть, чё покажу!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(выходя на порог с тряпкой):</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Ну?</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Баранки гну! Письмецо тоби! Пляши, давай! «Письмецо от внука получил Федот…» Почтальонша Алена возля станции прямо до рук казала врУчить. Ёй самой топать сюды ленивишно. Алена – жопа зелёна!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бросьте! Кто мне может писать?</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Дык, ужо не знай? МОже жоних какой заморский але детя твоя незаконные, хде, не то, брошенныя?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Глупости! Внуки и дети ночью в Казань сами прилетят. (идёт в сторону забора, где находится Пантелевна) Пантелевна! Просьба! Письмо в целлофановый пакетик заверни и засунь мне в карман халата. Руки у меня грязные, сырые! Уберусь, вымоюсь и в спокойствии прочитаю.</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Может чё важно? Ты ба щаз …</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Некогда! Работы пруд пруди! Еще пироги к вечеру стряпать.</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Моё дело предлОжить… Пошла я вздрямну опосля коммерций. Всю душу энти приезжая у мня вынямають. Завсягда хочуть задарма рыбки взять. Но Пантелевна сваво антересу не упустить… и обману карману свому не допустить! (Слышны шаги. Уходит. Пронзительный телефонный звонок дочери.)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Мама! Что ты решила? Ты же понимаешь, что время пошло?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Понимаю, когда пирог с печи вынимаю. С чем вам готовить-то? С яблоком? Лук-яйцо? Рыба-рис? С грибами могу… маслята уже пошли.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мне зубы не заговаривай! С будущим мужем общалась? Жениться предложила?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не такая! Жду жениха любимого с трамвая! А, кстати, в Вене трамваи ходят?</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Ходят! Ещё как… Брем знает о моём предложении?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Вообще-то правильнее было бы сказать – ультиматуме… Цитрус Авоськин меня выслушал и, представляешь, замолчал. Потом удалился доделывать твоим кролям клетку. Чапай думу думает! Я не мешаю!</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Кролики теперь – ваши заботы… За них Пантелевне заплачено. Я поняла – Брем в процессе принятия решения… Ну, что же, придется ускорить этот мыслительный процесс.</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Как скажешь… Ускоряй, Ускоритель! (длинные гудки) Занервничала! Пускай теперь об родного мужа слегка поколотится. (уходит в дом)</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(звонок)</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Батя! Сервус! Что делаешь?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Пилю, строгаю! Кролям помогаю!</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 ты стихами заговорил?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Заговоришь тут с вами. Не мешай! Видишь, занят созданием дома для ушастых молодоженов.</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 тобой Наталья Николавна разговаривала?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Она с утра только со мной и разговаривает, как заведенная. Не остановишь. Знал бы, где кнопка – выключил бы.</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Про оформления отношений …</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Чьих?</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Ваших!</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Мы с ней в стабильных дружеских отношениях.</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Ну, чтобы вы пошли в ЗАГС и там расписались…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Брак? Расписались? Она со мной такие темы боится обсуждать.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Почему?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Знает, что я люблю другую…</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Кого?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Твою маму.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ну да… извини… Я тогда пойду?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Иди! (гудки) Положил трубку! (к Наталье Николаевне) Чемодан! Слышь?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(выглядывая из дома Аркадия, напевая на восточный мотив):</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xml:space="preserve">Слушаю, мой господин! </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Сейчас они забЕгают и передерутся.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Работаем! Желтого в середину… то есть оранжевый мяч в корзину… Я правильно выразилась?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важно. Смысл передан точно. Трудимся дальше!</w:t>
      </w:r>
    </w:p>
    <w:p>
      <w:pPr>
        <w:pStyle w:val="Normal"/>
        <w:widowControl w:val="false"/>
        <w:autoSpaceDE w:val="false"/>
        <w:spacing w:lineRule="auto" w:line="276" w:before="0" w:after="120"/>
        <w:jc w:val="both"/>
        <w:rPr/>
      </w:pPr>
      <w:r>
        <w:rPr>
          <w:rFonts w:cs="Times New Roman" w:ascii="Times New Roman" w:hAnsi="Times New Roman"/>
          <w:sz w:val="28"/>
          <w:szCs w:val="28"/>
        </w:rPr>
        <w:t>(Музыка. На оба телефона начинаются звонки из Австрии.)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Тебе звОнят?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ЗвонЯт!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Трубки не берем! Время работает на нас!</w:t>
      </w:r>
    </w:p>
    <w:p>
      <w:pPr>
        <w:pStyle w:val="Normal"/>
        <w:widowControl w:val="false"/>
        <w:autoSpaceDE w:val="false"/>
        <w:spacing w:lineRule="auto" w:line="276" w:before="0" w:after="120"/>
        <w:jc w:val="both"/>
        <w:rPr/>
      </w:pPr>
      <w:r>
        <w:rPr>
          <w:rFonts w:cs="Times New Roman" w:ascii="Times New Roman" w:hAnsi="Times New Roman"/>
          <w:sz w:val="28"/>
          <w:szCs w:val="28"/>
        </w:rPr>
        <w:t>(Музыка. Из дома в дом ходит с «орудиями» уборки Наталья Николаевна. Она то наливает чистую воду, то выливает грязную. Аркадий время от времени носит фанеру, доски и бруски. По очереди то тому, то другому продолжают названивать телефоны.)</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Вы чё, ироды, с дитяма и побалакать не хотитё? А ну живо трубки посымали! Я стара кошёлка приперласи за тридявять земель от Аньки твойной. Она бедна там в заграницах то тя, то немца ищёть. На, с маво общайтисё!</w:t>
      </w:r>
    </w:p>
    <w:p>
      <w:pPr>
        <w:pStyle w:val="Normal"/>
        <w:widowControl w:val="false"/>
        <w:autoSpaceDE w:val="false"/>
        <w:spacing w:lineRule="auto" w:line="276" w:before="0" w:after="120"/>
        <w:jc w:val="both"/>
        <w:rPr/>
      </w:pPr>
      <w:r>
        <w:rPr>
          <w:rFonts w:cs="Times New Roman" w:ascii="Times New Roman" w:hAnsi="Times New Roman"/>
          <w:sz w:val="28"/>
          <w:szCs w:val="28"/>
        </w:rPr>
        <w:t>(Звонок. Наталья Николаевна с осторожностью берет телефон Пантелевны.)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(отойдя в сторону, почти шёпотом):</w:t>
      </w:r>
    </w:p>
    <w:p>
      <w:pPr>
        <w:pStyle w:val="Normal"/>
        <w:widowControl w:val="false"/>
        <w:autoSpaceDE w:val="false"/>
        <w:spacing w:lineRule="auto" w:line="276" w:before="0" w:after="120"/>
        <w:jc w:val="both"/>
        <w:rPr/>
      </w:pPr>
      <w:r>
        <w:rPr>
          <w:rFonts w:cs="Times New Roman" w:ascii="Times New Roman" w:hAnsi="Times New Roman"/>
          <w:sz w:val="28"/>
          <w:szCs w:val="28"/>
        </w:rPr>
        <w:t>Алло! Да, Анечка! Это я! Да мы тут с утра в домах убираемся, пилим, строгаем. К вашему приезду готовимся! Звонок не слыхала. Громкой музыкой себя подбадриваю. Да никого я не пытаюсь обмануть. Да! Да! Да! Поняла! Я тебя услышала! С Бремом я ещё раз серьезно поговорила. Когда? А… недавно… Конечно же, предложила сделку. Он снова промолчал… снова ушёл загруженный… Не знаю, почему Эдгар от него ответа не получил. Где сам Баскетболист? Да, вот-вот, только перед твоим звонком на озеро уехал. Рыбачить. Телефон видать забыл, как всегда. Он рыбу ловит – я пирог стряпаю… Такой уговор! Пока не даёт мне никакого ответа… Почему? Свободу мужскую потерять боится.</w:t>
      </w:r>
    </w:p>
    <w:p>
      <w:pPr>
        <w:pStyle w:val="Normal"/>
        <w:widowControl w:val="false"/>
        <w:autoSpaceDE w:val="false"/>
        <w:spacing w:lineRule="auto" w:line="276" w:before="0" w:after="120"/>
        <w:jc w:val="both"/>
        <w:rPr/>
      </w:pPr>
      <w:r>
        <w:rPr>
          <w:rFonts w:cs="Times New Roman" w:ascii="Times New Roman" w:hAnsi="Times New Roman"/>
          <w:sz w:val="28"/>
          <w:szCs w:val="28"/>
        </w:rPr>
        <w:t>(Из-за угла, как ни в чем не бывало, выходит с молотком в руке Аркадий. Наталья Николаевна отчаянно машет ему рукой. Тот прячется.)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всё поняла! Всё сделаю, как ты сказала. Сразу же перезвоню. (Длинные гудки. Говорит себе по-польски). Чешчь на рАже. До услышАнья! МАтка Босха! До пердОле!</w:t>
      </w:r>
    </w:p>
    <w:p>
      <w:pPr>
        <w:pStyle w:val="Normal"/>
        <w:widowControl w:val="false"/>
        <w:autoSpaceDE w:val="false"/>
        <w:spacing w:lineRule="auto" w:line="276" w:before="0" w:after="120"/>
        <w:jc w:val="both"/>
        <w:rPr/>
      </w:pPr>
      <w:r>
        <w:rPr>
          <w:rFonts w:cs="Times New Roman" w:ascii="Times New Roman" w:hAnsi="Times New Roman"/>
          <w:sz w:val="28"/>
          <w:szCs w:val="28"/>
        </w:rPr>
        <w:t>(обращаясь к Пантелевне) Спасибо, что пришла, родная! И как бы мы без тебя, Пантелевна, тут жили… Горя бы мыкали!</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 не благодари, не благодари… а вот опосля рыбкай да кулебякой попотчуй старую.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Иди, иди, Пантелевна! И рыбы принесу, и пирогом побалую!</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Спасибки, кормилица! Побреду до свойной хибары.(уходит)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Цитрус! Она ушла! Выходи! Быстро ноги в руки. Валим на озеро. Черт с ней с уборкой и с кроличьим домиком. Пусть так зУзики любятся… без комфорта. Хватай удочки, ведро. Я беру купальник, и полетели. Выкатывай велик!</w:t>
      </w:r>
    </w:p>
    <w:p>
      <w:pPr>
        <w:pStyle w:val="Normal"/>
        <w:widowControl w:val="false"/>
        <w:autoSpaceDE w:val="false"/>
        <w:spacing w:lineRule="auto" w:line="276" w:before="0" w:after="120"/>
        <w:jc w:val="both"/>
        <w:rPr/>
      </w:pPr>
      <w:r>
        <w:rPr>
          <w:rFonts w:cs="Times New Roman" w:ascii="Times New Roman" w:hAnsi="Times New Roman"/>
          <w:sz w:val="28"/>
          <w:szCs w:val="28"/>
        </w:rPr>
        <w:t>(Оба бегут в свои дома. Быстро переодеваются. Аркадий берет удочки и ведро. Садится на велосипед, Наталья Николаевна кидает полотенце и купальник в ведро для будущей рыбы.)</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Садись на раму! Ты что? Ведро рыбой же воняет!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плевать! Один раз живём! Погнали!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xml:space="preserve">(У обоих, как по команде, начинают верещать телефоны. Наталья Николаевна и Аркадий, уезжают за кулисы с криками «Э-ге-гей! Нас не догонят!») </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120"/>
        <w:jc w:val="both"/>
        <w:rPr/>
      </w:pPr>
      <w:r>
        <w:rPr>
          <w:rFonts w:cs="Times New Roman" w:ascii="Times New Roman" w:hAnsi="Times New Roman"/>
          <w:sz w:val="28"/>
          <w:szCs w:val="28"/>
        </w:rPr>
        <w:t>(</w:t>
      </w:r>
      <w:r>
        <w:rPr>
          <w:rFonts w:cs="Times New Roman" w:ascii="Times New Roman" w:hAnsi="Times New Roman"/>
          <w:caps/>
          <w:sz w:val="28"/>
          <w:szCs w:val="28"/>
        </w:rPr>
        <w:t>Вечер этого же дня</w:t>
      </w:r>
      <w:r>
        <w:rPr>
          <w:rFonts w:cs="Times New Roman" w:ascii="Times New Roman" w:hAnsi="Times New Roman"/>
          <w:sz w:val="28"/>
          <w:szCs w:val="28"/>
        </w:rPr>
        <w:t>. Австрия. Телефонный звонок. На экране появляются лица Эдгара и Анны.)</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 xml:space="preserve"> (флегматично работающего за компьютером):</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я ещё на работе.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делаешь?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Пишу программу заказчику.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Какому?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Тому и другому… немазаному, сухому…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груби! Ты до отца дозвонился?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Нет!</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Почему?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Пишу программу заказчику!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До рейса осталось 4 часа!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могу приехать с компом прямо в аэропорт. Мне до Швехата по прямой двадцать минут. Регистрацию пройду онлайн.</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Но я не получила внятного ответа от наших родителей… Мы в понедельник улетаем сразу в Питер… если, конечно, они не примут мои условия… Я иначе не повезу детей в Казань.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вези… Я полечу один…</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Это бунт на корабле? Ты ломаешь всю мою игру?! Хотя, она как раз, всем выгодна!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Это бунт! Чужая жизнь – не компьютерная игра. Играй с детьми сама, как ты любишь. Не всё, что выгодно – разумно и полезно!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Но почему?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 кочану. Они взрослые… сами разберутся…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снова грубишь?! Что плохого в том, если твоей отец женится на моей матери. Я не понимаю, что мешает ему на ней жениться?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Он любит другую…</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Кого?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Мою маму – Валерию Павловну Брем, в девичестве Пряничникову.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Но она же год назад умерла… Что за бред?</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Но он её любит! «Нам не дано предугадать, как время в сердце отзовется…» Не мешай, я работаю.</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я, по- твоему, что, в куклы играю?</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Вроде того…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Тогда я лечу сразу в Питер…</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твое право!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я так решила!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Но без детей…</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То есть? Конечно с детьми!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забывай, это и мои дети!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и твои… Но, я мать!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Аня, вчера после Венской оперы, мы отмечали в ресторане на Ринге получение моего европейского вида на жительство. Правда, было здорово?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вчера был чудесный вечер! Я так тебе благодарна за то, что ты решил отметить это событие именно в Альбертине. Это один из самых знаменитых венских ресторанов! Я специально «прогуглила». Но к чему ты клонишь?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 заметь, в очень дорогом ресторане для австрийской элиты! Так вот… Хочу тебе напомнить, что вид на жительство дало мне австрийское государство на основании долгосрочного контракта с международной фирмой работодателя. Я – высокооплачиваемый специалист! А ты – домохозяйка! Ты даже, что такое двоичная система забыла, хотя имеешь диплом Политеха.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ты этим хочешь сказать?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хочу сказать, что ты получишь свой вид на жительство только в том случае…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Если ты мне подпишешь все необходимые документы? Я правильно поняла?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все правильно поняла, умница! Отныне все вопросы в семье решать буду 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(гудки)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Бросил трубку? Ну, мы ещё посмотрим…</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(Затемнение)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120"/>
        <w:jc w:val="both"/>
        <w:rPr/>
      </w:pPr>
      <w:r>
        <w:rPr>
          <w:rFonts w:cs="Times New Roman" w:ascii="Times New Roman" w:hAnsi="Times New Roman"/>
          <w:sz w:val="28"/>
          <w:szCs w:val="28"/>
        </w:rPr>
        <w:t>(НОЧЬ. ПОЛНОЛУНИЕ. По направлению к своим домам пешком медленно идут Аркадий и Наталья Николаевна. Оба в мокрых купальных костюмах. На шее у Натальи Николаевны полотенце. Она везёт велосипед, на котором горит фонарик. Вещи сложены в корзинку на багажнике велосипеда. Рядом Аркадий с удочками и тяжелым ведром с выловленной рыбой.)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Какая полная луна! Желтая и большая, как мамина тарелка из майсенского фарфора.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на глазах меняешь унылый рационализм своего характера на притягательный образ немецкого романтика…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Ты тоже меняешься…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 это понимать?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пулемётишь стихами, хотя бы …</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Вода ночная такая теплая… последний раз я тут купалась, когда институт закончила… правда совсем голая.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тоже всегда голый по ночам купаюсь. А рыба сегодня на редкость глупая, сама на блесну и крючки лезла…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Ты нудист? Не ожидала!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 натурист! Люблю всё натуральное! Чешское пиво, еду, чистую воду, лес и пышных женщин…</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Так, значит, я тебе нисколько не нравлюсь?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Ну, почему же… Но…</w:t>
      </w:r>
    </w:p>
    <w:p>
      <w:pPr>
        <w:pStyle w:val="Normal"/>
        <w:widowControl w:val="false"/>
        <w:autoSpaceDE w:val="false"/>
        <w:spacing w:lineRule="auto" w:line="276" w:before="0" w:after="120"/>
        <w:jc w:val="both"/>
        <w:rPr/>
      </w:pPr>
      <w:r>
        <w:rPr>
          <w:rFonts w:cs="Times New Roman" w:ascii="Times New Roman" w:hAnsi="Times New Roman"/>
          <w:sz w:val="28"/>
          <w:szCs w:val="28"/>
        </w:rPr>
        <w:t>(продолжительный телефонный звонок)</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 Анька звОнит… Телефон берем? А то она мне за день кучу сообщений наприсылала. Но я не отвечала, молчала, как рыба.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правильная тактика. Узнай, чего хочет?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Вестимо, что… замуж меня выдать за хорошего человека.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Мама! Я тебя потеряла! Ты где была?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 озере…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вижу ты не одна… да еще и не одета.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 с матерями в возрасте такое случается… правда редко.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Значит ты на правильном пути. Это обнадёживает. Мы в аэропорту, прошли регистрацию, сейчас сидим в зоне вылета. Эдгар в кофейне пишет свои формулы, коды, нули и единицы. Рейс сильно задерживают.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 А внуки?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Они блаженно спят на диванах! Прилетим в Казань очень поздно... возможно под утро. Я уже забронировала отель недалеко от центра. Проснемся, позавтракаем, сходим на экскурсии и потом двинем к вам. Эдгар хочет на электричке, как в детстве, по родным местам между елей и сосен. Я – против! Будь на связи!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Остальное, думаю, решим на месте.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На месте! Я рада, что вы по ночам купаетесь вместе! Это зачёт! Чао-какао!</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(гудки)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(себе):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 тебе, Аня, не хворать! И у Анны тоже в рифму…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(перекрестившись):</w:t>
      </w:r>
    </w:p>
    <w:p>
      <w:pPr>
        <w:pStyle w:val="Normal"/>
        <w:widowControl w:val="false"/>
        <w:autoSpaceDE w:val="false"/>
        <w:spacing w:lineRule="auto" w:line="276" w:before="0" w:after="120"/>
        <w:jc w:val="both"/>
        <w:rPr/>
      </w:pPr>
      <w:r>
        <w:rPr>
          <w:rFonts w:cs="Times New Roman" w:ascii="Times New Roman" w:hAnsi="Times New Roman"/>
          <w:sz w:val="28"/>
          <w:szCs w:val="28"/>
        </w:rPr>
        <w:t>Удачного полета моим внукам! (повторяя за дочерью) Это зачёт! Чао-какао!</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«Собака по имени Чау</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На завтрак любила какао</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косточку в миске,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в тесте сосиску,</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 xml:space="preserve">А больше всего – </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Хозяина своего...»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Из тебя снова стихи попёрли? Чиполлина! Где бы ты не появлялась, в пространстве обязательно люди или ты сыплют стихами. Их у тебя – что как у дурака фантиков!</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«Но больше всего – хозяина своего...» Молчу! Отныне ты – мой хозяин!</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 чего это?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Мы же скоро муж и жена…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это же, как будто… понарошку…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Совсем бабе помечтать не даешь! Хозяин!</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Завела шарманку… Расходимся по домам! Объявляю отбой в баскетбольных и поэтических войсках.</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«Луна покоя не даёт</w:t>
      </w:r>
    </w:p>
    <w:p>
      <w:pPr>
        <w:pStyle w:val="Normal"/>
        <w:widowControl w:val="false"/>
        <w:autoSpaceDE w:val="false"/>
        <w:spacing w:lineRule="auto" w:line="276" w:before="0" w:after="120"/>
        <w:jc w:val="both"/>
        <w:rPr/>
      </w:pPr>
      <w:r>
        <w:rPr>
          <w:rFonts w:cs="Times New Roman" w:ascii="Times New Roman" w:hAnsi="Times New Roman"/>
          <w:sz w:val="28"/>
          <w:szCs w:val="28"/>
        </w:rPr>
        <w:t>Мечтам и мыслям, и желаньям,</w:t>
      </w:r>
    </w:p>
    <w:p>
      <w:pPr>
        <w:pStyle w:val="Normal"/>
        <w:widowControl w:val="false"/>
        <w:autoSpaceDE w:val="false"/>
        <w:spacing w:lineRule="auto" w:line="276" w:before="0" w:after="120"/>
        <w:jc w:val="both"/>
        <w:rPr/>
      </w:pPr>
      <w:r>
        <w:rPr>
          <w:rFonts w:cs="Times New Roman" w:ascii="Times New Roman" w:hAnsi="Times New Roman"/>
          <w:sz w:val="28"/>
          <w:szCs w:val="28"/>
        </w:rPr>
        <w:t>Пусть спит натруженный народ…»</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«Иди ты, поэтесса, в баню…»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Молоток! В рифму!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Кривые логарифмы… Все сегодня на стихах помешались. Полнолуние. Бесовское время. Нету меня! До утра не будить. Рыбу сама в бочку слей. Гутен нахт, майне фройндин! </w:t>
      </w:r>
    </w:p>
    <w:p>
      <w:pPr>
        <w:pStyle w:val="Normal"/>
        <w:widowControl w:val="false"/>
        <w:autoSpaceDE w:val="false"/>
        <w:spacing w:lineRule="auto" w:line="276" w:before="0" w:after="120"/>
        <w:jc w:val="both"/>
        <w:rPr/>
      </w:pPr>
      <w:r>
        <w:rPr>
          <w:rFonts w:cs="Times New Roman" w:ascii="Times New Roman" w:hAnsi="Times New Roman"/>
          <w:sz w:val="28"/>
          <w:szCs w:val="28"/>
        </w:rPr>
        <w:t>(Уходит к себе. В доме включается свет. Наталья Николаевна идёт к себе, одевает рабочий халат, поднимает с трудом ведро, выливает рыбу с озёрной водой в бочку. Вешает ведро на дверную ручку двери Аркадия. Моет руки. Вытирает о халат и обнаруживает в кармане черный целлофановый пакетик, в котором лежит письмо. Включает свет на уличном столбе. В доме Аркадия свет гаснет.)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Колдовское полнолуние, на колдовском озере…Кто бы это мог быть? Из Польши! Ума не приложу? Может, Ярек? Или Кшишек? Не уж-то Яцек? Столько лет прошло… Ого, тут листов много… По-русски? (читает) Дорогая Натуся! Пишет тебе твой потерявшийся в волнах жизненных обстоятельств бывший муж Сёма! Прости меня… (далее Наталья Николаевна, молча читает, перелистывая страницу за страницей) Прости меня, если сможешь! Я, по-прежнему, люблю тебя! Твой балагур-одессит и вечный должник, нежно любящий и отчаянно любивший всегда, пан Микоша (себе) Картина акварельной кистью «Приплыли нА берег слонЫ, а с ними польские панЫ» Курва з ЛюблИна – свИнаж скотИна (бежит к дому Аркадия. Стучит в дверь.) Аркаша! Родненький! Спасай меня!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(спросонья):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Что, случилось? Воры? (выходит на крыльцо, замотавшись в простынь на голое тело)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 читай! Тут всё написано? Как дальше жить будем?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 кем?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Втроем! Я бегом в душ! Аж в жар бросило. Читай, я сказала! </w:t>
      </w:r>
    </w:p>
    <w:p>
      <w:pPr>
        <w:pStyle w:val="Normal"/>
        <w:widowControl w:val="false"/>
        <w:autoSpaceDE w:val="false"/>
        <w:spacing w:lineRule="auto" w:line="276" w:before="0" w:after="120"/>
        <w:jc w:val="both"/>
        <w:rPr/>
      </w:pPr>
      <w:r>
        <w:rPr>
          <w:rFonts w:cs="Times New Roman" w:ascii="Times New Roman" w:hAnsi="Times New Roman"/>
          <w:sz w:val="28"/>
          <w:szCs w:val="28"/>
        </w:rPr>
        <w:t>(Убегает за дом. Сквозь шипящий звук падающей воды слышно рыдание Натальи Николаевны.)</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 успеешь бабе пообещать жениться, она тут же командирский тон в себе обнаруживает. Не реви! (садится под уличный фонарь, читает письмо) Пан Сёма пишет синьоре Чиполлине! Ого! Воскрес – не потерялся! (мычит, читая лист за листом) Я вынужден был так поступить, а иначе тюрьма… (себе) Ну, понятно, это наши мужские отмазки. (читает дальше) Незаконно проживая в Польше, я встретил пани Бохенек, и она помогла мне легализоваться, а потом найти достойную работу. Но я никогда не любил её! (себе) Это тоже знакомо… (читает дальше). У нас родилось трое детей. Но я глубоко сомневаюсь, мои ли это дети, так как я постоянно был в разъездах по Европе. Работа водителя фуры – не сахар (себе) И по Европе, ты, видать, наследил, пан Семэн! (читает) И вот теперь, получив окончательную свободу, я бросил ненавистную Польшу и мчусь на крылья истинной любви к тебе, моя дорогая рыжеволосая Нателла! (себе) Да, видать поперла тебя Агнешка Бохенек за супружеские измены и в суд ещё, до кучи, подала. Жизненная история! Зато тонко и красиво изложил. Грамотный подкат к законной постсоветской жене. Люблю, не могу! Принимай супружний секонд хенд в обратку! (кричит) Пани Микоша! Подь сюды! Или как это у вас по-польски?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(перекрикивая шум воды):</w:t>
      </w:r>
    </w:p>
    <w:p>
      <w:pPr>
        <w:pStyle w:val="Normal"/>
        <w:widowControl w:val="false"/>
        <w:autoSpaceDE w:val="false"/>
        <w:spacing w:lineRule="auto" w:line="276" w:before="0" w:after="120"/>
        <w:jc w:val="both"/>
        <w:rPr/>
      </w:pPr>
      <w:r>
        <w:rPr>
          <w:rFonts w:cs="Times New Roman" w:ascii="Times New Roman" w:hAnsi="Times New Roman"/>
          <w:sz w:val="28"/>
          <w:szCs w:val="28"/>
        </w:rPr>
        <w:t>Звал меня или показалось?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Вылазь из душа, говорю! Счастье твоё пришло! Лишь бы здоровья теперь хватило!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(появляясь в простыни тоже на голое тело с тюрбаном из белого полотенца на голове):</w:t>
      </w:r>
    </w:p>
    <w:p>
      <w:pPr>
        <w:pStyle w:val="Normal"/>
        <w:widowControl w:val="false"/>
        <w:autoSpaceDE w:val="false"/>
        <w:spacing w:lineRule="auto" w:line="276" w:before="0" w:after="120"/>
        <w:jc w:val="both"/>
        <w:rPr/>
      </w:pPr>
      <w:r>
        <w:rPr>
          <w:rFonts w:cs="Times New Roman" w:ascii="Times New Roman" w:hAnsi="Times New Roman"/>
          <w:sz w:val="28"/>
          <w:szCs w:val="28"/>
        </w:rPr>
        <w:t>Тушёный! Тухлый! Полный гибрид! Не кондиция!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Ты сейчас это кому?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Пану Бохенеку… то есть моему бывшему Микоше с Привоза, где торгуют бычками с мимозой.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Садись! Не остри! Надо за жизнь поговорить?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(садится рядом, вытирая мокрые волосы полотенцем):</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Ты меня замуж решил по-настоящему позвать?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У меня на руках тобой подписанный документ. Я своих решений не меняю…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Ну, вот… опять двадцать пять. Я уж думала… Сама люблю одного! Он меня замуж в реале не берет. Появляется бывший покойник, неверный, но законный муж! Любимый заставляет документ подписать, вызывает меня на серьезный разговор! Прямо не знаю, кого и выбрать! Не смотри на меня так! Я самоиронией спасаюсь. А что одинокой бабе еще остается делать?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Ща как двину! Достала! Можешь помолчать? Скажи серьезно, что ты от меня и от жизни хочешь?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«Что хочу – о том молчу…» Ответь мне, умный и всезнающий Брем-Булат удалой, Бог – он есть на свете или нет? Я вот в церковь хожу и молитвы к месту и не к месту, читаю! И на исповедь в городе к батюшке заглядываю, и свечки всем святым ставлю и на храм даю… и нищих денежкой одариваю, и всем людям помогаю… За что Бог со мной так?</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Жопой об косяк! Я всю жизнь работала, как проклятая, а жизнь все бьёт и бьёт палкой по башке. Я для мужа своего всё делала, как он хотел, а он взял и в Польшу смотался. Другую нашел. Детей с полькой настрогал. Мало ему тут баб было? Я же всегда знала, что он ходок… но верила, верила, что меня одну любит. Дура я, дура! Может я грешная или прОклятая? А Анька за что меня с тринадцати лет изводит? Я ведь её выходила, вынянчила, выучила, одела, обула…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Так это же дочь… Наши дети – всегда дети, и все наши!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моя она!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 это?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никогда никому не говорила. Тебе первому. Муж в Одессу укатил на закупки товара. Я беременная одна баулы тягала. Вот и до тягалась… Преждевременные роды. Ребенка не спасли. Я лежу, реву. Думаю, теперь точно уйдет от меня мой Сёма. Хотела его ребенком удержать. Медсестра одна, почти старушка уже, предложила девочку-отказницу взять. Жизнь тогда резко поменялась, жрать нечего было и без работы все. Молодые, кто с умом да без совести, заявление отказное писали и уходили одни выживать. Муж ничего не знал и не узнал. Девочку выбрала рыжую, чтобы как я и без подозрений. Вот с тех пор она меня воспитывает.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муж?</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Он вернулся, как ни в чём не бывало, через три месяца, сытый и масляный, как кот. К ребенку без внимания… Как был котярой гулящим, таким и остался.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где ж ты его нашла?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Где, где… в гнезде. Поехала после диплома на отдых в Одессу. Ты-то с Леркой только что расписался. Море. Солнце. Спокойствие. Еще СССР был целый. Купалась. Загорала. В оперный ходила. На потемкинской лестнице его и встретила. Каблук сломала. Он мимо спускался. Помог. До съёмного жилья на такси проводил. При деньгах был. Тогда уже контрабасом в порту занимался. День-другой, начали встречаться. Он у меня и стал первым мужчиной. Девушкой была. Обычный курортный роман… Потом он мне, на поезд когда провожал, сунул в руку пакет зарубежный «Ковбой Мальборо». Помнишь – за такой от 5 до 10 рублей у нас просили… С ума сойти – за целлофан такие деньги. А ведь мы же платили, идиоты советские. А в том пакете новенькие темно-синие джинсы «Монтана.» Помнишь, куча молний, нашивок, латунных блях… от них вся страна тогда с ума сходила. И еще письмо…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Чье письмо? Он что ли написал?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Длинное и красивое… Я прочитала в тамбуре, разревелась… ну, думаю, сойду на ближайшей станции, обратно поеду. А тут цыганка с ребенком идёт. Увидала меня. Я решила, сейчас деньги начнет клянчить. Нет! Взяла мою руку. Не плачь, говорит, красавица. Если его подарок впору тебе будет, значит – это судьба. Он сам к тебе приедет. И ушла. Я опешила. Умылась, пришла к себе в купе. Тогда все могли себе позволить в купе ездить. Померила джинсы, когда соседи курить вышли. «Монтана» в самый раз. Повертелась перед зеркалом, и своим письмом на его и ответила. Конверт на остановке купила и в синий ящик «Почта СССР» бросила.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он что?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Цыганка права оказалась. Семен Микоша осенью сам приехал к нам в глухомань.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и я для вас, вот этими вот самыми руками, ваш дом перестроил… весь… и забор новый поставил.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 бесплатно, заработал же… У Микоши деньги всегда были. Пока он «не погиб на границе», мы в достатке жили… это потом – нищета и жизнь челночная. И как я сама в Польше его не встретила? Про остальное ты знаешь. Всё перед твоими глазами прошло. Это потом я случайно узнала, что джинсы те «Монтана» в Одессе умельцы шили, а Сема мой сбытом заведовал. Это он мне вроде за мою женскую невинность из благородства заплатил. Но я не в обиде. Дура была молодая. А что с дуры возьмешь?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Любила его?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(загибая пальцы):</w:t>
      </w:r>
    </w:p>
    <w:p>
      <w:pPr>
        <w:pStyle w:val="Normal"/>
        <w:widowControl w:val="false"/>
        <w:autoSpaceDE w:val="false"/>
        <w:spacing w:lineRule="auto" w:line="276" w:before="0" w:after="120"/>
        <w:jc w:val="both"/>
        <w:rPr/>
      </w:pPr>
      <w:r>
        <w:rPr>
          <w:rFonts w:cs="Times New Roman" w:ascii="Times New Roman" w:hAnsi="Times New Roman"/>
          <w:sz w:val="28"/>
          <w:szCs w:val="28"/>
        </w:rPr>
        <w:t>Тебя я любила… Харизматичного поэта Пушкина… Ну и творчество своё. Говорила же, через стихи и выживала. А паном прохиндеем, Микошей, гордилась, ревновала, хвасталась перед подругами… Другие это чувства, низшего порядка. Так и годы за полтинник, словно солнце, закатились.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Про меня у тебя понятно… увлечение юности… Но Пушкина любить… это как в октябрята, пионеры, комсомол и партию вступить. Все обязаны были это делать.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скажи! Когда маму в психушку упекли, я ведь ещё маленькая была, отец сказки в стихах перед сном мне с сестрой читал. Я тебе говорила же, что он поэзию и великую русскую литературу до сих пор боготворит. Так вот, по ночам я часто просыпалась и видела его живьём.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Кого? Папу?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Нет, Александра Сергеевича! Сядет он напротив меня. Волосы растрёпаны. В волосах стружка, солома, щепочки. Сам в красной атласной косоворотке, кушаком подпоясанный, штаны на нём черные атласные и сапоги хромовые ваксой блестят. Ну и бакенбарды его знаменитые, а взгляд добрый и пронзительный… Сидит так, молча смотрит на меня… я глаза закрою и слышу – он мне говорит что-то по-французски… И так много раз было, пока я сама разом не повзрослела… месячные там начались… грудь сквозь трико пробиваться стала. А эту фразу на всю жизнь запомнила.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Какую?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Милое дитя! Всё у тебя будет хорошо! По-французски это звучит как, «</w:t>
      </w:r>
      <w:r>
        <w:rPr>
          <w:rFonts w:cs="Times New Roman" w:ascii="Times New Roman" w:hAnsi="Times New Roman"/>
          <w:sz w:val="28"/>
          <w:szCs w:val="28"/>
          <w:lang w:val="en-US"/>
        </w:rPr>
        <w:t>Enfant</w:t>
      </w:r>
      <w:r>
        <w:rPr>
          <w:rFonts w:cs="Times New Roman" w:ascii="Times New Roman" w:hAnsi="Times New Roman"/>
          <w:sz w:val="28"/>
          <w:szCs w:val="28"/>
        </w:rPr>
        <w:t xml:space="preserve"> </w:t>
      </w:r>
      <w:r>
        <w:rPr>
          <w:rFonts w:cs="Times New Roman" w:ascii="Times New Roman" w:hAnsi="Times New Roman"/>
          <w:sz w:val="28"/>
          <w:szCs w:val="28"/>
          <w:lang w:val="en-US"/>
        </w:rPr>
        <w:t>mignon</w:t>
      </w:r>
      <w:r>
        <w:rPr>
          <w:rFonts w:cs="Times New Roman" w:ascii="Times New Roman" w:hAnsi="Times New Roman"/>
          <w:sz w:val="28"/>
          <w:szCs w:val="28"/>
        </w:rPr>
        <w:t xml:space="preserve">! </w:t>
      </w:r>
      <w:r>
        <w:rPr>
          <w:rFonts w:cs="Times New Roman" w:ascii="Times New Roman" w:hAnsi="Times New Roman"/>
          <w:sz w:val="28"/>
          <w:szCs w:val="28"/>
          <w:lang w:val="en-US"/>
        </w:rPr>
        <w:t>Tout</w:t>
      </w:r>
      <w:r>
        <w:rPr>
          <w:rFonts w:cs="Times New Roman" w:ascii="Times New Roman" w:hAnsi="Times New Roman"/>
          <w:sz w:val="28"/>
          <w:szCs w:val="28"/>
        </w:rPr>
        <w:t xml:space="preserve"> </w:t>
      </w:r>
      <w:r>
        <w:rPr>
          <w:rFonts w:cs="Times New Roman" w:ascii="Times New Roman" w:hAnsi="Times New Roman"/>
          <w:sz w:val="28"/>
          <w:szCs w:val="28"/>
          <w:lang w:val="en-US"/>
        </w:rPr>
        <w:t>ira</w:t>
      </w:r>
      <w:r>
        <w:rPr>
          <w:rFonts w:cs="Times New Roman" w:ascii="Times New Roman" w:hAnsi="Times New Roman"/>
          <w:sz w:val="28"/>
          <w:szCs w:val="28"/>
        </w:rPr>
        <w:t xml:space="preserve"> </w:t>
      </w:r>
      <w:r>
        <w:rPr>
          <w:rFonts w:cs="Times New Roman" w:ascii="Times New Roman" w:hAnsi="Times New Roman"/>
          <w:sz w:val="28"/>
          <w:szCs w:val="28"/>
          <w:lang w:val="en-US"/>
        </w:rPr>
        <w:t>bien</w:t>
      </w:r>
      <w:r>
        <w:rPr>
          <w:rFonts w:cs="Times New Roman" w:ascii="Times New Roman" w:hAnsi="Times New Roman"/>
          <w:sz w:val="28"/>
          <w:szCs w:val="28"/>
        </w:rPr>
        <w:t>!» хотя языка этого я не знаю… так несколько слов из эстрадных песен.</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почему Пушкин к тебе в таком виде являлся, да еще с соломой в голове? Он же… (вспоминая слова)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 цилиндре и в крылатке должен быть? Это имел в виду? Да?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Ну да…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тоже долго не могла понять… Думала, сказочные воспоминания детства. Наряд, дескать, мне привиделся из пушкинских сказок. Фантазии! Нет! Правда! Не так давно прочитала в воспоминаниях одного исследователя. Через много лет после смерти поэта, ещё живой кучер в Михайловском, рассказывал, что именно так барин и наряжался, когда подолгу жил в имении. В таком виде гулял в окрестностях, на ярмарки ездил, с нищими садился разговаривать, песни и былины калик перехожих слушал и сам подпевал.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Чудеса!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 то слово… А главное чудо у меня было в пятилетнем возрасте. Елки новогодние помнишь? Мы уже не у бабушки в Кировской жили. Отца сюда перевели. Все дети стихи должны были на празднике читать. Я учила «Мороз и солнце, день чудесный». Но когда дошла моя очередь, и я вышла в белом платье и с бантом, как кукла наследника Тутти, перед кругом детей и взрослых, то напрочь все забыла… Напрочь! И громко вслух, высоко задрав голову, прочитала вот это:</w:t>
      </w:r>
    </w:p>
    <w:p>
      <w:pPr>
        <w:pStyle w:val="Normal"/>
        <w:widowControl w:val="false"/>
        <w:autoSpaceDE w:val="false"/>
        <w:spacing w:lineRule="auto" w:line="276" w:before="0" w:after="0"/>
        <w:ind w:firstLine="720"/>
        <w:jc w:val="both"/>
        <w:rPr/>
      </w:pPr>
      <w:r>
        <w:rPr>
          <w:rFonts w:cs="Times New Roman" w:ascii="Times New Roman" w:hAnsi="Times New Roman"/>
          <w:sz w:val="28"/>
          <w:szCs w:val="28"/>
        </w:rPr>
        <w:t>«Дающая Огонь и Сеющая Град!</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Твой опыт сцежен из дождей осенних...</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Он вымощен каменьями утрат,</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То золотым песком приобретений...</w:t>
      </w:r>
    </w:p>
    <w:p>
      <w:pPr>
        <w:pStyle w:val="Normal"/>
        <w:widowControl w:val="false"/>
        <w:autoSpaceDE w:val="false"/>
        <w:spacing w:lineRule="auto" w:line="276" w:before="0" w:after="0"/>
        <w:ind w:firstLine="720"/>
        <w:jc w:val="both"/>
        <w:rPr>
          <w:rFonts w:ascii="Times New Roman" w:hAnsi="Times New Roman" w:cs="Times New Roman"/>
          <w:sz w:val="28"/>
          <w:szCs w:val="28"/>
        </w:rPr>
      </w:pPr>
      <w:r>
        <w:rPr>
          <w:rFonts w:cs="Times New Roman" w:ascii="Times New Roman" w:hAnsi="Times New Roman"/>
          <w:sz w:val="28"/>
          <w:szCs w:val="28"/>
        </w:rPr>
        <w:t>Живи, тебе воздастся во сто крат</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Средь прочих: и животных и растений...»</w:t>
      </w:r>
    </w:p>
    <w:p>
      <w:pPr>
        <w:pStyle w:val="Normal"/>
        <w:widowControl w:val="false"/>
        <w:autoSpaceDE w:val="false"/>
        <w:spacing w:lineRule="auto" w:line="276" w:before="0" w:after="120"/>
        <w:jc w:val="both"/>
        <w:rPr/>
      </w:pPr>
      <w:r>
        <w:rPr>
          <w:rFonts w:cs="Times New Roman" w:ascii="Times New Roman" w:hAnsi="Times New Roman"/>
          <w:sz w:val="28"/>
          <w:szCs w:val="28"/>
        </w:rPr>
        <w:t>Пауза! Все офигели! У воспитательницы глаза, как у бешеной тарашки. Папа потом на меня бухтел, что я чуть праздник зимний не испортила. Стихи надо было Пушкина про мороз… И откуда тогда это недетское стихотворение в мою детскую голову упало? Бог его знает! Папа после ёлки по памяти весь текст записал, чтобы не забыть.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Надо же…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 еще… я часто, уже в юности, себя представляла женой Пушкина. Даже знаешь, спала с ним в одной постели. Сны мне часто такие снились…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 смысле кекс, пекс, секс?</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Цитрус! Какой ты все-таки пошляк… а еще замуж за тебя выходить придется.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выходи! Кто же тебя гонит?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Обстоятельства непреодолимой силы…</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серьезно? Как ты с Пушкиным – и без этого?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сплю себе одна, в каком-то барском доме. Он придет под утро в ночном колпаке. Наклонится надо мной, поцелует в щёку или в лоб! Скажет: «Спи, Наташенька! Спи, солнышко! Спи!» От него шампанским пахнет и мускатным орехом. Ляжет рядом, повернется ко мне спиной и засопит… И я сплю. Утром как вспомню, так вздрогну!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ты гонишь?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Ничего я не придумываю. Хочешь верить – верь, не хочешь – твое право. О, Эдгар звОнит! На, поговори с сыном!</w:t>
      </w:r>
    </w:p>
    <w:p>
      <w:pPr>
        <w:pStyle w:val="Normal"/>
        <w:widowControl w:val="false"/>
        <w:autoSpaceDE w:val="false"/>
        <w:spacing w:lineRule="auto" w:line="276" w:before="0" w:after="120"/>
        <w:jc w:val="both"/>
        <w:rPr/>
      </w:pPr>
      <w:r>
        <w:rPr>
          <w:rFonts w:cs="Times New Roman" w:ascii="Times New Roman" w:hAnsi="Times New Roman"/>
          <w:sz w:val="28"/>
          <w:szCs w:val="28"/>
        </w:rPr>
        <w:t>(Передает Аркадию свой телефон. На экране появляется утомленное серое лицо Эдгара.)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Наталья Николаевна, хотел с вами обсудить… О, батя! Ты не один? А чего это вы оба? Я кажется не вовремя…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Нормально! На озере вдвоем купались… Теперь Наталья Николаевна перед сном мне рассказывает страшные истории, для поднятия крепости духа и романтичности настроения.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(себе):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Идиота кусок!</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Скажи своей рыжей начальнице, пусть она перестанет тебя рвать на сотню маленьких медвежат. Ради дела Брем-старший готов на многое, даже отдать свободу… Но ты сам помни – я люблю только твою мать. И она навсегда в моем сердце. А чё хотел?</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я уже забыл… из головы вылетело. А… завтра мы…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знаем, знаем… Только потом электричкой сюда езжайте, средь ёлок и сосен. Когда ты ещё в места детства своего попадёшь! А рыжей громиле я завтра сама скажу, что старики поддерживают твоё желание.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Наталья Николавна! Огромное спасибо! Если бы не вы…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 надо лишних слов высокопарных… меж гласных и согласных безударных… Поэт поэту руку протяни… во дни, когда мы с Господом одни…»</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кто написал? Пушкин? Или вы?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 важно, мой славный мальчик! Это нам сигналят Космос и Вселенная!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Тогда спокойной ночи. На рейс уже посадку объявляли. Иду будить детей… </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 и 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Спокойной ночи!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 я пойду, пожалуй! А про бога завтра поговорим, если успеем!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мне спокойной ночи не хотите ли пожелать, герр Брем?</w:t>
      </w:r>
    </w:p>
    <w:p>
      <w:pPr>
        <w:pStyle w:val="Normal"/>
        <w:widowControl w:val="false"/>
        <w:autoSpaceDE w:val="false"/>
        <w:spacing w:lineRule="auto" w:line="276" w:before="0" w:after="120"/>
        <w:jc w:val="both"/>
        <w:rPr/>
      </w:pPr>
      <w:r>
        <w:rPr>
          <w:rFonts w:cs="Times New Roman" w:ascii="Times New Roman" w:hAnsi="Times New Roman"/>
          <w:sz w:val="28"/>
          <w:szCs w:val="28"/>
        </w:rPr>
        <w:t>(грациозно протягивает Аркадию руку для поцелуя)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(отмахнувшись):</w:t>
      </w:r>
    </w:p>
    <w:p>
      <w:pPr>
        <w:pStyle w:val="Normal"/>
        <w:widowControl w:val="false"/>
        <w:autoSpaceDE w:val="false"/>
        <w:spacing w:lineRule="auto" w:line="276" w:before="0" w:after="120"/>
        <w:jc w:val="both"/>
        <w:rPr/>
      </w:pPr>
      <w:r>
        <w:rPr>
          <w:rFonts w:cs="Times New Roman" w:ascii="Times New Roman" w:hAnsi="Times New Roman"/>
          <w:sz w:val="28"/>
          <w:szCs w:val="28"/>
        </w:rPr>
        <w:t>Как там твой Пушкин говорил: «Спи, Наташенька! Спи, солнышко! Спи!» (уходит)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Дебил! Не поверил! Решил, что сочиняю… Какой длинный мистический день. Колдовское озеро. Колдовское полнолуние!</w:t>
      </w:r>
    </w:p>
    <w:p>
      <w:pPr>
        <w:pStyle w:val="Normal"/>
        <w:widowControl w:val="false"/>
        <w:autoSpaceDE w:val="false"/>
        <w:spacing w:lineRule="auto" w:line="276" w:before="0" w:after="120"/>
        <w:jc w:val="both"/>
        <w:rPr/>
      </w:pPr>
      <w:r>
        <w:rPr>
          <w:rFonts w:cs="Times New Roman" w:ascii="Times New Roman" w:hAnsi="Times New Roman"/>
          <w:sz w:val="28"/>
          <w:szCs w:val="28"/>
        </w:rPr>
        <w:t>(Наталья Николаевна выключает свет на столбе. Уходит к себе. Музыка. Светит полная луна. На экране появляется маленькая девочка в белом платье с большим белым бантом. Она легко и чисто поёт высоким голосом, попадая в ноты:)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Туда, где рощи пламенеют,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Туда, где стылая вода,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Осенним таинством аллеи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Меня манят к себе туда,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Где дали полны откровенья,</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Где каждый вздох, как сон, глубок,</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 седую глушь уединенья</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От сердца нить ведет клубок.</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Ах, что ж, Наталья Николавна,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Не все ль равно, кому виной,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Что в жизни, прожитой исправно,</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Вам быть такой, а не иной...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Прикосновеньем беспристрастным,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Не опуская мелочей,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Врезает время в память властно</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Черты друзей и палачей.</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Над опальной могилой поэта в ночи</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Ни звезды, ни случайного света свечи.</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Лишь лампада любви на пролитой крови</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Говорит бездыханному сердцу: "Живи!"</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И звучат над землею во все времена</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Песни щедрых сердец, воскресив имена,</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Дабы в хладности лет свой оставило след</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Это славное, горькое званье - поэт!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Гремит шампанских пенный выстрел,</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от цыган звенит в ушах,</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Вскипает юность в лицеистах,</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Гусарской вольностью дыша.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Перо хмелеет от полета,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Друзья тревожат пыль веков,</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Но ждут кого-то эшафоты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сталь надломленных клинков.</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Среди безудержного бала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Светлы мгновенья тишины.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Достойным так их не хватало,</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Иным не впрок они даны!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Рождая чудные мгновенья,</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Цветет унылая пора.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Сомненья вслед за озареньем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Прохладой полнят вечера.</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Над опальной могилой поэта в ночи</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Ни звезды, ни случайного света свечи.</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Лишь лампада любви на пролитой крови</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Говорит бездыханному сердцу: "Живи!"</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И звенят над землею во все времена</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Песни мудрых сердец, помня их имена,</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Дабы в хладности лет свой оставило след</w:t>
      </w:r>
    </w:p>
    <w:p>
      <w:pPr>
        <w:pStyle w:val="Normal"/>
        <w:widowControl w:val="false"/>
        <w:autoSpaceDE w:val="false"/>
        <w:spacing w:lineRule="auto" w:line="276" w:before="0" w:after="120"/>
        <w:ind w:left="720" w:firstLine="720"/>
        <w:jc w:val="both"/>
        <w:rPr>
          <w:rFonts w:ascii="Times New Roman" w:hAnsi="Times New Roman" w:cs="Times New Roman"/>
          <w:sz w:val="28"/>
          <w:szCs w:val="28"/>
        </w:rPr>
      </w:pPr>
      <w:r>
        <w:rPr>
          <w:rFonts w:cs="Times New Roman" w:ascii="Times New Roman" w:hAnsi="Times New Roman"/>
          <w:sz w:val="28"/>
          <w:szCs w:val="28"/>
        </w:rPr>
        <w:t>Это гордое, горькое званье - поэт!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Туда, где рощи пламенеют,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Туда, где стылая вода,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Осенним таинством аллеи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Меня манят к себе всегда!</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[доступ к ресурсу: </w:t>
      </w:r>
      <w:hyperlink r:id="rId5">
        <w:r>
          <w:rPr>
            <w:rFonts w:cs="Times New Roman" w:ascii="Times New Roman" w:hAnsi="Times New Roman"/>
            <w:color w:val="0000FF"/>
            <w:sz w:val="28"/>
            <w:szCs w:val="28"/>
            <w:u w:val="single"/>
          </w:rPr>
          <w:t>https://www.youtube.com/watch?v=q1AZp0X6eq0</w:t>
        </w:r>
      </w:hyperlink>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0"/>
        <w:jc w:val="both"/>
        <w:rPr>
          <w:rFonts w:ascii="Times New Roman" w:hAnsi="Times New Roman" w:cs="Times New Roman"/>
          <w:b/>
          <w:b/>
          <w:sz w:val="28"/>
          <w:szCs w:val="28"/>
        </w:rPr>
      </w:pPr>
      <w:r>
        <w:rPr>
          <w:rFonts w:cs="Times New Roman" w:ascii="Times New Roman" w:hAnsi="Times New Roman"/>
          <w:b/>
          <w:sz w:val="28"/>
          <w:szCs w:val="28"/>
        </w:rPr>
        <w:t>[ПРОШЛО ТРИ ДНЯ. ДЕНЬ ДЕСЯТЫЙ. ПОСЛЕ ОТЪЕЗДА.]</w:t>
      </w:r>
    </w:p>
    <w:p>
      <w:pPr>
        <w:pStyle w:val="Normal"/>
        <w:widowControl w:val="false"/>
        <w:autoSpaceDE w:val="false"/>
        <w:spacing w:lineRule="auto" w:line="276" w:before="0" w:after="0"/>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 темноте слышен стук баскетбольного мяча. Свет постепенно набирается. Наталья Николаевна пытается правильно бросить мяч в корзину и учится вести его по площадке. Аркадий раскрывает многочисленные яркие коробки с новыми бытовыми электроприборами, которыми уставлен весь двор. Вслух читает инструкции, написанные по-русски мелким шрифтом. Разбирается с каждым прибором, как им пользоваться. На стене дома под навесом висит большой новый экран ТВ панель-плазмы. Во дворе стоят два новеньких дорогих горных велосипеда. К стене прислонены новые удочки, спининги и большая резиновая лодка. Во дворе развешено выстиранное белье. Время после полудня. Раздается настойчивый телефонный звонок.)</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 xml:space="preserve"> (её лицо отображается на новой ТВ панели):</w:t>
      </w:r>
    </w:p>
    <w:p>
      <w:pPr>
        <w:pStyle w:val="Normal"/>
        <w:widowControl w:val="false"/>
        <w:autoSpaceDE w:val="false"/>
        <w:spacing w:lineRule="auto" w:line="276" w:before="0" w:after="120"/>
        <w:jc w:val="both"/>
        <w:rPr/>
      </w:pPr>
      <w:r>
        <w:rPr>
          <w:rFonts w:cs="Times New Roman" w:ascii="Times New Roman" w:hAnsi="Times New Roman"/>
          <w:sz w:val="28"/>
          <w:szCs w:val="28"/>
        </w:rPr>
        <w:t>Мама! Мы уже в Питере! Живём прямо на Невском! Сейчас идём на семейный обед, потом осматриваем город, а вечером устроим музыкальный ужин. Заказали столик в крутом джаз-клубе на Шпалерной. Как вам наши подарки? Как работают новые телефоны? Крутые, правда? Это корейский качественный производитель. Думаю, и твоему «без пяти минут» мужу Аркадию Генриховичу он понравился. Научи его пользоваться незнакомым гаджетом!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За подарки спасибо. Научу. Он мне не муж!</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сегодня! А завтра вам обоим с утра идти в загс. Я разговаривала с Розой Абдуллатиповной. Оставила ей конверт с денежкой. Она вас одним днём распишет. Наряды для торжества мы вам купили. Они в шкафу.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Достойны ли мы такого подарка судьбы?</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Кстати о подарках… Новые ноутбук, принтер, сканер, горные велосипеды, мобильники, панель-плазма для ТВ, стиральная машина, холодильник двухкамерный, мультиварка, аэрогриль, электромясорубка, хлебопечка, конвекторная плита, тостер, электрочайник, кофемашина, четыре удочки, два спиннинга, набор крючков и блесен, эхолот, резиновая лодка с мотором и веслами – это всё наши подарки на ваше бракосочетание! Пользуйтесь! Живите счастливо!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Всё посчитала? Жили и без этого… А если герр Брем, в итоге, на мне не женится, ты подарки обратно заберешь?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 говори глупостей! Проект запущен! (поёт басом) «Ты видишь – Моисей зашел в Иордан… его уже не остановить!» Я, на всякий случай, всё зафиксировала, чтобы жених не соскочил. Мы завтра, после шведского стола, поедем на обзорную экскурсию, потом у нас торжественный обед в посольстве, но ровно в 14:00 я и Эдгар намерены поздравить молодых!</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Начальница! Дай с отцом поговорю! (отодвигает жену от камеры) Батя! Гутен абент! Оценил, какую я тебе правильную лодку для рыбалки купил и крутую ТВ аппаратуру? Будешь рыбачить и свой спорт смотреть. А Наталья Николаевна пусть культуру и телекухню с тобой штудирует. У нас в Австрии каналы есть отличные, вроде вашего «Смака». Идут нон-стоп. Называются «КOCH-ARENA» и «</w:t>
      </w:r>
      <w:r>
        <w:rPr>
          <w:rFonts w:cs="Times New Roman" w:ascii="Times New Roman" w:hAnsi="Times New Roman"/>
          <w:sz w:val="28"/>
          <w:szCs w:val="28"/>
          <w:lang w:val="en-US"/>
        </w:rPr>
        <w:t>PAPRIKA</w:t>
      </w:r>
      <w:r>
        <w:rPr>
          <w:rFonts w:cs="Times New Roman" w:ascii="Times New Roman" w:hAnsi="Times New Roman"/>
          <w:sz w:val="28"/>
          <w:szCs w:val="28"/>
        </w:rPr>
        <w:t>». По-немецки, правда, но можно сделать для супруги русский телетекст. Там знаменитые повара учат домохозяек готовить. Как немцы привыкли говорить: «Киндер! Кирхе! Кухе!» Орднунг семейный, короче! И вся новокупленная кухонная галантерея – вам в помощь!</w:t>
      </w:r>
    </w:p>
    <w:p>
      <w:pPr>
        <w:pStyle w:val="Normal"/>
        <w:widowControl w:val="false"/>
        <w:autoSpaceDE w:val="false"/>
        <w:spacing w:lineRule="auto" w:line="276" w:before="0" w:after="120"/>
        <w:jc w:val="both"/>
        <w:rPr/>
      </w:pPr>
      <w:r>
        <w:rPr>
          <w:rFonts w:cs="Times New Roman" w:ascii="Times New Roman" w:hAnsi="Times New Roman"/>
          <w:b/>
          <w:sz w:val="28"/>
          <w:szCs w:val="28"/>
        </w:rPr>
        <w:t xml:space="preserve">ДЕТИ </w:t>
      </w:r>
      <w:r>
        <w:rPr>
          <w:rFonts w:cs="Times New Roman" w:ascii="Times New Roman" w:hAnsi="Times New Roman"/>
          <w:sz w:val="28"/>
          <w:szCs w:val="28"/>
        </w:rPr>
        <w:t>(</w:t>
      </w: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-Дедушка! А почему ты с бабушкой в одном домике не спишь?</w:t>
      </w:r>
    </w:p>
    <w:p>
      <w:pPr>
        <w:pStyle w:val="Normal"/>
        <w:widowControl w:val="false"/>
        <w:autoSpaceDE w:val="false"/>
        <w:spacing w:lineRule="auto" w:line="276" w:before="0" w:after="120"/>
        <w:jc w:val="both"/>
        <w:rPr/>
      </w:pPr>
      <w:r>
        <w:rPr>
          <w:rFonts w:cs="Times New Roman" w:ascii="Times New Roman" w:hAnsi="Times New Roman"/>
          <w:sz w:val="28"/>
          <w:szCs w:val="28"/>
        </w:rPr>
        <w:t>- А другой же домик можно и продать…</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Или сдать на лето приезжим?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(встревая в разговор):</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вас мама подучила?</w:t>
      </w:r>
    </w:p>
    <w:p>
      <w:pPr>
        <w:pStyle w:val="Normal"/>
        <w:widowControl w:val="false"/>
        <w:autoSpaceDE w:val="false"/>
        <w:spacing w:lineRule="auto" w:line="276" w:before="0" w:after="120"/>
        <w:jc w:val="both"/>
        <w:rPr/>
      </w:pPr>
      <w:r>
        <w:rPr>
          <w:rFonts w:cs="Times New Roman" w:ascii="Times New Roman" w:hAnsi="Times New Roman"/>
          <w:b/>
          <w:sz w:val="28"/>
          <w:szCs w:val="28"/>
        </w:rPr>
        <w:t xml:space="preserve">ДЕТИ </w:t>
      </w:r>
      <w:r>
        <w:rPr>
          <w:rFonts w:cs="Times New Roman" w:ascii="Times New Roman" w:hAnsi="Times New Roman"/>
          <w:sz w:val="28"/>
          <w:szCs w:val="28"/>
        </w:rPr>
        <w:t>(</w:t>
      </w: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Ой, бабуля!</w:t>
      </w:r>
    </w:p>
    <w:p>
      <w:pPr>
        <w:pStyle w:val="Normal"/>
        <w:widowControl w:val="false"/>
        <w:autoSpaceDE w:val="false"/>
        <w:spacing w:lineRule="auto" w:line="276" w:before="0" w:after="120"/>
        <w:jc w:val="both"/>
        <w:rPr/>
      </w:pPr>
      <w:r>
        <w:rPr>
          <w:rFonts w:cs="Times New Roman" w:ascii="Times New Roman" w:hAnsi="Times New Roman"/>
          <w:sz w:val="28"/>
          <w:szCs w:val="28"/>
        </w:rPr>
        <w:t>- Привет, бабулечка!</w:t>
      </w:r>
    </w:p>
    <w:p>
      <w:pPr>
        <w:pStyle w:val="Normal"/>
        <w:widowControl w:val="false"/>
        <w:autoSpaceDE w:val="false"/>
        <w:spacing w:lineRule="auto" w:line="276" w:before="0" w:after="120"/>
        <w:jc w:val="both"/>
        <w:rPr/>
      </w:pPr>
      <w:r>
        <w:rPr>
          <w:rFonts w:cs="Times New Roman" w:ascii="Times New Roman" w:hAnsi="Times New Roman"/>
          <w:sz w:val="28"/>
          <w:szCs w:val="28"/>
        </w:rPr>
        <w:t>- Да, мама!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Мама научила!</w:t>
      </w:r>
    </w:p>
    <w:p>
      <w:pPr>
        <w:pStyle w:val="Normal"/>
        <w:widowControl w:val="false"/>
        <w:autoSpaceDE w:val="false"/>
        <w:spacing w:lineRule="auto" w:line="276" w:before="0" w:after="120"/>
        <w:jc w:val="both"/>
        <w:rPr/>
      </w:pPr>
      <w:r>
        <w:rPr>
          <w:rFonts w:cs="Times New Roman" w:ascii="Times New Roman" w:hAnsi="Times New Roman"/>
          <w:sz w:val="28"/>
          <w:szCs w:val="28"/>
        </w:rPr>
        <w:t>- Она у нас строгая, но самая лучшая!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И очень нас любит!</w:t>
      </w:r>
    </w:p>
    <w:p>
      <w:pPr>
        <w:pStyle w:val="Normal"/>
        <w:widowControl w:val="false"/>
        <w:autoSpaceDE w:val="false"/>
        <w:spacing w:lineRule="auto" w:line="276" w:before="0" w:after="120"/>
        <w:jc w:val="both"/>
        <w:rPr/>
      </w:pPr>
      <w:r>
        <w:rPr>
          <w:rFonts w:cs="Times New Roman" w:ascii="Times New Roman" w:hAnsi="Times New Roman"/>
          <w:sz w:val="28"/>
          <w:szCs w:val="28"/>
        </w:rPr>
        <w:t>- Дедуля! А ты бабулю любишь?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Мы еще не женаты!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Любит, но не умеет это выразить.</w:t>
      </w:r>
    </w:p>
    <w:p>
      <w:pPr>
        <w:pStyle w:val="Normal"/>
        <w:widowControl w:val="false"/>
        <w:autoSpaceDE w:val="false"/>
        <w:spacing w:lineRule="auto" w:line="276" w:before="0" w:after="120"/>
        <w:jc w:val="both"/>
        <w:rPr/>
      </w:pPr>
      <w:r>
        <w:rPr>
          <w:rFonts w:cs="Times New Roman" w:ascii="Times New Roman" w:hAnsi="Times New Roman"/>
          <w:b/>
          <w:sz w:val="28"/>
          <w:szCs w:val="28"/>
        </w:rPr>
        <w:t xml:space="preserve">ДЕТИ </w:t>
      </w:r>
      <w:r>
        <w:rPr>
          <w:rFonts w:cs="Times New Roman" w:ascii="Times New Roman" w:hAnsi="Times New Roman"/>
          <w:sz w:val="28"/>
          <w:szCs w:val="28"/>
        </w:rPr>
        <w:t>(</w:t>
      </w: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это как?</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умеет красиво рассказать об этом, как сказку…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Оставьте дедушку в покое! Все идём обедать! Я голоден, как волк.</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 xml:space="preserve"> (ехидно себе):</w:t>
      </w:r>
    </w:p>
    <w:p>
      <w:pPr>
        <w:pStyle w:val="Normal"/>
        <w:widowControl w:val="false"/>
        <w:autoSpaceDE w:val="false"/>
        <w:spacing w:lineRule="auto" w:line="276" w:before="0" w:after="120"/>
        <w:jc w:val="both"/>
        <w:rPr/>
      </w:pPr>
      <w:r>
        <w:rPr>
          <w:rFonts w:cs="Times New Roman" w:ascii="Times New Roman" w:hAnsi="Times New Roman"/>
          <w:sz w:val="28"/>
          <w:szCs w:val="28"/>
        </w:rPr>
        <w:t>Как африканский Лев, глава прайда!</w:t>
      </w:r>
    </w:p>
    <w:p>
      <w:pPr>
        <w:pStyle w:val="Normal"/>
        <w:widowControl w:val="false"/>
        <w:autoSpaceDE w:val="false"/>
        <w:spacing w:lineRule="auto" w:line="276" w:before="0" w:after="120"/>
        <w:jc w:val="both"/>
        <w:rPr/>
      </w:pPr>
      <w:r>
        <w:rPr>
          <w:rFonts w:cs="Times New Roman" w:ascii="Times New Roman" w:hAnsi="Times New Roman"/>
          <w:b/>
          <w:sz w:val="28"/>
          <w:szCs w:val="28"/>
        </w:rPr>
        <w:t xml:space="preserve">ДЕТИ </w:t>
      </w:r>
      <w:r>
        <w:rPr>
          <w:rFonts w:cs="Times New Roman" w:ascii="Times New Roman" w:hAnsi="Times New Roman"/>
          <w:sz w:val="28"/>
          <w:szCs w:val="28"/>
        </w:rPr>
        <w:t>(</w:t>
      </w:r>
      <w:r>
        <w:rPr>
          <w:rFonts w:cs="Times New Roman" w:ascii="Times New Roman" w:hAnsi="Times New Roman"/>
          <w:b/>
          <w:sz w:val="28"/>
          <w:szCs w:val="28"/>
        </w:rPr>
        <w:t>ВНУКИ)</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Дедушка!</w:t>
      </w:r>
    </w:p>
    <w:p>
      <w:pPr>
        <w:pStyle w:val="Normal"/>
        <w:widowControl w:val="false"/>
        <w:autoSpaceDE w:val="false"/>
        <w:spacing w:lineRule="auto" w:line="276" w:before="0" w:after="120"/>
        <w:jc w:val="both"/>
        <w:rPr/>
      </w:pPr>
      <w:r>
        <w:rPr>
          <w:rFonts w:cs="Times New Roman" w:ascii="Times New Roman" w:hAnsi="Times New Roman"/>
          <w:sz w:val="28"/>
          <w:szCs w:val="28"/>
        </w:rPr>
        <w:t>- Бабушка!</w:t>
      </w:r>
    </w:p>
    <w:p>
      <w:pPr>
        <w:pStyle w:val="Normal"/>
        <w:widowControl w:val="false"/>
        <w:autoSpaceDE w:val="false"/>
        <w:spacing w:lineRule="auto" w:line="276" w:before="0" w:after="120"/>
        <w:jc w:val="both"/>
        <w:rPr/>
      </w:pPr>
      <w:r>
        <w:rPr>
          <w:rFonts w:cs="Times New Roman" w:ascii="Times New Roman" w:hAnsi="Times New Roman"/>
          <w:sz w:val="28"/>
          <w:szCs w:val="28"/>
        </w:rPr>
        <w:t>- Мы вас очень любим!</w:t>
      </w:r>
    </w:p>
    <w:p>
      <w:pPr>
        <w:pStyle w:val="Normal"/>
        <w:widowControl w:val="false"/>
        <w:autoSpaceDE w:val="false"/>
        <w:spacing w:lineRule="auto" w:line="276" w:before="0" w:after="120"/>
        <w:jc w:val="both"/>
        <w:rPr/>
      </w:pPr>
      <w:r>
        <w:rPr>
          <w:rFonts w:cs="Times New Roman" w:ascii="Times New Roman" w:hAnsi="Times New Roman"/>
          <w:sz w:val="28"/>
          <w:szCs w:val="28"/>
        </w:rPr>
        <w:t>- Пока-пока!</w:t>
      </w:r>
    </w:p>
    <w:p>
      <w:pPr>
        <w:pStyle w:val="Normal"/>
        <w:widowControl w:val="false"/>
        <w:autoSpaceDE w:val="false"/>
        <w:spacing w:lineRule="auto" w:line="276" w:before="0" w:after="120"/>
        <w:jc w:val="both"/>
        <w:rPr/>
      </w:pPr>
      <w:r>
        <w:rPr>
          <w:rFonts w:cs="Times New Roman" w:ascii="Times New Roman" w:hAnsi="Times New Roman"/>
          <w:sz w:val="28"/>
          <w:szCs w:val="28"/>
        </w:rPr>
        <w:t>- Мы скоро-скоро к вам приедем!</w:t>
      </w:r>
    </w:p>
    <w:p>
      <w:pPr>
        <w:pStyle w:val="Normal"/>
        <w:widowControl w:val="false"/>
        <w:autoSpaceDE w:val="false"/>
        <w:spacing w:lineRule="auto" w:line="276" w:before="0" w:after="120"/>
        <w:jc w:val="both"/>
        <w:rPr/>
      </w:pPr>
      <w:r>
        <w:rPr>
          <w:rFonts w:cs="Times New Roman" w:ascii="Times New Roman" w:hAnsi="Times New Roman"/>
          <w:sz w:val="28"/>
          <w:szCs w:val="28"/>
        </w:rPr>
        <w:t>- И будем жить до самого-самого конца лета!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ЭДГАРА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Батя! До завтра… Если что-то срочное – звони! (гудки)</w:t>
      </w:r>
    </w:p>
    <w:p>
      <w:pPr>
        <w:pStyle w:val="Normal"/>
        <w:widowControl w:val="false"/>
        <w:autoSpaceDE w:val="false"/>
        <w:spacing w:lineRule="auto" w:line="276" w:before="0" w:after="120"/>
        <w:jc w:val="both"/>
        <w:rPr/>
      </w:pPr>
      <w:r>
        <w:rPr>
          <w:rFonts w:cs="Times New Roman" w:ascii="Times New Roman" w:hAnsi="Times New Roman"/>
          <w:sz w:val="28"/>
          <w:szCs w:val="28"/>
        </w:rPr>
        <w:t>(Наталья Николаевна бросает мяч в сетку. У неё не получается. Подходит Аркадий, берет мяч и с первого раза попадает в корзину.)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Смотри, как надо! Руку держи вот так… и на неё мяч клади… и легко так отправляй вверх. Рука работает сначала кистью…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Легко сказать! Мяч-то тяжеленный.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всё сразу. Ты на занятия ко мне приходи в коттеджный поселок.</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буду я ещё среди ребятни буржуйской позориться.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Ты просто приходи посмотреть, как я их учу. Сама движения и тактику запоминай.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Ты-то с ранней юности занимаешься, а я только вчера вызвалась учиться. Раз у внуков получается – и мне, вдруг, захотелось.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(ища пультом на спортивном ТВ канале баскетбольный матч):</w:t>
      </w:r>
    </w:p>
    <w:p>
      <w:pPr>
        <w:pStyle w:val="Normal"/>
        <w:widowControl w:val="false"/>
        <w:autoSpaceDE w:val="false"/>
        <w:spacing w:lineRule="auto" w:line="276" w:before="0" w:after="120"/>
        <w:jc w:val="both"/>
        <w:rPr/>
      </w:pPr>
      <w:r>
        <w:rPr>
          <w:rFonts w:cs="Times New Roman" w:ascii="Times New Roman" w:hAnsi="Times New Roman"/>
          <w:sz w:val="28"/>
          <w:szCs w:val="28"/>
        </w:rPr>
        <w:t>Вот смотри, как надо вести мяч! Видишь, как обходят защиту? А тут под кольцом уже место застолбили… И бросок… Мяч в корзине! Всему этому предстоит научиться!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мелкая. А они, против меня, дылды, Гулливеры. Можно я пока книжку про твою игру полистаю, а то мышцы болят.</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АРКАДИЙ</w:t>
      </w:r>
      <w:r>
        <w:rPr>
          <w:rFonts w:cs="Times New Roman" w:ascii="Times New Roman" w:hAnsi="Times New Roman"/>
          <w:sz w:val="28"/>
          <w:szCs w:val="28"/>
        </w:rPr>
        <w:t xml:space="preserve"> (передавая Наталье Николаевне книгу «Словарь баскетбольных терминов»):</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На, передохни! Изучай теорию! Тут картинки есть, и текст по-английски и по-русски, что как называется. </w:t>
      </w:r>
    </w:p>
    <w:p>
      <w:pPr>
        <w:pStyle w:val="Normal"/>
        <w:widowControl w:val="false"/>
        <w:autoSpaceDE w:val="false"/>
        <w:spacing w:lineRule="auto" w:line="276" w:before="0" w:after="120"/>
        <w:jc w:val="both"/>
        <w:rPr/>
      </w:pPr>
      <w:r>
        <w:rPr>
          <w:rFonts w:cs="Times New Roman" w:ascii="Times New Roman" w:hAnsi="Times New Roman"/>
          <w:sz w:val="28"/>
          <w:szCs w:val="28"/>
        </w:rPr>
        <w:t>(Продолжает разбираться с инструкциями по бытовой технике.)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(садясь на табурет, без интереса читая):</w:t>
      </w:r>
    </w:p>
    <w:p>
      <w:pPr>
        <w:pStyle w:val="Normal"/>
        <w:widowControl w:val="false"/>
        <w:autoSpaceDE w:val="false"/>
        <w:spacing w:lineRule="auto" w:line="276" w:before="0" w:after="120"/>
        <w:jc w:val="both"/>
        <w:rPr/>
      </w:pPr>
      <w:r>
        <w:rPr>
          <w:rFonts w:cs="Times New Roman" w:ascii="Times New Roman" w:hAnsi="Times New Roman"/>
          <w:sz w:val="28"/>
          <w:szCs w:val="28"/>
        </w:rPr>
        <w:t>Аллей-уп (alley-oop) – элемент игры в нападении, в котором игрок набрасывает мяч на кольцо для партнёра (или, реже, для себя), чтобы тот в одном прыжке поймал мяч и забросил его в кольцо, обычно, сверху.</w:t>
      </w:r>
    </w:p>
    <w:p>
      <w:pPr>
        <w:pStyle w:val="Normal"/>
        <w:widowControl w:val="false"/>
        <w:autoSpaceDE w:val="false"/>
        <w:spacing w:lineRule="auto" w:line="276" w:before="0" w:after="120"/>
        <w:jc w:val="both"/>
        <w:rPr/>
      </w:pPr>
      <w:r>
        <w:rPr>
          <w:rFonts w:cs="Times New Roman" w:ascii="Times New Roman" w:hAnsi="Times New Roman"/>
          <w:sz w:val="28"/>
          <w:szCs w:val="28"/>
        </w:rPr>
        <w:t>Ассист (аssist) – голевая передача или другие помогающие действия.</w:t>
      </w:r>
    </w:p>
    <w:p>
      <w:pPr>
        <w:pStyle w:val="Normal"/>
        <w:widowControl w:val="false"/>
        <w:autoSpaceDE w:val="false"/>
        <w:spacing w:lineRule="auto" w:line="276" w:before="0" w:after="120"/>
        <w:jc w:val="both"/>
        <w:rPr/>
      </w:pPr>
      <w:r>
        <w:rPr>
          <w:rFonts w:cs="Times New Roman" w:ascii="Times New Roman" w:hAnsi="Times New Roman"/>
          <w:sz w:val="28"/>
          <w:szCs w:val="28"/>
        </w:rPr>
        <w:t>Блокшот (block) – это ситуация, когда игрок защиты блокирует по правилам бросок соперника. Проще говоря, это ситуация, когда между игроком, бросающим мяч, и корзиной возникает соперник, который и выбивает летящий мяч подальше от кольца.</w:t>
      </w:r>
    </w:p>
    <w:p>
      <w:pPr>
        <w:pStyle w:val="Normal"/>
        <w:widowControl w:val="false"/>
        <w:autoSpaceDE w:val="false"/>
        <w:spacing w:lineRule="auto" w:line="276" w:before="0" w:after="120"/>
        <w:jc w:val="both"/>
        <w:rPr/>
      </w:pPr>
      <w:r>
        <w:rPr>
          <w:rFonts w:cs="Times New Roman" w:ascii="Times New Roman" w:hAnsi="Times New Roman"/>
          <w:sz w:val="28"/>
          <w:szCs w:val="28"/>
        </w:rPr>
        <w:t>Бэкдор кат (backdoor сut) – элемент игры в нападении, когда игрок без мяча двигается за спину своего защитника под кольцо с целью получения паса и реализации лэй-апа.</w:t>
      </w:r>
    </w:p>
    <w:p>
      <w:pPr>
        <w:pStyle w:val="Normal"/>
        <w:widowControl w:val="false"/>
        <w:autoSpaceDE w:val="false"/>
        <w:spacing w:lineRule="auto" w:line="276" w:before="0" w:after="120"/>
        <w:jc w:val="both"/>
        <w:rPr/>
      </w:pPr>
      <w:r>
        <w:rPr>
          <w:rFonts w:cs="Times New Roman" w:ascii="Times New Roman" w:hAnsi="Times New Roman"/>
          <w:sz w:val="28"/>
          <w:szCs w:val="28"/>
        </w:rPr>
        <w:t>Ви-кат (V-cut) – открывание для получения мяча, когда нападающий двигается к своему защитнику, затем быстро открывается в свободное место под пас.</w:t>
      </w:r>
    </w:p>
    <w:p>
      <w:pPr>
        <w:pStyle w:val="Normal"/>
        <w:widowControl w:val="false"/>
        <w:autoSpaceDE w:val="false"/>
        <w:spacing w:lineRule="auto" w:line="276" w:before="0" w:after="120"/>
        <w:jc w:val="both"/>
        <w:rPr/>
      </w:pPr>
      <w:r>
        <w:rPr>
          <w:rFonts w:cs="Times New Roman" w:ascii="Times New Roman" w:hAnsi="Times New Roman"/>
          <w:sz w:val="28"/>
          <w:szCs w:val="28"/>
        </w:rPr>
        <w:t>Дроп-степ (drop step) – движение, при котором нападающий прекращает ведение и одновременно с этим ставит ногу с одной из сторон своего защитника, затем разворачивается на ней к кольцу для совершения броска.</w:t>
      </w:r>
    </w:p>
    <w:p>
      <w:pPr>
        <w:pStyle w:val="Normal"/>
        <w:widowControl w:val="false"/>
        <w:autoSpaceDE w:val="false"/>
        <w:spacing w:lineRule="auto" w:line="276" w:before="0" w:after="120"/>
        <w:jc w:val="both"/>
        <w:rPr/>
      </w:pPr>
      <w:r>
        <w:rPr>
          <w:rFonts w:cs="Times New Roman" w:ascii="Times New Roman" w:hAnsi="Times New Roman"/>
          <w:sz w:val="28"/>
          <w:szCs w:val="28"/>
        </w:rPr>
        <w:t>Евростеп (euro step) – движение в нападении, при котором нападающий прекращает ведение, делает шаг в одном направлении и сразу затем шаг в другом направлении.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(пауза)</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 xml:space="preserve"> (громко):</w:t>
      </w:r>
    </w:p>
    <w:p>
      <w:pPr>
        <w:pStyle w:val="Normal"/>
        <w:widowControl w:val="false"/>
        <w:autoSpaceDE w:val="false"/>
        <w:spacing w:lineRule="auto" w:line="276" w:before="0" w:after="120"/>
        <w:jc w:val="both"/>
        <w:rPr/>
      </w:pPr>
      <w:r>
        <w:rPr>
          <w:rFonts w:cs="Times New Roman" w:ascii="Times New Roman" w:hAnsi="Times New Roman"/>
          <w:sz w:val="28"/>
          <w:szCs w:val="28"/>
        </w:rPr>
        <w:t>Выпьём за здравиё молодых! Дошла роднЯ средь бела дня! Шо! Напугалися? Енто правильна – хошь мужаком помыкать, наЙдя сперва яво места ослабленыё. Пристройси. Антесуйси яво забавама. Ужо, апосля узду-то яму на шею кидай! КогдЫ свадьбу играть будём путём?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Так завтра только заявление…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знам, знам. Розка, котора Абдулайкина, типа, ужо казала. Завтря мол у твойной суседки будё судьбы решениё! Мима топала. Любопытствую за ваше счазте порадыватси. Колько ту приданого справено… Богато тя в расход-то пущчают! А картонок-то цвятных… картонок. Ажник целай двор засадилё…</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Пантелевна! Чего болтаешь! Язык у тебя без костей…</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Може вон без костей – да ворох снесёть новостей. Гостёф-то на свадьбу ужо скликала?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Не спрашивай… даже не думала об этом... Мы же в возрасте… мы по-скромному.</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Листапеды-та больна блестящы современны… И всяка тутай домашность для стряпни липестрическа… Ако выстава! Пряма завидки беруть. И зелёна лодка для молодки. Вон тя будё на язере, ако панну, в крУголя катать. А ты вся така важна, намыслена, да с ажурном зонтяком. Телевизор велкай путящый. Секес-то на ём ужо глядАли?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Чего?</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Кино похабно, для поднятий антересу к срамным занятиём ентим.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Скажешь тоже. Я никогда такого не смотрела, даже в молодости.</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я завсегда любопытствовала, пока на всю Расею голожопых-то нам в тюлювизор совали… Ты мене сурьёзно кажи: отмещать роспись на кафэ-едальне задумалё, али чё? А то Валька с буфета-то беспокоитси. Научала розузнать за банкет, да што да. У ёй жо и народины, и школьны выписки, и покойников заказують празднывать. Беспокоитьси Валька-то…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же ответила… не думали ещё.</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Ежаля надумаетё – брымкни. Я бы за тя и винца сладенькаго выпила и вянянгрету откушала. Особо холодца с чяснаком хотца. Я жо извесна на районе принцессна Жрулинда! Я жо бабка, не с боку припеку! Вона колько, я за вас стараниёф угробила. Одной беготни на спортивну мядайлю набегАёть.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Если надумаем – обязательно позовем!</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Позовитё, позовитё! Не обмани бабку-то. Бох – он всяку обманку видёть. Потом не отмоеси. Стих-то какой новай ужо писАм-напИсывам? Але, покамест без надобностя? Мужик кольцованай, как завёлси, ужо и блажить престала? Побёхла! Прощавайтё! Може рЕшим шипиком с Валькой свадьбу-то? Пущай твойныя австрийца и финансуют? 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 путь!</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Больно ты строга чёта сёдни… (уходит)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(дождавшись, когда Пантелевна окончательно уйдет) Брем, а Брем! Поговорил бы ты со мной? Брось ты эти инструкции штудировать.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lang w:val="en-US"/>
        </w:rPr>
        <w:t>:</w:t>
      </w:r>
    </w:p>
    <w:p>
      <w:pPr>
        <w:pStyle w:val="Normal"/>
        <w:widowControl w:val="false"/>
        <w:autoSpaceDE w:val="false"/>
        <w:spacing w:lineRule="auto" w:line="276" w:before="0" w:after="120"/>
        <w:jc w:val="both"/>
        <w:rPr>
          <w:rFonts w:ascii="Times New Roman" w:hAnsi="Times New Roman" w:cs="Times New Roman"/>
          <w:sz w:val="28"/>
          <w:szCs w:val="28"/>
          <w:lang w:val="en-US"/>
        </w:rPr>
      </w:pPr>
      <w:r>
        <w:rPr>
          <w:rFonts w:cs="Times New Roman" w:ascii="Times New Roman" w:hAnsi="Times New Roman"/>
          <w:sz w:val="28"/>
          <w:szCs w:val="28"/>
          <w:lang w:val="en-US"/>
        </w:rPr>
        <w:t>Wissen ist ein Sieg!</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сказал?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Знание – это победа!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ты уже победил! Наши дети-австрияки всё сделали, как мы хотели. Все ультиматумы приняты и победившей стороной даже получена гигантская вещественная контрибуция. Мы столько не заслужили. (показывает рукой на двор, уставленный подарками) Я же понимаю, что инвестиции эти не в нас, а во внуков, конечно! Чтобы они тут с комфортом у нас отдыхали. Пять звезд и озеро в придачу. И всё-таки я никогда столько добра разом не видела.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они же не из Австрии это добро тащили. За морем и телушка полушка, да довоз – пятачок. Поехали с соседом на минивэне в Казань и сразу затарились в одном торговом центре. Прошлись по этажам – вернулись коробейниками нас осчастливить. Вроде как калым мне за невесту привезли! (смеётся)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(задумчиво повторяя):</w:t>
      </w:r>
    </w:p>
    <w:p>
      <w:pPr>
        <w:pStyle w:val="Normal"/>
        <w:widowControl w:val="false"/>
        <w:autoSpaceDE w:val="false"/>
        <w:spacing w:lineRule="auto" w:line="276" w:before="0" w:after="120"/>
        <w:jc w:val="both"/>
        <w:rPr/>
      </w:pPr>
      <w:r>
        <w:rPr>
          <w:rFonts w:cs="Times New Roman" w:ascii="Times New Roman" w:hAnsi="Times New Roman"/>
          <w:sz w:val="28"/>
          <w:szCs w:val="28"/>
        </w:rPr>
        <w:t>Вроде как калым за меня привезли… Прямо в точку. Оттого-то на душе скверно и муторно! Словно сама себя обманываю. Сделка, одним словом!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(продолжая читать инструкции):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Внуки на всё лето здесь. Через две недели они у нас на головах ходить начнут. Будет нам занятие, а им развитие. Что тебя беспокоит?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Бог каждый обман видит. Потом не отмоешься. Пантелевна сказала, как отрезала. Всё правильно!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Чиполлина! Изъясняйся яснее. Я не понимаю.</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Какая я тебе Чиполлина! Заладил! Перестань меня так называть. Я завтра тебе – жена!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Сядь рядом, поговори со мной. Прошу! Христом богом…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(садясь вплотную, продолжая читать инструкцию):</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Сел.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(вырывая из рук бумажку, бросая её на землю):</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Со мной поговори, со мной! Я рядом, я здесь, я живая! Плохо мне.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(смотрит на неё внимательно):</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Мне Гаеву позвонить?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звони никуда! Сдурел? Душе моей плохо! Нечестно это!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Нечестно что?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никак привыкнуть к мысли не могу, что завтра мы – муж и жена. Ты думаешь, что наш союз понарошку? А я хочу жить с тобой по-настоящему!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Живи в своем мире. А я в своем. Мы же вроде договорились?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Но это же грех!</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Убиться веником… Какой такой грех? Грех – это когда мы дУрим кого-то сознательно. А тут сделка, как Анька говорит. Мы им – они нам. Ты замуж за меня мечтала выйти?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Мечтала… и крепко!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Вот завтра выйдешь! (поднимает инструкцию и снова углубляется в чтение, Наталья Николаевна снова её отбирает и сует себе в карман.)</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Но нам же жить потом вместе. Но любви-то взаимной между нами нет!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Какая в сделке может быть любовь. Вред один. Ты что-то, Поэтесса, надумываешь и усложняешь. Это излишне тонкая душевная организация тебя колбасит. И ты меня в эти разговоры тащишь. Жить надо проще! Проще! Тогда всё легче и понятнее! Так отец мой матери всегда говорил.</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Твой отец был стукач, а моя мама до сих пор жива, но давно душевнобольная.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Фатера не трогай! Поругаться со мной хочешь?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Наоборот! Твой отец любил маму, и она его. А моя… Я тебе не до конца рассказала. Моя мама, когда в Казани училась, встретила одного человека. Он даже студентом не был. На военном заводе токарем работал. Золотые руки имел. Они в кино познакомились и встречались долго. А в институте на курсе в неё сразу двое перспективных парней были влюблены. Два друга-конкурента. Оба отличники, комсомольские активисты. Замуж на последнем курсе оба предлагали выйти. А токарь её ничего ей не предлагал. Она эту дилемму решила не сердцем, а логически. Так же как ты все проблемы привык решать. Поговорила со своими родителями, с родственниками. Советчиков всегда много – в чужой судьбе и чувствах разобраться. Токаря она любила, а вышла замуж за моего папу. Папа безответно и сильно её любил… Она – нет! Потом я родилась. Потом уже токарь маму нашёл, предлагал к нему из семьи уйти. Мама не решилась… Но сестру в итоге от него родила. Дитя незаконной любви, так сказать. Она мне сводная получается. И всё это время мама жила и мучилась. Чувство вины и неразделенной любви её и выкинуло на жизненную обочину.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папа не знал? Вот это сюжет… как ты говоришь, для небольшого рассказа.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Это Чехов в «Чайке. Да… В каждом домУ по комУ. А знал ли папа? Могу только догадываться…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ты откуда эту историю знаешь?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Знаю и всё! От тетки… Мама, пока соображала, с ней делилась. А теперь ни сестры, ни мамы. Дети повторяют судьбы своих родителей.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Поэтесса, повторяют! Согласен. Но у нас кардинально иная ситуация! Ты меня любишь, я тебя нет! У меня бумага на руках. Женюсь на тебе, чтобы жизнь никому не портить. Я и Эдгару уже пообещал. А дальше… как придётся…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Откажись!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откажись? Зачем?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Ведь это грех!</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Заладила – грех, грех. На Вальке-буфетчице – грех, на Алене-жопе зелене – грех, на Розке – грех. А тебя я как облупленную знаю. Ты как сестра мне.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 принципу «бери пучок за пятачок», «стерпится – слюбится».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Прямо беда!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 Читай! (дает листок бумаги)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(берет листок, мычит в стихотворный размер, читая про себя, в конце произносит):</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«Свет застелив ширпотребом,</w:t>
      </w:r>
    </w:p>
    <w:p>
      <w:pPr>
        <w:pStyle w:val="Normal"/>
        <w:widowControl w:val="false"/>
        <w:autoSpaceDE w:val="false"/>
        <w:spacing w:lineRule="auto" w:line="276" w:before="0" w:after="200"/>
        <w:jc w:val="both"/>
        <w:rPr/>
      </w:pPr>
      <w:r>
        <w:rPr>
          <w:rFonts w:cs="Times New Roman" w:ascii="Times New Roman" w:hAnsi="Times New Roman"/>
          <w:sz w:val="28"/>
          <w:szCs w:val="28"/>
        </w:rPr>
        <w:t>Времени мчится вагон...»</w:t>
      </w:r>
    </w:p>
    <w:p>
      <w:pPr>
        <w:pStyle w:val="Normal"/>
        <w:widowControl w:val="false"/>
        <w:autoSpaceDE w:val="false"/>
        <w:spacing w:lineRule="auto" w:line="276" w:before="0" w:after="120"/>
        <w:jc w:val="both"/>
        <w:rPr/>
      </w:pPr>
      <w:r>
        <w:rPr>
          <w:rFonts w:cs="Times New Roman" w:ascii="Times New Roman" w:hAnsi="Times New Roman"/>
          <w:sz w:val="28"/>
          <w:szCs w:val="28"/>
        </w:rPr>
        <w:t>Финал про жизнь получился! И, в целом, ничего! Поэтесса! Даже не спрашиваю, кто написал. Но эта история не про меня.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про кого? Это и про тебя, и про всех баб, которых никто не любит.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понимаю, куда ты клонишь. Чтобы я тебя полюбил? Да?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То есть – нет! Найди за что в меня можно влюбиться, ну пожалуйста! Я, конечно, не такая, как твоя Лерка. Я не молчунья, не пышная, как она, или твоя мама. Но я талантливая, и я люблю тебя… больше жизни.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внуков любишь больше жизни… Можно я пойду?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Куда?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Раз инструкции не даешь читать. включу телек. Буду учиться жратву готовить. Немецкий канал «</w:t>
      </w:r>
      <w:r>
        <w:rPr>
          <w:rFonts w:cs="Times New Roman" w:ascii="Times New Roman" w:hAnsi="Times New Roman"/>
          <w:sz w:val="28"/>
          <w:szCs w:val="28"/>
          <w:lang w:val="en-US"/>
        </w:rPr>
        <w:t>PAPRIKA</w:t>
      </w:r>
      <w:r>
        <w:rPr>
          <w:rFonts w:cs="Times New Roman" w:ascii="Times New Roman" w:hAnsi="Times New Roman"/>
          <w:sz w:val="28"/>
          <w:szCs w:val="28"/>
        </w:rPr>
        <w:t>» мне в помощь. Я и без русского телетекста всё понимаю. И ты присоединяйся! Переведу, если что не понятно. Ты мне такие вопросы задаешь – я даже не знаю, что отвечать.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готов?</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 готов! Правда!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(Наталья Николаевна берёт пульт. Включает кнопку. Идет передача о мировых религиях. Аркадий хочет отобрать пульт.)</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Давай, из жизни австрийских кулинаров найду!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Подожди, не надо!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ТЕЛЕВЕДУЩЕГО</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Сегодняшний наш телеэфир посвящен сакральной теме Добра и Зла. Она так и называется: «О ДОБРЕ И ЗЛЕ, О ЛЮТОЙ НЕНАВИСТИ И СВЯТОЙ ЛЮБВИ» В нашу студию мы пригласили представителя традиционного Православия, духовного муфтия мусульман, представителя буддийского монастыря из Бурятии и специалиста по индийским религиям. Это культурный атташе посольства Индии. Представляю участников нашего обсуждения…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(неожиданно выключая пультом телеэкран):</w:t>
      </w:r>
    </w:p>
    <w:p>
      <w:pPr>
        <w:pStyle w:val="Normal"/>
        <w:widowControl w:val="false"/>
        <w:autoSpaceDE w:val="false"/>
        <w:spacing w:lineRule="auto" w:line="276" w:before="0" w:after="120"/>
        <w:jc w:val="both"/>
        <w:rPr/>
      </w:pPr>
      <w:r>
        <w:rPr>
          <w:rFonts w:cs="Times New Roman" w:ascii="Times New Roman" w:hAnsi="Times New Roman"/>
          <w:sz w:val="28"/>
          <w:szCs w:val="28"/>
        </w:rPr>
        <w:t>Завтра мы поженимся, но уже сейчас относимся к этому событию по-разному. Я вроде как православная. Ты – буддист, йог и всякую чертовщину эзотерическую изучаешь. Ответь мне, мой завтрашний муж, что есть Добро и Зло? Ты же все знаешь! Чем одна религия от другой отличается? Что есть грех? Что есть любовь? Для чего мы здесь живем и мучаемся? Какой смысл от нашей бестолковой несчастливой жизни? Почему всех нас ожидает только смерть? Бессмертие существует? И у меня ещё куча вопросов накопилась за последние годы дожития… Так ведь наше пенсионерское выживание сытые чиновники в телевизоре называют? Я-то не умом живу, а сердцем. Мне бы логически во всем этом разобраться. Немец! Помогай!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Верни пульт! Посмотри передачу. Там как раз умные люди про это собрались порассуждать.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Сама, конечно, я их послушать могу, но мне надо, чтобы ты мне об этом рассказал. Твое личное представление о мире мне важно… Мне не с ними, а с тобой жить в любви и согласии, в горе и радости, не щадя живота своего…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Опять за своё. Ты как упрямый ребенок!</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Это ты, как ребенок. Женщина всегда наперед знает больше, потому, что чувствует тоньше, и не разумом этот мир постигает.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чем?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Нижним местом. Там, где дети появляются.</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Правильна, Николавна! Правильна! СтОяла коротенькё, слушала ако вы тутай рядитеси. Я дык так кажу. Не тратитё силоф на всякыя глупостя. Огонь он от трения быват! Бог создал и бабу, и мужока, и разну их строению. Ако в едну постелю лягнитё, тама и наЙдетё куда чаво пристоить… А с того и любоф сурьёзна може возникат… Енто ежеля баба, але мужик, не ****уны каки и не пьющы оба.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Ты зачем вернулась? Шпионить?</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Божа упаси и сохрани! Вернуласи, просИться на Казань.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 кем? Зачем?</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с австрийцома вашома. Сусед на большой своёй колымаге до самолету повезёть их, чай? Так я с имяма думала на мужскай монастырь Богордицкой спасу Казанской Божьей Матери поклонитьси. Померать, чую, мне скоро. А у мня грехов, ако блох на кошке шелудёвой.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не болтай глупости, Пантелевна! Ты еще всех нас переживешь и внуков наших переженишь.</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сохранит мирну страну нашу... церковь же Святую непоколебиму, да соблюдёть и от неверия, ересей и раскола да избавить...» Энто молитва така. «Божией Матери пред иконой Ея Казанской Путеводной» называтси.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Иди Пантелевна! Приляг, отдохни, Христа ради, дай нам поговорить.</w:t>
      </w:r>
    </w:p>
    <w:p>
      <w:pPr>
        <w:pStyle w:val="Normal"/>
        <w:widowControl w:val="false"/>
        <w:autoSpaceDE w:val="false"/>
        <w:spacing w:lineRule="auto" w:line="276" w:before="0" w:after="120"/>
        <w:jc w:val="both"/>
        <w:rPr/>
      </w:pPr>
      <w:r>
        <w:rPr>
          <w:rFonts w:cs="Times New Roman" w:ascii="Times New Roman" w:hAnsi="Times New Roman"/>
          <w:b/>
          <w:sz w:val="28"/>
          <w:szCs w:val="28"/>
        </w:rPr>
        <w:t>ПАНТЕЛЕВНА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как есть, сёдня тожа вся на нервах… Я вчора так то… настрадаласи… Но вместё не сумлевайси – всё у вас путём будёт! А коли помру, свечку поставтьё за упокой, не поскупитесё на десять-то целковых! Да, внучкё мою на новай лодке-то на язере покатайтё? Не жмотитеся! Она у мени заянькя добра, да всяма брошена! Кажный с родителёф своей семьей таперя живёть. А я ея тильки една воспитую. (уходит)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Дождь начинает накрапывать.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вроде не обещали…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Говорю – дождь. Телек под навесом. Лодка пусть мокнет. Давай в дом все коробки и велики затащим.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 чей?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 мой! Весь калым за меня завтра после ЗАГСА получишь!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что-то слишком большое значение придаешь завтрашней формальности.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Быстрее! Шевелись! Ливануло!</w:t>
      </w:r>
    </w:p>
    <w:p>
      <w:pPr>
        <w:pStyle w:val="Normal"/>
        <w:widowControl w:val="false"/>
        <w:autoSpaceDE w:val="false"/>
        <w:spacing w:lineRule="auto" w:line="276" w:before="0" w:after="120"/>
        <w:jc w:val="both"/>
        <w:rPr/>
      </w:pPr>
      <w:r>
        <w:rPr>
          <w:rFonts w:cs="Times New Roman" w:ascii="Times New Roman" w:hAnsi="Times New Roman"/>
          <w:sz w:val="28"/>
          <w:szCs w:val="28"/>
        </w:rPr>
        <w:t>(Начался ливень. Музыка. Аркадий и Наталья Николаевна начинают лихорадочно убирать коробки и все предметы в дом Натальи Николаевны. Когда всё убрано, они – оба мокрые – садятся под навесом крыльца, инстинктивно прижавшись друг к другу.)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Может, по домам?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Сидеть! Ты еще обещание не выполнил.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Какое?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Жизнь, смерть, любовь, смысл жизни… Я жду. Давай! Излагай!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так, по заказу в галоп сразу, не могу. Лучше вопросы сама задавай. Я отвечу, как и что я понимаю. Запускай свою викторину! Только не частИ, дай мне время подумать. Сложные вопросы простым языком объяснить трудно.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Скажи, Бог – он есть?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Есть!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как он выглядит?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Создатель приходит всегда в той физической форме или образе, который человек способен воспринять. А вообще-то, Бог – это гигантский мыслящий океан, который излучает ни с чем не сравнимую энергию любви. И ещё Он с каждым разговаривает мысленно.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 это?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молчишь – и Он молчит… Но идёт диалог: и ты Его слышишь, и Он тебя.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ты сам его видел?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Только во сне.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не считается!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Пушкин во сне тогда тоже не считается.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Ладно. Считай, что поверила. А почему столько религий, богов, сект разных?</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Люди придумали. Многие боги были просто пришельцами из высокоразвитых цивилизаций. Архангелов, ангелов, вознесенных мастеров, святых, перешедших в высшее измерение, всех, кто могущественнее, люди называют богами. Но Создатель один. Остальное – просто его иерархия.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Свита что ли?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Можно так сказать.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вот буддизм, христианство, мусульманство, индуизм и прочая харе кришна откуда?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Каждый народ получил в какой-то период своего развития посланца Бога. Это Христос, Мухаммед, Будда, Кришна и другие, что приходили помочь выжить и вернуть человеческий смысл существования людям. Каждый посланец приносил своё учение, понятное этому конкретному народу… Но по сути они мало чем отличаются. Форма разная, а суть одна. Бог есть Любовь!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что ли про десять заповедей?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Все мировые религии несут людям энергию любви и культурные запреты. Не убий, не укради, не возжелай и т.д. Оставайся человеком, короче!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инопланетяне есть?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Вся Вселенная заселена разумными существами. И они находятся, как правило, на более высокой ступени развития – и по технологиям, и по морально-нравственным законам их цивилизаций.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«Звездное небо над нами и нравственный закон внутри нас» Это сказал Эммануил Кант. А какие они? Маленькие серые и пучеглазые?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Цивилизаций великое множество. Есть как мы – гуманоиды… есть серые…есть инсектоиды… есть драконийцы… рептилоиды… есть аква-цивилизации, живущие в воде… есть разумные млекопитающие… есть гибриды. Это кентавры, люди с головами птиц или кошек. Их великое множество. Все разные, но все мыслящие, и они ушли во всём дальше нас.</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Значит, в Древний Египет прибывали из Космоса именно такие пришельцы?</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Про добро я поняла. Оно от Бога. А зло откуда. Кто его создал?</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Тот же Единый Создатель!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 это?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Там, где люди живут, есть потребность, и есть службы, чтобы мусор убирать и нечистоты вывозить. Согласна?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Говновозки?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Но, представь, что мусор – это отрицательная энергия. Вот и созданы были паразитические цивилизации, для которых еда – это отрицательная низкочастотная энергия живых существ. Они чистильщики Космоса, ассенизаторы Вселенной.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Значит, когда я тебя от злости убить готова, мою отрицательную энергию уже кто-то ждёт, чтобы съесть? Стоит и руки потирает?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Более того… темные паразиты её зачастую провоцируют. Ты для них тоже – еда!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Ничего себе! А не паразиты, чем питаются?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 основном только растительной пищей или энергией Солнца, Космоса, Эфира.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мясо?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только мы едим и другие космические посевы на других планетах, что на нашем же энергетическом уровне существуют.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мы что – тоже космические посевы?</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Мы – пятая цивилизация. На наших глазах уже появляется шестая, через индиго и кристаллических детей. Возможно, и при нашей жизни случится Переход к более разумному обществу, но после изменения сознания. Помнишь, нам в школе ещё говорили, что коммунизм можно построить, когда люди начнут мыслить в энергиях Любви, Добра и Света.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и на «Политэкономии» и «Истории КПСС» нам этим мозги засерали. А «прана» что такое?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жизненная энергия внешней среды, для нас это Солнце и Эфир.</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смерть что такое?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Смерти нет! Есть переход нашего бессмертного мыслящего сознания в иное измерение и в другую форму жизни.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с телом что? Смерть меня страшно пугает. Я и на похороны никогда не хожу. Боюсь на покойников глядеть!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Любое умершее тело, как старая сброшенная одежда. Тело отслужило и его нужно утилизировать, чтобы оно распалось на атомы для строительства новых форм материи.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У Пастернака есть перевод с грузинского из Николоза Бараташвили:</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«Это легкий переход</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 неизвестность от забот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от плачущих родных</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На похоронах моих.</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Это синий негустой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Иней над моей плитой.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Это сизый зимний дым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Мглы над именем моим.»</w:t>
      </w:r>
    </w:p>
    <w:p>
      <w:pPr>
        <w:pStyle w:val="Normal"/>
        <w:widowControl w:val="false"/>
        <w:autoSpaceDE w:val="false"/>
        <w:spacing w:lineRule="auto" w:line="276" w:before="0" w:after="120"/>
        <w:jc w:val="both"/>
        <w:rPr/>
      </w:pPr>
      <w:r>
        <w:rPr>
          <w:rFonts w:cs="Times New Roman" w:ascii="Times New Roman" w:hAnsi="Times New Roman"/>
          <w:sz w:val="28"/>
          <w:szCs w:val="28"/>
        </w:rPr>
        <w:t>Ты сам-то смерти не боишься?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Нет! Я же – йох! (смеется) Йоги ничего не боятся!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кто они, йоги? Индусы?</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Это люди, у которых другой смысл жизни. Они пытаются раскрыть все резервы своего тела, учатся управлять энергиями и своими желаниями. Они отказались от комфорта материального мира. Их цель – самосовершенствование духа и тела!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Им что – и секс не нужен?</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Они используют такие огненные практики, что энергия на уровне второй чакры сама покидает тело без физического участия.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что такое чакры?</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Их у человека более трехсот, но семь основных… от подошв ступней до чуть выше макушки. Хочешь, покажу?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Давай!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Здесь, здесь, здесь и здесь… а седьмая над головой, словно путеводная звезда или антенна для связи с Космосом.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что делают эти чакры?</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Они работают как приемники или проводники энергии из внешней среды. И отвечают за насыщение разных органов тела. Энергии свободно должны гулять через человека, как ветер через форточки, тогда человек не болеет и не стареет.</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в чем смысл жизни?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Пройти по цепочке событий от рождения до смерти, получить новый опыт и извлечь уроки. А потом отдохнуть, осмыслить пройденное, и снова воплотиться в мужчину или в женщину.</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 Я могла быть в прошлой жизни мужчиной? Хотела бы я попробовать быть сильной и жить без ежемесячных регулярных болей.</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Вполне возможно ты уже была китайским императором или аборигеном в лесах Дикого Запада.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А что, и так можно?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Почему нет. Это твой осознанный выбор дальнейшей жизни при каждом новом воплощении! Мы – это бесполое, энергетическое сознание… При этом мы вечны!</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Последний вопрос! А что такое любовь, по-твоему?</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Это самая главная энергия в каждом живом существе. Её дает нам Создатель или его иногда называют еще Отец Абсолют. Именно энергия любви делает человека человеком.</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что тогда секс?</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Получение наслаждения на уровне второй чакры для продолжения рода. Без любви секс разрушителен для обоих партнеров.</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Ты прямо машина для ответов по ЕГЭ. Всезнайка, понимайка, отвечайка! Значит, секса не будет…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У кого?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Это я так, свои мысли перебираю. За викторину ставлю тебе пять с плюсом. Скучно, наверное, такому умному одному жить? А Брем?</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привык. Дождь закончился. Вечереет. Сейчас клёв должен быть знатный.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Поедем на озеро. Я хоть искупаюсь. Голова от вопросов-ответов пухнет. Ты вроде всё по-простому, на пальцах рассказал, но я еще не до конца врубилась. Не успела осознать глубину твоих знаний. Бабы-дуры, нижним местом мыслят.</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Если ехать, то сейчас… пока вода после дождя теплая. Может на новых великах?</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Жалко! Новьё же… Давай, как в прошлый раз. Мне что-то понравилось. Выкатывай ветерана!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(телефонный гудок)</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Мама! Как вы там? Мы вернулись с прогулки. Жарко было в Питере сегодня. Переодеваемся и едем на джаз.</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я еду с будущим супругом на озеро.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Только обязательно на новых велосипедах. И возьми тот крутой купальник, который я тебе из Европы привезла.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Понтоваться?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Конечно! Надо себя показать на колдовском озере…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 новые велики и дарёный европейский купальник… Будут ли еще распоряжения?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от Пантелевны получила СМС. Перезвонила ей. Та предложила правильную идею. Пригласи завтра вечером соседей и в кафешке при озере бабахните праздничный ужин в честь бракосочетания. С танцами, хорошим вином, шампанским. Я торт в городе закажу, и весь праздник оплачу, естественно.</w:t>
      </w:r>
    </w:p>
    <w:p>
      <w:pPr>
        <w:pStyle w:val="Normal"/>
        <w:widowControl w:val="false"/>
        <w:autoSpaceDE w:val="false"/>
        <w:spacing w:lineRule="auto" w:line="276" w:before="0" w:after="120"/>
        <w:jc w:val="both"/>
        <w:rPr/>
      </w:pPr>
      <w:r>
        <w:rPr>
          <w:rFonts w:cs="Times New Roman" w:ascii="Times New Roman" w:hAnsi="Times New Roman"/>
          <w:sz w:val="28"/>
          <w:szCs w:val="28"/>
        </w:rPr>
        <w:t>(Аркадий в облезлых майке и шортах выкатывает велосипед «Урал». Наталья Николаевна машет ему рукой, чтобы он не светился.)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Милая моя дочь, Аня! Если ты думаешь, что это будет австро-венгерская аристократическая вечеринка, то ты сильно ошибаешься. «Будут водка-селедка, пивас под нарезку колбас, вино-шмурдячок под шансон-блатнячок, пьяные танцы, припрутся казанцы, начнется разборка. Гуляем! Вечорка! Во рту помидорка!» Нажрутся. Облюют. Посуду расколотят. Соседки будут выяснять, кто с кем спит, и кто с кем мутит. Разве это праздник? Тошно от всего этого. Тишины хочется. А Пантелевне холодца и салатов я и так принесу.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Логично! Я хотела, как лучше. Тогда вам сегодня счастливо поплавать. Мы ушли... (гудки)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 вам кренделей джазовых на тарелочке… Цитрус! Выходи! Пограничный контроль закончен. Можем ехать. Запираем фатЕру.</w:t>
      </w:r>
    </w:p>
    <w:p>
      <w:pPr>
        <w:pStyle w:val="Normal"/>
        <w:widowControl w:val="false"/>
        <w:autoSpaceDE w:val="false"/>
        <w:spacing w:lineRule="auto" w:line="276" w:before="0" w:after="120"/>
        <w:jc w:val="both"/>
        <w:rPr/>
      </w:pPr>
      <w:r>
        <w:rPr>
          <w:rFonts w:cs="Times New Roman" w:ascii="Times New Roman" w:hAnsi="Times New Roman"/>
          <w:sz w:val="28"/>
          <w:szCs w:val="28"/>
        </w:rPr>
        <w:t>(Наталья Николаевна снимает с веревки полотенце, старый купальник, закрывает оба дома, затем все ворота, садится на раму велосипеда.)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(повесив на руль ведро и держа в одной руке свои старые удочки):</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Или всё же на новых прокатнёмся?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Мне и так комфортно! Надо будет на обратной дороге хлеба не забыть купить. Весь подъели с гостями, и чем мне тебя завтра кормить?</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 xml:space="preserve">Да уж такая жизнь – без хлеба никак... </w:t>
      </w:r>
    </w:p>
    <w:p>
      <w:pPr>
        <w:pStyle w:val="Normal"/>
        <w:widowControl w:val="false"/>
        <w:autoSpaceDE w:val="false"/>
        <w:spacing w:lineRule="auto" w:line="276" w:before="0" w:after="120"/>
        <w:jc w:val="both"/>
        <w:rPr/>
      </w:pPr>
      <w:r>
        <w:rPr>
          <w:rFonts w:cs="Times New Roman" w:ascii="Times New Roman" w:hAnsi="Times New Roman"/>
          <w:sz w:val="28"/>
          <w:szCs w:val="28"/>
        </w:rPr>
        <w:t>(Не спеша уезжают. Медленно вечереет. Голос Натальи Николаевны читает стихотворение.)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Женщина едет за хлебом...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 сумке пакет с молоком...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Хмурится рваное небо,</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Выстуженное сквозняком.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Женщина дарит улыбку</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Псам в придорожной пыли,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Кошкам и мамам со скрипкой,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Тем, что детей повели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 ближнюю «музыкалку»,</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Мимо глазастых бабуль...</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Парни спешат на рыбалку,</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Девок сажая в «Жигуль»...</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Лыка не вяжет Петрович,</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Дуя с работы домой...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Мира печальная повесть</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Всех усадила на поезд,</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Как оказалось, в другой...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Каждый ни с тем пассажиром,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Каждый в пути ни туда…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Мира чужая квартира,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 небе чужая звезда...</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Женщина ходит по кругу,</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Словно какой инвалид...</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За полночь звОнят подруги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Выплакать щелочь обид...</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Женщина тащится с хлебом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Мимо знамен и икон,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Звёздное крутится небо,</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Душу обдав сквозняком...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никуда не укрыться,</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И никуда не сбежать,</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В пору в соседа влюбиться,</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Новых детей нарожать...</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Слито мужское сословье: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Доблесть – забой и запой,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Братья по выцветшей крови</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Обручены с пустотой...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Женщина ходит за хлебом,</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Кормит щенков и ворон...</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Свет застелив ширпотребом,</w:t>
      </w:r>
    </w:p>
    <w:p>
      <w:pPr>
        <w:pStyle w:val="Normal"/>
        <w:widowControl w:val="false"/>
        <w:autoSpaceDE w:val="false"/>
        <w:spacing w:lineRule="auto" w:line="276" w:before="0" w:after="240"/>
        <w:ind w:firstLine="720"/>
        <w:jc w:val="both"/>
        <w:rPr>
          <w:rFonts w:ascii="Times New Roman" w:hAnsi="Times New Roman" w:cs="Times New Roman"/>
          <w:sz w:val="28"/>
          <w:szCs w:val="28"/>
        </w:rPr>
      </w:pPr>
      <w:r>
        <w:rPr>
          <w:rFonts w:cs="Times New Roman" w:ascii="Times New Roman" w:hAnsi="Times New Roman"/>
          <w:sz w:val="28"/>
          <w:szCs w:val="28"/>
        </w:rPr>
        <w:t>Времени мчится вагон...</w:t>
      </w:r>
    </w:p>
    <w:p>
      <w:pPr>
        <w:pStyle w:val="Normal"/>
        <w:widowControl w:val="false"/>
        <w:autoSpaceDE w:val="false"/>
        <w:spacing w:lineRule="auto" w:line="276" w:before="0" w:after="120"/>
        <w:jc w:val="both"/>
        <w:rPr/>
      </w:pPr>
      <w:r>
        <w:rPr>
          <w:rFonts w:cs="Times New Roman" w:ascii="Times New Roman" w:hAnsi="Times New Roman"/>
          <w:sz w:val="28"/>
          <w:szCs w:val="28"/>
        </w:rPr>
        <w:t>(Ночь. В темноте при свете велосипедного фонаря возвращаются Аркадий и Наталья Николаевна. Слышно жалобное кошачье мяуканье.)</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Время сейчас ускоренно меняется. Из Космоса на Землю идут новые высокочастотные энергии. Люди находят новых друзей, партнёров и спутников жизни. Образуются новые пары, соответствующие этим энергиям. Старые связи легко распадаются.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Кошки плачут, как дети. Может это моя Катерина Матвевна, гулена моя ненаглядная, всеми брошенная? Кыс-кыс-кыс… (заглядывает в ведро) Не клевало у тебя сегодня. Почти ничего не привезли. Я кошке эту мелочь отдам… Здорово я окунька словила? Сама. А могла бы и сома… (смеется)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Радуешься, как дура.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Так я и есть – дура-баба! Была бы умная, давно обеспеченного Гаева из семьи бы увела. (передразнивая доктора) Валькирия! Рыжая Бестия! (смеётся) Главное, что я сегодня поняла – люди в процессе Перехода на новые вибрации. И ты, и я скоро будем думать по-другому. И ты меня обязательно полюбишь! Правильно?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Если следовать твоей немудрёной женской логике, – не исключено…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Устала я что-то, Аркаша. От перегруза новыми знаниями в сон клонит. Завтра у меня психологически тяжелый день! Прости меня, что мучала тебя долгие годы, изводила все последние дни и сегодня пытала перекрестным допросом про добро и зло. Но ты молодец! Справился! (кладет руку ему на плечо)</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 xml:space="preserve"> (аккуратно убирая руку):</w:t>
      </w:r>
    </w:p>
    <w:p>
      <w:pPr>
        <w:pStyle w:val="Normal"/>
        <w:widowControl w:val="false"/>
        <w:autoSpaceDE w:val="false"/>
        <w:spacing w:lineRule="auto" w:line="276" w:before="0" w:after="120"/>
        <w:jc w:val="both"/>
        <w:rPr/>
      </w:pPr>
      <w:r>
        <w:rPr>
          <w:rFonts w:cs="Times New Roman" w:ascii="Times New Roman" w:hAnsi="Times New Roman"/>
          <w:sz w:val="28"/>
          <w:szCs w:val="28"/>
        </w:rPr>
        <w:t>Зато ты узнала много нового. Иди спать… и я тоже скоро ложусь. Мячик ещё перед сном погоняю.</w:t>
      </w:r>
    </w:p>
    <w:p>
      <w:pPr>
        <w:pStyle w:val="Normal"/>
        <w:widowControl w:val="false"/>
        <w:autoSpaceDE w:val="false"/>
        <w:spacing w:lineRule="auto" w:line="276" w:before="0" w:after="120"/>
        <w:jc w:val="both"/>
        <w:rPr/>
      </w:pPr>
      <w:r>
        <w:rPr>
          <w:rFonts w:cs="Times New Roman" w:ascii="Times New Roman" w:hAnsi="Times New Roman"/>
          <w:sz w:val="28"/>
          <w:szCs w:val="28"/>
        </w:rPr>
        <w:t>(Наталья Николаевна, оглядываясь, медленно уходит к себе. Аркадий ритмично бьет мячом об асфальт и бросает в корзину. Медленно гаснет свет. Как метроном слышны удары баскетбольного мяча. Они неожиданно обрываются. В полной тишине на экране появляется женщина. Это Лера – покойная жена Аркадия.)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АРКАДИЯ</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Лера – это ты?</w:t>
      </w:r>
    </w:p>
    <w:p>
      <w:pPr>
        <w:pStyle w:val="Normal"/>
        <w:widowControl w:val="false"/>
        <w:autoSpaceDE w:val="false"/>
        <w:spacing w:lineRule="auto" w:line="276" w:before="0" w:after="120"/>
        <w:jc w:val="both"/>
        <w:rPr/>
      </w:pPr>
      <w:r>
        <w:rPr>
          <w:rFonts w:cs="Times New Roman" w:ascii="Times New Roman" w:hAnsi="Times New Roman"/>
          <w:b/>
          <w:sz w:val="28"/>
          <w:szCs w:val="28"/>
        </w:rPr>
        <w:t>ЛЕРА</w:t>
      </w:r>
      <w:r>
        <w:rPr>
          <w:rFonts w:cs="Times New Roman" w:ascii="Times New Roman" w:hAnsi="Times New Roman"/>
          <w:sz w:val="28"/>
          <w:szCs w:val="28"/>
        </w:rPr>
        <w:t xml:space="preserve"> (сквозь медитативную космическую музыку):</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Я, Аркаша! Я пришла сказать, что я очень люблю тебя!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И я тебя! Я часто думаю о тебе!</w:t>
      </w:r>
    </w:p>
    <w:p>
      <w:pPr>
        <w:pStyle w:val="Normal"/>
        <w:widowControl w:val="false"/>
        <w:autoSpaceDE w:val="false"/>
        <w:spacing w:lineRule="auto" w:line="276" w:before="0" w:after="120"/>
        <w:jc w:val="both"/>
        <w:rPr/>
      </w:pPr>
      <w:r>
        <w:rPr>
          <w:rFonts w:cs="Times New Roman" w:ascii="Times New Roman" w:hAnsi="Times New Roman"/>
          <w:b/>
          <w:sz w:val="28"/>
          <w:szCs w:val="28"/>
        </w:rPr>
        <w:t>ЛЕРА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помню тебя всегда! Но пришла я сказать не это. Женщина, с которой ты завтра начнешь жить, искренне тебя любит. Это так важно у вас на Земле. Ты обязательно должен найти, за что и её полюбить по-настоящему. Мы здесь знаем о ней всё. Великие поэты: Марина, Анна, Николай, Борис, Самуил, Корней, Йосиф, все Владимиры и её обожаемый Александр радуются каждому её новому стихотворению. Любому Поэту, да воздастся по делам его. Пусть она пока живет не осознанно, по наитию! Но ты – Воин света! Ты первый из вас двоих понял, как устроен мир! Неси эти знания тем, кто готов их услышать. Она же будет помогать тебе во всем. Пусть пока она земная слабая женщина! Ты сам помоги ей разобраться в самых сложных вопросах бытия. Пусть счастье накроет ваш дом ангельским одеялом познаний, творений и праведных дел. По Закону Свободной Воли ты сам обязан принять то или иное решение! И если ты откажешься от этой женщины – это твоё право выбора. Никто тебя не осудит! Свет в тебе! Свет во мне! Всё есть Свет! Свет есть Любовь! Все мы частица Бога! В Любви и Свете! Не забывай обо мне!</w:t>
      </w:r>
      <w:r>
        <w:rPr>
          <w:rFonts w:cs="Times New Roman" w:ascii="Times New Roman" w:hAnsi="Times New Roman"/>
          <w:sz w:val="28"/>
          <w:szCs w:val="28"/>
          <w:lang w:val="en-US"/>
        </w:rPr>
        <w:t xml:space="preserve"> </w:t>
      </w:r>
      <w:r>
        <w:rPr>
          <w:rFonts w:cs="Times New Roman" w:ascii="Times New Roman" w:hAnsi="Times New Roman"/>
          <w:sz w:val="28"/>
          <w:szCs w:val="28"/>
        </w:rPr>
        <w:t>(тишина)</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(Аркадий медленно, словно во сне, выносит эмалированный таз. Ставит его на табурет. Достает брачный договор с Натальей Николаевной, поджигает и не мигая смотрит, как пламя уничтожает бумагу. Затем так же медленно уходит. В доме Натальи Николаевны приоткрывается дверь. Она подходит к ещё тлеющей бумаге, рвёт на мелкие части письмо мужа из Польши. Огонь вспыхивает с новой силой.)</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Спасибо тебе за всё, пан Микоша-БохЕнек! «В Любви и Свете! Пусть у тебя растут повсюду дети!» Благодарю за тяжелый пройденный опыт! Для чего-то он мне был нужен! «Но вот об этом я подумаю завтра» – как написала в «Унесённых ветром» Маргарет Митчелл. (медленно уносит таз с догорающим письмом.) Спокойной ночи, Цитрус, Авоська, Хенде-Хох, великий и ужасный Бремус-баскетболиус! Человек, с которым ты собираешься строить семью, должен быть твоего размера. Завтра новая жизнь, Чиполлина!</w:t>
      </w:r>
    </w:p>
    <w:p>
      <w:pPr>
        <w:pStyle w:val="Normal"/>
        <w:widowControl w:val="false"/>
        <w:autoSpaceDE w:val="false"/>
        <w:spacing w:lineRule="auto" w:line="276" w:before="0" w:after="120"/>
        <w:jc w:val="both"/>
        <w:rPr/>
      </w:pPr>
      <w:r>
        <w:rPr>
          <w:rFonts w:cs="Times New Roman" w:ascii="Times New Roman" w:hAnsi="Times New Roman"/>
          <w:sz w:val="28"/>
          <w:szCs w:val="28"/>
        </w:rPr>
        <w:t>(Включает фонарь на столбе и идёт спать.)</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(Затемнение.)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200"/>
        <w:jc w:val="both"/>
        <w:rPr>
          <w:rFonts w:ascii="Times New Roman" w:hAnsi="Times New Roman" w:cs="Times New Roman"/>
          <w:b/>
          <w:b/>
          <w:sz w:val="28"/>
          <w:szCs w:val="28"/>
        </w:rPr>
      </w:pPr>
      <w:r>
        <w:rPr>
          <w:rFonts w:cs="Times New Roman" w:ascii="Times New Roman" w:hAnsi="Times New Roman"/>
          <w:b/>
          <w:sz w:val="28"/>
          <w:szCs w:val="28"/>
        </w:rPr>
        <w:t>[ДЕНЬ ОДИННАДЦАТЫЙ. ЭПИЛОГ.]</w:t>
      </w:r>
    </w:p>
    <w:p>
      <w:pPr>
        <w:pStyle w:val="Normal"/>
        <w:widowControl w:val="false"/>
        <w:autoSpaceDE w:val="false"/>
        <w:spacing w:lineRule="auto" w:line="276" w:before="0" w:after="120"/>
        <w:jc w:val="both"/>
        <w:rPr/>
      </w:pPr>
      <w:r>
        <w:rPr>
          <w:rFonts w:cs="Times New Roman" w:ascii="Times New Roman" w:hAnsi="Times New Roman"/>
          <w:sz w:val="28"/>
          <w:szCs w:val="28"/>
        </w:rPr>
        <w:t>(Раннее утро. Слышен звук прибывшей электрички. Телефонный звонок. На экране лицо Гаева.)</w:t>
      </w:r>
    </w:p>
    <w:p>
      <w:pPr>
        <w:pStyle w:val="Normal"/>
        <w:widowControl w:val="false"/>
        <w:autoSpaceDE w:val="false"/>
        <w:spacing w:lineRule="auto" w:line="276" w:before="0" w:after="120"/>
        <w:jc w:val="both"/>
        <w:rPr>
          <w:rFonts w:ascii="Times New Roman" w:hAnsi="Times New Roman" w:cs="Times New Roman"/>
          <w:sz w:val="28"/>
          <w:szCs w:val="28"/>
          <w:lang w:val="en-US"/>
        </w:rPr>
      </w:pPr>
      <w:r>
        <w:rPr>
          <w:rFonts w:cs="Times New Roman" w:ascii="Times New Roman" w:hAnsi="Times New Roman"/>
          <w:b/>
          <w:sz w:val="28"/>
          <w:szCs w:val="28"/>
        </w:rPr>
        <w:t>АРКАДИЙ</w:t>
      </w:r>
      <w:r>
        <w:rPr>
          <w:rFonts w:cs="Times New Roman" w:ascii="Times New Roman" w:hAnsi="Times New Roman"/>
          <w:sz w:val="28"/>
          <w:szCs w:val="28"/>
        </w:rPr>
        <w:t xml:space="preserve"> (заспанным голосом):</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Алло! Кто это?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Звонит некто Гаев! Доктор такой! Помнишь? Немец, спишь, что ли?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спал… но надо делать зарядку – и на озеро. Ты куда пропал?</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Были временные жизненные трудности. Предупреждаю тебя заранее, что я прибыл электричкой на вашу заброшенную во Вселенной станцию у колдовского озера. И приехал я один.</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почему не на машине?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Авария. Весь передок разбил. Так что я на общественном транспорте, попутной электричкой, которая уже сбежала от меня…</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Поссорились? А где вторая половина? Ты вроде с ней хотел сесть к поплавкам?</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я уже вторую ночь дома не ночую.</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что случилось?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Супруга увидала, как я рассекаю по городу с молодой практиканткой, взяла молоток… и фары, капот, и бампер – в дребезги. Моя жена, с которой мы прожили тридцать лет, больше не хочет со мной жить. Выставила меня с чемоданами. Намерена делить квартиру. Забери меня на станции. Я на машине помню, как добраться, но пешком не найду. Валькирия здесь? Роскошная женщина!</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Здесь! Куда ей деваться.</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Я теперь мужчина свободный. Имею мотивацию к ней бить клинья. Забирай меня. Заодно и искупаемся. Я тебе про свое житье-бытье подробно расскажу… Это как итальянское кино. А я сам – в роли Марчелло Мастроянни.</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Жди. Десять минут – и я у тебя. Приеду на новом крутом велике.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у тебя, гляжу, перемены?</w:t>
      </w:r>
    </w:p>
    <w:p>
      <w:pPr>
        <w:pStyle w:val="Normal"/>
        <w:widowControl w:val="false"/>
        <w:autoSpaceDE w:val="false"/>
        <w:spacing w:lineRule="auto" w:line="276" w:before="0" w:after="120"/>
        <w:jc w:val="both"/>
        <w:rPr/>
      </w:pPr>
      <w:r>
        <w:rPr>
          <w:rFonts w:cs="Times New Roman" w:ascii="Times New Roman" w:hAnsi="Times New Roman"/>
          <w:b/>
          <w:sz w:val="28"/>
          <w:szCs w:val="28"/>
        </w:rPr>
        <w:t>АРКАДИЙ</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Есть маленько! Сын подарил. Еду!</w:t>
      </w:r>
    </w:p>
    <w:p>
      <w:pPr>
        <w:pStyle w:val="Normal"/>
        <w:widowControl w:val="false"/>
        <w:autoSpaceDE w:val="false"/>
        <w:spacing w:lineRule="auto" w:line="276" w:before="0" w:after="120"/>
        <w:jc w:val="both"/>
        <w:rPr/>
      </w:pPr>
      <w:r>
        <w:rPr>
          <w:rFonts w:cs="Times New Roman" w:ascii="Times New Roman" w:hAnsi="Times New Roman"/>
          <w:sz w:val="28"/>
          <w:szCs w:val="28"/>
        </w:rPr>
        <w:t>(Быстро одевается, берет плавки, новый велосипед и уезжает. Звонок на телефон Наталье Николаевны. На экране появляется лицо Пантелевны.)</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ПАНТЕЛЕВНЫ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Добре рано! Суседка! Как моглося-спалося?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(спросонья):</w:t>
      </w:r>
    </w:p>
    <w:p>
      <w:pPr>
        <w:pStyle w:val="Normal"/>
        <w:widowControl w:val="false"/>
        <w:autoSpaceDE w:val="false"/>
        <w:spacing w:lineRule="auto" w:line="276" w:before="0" w:after="120"/>
        <w:jc w:val="both"/>
        <w:rPr/>
      </w:pPr>
      <w:r>
        <w:rPr>
          <w:rFonts w:cs="Times New Roman" w:ascii="Times New Roman" w:hAnsi="Times New Roman"/>
          <w:sz w:val="28"/>
          <w:szCs w:val="28"/>
        </w:rPr>
        <w:t>Пантелевна! Ты что ли? Куда в такую рань? Ты же знаешь, у меня сегодня непростой день.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ПАНТЕЛЕВНЫ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Знаю милая, знаю! Я ку тебе не по собственнай злобе али чё. Тя седни така перемена участи ожидат! У мня сАмой прямы ужос испыталси…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Какая перемена участи? Что болтаешь?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ПАНТЕЛЕВНЫ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А вот така! На, поговорикося с чоловиком!</w:t>
      </w:r>
    </w:p>
    <w:p>
      <w:pPr>
        <w:pStyle w:val="Normal"/>
        <w:widowControl w:val="false"/>
        <w:autoSpaceDE w:val="false"/>
        <w:spacing w:lineRule="auto" w:line="276" w:before="0" w:after="120"/>
        <w:jc w:val="both"/>
        <w:rPr/>
      </w:pPr>
      <w:r>
        <w:rPr>
          <w:rFonts w:cs="Times New Roman" w:ascii="Times New Roman" w:hAnsi="Times New Roman"/>
          <w:sz w:val="28"/>
          <w:szCs w:val="28"/>
        </w:rPr>
        <w:t>(На экране появляется лицо недавно ожившего мужа Семёна Микоши.)</w:t>
      </w:r>
    </w:p>
    <w:p>
      <w:pPr>
        <w:pStyle w:val="Normal"/>
        <w:widowControl w:val="false"/>
        <w:autoSpaceDE w:val="false"/>
        <w:spacing w:lineRule="auto" w:line="276" w:before="0" w:after="120"/>
        <w:jc w:val="both"/>
        <w:rPr/>
      </w:pPr>
      <w:r>
        <w:rPr>
          <w:rFonts w:cs="Times New Roman" w:ascii="Times New Roman" w:hAnsi="Times New Roman"/>
          <w:b/>
          <w:sz w:val="28"/>
          <w:szCs w:val="28"/>
        </w:rPr>
        <w:t>СЕМЁН</w:t>
      </w:r>
      <w:r>
        <w:rPr>
          <w:rFonts w:cs="Times New Roman" w:ascii="Times New Roman" w:hAnsi="Times New Roman"/>
          <w:sz w:val="28"/>
          <w:szCs w:val="28"/>
        </w:rPr>
        <w:t xml:space="preserve"> (уверенный в своей мужской неотразимости):</w:t>
      </w:r>
    </w:p>
    <w:p>
      <w:pPr>
        <w:pStyle w:val="Normal"/>
        <w:widowControl w:val="false"/>
        <w:autoSpaceDE w:val="false"/>
        <w:spacing w:lineRule="auto" w:line="276" w:before="0" w:after="120"/>
        <w:jc w:val="both"/>
        <w:rPr/>
      </w:pPr>
      <w:r>
        <w:rPr>
          <w:rFonts w:cs="Times New Roman" w:ascii="Times New Roman" w:hAnsi="Times New Roman"/>
          <w:sz w:val="28"/>
          <w:szCs w:val="28"/>
        </w:rPr>
        <w:t>Натусик! Это я! Муж твой законный и, так сказать, волею судьбы вновь обретённый! Я приехал из Европы к тебе. Сейчас гостевого чаю у Пантелевны попью и приду. Принимай гостей, так сказать! У тебя, наверное, шаром покати? А я с подарками…</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 xml:space="preserve"> (пытается выключить телефон):</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Да-да, я слушаю… (Звук отключается. На экране лицо Семёна, который что-то говорит и говорит.) Курва шленска! Матка Босха! Принесли же черти на мою голову… </w:t>
      </w:r>
    </w:p>
    <w:p>
      <w:pPr>
        <w:pStyle w:val="Normal"/>
        <w:widowControl w:val="false"/>
        <w:autoSpaceDE w:val="false"/>
        <w:spacing w:lineRule="auto" w:line="276" w:before="0" w:after="120"/>
        <w:jc w:val="both"/>
        <w:rPr/>
      </w:pPr>
      <w:r>
        <w:rPr>
          <w:rFonts w:cs="Times New Roman" w:ascii="Times New Roman" w:hAnsi="Times New Roman"/>
          <w:sz w:val="28"/>
          <w:szCs w:val="28"/>
        </w:rPr>
        <w:t>(Новый звонок. Видеоизображение мужа Семёна прерывается. На экране появляется дочь Анна.)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Мама! Я хотела тебя спросить…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Могла бы ты позвонить чуть позже?</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Нет, не могла. Это важно и срочно!</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Хорошо, говори! Тогда я сяду.</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Да, лучше сядь! Мама, могли бы Маруся и Данила побыть у тебя дольше, чем мы с тобой договаривались?</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Да, хоть на все лето!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Значительно дольше…</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Конечно!</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Минимум на год.</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Что-то случилось?</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Мама! Я беременна!</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Девочка моя! Я так рада! Желанные дети – это такое счастье. Эдгар уже знает?</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АННЫ</w:t>
      </w:r>
      <w:r>
        <w:rPr>
          <w:rFonts w:cs="Times New Roman" w:ascii="Times New Roman" w:hAnsi="Times New Roman"/>
          <w:sz w:val="28"/>
          <w:szCs w:val="28"/>
        </w:rPr>
        <w:t>:</w:t>
      </w:r>
    </w:p>
    <w:p>
      <w:pPr>
        <w:pStyle w:val="Normal"/>
        <w:widowControl w:val="false"/>
        <w:autoSpaceDE w:val="false"/>
        <w:spacing w:lineRule="auto" w:line="276" w:before="0" w:after="120"/>
        <w:jc w:val="both"/>
        <w:rPr/>
      </w:pPr>
      <w:r>
        <w:rPr>
          <w:rFonts w:cs="Times New Roman" w:ascii="Times New Roman" w:hAnsi="Times New Roman"/>
          <w:sz w:val="28"/>
          <w:szCs w:val="28"/>
        </w:rPr>
        <w:t xml:space="preserve">Мама, это не его ребенок. Я люблю другого! </w:t>
      </w:r>
    </w:p>
    <w:p>
      <w:pPr>
        <w:pStyle w:val="Normal"/>
        <w:widowControl w:val="false"/>
        <w:autoSpaceDE w:val="false"/>
        <w:spacing w:lineRule="auto" w:line="276" w:before="0" w:after="120"/>
        <w:jc w:val="both"/>
        <w:rPr/>
      </w:pPr>
      <w:r>
        <w:rPr>
          <w:rFonts w:cs="Times New Roman" w:ascii="Times New Roman" w:hAnsi="Times New Roman"/>
          <w:sz w:val="28"/>
          <w:szCs w:val="28"/>
        </w:rPr>
        <w:t>(Гудки. Новый звонок. На экране хитрое лицо Гаева.)</w:t>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ГАЕВА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Рыжая бестия! Привет! А вот и я!</w:t>
      </w:r>
    </w:p>
    <w:p>
      <w:pPr>
        <w:pStyle w:val="Normal"/>
        <w:widowControl w:val="false"/>
        <w:autoSpaceDE w:val="false"/>
        <w:spacing w:lineRule="auto" w:line="276" w:before="0" w:after="120"/>
        <w:jc w:val="both"/>
        <w:rPr/>
      </w:pPr>
      <w:r>
        <w:rPr>
          <w:rFonts w:cs="Times New Roman" w:ascii="Times New Roman" w:hAnsi="Times New Roman"/>
          <w:b/>
          <w:sz w:val="28"/>
          <w:szCs w:val="28"/>
        </w:rPr>
        <w:t>НАТАЛЬЯ НИКОЛАЕВНА</w:t>
      </w:r>
      <w:r>
        <w:rPr>
          <w:rFonts w:cs="Times New Roman" w:ascii="Times New Roman" w:hAnsi="Times New Roman"/>
          <w:sz w:val="28"/>
          <w:szCs w:val="28"/>
        </w:rPr>
        <w:t>:</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Что-то со связью… Желтого в середину…</w:t>
      </w:r>
    </w:p>
    <w:p>
      <w:pPr>
        <w:pStyle w:val="Normal"/>
        <w:widowControl w:val="false"/>
        <w:autoSpaceDE w:val="false"/>
        <w:spacing w:lineRule="auto" w:line="276" w:before="0" w:after="120"/>
        <w:jc w:val="both"/>
        <w:rPr/>
      </w:pPr>
      <w:r>
        <w:rPr>
          <w:rFonts w:cs="Times New Roman" w:ascii="Times New Roman" w:hAnsi="Times New Roman"/>
          <w:sz w:val="28"/>
          <w:szCs w:val="28"/>
        </w:rPr>
        <w:t>(На экране отображаются одновременно три лица. Это дочь Анна, муж Семен и доктор Гаев. Они все что-то говорят. Но звука нет. Наталья Николаевна сидит на стуле отрешенно глядя в зал, словно чего-то ожидая. В её руке оранжевый баскетбольный мяч. Медленно гаснет свет. Звучит песня «Последняя любовь» Владимира Дашкевича на стихи Федора Тютчева. На экране появляются все участники спектакля. Как в Remote – интернет концерте – каждый в своем окне по очереди поёт несколько строчек песни, включая двух внуков Натальи Николаевны.)</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О, как на склоне наших лет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Нежней мы любим и суеверней...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Сияй, сияй, прощальный свет</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Любви последней, зари вечерней!</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Полнеба обхватила тень,</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Лишь там, на западе, бродит сиянье, –</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Помедли, помедли, вечерний день,</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Продлись, продлись, очарованье!</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Пускай скудеет в жилах кровь,</w:t>
      </w:r>
    </w:p>
    <w:p>
      <w:pPr>
        <w:pStyle w:val="Normal"/>
        <w:widowControl w:val="false"/>
        <w:autoSpaceDE w:val="false"/>
        <w:spacing w:lineRule="auto" w:line="276" w:before="0" w:after="120"/>
        <w:ind w:firstLine="720"/>
        <w:jc w:val="both"/>
        <w:rPr>
          <w:rFonts w:ascii="Times New Roman" w:hAnsi="Times New Roman" w:cs="Times New Roman"/>
          <w:sz w:val="28"/>
          <w:szCs w:val="28"/>
        </w:rPr>
      </w:pPr>
      <w:r>
        <w:rPr>
          <w:rFonts w:cs="Times New Roman" w:ascii="Times New Roman" w:hAnsi="Times New Roman"/>
          <w:sz w:val="28"/>
          <w:szCs w:val="28"/>
        </w:rPr>
        <w:t>Но в сердце не скудеет нежность...</w:t>
      </w:r>
    </w:p>
    <w:p>
      <w:pPr>
        <w:pStyle w:val="Normal"/>
        <w:widowControl w:val="false"/>
        <w:autoSpaceDE w:val="false"/>
        <w:spacing w:lineRule="auto" w:line="276" w:before="0" w:after="120"/>
        <w:ind w:firstLine="720"/>
        <w:jc w:val="both"/>
        <w:rPr/>
      </w:pPr>
      <w:r>
        <w:rPr>
          <w:rFonts w:cs="Times New Roman" w:ascii="Times New Roman" w:hAnsi="Times New Roman"/>
          <w:sz w:val="28"/>
          <w:szCs w:val="28"/>
        </w:rPr>
        <w:t>О, ты, последняя любовь!</w:t>
      </w:r>
    </w:p>
    <w:p>
      <w:pPr>
        <w:pStyle w:val="Normal"/>
        <w:widowControl w:val="false"/>
        <w:autoSpaceDE w:val="false"/>
        <w:spacing w:lineRule="auto" w:line="276" w:before="0" w:after="240"/>
        <w:ind w:firstLine="720"/>
        <w:jc w:val="both"/>
        <w:rPr>
          <w:rFonts w:ascii="Times New Roman" w:hAnsi="Times New Roman" w:cs="Times New Roman"/>
          <w:sz w:val="28"/>
          <w:szCs w:val="28"/>
        </w:rPr>
      </w:pPr>
      <w:r>
        <w:rPr>
          <w:rFonts w:cs="Times New Roman" w:ascii="Times New Roman" w:hAnsi="Times New Roman"/>
          <w:sz w:val="28"/>
          <w:szCs w:val="28"/>
        </w:rPr>
        <w:t>Ты и блаженство, и безнадежность.</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xml:space="preserve">[доступ к ресурсу: </w:t>
      </w:r>
      <w:hyperlink r:id="rId6">
        <w:r>
          <w:rPr>
            <w:rFonts w:cs="Times New Roman" w:ascii="Times New Roman" w:hAnsi="Times New Roman"/>
            <w:color w:val="0000FF"/>
            <w:sz w:val="28"/>
            <w:szCs w:val="28"/>
            <w:u w:val="single"/>
          </w:rPr>
          <w:t>https://www.youtube.com/watch?v=zzOeaHRx0J8</w:t>
        </w:r>
      </w:hyperlink>
      <w:r>
        <w:rPr>
          <w:rFonts w:cs="Times New Roman" w:ascii="Times New Roman" w:hAnsi="Times New Roman"/>
          <w:sz w:val="28"/>
          <w:szCs w:val="28"/>
        </w:rPr>
        <w:t>]</w:t>
      </w:r>
    </w:p>
    <w:p>
      <w:pPr>
        <w:pStyle w:val="Normal"/>
        <w:widowControl w:val="false"/>
        <w:autoSpaceDE w:val="false"/>
        <w:spacing w:lineRule="auto" w:line="276" w:before="0" w:after="0"/>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120"/>
        <w:jc w:val="both"/>
        <w:rPr/>
      </w:pPr>
      <w:r>
        <w:rPr>
          <w:rFonts w:cs="Times New Roman" w:ascii="Times New Roman" w:hAnsi="Times New Roman"/>
          <w:b/>
          <w:sz w:val="28"/>
          <w:szCs w:val="28"/>
        </w:rPr>
        <w:t>ГОЛОС ОТ АВТОРА ЗА СЦЕНОЙ</w:t>
      </w:r>
      <w:r>
        <w:rPr>
          <w:rFonts w:cs="Times New Roman" w:ascii="Times New Roman" w:hAnsi="Times New Roman"/>
          <w:sz w:val="28"/>
          <w:szCs w:val="28"/>
        </w:rPr>
        <w:t xml:space="preserve"> (в полной темноте):</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t>В этот день, поздним вечером, Пантелевна умерла. Её внучку взяли на воспитание Авоська и Чемодан.</w:t>
      </w:r>
    </w:p>
    <w:p>
      <w:pPr>
        <w:pStyle w:val="Normal"/>
        <w:widowControl w:val="false"/>
        <w:autoSpaceDE w:val="false"/>
        <w:spacing w:lineRule="auto" w:line="276"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200"/>
        <w:jc w:val="center"/>
        <w:rPr>
          <w:rFonts w:ascii="Times New Roman" w:hAnsi="Times New Roman" w:cs="Times New Roman"/>
          <w:sz w:val="28"/>
          <w:szCs w:val="28"/>
        </w:rPr>
      </w:pPr>
      <w:r>
        <w:rPr>
          <w:rFonts w:cs="Times New Roman" w:ascii="Times New Roman" w:hAnsi="Times New Roman"/>
          <w:sz w:val="28"/>
          <w:szCs w:val="28"/>
        </w:rPr>
        <w:t>КОНЕЦ</w:t>
      </w:r>
    </w:p>
    <w:p>
      <w:pPr>
        <w:pStyle w:val="Normal"/>
        <w:widowControl w:val="false"/>
        <w:autoSpaceDE w:val="false"/>
        <w:spacing w:lineRule="auto" w:line="276" w:before="0" w:after="20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20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200"/>
        <w:jc w:val="both"/>
        <w:rPr/>
      </w:pPr>
      <w:r>
        <w:rPr>
          <w:rFonts w:cs="Times New Roman" w:ascii="Times New Roman" w:hAnsi="Times New Roman"/>
          <w:sz w:val="28"/>
          <w:szCs w:val="28"/>
        </w:rPr>
        <w:t>Из неопубликованной книги стихов Натальи Николаевны Микоши.</w:t>
      </w:r>
    </w:p>
    <w:p>
      <w:pPr>
        <w:pStyle w:val="Normal"/>
        <w:widowControl w:val="false"/>
        <w:autoSpaceDE w:val="false"/>
        <w:spacing w:lineRule="auto" w:line="276" w:before="0" w:after="200"/>
        <w:jc w:val="both"/>
        <w:rPr/>
      </w:pPr>
      <w:r>
        <w:rPr>
          <w:rFonts w:cs="Times New Roman" w:ascii="Times New Roman" w:hAnsi="Times New Roman"/>
          <w:b/>
          <w:sz w:val="28"/>
          <w:szCs w:val="28"/>
        </w:rPr>
        <w:t>Цикл «Из мировой поэзии об Аркадии Генриховиче Бреме»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    *</w:t>
      </w:r>
    </w:p>
    <w:p>
      <w:pPr>
        <w:pStyle w:val="Normal"/>
        <w:widowControl w:val="false"/>
        <w:autoSpaceDE w:val="false"/>
        <w:spacing w:lineRule="auto" w:line="276" w:before="0" w:after="200"/>
        <w:ind w:left="1440" w:firstLine="720"/>
        <w:jc w:val="both"/>
        <w:rPr/>
      </w:pPr>
      <w:r>
        <w:rPr>
          <w:rFonts w:cs="Times New Roman" w:ascii="Times New Roman" w:hAnsi="Times New Roman"/>
          <w:sz w:val="28"/>
          <w:szCs w:val="28"/>
        </w:rPr>
        <w:t>(Из британской поэзии)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Лорд Брэм, бонвиван и повеса,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 аббатстве разучивал мессы,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Кадрил всех индийских принцесс</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знал, что такое инцест.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Сэр Брэм был член партии Тори,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чай привозил из-за моря…</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Ел пудинг, овсянку и крем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На завтрак сиятельный Брэм,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Курил у камина сигару,</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Слал порох и соль Боливару,</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Ещё первоклассный свинец…</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Держал тонкорунных овец,</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Носил макинтош и регланы,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псов разводил Кардигана,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ездил в ландо мистер Брэм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На званый приём в Букингем.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Пил в клубе изысканно виски,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Всегда уходил по-английски,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Был членом масонских коммун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даже был ранен в Крыму.</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 Парламенте правил законы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дружбой гордился с Ньютоном.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Бывало, зайдёт на обед,</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Вручая билет на балет.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На Бёрнса писал эпиграммы,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Услужливо кланялся дамам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шуткой довольно простой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 душе разжигал непокой.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Вступая с мужьями в дебаты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в Лондоне слыл меценатом,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Любителем шумных забав</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в пабах на пиво облав.</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За бриджем полночи сжигая.</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 колониях жил как хозяин,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Как белый великий сахиб,</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Смотря на залива изгиб.</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кушал балканские фиги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блюда свежайших олив...</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Жил Брэм как у джина халиф...</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слыл, как никто, джентльменом.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Гордилось Отечество Брэмом...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Сияла героя скрижаль.</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Под хвост вдруг попала вожжа...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Что ж, судеб темны коридоры –</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взял и ушёл в бутафоры...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Кулисы, диезы-бемоли,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Костюмы, прогоны и роли,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Гастрольные явки-пароли,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Пыль, краска и треск канифоли...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горькую пьёт с дядей Колей,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содраны руки до боли...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Доколе... доколе... доколе...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Сэр Брэм в добровольной неволе: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Искусство – бескрайнее поле...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Мы все у него на приколе...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    *</w:t>
      </w:r>
    </w:p>
    <w:p>
      <w:pPr>
        <w:pStyle w:val="Normal"/>
        <w:widowControl w:val="false"/>
        <w:autoSpaceDE w:val="false"/>
        <w:spacing w:lineRule="auto" w:line="276" w:before="0" w:after="200"/>
        <w:ind w:left="1440" w:firstLine="720"/>
        <w:jc w:val="both"/>
        <w:rPr>
          <w:rFonts w:ascii="Times New Roman" w:hAnsi="Times New Roman" w:cs="Times New Roman"/>
          <w:sz w:val="28"/>
          <w:szCs w:val="28"/>
        </w:rPr>
      </w:pPr>
      <w:r>
        <w:rPr>
          <w:rFonts w:cs="Times New Roman" w:ascii="Times New Roman" w:hAnsi="Times New Roman"/>
          <w:sz w:val="28"/>
          <w:szCs w:val="28"/>
        </w:rPr>
        <w:t>(Из персидской поэзии)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Правитель персидский, Брэм-шах-Пехлеви,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Страдал без гармонии в долгой любви.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Супруга его, удалившись от мира,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Ключи забрала от дворцовой квартиры.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Плывя по теченью, как раненый кит,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Брэм-шах-Пехлеви был несчастьем разбит.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Чтоб вкус бытия не растратить совсем,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Ходил падишах, как на службу, в гарем!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От счастья нетвёрдо владея собою,</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Красотки – кумыс с огнедышащей кровью,</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 усами над верхней персидской губою,</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 густою нещипаной, сросшейся бровью,</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Стекались на ложе неспешной гурьбою...</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Их груди – как дыни, их лоно – судьба,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А пятая точка – что с мёдом арба.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Их томность и нега – изюм, пахлава,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каждая – страсти стрела и раба.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Брэм-шах-Пехлеви, роем дев утомлённый,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Сидел под чинарой, мечтой окрылённый,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думал: быть может пора на покой,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Стать звёздами в небе иль горной рекой,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Травою морскою упасть на песок...</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Был Брэм-Пехлеви, как никто, одинок.</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Но грянул джихад средь тенистых аллей,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Супруга, вернувшись с оравой детей,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Таких раздала Пехлеви бомбулей,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Что знамя ислама дымилось над ней.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Шах моет на кухне в лохани посуду</w:t>
      </w:r>
    </w:p>
    <w:p>
      <w:pPr>
        <w:pStyle w:val="Normal"/>
        <w:widowControl w:val="false"/>
        <w:autoSpaceDE w:val="false"/>
        <w:spacing w:lineRule="auto" w:line="276" w:before="0" w:after="0"/>
        <w:jc w:val="both"/>
        <w:rPr/>
      </w:pPr>
      <w:r>
        <w:rPr>
          <w:rFonts w:cs="Times New Roman" w:ascii="Times New Roman" w:hAnsi="Times New Roman"/>
          <w:sz w:val="28"/>
          <w:szCs w:val="28"/>
        </w:rPr>
        <w:t>И только твердит: «Я так больше не буду!</w:t>
      </w:r>
    </w:p>
    <w:p>
      <w:pPr>
        <w:pStyle w:val="Normal"/>
        <w:widowControl w:val="false"/>
        <w:autoSpaceDE w:val="false"/>
        <w:spacing w:lineRule="auto" w:line="276" w:before="0" w:after="0"/>
        <w:jc w:val="both"/>
        <w:rPr/>
      </w:pPr>
      <w:r>
        <w:rPr>
          <w:rFonts w:cs="Times New Roman" w:ascii="Times New Roman" w:hAnsi="Times New Roman"/>
          <w:sz w:val="28"/>
          <w:szCs w:val="28"/>
        </w:rPr>
        <w:t>В гарем? Да вы что? Никогда!.. Ни ногой!»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А мог бы стать звёздами с горной рекой...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     *</w:t>
      </w:r>
    </w:p>
    <w:p>
      <w:pPr>
        <w:pStyle w:val="Normal"/>
        <w:widowControl w:val="false"/>
        <w:autoSpaceDE w:val="false"/>
        <w:spacing w:lineRule="auto" w:line="276" w:before="0" w:after="200"/>
        <w:ind w:left="1440" w:firstLine="720"/>
        <w:jc w:val="both"/>
        <w:rPr>
          <w:rFonts w:ascii="Times New Roman" w:hAnsi="Times New Roman" w:cs="Times New Roman"/>
          <w:sz w:val="28"/>
          <w:szCs w:val="28"/>
        </w:rPr>
      </w:pPr>
      <w:r>
        <w:rPr>
          <w:rFonts w:cs="Times New Roman" w:ascii="Times New Roman" w:hAnsi="Times New Roman"/>
          <w:sz w:val="28"/>
          <w:szCs w:val="28"/>
        </w:rPr>
        <w:t>(Из немецкой поэзии)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Герр Бремм был последний баварский король,</w:t>
      </w:r>
    </w:p>
    <w:p>
      <w:pPr>
        <w:pStyle w:val="Normal"/>
        <w:widowControl w:val="false"/>
        <w:autoSpaceDE w:val="false"/>
        <w:spacing w:lineRule="auto" w:line="276" w:before="0" w:after="0"/>
        <w:jc w:val="both"/>
        <w:rPr/>
      </w:pPr>
      <w:r>
        <w:rPr>
          <w:rFonts w:cs="Times New Roman" w:ascii="Times New Roman" w:hAnsi="Times New Roman"/>
          <w:sz w:val="28"/>
          <w:szCs w:val="28"/>
        </w:rPr>
        <w:t>В подвалах за кружкой кричал он: «Яволь!»</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рада была перекатная голь,</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Когда королю подавала хлеб-соль.</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Герр Бремм был отважный задира-ландскнехт,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У женщин имел несомненный успех,</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Был дерзок, беззуб, не по возрасту сед,</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 тому ж рисовал на холсте.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Герр Бремм был художник, бесспорно, в душе,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Любил заглянуть в придорожный гаштет,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Взять пиво, сосиски, как местный эстет,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А после писать на холсте.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Герр Бремм был поклонник изящных идей.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Ходила молва, что он якобы гей,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 актрисами в замке встречая рассвет,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всех рисовал на холсте.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Герр Бремм был политик, стратег ого-го!</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Народ и Германия выше всего!</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Средь всех ретроградов тянулся в хвосте,</w:t>
      </w:r>
    </w:p>
    <w:p>
      <w:pPr>
        <w:pStyle w:val="Normal"/>
        <w:widowControl w:val="false"/>
        <w:autoSpaceDE w:val="false"/>
        <w:spacing w:lineRule="auto" w:line="276" w:before="0" w:after="0"/>
        <w:jc w:val="both"/>
        <w:rPr/>
      </w:pPr>
      <w:r>
        <w:rPr>
          <w:rFonts w:cs="Times New Roman" w:ascii="Times New Roman" w:hAnsi="Times New Roman"/>
          <w:sz w:val="28"/>
          <w:szCs w:val="28"/>
        </w:rPr>
        <w:t>Рисуя всем «фак» на холсте.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     *</w:t>
      </w:r>
    </w:p>
    <w:p>
      <w:pPr>
        <w:pStyle w:val="Normal"/>
        <w:widowControl w:val="false"/>
        <w:autoSpaceDE w:val="false"/>
        <w:spacing w:lineRule="auto" w:line="276" w:before="0" w:after="200"/>
        <w:ind w:left="1440" w:firstLine="720"/>
        <w:jc w:val="both"/>
        <w:rPr>
          <w:rFonts w:ascii="Times New Roman" w:hAnsi="Times New Roman" w:cs="Times New Roman"/>
          <w:sz w:val="28"/>
          <w:szCs w:val="28"/>
        </w:rPr>
      </w:pPr>
      <w:r>
        <w:rPr>
          <w:rFonts w:cs="Times New Roman" w:ascii="Times New Roman" w:hAnsi="Times New Roman"/>
          <w:sz w:val="28"/>
          <w:szCs w:val="28"/>
        </w:rPr>
        <w:t>(Из еврейской поэзии)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Брэм Абрамыч Маймонид</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Был всемирно знаменит.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Торговал в местечке нашем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кошерной манной кашей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священною мацой</w:t>
      </w:r>
    </w:p>
    <w:p>
      <w:pPr>
        <w:pStyle w:val="Normal"/>
        <w:widowControl w:val="false"/>
        <w:autoSpaceDE w:val="false"/>
        <w:spacing w:lineRule="auto" w:line="276" w:before="0" w:after="0"/>
        <w:jc w:val="both"/>
        <w:rPr/>
      </w:pPr>
      <w:r>
        <w:rPr>
          <w:rFonts w:cs="Times New Roman" w:ascii="Times New Roman" w:hAnsi="Times New Roman"/>
          <w:sz w:val="28"/>
          <w:szCs w:val="28"/>
        </w:rPr>
        <w:t>Под «шолом» Аниты Цой.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Под созвездием стропил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ещё немножко шил.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Брем Исакыч Михельсон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Для всего имел резон,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Жил в тиши, вдыхал озон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У святой горы Сион.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Был стоградусный масон,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Подстригал с утра газон.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Биржевые котировки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Для разряда обстановки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Безбоязненно крушил,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Но... ещё немного шил.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Брэмм Гиршоныч Гольденштерн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Гнал частицы в центре ЦЕРН.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Ускорителем полей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 зоне квантовых нулей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Достигал таких рекордов,</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Что дай бог ему... Налей!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стокгольмские мужи</w:t>
      </w:r>
    </w:p>
    <w:p>
      <w:pPr>
        <w:pStyle w:val="Normal"/>
        <w:widowControl w:val="false"/>
        <w:autoSpaceDE w:val="false"/>
        <w:spacing w:lineRule="auto" w:line="276" w:before="0" w:after="0"/>
        <w:jc w:val="both"/>
        <w:rPr/>
      </w:pPr>
      <w:r>
        <w:rPr>
          <w:rFonts w:cs="Times New Roman" w:ascii="Times New Roman" w:hAnsi="Times New Roman"/>
          <w:sz w:val="28"/>
          <w:szCs w:val="28"/>
        </w:rPr>
        <w:t>Все просили: «Покажи!»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Ну, а он для куражу</w:t>
      </w:r>
    </w:p>
    <w:p>
      <w:pPr>
        <w:pStyle w:val="Normal"/>
        <w:widowControl w:val="false"/>
        <w:autoSpaceDE w:val="false"/>
        <w:spacing w:lineRule="auto" w:line="276" w:before="0" w:after="0"/>
        <w:jc w:val="both"/>
        <w:rPr/>
      </w:pPr>
      <w:r>
        <w:rPr>
          <w:rFonts w:cs="Times New Roman" w:ascii="Times New Roman" w:hAnsi="Times New Roman"/>
          <w:sz w:val="28"/>
          <w:szCs w:val="28"/>
        </w:rPr>
        <w:t>Им кричал: «Не покажу!</w:t>
      </w:r>
    </w:p>
    <w:p>
      <w:pPr>
        <w:pStyle w:val="Normal"/>
        <w:widowControl w:val="false"/>
        <w:autoSpaceDE w:val="false"/>
        <w:spacing w:lineRule="auto" w:line="276" w:before="0" w:after="0"/>
        <w:jc w:val="both"/>
        <w:rPr/>
      </w:pPr>
      <w:r>
        <w:rPr>
          <w:rFonts w:cs="Times New Roman" w:ascii="Times New Roman" w:hAnsi="Times New Roman"/>
          <w:sz w:val="28"/>
          <w:szCs w:val="28"/>
        </w:rPr>
        <w:t>Мир есть тайна высших сил!»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Под убогого косил…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Видит бог... вот он не шил.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Бремм Аркадич Зильбершток</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Был раввин – еврейский поп.</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Лучше всех во всей Европе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Отрезал от крайней плоти,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Как велел еврейский бог.</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Для расцвета синагог</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потом в своей иешИве,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Размышляя о наживе,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Тору истово зубрил.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Средь заброшенных могил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безлунными ночами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По завету, пред свечами,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Камень истины крушил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как предки, жил и шил.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    *</w:t>
      </w:r>
    </w:p>
    <w:p>
      <w:pPr>
        <w:pStyle w:val="Normal"/>
        <w:widowControl w:val="false"/>
        <w:autoSpaceDE w:val="false"/>
        <w:spacing w:lineRule="auto" w:line="276" w:before="0" w:after="200"/>
        <w:ind w:left="1440" w:firstLine="720"/>
        <w:jc w:val="both"/>
        <w:rPr>
          <w:rFonts w:ascii="Times New Roman" w:hAnsi="Times New Roman" w:cs="Times New Roman"/>
          <w:sz w:val="28"/>
          <w:szCs w:val="28"/>
        </w:rPr>
      </w:pPr>
      <w:r>
        <w:rPr>
          <w:rFonts w:cs="Times New Roman" w:ascii="Times New Roman" w:hAnsi="Times New Roman"/>
          <w:sz w:val="28"/>
          <w:szCs w:val="28"/>
        </w:rPr>
        <w:t>(Из польской поэзии)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Польский шляхтич пан Брэм Баскетбольский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Жил в именье на гмине Поморской.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Утром трубку в халате курил,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Оперевшись на древо перил.</w:t>
      </w:r>
    </w:p>
    <w:p>
      <w:pPr>
        <w:pStyle w:val="Normal"/>
        <w:widowControl w:val="false"/>
        <w:autoSpaceDE w:val="false"/>
        <w:spacing w:lineRule="auto" w:line="276" w:before="0" w:after="0"/>
        <w:jc w:val="both"/>
        <w:rPr/>
      </w:pPr>
      <w:r>
        <w:rPr>
          <w:rFonts w:cs="Times New Roman" w:ascii="Times New Roman" w:hAnsi="Times New Roman"/>
          <w:sz w:val="28"/>
          <w:szCs w:val="28"/>
        </w:rPr>
        <w:t>Теша гонор всепольский и «паньский»,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Ездил в бричке на рынок он Гданьский.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Не спеша обходя каждый ряд,</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Всё искал Катажине наряд.</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Пани – счастье его – Катажина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Была та ещё сука-вражина!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Била розгами панских крестьян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 дни, когда Бутафорский был пьян.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Но однажды на площади Гданьска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Пан увидел БарбОру Роганску,</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Ту, что всем наставляла рога,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Потеряв от любви берега.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Легковесна, как строчка стиха,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Оставляла ни с чем мужика.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Пан, увидевши пани БарбОру,</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 ней обмолвился коротко... скоро</w:t>
      </w:r>
    </w:p>
    <w:p>
      <w:pPr>
        <w:pStyle w:val="Normal"/>
        <w:widowControl w:val="false"/>
        <w:autoSpaceDE w:val="false"/>
        <w:spacing w:lineRule="auto" w:line="276" w:before="0" w:after="0"/>
        <w:jc w:val="both"/>
        <w:rPr/>
      </w:pPr>
      <w:r>
        <w:rPr>
          <w:rFonts w:cs="Times New Roman" w:ascii="Times New Roman" w:hAnsi="Times New Roman"/>
          <w:sz w:val="28"/>
          <w:szCs w:val="28"/>
        </w:rPr>
        <w:t>Так пошли по любви коридору,</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Шляхтич Брем с роковою Барборой.</w:t>
      </w:r>
    </w:p>
    <w:p>
      <w:pPr>
        <w:pStyle w:val="Normal"/>
        <w:widowControl w:val="false"/>
        <w:autoSpaceDE w:val="false"/>
        <w:spacing w:lineRule="auto" w:line="276" w:before="0" w:after="0"/>
        <w:jc w:val="both"/>
        <w:rPr/>
      </w:pPr>
      <w:r>
        <w:rPr>
          <w:rFonts w:cs="Times New Roman" w:ascii="Times New Roman" w:hAnsi="Times New Roman"/>
          <w:sz w:val="28"/>
          <w:szCs w:val="28"/>
        </w:rPr>
        <w:t>А тем временем свет-Катажина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На театре роман закружила,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Полюбила она столяра,</w:t>
      </w:r>
    </w:p>
    <w:p>
      <w:pPr>
        <w:pStyle w:val="Normal"/>
        <w:widowControl w:val="false"/>
        <w:autoSpaceDE w:val="false"/>
        <w:spacing w:lineRule="auto" w:line="276" w:before="0" w:after="0"/>
        <w:jc w:val="both"/>
        <w:rPr/>
      </w:pPr>
      <w:r>
        <w:rPr>
          <w:rFonts w:cs="Times New Roman" w:ascii="Times New Roman" w:hAnsi="Times New Roman"/>
          <w:sz w:val="28"/>
          <w:szCs w:val="28"/>
        </w:rPr>
        <w:t>Затащила силком в номера.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Нравы те ещё нонче в театрах:</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Все со всеми, как белочки в Татрах.</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в итоге опутанный Брэм</w:t>
      </w:r>
    </w:p>
    <w:p>
      <w:pPr>
        <w:pStyle w:val="Normal"/>
        <w:widowControl w:val="false"/>
        <w:autoSpaceDE w:val="false"/>
        <w:spacing w:lineRule="auto" w:line="276" w:before="0" w:after="0"/>
        <w:jc w:val="both"/>
        <w:rPr/>
      </w:pPr>
      <w:r>
        <w:rPr>
          <w:rFonts w:cs="Times New Roman" w:ascii="Times New Roman" w:hAnsi="Times New Roman"/>
          <w:sz w:val="28"/>
          <w:szCs w:val="28"/>
        </w:rPr>
        <w:t>Осознал, что любовь – тот же тлен.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Раз, заставши супругу на раме,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 номерах под двумя столярами,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Бутафорский, их всех застрелив,</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Горько запил... в компании див,</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Заперевшись надолго в амбарах.</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Катажина умчалась с гусаром,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Принимая от счастья дары,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Умерла сковырнувши нарыв.</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Бутафорский на площади Гданьска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Был задавлен пролёткой цыганской…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Вот такой мелкопольский сюжет,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Где сочится Шекспир из манжет.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    *</w:t>
      </w:r>
    </w:p>
    <w:p>
      <w:pPr>
        <w:pStyle w:val="Normal"/>
        <w:widowControl w:val="false"/>
        <w:autoSpaceDE w:val="false"/>
        <w:spacing w:lineRule="auto" w:line="276" w:before="0" w:after="200"/>
        <w:ind w:left="1440" w:firstLine="720"/>
        <w:jc w:val="both"/>
        <w:rPr>
          <w:rFonts w:ascii="Times New Roman" w:hAnsi="Times New Roman" w:cs="Times New Roman"/>
          <w:sz w:val="28"/>
          <w:szCs w:val="28"/>
        </w:rPr>
      </w:pPr>
      <w:r>
        <w:rPr>
          <w:rFonts w:cs="Times New Roman" w:ascii="Times New Roman" w:hAnsi="Times New Roman"/>
          <w:sz w:val="28"/>
          <w:szCs w:val="28"/>
        </w:rPr>
        <w:t>(Из античной поэзии)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Сенатор античный – о, Брэмус Игнорум! –</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У моря сажал кабачки, помидоры,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Чеснок и капусту, фасоль и горох.</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был в этом дока и истинный бог.</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У древней Салоны, в окрестностях Сплита,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жил беззаботно судьбою пиита.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сам император, что кушал с ножа,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Стихи и капусту его уважал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звал во дворец для учёбы крестьян, –</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Был кесарем добрым ДеОклетиан.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Пускай, как Игнорум, сажая капусту,</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тоже стихиры слагал безыскусно,</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Воюя с Сенатом за разницу сфер,</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ставил всем в Риме пиита в пример.</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А сам же сенатор – о, Брэмус Игнорум! –</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Когда выходил в белой тоге на Форум,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Нередко собравшимся вирши читал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публику рвал, как гранёный кинжал.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 ту пору под пурпур окрасились клёны,</w:t>
      </w:r>
    </w:p>
    <w:p>
      <w:pPr>
        <w:pStyle w:val="Normal"/>
        <w:widowControl w:val="false"/>
        <w:autoSpaceDE w:val="false"/>
        <w:spacing w:lineRule="auto" w:line="276" w:before="0" w:after="0"/>
        <w:jc w:val="both"/>
        <w:rPr/>
      </w:pPr>
      <w:r>
        <w:rPr>
          <w:rFonts w:cs="Times New Roman" w:ascii="Times New Roman" w:hAnsi="Times New Roman"/>
          <w:sz w:val="28"/>
          <w:szCs w:val="28"/>
        </w:rPr>
        <w:t xml:space="preserve">На рынок свезли </w:t>
      </w:r>
      <w:r>
        <w:rPr>
          <w:rFonts w:cs="Times New Roman" w:ascii="Times New Roman" w:hAnsi="Times New Roman"/>
          <w:sz w:val="28"/>
          <w:szCs w:val="28"/>
          <w:highlight w:val="yellow"/>
        </w:rPr>
        <w:t>из земель</w:t>
      </w:r>
      <w:r>
        <w:rPr>
          <w:rFonts w:cs="Times New Roman" w:ascii="Times New Roman" w:hAnsi="Times New Roman"/>
          <w:sz w:val="28"/>
          <w:szCs w:val="28"/>
        </w:rPr>
        <w:t xml:space="preserve"> покорённых</w:t>
      </w:r>
    </w:p>
    <w:p>
      <w:pPr>
        <w:pStyle w:val="Normal"/>
        <w:widowControl w:val="false"/>
        <w:autoSpaceDE w:val="false"/>
        <w:spacing w:lineRule="auto" w:line="276" w:before="0" w:after="0"/>
        <w:jc w:val="both"/>
        <w:rPr/>
      </w:pPr>
      <w:r>
        <w:rPr>
          <w:rFonts w:cs="Times New Roman" w:ascii="Times New Roman" w:hAnsi="Times New Roman"/>
          <w:sz w:val="28"/>
          <w:szCs w:val="28"/>
        </w:rPr>
        <w:t xml:space="preserve">Народ приграничных германских </w:t>
      </w:r>
      <w:r>
        <w:rPr>
          <w:rFonts w:cs="Times New Roman" w:ascii="Times New Roman" w:hAnsi="Times New Roman"/>
          <w:sz w:val="28"/>
          <w:szCs w:val="28"/>
          <w:highlight w:val="yellow"/>
        </w:rPr>
        <w:t>земель</w:t>
      </w:r>
      <w:r>
        <w:rPr>
          <w:rFonts w:cs="Times New Roman" w:ascii="Times New Roman" w:hAnsi="Times New Roman"/>
          <w:sz w:val="28"/>
          <w:szCs w:val="28"/>
        </w:rPr>
        <w:t>.</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Сенатор купил для себя Анабель,</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А может Гертруду иль рыжую Гретхен, –</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Преданья времён ненадёжны и редки.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Но римский историк, философ Тацит,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 своих мемуарах об этом гласит: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Мол, римский сенатор, приняв иностранку,</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Писал ей поэмы, элегии, тАнку;</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Мол, эта германка ему родила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Две дюжины деток, что стала мала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Усадьба под Римом красавца пиита;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На дачу примчавшись к приморскому Сплиту,</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Сенатор случайно на вилы упал.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Три дня и три ночи весь Рим горевал.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нынче потомки – о, Брэмус Игнорум! –</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Рисуют слова на столичных заборах</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Про то, что в сортирах писали века: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Про то, что команда фуфло Спартака…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Про то, что гетера мужчин разлюбила…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Про то, что не этим давала, кобыла…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Про то, чтоб скорее накрылся режим…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 Брэмус Игнорум! Ты в вечности жив!</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    *</w:t>
      </w:r>
    </w:p>
    <w:p>
      <w:pPr>
        <w:pStyle w:val="Normal"/>
        <w:widowControl w:val="false"/>
        <w:autoSpaceDE w:val="false"/>
        <w:spacing w:lineRule="auto" w:line="276" w:before="0" w:after="200"/>
        <w:ind w:left="1440" w:firstLine="720"/>
        <w:jc w:val="both"/>
        <w:rPr>
          <w:rFonts w:ascii="Times New Roman" w:hAnsi="Times New Roman" w:cs="Times New Roman"/>
          <w:sz w:val="28"/>
          <w:szCs w:val="28"/>
        </w:rPr>
      </w:pPr>
      <w:r>
        <w:rPr>
          <w:rFonts w:cs="Times New Roman" w:ascii="Times New Roman" w:hAnsi="Times New Roman"/>
          <w:sz w:val="28"/>
          <w:szCs w:val="28"/>
        </w:rPr>
        <w:t>(Из японской поэзии)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Брем-сёгун из рода Токугавы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 джонке плыл на остров Окинава,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Ковыряя хмуро ланч-пакет.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Был сёгун красивый и отважный,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Брал с боями Осаку раз дважды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на Фудзи лазил налегке.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Прибыл Брем на пристань Окинавы!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Начались забавы и халявы: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Фунги, фУго, тёплое сакэ,</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Днём – Сумо, а вечером – Кабуки,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Где в тоске заламывая руки,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Мужики кричат на сквозняке...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 кимоно, раскрашенные жутко,</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 толстом гриме цвета перламутра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То ль поют, то ль воют – не поймёшь.</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Представленье с долгом и страстями!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Девы в зале шмыгают носами…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Правда, кривда, вымысел и ложь…</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Потрясённый содержаньем пьесы,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Где сюжет про принца и принцессу,</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Был сёгун в кулисы приглашён.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Там ему все почести воздали,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в ответ повесил всем медали...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 доме гейш был вечер завершён...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с тех пор к актерам за кулисы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Стал ходить отведать рыбу с рисом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запретно... кое-что ещё.</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Написал четыре лучших танки: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Мол вкусны здесь сушки и баранки,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Даже чай зелёный из трущоб,</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Здесь прекрасен соус с якитори,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Здесь за жемчугом ныряют в море,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Здесь я счастлив, словно конь в пальто,</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Здесь я в банях лапал всех матрёшек,</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Здесь актером был одним я брошен,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Что был нежен словно лепесток...</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отдался мне на самой стрехе...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Так сёгун забыл, зачем приехал,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А невеста бросилась в поток.</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     *</w:t>
      </w:r>
    </w:p>
    <w:p>
      <w:pPr>
        <w:pStyle w:val="Normal"/>
        <w:widowControl w:val="false"/>
        <w:autoSpaceDE w:val="false"/>
        <w:spacing w:lineRule="auto" w:line="276" w:before="0" w:after="200"/>
        <w:ind w:left="1440" w:firstLine="720"/>
        <w:jc w:val="both"/>
        <w:rPr>
          <w:rFonts w:ascii="Times New Roman" w:hAnsi="Times New Roman" w:cs="Times New Roman"/>
          <w:sz w:val="28"/>
          <w:szCs w:val="28"/>
        </w:rPr>
      </w:pPr>
      <w:r>
        <w:rPr>
          <w:rFonts w:cs="Times New Roman" w:ascii="Times New Roman" w:hAnsi="Times New Roman"/>
          <w:sz w:val="28"/>
          <w:szCs w:val="28"/>
        </w:rPr>
        <w:t>(Из испанской поэзии)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Ревнивый идальго дон Брем – каудильо –</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 каком-то там веке чудил на Севилье.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Его дама сердца – краса Изабелла –</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Любила лимоны, грейпфруты, памело,</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Туроны, паэлью (что тоже неплохо),</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А после из кубка лечилась Риохой.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Ночами катаясь у моря в карете,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Купалась нагая... что видели дети...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Ревнивый дон Брем, ещё тот каудильо,</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 подзорной трубой забираясь на шпили,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Разглядывал звёзды, постройки и пашни,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Окрест озирая весь город из башни.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Однажды в окне – силуэт без одежды,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Приникший к мужчине доверчиво, нежно.</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понял дон Брем – неверна Изабелла!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Она влюблена в дон Рамона – тореро!</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Как честь защитить? Всё решит поединок!</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жизнь, и судьба для идальго едины.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Сражался с быками тореро на ринге,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Не зная, что будет убит в поединке,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Что будет потом распевать вся Севилья,</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Как тело пронзили сто две бандерильи!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 доне Рамоне все храмы молились –</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Севилья, Валенсия, даже Кастилья.</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плакал народ, жёг костры инквизитор…</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гневался Бог, как последний арбитр...</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А что Изабелла? Вновь выпивши литр,</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Она каудильо порезала свитер,</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А ночью ушла на любовное ложе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Греху предаваться с влиятельным дожем...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Не ведал идальго, убивший Рамона,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То дож куролесил в окне у балкона.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многие дамы, и многие жёны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 такими испанцами тоже знакомы.</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Пора завершать нам историю всё же...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 Бреме, тореро, о бабе и Доже.</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   *</w:t>
      </w:r>
    </w:p>
    <w:p>
      <w:pPr>
        <w:pStyle w:val="Normal"/>
        <w:widowControl w:val="false"/>
        <w:autoSpaceDE w:val="false"/>
        <w:spacing w:lineRule="auto" w:line="276" w:before="0" w:after="200"/>
        <w:ind w:left="1440" w:firstLine="720"/>
        <w:jc w:val="both"/>
        <w:rPr>
          <w:rFonts w:ascii="Times New Roman" w:hAnsi="Times New Roman" w:cs="Times New Roman"/>
          <w:sz w:val="28"/>
          <w:szCs w:val="28"/>
        </w:rPr>
      </w:pPr>
      <w:r>
        <w:rPr>
          <w:rFonts w:cs="Times New Roman" w:ascii="Times New Roman" w:hAnsi="Times New Roman"/>
          <w:sz w:val="28"/>
          <w:szCs w:val="28"/>
        </w:rPr>
        <w:t>(Из поэзии менестрелей)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Прекрасный рыцарь Брем О’Лот –</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Опора королей,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Среди лесов, среди болот,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Невспаханных полей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Жил одиноко, словно крот,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Как заклинатель змей.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Он набивал жратвою рот,</w:t>
      </w:r>
    </w:p>
    <w:p>
      <w:pPr>
        <w:pStyle w:val="Normal"/>
        <w:widowControl w:val="false"/>
        <w:autoSpaceDE w:val="false"/>
        <w:spacing w:lineRule="auto" w:line="276" w:before="0" w:after="0"/>
        <w:jc w:val="both"/>
        <w:rPr/>
      </w:pPr>
      <w:r>
        <w:rPr>
          <w:rFonts w:cs="Times New Roman" w:ascii="Times New Roman" w:hAnsi="Times New Roman"/>
          <w:sz w:val="28"/>
          <w:szCs w:val="28"/>
        </w:rPr>
        <w:t>Крича слуге: «Скорей!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Ты долго возишься, урод!</w:t>
      </w:r>
    </w:p>
    <w:p>
      <w:pPr>
        <w:pStyle w:val="Normal"/>
        <w:widowControl w:val="false"/>
        <w:autoSpaceDE w:val="false"/>
        <w:spacing w:lineRule="auto" w:line="276" w:before="0" w:after="0"/>
        <w:jc w:val="both"/>
        <w:rPr/>
      </w:pPr>
      <w:r>
        <w:rPr>
          <w:rFonts w:cs="Times New Roman" w:ascii="Times New Roman" w:hAnsi="Times New Roman"/>
          <w:sz w:val="28"/>
          <w:szCs w:val="28"/>
        </w:rPr>
        <w:t>Бургундского! Налей!»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Брем-рыцарь в замке пировал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 одним святым отцом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после брёл на сеновал,</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А там с другой овцой...</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Но если б грянула война,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Коня взнуздав в поход,</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Взял рыцарь сто телег вина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девок хоровод.</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Раз палестинская земля,</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Зарыв Господен гроб,</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Всем христианским королям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Алейкум слала Ассалям</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Стрелой смертельной в лоб.</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Брем-Лот повёл свои войска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На грозных сарацин,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На грудь приняв седьмой стакан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 сыра съев аршин...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 конце неверные сдались</w:t>
      </w:r>
    </w:p>
    <w:p>
      <w:pPr>
        <w:pStyle w:val="Normal"/>
        <w:widowControl w:val="false"/>
        <w:autoSpaceDE w:val="false"/>
        <w:spacing w:lineRule="auto" w:line="276" w:before="0" w:after="0"/>
        <w:jc w:val="both"/>
        <w:rPr/>
      </w:pPr>
      <w:r>
        <w:rPr>
          <w:rFonts w:cs="Times New Roman" w:ascii="Times New Roman" w:hAnsi="Times New Roman"/>
          <w:sz w:val="28"/>
          <w:szCs w:val="28"/>
        </w:rPr>
        <w:t>И ныли: «Пощади!»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Все овцы превратились в лис,</w:t>
      </w:r>
    </w:p>
    <w:p>
      <w:pPr>
        <w:pStyle w:val="Normal"/>
        <w:widowControl w:val="false"/>
        <w:autoSpaceDE w:val="false"/>
        <w:spacing w:lineRule="auto" w:line="276" w:before="0" w:after="0"/>
        <w:jc w:val="both"/>
        <w:rPr/>
      </w:pPr>
      <w:r>
        <w:rPr>
          <w:rFonts w:cs="Times New Roman" w:ascii="Times New Roman" w:hAnsi="Times New Roman"/>
          <w:sz w:val="28"/>
          <w:szCs w:val="28"/>
        </w:rPr>
        <w:t>Стеная: «Господин!»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Но благородный Брем О’Лот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Велел всем дать вина.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Аллах взошёл на эшафот,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Коль лился сок сбродивший в рот...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Так кончилась война!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Урок был милосердью дан –</w:t>
      </w:r>
    </w:p>
    <w:p>
      <w:pPr>
        <w:pStyle w:val="Normal"/>
        <w:widowControl w:val="false"/>
        <w:autoSpaceDE w:val="false"/>
        <w:spacing w:lineRule="auto" w:line="276" w:before="0" w:after="0"/>
        <w:jc w:val="both"/>
        <w:rPr/>
      </w:pPr>
      <w:r>
        <w:rPr>
          <w:rFonts w:cs="Times New Roman" w:ascii="Times New Roman" w:hAnsi="Times New Roman"/>
          <w:sz w:val="28"/>
          <w:szCs w:val="28"/>
        </w:rPr>
        <w:t>«Ля мур» и «Се ля ви»...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Любили овцы христиан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Без денег, по любви...</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За сутки выпили всего</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Бочонков больше ста,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Болели тело и живот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За господа Христа...</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Вернулся рыцарь Брем О’Лот</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Из дальних Палестин...</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Века о нем поёт народ,</w:t>
      </w:r>
    </w:p>
    <w:p>
      <w:pPr>
        <w:pStyle w:val="Normal"/>
        <w:widowControl w:val="false"/>
        <w:autoSpaceDE w:val="fals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Упившись до седин.</w:t>
      </w:r>
    </w:p>
    <w:sectPr>
      <w:footerReference w:type="default" r:id="rId7"/>
      <w:type w:val="nextPage"/>
      <w:pgSz w:w="12240" w:h="15840"/>
      <w:pgMar w:left="1701" w:right="851" w:header="0" w:top="1134" w:footer="510" w:bottom="1134" w:gutter="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cc"/>
    <w:family w:val="swiss"/>
    <w:pitch w:val="variable"/>
  </w:font>
  <w:font w:name="Liberation Sans">
    <w:altName w:val="Arial"/>
    <w:charset w:val="01"/>
    <w:family w:val="swiss"/>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right"/>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PAGE </w:instrText>
    </w:r>
    <w:r>
      <w:rPr>
        <w:sz w:val="24"/>
        <w:szCs w:val="24"/>
        <w:rFonts w:cs="Times New Roman" w:ascii="Times New Roman" w:hAnsi="Times New Roman"/>
      </w:rPr>
      <w:fldChar w:fldCharType="separate"/>
    </w:r>
    <w:r>
      <w:rPr>
        <w:sz w:val="24"/>
        <w:szCs w:val="24"/>
        <w:rFonts w:cs="Times New Roman" w:ascii="Times New Roman" w:hAnsi="Times New Roman"/>
      </w:rPr>
      <w:t>1</w:t>
    </w:r>
    <w:r>
      <w:rPr>
        <w:sz w:val="24"/>
        <w:szCs w:val="24"/>
        <w:rFonts w:cs="Times New Roman" w:ascii="Times New Roman" w:hAnsi="Times New Roman"/>
      </w:rPr>
      <w:fldChar w:fldCharType="end"/>
    </w:r>
  </w:p>
  <w:p>
    <w:pPr>
      <w:pStyle w:val="Style25"/>
      <w:spacing w:before="0" w:after="160"/>
      <w:rPr>
        <w:rFonts w:ascii="Times New Roman" w:hAnsi="Times New Roman" w:cs="Times New Roman"/>
        <w:sz w:val="24"/>
        <w:szCs w:val="24"/>
      </w:rPr>
    </w:pPr>
    <w:r>
      <w:rPr>
        <w:rFonts w:cs="Times New Roman" w:ascii="Times New Roman" w:hAnsi="Times New Roman"/>
        <w:sz w:val="24"/>
        <w:szCs w:val="24"/>
      </w:rPr>
    </w:r>
  </w:p>
</w:ftr>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Times New Roman" w:cs="Times New Roman"/>
      <w:color w:val="auto"/>
      <w:sz w:val="22"/>
      <w:szCs w:val="22"/>
      <w:lang w:val="ru-RU" w:bidi="ar-SA" w:eastAsia="zh-CN"/>
    </w:rPr>
  </w:style>
  <w:style w:type="character" w:styleId="Style14">
    <w:name w:val="Основной шрифт абзаца"/>
    <w:qFormat/>
    <w:rPr/>
  </w:style>
  <w:style w:type="character" w:styleId="Style15">
    <w:name w:val="Верхний колонтитул Знак"/>
    <w:qFormat/>
    <w:rPr>
      <w:sz w:val="22"/>
      <w:szCs w:val="22"/>
    </w:rPr>
  </w:style>
  <w:style w:type="character" w:styleId="Style16">
    <w:name w:val="Нижний колонтитул Знак"/>
    <w:qFormat/>
    <w:rPr>
      <w:sz w:val="22"/>
      <w:szCs w:val="22"/>
    </w:rPr>
  </w:style>
  <w:style w:type="character" w:styleId="Style17">
    <w:name w:val="Интернет-ссылка"/>
    <w:rPr>
      <w:color w:val="000080"/>
      <w:u w:val="single"/>
      <w:lang w:val="zxx" w:eastAsia="zxx" w:bidi="zxx"/>
    </w:rPr>
  </w:style>
  <w:style w:type="paragraph" w:styleId="Style18">
    <w:name w:val="Заголовок"/>
    <w:basedOn w:val="Normal"/>
    <w:next w:val="Style19"/>
    <w:qFormat/>
    <w:pPr>
      <w:keepNext w:val="true"/>
      <w:spacing w:before="240" w:after="120"/>
    </w:pPr>
    <w:rPr>
      <w:rFonts w:ascii="Liberation Sans" w:hAnsi="Liberation Sans" w:eastAsia="Tahoma" w:cs="Free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FreeSans"/>
    </w:rPr>
  </w:style>
  <w:style w:type="paragraph" w:styleId="Style21">
    <w:name w:val="Caption"/>
    <w:basedOn w:val="Normal"/>
    <w:qFormat/>
    <w:pPr>
      <w:suppressLineNumbers/>
      <w:spacing w:before="120" w:after="120"/>
    </w:pPr>
    <w:rPr>
      <w:rFonts w:cs="FreeSans"/>
      <w:i/>
      <w:iCs/>
      <w:sz w:val="24"/>
      <w:szCs w:val="24"/>
    </w:rPr>
  </w:style>
  <w:style w:type="paragraph" w:styleId="Style22">
    <w:name w:val="Указатель"/>
    <w:basedOn w:val="Normal"/>
    <w:qFormat/>
    <w:pPr>
      <w:suppressLineNumbers/>
    </w:pPr>
    <w:rPr>
      <w:rFonts w:cs="FreeSans"/>
    </w:rPr>
  </w:style>
  <w:style w:type="paragraph" w:styleId="Style23">
    <w:name w:val="Верхний и нижний колонтитулы"/>
    <w:basedOn w:val="Normal"/>
    <w:qFormat/>
    <w:pPr>
      <w:suppressLineNumbers/>
      <w:tabs>
        <w:tab w:val="clear" w:pos="720"/>
        <w:tab w:val="center" w:pos="4819" w:leader="none"/>
        <w:tab w:val="right" w:pos="9638" w:leader="none"/>
      </w:tabs>
    </w:pPr>
    <w:rPr/>
  </w:style>
  <w:style w:type="paragraph" w:styleId="Style24">
    <w:name w:val="Header"/>
    <w:basedOn w:val="Normal"/>
    <w:pPr>
      <w:tabs>
        <w:tab w:val="clear" w:pos="720"/>
        <w:tab w:val="center" w:pos="4677" w:leader="none"/>
        <w:tab w:val="right" w:pos="9355" w:leader="none"/>
      </w:tabs>
    </w:pPr>
    <w:rPr/>
  </w:style>
  <w:style w:type="paragraph" w:styleId="Style25">
    <w:name w:val="Footer"/>
    <w:basedOn w:val="Normal"/>
    <w:pPr>
      <w:tabs>
        <w:tab w:val="clear" w:pos="720"/>
        <w:tab w:val="center" w:pos="4677" w:leader="none"/>
        <w:tab w:val="right" w:pos="9355"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NKCbjVHhUXw" TargetMode="External"/><Relationship Id="rId3" Type="http://schemas.openxmlformats.org/officeDocument/2006/relationships/hyperlink" Target="https://www.youtube.com/watch?v=ZcRLE9FHZj8" TargetMode="External"/><Relationship Id="rId4" Type="http://schemas.openxmlformats.org/officeDocument/2006/relationships/hyperlink" Target="https://www.youtube.com/watch?v=Mvpi9kSK0Xs" TargetMode="External"/><Relationship Id="rId5" Type="http://schemas.openxmlformats.org/officeDocument/2006/relationships/hyperlink" Target="https://www.youtube.com/watch?v=q1AZp0X6eq0" TargetMode="External"/><Relationship Id="rId6" Type="http://schemas.openxmlformats.org/officeDocument/2006/relationships/hyperlink" Target="https://www.youtube.com/watch?v=zzOeaHRx0J8"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2758</TotalTime>
  <Application>LibreOffice/7.0.4.2$Linux_X86_64 LibreOffice_project/00$Build-2</Application>
  <AppVersion>15.0000</AppVersion>
  <Pages>204</Pages>
  <Words>37353</Words>
  <Characters>205393</Characters>
  <CharactersWithSpaces>239042</CharactersWithSpaces>
  <Paragraphs>4252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2023-10-17T17:44:00Z</dcterms:created>
  <dc:creator>User</dc:creator>
  <dc:description/>
  <cp:keywords> </cp:keywords>
  <dc:language>ru-RU</dc:language>
  <cp:lastModifiedBy>Николай</cp:lastModifiedBy>
  <dcterms:modified xsi:type="dcterms:W3CDTF">2025-10-28T21:00:00Z</dcterms:modified>
  <cp:revision>94</cp:revision>
  <dc:subject/>
  <dc:title/>
</cp:coreProperties>
</file>