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Екатерина Савина (</w:t>
      </w:r>
      <w:hyperlink r:id="rId2">
        <w:r>
          <w:rPr>
            <w:rStyle w:val="Style16"/>
            <w:b/>
            <w:bCs/>
            <w:lang w:val="en-US"/>
          </w:rPr>
          <w:t>ekate</w:t>
        </w:r>
        <w:r>
          <w:rPr>
            <w:rStyle w:val="Style16"/>
            <w:b/>
            <w:bCs/>
          </w:rPr>
          <w:t>.</w:t>
        </w:r>
        <w:r>
          <w:rPr>
            <w:rStyle w:val="Style16"/>
            <w:b/>
            <w:bCs/>
            <w:lang w:val="en-US"/>
          </w:rPr>
          <w:t>savina</w:t>
        </w:r>
        <w:r>
          <w:rPr>
            <w:rStyle w:val="Style16"/>
            <w:b/>
            <w:bCs/>
          </w:rPr>
          <w:t>@</w:t>
        </w:r>
        <w:r>
          <w:rPr>
            <w:rStyle w:val="Style16"/>
            <w:b/>
            <w:bCs/>
            <w:lang w:val="en-US"/>
          </w:rPr>
          <w:t>mail</w:t>
        </w:r>
        <w:r>
          <w:rPr>
            <w:rStyle w:val="Style16"/>
            <w:b/>
            <w:bCs/>
          </w:rPr>
          <w:t>.</w:t>
        </w:r>
        <w:r>
          <w:rPr>
            <w:rStyle w:val="Style16"/>
            <w:b/>
            <w:bCs/>
            <w:lang w:val="en-US"/>
          </w:rPr>
          <w:t>ru</w:t>
        </w:r>
      </w:hyperlink>
      <w:r>
        <w:rPr>
          <w:b/>
          <w:bCs/>
        </w:rPr>
        <w:t xml:space="preserve">) </w:t>
      </w:r>
    </w:p>
    <w:p>
      <w:pPr>
        <w:pStyle w:val="2"/>
        <w:shd w:fill="auto" w:val="clear"/>
        <w:rPr/>
      </w:pPr>
      <w:r>
        <w:rPr/>
        <w:t>АМНЕЗИЯ</w:t>
      </w:r>
    </w:p>
    <w:p>
      <w:pPr>
        <w:pStyle w:val="Normal"/>
        <w:rPr/>
      </w:pPr>
      <w:r>
        <w:rPr/>
        <w:t>(комедия в двух действиях)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Действующие лица: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2"/>
        <w:shd w:fill="auto" w:val="clear"/>
        <w:rPr/>
      </w:pPr>
      <w:r>
        <w:rPr/>
        <w:t xml:space="preserve">ВИТЯ – </w:t>
      </w:r>
      <w:r>
        <w:rPr>
          <w:b w:val="false"/>
          <w:bCs w:val="false"/>
        </w:rPr>
        <w:t>высокий молодой человек, лет 30, потерявший память, но сохранивший свидетельства завидного генофонда во внешности.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ЛИЗА – </w:t>
      </w:r>
      <w:r>
        <w:rPr/>
        <w:t>психоневролог, бойкая девушка с принципами и сердцем, ровесница Вити.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utlineLvl w:val="1"/>
        <w:rPr/>
      </w:pPr>
      <w:r>
        <w:rPr>
          <w:b/>
          <w:bCs/>
        </w:rPr>
        <w:t xml:space="preserve">ОТЕЦ ЛИЗЫ – </w:t>
      </w:r>
      <w:r>
        <w:rPr>
          <w:color w:val="000000"/>
        </w:rPr>
        <w:t>отставной моряк Иннокентий Семёныч, ныне обходчик на городском речном вокзале, вдовец, 63 года. Кажется безобидным доживателем своего века, но…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utlineLvl w:val="1"/>
        <w:rPr/>
      </w:pPr>
      <w:r>
        <w:rPr>
          <w:b/>
          <w:bCs/>
        </w:rPr>
        <w:t xml:space="preserve">ПОЛИЦЕЙСКИЙ – </w:t>
      </w:r>
      <w:r>
        <w:rPr/>
        <w:t>главный блюститель системного порядка в городе и просто Гордей Михалыч, 45 лет. Второй человек в городе. Метит в зятья к Иннокентию, но чего-то ему не хватает (Гордею).</w:t>
      </w:r>
    </w:p>
    <w:p>
      <w:pPr>
        <w:pStyle w:val="1"/>
        <w:rPr/>
      </w:pPr>
      <w:r>
        <w:rPr/>
        <w:t xml:space="preserve">ПОМОЩНИК ПОЛИЦЕЙСКОГО – </w:t>
      </w:r>
      <w:r>
        <w:rPr>
          <w:b w:val="false"/>
          <w:bCs w:val="false"/>
        </w:rPr>
        <w:t>ровесник Гордея и третий человек в городе. Метит на Гордеево место, когда тот видит (с осторожностью) и особенно, когда не видит (мы, впрочем, этого тоже не увидим).</w:t>
      </w:r>
    </w:p>
    <w:p>
      <w:pPr>
        <w:pStyle w:val="Normal"/>
        <w:rPr/>
      </w:pPr>
      <w:r>
        <w:rPr>
          <w:b/>
          <w:bCs/>
        </w:rPr>
        <w:t xml:space="preserve">ДВА ГОПНИКА – </w:t>
      </w:r>
      <w:r>
        <w:rPr/>
        <w:t>грузчики</w:t>
      </w:r>
      <w:r>
        <w:rPr>
          <w:b/>
          <w:bCs/>
        </w:rPr>
        <w:t xml:space="preserve"> </w:t>
      </w:r>
      <w:r>
        <w:rPr/>
        <w:t>с окраины города, по виду ровесники Вити. Сбились в стаю на почве общей травмы прошлого.</w:t>
      </w:r>
    </w:p>
    <w:p>
      <w:pPr>
        <w:pStyle w:val="Normal"/>
        <w:rPr/>
      </w:pPr>
      <w:r>
        <w:rPr>
          <w:b/>
          <w:bCs/>
        </w:rPr>
        <w:t xml:space="preserve">НЕВЕСТА и ЖЕНИХ – </w:t>
      </w:r>
      <w:r>
        <w:rPr>
          <w:bCs/>
        </w:rPr>
        <w:t xml:space="preserve">молодожёны из спального района в самый счастливый день в их жизни (как они думали). </w:t>
      </w:r>
    </w:p>
    <w:p>
      <w:pPr>
        <w:pStyle w:val="Normal"/>
        <w:rPr/>
      </w:pPr>
      <w:r>
        <w:rPr>
          <w:b/>
          <w:bCs/>
        </w:rPr>
        <w:t xml:space="preserve">ГОРОЖАНЕ – </w:t>
      </w:r>
      <w:r>
        <w:rPr/>
        <w:t>полуряженые,</w:t>
      </w:r>
      <w:r>
        <w:rPr>
          <w:b/>
          <w:bCs/>
        </w:rPr>
        <w:t xml:space="preserve"> </w:t>
      </w:r>
      <w:r>
        <w:rPr/>
        <w:t>разнокалиберные (чем разнее, тем лучше) арестанты-продлёнщики на воскресном выгуле на речном вокзале в количестве 7–10 человек, в зависимости от размера сцены.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ГОЛОС ГОСТЬИ НА СВАДЬБЕ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ГОЛОСА ГОСТЕЙ НА СВАДЬБЕ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ПЕРВОЕ ДЕЙСТВИЕ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Первая сцена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В зале полная темнота. Со стороны сцены слышится нарастающий звук несущегося по дороге автомобиля.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ГОЛОС ВИТИ </w:t>
      </w:r>
      <w:r>
        <w:rPr>
          <w:i/>
          <w:iCs/>
        </w:rPr>
        <w:t>(явно разговаривает по телефону).</w:t>
      </w:r>
      <w:r>
        <w:rPr>
          <w:b/>
          <w:bCs/>
        </w:rPr>
        <w:t xml:space="preserve"> </w:t>
      </w:r>
      <w:r>
        <w:rPr/>
        <w:t>Нет, не отговаривайте меня, я всё решил! Я так больше не могу! Я покончу с этим сегодня!</w:t>
      </w:r>
      <w:r>
        <w:rPr>
          <w:b/>
          <w:bCs/>
        </w:rPr>
        <w:t xml:space="preserve"> </w:t>
      </w:r>
      <w:r>
        <w:rPr/>
        <w:t>Я уже на речном вокзале!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Слышны крики чаек, плеск воды, затем громкий звук автомобильного клаксона.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ГОЛОС ВИТИ. </w:t>
      </w:r>
      <w:r>
        <w:rPr/>
        <w:t xml:space="preserve">О! Чёрт!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Слышится скрежет тормозов, затем звук удара. Пауза. Треск помех в полицейской рации. Нарастающий звук сирены скорой помощи. Затем пиканье реанимационного оборудования. </w:t>
      </w:r>
    </w:p>
    <w:p>
      <w:pPr>
        <w:pStyle w:val="Normal"/>
        <w:tabs>
          <w:tab w:val="clear" w:pos="708"/>
          <w:tab w:val="left" w:pos="1230" w:leader="none"/>
        </w:tabs>
        <w:rPr>
          <w:b/>
          <w:b/>
          <w:bCs/>
        </w:rPr>
      </w:pPr>
      <w:r>
        <w:rPr>
          <w:b/>
          <w:bCs/>
        </w:rPr>
        <w:tab/>
      </w:r>
    </w:p>
    <w:p>
      <w:pPr>
        <w:pStyle w:val="Normal"/>
        <w:rPr/>
      </w:pPr>
      <w:r>
        <w:rPr>
          <w:b/>
          <w:bCs/>
        </w:rPr>
        <w:t xml:space="preserve">ГОЛОС ВИТИ </w:t>
      </w:r>
      <w:r>
        <w:rPr>
          <w:i/>
          <w:iCs/>
        </w:rPr>
        <w:t xml:space="preserve">(стон-выдыхание). </w:t>
      </w:r>
      <w:r>
        <w:rPr/>
        <w:t xml:space="preserve">Мммхааа… </w:t>
      </w:r>
      <w:r>
        <w:rPr>
          <w:i/>
          <w:iCs/>
        </w:rPr>
        <w:t>(блуждающий, как будто буквы произносятся по отдельности)</w:t>
      </w:r>
      <w:r>
        <w:rPr/>
        <w:t xml:space="preserve"> Г, д, е, я…? </w:t>
      </w:r>
    </w:p>
    <w:p>
      <w:pPr>
        <w:pStyle w:val="Normal"/>
        <w:rPr/>
      </w:pPr>
      <w:r>
        <w:rPr>
          <w:b/>
          <w:bCs/>
        </w:rPr>
        <w:t xml:space="preserve">ГОЛОС ЛИЗЫ </w:t>
      </w:r>
      <w:r>
        <w:rPr>
          <w:i/>
          <w:iCs/>
        </w:rPr>
        <w:t>(звучит как эхо)</w:t>
      </w:r>
      <w:r>
        <w:rPr/>
        <w:t>.</w:t>
      </w:r>
      <w:r>
        <w:rPr>
          <w:b/>
          <w:bCs/>
        </w:rPr>
        <w:t xml:space="preserve"> </w:t>
      </w:r>
      <w:r>
        <w:rPr/>
        <w:t>Вы сильно ударились головой... вой ...вой, но опасность миновала... вала... вала. Ваши имя и фамилия... милия... милия... милия?</w:t>
      </w:r>
    </w:p>
    <w:p>
      <w:pPr>
        <w:pStyle w:val="Normal"/>
        <w:rPr/>
      </w:pPr>
      <w:r>
        <w:rPr>
          <w:b/>
          <w:bCs/>
        </w:rPr>
        <w:t xml:space="preserve">ГОЛОС ВИТИ </w:t>
      </w:r>
      <w:r>
        <w:rPr>
          <w:bCs/>
          <w:i/>
        </w:rPr>
        <w:t>(</w:t>
      </w:r>
      <w:r>
        <w:rPr>
          <w:i/>
          <w:iCs/>
        </w:rPr>
        <w:t>растерянный, с усилием</w:t>
      </w:r>
      <w:r>
        <w:rPr>
          <w:i/>
        </w:rPr>
        <w:t>).</w:t>
      </w:r>
      <w:r>
        <w:rPr/>
        <w:t xml:space="preserve"> Я… не помню. </w:t>
      </w:r>
    </w:p>
    <w:p>
      <w:pPr>
        <w:pStyle w:val="Normal"/>
        <w:rPr/>
      </w:pPr>
      <w:r>
        <w:rPr>
          <w:b/>
          <w:bCs/>
        </w:rPr>
        <w:t>ГОЛОС ЛИЗЫ</w:t>
      </w:r>
      <w:r>
        <w:rPr/>
        <w:t xml:space="preserve"> </w:t>
      </w:r>
      <w:r>
        <w:rPr>
          <w:i/>
          <w:iCs/>
        </w:rPr>
        <w:t>(звучит как эхо)</w:t>
      </w:r>
      <w:r>
        <w:rPr/>
        <w:t>. Амнезия…амне… амне… зия... зия… зия… зия… зия... зия...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 в тональности неопределённости, ожидания. 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Вторая сцена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>Из ЗТМ.</w:t>
      </w:r>
    </w:p>
    <w:p>
      <w:pPr>
        <w:pStyle w:val="Style18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На сцене одинокая больничная койка в луче света. Остальное пространство сцены затемнено. На спинке койки висит мужская чёрная футболка – возможно, мерч клиники. На Вите джинсы и кроссовки. Он делает зарядку – отжимается на полу. </w:t>
      </w:r>
    </w:p>
    <w:p>
      <w:pPr>
        <w:pStyle w:val="Normal"/>
        <w:rPr>
          <w:i/>
          <w:i/>
          <w:iCs/>
          <w:shd w:fill="CC99FF" w:val="clear"/>
        </w:rPr>
      </w:pPr>
      <w:r>
        <w:rPr>
          <w:i/>
          <w:iCs/>
          <w:shd w:fill="CC99FF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Музыка затихает.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Слышится стук в дверь, открывается дверь, входит Лиза с планшетом.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Добрый день, Виктор.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поднимается на ноги.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А, Лиза, это Вы. </w:t>
      </w:r>
      <w:r>
        <w:rPr>
          <w:i/>
        </w:rPr>
        <w:t>(Хватает футболку, натягивает её.)</w:t>
      </w:r>
      <w:r>
        <w:rPr/>
        <w:t xml:space="preserve"> Добрый. (</w:t>
      </w:r>
      <w:r>
        <w:rPr>
          <w:i/>
          <w:iCs/>
        </w:rPr>
        <w:t>Садится на койку.)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Как Вы себя чувствуете?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Хорошо. Только ещё не привык к этому имени.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Но это имя было обнаружено в Ваших документах в момент аварии. Полагаю, им можно верить.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Ну, да…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Витя ныряет рукой под подушку, достаёт права на машину и предмет, похожий на мобильный телефон. Раскрывает права, смотрит, откладывает на койку. Осматривается.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А ещё у меня отдельная палата и персональный психоневролог. </w:t>
      </w:r>
      <w:r>
        <w:rPr>
          <w:i/>
        </w:rPr>
        <w:t>(Рассматривает «телефон».)</w:t>
      </w:r>
      <w:r>
        <w:rPr/>
        <w:t xml:space="preserve"> И мобильник, от которого ни у кого нет зарядки… </w:t>
      </w:r>
      <w:r>
        <w:rPr>
          <w:i/>
        </w:rPr>
        <w:t>(Кидает его на койку.)</w:t>
      </w:r>
      <w:r>
        <w:rPr/>
        <w:t xml:space="preserve"> Кто же я, чёрт побери?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Витя встаёт. Смотрит на Лизу проницательно, как будто с нажимом.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Я Вам никого не напоминаю? Не отвечайте сразу, подумайте.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Витя ходит туда</w:t>
      </w:r>
      <w:r>
        <w:rPr/>
        <w:t>–</w:t>
      </w:r>
      <w:r>
        <w:rPr>
          <w:i/>
          <w:iCs/>
        </w:rPr>
        <w:t xml:space="preserve">сюда.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(в пространство, как будто она одна).</w:t>
      </w:r>
      <w:r>
        <w:rPr/>
        <w:t xml:space="preserve"> Мужчину моих грёз разве что…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(останавливается). </w:t>
      </w:r>
      <w:r>
        <w:rPr/>
        <w:t>Что?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Что?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Мне, должно быть, послышалось. Всё-таки уже месяц без женщин… Не знаю, сколько я ещё выдержу…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(оживляется).</w:t>
      </w:r>
      <w:r>
        <w:rPr>
          <w:b/>
          <w:bCs/>
        </w:rPr>
        <w:t xml:space="preserve"> </w:t>
      </w:r>
      <w:r>
        <w:rPr/>
        <w:t xml:space="preserve">Так, я как раз по этому поводу…пришла! </w:t>
      </w:r>
      <w:r>
        <w:rPr>
          <w:i/>
          <w:iCs/>
        </w:rPr>
        <w:t xml:space="preserve">(Показывает планшет.) </w:t>
      </w:r>
      <w:r>
        <w:rPr/>
        <w:t xml:space="preserve">Ваши результаты МРТ наконец удовлетворили комиссию! Это значит, что уже сегодня мы можем отпустить Вас домой! Вы рады?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(тычет большим пальцем в затемнённую часть сцены). </w:t>
      </w:r>
      <w:r>
        <w:rPr/>
        <w:t>Что, прям туда? Вы серьёзно?</w:t>
      </w:r>
    </w:p>
    <w:p>
      <w:pPr>
        <w:pStyle w:val="31"/>
        <w:shd w:fill="auto" w:val="clear"/>
        <w:rPr/>
      </w:pPr>
      <w:r>
        <w:rPr/>
        <w:t xml:space="preserve">ЛИЗА. </w:t>
      </w:r>
      <w:r>
        <w:rPr>
          <w:b w:val="false"/>
          <w:bCs w:val="false"/>
        </w:rPr>
        <w:t xml:space="preserve">Конечно. Вы здоровы, Виктор! Ни одной царапины!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Да как же здоров, если я, простите, до сих пор не вспомнил ни черта?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Ну, так это же…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ВИТЯ. </w:t>
      </w:r>
      <w:r>
        <w:rPr/>
        <w:t xml:space="preserve">Да Вы понимаете, что я пустой, как барабан? </w:t>
      </w:r>
      <w:r>
        <w:rPr>
          <w:i/>
          <w:iCs/>
        </w:rPr>
        <w:t xml:space="preserve">(Стучит себя по голове.) </w:t>
      </w:r>
      <w:r>
        <w:rPr/>
        <w:t xml:space="preserve">Слышите? </w:t>
      </w:r>
      <w:r>
        <w:rPr>
          <w:i/>
          <w:iCs/>
        </w:rPr>
        <w:t xml:space="preserve">(Снова стучит.) </w:t>
      </w:r>
      <w:r>
        <w:rPr/>
        <w:t xml:space="preserve">Там никто не живёт… </w:t>
      </w:r>
      <w:r>
        <w:rPr>
          <w:i/>
          <w:iCs/>
        </w:rPr>
        <w:t xml:space="preserve">(Понижает голос.) </w:t>
      </w:r>
      <w:r>
        <w:rPr/>
        <w:t xml:space="preserve">Я даже звонил туда. </w:t>
      </w:r>
      <w:r>
        <w:rPr>
          <w:i/>
          <w:iCs/>
        </w:rPr>
        <w:t>(Прикладывает разряженный «телефон» к уху.)</w:t>
      </w:r>
      <w:r>
        <w:rPr>
          <w:i/>
        </w:rPr>
        <w:t xml:space="preserve"> </w:t>
      </w:r>
      <w:r>
        <w:rPr>
          <w:iCs/>
        </w:rPr>
        <w:t>Но мне не открыли…</w:t>
      </w:r>
      <w:r>
        <w:rPr>
          <w:i/>
        </w:rPr>
        <w:t xml:space="preserve"> (Откладывает </w:t>
      </w:r>
      <w:r>
        <w:rPr>
          <w:i/>
          <w:iCs/>
        </w:rPr>
        <w:t>«телефон»</w:t>
      </w:r>
      <w:r>
        <w:rPr>
          <w:i/>
        </w:rPr>
        <w:t>.)</w:t>
      </w:r>
    </w:p>
    <w:p>
      <w:pPr>
        <w:pStyle w:val="31"/>
        <w:shd w:fill="auto" w:val="clear"/>
        <w:rPr/>
      </w:pPr>
      <w:r>
        <w:rPr/>
        <w:t xml:space="preserve">ЛИЗА. </w:t>
      </w:r>
      <w:r>
        <w:rPr>
          <w:b w:val="false"/>
          <w:bCs w:val="false"/>
        </w:rPr>
        <w:t>Послушайте…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i/>
          <w:iCs/>
        </w:rPr>
        <w:t>Витя ходит туда</w:t>
      </w:r>
      <w:r>
        <w:rPr/>
        <w:t>–</w:t>
      </w:r>
      <w:r>
        <w:rPr>
          <w:i/>
          <w:iCs/>
        </w:rPr>
        <w:t xml:space="preserve">сюда. </w:t>
      </w:r>
    </w:p>
    <w:p>
      <w:pPr>
        <w:pStyle w:val="31"/>
        <w:shd w:fill="auto" w:val="clear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Я – ноль, Лиза! Я – ничто! Меня – нет! </w:t>
      </w:r>
      <w:r>
        <w:rPr>
          <w:i/>
          <w:iCs/>
        </w:rPr>
        <w:t>(Смотрит вверх.)</w:t>
      </w:r>
      <w:r>
        <w:rPr>
          <w:i/>
        </w:rPr>
        <w:t xml:space="preserve"> </w:t>
      </w:r>
      <w:r>
        <w:rPr/>
        <w:t xml:space="preserve">Лучше б Он меня прибил…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хлопает ладонью о ладонь, раздавливает в них воображаемое насекомое, вытирает ладони о джинсы. Опирается о спинку койки, складывает руки на груди, молчит.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Послушайте, Виктор. Я понимаю Вас. Но Вы тоже поймите – никто не скажет точно, когда к Вам вернётся память. И вернётся ли… Но мы работаем… наш Институт. Мы проводим исследования… Всё изменится!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Витя смотрит на неё.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Вы что-то ещё об этом знаете?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(твёрдо). </w:t>
      </w:r>
      <w:r>
        <w:rPr/>
        <w:t>Знаете, это в любом случае риск.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(как будто не слыша её фразы).</w:t>
      </w:r>
      <w:r>
        <w:rPr>
          <w:b/>
          <w:bCs/>
        </w:rPr>
        <w:t xml:space="preserve"> </w:t>
      </w:r>
      <w:r>
        <w:rPr/>
        <w:t>Вы должны мне сказать.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>
          <w:bCs/>
        </w:rPr>
        <w:t xml:space="preserve">Препарат малоизученный, если не сказать больше…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(как будто не слыша её фразы). </w:t>
      </w:r>
      <w:r>
        <w:rPr/>
        <w:t>Это очень важно для меня.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Есть ограничения… И побочные эффекты, конечно… Но главное – сам принцип действия...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(как будто не слыша её фразы). </w:t>
      </w:r>
      <w:r>
        <w:rPr/>
        <w:t>Я должен вспомнить, Лиза!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>
          <w:bCs/>
        </w:rPr>
        <w:t>Н</w:t>
      </w:r>
      <w:r>
        <w:rPr/>
        <w:t>о</w:t>
      </w:r>
      <w:r>
        <w:rPr>
          <w:b/>
          <w:bCs/>
        </w:rPr>
        <w:t xml:space="preserve"> </w:t>
      </w:r>
      <w:r>
        <w:rPr/>
        <w:t>Вы будете сначала делать, и только потом вспоминать, почему Вы это сделали, Вы готовы?!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молчит, смотрит на неё.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Вы готовы позволить Вашему телу… </w:t>
      </w:r>
      <w:r>
        <w:rPr>
          <w:i/>
          <w:iCs/>
        </w:rPr>
        <w:t xml:space="preserve">(засматривается) </w:t>
      </w:r>
      <w:r>
        <w:rPr/>
        <w:t xml:space="preserve">думать за Вашу голову?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молчит, анализирует услышанное.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b/>
          <w:bCs/>
        </w:rPr>
        <w:t>ВИТЯ.</w:t>
      </w:r>
      <w:r>
        <w:rPr/>
        <w:t xml:space="preserve"> Нет. Нет, это… Точно не для меня. 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понимающе кивает.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  <w:iCs/>
        </w:rPr>
        <w:t>ВИТЯ</w:t>
      </w:r>
      <w:r>
        <w:rPr>
          <w:b/>
          <w:iCs/>
        </w:rPr>
        <w:t>.</w:t>
      </w:r>
      <w:r>
        <w:rPr/>
        <w:t xml:space="preserve"> Вы извините, что я тут наговорил… Вы разбираетесь, а я ничего в этом не понимаю. Мне, видимо, лучше отправиться домой и надеяться ещё на одно чудо.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>Витя забирает права и «мобильный телефон» с койки, засовывает в карманы. Осматривает палату.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  <w:iCs/>
        </w:rPr>
        <w:t>ВИТЯ</w:t>
      </w:r>
      <w:r>
        <w:rPr>
          <w:b/>
          <w:iCs/>
        </w:rPr>
        <w:t>.</w:t>
      </w:r>
      <w:r>
        <w:rPr/>
        <w:t xml:space="preserve"> Хотя, признаться… Мне за месяц эта палата вместе с Вами стала роднее, чем… неважно. </w:t>
      </w:r>
      <w:r>
        <w:rPr>
          <w:i/>
        </w:rPr>
        <w:t>(Смотрит на Лизу.)</w:t>
      </w:r>
      <w:r>
        <w:rPr/>
        <w:t xml:space="preserve"> До свиданья, Лиза.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переминается с ноги на ногу. Витя идёт к правой кулисе.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(решившись).</w:t>
      </w:r>
      <w:r>
        <w:rPr>
          <w:b/>
          <w:bCs/>
        </w:rPr>
        <w:t xml:space="preserve"> </w:t>
      </w:r>
      <w:r>
        <w:rPr/>
        <w:t>Я могу сходить с Вами, хотите?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Со мной? </w:t>
      </w:r>
      <w:r>
        <w:rPr>
          <w:i/>
          <w:iCs/>
        </w:rPr>
        <w:t>(Возвращается.)</w:t>
      </w:r>
      <w:r>
        <w:rPr/>
        <w:t xml:space="preserve"> И Вам не страшно?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От чего мне должно быть страшно?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(усмехается). </w:t>
      </w:r>
      <w:r>
        <w:rPr/>
        <w:t>Ну как же? Ни Вы, ни я не знаем, кто я. А вдруг я – маньяк? Холодный и безжалостный… И ст</w:t>
      </w:r>
      <w:r>
        <w:rPr>
          <w:u w:val="single"/>
        </w:rPr>
        <w:t>о</w:t>
      </w:r>
      <w:r>
        <w:rPr/>
        <w:t xml:space="preserve">ит нам с Вами дойти до ближайшей плохо освещённой улицы… </w:t>
      </w:r>
    </w:p>
    <w:p>
      <w:pPr>
        <w:pStyle w:val="Style18"/>
        <w:rPr/>
      </w:pPr>
      <w:r>
        <w:rPr>
          <w:b/>
          <w:i w:val="false"/>
        </w:rPr>
        <w:t>ЛИЗА.</w:t>
      </w:r>
      <w:r>
        <w:rPr>
          <w:i w:val="false"/>
        </w:rPr>
        <w:t xml:space="preserve"> И что?</w:t>
      </w:r>
    </w:p>
    <w:p>
      <w:pPr>
        <w:pStyle w:val="Style18"/>
        <w:rPr>
          <w:i w:val="false"/>
          <w:i w:val="false"/>
        </w:rPr>
      </w:pPr>
      <w:r>
        <w:rPr>
          <w:i w:val="false"/>
        </w:rPr>
      </w:r>
    </w:p>
    <w:p>
      <w:pPr>
        <w:pStyle w:val="Style18"/>
        <w:rPr/>
      </w:pPr>
      <w:r>
        <w:rPr/>
        <w:t xml:space="preserve">Витя изображает сначала нападение маньяка. Затем изображает задушенную жертву. Место для актёрской импровизации.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(оптимистично). </w:t>
      </w:r>
      <w:r>
        <w:rPr/>
        <w:t>Так у меня электрошокер есть. Я Вам всажу, и делов-то!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Лиза изображает, как она «всаживает». Затем изображает результат удара током. Место для актёрской импровизации.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(возмущённо).</w:t>
      </w:r>
      <w:r>
        <w:rPr/>
        <w:t xml:space="preserve"> Вы же врач!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Врачам тоже приходится ходить по плохо освещённым улицам. Особенно, когда ездишь забирать отца с речного вокзала.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ВИТЯ </w:t>
      </w:r>
      <w:r>
        <w:rPr>
          <w:i/>
          <w:iCs/>
        </w:rPr>
        <w:t>(оживляется).</w:t>
      </w:r>
      <w:r>
        <w:rPr/>
        <w:t xml:space="preserve"> Вы сказали речной вокзал? Речной?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Ну да. Он у меня отставной моряк. А сейчас обходчик. Дико скучает по маме, а скоро ведь годовщина… </w:t>
      </w:r>
      <w:r>
        <w:rPr>
          <w:i/>
          <w:iCs/>
        </w:rPr>
        <w:t>(Вздыхает.)</w:t>
      </w:r>
      <w:r>
        <w:rPr/>
        <w:t xml:space="preserve"> Значит, на него опять найдёт... Но ведь воскрешать мы ещё не научились, верно? А так я с ним буду до конца... </w:t>
      </w:r>
      <w:r>
        <w:rPr>
          <w:i/>
          <w:iCs/>
        </w:rPr>
        <w:t>(твёрдо)</w:t>
      </w:r>
      <w:r>
        <w:rPr/>
        <w:t xml:space="preserve"> Я его не сдам.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Витя «переваривает» услышанное. Звучит музыка в тональности неопределённости, ожидания. Она медленно нарастает.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b/>
        </w:rPr>
        <w:t xml:space="preserve"> </w:t>
      </w:r>
      <w:r>
        <w:rPr>
          <w:i/>
        </w:rPr>
        <w:t>(осторожно).</w:t>
      </w:r>
      <w:r>
        <w:rPr/>
        <w:t xml:space="preserve"> Я пожалуй рискну, и пойду с Вами. Умеете Вы... уговаривать.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Конечно, пойдёмте! Только заберём Вашу выписку из</w:t>
      </w:r>
      <w:r>
        <w:rPr>
          <w:i/>
        </w:rPr>
        <w:t xml:space="preserve">…(Музыка перекрывает окончание её фразы.) </w:t>
      </w:r>
    </w:p>
    <w:p>
      <w:pPr>
        <w:pStyle w:val="Style18"/>
        <w:rPr>
          <w:i w:val="false"/>
          <w:i w:val="false"/>
        </w:rPr>
      </w:pPr>
      <w:r>
        <w:rPr>
          <w:i w:val="false"/>
        </w:rPr>
      </w:r>
    </w:p>
    <w:p>
      <w:pPr>
        <w:pStyle w:val="Style18"/>
        <w:rPr/>
      </w:pPr>
      <w:r>
        <w:rPr/>
        <w:t>Витя и Лиза уходят за правую кулису.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ЗТМ.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Третья сцена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Из ЗТМ.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На сцене несколько лучей света, как будто от фонарей на хорошо освещённой центральной улице города с наступлением сумерек. С потолка свисает доска объявлений «РАЗЫСКИВАЕТСЯ» на уровне поднятой руки. На ней большой фоторобот Вити.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Музыка затихает.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Слышно, как по улице проносятся автомобили. Слышны полицейские сирены.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и Лиза выходят из-за левой кулисы, подходят к краю сцены, как будто к краю тротуара напротив дома, смотрят в зал, не замечая пока доски с фотороботом.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Кажется, пришли. Вот Ваш дом.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Ого, сколько этажей. </w:t>
      </w:r>
      <w:r>
        <w:rPr>
          <w:i/>
          <w:iCs/>
        </w:rPr>
        <w:t>(Смотрит в права.)</w:t>
      </w:r>
      <w:r>
        <w:rPr/>
        <w:t xml:space="preserve"> Интересно, на каком я живу?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Да что там этажи, Вы посмотрите народу сколько! Сирены, огни… </w:t>
      </w:r>
      <w:r>
        <w:rPr>
          <w:i/>
          <w:iCs/>
        </w:rPr>
        <w:t>(ободряюще)</w:t>
      </w:r>
      <w:r>
        <w:rPr/>
        <w:t xml:space="preserve"> Вас тут заждались, а Вы идти не хотели!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Вдалеке звучит полицейская сирена. Она приближается.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>
          <w:bCs/>
        </w:rPr>
        <w:t>Да, п</w:t>
      </w:r>
      <w:r>
        <w:rPr/>
        <w:t>охоже</w:t>
      </w:r>
      <w:r>
        <w:rPr>
          <w:b/>
          <w:bCs/>
        </w:rPr>
        <w:t xml:space="preserve">, </w:t>
      </w:r>
      <w:r>
        <w:rPr/>
        <w:t xml:space="preserve">это полиция. И весь дом оцеплен! Осторожно!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Витя отдёргивает Лизу назад от края сцены. Слышно, как мимо них проносится ещё одна полицейская машина со включенной сиреной.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>
          <w:i/>
          <w:iCs/>
        </w:rPr>
        <w:t>(прячет права в карман).</w:t>
      </w:r>
      <w:r>
        <w:rPr>
          <w:b/>
          <w:bCs/>
        </w:rPr>
        <w:t xml:space="preserve"> </w:t>
      </w:r>
      <w:r>
        <w:rPr/>
        <w:t xml:space="preserve">Ой, что-то не нравится мне это…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Витя ставит руки в боки, оглядывается вокруг. Замечает доску объявлений со своим фотороботом. Подходит ближе, всматривается.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Лиза всё также смотрит в зал, её взгляд прикован к собранию у дома напротив.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Давайте подойдём поближе и узнаем, что случилось.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>Лиза заносит ногу над краем сцены.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Лиза, идите сюда! Смотрите!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Лиза подходит к нему. Витя показывает на доску объявлений с фотороботом.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(рассматривает).</w:t>
      </w:r>
      <w:r>
        <w:rPr/>
        <w:t>Ух ты. А Вы неплохо получаетесь на фотографиях.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Лиза, это фоторобот! Меня разыскивают!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Да ладно</w:t>
      </w:r>
      <w:r>
        <w:rPr>
          <w:i/>
          <w:iCs/>
        </w:rPr>
        <w:t>… (Поддевает нижний уголок распечатки, поднимает его.)</w:t>
      </w:r>
      <w:r>
        <w:rPr/>
        <w:t xml:space="preserve"> Видите, он легко отходит? Совсем свежий… Да его повесили от силы… пару часов назад! А Вы в больнице были месяц! У Вас алиби!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Да Вы просто Доктор Ватсон! Значит так. </w:t>
      </w:r>
      <w:r>
        <w:rPr>
          <w:i/>
          <w:iCs/>
        </w:rPr>
        <w:t>(Снимает фоторобот с доски.)</w:t>
      </w:r>
      <w:r>
        <w:rPr/>
        <w:t xml:space="preserve"> Вы идите домой, а я – в полицию.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Что? </w:t>
      </w:r>
      <w:r>
        <w:rPr>
          <w:i/>
          <w:iCs/>
        </w:rPr>
        <w:t>(Отбирает фоторобот, лепит обратно.)</w:t>
      </w:r>
      <w:r>
        <w:rPr/>
        <w:t xml:space="preserve"> Вы никуда не пойдёте, пока не вспомните! Что с Вами произошло!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Я говорил Вам, что я опасен? </w:t>
      </w:r>
      <w:r>
        <w:rPr>
          <w:i/>
          <w:iCs/>
        </w:rPr>
        <w:t>(Снова снимает фоторобот, демонстрирует Лизе.)</w:t>
      </w:r>
      <w:r>
        <w:rPr/>
        <w:t xml:space="preserve"> Вот доказательство! 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ЛИЗА. </w:t>
      </w:r>
      <w:r>
        <w:rPr/>
        <w:t xml:space="preserve">Может, Вы и не виноваты ни в чём. Может, это вообще ошибка! А Вы пойдёте и просто так сдадите себя с потрохами? Вы в своём уме?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отбирает у него фоторобот, лепит обратно и расправляет его, «как было».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>
          <w:i/>
          <w:iCs/>
        </w:rPr>
        <w:t xml:space="preserve">(мрачно) </w:t>
      </w:r>
      <w:r>
        <w:rPr/>
        <w:t>А если виноват? И явка с повинной только облегчит мою участь?</w:t>
      </w:r>
      <w:r>
        <w:rPr>
          <w:b/>
          <w:bCs/>
        </w:rPr>
        <w:t xml:space="preserve"> </w:t>
      </w:r>
      <w:r>
        <w:rPr/>
        <w:t>А я здесь время теряю…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Тогда тем более, Вы должны вспомнить, в чём Вы виноваты.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Да… какая разница?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ЛИЗА. </w:t>
      </w:r>
      <w:r>
        <w:rPr/>
        <w:t>Огромная!</w:t>
      </w:r>
      <w:r>
        <w:rPr>
          <w:b/>
          <w:bCs/>
        </w:rPr>
        <w:t xml:space="preserve"> </w:t>
      </w:r>
      <w:r>
        <w:rPr/>
        <w:t>Иначе Ваше раскаяние не будет искренним…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(осознавая)</w:t>
      </w:r>
      <w:r>
        <w:rPr/>
        <w:t xml:space="preserve">. Чёрт возьми, Вы правы. Но куда мне идти? </w:t>
      </w:r>
      <w:r>
        <w:rPr>
          <w:i/>
          <w:iCs/>
        </w:rPr>
        <w:t>(Показывает на зал.)</w:t>
      </w:r>
      <w:r>
        <w:rPr/>
        <w:t xml:space="preserve"> Домой – нельзя.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Я знаю, куда. </w:t>
      </w:r>
      <w:r>
        <w:rPr>
          <w:i/>
          <w:iCs/>
        </w:rPr>
        <w:t>(Берёт его за руку.)</w:t>
      </w:r>
      <w:r>
        <w:rPr/>
        <w:t xml:space="preserve"> Я спрячу Вас в нашем «похоронном бюро».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(отдёргивает руку, как будто обжёгся).</w:t>
      </w:r>
      <w:r>
        <w:rPr/>
        <w:t xml:space="preserve"> Где?!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(смеётся)</w:t>
      </w:r>
      <w:r>
        <w:rPr>
          <w:i/>
        </w:rPr>
        <w:t>.</w:t>
      </w:r>
      <w:r>
        <w:rPr/>
        <w:t xml:space="preserve"> Спокойно. Так мой отец называет потеряшки, за которыми никто не обратился.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Я ничего не понимаю, Лиза.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Идёмте, время дорого.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Лиза берёт Витю за руку, уходят вместе за правую кулису.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Звучит музыка.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Четвёртая сцена </w:t>
      </w:r>
    </w:p>
    <w:p>
      <w:pPr>
        <w:pStyle w:val="Style18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bookmarkStart w:id="0" w:name="OLE_LINK1"/>
      <w:bookmarkEnd w:id="0"/>
      <w:r>
        <w:rPr>
          <w:i/>
          <w:iCs/>
        </w:rPr>
        <w:t xml:space="preserve">ЗТМ.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Слышится звук распахивания двери. Затем звуки шагов по лестнице вниз.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ГОЛОС ЛИЗЫ </w:t>
      </w:r>
      <w:r>
        <w:rPr>
          <w:i/>
        </w:rPr>
        <w:t>(</w:t>
      </w:r>
      <w:r>
        <w:rPr>
          <w:i/>
          <w:iCs/>
        </w:rPr>
        <w:t xml:space="preserve">пониженным тоном). </w:t>
      </w:r>
      <w:r>
        <w:rPr/>
        <w:t xml:space="preserve">Проходите, осторожно. Я сейчас свет включу. </w:t>
      </w:r>
      <w:r>
        <w:rPr>
          <w:i/>
          <w:iCs/>
        </w:rPr>
        <w:t xml:space="preserve">(Пауза.) </w:t>
      </w:r>
      <w:r>
        <w:rPr/>
        <w:t xml:space="preserve">Будем надеяться, что он уже спит. </w:t>
      </w:r>
    </w:p>
    <w:p>
      <w:pPr>
        <w:pStyle w:val="Normal"/>
        <w:rPr/>
      </w:pPr>
      <w:r>
        <w:rPr>
          <w:b/>
          <w:bCs/>
        </w:rPr>
        <w:t xml:space="preserve">ГОЛОС ВИТИ </w:t>
      </w:r>
      <w:r>
        <w:rPr>
          <w:i/>
          <w:iCs/>
        </w:rPr>
        <w:t>(тоже вполголоса).</w:t>
      </w:r>
      <w:r>
        <w:rPr/>
        <w:t xml:space="preserve"> Кто, Ваш отец? </w:t>
      </w:r>
    </w:p>
    <w:p>
      <w:pPr>
        <w:pStyle w:val="Normal"/>
        <w:rPr/>
      </w:pPr>
      <w:r>
        <w:rPr>
          <w:b/>
        </w:rPr>
        <w:t>ЛИЗА.</w:t>
      </w:r>
      <w:r>
        <w:rPr/>
        <w:t xml:space="preserve"> Угу.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Из ЗТМ.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Style18"/>
        <w:rPr/>
      </w:pPr>
      <w:r>
        <w:rPr/>
        <w:t xml:space="preserve">Один луч света посередине сцены. Различимы три открытых металлических стеллажа и небольшой склад картонных коробок с приклеенными надписями: «Книги», «Одежда», «Игрушки», «Посуда», «Прочее». Пара раскрытых коробок с надписями «Пусто».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Из-за левой кулисы выходят Лиза с дуршлагом в руке и Витя.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ВИТЯ.</w:t>
      </w:r>
      <w:r>
        <w:rPr>
          <w:i/>
          <w:iCs/>
        </w:rPr>
        <w:t xml:space="preserve"> </w:t>
      </w:r>
      <w:r>
        <w:rPr/>
        <w:t xml:space="preserve">Лиза, я извиняюсь, а зачем Вам…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(прислушивается). </w:t>
      </w:r>
      <w:r>
        <w:rPr/>
        <w:t>Тссс… Слышите?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Что?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i/>
          <w:iCs/>
        </w:rPr>
        <w:t xml:space="preserve">Слышится звук быстрых шагов по лестнице.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О нет… </w:t>
      </w:r>
    </w:p>
    <w:p>
      <w:pPr>
        <w:pStyle w:val="Normal"/>
        <w:rPr/>
      </w:pPr>
      <w:r>
        <w:rPr>
          <w:b/>
          <w:bCs/>
        </w:rPr>
        <w:t xml:space="preserve">ГОЛОС ОТЦА ЛИЗЫ </w:t>
      </w:r>
      <w:r>
        <w:rPr>
          <w:i/>
          <w:iCs/>
        </w:rPr>
        <w:t>(громко, сверху).</w:t>
      </w:r>
      <w:r>
        <w:rPr>
          <w:b/>
          <w:bCs/>
        </w:rPr>
        <w:t xml:space="preserve"> </w:t>
      </w:r>
      <w:r>
        <w:rPr/>
        <w:t xml:space="preserve">Кто там? Кто там?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Что происходит?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оттесняет Витю ближе к стеллажам, суёт ему дуршлаг.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Надевайте на голову, быстро!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(удивлённо). </w:t>
      </w:r>
      <w:r>
        <w:rPr/>
        <w:t>Зачем?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(надевает ему сама). </w:t>
      </w:r>
      <w:r>
        <w:rPr/>
        <w:t>Надевайте, Вам говорят…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i/>
          <w:iCs/>
        </w:rPr>
        <w:t xml:space="preserve">Из-за левой кулисы выбегает Отец Лизы. На нём самодельный костюм попугая какаду – «крылья», «хвост», распущенный «хохол» и «клюв».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А-хааа! Кеша!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Отец Лизы машет «крыльями» и крутится на одной ноге.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Кто там? Кто там? Кеша!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. Ааа!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Витя пятится назад, плюхается на коробку с подписью «Пусто». Застревает в ней задом.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(пытается преградить путь Отцу).</w:t>
      </w:r>
      <w:r>
        <w:rPr/>
        <w:t xml:space="preserve"> Кеша хороший! Кеша любит гостей!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Кеша!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Отец Лизы подскакивает к Вите, бегает рядом с ним туда-обратно, рассматривает.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 xml:space="preserve">Кто там? Кто там?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Отец Лизы стучит клювом по дуршлагу Вити.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Ааа! 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>
          <w:i/>
          <w:iCs/>
        </w:rPr>
        <w:t xml:space="preserve"> </w:t>
      </w:r>
      <w:r>
        <w:rPr/>
        <w:t xml:space="preserve">Кеша хочет кушкать! Кушкать, Кеша! Кеша красавец, красавец… </w:t>
      </w:r>
      <w:r>
        <w:rPr>
          <w:i/>
          <w:iCs/>
        </w:rPr>
        <w:t xml:space="preserve">(Стучит по дуршлагу.) </w:t>
      </w:r>
      <w:r>
        <w:rPr/>
        <w:t>Кто там? Кто там? Красавец! Красавец!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Ааа! </w:t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i/>
          <w:iCs/>
        </w:rPr>
        <w:t>(передразнивает Витю по –попугайски).</w:t>
      </w:r>
      <w:r>
        <w:rPr>
          <w:b/>
          <w:bCs/>
        </w:rPr>
        <w:t xml:space="preserve"> </w:t>
      </w:r>
      <w:r>
        <w:rPr/>
        <w:t xml:space="preserve">А-аа! А-аа!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(перекрикивает Отца). </w:t>
      </w:r>
      <w:r>
        <w:rPr/>
        <w:t xml:space="preserve">Кеша, ты кушкал?!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(отвлекается от Вити).</w:t>
      </w:r>
      <w:r>
        <w:rPr/>
        <w:t xml:space="preserve"> Кеша! Кушкать... Кушкать... </w:t>
      </w:r>
      <w:r>
        <w:rPr>
          <w:i/>
        </w:rPr>
        <w:t>(</w:t>
      </w:r>
      <w:r>
        <w:rPr>
          <w:i/>
          <w:iCs/>
        </w:rPr>
        <w:t>Подбегает к Лизе, трётся «клювом» о её плечо).</w:t>
      </w:r>
      <w:r>
        <w:rPr>
          <w:b/>
          <w:bCs/>
        </w:rPr>
        <w:t xml:space="preserve"> </w:t>
      </w:r>
      <w:r>
        <w:rPr/>
        <w:t xml:space="preserve">Лучшая девочка, лучшая девочка! </w:t>
      </w:r>
    </w:p>
    <w:p>
      <w:pPr>
        <w:pStyle w:val="Normal"/>
        <w:rPr>
          <w:b/>
          <w:b/>
          <w:bCs/>
          <w:i/>
          <w:i/>
          <w:iCs/>
          <w:shd w:fill="FF99CC" w:val="clear"/>
        </w:rPr>
      </w:pPr>
      <w:r>
        <w:rPr>
          <w:b/>
          <w:bCs/>
          <w:i/>
          <w:iCs/>
          <w:shd w:fill="FF99CC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отходит к левой кулисе, манит за собой Отца.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(Отцу).</w:t>
      </w:r>
      <w:r>
        <w:rPr>
          <w:b/>
          <w:bCs/>
          <w:i/>
        </w:rPr>
        <w:t xml:space="preserve"> </w:t>
      </w:r>
      <w:r>
        <w:rPr/>
        <w:t xml:space="preserve">Кушкать, Кеша! </w:t>
      </w:r>
    </w:p>
    <w:p>
      <w:pPr>
        <w:pStyle w:val="Normal"/>
        <w:rPr>
          <w:i/>
          <w:i/>
          <w:iCs/>
          <w:shd w:fill="99CC00" w:val="clear"/>
        </w:rPr>
      </w:pPr>
      <w:r>
        <w:rPr>
          <w:i/>
          <w:iCs/>
          <w:shd w:fill="99CC00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исчезает за левой кулисой. Отец следует за ней походкой попугая, волоча «хвост» по земле. Слышится звук шагов по лестнице вверх. </w:t>
      </w:r>
    </w:p>
    <w:p>
      <w:pPr>
        <w:pStyle w:val="Style18"/>
        <w:tabs>
          <w:tab w:val="clear" w:pos="708"/>
          <w:tab w:val="left" w:pos="3686" w:leader="none"/>
        </w:tabs>
        <w:rPr>
          <w:i w:val="false"/>
          <w:i w:val="false"/>
          <w:iCs w:val="false"/>
          <w:shd w:fill="99CC00" w:val="clear"/>
        </w:rPr>
      </w:pPr>
      <w:r>
        <w:rPr>
          <w:i w:val="false"/>
          <w:iCs w:val="false"/>
          <w:shd w:fill="99CC00" w:val="clear"/>
        </w:rPr>
      </w:r>
    </w:p>
    <w:p>
      <w:pPr>
        <w:pStyle w:val="Normal"/>
        <w:rPr/>
      </w:pPr>
      <w:r>
        <w:rPr>
          <w:b/>
          <w:bCs/>
        </w:rPr>
        <w:t xml:space="preserve">ГОЛОС ОТЦА ЛИЗЫ </w:t>
      </w:r>
      <w:r>
        <w:rPr>
          <w:bCs/>
          <w:i/>
        </w:rPr>
        <w:t>(сверху).</w:t>
      </w:r>
      <w:r>
        <w:rPr>
          <w:b/>
          <w:bCs/>
        </w:rPr>
        <w:t xml:space="preserve"> </w:t>
      </w:r>
      <w:r>
        <w:rPr>
          <w:iCs/>
        </w:rPr>
        <w:t>Кеша!</w:t>
      </w:r>
      <w:r>
        <w:rPr>
          <w:b/>
          <w:bCs/>
        </w:rPr>
        <w:t xml:space="preserve"> </w:t>
      </w:r>
    </w:p>
    <w:p>
      <w:pPr>
        <w:pStyle w:val="Style18"/>
        <w:tabs>
          <w:tab w:val="clear" w:pos="708"/>
          <w:tab w:val="left" w:pos="3686" w:leader="none"/>
        </w:tabs>
        <w:rPr>
          <w:b/>
          <w:b/>
          <w:bCs/>
          <w:shd w:fill="99CC00" w:val="clear"/>
        </w:rPr>
      </w:pPr>
      <w:r>
        <w:rPr>
          <w:b/>
          <w:bCs/>
          <w:shd w:fill="99CC00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Витя снимает дуршлаг с головы, ошалело смотрит на него. Откладывает его в сторону. Встаёт на четвереньки, «идёт» таким манером влево, потом вправо, как будто оглушённый. Застревает на месте. Оборачивается в зал, мотает головой.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ГОЛОС ОТЦА ЛИЗЫ </w:t>
      </w:r>
      <w:r>
        <w:rPr>
          <w:bCs/>
          <w:i/>
        </w:rPr>
        <w:t xml:space="preserve">(сверху). </w:t>
      </w:r>
      <w:r>
        <w:rPr/>
        <w:t>Восемь… Восемь… Девять… Одиннадцать… Три… Кто там? Кто там? Кеша!</w:t>
      </w:r>
    </w:p>
    <w:p>
      <w:pPr>
        <w:pStyle w:val="Normal"/>
        <w:rPr/>
      </w:pPr>
      <w:r>
        <w:rPr>
          <w:b/>
          <w:bCs/>
        </w:rPr>
        <w:t xml:space="preserve">ГОЛОС ЛИЗЫ </w:t>
      </w:r>
      <w:r>
        <w:rPr>
          <w:i/>
          <w:iCs/>
        </w:rPr>
        <w:t xml:space="preserve">(сверху, заботливо). </w:t>
      </w:r>
      <w:r>
        <w:rPr/>
        <w:t xml:space="preserve">Кушкай, Кеша… </w:t>
      </w:r>
    </w:p>
    <w:p>
      <w:pPr>
        <w:pStyle w:val="Normal"/>
        <w:rPr/>
      </w:pPr>
      <w:r>
        <w:rPr>
          <w:b/>
          <w:bCs/>
        </w:rPr>
        <w:t xml:space="preserve">ГОЛОС ОТЦА ЛИЗЫ </w:t>
      </w:r>
      <w:r>
        <w:rPr>
          <w:i/>
          <w:iCs/>
        </w:rPr>
        <w:t>(сверху).</w:t>
      </w:r>
      <w:r>
        <w:rPr/>
        <w:t xml:space="preserve"> Ом-ном-ном… Кеша! Закрой окно, Кеша вылетит! Ом-ном-ном… Одиннадцать… Кушкать… Кушкать…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Слышится звук быстрых шагов по лестнице. </w:t>
      </w:r>
      <w:r>
        <w:rPr>
          <w:iCs w:val="false"/>
        </w:rPr>
        <w:t>Витя сворачивается калачиком на полу, закрывает голову руками.</w:t>
      </w:r>
    </w:p>
    <w:p>
      <w:pPr>
        <w:pStyle w:val="Normal"/>
        <w:rPr>
          <w:b/>
          <w:b/>
          <w:bCs/>
          <w:iCs/>
        </w:rPr>
      </w:pPr>
      <w:r>
        <w:rPr>
          <w:b/>
          <w:bCs/>
          <w:i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Мне это снится… Снится…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Из-за левой кулисы выходит Лиза. Видит Витю на полу.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Виктор, что с Вами?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(убирает руки).</w:t>
      </w:r>
      <w:r>
        <w:rPr>
          <w:b/>
          <w:bCs/>
        </w:rPr>
        <w:t xml:space="preserve"> </w:t>
      </w:r>
      <w:r>
        <w:rPr/>
        <w:t>И Вы ещё спрашиваете…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подхватывает Витю, сажает на пол на коробку с надписью «Книги». Надевает ему дуршлаг.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Сейчас он поест и заснёт. Проверено</w:t>
      </w:r>
      <w:r>
        <w:rPr>
          <w:i/>
          <w:iCs/>
        </w:rPr>
        <w:t xml:space="preserve">. </w:t>
      </w:r>
      <w:r>
        <w:rPr/>
        <w:t xml:space="preserve">Но Вы на всякий случай не снимайте защиту до утра.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Лиза… Как же Вы с ним… живёте?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(улыбается).</w:t>
      </w:r>
      <w:r>
        <w:rPr/>
        <w:t xml:space="preserve"> Мне повезло. Меня Кеша любил. А вот посторонних не очень...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ГОЛОС ОТЦА ЛИЗЫ </w:t>
      </w:r>
      <w:r>
        <w:rPr>
          <w:i/>
          <w:iCs/>
        </w:rPr>
        <w:t>(сверху).</w:t>
      </w:r>
      <w:r>
        <w:rPr>
          <w:b/>
          <w:bCs/>
        </w:rPr>
        <w:t xml:space="preserve"> </w:t>
      </w:r>
      <w:r>
        <w:rPr/>
        <w:t>Кеша!</w:t>
      </w:r>
      <w:r>
        <w:rPr>
          <w:b/>
          <w:bCs/>
        </w:rPr>
        <w:t xml:space="preserve"> </w:t>
      </w:r>
      <w:r>
        <w:rPr/>
        <w:t xml:space="preserve">Спокойной ночи! Лучшая девочка! Лучшая девочка!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садится рядом с Витей на коробку с надписью «Прочее».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ЛИЗА. </w:t>
      </w:r>
      <w:r>
        <w:rPr/>
        <w:t xml:space="preserve">Да и потом… Всего-то раз в год… Я уже как-то и привыкла.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Кто такой Кеша?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Мамин последний пациент, какаду. Мама была орнитолог. Специалист по экзотическим птицам.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Что с ней случилось?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Ковид. Сегодня пять лет.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Сочувствую. Сильная Вы…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(пауза).</w:t>
      </w:r>
      <w:r>
        <w:rPr>
          <w:b/>
          <w:bCs/>
        </w:rPr>
        <w:t xml:space="preserve"> </w:t>
      </w:r>
      <w:r>
        <w:rPr/>
        <w:t>Вы же нас с Кешей… то есть с папой, не сдадите?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(усмехается).</w:t>
      </w:r>
      <w:r>
        <w:rPr>
          <w:b/>
          <w:bCs/>
        </w:rPr>
        <w:t xml:space="preserve"> </w:t>
      </w:r>
      <w:r>
        <w:rPr/>
        <w:t xml:space="preserve">Думаете, мне сбавят за это? Лиза, я сам под следствием… Но всё равно страшно за Вас. </w:t>
      </w:r>
      <w:r>
        <w:rPr>
          <w:i/>
          <w:iCs/>
        </w:rPr>
        <w:t>(Тычет большим пальцем вверх.)</w:t>
      </w:r>
      <w:r>
        <w:rPr/>
        <w:t xml:space="preserve"> С этим совсем ничего нельзя поделать?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Что поделать со старостью? Да и</w:t>
      </w:r>
      <w:r>
        <w:rPr>
          <w:b/>
          <w:bCs/>
        </w:rPr>
        <w:t xml:space="preserve"> </w:t>
      </w:r>
      <w:r>
        <w:rPr/>
        <w:t xml:space="preserve">боюсь я… Я же маме обещала. Ещё давно, когда это только началось… Провалы эти…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Он что, тоже страдал амнезией?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ЛИЗА. </w:t>
      </w:r>
      <w:r>
        <w:rPr/>
        <w:t xml:space="preserve">Ну, бывало...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>Витя обхватывает голову руками.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Ой-ёй-ёй-ёй-ёй-ёй…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(продолжает). </w:t>
      </w:r>
      <w:r>
        <w:rPr/>
        <w:t xml:space="preserve">Помню, пошёл он как-то к приятелю на день рождения и пропал. Мы с мамой уже обзвонились. Ну, пошли искать его. Вернулись домой, хотели уже в розыск объявлять... А он... Оказывается, всё это время сидел у нас в подъезде, под </w:t>
      </w:r>
    </w:p>
    <w:p>
      <w:pPr>
        <w:pStyle w:val="Normal"/>
        <w:rPr/>
      </w:pPr>
      <w:r>
        <w:rPr/>
        <w:t>лестницей и пытался вспомнить, где он живёт...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Вы поэтому в мед пошли?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Пошла, а толку? Теперь уже поздно...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Лиза поднимается, подходит к левой кулисе, прислушивается.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Кажется, уснул. </w:t>
      </w:r>
      <w:r>
        <w:rPr>
          <w:i/>
        </w:rPr>
        <w:t>(Вите)</w:t>
      </w:r>
      <w:r>
        <w:rPr/>
        <w:t xml:space="preserve"> Я Вам матрас принесу, постарайтесь поспать тоже</w:t>
      </w:r>
      <w:r>
        <w:rPr>
          <w:i/>
          <w:iCs/>
        </w:rPr>
        <w:t>. (Вздыхает.)</w:t>
      </w:r>
      <w:r>
        <w:rPr/>
        <w:t xml:space="preserve"> А утром подумаем, что делать дальше.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Лиза, подождите.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Витя поднимается.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>
          <w:i/>
          <w:iCs/>
        </w:rPr>
        <w:t xml:space="preserve"> (твёрдо) </w:t>
      </w:r>
      <w:r>
        <w:rPr/>
        <w:t xml:space="preserve">Хорошо. </w:t>
      </w:r>
      <w:r>
        <w:rPr>
          <w:i/>
          <w:iCs/>
        </w:rPr>
        <w:t>(Пауза.)</w:t>
      </w:r>
      <w:r>
        <w:rPr/>
        <w:t xml:space="preserve"> Я согласен. Принять участие в Вашем эксперименте.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Вы уверены?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Да. Лучше дураком быть на свободе, чем умным в тюрьме.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Лиза смотрит на него, и вдруг прыскает со смеху.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Только Вы, пожалуйста, не принимайте это на счёт Вашего отца.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(смеётся). </w:t>
      </w:r>
      <w:r>
        <w:rPr/>
        <w:t xml:space="preserve">Да нет... Просто столько стрессов было за последнее время, понимаете? А тут ещё… Вы. </w:t>
      </w:r>
      <w:r>
        <w:rPr>
          <w:i/>
          <w:iCs/>
        </w:rPr>
        <w:t xml:space="preserve">(Успокаивается.) </w:t>
      </w:r>
      <w:r>
        <w:rPr/>
        <w:t xml:space="preserve">Сейчас, одну минуту.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Лиза достаёт мобильный телефон из кармана. Набирает номер.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(в трубку).</w:t>
      </w:r>
      <w:r>
        <w:rPr/>
        <w:t xml:space="preserve"> Алло? Ург</w:t>
      </w:r>
      <w:r>
        <w:rPr>
          <w:u w:val="single"/>
        </w:rPr>
        <w:t>е</w:t>
      </w:r>
      <w:r>
        <w:rPr/>
        <w:t xml:space="preserve">нтную службу, пожалуйста. </w:t>
      </w:r>
      <w:r>
        <w:rPr>
          <w:i/>
          <w:iCs/>
        </w:rPr>
        <w:t>(Пауза.)</w:t>
      </w:r>
      <w:r>
        <w:rPr/>
        <w:t xml:space="preserve"> Алло, Марта Евгеньевна? Здрасьте, это Лиза. Нет, нет, ничего не случилось, вернее, да... </w:t>
      </w:r>
      <w:r>
        <w:rPr>
          <w:i/>
          <w:iCs/>
        </w:rPr>
        <w:t>(Смотрит на Витю.)</w:t>
      </w:r>
      <w:r>
        <w:rPr/>
        <w:t xml:space="preserve"> Я нашла участника в группу на Тапогаз</w:t>
      </w:r>
      <w:r>
        <w:rPr>
          <w:u w:val="single"/>
        </w:rPr>
        <w:t>е</w:t>
      </w:r>
      <w:r>
        <w:rPr/>
        <w:t xml:space="preserve">т. Когда можно подъехать?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  <w:bookmarkStart w:id="1" w:name="OLE_LINK1"/>
      <w:bookmarkStart w:id="2" w:name="OLE_LINK1"/>
      <w:bookmarkEnd w:id="2"/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Пятая сцена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>Музыка затихает.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Из ЗТМ.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На сцене светло – наступило утро. Слева входная дверь в квартиру. Рядом с ней настенная вешалка для верхней одежды с тремя крючками. На одном висит дуршлаг. На другом летняя мужская куртка. На третьем – женская джинсовка. Справа поодаль прямоугольный кухонный стол, накрытый клетчатой скатертью и четыре стула, два лицом к залу, два боком. На столе три тарелки и три чашки, а также вилки, чайные ложки и нож. Посреди самовар и салфетница. Сзади на стене полка с микроволновкой, одной «лишней» тарелкой и чашкой.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Открывается дверь. Крадучись, входят Лиза и Витя. У Лиза на шее повязан длинный цветастый платок. Витя закрывает дверь.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(вполголоса).</w:t>
      </w:r>
      <w:r>
        <w:rPr/>
        <w:t xml:space="preserve"> Час прошёл с приёма, Вам надо поесть</w:t>
      </w:r>
      <w:r>
        <w:rPr>
          <w:i/>
        </w:rPr>
        <w:t>. (Снимает платок, вешает его на джинсовку.)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(тоже вполголоса). </w:t>
      </w:r>
      <w:r>
        <w:rPr/>
        <w:t xml:space="preserve">И правда, сейчас бы слона съел...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Слышится скрип двери за правой кулисой. Выходит Отец Лизы. Проходит мимо стола к Вите и Лизе.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Лиза?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Витя рефлекторно хватает с вешалки дуршлаг, цепляет на голову.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Папа? Я думала, ты на работе. 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Я тоже думал... Что ты на работе.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Так я и была на работе, ты знаешь, столько работы... </w:t>
      </w:r>
      <w:r>
        <w:rPr>
          <w:i/>
          <w:iCs/>
        </w:rPr>
        <w:t xml:space="preserve">(Смотрит на Витю.) </w:t>
      </w:r>
      <w:r>
        <w:rPr/>
        <w:t xml:space="preserve">Вот, даже на дом взяла...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</w:rPr>
        <w:t>(Отцу Лизы).</w:t>
      </w:r>
      <w:r>
        <w:rPr/>
        <w:t xml:space="preserve"> Здравствуйте...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bCs/>
          <w:i/>
        </w:rPr>
        <w:t>(Отцу).</w:t>
      </w:r>
      <w:r>
        <w:rPr>
          <w:b/>
          <w:bCs/>
        </w:rPr>
        <w:t xml:space="preserve"> </w:t>
      </w:r>
      <w:r>
        <w:rPr/>
        <w:t xml:space="preserve">Виктор, мой пациент. </w:t>
      </w:r>
      <w:r>
        <w:rPr>
          <w:i/>
        </w:rPr>
        <w:t>(Вите)</w:t>
      </w:r>
      <w:r>
        <w:rPr/>
        <w:t xml:space="preserve"> Иннокентий Семёныч, мой отец.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Отец Лизы и Витя пожимают руки.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 xml:space="preserve">(с опаской смотрит на Витю, Лизе). </w:t>
      </w:r>
      <w:r>
        <w:rPr/>
        <w:t>Ну, то, что он твой пациент, я вижу.</w:t>
      </w:r>
      <w:r>
        <w:rPr>
          <w:i/>
          <w:iCs/>
        </w:rPr>
        <w:t xml:space="preserve"> </w:t>
      </w:r>
      <w:r>
        <w:rPr/>
        <w:t xml:space="preserve">Но и мне, знаешь, пришлось разогревать вчерашнее.  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Ну, пап... 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Хотя для такого гостя... </w:t>
      </w:r>
      <w:r>
        <w:rPr>
          <w:i/>
          <w:iCs/>
        </w:rPr>
        <w:t>(Показывает в левую кулису.)</w:t>
      </w:r>
      <w:r>
        <w:rPr/>
        <w:t xml:space="preserve"> Можно было и постараться.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Какого гостя, пап?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Со стороны левой кулисы слышится звук спускаемой воды. Выходит Полицейский в форме.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>(елейно, Лизе).</w:t>
      </w:r>
      <w:r>
        <w:rPr/>
        <w:t xml:space="preserve"> Здравствуйте, Елизавета Иннокентьевна.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ЛИЗА</w:t>
      </w:r>
      <w:r>
        <w:rPr/>
        <w:t xml:space="preserve"> </w:t>
      </w:r>
      <w:r>
        <w:rPr>
          <w:i/>
        </w:rPr>
        <w:t>(оторопев, но тут же взяв себя в руки).</w:t>
      </w:r>
      <w:r>
        <w:rPr/>
        <w:t xml:space="preserve"> Гордей Михалыч? Какими судьбами?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Style18"/>
        <w:rPr/>
      </w:pPr>
      <w:r>
        <w:rPr/>
        <w:t xml:space="preserve">Лиза слегка сторонится, как бы прикрывая собой Витю.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/>
        </w:rPr>
        <w:t>.</w:t>
      </w:r>
      <w:r>
        <w:rPr/>
        <w:t xml:space="preserve"> Да вот... Еду со смены, гляжу дверь… </w:t>
      </w:r>
      <w:r>
        <w:rPr>
          <w:i/>
          <w:iCs/>
        </w:rPr>
        <w:t>(Тоже сторонится, приглядывается.)</w:t>
      </w:r>
      <w:r>
        <w:rPr/>
        <w:t xml:space="preserve"> знакомая...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>Витя без отрыва смотрит на Полицейского и вдруг громко икает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</w:rPr>
        <w:t>ВНУТРЕННИЙ ГОЛОС ПОЛИЦЕЙСКОГО.</w:t>
      </w:r>
      <w:r>
        <w:rPr/>
        <w:t xml:space="preserve"> Опа-на... Какие люди...</w:t>
      </w:r>
    </w:p>
    <w:p>
      <w:pPr>
        <w:pStyle w:val="Normal"/>
        <w:rPr/>
      </w:pPr>
      <w:r>
        <w:rPr>
          <w:b/>
        </w:rPr>
        <w:t xml:space="preserve">ОТЕЦ ЛИЗЫ. </w:t>
      </w:r>
      <w:r>
        <w:rPr/>
        <w:t>Лиза, разве друзьям нужны приглашения?</w:t>
      </w:r>
    </w:p>
    <w:p>
      <w:pPr>
        <w:pStyle w:val="Normal"/>
        <w:rPr/>
      </w:pPr>
      <w:r>
        <w:rPr>
          <w:b/>
        </w:rPr>
        <w:t xml:space="preserve">ПОЛИЦЕЙСКИЙ. </w:t>
      </w:r>
      <w:r>
        <w:rPr/>
        <w:t xml:space="preserve">Кстати… </w:t>
      </w:r>
      <w:r>
        <w:rPr>
          <w:i/>
        </w:rPr>
        <w:t>(Достаёт из-за пазухи чёрную кованую розу. Протягивает</w:t>
      </w:r>
      <w:r>
        <w:rPr>
          <w:i/>
          <w:iCs/>
        </w:rPr>
        <w:t xml:space="preserve"> </w:t>
      </w:r>
      <w:r>
        <w:rPr>
          <w:bCs/>
          <w:i/>
          <w:iCs/>
        </w:rPr>
        <w:t xml:space="preserve"> Лизе.</w:t>
      </w:r>
      <w:r>
        <w:rPr>
          <w:i/>
          <w:iCs/>
        </w:rPr>
        <w:t xml:space="preserve">) </w:t>
      </w:r>
      <w:r>
        <w:rPr/>
        <w:t xml:space="preserve">Это Вам. Не завянет...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bCs/>
          <w:i/>
        </w:rPr>
        <w:t>(берёт).</w:t>
      </w:r>
      <w:r>
        <w:rPr>
          <w:b/>
          <w:bCs/>
        </w:rPr>
        <w:t xml:space="preserve"> </w:t>
      </w:r>
      <w:r>
        <w:rPr/>
        <w:t xml:space="preserve">Спасибо... </w:t>
      </w:r>
      <w:r>
        <w:rPr>
          <w:i/>
        </w:rPr>
        <w:t xml:space="preserve">(Крутит в руке.) </w:t>
      </w:r>
      <w:r>
        <w:rPr/>
        <w:t>Очень красиво.</w:t>
      </w:r>
      <w:r>
        <w:rPr>
          <w:i/>
        </w:rPr>
        <w:t xml:space="preserve">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Cs/>
          <w:i/>
        </w:rPr>
        <w:t xml:space="preserve"> (смотрит на Витю).</w:t>
      </w:r>
      <w:r>
        <w:rPr>
          <w:i/>
        </w:rPr>
        <w:t xml:space="preserve"> </w:t>
      </w:r>
      <w:r>
        <w:rPr/>
        <w:t xml:space="preserve">Заключённые выточили, на продлёнке.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Витя громко икает.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i/>
          <w:iCs/>
        </w:rPr>
        <w:t>(Полицейскому).</w:t>
      </w:r>
      <w:r>
        <w:rPr>
          <w:b/>
          <w:bCs/>
        </w:rPr>
        <w:t xml:space="preserve"> </w:t>
      </w:r>
      <w:r>
        <w:rPr/>
        <w:t xml:space="preserve">Не обращайте внимания, это пациент Лизы. </w:t>
      </w:r>
      <w:r>
        <w:rPr>
          <w:i/>
        </w:rPr>
        <w:t>(Качает головой.)</w:t>
      </w:r>
      <w:r>
        <w:rPr/>
        <w:t xml:space="preserve"> Многое унаследовала от мамы. Столько работает...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</w:rPr>
        <w:t>ВНУТРЕННИЙ ГОЛОС ПОЛИЦЕЙСКОГО.</w:t>
      </w:r>
      <w:r>
        <w:rPr/>
        <w:t xml:space="preserve"> Мы, значит, там простаиваем, а он, значит здесь... Косит под дурика... Это что-то новенькое... 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ЛИЗА.</w:t>
      </w:r>
      <w:r>
        <w:rPr/>
        <w:t xml:space="preserve"> Пойдёмте уже за стол. </w:t>
      </w:r>
      <w:r>
        <w:rPr>
          <w:i/>
          <w:iCs/>
        </w:rPr>
        <w:t>(Сжимает руку Вити для поддержки.)</w:t>
      </w:r>
      <w:r>
        <w:rPr/>
        <w:t xml:space="preserve"> Так есть хочется…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 xml:space="preserve">С удовольствием. </w:t>
      </w:r>
      <w:r>
        <w:rPr>
          <w:i/>
          <w:iCs/>
        </w:rPr>
        <w:t xml:space="preserve">(Пристально смотрит на Витю.) </w:t>
      </w:r>
      <w:r>
        <w:rPr/>
        <w:t xml:space="preserve">А Вы с нами будете... сидеть? </w:t>
      </w:r>
    </w:p>
    <w:p>
      <w:pPr>
        <w:pStyle w:val="Normal"/>
        <w:rPr/>
      </w:pPr>
      <w:r>
        <w:rPr>
          <w:b/>
          <w:bCs/>
          <w:caps/>
        </w:rPr>
        <w:t>Внутренний Голос ВИТИ</w:t>
      </w:r>
      <w:r>
        <w:rPr>
          <w:b/>
          <w:bCs/>
        </w:rPr>
        <w:t xml:space="preserve"> </w:t>
      </w:r>
      <w:r>
        <w:rPr>
          <w:i/>
          <w:iCs/>
        </w:rPr>
        <w:t>(звучит как эхо)</w:t>
      </w:r>
      <w:r>
        <w:rPr/>
        <w:t xml:space="preserve">. Сидеееть...Си... си... деееть...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>Витя вдруг расправляет плечи, распрямляется во весь рост. Делает шаг на Полицейского.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i/>
          <w:iCs/>
        </w:rPr>
        <w:t xml:space="preserve"> (Полицейскому, неожиданно с вызовом). </w:t>
      </w:r>
      <w:r>
        <w:rPr/>
        <w:t xml:space="preserve">Вы прекрасно знаете, кто здесь должен сидеть!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Витя сам себе удивляется, закрывает рот, отходит, мотает головой в неверии, что он только что сказал, опирается о стенку.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  <w:bCs/>
          <w:caps/>
        </w:rPr>
        <w:t>Отец Лизы</w:t>
      </w:r>
      <w:r>
        <w:rPr/>
        <w:t xml:space="preserve"> </w:t>
      </w:r>
      <w:r>
        <w:rPr>
          <w:i/>
          <w:iCs/>
        </w:rPr>
        <w:t>(примирительно).</w:t>
      </w:r>
      <w:r>
        <w:rPr/>
        <w:t xml:space="preserve"> Что за вопрос! Сядем вместе!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Конечно! 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</w:rPr>
        <w:t xml:space="preserve">ВНУТРЕННИЙ ГОЛОС ПОЛИЦЕЙСКОГО </w:t>
      </w:r>
      <w:r>
        <w:rPr>
          <w:i/>
        </w:rPr>
        <w:t xml:space="preserve">(смотрит на Витю). </w:t>
      </w:r>
      <w:r>
        <w:rPr/>
        <w:t xml:space="preserve">Что ж... Посмотрим, насколько его хватит...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/>
        </w:rPr>
        <w:t>.</w:t>
      </w:r>
      <w:r>
        <w:rPr/>
        <w:t xml:space="preserve"> Ну ладно. </w:t>
      </w:r>
      <w:r>
        <w:rPr>
          <w:i/>
          <w:iCs/>
        </w:rPr>
        <w:t xml:space="preserve">(Собирается уходить, но оборачивается, снова Вите.) </w:t>
      </w:r>
      <w:r>
        <w:rPr/>
        <w:t>Знаете, если бы не Ваш дуршлаг...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Витя хватается за дуршлаг, держит его. Полицейский смотрит на Витю, затем идёт, наконец, за стол. 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bCs/>
          <w:i/>
        </w:rPr>
        <w:t>(Полицейскому).</w:t>
      </w:r>
      <w:r>
        <w:rPr>
          <w:b/>
          <w:bCs/>
        </w:rPr>
        <w:t xml:space="preserve"> </w:t>
      </w:r>
      <w:r>
        <w:rPr/>
        <w:t>Просим, Гордей Михалыч</w:t>
      </w:r>
      <w:r>
        <w:rPr>
          <w:i/>
        </w:rPr>
        <w:t>.(Лизе)</w:t>
      </w:r>
      <w:r>
        <w:rPr/>
        <w:t xml:space="preserve"> Лиза, мы ждём.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Как только они уходит, Витя сползает по стенке на пол.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Отец Лизы и Полицейский садятся за стол на стулья, смотрящие лицом к залу – Отец Лизы ближе к правой кулисе, Полицейский – ближе к входной двери. Отец Лизы наливает чая Полицейскому и себе. О чём-то негромко разговаривают – слов не разобрать, периодически посмеиваются.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Одновременно с этим Лиза пытается поднять Витю с пола свободной рукой.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bCs/>
          <w:i/>
        </w:rPr>
        <w:t xml:space="preserve">(негромко, но различимо). </w:t>
      </w:r>
      <w:r>
        <w:rPr/>
        <w:t xml:space="preserve">Виктор! Он действует! Вы заметили?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>
          <w:bCs/>
        </w:rPr>
        <w:t>А Вы как думаете?</w:t>
      </w:r>
      <w:r>
        <w:rPr>
          <w:b/>
          <w:bCs/>
        </w:rPr>
        <w:t xml:space="preserve"> </w:t>
      </w:r>
      <w:r>
        <w:rPr/>
        <w:t>Теперь мне точно конец…</w:t>
      </w:r>
    </w:p>
    <w:p>
      <w:pPr>
        <w:pStyle w:val="Normal"/>
        <w:rPr/>
      </w:pPr>
      <w:r>
        <w:rPr>
          <w:b/>
          <w:bCs/>
        </w:rPr>
        <w:t>ЛИЗА</w:t>
      </w:r>
      <w:r>
        <w:rPr>
          <w:b/>
          <w:iCs/>
        </w:rPr>
        <w:t>.</w:t>
      </w:r>
      <w:r>
        <w:rPr>
          <w:i/>
          <w:iCs/>
        </w:rPr>
        <w:t xml:space="preserve"> </w:t>
      </w:r>
      <w:r>
        <w:rPr/>
        <w:t xml:space="preserve">Кто же знал, что его принесёт нелёгкая… и именно сегодня! </w:t>
      </w:r>
      <w:r>
        <w:rPr>
          <w:i/>
          <w:iCs/>
        </w:rPr>
        <w:t xml:space="preserve">(Вешает дарёную розу на свободный крючок на вешалке. Снова наклоняется к Вите, тянет уже обеими руками.) </w:t>
      </w:r>
      <w:r>
        <w:rPr>
          <w:iCs/>
        </w:rPr>
        <w:t xml:space="preserve">Ну </w:t>
      </w:r>
      <w:r>
        <w:rPr/>
        <w:t xml:space="preserve">довольно упадничества… Вставайте!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Витя всё же поднимается.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 xml:space="preserve">(Лизе). </w:t>
      </w:r>
      <w:r>
        <w:rPr/>
        <w:t xml:space="preserve">Вы же видели, как он на меня смотрел, он же всё понял… Но хочет меня помучить… Если они такое себе позволяют при свидетелях, представляете, что они делают… в тюрьме? </w:t>
      </w:r>
      <w:r>
        <w:rPr>
          <w:i/>
          <w:iCs/>
        </w:rPr>
        <w:t>(Витя обхватывает руками голову в дуршлаге.)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bCs/>
          <w:i/>
        </w:rPr>
        <w:t>(</w:t>
      </w:r>
      <w:r>
        <w:rPr>
          <w:i/>
          <w:iCs/>
        </w:rPr>
        <w:t xml:space="preserve">оглядывается на кухню). </w:t>
      </w:r>
      <w:r>
        <w:rPr/>
        <w:t>Так, его я беру на себя… А Вы просто ешьте и молчите, как обычный пациент. И помните, что стресс усиливает действие препарата!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(вздыхает). </w:t>
      </w:r>
      <w:r>
        <w:rPr/>
        <w:t xml:space="preserve">Хорошо... Где у Вас руки отмыть… напоследок? 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(показывает в левую кулису).</w:t>
      </w:r>
      <w:r>
        <w:rPr/>
        <w:t xml:space="preserve"> Вон там ванная.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Уходят вдвоём за левую кулису. Слышится звук воды. Прекращается.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Выходит Лиза. Идёт к столу. При появлении Лизы её Отец и Полицейский замолкают и отстраняются. Отец Лизы мешает ложкой в чашке. Лиза достаёт с полки тарелку и чашку для Вити. Ставит на стол у бокового стула слева, кладёт рядом вилку и чайную ложку. Полицейский наблюдает за ней.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. Не щадите Вы себя, Елизавета Иннокентьевна.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</w:rPr>
        <w:t>(улыбается, Полицейскому).</w:t>
      </w:r>
      <w:r>
        <w:rPr/>
        <w:t xml:space="preserve"> Берём пример с Вас, Гордей Михалыч. </w:t>
      </w:r>
      <w:r>
        <w:rPr>
          <w:i/>
        </w:rPr>
        <w:t>(Отцу)</w:t>
      </w:r>
      <w:r>
        <w:rPr/>
        <w:t xml:space="preserve"> Правда, пап?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 xml:space="preserve">Лиза открывает микроволновку, достаёт </w:t>
      </w:r>
      <w:r>
        <w:rPr>
          <w:bCs/>
          <w:i/>
          <w:iCs/>
        </w:rPr>
        <w:t xml:space="preserve">закрытый пластиковый контейнер. </w:t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(многозначительно, Лизе)</w:t>
      </w:r>
      <w:r>
        <w:rPr/>
        <w:t xml:space="preserve">. Я обещал маме устроить твою судьбу.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  <w:iCs/>
        </w:rPr>
        <w:t xml:space="preserve">Лиза улыбается, как будто она слышала это уже много раз. Ставит </w:t>
      </w:r>
      <w:r>
        <w:rPr>
          <w:bCs/>
          <w:i/>
          <w:iCs/>
        </w:rPr>
        <w:t>контейнер</w:t>
      </w:r>
      <w:r>
        <w:rPr>
          <w:i/>
          <w:iCs/>
        </w:rPr>
        <w:t xml:space="preserve"> на стол, открывает. В контейнере блины, свёрнутые трубочками. Пахнет жареным мясом.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>(Лизе)</w:t>
      </w:r>
      <w:r>
        <w:rPr/>
        <w:t xml:space="preserve">. У нас с Вами столько общего...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Приятного аппетита.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Лиза садится за стол рядом с Отцом на боковой стул справа. Полицейский накладывает себе блины в тарелку. Лиза накладывает сначала Отцу, затем себе. Полицейский пробует блин и чуть не выплёвывает, но удерживается, улыбается усилием воли. Хватает чашку с чаем, пьёт. Отец Лизы торопливо пробует следом.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(Лизе)</w:t>
      </w:r>
      <w:r>
        <w:rPr/>
        <w:t xml:space="preserve">. Пересолила немного, дочка. Влюбилась что ли?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не успевает ответить, так как в этот самый момент входит Витя.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Приятного аппетита.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Лиза смотрит на него. Все смотрят на него. Из дуршлага на голове Вити торчат разноцветные волокна текстильной швабры, которую он «обезглавил», по-видимому, в ванной и каким-то образом соорудил их с дуршлагом «тандем» у себя на голове. Полицейский отставляет чашку, прикладывает кулак ко рту, беззвучно ржёт, плечи трясутся.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Так дуршлаг лучше держится. </w:t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i/>
          <w:iCs/>
        </w:rPr>
        <w:t>(Вите).</w:t>
      </w:r>
      <w:r>
        <w:rPr/>
        <w:t xml:space="preserve"> Чувствуйте себя, как дома. </w:t>
      </w:r>
      <w:r>
        <w:rPr>
          <w:i/>
          <w:iCs/>
        </w:rPr>
        <w:t>(Ест.)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(еле сдерживаясь). </w:t>
      </w:r>
      <w:r>
        <w:rPr/>
        <w:t xml:space="preserve">Садитесь...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tabs>
          <w:tab w:val="clear" w:pos="708"/>
          <w:tab w:val="left" w:pos="2410" w:leader="none"/>
        </w:tabs>
        <w:rPr/>
      </w:pPr>
      <w:r>
        <w:rPr/>
        <w:t>Витя садится на боковой стул слева.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iCs/>
        </w:rPr>
        <w:t>ЛИЗА</w:t>
      </w:r>
      <w:r>
        <w:rPr>
          <w:i/>
          <w:iCs/>
        </w:rPr>
        <w:t xml:space="preserve"> (Вите).</w:t>
      </w:r>
      <w:r>
        <w:rPr/>
        <w:t xml:space="preserve"> Блины берите.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Спасибо. </w:t>
      </w:r>
      <w:r>
        <w:rPr>
          <w:i/>
        </w:rPr>
        <w:t xml:space="preserve">(Ныряет вилкой в контейнер, накладывает себе в тарелку.) </w:t>
      </w:r>
      <w:r>
        <w:rPr/>
        <w:t xml:space="preserve">Я очень люблю.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После этих – разл</w:t>
      </w:r>
      <w:r>
        <w:rPr>
          <w:u w:val="single"/>
        </w:rPr>
        <w:t>ю</w:t>
      </w:r>
      <w:r>
        <w:rPr/>
        <w:t xml:space="preserve">бите. </w:t>
      </w:r>
      <w:r>
        <w:rPr>
          <w:i/>
        </w:rPr>
        <w:t>(Ест.)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Style18"/>
        <w:rPr/>
      </w:pPr>
      <w:r>
        <w:rPr/>
        <w:t>Витя набрасывается на еду.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(от удовольствия).</w:t>
      </w:r>
      <w:r>
        <w:rPr/>
        <w:t xml:space="preserve"> Ммм…</w:t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(смотрит на Витю с подозрением).</w:t>
      </w:r>
      <w:r>
        <w:rPr/>
        <w:t xml:space="preserve"> Ну что мы всё о себе, да о себе… </w:t>
      </w:r>
      <w:r>
        <w:rPr>
          <w:i/>
          <w:iCs/>
        </w:rPr>
        <w:t>(Полицейскому)</w:t>
      </w:r>
      <w:r>
        <w:rPr/>
        <w:t xml:space="preserve"> У Вас-то как на работе, Гордей Михалыч?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Витя откладывает вилку. Наливает в чашку чая, пьёт.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 xml:space="preserve">Да так… </w:t>
      </w:r>
      <w:r>
        <w:rPr>
          <w:i/>
          <w:iCs/>
        </w:rPr>
        <w:t xml:space="preserve">(Поглядывает на Витю.) </w:t>
      </w:r>
      <w:r>
        <w:rPr/>
        <w:t>Ищем одного… диверсанта.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>Витя поперхнулся, отставляет чашку. Смотрит на Лизу.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(ёрзает на месте)</w:t>
      </w:r>
      <w:r>
        <w:rPr>
          <w:bCs/>
          <w:i/>
        </w:rPr>
        <w:t>.</w:t>
      </w:r>
      <w:r>
        <w:rPr>
          <w:b/>
          <w:bCs/>
        </w:rPr>
        <w:t xml:space="preserve"> </w:t>
      </w:r>
      <w:r>
        <w:rPr/>
        <w:t xml:space="preserve">А… </w:t>
      </w:r>
      <w:r>
        <w:rPr>
          <w:i/>
        </w:rPr>
        <w:t>(Полицейскому)</w:t>
      </w:r>
      <w:r>
        <w:rPr/>
        <w:t xml:space="preserve"> Разве Вы их не пересажали уже… всех?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В том-то и дело, что всех, кто есть, уже пересажали – раз по двадцать. </w:t>
      </w:r>
      <w:r>
        <w:rPr>
          <w:i/>
        </w:rPr>
        <w:t>(Берёт чашку.)</w:t>
      </w:r>
      <w:r>
        <w:rPr/>
        <w:t xml:space="preserve"> Но строятся всё новые тюрьмы и кто должен в них обитать... </w:t>
      </w:r>
      <w:r>
        <w:rPr>
          <w:i/>
          <w:iCs/>
        </w:rPr>
        <w:t>(Поглядывает на Витю, вздыхает.)</w:t>
      </w:r>
      <w:r>
        <w:rPr/>
        <w:t xml:space="preserve"> Дико не хватает людей... </w:t>
      </w:r>
      <w:r>
        <w:rPr>
          <w:i/>
        </w:rPr>
        <w:t>(Пьёт.)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bCs/>
          <w:i/>
        </w:rPr>
        <w:t>(издаёт нервный смешок).</w:t>
      </w:r>
      <w:r>
        <w:rPr>
          <w:b/>
          <w:bCs/>
        </w:rPr>
        <w:t xml:space="preserve"> </w:t>
      </w:r>
      <w:r>
        <w:rPr/>
        <w:t xml:space="preserve">Я в этом, конечно, ничего не понимаю, но… </w:t>
      </w:r>
      <w:r>
        <w:rPr>
          <w:i/>
        </w:rPr>
        <w:t xml:space="preserve">(Полицейскому) </w:t>
      </w:r>
      <w:r>
        <w:rPr/>
        <w:t xml:space="preserve">Если всё равно, кто там будет обитать, тогда всё равно, кого сажать!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Нет, не скажите… Я бы не позволил себе посадить абы кого. </w:t>
      </w:r>
      <w:r>
        <w:rPr>
          <w:i/>
        </w:rPr>
        <w:t xml:space="preserve">(Отставляет чашку.) </w:t>
      </w:r>
      <w:r>
        <w:rPr/>
        <w:t xml:space="preserve">Я бы лучше сам туда сел, на благо дела, но виноват-то он! </w:t>
      </w:r>
      <w:r>
        <w:rPr>
          <w:i/>
          <w:iCs/>
        </w:rPr>
        <w:t>(Показывает глазами в сторону Вити.)</w:t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i/>
          <w:iCs/>
        </w:rPr>
        <w:t>(Лизе).</w:t>
      </w:r>
      <w:r>
        <w:rPr/>
        <w:t xml:space="preserve"> Лиза, нашим органам лучше знать. </w:t>
      </w:r>
      <w:r>
        <w:rPr>
          <w:i/>
          <w:iCs/>
        </w:rPr>
        <w:t xml:space="preserve">(Полицейскому) </w:t>
      </w:r>
      <w:r>
        <w:rPr>
          <w:iCs/>
        </w:rPr>
        <w:t>Диверсант, значит... А ч</w:t>
      </w:r>
      <w:r>
        <w:rPr/>
        <w:t xml:space="preserve">то он сделал?  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 xml:space="preserve">Ну я не могу раскрывать всех деталей…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Полицейский придвигается к Вите, рассматривает его. Витя икает.</w:t>
      </w:r>
    </w:p>
    <w:p>
      <w:pPr>
        <w:pStyle w:val="Style18"/>
        <w:rPr>
          <w:shd w:fill="CC99FF" w:val="clear"/>
        </w:rPr>
      </w:pPr>
      <w:r>
        <w:rPr>
          <w:shd w:fill="CC99FF" w:val="clear"/>
        </w:rPr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Cs/>
          <w:i/>
        </w:rPr>
        <w:t xml:space="preserve"> (Вите, как будто они здесь одни).</w:t>
      </w:r>
      <w:r>
        <w:rPr>
          <w:b/>
          <w:bCs/>
        </w:rPr>
        <w:t xml:space="preserve"> </w:t>
      </w:r>
      <w:r>
        <w:rPr/>
        <w:t xml:space="preserve">Но дело попахивает диверсией... в публичном месте...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Ах! (З</w:t>
      </w:r>
      <w:r>
        <w:rPr>
          <w:i/>
          <w:iCs/>
        </w:rPr>
        <w:t>акрывает рот рукой, смотрит на Витю.)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(лепит руку на лоб, отпадает на спинку стула, частично сползает на пол).</w:t>
      </w:r>
      <w:r>
        <w:rPr/>
        <w:t xml:space="preserve"> Уййй…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 xml:space="preserve">Ну, времена… </w:t>
      </w:r>
      <w:r>
        <w:rPr>
          <w:i/>
        </w:rPr>
        <w:t>(Ест.)</w:t>
      </w:r>
      <w:r>
        <w:rPr/>
        <w:t xml:space="preserve"> 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(Полицейскому).</w:t>
      </w:r>
      <w:r>
        <w:rPr/>
        <w:t xml:space="preserve"> Не может быть, я не верю… Вы ошибаетесь!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 xml:space="preserve">(отвлекается от Вити, Лизе). </w:t>
      </w:r>
      <w:r>
        <w:rPr/>
        <w:t>Я никогда не ошибаюсь. Всё будет в отчёте.</w:t>
      </w:r>
    </w:p>
    <w:p>
      <w:pPr>
        <w:pStyle w:val="Normal"/>
        <w:rPr/>
      </w:pPr>
      <w:r>
        <w:rPr>
          <w:b/>
          <w:bCs/>
        </w:rPr>
        <w:t>ЛИЗА</w:t>
      </w:r>
      <w:r>
        <w:rPr>
          <w:i/>
          <w:iCs/>
        </w:rPr>
        <w:t xml:space="preserve">. </w:t>
      </w:r>
      <w:r>
        <w:rPr/>
        <w:t>И Вам какие-то отчёты... дороже, чем судьба человека!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. Что поделать, у меня такая работа... Сажать... и пересаживать. </w:t>
      </w:r>
      <w:r>
        <w:rPr>
          <w:i/>
        </w:rPr>
        <w:t>(Болтает остатки чая в чашке.)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Так… Пересадите имеющихся!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 xml:space="preserve">У них и так продлёнка… </w:t>
      </w:r>
      <w:r>
        <w:rPr>
          <w:i/>
          <w:iCs/>
        </w:rPr>
        <w:t>(Пьёт.)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(Лизе, очень жалобно). </w:t>
      </w:r>
      <w:r>
        <w:rPr/>
        <w:t>Продлёнки я точно не вынесу…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(вскакивает с места, Полицейскому). </w:t>
      </w:r>
      <w:r>
        <w:rPr/>
        <w:t>Знаете что, Гордей Михалыч! По-моему, Вы... заработались!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ОТЕЦ ЛИЗЫ </w:t>
      </w:r>
      <w:r>
        <w:rPr>
          <w:bCs/>
          <w:i/>
        </w:rPr>
        <w:t>(прикладывает руку к сердцу).</w:t>
      </w:r>
      <w:r>
        <w:rPr>
          <w:i/>
        </w:rPr>
        <w:t xml:space="preserve"> </w:t>
      </w:r>
      <w:r>
        <w:rPr/>
        <w:t>Лиза!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bCs/>
          <w:i/>
        </w:rPr>
        <w:t>(отставляет чашку, вскакивает тоже, Лизе).</w:t>
      </w:r>
      <w:r>
        <w:rPr>
          <w:bCs/>
        </w:rPr>
        <w:t xml:space="preserve"> Поверьте, если бы у меня не было доказательств… Если бы в моей памяти то и дело не вставали картины этого ужасного преступления… </w:t>
      </w:r>
      <w:r>
        <w:rPr>
          <w:bCs/>
          <w:i/>
        </w:rPr>
        <w:t>(Смотрит на Витю, затем снова Лизе.)</w:t>
      </w:r>
      <w:r>
        <w:rPr>
          <w:bCs/>
        </w:rPr>
        <w:t xml:space="preserve"> Да мне бы…</w:t>
      </w:r>
      <w:r>
        <w:rPr/>
        <w:t xml:space="preserve"> </w:t>
      </w:r>
      <w:r>
        <w:rPr>
          <w:i/>
          <w:iCs/>
        </w:rPr>
        <w:t>(Поднимает свою тарелку.)</w:t>
      </w:r>
      <w:r>
        <w:rPr/>
        <w:t xml:space="preserve"> Мне бы ваша еда лезла в рот!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Полицейский вздрагивает от отвращения, ставит тарелку обратно на стол.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Да, я не умею готовить и что?! Но это не даёт Вам права... сравнивать мою еду… с диверсией! </w:t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(Лизе).</w:t>
      </w:r>
      <w:r>
        <w:rPr/>
        <w:t xml:space="preserve"> Лиза, сядь пожалуйста, и успокойся. </w:t>
      </w:r>
      <w:r>
        <w:rPr>
          <w:i/>
          <w:iCs/>
        </w:rPr>
        <w:t xml:space="preserve">(Полицейскому) </w:t>
      </w:r>
      <w:r>
        <w:rPr/>
        <w:t xml:space="preserve">Садитесь, Гордей Михалыч.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Лизы выдыхает, садится. Отец гладит её по плечу. Полицейский садится тоже.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ОТЕЦ ЛИЗЫ</w:t>
      </w:r>
      <w:r>
        <w:rPr>
          <w:i/>
          <w:iCs/>
        </w:rPr>
        <w:t xml:space="preserve"> (Лизе). </w:t>
      </w:r>
      <w:r>
        <w:rPr/>
        <w:t xml:space="preserve">Да, ты не умеешь готовить. Ты многое унаследовала от мамы… А я ведь обещал ей устроить твою судьбу. Вышла бы замуж, нам всем было бы спокойнее… </w:t>
      </w:r>
      <w:r>
        <w:rPr>
          <w:i/>
        </w:rPr>
        <w:t xml:space="preserve">(Полицейскому) </w:t>
      </w:r>
      <w:r>
        <w:rPr/>
        <w:t xml:space="preserve">Правда, Гордей Михалыч? 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>Конечно. В городе полно ресторанов. Это вообще не проблема...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</w:rPr>
        <w:t>(Полицейскому).</w:t>
      </w:r>
      <w:r>
        <w:rPr/>
        <w:t xml:space="preserve"> Так вот зачем Вы приехали... А по-Вашему... дело только в этом?</w:t>
      </w:r>
    </w:p>
    <w:p>
      <w:pPr>
        <w:pStyle w:val="Normal"/>
        <w:rPr/>
      </w:pPr>
      <w:r>
        <w:rPr>
          <w:b/>
        </w:rPr>
        <w:t>ПОЛИЦЕЙСКИЙ.</w:t>
      </w:r>
      <w:r>
        <w:rPr/>
        <w:t xml:space="preserve"> Видите ли... </w:t>
      </w:r>
      <w:r>
        <w:rPr>
          <w:i/>
        </w:rPr>
        <w:t xml:space="preserve">(Достаёт салфетку из салфетницы, комкает её.) </w:t>
      </w:r>
      <w:r>
        <w:rPr/>
        <w:t xml:space="preserve">У меня на это дело... </w:t>
      </w:r>
      <w:r>
        <w:rPr>
          <w:i/>
        </w:rPr>
        <w:t>(Смотрит на Витю, затем снова Лизе.)</w:t>
      </w:r>
      <w:r>
        <w:rPr/>
        <w:t xml:space="preserve"> срок до конца недели, а потом отпуск и...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 xml:space="preserve">(неожиданно уверенно, </w:t>
      </w:r>
      <w:r>
        <w:rPr>
          <w:i/>
          <w:iCs/>
        </w:rPr>
        <w:t>Лизе).</w:t>
      </w:r>
      <w:r>
        <w:rPr/>
        <w:t xml:space="preserve"> Знаете, а мне нравится Ваша еда. 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</w:rPr>
        <w:t>(не впечатлена).</w:t>
      </w:r>
      <w:r>
        <w:rPr/>
        <w:t xml:space="preserve"> Это последствия Вашей терапии.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Терапия здесь не при чём. Вы мне с первой встречи понравились. 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(Вите, смущённо).</w:t>
      </w:r>
      <w:r>
        <w:rPr/>
        <w:t xml:space="preserve"> Лучше бы она поскорее подействовала, пока я окончательно к Вам не привязалась…</w:t>
      </w:r>
    </w:p>
    <w:p>
      <w:pPr>
        <w:pStyle w:val="Normal"/>
        <w:rPr/>
      </w:pPr>
      <w:r>
        <w:rPr>
          <w:b/>
        </w:rPr>
        <w:t>ОТЕЦ ЛИЗЫ</w:t>
      </w:r>
      <w:r>
        <w:rPr/>
        <w:t xml:space="preserve"> </w:t>
      </w:r>
      <w:r>
        <w:rPr>
          <w:i/>
        </w:rPr>
        <w:t>(вполголоса, Полицейскому).</w:t>
      </w:r>
      <w:r>
        <w:rPr/>
        <w:t xml:space="preserve"> Только этого нам не хватало...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Полицейский складывает руки на груди, смотрит на Витю, хмурится. 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>(Лизе).</w:t>
      </w:r>
      <w:r>
        <w:rPr>
          <w:b/>
          <w:bCs/>
        </w:rPr>
        <w:t xml:space="preserve"> </w:t>
      </w:r>
      <w:r>
        <w:rPr/>
        <w:t>Так я же ничего не имею против. В Вас много достоинств.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В Вас тоже, к сожалению.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Почему к сожалению?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(кивает на Полицейского).</w:t>
      </w:r>
      <w:r>
        <w:rPr/>
        <w:t xml:space="preserve"> Вы же сами всё слышали.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(вспоминает, лепит руку на лоб). </w:t>
      </w:r>
      <w:r>
        <w:rPr/>
        <w:t xml:space="preserve">Уййй… </w:t>
      </w:r>
      <w:r>
        <w:rPr>
          <w:i/>
          <w:iCs/>
        </w:rPr>
        <w:t>(Отпадает на спинку стула, затем снова Лизе.)</w:t>
      </w:r>
      <w:r>
        <w:rPr/>
        <w:t xml:space="preserve"> Чёрт возьми, я и сам не могу в это поверить… </w:t>
      </w:r>
      <w:r>
        <w:rPr>
          <w:i/>
          <w:iCs/>
        </w:rPr>
        <w:t>(Полицейскому)</w:t>
      </w:r>
      <w:r>
        <w:rPr/>
        <w:t xml:space="preserve"> А сколько нам с ним… могут дать?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i/>
          <w:iCs/>
        </w:rPr>
        <w:t xml:space="preserve"> (нервно). </w:t>
      </w:r>
      <w:r>
        <w:rPr/>
        <w:t xml:space="preserve">Я же не суд... </w:t>
      </w:r>
      <w:r>
        <w:rPr>
          <w:i/>
          <w:iCs/>
        </w:rPr>
        <w:t xml:space="preserve">(Комкает салфетку.) </w:t>
      </w:r>
      <w:r>
        <w:rPr/>
        <w:t xml:space="preserve">Но лично я влепил бы и пожизненное. </w:t>
      </w:r>
      <w:r>
        <w:rPr>
          <w:i/>
          <w:iCs/>
        </w:rPr>
        <w:t>(Бросает салфетку на стол.)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Звучит звук грома. Все оборачиваются в зал и замирают. Немая сцена. Все смотрят в зал, и все, кроме Полицейского, «переваривают» услышанное. Тишина прерывается жужжанием мухи. Полицейский единственный смотрит по сторонам, отмахивается и так и эдак. Остальные сидят неподвижно и всё так же смотрят в зал.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 xml:space="preserve">Полицейский отмахивается сначала сидя, потом встав из-за стола, затем отбежав от стола – машет руками, прыгает на месте – ничего не помогает, муха как будто взяла его в оборот. Жужжание продолжается. </w:t>
      </w:r>
    </w:p>
    <w:p>
      <w:pPr>
        <w:pStyle w:val="21"/>
        <w:rPr>
          <w:shd w:fill="C0C0C0" w:val="clear"/>
        </w:rPr>
      </w:pPr>
      <w:r>
        <w:rPr>
          <w:shd w:fill="C0C0C0" w:val="clear"/>
        </w:rPr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Ах ты... зараза... 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 xml:space="preserve">Полицейский выхватывает из кармана небольшой предмет, похожий на теннисную ракетку и выбрасывает руку вперёд. «Ракетка» ярко светится белым. Слышится звук электрического разряда. Жужжание прекращается.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>Все выходят из оцепенения и одновременно смотрят на Полицейского. Он отключает мухобойку, соскабливает с неё муху ногтем мизинца.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>
          <w:b/>
          <w:bCs/>
          <w:i w:val="false"/>
          <w:iCs w:val="false"/>
        </w:rPr>
        <w:t>ПОЛИЦЕЙСКИЙ</w:t>
      </w:r>
      <w:r>
        <w:rPr/>
        <w:t xml:space="preserve"> (демонстрирует всем мизинец). </w:t>
      </w:r>
      <w:r>
        <w:rPr>
          <w:i w:val="false"/>
          <w:iCs w:val="false"/>
        </w:rPr>
        <w:t xml:space="preserve">Муха, навозная! Бывшая… </w:t>
      </w:r>
      <w:r>
        <w:rPr>
          <w:iCs w:val="false"/>
        </w:rPr>
        <w:t xml:space="preserve">(Смотрит на Витю, как будто что-то вспоминает.) </w:t>
      </w:r>
      <w:r>
        <w:rPr>
          <w:i w:val="false"/>
          <w:iCs w:val="false"/>
        </w:rPr>
        <w:t xml:space="preserve">Ой... Забыл... </w:t>
      </w:r>
      <w:r>
        <w:rPr>
          <w:iCs w:val="false"/>
        </w:rPr>
        <w:t>(Торопливо прячет мухобойку в карман.)</w:t>
      </w:r>
    </w:p>
    <w:p>
      <w:pPr>
        <w:pStyle w:val="Normal"/>
        <w:rPr/>
      </w:pPr>
      <w:r>
        <w:rPr>
          <w:b/>
          <w:bCs/>
          <w:caps/>
        </w:rPr>
        <w:t>Внутренний голос Вити</w:t>
      </w:r>
      <w:r>
        <w:rPr>
          <w:caps/>
        </w:rPr>
        <w:t xml:space="preserve"> </w:t>
      </w:r>
      <w:r>
        <w:rPr>
          <w:i/>
          <w:iCs/>
        </w:rPr>
        <w:t>(звучит как эхо).</w:t>
      </w:r>
      <w:r>
        <w:rPr/>
        <w:t xml:space="preserve"> Мухааа…Муу… Муу… Мууухааа… </w:t>
      </w:r>
      <w:r>
        <w:rPr>
          <w:i/>
          <w:iCs/>
        </w:rPr>
        <w:t>(последний звук, как хохот)</w:t>
      </w:r>
      <w:r>
        <w:rPr/>
        <w:t xml:space="preserve"> Ха-ха-хааа!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>Витя вскакивает с места.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Я… протестую! </w:t>
      </w:r>
      <w:r>
        <w:rPr>
          <w:i/>
          <w:iCs/>
        </w:rPr>
        <w:t>(Размахивает рукой, Полицейскому.)</w:t>
      </w:r>
      <w:r>
        <w:rPr/>
        <w:t xml:space="preserve"> Я решительно… протестую! 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 xml:space="preserve">(Вите, внезапно заискивающе). </w:t>
      </w:r>
      <w:r>
        <w:rPr/>
        <w:t xml:space="preserve">Мне это тоже неприятно, поверьте… Но у меня не было выбора…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(указывает на стол). </w:t>
      </w:r>
      <w:r>
        <w:rPr/>
        <w:t>Сядьте,</w:t>
      </w:r>
      <w:r>
        <w:rPr>
          <w:i/>
          <w:iCs/>
        </w:rPr>
        <w:t xml:space="preserve"> </w:t>
      </w:r>
      <w:r>
        <w:rPr/>
        <w:t xml:space="preserve">Вы должны сидеть!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 xml:space="preserve">Лиза с Отцом переглядываются.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 xml:space="preserve">Полицейский кивает, но не знает, что делать с мухой. Мечется – то ли выбросить, то ли сохранить. Наконец, садится, берёт салфетку, расправляет её. Кладёт муху на салфетку, бережно заворачивает. Затем свёрток прячет в за пазуху.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bCs/>
          <w:i/>
        </w:rPr>
        <w:t>(Вите).</w:t>
      </w:r>
      <w:r>
        <w:rPr>
          <w:b/>
          <w:bCs/>
        </w:rPr>
        <w:t xml:space="preserve"> </w:t>
      </w:r>
      <w:r>
        <w:rPr/>
        <w:t xml:space="preserve">Я предам её земле… Ещё раз извините.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Виктор, Вы что-то вспомнили?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21"/>
        <w:rPr/>
      </w:pPr>
      <w:r>
        <w:rPr/>
        <w:t xml:space="preserve">Витя отходит дальше от стола, поднимает ногу, хватается за неё, пытается кружиться на месте. Выходит не очень, но он пыхтит и не сдаётся. Отдышавшись, он снова крутится.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>
          <w:bCs/>
        </w:rPr>
        <w:t xml:space="preserve"> Давай же... Давай! Ааа! </w:t>
      </w:r>
      <w:r>
        <w:rPr>
          <w:bCs/>
          <w:i/>
        </w:rPr>
        <w:t>(Снова пытается.)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(вскакивает с места). </w:t>
      </w:r>
      <w:r>
        <w:rPr/>
        <w:t>Виктор, Вам помочь?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(прыгает на одной ноге, второй описывает круг на подобие балетного фуэте). </w:t>
      </w:r>
      <w:r>
        <w:rPr/>
        <w:t xml:space="preserve">Лиза, не подходите ко мне, это может быть небезопасно! </w:t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i/>
          <w:iCs/>
        </w:rPr>
        <w:t>(хватает Лизу за руку).</w:t>
      </w:r>
      <w:r>
        <w:rPr>
          <w:b/>
          <w:bCs/>
        </w:rPr>
        <w:t xml:space="preserve"> </w:t>
      </w:r>
      <w:r>
        <w:rPr/>
        <w:t>Что он делает, Лиза?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(Вите). </w:t>
      </w:r>
      <w:r>
        <w:rPr/>
        <w:t xml:space="preserve">Да бросьте Вы… Это просто нога!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(в процессе фуэте).</w:t>
      </w:r>
      <w:r>
        <w:rPr/>
        <w:t xml:space="preserve"> Это ооочень сииильная ногааа!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 xml:space="preserve">Витя хватается за ногу и вдруг делает кувырок в воздухе, как будто его нога таким образом решила его сбросить с себя, как лошадь ненавистного всадника. Витя лежит на полу в позе берёзки и дрыгает ногами в воздухе.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Увидев это, Полицейский хватает нож со стола и… сползает под стол.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iCs/>
        </w:rPr>
      </w:pPr>
      <w:r>
        <w:rPr>
          <w:b/>
        </w:rPr>
        <w:t>ВИТЯ</w:t>
      </w:r>
      <w:r>
        <w:rPr/>
        <w:t xml:space="preserve"> </w:t>
      </w:r>
      <w:r>
        <w:rPr>
          <w:i/>
        </w:rPr>
        <w:t>(на полу).</w:t>
      </w:r>
      <w:r>
        <w:rPr/>
        <w:t xml:space="preserve"> Ааа! Что ж ты делаешь?!  </w:t>
      </w:r>
    </w:p>
    <w:p>
      <w:pPr>
        <w:pStyle w:val="Normal"/>
        <w:rPr>
          <w:bCs/>
          <w:i/>
          <w:i/>
        </w:rPr>
      </w:pPr>
      <w:r>
        <w:rPr>
          <w:b/>
          <w:bCs/>
        </w:rPr>
        <w:t>ОТЕЦ ЛИЗЫ</w:t>
      </w:r>
      <w:r>
        <w:rPr>
          <w:bCs/>
        </w:rPr>
        <w:t xml:space="preserve"> </w:t>
      </w:r>
      <w:r>
        <w:rPr>
          <w:bCs/>
          <w:i/>
        </w:rPr>
        <w:t xml:space="preserve">(крестится). </w:t>
      </w:r>
      <w:r>
        <w:rPr>
          <w:bCs/>
        </w:rPr>
        <w:t>Боже св</w:t>
      </w:r>
      <w:r>
        <w:rPr>
          <w:bCs/>
          <w:u w:val="single"/>
        </w:rPr>
        <w:t>я</w:t>
      </w:r>
      <w:r>
        <w:rPr>
          <w:bCs/>
        </w:rPr>
        <w:t xml:space="preserve">тый... Гордей Михалыч! </w:t>
      </w:r>
      <w:r>
        <w:rPr>
          <w:bCs/>
          <w:i/>
        </w:rPr>
        <w:t>(Оглядывается, его нигде не видно.)</w:t>
      </w:r>
      <w:r>
        <w:rPr>
          <w:bCs/>
        </w:rPr>
        <w:t xml:space="preserve"> Гордей Михалыч... </w:t>
      </w:r>
      <w:r>
        <w:rPr>
          <w:bCs/>
          <w:i/>
        </w:rPr>
        <w:t>(Под стол.)</w:t>
      </w:r>
      <w:r>
        <w:rPr>
          <w:bCs/>
        </w:rPr>
        <w:t xml:space="preserve"> Ну Вы-то должны знать, что делать!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Cs/>
        </w:rPr>
        <w:t xml:space="preserve"> </w:t>
      </w:r>
      <w:r>
        <w:rPr>
          <w:bCs/>
          <w:i/>
        </w:rPr>
        <w:t>(голова показывается из-под стола, опирается на стол)</w:t>
      </w:r>
      <w:r>
        <w:rPr>
          <w:bCs/>
        </w:rPr>
        <w:t xml:space="preserve">. Был у нас такой случай недавно... </w:t>
      </w:r>
      <w:r>
        <w:rPr>
          <w:bCs/>
          <w:i/>
        </w:rPr>
        <w:t>(Смотрит на Отца Лизы.)</w:t>
      </w:r>
      <w:r>
        <w:rPr>
          <w:bCs/>
        </w:rPr>
        <w:t xml:space="preserve"> Думали, бухой... Оказалось, бесноватый... </w:t>
      </w:r>
      <w:r>
        <w:rPr>
          <w:bCs/>
          <w:i/>
        </w:rPr>
        <w:t xml:space="preserve">(Смотрит на Витю.) </w:t>
      </w:r>
      <w:r>
        <w:rPr>
          <w:bCs/>
        </w:rPr>
        <w:t>Изгоняли всем отделением..</w:t>
      </w:r>
      <w:r>
        <w:rPr>
          <w:bCs/>
          <w:i/>
        </w:rPr>
        <w:t xml:space="preserve">. (Придвигается к самовару, открывает, пьёт прямо из носика.) </w:t>
      </w:r>
    </w:p>
    <w:p>
      <w:pPr>
        <w:pStyle w:val="Normal"/>
        <w:rPr/>
      </w:pPr>
      <w:r>
        <w:rPr>
          <w:b/>
          <w:bCs/>
        </w:rPr>
        <w:t>ОТЕЦ ЛИЗЫ</w:t>
      </w:r>
      <w:r>
        <w:rPr>
          <w:bCs/>
        </w:rPr>
        <w:t xml:space="preserve"> </w:t>
      </w:r>
      <w:r>
        <w:rPr>
          <w:bCs/>
          <w:i/>
        </w:rPr>
        <w:t>(вскакивает, лихорадочно ищет по кухне).</w:t>
      </w:r>
      <w:r>
        <w:rPr>
          <w:bCs/>
        </w:rPr>
        <w:t xml:space="preserve"> Я позвоню отцу Или</w:t>
      </w:r>
      <w:r>
        <w:rPr>
          <w:bCs/>
          <w:u w:val="single"/>
        </w:rPr>
        <w:t>е</w:t>
      </w:r>
      <w:r>
        <w:rPr>
          <w:bCs/>
        </w:rPr>
        <w:t xml:space="preserve">... Он хоть и живёт далеко, но он никогда не отказывал в помощи ближнему! Номер у него, какой же номер... </w:t>
      </w:r>
    </w:p>
    <w:p>
      <w:pPr>
        <w:pStyle w:val="Normal"/>
        <w:rPr/>
      </w:pPr>
      <w:r>
        <w:rPr>
          <w:b/>
          <w:bCs/>
        </w:rPr>
        <w:t xml:space="preserve">ПОЛИЦЕЙСКОМУ </w:t>
      </w:r>
      <w:r>
        <w:rPr>
          <w:bCs/>
          <w:i/>
        </w:rPr>
        <w:t xml:space="preserve">(прерывает чаепой, мрачно). </w:t>
      </w:r>
      <w:r>
        <w:rPr>
          <w:bCs/>
        </w:rPr>
        <w:t>Не позвон</w:t>
      </w:r>
      <w:r>
        <w:rPr>
          <w:bCs/>
          <w:u w:val="single"/>
        </w:rPr>
        <w:t>и</w:t>
      </w:r>
      <w:r>
        <w:rPr>
          <w:bCs/>
        </w:rPr>
        <w:t>те.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>
          <w:bCs/>
        </w:rPr>
        <w:t xml:space="preserve"> Почему?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>
          <w:bCs/>
        </w:rPr>
        <w:t xml:space="preserve"> Это он и был... </w:t>
      </w:r>
      <w:r>
        <w:rPr>
          <w:bCs/>
          <w:i/>
        </w:rPr>
        <w:t>(Снова присасывается к самовару.)</w:t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bCs/>
          <w:i/>
        </w:rPr>
        <w:t>(падает на колени, складывая руки в молитвенном жесте).</w:t>
      </w:r>
      <w:r>
        <w:rPr>
          <w:bCs/>
        </w:rPr>
        <w:t xml:space="preserve"> Боже! </w:t>
      </w:r>
      <w:r>
        <w:rPr>
          <w:bCs/>
          <w:i/>
        </w:rPr>
        <w:t>(Лизе)</w:t>
      </w:r>
      <w:r>
        <w:rPr>
          <w:bCs/>
        </w:rPr>
        <w:t xml:space="preserve"> Лизонька, доченька... </w:t>
      </w:r>
      <w:r>
        <w:rPr>
          <w:bCs/>
          <w:i/>
        </w:rPr>
        <w:t>(Кидается к ней, обнимает.)</w:t>
      </w:r>
      <w:r>
        <w:rPr>
          <w:bCs/>
        </w:rPr>
        <w:t xml:space="preserve"> Я же так на работу опоздаю... 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bCs/>
          <w:i/>
        </w:rPr>
        <w:t>(Отцу Лизы).</w:t>
      </w:r>
      <w:r>
        <w:rPr>
          <w:b/>
          <w:bCs/>
        </w:rPr>
        <w:t xml:space="preserve"> </w:t>
      </w:r>
      <w:r>
        <w:rPr>
          <w:bCs/>
        </w:rPr>
        <w:t xml:space="preserve">Что ж Вы раньше молчали, давайте я Вас подброшу! </w:t>
      </w:r>
      <w:r>
        <w:rPr>
          <w:bCs/>
          <w:i/>
          <w:iCs/>
        </w:rPr>
        <w:t xml:space="preserve">(Бросает нож на стол, бежит мимо Вити в прихожую.) 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>
          <w:bCs/>
        </w:rPr>
        <w:t xml:space="preserve">Хвала небесам! </w:t>
      </w:r>
      <w:r>
        <w:rPr>
          <w:bCs/>
          <w:i/>
        </w:rPr>
        <w:t>(Лизе).</w:t>
      </w:r>
      <w:r>
        <w:rPr>
          <w:bCs/>
        </w:rPr>
        <w:t xml:space="preserve"> Ты едешь с нами! Дом запрём! </w:t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bCs/>
        </w:rPr>
        <w:t xml:space="preserve"> </w:t>
      </w:r>
      <w:r>
        <w:rPr>
          <w:bCs/>
          <w:i/>
        </w:rPr>
        <w:t xml:space="preserve">(лежит, с трудом удерживая взбесившиеся ноги.) </w:t>
      </w:r>
      <w:r>
        <w:rPr>
          <w:bCs/>
        </w:rPr>
        <w:t xml:space="preserve">Здесь я – хозяин... Я! </w:t>
      </w:r>
    </w:p>
    <w:p>
      <w:pPr>
        <w:pStyle w:val="Normal"/>
        <w:rPr>
          <w:bCs/>
          <w:i/>
          <w:i/>
        </w:rPr>
      </w:pPr>
      <w:r>
        <w:rPr>
          <w:bCs/>
          <w:i/>
        </w:rPr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Отец Лизы хватает Лизу за руку, тянет за собой. Лиза упирается. </w:t>
      </w:r>
    </w:p>
    <w:p>
      <w:pPr>
        <w:pStyle w:val="Normal"/>
        <w:rPr>
          <w:bCs/>
          <w:i/>
          <w:i/>
        </w:rPr>
      </w:pPr>
      <w:r>
        <w:rPr>
          <w:bCs/>
          <w:i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>
          <w:bCs/>
        </w:rPr>
        <w:t xml:space="preserve"> Да поймите, я не могу его оставить! У него вот-вот случится прорыв!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Cs/>
        </w:rPr>
        <w:t xml:space="preserve"> </w:t>
      </w:r>
      <w:r>
        <w:rPr>
          <w:bCs/>
          <w:i/>
          <w:iCs/>
        </w:rPr>
        <w:t xml:space="preserve">(быстро возвращается к столу, Лизе). </w:t>
      </w:r>
      <w:r>
        <w:rPr>
          <w:bCs/>
        </w:rPr>
        <w:t>Вот именно! Вы его не знаете совсем!</w:t>
      </w:r>
    </w:p>
    <w:p>
      <w:pPr>
        <w:pStyle w:val="Normal"/>
        <w:rPr/>
      </w:pPr>
      <w:r>
        <w:rPr>
          <w:b/>
          <w:bCs/>
        </w:rPr>
        <w:t>ЛИЗА</w:t>
      </w:r>
      <w:r>
        <w:rPr>
          <w:bCs/>
        </w:rPr>
        <w:t xml:space="preserve"> </w:t>
      </w:r>
      <w:r>
        <w:rPr>
          <w:bCs/>
          <w:i/>
        </w:rPr>
        <w:t>(с вызовом).</w:t>
      </w:r>
      <w:r>
        <w:rPr>
          <w:bCs/>
        </w:rPr>
        <w:t xml:space="preserve"> А Вы знаете!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Полицейский хочет что-то бросить в ответ, но... сжимает рот и только сучит кулаками в воздухе от бессилия. 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bCs/>
          <w:i/>
        </w:rPr>
        <w:t>(растроганно, Лизе и Полицейскому).</w:t>
      </w:r>
      <w:r>
        <w:rPr>
          <w:b/>
          <w:bCs/>
        </w:rPr>
        <w:t xml:space="preserve"> </w:t>
      </w:r>
      <w:r>
        <w:rPr>
          <w:bCs/>
        </w:rPr>
        <w:t xml:space="preserve">Ей-Богу, я бы мог вечно смотреть, как Вы ругаетесь...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>(неожиданно требовательно, всем).</w:t>
      </w:r>
      <w:r>
        <w:rPr>
          <w:bCs/>
        </w:rPr>
        <w:t xml:space="preserve"> Извините, Вы можете подтолкнуть?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Витя поднимается на ноги. Все замирают. Первой нарушает тишину Лиза. 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>
          <w:bCs/>
        </w:rPr>
        <w:t xml:space="preserve"> Пап… Гордей Михалыч, пожалуйста, ради меня… Ради науки...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Отец Лизы и Полицейский переглядываются. Отец Лизы хватается за Полицейского. Полицейский хватается за Отца Лизы. Неровной походкой подходят к Вите. 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bCs/>
        </w:rPr>
        <w:t xml:space="preserve"> </w:t>
      </w:r>
      <w:r>
        <w:rPr>
          <w:bCs/>
          <w:i/>
        </w:rPr>
        <w:t>(разводит руки в стороны).</w:t>
      </w:r>
      <w:r>
        <w:rPr>
          <w:bCs/>
        </w:rPr>
        <w:t xml:space="preserve"> Берите меня.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>
          <w:bCs/>
        </w:rPr>
        <w:t xml:space="preserve"> Ннну, что Вы… Вы такой… нарядный… </w:t>
      </w:r>
    </w:p>
    <w:p>
      <w:pPr>
        <w:pStyle w:val="Normal"/>
        <w:rPr/>
      </w:pPr>
      <w:r>
        <w:rPr>
          <w:b/>
          <w:bCs/>
        </w:rPr>
        <w:t>ОТЕЦ ЛИЗЫ</w:t>
      </w:r>
      <w:r>
        <w:rPr>
          <w:bCs/>
        </w:rPr>
        <w:t xml:space="preserve"> </w:t>
      </w:r>
      <w:r>
        <w:rPr>
          <w:bCs/>
          <w:i/>
        </w:rPr>
        <w:t>(самоотверженно).</w:t>
      </w:r>
      <w:r>
        <w:rPr>
          <w:bCs/>
        </w:rPr>
        <w:t xml:space="preserve"> Да… Уж лучше Вы нас!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Cs/>
        </w:rPr>
        <w:t xml:space="preserve"> </w:t>
      </w:r>
      <w:r>
        <w:rPr>
          <w:bCs/>
          <w:i/>
        </w:rPr>
        <w:t>(Отцу Лизы).</w:t>
      </w:r>
      <w:r>
        <w:rPr>
          <w:bCs/>
        </w:rPr>
        <w:t xml:space="preserve"> Ну, я бы так не говорил…</w:t>
      </w:r>
    </w:p>
    <w:p>
      <w:pPr>
        <w:pStyle w:val="Normal"/>
        <w:rPr/>
      </w:pPr>
      <w:r>
        <w:rPr>
          <w:b/>
          <w:bCs/>
        </w:rPr>
        <w:t>ВИТЯ.</w:t>
      </w:r>
      <w:r>
        <w:rPr>
          <w:bCs/>
        </w:rPr>
        <w:t xml:space="preserve"> Ладно. Расступитесь, я буду посередине.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Расступаются. </w:t>
      </w:r>
    </w:p>
    <w:p>
      <w:pPr>
        <w:pStyle w:val="Normal"/>
        <w:rPr>
          <w:bCs/>
          <w:i/>
          <w:i/>
        </w:rPr>
      </w:pPr>
      <w:r>
        <w:rPr>
          <w:bCs/>
          <w:i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bCs/>
        </w:rPr>
        <w:t xml:space="preserve"> </w:t>
      </w:r>
      <w:r>
        <w:rPr>
          <w:bCs/>
          <w:i/>
        </w:rPr>
        <w:t>(обоим).</w:t>
      </w:r>
      <w:r>
        <w:rPr>
          <w:bCs/>
        </w:rPr>
        <w:t xml:space="preserve"> Берите меня оба за ноги и держите. Только крепко держите, как бы я не вырывался. 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>
          <w:bCs/>
        </w:rPr>
        <w:t>Боже св</w:t>
      </w:r>
      <w:r>
        <w:rPr>
          <w:bCs/>
          <w:u w:val="single"/>
        </w:rPr>
        <w:t>я</w:t>
      </w:r>
      <w:r>
        <w:rPr>
          <w:bCs/>
        </w:rPr>
        <w:t xml:space="preserve">тый… Вы ещё и вырываться будете?!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А как же! </w:t>
      </w:r>
      <w:r>
        <w:rPr>
          <w:i/>
        </w:rPr>
        <w:t>(Поднимает одну ногу в его сторону.)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Style23"/>
        <w:rPr>
          <w:i/>
          <w:i/>
          <w:iCs/>
        </w:rPr>
      </w:pPr>
      <w:r>
        <w:rPr>
          <w:i/>
          <w:iCs/>
        </w:rPr>
        <w:t xml:space="preserve">Лиза напряжённо наблюдает за ними. </w:t>
      </w:r>
    </w:p>
    <w:p>
      <w:pPr>
        <w:pStyle w:val="Style23"/>
        <w:rPr>
          <w:i/>
          <w:i/>
          <w:iCs/>
        </w:rPr>
      </w:pPr>
      <w:r>
        <w:rPr>
          <w:i/>
          <w:iCs/>
        </w:rPr>
      </w:r>
    </w:p>
    <w:p>
      <w:pPr>
        <w:pStyle w:val="Style23"/>
        <w:rPr>
          <w:i/>
          <w:i/>
          <w:iCs/>
        </w:rPr>
      </w:pPr>
      <w:r>
        <w:rPr>
          <w:i/>
          <w:iCs/>
        </w:rPr>
        <w:t xml:space="preserve">Отец Лизы снова крестится, затем хватает Витю за ногу, держит, руки трясутся. Витя подносит вторую ногу к Полицейскому. Полицейский хватает её. Держат вдвоём. Витя в позе шпагата над полом. Пробует вырваться по очереди каждой ногой – не получается, видно, что боятся, но держат на совесть. </w:t>
      </w:r>
    </w:p>
    <w:p>
      <w:pPr>
        <w:pStyle w:val="Style23"/>
        <w:rPr>
          <w:i/>
          <w:i/>
          <w:iCs/>
        </w:rPr>
      </w:pPr>
      <w:r>
        <w:rPr>
          <w:i/>
          <w:iCs/>
        </w:rPr>
      </w:r>
    </w:p>
    <w:p>
      <w:pPr>
        <w:pStyle w:val="Style23"/>
        <w:rPr/>
      </w:pPr>
      <w:r>
        <w:rPr>
          <w:b/>
          <w:iCs/>
        </w:rPr>
        <w:t>ВИТЯ.</w:t>
      </w:r>
      <w:r>
        <w:rPr>
          <w:iCs/>
        </w:rPr>
        <w:t xml:space="preserve"> Хорошо! Поехали! </w:t>
      </w:r>
    </w:p>
    <w:p>
      <w:pPr>
        <w:pStyle w:val="Style23"/>
        <w:rPr/>
      </w:pPr>
      <w:r>
        <w:rPr>
          <w:b/>
          <w:bCs/>
          <w:iCs/>
        </w:rPr>
        <w:t>ОТЕЦ ЛИЗЫ.</w:t>
      </w:r>
      <w:r>
        <w:rPr>
          <w:iCs/>
        </w:rPr>
        <w:t xml:space="preserve"> Куда?!</w:t>
      </w:r>
    </w:p>
    <w:p>
      <w:pPr>
        <w:pStyle w:val="Style23"/>
        <w:rPr>
          <w:i/>
          <w:i/>
          <w:iCs/>
        </w:rPr>
      </w:pPr>
      <w:r>
        <w:rPr>
          <w:b/>
          <w:bCs/>
        </w:rPr>
        <w:t>ВИТЯ.</w:t>
      </w:r>
      <w:r>
        <w:rPr>
          <w:i/>
          <w:iCs/>
        </w:rPr>
        <w:t xml:space="preserve"> </w:t>
      </w:r>
      <w:r>
        <w:rPr>
          <w:iCs/>
        </w:rPr>
        <w:t>Ррр…</w:t>
      </w:r>
    </w:p>
    <w:p>
      <w:pPr>
        <w:pStyle w:val="Style23"/>
        <w:rPr>
          <w:i/>
          <w:i/>
          <w:iCs/>
        </w:rPr>
      </w:pPr>
      <w:r>
        <w:rPr>
          <w:i/>
          <w:iCs/>
        </w:rPr>
      </w:r>
    </w:p>
    <w:p>
      <w:pPr>
        <w:pStyle w:val="Style23"/>
        <w:rPr/>
      </w:pPr>
      <w:r>
        <w:rPr>
          <w:i/>
          <w:iCs/>
        </w:rPr>
        <w:t>Витя напрягается, стискивает зубы, сжимает кулаки. Звучит музыка. Витя с усилием поворачивает корпус по кругу. Сделав несколько кругов, с усилием движется влево, затем вправо. И снова по кругу. Со стороны кажется, что это Отец Лизы и Полицейский таскают Витю в позе шпагата туда-обратно и крутят на месте.</w:t>
      </w:r>
      <w:r>
        <w:rPr/>
        <w:t xml:space="preserve"> </w:t>
      </w:r>
    </w:p>
    <w:p>
      <w:pPr>
        <w:pStyle w:val="Style23"/>
        <w:rPr>
          <w:iCs/>
        </w:rPr>
      </w:pPr>
      <w:r>
        <w:rPr>
          <w:iCs/>
        </w:rPr>
      </w:r>
    </w:p>
    <w:p>
      <w:pPr>
        <w:pStyle w:val="Style23"/>
        <w:rPr/>
      </w:pPr>
      <w:r>
        <w:rPr>
          <w:b/>
          <w:iCs/>
        </w:rPr>
        <w:t>ВИТЯ</w:t>
      </w:r>
      <w:r>
        <w:rPr>
          <w:iCs/>
        </w:rPr>
        <w:t xml:space="preserve">. Ыыыыыааа… 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 xml:space="preserve">На самом же деле Отец Лизы и Полицейский крутятся на Витиных ногах, как на карусели: куда ноги, туда и они. У обоих уже «язык на плече». По счастью для обоих, музыка постепенно стихает, и Витя останавливается.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</w:rPr>
        <w:t>ВИТЯ</w:t>
      </w:r>
      <w:r>
        <w:rPr/>
        <w:t xml:space="preserve"> </w:t>
      </w:r>
      <w:r>
        <w:rPr>
          <w:i/>
        </w:rPr>
        <w:t xml:space="preserve">(запыхался не меньше). </w:t>
      </w:r>
      <w:r>
        <w:rPr/>
        <w:t xml:space="preserve">Ну… На первый раз, хватит… Опускаемся...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21"/>
        <w:rPr/>
      </w:pPr>
      <w:r>
        <w:rPr/>
        <w:t xml:space="preserve">Слышится звук скрипа. Отец Лизы и Полицейский опускают Витю на пол в позе шпагата и тут же отпадают на пол сами, совершенно без сил. Витя остаётся сидеть в шпагате на полу. Лицо серьёзное.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>ОТЕЦ ЛИЗЫ.</w:t>
      </w:r>
      <w:r>
        <w:rPr/>
        <w:t xml:space="preserve"> </w:t>
      </w:r>
      <w:r>
        <w:rPr>
          <w:i w:val="false"/>
          <w:iCs w:val="false"/>
        </w:rPr>
        <w:t xml:space="preserve">Мне кажется, я видел лицо жены… </w:t>
      </w:r>
      <w:r>
        <w:rPr>
          <w:iCs w:val="false"/>
        </w:rPr>
        <w:t>(Полицейскому)</w:t>
      </w:r>
      <w:r>
        <w:rPr>
          <w:i w:val="false"/>
          <w:iCs w:val="false"/>
        </w:rPr>
        <w:t xml:space="preserve"> А Вы, Гордей Михалыч?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>
          <w:bCs/>
        </w:rPr>
        <w:t>Боюсь, моя женитьба откладывается... (</w:t>
      </w:r>
      <w:r>
        <w:rPr>
          <w:i/>
          <w:iCs/>
        </w:rPr>
        <w:t>поднимает голову, Вите)</w:t>
      </w:r>
      <w:r>
        <w:rPr/>
        <w:t xml:space="preserve"> В этот раз Вы победили… Признаю... </w:t>
      </w:r>
      <w:r>
        <w:rPr>
          <w:i/>
          <w:iCs/>
        </w:rPr>
        <w:t>(Отпадает снова на пол.)</w:t>
      </w:r>
    </w:p>
    <w:p>
      <w:pPr>
        <w:pStyle w:val="Normal"/>
        <w:rPr/>
      </w:pPr>
      <w:r>
        <w:rPr>
          <w:b/>
        </w:rPr>
        <w:t>ВИТЯ</w:t>
      </w:r>
      <w:r>
        <w:rPr/>
        <w:t xml:space="preserve">. Нет.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 xml:space="preserve">Витя сам поднимается на ноги.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>
          <w:b/>
          <w:i w:val="false"/>
          <w:iCs w:val="false"/>
        </w:rPr>
        <w:t>ВИТЯ</w:t>
      </w:r>
      <w:r>
        <w:rPr>
          <w:i w:val="false"/>
          <w:iCs w:val="false"/>
        </w:rPr>
        <w:t>.</w:t>
      </w:r>
      <w:r>
        <w:rPr/>
        <w:t xml:space="preserve"> (в зал). </w:t>
      </w:r>
      <w:r>
        <w:rPr>
          <w:i w:val="false"/>
          <w:iCs w:val="false"/>
        </w:rPr>
        <w:t>Это наша общая победа, друзья…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>Витя протягивает руку Отцу Лизы.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ВИТЯ</w:t>
      </w:r>
      <w:r>
        <w:rPr/>
        <w:t>. Вставайте. У нас ещё много работы.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Отец Лизы хватается за Витину руку поднимается. Держится за Витю. Витя протягивает руку Полицейскому, тот поднимается тоже. Прихрамывая и оба опираясь на Витю, идут за стол, падают на стулья. Витя отходит в сторону.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обнимает Отца и Полицейского.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iCs/>
        </w:rPr>
        <w:t xml:space="preserve">ЛИЗА </w:t>
      </w:r>
      <w:r>
        <w:rPr>
          <w:bCs/>
          <w:i/>
        </w:rPr>
        <w:t>(растроганно).</w:t>
      </w:r>
      <w:r>
        <w:rPr>
          <w:b/>
          <w:iCs/>
        </w:rPr>
        <w:t xml:space="preserve"> </w:t>
      </w:r>
      <w:r>
        <w:rPr>
          <w:iCs/>
        </w:rPr>
        <w:t xml:space="preserve">Я никогда этого не забуду... </w:t>
      </w:r>
      <w:r>
        <w:rPr>
          <w:i/>
          <w:iCs/>
        </w:rPr>
        <w:t>(Вите)</w:t>
      </w:r>
      <w:r>
        <w:rPr>
          <w:iCs/>
        </w:rPr>
        <w:t xml:space="preserve"> Вот Вы уже вспомнили, что у Вас есть работа… </w:t>
      </w:r>
    </w:p>
    <w:p>
      <w:pPr>
        <w:pStyle w:val="Normal"/>
        <w:rPr/>
      </w:pPr>
      <w:r>
        <w:rPr>
          <w:b/>
          <w:iCs/>
        </w:rPr>
        <w:t xml:space="preserve">ВИТЯ. </w:t>
      </w:r>
      <w:r>
        <w:rPr>
          <w:iCs/>
        </w:rPr>
        <w:t xml:space="preserve">Да. Только не помню, какая. </w:t>
      </w:r>
    </w:p>
    <w:p>
      <w:pPr>
        <w:pStyle w:val="Normal"/>
        <w:rPr/>
      </w:pPr>
      <w:r>
        <w:rPr>
          <w:b/>
          <w:iCs/>
        </w:rPr>
        <w:t>ОТЕЦ ЛИЗЫ</w:t>
      </w:r>
      <w:r>
        <w:rPr>
          <w:iCs/>
        </w:rPr>
        <w:t xml:space="preserve"> </w:t>
      </w:r>
      <w:r>
        <w:rPr>
          <w:i/>
          <w:iCs/>
        </w:rPr>
        <w:t>(Вите).</w:t>
      </w:r>
      <w:r>
        <w:rPr>
          <w:iCs/>
        </w:rPr>
        <w:t xml:space="preserve"> Слушайте, а идите-ка Вы… К нам на распродажу зазывалой! То есть, закрутилой. Так и назовём её – «Круговорот Вещей»! Мы Вам даже </w:t>
      </w:r>
      <w:r>
        <w:rPr>
          <w:i/>
          <w:iCs/>
        </w:rPr>
        <w:t>(показывает жестом деньги</w:t>
      </w:r>
      <w:r>
        <w:rPr>
          <w:iCs/>
        </w:rPr>
        <w:t xml:space="preserve">) подкинем... </w:t>
      </w:r>
    </w:p>
    <w:p>
      <w:pPr>
        <w:pStyle w:val="Normal"/>
        <w:rPr/>
      </w:pPr>
      <w:r>
        <w:rPr>
          <w:b/>
          <w:iCs/>
        </w:rPr>
        <w:t>ВИТЯ</w:t>
      </w:r>
      <w:r>
        <w:rPr>
          <w:i/>
          <w:iCs/>
        </w:rPr>
        <w:t>.</w:t>
      </w:r>
      <w:r>
        <w:rPr>
          <w:iCs/>
        </w:rPr>
        <w:t xml:space="preserve"> Благодарю за доверие… Вы очень хорошие люди. И именно поэтому… Я должен вам всем кое в чём признаться…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bCs/>
          <w:i/>
        </w:rPr>
        <w:t>(тревожно).</w:t>
      </w:r>
      <w:r>
        <w:rPr>
          <w:b/>
          <w:bCs/>
        </w:rPr>
        <w:t xml:space="preserve"> </w:t>
      </w:r>
      <w:r>
        <w:rPr/>
        <w:t xml:space="preserve">Нет, Вы не должны...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Нет, я должен. 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(вскакивает с места).</w:t>
      </w:r>
      <w:r>
        <w:rPr/>
        <w:t xml:space="preserve"> На правах врача, я запрещаю Вам делать признания… до завершения терапии!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Лиза, спасибо Вам за всё, правда, но… Поймите, я так больше не могу. </w:t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(Лизе).</w:t>
      </w:r>
      <w:r>
        <w:rPr/>
        <w:t xml:space="preserve"> Лизонька, да пусть признаётся, здесь все свои люди! </w:t>
      </w:r>
      <w:r>
        <w:rPr>
          <w:i/>
          <w:iCs/>
        </w:rPr>
        <w:t>(Вите)</w:t>
      </w:r>
      <w:r>
        <w:rPr/>
        <w:t xml:space="preserve"> </w:t>
      </w:r>
    </w:p>
    <w:p>
      <w:pPr>
        <w:pStyle w:val="Normal"/>
        <w:rPr>
          <w:i/>
          <w:i/>
        </w:rPr>
      </w:pPr>
      <w:r>
        <w:rPr/>
        <w:t xml:space="preserve">Слушаем Вас. </w:t>
      </w:r>
      <w:r>
        <w:rPr>
          <w:i/>
        </w:rPr>
        <w:t>(</w:t>
      </w:r>
      <w:r>
        <w:rPr>
          <w:i/>
          <w:iCs/>
        </w:rPr>
        <w:t xml:space="preserve">Отпивает с прихлёбом чая из чашки.) </w:t>
      </w:r>
    </w:p>
    <w:p>
      <w:pPr>
        <w:pStyle w:val="Normal"/>
        <w:rPr>
          <w:i/>
          <w:i/>
          <w:iCs/>
        </w:rPr>
      </w:pPr>
      <w:r>
        <w:rPr>
          <w:b/>
          <w:iCs/>
        </w:rPr>
        <w:t>ВИТЯ</w:t>
      </w:r>
      <w:r>
        <w:rPr>
          <w:i/>
          <w:iCs/>
        </w:rPr>
        <w:t xml:space="preserve"> (Полицейскому). </w:t>
      </w:r>
      <w:r>
        <w:rPr>
          <w:iCs/>
        </w:rPr>
        <w:t xml:space="preserve">Человек, которого Вы разыскиваете… </w:t>
      </w:r>
    </w:p>
    <w:p>
      <w:pPr>
        <w:pStyle w:val="Normal"/>
        <w:rPr>
          <w:i/>
          <w:i/>
          <w:iCs/>
        </w:rPr>
      </w:pPr>
      <w:r>
        <w:rPr>
          <w:b/>
          <w:iCs/>
        </w:rPr>
        <w:t xml:space="preserve">ЛИЗА. </w:t>
      </w:r>
      <w:r>
        <w:rPr>
          <w:iCs/>
        </w:rPr>
        <w:t xml:space="preserve">А!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выскакивает из-за стола, прыгает на Витю, обхватывает, целует. Отец Лизы от неожиданности прыскает чаем на Полицейского. Витя пытается стряхнуть Лизу, но тщетно. Немая сцена. Слышно только мычание Вити и Лизы. </w:t>
      </w:r>
    </w:p>
    <w:p>
      <w:pPr>
        <w:pStyle w:val="21"/>
        <w:rPr>
          <w:b/>
          <w:b/>
          <w:i w:val="false"/>
          <w:i w:val="false"/>
          <w:iCs w:val="false"/>
        </w:rPr>
      </w:pPr>
      <w:r>
        <w:rPr>
          <w:b/>
          <w:i w:val="false"/>
          <w:iCs w:val="false"/>
        </w:rPr>
      </w:r>
    </w:p>
    <w:p>
      <w:pPr>
        <w:pStyle w:val="21"/>
        <w:rPr/>
      </w:pPr>
      <w:r>
        <w:rPr>
          <w:b/>
          <w:i w:val="false"/>
        </w:rPr>
        <w:t>ПОЛИЦЕЙСКИЙ</w:t>
      </w:r>
      <w:r>
        <w:rPr>
          <w:i w:val="false"/>
        </w:rPr>
        <w:t xml:space="preserve"> </w:t>
      </w:r>
      <w:r>
        <w:rPr/>
        <w:t xml:space="preserve">(мокрый и мрачный). </w:t>
      </w:r>
      <w:r>
        <w:rPr>
          <w:i w:val="false"/>
        </w:rPr>
        <w:t xml:space="preserve">Ну, я смотрю, я вам больше не нужен... </w:t>
      </w:r>
    </w:p>
    <w:p>
      <w:pPr>
        <w:pStyle w:val="21"/>
        <w:rPr/>
      </w:pPr>
      <w:r>
        <w:rPr>
          <w:b/>
          <w:i w:val="false"/>
        </w:rPr>
        <w:t>ОТЕЦ ЛИЗЫ</w:t>
      </w:r>
      <w:r>
        <w:rPr>
          <w:i w:val="false"/>
        </w:rPr>
        <w:t xml:space="preserve"> </w:t>
      </w:r>
      <w:r>
        <w:rPr/>
        <w:t>(спешно промокает его уголком скатерти).</w:t>
      </w:r>
      <w:r>
        <w:rPr>
          <w:i w:val="false"/>
        </w:rPr>
        <w:t xml:space="preserve"> Нет, что Вы, приходите на аукцион, обязательно приходите! </w:t>
      </w:r>
    </w:p>
    <w:p>
      <w:pPr>
        <w:pStyle w:val="21"/>
        <w:rPr/>
      </w:pPr>
      <w:r>
        <w:rPr>
          <w:b/>
          <w:i w:val="false"/>
        </w:rPr>
        <w:t>ПОЛИЦЕЙСКИЙ.</w:t>
      </w:r>
      <w:r>
        <w:rPr>
          <w:i w:val="false"/>
        </w:rPr>
        <w:t xml:space="preserve"> Приду. </w:t>
      </w:r>
      <w:r>
        <w:rPr/>
        <w:t>(В сторону Вити и Лизы, осуждающе.)</w:t>
      </w:r>
      <w:r>
        <w:rPr>
          <w:i w:val="false"/>
        </w:rPr>
        <w:t xml:space="preserve"> Всего вам хорошего... </w:t>
      </w:r>
    </w:p>
    <w:p>
      <w:pPr>
        <w:pStyle w:val="21"/>
        <w:rPr>
          <w:i w:val="false"/>
          <w:i w:val="false"/>
        </w:rPr>
      </w:pPr>
      <w:r>
        <w:rPr>
          <w:i w:val="false"/>
        </w:rPr>
      </w:r>
    </w:p>
    <w:p>
      <w:pPr>
        <w:pStyle w:val="21"/>
        <w:rPr/>
      </w:pPr>
      <w:r>
        <w:rPr/>
        <w:t xml:space="preserve">Полицейский уходит, закрывает за собой дверь. Отец Лизы смотрит на стол, вдруг спохватывается, поднимается с места, бежит следом за Полицейским за дверь. </w:t>
      </w:r>
    </w:p>
    <w:p>
      <w:pPr>
        <w:pStyle w:val="21"/>
        <w:rPr>
          <w:i w:val="false"/>
          <w:i w:val="false"/>
        </w:rPr>
      </w:pPr>
      <w:r>
        <w:rPr>
          <w:i w:val="false"/>
        </w:rPr>
      </w:r>
    </w:p>
    <w:p>
      <w:pPr>
        <w:pStyle w:val="21"/>
        <w:rPr/>
      </w:pPr>
      <w:r>
        <w:rPr>
          <w:b/>
          <w:i w:val="false"/>
        </w:rPr>
        <w:t>ГОЛОС ОТЦА ЛИЗЫ</w:t>
      </w:r>
      <w:r>
        <w:rPr>
          <w:i w:val="false"/>
        </w:rPr>
        <w:t xml:space="preserve"> </w:t>
      </w:r>
      <w:r>
        <w:rPr/>
        <w:t>(из-за входной двери).</w:t>
      </w:r>
      <w:r>
        <w:rPr>
          <w:i w:val="false"/>
        </w:rPr>
        <w:t xml:space="preserve"> Гордей Михалыч, а Ваше предложение подбросить – в силе?</w:t>
      </w:r>
    </w:p>
    <w:p>
      <w:pPr>
        <w:pStyle w:val="21"/>
        <w:rPr>
          <w:i w:val="false"/>
          <w:i w:val="false"/>
        </w:rPr>
      </w:pPr>
      <w:r>
        <w:rPr>
          <w:i w:val="false"/>
        </w:rPr>
      </w:r>
    </w:p>
    <w:p>
      <w:pPr>
        <w:pStyle w:val="21"/>
        <w:rPr/>
      </w:pPr>
      <w:r>
        <w:rPr/>
        <w:t>Лиза спрыгивает с Вити и в ту же минуту он сам приземляется на пол. Лиза отходит к столу, приземляется на ближайший стул.</w:t>
      </w:r>
    </w:p>
    <w:p>
      <w:pPr>
        <w:pStyle w:val="21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>ВИТЯ.</w:t>
      </w:r>
      <w:r>
        <w:rPr>
          <w:i w:val="false"/>
          <w:iCs w:val="false"/>
        </w:rPr>
        <w:t xml:space="preserve"> Ну и зачем Вы это сделали? </w:t>
      </w:r>
    </w:p>
    <w:p>
      <w:pPr>
        <w:pStyle w:val="21"/>
        <w:rPr/>
      </w:pPr>
      <w:r>
        <w:rPr>
          <w:b/>
          <w:bCs/>
          <w:i w:val="false"/>
          <w:iCs w:val="false"/>
        </w:rPr>
        <w:t>ЛИЗА.</w:t>
      </w:r>
      <w:r>
        <w:rPr>
          <w:i w:val="false"/>
          <w:iCs w:val="false"/>
        </w:rPr>
        <w:t xml:space="preserve"> Чтобы Вы не сделали ещё б</w:t>
      </w:r>
      <w:r>
        <w:rPr>
          <w:bCs/>
          <w:i w:val="false"/>
          <w:iCs w:val="false"/>
          <w:u w:val="single"/>
        </w:rPr>
        <w:t>о</w:t>
      </w:r>
      <w:r>
        <w:rPr>
          <w:i w:val="false"/>
          <w:iCs w:val="false"/>
        </w:rPr>
        <w:t xml:space="preserve">льшую глупость. Пообещайте мне. </w:t>
      </w:r>
    </w:p>
    <w:p>
      <w:pPr>
        <w:pStyle w:val="21"/>
        <w:rPr/>
      </w:pPr>
      <w:r>
        <w:rPr>
          <w:b/>
          <w:bCs/>
          <w:i w:val="false"/>
          <w:iCs w:val="false"/>
        </w:rPr>
        <w:t>ВИТЯ.</w:t>
      </w:r>
      <w:r>
        <w:rPr>
          <w:i w:val="false"/>
          <w:iCs w:val="false"/>
        </w:rPr>
        <w:t xml:space="preserve"> Лиза, ну после такого мы просто обязаны… перейти на «ты». </w:t>
      </w:r>
    </w:p>
    <w:p>
      <w:pPr>
        <w:pStyle w:val="21"/>
        <w:rPr/>
      </w:pPr>
      <w:r>
        <w:rPr>
          <w:b/>
          <w:bCs/>
          <w:i w:val="false"/>
          <w:iCs w:val="false"/>
        </w:rPr>
        <w:t>ЛИЗА.</w:t>
      </w:r>
      <w:r>
        <w:rPr>
          <w:i w:val="false"/>
          <w:iCs w:val="false"/>
        </w:rPr>
        <w:t xml:space="preserve"> Не возражаю. </w:t>
      </w:r>
    </w:p>
    <w:p>
      <w:pPr>
        <w:pStyle w:val="21"/>
        <w:rPr/>
      </w:pPr>
      <w:r>
        <w:rPr>
          <w:b/>
          <w:bCs/>
          <w:i w:val="false"/>
          <w:iCs w:val="false"/>
        </w:rPr>
        <w:t>ВИТЯ.</w:t>
      </w:r>
      <w:r>
        <w:rPr>
          <w:i w:val="false"/>
          <w:iCs w:val="false"/>
        </w:rPr>
        <w:t xml:space="preserve"> Обещаю.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Возвращается Отец Лизы, он уже одет в верхнее.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>ОТЕЦ ЛИЗЫ.</w:t>
      </w:r>
      <w:r>
        <w:rPr>
          <w:i w:val="false"/>
          <w:iCs w:val="false"/>
        </w:rPr>
        <w:t xml:space="preserve"> Лизонька, я на работу. Если что, стучи соседям. </w:t>
      </w:r>
    </w:p>
    <w:p>
      <w:pPr>
        <w:pStyle w:val="21"/>
        <w:rPr/>
      </w:pPr>
      <w:r>
        <w:rPr>
          <w:b/>
          <w:bCs/>
          <w:i w:val="false"/>
          <w:iCs w:val="false"/>
        </w:rPr>
        <w:t>ЛИЗА.</w:t>
      </w:r>
      <w:r>
        <w:rPr>
          <w:i w:val="false"/>
          <w:iCs w:val="false"/>
        </w:rPr>
        <w:t xml:space="preserve"> Хорошо, пап. </w:t>
      </w:r>
    </w:p>
    <w:p>
      <w:pPr>
        <w:pStyle w:val="21"/>
        <w:rPr/>
      </w:pPr>
      <w:r>
        <w:rPr>
          <w:b/>
          <w:i w:val="false"/>
          <w:iCs w:val="false"/>
        </w:rPr>
        <w:t xml:space="preserve">ОТЕЦ ЛИЗЫ. </w:t>
      </w:r>
      <w:r>
        <w:rPr>
          <w:i w:val="false"/>
          <w:iCs w:val="false"/>
        </w:rPr>
        <w:t xml:space="preserve">Я надеюсь на тебя. </w:t>
      </w:r>
      <w:r>
        <w:rPr/>
        <w:t xml:space="preserve">(Смотрит на Витю, затем снова на Лизу). </w:t>
      </w:r>
      <w:r>
        <w:rPr>
          <w:i w:val="false"/>
          <w:iCs w:val="false"/>
        </w:rPr>
        <w:t xml:space="preserve">Всё же ты очень многое унаследовала от мамы…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Отец Лизы уходит. Лиза и Витя молча смотрят друг на друга. Лиза поднимается с места.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>ЛИЗА</w:t>
      </w:r>
      <w:r>
        <w:rPr>
          <w:i w:val="false"/>
          <w:iCs w:val="false"/>
        </w:rPr>
        <w:t xml:space="preserve"> </w:t>
      </w:r>
      <w:r>
        <w:rPr/>
        <w:t xml:space="preserve">(Вите). </w:t>
      </w:r>
      <w:r>
        <w:rPr>
          <w:i w:val="false"/>
          <w:iCs w:val="false"/>
        </w:rPr>
        <w:t xml:space="preserve">Сегодня... грузчики придут. Надо бы перетащить коробки поближе... к входу. 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ВИТЯ. </w:t>
      </w:r>
      <w:r>
        <w:rPr>
          <w:i w:val="false"/>
          <w:iCs w:val="false"/>
        </w:rPr>
        <w:t xml:space="preserve">Без проблем.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Витя поднимается с пола, отряхивается, снимает и вешает дуршлаг на свободный крючок на вешалке. Уходят вместе с Лизой за левую кулису. </w:t>
      </w:r>
    </w:p>
    <w:p>
      <w:pPr>
        <w:pStyle w:val="21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ГОЛОС ВИТИ </w:t>
      </w:r>
      <w:r>
        <w:rPr>
          <w:i/>
          <w:iCs/>
        </w:rPr>
        <w:t>(за сценой).</w:t>
      </w:r>
      <w:r>
        <w:rPr/>
        <w:t xml:space="preserve"> А если бы твой отец не подобрал их? Их куда?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 xml:space="preserve">Из-за кулисы выходит Витя с двумя коробками, ставит у входа. Выходит Лиза с одной коробкой.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(пожимает плечами).</w:t>
      </w:r>
      <w:r>
        <w:rPr/>
        <w:t xml:space="preserve"> Через полгода – в утилизацию. </w:t>
      </w:r>
    </w:p>
    <w:p>
      <w:pPr>
        <w:pStyle w:val="21"/>
        <w:rPr>
          <w:shd w:fill="CC99FF" w:val="clear"/>
        </w:rPr>
      </w:pPr>
      <w:r>
        <w:rPr>
          <w:shd w:fill="CC99FF" w:val="clear"/>
        </w:rPr>
      </w:r>
    </w:p>
    <w:p>
      <w:pPr>
        <w:pStyle w:val="21"/>
        <w:rPr/>
      </w:pPr>
      <w:r>
        <w:rPr/>
        <w:t>Витя забирает у неё коробку, ставит на пол. Лиза уходит обратно за кулису. Витя идёт следом. Слышатся голоса за сценой.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ГОЛОС ВИТИ </w:t>
      </w:r>
      <w:r>
        <w:rPr>
          <w:i/>
          <w:iCs/>
        </w:rPr>
        <w:t>(за сценой).</w:t>
      </w:r>
      <w:r>
        <w:rPr>
          <w:b/>
          <w:bCs/>
        </w:rPr>
        <w:t xml:space="preserve"> </w:t>
      </w:r>
      <w:r>
        <w:rPr/>
        <w:t>Полгода? Как думаешь, зачем твоему отцу это нужно?</w:t>
      </w:r>
    </w:p>
    <w:p>
      <w:pPr>
        <w:pStyle w:val="Normal"/>
        <w:rPr/>
      </w:pPr>
      <w:r>
        <w:rPr>
          <w:b/>
          <w:bCs/>
        </w:rPr>
        <w:t xml:space="preserve">ГОЛОС ЛИЗЫ </w:t>
      </w:r>
      <w:r>
        <w:rPr>
          <w:i/>
          <w:iCs/>
        </w:rPr>
        <w:t>(за сценой).</w:t>
      </w:r>
      <w:r>
        <w:rPr/>
        <w:t xml:space="preserve"> Он верит, что все эти вещи заслуживают второй шанс…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21"/>
        <w:rPr/>
      </w:pPr>
      <w:r>
        <w:rPr/>
        <w:t>Выходит Лиза с коробкой, ставит рядом с другими. Выходит Витя с двумя коробками, ставит на другие. Витя осматривает образовавшийся склад.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>
          <w:b/>
          <w:bCs/>
          <w:i w:val="false"/>
          <w:iCs w:val="false"/>
        </w:rPr>
        <w:t>ВИТЯ.</w:t>
      </w:r>
      <w:r>
        <w:rPr/>
        <w:t xml:space="preserve"> </w:t>
      </w:r>
      <w:r>
        <w:rPr>
          <w:i w:val="false"/>
          <w:iCs w:val="false"/>
        </w:rPr>
        <w:t>Может, и мне выставиться на вашем аукционе?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 xml:space="preserve">Вить, папа пошутил. </w:t>
      </w:r>
      <w:r>
        <w:rPr>
          <w:iCs w:val="false"/>
        </w:rPr>
        <w:t xml:space="preserve">(с намёком) </w:t>
      </w:r>
      <w:r>
        <w:rPr>
          <w:i w:val="false"/>
          <w:iCs w:val="false"/>
        </w:rPr>
        <w:t xml:space="preserve">Там будет масса народу... </w:t>
      </w:r>
    </w:p>
    <w:p>
      <w:pPr>
        <w:pStyle w:val="21"/>
        <w:rPr/>
      </w:pPr>
      <w:r>
        <w:rPr>
          <w:b/>
          <w:bCs/>
          <w:i w:val="false"/>
          <w:iCs w:val="false"/>
        </w:rPr>
        <w:t>ВИТЯ.</w:t>
      </w:r>
      <w:r>
        <w:rPr>
          <w:i w:val="false"/>
          <w:iCs w:val="false"/>
        </w:rPr>
        <w:t xml:space="preserve"> Вот и славно. Может, меня кто-нибудь вспомнит...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>Что ты имеешь в виду?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ВИТЯ. </w:t>
      </w:r>
      <w:r>
        <w:rPr>
          <w:i w:val="false"/>
          <w:iCs w:val="false"/>
        </w:rPr>
        <w:t xml:space="preserve">То самое. </w:t>
      </w:r>
      <w:r>
        <w:rPr>
          <w:iCs w:val="false"/>
        </w:rPr>
        <w:t xml:space="preserve">(Ставит руки в боки, смотрит на коробки.) </w:t>
      </w:r>
      <w:r>
        <w:rPr>
          <w:i w:val="false"/>
          <w:iCs w:val="false"/>
        </w:rPr>
        <w:t xml:space="preserve">Я чувствую себя одним из этих предметов.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Витя уходит за кулису. Лиза идёт следом. </w:t>
      </w:r>
    </w:p>
    <w:p>
      <w:pPr>
        <w:pStyle w:val="21"/>
        <w:rPr>
          <w:shd w:fill="CC99FF" w:val="clear"/>
        </w:rPr>
      </w:pPr>
      <w:r>
        <w:rPr>
          <w:shd w:fill="CC99FF" w:val="clear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ГОЛОС ВИТИ </w:t>
      </w:r>
      <w:r>
        <w:rPr/>
        <w:t xml:space="preserve">(за сценой). </w:t>
      </w:r>
      <w:r>
        <w:rPr>
          <w:i w:val="false"/>
          <w:iCs w:val="false"/>
        </w:rPr>
        <w:t xml:space="preserve">Никак не могу понять... Почему за месяц никто про меня не спросил? Я, что, был настолько плохим человеком до этой амнезии?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Выходит Витя с финальной заполненной коробкой. Ставит на пол. За ним выходит Лиза с двумя пустыми коробками и ставит одну в другую.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>Лиза отходит к столу, собирает посуду – сначала тарелки, чашки, затем приборы.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 </w:t>
      </w:r>
      <w:r>
        <w:rPr>
          <w:bCs/>
          <w:iCs w:val="false"/>
        </w:rPr>
        <w:t>(продолжает).</w:t>
      </w:r>
      <w:r>
        <w:rPr>
          <w:b/>
          <w:bCs/>
          <w:i w:val="false"/>
          <w:iCs w:val="false"/>
        </w:rPr>
        <w:t xml:space="preserve"> </w:t>
      </w:r>
      <w:r>
        <w:rPr>
          <w:i w:val="false"/>
          <w:iCs w:val="false"/>
        </w:rPr>
        <w:t>Где мои родители? Друзья? Коллеги? Моя девушка, в конце концов...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>Лиза роняет ложку на пол. Она падает со звоном.</w:t>
      </w:r>
    </w:p>
    <w:p>
      <w:pPr>
        <w:pStyle w:val="21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 </w:t>
      </w:r>
      <w:r>
        <w:rPr/>
        <w:t>(с хитрецой).</w:t>
      </w:r>
      <w:r>
        <w:rPr>
          <w:b/>
          <w:bCs/>
          <w:i w:val="false"/>
          <w:iCs w:val="false"/>
        </w:rPr>
        <w:t xml:space="preserve"> </w:t>
      </w:r>
      <w:r>
        <w:rPr>
          <w:i w:val="false"/>
          <w:iCs w:val="false"/>
        </w:rPr>
        <w:t xml:space="preserve">Лиза, скажи честно. Ко мне точно никто не приходил? Или ты не пускала?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Лиза поднимает </w:t>
      </w:r>
      <w:r>
        <w:rPr>
          <w:bCs/>
        </w:rPr>
        <w:t>ложку</w:t>
      </w:r>
      <w:r>
        <w:rPr/>
        <w:t xml:space="preserve">, кидает её в пустой контейнер. </w:t>
      </w:r>
    </w:p>
    <w:p>
      <w:pPr>
        <w:pStyle w:val="21"/>
        <w:rPr/>
      </w:pPr>
      <w:r>
        <w:rPr/>
      </w:r>
    </w:p>
    <w:p>
      <w:pPr>
        <w:pStyle w:val="21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 xml:space="preserve">Я не лезу в личную жизнь своих пациентов. </w:t>
      </w:r>
      <w:r>
        <w:rPr>
          <w:iCs w:val="false"/>
        </w:rPr>
        <w:t>(Кидает в контейнер остальные приборы.)</w:t>
      </w:r>
    </w:p>
    <w:p>
      <w:pPr>
        <w:pStyle w:val="21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ВИТЯ. </w:t>
      </w:r>
      <w:r>
        <w:rPr>
          <w:bCs/>
          <w:i w:val="false"/>
          <w:iCs w:val="false"/>
        </w:rPr>
        <w:t xml:space="preserve">Но я же не всегда буду твоим пациентом. М? </w:t>
      </w:r>
      <w:r>
        <w:rPr>
          <w:bCs/>
          <w:iCs w:val="false"/>
        </w:rPr>
        <w:t>(Улыбается.)</w:t>
      </w:r>
    </w:p>
    <w:p>
      <w:pPr>
        <w:pStyle w:val="21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21"/>
        <w:rPr/>
      </w:pPr>
      <w:r>
        <w:rPr/>
        <w:t>Витя пританцовывает на месте, как будто слышит какую-то внутреннюю музыку.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>Ты чего?</w:t>
      </w:r>
    </w:p>
    <w:p>
      <w:pPr>
        <w:pStyle w:val="21"/>
        <w:rPr/>
      </w:pPr>
      <w:r>
        <w:rPr>
          <w:b/>
          <w:bCs/>
          <w:i w:val="false"/>
          <w:iCs w:val="false"/>
        </w:rPr>
        <w:t>ВИТЯ.</w:t>
      </w:r>
      <w:r>
        <w:rPr>
          <w:i w:val="false"/>
          <w:iCs w:val="false"/>
        </w:rPr>
        <w:t xml:space="preserve"> Не знаю... Хочется двигаться... Какая-то свобода во всём теле… Раскрепощение…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>
          <w:iCs w:val="false"/>
        </w:rPr>
      </w:pPr>
      <w:r>
        <w:rPr>
          <w:iCs w:val="false"/>
        </w:rPr>
        <w:t xml:space="preserve">Витя трясёт по очереди всеми частями тела. </w:t>
      </w:r>
    </w:p>
    <w:p>
      <w:pPr>
        <w:pStyle w:val="21"/>
        <w:rPr>
          <w:iCs w:val="false"/>
        </w:rPr>
      </w:pPr>
      <w:r>
        <w:rPr>
          <w:iCs w:val="false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>ВИТЯ.</w:t>
      </w:r>
      <w:r>
        <w:rPr>
          <w:i w:val="false"/>
          <w:iCs w:val="false"/>
        </w:rPr>
        <w:t xml:space="preserve"> </w:t>
      </w:r>
      <w:r>
        <w:rPr>
          <w:bCs/>
          <w:iCs w:val="false"/>
        </w:rPr>
        <w:t>(Лизе).</w:t>
      </w:r>
      <w:r>
        <w:rPr>
          <w:b/>
          <w:iCs w:val="false"/>
        </w:rPr>
        <w:t xml:space="preserve"> </w:t>
      </w:r>
      <w:r>
        <w:rPr>
          <w:i w:val="false"/>
          <w:iCs w:val="false"/>
        </w:rPr>
        <w:t>А тебе не хочется… двигаться?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>Витя трясёт грудью, изображая «цыганочку», подходит таким манером к Лизе. Лиза закусывает губу, сдерживая смех. Витя похож на самца неизвестного вида, исполняющего брачный танец.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 </w:t>
      </w:r>
      <w:r>
        <w:rPr/>
        <w:t xml:space="preserve">(отодвигает его от себя). </w:t>
      </w:r>
      <w:r>
        <w:rPr>
          <w:i w:val="false"/>
          <w:iCs w:val="false"/>
        </w:rPr>
        <w:t xml:space="preserve">Ну, перестань… 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 </w:t>
      </w:r>
      <w:r>
        <w:rPr>
          <w:bCs/>
          <w:iCs w:val="false"/>
        </w:rPr>
        <w:t xml:space="preserve">(перестаёт танцевать). </w:t>
      </w:r>
      <w:r>
        <w:rPr>
          <w:i w:val="false"/>
          <w:iCs w:val="false"/>
        </w:rPr>
        <w:t>Ты же не собираешься держать меня взаперти все выходные?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 xml:space="preserve">Для твоей же пользы – да. </w:t>
      </w:r>
      <w:r>
        <w:rPr/>
        <w:t>(Пауза.)</w:t>
      </w:r>
      <w:r>
        <w:rPr>
          <w:i w:val="false"/>
          <w:iCs w:val="false"/>
        </w:rPr>
        <w:t xml:space="preserve"> Если только не появится веский повод к обратному. 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ВИТЯ. </w:t>
      </w:r>
      <w:r>
        <w:rPr>
          <w:i w:val="false"/>
          <w:iCs w:val="false"/>
        </w:rPr>
        <w:t>А мне… нужно дышать свежим воздухом, это полезно для мозга!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>Выйди на балкон.</w:t>
      </w:r>
    </w:p>
    <w:p>
      <w:pPr>
        <w:pStyle w:val="21"/>
        <w:rPr>
          <w:b/>
          <w:b/>
          <w:bCs/>
          <w:i w:val="false"/>
          <w:i w:val="false"/>
          <w:iCs w:val="false"/>
          <w:sz w:val="16"/>
        </w:rPr>
      </w:pPr>
      <w:r>
        <w:rPr>
          <w:b/>
          <w:bCs/>
          <w:i w:val="false"/>
          <w:iCs w:val="false"/>
        </w:rPr>
        <w:t xml:space="preserve">ВИТЯ. </w:t>
      </w:r>
      <w:r>
        <w:rPr>
          <w:i w:val="false"/>
          <w:iCs w:val="false"/>
        </w:rPr>
        <w:t>Мне скучно и одиноко!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 xml:space="preserve">Одиночество – прекрасный способ заглянуть внутрь себя и найти ответы на свои вопросы. 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ВИТЯ. </w:t>
      </w:r>
      <w:r>
        <w:rPr>
          <w:i w:val="false"/>
          <w:iCs w:val="false"/>
        </w:rPr>
        <w:t xml:space="preserve">Хм. Я же говорю, что я пустой, как эта коробка…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Витя садится рядом с коробкой с надписью «Пусто». Раскрывает коробку, рассматривает её «нутро», трясёт, переворачивает. Снова что-то падает со звоном. 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ВИТЯ. </w:t>
      </w:r>
      <w:r>
        <w:rPr>
          <w:i w:val="false"/>
          <w:iCs w:val="false"/>
        </w:rPr>
        <w:t xml:space="preserve">Ой. А ведь что-то есть…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Витя откладывает коробку, ищет на полу. Поднимает с пола обручальное кольцо.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>
          <w:b/>
          <w:bCs/>
          <w:i/>
          <w:iCs/>
        </w:rPr>
        <w:t xml:space="preserve"> </w:t>
      </w:r>
      <w:r>
        <w:rPr>
          <w:i/>
        </w:rPr>
        <w:t>(Лизе).</w:t>
      </w:r>
      <w:r>
        <w:rPr/>
        <w:t xml:space="preserve"> О! Смотри, кольцо обручальное… </w:t>
      </w:r>
    </w:p>
    <w:p>
      <w:pPr>
        <w:pStyle w:val="21"/>
        <w:rPr/>
      </w:pPr>
      <w:r>
        <w:rPr/>
        <w:t xml:space="preserve">Лиза смотрит от стола.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ЛИЗА. </w:t>
      </w:r>
      <w:r>
        <w:rPr/>
        <w:t xml:space="preserve">Походу, у кого-то свадьба сорвалась… Переложи в «Прочее». Вдруг кому сгодится... </w:t>
      </w:r>
    </w:p>
    <w:p>
      <w:pPr>
        <w:pStyle w:val="1"/>
        <w:rPr/>
      </w:pPr>
      <w:r>
        <w:rPr/>
        <w:t xml:space="preserve">ВНУТРЕННИЙ ГОЛОС ВИТИ </w:t>
      </w:r>
      <w:r>
        <w:rPr>
          <w:b w:val="false"/>
          <w:bCs w:val="false"/>
          <w:i/>
          <w:iCs/>
        </w:rPr>
        <w:t>(звучит как эхо).</w:t>
      </w:r>
      <w:r>
        <w:rPr>
          <w:b w:val="false"/>
          <w:bCs w:val="false"/>
        </w:rPr>
        <w:t xml:space="preserve"> Свадьба…дьба… дьба… дьба…</w:t>
      </w:r>
    </w:p>
    <w:p>
      <w:pPr>
        <w:pStyle w:val="21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1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 xml:space="preserve">Витя рассматривает внутреннюю сторону кольца. </w:t>
      </w:r>
    </w:p>
    <w:p>
      <w:pPr>
        <w:pStyle w:val="Style23"/>
        <w:tabs>
          <w:tab w:val="clear" w:pos="4677"/>
          <w:tab w:val="clear" w:pos="9355"/>
        </w:tabs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Лиза…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(в шутку).</w:t>
      </w:r>
      <w:r>
        <w:rPr/>
        <w:t xml:space="preserve"> Что? Хочешь примерить?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Здесь инициалы «В.К.» и сегодняшняя дата! </w:t>
      </w:r>
      <w:r>
        <w:rPr>
          <w:i/>
        </w:rPr>
        <w:t>(Поднимается с места. Раскачивается на месте.)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(подходит, смотрит).</w:t>
      </w:r>
      <w:r>
        <w:rPr/>
        <w:t xml:space="preserve"> Ну и что?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ВИТЯ</w:t>
      </w:r>
      <w:r>
        <w:rPr/>
        <w:t xml:space="preserve"> (уже бежит на месте, высоко поднимая колени). </w:t>
      </w:r>
      <w:r>
        <w:rPr>
          <w:i w:val="false"/>
          <w:iCs w:val="false"/>
        </w:rPr>
        <w:t xml:space="preserve">А, что если, это моя свадьба, Лиза?! </w:t>
      </w:r>
      <w:r>
        <w:rPr/>
        <w:t xml:space="preserve">(Надевает кольцо. Оно ему впору. Показывает Лизе.) </w:t>
      </w:r>
      <w:r>
        <w:rPr>
          <w:i w:val="false"/>
        </w:rPr>
        <w:t xml:space="preserve">Видишь?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Вовсе необязательно! 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 xml:space="preserve">Витя бегает вокруг Лизы.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Сколько времени?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(достаёт из кармана телефон, смотрит.)</w:t>
      </w:r>
      <w:r>
        <w:rPr>
          <w:b/>
          <w:bCs/>
        </w:rPr>
        <w:t xml:space="preserve"> </w:t>
      </w:r>
      <w:r>
        <w:rPr/>
        <w:t xml:space="preserve">Ну, час дня… Без пятнадцати.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Может, ещё успеем?!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Куда ты собрался? 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 xml:space="preserve">Витя отбегает задом к входной двери.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ВИТЯ. </w:t>
      </w:r>
      <w:r>
        <w:rPr/>
        <w:t xml:space="preserve">Сам не знаааююю…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21"/>
        <w:rPr/>
      </w:pPr>
      <w:r>
        <w:rPr/>
        <w:t>Витя распахивает дверь, выбегает на улицу.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Витя! Подожди, я с тобой!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Лиза прячет телефон в карман, хватает свой платок с вешалки, выбегает за Витей, закрывает дверь.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Шестая сцена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Из ЗТМ.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Музыка затихает. </w:t>
      </w:r>
    </w:p>
    <w:p>
      <w:pPr>
        <w:pStyle w:val="Normal"/>
        <w:rPr>
          <w:i/>
          <w:i/>
          <w:iCs/>
          <w:shd w:fill="CC99FF" w:val="clear"/>
        </w:rPr>
      </w:pPr>
      <w:r>
        <w:rPr>
          <w:i/>
          <w:iCs/>
          <w:shd w:fill="CC99FF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Витя и Лиза бегут на месте ближе к правой кулисе, лицами к левой кулисе. Лиза повязывает платок на шею на бегу. Сзади них проезжает галерея фотороботов Вити слева направо, как бы навстречу им.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(на бегу).</w:t>
      </w:r>
      <w:r>
        <w:rPr/>
        <w:t xml:space="preserve"> Лиза, я не ребёнок! Совсем не обязательно гнаться за мной по пятам!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Ты принимаешь препарат меньше суток, а это минимум для периода адаптации! Скажи ещё спасибо, что я не оставила тебя в стационаре, под наблюдением! А я имею на это право!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Ха! Знаешь, что? Ты, конечно, симпатичная и всё такое, но... Я совершенно не удивлён, что ты не замужем! Какой мужик это выдержит?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Да что ты говоришь! Что-то ты сам не сильно женат пока! И как думаешь, почему? Ты безответственный!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Очень даже ответственный! Бежим-то мы на мою свадьбу! А твоя где? </w:t>
      </w:r>
      <w:r>
        <w:rPr>
          <w:i/>
          <w:iCs/>
        </w:rPr>
        <w:t>(Бежит на месте, оббегая Лизу).</w:t>
      </w:r>
      <w:r>
        <w:rPr/>
        <w:t xml:space="preserve"> А? А? А? </w:t>
      </w:r>
      <w:r>
        <w:rPr>
          <w:i/>
        </w:rPr>
        <w:t>(Снова бежит на месте.)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Ну, это ещё доказать надо! Может, это у тебя и не воспоминание, а обычный мужской рефлекс!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и Лиза, наконец, отрываются от места и убегают вместе за левую кулису. Галерея фотороботов продолжает движение. Наконец, полностью скрывается за правой кулисой.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За ней посреди сцены оказывается стена трёхэтажной хрущёвки, разделённая пополам занавешенным окном на первом этаже, из-за которого раздаются крики «Горько!» Из-за правой кулисы выходят запыхавшиеся Витя и Лиза. Восстанавливают дыхание.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>Витя показывает на окно.</w:t>
      </w:r>
    </w:p>
    <w:p>
      <w:pPr>
        <w:pStyle w:val="21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Она там, я чувствую. За этим окном!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(язвительно).</w:t>
      </w:r>
      <w:r>
        <w:rPr>
          <w:b/>
          <w:bCs/>
        </w:rPr>
        <w:t xml:space="preserve"> </w:t>
      </w:r>
      <w:r>
        <w:rPr/>
        <w:t>Что ж ты его не выламываешь?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Не могу же я вот так сразу… Мне нужно подготовиться… Подобрать слова. А вдруг она мне не поверит?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>Витя задумывается. Из-за стены слышится звон бокалов.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Пока ты подберёшь слова, они уже имя для первенца подберут.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21"/>
        <w:rPr/>
      </w:pPr>
      <w:r>
        <w:rPr/>
        <w:t>Витя молча хватает Лизу за руку, притягивает к себе.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21"/>
        <w:rPr/>
      </w:pPr>
      <w:r>
        <w:rPr>
          <w:b/>
          <w:i w:val="false"/>
        </w:rPr>
        <w:t>ЛИЗА.</w:t>
      </w:r>
      <w:r>
        <w:rPr>
          <w:i w:val="false"/>
        </w:rPr>
        <w:t xml:space="preserve"> А, ты чего?</w:t>
      </w:r>
    </w:p>
    <w:p>
      <w:pPr>
        <w:pStyle w:val="Normal"/>
        <w:rPr>
          <w:b/>
          <w:b/>
          <w:bCs/>
          <w:i/>
          <w:i/>
        </w:rPr>
      </w:pPr>
      <w:r>
        <w:rPr>
          <w:b/>
          <w:bCs/>
          <w:i/>
        </w:rPr>
      </w:r>
    </w:p>
    <w:p>
      <w:pPr>
        <w:pStyle w:val="21"/>
        <w:rPr/>
      </w:pPr>
      <w:r>
        <w:rPr/>
        <w:t>Витя настраивается, собирается, затем прижимает руку Лизы к себе и говорит, обращаясь к воображаемой невесте.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i/>
          <w:iCs/>
        </w:rPr>
        <w:t xml:space="preserve"> (с чувством). </w:t>
      </w:r>
      <w:r>
        <w:rPr/>
        <w:t xml:space="preserve">Дорогая моя… Любимая. Не делай этого, прошу тебя. Ты его не любишь, ты же меня любишь…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>Лиза переминается с ноги на ногу, стараясь не смотреть на него. Видно, что ей невыносимо слушать это признание «другой».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Да, я знаю, меня чёрт знает, сколько не было… Тебе пришлось трудно, очень трудно… А ведь мы с тобой ещё даже не начинали… нашу семейную жизнь.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>Лиза пытается вырвать руку.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Ты права, я ужасный человек, я – чудовище! Но сегодня я здесь, потому что… Потому что без меня нет тебя, пойми… То есть… Без тебя нет меня… Неважно… Давай попробуем ещё раз…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 xml:space="preserve">Витя обхватывает Лизу и пытается поцеловать.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 </w:t>
      </w:r>
      <w:r>
        <w:rPr/>
        <w:t>(вырывается)</w:t>
      </w:r>
      <w:r>
        <w:rPr>
          <w:i w:val="false"/>
          <w:iCs w:val="false"/>
        </w:rPr>
        <w:t>. Ааа!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/>
        <w:t xml:space="preserve">Из-за окна слышится стук вилкой о бокал, затем неизвестный женский голос.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21"/>
        <w:rPr/>
      </w:pPr>
      <w:r>
        <w:rPr>
          <w:b/>
          <w:i w:val="false"/>
        </w:rPr>
        <w:t xml:space="preserve">ЖЕНСКИЙ ГОЛОС ИЗ-ЗА ОКНА. </w:t>
      </w:r>
      <w:r>
        <w:rPr>
          <w:i w:val="false"/>
        </w:rPr>
        <w:t xml:space="preserve">Дорогие наши... Викуля и Кокуля... </w:t>
      </w:r>
    </w:p>
    <w:p>
      <w:pPr>
        <w:pStyle w:val="21"/>
        <w:rPr>
          <w:i w:val="false"/>
          <w:i w:val="false"/>
        </w:rPr>
      </w:pPr>
      <w:r>
        <w:rPr>
          <w:i w:val="false"/>
        </w:rPr>
      </w:r>
    </w:p>
    <w:p>
      <w:pPr>
        <w:pStyle w:val="21"/>
        <w:rPr/>
      </w:pPr>
      <w:r>
        <w:rPr/>
        <w:t xml:space="preserve">Голос прерывается, потому что именно в этот момент Лиза даёт Вите затрещину так, что он отлетает в левую часть стены и валит её на землю. За окном слышатся спешные шаги. Витя поднимается, отряхивается.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 xml:space="preserve">Из-за окна слева выходит Невеста – довольно объёмная женщина в пышном белом платье и фате с Женихом подмышкой. Смотрит на Витю и Лизу. Становится слева от Вити. Витя пятится назад. </w:t>
      </w:r>
    </w:p>
    <w:p>
      <w:pPr>
        <w:pStyle w:val="21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21"/>
        <w:rPr/>
      </w:pPr>
      <w:r>
        <w:rPr>
          <w:b/>
          <w:i w:val="false"/>
        </w:rPr>
        <w:t xml:space="preserve">НЕВЕСТА. </w:t>
      </w:r>
      <w:r>
        <w:rPr>
          <w:i w:val="false"/>
        </w:rPr>
        <w:t xml:space="preserve">Вам кого, опарыши? </w:t>
      </w:r>
    </w:p>
    <w:p>
      <w:pPr>
        <w:pStyle w:val="21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смотрит на неё, затем в зал, судорожно сглатывает. Собирается, подходит, кладёт Невесте руки на плечи. </w:t>
      </w:r>
    </w:p>
    <w:p>
      <w:pPr>
        <w:pStyle w:val="21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3"/>
        <w:rPr/>
      </w:pPr>
      <w:r>
        <w:rPr>
          <w:b/>
          <w:bCs/>
          <w:i w:val="false"/>
          <w:iCs w:val="false"/>
        </w:rPr>
        <w:t xml:space="preserve">ВИТЯ </w:t>
      </w:r>
      <w:r>
        <w:rPr/>
        <w:t xml:space="preserve">(как будто так классно отрепетировал, ну не пропадать же добру, надо доиграть до конца, что бы ни случилось). </w:t>
      </w:r>
      <w:r>
        <w:rPr>
          <w:i w:val="false"/>
          <w:iCs w:val="false"/>
        </w:rPr>
        <w:t xml:space="preserve">Дорогая моя… Любимая… Ты меня не любишь, ты </w:t>
      </w:r>
      <w:r>
        <w:rPr/>
        <w:t xml:space="preserve">(треплет Жениха по голове, как собаку) </w:t>
      </w:r>
      <w:r>
        <w:rPr>
          <w:i w:val="false"/>
          <w:iCs w:val="false"/>
        </w:rPr>
        <w:t>его любишь</w:t>
      </w:r>
      <w:r>
        <w:rPr>
          <w:iCs w:val="false"/>
        </w:rPr>
        <w:t xml:space="preserve">... (Снимает кольцо, поднимает правую руку Жениха, находит палец с кольцом, надевает сверху ещё одно. Делает шаг назад, смотрит на остаток стены.) </w:t>
      </w:r>
      <w:r>
        <w:rPr>
          <w:i w:val="false"/>
          <w:iCs w:val="false"/>
        </w:rPr>
        <w:t xml:space="preserve">И дом у вас такой хороший... </w:t>
      </w:r>
      <w:r>
        <w:rPr>
          <w:iCs w:val="false"/>
        </w:rPr>
        <w:t>(Пятится назад.)</w:t>
      </w:r>
      <w:r>
        <w:rPr>
          <w:i w:val="false"/>
          <w:iCs w:val="false"/>
        </w:rPr>
        <w:t xml:space="preserve"> В общем, не провожай меня... Я сам...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21"/>
        <w:rPr/>
      </w:pPr>
      <w:r>
        <w:rPr/>
        <w:t xml:space="preserve">Витя закрывает голову руками и убегает за правую кулису.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ЛИЗА </w:t>
      </w:r>
      <w:r>
        <w:rPr>
          <w:bCs/>
          <w:iCs w:val="false"/>
        </w:rPr>
        <w:t>(</w:t>
      </w:r>
      <w:r>
        <w:rPr/>
        <w:t>Невесте).</w:t>
      </w:r>
      <w:r>
        <w:rPr>
          <w:b/>
          <w:bCs/>
          <w:i w:val="false"/>
          <w:iCs w:val="false"/>
        </w:rPr>
        <w:t xml:space="preserve"> </w:t>
      </w:r>
      <w:r>
        <w:rPr>
          <w:i w:val="false"/>
          <w:iCs w:val="false"/>
        </w:rPr>
        <w:t xml:space="preserve">Извините, мы не в ту дверь... Витя! </w:t>
      </w:r>
      <w:r>
        <w:rPr/>
        <w:t>(Бежит следом за Витей за правую кулису.)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 xml:space="preserve">Невеста хмыкает. Ставит Жениха на землю. Он пытается поднять упавшую стену, но тщетно. </w:t>
      </w:r>
    </w:p>
    <w:p>
      <w:pPr>
        <w:pStyle w:val="21"/>
        <w:rPr/>
      </w:pPr>
      <w:r>
        <w:rPr/>
      </w:r>
    </w:p>
    <w:p>
      <w:pPr>
        <w:pStyle w:val="Normal"/>
        <w:rPr/>
      </w:pPr>
      <w:r>
        <w:rPr>
          <w:b/>
        </w:rPr>
        <w:t>НЕВЕСТА</w:t>
      </w:r>
      <w:r>
        <w:rPr/>
        <w:t xml:space="preserve">. Вот опарыши... А рожа-то знакомая у него, а Кокуль? </w:t>
      </w:r>
      <w:r>
        <w:rPr>
          <w:i/>
        </w:rPr>
        <w:t xml:space="preserve">(Момент, и её осенило.) </w:t>
      </w:r>
      <w:r>
        <w:rPr/>
        <w:t>Ёлки – три палки! Это ж оно...</w:t>
      </w:r>
      <w:r>
        <w:rPr>
          <w:i/>
        </w:rPr>
        <w:t xml:space="preserve"> (Убегает за обратно за окно. Возвращается, хватает Жениха, поднимает его вместе со стеной, возвращая её, «как было») </w:t>
      </w:r>
    </w:p>
    <w:p>
      <w:pPr>
        <w:pStyle w:val="Normal"/>
        <w:rPr>
          <w:i/>
          <w:i/>
        </w:rPr>
      </w:pPr>
      <w:r>
        <w:rPr>
          <w:b/>
        </w:rPr>
        <w:t xml:space="preserve">ГОЛОС НЕВЕСТЫ </w:t>
      </w:r>
      <w:r>
        <w:rPr>
          <w:i/>
        </w:rPr>
        <w:t xml:space="preserve">(из-за стены). </w:t>
      </w:r>
      <w:r>
        <w:rPr/>
        <w:t xml:space="preserve">Кокуля, телефон!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 xml:space="preserve">Звучит лиричная музыка.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>Из ЗТМ.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21"/>
        <w:rPr/>
      </w:pPr>
      <w:r>
        <w:rPr/>
        <w:t xml:space="preserve">Луч света  «бродит» по сцене, «наталкивается» на скамейку с лежащим на ней на животе Витей, «идёт» дальше, возвращается, расширяется, полуосвещая сцену – наступил вечер.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21"/>
        <w:rPr/>
      </w:pPr>
      <w:r>
        <w:rPr/>
        <w:t xml:space="preserve">Стандартный двор хрущёвки в спальном районе – скамейка тёмно-зелёного цвета и перекладина качелей без качелей. Витя лежит на скамейке на животе.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>Музыка затихает.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ГОЛОС ЛИЗЫ</w:t>
      </w:r>
      <w:r>
        <w:rPr/>
        <w:t xml:space="preserve"> </w:t>
      </w:r>
      <w:r>
        <w:rPr>
          <w:i/>
          <w:iCs/>
        </w:rPr>
        <w:t>(из-за правой кулисы).</w:t>
      </w:r>
      <w:r>
        <w:rPr/>
        <w:t xml:space="preserve"> Витя!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 xml:space="preserve">Из-за правой кулисы выходит Лиза, видит Витю. </w:t>
      </w:r>
      <w:r>
        <w:rPr>
          <w:i/>
        </w:rPr>
        <w:t>Подходит к скамейке. Кладёт руку на спину Вити.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  <w:t xml:space="preserve"> 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ЛИЗА.</w:t>
      </w:r>
      <w:r>
        <w:rPr/>
        <w:t xml:space="preserve"> Витя… Всё в порядке?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(говорит, уткнувшись лицом в скамейку)</w:t>
      </w:r>
      <w:r>
        <w:rPr/>
        <w:t>. Один раз в жизни я позволил моему телу решать за мою голову – и вот, смотри, что получилось!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>Витя поднимает лицо – лицо в краске.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Я лежу на окрашенной скамейке! Ыыыааа…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>Витя молотит руками и ногами по скамейке, как младенец в истерике. Затем, впрочем, снова припадает лицом на скамейку.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Ну, успокойся. Зачем-то ты прибежал сюда… На этот… пустырь.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Агааа... Ыыы…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Лиза осматривается. Где-то вдалеке звучит протяжный собачий вой.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(храбрясь).</w:t>
      </w:r>
      <w:r>
        <w:rPr/>
        <w:t xml:space="preserve"> Может, именно здесь… в тебе должно высвободиться что-то, что ты скрывал очень долго… Может быть, даже, от самого себя…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Ы… </w:t>
      </w:r>
      <w:r>
        <w:rPr>
          <w:i/>
          <w:iCs/>
        </w:rPr>
        <w:t>(резко распрямляется, садится, лицо серьёзное).</w:t>
      </w:r>
      <w:r>
        <w:rPr/>
        <w:t xml:space="preserve"> Тебе показалось. Я прекрасно держу себя в руках. </w:t>
      </w:r>
      <w:r>
        <w:rPr>
          <w:i/>
          <w:iCs/>
        </w:rPr>
        <w:t>(Смотрит в зал.)</w:t>
      </w:r>
      <w:r>
        <w:rPr/>
        <w:t xml:space="preserve"> И пока я нюхал краску, я принял решение. </w:t>
      </w:r>
    </w:p>
    <w:p>
      <w:pPr>
        <w:pStyle w:val="Normal"/>
        <w:rPr>
          <w:i/>
          <w:i/>
          <w:iCs/>
        </w:rPr>
      </w:pPr>
      <w:r>
        <w:rPr>
          <w:b/>
          <w:bCs/>
        </w:rPr>
        <w:t xml:space="preserve">ЛИЗА. </w:t>
      </w:r>
      <w:r>
        <w:rPr/>
        <w:t xml:space="preserve">Решение? </w:t>
      </w:r>
    </w:p>
    <w:p>
      <w:pPr>
        <w:pStyle w:val="Normal"/>
        <w:rPr/>
      </w:pPr>
      <w:r>
        <w:rPr>
          <w:b/>
          <w:bCs/>
        </w:rPr>
        <w:t>ВИТЯ.</w:t>
      </w:r>
      <w:r>
        <w:rPr>
          <w:i/>
          <w:iCs/>
        </w:rPr>
        <w:t xml:space="preserve"> </w:t>
      </w:r>
      <w:r>
        <w:rPr/>
        <w:t>Да!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Style18"/>
        <w:rPr/>
      </w:pPr>
      <w:r>
        <w:rPr/>
        <w:t xml:space="preserve">Витя встаёт со скамейки, подходит к перекладине от качелей.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  <w:t xml:space="preserve"> </w:t>
      </w:r>
    </w:p>
    <w:p>
      <w:pPr>
        <w:pStyle w:val="Normal"/>
        <w:rPr/>
      </w:pPr>
      <w:r>
        <w:rPr>
          <w:b/>
          <w:bCs/>
        </w:rPr>
        <w:t>ВИТЯ.</w:t>
      </w:r>
      <w:r>
        <w:rPr>
          <w:i/>
          <w:iCs/>
        </w:rPr>
        <w:t xml:space="preserve"> (в зал). </w:t>
      </w:r>
      <w:r>
        <w:rPr/>
        <w:t xml:space="preserve">Я больше не хочу цепляться за прошлое. </w:t>
      </w:r>
      <w:r>
        <w:rPr>
          <w:i/>
          <w:iCs/>
        </w:rPr>
        <w:t xml:space="preserve">(Хватается руками за перекладину, повисает на ней, качается туда-сюда.) </w:t>
      </w:r>
      <w:r>
        <w:rPr/>
        <w:t xml:space="preserve">Оно плевать на меня хотело, а я за ним бегай, пытайся вспомнить? Ха-ха! </w:t>
      </w:r>
      <w:r>
        <w:rPr>
          <w:i/>
          <w:iCs/>
        </w:rPr>
        <w:t>(Спрыгивает на землю, показывает фигу в зал.)</w:t>
      </w:r>
      <w:r>
        <w:rPr/>
        <w:t xml:space="preserve"> Во! </w:t>
      </w:r>
      <w:r>
        <w:rPr>
          <w:i/>
          <w:iCs/>
        </w:rPr>
        <w:t xml:space="preserve">(Снова хватается за перекладину, подтягивается на руках.) </w:t>
      </w:r>
      <w:r>
        <w:rPr/>
        <w:t xml:space="preserve">Короче… Я выхожу из эксперимента! Хватит!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спрыгивает на землю.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(не веря).</w:t>
      </w:r>
      <w:r>
        <w:rPr>
          <w:b/>
          <w:bCs/>
        </w:rPr>
        <w:t xml:space="preserve"> </w:t>
      </w:r>
      <w:r>
        <w:rPr/>
        <w:t>Как, выходишь?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ВИТЯ.</w:t>
      </w:r>
      <w:r>
        <w:rPr/>
        <w:t xml:space="preserve"> А что? В договоре был такой пункт! </w:t>
      </w:r>
      <w:r>
        <w:rPr>
          <w:i/>
          <w:iCs/>
        </w:rPr>
        <w:t xml:space="preserve">(Снова хватается за перекладину.) </w:t>
      </w:r>
      <w:r>
        <w:rPr/>
        <w:t>Подзаработаю немного на распродаже у твоего отца… Куплю билет и</w:t>
      </w:r>
      <w:r>
        <w:rPr>
          <w:i/>
          <w:iCs/>
        </w:rPr>
        <w:t xml:space="preserve">… (Отталкивается ногами от земли, подтягивает их к рукам, повисает на перекладине вверх ногами). </w:t>
      </w:r>
      <w:r>
        <w:rPr/>
        <w:t>Уеду из этого Богом забытого городишки, где по мне никто не скучает, никто меня не любит и никто не ждёт... кроме полиции!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>Звучит лиричная музыка. Лиза опускает глаза, отходит к противоположной кулисе. Она разочарована. Музыка стихает. Слышатся шаги за сценой, затем знакомый голос.</w:t>
      </w:r>
    </w:p>
    <w:p>
      <w:pPr>
        <w:pStyle w:val="Style23"/>
        <w:tabs>
          <w:tab w:val="clear" w:pos="4677"/>
          <w:tab w:val="clear" w:pos="9355"/>
        </w:tabs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ГОЛОС ПОЛИЦЕЙСКОГО </w:t>
      </w:r>
      <w:r>
        <w:rPr>
          <w:i/>
          <w:iCs/>
        </w:rPr>
        <w:t xml:space="preserve">(за сценой). </w:t>
      </w:r>
      <w:r>
        <w:rPr/>
        <w:t>Аккуратней, это подарок от Мэрии…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 xml:space="preserve">Из-за левой кулисы выходят Полицейский с Помощником и двумя Гопниками. Гопники тащат качели.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iCs/>
        </w:rPr>
        <w:t>ВИТЯ</w:t>
      </w:r>
      <w:r>
        <w:rPr>
          <w:iCs/>
        </w:rPr>
        <w:t>. Ааа!</w:t>
      </w:r>
    </w:p>
    <w:p>
      <w:pPr>
        <w:pStyle w:val="Style23"/>
        <w:tabs>
          <w:tab w:val="clear" w:pos="4677"/>
          <w:tab w:val="clear" w:pos="9355"/>
        </w:tabs>
        <w:rPr>
          <w:iCs/>
        </w:rPr>
      </w:pPr>
      <w:r>
        <w:rPr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 xml:space="preserve">Витя закрывает лицо руками, остаётся держать перекладину ногами, вися вниз головой на перекладине.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ПЕРВЫЙ ГОПНИК.</w:t>
      </w:r>
      <w:r>
        <w:rPr/>
        <w:t xml:space="preserve"> Ля, командир, дык тута уже занято. 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</w:rPr>
        <w:t>ПОЛИЦЕЙСКИЙ.</w:t>
      </w:r>
      <w:r>
        <w:rPr/>
        <w:t xml:space="preserve"> Разберёмся... </w:t>
      </w:r>
      <w:r>
        <w:rPr>
          <w:i/>
        </w:rPr>
        <w:t xml:space="preserve">(Видит Витю в краске.) </w:t>
      </w:r>
      <w:r>
        <w:rPr>
          <w:iCs/>
        </w:rPr>
        <w:t>Так, уважаемый… Документики Ваши...</w:t>
      </w:r>
      <w:r>
        <w:rPr>
          <w:i/>
        </w:rPr>
        <w:t xml:space="preserve"> </w:t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  <w:t xml:space="preserve">Витя убирает руки от лица, мол «на, смотри». Смотрит на Полицейского. </w:t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  <w:iCs/>
        </w:rPr>
        <w:t>ПОЛИЦЕЙСКИЙ</w:t>
      </w:r>
      <w:r>
        <w:rPr>
          <w:i/>
        </w:rPr>
        <w:t xml:space="preserve"> (присматривается). </w:t>
      </w:r>
      <w:r>
        <w:rPr/>
        <w:t>Какого...</w:t>
      </w:r>
      <w:r>
        <w:rPr>
          <w:i/>
        </w:rPr>
        <w:t xml:space="preserve"> </w:t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  <w:t>Полицейский видит Витю, затем Лизу, но пока к ней не подходит. Витя хватается руками за перекладину. Продолжает висеть вверх ногами.</w:t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ПОМОЩНИК ПОЛИЦЕЙСКОГО. </w:t>
      </w:r>
      <w:r>
        <w:rPr/>
        <w:t xml:space="preserve">Шеф, смотрите, это же он!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 xml:space="preserve">Помощник полицейского достаёт из кармана фоторобот Вити и подносит к его лицу.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ПОЛИЦЕЙСКИЙ</w:t>
      </w:r>
      <w:r>
        <w:rPr>
          <w:b/>
        </w:rPr>
        <w:t>.</w:t>
      </w:r>
      <w:r>
        <w:rPr/>
        <w:t xml:space="preserve"> Да нет же! </w:t>
      </w:r>
      <w:r>
        <w:rPr>
          <w:i/>
          <w:iCs/>
        </w:rPr>
        <w:t>(Отбирает у Помощника фоторобот, тычет в него.)</w:t>
      </w:r>
      <w:r>
        <w:rPr/>
        <w:t xml:space="preserve"> У того глаза над носом! Как ты смотришь? </w:t>
      </w:r>
    </w:p>
    <w:p>
      <w:pPr>
        <w:pStyle w:val="Normal"/>
        <w:rPr/>
      </w:pPr>
      <w:r>
        <w:rPr>
          <w:b/>
          <w:bCs/>
        </w:rPr>
        <w:t xml:space="preserve">ПОМОЩНИК ПОЛИЦЕЙСКОГО </w:t>
      </w:r>
      <w:r>
        <w:rPr>
          <w:bCs/>
          <w:i/>
        </w:rPr>
        <w:t>(не убеждён).</w:t>
      </w:r>
      <w:r>
        <w:rPr>
          <w:b/>
          <w:bCs/>
        </w:rPr>
        <w:t xml:space="preserve"> </w:t>
      </w:r>
      <w:r>
        <w:rPr/>
        <w:t xml:space="preserve">Если Вам неохота пачкаться, я сам его арестую!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Помощник полицейского достаёт наручники, пытается надеть их на Витины руки, Витя складывает руки на груди. Показывает Помощнику язык. Гопники ставят качели на землю. Наблюдают за Витей.</w:t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 xml:space="preserve">(Помощнику). </w:t>
      </w:r>
      <w:r>
        <w:rPr/>
        <w:t xml:space="preserve">Отставить самоуправство!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</w:rPr>
      </w:pPr>
      <w:r>
        <w:rPr>
          <w:i/>
          <w:iCs/>
        </w:rPr>
        <w:t xml:space="preserve">Полицейский оттесняет Помощника от Вити.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b/>
          <w:bCs/>
        </w:rPr>
        <w:t>ПОЛИЦЕЙСКИЙ</w:t>
      </w:r>
      <w:r>
        <w:rPr>
          <w:b/>
        </w:rPr>
        <w:t xml:space="preserve"> </w:t>
      </w:r>
      <w:r>
        <w:rPr>
          <w:i/>
        </w:rPr>
        <w:t>(Помощнику).</w:t>
      </w:r>
      <w:r>
        <w:rPr/>
        <w:t xml:space="preserve"> Через меня перепрыгнуть решил, да? (</w:t>
      </w:r>
      <w:r>
        <w:rPr>
          <w:i/>
          <w:iCs/>
        </w:rPr>
        <w:t>Машет Витиным фотороботом</w:t>
      </w:r>
      <w:r>
        <w:rPr/>
        <w:t xml:space="preserve">.) Знаешь, что за это бывает? </w:t>
      </w:r>
      <w:r>
        <w:rPr>
          <w:i/>
          <w:iCs/>
        </w:rPr>
        <w:t>(Складывает фоторобот вчетверо, убирает за пазуху.)</w:t>
      </w:r>
    </w:p>
    <w:p>
      <w:pPr>
        <w:pStyle w:val="1"/>
        <w:rPr/>
      </w:pPr>
      <w:r>
        <w:rPr/>
        <w:t xml:space="preserve">ПОМОЩНИК ПОЛИЦЕЙСКОГО. </w:t>
      </w:r>
      <w:r>
        <w:rPr>
          <w:b w:val="false"/>
        </w:rPr>
        <w:t>Знаю...</w:t>
      </w:r>
      <w:r>
        <w:rPr/>
        <w:t xml:space="preserve"> </w:t>
      </w:r>
      <w:r>
        <w:rPr>
          <w:b w:val="false"/>
          <w:bCs w:val="false"/>
          <w:i/>
          <w:iCs/>
        </w:rPr>
        <w:t>(в сторону).</w:t>
      </w:r>
      <w:r>
        <w:rPr/>
        <w:t xml:space="preserve"> </w:t>
      </w:r>
      <w:r>
        <w:rPr>
          <w:b w:val="false"/>
          <w:bCs w:val="false"/>
        </w:rPr>
        <w:t xml:space="preserve">Вы же через предыдущего перепрыгнули… </w:t>
      </w:r>
      <w:r>
        <w:rPr>
          <w:b w:val="false"/>
          <w:bCs w:val="false"/>
          <w:i/>
        </w:rPr>
        <w:t xml:space="preserve">(Полицейскому) </w:t>
      </w:r>
      <w:r>
        <w:rPr>
          <w:b w:val="false"/>
          <w:bCs w:val="false"/>
        </w:rPr>
        <w:t xml:space="preserve">Но что бывает за ложный вызов, я тоже знаю, шеф!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А кто тебе сказал, что он ложный? </w:t>
      </w:r>
      <w:r>
        <w:rPr>
          <w:i/>
        </w:rPr>
        <w:t>(Отходит от Вити, подходит к Лизе, елейно)</w:t>
      </w:r>
      <w:r>
        <w:rPr/>
        <w:t xml:space="preserve">. Добрый вечер, Елизавета Иннокентьевна. 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(разочарованно). </w:t>
      </w:r>
      <w:r>
        <w:rPr/>
        <w:t xml:space="preserve">Добрый…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А что же Вы здесь делаете?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Что я делаю на пустыре… в незнакомом районе, в Бог знает сколько километров от дома? Дышу свежим воздухом, конечно.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Извините, что прерываю, но... Мне придётся Вас задержать.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ВИТЯ. </w:t>
      </w:r>
      <w:r>
        <w:rPr>
          <w:bCs/>
        </w:rPr>
        <w:t>Чтооо?!</w:t>
      </w:r>
      <w:r>
        <w:rPr>
          <w:b/>
          <w:bCs/>
        </w:rPr>
        <w:t xml:space="preserve"> </w:t>
      </w:r>
      <w:r>
        <w:rPr>
          <w:i/>
          <w:iCs/>
        </w:rPr>
        <w:t>(Протестующее дёргается на перекладине.)</w:t>
      </w:r>
    </w:p>
    <w:p>
      <w:pPr>
        <w:pStyle w:val="Normal"/>
        <w:rPr/>
      </w:pPr>
      <w:r>
        <w:rPr>
          <w:b/>
          <w:bCs/>
        </w:rPr>
        <w:t xml:space="preserve">ПЕРВЫЙ ГОПНИК. </w:t>
      </w:r>
      <w:r>
        <w:rPr/>
        <w:t>Чё?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ПОМОЩНИК ПОЛИЦЕЙСКОГО. </w:t>
      </w:r>
      <w:r>
        <w:rPr/>
        <w:t>Простите?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(удивлённо, Полицейскому).</w:t>
      </w:r>
      <w:r>
        <w:rPr/>
        <w:t xml:space="preserve"> За что же это? 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bCs/>
          <w:i/>
        </w:rPr>
        <w:t>(пожимает плечами).</w:t>
      </w:r>
      <w:r>
        <w:rPr>
          <w:b/>
          <w:bCs/>
        </w:rPr>
        <w:t xml:space="preserve"> </w:t>
      </w:r>
      <w:r>
        <w:rPr/>
        <w:t xml:space="preserve">Чистая формальность. Поступил сигнал от жительницы дома напротив. О том, что человек, похожий на подозреваемого </w:t>
      </w:r>
      <w:r>
        <w:rPr>
          <w:i/>
        </w:rPr>
        <w:t xml:space="preserve">(показывает глазами в сторону Вити) </w:t>
      </w:r>
      <w:r>
        <w:rPr/>
        <w:t xml:space="preserve">с девушкой, похожей на Вас... Ломился, понимаете ли, к ней в двери и пытался жениться на её прописке.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(оскорблённая невинность, в зал).</w:t>
      </w:r>
      <w:r>
        <w:rPr/>
        <w:t xml:space="preserve"> Викуля, как ты могла!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(Полицейскому).</w:t>
      </w:r>
      <w:r>
        <w:rPr/>
        <w:t xml:space="preserve"> Это неправда! 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>(Лизе).</w:t>
      </w:r>
      <w:r>
        <w:rPr>
          <w:b/>
          <w:bCs/>
        </w:rPr>
        <w:t xml:space="preserve"> </w:t>
      </w:r>
      <w:r>
        <w:rPr/>
        <w:t xml:space="preserve">Откуда Вы знаете? Вы что-то знаете о подозреваемом?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(смотрит на Витю). </w:t>
      </w:r>
      <w:r>
        <w:rPr/>
        <w:t>Ещё утром я думала, что действительно знаю его, но… Теперь я ни в чём не уверена.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 xml:space="preserve">Прекрасно. Вот об этом и напишете в объяснительной.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Какой объяснительной? Вы же сказали, что это формальность!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Формальность-формальность... Если бы это была не формальность, я бы сказал, что Вы имеете право на один звонок.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(лепит руку на лоб).</w:t>
      </w:r>
      <w:r>
        <w:rPr/>
        <w:t xml:space="preserve"> Уууййй... </w:t>
      </w:r>
      <w:r>
        <w:rPr>
          <w:i/>
        </w:rPr>
        <w:t>(Качается на перекладине.)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ПЕРВЫЙ ГОПНИК</w:t>
      </w:r>
      <w:r>
        <w:rPr/>
        <w:t xml:space="preserve"> </w:t>
      </w:r>
      <w:r>
        <w:rPr>
          <w:i/>
          <w:iCs/>
        </w:rPr>
        <w:t xml:space="preserve">(усмехаясь, Вите). </w:t>
      </w:r>
      <w:r>
        <w:rPr/>
        <w:t xml:space="preserve">Ля, ты обезьяна.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(Полицейскому). </w:t>
      </w:r>
      <w:r>
        <w:rPr/>
        <w:t xml:space="preserve">Ну, раз формальность... Отцу моему только не говорите.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Лиза ещё раз смотрит на Витю. Витя икает. Лиза, Полицейский и Помощник полицейского уходят за правую кулису.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ПЕРВЫЙ ГОПНИК</w:t>
      </w:r>
      <w:r>
        <w:rPr/>
        <w:t xml:space="preserve"> </w:t>
      </w:r>
      <w:r>
        <w:rPr>
          <w:i/>
          <w:iCs/>
        </w:rPr>
        <w:t>(Вите).</w:t>
      </w:r>
      <w:r>
        <w:rPr/>
        <w:t xml:space="preserve"> Ля, ты козёл...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(опускает ноги на землю, держится за перекладину руками, Гопникам)</w:t>
      </w:r>
      <w:r>
        <w:rPr/>
        <w:t>. Пацаны, заработать хотите?</w:t>
      </w:r>
    </w:p>
    <w:p>
      <w:pPr>
        <w:pStyle w:val="Normal"/>
        <w:rPr/>
      </w:pPr>
      <w:r>
        <w:rPr>
          <w:b/>
          <w:bCs/>
        </w:rPr>
        <w:t>ПЕРВЫЙ ГОПНИК.</w:t>
      </w:r>
      <w:r>
        <w:rPr/>
        <w:t xml:space="preserve"> Ля, ну хотим...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Тогда бегите </w:t>
      </w:r>
      <w:r>
        <w:rPr>
          <w:i/>
        </w:rPr>
        <w:t xml:space="preserve">(показывает в зал) </w:t>
      </w:r>
      <w:r>
        <w:rPr/>
        <w:t>вон за той машиной, и узнайте, куда её увезли. Узнаете – качели ваши.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ПЕРВЫЙ ГОПНИК </w:t>
      </w:r>
      <w:r>
        <w:rPr>
          <w:bCs/>
          <w:iCs w:val="false"/>
        </w:rPr>
        <w:t>(усмехается).</w:t>
      </w:r>
      <w:r>
        <w:rPr>
          <w:b/>
          <w:bCs/>
          <w:i w:val="false"/>
          <w:iCs w:val="false"/>
        </w:rPr>
        <w:t xml:space="preserve"> </w:t>
      </w:r>
      <w:r>
        <w:rPr>
          <w:i w:val="false"/>
          <w:iCs w:val="false"/>
        </w:rPr>
        <w:t xml:space="preserve">Ля, они и так наши, дядя... </w:t>
      </w:r>
    </w:p>
    <w:p>
      <w:pPr>
        <w:pStyle w:val="21"/>
        <w:rPr/>
      </w:pPr>
      <w:r>
        <w:rPr>
          <w:b/>
          <w:bCs/>
          <w:i w:val="false"/>
          <w:iCs w:val="false"/>
        </w:rPr>
        <w:t xml:space="preserve">ВТОРОЙ ГОПНИК. </w:t>
      </w:r>
      <w:r>
        <w:rPr>
          <w:i w:val="false"/>
          <w:iCs w:val="false"/>
        </w:rPr>
        <w:t xml:space="preserve">Ля, чё ты сам не? Слабо чё?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(раздражённо).</w:t>
      </w:r>
      <w:r>
        <w:rPr/>
        <w:t xml:space="preserve"> А чё вы всё время ля-каете? </w:t>
      </w:r>
    </w:p>
    <w:p>
      <w:pPr>
        <w:pStyle w:val="Normal"/>
        <w:rPr/>
      </w:pPr>
      <w:r>
        <w:rPr>
          <w:b/>
          <w:bCs/>
        </w:rPr>
        <w:t>ПЕРВЫЙ ГОПНИК</w:t>
      </w:r>
      <w:r>
        <w:rPr/>
        <w:t xml:space="preserve"> </w:t>
      </w:r>
      <w:r>
        <w:rPr>
          <w:i/>
          <w:iCs/>
        </w:rPr>
        <w:t xml:space="preserve">(драматично). </w:t>
      </w:r>
      <w:r>
        <w:rPr/>
        <w:t>Ля, мы в музыкалку не поступили.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>(удивлённо).</w:t>
      </w:r>
      <w:r>
        <w:rPr>
          <w:b/>
          <w:bCs/>
        </w:rPr>
        <w:t xml:space="preserve"> </w:t>
      </w:r>
      <w:r>
        <w:rPr/>
        <w:t>В каком году?</w:t>
      </w:r>
    </w:p>
    <w:p>
      <w:pPr>
        <w:pStyle w:val="Normal"/>
        <w:rPr/>
      </w:pPr>
      <w:r>
        <w:rPr>
          <w:b/>
          <w:bCs/>
        </w:rPr>
        <w:t xml:space="preserve">ПЕРВЫЙ ГОПНИК. </w:t>
      </w:r>
      <w:r>
        <w:rPr/>
        <w:t xml:space="preserve">Ля, я помню? </w:t>
      </w:r>
      <w:r>
        <w:rPr>
          <w:i/>
          <w:iCs/>
        </w:rPr>
        <w:t>(Пауза.)</w:t>
      </w:r>
      <w:r>
        <w:rPr/>
        <w:t xml:space="preserve"> Мы с ним зас</w:t>
      </w:r>
      <w:r>
        <w:rPr>
          <w:u w:val="single"/>
        </w:rPr>
        <w:t>ы</w:t>
      </w:r>
      <w:r>
        <w:rPr/>
        <w:t xml:space="preserve">пались на ноте «Ля», ля. </w:t>
      </w:r>
      <w:r>
        <w:rPr>
          <w:i/>
          <w:iCs/>
        </w:rPr>
        <w:t xml:space="preserve">(Откашливается. Напевает.) </w:t>
      </w:r>
      <w:r>
        <w:rPr/>
        <w:t>Дооо-реее-миии-фааа-соооль…</w:t>
      </w:r>
      <w:r>
        <w:rPr>
          <w:i/>
          <w:iCs/>
        </w:rPr>
        <w:t xml:space="preserve">(Закашливается, пытается отдышаться.)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ВТОРОЙ ГОПНИК</w:t>
      </w:r>
      <w:r>
        <w:rPr>
          <w:i/>
          <w:iCs/>
        </w:rPr>
        <w:t xml:space="preserve"> (подхватывает). Соооль… Соооль… (Тот же финал, что у Первого.)</w:t>
      </w:r>
    </w:p>
    <w:p>
      <w:pPr>
        <w:pStyle w:val="Normal"/>
        <w:rPr/>
      </w:pPr>
      <w:r>
        <w:rPr>
          <w:b/>
          <w:bCs/>
        </w:rPr>
        <w:t xml:space="preserve">ПЕРВЫЙ ГОПНИК </w:t>
      </w:r>
      <w:r>
        <w:rPr>
          <w:i/>
          <w:iCs/>
        </w:rPr>
        <w:t xml:space="preserve">(изображает пинок под зад Второго гопника). </w:t>
      </w:r>
      <w:r>
        <w:rPr/>
        <w:t>Следующий!</w:t>
      </w:r>
    </w:p>
    <w:p>
      <w:pPr>
        <w:pStyle w:val="Normal"/>
        <w:rPr/>
      </w:pPr>
      <w:r>
        <w:rPr>
          <w:b/>
          <w:bCs/>
        </w:rPr>
        <w:t xml:space="preserve">ВТОРОЙ ГОПНИК </w:t>
      </w:r>
      <w:r>
        <w:rPr>
          <w:i/>
          <w:iCs/>
        </w:rPr>
        <w:t>(отвечает Первому тем же).</w:t>
      </w:r>
      <w:r>
        <w:rPr>
          <w:b/>
          <w:bCs/>
        </w:rPr>
        <w:t xml:space="preserve"> </w:t>
      </w:r>
      <w:r>
        <w:rPr/>
        <w:t>Следующий!</w:t>
      </w:r>
    </w:p>
    <w:p>
      <w:pPr>
        <w:pStyle w:val="Normal"/>
        <w:rPr/>
      </w:pPr>
      <w:r>
        <w:rPr>
          <w:b/>
          <w:bCs/>
        </w:rPr>
        <w:t xml:space="preserve">ПЕРВЫЙ ГОПНИК </w:t>
      </w:r>
      <w:r>
        <w:rPr>
          <w:i/>
          <w:iCs/>
        </w:rPr>
        <w:t xml:space="preserve">(то же). </w:t>
      </w:r>
      <w:r>
        <w:rPr/>
        <w:t xml:space="preserve">Следующий!  </w:t>
      </w:r>
    </w:p>
    <w:p>
      <w:pPr>
        <w:pStyle w:val="Normal"/>
        <w:rPr/>
      </w:pPr>
      <w:r>
        <w:rPr>
          <w:b/>
          <w:bCs/>
        </w:rPr>
        <w:t xml:space="preserve">ВТОРОЙ ГОПНИК </w:t>
      </w:r>
      <w:r>
        <w:rPr>
          <w:i/>
          <w:iCs/>
        </w:rPr>
        <w:t>(то же).</w:t>
      </w:r>
      <w:r>
        <w:rPr>
          <w:b/>
          <w:bCs/>
        </w:rPr>
        <w:t xml:space="preserve"> </w:t>
      </w:r>
      <w:r>
        <w:rPr/>
        <w:t>Следующий!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Какое-то время они заняты тем, чтобы за каждым из них осталось последнее «слово» в этой «битве».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(внезапно серьёзнеет, твёрдо). </w:t>
      </w:r>
      <w:r>
        <w:rPr/>
        <w:t>Не, пацаны, так не пойдёт… Не пойдёт так, нет…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Гопники останавливаются. Витя спрыгивает на землю. Подходит к качелям. Поднимает качели, сам вешает на перекладину.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ПЕРВЫЙ ГОПНИК. </w:t>
      </w:r>
      <w:r>
        <w:rPr>
          <w:bCs/>
        </w:rPr>
        <w:t xml:space="preserve">Тип ура. </w:t>
      </w:r>
      <w:r>
        <w:rPr>
          <w:bCs/>
          <w:i/>
        </w:rPr>
        <w:t xml:space="preserve">(Поднимает руку.)  </w:t>
      </w:r>
    </w:p>
    <w:p>
      <w:pPr>
        <w:pStyle w:val="Normal"/>
        <w:rPr/>
      </w:pPr>
      <w:r>
        <w:rPr>
          <w:b/>
          <w:bCs/>
        </w:rPr>
        <w:t xml:space="preserve">ВТОРОЙ ГОПНИК </w:t>
      </w:r>
      <w:r>
        <w:rPr>
          <w:bCs/>
          <w:i/>
        </w:rPr>
        <w:t>(даёт ему «пять»).</w:t>
      </w:r>
      <w:r>
        <w:rPr>
          <w:bCs/>
        </w:rPr>
        <w:t xml:space="preserve"> Ура, ля. </w:t>
      </w:r>
    </w:p>
    <w:p>
      <w:pPr>
        <w:pStyle w:val="21"/>
        <w:rPr>
          <w:bCs/>
          <w:shd w:fill="CC99FF" w:val="clear"/>
        </w:rPr>
      </w:pPr>
      <w:r>
        <w:rPr>
          <w:bCs/>
          <w:shd w:fill="CC99FF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стоит рядом, качает качели, задумчиво смотрит вверх, как будто на звёзды. </w:t>
      </w:r>
    </w:p>
    <w:p>
      <w:pPr>
        <w:pStyle w:val="21"/>
        <w:rPr>
          <w:b/>
          <w:b/>
          <w:bCs/>
          <w:i w:val="false"/>
          <w:i w:val="false"/>
          <w:iCs w:val="false"/>
          <w:shd w:fill="CC99FF" w:val="clear"/>
        </w:rPr>
      </w:pPr>
      <w:r>
        <w:rPr>
          <w:b/>
          <w:bCs/>
          <w:i w:val="false"/>
          <w:iCs w:val="false"/>
          <w:shd w:fill="CC99FF" w:val="clear"/>
        </w:rPr>
      </w:r>
    </w:p>
    <w:p>
      <w:pPr>
        <w:pStyle w:val="Normal"/>
        <w:rPr/>
      </w:pPr>
      <w:r>
        <w:rPr>
          <w:b/>
          <w:bCs/>
        </w:rPr>
        <w:t xml:space="preserve">ПЕРВЫЙ ГОПНИК </w:t>
      </w:r>
      <w:r>
        <w:rPr>
          <w:bCs/>
          <w:i/>
        </w:rPr>
        <w:t>(Второму гопнику).</w:t>
      </w:r>
      <w:r>
        <w:rPr>
          <w:b/>
          <w:bCs/>
        </w:rPr>
        <w:t xml:space="preserve"> </w:t>
      </w:r>
      <w:r>
        <w:rPr>
          <w:bCs/>
        </w:rPr>
        <w:t>Врубился.</w:t>
      </w:r>
    </w:p>
    <w:p>
      <w:pPr>
        <w:pStyle w:val="Normal"/>
        <w:rPr/>
      </w:pPr>
      <w:r>
        <w:rPr>
          <w:b/>
          <w:bCs/>
        </w:rPr>
        <w:t xml:space="preserve">ВТОРОЙ ГОПНИК. </w:t>
      </w:r>
      <w:r>
        <w:rPr>
          <w:bCs/>
        </w:rPr>
        <w:t>Сечёт. Не то, что наш.</w:t>
      </w:r>
      <w:r>
        <w:rPr>
          <w:b/>
          <w:bCs/>
        </w:rPr>
        <w:t xml:space="preserve"> </w:t>
      </w:r>
      <w:r>
        <w:rPr>
          <w:bCs/>
          <w:i/>
        </w:rPr>
        <w:t>(Тычет в правую кулису.)</w:t>
      </w:r>
    </w:p>
    <w:p>
      <w:pPr>
        <w:pStyle w:val="21"/>
        <w:rPr>
          <w:bCs/>
          <w:i w:val="false"/>
          <w:i w:val="false"/>
          <w:shd w:fill="CC99FF" w:val="clear"/>
        </w:rPr>
      </w:pPr>
      <w:r>
        <w:rPr>
          <w:bCs/>
          <w:i w:val="false"/>
          <w:shd w:fill="CC99FF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вдруг оставляет качели, убегает за правую кулису. Гопники подходят к качелям. </w:t>
      </w:r>
    </w:p>
    <w:p>
      <w:pPr>
        <w:pStyle w:val="21"/>
        <w:rPr>
          <w:i w:val="false"/>
          <w:i w:val="false"/>
          <w:iCs w:val="false"/>
          <w:shd w:fill="CC99FF" w:val="clear"/>
        </w:rPr>
      </w:pPr>
      <w:r>
        <w:rPr>
          <w:i w:val="false"/>
          <w:iCs w:val="false"/>
          <w:shd w:fill="CC99FF" w:val="clear"/>
        </w:rPr>
      </w:r>
    </w:p>
    <w:p>
      <w:pPr>
        <w:pStyle w:val="Normal"/>
        <w:rPr/>
      </w:pPr>
      <w:r>
        <w:rPr>
          <w:b/>
          <w:bCs/>
        </w:rPr>
        <w:t xml:space="preserve">ВТОРОЙ ГОПНИК. </w:t>
      </w:r>
      <w:r>
        <w:rPr>
          <w:bCs/>
        </w:rPr>
        <w:t xml:space="preserve">Дааа... Качельки, чё качельки... Разъединяют... Карусельку же просили. </w:t>
      </w:r>
    </w:p>
    <w:p>
      <w:pPr>
        <w:pStyle w:val="Normal"/>
        <w:rPr/>
      </w:pPr>
      <w:r>
        <w:rPr>
          <w:b/>
          <w:bCs/>
        </w:rPr>
        <w:t xml:space="preserve">ПЕРВЫЙ ГОПНИК. </w:t>
      </w:r>
      <w:r>
        <w:rPr>
          <w:bCs/>
        </w:rPr>
        <w:t xml:space="preserve">Камень-ножницы? </w:t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Первая попытка – у обоих «камни». Вдруг возвращается Витя. </w:t>
      </w:r>
    </w:p>
    <w:p>
      <w:pPr>
        <w:pStyle w:val="21"/>
        <w:rPr>
          <w:i w:val="false"/>
          <w:i w:val="false"/>
          <w:iCs w:val="false"/>
          <w:shd w:fill="CC99FF" w:val="clear"/>
        </w:rPr>
      </w:pPr>
      <w:r>
        <w:rPr>
          <w:i w:val="false"/>
          <w:iCs w:val="false"/>
          <w:shd w:fill="CC99FF" w:val="clear"/>
        </w:rPr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>
          <w:bCs/>
        </w:rPr>
        <w:t>Слыш, пацаны! Кто-то сказал про карусельку?</w:t>
      </w:r>
    </w:p>
    <w:p>
      <w:pPr>
        <w:pStyle w:val="21"/>
        <w:rPr>
          <w:bCs/>
          <w:i w:val="false"/>
          <w:i w:val="false"/>
          <w:shd w:fill="CC99FF" w:val="clear"/>
        </w:rPr>
      </w:pPr>
      <w:r>
        <w:rPr>
          <w:bCs/>
          <w:i w:val="false"/>
          <w:shd w:fill="CC99FF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Гопники оборачиваются. Витя становится между ними. Поднимает одну ногу. </w:t>
      </w:r>
    </w:p>
    <w:p>
      <w:pPr>
        <w:pStyle w:val="21"/>
        <w:rPr>
          <w:i w:val="false"/>
          <w:i w:val="false"/>
          <w:iCs w:val="false"/>
          <w:shd w:fill="CC99FF" w:val="clear"/>
        </w:rPr>
      </w:pPr>
      <w:r>
        <w:rPr>
          <w:i w:val="false"/>
          <w:iCs w:val="false"/>
          <w:shd w:fill="CC99FF" w:val="clear"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>(Первому гопнику).</w:t>
      </w:r>
      <w:r>
        <w:rPr>
          <w:bCs/>
        </w:rPr>
        <w:t xml:space="preserve"> Значит, так, ты держись за эту ногу...</w:t>
      </w:r>
      <w:r>
        <w:rPr>
          <w:b/>
          <w:bCs/>
        </w:rPr>
        <w:t xml:space="preserve"> </w:t>
      </w:r>
    </w:p>
    <w:p>
      <w:pPr>
        <w:pStyle w:val="21"/>
        <w:rPr>
          <w:b/>
          <w:b/>
          <w:bCs/>
          <w:shd w:fill="CC99FF" w:val="clear"/>
        </w:rPr>
      </w:pPr>
      <w:r>
        <w:rPr>
          <w:b/>
          <w:bCs/>
          <w:shd w:fill="CC99FF" w:val="clear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музыка, заглушая его голос. </w:t>
      </w:r>
    </w:p>
    <w:p>
      <w:pPr>
        <w:pStyle w:val="21"/>
        <w:rPr>
          <w:i w:val="false"/>
          <w:i w:val="false"/>
          <w:iCs w:val="false"/>
          <w:shd w:fill="CC99FF" w:val="clear"/>
        </w:rPr>
      </w:pPr>
      <w:r>
        <w:rPr>
          <w:i w:val="false"/>
          <w:iCs w:val="false"/>
          <w:shd w:fill="CC99FF" w:val="clear"/>
        </w:rPr>
      </w:r>
    </w:p>
    <w:p>
      <w:pPr>
        <w:pStyle w:val="21"/>
        <w:rPr>
          <w:b/>
          <w:b/>
          <w:bCs/>
        </w:rPr>
      </w:pPr>
      <w:r>
        <w:rPr/>
        <w:t>ЗТМ.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ВТОРОЕ ДЕЙСТВИЕ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Первая сцена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Из ЗТМ.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На сцене стена тюрьмы с одним окном на уровне пятого этажа в луче света, остальное пространство сцены затемнено. Настала ночь. Лиза сидит на окне. На ней ночная рубашка. Лиза расчёсывает волосы.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Музыка затихает.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Из-за левой кулисы выбегает Витя. Видит Лизу.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(прыгает, машет руками).</w:t>
      </w:r>
      <w:r>
        <w:rPr/>
        <w:t xml:space="preserve"> Лиза! Лиза, я здесь!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(холодно). </w:t>
      </w:r>
      <w:r>
        <w:rPr/>
        <w:t xml:space="preserve">Не орите, все спят.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Прости... В этом городе столько тюрем, еле тебя нашёл... </w:t>
      </w:r>
      <w:r>
        <w:rPr>
          <w:i/>
          <w:iCs/>
        </w:rPr>
        <w:t>(Пауза.)</w:t>
      </w:r>
      <w:r>
        <w:rPr/>
        <w:t xml:space="preserve"> Они всё же загребли тебя на всю ночь?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(холодно). </w:t>
      </w:r>
      <w:r>
        <w:rPr/>
        <w:t>Чистая формальность.</w:t>
      </w:r>
    </w:p>
    <w:p>
      <w:pPr>
        <w:pStyle w:val="Normal"/>
        <w:rPr/>
      </w:pPr>
      <w:r>
        <w:rPr>
          <w:b/>
        </w:rPr>
        <w:t>ВИТЯ</w:t>
      </w:r>
      <w:r>
        <w:rPr/>
        <w:t xml:space="preserve"> </w:t>
      </w:r>
      <w:r>
        <w:rPr>
          <w:i/>
        </w:rPr>
        <w:t>(грозно).</w:t>
      </w:r>
      <w:r>
        <w:rPr/>
        <w:t xml:space="preserve"> Он приставал к тебе? Если приставал, клянусь, я этого так не оставлю! </w:t>
      </w:r>
    </w:p>
    <w:p>
      <w:pPr>
        <w:pStyle w:val="Normal"/>
        <w:rPr/>
      </w:pPr>
      <w:r>
        <w:rPr>
          <w:b/>
        </w:rPr>
        <w:t xml:space="preserve">ЛИЗА </w:t>
      </w:r>
      <w:r>
        <w:rPr>
          <w:i/>
        </w:rPr>
        <w:t xml:space="preserve">(в зал). </w:t>
      </w:r>
      <w:r>
        <w:rPr/>
        <w:t xml:space="preserve">Вы теперь свободны делать, что хотите... </w:t>
      </w:r>
      <w:r>
        <w:rPr>
          <w:i/>
        </w:rPr>
        <w:t xml:space="preserve">(Вите) </w:t>
      </w:r>
      <w:r>
        <w:rPr/>
        <w:t>Я Вас отпускаю...</w:t>
      </w:r>
    </w:p>
    <w:p>
      <w:pPr>
        <w:pStyle w:val="Normal"/>
        <w:rPr/>
      </w:pPr>
      <w:r>
        <w:rPr>
          <w:b/>
        </w:rPr>
        <w:t>ВИТЯ.</w:t>
      </w:r>
      <w:r>
        <w:rPr/>
        <w:t xml:space="preserve"> Я так и знал... Ты меня осуждаешь... Да чтоб ты знала... Я осуждаю себя не меньше... </w:t>
      </w:r>
      <w:r>
        <w:rPr>
          <w:i/>
        </w:rPr>
        <w:t>(Пауза.)</w:t>
      </w:r>
      <w:r>
        <w:rPr/>
        <w:t xml:space="preserve"> А ведь, кроме тебя, у меня и нет никого, Лиза... </w:t>
      </w:r>
    </w:p>
    <w:p>
      <w:pPr>
        <w:pStyle w:val="Normal"/>
        <w:rPr/>
      </w:pPr>
      <w:r>
        <w:rPr>
          <w:b/>
        </w:rPr>
        <w:t>ЛИЗА.</w:t>
      </w:r>
      <w:r>
        <w:rPr/>
        <w:t xml:space="preserve"> Много же времени Вам потребовалось, чтобы понять... </w:t>
      </w:r>
    </w:p>
    <w:p>
      <w:pPr>
        <w:pStyle w:val="Normal"/>
        <w:rPr/>
      </w:pPr>
      <w:r>
        <w:rPr>
          <w:b/>
        </w:rPr>
        <w:t>ВИТЯ.</w:t>
      </w:r>
      <w:r>
        <w:rPr/>
        <w:t xml:space="preserve"> Много – немного... Я был занят, знаешь ли...</w:t>
      </w:r>
    </w:p>
    <w:p>
      <w:pPr>
        <w:pStyle w:val="Normal"/>
        <w:rPr/>
      </w:pPr>
      <w:r>
        <w:rPr>
          <w:b/>
        </w:rPr>
        <w:t>ЛИЗА.</w:t>
      </w:r>
      <w:r>
        <w:rPr/>
        <w:t xml:space="preserve"> Чем же? </w:t>
      </w:r>
    </w:p>
    <w:p>
      <w:pPr>
        <w:pStyle w:val="Normal"/>
        <w:rPr/>
      </w:pPr>
      <w:r>
        <w:rPr>
          <w:b/>
        </w:rPr>
        <w:t>ВИТЯ.</w:t>
      </w:r>
      <w:r>
        <w:rPr/>
        <w:t xml:space="preserve"> Всё это время я загонял нас обоих на край пропасти... А ты держала меня. И вот теперь я стою у этого края... </w:t>
      </w:r>
      <w:r>
        <w:rPr>
          <w:i/>
          <w:iCs/>
        </w:rPr>
        <w:t>(Показывает на край сцены.)</w:t>
      </w:r>
      <w:r>
        <w:rPr/>
        <w:t xml:space="preserve"> И вдруг ты такая: «Я тебя отпускаю, Витенька... Лети!» </w:t>
      </w:r>
      <w:r>
        <w:rPr>
          <w:i/>
        </w:rPr>
        <w:t>(Смотрит на Лизу, с укором.)</w:t>
      </w:r>
      <w:r>
        <w:rPr/>
        <w:t xml:space="preserve"> И я полетел... Представила?</w:t>
      </w:r>
    </w:p>
    <w:p>
      <w:pPr>
        <w:pStyle w:val="Normal"/>
        <w:rPr/>
      </w:pPr>
      <w:r>
        <w:rPr>
          <w:b/>
        </w:rPr>
        <w:t>ЛИЗА.</w:t>
      </w:r>
      <w:r>
        <w:rPr/>
        <w:t xml:space="preserve"> Как это у Вас интересно получается... Загоняли Вы, а виновата я! </w:t>
      </w:r>
      <w:r>
        <w:rPr>
          <w:i/>
        </w:rPr>
        <w:t>(Пауза. Исчезает в окне. Возвращается.)</w:t>
      </w:r>
      <w:r>
        <w:rPr/>
        <w:t xml:space="preserve"> Не знаю уж, где Вы работаете, но врать и изворачиваться там учат отменно! </w:t>
      </w:r>
      <w:r>
        <w:rPr>
          <w:i/>
        </w:rPr>
        <w:t xml:space="preserve">(Расчёсывает волосы.) 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ВИТЯ.</w:t>
      </w:r>
      <w:r>
        <w:rPr/>
        <w:t xml:space="preserve"> Ну зачем ты так со мной?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ЛИЗА. </w:t>
      </w:r>
      <w:r>
        <w:rPr/>
        <w:t>Как?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ВИТЯ. </w:t>
      </w:r>
      <w:r>
        <w:rPr/>
        <w:t xml:space="preserve">Ну на «Вы»… Это же пройденный этап, Лиза! </w:t>
      </w:r>
      <w:r>
        <w:rPr>
          <w:i/>
        </w:rPr>
        <w:t>(Оборачивается быстро в зал, затем снова Лизе, как будто по секрету от зала.)</w:t>
      </w:r>
      <w:r>
        <w:rPr/>
        <w:t xml:space="preserve"> Ты тормозишь действие! </w:t>
      </w:r>
    </w:p>
    <w:p>
      <w:pPr>
        <w:pStyle w:val="Normal"/>
        <w:rPr/>
      </w:pPr>
      <w:r>
        <w:rPr>
          <w:b/>
          <w:bCs/>
        </w:rPr>
        <w:t>ЛИЗА</w:t>
      </w:r>
      <w:r>
        <w:rPr>
          <w:b/>
          <w:bCs/>
          <w:i/>
        </w:rPr>
        <w:t xml:space="preserve"> </w:t>
      </w:r>
      <w:r>
        <w:rPr>
          <w:bCs/>
          <w:i/>
        </w:rPr>
        <w:t>(улыбается).</w:t>
      </w:r>
      <w:r>
        <w:rPr>
          <w:b/>
          <w:bCs/>
          <w:i/>
        </w:rPr>
        <w:t xml:space="preserve"> </w:t>
      </w:r>
      <w:r>
        <w:rPr>
          <w:bCs/>
        </w:rPr>
        <w:t xml:space="preserve">То есть Вы только сейчас… начали подозревать, что у автора этой пьесы не все дома? А до этого… Вам ничего не показалось странным?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(пауза, оглядывается в зал, усмехается).</w:t>
      </w:r>
      <w:r>
        <w:rPr/>
        <w:t xml:space="preserve"> Согласен..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Витя подходит к краю сцены, вглядывается в лица зрителей, как будто ищет кого-то определённого. Опускается на живот и смотрит понизу. Тщетно.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>(сам себе).</w:t>
      </w:r>
      <w:r>
        <w:rPr>
          <w:b/>
          <w:bCs/>
        </w:rPr>
        <w:t xml:space="preserve"> </w:t>
      </w:r>
      <w:r>
        <w:rPr/>
        <w:t xml:space="preserve">Но зараза искусно маскируется...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>Витя поднимается, возвращается обратно на своё место, смотрит на Лизу.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(Лизе).</w:t>
      </w:r>
      <w:r>
        <w:rPr/>
        <w:t xml:space="preserve"> Ладно, что у тебя... или у Вас... там дальше по тексту?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Лиза откладывает расчёску, смотрит в зал. Витя ощупывает стену тюрьмы, натыкается рукой на какой-то выступ.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(пауза, смотрит в зал).</w:t>
      </w:r>
      <w:r>
        <w:rPr/>
        <w:t xml:space="preserve"> Я осуждаю тебя лишь за то, что ты сдался.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Витя карабкается по стене, напрягшись всем телом.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(в зал).</w:t>
      </w:r>
      <w:r>
        <w:rPr>
          <w:b/>
          <w:bCs/>
        </w:rPr>
        <w:t xml:space="preserve"> </w:t>
      </w:r>
      <w:r>
        <w:rPr/>
        <w:t xml:space="preserve">Ты сдался, но делаешь вид, что всё нормально…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Витя соскальзывает и чуть не падает, успевает схватиться за соседний выступ. Лезет выше.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(в зал). </w:t>
      </w:r>
      <w:r>
        <w:rPr/>
        <w:t xml:space="preserve">Как будто это нормально – взять и выбросить целый кусок жизни из своей памяти. Но что бы ни случилось в твоём прошлом, оно привело тебя в день сегодняшний... Ко мне… К нам…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Витя почти долез до неё, хватается руками за подоконник и подтягивается, смотрит на Лизу.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(наконец смотрит на него).</w:t>
      </w:r>
      <w:r>
        <w:rPr/>
        <w:t xml:space="preserve"> Разве это не повод признать его право на существование и принять его... каким бы оно ни было?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Ты кончила?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>Лиза встряхивает волосами.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Нет, сначала, ты.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Лиза целует Витю, затягивает к себе в окно.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ЗТМ.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Музыка затихает.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Из ЗТМ.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Витя и Лиза сидят на окне в белье в обнимку, смотрят в зал, смеются.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(смотрит в зал).</w:t>
      </w:r>
      <w:r>
        <w:rPr/>
        <w:t xml:space="preserve"> А здесь неплохо. И совсем не страшно. Здесь даже можно жить... Да что там жить... </w:t>
      </w:r>
      <w:r>
        <w:rPr>
          <w:i/>
          <w:iCs/>
        </w:rPr>
        <w:t xml:space="preserve">(твёрдо) </w:t>
      </w:r>
      <w:r>
        <w:rPr/>
        <w:t xml:space="preserve">К этому можно даже привыкнуть. </w:t>
      </w:r>
      <w:r>
        <w:rPr>
          <w:i/>
          <w:iCs/>
        </w:rPr>
        <w:t>(Пауза, смотрит на Лизу.)</w:t>
      </w:r>
      <w:r>
        <w:rPr/>
        <w:t xml:space="preserve"> Давай приходить сюда по воскресеньям и делать детей?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По воскресеньям тюрьма не работает.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Кто это сказал?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Мэр.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Кстати, кто у нас Мэр, напомни мне?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Я не знаю. Никто не знает. Его никто никогда не видел. 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Пффф… Тогда откуда вы знаете, что он есть?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Он есть. Мы просто знаем, и всё.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Ха! Хотел бы я посмотреть ему в глаза и задать пару вопросов... </w:t>
      </w:r>
      <w:r>
        <w:rPr>
          <w:i/>
          <w:iCs/>
        </w:rPr>
        <w:t>(показывает)</w:t>
      </w:r>
      <w:r>
        <w:rPr/>
        <w:t xml:space="preserve"> в лоб!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Зачем, если ты всё равно уезжаешь?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Куда?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Не знаю. Ты сказал, что у тебя нет причин оставаться в этом городе.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(смотрит на Лизу). </w:t>
      </w:r>
      <w:r>
        <w:rPr/>
        <w:t>Вообще-то, есть одна.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ЛИЗА </w:t>
      </w:r>
      <w:r>
        <w:rPr>
          <w:i/>
          <w:iCs/>
        </w:rPr>
        <w:t>(игриво).</w:t>
      </w:r>
      <w:r>
        <w:rPr/>
        <w:t xml:space="preserve"> Да ну…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>Надо бы сходить домой и проверить, выключил ли я утюг перед отъездом.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(толкает его в плечо).</w:t>
      </w:r>
      <w:r>
        <w:rPr/>
        <w:t xml:space="preserve"> Дурак!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Лиза исчезает в окне. Витя разворачивается, говорит в окно. 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(Лизе). </w:t>
      </w:r>
      <w:r>
        <w:rPr/>
        <w:t>Только не говори, что ты пренебрегаешь правилами пожарной безопасности… В противном случае, мы не сойдёмся характерами…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В окне снова появляется Лиза, уже одетая, с собранными волосами и платком на шее.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Ты, что, правда решил сходить туда? А если там засада? Тебя же арестуют и привезут… сюда!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Витя рассматривает тюрьму.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ВИТЯ. </w:t>
      </w:r>
      <w:r>
        <w:rPr>
          <w:bCs/>
          <w:i w:val="false"/>
          <w:iCs w:val="false"/>
        </w:rPr>
        <w:t xml:space="preserve">Знаю. </w:t>
      </w:r>
      <w:r>
        <w:rPr>
          <w:bCs/>
          <w:iCs w:val="false"/>
        </w:rPr>
        <w:t>(Гладит её по щеке.)</w:t>
      </w:r>
      <w:r>
        <w:rPr>
          <w:bCs/>
          <w:i w:val="false"/>
          <w:iCs w:val="false"/>
        </w:rPr>
        <w:t xml:space="preserve"> Но теперь ты тоже под подозрением... Значит, у меня нет выбора. Надо идти.</w:t>
      </w:r>
      <w:r>
        <w:rPr>
          <w:b/>
          <w:bCs/>
          <w:i w:val="false"/>
          <w:iCs w:val="false"/>
        </w:rPr>
        <w:t xml:space="preserve"> </w:t>
      </w:r>
      <w:r>
        <w:rPr>
          <w:bCs/>
          <w:iCs w:val="false"/>
        </w:rPr>
        <w:t xml:space="preserve">(Пауза. Собирается спускаться, как поднимался, но вдруг разворачивается обратно к Лизе.) </w:t>
      </w:r>
      <w:r>
        <w:rPr>
          <w:i w:val="false"/>
          <w:iCs w:val="false"/>
        </w:rPr>
        <w:t xml:space="preserve">В здании есть эскалатор? 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 xml:space="preserve">Ну, конечно есть!  </w:t>
      </w:r>
    </w:p>
    <w:p>
      <w:pPr>
        <w:pStyle w:val="Style18"/>
        <w:rPr/>
      </w:pPr>
      <w:r>
        <w:rPr>
          <w:b/>
          <w:i w:val="false"/>
        </w:rPr>
        <w:t xml:space="preserve">ВИТЯ. </w:t>
      </w:r>
      <w:r>
        <w:rPr>
          <w:i w:val="false"/>
        </w:rPr>
        <w:t xml:space="preserve">Ага, пошли. </w:t>
      </w:r>
    </w:p>
    <w:p>
      <w:pPr>
        <w:pStyle w:val="Style18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8"/>
        <w:rPr/>
      </w:pPr>
      <w:r>
        <w:rPr/>
        <w:t xml:space="preserve">Витя влезает в окно к Лизе. </w:t>
      </w:r>
    </w:p>
    <w:p>
      <w:pPr>
        <w:pStyle w:val="Style18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Музыка затихает.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Вторая сцена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Из ЗТМ.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Посреди сцены дверь квартиры №88888 в потоке света. Остальное пространство сцены затемнено. Витя и Лиза крадутся из-за левой кулисы к двери. Витя «идёт» на руках. У Лизы платок повязан как маска.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Вдруг дверь распахивается, из-за неё вылетает Полицейский и делает выпад на Витю и Лизу, оттесняя обратно к левой кулисе. </w:t>
      </w:r>
    </w:p>
    <w:p>
      <w:pPr>
        <w:pStyle w:val="Style18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8"/>
        <w:rPr/>
      </w:pPr>
      <w:r>
        <w:rPr>
          <w:b/>
          <w:bCs/>
          <w:i w:val="false"/>
          <w:iCs w:val="false"/>
        </w:rPr>
        <w:t>ЛИЗА.</w:t>
      </w:r>
      <w:r>
        <w:rPr>
          <w:i w:val="false"/>
          <w:iCs w:val="false"/>
        </w:rPr>
        <w:t xml:space="preserve"> Ааа!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ВИТЯ. </w:t>
      </w:r>
      <w:r>
        <w:rPr>
          <w:i w:val="false"/>
          <w:iCs w:val="false"/>
        </w:rPr>
        <w:t xml:space="preserve">Уййй... </w:t>
      </w:r>
      <w:r>
        <w:rPr>
          <w:iCs w:val="false"/>
        </w:rPr>
        <w:t xml:space="preserve">(Падает на четвереньки, Полицейскому.) </w:t>
      </w:r>
      <w:r>
        <w:rPr>
          <w:i w:val="false"/>
          <w:iCs w:val="false"/>
        </w:rPr>
        <w:t>В чём дело?! Я иду к себе домой!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ПОЛИЦЕЙСКИЙ.</w:t>
      </w:r>
      <w:r>
        <w:rPr>
          <w:i w:val="false"/>
          <w:iCs w:val="false"/>
        </w:rPr>
        <w:t xml:space="preserve"> Тише! (</w:t>
      </w:r>
      <w:r>
        <w:rPr/>
        <w:t>Поглядывает в квартиру.</w:t>
      </w:r>
      <w:r>
        <w:rPr>
          <w:i w:val="false"/>
          <w:iCs w:val="false"/>
        </w:rPr>
        <w:t>) Они всё ещё могут быть там...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ЛИЗА</w:t>
      </w:r>
      <w:r>
        <w:rPr>
          <w:i w:val="false"/>
          <w:iCs w:val="false"/>
        </w:rPr>
        <w:t xml:space="preserve"> </w:t>
      </w:r>
      <w:r>
        <w:rPr/>
        <w:t xml:space="preserve">(спускает платок на шею, вполголоса). </w:t>
      </w:r>
      <w:r>
        <w:rPr>
          <w:i w:val="false"/>
          <w:iCs w:val="false"/>
        </w:rPr>
        <w:t>Кто «они», Гордей Михалыч?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ПОЛИЦЕЙСКИЙ. </w:t>
      </w:r>
      <w:r>
        <w:rPr>
          <w:i w:val="false"/>
          <w:iCs w:val="false"/>
        </w:rPr>
        <w:t xml:space="preserve">Те, кто должен действовать с вами по закону. 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ВИТЯ.</w:t>
      </w:r>
      <w:r>
        <w:rPr>
          <w:i w:val="false"/>
          <w:iCs w:val="false"/>
        </w:rPr>
        <w:t xml:space="preserve"> А Вы разве не должны?  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ПОЛИЦЕЙСКИЙ. </w:t>
      </w:r>
      <w:r>
        <w:rPr>
          <w:i w:val="false"/>
          <w:iCs w:val="false"/>
        </w:rPr>
        <w:t>Я дам Вам шанс уйти… Но вы должны исчезнуть из этого города навсегда!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ЛИЗА. </w:t>
      </w:r>
      <w:r>
        <w:rPr>
          <w:i w:val="false"/>
          <w:iCs w:val="false"/>
        </w:rPr>
        <w:t xml:space="preserve">Как навсегда? А как же мой отец? Моя работа? 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ПОЛИЦЕЙСКИЙ</w:t>
      </w:r>
      <w:r>
        <w:rPr>
          <w:i w:val="false"/>
          <w:iCs w:val="false"/>
        </w:rPr>
        <w:t xml:space="preserve"> </w:t>
      </w:r>
      <w:r>
        <w:rPr/>
        <w:t>(пародирует её высоким голосом, заламывая руки).</w:t>
      </w:r>
      <w:r>
        <w:rPr>
          <w:i w:val="false"/>
          <w:iCs w:val="false"/>
        </w:rPr>
        <w:t xml:space="preserve"> А как же Гордей Михалыч? Ах, какой благородный человек! 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ЛИЗА</w:t>
      </w:r>
      <w:r>
        <w:rPr>
          <w:i w:val="false"/>
          <w:iCs w:val="false"/>
        </w:rPr>
        <w:t xml:space="preserve"> </w:t>
      </w:r>
      <w:r>
        <w:rPr/>
        <w:t>(растроганно).</w:t>
      </w:r>
      <w:r>
        <w:rPr>
          <w:i w:val="false"/>
          <w:iCs w:val="false"/>
        </w:rPr>
        <w:t xml:space="preserve"> Значит, вы не сердитесь, что я люблю Витю?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ВИТЯ</w:t>
      </w:r>
      <w:r>
        <w:rPr>
          <w:i w:val="false"/>
          <w:iCs w:val="false"/>
        </w:rPr>
        <w:t xml:space="preserve"> </w:t>
      </w:r>
      <w:r>
        <w:rPr/>
        <w:t xml:space="preserve">(с благодарностью). </w:t>
      </w:r>
      <w:r>
        <w:rPr>
          <w:i w:val="false"/>
          <w:iCs w:val="false"/>
        </w:rPr>
        <w:t>Значит, вы не сердитесь, что я люблю Лизу?</w:t>
      </w:r>
    </w:p>
    <w:p>
      <w:pPr>
        <w:pStyle w:val="Style18"/>
        <w:rPr>
          <w:bCs/>
          <w:i w:val="false"/>
          <w:i w:val="false"/>
          <w:iCs w:val="false"/>
        </w:rPr>
      </w:pPr>
      <w:r>
        <w:rPr>
          <w:bCs/>
          <w:i w:val="false"/>
          <w:iCs w:val="false"/>
        </w:rPr>
      </w:r>
    </w:p>
    <w:p>
      <w:pPr>
        <w:pStyle w:val="Style18"/>
        <w:rPr>
          <w:bCs/>
          <w:iCs w:val="false"/>
        </w:rPr>
      </w:pPr>
      <w:r>
        <w:rPr>
          <w:bCs/>
          <w:iCs w:val="false"/>
        </w:rPr>
        <w:t xml:space="preserve">Витя поднимается на ноги, берёт Лизу за руку. </w:t>
      </w:r>
    </w:p>
    <w:p>
      <w:pPr>
        <w:pStyle w:val="Style18"/>
        <w:rPr>
          <w:bCs/>
          <w:iCs w:val="false"/>
        </w:rPr>
      </w:pPr>
      <w:r>
        <w:rPr>
          <w:bCs/>
          <w:iCs w:val="false"/>
        </w:rPr>
      </w:r>
    </w:p>
    <w:p>
      <w:pPr>
        <w:pStyle w:val="Style18"/>
        <w:rPr/>
      </w:pPr>
      <w:r>
        <w:rPr>
          <w:b/>
          <w:bCs/>
          <w:i w:val="false"/>
          <w:iCs w:val="false"/>
        </w:rPr>
        <w:t>ПОЛИЦЕЙСКИЙ</w:t>
      </w:r>
      <w:r>
        <w:rPr>
          <w:i w:val="false"/>
          <w:iCs w:val="false"/>
        </w:rPr>
        <w:t xml:space="preserve"> </w:t>
      </w:r>
      <w:r>
        <w:rPr/>
        <w:t>(поглядывает на дверь, затем на часы.)</w:t>
      </w:r>
      <w:r>
        <w:rPr>
          <w:i w:val="false"/>
          <w:iCs w:val="false"/>
        </w:rPr>
        <w:t xml:space="preserve"> Я не первый год живу на этом свете и умею проигрывать с честью.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Полицейский подходит к двери, опирается о неё.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ПОЛИЦЕЙСКИЙ </w:t>
      </w:r>
      <w:r>
        <w:rPr>
          <w:iCs w:val="false"/>
        </w:rPr>
        <w:t>(Вите и Лизе).</w:t>
      </w:r>
      <w:r>
        <w:rPr>
          <w:i w:val="false"/>
          <w:iCs w:val="false"/>
        </w:rPr>
        <w:t xml:space="preserve"> Валите, пока я не передумал… Ну!</w:t>
      </w:r>
    </w:p>
    <w:p>
      <w:pPr>
        <w:pStyle w:val="Style18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8"/>
        <w:rPr/>
      </w:pPr>
      <w:r>
        <w:rPr/>
        <w:t xml:space="preserve">Витя и Лиза переглядываются. </w:t>
      </w:r>
    </w:p>
    <w:p>
      <w:pPr>
        <w:pStyle w:val="Style18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8"/>
        <w:rPr/>
      </w:pPr>
      <w:r>
        <w:rPr>
          <w:b/>
          <w:bCs/>
          <w:i w:val="false"/>
          <w:iCs w:val="false"/>
        </w:rPr>
        <w:t>ВИТЯ</w:t>
      </w:r>
      <w:r>
        <w:rPr>
          <w:b/>
          <w:i w:val="false"/>
          <w:iCs w:val="false"/>
        </w:rPr>
        <w:t>.</w:t>
      </w:r>
      <w:r>
        <w:rPr>
          <w:i w:val="false"/>
          <w:iCs w:val="false"/>
        </w:rPr>
        <w:t xml:space="preserve"> Очень благородно с Вашей стороны... Но мы слишком долго шли к этому, чтобы вот так просто отступиться, да? </w:t>
      </w:r>
      <w:r>
        <w:rPr>
          <w:iCs w:val="false"/>
        </w:rPr>
        <w:t>(Смотрит на Лизу, затем Полицейскому.)</w:t>
      </w:r>
      <w:r>
        <w:rPr>
          <w:i w:val="false"/>
          <w:iCs w:val="false"/>
        </w:rPr>
        <w:t xml:space="preserve"> И потом, может быть, это мой последний шанс вспомнить.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ПОЛИЦЕЙСКИЙ</w:t>
      </w:r>
      <w:r>
        <w:rPr>
          <w:b/>
          <w:i w:val="false"/>
          <w:iCs w:val="false"/>
        </w:rPr>
        <w:t>.</w:t>
      </w:r>
      <w:r>
        <w:rPr>
          <w:i w:val="false"/>
          <w:iCs w:val="false"/>
        </w:rPr>
        <w:t xml:space="preserve"> Что вспомнить?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ВИТЯ</w:t>
      </w:r>
      <w:r>
        <w:rPr>
          <w:i w:val="false"/>
          <w:iCs w:val="false"/>
        </w:rPr>
        <w:t xml:space="preserve">. Да в том-то и дело, что всё! 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ПОЛИЦЕЙСКИЙ</w:t>
      </w:r>
      <w:r>
        <w:rPr>
          <w:b/>
          <w:i w:val="false"/>
          <w:iCs w:val="false"/>
        </w:rPr>
        <w:t>.</w:t>
      </w:r>
      <w:r>
        <w:rPr>
          <w:i w:val="false"/>
          <w:iCs w:val="false"/>
        </w:rPr>
        <w:t xml:space="preserve"> Забудьте об этом, Виктор. Лучше уходите сейчас. </w:t>
      </w:r>
    </w:p>
    <w:p>
      <w:pPr>
        <w:pStyle w:val="Style18"/>
        <w:rPr/>
      </w:pPr>
      <w:r>
        <w:rPr>
          <w:b/>
          <w:bCs/>
          <w:i w:val="false"/>
          <w:iCs w:val="false"/>
        </w:rPr>
        <w:t>ВИТЯ</w:t>
      </w:r>
      <w:r>
        <w:rPr>
          <w:b/>
          <w:i w:val="false"/>
          <w:iCs w:val="false"/>
        </w:rPr>
        <w:t>.</w:t>
      </w:r>
      <w:r>
        <w:rPr>
          <w:i w:val="false"/>
          <w:iCs w:val="false"/>
        </w:rPr>
        <w:t xml:space="preserve"> Ах так... </w:t>
      </w:r>
      <w:r>
        <w:rPr>
          <w:iCs w:val="false"/>
        </w:rPr>
        <w:t>(Лизе)</w:t>
      </w:r>
      <w:r>
        <w:rPr>
          <w:i w:val="false"/>
          <w:iCs w:val="false"/>
        </w:rPr>
        <w:t xml:space="preserve"> Я должен был догадаться, что здесь что-то не чисто. </w:t>
      </w:r>
      <w:r>
        <w:rPr/>
        <w:t xml:space="preserve">(твёрдо, Полицейскому) </w:t>
      </w:r>
      <w:r>
        <w:rPr>
          <w:i w:val="false"/>
        </w:rPr>
        <w:t>Ну вот что.</w:t>
      </w:r>
      <w:r>
        <w:rPr/>
        <w:t xml:space="preserve"> </w:t>
      </w:r>
      <w:r>
        <w:rPr>
          <w:i w:val="false"/>
          <w:iCs w:val="false"/>
        </w:rPr>
        <w:t>Или Вы пропускаете нас, или я за себя не ручаюсь!</w:t>
      </w:r>
    </w:p>
    <w:p>
      <w:pPr>
        <w:pStyle w:val="Style18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8"/>
        <w:rPr/>
      </w:pPr>
      <w:r>
        <w:rPr/>
        <w:t xml:space="preserve">У Лизы звонит телефон. Она высвобождает руку у Вити, достаёт телефон, смотрит на экран. 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(Вите).</w:t>
      </w:r>
      <w:r>
        <w:rPr/>
        <w:t xml:space="preserve"> Это из Института. </w:t>
      </w:r>
      <w:r>
        <w:rPr>
          <w:i/>
          <w:iCs/>
        </w:rPr>
        <w:t xml:space="preserve">(в трубку) </w:t>
      </w:r>
      <w:r>
        <w:rPr/>
        <w:t xml:space="preserve">Да?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Лиза отходит за кулису, из-за которой они вышли с Витей.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>
          <w:b/>
          <w:bCs/>
          <w:i w:val="false"/>
          <w:iCs w:val="false"/>
        </w:rPr>
        <w:t>ПОЛИЦЕЙСКИЙ</w:t>
      </w:r>
      <w:r>
        <w:rPr>
          <w:i w:val="false"/>
          <w:iCs w:val="false"/>
        </w:rPr>
        <w:t xml:space="preserve"> </w:t>
      </w:r>
      <w:r>
        <w:rPr/>
        <w:t xml:space="preserve">(Вите). </w:t>
      </w:r>
      <w:r>
        <w:rPr>
          <w:i w:val="false"/>
        </w:rPr>
        <w:t xml:space="preserve">Что ж… </w:t>
      </w:r>
      <w:r>
        <w:rPr>
          <w:i w:val="false"/>
          <w:iCs w:val="false"/>
        </w:rPr>
        <w:t>Я сделал всё, что мог.</w:t>
      </w:r>
      <w:r>
        <w:rPr/>
        <w:t xml:space="preserve"> (Отходит в сторону от двери.) </w:t>
      </w:r>
      <w:r>
        <w:rPr>
          <w:i w:val="false"/>
        </w:rPr>
        <w:t>У</w:t>
      </w:r>
      <w:r>
        <w:rPr>
          <w:b/>
          <w:i w:val="false"/>
          <w:iCs w:val="false"/>
        </w:rPr>
        <w:t xml:space="preserve"> </w:t>
      </w:r>
      <w:r>
        <w:rPr>
          <w:i w:val="false"/>
          <w:iCs w:val="false"/>
        </w:rPr>
        <w:t xml:space="preserve">Вас... допустим, три секунды. </w:t>
      </w:r>
      <w:r>
        <w:rPr>
          <w:iCs w:val="false"/>
        </w:rPr>
        <w:t>(Смотрит на часы.)</w:t>
      </w:r>
      <w:r>
        <w:rPr>
          <w:i w:val="false"/>
          <w:iCs w:val="false"/>
        </w:rPr>
        <w:t xml:space="preserve"> Три…</w:t>
      </w:r>
    </w:p>
    <w:p>
      <w:pPr>
        <w:pStyle w:val="Style18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8"/>
        <w:rPr/>
      </w:pPr>
      <w:r>
        <w:rPr/>
        <w:t xml:space="preserve">Витя подаётся вперёд к двери, как будто стартует с места. Стоп-кадр.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ЗТМ.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Слышится скрип двери. Звук шагов. Затем захлопывание двери.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Из ЗТМ.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На сцену «приземляется» луч света. По правую сторону гипсовая скульптура Вити в позе шпагата на подставке. Слева от неё в полумраке различим шкаф с книгами в одинаковых обложках. Между ними свисает с потолка неработающий экран. Напротив экрана больничная койка из первой сцены.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Витя выходит из-за шкафа, осматривает скульптуру. Оборачивается в зал. Осматривает экран. Достаёт «телефон», ищет, куда его положить. Замечает нишу на экране, вставляет его туда. Пятится назад. Экран включается. На экране Витя в костюме и рубашке, с листом бумаги в руке. 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(на экране, как будто репетирует).</w:t>
      </w:r>
      <w:r>
        <w:rPr/>
        <w:t xml:space="preserve"> Дорогие... Горожане. Соотечественники. Друзья.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Пауза. Экранный Витя подглядывает в лист. Витя плюхается на койку.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(на экране, продолжает). </w:t>
      </w:r>
      <w:r>
        <w:rPr/>
        <w:t xml:space="preserve">Волонтёры и гренадёры. Дальнобойщики и застройщики. Казначеи и корифеи. Мавры и нарды... Оптики и паноптикумы…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(себе, экранному).</w:t>
      </w:r>
      <w:r>
        <w:rPr/>
        <w:t xml:space="preserve"> Да что ты несёшь... Ты себя слышишь?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</w:rPr>
      </w:pPr>
      <w:r>
        <w:rPr>
          <w:i/>
          <w:iCs/>
        </w:rPr>
        <w:t xml:space="preserve">Изображение застывает на экране. </w:t>
      </w:r>
      <w:r>
        <w:rPr>
          <w:i/>
        </w:rPr>
        <w:t>Из-за левой кулисы выходит Полицейский.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Он всегда слушает только себя. В этом его проблема. </w:t>
      </w:r>
      <w:r>
        <w:rPr>
          <w:i/>
          <w:iCs/>
        </w:rPr>
        <w:t>(Пауза.)</w:t>
      </w:r>
      <w:r>
        <w:rPr/>
        <w:t xml:space="preserve"> С возвращением, Господин Мэр.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  <w:t>Витя ложится на койку, смотрит в потолок, осознаёт услышанное.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Сколько меня на этот раз не было? 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>
          <w:bCs/>
        </w:rPr>
        <w:t>Вы не опоздали и не успели, как обычно.</w:t>
      </w:r>
      <w:r>
        <w:rPr>
          <w:b/>
          <w:bCs/>
        </w:rPr>
        <w:t xml:space="preserve"> </w:t>
      </w:r>
      <w:r>
        <w:rPr>
          <w:i/>
        </w:rPr>
        <w:t>(Пародирует его.)</w:t>
      </w:r>
      <w:r>
        <w:rPr/>
        <w:t xml:space="preserve"> Пропускайте, а то я за себя не ручаюсь! </w:t>
      </w:r>
      <w:r>
        <w:rPr>
          <w:i/>
        </w:rPr>
        <w:t>(Размахивает пальцем.)</w:t>
      </w:r>
      <w:r>
        <w:rPr/>
        <w:t xml:space="preserve"> О-о-о! </w:t>
      </w:r>
      <w:r>
        <w:rPr>
          <w:i/>
        </w:rPr>
        <w:t>(Обычно.)</w:t>
      </w:r>
      <w:r>
        <w:rPr/>
        <w:t xml:space="preserve"> Впрочем, а на что ещё нам с Вами тратить Ваш подарок вечности? 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</w:rPr>
        <w:t>(в потолок).</w:t>
      </w:r>
      <w:r>
        <w:rPr>
          <w:b/>
          <w:bCs/>
        </w:rPr>
        <w:t xml:space="preserve"> </w:t>
      </w:r>
      <w:r>
        <w:rPr/>
        <w:t xml:space="preserve">Ну за что, за что она так со мной...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Опять двадцать пять... То, что за Вас всё решит женщина, было предсказано миллион лет назад – разумеется, из лучших побуждений... Какая мать не хочет, чтобы её ребёнок был неуязвим? </w:t>
      </w:r>
      <w:r>
        <w:rPr>
          <w:i/>
          <w:iCs/>
        </w:rPr>
        <w:t>(Пауза.)</w:t>
      </w:r>
      <w:r>
        <w:rPr/>
        <w:t xml:space="preserve"> Кто же знал, что она... переборщит с заклинанием…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Полицейский достаёт из-за пазухи Витин дуршлаг со шваброй, вертит его.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Видите ли... О той вечности, куда уходят смертные – обычно... Мало что известно даже высшим магам. А здесь Вы... </w:t>
      </w:r>
      <w:r>
        <w:rPr>
          <w:i/>
        </w:rPr>
        <w:t>(Осматривается.)</w:t>
      </w:r>
      <w:r>
        <w:rPr/>
        <w:t xml:space="preserve"> Как ребёнок в песочнице у дома – играйте во что хотите, главное... Чтобы всё просматривалось </w:t>
      </w:r>
      <w:r>
        <w:rPr>
          <w:i/>
        </w:rPr>
        <w:t>(смотрит наверх)</w:t>
      </w:r>
      <w:r>
        <w:rPr/>
        <w:t xml:space="preserve"> с балкона. Ну, хватит слов...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Полицейский открывает шкаф, убирает дуршлаг, закрывает.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bCs/>
          <w:i/>
        </w:rPr>
        <w:t>(Вите).</w:t>
      </w:r>
      <w:r>
        <w:rPr>
          <w:b/>
          <w:bCs/>
        </w:rPr>
        <w:t xml:space="preserve"> </w:t>
      </w:r>
      <w:r>
        <w:rPr>
          <w:bCs/>
        </w:rPr>
        <w:t xml:space="preserve">Как Глава города, Вы должны как можно скорее вернуться к своим обязанностям. </w:t>
      </w:r>
      <w:r>
        <w:rPr>
          <w:bCs/>
          <w:i/>
        </w:rPr>
        <w:t xml:space="preserve">(Достаёт из-за пазухи авторучку, щёлкает.) </w:t>
      </w:r>
      <w:r>
        <w:rPr>
          <w:bCs/>
        </w:rPr>
        <w:t xml:space="preserve">Ваше выступление по поводу...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Витя резко поднимается.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(Полицейскому).</w:t>
      </w:r>
      <w:r>
        <w:rPr>
          <w:b/>
          <w:bCs/>
        </w:rPr>
        <w:t xml:space="preserve"> </w:t>
      </w:r>
      <w:r>
        <w:rPr/>
        <w:t xml:space="preserve">Что будет с Лизой?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 xml:space="preserve">Полицейский молчит, смотрит на Витю.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</w:rPr>
        <w:t>ВИТЯ</w:t>
      </w:r>
      <w:r>
        <w:rPr>
          <w:i/>
        </w:rPr>
        <w:t xml:space="preserve"> (выбивает ручку у Полицейского). </w:t>
      </w:r>
      <w:r>
        <w:rPr/>
        <w:t>Отвечайте. Вы сделаете с ней то же, что и с предыдущими?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Вы и сами знаете, Господин Мэр.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Витя обхватывает голову руками. Из-за правой кулисы вбегает взволнованная Лиза. </w:t>
      </w:r>
    </w:p>
    <w:p>
      <w:pPr>
        <w:pStyle w:val="Style18"/>
        <w:rPr>
          <w:i w:val="false"/>
          <w:i w:val="false"/>
        </w:rPr>
      </w:pPr>
      <w:r>
        <w:rPr>
          <w:i w:val="false"/>
        </w:rPr>
      </w:r>
    </w:p>
    <w:p>
      <w:pPr>
        <w:pStyle w:val="Style18"/>
        <w:rPr/>
      </w:pPr>
      <w:r>
        <w:rPr>
          <w:b/>
          <w:i w:val="false"/>
        </w:rPr>
        <w:t>ЛИЗА.</w:t>
      </w:r>
      <w:r>
        <w:rPr>
          <w:i w:val="false"/>
        </w:rPr>
        <w:t xml:space="preserve"> Витя! </w:t>
      </w:r>
    </w:p>
    <w:p>
      <w:pPr>
        <w:pStyle w:val="Style18"/>
        <w:rPr>
          <w:i w:val="false"/>
          <w:i w:val="false"/>
        </w:rPr>
      </w:pPr>
      <w:r>
        <w:rPr>
          <w:i w:val="false"/>
        </w:rPr>
      </w:r>
    </w:p>
    <w:p>
      <w:pPr>
        <w:pStyle w:val="Style18"/>
        <w:rPr/>
      </w:pPr>
      <w:r>
        <w:rPr/>
        <w:t xml:space="preserve">Витя оборачивается, смотрит на неё. Полицейский улыбается, поднимает ручку, щёлкает ею. Идёт к правой кулисе, слегка кланяется Лизе, выходит за правую кулису.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Витя! Как ты себя чувствуешь?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Лиза, я должен кое в чём признаться тебе.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Но я тоже!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Витя проходит мимо неё, садится на койку лицом к залу. Лиза садится рядом с Витей на койку, снимает с шеи платок, вешает на спинку.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Хорошо, давай ты.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Витя, мне только что звонили из клиники. Произошла чудовищная ошибка…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</w:rPr>
        <w:t>(сам себе).</w:t>
      </w:r>
      <w:r>
        <w:rPr/>
        <w:t xml:space="preserve"> Как... ещё одна?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Они перепутали препарат. Ты принимал средство от мух! </w:t>
      </w:r>
      <w:r>
        <w:rPr>
          <w:i/>
          <w:iCs/>
        </w:rPr>
        <w:t>(Пауза.)</w:t>
      </w:r>
      <w:r>
        <w:rPr/>
        <w:t xml:space="preserve"> Оно активирует физическую активность... Благодаря этому ты можешь отгонять мух... в десятки раз эффективнее! </w:t>
      </w:r>
      <w:r>
        <w:rPr>
          <w:i/>
        </w:rPr>
        <w:t xml:space="preserve">(Смотрит в зал, затем снова Вите.) </w:t>
      </w:r>
      <w:r>
        <w:rPr/>
        <w:t xml:space="preserve">Ты же знал, что излучение от зарубежных мухобоек было признано… недружественным? Ты же знал? Витя… В тот самый вечер, когда ты попал в аварию на речном вокзале, об этом должны были объявить по радио и начать распыление, но Мэр… почему-то не приехал на эфир! </w:t>
      </w:r>
      <w:r>
        <w:rPr>
          <w:i/>
          <w:iCs/>
        </w:rPr>
        <w:t>(Пауза.)</w:t>
      </w:r>
      <w:r>
        <w:rPr/>
        <w:t xml:space="preserve"> Как ты себя чувствуешь, Витя? Как! Ты! Себя! Чувствуешь!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3"/>
        <w:rPr/>
      </w:pPr>
      <w:r>
        <w:rPr/>
        <w:t>Витя смотрит на неё с выражением «чуть меня не убила, и ещё спрашивает!»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b/>
          <w:i/>
        </w:rPr>
        <w:t>.</w:t>
      </w:r>
      <w:r>
        <w:rPr/>
        <w:t xml:space="preserve"> Забавно. И, как оно, помогает... от мух?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</w:t>
      </w:r>
      <w:r>
        <w:rPr>
          <w:i/>
          <w:iCs/>
        </w:rPr>
        <w:t>(радостно)</w:t>
      </w:r>
      <w:r>
        <w:rPr/>
        <w:t xml:space="preserve"> Да! </w:t>
      </w:r>
      <w:r>
        <w:rPr>
          <w:i/>
          <w:iCs/>
        </w:rPr>
        <w:t>(Пауза.)</w:t>
      </w:r>
      <w:r>
        <w:rPr/>
        <w:t xml:space="preserve"> Это подтвердили участники... той группы. Они распыляли… Если бы они его проглотили… </w:t>
      </w:r>
      <w:r>
        <w:rPr>
          <w:i/>
          <w:iCs/>
        </w:rPr>
        <w:t xml:space="preserve">(Прикладывает руки к голове, затем кидается к Вите, обнимает его.) </w:t>
      </w:r>
      <w:r>
        <w:rPr/>
        <w:t xml:space="preserve">Господи, ты жив, Витя, ты жив! </w:t>
      </w:r>
      <w:r>
        <w:rPr>
          <w:i/>
          <w:iCs/>
        </w:rPr>
        <w:t>(Обнимает его, но он не обнимает её в ответ.)</w:t>
      </w:r>
      <w:r>
        <w:rPr/>
        <w:t xml:space="preserve"> Это означает только одно… </w:t>
      </w:r>
      <w:r>
        <w:rPr>
          <w:i/>
          <w:iCs/>
        </w:rPr>
        <w:t xml:space="preserve">(Вдруг ахает, убирает руки, отстраняется.) </w:t>
      </w:r>
      <w:r>
        <w:rPr/>
        <w:t>Только одно, Витя…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Да, только одно! Ты довольна?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Витя встаёт с койки, отходит в сторону влево.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(пауза).</w:t>
      </w:r>
      <w:r>
        <w:rPr>
          <w:b/>
          <w:bCs/>
        </w:rPr>
        <w:t xml:space="preserve"> </w:t>
      </w:r>
      <w:r>
        <w:rPr/>
        <w:t xml:space="preserve">Знаешь, я... тебя другим представляла... </w:t>
      </w:r>
      <w:r>
        <w:rPr>
          <w:i/>
          <w:iCs/>
        </w:rPr>
        <w:t xml:space="preserve">(Тоже поднимается с места, ходит, осматривается, затем Вите.) </w:t>
      </w:r>
      <w:r>
        <w:rPr/>
        <w:t xml:space="preserve">Выходит, ты – это... </w:t>
      </w:r>
      <w:r>
        <w:rPr>
          <w:i/>
          <w:iCs/>
        </w:rPr>
        <w:t xml:space="preserve">(смотрит на скульптуру, с придыханием) </w:t>
      </w:r>
      <w:r>
        <w:rPr/>
        <w:t>он?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(смотрит на скульптуру, неодобрительно). </w:t>
      </w:r>
      <w:r>
        <w:rPr/>
        <w:t>Он.</w:t>
      </w:r>
    </w:p>
    <w:p>
      <w:pPr>
        <w:pStyle w:val="Style23"/>
        <w:tabs>
          <w:tab w:val="clear" w:pos="4677"/>
          <w:tab w:val="clear" w:pos="9355"/>
          <w:tab w:val="left" w:pos="1160" w:leader="none"/>
        </w:tabs>
        <w:rPr/>
      </w:pPr>
      <w:r>
        <w:rPr/>
      </w:r>
    </w:p>
    <w:p>
      <w:pPr>
        <w:pStyle w:val="21"/>
        <w:rPr/>
      </w:pPr>
      <w:r>
        <w:rPr/>
        <w:t>Раздаётся стук в дверь. Входит Полицейский.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>(Вите).</w:t>
      </w:r>
      <w:r>
        <w:rPr/>
        <w:t xml:space="preserve"> Господин Мэр, Ваша машина подъехала. Мы ожидаем дальнейших распоряжений. </w:t>
      </w:r>
      <w:r>
        <w:rPr>
          <w:i/>
          <w:iCs/>
        </w:rPr>
        <w:t>(Лизе)</w:t>
      </w:r>
      <w:r>
        <w:rPr/>
        <w:t xml:space="preserve"> Прошу прощения, Елизавета Иннокентьевна, но мне придётся стереть Вам память. </w:t>
      </w:r>
      <w:r>
        <w:rPr>
          <w:i/>
          <w:iCs/>
        </w:rPr>
        <w:t xml:space="preserve">(Достаёт авторучку, щёлкает ею, Вите) </w:t>
      </w:r>
      <w:r>
        <w:rPr/>
        <w:t xml:space="preserve">С Вашего позволения, Господин Мэр.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(Полицейскому).</w:t>
      </w:r>
      <w:r>
        <w:rPr/>
        <w:t xml:space="preserve"> Оставьте её. Ваша взяла. Завтра я выступлю с заявлением перед людьми. Видимо, у меня судьба такая… Как бы я ни пытался, я… не могу её переписать… 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 xml:space="preserve">Хорошо, Господин Мэр. </w:t>
      </w:r>
      <w:r>
        <w:rPr>
          <w:i/>
        </w:rPr>
        <w:t xml:space="preserve">(Щёлкает авторучкой, убирает за пазуху.)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Витя, а как же… мы? 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>Витя подходит к ней, кладёт руки на плечи.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Нам будет очень трудно вместе, Лиза. Нам будет очень трудно вместе. Но...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Нет! </w:t>
      </w:r>
      <w:r>
        <w:rPr>
          <w:i/>
          <w:iCs/>
        </w:rPr>
        <w:t xml:space="preserve">(Прикрывает ему рот ладонью.) </w:t>
      </w:r>
      <w:r>
        <w:rPr/>
        <w:t xml:space="preserve">Ты прав. Я сделала свою работу. Теперь ты должен сделать свою. 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>Лиза отходит к правой кулисе. Оборачивается.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(Вите).</w:t>
      </w:r>
      <w:r>
        <w:rPr/>
        <w:t xml:space="preserve"> И всё-таки так здорово,… что ты бессмертный.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 xml:space="preserve">Витя опускает глаза.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bCs/>
          <w:i/>
        </w:rPr>
        <w:t>(Лизе).</w:t>
      </w:r>
      <w:r>
        <w:rPr>
          <w:b/>
          <w:bCs/>
        </w:rPr>
        <w:t xml:space="preserve"> </w:t>
      </w:r>
      <w:r>
        <w:rPr/>
        <w:t xml:space="preserve">Я провожу Вас, Елизавета Иннокентьевна. </w:t>
      </w:r>
      <w:r>
        <w:rPr>
          <w:i/>
          <w:iCs/>
        </w:rPr>
        <w:t>(Вите)</w:t>
      </w:r>
      <w:r>
        <w:rPr/>
        <w:t xml:space="preserve"> С Вашего позволения, Господин Мэр.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 xml:space="preserve">Лиза и Полицейский уходят за правую кулису. Витя садится на койку лицом к залу.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(сам с собой). </w:t>
      </w:r>
      <w:r>
        <w:rPr/>
        <w:t xml:space="preserve">Нам будет трудно вместе. Но порознь… Порознь… </w:t>
      </w:r>
      <w:r>
        <w:rPr>
          <w:i/>
          <w:iCs/>
        </w:rPr>
        <w:t>(хватается за голову, раскачивается)</w:t>
      </w:r>
      <w:r>
        <w:rPr/>
        <w:t xml:space="preserve"> Чёрт, дальше не помню…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>Снаружи слышится звук отъезжающей машины. Витя падает и распластывается на койке.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bCs/>
          <w:i/>
          <w:iCs/>
        </w:rPr>
        <w:t>(</w:t>
      </w:r>
      <w:r>
        <w:rPr>
          <w:i/>
          <w:iCs/>
        </w:rPr>
        <w:t xml:space="preserve">как будто его резко проткнули чем-то острым). </w:t>
      </w:r>
      <w:r>
        <w:rPr/>
        <w:t xml:space="preserve">А...ааа! 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>Стук в дверь.</w:t>
      </w:r>
    </w:p>
    <w:p>
      <w:pPr>
        <w:pStyle w:val="Normal"/>
        <w:rPr>
          <w:b/>
          <w:b/>
          <w:iCs/>
        </w:rPr>
      </w:pPr>
      <w:r>
        <w:rPr>
          <w:b/>
          <w:iCs/>
        </w:rPr>
      </w:r>
    </w:p>
    <w:p>
      <w:pPr>
        <w:pStyle w:val="Normal"/>
        <w:rPr/>
      </w:pPr>
      <w:r>
        <w:rPr>
          <w:b/>
          <w:iCs/>
        </w:rPr>
        <w:t>ВИТЯ</w:t>
      </w:r>
      <w:r>
        <w:rPr>
          <w:i/>
          <w:iCs/>
        </w:rPr>
        <w:t xml:space="preserve"> (вскакивает).</w:t>
      </w:r>
      <w:r>
        <w:rPr/>
        <w:t xml:space="preserve"> Лиза!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21"/>
        <w:rPr/>
      </w:pPr>
      <w:r>
        <w:rPr/>
        <w:t xml:space="preserve">Входит Полицейский.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Господин Мэр?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медленно берёт платок Лизы со спинки койки, рассматривает его.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(Полицейскому).</w:t>
      </w:r>
      <w:r>
        <w:rPr/>
        <w:t xml:space="preserve"> Вы бинтовать умеете?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Нет.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(вздыхает).</w:t>
      </w:r>
      <w:r>
        <w:rPr>
          <w:b/>
          <w:bCs/>
        </w:rPr>
        <w:t xml:space="preserve"> </w:t>
      </w:r>
      <w:r>
        <w:rPr/>
        <w:t xml:space="preserve">Неважно…  </w:t>
      </w:r>
    </w:p>
    <w:p>
      <w:pPr>
        <w:pStyle w:val="Normal"/>
        <w:rPr/>
      </w:pPr>
      <w:r>
        <w:rPr/>
      </w:r>
    </w:p>
    <w:p>
      <w:pPr>
        <w:pStyle w:val="21"/>
        <w:rPr/>
      </w:pPr>
      <w:r>
        <w:rPr/>
        <w:t xml:space="preserve">Витя перевязывает сам себя платком Лизы. Встаёт с койки.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(Полицейскому)</w:t>
      </w:r>
      <w:r>
        <w:rPr>
          <w:bCs/>
          <w:i/>
        </w:rPr>
        <w:t>.</w:t>
      </w:r>
      <w:r>
        <w:rPr>
          <w:b/>
          <w:bCs/>
        </w:rPr>
        <w:t xml:space="preserve"> </w:t>
      </w:r>
      <w:r>
        <w:rPr/>
        <w:t xml:space="preserve">Я хочу прокатиться по ночному городу.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Хорошо, Господин Мэр. </w:t>
      </w:r>
    </w:p>
    <w:p>
      <w:pPr>
        <w:pStyle w:val="Normal"/>
        <w:rPr/>
      </w:pPr>
      <w:r>
        <w:rPr>
          <w:b/>
        </w:rPr>
        <w:t>ВИТЯ.</w:t>
      </w:r>
      <w:r>
        <w:rPr/>
        <w:t xml:space="preserve"> Один. </w:t>
      </w:r>
    </w:p>
    <w:p>
      <w:pPr>
        <w:pStyle w:val="Normal"/>
        <w:rPr/>
      </w:pPr>
      <w:r>
        <w:rPr>
          <w:b/>
        </w:rPr>
        <w:t>ПОЛИЦЕЙСКИЙ.</w:t>
      </w:r>
      <w:r>
        <w:rPr/>
        <w:t xml:space="preserve"> Как скажете, Господин Мэр. </w:t>
      </w:r>
      <w:r>
        <w:rPr>
          <w:i/>
        </w:rPr>
        <w:t>(Пауза.)</w:t>
      </w:r>
      <w:r>
        <w:rPr/>
        <w:t xml:space="preserve"> И всё же я позволю себе…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 xml:space="preserve">Витя ходит по комнате туда-сюда, как будто без определённой цели.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ВИТЯ</w:t>
      </w:r>
      <w:r>
        <w:rPr/>
        <w:t>. Нет, не отговаривайте меня, я всё решил… Я так больше не могу… Я покончу с этим сегодня…</w:t>
      </w:r>
      <w:r>
        <w:rPr>
          <w:b/>
          <w:bCs/>
        </w:rPr>
        <w:t xml:space="preserve"> </w:t>
      </w:r>
      <w:r>
        <w:rPr>
          <w:i/>
          <w:iCs/>
        </w:rPr>
        <w:t>(Останавливается, смотрит в зал.)</w:t>
      </w:r>
      <w:r>
        <w:rPr>
          <w:b/>
          <w:bCs/>
        </w:rPr>
        <w:t xml:space="preserve"> </w:t>
      </w:r>
      <w:r>
        <w:rPr/>
        <w:t>Я уже на речном вокзале…</w:t>
      </w:r>
    </w:p>
    <w:p>
      <w:pPr>
        <w:pStyle w:val="Style23"/>
        <w:tabs>
          <w:tab w:val="clear" w:pos="4677"/>
          <w:tab w:val="clear" w:pos="9355"/>
        </w:tabs>
        <w:rPr>
          <w:b/>
          <w:b/>
          <w:bCs/>
        </w:rPr>
      </w:pPr>
      <w:r>
        <w:rPr>
          <w:b/>
          <w:bCs/>
        </w:rPr>
      </w:r>
    </w:p>
    <w:p>
      <w:pPr>
        <w:pStyle w:val="21"/>
        <w:rPr/>
      </w:pPr>
      <w:r>
        <w:rPr/>
        <w:t xml:space="preserve">Полицейский молча склоняется. Витя уходит за правую кулису.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Звучит музыка.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ЗТМ.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Музыка затихает.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Третья сцена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ЗТМ.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Слышны звуки речного вокзала – плеск воды, крики чаек. Слышен голос Полицейского в мегафон.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ГОЛОС ПОЛИЦЕЙСКОГО</w:t>
      </w:r>
      <w:r>
        <w:rPr/>
        <w:t xml:space="preserve"> </w:t>
      </w:r>
      <w:r>
        <w:rPr>
          <w:i/>
          <w:iCs/>
        </w:rPr>
        <w:t>(в мегафон).</w:t>
      </w:r>
      <w:r>
        <w:rPr/>
        <w:t xml:space="preserve"> Товарищи арестанты, далеко не разбредаемся. И попрошу всех сдать крылья по завершении мероприятия…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Из ЗТМ.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На сцене ходят туда-сюда арестанты с крыльями за спиной, похожие на чаек. Между арестантов ходит Полицейский с Помощником. За ними видны перила ограждения на набережной реки. Рядом слева бак с надписью МАКУЛАТУРА.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>(смотрит на часы)</w:t>
      </w:r>
      <w:r>
        <w:rPr/>
        <w:t xml:space="preserve">. Ну где же он? Давно должен быть здесь, со своим народом! </w:t>
      </w:r>
      <w:r>
        <w:rPr>
          <w:i/>
          <w:iCs/>
        </w:rPr>
        <w:t xml:space="preserve">(себе) </w:t>
      </w:r>
      <w:r>
        <w:rPr/>
        <w:t xml:space="preserve">Надеюсь, он опять не того... </w:t>
      </w:r>
      <w:r>
        <w:rPr>
          <w:i/>
          <w:iCs/>
        </w:rPr>
        <w:t xml:space="preserve">(Смотрит на часы.) </w:t>
      </w:r>
    </w:p>
    <w:p>
      <w:pPr>
        <w:pStyle w:val="Normal"/>
        <w:rPr/>
      </w:pPr>
      <w:r>
        <w:rPr>
          <w:b/>
          <w:iCs/>
        </w:rPr>
        <w:t>ПОМОЩНИК ПОЛИЦЕЙСКОГО.</w:t>
      </w:r>
      <w:r>
        <w:rPr>
          <w:iCs/>
        </w:rPr>
        <w:t xml:space="preserve"> Шеф, ждать больше нельзя, пора начинать.</w:t>
      </w:r>
    </w:p>
    <w:p>
      <w:pPr>
        <w:pStyle w:val="Normal"/>
        <w:rPr/>
      </w:pPr>
      <w:r>
        <w:rPr>
          <w:b/>
          <w:iCs/>
        </w:rPr>
        <w:t>ПОЛИЦЕЙСКИЙ.</w:t>
      </w:r>
      <w:r>
        <w:rPr>
          <w:iCs/>
        </w:rPr>
        <w:t xml:space="preserve"> Сам знаю. </w:t>
      </w:r>
      <w:r>
        <w:rPr>
          <w:i/>
          <w:iCs/>
        </w:rPr>
        <w:t>(арестантам, в мегафон)</w:t>
      </w:r>
      <w:r>
        <w:rPr/>
        <w:t xml:space="preserve"> Прошу всех за мной!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Полицейский идёт за левую кулису. Толпа следует за ним. Замыкает шествие Помощник полицейского. Из-за кулисы слышатся оживлённые голоса, топот ног, играет негромкая музыка – идёт распродажа «Круговорот вещей».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Из-за левой кулисы выходит Лиза с пустыми коробками, опускает их в бак. Лиза подходит к ограждениям, облокачивается, смотрит на воду. Где-то вдали звучит гудок парохода.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Из-за левой кулисы выходит Отец Лизы.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>Лизонька.</w:t>
      </w:r>
    </w:p>
    <w:p>
      <w:pPr>
        <w:pStyle w:val="Normal"/>
        <w:rPr/>
      </w:pPr>
      <w:r>
        <w:rPr/>
        <w:t xml:space="preserve"> </w:t>
      </w:r>
    </w:p>
    <w:p>
      <w:pPr>
        <w:pStyle w:val="Style18"/>
        <w:rPr/>
      </w:pPr>
      <w:r>
        <w:rPr/>
        <w:t xml:space="preserve">Лиза оборачивается.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Да, пап.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Отец Лизы подходит.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Что-то случилось?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 xml:space="preserve">Нет, пап. 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 xml:space="preserve">И всё же мне кажется, что ты что-то скрываешь. </w:t>
      </w:r>
      <w:r>
        <w:rPr>
          <w:i/>
          <w:iCs/>
        </w:rPr>
        <w:t>(Пауза.</w:t>
      </w:r>
      <w:r>
        <w:rPr/>
        <w:t>) Это как-то связано с твоим пациентом?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Он больше не мой пациент. </w:t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(пауза).</w:t>
      </w:r>
      <w:r>
        <w:rPr/>
        <w:t xml:space="preserve"> Ну не расстраивайся. Ты сделала всё, что могла.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Да нет, он выздоровел.</w:t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(пауза).</w:t>
      </w:r>
      <w:r>
        <w:rPr/>
        <w:t xml:space="preserve"> Ну не расстраивайся. Ты сделала всё, что могла. </w:t>
      </w:r>
      <w:r>
        <w:rPr>
          <w:i/>
          <w:iCs/>
        </w:rPr>
        <w:t xml:space="preserve">(Пауза.) </w:t>
      </w:r>
      <w:r>
        <w:rPr/>
        <w:t>Всё же обошлось… Так что тебя гложет?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Помнишь, вы с мамой всегда говорили мне, что если мы увидим Мэра… вживую, то это будет означать только одно? 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Да. Только одно, конечно.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Но что именно? 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Этого никто не знает, Лиза.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Лиза вздыхает, отходит от ограждений к краю сцены.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(разводит руками).</w:t>
      </w:r>
      <w:r>
        <w:rPr/>
        <w:t xml:space="preserve"> Он не такой, как мы.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А что если он такой же? Такой же человек... Только запутался. Что если он тоже... в тюрьме?</w:t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. Тише, тише... </w:t>
      </w:r>
      <w:r>
        <w:rPr>
          <w:i/>
          <w:iCs/>
        </w:rPr>
        <w:t>(Оглядывается по сторонам, подходит к ней.)</w:t>
      </w:r>
      <w:r>
        <w:rPr/>
        <w:t xml:space="preserve"> Здесь сильный ветер, и он носит…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/>
        <w:t>Я думаю, он хороший внутри...</w:t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bCs/>
          <w:i/>
        </w:rPr>
        <w:t>(улыбается).</w:t>
      </w:r>
      <w:r>
        <w:rPr>
          <w:b/>
          <w:bCs/>
        </w:rPr>
        <w:t xml:space="preserve"> </w:t>
      </w:r>
      <w:r>
        <w:rPr/>
        <w:t xml:space="preserve">Узнаю свою Лизоньку. </w:t>
      </w:r>
      <w:r>
        <w:rPr>
          <w:i/>
          <w:iCs/>
        </w:rPr>
        <w:t xml:space="preserve">(Обнимает её.) </w:t>
      </w:r>
      <w:r>
        <w:rPr/>
        <w:t xml:space="preserve">Ты всегда думала, что все люди хорошие внутри. </w:t>
      </w:r>
      <w:r>
        <w:rPr>
          <w:i/>
          <w:iCs/>
        </w:rPr>
        <w:t>(Пауза.)</w:t>
      </w:r>
      <w:r>
        <w:rPr/>
        <w:t xml:space="preserve"> Даже когда проходила вскрытие на практике в больнице, помнишь?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Ну, такое трудно забыть... И всё-таки я хочу, чтобы он жил. 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 xml:space="preserve">Я думаю, он сможет сделать это для тебя.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Правда? 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 xml:space="preserve">Каждый должен делать то, что может. Вот я сегодня... </w:t>
      </w:r>
      <w:r>
        <w:rPr>
          <w:i/>
          <w:iCs/>
        </w:rPr>
        <w:t>(Смотрит в сторону левой кулисы.)</w:t>
      </w:r>
      <w:r>
        <w:rPr/>
        <w:t xml:space="preserve"> смог.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Из-за левой кулисы выбегает Незнакомец в костюме попугая какаду. Подбегает к Лизе и её отцу, бьёт крыльями, изображая попугая. Его техника отличается от техники Отца Лизы. Место для актёрской импровизации.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НЕЗНАКОМЕЦ В КОСТЮМЕ КАКАДУ </w:t>
      </w:r>
      <w:r>
        <w:rPr>
          <w:bCs/>
          <w:i/>
        </w:rPr>
        <w:t xml:space="preserve">(незнакомым голосом, отчаянно). </w:t>
      </w:r>
      <w:r>
        <w:rPr/>
        <w:t xml:space="preserve">Ррромка! Ррромка!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По-попугайски пробегает мимо Лизы и её отца, исчезая за правой кулисой.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Пап, это же твой костюм!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 xml:space="preserve">Ну да... Я сбросил этот груз, Лизонька. Нельзя бесконечно жить в иллюзии. </w:t>
      </w:r>
      <w:r>
        <w:rPr>
          <w:i/>
          <w:iCs/>
        </w:rPr>
        <w:t>(Пауза.)</w:t>
      </w:r>
      <w:r>
        <w:rPr/>
        <w:t xml:space="preserve"> Актёром мне уже не стать. Я уступил дорогу молодым.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Незнакомец в костюме какаду пробегает обратно за кулису, из-за которой выбежал.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НЕЗНАКОМЕЦ В КОСТЮМЕ КАКАДУ </w:t>
      </w:r>
      <w:r>
        <w:rPr>
          <w:bCs/>
          <w:i/>
        </w:rPr>
        <w:t>(незнакомым голосом, но уже с надеждой).</w:t>
      </w:r>
      <w:r>
        <w:rPr>
          <w:b/>
          <w:bCs/>
        </w:rPr>
        <w:t xml:space="preserve"> </w:t>
      </w:r>
      <w:r>
        <w:rPr/>
        <w:t xml:space="preserve">Ррромка! Ррромка!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>(растроганно).</w:t>
      </w:r>
      <w:r>
        <w:rPr/>
        <w:t xml:space="preserve"> Так ты... Это делал для роли? </w:t>
      </w:r>
      <w:r>
        <w:rPr>
          <w:i/>
          <w:iCs/>
        </w:rPr>
        <w:t>(Всхлипывает).</w:t>
      </w:r>
      <w:r>
        <w:rPr/>
        <w:t xml:space="preserve"> А я думала, что...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Лиза вытирает рукой слёзы со щёк.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ОТЕЦ ЛИЗЫ </w:t>
      </w:r>
      <w:r>
        <w:rPr>
          <w:bCs/>
          <w:i/>
        </w:rPr>
        <w:t xml:space="preserve">(гладит её по голове). </w:t>
      </w:r>
      <w:r>
        <w:rPr/>
        <w:t xml:space="preserve">Свою главную роль я уже получил...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Обнимаются. Из-за левой кулисы выходит Полицейский.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>(за кулису).</w:t>
      </w:r>
      <w:r>
        <w:rPr/>
        <w:t xml:space="preserve"> Так, товарищи арестанты, выходим по одному. Подписи за отмену продлёнки опускаем </w:t>
      </w:r>
      <w:r>
        <w:rPr>
          <w:i/>
          <w:iCs/>
        </w:rPr>
        <w:t>(указывает на бак с надписью МАКУЛАТУРА)</w:t>
      </w:r>
      <w:r>
        <w:rPr/>
        <w:t xml:space="preserve"> в эту урну.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Из-за левой кулисы выходят все, кто ходил по набережной в начале сцены. Замыкает процессию Помощник полицейского. Остаётся наблюдать за арестантами. Полицейский же подходит к Лизе и её Отцу.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 xml:space="preserve">(Отцу Лизы). </w:t>
      </w:r>
      <w:r>
        <w:rPr/>
        <w:t xml:space="preserve">Спасибо, Иннокентий Семёныч, за организацию сбора. Как говорится, на ловца и зверь...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Пожимают руки.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  <w:bCs/>
        </w:rPr>
        <w:t xml:space="preserve">ОТЕЦ ЛИЗЫ. </w:t>
      </w:r>
      <w:r>
        <w:rPr/>
        <w:t xml:space="preserve">Рад, очень рад. Хотелось бы, конечно, чтобы петицию увидел Мэр. 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Вероятно, Вы и сами сможете передать ему. </w:t>
      </w:r>
      <w:r>
        <w:rPr>
          <w:i/>
          <w:iCs/>
        </w:rPr>
        <w:t>(Смотрит на часы.)</w:t>
      </w:r>
      <w:r>
        <w:rPr/>
        <w:t xml:space="preserve"> Если он прибудет, конечно.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Полицейский смотрит на Лизу.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ОТЕЦ ЛИЗЫ</w:t>
      </w:r>
      <w:r>
        <w:rPr/>
        <w:t xml:space="preserve"> </w:t>
      </w:r>
      <w:r>
        <w:rPr>
          <w:i/>
          <w:iCs/>
        </w:rPr>
        <w:t>(неловко смеётся, Полицейскому).</w:t>
      </w:r>
      <w:r>
        <w:rPr/>
        <w:t xml:space="preserve"> А всё же Вы шутник, Гордей Михалыч… </w:t>
      </w:r>
      <w:r>
        <w:rPr>
          <w:i/>
          <w:iCs/>
        </w:rPr>
        <w:t xml:space="preserve">(Лизе) </w:t>
      </w:r>
      <w:r>
        <w:rPr/>
        <w:t xml:space="preserve">Я пойду зал проветрю. 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Пап, давай я схожу.</w:t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Нет-нет, ты нужнее здесь. </w:t>
      </w:r>
      <w:r>
        <w:rPr>
          <w:i/>
          <w:iCs/>
        </w:rPr>
        <w:t>(Подмигивает.)</w:t>
      </w:r>
      <w:r>
        <w:rPr/>
        <w:t xml:space="preserve"> Действуй.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Отец Лизы уходит за левую кулису.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</w:rPr>
        <w:t>(Лизе).</w:t>
      </w:r>
      <w:r>
        <w:rPr/>
        <w:t xml:space="preserve"> Ваш отец большой труженик. Признаться, я и сам до последнего думал, что это будет обычная распродажа. </w:t>
      </w:r>
      <w:r>
        <w:rPr>
          <w:i/>
        </w:rPr>
        <w:t>(Оглядывается на бак.)</w:t>
      </w:r>
      <w:r>
        <w:rPr/>
        <w:t xml:space="preserve"> Ну, Иннокентий Семёныч… Ну, голова… </w:t>
      </w:r>
    </w:p>
    <w:p>
      <w:pPr>
        <w:pStyle w:val="Normal"/>
        <w:rPr/>
      </w:pPr>
      <w:r>
        <w:rPr>
          <w:b/>
          <w:bCs/>
        </w:rPr>
        <w:t>ЛИЗА.</w:t>
      </w:r>
      <w:r>
        <w:rPr>
          <w:i/>
          <w:iCs/>
        </w:rPr>
        <w:t xml:space="preserve"> </w:t>
      </w:r>
      <w:r>
        <w:rPr/>
        <w:t>Да уж куда нам до Вас, Гордей Михалыч… С Вашим несуществующим преступником!</w:t>
      </w:r>
    </w:p>
    <w:p>
      <w:pPr>
        <w:pStyle w:val="Normal"/>
        <w:rPr/>
      </w:pPr>
      <w:r>
        <w:rPr>
          <w:b/>
          <w:bCs/>
        </w:rPr>
        <w:t>ПОЛИЦЕЙСКИЙ.</w:t>
      </w:r>
      <w:r>
        <w:rPr/>
        <w:t xml:space="preserve"> Боюсь, мне придётся рассмотреть вопрос об определении Вашего отца, куда следует.</w:t>
      </w:r>
    </w:p>
    <w:p>
      <w:pPr>
        <w:pStyle w:val="Normal"/>
        <w:rPr/>
      </w:pPr>
      <w:r>
        <w:rPr>
          <w:b/>
          <w:bCs/>
        </w:rPr>
        <w:t>ЛИЗА</w:t>
      </w:r>
      <w:r>
        <w:rPr>
          <w:b/>
        </w:rPr>
        <w:t>.</w:t>
      </w:r>
      <w:r>
        <w:rPr/>
        <w:t xml:space="preserve"> Что?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>(с намёком).</w:t>
      </w:r>
      <w:r>
        <w:rPr/>
        <w:t xml:space="preserve"> Если, конечно, Вы никак не повлияете на моё решение, Лиза…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(осознавая, с укором). </w:t>
      </w:r>
      <w:r>
        <w:rPr/>
        <w:t xml:space="preserve">И Вы ещё говорили, что умеете проигрывать с честью… </w:t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/>
        </w:rPr>
        <w:t>.</w:t>
      </w:r>
      <w:r>
        <w:rPr/>
        <w:t xml:space="preserve"> Умею. Но это не отменяет и моей способности выигрывать. </w:t>
      </w:r>
      <w:r>
        <w:rPr>
          <w:i/>
          <w:iCs/>
        </w:rPr>
        <w:t>(Смотрит на часы.)</w:t>
      </w:r>
      <w:r>
        <w:rPr/>
        <w:t xml:space="preserve"> Я не страдаю амнезией, Лиза. Разве я не давал Вам уйти с ним?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Из-за кулисы выходит Незнакомец в костюме какаду. Присоединяется к толпе.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НЕЗНАКОМЕЦ В КОСТЮМЕ КАКАДУ </w:t>
      </w:r>
      <w:r>
        <w:rPr>
          <w:i/>
          <w:iCs/>
        </w:rPr>
        <w:t xml:space="preserve">(незнакомым голосом, к толпе, мол, «что случилось?»). </w:t>
      </w:r>
      <w:r>
        <w:rPr/>
        <w:t xml:space="preserve">Ррромка? </w:t>
      </w:r>
      <w:r>
        <w:rPr>
          <w:i/>
        </w:rPr>
        <w:t xml:space="preserve">(Смотрит на Лизу.)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bCs/>
          <w:i/>
        </w:rPr>
        <w:t>(Полицейскому).</w:t>
      </w:r>
      <w:r>
        <w:rPr/>
        <w:t xml:space="preserve"> Вы прекрасно знаете, почему он остался! Потому что он заключённый в тюрьме куда хуже, чем ваши все! И если бы только он сказал, я бы осталась с ним… Но он пожалел меня. </w:t>
      </w:r>
      <w:r>
        <w:rPr>
          <w:i/>
          <w:iCs/>
        </w:rPr>
        <w:t>(Смотрит в зал.)</w:t>
      </w:r>
      <w:r>
        <w:rPr/>
        <w:t xml:space="preserve"> Поэтому прогнал.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Незнакомец в костюме какаду медленно подходит к Лизе.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 xml:space="preserve">(продолжает). </w:t>
      </w:r>
      <w:r>
        <w:rPr/>
        <w:t>Я не виню его… Когда я думаю о том, что он пережил… Он же потерял всех, кого любил. Они доживали свой век и уходили один за другим, а он не мог… Пока не остался совсем один-одинёшенек… Оторванный листик с засохшего дерева… Палочка… без ноля.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 xml:space="preserve">(пауза). </w:t>
      </w:r>
      <w:r>
        <w:rPr/>
        <w:t xml:space="preserve">У него были женщины, если Вы об этом.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Style18"/>
        <w:rPr/>
      </w:pPr>
      <w:r>
        <w:rPr/>
        <w:t xml:space="preserve">Незнакомец в костюме какаду подходит к Лизе, кладёт ей «крыло» на плечо. 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НЕЗНАКОМЕЦ В КОСТЮМЕ КАКАДУ </w:t>
      </w:r>
      <w:r>
        <w:rPr>
          <w:i/>
          <w:iCs/>
        </w:rPr>
        <w:t>(Лизе, Голосом Вити).</w:t>
      </w:r>
      <w:r>
        <w:rPr>
          <w:b/>
          <w:bCs/>
        </w:rPr>
        <w:t xml:space="preserve"> </w:t>
      </w:r>
      <w:r>
        <w:rPr/>
        <w:t>Прости меня.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Лиза вздрагивает, оборачивается. </w:t>
      </w:r>
    </w:p>
    <w:p>
      <w:pPr>
        <w:pStyle w:val="Style18"/>
        <w:rPr/>
      </w:pPr>
      <w:r>
        <w:rPr/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Витя?! </w:t>
      </w:r>
    </w:p>
    <w:p>
      <w:pPr>
        <w:pStyle w:val="Normal"/>
        <w:rPr/>
      </w:pPr>
      <w:r>
        <w:rPr>
          <w:b/>
          <w:bCs/>
        </w:rPr>
        <w:t xml:space="preserve">НЕЗНАКОМЕЦ В КОСТЮМЕ КАКАДУ </w:t>
      </w:r>
      <w:r>
        <w:rPr>
          <w:i/>
          <w:iCs/>
        </w:rPr>
        <w:t>(Голосом Вити).</w:t>
      </w:r>
      <w:r>
        <w:rPr/>
        <w:t xml:space="preserve"> Знаешь, я так испугался, что ты тоже уйдёшь… </w:t>
      </w:r>
      <w:r>
        <w:rPr>
          <w:i/>
        </w:rPr>
        <w:t xml:space="preserve">(Снимает «голову» какаду.) </w:t>
      </w:r>
      <w:r>
        <w:rPr/>
        <w:t>Прости...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Кидаются друг к другу в объятья.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>(Вите).</w:t>
      </w:r>
      <w:r>
        <w:rPr/>
        <w:t xml:space="preserve"> А, явились, значит, не запылились! </w:t>
      </w:r>
      <w:r>
        <w:rPr>
          <w:i/>
          <w:iCs/>
        </w:rPr>
        <w:t xml:space="preserve">(Смотрит на часы.) </w:t>
      </w:r>
      <w:r>
        <w:rPr/>
        <w:t xml:space="preserve">Вы только посмотрите на себя! 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(</w:t>
      </w:r>
      <w:r>
        <w:rPr>
          <w:i/>
          <w:iCs/>
        </w:rPr>
        <w:t xml:space="preserve">Полицейскому, твёрдо). </w:t>
      </w:r>
      <w:r>
        <w:rPr/>
        <w:t>Сколько у меня осталось времени?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 xml:space="preserve">(разводит руки). </w:t>
      </w:r>
      <w:r>
        <w:rPr/>
        <w:t xml:space="preserve">Вы издеваетесь? </w:t>
      </w:r>
    </w:p>
    <w:p>
      <w:pPr>
        <w:pStyle w:val="Normal"/>
        <w:rPr/>
      </w:pPr>
      <w:r>
        <w:rPr>
          <w:b/>
          <w:bCs/>
        </w:rPr>
        <w:t xml:space="preserve">ЛИЗА. </w:t>
      </w:r>
      <w:r>
        <w:rPr>
          <w:bCs/>
        </w:rPr>
        <w:t>Витя...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>
          <w:bCs/>
        </w:rPr>
        <w:t>Да... Сейчас...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снимает костюм какаду, Лиза помогает.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(Лизе, в процессе).</w:t>
      </w:r>
      <w:r>
        <w:rPr/>
        <w:t xml:space="preserve"> Лиза, я вспомнил! Всё вспомнил!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Тогда спеши, пока нас всех не увезли! </w:t>
      </w:r>
      <w:r>
        <w:rPr>
          <w:i/>
        </w:rPr>
        <w:t>(Смотрит в зал.)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На Вите костюм, рубашка и платок Лизы в нагрудном кармане. Из-за кулисы выходит Отец Лизы.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tabs>
          <w:tab w:val="clear" w:pos="708"/>
          <w:tab w:val="left" w:pos="5400" w:leader="none"/>
        </w:tabs>
        <w:rPr/>
      </w:pPr>
      <w:r>
        <w:rPr>
          <w:b/>
        </w:rPr>
        <w:t xml:space="preserve">ВИТЯ. </w:t>
      </w:r>
      <w:r>
        <w:rPr>
          <w:i/>
        </w:rPr>
        <w:t>(Лизе)</w:t>
      </w:r>
      <w:r>
        <w:rPr/>
        <w:t xml:space="preserve"> Я пошёл...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Лиза улыбается. Прижимает к себе костюм какаду.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400" w:leader="none"/>
        </w:tabs>
        <w:rPr/>
      </w:pPr>
      <w:r>
        <w:rPr>
          <w:b/>
          <w:bCs/>
        </w:rPr>
        <w:t xml:space="preserve">ОТЕЦ ЛИЗЫ </w:t>
      </w:r>
      <w:r>
        <w:rPr>
          <w:i/>
          <w:iCs/>
        </w:rPr>
        <w:t xml:space="preserve">(спрашивает у близстоящего). </w:t>
      </w:r>
      <w:r>
        <w:rPr/>
        <w:t xml:space="preserve">Кто это?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Близстоящий пожимает плечами. Витя подходит к краю сцены, становится на середину. Все смотрят на него.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(в зал).</w:t>
      </w:r>
      <w:r>
        <w:rPr>
          <w:b/>
          <w:bCs/>
        </w:rPr>
        <w:t xml:space="preserve"> </w:t>
      </w:r>
      <w:r>
        <w:rPr/>
        <w:t xml:space="preserve">Дорогие… горожане. Соотечественники. Друзья. За этот вечер я увидел больше, чем за целую вечность. Я стал одним из вас. Я видел всё и я делал всё то же, что и Вы – днём </w:t>
      </w:r>
      <w:r>
        <w:rPr>
          <w:i/>
          <w:iCs/>
        </w:rPr>
        <w:t>(оборачивается на Лизу, улыбается)</w:t>
      </w:r>
      <w:r>
        <w:rPr/>
        <w:t xml:space="preserve"> и ночью. </w:t>
      </w:r>
      <w:r>
        <w:rPr>
          <w:i/>
          <w:iCs/>
        </w:rPr>
        <w:t>(Снова смотрит в зал.)</w:t>
      </w:r>
      <w:r>
        <w:rPr/>
        <w:t xml:space="preserve"> Не помню, кто сказал, но всё, что делает нас сильнее, не убивает. Я стал сильнее с Вами. Я понял, что я могу всё! Поэтому сегодня я подписал новый указ.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делает паузу, как будто забыл часть текста. 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>
          <w:b/>
          <w:bCs/>
        </w:rPr>
        <w:t>ПОЛИЦЕЙСКИЙ</w:t>
      </w:r>
      <w:r>
        <w:rPr/>
        <w:t xml:space="preserve"> </w:t>
      </w:r>
      <w:r>
        <w:rPr>
          <w:i/>
          <w:iCs/>
        </w:rPr>
        <w:t>(шипит, подсказывает)</w:t>
      </w:r>
      <w:r>
        <w:rPr/>
        <w:t xml:space="preserve"> «…все, кто должны сидеть, будут сидеть…»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(продолжает).</w:t>
      </w:r>
      <w:r>
        <w:rPr/>
        <w:t xml:space="preserve"> Все, кто должны сидеть, будут сидеть. А все, кто не будут сидеть, не должны сидеть. </w:t>
      </w:r>
    </w:p>
    <w:p>
      <w:pPr>
        <w:pStyle w:val="Style23"/>
        <w:tabs>
          <w:tab w:val="clear" w:pos="4677"/>
          <w:tab w:val="clear" w:pos="9355"/>
        </w:tabs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Витя делает паузу. Толпа взволнованно перешёптывается. </w:t>
      </w:r>
    </w:p>
    <w:p>
      <w:pPr>
        <w:pStyle w:val="Style23"/>
        <w:tabs>
          <w:tab w:val="clear" w:pos="4677"/>
          <w:tab w:val="clear" w:pos="9355"/>
        </w:tabs>
        <w:rPr>
          <w:i/>
          <w:i/>
          <w:iCs/>
        </w:rPr>
      </w:pPr>
      <w:r>
        <w:rPr>
          <w:i/>
          <w:iCs/>
        </w:rPr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>ПОЛИЦЕЙСКИЙ.</w:t>
      </w:r>
      <w:r>
        <w:rPr/>
        <w:t xml:space="preserve"> Ч...то?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Я верю, что если мы с вами пойдём этим путём, у нас всё будет хорошо. Трудно, но хорошо. </w:t>
      </w:r>
      <w:r>
        <w:rPr>
          <w:i/>
          <w:iCs/>
        </w:rPr>
        <w:t>(Пауза.)</w:t>
      </w:r>
      <w:r>
        <w:rPr/>
        <w:t xml:space="preserve"> Да, нам будет очень трудно вместе. Но порознь… Порознь нам будет…</w:t>
      </w:r>
    </w:p>
    <w:p>
      <w:pPr>
        <w:pStyle w:val="Style23"/>
        <w:tabs>
          <w:tab w:val="clear" w:pos="4677"/>
          <w:tab w:val="clear" w:pos="9355"/>
        </w:tabs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>(хватается за сердце).</w:t>
      </w:r>
      <w:r>
        <w:rPr/>
        <w:t xml:space="preserve"> Нет… Нет-нет-нет! </w:t>
      </w:r>
      <w:r>
        <w:rPr>
          <w:i/>
        </w:rPr>
        <w:t>(Закрывает уши.)</w:t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 xml:space="preserve">(смотрит на Лизу, выдыхает). </w:t>
      </w:r>
      <w:r>
        <w:rPr>
          <w:iCs/>
        </w:rPr>
        <w:t>Н</w:t>
      </w:r>
      <w:r>
        <w:rPr/>
        <w:t xml:space="preserve">евозможно.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Над сценой звучит гром, свет гаснет, затем вспышками светят молнии. Слышится шум дождя и сквозь него голос Вити. Периодически видно, как Витя прыгает на месте, размахивая пиджаком, как будто передаёт привет кому-то сверху.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>
          <w:b/>
          <w:bCs/>
          <w:i w:val="false"/>
          <w:iCs w:val="false"/>
        </w:rPr>
        <w:t xml:space="preserve">ГОЛОС ВИТИ </w:t>
      </w:r>
      <w:r>
        <w:rPr/>
        <w:t>(наверх, радостно).</w:t>
      </w:r>
      <w:r>
        <w:rPr>
          <w:i w:val="false"/>
          <w:iCs w:val="false"/>
        </w:rPr>
        <w:t xml:space="preserve"> Не-воз-мож-но! Не-воз-мож-но!</w:t>
      </w:r>
    </w:p>
    <w:p>
      <w:pPr>
        <w:pStyle w:val="Normal"/>
        <w:rPr/>
      </w:pPr>
      <w:r>
        <w:rPr>
          <w:b/>
          <w:bCs/>
        </w:rPr>
        <w:t xml:space="preserve">ГОЛОСА ИЗ ТОЛПЫ. </w:t>
      </w:r>
      <w:r>
        <w:rPr/>
        <w:t>Смотрите! Смотрите! Он такой же, как мы! Невероятно...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Включается свет. Витя и Лиза стоят рядом и смотрят друг на друга. Они насквозь промокшие, но счастливые. Витя закинул пиджак за спину. Рядом с ними стоят такие же промокшие Полицейский и его Помощник. Полицейский хмур и понур. Помощник, наоборот, возбуждён и нетерпелив.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ОТЕЦ ЛИЗЫ.</w:t>
      </w:r>
      <w:r>
        <w:rPr/>
        <w:t xml:space="preserve"> Он существует… </w:t>
      </w:r>
      <w:r>
        <w:rPr>
          <w:i/>
          <w:iCs/>
        </w:rPr>
        <w:t>(Крестится.)</w:t>
      </w:r>
      <w:r>
        <w:rPr/>
        <w:t xml:space="preserve"> Существует… </w:t>
      </w:r>
      <w:r>
        <w:rPr>
          <w:i/>
        </w:rPr>
        <w:t>(Смотрит наверх.)</w:t>
      </w:r>
      <w:r>
        <w:rPr/>
        <w:t xml:space="preserve"> Ты ведь тоже это видела, Мариша... </w:t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(Вите). </w:t>
      </w:r>
      <w:r>
        <w:rPr/>
        <w:t xml:space="preserve">Ты отказался от земной вечности? Как? 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Я вспомнил полный текст предсказания: «Если ты сможешь заслужить любовь человека, без которого тебе будет невозможно, ты освободишься от заключения, которого не заслужил… </w:t>
      </w:r>
      <w:r>
        <w:rPr>
          <w:i/>
          <w:iCs/>
        </w:rPr>
        <w:t>(Оглядывается на толпу.)</w:t>
      </w:r>
      <w:r>
        <w:rPr/>
        <w:t xml:space="preserve"> Как и все, кто станут свидетелями этого.» </w:t>
      </w:r>
      <w:r>
        <w:rPr>
          <w:i/>
        </w:rPr>
        <w:t>(Смотрит в зал, улыбается.)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Толпа ликует, все целуются и обнимаются, как на празднике.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5400" w:leader="none"/>
        </w:tabs>
        <w:rPr/>
      </w:pPr>
      <w:r>
        <w:rPr>
          <w:b/>
          <w:bCs/>
        </w:rPr>
        <w:t xml:space="preserve">ОТЕЦ ЛИЗЫ </w:t>
      </w:r>
      <w:r>
        <w:rPr>
          <w:i/>
          <w:iCs/>
        </w:rPr>
        <w:t>(отвлекается от объятий с другими, растроганно Вите).</w:t>
      </w:r>
      <w:r>
        <w:rPr>
          <w:b/>
          <w:bCs/>
        </w:rPr>
        <w:t xml:space="preserve"> </w:t>
      </w:r>
      <w:r>
        <w:rPr/>
        <w:t xml:space="preserve">Молодец, сынок. Ты поступил, как настоящий… </w:t>
      </w:r>
      <w:r>
        <w:rPr>
          <w:i/>
          <w:iCs/>
        </w:rPr>
        <w:t>(Вытирает глаза.)</w:t>
      </w:r>
      <w:r>
        <w:rPr/>
        <w:t xml:space="preserve"> Не зря мы с тобой верт</w:t>
      </w:r>
      <w:r>
        <w:rPr>
          <w:u w:val="single"/>
        </w:rPr>
        <w:t>е</w:t>
      </w:r>
      <w:r>
        <w:rPr/>
        <w:t>лись</w:t>
      </w:r>
      <w:r>
        <w:rPr>
          <w:i/>
        </w:rPr>
        <w:t xml:space="preserve">… (Продолжает обниматься.) </w:t>
      </w:r>
    </w:p>
    <w:p>
      <w:pPr>
        <w:pStyle w:val="Normal"/>
        <w:rPr/>
      </w:pPr>
      <w:r>
        <w:rPr>
          <w:b/>
          <w:bCs/>
        </w:rPr>
        <w:t>ЛИЗА</w:t>
      </w:r>
      <w:r>
        <w:rPr>
          <w:b/>
        </w:rPr>
        <w:t>.</w:t>
      </w:r>
      <w:r>
        <w:rPr/>
        <w:t xml:space="preserve"> Так значит, ты больше не Мэр! И мы можем жить, как нормальные люди! </w:t>
      </w:r>
      <w:r>
        <w:rPr>
          <w:i/>
          <w:iCs/>
        </w:rPr>
        <w:t>(Радостно бросается Вите на шею).</w:t>
      </w:r>
    </w:p>
    <w:p>
      <w:pPr>
        <w:pStyle w:val="Normal"/>
        <w:rPr/>
      </w:pPr>
      <w:r>
        <w:rPr>
          <w:b/>
          <w:bCs/>
        </w:rPr>
        <w:t>ВИТЯ</w:t>
      </w:r>
      <w:r>
        <w:rPr>
          <w:b/>
        </w:rPr>
        <w:t>.</w:t>
      </w:r>
      <w:r>
        <w:rPr/>
        <w:t xml:space="preserve"> Вообще-то, Мэр… </w:t>
      </w:r>
    </w:p>
    <w:p>
      <w:pPr>
        <w:pStyle w:val="Normal"/>
        <w:rPr/>
      </w:pPr>
      <w:r>
        <w:rPr>
          <w:b/>
          <w:bCs/>
        </w:rPr>
        <w:t>ЛИЗА.</w:t>
      </w:r>
      <w:r>
        <w:rPr/>
        <w:t xml:space="preserve"> Что?</w:t>
      </w:r>
    </w:p>
    <w:p>
      <w:pPr>
        <w:pStyle w:val="Normal"/>
        <w:rPr/>
      </w:pPr>
      <w:r>
        <w:rPr>
          <w:b/>
          <w:bCs/>
        </w:rPr>
        <w:t>ВИТЯ.</w:t>
      </w:r>
      <w:r>
        <w:rPr/>
        <w:t xml:space="preserve"> И у меня есть кое-что для твоего Института. </w:t>
      </w:r>
      <w:r>
        <w:rPr>
          <w:i/>
          <w:iCs/>
        </w:rPr>
        <w:t>(пауза, заговорщески)</w:t>
      </w:r>
      <w:r>
        <w:rPr/>
        <w:t xml:space="preserve"> Сегодня ночью покажу... Дома… </w:t>
      </w:r>
      <w:r>
        <w:rPr>
          <w:i/>
        </w:rPr>
        <w:t xml:space="preserve">(Смотрит в зал с хитрецой.) </w:t>
      </w:r>
    </w:p>
    <w:p>
      <w:pPr>
        <w:pStyle w:val="Normal"/>
        <w:rPr/>
      </w:pPr>
      <w:r>
        <w:rPr>
          <w:b/>
          <w:bCs/>
        </w:rPr>
        <w:t xml:space="preserve">ПОМОЩНИК ПОЛИЦЕЙСКОГО </w:t>
      </w:r>
      <w:r>
        <w:rPr>
          <w:i/>
          <w:iCs/>
        </w:rPr>
        <w:t>(дёргает Полицейского за рукав.)</w:t>
      </w:r>
      <w:r>
        <w:rPr/>
        <w:t xml:space="preserve"> Ну же! Чего Вы ждёте?! Это же он! </w:t>
      </w:r>
      <w:r>
        <w:rPr>
          <w:i/>
          <w:iCs/>
        </w:rPr>
        <w:t>(Достаёт фоторобот Вити, прикладывает к нему.)</w:t>
      </w:r>
      <w:r>
        <w:rPr/>
        <w:t xml:space="preserve"> Вы же не будете отрицать! </w:t>
      </w:r>
      <w:r>
        <w:rPr>
          <w:i/>
          <w:iCs/>
        </w:rPr>
        <w:t>(Достаёт наручники.)</w:t>
      </w:r>
      <w:r>
        <w:rPr/>
        <w:t xml:space="preserve"> Арестуйте его, или я обращусь к Мэру!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Полицейский забирает у Помощника наручники. Надевает их сам себе. Лиза ахает. Толпа ахает. Витя хватает Полицейского за руку.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(Полицейскому).</w:t>
      </w:r>
      <w:r>
        <w:rPr>
          <w:b/>
          <w:bCs/>
        </w:rPr>
        <w:t xml:space="preserve"> </w:t>
      </w:r>
      <w:r>
        <w:rPr/>
        <w:t xml:space="preserve">Что Вы делаете? Зачем? 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>(с высоты жизненного опыта).</w:t>
      </w:r>
      <w:r>
        <w:rPr>
          <w:b/>
          <w:bCs/>
        </w:rPr>
        <w:t xml:space="preserve"> </w:t>
      </w:r>
      <w:r>
        <w:rPr/>
        <w:t xml:space="preserve">Кто-то же должен сидеть… </w:t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>(кладёт руку на плечо Полицейскому).</w:t>
      </w:r>
      <w:r>
        <w:rPr>
          <w:b/>
          <w:bCs/>
        </w:rPr>
        <w:t xml:space="preserve"> </w:t>
      </w:r>
      <w:r>
        <w:rPr/>
        <w:t>Гордей, я прощаю Вас. Можете быть свободны,… как я, как все…</w:t>
      </w:r>
    </w:p>
    <w:p>
      <w:pPr>
        <w:pStyle w:val="Normal"/>
        <w:rPr/>
      </w:pPr>
      <w:r>
        <w:rPr>
          <w:b/>
          <w:bCs/>
        </w:rPr>
        <w:t xml:space="preserve">ПОЛИЦЕЙСКИЙ </w:t>
      </w:r>
      <w:r>
        <w:rPr>
          <w:i/>
          <w:iCs/>
        </w:rPr>
        <w:t>(гордо сбрасывает руку Вити  с плеча).</w:t>
      </w:r>
      <w:r>
        <w:rPr>
          <w:b/>
          <w:bCs/>
        </w:rPr>
        <w:t xml:space="preserve"> </w:t>
      </w:r>
      <w:r>
        <w:rPr/>
        <w:t xml:space="preserve">Я не нуждаюсь в Вашем прощении! Я не позволю Вам разрушить то, что! А как и где, я решу сам!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rPr/>
      </w:pPr>
      <w:r>
        <w:rPr/>
        <w:t xml:space="preserve">Толпа осуждающе гудит.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ВИТЯ </w:t>
      </w:r>
      <w:r>
        <w:rPr>
          <w:i/>
          <w:iCs/>
        </w:rPr>
        <w:t xml:space="preserve">(Полицейскому). </w:t>
      </w:r>
      <w:r>
        <w:rPr/>
        <w:t>Извините, но это не имеет смысла.</w:t>
      </w:r>
    </w:p>
    <w:p>
      <w:pPr>
        <w:pStyle w:val="Normal"/>
        <w:rPr/>
      </w:pPr>
      <w:r>
        <w:rPr>
          <w:b/>
          <w:bCs/>
        </w:rPr>
        <w:t xml:space="preserve">ПОЛИЦЕЙСКИЙ. </w:t>
      </w:r>
      <w:r>
        <w:rPr/>
        <w:t xml:space="preserve">Вся эта история не имеет смысла. </w:t>
      </w:r>
      <w:r>
        <w:rPr>
          <w:i/>
          <w:iCs/>
        </w:rPr>
        <w:t xml:space="preserve">(В зал.) </w:t>
      </w:r>
      <w:r>
        <w:rPr/>
        <w:t xml:space="preserve">И не имеет никакого отношения к действительности. </w:t>
      </w:r>
      <w:r>
        <w:rPr>
          <w:i/>
          <w:iCs/>
        </w:rPr>
        <w:t>(Помощнику)</w:t>
      </w:r>
      <w:r>
        <w:rPr/>
        <w:t xml:space="preserve"> Ты честно выполнял свою работу. Завтра выходишь вместо меня. И будешь на этом посту, пока не облажаешься. </w:t>
      </w:r>
    </w:p>
    <w:p>
      <w:pPr>
        <w:pStyle w:val="Normal"/>
        <w:rPr/>
      </w:pPr>
      <w:r>
        <w:rPr>
          <w:b/>
          <w:bCs/>
        </w:rPr>
        <w:t xml:space="preserve">ПОМОЩНИК ПОЛИЦЕЙСКОГО. </w:t>
      </w:r>
      <w:r>
        <w:rPr>
          <w:lang w:val="en-US"/>
        </w:rPr>
        <w:t>Йес</w:t>
      </w:r>
      <w:r>
        <w:rPr/>
        <w:t xml:space="preserve">! </w:t>
      </w:r>
      <w:r>
        <w:rPr>
          <w:i/>
          <w:iCs/>
        </w:rPr>
        <w:t xml:space="preserve">(Хватает Полицейского.) </w:t>
      </w:r>
      <w:r>
        <w:rPr/>
        <w:t xml:space="preserve">Наконец-то я тебя поймал! Теперь ты за всё ответишь! </w:t>
      </w:r>
    </w:p>
    <w:p>
      <w:pPr>
        <w:pStyle w:val="Normal"/>
        <w:rPr>
          <w:lang w:val="en-US"/>
        </w:rPr>
      </w:pPr>
      <w:r>
        <w:rPr>
          <w:b/>
          <w:bCs/>
        </w:rPr>
        <w:t xml:space="preserve">ТОЛПА. </w:t>
      </w:r>
      <w:r>
        <w:rPr/>
        <w:t xml:space="preserve">Ответишь! Ответишь!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Помощник полицейского уводит его под освистывание толпы в сторону левой кулисы.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bCs/>
        </w:rPr>
        <w:t xml:space="preserve">ЛИЗА </w:t>
      </w:r>
      <w:r>
        <w:rPr>
          <w:i/>
          <w:iCs/>
        </w:rPr>
        <w:t xml:space="preserve">(не веря, Вите). </w:t>
      </w:r>
      <w:r>
        <w:rPr/>
        <w:t xml:space="preserve">Витя! Ты же здесь самый главный, ну сделай что-нибудь! </w:t>
      </w:r>
    </w:p>
    <w:p>
      <w:pPr>
        <w:pStyle w:val="Normal"/>
        <w:rPr/>
      </w:pPr>
      <w:r>
        <w:rPr>
          <w:b/>
          <w:bCs/>
        </w:rPr>
        <w:t xml:space="preserve">ВИТЯ. </w:t>
      </w:r>
      <w:r>
        <w:rPr/>
        <w:t xml:space="preserve">Лизонька, мы живём в свободной стране, что же я могу сделать? </w:t>
      </w:r>
      <w:r>
        <w:rPr>
          <w:i/>
          <w:iCs/>
        </w:rPr>
        <w:t xml:space="preserve">(Пауза, вдруг его осеняет.) </w:t>
      </w:r>
      <w:r>
        <w:rPr/>
        <w:t xml:space="preserve">А впрочем...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Помощник полицейского останавливается, оглядывается на Витю.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</w:rPr>
        <w:t>ВИТЯ</w:t>
      </w:r>
      <w:r>
        <w:rPr/>
        <w:t xml:space="preserve">. </w:t>
      </w:r>
      <w:r>
        <w:rPr>
          <w:i/>
          <w:iCs/>
        </w:rPr>
        <w:t>(Полицейскому)</w:t>
      </w:r>
      <w:r>
        <w:rPr/>
        <w:t xml:space="preserve"> Вы имеете право на один звонок.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Витя щёлкает пальцами. На середину сцены два Гопника выносят какую-то вещь, накрытую белой тканью. Ставят, отходят, глядя на Витю и делая балетные реверансы, как на поклонах.</w:t>
      </w:r>
    </w:p>
    <w:p>
      <w:pPr>
        <w:pStyle w:val="Style23"/>
        <w:tabs>
          <w:tab w:val="clear" w:pos="4677"/>
          <w:tab w:val="clear" w:pos="9355"/>
        </w:tabs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>
          <w:b/>
          <w:bCs/>
        </w:rPr>
        <w:t>ВИТЯ</w:t>
      </w:r>
      <w:r>
        <w:rPr/>
        <w:t xml:space="preserve"> </w:t>
      </w:r>
      <w:r>
        <w:rPr>
          <w:i/>
          <w:iCs/>
        </w:rPr>
        <w:t>(обнимает Лизу, затем Полицейскому).</w:t>
      </w:r>
      <w:r>
        <w:rPr/>
        <w:t xml:space="preserve"> Ваш звонок, прошу. </w:t>
      </w:r>
    </w:p>
    <w:p>
      <w:pPr>
        <w:pStyle w:val="Normal"/>
        <w:rPr/>
      </w:pPr>
      <w:r>
        <w:rPr>
          <w:b/>
          <w:bCs/>
        </w:rPr>
        <w:t>ЛИЗА</w:t>
      </w:r>
      <w:r>
        <w:rPr/>
        <w:t xml:space="preserve"> </w:t>
      </w:r>
      <w:r>
        <w:rPr>
          <w:i/>
          <w:iCs/>
        </w:rPr>
        <w:t>(как очнувшись ото сна).</w:t>
      </w:r>
      <w:r>
        <w:rPr/>
        <w:t xml:space="preserve"> Просим.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>Все на сцене по очереди повторяют на разные голоса «просим».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ПОЛИЦЕЙСКИЙ</w:t>
      </w:r>
      <w:r>
        <w:rPr>
          <w:b/>
        </w:rPr>
        <w:t>.</w:t>
      </w:r>
      <w:r>
        <w:rPr/>
        <w:t xml:space="preserve"> Благодарю Вас.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 xml:space="preserve">Полицейский подходит, снимает ткань, под ней оказывается корабельный колокол. Звонит в него. Одиночные звуки постепенно сливаются в мелодию, весёлую, даже заводную. Свет на сцене сужается до узкого луча, в котором звонит одинокий Полицейский.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ЗТМ. </w:t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  <w:t xml:space="preserve">Мелодия затихает.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Когда свет снова включается, сцена пуста, а напротив зрителей оказывается зеркало от кулисы до кулисы, в котором они все отражаются.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Style18"/>
        <w:rPr>
          <w:iCs w:val="false"/>
        </w:rPr>
      </w:pPr>
      <w:r>
        <w:rPr>
          <w:iCs w:val="false"/>
        </w:rPr>
        <w:t>ЗТМ.</w:t>
      </w:r>
    </w:p>
    <w:p>
      <w:pPr>
        <w:pStyle w:val="Style18"/>
        <w:rPr>
          <w:iCs w:val="false"/>
        </w:rPr>
      </w:pPr>
      <w:r>
        <w:rPr>
          <w:iCs w:val="fals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Конец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г. Королёв, М.о.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26 августа 2025 года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Екатерина Савина </w:t>
      </w:r>
    </w:p>
    <w:p>
      <w:pPr>
        <w:pStyle w:val="Normal"/>
        <w:rPr/>
      </w:pPr>
      <w:hyperlink r:id="rId3">
        <w:r>
          <w:rPr>
            <w:rStyle w:val="Style16"/>
            <w:b/>
            <w:bCs/>
            <w:lang w:val="en-US"/>
          </w:rPr>
          <w:t>ekate</w:t>
        </w:r>
        <w:r>
          <w:rPr>
            <w:rStyle w:val="Style16"/>
            <w:b/>
            <w:bCs/>
          </w:rPr>
          <w:t>.</w:t>
        </w:r>
        <w:r>
          <w:rPr>
            <w:rStyle w:val="Style16"/>
            <w:b/>
            <w:bCs/>
            <w:lang w:val="en-US"/>
          </w:rPr>
          <w:t>savina</w:t>
        </w:r>
        <w:r>
          <w:rPr>
            <w:rStyle w:val="Style16"/>
            <w:b/>
            <w:bCs/>
          </w:rPr>
          <w:t>@</w:t>
        </w:r>
        <w:r>
          <w:rPr>
            <w:rStyle w:val="Style16"/>
            <w:b/>
            <w:bCs/>
            <w:lang w:val="en-US"/>
          </w:rPr>
          <w:t>mail</w:t>
        </w:r>
        <w:r>
          <w:rPr>
            <w:rStyle w:val="Style16"/>
            <w:b/>
            <w:bCs/>
          </w:rPr>
          <w:t>.</w:t>
        </w:r>
        <w:r>
          <w:rPr>
            <w:rStyle w:val="Style16"/>
            <w:b/>
            <w:bCs/>
            <w:lang w:val="en-US"/>
          </w:rPr>
          <w:t>ru</w:t>
        </w:r>
      </w:hyperlink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sectPr>
      <w:headerReference w:type="default" r:id="rId4"/>
      <w:type w:val="nextPage"/>
      <w:pgSz w:w="11906" w:h="16838"/>
      <w:pgMar w:left="1701" w:right="850" w:gutter="0" w:header="708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39</w:t>
    </w:r>
    <w:r>
      <w:rPr/>
      <w:fldChar w:fldCharType="end"/>
    </w:r>
  </w:p>
  <w:p>
    <w:pPr>
      <w:pStyle w:val="Style23"/>
      <w:ind w:right="36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hd w:fill="FFCC99" w:val="clear"/>
      <w:outlineLvl w:val="1"/>
    </w:pPr>
    <w:rPr>
      <w:b/>
      <w:bCs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yle11">
    <w:name w:val="Основной шрифт абзаца"/>
    <w:qFormat/>
    <w:rPr/>
  </w:style>
  <w:style w:type="character" w:styleId="Style12">
    <w:name w:val="Page Number"/>
    <w:basedOn w:val="Style11"/>
    <w:rPr/>
  </w:style>
  <w:style w:type="character" w:styleId="Style13">
    <w:name w:val="Нижний колонтитул Знак"/>
    <w:basedOn w:val="Style11"/>
    <w:qFormat/>
    <w:rPr>
      <w:sz w:val="24"/>
      <w:szCs w:val="24"/>
    </w:rPr>
  </w:style>
  <w:style w:type="character" w:styleId="Style14">
    <w:name w:val="Верхний колонтитул Знак"/>
    <w:basedOn w:val="Style11"/>
    <w:qFormat/>
    <w:rPr>
      <w:sz w:val="24"/>
      <w:szCs w:val="24"/>
    </w:rPr>
  </w:style>
  <w:style w:type="character" w:styleId="Style15">
    <w:name w:val="Текст выноски Знак"/>
    <w:basedOn w:val="Style11"/>
    <w:qFormat/>
    <w:rPr>
      <w:rFonts w:ascii="Tahoma" w:hAnsi="Tahoma" w:cs="Tahoma"/>
      <w:sz w:val="16"/>
      <w:szCs w:val="16"/>
    </w:rPr>
  </w:style>
  <w:style w:type="character" w:styleId="Style16">
    <w:name w:val="Hyperlink"/>
    <w:basedOn w:val="Style11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/>
    <w:rPr>
      <w:i/>
      <w:iCs/>
    </w:rPr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>
    <w:name w:val="Основной текст 2"/>
    <w:basedOn w:val="Normal"/>
    <w:qFormat/>
    <w:pPr/>
    <w:rPr>
      <w:i/>
      <w:iCs/>
    </w:rPr>
  </w:style>
  <w:style w:type="paragraph" w:styleId="31">
    <w:name w:val="Основной текст 3"/>
    <w:basedOn w:val="Normal"/>
    <w:qFormat/>
    <w:pPr>
      <w:shd w:fill="CC99FF" w:val="clear"/>
    </w:pPr>
    <w:rPr>
      <w:b/>
      <w:bCs/>
    </w:rPr>
  </w:style>
  <w:style w:type="paragraph" w:styleId="Style24">
    <w:name w:val="Цитата"/>
    <w:basedOn w:val="Normal"/>
    <w:qFormat/>
    <w:pPr>
      <w:ind w:left="2126" w:right="2126" w:hanging="0"/>
    </w:pPr>
    <w:rPr>
      <w:rFonts w:ascii="Courier New" w:hAnsi="Courier New" w:cs="Courier New"/>
    </w:rPr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kate.savina@mail.ru" TargetMode="External"/><Relationship Id="rId3" Type="http://schemas.openxmlformats.org/officeDocument/2006/relationships/hyperlink" Target="mailto:ekate.savina@mail.ru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5938</TotalTime>
  <Application>LibreOffice/7.4.7.2$Linux_X86_64 LibreOffice_project/40$Build-2</Application>
  <AppVersion>15.0000</AppVersion>
  <Pages>39</Pages>
  <Words>11860</Words>
  <Characters>65413</Characters>
  <CharactersWithSpaces>76968</CharactersWithSpaces>
  <Paragraphs>985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2025-08-16T00:37:00Z</dcterms:created>
  <dc:creator>Ekaterina</dc:creator>
  <dc:description>Аннотация
Витя приходит в себя в больнице после ДТП. На его теле нет ни единой царапины, в его голове нет ни одного воспоминания. И никто в этом городе не разыскивает его, кроме полиции, по обвинению в преступлении. Вся надежда восстановить память как можно скорее - на экспериментальный препарат, предложенный Лизой, его психоневрологом, которая отчаянно верит в невиновность Вити. Витя соглашается со скрипом - ведь согласно инструкции, этот препарат заставит его делать то, чего он избегает, как огня. И даже не догадывается, что на пару со ставшей ему близкой Лизой, он пытается вернуть себе то, что может разлучить их навсегда.</dc:description>
  <cp:keywords>Амнезия пьеса Екатерина Савина комедия</cp:keywords>
  <dc:language>ru-RU</dc:language>
  <cp:lastModifiedBy>User</cp:lastModifiedBy>
  <dcterms:modified xsi:type="dcterms:W3CDTF">2026-04-21T09:19:00Z</dcterms:modified>
  <cp:revision>782</cp:revision>
  <dc:subject>Амнезия, комедия в двух действиях, 16+</dc:subject>
  <dc:title>Екатерина Савина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