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2127" w:right="2127" w:hanging="0"/>
        <w:jc w:val="center"/>
        <w:rPr>
          <w:b/>
          <w:b/>
          <w:caps/>
          <w:sz w:val="24"/>
        </w:rPr>
      </w:pPr>
      <w:r>
        <w:rPr>
          <w:b/>
          <w:color w:val="222222"/>
          <w:sz w:val="24"/>
          <w:shd w:fill="FFFFFF" w:val="clear"/>
        </w:rPr>
        <w:t>ШЕКСПИРОВЩИНА</w:t>
      </w:r>
    </w:p>
    <w:p>
      <w:pPr>
        <w:pStyle w:val="Normal"/>
        <w:rPr>
          <w:b/>
          <w:b/>
          <w:caps/>
          <w:sz w:val="24"/>
        </w:rPr>
      </w:pPr>
      <w:r>
        <w:rPr>
          <w:b/>
          <w:caps/>
          <w:sz w:val="24"/>
        </w:rPr>
      </w:r>
    </w:p>
    <w:p>
      <w:pPr>
        <w:pStyle w:val="Normal"/>
        <w:ind w:left="2127" w:right="2127" w:hanging="0"/>
        <w:jc w:val="center"/>
        <w:rPr>
          <w:sz w:val="24"/>
        </w:rPr>
      </w:pPr>
      <w:r>
        <w:rPr>
          <w:sz w:val="24"/>
        </w:rPr>
        <w:t>Эдвард Сашко</w:t>
      </w:r>
    </w:p>
    <w:p>
      <w:pPr>
        <w:pStyle w:val="Normal"/>
        <w:ind w:left="2127" w:right="2127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127" w:right="2127" w:hanging="0"/>
        <w:jc w:val="center"/>
        <w:rPr>
          <w:sz w:val="24"/>
        </w:rPr>
      </w:pPr>
      <w:r>
        <w:rPr>
          <w:sz w:val="24"/>
        </w:rPr>
        <w:t>трагикомедия абсурда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b/>
          <w:sz w:val="24"/>
        </w:rPr>
        <w:t>ДЕЙСТВУЮЩИЕ ЛИЦА</w:t>
      </w:r>
      <w:r>
        <w:rPr>
          <w:sz w:val="24"/>
        </w:rPr>
        <w:t>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Гамлет</w:t>
      </w:r>
    </w:p>
    <w:p>
      <w:pPr>
        <w:pStyle w:val="Normal"/>
        <w:rPr>
          <w:sz w:val="24"/>
        </w:rPr>
      </w:pPr>
      <w:r>
        <w:rPr>
          <w:sz w:val="24"/>
        </w:rPr>
        <w:t>Клавдий</w:t>
      </w:r>
    </w:p>
    <w:p>
      <w:pPr>
        <w:pStyle w:val="Normal"/>
        <w:rPr>
          <w:sz w:val="24"/>
        </w:rPr>
      </w:pPr>
      <w:r>
        <w:rPr>
          <w:sz w:val="24"/>
        </w:rPr>
        <w:t>Психолог</w:t>
      </w:r>
    </w:p>
    <w:p>
      <w:pPr>
        <w:pStyle w:val="Normal"/>
        <w:rPr>
          <w:sz w:val="24"/>
        </w:rPr>
      </w:pPr>
      <w:r>
        <w:rPr>
          <w:sz w:val="24"/>
        </w:rPr>
        <w:t>Ромео</w:t>
      </w:r>
    </w:p>
    <w:p>
      <w:pPr>
        <w:pStyle w:val="Normal"/>
        <w:rPr>
          <w:sz w:val="24"/>
        </w:rPr>
      </w:pPr>
      <w:r>
        <w:rPr>
          <w:sz w:val="24"/>
        </w:rPr>
        <w:t>Король Лир</w:t>
      </w:r>
    </w:p>
    <w:p>
      <w:pPr>
        <w:pStyle w:val="Normal"/>
        <w:rPr>
          <w:sz w:val="24"/>
        </w:rPr>
      </w:pPr>
      <w:r>
        <w:rPr>
          <w:sz w:val="24"/>
        </w:rPr>
        <w:t>Розенкранц</w:t>
      </w:r>
    </w:p>
    <w:p>
      <w:pPr>
        <w:pStyle w:val="Normal"/>
        <w:rPr>
          <w:sz w:val="24"/>
        </w:rPr>
      </w:pPr>
      <w:r>
        <w:rPr>
          <w:sz w:val="24"/>
        </w:rPr>
        <w:t>Отелло</w:t>
      </w:r>
    </w:p>
    <w:p>
      <w:pPr>
        <w:pStyle w:val="Normal"/>
        <w:rPr>
          <w:sz w:val="24"/>
        </w:rPr>
      </w:pPr>
      <w:r>
        <w:rPr>
          <w:sz w:val="24"/>
        </w:rPr>
        <w:t>Дездемона</w:t>
      </w:r>
    </w:p>
    <w:p>
      <w:pPr>
        <w:pStyle w:val="Normal"/>
        <w:rPr>
          <w:sz w:val="24"/>
        </w:rPr>
      </w:pPr>
      <w:r>
        <w:rPr>
          <w:sz w:val="24"/>
        </w:rPr>
        <w:t>Лученцио</w:t>
      </w:r>
    </w:p>
    <w:p>
      <w:pPr>
        <w:pStyle w:val="Normal"/>
        <w:rPr>
          <w:sz w:val="24"/>
        </w:rPr>
      </w:pPr>
      <w:r>
        <w:rPr>
          <w:sz w:val="24"/>
        </w:rPr>
        <w:t>Баптиста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Style22"/>
        <w:ind w:left="4679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моб. тел.: +37061048216</w:t>
      </w:r>
    </w:p>
    <w:p>
      <w:pPr>
        <w:pStyle w:val="Normal"/>
        <w:ind w:left="4679" w:hanging="0"/>
        <w:rPr>
          <w:sz w:val="24"/>
        </w:rPr>
      </w:pPr>
      <w:hyperlink r:id="rId2">
        <w:r>
          <w:rPr>
            <w:rStyle w:val="Style13"/>
            <w:sz w:val="24"/>
          </w:rPr>
          <w:t>ed.saszko@gmail.com</w:t>
        </w:r>
      </w:hyperlink>
      <w:r>
        <w:br w:type="page"/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Сцена 1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 сцене стоят трон и кресло. На троне, как на кушетке, разлёгся Клавдий. В кресле сидит психолог. Во время беседы психолог делает пометки в своём блокноте.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Вы думаете, нам, королям, легко? Думаете, сиди себе на троне, пей вино, купайся в золоте и казни в своё удовольствие? Тяжела… тяжела работка. Адский труд. А вы знаете, как сложно получить это место? Вакансия освобождается только тогда, когда умирает предыдущий работник. И претендентов масса – каждый лезет, каждый предъявляет свои права! И никакого профессионального роста – выше некуда. Разве что сделают святым, но это уже не от меня зависит. И ведь работать надо круглые сутки – ты всегда король, даже на ночном горшке.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Король на ночном горшке – это вы хорошо сказали. Прекрасное название может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Не работа, а ноша! Тяжкий крест! Вы знаете, что надо сделать, чтобы стать королём? Например, я убил брата. Представляете, до чего дошёл? Убил брата!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То есть как убили?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Вот так. Взял и убил.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встаёт, оттаскивает своё кресло подальше от Клавдия и снова садится.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Вы думаете, я хотел? Но ведь быть просто князем в моём возрасте – это же смешно. Нет, я даже не планировал ничего. Мы разговорились, поспорили. Слово за слово, и я его отравил.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Не хотели убивать, но отравили? Не зарезали, а именно отравили?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Ну да. Как-то так получилось. Пока он спал в саду, я влил ему в ухо белену. Мне одна женщина подсказала рецептик и даже сварила отвар.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И вы утверждаете, что вы не готовились к убийству, всё вышло спонтанно?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Абсолютно, доктор! Я же говорю, как-то так получилось.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И вы убили человека, чтобы стать королём?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Ну какого человека? Всего лишь короля!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Но это всего лишь Дания – маленькая незаметная страна! Не какая-нибудь там Франция или Англия.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 Но статус – король! Это ж звучит гордо!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А не боитесь последствий?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Что вы</w:t>
      </w:r>
      <w:r>
        <w:rPr>
          <w:rFonts w:cs="Times New Roman" w:ascii="Times New Roman" w:hAnsi="Times New Roman"/>
          <w:lang w:val="en-US"/>
        </w:rPr>
        <w:t>!</w:t>
      </w:r>
      <w:r>
        <w:rPr>
          <w:rFonts w:cs="Times New Roman" w:ascii="Times New Roman" w:hAnsi="Times New Roman"/>
        </w:rPr>
        <w:t xml:space="preserve"> У нас по конституции король после окончания срока службы не может преследоваться законом.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И вас не волнует, что вас тоже могут убить? Отомстить?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Да кто? Вы же сами сказали, это всего лишь Дания.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Хорошо, давайте продолжим..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А потом я женился на жене брата. Так вот меня мучает вопрос: может, у меня Эдипов комплекс?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Скорее всего, Каинов.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То есть не Эдипов?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Нет, это вряд ли.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с облегчением вздыхает.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А я уж думал</w:t>
      </w:r>
      <w:r>
        <w:rPr>
          <w:rFonts w:cs="Times New Roman" w:ascii="Times New Roman" w:hAnsi="Times New Roman"/>
          <w:lang w:val="lt-LT"/>
        </w:rPr>
        <w:t>...</w:t>
      </w:r>
      <w:r>
        <w:rPr>
          <w:rFonts w:cs="Times New Roman" w:ascii="Times New Roman" w:hAnsi="Times New Roman"/>
        </w:rPr>
        <w:t xml:space="preserve"> Ночами не сплю</w:t>
      </w:r>
      <w:r>
        <w:rPr>
          <w:rFonts w:cs="Times New Roman" w:ascii="Times New Roman" w:hAnsi="Times New Roman"/>
          <w:lang w:val="lt-LT"/>
        </w:rPr>
        <w:t xml:space="preserve">, </w:t>
      </w:r>
      <w:r>
        <w:rPr>
          <w:rFonts w:cs="Times New Roman" w:ascii="Times New Roman" w:hAnsi="Times New Roman"/>
        </w:rPr>
        <w:t>ворочаюсь. Спасибо вам, доктор, успокоили.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Клавдий встаёт с трона.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Пойду исполнять свои королевские обязанности. Ещё сегодня две казни надо посмотреть. Кстати, приходите, я вам билетик в партер могу организовать.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Спасибо за приглашение, но у меня тоже много работы.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Вы хоть спите когда-нибудь?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Бывает.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В саду?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Жаль. Надеюсь, не надо объяснять, что ничего из сказанного…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Что вы, профессиональная этика.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Не хотелось бы, чтобы меня другие короли засмеяли. Так и слышу их комментарии: «Клавдий ходит к психологу!». Что ж, всего доброго.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уходит.</w:t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Психолог делает запись.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Чрезвычайно опасен, может отомстить. Можно достать билеты на казнь. (</w:t>
      </w:r>
      <w:r>
        <w:rPr>
          <w:rFonts w:cs="Times New Roman" w:ascii="Times New Roman" w:hAnsi="Times New Roman"/>
          <w:i/>
        </w:rPr>
        <w:t>в задумчивости покусывает карандаш</w:t>
      </w:r>
      <w:r>
        <w:rPr>
          <w:rFonts w:cs="Times New Roman" w:ascii="Times New Roman" w:hAnsi="Times New Roman"/>
        </w:rPr>
        <w:t>) Вряд ли он поверил про профессиональную этику.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Сцена 2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Гамлет. Он одет в спортивный костюм. В руках у Гамлета деревянный меч – катана. Гамлет делает упражнения с катаной – наносит удар по воздуху и при этом делает шаг и считает.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 Ни! Сан! Ши! Ич! Ни! Сан! Ши! Ич!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Входит Розенкранц.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Ни! Сан!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Увидев Розенкранца, Гамлет прячет катану за спину.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смотрит на Гамлета с недоверием.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А ты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Я?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Ты. Ты кто такой?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ты кто такой?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Я?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Ты кто такой?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разводит руки в стороны, крутится – красуется.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Розенкранц.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чуть не плача</w:t>
      </w:r>
      <w:r>
        <w:rPr>
          <w:rFonts w:cs="Times New Roman" w:ascii="Times New Roman" w:hAnsi="Times New Roman"/>
        </w:rPr>
        <w:t>). Ну Розенкранц.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 помню. Вы простите, я в Европах путешествовал, тут мало кого помню.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А ты кто такой?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Гамлет.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Гамлет?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Гамлет, Гамлет.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Как «Дюран-Дюран»?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Нет, Гамлет.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задумывается. Но вот он что-то вспоминает и вынимает из-за пазухи стопки фотографий.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Ах Гамлет!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берёт фотографию и сравнивает изображение с Гамлетом.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достаёт ещё одну фотографию и сравнивает изображение с Гамлетом.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Смоктуновский?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вздыхает.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с подозрением</w:t>
      </w:r>
      <w:r>
        <w:rPr>
          <w:rFonts w:cs="Times New Roman" w:ascii="Times New Roman" w:hAnsi="Times New Roman"/>
        </w:rPr>
        <w:t>). Кембербетч?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Гамлет! Я – Гамлет!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обходит вокруг Гамлета.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А мы не учились вместе?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Вы простите, я в Европах путешествовал, тут мало кого помню.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И откуда?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В Европах был.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Не-не-не. Откуда?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понимает.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Ааааа! Шекспир?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Шекспир?! Фууууу!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Чего?!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показывает большой палец вниз, как цезарь на гладиаторских боях.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сам?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Кто?!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Том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Какой том? Первый? Второй?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Единственный.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у Шекспира знаешь, сколько томов?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обиженно</w:t>
      </w:r>
      <w:r>
        <w:rPr>
          <w:rFonts w:cs="Times New Roman" w:ascii="Times New Roman" w:hAnsi="Times New Roman"/>
        </w:rPr>
        <w:t>). Том Стоппард хороший.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Стоппард?! Хороший?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Хороший.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Чем это?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Хороший.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Шекспир лучше.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Стоппард.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Шекспир!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Шекспир!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капризно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топает</w:t>
      </w:r>
      <w:r>
        <w:rPr>
          <w:rFonts w:cs="Times New Roman" w:ascii="Times New Roman" w:hAnsi="Times New Roman"/>
        </w:rPr>
        <w:t>). Стоппард! Стоппард! Стоппард! Стоппард! Стоппард! Стоппард! Стоппард! Стоппард!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на Розенкранца как на сумасшедшего.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замахивается деревянной катаной.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Чем это?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Моя роль у Шекспира вот такусенькая (</w:t>
      </w:r>
      <w:r>
        <w:rPr>
          <w:rFonts w:cs="Times New Roman" w:ascii="Times New Roman" w:hAnsi="Times New Roman"/>
          <w:i/>
        </w:rPr>
        <w:t>показывает пальцами маленький зазор</w:t>
      </w:r>
      <w:r>
        <w:rPr>
          <w:rFonts w:cs="Times New Roman" w:ascii="Times New Roman" w:hAnsi="Times New Roman"/>
        </w:rPr>
        <w:t>). А у Стоппарда вот такая!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раздвигает руки, показывая, какая большая его роль у Стоппарда.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Да ну?!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гордо</w:t>
      </w:r>
      <w:r>
        <w:rPr>
          <w:rFonts w:cs="Times New Roman" w:ascii="Times New Roman" w:hAnsi="Times New Roman"/>
        </w:rPr>
        <w:t>). «Розенкранц и Гильденстерн», вот.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показывает на деревянную катану.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А это тебе зачем? Переворот?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Тренировка. Азиатский меч – катана.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Ты казах?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Киргиз?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вынимает из-за пазухи фотографии и сверяется Гамлета с изображением.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казах.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берёт вторую фотографию и сверяет Гамлета с изображением.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киргиз. М-да. А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Гамлет.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Как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Как Смокту…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Нет! Нет! Нет! Я – Гамлет! Не как казах и не как Высоцкий. Это японский меч – катана! Я тренируюсь! В Европах все занимаются чужими занятиями – карате, кунг-фу, йога.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радостно</w:t>
      </w:r>
      <w:r>
        <w:rPr>
          <w:rFonts w:cs="Times New Roman" w:ascii="Times New Roman" w:hAnsi="Times New Roman"/>
        </w:rPr>
        <w:t>). Йога Оно? Как «Битлз»?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вздыхает и садится на пол в позу лотоса.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Вот так.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критически осматривает Гамлета.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как «Битлз». (</w:t>
      </w:r>
      <w:r>
        <w:rPr>
          <w:rFonts w:cs="Times New Roman" w:ascii="Times New Roman" w:hAnsi="Times New Roman"/>
          <w:i/>
        </w:rPr>
        <w:t>вздыхает</w:t>
      </w:r>
      <w:r>
        <w:rPr>
          <w:rFonts w:cs="Times New Roman" w:ascii="Times New Roman" w:hAnsi="Times New Roman"/>
        </w:rPr>
        <w:t>) И не как Высоцкий.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кивает на катану.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Покажи.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становится в позу, замахивается деревянной катаной.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считает на японском</w:t>
      </w:r>
      <w:r>
        <w:rPr>
          <w:rFonts w:cs="Times New Roman" w:ascii="Times New Roman" w:hAnsi="Times New Roman"/>
        </w:rPr>
        <w:t>). Ич!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Розенкранц хихикает.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рубит катаной воздух.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считает на японском</w:t>
      </w:r>
      <w:r>
        <w:rPr>
          <w:rFonts w:cs="Times New Roman" w:ascii="Times New Roman" w:hAnsi="Times New Roman"/>
        </w:rPr>
        <w:t>). Ни!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Розенкранц хихикает. Гамлет делает шаг и снова рубит.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считает на японском</w:t>
      </w:r>
      <w:r>
        <w:rPr>
          <w:rFonts w:cs="Times New Roman" w:ascii="Times New Roman" w:hAnsi="Times New Roman"/>
        </w:rPr>
        <w:t>). Сан!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Розенкранц снова хихикает. Гамлет хихикает. Гамлет делает шаг и снова рубит.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считает на японском</w:t>
      </w:r>
      <w:r>
        <w:rPr>
          <w:rFonts w:cs="Times New Roman" w:ascii="Times New Roman" w:hAnsi="Times New Roman"/>
        </w:rPr>
        <w:t>). Ши!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Розенкранц снова хихикает. Гамлет хихикает. Так шаг за шагом, разрубая воздух, считая на японском и хихикая, Гамлет и Розенкранц уходят за кулисы.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Сцена 3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Вбегает Джульетта. Она оглядывается – не видит её кто-нибудь. Убедившись, что никого нет, она вынимает письмо, разворачивает его и читает.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«Дорогая Джульетта»… (</w:t>
      </w:r>
      <w:r>
        <w:rPr>
          <w:rFonts w:cs="Times New Roman" w:ascii="Times New Roman" w:hAnsi="Times New Roman"/>
          <w:i/>
        </w:rPr>
        <w:t>улыбается</w:t>
      </w:r>
      <w:r>
        <w:rPr>
          <w:rFonts w:cs="Times New Roman" w:ascii="Times New Roman" w:hAnsi="Times New Roman"/>
        </w:rPr>
        <w:t>) Дорогая. «Из-за того, что наши родственники тоскичны и против наших отношений, я предлагаю встретиться в отеле».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задумывается, но, подумав, улыбается.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Встретиться. «Жду тебя сегодня вечером. Люблю. Целую. Твой Ромео». (</w:t>
      </w:r>
      <w:r>
        <w:rPr>
          <w:rFonts w:cs="Times New Roman" w:ascii="Times New Roman" w:hAnsi="Times New Roman"/>
          <w:i/>
        </w:rPr>
        <w:t>улыбается</w:t>
      </w:r>
      <w:r>
        <w:rPr>
          <w:rFonts w:cs="Times New Roman" w:ascii="Times New Roman" w:hAnsi="Times New Roman"/>
        </w:rPr>
        <w:t>) Люблюцелую. (</w:t>
      </w:r>
      <w:r>
        <w:rPr>
          <w:rFonts w:cs="Times New Roman" w:ascii="Times New Roman" w:hAnsi="Times New Roman"/>
          <w:i/>
        </w:rPr>
        <w:t>целует письмо</w:t>
      </w:r>
      <w:r>
        <w:rPr>
          <w:rFonts w:cs="Times New Roman" w:ascii="Times New Roman" w:hAnsi="Times New Roman"/>
        </w:rPr>
        <w:t>) Мойромео. (</w:t>
      </w:r>
      <w:r>
        <w:rPr>
          <w:rFonts w:cs="Times New Roman" w:ascii="Times New Roman" w:hAnsi="Times New Roman"/>
          <w:i/>
        </w:rPr>
        <w:t>целует письмо</w:t>
      </w:r>
      <w:r>
        <w:rPr>
          <w:rFonts w:cs="Times New Roman" w:ascii="Times New Roman" w:hAnsi="Times New Roman"/>
        </w:rPr>
        <w:t>)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ещё раз пробегает глазами по тексту.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</w:t>
      </w:r>
      <w:r>
        <w:rPr>
          <w:rFonts w:cs="Times New Roman" w:ascii="Times New Roman" w:hAnsi="Times New Roman"/>
        </w:rPr>
        <w:t>: «…встретиться в отеле». (</w:t>
      </w:r>
      <w:r>
        <w:rPr>
          <w:rFonts w:cs="Times New Roman" w:ascii="Times New Roman" w:hAnsi="Times New Roman"/>
          <w:i/>
        </w:rPr>
        <w:t>задумчиво</w:t>
      </w:r>
      <w:r>
        <w:rPr>
          <w:rFonts w:cs="Times New Roman" w:ascii="Times New Roman" w:hAnsi="Times New Roman"/>
        </w:rPr>
        <w:t>) Отеле…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Джульетта слышит шум шагов, прячет письмо и убегает.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</w:rPr>
        <w:t xml:space="preserve">Сцена </w:t>
      </w:r>
      <w:r>
        <w:rPr>
          <w:rFonts w:cs="Times New Roman" w:ascii="Times New Roman" w:hAnsi="Times New Roman"/>
          <w:b/>
          <w:lang w:val="en-US"/>
        </w:rPr>
        <w:t>4</w:t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 прилавке стоят две банки, наполненные водой. На обеих нарисованы портреты девушек. У прилавка крутится Баптиста – ждёт покупателей.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зазывает</w:t>
      </w:r>
      <w:r>
        <w:rPr>
          <w:rFonts w:cs="Times New Roman" w:ascii="Times New Roman" w:hAnsi="Times New Roman"/>
        </w:rPr>
        <w:t>). Катарина! Бьянка! Катарина! Бьянка! Катарина! Катарина!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подходит к краю сцены, наклоняется к зрителям.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Катарина? Ну?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Я тут!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оборачивается к банкам.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Цыц!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Как цыц? Что значит цыц? Я женщина! У меня есть права! Я требую! Ходить с голой грудью по улицам! Я хочу в Саудовской Аравии ездить за рулём! Даёшь!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Далее выкрики Катарины из банки превращаются в непрекращающийся поток требований.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Цыц! Цыц! Цыц! Цыц!!!! Цы-ы-ы-ы-ы-ы-ы-ы-ы-ыц!!!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Катарина замолкает.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успокаивается, натужно улыбается.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Катарина? Бьянка? Катарина! Катарина!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Мимо проходит Лученцио. Он останавливается, смотрит на банки, потом подходит к прилавку.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Можно?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услужливо</w:t>
      </w:r>
      <w:r>
        <w:rPr>
          <w:rFonts w:cs="Times New Roman" w:ascii="Times New Roman" w:hAnsi="Times New Roman"/>
        </w:rPr>
        <w:t>). Да-да.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берёт первую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улыбается</w:t>
      </w:r>
      <w:r>
        <w:rPr>
          <w:rFonts w:cs="Times New Roman" w:ascii="Times New Roman" w:hAnsi="Times New Roman"/>
        </w:rPr>
        <w:t>). Катарина.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отпивает и морщится, как будто выпил что-то горькое. Лученцио отплёвывается, потом хватает вторую банку и запивает. В этот раз он пьёт с наслаждением. Попив, Лученцио улыбается и смотрит на Баптисту.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Бьянка.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Бьянку хочу.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Нет-нет.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Бьянку!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Нет! Сначала Катарину!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А Бьянка?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Бьянка потом! Катарина, потом Бьянка.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Бьянка!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Нет-нет! Катарина, потом Бьянка.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сердито топает ногой и уходит.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 вслед Лученцио</w:t>
      </w:r>
      <w:r>
        <w:rPr>
          <w:rFonts w:cs="Times New Roman" w:ascii="Times New Roman" w:hAnsi="Times New Roman"/>
        </w:rPr>
        <w:t>). Катарина! Катарина!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Из банок раздаётся плач. Баптиста наклоняется к банке «Бьянка» и кричит в неё: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Тихо! Сначала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Сцена 5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Выходит Гамлет с деревянной катаной в руках. Он смотрит по сторонам, смотрит себе под ноги.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поднимает сначала одну ногу, потом другую.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себе за спину, как будто ищет хвост.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ищет по всей сцене – что-то поднимает, куда-то заглядывает.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 Ну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заглядывает за кулису.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Где-е-е-е?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уходит за кулисы. Из-за кулис доносится крик Гамлета.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выходит на сцену с фонариком в руке, светит на свои ноги.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О!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наклоняется, но, видимо, то, что он увидел, совсем не то, что он ищет. Гамлет машет рукой.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А,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по сторонам.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в зал. Присматривается к одному зрителю.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Ты взял? Смотри мне.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угрожает ему катаной.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спускается в зал, ходит между рядов, светит фонариком на зрителей, ищет.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Где, а? Ну где? Спрятал? Куда спрятал?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возвращается на сцену.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 понимаю. Ну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на зрителей.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 Где тень? Ну где тень?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6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Входит Джульетта.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Ого!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трогает вещи, рассматривает их.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Ого! Ух ты!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Слышны шаги. Джульетта настораживается, но потом улыбается, смотрит по сторонам – куда бы спрятаться. Наконец, не придумывает ничего лучше, как прыгнуть в постель и с головой накрыться одеялом.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Входит Отелло. Он вскидывает руки вверх.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Победил! Не на войне, а в карты. Но победил!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Не услышав реакции в ответ, Отелло смотрит на кровать.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Дездемона? Дездемона?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подходит к постели, улыбается.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Ух, Дездемона! Шалунья!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ложится в постель, обнимает Джульетту. Джульетта вскрикивает и вскакивает.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Ай, дурак!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поднимается на постели.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где Дездемона?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пожимает плечами.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ты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Не Дездемона?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качает головой.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Ну Джульетта же.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Смоктуновский?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Ну нет же.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Кто?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Дездемона!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пожимает плечами.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Кто? Дездемона?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качает головой.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Ромео.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Ромео?!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Ты – Отелло?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Отелло.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Точно?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Ну не Смоктуновский же.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вынимает письмо и пробегается по нему.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Джульетта.</w:t>
      </w:r>
      <w:r>
        <w:rPr>
          <w:rFonts w:cs="Times New Roman" w:ascii="Times New Roman" w:hAnsi="Times New Roman"/>
        </w:rPr>
        <w:t xml:space="preserve"> Вот! «…встретиться в отеле». Где Ромео?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 Дездемона?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колотит кулачками Отелло по груди.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Джульетта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капризно</w:t>
      </w:r>
      <w:r>
        <w:rPr>
          <w:rFonts w:cs="Times New Roman" w:ascii="Times New Roman" w:hAnsi="Times New Roman"/>
        </w:rPr>
        <w:t>). Где Ромео? Ромео! Ромео! Ромео! Ромео! Ромео! Ромео! Ромео! Ромео! Ромео! Ромео!  Где?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грозно</w:t>
      </w:r>
      <w:r>
        <w:rPr>
          <w:rFonts w:cs="Times New Roman" w:ascii="Times New Roman" w:hAnsi="Times New Roman"/>
        </w:rPr>
        <w:t>). С кем Дездемона? С Ромео? С кем?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Джульетта пятится назад, но Отелло хватает её за горло.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 Где Дездемона? Где она? Где Дездемона?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Тело Джульетты обмякает. Отелло смотрит на неё.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Ты чего? Ты как? Ты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прикладывает ухо к груди Джульетты.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Живи.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хватает Джульетту за плечи, трясёт её, но та не шелохнётся.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Входит Дездемона с корзинкой, полной продуктов.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Дездемона? Ты где была?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Дездемона.</w:t>
      </w:r>
      <w:r>
        <w:rPr>
          <w:rFonts w:cs="Times New Roman" w:ascii="Times New Roman" w:hAnsi="Times New Roman"/>
        </w:rPr>
        <w:t xml:space="preserve"> Ой, а я ходила на ярмарку. Яблочек, белый налив, прикупила, как ты любишь. Мороженое взяла.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Дездемона замечает, что Отелло держит на руках Джульетту.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Дездемона.</w:t>
      </w:r>
      <w:r>
        <w:rPr>
          <w:rFonts w:cs="Times New Roman" w:ascii="Times New Roman" w:hAnsi="Times New Roman"/>
        </w:rPr>
        <w:t xml:space="preserve"> А кто это?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Упс.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7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На столе стоят три банки, на которых нарисованы лица девушек.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Вдоль стола прохаживается король Лир. Он любуется банками, рассматривает их.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с непониманием смотрит на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замечает на столе банки. Он подходит к банкам.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показывает на первую банку</w:t>
      </w:r>
      <w:r>
        <w:rPr>
          <w:rFonts w:cs="Times New Roman" w:ascii="Times New Roman" w:hAnsi="Times New Roman"/>
        </w:rPr>
        <w:t>).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Гонерилья.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Казах?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Дочь.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показывает на вторую банку</w:t>
      </w:r>
      <w:r>
        <w:rPr>
          <w:rFonts w:cs="Times New Roman" w:ascii="Times New Roman" w:hAnsi="Times New Roman"/>
        </w:rPr>
        <w:t>).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Регана.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Дочь-два.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показывает на третью банку</w:t>
      </w:r>
      <w:r>
        <w:rPr>
          <w:rFonts w:cs="Times New Roman" w:ascii="Times New Roman" w:hAnsi="Times New Roman"/>
        </w:rPr>
        <w:t>).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Корделия.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Дочь? Дочь-два?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Киргиз.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Джульетта? Где Джульетта?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уходит.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берёт первую банку, кричит в неё.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Лир хороший!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Крикнув, Лир тут же прикладывает ухо к банке, чтобы послушать. Послушав, Лир улыбается.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Хороший.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берёт вторую банку, кричит в неё: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Папа добрый! Люблю папу!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ухо к банке. Послушав, Лир улыбается.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Любит папу.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берёт третью банку. Он вертит её в руках.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 в банку</w:t>
      </w:r>
      <w:r>
        <w:rPr>
          <w:rFonts w:cs="Times New Roman" w:ascii="Times New Roman" w:hAnsi="Times New Roman"/>
        </w:rPr>
        <w:t>). Ага!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ухо к банке, слушает.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Ага?! Не хороший? Не добрый? Ага?!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отбрасывает третью банку. Он подходит к двум оставшимся банкам, берёт их на руки, прижимает к груди.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Лир хороший. Папа добрый.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Счастливый Лир уходит.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</w:rPr>
        <w:t xml:space="preserve">Сцена </w:t>
      </w:r>
      <w:r>
        <w:rPr>
          <w:rFonts w:cs="Times New Roman" w:ascii="Times New Roman" w:hAnsi="Times New Roman"/>
          <w:b/>
          <w:lang w:val="en-US"/>
        </w:rPr>
        <w:t>8</w:t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ходит по сцене, заглядывает в каждый уголок.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 Где-где-где?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смотрит на зрителей.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 Ну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присматривается к зрителю: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Ты взял? Тогда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Лученцио.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смотрит на него.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Любовь.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Невеста?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Не факт. Любовь.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Невеста?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Ну-у-у-у-у… Ну может.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улыбается и кивает.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Я знаю.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Поехали!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Гагарин?!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Лучше. Невеста.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Точно?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Точнюсенько, как Высоцкий.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и Ромео уходят.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Сцена 9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Входит Ромео. Он смотрит по сторонам, потом смотрит на часы. Он прохаживается по сцене, время от времени поглядывая на часы.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заглядывает за кулисы.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 Ну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ходит из угла в угол. Снова смотрит на часы.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Ну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всматривается в зал.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спускается в зал, смотрит на девушек.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Джульетта? А ты Джульетта? А ты? Ну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возвращается на сцену.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Выходят Отелло и Дездемона. Они несут ковёр, но видно, что в ковре закручен человек. Ромео замечает их.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Эй, 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Дездемона и Отелло останавливаются. Они переглядываются и с настороженностью поворачиваются к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 Кто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Упс.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Дездемона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искусственно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улыбается, желает сменить тему разговора</w:t>
      </w:r>
      <w:r>
        <w:rPr>
          <w:rFonts w:cs="Times New Roman" w:ascii="Times New Roman" w:hAnsi="Times New Roman"/>
        </w:rPr>
        <w:t>). А я вот на ярмарке была. (</w:t>
      </w:r>
      <w:r>
        <w:rPr>
          <w:rFonts w:cs="Times New Roman" w:ascii="Times New Roman" w:hAnsi="Times New Roman"/>
          <w:i/>
        </w:rPr>
        <w:t>показывает на ковёр</w:t>
      </w:r>
      <w:r>
        <w:rPr>
          <w:rFonts w:cs="Times New Roman" w:ascii="Times New Roman" w:hAnsi="Times New Roman"/>
        </w:rPr>
        <w:t>) Яблочек купила. Белый налив.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Джульетта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вздыхает, подходит к Ромео и что-то шепчет ему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Задушила?!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кивает и продолжает шептать Ромео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Сама себя?!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Упс. Сам видел. Угу.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шепчет Ромео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От любви…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Так сказала.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пошатывается.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Ну мы пошли.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Дездемона.</w:t>
      </w:r>
      <w:r>
        <w:rPr>
          <w:rFonts w:cs="Times New Roman" w:ascii="Times New Roman" w:hAnsi="Times New Roman"/>
        </w:rPr>
        <w:t xml:space="preserve"> Нам на ярмарку пора! За мороженым!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Упс. В смысле угу.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Отелло и Дездемона с ковром в руках уходят.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без сил</w:t>
      </w:r>
      <w:r>
        <w:rPr>
          <w:rFonts w:cs="Times New Roman" w:ascii="Times New Roman" w:hAnsi="Times New Roman"/>
        </w:rPr>
        <w:t>). Самозадушилась… от любви… ко мне…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вынимает из кармана склянку и выпивает её содержимое. Он хватается за горло и с трудом уходит за кулисы.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</w:rPr>
        <w:t xml:space="preserve">Сцена </w:t>
      </w:r>
      <w:r>
        <w:rPr>
          <w:rFonts w:cs="Times New Roman" w:ascii="Times New Roman" w:hAnsi="Times New Roman"/>
          <w:b/>
          <w:lang w:val="en-US"/>
        </w:rPr>
        <w:t>10</w:t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На троне, как на кушетке, расположился Розенкранц. Психолог его слушает и делает пометки в блокноте.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Его переоценили. Его явно переоценили. Он ничего не понимает ни в людях, ни в персонажах, ни в казахах. У него даже нет ни одного киргиза. Если бы не Высоцкий и Смоктуновский, то и Гамлета нормального не было бы.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Вы о ком?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О Шекспире, конечно! О ком же ещё?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То есть если у автора в произведении нет казаха, он плохой автор? Вы по этому признаку судите?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только. Вот, например, я. Сколько меня у Шекспира? (</w:t>
      </w:r>
      <w:r>
        <w:rPr>
          <w:rFonts w:cs="Times New Roman" w:ascii="Times New Roman" w:hAnsi="Times New Roman"/>
          <w:i/>
        </w:rPr>
        <w:t>показывает расстояние между пальцами</w:t>
      </w:r>
      <w:r>
        <w:rPr>
          <w:rFonts w:cs="Times New Roman" w:ascii="Times New Roman" w:hAnsi="Times New Roman"/>
        </w:rPr>
        <w:t>) Вот столечко. И что это значит?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Что? Что он киргиз?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Что ничего не понимает в персонажах, в их значимости. Хорошо, что есть авторы, которые знают толк в интересных персонажах, которые рассмотрели во мне то, чего какой-то там Шекспир не увидел.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И кто же это?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Как кто? Конечно же,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Том Стоппард.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Ктом?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Ктом, а Том! Том Стоппард! Стоппард! Стоппард! Стоппард! Стоппард! Стоппард! Стоппард! Стоппард! Стоппард!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Входит Отелло.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Здравствуйте.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Кто там?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Там, а Том! Том Стоппард! Стоппард! Стоппард! Стоппард! Стоппард!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Отелло</w:t>
      </w:r>
      <w:r>
        <w:rPr>
          <w:rFonts w:cs="Times New Roman" w:ascii="Times New Roman" w:hAnsi="Times New Roman"/>
        </w:rPr>
        <w:t>). Вы по записи? Вам назначено? Разве вы не видите, у меня клиент?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Клиент, а Том! Том Стоппард! Стоппард! Стоппард! Стоппард! Стоппард!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Я прошу прощения, я от Клавдия.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настороженно</w:t>
      </w:r>
      <w:r>
        <w:rPr>
          <w:rFonts w:cs="Times New Roman" w:ascii="Times New Roman" w:hAnsi="Times New Roman"/>
        </w:rPr>
        <w:t>). От Клавдия?!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Короля Дании.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Я в курсе, кто король Дании. Вы по какому вопросу?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вы уже помолились?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сжимает кулак, словно разминает руку.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Так ведь ещё не ночь.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Ну да, ну да. Так вы как помолитесь, дайте знать – с почтовым голубем или нарочным. Дело к вам есть. (</w:t>
      </w:r>
      <w:r>
        <w:rPr>
          <w:rFonts w:cs="Times New Roman" w:ascii="Times New Roman" w:hAnsi="Times New Roman"/>
          <w:i/>
        </w:rPr>
        <w:t>заговорщицки</w:t>
      </w:r>
      <w:r>
        <w:rPr>
          <w:rFonts w:cs="Times New Roman" w:ascii="Times New Roman" w:hAnsi="Times New Roman"/>
        </w:rPr>
        <w:t>) Дело жизни и смерти.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понимающе кивает, но по нему видно, что он напуган.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уходит.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задумывается.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Так вот Шекспир…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Я с вами полностью согласен! Если у автора в произведении нет казаха, значит он плохой киргиз! Ваша роль вышла. Можете идти.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Розенкранц встаёт с трона, довольно улыбается и выходит.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задумывается.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Клавдий… дело жизни и смерти…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11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 прилавке стоят две банки, наполненные водой. На обеих нарисованы портреты девушек. У прилавка крутится Баптиста – ждёт покупателей, зевает.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устало</w:t>
      </w:r>
      <w:r>
        <w:rPr>
          <w:rFonts w:cs="Times New Roman" w:ascii="Times New Roman" w:hAnsi="Times New Roman"/>
        </w:rPr>
        <w:t>). Катарина… Бьянка… Катарина… Катарина… Бьянка (</w:t>
      </w:r>
      <w:r>
        <w:rPr>
          <w:rFonts w:cs="Times New Roman" w:ascii="Times New Roman" w:hAnsi="Times New Roman"/>
          <w:i/>
        </w:rPr>
        <w:t>икает</w:t>
      </w:r>
      <w:r>
        <w:rPr>
          <w:rFonts w:cs="Times New Roman" w:ascii="Times New Roman" w:hAnsi="Times New Roman"/>
        </w:rPr>
        <w:t>) Икатарина… Катарина…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приводит за руку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Ромео</w:t>
      </w:r>
      <w:r>
        <w:rPr>
          <w:rFonts w:cs="Times New Roman" w:ascii="Times New Roman" w:hAnsi="Times New Roman"/>
        </w:rPr>
        <w:t>). Вот!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смотрит на Баптисту.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Баптисте</w:t>
      </w:r>
      <w:r>
        <w:rPr>
          <w:rFonts w:cs="Times New Roman" w:ascii="Times New Roman" w:hAnsi="Times New Roman"/>
        </w:rPr>
        <w:t xml:space="preserve">). Вот!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облизывается, увидев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оживляется</w:t>
      </w:r>
      <w:r>
        <w:rPr>
          <w:rFonts w:cs="Times New Roman" w:ascii="Times New Roman" w:hAnsi="Times New Roman"/>
        </w:rPr>
        <w:t>). Да-да.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Ну Бьянка же. (</w:t>
      </w:r>
      <w:r>
        <w:rPr>
          <w:rFonts w:cs="Times New Roman" w:ascii="Times New Roman" w:hAnsi="Times New Roman"/>
          <w:i/>
        </w:rPr>
        <w:t>подталкивает Ромео вперёд</w:t>
      </w:r>
      <w:r>
        <w:rPr>
          <w:rFonts w:cs="Times New Roman" w:ascii="Times New Roman" w:hAnsi="Times New Roman"/>
        </w:rPr>
        <w:t>) Вот же.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улыбается и показывает на банки.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- Вот.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подбегает к банкам. Показывает на одну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Бьянка.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Это моё!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показывает на вторую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широко улыбается и кивает.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Вот же!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В смысле?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Улыбка сползает с лица Баптисты.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Катарина! </w:t>
      </w:r>
      <w:r>
        <w:rPr>
          <w:rFonts w:cs="Times New Roman" w:ascii="Times New Roman" w:hAnsi="Times New Roman"/>
          <w:lang w:val="lt-LT"/>
        </w:rPr>
        <w:t>No Juliette!</w:t>
      </w:r>
    </w:p>
    <w:p>
      <w:pPr>
        <w:pStyle w:val="Style20"/>
        <w:rPr>
          <w:rFonts w:ascii="Times New Roman" w:hAnsi="Times New Roman" w:cs="Times New Roman"/>
          <w:lang w:val="lt-LT"/>
        </w:rPr>
      </w:pPr>
      <w:r>
        <w:rPr>
          <w:rFonts w:cs="Times New Roman" w:ascii="Times New Roman" w:hAnsi="Times New Roman"/>
          <w:lang w:val="lt-LT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А где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злится.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Катарина! (</w:t>
      </w:r>
      <w:r>
        <w:rPr>
          <w:rFonts w:cs="Times New Roman" w:ascii="Times New Roman" w:hAnsi="Times New Roman"/>
          <w:i/>
        </w:rPr>
        <w:t>показывает на банку</w:t>
      </w:r>
      <w:r>
        <w:rPr>
          <w:rFonts w:cs="Times New Roman" w:ascii="Times New Roman" w:hAnsi="Times New Roman"/>
        </w:rPr>
        <w:t>) Или вон! (</w:t>
      </w:r>
      <w:r>
        <w:rPr>
          <w:rFonts w:cs="Times New Roman" w:ascii="Times New Roman" w:hAnsi="Times New Roman"/>
          <w:i/>
        </w:rPr>
        <w:t>показывает за кулисы</w:t>
      </w:r>
      <w:r>
        <w:rPr>
          <w:rFonts w:cs="Times New Roman" w:ascii="Times New Roman" w:hAnsi="Times New Roman"/>
        </w:rPr>
        <w:t>)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Вон! Вон! Вон! (</w:t>
      </w:r>
      <w:r>
        <w:rPr>
          <w:rFonts w:cs="Times New Roman" w:ascii="Times New Roman" w:hAnsi="Times New Roman"/>
          <w:i/>
        </w:rPr>
        <w:t>смягчает тон</w:t>
      </w:r>
      <w:r>
        <w:rPr>
          <w:rFonts w:cs="Times New Roman" w:ascii="Times New Roman" w:hAnsi="Times New Roman"/>
        </w:rPr>
        <w:t>) Или Катарина.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Вон!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разворачивается и уходит.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Эй! А Бьянка? Бьянка!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бежит за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Моя Бьянка!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Обессиленный Баптиста садится рядом с банками, на которых нарисованы лица девушек. Смотрит на них, вздыхает.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12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сидит на троне напротив психолога. На коленях у Гамлета лежит деревянная катана.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Один. Совсем один. Папа умер, превратился в тень. Мама продолжает работать королевой – балы, приёмы, благотворительность. Не до меня. Один. Совсем один.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А вы не хотите стать королём?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 В Дании? (</w:t>
      </w:r>
      <w:r>
        <w:rPr>
          <w:rFonts w:cs="Times New Roman" w:ascii="Times New Roman" w:hAnsi="Times New Roman"/>
          <w:i/>
        </w:rPr>
        <w:t>машет рукой</w:t>
      </w:r>
      <w:r>
        <w:rPr>
          <w:rFonts w:cs="Times New Roman" w:ascii="Times New Roman" w:hAnsi="Times New Roman"/>
        </w:rPr>
        <w:t>) Она же малюсенькая, как Розенкранц у Шекспира. Зачем?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А статус?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машет рукой.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А отомстить?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За что?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За отца. У вас и меч есть.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поглаживает катану.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Это катана - азиатский меч.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Вы казах?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Нет. И не Высоцкий.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Психолог встаёт из кресла, подходит к Гамлету, наклоняется к нему и что-то шепчет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 может быть!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Когда он спал в саду.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что-то шепчет Гамлету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А потом он женился на вашей маме.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Гамлет</w:t>
      </w: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i/>
        </w:rPr>
        <w:t>задумывается.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Но я всё равно не буду его убивать.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Почему? Он же…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снова что-то шепчет Гамлету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Нет! Потому что я был в Европах, а это – цивилизация, они не убивают.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Ага. А крестовые походы? А Ирак? А Сирия? Цветные революции, в конце концов.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Всё равно нет. Я – вегетарианец. А вегетарианцы не убивают живых существ.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Вегетарианцы не убивают только животных.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Да?!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Только животных. А людей пожалуйста.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задумывается.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Но мне нечем…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Психолог поглаживает катану.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У вас есть азиатский меч – катана.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Но она деревянная.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Как гласит казахская мудрость, если в первом акте на стене висит катана, значит, в последнем она должна кого-нибудь зарезать. А то, что деревянная, так ведь раз в году и палка рубит голову с плеч.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разве психолог может такое говорить своим пациентам?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Если пациенту от этого будет легче, если он выздоровеет, то почему нет? Шоковая терапия.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я болен?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Конечно.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Но я не чувствую ничего.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Я врач, мне виднее. Подумайте, вас же наверняка что-то беспокоит.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задумывается.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 Где? Где? Где тень?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Вот!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ещё они все говорят, что Высоцкий – я. И что Смоктуновский – тоже 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Вот. Теперь вы понимаете? Это всё, потому что…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щурится.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Интересно, интересно. Так, говорите, моего отца отравил. Угу.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 xml:space="preserve">Гамлет поглаживает деревянную катану. Он замахивается катаной и разрубает воздух.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Следующий удар Галмет уже делает с шагом.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Ещё шаг и удар, ещё и ещё – так, рассекая воздух катаной и считая на японском, Гамлет уходит со сцены.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</w:rPr>
        <w:t xml:space="preserve">Сцена </w:t>
      </w:r>
      <w:r>
        <w:rPr>
          <w:rFonts w:cs="Times New Roman" w:ascii="Times New Roman" w:hAnsi="Times New Roman"/>
          <w:b/>
          <w:lang w:val="en-US"/>
        </w:rPr>
        <w:t>13</w:t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одной рукой держится за горло, а второй хватает воздух, словно хочет что-то взять.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задыхается</w:t>
      </w:r>
      <w:r>
        <w:rPr>
          <w:rFonts w:cs="Times New Roman" w:ascii="Times New Roman" w:hAnsi="Times New Roman"/>
        </w:rPr>
        <w:t>). Где?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Лученцио. Лученцио видит, что Ромео плохо, и подаёт ему бутылку с водой.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жадно пьёт.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Яд?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 ответ Ромео машет рукой.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показывает на бутылку воды.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Бьянка?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Вода.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и Лученцио одновременно вздыхают.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смотрит на Лученцио.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Бьянка?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Лученцио, не глядя на Ромео, кивает.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Любовь или невеста?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пожимает плечами.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Поехали.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Как Гагарин?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Как казахи.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Не где, а куда.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уходит. Подумав, Лученцио уходит следом за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14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Гамлет, разрубая воздух деревянной катаной, выходит на сцену. С каждым шагом он наносит удар катаной. При этом он считает: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 Ни! Сан! Ши! Ич! Ни! Сан! Ши!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Рассекая воздух деревянной катаной, Гамлет проходит из одного конца сцены в другой и уходит за кулисы. Но даже из-за кулис доносится его счёт: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 Ни! Сан! Ши! Ич! Ни! Сан! Ши!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выходит на сцену, но сейчас у него в руке ромашка. Он отрывает по лепестку и продолжает считать: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 Ни! Сан! Ши! Ич!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задумывается. После раздумий он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задумывается.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Мммм… Вопрос.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отрывает лепесток.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уходит за кулисы, отрывая лепестки и повторяя: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 - быть. Ни - не быть. Сан - быть. Ши - не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Даже когда Гамлет ушёл за кулисы, из-за кулис доносится: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Быть. Не быть. Быть. Не быть. Быть.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15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Отелло. Он смотрит по сторонам.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осматривает сцену, заглядывает в каждый уголок.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 Где? Ну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заглядывает за кулисы.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Где?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подходит к краю сцены, смотрит на зрителей.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присматривается к зрителю.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Ты взял? Смотри мне.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Розенкранц.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Ты чего?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Отелло замечает Розенкранца.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Кто?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Кто где.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Казах?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сжимает кулак, словно душит кого-то.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Этот… психолог.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Ушёл.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поправляет</w:t>
      </w:r>
      <w:r>
        <w:rPr>
          <w:rFonts w:cs="Times New Roman" w:ascii="Times New Roman" w:hAnsi="Times New Roman"/>
        </w:rPr>
        <w:t>). Куда.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Куда?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Отсюда.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разочарованно вздыхает.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ты? Казах?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Розенкранц.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улыбается</w:t>
      </w:r>
      <w:r>
        <w:rPr>
          <w:rFonts w:cs="Times New Roman" w:ascii="Times New Roman" w:hAnsi="Times New Roman"/>
        </w:rPr>
        <w:t>). Шекспир!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Улыбка сползает с лица Отелло.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А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Стоппард.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Где?!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Стопппард. Том Стоппард.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Кто?!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Не Ктом, а Том. Том Стоппард!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Не понял. А Шекспир?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Фу.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Чего?!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Моя роль у Шекспира такусенькая (</w:t>
      </w:r>
      <w:r>
        <w:rPr>
          <w:rFonts w:cs="Times New Roman" w:ascii="Times New Roman" w:hAnsi="Times New Roman"/>
          <w:i/>
        </w:rPr>
        <w:t>показывает расстояние между пальцами</w:t>
      </w:r>
      <w:r>
        <w:rPr>
          <w:rFonts w:cs="Times New Roman" w:ascii="Times New Roman" w:hAnsi="Times New Roman"/>
        </w:rPr>
        <w:t>). А у Стоппарда вот (</w:t>
      </w:r>
      <w:r>
        <w:rPr>
          <w:rFonts w:cs="Times New Roman" w:ascii="Times New Roman" w:hAnsi="Times New Roman"/>
          <w:i/>
        </w:rPr>
        <w:t>показывает руками расстояние</w:t>
      </w:r>
      <w:r>
        <w:rPr>
          <w:rFonts w:cs="Times New Roman" w:ascii="Times New Roman" w:hAnsi="Times New Roman"/>
        </w:rPr>
        <w:t>).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И что?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И Шекспир фу.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Чего?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Розенкранц.</w:t>
      </w:r>
      <w:r>
        <w:rPr>
          <w:rFonts w:cs="Times New Roman" w:ascii="Times New Roman" w:hAnsi="Times New Roman"/>
        </w:rPr>
        <w:t xml:space="preserve"> А Стоппард хороший.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Шекспир фу?!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надвигается на Розенкранца.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Шекспир фу?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отступает.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заикается</w:t>
      </w:r>
      <w:r>
        <w:rPr>
          <w:rFonts w:cs="Times New Roman" w:ascii="Times New Roman" w:hAnsi="Times New Roman"/>
        </w:rPr>
        <w:t>). Стоппард хороший… Хорош! Стоп!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Он казах?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заикается</w:t>
      </w:r>
      <w:r>
        <w:rPr>
          <w:rFonts w:cs="Times New Roman" w:ascii="Times New Roman" w:hAnsi="Times New Roman"/>
        </w:rPr>
        <w:t>).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Киргиз?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заикается</w:t>
      </w:r>
      <w:r>
        <w:rPr>
          <w:rFonts w:cs="Times New Roman" w:ascii="Times New Roman" w:hAnsi="Times New Roman"/>
        </w:rPr>
        <w:t>). Нет.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Гагарин?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Розенкранц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заикается</w:t>
      </w:r>
      <w:r>
        <w:rPr>
          <w:rFonts w:cs="Times New Roman" w:ascii="Times New Roman" w:hAnsi="Times New Roman"/>
        </w:rPr>
        <w:t>). Он Стоппард. Я у него вот такой. (</w:t>
      </w:r>
      <w:r>
        <w:rPr>
          <w:rFonts w:cs="Times New Roman" w:ascii="Times New Roman" w:hAnsi="Times New Roman"/>
          <w:i/>
        </w:rPr>
        <w:t>показывает руками большое расстояние</w:t>
      </w:r>
      <w:r>
        <w:rPr>
          <w:rFonts w:cs="Times New Roman" w:ascii="Times New Roman" w:hAnsi="Times New Roman"/>
        </w:rPr>
        <w:t>)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хватает Розенкранца за горло и душит.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Шекспир фу? Шекспир?! Фукспир ше?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Розенкранц хрипит, пытается вырваться, но у него ничего не получается. Наконец, Розенкранц перестаёт сопротивляться – он умирает.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Упс.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трясёт Розенкранца.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Поехали!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смотрит на Розенкранца, думает.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Скажу, что психолог.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тащит Розенкранца за кулисы.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b/>
        </w:rPr>
        <w:t xml:space="preserve">Сцена </w:t>
      </w:r>
      <w:r>
        <w:rPr>
          <w:rFonts w:cs="Times New Roman" w:ascii="Times New Roman" w:hAnsi="Times New Roman"/>
          <w:b/>
          <w:lang w:val="en-US"/>
        </w:rPr>
        <w:t>16</w:t>
      </w:r>
    </w:p>
    <w:p>
      <w:pPr>
        <w:pStyle w:val="Style2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 прилавке две банки с нарисованными лицами девушек. У прилавка прохаживается Баптиста – он устал, он немного осип.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Катарина… Катарина… Катарина…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прокашливается и берёт банку «с Катариной». Он отпивает, но тут выплёвывает, как будто выпил что-то невкусное, горькое.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Тьфу ты,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Я женщина! У меня есть права! Я требую! Ходить с голой грудью по улицам! Я хочу в Саудовской Аравии ездить за рулём! Даёшь!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машет рукой – ему всё равно.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Приходят Ромео и Лученцио.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Ну?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Джульетта?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Катарина.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оживляется</w:t>
      </w:r>
      <w:r>
        <w:rPr>
          <w:rFonts w:cs="Times New Roman" w:ascii="Times New Roman" w:hAnsi="Times New Roman"/>
        </w:rPr>
        <w:t>). Точно?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Точнюсенько.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подбегает к банкам, берёт одну из них, взбалтывает.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Я женщина! У меня есть права!..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тихо</w:t>
      </w:r>
      <w:r>
        <w:rPr>
          <w:rFonts w:cs="Times New Roman" w:ascii="Times New Roman" w:hAnsi="Times New Roman"/>
        </w:rPr>
        <w:t>). Цыц ты!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широко улыбается и вручает Ромео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Вот! Долго и счастливо.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берёт банку – смотрит на Баптисту, потом на Лученцио, потом на банку. Баптиста кивает. Ромео выдыхает и… отпивает.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Баптиста и Лученцио морщатся, как будто это они пьют горькую воду.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смотрит на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Мммм!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 игриво</w:t>
      </w:r>
      <w:r>
        <w:rPr>
          <w:rFonts w:cs="Times New Roman" w:ascii="Times New Roman" w:hAnsi="Times New Roman"/>
        </w:rPr>
        <w:t>). Ого!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тянется к банке.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Дай.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кивает на вторую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Бьянка.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Бьянка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 xml:space="preserve">). Эй!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нехотя идёт ко второй банке.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Бьянка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 xml:space="preserve">). Поехали!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Куда?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Бьянка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Как Гагарин!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берёт вторую банку, обнимает её.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Бьянка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 нежно</w:t>
      </w:r>
      <w:r>
        <w:rPr>
          <w:rFonts w:cs="Times New Roman" w:ascii="Times New Roman" w:hAnsi="Times New Roman"/>
        </w:rPr>
        <w:t>). Во-о-о-о-от.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Баптиста.</w:t>
      </w:r>
      <w:r>
        <w:rPr>
          <w:rFonts w:cs="Times New Roman" w:ascii="Times New Roman" w:hAnsi="Times New Roman"/>
        </w:rPr>
        <w:t xml:space="preserve"> Вот.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17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Лир с сумкой в руке. Он оглядывается – нет ли кого? Убедившись, что никого нет, вынимает из сумки банки с нарисованными лицами девушек. Лир улыбается. Он берёт первую банку, кричит в неё.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Лир хороший!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ухо к банке, но ничего не слышит в ответ. Лир снова кричит в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Лир хороший!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к банке ухо. Улыбка сходит с его лица. Лир трясёт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Лир хороший!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снова прикладывает ухо к банке. Ничего не услышав, Лир трясёт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Хороший!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прячет банку в сумку и берёт вторую банку. Он поглаживает её, улыбается. Лир кричит в банку: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Папа добрый!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ухо к банке, но ничего не слышит в ответ. Лир снова кричит в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Папа добрый!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к банке ухо. Улыбка сходит с его лица. Лир трясёт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Папа добрый!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снова прикладывает ухо к банке. Ничего не услышав, Лир трясёт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Добрый!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отбрасывает вторую банку и становится на колени. Он собирает осколки разбитой банки «Корделия».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плачет</w:t>
      </w:r>
      <w:r>
        <w:rPr>
          <w:rFonts w:cs="Times New Roman" w:ascii="Times New Roman" w:hAnsi="Times New Roman"/>
        </w:rPr>
        <w:t>). Корделия! Корделия… Корделия…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 xml:space="preserve">Лир собирает осколки банки, бережно держит их на ладонях. Он берёт сумку, бережно кладёт осколки в неё. </w:t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Лир уходит и при этом бормочет.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Корделия, доченька… Корделия… Корделия… Корделия… Коредлия, доченька моя… Корделия…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18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Замок Клавдия.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сидит на троне. Рядом с ним Гертруда. У обоих по бокалу вина.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Гертруда.</w:t>
      </w:r>
      <w:r>
        <w:rPr>
          <w:rFonts w:cs="Times New Roman" w:ascii="Times New Roman" w:hAnsi="Times New Roman"/>
        </w:rPr>
        <w:t xml:space="preserve"> Не отравлено?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Ну вы же не спите в саду.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и Гертруда пьют вино.</w:t>
      </w:r>
    </w:p>
    <w:p>
      <w:pPr>
        <w:pStyle w:val="Style20"/>
        <w:rPr/>
      </w:pPr>
      <w:r>
        <w:rPr>
          <w:rFonts w:cs="Times New Roman" w:ascii="Times New Roman" w:hAnsi="Times New Roman"/>
          <w:i/>
        </w:rPr>
        <w:t>Входят Отелло и Дездемона – они тащат убитого Розенкранца.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Вот.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сжимает кулак, как будто душит кого-то.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смотрит на убитого.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Психолог.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сжимает кулак, как будто душит кого-то.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Дездемона.</w:t>
      </w:r>
      <w:r>
        <w:rPr>
          <w:rFonts w:cs="Times New Roman" w:ascii="Times New Roman" w:hAnsi="Times New Roman"/>
        </w:rPr>
        <w:t xml:space="preserve"> А я как раз на ярмарку ходила. Яблочки «белый налив», мороженое.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А сам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Отелло разводит руками.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Прекрасно. Есть официальный повод от него избавиться. Объявить в розыск! План «Перехват»!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Входит Гамлет с деревянной катаной в руке.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Гертруда.</w:t>
      </w:r>
      <w:r>
        <w:rPr>
          <w:rFonts w:cs="Times New Roman" w:ascii="Times New Roman" w:hAnsi="Times New Roman"/>
        </w:rPr>
        <w:t xml:space="preserve"> Сын?!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Нет, Гамлет!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Как Высоцкий?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Смоктуновский?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с подозрением</w:t>
      </w:r>
      <w:r>
        <w:rPr>
          <w:rFonts w:cs="Times New Roman" w:ascii="Times New Roman" w:hAnsi="Times New Roman"/>
        </w:rPr>
        <w:t>). Кембербетч?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Нет! Клавдий! Выходи на бой.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Гертруда.</w:t>
      </w:r>
      <w:r>
        <w:rPr>
          <w:rFonts w:cs="Times New Roman" w:ascii="Times New Roman" w:hAnsi="Times New Roman"/>
        </w:rPr>
        <w:t xml:space="preserve"> Но почему?!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подходит к Гертруде, что-то шепчет ей на ухо.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… отравил в саду беленой, пока он спал.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что-то шепчет Гертруде на ухо.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А потом женился на моей маме.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Гертруда с ужасом смотрит на Гамлета. Гамлет ей кивает. Гертруда смотрит на Клавдия.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Гертруда.</w:t>
      </w:r>
      <w:r>
        <w:rPr>
          <w:rFonts w:cs="Times New Roman" w:ascii="Times New Roman" w:hAnsi="Times New Roman"/>
        </w:rPr>
        <w:t xml:space="preserve"> Клавдий?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Гертруда, это не то, что ты подумала. Оно само как-то получилось. Я просто хотел стать королём.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Гертруда.</w:t>
      </w:r>
      <w:r>
        <w:rPr>
          <w:rFonts w:cs="Times New Roman" w:ascii="Times New Roman" w:hAnsi="Times New Roman"/>
        </w:rPr>
        <w:t xml:space="preserve"> Дании? Она же малюсенькая.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Зато королём.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замахивается катаной.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Защищайся!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ухмыляется.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У тебя же деревянная палка.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Раз в год и палка стреляет! Защищайся!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и Клавдий сражаются на мечах. Отелло следит за боем, сжимая кулак, словно кого-то душит. Гертруда пьёт вино – бокал за бокалом.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наносит Клавдию удар деревянной катаной по голове.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хватается за голову.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Клавдий.</w:t>
      </w:r>
      <w:r>
        <w:rPr>
          <w:rFonts w:cs="Times New Roman" w:ascii="Times New Roman" w:hAnsi="Times New Roman"/>
        </w:rPr>
        <w:t xml:space="preserve"> Жаль. Тяжёлая королевская доля, неблагодарный труд.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Клавдий падает.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Отелло.</w:t>
      </w:r>
      <w:r>
        <w:rPr>
          <w:rFonts w:cs="Times New Roman" w:ascii="Times New Roman" w:hAnsi="Times New Roman"/>
        </w:rPr>
        <w:t xml:space="preserve"> Упс.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«Гамлет» - лучше всех!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набрасывается на с катаной на Отелло – бьёт его по голове и убивает.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Ни!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Дездемона пятится назад.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Дездемона.</w:t>
      </w:r>
      <w:r>
        <w:rPr>
          <w:rFonts w:cs="Times New Roman" w:ascii="Times New Roman" w:hAnsi="Times New Roman"/>
        </w:rPr>
        <w:t xml:space="preserve"> Я только на ярмарку ходила.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бьёт Дездемону катаной по голове.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Сан!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Дездемона вскрикивает и падает.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победно вскидывает руки вверх.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«Гамлет» навсегда!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смотрит остекленевшими глазами вокруг. Видит, как Гертруда пьёт вино.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Гертруда.</w:t>
      </w:r>
      <w:r>
        <w:rPr>
          <w:rFonts w:cs="Times New Roman" w:ascii="Times New Roman" w:hAnsi="Times New Roman"/>
        </w:rPr>
        <w:t xml:space="preserve"> Ты сумасшедший!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бежит к Гертруде и бьёт её катаной по голове.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Ши!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Гертруда вскрикивает и падает.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по сторонам, видит, что натворил, и с криком убегает.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19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Выходят Лученцио и Ромео с банками, на которых нарисованы лица девушек.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Лученцио поглаживает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нежно</w:t>
      </w:r>
      <w:r>
        <w:rPr>
          <w:rFonts w:cs="Times New Roman" w:ascii="Times New Roman" w:hAnsi="Times New Roman"/>
        </w:rPr>
        <w:t>). Бьянка.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поглаживает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нежно</w:t>
      </w:r>
      <w:r>
        <w:rPr>
          <w:rFonts w:cs="Times New Roman" w:ascii="Times New Roman" w:hAnsi="Times New Roman"/>
        </w:rPr>
        <w:t>).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Катарина!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шлёпает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капризно</w:t>
      </w:r>
      <w:r>
        <w:rPr>
          <w:rFonts w:cs="Times New Roman" w:ascii="Times New Roman" w:hAnsi="Times New Roman"/>
        </w:rPr>
        <w:t>). Джульетта! Джульетта! Джульетта! Джульетта! Джульетта! Джульетта! Джульетта! Джульетта! Джульетта!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Ну хорошо, хорошо, Джульетта.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поглаживает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нежно</w:t>
      </w:r>
      <w:r>
        <w:rPr>
          <w:rFonts w:cs="Times New Roman" w:ascii="Times New Roman" w:hAnsi="Times New Roman"/>
        </w:rPr>
        <w:t>). Вот! Джульетта.</w:t>
      </w:r>
    </w:p>
    <w:p>
      <w:pPr>
        <w:pStyle w:val="Style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Выбегает Гамлет с деревянной катаной в руке. У Гамлета остекленевшие глаза. Он катаной показывает на Лученцио.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Кто?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Лученцио.</w:t>
      </w:r>
      <w:r>
        <w:rPr>
          <w:rFonts w:cs="Times New Roman" w:ascii="Times New Roman" w:hAnsi="Times New Roman"/>
        </w:rPr>
        <w:t xml:space="preserve"> Лученцио.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показывает катаной на Ромео.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Что?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Ромео.</w:t>
      </w:r>
      <w:r>
        <w:rPr>
          <w:rFonts w:cs="Times New Roman" w:ascii="Times New Roman" w:hAnsi="Times New Roman"/>
        </w:rPr>
        <w:t xml:space="preserve"> «Ромео…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… и Джульетта».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вскидывает руки вверх,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«Гамлет» - лучше всех!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Гамлет набрасывается на Лученцио и Ромео и бьёт их катаной по головам. 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Ич! Ни!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Ромео и Лученцио падают.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по сторонам, видит, что натворил. Он садится на колени и делает себе сеппуку.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умирает</w:t>
      </w:r>
      <w:r>
        <w:rPr>
          <w:rFonts w:cs="Times New Roman" w:ascii="Times New Roman" w:hAnsi="Times New Roman"/>
        </w:rPr>
        <w:t>). Сан…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Из банок доносится женский плач.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20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Лир с сумкой в руке. Он видит лежащих на сцене Лученцио, Ромео и Гамлета. Лир подходит к Ромео, толкает его ногой – Ромео не двигается. Лир подходит к Лученцио, толкает его ногой – Лученцио не двигается.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М-да.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подходит к Гамлету. Он замечает деревянную катану, поднимает её, рассматривает.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Лир.</w:t>
      </w:r>
      <w:r>
        <w:rPr>
          <w:rFonts w:cs="Times New Roman" w:ascii="Times New Roman" w:hAnsi="Times New Roman"/>
        </w:rPr>
        <w:t xml:space="preserve"> В королевстве пригодится.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прячет катану в сумку.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замечает банки с нарисованными лицами девушек. Лир подбегает к ним, берёт их, рассматривает. Лир улыбается и кричит в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Лир хороший!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ухо к банке и улыбается. Он прячет банку в сумку.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кричит во вторую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Корделия?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Джульетта!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трясёт банку и снова кричит в неё.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Лир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кричит</w:t>
      </w:r>
      <w:r>
        <w:rPr>
          <w:rFonts w:cs="Times New Roman" w:ascii="Times New Roman" w:hAnsi="Times New Roman"/>
        </w:rPr>
        <w:t>). Корделия?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прикладывает ухо к банке.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Катарина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голос из банки</w:t>
      </w:r>
      <w:r>
        <w:rPr>
          <w:rFonts w:cs="Times New Roman" w:ascii="Times New Roman" w:hAnsi="Times New Roman"/>
        </w:rPr>
        <w:t>). Ну хорошо, хорошо, Корделия.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улыбается и поглаживает банку.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 xml:space="preserve">Лир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i/>
        </w:rPr>
        <w:t>нежно</w:t>
      </w:r>
      <w:r>
        <w:rPr>
          <w:rFonts w:cs="Times New Roman" w:ascii="Times New Roman" w:hAnsi="Times New Roman"/>
        </w:rPr>
        <w:t>). Корделия.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Лир кладёт банку в сумку и уходит.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Сцена 21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 троне сидит тень Розенкранца. Напротив него в кресле сидит психолог с блокнотом в руках.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Тень Розенкранца.</w:t>
      </w:r>
      <w:r>
        <w:rPr>
          <w:rFonts w:cs="Times New Roman" w:ascii="Times New Roman" w:hAnsi="Times New Roman"/>
        </w:rPr>
        <w:t xml:space="preserve"> Не знаю. Не понимаю. Почему? Ведь моя роль у него малюсенькая. А его всё равно считают великим. У Стоппарда у меня вон какая роль. Но великий всё равно Шекспир. И ведь даже сейчас, после смерти, когда я тень, я никак этого не пойму. 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Может, потому вы и стали тенью, чтобы это понять?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Выходит Гамлет с деревянной катаной в руках. Он смотрит по сторонам, смотрит себе под ноги. Он не замечает психолога и тени Розенкранца.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поднимает сначала одну ногу, потом другую.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смотрит себе за спину, как будто ищет хвост.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 Где тень?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Тень Розенкранца смотрит на психолога.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Тень Розенкранца</w:t>
      </w:r>
      <w:r>
        <w:rPr>
          <w:rFonts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  <w:i/>
        </w:rPr>
        <w:t>шёпотом</w:t>
      </w:r>
      <w:r>
        <w:rPr>
          <w:rFonts w:cs="Times New Roman" w:ascii="Times New Roman" w:hAnsi="Times New Roman"/>
        </w:rPr>
        <w:t>). Это что? Он же умер.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Потому что эта пьеса будет идти снова, и снова, и снова.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Гамлет ищет по всей сцене – что-то поднимает, куда-то заглядывает.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Где? Ну где?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Тень Розенкранца смотрит на психолога. Психолог кивает ему.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Психолог.</w:t>
      </w:r>
      <w:r>
        <w:rPr>
          <w:rFonts w:cs="Times New Roman" w:ascii="Times New Roman" w:hAnsi="Times New Roman"/>
        </w:rPr>
        <w:t xml:space="preserve"> Вы же уже тень и знаете секрет.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Тень Розенкранца встаёт с трона и жестом подзывает Гамлета. Гамлет видит тень Розенкранца и подходит к нему. Тень Розенкранца манит Гамлета за собой. Но сделав несколько шагов, Гамлет останавливается.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Куда ведёшь? Я дальше не пойду.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Тень Розенкранца.</w:t>
      </w:r>
      <w:r>
        <w:rPr>
          <w:rFonts w:cs="Times New Roman" w:ascii="Times New Roman" w:hAnsi="Times New Roman"/>
        </w:rPr>
        <w:t xml:space="preserve"> Так слушай.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  <w:b/>
        </w:rPr>
        <w:t>Гамлет.</w:t>
      </w:r>
      <w:r>
        <w:rPr>
          <w:rFonts w:cs="Times New Roman" w:ascii="Times New Roman" w:hAnsi="Times New Roman"/>
        </w:rPr>
        <w:t xml:space="preserve"> - Я готов.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Занавес.</w:t>
      </w:r>
    </w:p>
    <w:p>
      <w:pPr>
        <w:pStyle w:val="Style2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КОНЕЦ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rPr/>
      </w:pPr>
      <w:r>
        <w:rPr>
          <w:rFonts w:cs="Times New Roman" w:ascii="Times New Roman" w:hAnsi="Times New Roman"/>
        </w:rPr>
        <w:t>© Эд. Сашко, 2020 г.</w:t>
      </w:r>
    </w:p>
    <w:p>
      <w:pPr>
        <w:pStyle w:val="Style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права защищены</w:t>
      </w:r>
    </w:p>
    <w:sectPr>
      <w:headerReference w:type="default" r:id="rId3"/>
      <w:headerReference w:type="first" r:id="rId4"/>
      <w:type w:val="nextPage"/>
      <w:pgSz w:w="11906" w:h="16838"/>
      <w:pgMar w:left="2127" w:right="1418" w:gutter="0" w:header="720" w:top="1418" w:footer="0" w:bottom="709"/>
      <w:pgNumType w:start="0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Arial Black">
    <w:charset w:val="cc"/>
    <w:family w:val="swiss"/>
    <w:pitch w:val="variable"/>
  </w:font>
  <w:font w:name="Times New Roman CYR">
    <w:charset w:val="cc"/>
    <w:family w:val="roman"/>
    <w:pitch w:val="variable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urier New" w:hAnsi="Courier New" w:cs="Courier New"/>
      <w:bCs/>
      <w:i/>
      <w:iCs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ourier New" w:hAnsi="Courier New" w:cs="Courier New"/>
      <w:b/>
      <w:bCs/>
      <w:sz w:val="24"/>
      <w:u w:val="single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708" w:firstLine="708"/>
      <w:outlineLvl w:val="2"/>
    </w:pPr>
    <w:rPr>
      <w:rFonts w:ascii="Arial Black" w:hAnsi="Arial Black" w:cs="Courier New"/>
      <w:sz w:val="40"/>
    </w:rPr>
  </w:style>
  <w:style w:type="character" w:styleId="WW8Num1z0">
    <w:name w:val="WW8Num1z0"/>
    <w:qFormat/>
    <w:rPr>
      <w:rFonts w:ascii="Times New Roman CYR" w:hAnsi="Times New Roman CYR" w:cs="Times New Roman CYR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 CYR" w:hAnsi="Times New Roman CYR" w:cs="Times New Roman CYR"/>
    </w:rPr>
  </w:style>
  <w:style w:type="character" w:styleId="WW8Num5z0">
    <w:name w:val="WW8Num5z0"/>
    <w:qFormat/>
    <w:rPr>
      <w:rFonts w:ascii="Times New Roman CYR" w:hAnsi="Times New Roman CYR" w:cs="Times New Roman CYR"/>
    </w:rPr>
  </w:style>
  <w:style w:type="character" w:styleId="WW8Num6z0">
    <w:name w:val="WW8Num6z0"/>
    <w:qFormat/>
    <w:rPr>
      <w:rFonts w:ascii="Arial" w:hAnsi="Arial" w:eastAsia="Times New Roman" w:cs="Aria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Times New Roman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 CYR" w:hAnsi="Times New Roman CYR" w:cs="Times New Roman CYR"/>
    </w:rPr>
  </w:style>
  <w:style w:type="character" w:styleId="WW8Num9z0">
    <w:name w:val="WW8Num9z0"/>
    <w:qFormat/>
    <w:rPr>
      <w:rFonts w:ascii="Times New Roman CYR" w:hAnsi="Times New Roman CYR" w:cs="Times New Roman CYR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Arial" w:hAnsi="Arial" w:eastAsia="Times New Roman" w:cs="Aria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Times New Roman CYR" w:hAnsi="Times New Roman CYR" w:cs="Times New Roman CYR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 CYR" w:hAnsi="Times New Roman CYR" w:cs="Times New Roman CYR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 CYR" w:hAnsi="Times New Roman CYR" w:cs="Times New Roman CYR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 CYR" w:hAnsi="Times New Roman CYR" w:cs="Times New Roman CYR"/>
    </w:rPr>
  </w:style>
  <w:style w:type="character" w:styleId="WW8Num21z0">
    <w:name w:val="WW8Num21z0"/>
    <w:qFormat/>
    <w:rPr>
      <w:rFonts w:ascii="Times New Roman CYR" w:hAnsi="Times New Roman CYR" w:cs="Times New Roman CYR"/>
    </w:rPr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Arial" w:hAnsi="Arial" w:eastAsia="Times New Roman" w:cs="Aria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Times New Roman CYR" w:hAnsi="Times New Roman CYR" w:cs="Times New Roman CYR"/>
    </w:rPr>
  </w:style>
  <w:style w:type="character" w:styleId="WW8Num26z0">
    <w:name w:val="WW8Num26z0"/>
    <w:qFormat/>
    <w:rPr>
      <w:rFonts w:ascii="Arial" w:hAnsi="Arial" w:eastAsia="Times New Roman" w:cs="Aria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St6z0">
    <w:name w:val="WW8NumSt6z0"/>
    <w:qFormat/>
    <w:rPr>
      <w:rFonts w:ascii="Times New Roman CYR" w:hAnsi="Times New Roman CYR" w:cs="Times New Roman CYR"/>
    </w:rPr>
  </w:style>
  <w:style w:type="character" w:styleId="WW8NumSt7z0">
    <w:name w:val="WW8NumSt7z0"/>
    <w:qFormat/>
    <w:rPr>
      <w:rFonts w:ascii="Times New Roman CYR" w:hAnsi="Times New Roman CYR" w:cs="Times New Roman CYR"/>
    </w:rPr>
  </w:style>
  <w:style w:type="character" w:styleId="WW8NumSt11z0">
    <w:name w:val="WW8NumSt11z0"/>
    <w:qFormat/>
    <w:rPr>
      <w:rFonts w:ascii="Times New Roman CYR" w:hAnsi="Times New Roman CYR" w:cs="Times New Roman CYR"/>
    </w:rPr>
  </w:style>
  <w:style w:type="character" w:styleId="WW8NumSt12z0">
    <w:name w:val="WW8NumSt12z0"/>
    <w:qFormat/>
    <w:rPr>
      <w:rFonts w:ascii="Times New Roman CYR" w:hAnsi="Times New Roman CYR" w:cs="Times New Roman CYR"/>
    </w:rPr>
  </w:style>
  <w:style w:type="character" w:styleId="WW8NumSt15z0">
    <w:name w:val="WW8NumSt15z0"/>
    <w:qFormat/>
    <w:rPr>
      <w:rFonts w:ascii="Times New Roman CYR" w:hAnsi="Times New Roman CYR" w:cs="Times New Roman CYR"/>
    </w:rPr>
  </w:style>
  <w:style w:type="character" w:styleId="WW8NumSt16z0">
    <w:name w:val="WW8NumSt16z0"/>
    <w:qFormat/>
    <w:rPr>
      <w:rFonts w:ascii="Times New Roman CYR" w:hAnsi="Times New Roman CYR" w:cs="Times New Roman CYR"/>
    </w:rPr>
  </w:style>
  <w:style w:type="character" w:styleId="WW8NumSt18z0">
    <w:name w:val="WW8NumSt18z0"/>
    <w:qFormat/>
    <w:rPr>
      <w:rFonts w:ascii="Times New Roman" w:hAnsi="Times New Roman" w:cs="Times New Roman"/>
    </w:rPr>
  </w:style>
  <w:style w:type="character" w:styleId="WW8NumSt19z0">
    <w:name w:val="WW8NumSt19z0"/>
    <w:qFormat/>
    <w:rPr>
      <w:rFonts w:ascii="Times New Roman CYR" w:hAnsi="Times New Roman CYR" w:cs="Times New Roman CYR"/>
    </w:rPr>
  </w:style>
  <w:style w:type="character" w:styleId="WW8NumSt20z0">
    <w:name w:val="WW8NumSt20z0"/>
    <w:qFormat/>
    <w:rPr>
      <w:rFonts w:ascii="Times New Roman CYR" w:hAnsi="Times New Roman CYR" w:cs="Times New Roman CYR"/>
    </w:rPr>
  </w:style>
  <w:style w:type="character" w:styleId="WW8NumSt23z0">
    <w:name w:val="WW8NumSt23z0"/>
    <w:qFormat/>
    <w:rPr>
      <w:rFonts w:ascii="Times New Roman CYR" w:hAnsi="Times New Roman CYR" w:cs="Times New Roman CYR"/>
    </w:rPr>
  </w:style>
  <w:style w:type="character" w:styleId="WW8NumSt24z0">
    <w:name w:val="WW8NumSt24z0"/>
    <w:qFormat/>
    <w:rPr>
      <w:rFonts w:ascii="Times New Roman CYR" w:hAnsi="Times New Roman CYR" w:cs="Times New Roman CYR"/>
    </w:rPr>
  </w:style>
  <w:style w:type="character" w:styleId="WW8NumSt26z0">
    <w:name w:val="WW8NumSt26z0"/>
    <w:qFormat/>
    <w:rPr>
      <w:rFonts w:ascii="Times New Roman CYR" w:hAnsi="Times New Roman CYR" w:cs="Times New Roman CYR"/>
    </w:rPr>
  </w:style>
  <w:style w:type="character" w:styleId="WW8NumSt28z0">
    <w:name w:val="WW8NumSt28z0"/>
    <w:qFormat/>
    <w:rPr>
      <w:rFonts w:ascii="Times New Roman CYR" w:hAnsi="Times New Roman CYR" w:cs="Times New Roman CYR"/>
    </w:rPr>
  </w:style>
  <w:style w:type="character" w:styleId="WW8NumSt29z0">
    <w:name w:val="WW8NumSt29z0"/>
    <w:qFormat/>
    <w:rPr>
      <w:rFonts w:ascii="Times New Roman CYR" w:hAnsi="Times New Roman CYR" w:cs="Times New Roman CYR"/>
    </w:rPr>
  </w:style>
  <w:style w:type="character" w:styleId="WW8NumSt31z0">
    <w:name w:val="WW8NumSt31z0"/>
    <w:qFormat/>
    <w:rPr>
      <w:rFonts w:ascii="Times New Roman CYR" w:hAnsi="Times New Roman CYR" w:cs="Times New Roman CYR"/>
    </w:rPr>
  </w:style>
  <w:style w:type="character" w:styleId="WW8NumSt32z0">
    <w:name w:val="WW8NumSt32z0"/>
    <w:qFormat/>
    <w:rPr>
      <w:rFonts w:ascii="Times New Roman CYR" w:hAnsi="Times New Roman CYR" w:cs="Times New Roman CYR"/>
    </w:rPr>
  </w:style>
  <w:style w:type="character" w:styleId="Style11">
    <w:name w:val="Основной шрифт абзаца"/>
    <w:qFormat/>
    <w:rPr/>
  </w:style>
  <w:style w:type="character" w:styleId="Style12">
    <w:name w:val="Page Number"/>
    <w:basedOn w:val="Style11"/>
    <w:rPr/>
  </w:style>
  <w:style w:type="character" w:styleId="Style13">
    <w:name w:val="Hyperlink"/>
    <w:rPr>
      <w:color w:val="0000FF"/>
      <w:u w:val="single"/>
    </w:rPr>
  </w:style>
  <w:style w:type="character" w:styleId="Style14">
    <w:name w:val="Символ сноски"/>
    <w:qFormat/>
    <w:rPr>
      <w:vertAlign w:val="superscript"/>
    </w:rPr>
  </w:style>
  <w:style w:type="character" w:styleId="Textexposedshow">
    <w:name w:val="text_exposed_show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0">
    <w:name w:val="ОПИСАНИЕ ДЕЙСТВИЯ"/>
    <w:basedOn w:val="Normal"/>
    <w:qFormat/>
    <w:pPr/>
    <w:rPr>
      <w:rFonts w:ascii="Courier New" w:hAnsi="Courier New" w:cs="Courier New"/>
      <w:sz w:val="24"/>
    </w:rPr>
  </w:style>
  <w:style w:type="paragraph" w:styleId="Style21">
    <w:name w:val="МЕСТО И ВРЕМЯ ДЕЙСТВИЯ"/>
    <w:basedOn w:val="Style20"/>
    <w:next w:val="Style20"/>
    <w:qFormat/>
    <w:pPr/>
    <w:rPr>
      <w:caps/>
    </w:rPr>
  </w:style>
  <w:style w:type="paragraph" w:styleId="Style22">
    <w:name w:val="РЕПЛИКА ГЕРОЯ"/>
    <w:basedOn w:val="Normal"/>
    <w:qFormat/>
    <w:pPr>
      <w:ind w:left="2126" w:right="2126" w:hanging="0"/>
    </w:pPr>
    <w:rPr>
      <w:rFonts w:ascii="Courier New" w:hAnsi="Courier New" w:cs="Courier New"/>
      <w:sz w:val="24"/>
    </w:rPr>
  </w:style>
  <w:style w:type="paragraph" w:styleId="Style23">
    <w:name w:val="ИМЯ ГЕРОЯ"/>
    <w:basedOn w:val="Normal"/>
    <w:next w:val="Style22"/>
    <w:qFormat/>
    <w:pPr>
      <w:ind w:left="3827" w:hanging="0"/>
    </w:pPr>
    <w:rPr>
      <w:rFonts w:ascii="Courier New" w:hAnsi="Courier New" w:cs="Courier New"/>
      <w:caps/>
      <w:sz w:val="24"/>
    </w:rPr>
  </w:style>
  <w:style w:type="paragraph" w:styleId="Style24">
    <w:name w:val="РЕМАРКА"/>
    <w:basedOn w:val="Normal"/>
    <w:next w:val="Normal"/>
    <w:qFormat/>
    <w:pPr>
      <w:ind w:left="3118" w:right="2551" w:hanging="0"/>
    </w:pPr>
    <w:rPr>
      <w:rFonts w:ascii="Courier New" w:hAnsi="Courier New" w:cs="Courier New"/>
      <w:sz w:val="24"/>
    </w:rPr>
  </w:style>
  <w:style w:type="paragraph" w:styleId="11">
    <w:name w:val="заголовок 1"/>
    <w:basedOn w:val="Normal"/>
    <w:next w:val="Normal"/>
    <w:qFormat/>
    <w:pPr>
      <w:keepNext w:val="true"/>
      <w:autoSpaceDE w:val="false"/>
      <w:jc w:val="both"/>
    </w:pPr>
    <w:rPr>
      <w:b/>
      <w:bCs/>
      <w:sz w:val="24"/>
    </w:rPr>
  </w:style>
  <w:style w:type="paragraph" w:styleId="4">
    <w:name w:val="заголовок 4"/>
    <w:basedOn w:val="Normal"/>
    <w:next w:val="Normal"/>
    <w:qFormat/>
    <w:pPr>
      <w:keepNext w:val="true"/>
      <w:autoSpaceDE w:val="false"/>
    </w:pPr>
    <w:rPr>
      <w:b/>
      <w:bCs/>
      <w:sz w:val="24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>
      <w:sz w:val="20"/>
      <w:szCs w:val="20"/>
    </w:rPr>
  </w:style>
  <w:style w:type="paragraph" w:styleId="PERSONAG">
    <w:name w:val="PERSONAG"/>
    <w:basedOn w:val="Normal"/>
    <w:qFormat/>
    <w:pPr>
      <w:autoSpaceDE w:val="false"/>
      <w:jc w:val="center"/>
    </w:pPr>
    <w:rPr>
      <w:szCs w:val="28"/>
    </w:rPr>
  </w:style>
  <w:style w:type="paragraph" w:styleId="REPLIKA">
    <w:name w:val="REPLIKA"/>
    <w:basedOn w:val="Normal"/>
    <w:qFormat/>
    <w:pPr>
      <w:autoSpaceDE w:val="false"/>
      <w:spacing w:before="0" w:after="120"/>
      <w:ind w:left="1701" w:right="1219" w:hanging="0"/>
      <w:jc w:val="both"/>
    </w:pPr>
    <w:rPr>
      <w:sz w:val="24"/>
    </w:rPr>
  </w:style>
  <w:style w:type="paragraph" w:styleId="REMARKA">
    <w:name w:val="REMARKA"/>
    <w:basedOn w:val="Normal"/>
    <w:qFormat/>
    <w:pPr>
      <w:autoSpaceDE w:val="false"/>
      <w:spacing w:before="60" w:after="60"/>
      <w:ind w:firstLine="567"/>
      <w:jc w:val="both"/>
    </w:pPr>
    <w:rPr>
      <w:i/>
      <w:iCs/>
      <w:sz w:val="24"/>
      <w:lang w:val="en-US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Style29">
    <w:name w:val="Footnote Text"/>
    <w:basedOn w:val="Normal"/>
    <w:pPr/>
    <w:rPr>
      <w:sz w:val="20"/>
      <w:szCs w:val="20"/>
    </w:rPr>
  </w:style>
  <w:style w:type="paragraph" w:styleId="Style30">
    <w:name w:val="@ДЕЙСТВИЕ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sz w:val="24"/>
      <w:lang w:val="en-US"/>
    </w:rPr>
  </w:style>
  <w:style w:type="paragraph" w:styleId="Dialogas">
    <w:name w:val="Dialogas"/>
    <w:basedOn w:val="Normal"/>
    <w:next w:val="Normal"/>
    <w:qFormat/>
    <w:pPr>
      <w:tabs>
        <w:tab w:val="clear" w:pos="708"/>
        <w:tab w:val="left" w:pos="0" w:leader="none"/>
        <w:tab w:val="left" w:pos="851" w:leader="none"/>
        <w:tab w:val="left" w:pos="7371" w:leader="none"/>
        <w:tab w:val="left" w:pos="9214" w:leader="none"/>
      </w:tabs>
      <w:ind w:left="1134" w:right="851" w:hanging="0"/>
      <w:jc w:val="both"/>
    </w:pPr>
    <w:rPr>
      <w:rFonts w:ascii="Courier New" w:hAnsi="Courier New" w:cs="Courier New"/>
      <w:bCs/>
      <w:color w:val="000000"/>
      <w:sz w:val="24"/>
    </w:rPr>
  </w:style>
  <w:style w:type="paragraph" w:styleId="Style31">
    <w:name w:val="Обычный (веб)"/>
    <w:basedOn w:val="Normal"/>
    <w:qFormat/>
    <w:pPr>
      <w:spacing w:before="280" w:after="28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.saszko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template_clerk_x0000_</Template>
  <TotalTime>2941</TotalTime>
  <Application>LibreOffice/7.4.7.2$Linux_X86_64 LibreOffice_project/40$Build-2</Application>
  <AppVersion>15.0000</AppVersion>
  <Pages>35</Pages>
  <Words>5171</Words>
  <Characters>29751</Characters>
  <CharactersWithSpaces>34160</CharactersWithSpaces>
  <Paragraphs>838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2020-11-24T23:55:00Z</dcterms:created>
  <dc:creator>Edward</dc:creator>
  <dc:description/>
  <cp:keywords/>
  <dc:language>ru-RU</dc:language>
  <cp:lastModifiedBy>user</cp:lastModifiedBy>
  <dcterms:modified xsi:type="dcterms:W3CDTF">2024-12-21T16:14:00Z</dcterms:modified>
  <cp:revision>177</cp:revision>
  <dc:subject/>
  <dc:title>РОЗОЧКА</dc:title>
</cp:coreProperties>
</file>