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Дмитрий Сарвин</w:t>
      </w:r>
    </w:p>
    <w:p>
      <w:pPr>
        <w:pStyle w:val="Normal"/>
        <w:jc w:val="center"/>
        <w:rPr/>
      </w:pPr>
      <w:r>
        <w:rPr>
          <w:b/>
          <w:bCs/>
          <w:color w:val="000000"/>
          <w:sz w:val="72"/>
          <w:szCs w:val="72"/>
        </w:rPr>
        <w:t xml:space="preserve">Зеркало </w:t>
      </w:r>
    </w:p>
    <w:p>
      <w:pPr>
        <w:pStyle w:val="Normal"/>
        <w:jc w:val="center"/>
        <w:rPr>
          <w:b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для </w:t>
      </w:r>
    </w:p>
    <w:p>
      <w:pPr>
        <w:pStyle w:val="Normal"/>
        <w:jc w:val="center"/>
        <w:rPr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Короля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Действующие лица: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(Генри II).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(слуга короля).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(Эсмеральда).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СТРАННИК </w:t>
      </w:r>
      <w:r>
        <w:rPr>
          <w:i/>
          <w:iCs/>
          <w:color w:val="000000"/>
          <w:sz w:val="24"/>
          <w:szCs w:val="24"/>
        </w:rPr>
        <w:t>(он явно из далека).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СТРАЖНИКИ </w:t>
      </w:r>
      <w:r>
        <w:rPr>
          <w:i/>
          <w:iCs/>
          <w:color w:val="000000"/>
          <w:sz w:val="24"/>
          <w:szCs w:val="24"/>
        </w:rPr>
        <w:t>(Отто и Нетто).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Место действия – королевский дворец.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Позднее утро, и Его Величество соизволят бриться. Король Генри II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возлежит на троне, откинув голову. Брутто не торопливо и очень методично совершает бродобрейскую процедуру. Лезвие бритвы оставляет на гладковыбритом лице Короля лишь маленькие черные усики.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Королевский трон оснащен рядом медных труб (на подобии тех, что можно встретить на капитанском мостике). Они уходят в разные части дворца, о чем свидетельствуют надписи, прикрепленные к каждой трубе: «Казна», «Тюрьма», «Кухня», «Войско». Присутствует даже именная труба с табличкой - «Брутто».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Королевский трон своим основанием попирает золотые кости августейших предков. 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На дворе идет дождь и 18 век. По двору идет фрейлина с пустым ведром. В сыром воздухе царского двора витает острый запах загнивающего декаданса.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(разглядывая потолок).</w:t>
      </w:r>
      <w:r>
        <w:rPr>
          <w:color w:val="000000"/>
          <w:sz w:val="24"/>
          <w:szCs w:val="24"/>
        </w:rPr>
        <w:t xml:space="preserve"> Узор на потолке меня почему-то раздражает. Что-то в нем не то…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color w:val="000000"/>
          <w:sz w:val="24"/>
          <w:szCs w:val="24"/>
        </w:rPr>
        <w:t xml:space="preserve">. Если Вашему величеству будет угодно закрыть рот, я буду безмерно благодарен. </w:t>
      </w:r>
      <w:r>
        <w:rPr>
          <w:i/>
          <w:iCs/>
          <w:color w:val="000000"/>
          <w:sz w:val="24"/>
          <w:szCs w:val="24"/>
        </w:rPr>
        <w:t>(Начинает опрыскивать Короля из одеколонного распылителя).</w:t>
      </w:r>
      <w:r>
        <w:rPr>
          <w:color w:val="000000"/>
          <w:sz w:val="24"/>
          <w:szCs w:val="24"/>
        </w:rPr>
        <w:t xml:space="preserve"> Вот полотенце. </w:t>
      </w:r>
      <w:r>
        <w:rPr>
          <w:i/>
          <w:iCs/>
          <w:color w:val="000000"/>
          <w:sz w:val="24"/>
          <w:szCs w:val="24"/>
        </w:rPr>
        <w:t>(Протягивает полотенце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> И кстати, это не узор, это засохшие пятна. 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(вытирая лицо).</w:t>
      </w:r>
      <w:r>
        <w:rPr>
          <w:color w:val="000000"/>
          <w:sz w:val="24"/>
          <w:szCs w:val="24"/>
        </w:rPr>
        <w:t xml:space="preserve"> Ты единственный человек в моем королевстве, который смеет приказать мне закрыть рот. Вот это я понимаю, привилегия.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i/>
          <w:iCs/>
          <w:color w:val="000000"/>
          <w:sz w:val="24"/>
          <w:szCs w:val="24"/>
        </w:rPr>
        <w:t xml:space="preserve"> (картинно).</w:t>
      </w:r>
      <w:r>
        <w:rPr>
          <w:color w:val="000000"/>
          <w:sz w:val="24"/>
          <w:szCs w:val="24"/>
        </w:rPr>
        <w:t xml:space="preserve"> Служить Вашему величеству – вот мое главное удовольствие и моя главная привилегия.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Скажи, граждане моего государства радуются предстоящему событию?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color w:val="000000"/>
          <w:sz w:val="24"/>
          <w:szCs w:val="24"/>
        </w:rPr>
        <w:t xml:space="preserve">. Стар и млад, ваше величество, и мужчины, и женщины с нетерпением ждут этого дня. Потому как ваша светлость обещали сделать этот день, день вашего бракосочетания - выходным днём.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Вот только хорошую погоду не обещаю.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Раздается стук в дверь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ЖЕНСКИЙ ГОЛОС.</w:t>
      </w:r>
      <w:r>
        <w:rPr>
          <w:color w:val="000000"/>
          <w:sz w:val="24"/>
          <w:szCs w:val="24"/>
        </w:rPr>
        <w:t xml:space="preserve"> Могу я войти?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> Ее королевское высочество.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Войдите!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Входит Эсмеральда, хорошенькая, как принцесса из детских сказок. Впрочем, один изъян у нее все-таки есть – она клептоманка. Бедняжка.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. Вот я и зашла. </w:t>
      </w:r>
      <w:r>
        <w:rPr>
          <w:i/>
          <w:iCs/>
          <w:color w:val="000000"/>
          <w:sz w:val="24"/>
          <w:szCs w:val="24"/>
        </w:rPr>
        <w:t>(Делает реверанс).</w:t>
      </w:r>
      <w:r>
        <w:rPr>
          <w:color w:val="000000"/>
          <w:sz w:val="24"/>
          <w:szCs w:val="24"/>
        </w:rPr>
        <w:t xml:space="preserve"> Доброе… утро!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(с королевской интонацией).</w:t>
      </w:r>
      <w:r>
        <w:rPr>
          <w:color w:val="000000"/>
          <w:sz w:val="24"/>
          <w:szCs w:val="24"/>
        </w:rPr>
        <w:t xml:space="preserve"> Мы рады видеть Ваше королевское высочество. </w:t>
      </w:r>
      <w:r>
        <w:rPr>
          <w:i/>
          <w:iCs/>
          <w:color w:val="000000"/>
          <w:sz w:val="24"/>
          <w:szCs w:val="24"/>
        </w:rPr>
        <w:t>(Он идет ей навстречу).</w:t>
      </w:r>
      <w:r>
        <w:rPr>
          <w:color w:val="000000"/>
          <w:sz w:val="24"/>
          <w:szCs w:val="24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Ваше величество!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Вы хотели меня видеть?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Хотела ли я? Полагаю, что да. Я слишком рано – или, наоборот, слишком поздно? Вы заняты делами? Проще говоря, я выбрала неподходящий момент или вы рады моему визиту? Или же вы заняты? А может мне еще нельзя находиться в вашей спальне! Хотя она, как я вижу, ещё и тронный зал, а судя по тарелкам с яствами на этом столе, она бывает трапезной комнатой…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> Оставь нас, Брутто.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(кланяясь).</w:t>
      </w:r>
      <w:r>
        <w:rPr>
          <w:color w:val="000000"/>
          <w:sz w:val="24"/>
          <w:szCs w:val="24"/>
        </w:rPr>
        <w:t xml:space="preserve"> Ваше величество! Ваше королевское высочество!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Брутто покидает тронный зал.</w:t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Вы мне не ответили.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(натянуто).</w:t>
      </w:r>
      <w:r>
        <w:rPr>
          <w:color w:val="000000"/>
          <w:sz w:val="24"/>
          <w:szCs w:val="24"/>
        </w:rPr>
        <w:t xml:space="preserve"> Для Вашего королевского высочества не существует неподходящих моментов, будь то рано или поздно.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И все же?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И все же что?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Вы – король и следует ли мне просить аудиенции у вашего Величества заранее?  </w:t>
      </w:r>
      <w:r>
        <w:rPr>
          <w:sz w:val="24"/>
          <w:szCs w:val="24"/>
        </w:rPr>
        <w:t xml:space="preserve">И вот еще что </w:t>
      </w:r>
      <w:r>
        <w:rPr>
          <w:i/>
          <w:iCs/>
          <w:color w:val="000000"/>
          <w:sz w:val="24"/>
          <w:szCs w:val="24"/>
        </w:rPr>
        <w:t xml:space="preserve">(тревожно) </w:t>
      </w:r>
      <w:r>
        <w:rPr>
          <w:color w:val="000000"/>
          <w:sz w:val="24"/>
          <w:szCs w:val="24"/>
        </w:rPr>
        <w:t>мне будет позволено называть вас Генри – до того, как мы поженимся?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> Ваше королевское высочество может называть меня, как вам только заблагорассудится.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Я могу вас звать Генри II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 просто - Второй…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. Как вам будет угодно.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(улыбаясь самой себе). </w:t>
      </w:r>
      <w:r>
        <w:rPr>
          <w:color w:val="000000"/>
          <w:sz w:val="24"/>
          <w:szCs w:val="24"/>
        </w:rPr>
        <w:t xml:space="preserve">А помните, с чего у нас все началось?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 Это было так давно… Мы, кажется, были тогда детьми.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ПРИНЦЕССА. </w:t>
      </w:r>
      <w:r>
        <w:rPr>
          <w:color w:val="000000"/>
          <w:sz w:val="24"/>
          <w:szCs w:val="24"/>
        </w:rPr>
        <w:t>Мы играли в саду. Вы сказали, что хотите потренироваться спасать людей. И спросили у меня, не возражаю ли я броситься в пруд, чтобы вы прыгнули следом и спасли мою жизнь. Я согласилась и плюхнулась в воду. Садовник, увидевший мое падение в воду, подскочил к пруду и вытащил меня оттуда. Вы отвечали, что уже совсем почти прыгнули, да вот только нога застряла в вашем ботинке, который вы старательно пытались снять, чтоб прыгнуть в воду. Я на это отвечала, что нет, вы струсили, а вот садовник – настоящий храбрец, и я все расскажу папе, чтобы он повелел мне выйти за садовника, когда я вырасту. Я приговаривала “Трус! Трус!”. И вот тут вы как вмазали мне – прям со всей силы! – и принялись кричать “нет, нет, не трус, не трус”, а потом разрыдались. И как-то само собой ваши руки обвили меня, и мы поцеловались. Вы тогда всхлипывали: “Не надо, не выходи замуж за садовника. У меня правда нога застряла в ботинке…” Мы оба рыдали, обнявшись. И тогда я пообещала вам, что выйду за вас, а не за садовника…  Вот поэтому я и выхожу за вас завтра – потому что обещала…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Повисает тяжелая пауза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Вы полагаете, стоило об этом вспоминать? Вы думаете, мне не стыдно? Повел себя как последний трус!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>. Так нет же, это ведь нога застряла в башмачке!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(с горечью). </w:t>
      </w:r>
      <w:r>
        <w:rPr>
          <w:color w:val="000000"/>
          <w:sz w:val="24"/>
          <w:szCs w:val="24"/>
        </w:rPr>
        <w:t>Я еще и бессовестный врун!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. Но ведь так оно и было! </w:t>
      </w:r>
      <w:r>
        <w:rPr>
          <w:i/>
          <w:iCs/>
          <w:color w:val="000000"/>
          <w:sz w:val="24"/>
          <w:szCs w:val="24"/>
        </w:rPr>
        <w:t>(Печально).</w:t>
      </w:r>
      <w:r>
        <w:rPr>
          <w:color w:val="000000"/>
          <w:sz w:val="24"/>
          <w:szCs w:val="24"/>
        </w:rPr>
        <w:t xml:space="preserve"> Неужели тот маленький мальчик исчез навсегда?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> Я хочу, чтобы между нами не было никаких недомолвок. Вы были совершенно правы, напомнив мне тот давний случай. Но теперь вам нечего опасаться. Я никогда больше не предам вас. Но если у вас остаются сомнения даже сейчас, вы беспрепятственно можете вернуться в свою страну.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> Вам угодно, чтобы я уехала?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Как вы могли подумать такое!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Если вы не возражаете, я удалюсь в сад.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i/>
          <w:iCs/>
          <w:color w:val="000000"/>
          <w:sz w:val="24"/>
          <w:szCs w:val="24"/>
        </w:rPr>
        <w:t xml:space="preserve"> (улыбаясь).</w:t>
      </w:r>
      <w:r>
        <w:rPr>
          <w:color w:val="000000"/>
          <w:sz w:val="24"/>
          <w:szCs w:val="24"/>
        </w:rPr>
        <w:t xml:space="preserve"> Только, я вас очень прошу, не принимайте скоропалительных ращений.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(поворачиваясь к нему).</w:t>
      </w:r>
      <w:r>
        <w:rPr>
          <w:color w:val="000000"/>
          <w:sz w:val="24"/>
          <w:szCs w:val="24"/>
        </w:rPr>
        <w:t xml:space="preserve"> Позвольте узнать каких именно?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Не выходите замуж за садовника.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Фи, какие пошлые шутки! </w:t>
      </w:r>
      <w:r>
        <w:rPr>
          <w:i/>
          <w:iCs/>
          <w:color w:val="000000"/>
          <w:sz w:val="24"/>
          <w:szCs w:val="24"/>
        </w:rPr>
        <w:t>(Улыбается, взяв со стола золоченую вилку)</w:t>
      </w:r>
      <w:r>
        <w:rPr>
          <w:color w:val="000000"/>
          <w:sz w:val="24"/>
          <w:szCs w:val="24"/>
        </w:rPr>
        <w:t xml:space="preserve"> Просто пойду в сад…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Позвольте спросить, зачем вам вилка?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Хочу немного порыхлить землю. Это меня успокаивает.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Идет к двери.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(кричит в раструб).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Брутто!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БРУТТО </w:t>
      </w:r>
      <w:r>
        <w:rPr>
          <w:i/>
          <w:iCs/>
          <w:color w:val="000000"/>
          <w:sz w:val="24"/>
          <w:szCs w:val="24"/>
        </w:rPr>
        <w:t>(входит).</w:t>
      </w:r>
      <w:r>
        <w:rPr>
          <w:color w:val="000000"/>
          <w:sz w:val="24"/>
          <w:szCs w:val="24"/>
        </w:rPr>
        <w:t xml:space="preserve"> Ваше величество! </w:t>
      </w:r>
      <w:r>
        <w:rPr>
          <w:i/>
          <w:iCs/>
          <w:color w:val="000000"/>
          <w:sz w:val="24"/>
          <w:szCs w:val="24"/>
        </w:rPr>
        <w:t xml:space="preserve">(Он открывает дверь перед принцессой). </w:t>
      </w:r>
      <w:r>
        <w:rPr>
          <w:color w:val="000000"/>
          <w:sz w:val="24"/>
          <w:szCs w:val="24"/>
        </w:rPr>
        <w:t>Ваше королевское высочество!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Принцесса покидает тронный зал, прихватив ложку и золоченую перечницу.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> Что у меня из государственных дел на сегодня?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Пока ничего, ваше величество. Но к вам явился незнакомый человек, который жаждет аудиенции.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Какой еще человек?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Обычный такой странник пришедший сюда из далека. Рост метр восемьдесят, на ногах шлёпанцы.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Чего ему надо?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Он хочет вам преподнести подарок!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Что ж, давай посмотрим, что за странник и, что за подарок он мне приготовил </w:t>
      </w:r>
      <w:r>
        <w:rPr>
          <w:i/>
          <w:iCs/>
          <w:color w:val="000000"/>
          <w:sz w:val="24"/>
          <w:szCs w:val="24"/>
        </w:rPr>
        <w:t>(садится, принимая важную позу).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БРУТТО </w:t>
      </w:r>
      <w:r>
        <w:rPr>
          <w:i/>
          <w:iCs/>
          <w:color w:val="000000"/>
          <w:sz w:val="24"/>
          <w:szCs w:val="24"/>
        </w:rPr>
        <w:t xml:space="preserve">(кричит). </w:t>
      </w:r>
      <w:r>
        <w:rPr>
          <w:color w:val="000000"/>
          <w:sz w:val="24"/>
          <w:szCs w:val="24"/>
        </w:rPr>
        <w:t>Позвать странника.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Оставляя мокрые следы, в тронном зале появляется Странник. Он держит подмышкой сверток.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Оставь нас, Брутто.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Как вам будет угодно!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Брутто уходит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У меня есть свадебный подарок для Вашего величества.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И что ж там за подарок?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>. Это зеркало.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 xml:space="preserve">(разочаровано). </w:t>
      </w:r>
      <w:r>
        <w:rPr>
          <w:color w:val="000000"/>
          <w:sz w:val="24"/>
          <w:szCs w:val="24"/>
        </w:rPr>
        <w:t>Всего-то…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Дело в том, Ваше величество, что в этом зеркале вы увидите свою истинную суть.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 xml:space="preserve">Не знаю, что ты там вообразил. Я недавно, приказал королевскому художнику нарисовать меня таким, какой я есть на самом деле. Человека, а не короля. Вот мой портрет, взгляни.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Король показывает на стену, где на массивном крюке, висит картина в золотой раме.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(задумчиво).</w:t>
      </w:r>
      <w:r>
        <w:rPr>
          <w:color w:val="000000"/>
          <w:sz w:val="24"/>
          <w:szCs w:val="24"/>
        </w:rPr>
        <w:t xml:space="preserve"> У придворного художника, скорее всего взбалмошная жена и куча детишек.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Так, и что же?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СТРАННИК. </w:t>
      </w:r>
      <w:r>
        <w:rPr>
          <w:color w:val="000000"/>
          <w:sz w:val="24"/>
          <w:szCs w:val="24"/>
        </w:rPr>
        <w:t>Полагаю, он нарисовал все-таки короля. А вот что касается человеческой сущности, то тут он, очень и очень приукрасил.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Ох, чужестранец, ты ходишь по краю…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Да, я хожу по разным краям, бываю в разных странах.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Я имею в виду, что за очень смелые высказывания в сторону монарха - можно потерять голову.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СТРАННИК. </w:t>
      </w:r>
      <w:r>
        <w:rPr>
          <w:color w:val="000000"/>
          <w:sz w:val="24"/>
          <w:szCs w:val="24"/>
        </w:rPr>
        <w:t xml:space="preserve">Я предпочитаю терять голову от любви.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 А я предпочитаю сразу рубить голову, из которой я слышу нежелательные речи.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Моя храбрость, мое рыцарство, мое безрассудство – все это на самом деле такая глупость.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(недовольно).</w:t>
      </w:r>
      <w:r>
        <w:rPr>
          <w:color w:val="000000"/>
          <w:sz w:val="24"/>
          <w:szCs w:val="24"/>
        </w:rPr>
        <w:t xml:space="preserve"> О твоем рыцарстве мне пока ничего неизвестно. Но то, что твоя храбрость безрассудна – это совершенно точно.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Из чего вы сделали такой вывод, Ваше величество?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Твоя жизнь зависит только от моей милости.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>. И как мне кажется это очень хорошо. У каждого человека наступает момент, когда жизнь теряет былое очарование… Даже королей поджидает тот день, когда казнь провинившегося подданного уже не вызывает прежних эмоций. Я Ваше величество, вообще могу замолчать. Но я принес зеркало, и вот оно расскажет всю правду Вашему величеству.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Ты, небось решил, что я боюсь в него заглянуть? 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Ну, раз уж Ваше величество так глубоко знает себя, не вижу никаких причин для беспокойства. </w:t>
      </w:r>
      <w:r>
        <w:rPr>
          <w:i/>
          <w:iCs/>
          <w:color w:val="000000"/>
          <w:sz w:val="24"/>
          <w:szCs w:val="24"/>
        </w:rPr>
        <w:t>(Он начинает разворачивать сверток).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(неуверенно). </w:t>
      </w:r>
      <w:r>
        <w:rPr>
          <w:color w:val="000000"/>
          <w:sz w:val="24"/>
          <w:szCs w:val="24"/>
        </w:rPr>
        <w:t>А почему ты притащил это зеркало именно сейчас?  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Но ведь завтра Ваше величество женится.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И что с того?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Мужчина может скрыть что-то от самого себя, но от жены ничего не скроешь. За какой-нибудь год Её величество узнает о вас все, даже то, чего вы сами никогда не знали. Но вы можете увидеть всю правду о себе прямо сейчас, заглянув в это зеркало.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Если твое зеркало действительно такое, как ты говоришь, оно должно отразить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как я ленив! Я, между прочим, с гораздо большей охотой провел бы этот день, внимая музыке и созерцая красоту природы. Я весьма опрометчив: полагаю, мои выводы слишком часто поспешны. Вот так вот - за королевским фасадом скрывается очень даже скромный парень. 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 xml:space="preserve">. Главное, что жена в любом случае будет видеть вас насквозь. 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Прежде чем поставить зеркало на стол, Странник аккуратно отодвинул в сторону посуду с яствами.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(медленно подходит к зеркалу). </w:t>
      </w:r>
      <w:r>
        <w:rPr>
          <w:color w:val="000000"/>
          <w:sz w:val="24"/>
          <w:szCs w:val="24"/>
        </w:rPr>
        <w:t>Может это какой-то шарлатанский фокус, и ты хочешь выманить у меня деньги...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>. Никакого подвоха, Ваше величество.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Король останавливается перед зеркалом с закрытыми глазами. Какое-то мгновение он не решается их открыть, а потом, открыв, внезапно отшатывается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(яростно).</w:t>
      </w:r>
      <w:r>
        <w:rPr>
          <w:color w:val="000000"/>
          <w:sz w:val="24"/>
          <w:szCs w:val="24"/>
        </w:rPr>
        <w:t xml:space="preserve"> Это какой-то обман зрения!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>. Все что вы видите это чистейшая правда.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Король вглядывается повнимательнее. Он поворачивает голову так и сяк, вращает глазами, меняет положение рук, принимает разные позы…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>. Что же видит Ваше величество?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 xml:space="preserve">(не отрывая взгляда от зеркала, делает приглашающий жест рукой). </w:t>
      </w:r>
      <w:r>
        <w:rPr>
          <w:color w:val="000000"/>
          <w:sz w:val="24"/>
          <w:szCs w:val="24"/>
        </w:rPr>
        <w:t>Посмотрите!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(не двигаясь с места).</w:t>
      </w:r>
      <w:r>
        <w:rPr>
          <w:color w:val="000000"/>
          <w:sz w:val="24"/>
          <w:szCs w:val="24"/>
        </w:rPr>
        <w:t xml:space="preserve"> Что видит Ваше величество?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За всю жизнь не видел такого лица. На нем так и написано: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трусость, лживость, тщеславие, коварство и высокомерие. И этот человек… Его вообще можно назвать человеком?.. Этот монстр завтра женится… Бедная Принцесса!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НЕЗНАКОМЕЦ </w:t>
      </w:r>
      <w:r>
        <w:rPr>
          <w:i/>
          <w:iCs/>
          <w:color w:val="000000"/>
          <w:sz w:val="24"/>
          <w:szCs w:val="24"/>
        </w:rPr>
        <w:t>(спокойно).</w:t>
      </w:r>
      <w:r>
        <w:rPr>
          <w:color w:val="000000"/>
          <w:sz w:val="24"/>
          <w:szCs w:val="24"/>
        </w:rPr>
        <w:t xml:space="preserve"> Несомненно, она все знает.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(поворачиваясь к нему).</w:t>
      </w:r>
      <w:r>
        <w:rPr>
          <w:color w:val="000000"/>
          <w:sz w:val="24"/>
          <w:szCs w:val="24"/>
        </w:rPr>
        <w:t xml:space="preserve"> Да откуда ей знать? Мы впервые встретились два дня назад, а до этого виделись только в детстве.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Узнает, никуда не денется.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Но будет слишком поздно.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Нет! Нет! Она должна это увидеть! Ее нужно предупредить!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СТРАННИК. </w:t>
      </w:r>
      <w:r>
        <w:rPr>
          <w:color w:val="000000"/>
          <w:sz w:val="24"/>
          <w:szCs w:val="24"/>
        </w:rPr>
        <w:t>Выходит, это брак по любви?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(вполголоса). </w:t>
      </w:r>
      <w:r>
        <w:rPr>
          <w:color w:val="000000"/>
          <w:sz w:val="24"/>
          <w:szCs w:val="24"/>
        </w:rPr>
        <w:t>А как ты думаешь, позволено ли хоть одному королю жениться по любви?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НЕЗНАКОМЕЦ.</w:t>
      </w:r>
      <w:r>
        <w:rPr>
          <w:color w:val="000000"/>
          <w:sz w:val="24"/>
          <w:szCs w:val="24"/>
        </w:rPr>
        <w:t xml:space="preserve"> Позовите принцессу и все сразу встанет на свои места.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(подходит к трону и кричит в раструб).</w:t>
      </w:r>
      <w:r>
        <w:rPr>
          <w:color w:val="000000"/>
          <w:sz w:val="24"/>
          <w:szCs w:val="24"/>
        </w:rPr>
        <w:t xml:space="preserve"> Брутто!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(входит).</w:t>
      </w:r>
      <w:r>
        <w:rPr>
          <w:color w:val="000000"/>
          <w:sz w:val="24"/>
          <w:szCs w:val="24"/>
        </w:rPr>
        <w:t xml:space="preserve"> Ваше величество!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Брутто! Подойди сюда! </w:t>
      </w:r>
      <w:r>
        <w:rPr>
          <w:i/>
          <w:iCs/>
          <w:color w:val="000000"/>
          <w:sz w:val="24"/>
          <w:szCs w:val="24"/>
        </w:rPr>
        <w:t>(Подзывает его к зеркалу).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СТРАННИК </w:t>
      </w:r>
      <w:r>
        <w:rPr>
          <w:i/>
          <w:iCs/>
          <w:color w:val="000000"/>
          <w:sz w:val="24"/>
          <w:szCs w:val="24"/>
        </w:rPr>
        <w:t>(предостерегающе).</w:t>
      </w:r>
      <w:r>
        <w:rPr>
          <w:color w:val="000000"/>
          <w:sz w:val="24"/>
          <w:szCs w:val="24"/>
        </w:rPr>
        <w:t xml:space="preserve"> Ваше величество!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(</w:t>
      </w:r>
      <w:r>
        <w:rPr>
          <w:i/>
          <w:iCs/>
          <w:color w:val="000000"/>
          <w:sz w:val="24"/>
          <w:szCs w:val="24"/>
        </w:rPr>
        <w:t>не вняв предупреждению).</w:t>
      </w:r>
      <w:r>
        <w:rPr>
          <w:color w:val="000000"/>
          <w:sz w:val="24"/>
          <w:szCs w:val="24"/>
        </w:rPr>
        <w:t xml:space="preserve"> Брутто, подойди же сюда.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Брутто подходит к зеркалу, Король смотрит на отражение Брутто через его плечо и удивлённо восклицает: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И ты, Брут… </w:t>
      </w:r>
      <w:r>
        <w:rPr>
          <w:i/>
          <w:iCs/>
          <w:color w:val="000000"/>
          <w:sz w:val="24"/>
          <w:szCs w:val="24"/>
        </w:rPr>
        <w:t xml:space="preserve">(теряя дар речи от возмущения) </w:t>
      </w:r>
      <w:r>
        <w:rPr>
          <w:color w:val="000000"/>
          <w:sz w:val="24"/>
          <w:szCs w:val="24"/>
        </w:rPr>
        <w:t>как ты посмел! Я же тебе верил… Какое предательство!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(отступая).</w:t>
      </w:r>
      <w:r>
        <w:rPr>
          <w:color w:val="000000"/>
          <w:sz w:val="24"/>
          <w:szCs w:val="24"/>
        </w:rPr>
        <w:t xml:space="preserve"> Ваше величество…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(печально).</w:t>
      </w:r>
      <w:r>
        <w:rPr>
          <w:color w:val="000000"/>
          <w:sz w:val="24"/>
          <w:szCs w:val="24"/>
        </w:rPr>
        <w:t xml:space="preserve"> Я понял, друзей у короля быть не может. Стража!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В дверях появляются стражники.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В темницу его!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Стражники, хватают Странника.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Болваны! Не его, а вот его! </w:t>
      </w:r>
      <w:r>
        <w:rPr>
          <w:i/>
          <w:iCs/>
          <w:color w:val="000000"/>
          <w:sz w:val="24"/>
          <w:szCs w:val="24"/>
        </w:rPr>
        <w:t>(Указывает на Брутто).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Стражники уводят оторопевшего Брутто.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я ведь считал его своим другом…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И это веская причина найти друга в лице королевы. Вполне вероятно, будет лучше не показывать зеркало Её королевскому высочеству.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Я принял решение. Она должна это увидеть.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Тогда позволю себе такое предложение: встаньте так, чтобы вам не было видно Её королевское высочество. Избегайте этого любой ценой.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(гневно).</w:t>
      </w:r>
      <w:r>
        <w:rPr>
          <w:color w:val="000000"/>
          <w:sz w:val="24"/>
          <w:szCs w:val="24"/>
        </w:rPr>
        <w:t xml:space="preserve"> Да как ты осмеливаешься предлагать мне такое?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Ваше величество, женщина без загадок – какая же это женщина? 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(вынимает заглушки и кричит во все раструбы).</w:t>
      </w:r>
      <w:r>
        <w:rPr>
          <w:color w:val="000000"/>
          <w:sz w:val="24"/>
          <w:szCs w:val="24"/>
        </w:rPr>
        <w:t xml:space="preserve"> Эй, кто-нибудь! Скажите, где сейчас принцесса.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Странник вновь укутывает зеркало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СТРАЖНИК </w:t>
      </w:r>
      <w:r>
        <w:rPr>
          <w:i/>
          <w:iCs/>
          <w:color w:val="000000"/>
          <w:sz w:val="24"/>
          <w:szCs w:val="24"/>
        </w:rPr>
        <w:t>(Входит в тронный зал).</w:t>
      </w:r>
      <w:r>
        <w:rPr>
          <w:color w:val="000000"/>
          <w:sz w:val="24"/>
          <w:szCs w:val="24"/>
        </w:rPr>
        <w:t xml:space="preserve"> Ее высочество в королевском саду.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Что она там делает?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СТРАЖНИК.</w:t>
      </w:r>
      <w:r>
        <w:rPr>
          <w:color w:val="000000"/>
          <w:sz w:val="24"/>
          <w:szCs w:val="24"/>
        </w:rPr>
        <w:t xml:space="preserve"> Закапывает вилку под кустом шиповника.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Пусть она прервет свое занятие и подойдет сюда. 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СТРАЖНИК.</w:t>
      </w:r>
      <w:r>
        <w:rPr>
          <w:color w:val="000000"/>
          <w:sz w:val="24"/>
          <w:szCs w:val="24"/>
        </w:rPr>
        <w:t xml:space="preserve"> Слушаюсь, Ваше королевское высочество!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Уходит в сад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(входит, вытирая руки о кружевной паток).</w:t>
      </w:r>
      <w:r>
        <w:rPr>
          <w:color w:val="000000"/>
          <w:sz w:val="24"/>
          <w:szCs w:val="24"/>
        </w:rPr>
        <w:t xml:space="preserve"> Ваше величество желает меня видеть?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Будет ли мне дозволено удалиться, ваше величество?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 xml:space="preserve">(обращаясь к Страннику). </w:t>
      </w:r>
      <w:r>
        <w:rPr>
          <w:color w:val="000000"/>
          <w:sz w:val="24"/>
          <w:szCs w:val="24"/>
        </w:rPr>
        <w:t>Мы в долгу перед тобой за этот подарок.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</w:t>
      </w:r>
      <w:r>
        <w:rPr>
          <w:i/>
          <w:iCs/>
          <w:color w:val="000000"/>
          <w:sz w:val="24"/>
          <w:szCs w:val="24"/>
        </w:rPr>
        <w:t xml:space="preserve"> (кланяясь). </w:t>
      </w:r>
      <w:r>
        <w:rPr>
          <w:color w:val="000000"/>
          <w:sz w:val="24"/>
          <w:szCs w:val="24"/>
        </w:rPr>
        <w:t>Ваше величество так милостивы.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Принцесса, воровато осматриваясь по сторонам, кладет в руку Странника золотую монету.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 Приятный человек… Это его подарок? </w:t>
      </w:r>
      <w:r>
        <w:rPr>
          <w:i/>
          <w:iCs/>
          <w:color w:val="000000"/>
          <w:sz w:val="24"/>
          <w:szCs w:val="24"/>
        </w:rPr>
        <w:t>(Указывает на накрытое тканью зеркало, стоящее на столе).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Иди сюда, Эсмеральда.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(подходит).</w:t>
      </w:r>
      <w:r>
        <w:rPr>
          <w:color w:val="000000"/>
          <w:sz w:val="24"/>
          <w:szCs w:val="24"/>
        </w:rPr>
        <w:t xml:space="preserve"> 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(берет ее за плечи и смотрит ей в глаза).</w:t>
      </w:r>
      <w:r>
        <w:rPr>
          <w:color w:val="000000"/>
          <w:sz w:val="24"/>
          <w:szCs w:val="24"/>
        </w:rPr>
        <w:t xml:space="preserve"> Ты не испугаешься?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> О чем ты? Почему ты так странно на меня смотришь? Во дворце что-то пропало?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Что ты на самом деле знаешь обо мне?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Я знаю, что ты Генри II.</w:t>
      </w:r>
    </w:p>
    <w:p>
      <w:pPr>
        <w:pStyle w:val="Normal"/>
        <w:rPr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И ты хочешь выйти за меня замуж?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> В нашем кругу мы редко вольны выбирать.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А если бы я показал тебе этого человека, и если бы его вид привел тебя в ужас, тебе хватило бы храбрости оставить его и вернуться в свое королевство?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>  Я не робкого десятка, я могу взять в руку паука или… нет только паука.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Да, ты не трусиха. Но вот я?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Ты боишься насекомых?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Нет! Что ты! Хотя, кого я обманываю. Очень боюсь. И у меня есть на то причины. Однажды, когда я спал паучок залез мне в нос и 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 </w:t>
      </w:r>
      <w:r>
        <w:rPr>
          <w:i/>
          <w:iCs/>
          <w:color w:val="000000"/>
          <w:sz w:val="24"/>
          <w:szCs w:val="24"/>
        </w:rPr>
        <w:t>(перебивая его).</w:t>
      </w:r>
      <w:r>
        <w:rPr>
          <w:color w:val="000000"/>
          <w:sz w:val="24"/>
          <w:szCs w:val="24"/>
        </w:rPr>
        <w:t xml:space="preserve"> У тебя какая-то страшная картина, которую ты хочешь мне показать? </w:t>
      </w:r>
      <w:r>
        <w:rPr>
          <w:i/>
          <w:iCs/>
          <w:color w:val="000000"/>
          <w:sz w:val="24"/>
          <w:szCs w:val="24"/>
        </w:rPr>
        <w:t xml:space="preserve">(Смотрин на стол, где стоит накрытое зеркало).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Не картина. Зеркало, в котором ты увидишь меня таким, какой я есть на самом деле.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Он снимает покрывало</w:t>
      </w:r>
      <w:r>
        <w:rPr>
          <w:color w:val="000000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Когда ты увидишь это, ты поймешь, о чем я.. и после этого мы больше не увидимся. </w:t>
      </w:r>
      <w:r>
        <w:rPr>
          <w:i/>
          <w:iCs/>
          <w:color w:val="000000"/>
          <w:sz w:val="24"/>
          <w:szCs w:val="24"/>
        </w:rPr>
        <w:t>(Он жестом приглашает её встать поближе).</w:t>
      </w:r>
      <w:r>
        <w:rPr>
          <w:color w:val="000000"/>
          <w:sz w:val="24"/>
          <w:szCs w:val="24"/>
        </w:rPr>
        <w:t xml:space="preserve"> Подойди!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(не двигаясь). </w:t>
      </w:r>
      <w:r>
        <w:rPr>
          <w:color w:val="000000"/>
          <w:sz w:val="24"/>
          <w:szCs w:val="24"/>
        </w:rPr>
        <w:t>Неужели это так ужасно?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Для меня – да. И для тебя тоже, когда ты увидишь.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> И все же ты готов показать это мне?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(с достоинством).</w:t>
      </w:r>
      <w:r>
        <w:rPr>
          <w:color w:val="000000"/>
          <w:sz w:val="24"/>
          <w:szCs w:val="24"/>
        </w:rPr>
        <w:t xml:space="preserve"> Как человек чести, я полагаю, что это будет справедливо по отношению к Вашему королевскому высочеству.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 </w:t>
      </w:r>
      <w:r>
        <w:rPr>
          <w:color w:val="000000"/>
          <w:sz w:val="24"/>
          <w:szCs w:val="24"/>
        </w:rPr>
        <w:t>Как человек чести, ты готов отказаться от шанса, на счастье со мной?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>с героической интонацией</w:t>
      </w:r>
      <w:r>
        <w:rPr>
          <w:i/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Как человек чести, я обязан это сделать.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Но разве счастье – в этом? Ты все еще хочешь, чтобы я вышла за тебя?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Если только Ваше королевское высочество согласно пасть так низко. Мне стыдно даже просить об этом. </w:t>
      </w:r>
      <w:r>
        <w:rPr>
          <w:i/>
          <w:iCs/>
          <w:color w:val="000000"/>
          <w:sz w:val="24"/>
          <w:szCs w:val="24"/>
        </w:rPr>
        <w:t>(Сказав это принимает картинную позу).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(копируя его позу).</w:t>
      </w:r>
      <w:r>
        <w:rPr>
          <w:color w:val="000000"/>
          <w:sz w:val="24"/>
          <w:szCs w:val="24"/>
        </w:rPr>
        <w:t xml:space="preserve"> «Мне стыдно даже просить об этом». Готовый портрет, который можно повесить на стенку! «Вы так любезны» - назовем еще один портрет короля, милостиво принимающего свадебные подарки от подданных. «Мы, короли, так одиноки в этом мире...» Портрет короля, решающего уйти в монастырь. Посмотри, какая большая пустая стена, для всей этой картинной галереи хватит места.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(яростно). </w:t>
      </w:r>
      <w:r>
        <w:rPr>
          <w:color w:val="000000"/>
          <w:sz w:val="24"/>
          <w:szCs w:val="24"/>
        </w:rPr>
        <w:t>Да как ты смеешь говорить мне такие вещи?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Вот посмела, представь себе!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В гневе она расхаживает взад-вперед, и наконец оказывается достаточно близко к зеркалу, чтобы увидеть в нем отражение короля. На этом месте выражение ее лица резко меняется, она в изумлении переводит взгляд с короля на зеркало и обратно.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Какой милый малыш!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(ошеломленный).</w:t>
      </w:r>
      <w:r>
        <w:rPr>
          <w:color w:val="000000"/>
          <w:sz w:val="24"/>
          <w:szCs w:val="24"/>
        </w:rPr>
        <w:t xml:space="preserve"> Что? Какой малыш? У меня нет детей… Ты, наверное, случайно, услышала болтовню моих глупых служанок…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(нетерпеливо поворачиваясь к нему).</w:t>
      </w:r>
      <w:r>
        <w:rPr>
          <w:color w:val="000000"/>
          <w:sz w:val="24"/>
          <w:szCs w:val="24"/>
        </w:rPr>
        <w:t xml:space="preserve"> Какой хороший мальчик. Немного завравшийся, но безумно обаятельный и милый!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Что тут происходит? </w:t>
      </w:r>
      <w:r>
        <w:rPr>
          <w:i/>
          <w:iCs/>
          <w:color w:val="000000"/>
          <w:sz w:val="24"/>
          <w:szCs w:val="24"/>
        </w:rPr>
        <w:t>(Смотрит на Принцессу, потом на себя в зеркале).</w:t>
      </w:r>
      <w:r>
        <w:rPr>
          <w:color w:val="000000"/>
          <w:sz w:val="24"/>
          <w:szCs w:val="24"/>
        </w:rPr>
        <w:t xml:space="preserve"> Я милый?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 xml:space="preserve">(обращаясь к зеркалу). </w:t>
      </w:r>
      <w:r>
        <w:rPr>
          <w:color w:val="000000"/>
          <w:sz w:val="24"/>
          <w:szCs w:val="24"/>
        </w:rPr>
        <w:t xml:space="preserve">Мой маленький и глупый, невыносимый и забавный. </w:t>
      </w:r>
      <w:r>
        <w:rPr>
          <w:i/>
          <w:iCs/>
          <w:color w:val="000000"/>
          <w:sz w:val="24"/>
          <w:szCs w:val="24"/>
        </w:rPr>
        <w:t>(Она подходит к Королю и обнимает его</w:t>
      </w:r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Глупыш, ну почему ты не сказал мне сразу?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Я милый? </w:t>
      </w:r>
      <w:r>
        <w:rPr>
          <w:i/>
          <w:iCs/>
          <w:color w:val="000000"/>
          <w:sz w:val="24"/>
          <w:szCs w:val="24"/>
        </w:rPr>
        <w:t>(Неожиданная догадка озаряет его взор).</w:t>
      </w:r>
      <w:r>
        <w:rPr>
          <w:color w:val="000000"/>
          <w:sz w:val="24"/>
          <w:szCs w:val="24"/>
        </w:rPr>
        <w:t xml:space="preserve"> Так я оказывается милый…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Принцесса незаметно от Короля, крадет со стола золотое блюдо.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>. Будет ли мне позволено испросить у Вашего величества разрешения удалиться?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Ваше королевское высочество!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. Ваше величество! </w:t>
      </w:r>
      <w:r>
        <w:rPr>
          <w:i/>
          <w:iCs/>
          <w:color w:val="000000"/>
          <w:sz w:val="24"/>
          <w:szCs w:val="24"/>
        </w:rPr>
        <w:t>(Тонким детским голоском).</w:t>
      </w:r>
      <w:r>
        <w:rPr>
          <w:color w:val="000000"/>
          <w:sz w:val="24"/>
          <w:szCs w:val="24"/>
        </w:rPr>
        <w:t xml:space="preserve"> Второ-о-о-й!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дверях она посылает ему воздушный поцелуй.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Стража, взять её!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Стражники тут же хватают принцессу.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Что? Что происходит! Генри!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Ловко Принцесса, очень ловко. Ты думала, что смогла обмануть меня.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Ты о чём, Генри? Я тебя не понимаю.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Все ты прекрасно понимаешь. Я видел, как ты заплатила Страннику за проделанную работу. Волшебное зеркало! Хотела задурманить мой разум и тем самым подчинить меня своей воле. А потом, когда я превратился бы твою ручную собачку на золотом поводке, ты стала бы безгранично править в МОЕМ королевстве! Но нет, такие штучки со мной не пройдут.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Подходит к трону вынимает из раструба с надписью «Тюрьма», заглушку и громко командует: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Привести ко мне моего верного слугу Брутто! 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Генри, ты все неправильно понял.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тронный зал в тюремной робе, конвоируемый двумя стражниками, входит Брутто.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Да добрый мой друг Брутто, ты, как всегда, был прав! Принцесса действительно затевает против меня и против нашей страны, что-то очень недоброе. Но я, сейчас, одним махом разделаюсь с ней и с её поганым королевством.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Генри, что ты говоришь?!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(стражникам).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Снимите с моего верного слуги кандалы</w:t>
      </w:r>
      <w:r>
        <w:rPr>
          <w:i/>
          <w:iCs/>
          <w:color w:val="000000"/>
          <w:sz w:val="24"/>
          <w:szCs w:val="24"/>
        </w:rPr>
        <w:t xml:space="preserve">. (Подходит к раструбу с надписью «Войско»). </w:t>
      </w:r>
      <w:r>
        <w:rPr>
          <w:color w:val="000000"/>
          <w:sz w:val="24"/>
          <w:szCs w:val="24"/>
        </w:rPr>
        <w:t>Внимание! Всем войскам – приготовится к боевым действиям! Главнокомандующим я назначаю себя, а моим верным советником будет генерала Брутто.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Брутто, с которого сняли кандалы, одним движением, срывает с себя тюремную робу и сразу оказывается в генеральском мундире</w:t>
      </w:r>
      <w:r>
        <w:rPr>
          <w:color w:val="000000"/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 xml:space="preserve">Приказываю захватить враждебное королевство!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Есть захватить враждебное королевство!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. А когда будете возвращаться с победой домой, захватите еще и тридевятое царство, чтоб два раза не ходить! 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БРУТТО. </w:t>
      </w:r>
      <w:r>
        <w:rPr>
          <w:color w:val="000000"/>
          <w:sz w:val="24"/>
          <w:szCs w:val="24"/>
        </w:rPr>
        <w:t>Так точно, Ваше королевские величество!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Король целует Брутто в обе щеки, потом стражников и не удержавшись целует Принцессу. Та злобно сплевывает на пол. Король подходит к раструбу и воодушевленно кричит: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 xml:space="preserve">Всем войскам, приказываю перейти в наступление!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 улице раздались крики «Ура!» и ружейные выстрелы.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ПРИНЦЕССА. </w:t>
      </w:r>
      <w:r>
        <w:rPr>
          <w:color w:val="000000"/>
          <w:sz w:val="24"/>
          <w:szCs w:val="24"/>
        </w:rPr>
        <w:t>Ну, что ж Генри я вижу, ты решил вылезти из своих детских штанишек. Но ты не учёл, что в этом мире всё продается и всё покупается.</w:t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Не понимаю, о чем ты.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Эти стражники давно мной подкуплены. Так что сдавайся.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Выхватывает шпагу у подкупленного ею стражника. Король, в свою очередь, решительно выхватывает свою шпагу.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Генерал Брутто извольте взять на себя этих предателей, а я по душам поговорю с Принцессой. Ну, что, Эсмеральда, потанцуем?!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Началась дуэль со смертью.</w:t>
      </w:r>
    </w:p>
    <w:p>
      <w:pPr>
        <w:pStyle w:val="Normal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Вдруг, в самый разгар боя, резные двери разлетелись в разные стороны и в царское помещение вбежали солдаты. Вбежавшие, не замечая ни чего вокруг, неистово дрались с друг с другом. Звон бьющегося стекла и в тронную залу начали влетать сначала чугунные ядра, а вслед за ними оголтелые куры. В дыму и пламени визжали придворные фрейлины, лети куриные перья, кто-то громко и на распев читал стихи Иосифа Бродского. </w:t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Среди всей этой безумной круговерти королевский слуга Брутто смог расправиться с подкупленными стражниками. Одного он замотал в красную ковровую дорожку, а другого приколол шпагой к массивному королевскому трону. </w:t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Сражение стихийно переместилось на царский двор, оставив наших героев наедине друг с другом.</w:t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Король решительно выбил шпагу из рук Принцессы и, приставив лезвие своей шпаги к её горлу, спросил: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Сдаешься?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(гордо).</w:t>
      </w:r>
      <w:r>
        <w:rPr>
          <w:color w:val="000000"/>
          <w:sz w:val="24"/>
          <w:szCs w:val="24"/>
        </w:rPr>
        <w:t xml:space="preserve"> Можешь убить меня прямо сейчас, но знай, что я очень люблю свою родину… и тебя!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Не верю!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Угрожающе заносит стальное жало клинка над Эсмеральдой, но в этот момент Брутто наносит подлый кинжальный удар в спину, ничего не подозревающего, Короля.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И ты Брут…</w:t>
      </w:r>
      <w:r>
        <w:rPr>
          <w:i/>
          <w:iCs/>
          <w:color w:val="000000"/>
          <w:sz w:val="24"/>
          <w:szCs w:val="24"/>
        </w:rPr>
        <w:t>(Роняет шпагу и падает к ногам Принцессы).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БРУТТО. </w:t>
      </w:r>
      <w:r>
        <w:rPr>
          <w:color w:val="000000"/>
          <w:sz w:val="24"/>
          <w:szCs w:val="24"/>
        </w:rPr>
        <w:t>Все продается, Ваше величество, и все покупается…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ПРИНЦЕССА. </w:t>
      </w:r>
      <w:r>
        <w:rPr>
          <w:color w:val="000000"/>
          <w:sz w:val="24"/>
          <w:szCs w:val="24"/>
        </w:rPr>
        <w:t xml:space="preserve">Я что-то не помню, чтоб я тебя покупала.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А Вы, ваша светлость, тут не причем. </w:t>
      </w:r>
      <w:r>
        <w:rPr>
          <w:i/>
          <w:iCs/>
          <w:color w:val="000000"/>
          <w:sz w:val="24"/>
          <w:szCs w:val="24"/>
        </w:rPr>
        <w:t>(Вынимает из – за пазухи пистоль)</w:t>
      </w:r>
      <w:r>
        <w:rPr>
          <w:color w:val="000000"/>
          <w:sz w:val="24"/>
          <w:szCs w:val="24"/>
        </w:rPr>
        <w:t xml:space="preserve"> Привет из тридесятого царства </w:t>
      </w:r>
      <w:r>
        <w:rPr>
          <w:i/>
          <w:iCs/>
          <w:color w:val="000000"/>
          <w:sz w:val="24"/>
          <w:szCs w:val="24"/>
        </w:rPr>
        <w:t>(стреляет в Принцессу).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ПРИНЦЕССА. </w:t>
      </w:r>
      <w:r>
        <w:rPr>
          <w:color w:val="000000"/>
          <w:sz w:val="24"/>
          <w:szCs w:val="24"/>
        </w:rPr>
        <w:t>И ты…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Да, да, да и я Брут…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Смертельно раненый Король успевает подхватить на руки падающую Принцессу.</w:t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Прости меня, Эсмеральда,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 Генри, милый мой…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Голова Эсмеральды безвольно упала на грудь. Неожиданно воцаряется гробовая тишина.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Это так глупо, но я только сейчас понял, что все это время я всем сердцем любил тебя… Эсмеральда…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Король бездыханно падает на пол. Перешагивая через трупы к трону, подходит Брутто, снимает с головы убитого им Короля корону и, короновав себя, величественно садится на трон.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БРУТТО. </w:t>
      </w:r>
      <w:r>
        <w:rPr>
          <w:color w:val="000000"/>
          <w:sz w:val="24"/>
          <w:szCs w:val="24"/>
        </w:rPr>
        <w:t>Король умер, да здравствует король!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В этот же миг за окном раздаются крики радости и ликования.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ЗТМ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СТРАННИК. </w:t>
      </w:r>
      <w:r>
        <w:rPr>
          <w:color w:val="000000"/>
          <w:sz w:val="24"/>
          <w:szCs w:val="24"/>
        </w:rPr>
        <w:t>Король Генри, откройте глаза…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>. Где 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</w:t>
      </w:r>
      <w:r>
        <w:rPr>
          <w:color w:val="000000"/>
          <w:sz w:val="24"/>
          <w:szCs w:val="24"/>
        </w:rPr>
        <w:t xml:space="preserve"> Вы как обычно… в своем королевстве.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Почему я жив? Меня же убил Брутто…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СТРАННИК.  </w:t>
      </w:r>
      <w:r>
        <w:rPr>
          <w:color w:val="000000"/>
          <w:sz w:val="24"/>
          <w:szCs w:val="24"/>
        </w:rPr>
        <w:t xml:space="preserve">Вас никто не убивал. Вы всего лишь посмотрели в зеркало, зажмурились, и стояли так долго, пока я не потревожил вас.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Так значит, мне все это привиделось? </w:t>
      </w:r>
      <w:r>
        <w:rPr>
          <w:i/>
          <w:iCs/>
          <w:color w:val="000000"/>
          <w:sz w:val="24"/>
          <w:szCs w:val="24"/>
        </w:rPr>
        <w:t>(Осматривается по сторонам)</w:t>
      </w:r>
      <w:r>
        <w:rPr>
          <w:color w:val="000000"/>
          <w:sz w:val="24"/>
          <w:szCs w:val="24"/>
        </w:rPr>
        <w:t xml:space="preserve"> А где Эсмеральда? </w:t>
      </w:r>
      <w:r>
        <w:rPr>
          <w:i/>
          <w:iCs/>
          <w:color w:val="000000"/>
          <w:sz w:val="24"/>
          <w:szCs w:val="24"/>
        </w:rPr>
        <w:t xml:space="preserve">(Кричит) </w:t>
      </w:r>
      <w:r>
        <w:rPr>
          <w:color w:val="000000"/>
          <w:sz w:val="24"/>
          <w:szCs w:val="24"/>
        </w:rPr>
        <w:t>Эсмеральд-а-а-а!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  </w:t>
      </w:r>
      <w:r>
        <w:rPr>
          <w:color w:val="000000"/>
          <w:sz w:val="24"/>
          <w:szCs w:val="24"/>
        </w:rPr>
        <w:t>Ваше величество желает видеть принцессу?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Но не успел Король ответить, как в тронный зал вбежала Принцесса.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ПРИНЦЕССА. </w:t>
      </w:r>
      <w:r>
        <w:rPr>
          <w:color w:val="000000"/>
          <w:sz w:val="24"/>
          <w:szCs w:val="24"/>
        </w:rPr>
        <w:t>Генри, что случилось?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Король бросается к ней, падает на колени и начинает страстно целовать её руки.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ПРИНЦЕССА. </w:t>
      </w:r>
      <w:r>
        <w:rPr>
          <w:color w:val="000000"/>
          <w:sz w:val="24"/>
          <w:szCs w:val="24"/>
        </w:rPr>
        <w:t>Боже милостивый! Генри, мы же еще не женаты, разве так можно?!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(не переставая целовать её рук).</w:t>
      </w:r>
      <w:r>
        <w:rPr>
          <w:color w:val="000000"/>
          <w:sz w:val="24"/>
          <w:szCs w:val="24"/>
        </w:rPr>
        <w:t xml:space="preserve"> Твои ручки в земле. Ты прятала в саду золотую вилочку? Да?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>. Да…  Я украла её…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 xml:space="preserve">Ты украла мое сердце! Как же я люблю тебя!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БРУТТО. </w:t>
      </w:r>
      <w:r>
        <w:rPr>
          <w:color w:val="000000"/>
          <w:sz w:val="24"/>
          <w:szCs w:val="24"/>
        </w:rPr>
        <w:t xml:space="preserve">Ваше величество, смею напомнить, что вы еще не женаты и подобные экзерсисы страсти… не уместны, с точки зрения королевской этики.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А, ну-ка давай не подкрадывайся сзади! Стража, схватите его и тщательно обыщите.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Стражники прижимают Брутто к стене и начинают обыскивать. Король подходит к трону, открывает все заглушки на раструбах.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 xml:space="preserve">Внимание, внимание! Говорит ваш король Генри II. Властью, даденной мне, свыше повелеваю: перенести мою свадебную церемонию на сегодня!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Бежит к Принцессе страстно целует её и вновь отбегает к трону.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И еще! В честь нашей свадьбы с принцессой Эсмеральдой я объявляю всю эту неделю праздничной! Работать категорически запрещается, разрешено только праздновать, праздновать и еще раз праздновать!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За окнами королевского замка народ зычно грянул «ура», дождь прекратился, и на небо вышло солнце.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СТРАЖНИК. </w:t>
      </w:r>
      <w:r>
        <w:rPr>
          <w:color w:val="000000"/>
          <w:sz w:val="24"/>
          <w:szCs w:val="24"/>
        </w:rPr>
        <w:t xml:space="preserve">Ваше величество, мы нашли у Брутто пистоль, кинжал, и яд.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БРУТТО.</w:t>
      </w:r>
      <w:r>
        <w:rPr>
          <w:color w:val="000000"/>
          <w:sz w:val="24"/>
          <w:szCs w:val="24"/>
        </w:rPr>
        <w:t xml:space="preserve"> Это все не моё. Клянусь честью, меня кто-то хочет очернить в ваших глазах, о мой король!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(дав пинка Брутто).</w:t>
      </w:r>
      <w:r>
        <w:rPr>
          <w:color w:val="000000"/>
          <w:sz w:val="24"/>
          <w:szCs w:val="24"/>
        </w:rPr>
        <w:t xml:space="preserve"> Повезло тебе, я сегодня добрый! Стража, выгнать его из нашего королевства! Мне теперь такие друзья не нужны! </w:t>
      </w:r>
      <w:r>
        <w:rPr>
          <w:i/>
          <w:iCs/>
          <w:color w:val="000000"/>
          <w:sz w:val="24"/>
          <w:szCs w:val="24"/>
        </w:rPr>
        <w:t>(Обращаясь к Принцессе).</w:t>
      </w:r>
      <w:r>
        <w:rPr>
          <w:color w:val="000000"/>
          <w:sz w:val="24"/>
          <w:szCs w:val="24"/>
        </w:rPr>
        <w:t xml:space="preserve"> Правильно я говорю, моя дорогая?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>. А если я скажу, что я взяла без спросу еще и золоченую ложечку.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Тогда я тебя поцелую. </w:t>
      </w:r>
      <w:r>
        <w:rPr>
          <w:i/>
          <w:iCs/>
          <w:color w:val="000000"/>
          <w:sz w:val="24"/>
          <w:szCs w:val="24"/>
        </w:rPr>
        <w:t>(Целует Принцессу).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РОТНЦЕССА.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О, Генри!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Король целует ее еще раз.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(игриво отходя в сторону спальни)</w:t>
      </w:r>
      <w:r>
        <w:rPr>
          <w:color w:val="000000"/>
          <w:sz w:val="24"/>
          <w:szCs w:val="24"/>
        </w:rPr>
        <w:t xml:space="preserve"> А еще я взяла тарелочку…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 </w:t>
      </w:r>
      <w:r>
        <w:rPr>
          <w:i/>
          <w:iCs/>
          <w:color w:val="000000"/>
          <w:sz w:val="24"/>
          <w:szCs w:val="24"/>
        </w:rPr>
        <w:t>(следуя за ней).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голубой каемочкой?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ПРИНЦЕССА.</w:t>
      </w:r>
      <w:r>
        <w:rPr>
          <w:color w:val="000000"/>
          <w:sz w:val="24"/>
          <w:szCs w:val="24"/>
        </w:rPr>
        <w:t xml:space="preserve"> Да…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 xml:space="preserve"> Это же моя любимая тарелочка! Ну, все дорогая принцесса, теперь я буду предельно строг. Это вам не ложечку умыкнуть! 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Принцесса с игривым смехом убегает в спальню. Король, изображая тигриный рык, бежит вслед за ней. Через минуту он возвращается в тронный зал. И мы видим, что на нем далеко не полный комплект королевской одежды.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i/>
          <w:iCs/>
          <w:color w:val="000000"/>
          <w:sz w:val="24"/>
          <w:szCs w:val="24"/>
        </w:rPr>
        <w:t xml:space="preserve"> (обращаясь к стражнику). </w:t>
      </w:r>
      <w:r>
        <w:rPr>
          <w:iCs/>
          <w:color w:val="000000"/>
          <w:sz w:val="24"/>
          <w:szCs w:val="24"/>
        </w:rPr>
        <w:t>Тебя как зовут?</w:t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СТРАЖНИК</w:t>
      </w:r>
      <w:r>
        <w:rPr>
          <w:b/>
          <w:bCs/>
          <w:i/>
          <w:iCs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Нетто, ваше величество!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 xml:space="preserve">Да, это не то… А тебя? </w:t>
      </w:r>
      <w:r>
        <w:rPr>
          <w:i/>
          <w:iCs/>
          <w:color w:val="000000"/>
          <w:sz w:val="24"/>
          <w:szCs w:val="24"/>
        </w:rPr>
        <w:t>(Спрашивает у другого стражника, который, как и первый держит Брутто).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ДРУГОЙ СТРАЖНИК. </w:t>
      </w:r>
      <w:r>
        <w:rPr>
          <w:color w:val="000000"/>
          <w:sz w:val="24"/>
          <w:szCs w:val="24"/>
        </w:rPr>
        <w:t xml:space="preserve">Отец при рождении назвал меня Отто в честь своего деда.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. О, это то, что нужно! </w:t>
      </w:r>
      <w:r>
        <w:rPr>
          <w:i/>
          <w:iCs/>
          <w:color w:val="000000"/>
          <w:sz w:val="24"/>
          <w:szCs w:val="24"/>
        </w:rPr>
        <w:t>(Командует).</w:t>
      </w:r>
      <w:r>
        <w:rPr>
          <w:color w:val="000000"/>
          <w:sz w:val="24"/>
          <w:szCs w:val="24"/>
        </w:rPr>
        <w:t xml:space="preserve"> Нетто, выдвори Брутто за пределы нашего королевства, а ты Отто постой на посту возле опочивальни принцессы.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ГОЛОС ПРИНЦЕССЫ </w:t>
      </w:r>
      <w:r>
        <w:rPr>
          <w:i/>
          <w:iCs/>
          <w:color w:val="000000"/>
          <w:sz w:val="24"/>
          <w:szCs w:val="24"/>
        </w:rPr>
        <w:t>(игриво).</w:t>
      </w:r>
      <w:r>
        <w:rPr>
          <w:color w:val="000000"/>
          <w:sz w:val="24"/>
          <w:szCs w:val="24"/>
        </w:rPr>
        <w:t xml:space="preserve"> Генри!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(обращаясь к Отто)</w:t>
      </w:r>
      <w:r>
        <w:rPr>
          <w:color w:val="000000"/>
          <w:sz w:val="24"/>
          <w:szCs w:val="24"/>
        </w:rPr>
        <w:t xml:space="preserve"> Никого не впускать! Понятно?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ДРУГОЙ СТРАЖНИК. </w:t>
      </w:r>
      <w:r>
        <w:rPr>
          <w:color w:val="000000"/>
          <w:sz w:val="24"/>
          <w:szCs w:val="24"/>
        </w:rPr>
        <w:t>Так точно!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ГОЛОС ПРИНЦЕССЫ </w:t>
      </w:r>
      <w:r>
        <w:rPr>
          <w:i/>
          <w:iCs/>
          <w:color w:val="000000"/>
          <w:sz w:val="24"/>
          <w:szCs w:val="24"/>
        </w:rPr>
        <w:t>(томно).</w:t>
      </w:r>
      <w:r>
        <w:rPr>
          <w:color w:val="000000"/>
          <w:sz w:val="24"/>
          <w:szCs w:val="24"/>
        </w:rPr>
        <w:t xml:space="preserve"> Генри, я, кажется, опять что-то нечаянно украла…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КОРОЛЬ.</w:t>
      </w:r>
      <w:r>
        <w:rPr>
          <w:color w:val="000000"/>
          <w:sz w:val="24"/>
          <w:szCs w:val="24"/>
        </w:rPr>
        <w:t> Отто, епископа сегодня не звать! Венчаться будем завтра, как видишь, сегодня не до того…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И не дождавшись ответа стражника по имени Отто, Король с рычанием скрылся в таинственном полумраке спальни. Стражник Нетто уводит Брутто, а Отто заступает на пост возле дверей королевской спальни.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Странник, укутывая зеркало в покрывало, замечает зрителей. Он смотрит на них, словно хочет что-то сказать. Странник опускает свой взор на зеркало, потом на зрителя, снова на зеркало… И в тот момент, когда он уже готов предложить зрителю взглянуть в таинственное зеркало, из спальни выбегает Король. На Генри II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из одежды только очень смешные панталоны. Он подбегает к столу и начинает жадно пить воду из золотого кувшина. Странник, воспользовавшись тем, что Король его не замечает, тихо растворился, оставив после себя, лишь беспокойно летающую пыль.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ГОЛОС ПРИНЦЕССЫ </w:t>
      </w:r>
      <w:r>
        <w:rPr>
          <w:i/>
          <w:iCs/>
          <w:color w:val="000000"/>
          <w:sz w:val="24"/>
          <w:szCs w:val="24"/>
        </w:rPr>
        <w:t>(игриво).</w:t>
      </w:r>
      <w:r>
        <w:rPr>
          <w:color w:val="000000"/>
          <w:sz w:val="24"/>
          <w:szCs w:val="24"/>
        </w:rPr>
        <w:t xml:space="preserve"> Ге-е-е-н-р-и!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КОРОЛЬ. </w:t>
      </w:r>
      <w:r>
        <w:rPr>
          <w:color w:val="000000"/>
          <w:sz w:val="24"/>
          <w:szCs w:val="24"/>
        </w:rPr>
        <w:t>Бегу, бегу!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И жили они не долго, но очень счастливо и умерли в тот день, когда народ сверг монархию…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lang w:val="ru-RU" w:eastAsia="ru-RU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</TotalTime>
  <Application>LibreOffice/7.0.4.2$Linux_X86_64 LibreOffice_project/00$Build-2</Application>
  <AppVersion>15.0000</AppVersion>
  <Pages>15</Pages>
  <Words>3843</Words>
  <Characters>21489</Characters>
  <CharactersWithSpaces>25165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2023-12-13T12:54:00Z</dcterms:created>
  <dc:creator>Дмитрий Сарвин</dc:creator>
  <dc:description/>
  <cp:keywords> </cp:keywords>
  <dc:language>ru-RU</dc:language>
  <cp:lastModifiedBy/>
  <dcterms:modified xsi:type="dcterms:W3CDTF">2025-03-27T09:17:14Z</dcterms:modified>
  <cp:revision>2</cp:revision>
  <dc:subject/>
  <dc:title/>
</cp:coreProperties>
</file>