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right"/>
        <w:rPr>
          <w:sz w:val="28"/>
          <w:szCs w:val="28"/>
        </w:rPr>
      </w:pPr>
      <w:r>
        <w:rPr>
          <w:sz w:val="28"/>
          <w:szCs w:val="28"/>
        </w:rPr>
        <w:t>Гасан Салихов (Гасан Санчинский)</w:t>
      </w:r>
    </w:p>
    <w:p>
      <w:pPr>
        <w:pStyle w:val="Style22"/>
        <w:spacing w:lineRule="auto" w:line="3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+79634155143</w:t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985" w:leader="none"/>
        </w:tabs>
        <w:spacing w:lineRule="auto" w:line="360"/>
        <w:rPr>
          <w:b/>
          <w:b/>
          <w:sz w:val="32"/>
          <w:szCs w:val="32"/>
        </w:rPr>
      </w:pPr>
      <w:r>
        <w:rPr/>
        <w:tab/>
      </w:r>
      <w:r>
        <w:rPr>
          <w:b/>
          <w:sz w:val="32"/>
          <w:szCs w:val="32"/>
        </w:rPr>
        <w:t>Никогда не говори «никогда»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(Драма)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32"/>
          <w:szCs w:val="32"/>
          <w:lang w:eastAsia="ru-RU"/>
        </w:rPr>
        <w:t>Действующие лица</w:t>
      </w:r>
      <w:r>
        <w:rPr>
          <w:rFonts w:cs="Times New Roman" w:ascii="Times New Roman" w:hAnsi="Times New Roman"/>
          <w:lang w:eastAsia="ru-RU"/>
        </w:rPr>
        <w:t>: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Арсен – студент Медакадемии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Лейла – подруга Арсена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Альбина – подруга Лейлы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Руслан – брат Лейлы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Далгат Юсупович - кардиохирург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Мага, Марат, Андрей – разведчики, участники СВО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Майор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Саша – контуженный, без кисти левой руки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Ксения – медсестра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Роман – цыганский барон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Костя - Константин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Оля – Ольга, сестра Константина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Мила - цыганка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Гари - цыган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Олег – сотрудник ФСБ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Наталья Владимировна – завотделением реабилитационного центра больницы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b/>
          <w:b/>
          <w:sz w:val="32"/>
          <w:szCs w:val="32"/>
          <w:lang w:eastAsia="ru-RU"/>
        </w:rPr>
      </w:pPr>
      <w:r>
        <w:rPr>
          <w:rFonts w:cs="Times New Roman" w:ascii="Times New Roman" w:hAnsi="Times New Roman"/>
          <w:b/>
          <w:sz w:val="32"/>
          <w:szCs w:val="32"/>
          <w:lang w:eastAsia="ru-RU"/>
        </w:rPr>
        <w:t>Акт первый</w:t>
      </w:r>
    </w:p>
    <w:p>
      <w:pPr>
        <w:pStyle w:val="Style22"/>
        <w:spacing w:lineRule="auto" w:line="360"/>
        <w:rPr>
          <w:rFonts w:ascii="Times New Roman" w:hAnsi="Times New Roman" w:cs="Times New Roman"/>
          <w:b/>
          <w:b/>
          <w:sz w:val="32"/>
          <w:szCs w:val="32"/>
          <w:lang w:eastAsia="ru-RU"/>
        </w:rPr>
      </w:pPr>
      <w:r>
        <w:rPr>
          <w:rFonts w:cs="Times New Roman" w:ascii="Times New Roman" w:hAnsi="Times New Roman"/>
          <w:b/>
          <w:sz w:val="32"/>
          <w:szCs w:val="32"/>
          <w:lang w:eastAsia="ru-RU"/>
        </w:rPr>
        <w:t>Сцена первая</w:t>
      </w:r>
    </w:p>
    <w:p>
      <w:pPr>
        <w:pStyle w:val="Style22"/>
        <w:spacing w:lineRule="auto" w:line="360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Вечер. Арсен и Лейла сидят за накрытым столом в ресторане.</w:t>
      </w:r>
    </w:p>
    <w:p>
      <w:pPr>
        <w:pStyle w:val="Style22"/>
        <w:spacing w:lineRule="auto" w:line="360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с любовью смотрит на Лейлу, кладёт ладонь на её руку</w:t>
      </w:r>
      <w:r>
        <w:rPr>
          <w:rFonts w:cs="Times New Roman" w:ascii="Times New Roman" w:hAnsi="Times New Roman"/>
          <w:sz w:val="28"/>
          <w:szCs w:val="28"/>
          <w:lang w:eastAsia="ru-RU"/>
        </w:rPr>
        <w:t>). Лейла, я так счастлив снова видеть тебя – я так ждал этой встречи…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Я тоже, Арсен…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Освобождая руку, вздыхает</w:t>
      </w:r>
      <w:r>
        <w:rPr>
          <w:rFonts w:cs="Times New Roman" w:ascii="Times New Roman" w:hAnsi="Times New Roman"/>
          <w:sz w:val="28"/>
          <w:szCs w:val="28"/>
          <w:lang w:eastAsia="ru-RU"/>
        </w:rPr>
        <w:t>.)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Что-то не так?.. Я люблю тебя, Лейла.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>. Арсен, ты тоже мне нравишься, иначе я с тобой не встречалась бы…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>. А что тогда, ты мне не веришь?..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Да верю я тебе, не в том вопрос…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А в чём?.. Что за печаль в глазах?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Тебе три года ещё учиться, а там – и ординатура вдобавок… Это ещё два дополнительных года…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>. Но…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небольшая пауза</w:t>
      </w:r>
      <w:r>
        <w:rPr>
          <w:rFonts w:cs="Times New Roman" w:ascii="Times New Roman" w:hAnsi="Times New Roman"/>
          <w:sz w:val="28"/>
          <w:szCs w:val="28"/>
          <w:lang w:eastAsia="ru-RU"/>
        </w:rPr>
        <w:t>) мы ж можем пожениться через два года. К тому времени ты уже получишь диплом и сможешь устроиться на работу. Всё образуется.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>. Да, наверное, ты прав, но…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снова вздыхает</w:t>
      </w:r>
      <w:r>
        <w:rPr>
          <w:rFonts w:cs="Times New Roman" w:ascii="Times New Roman" w:hAnsi="Times New Roman"/>
          <w:sz w:val="28"/>
          <w:szCs w:val="28"/>
          <w:lang w:eastAsia="ru-RU"/>
        </w:rPr>
        <w:t>) это так долго…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Лейла… </w:t>
      </w:r>
    </w:p>
    <w:p>
      <w:pPr>
        <w:pStyle w:val="Style22"/>
        <w:spacing w:lineRule="auto" w:line="360"/>
        <w:jc w:val="center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Арсен снова берёт в свои ладони её руку. Лейла вздрагивает, будто током обожгло. Некоторое время молча смотрят друг на друга. Входит Альбина и ищет свободный столик. Увидев Лейлу, Альбина подходит к их столу.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. Ба, Лейла, ты ли это – и не одна… Надо же…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Лейла. </w:t>
      </w:r>
      <w:r>
        <w:rPr>
          <w:rFonts w:cs="Times New Roman" w:ascii="Times New Roman" w:hAnsi="Times New Roman"/>
          <w:sz w:val="28"/>
          <w:szCs w:val="28"/>
          <w:lang w:eastAsia="ru-RU"/>
        </w:rPr>
        <w:t>Здравствуй, Альбина. Да, как видишь, это я.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Слегка смущается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.) А это и есть тот Арсен, о ком я тебе и говорила. Арсен, знакомься, это моя близкая подруга и однокурсница Альбина.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встаёт и подаёт руку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Альбине</w:t>
      </w:r>
      <w:r>
        <w:rPr>
          <w:rFonts w:cs="Times New Roman" w:ascii="Times New Roman" w:hAnsi="Times New Roman"/>
          <w:sz w:val="28"/>
          <w:szCs w:val="28"/>
          <w:lang w:eastAsia="ru-RU"/>
        </w:rPr>
        <w:t>). Очень приятно, Арсен.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пожимая руку</w:t>
      </w:r>
      <w:r>
        <w:rPr>
          <w:rFonts w:cs="Times New Roman" w:ascii="Times New Roman" w:hAnsi="Times New Roman"/>
          <w:sz w:val="28"/>
          <w:szCs w:val="28"/>
          <w:lang w:eastAsia="ru-RU"/>
        </w:rPr>
        <w:t>). А мне вдвойне приятно, Альбина.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 </w:t>
      </w:r>
      <w:r>
        <w:rPr>
          <w:rFonts w:cs="Times New Roman" w:ascii="Times New Roman" w:hAnsi="Times New Roman"/>
          <w:sz w:val="28"/>
          <w:szCs w:val="28"/>
          <w:lang w:eastAsia="ru-RU"/>
        </w:rPr>
        <w:t>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продвигая стул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). Если вы одна, можете присоединиться к нам: друзья Лейлы – мои друзья.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. Если не помещаю – с удовольствием.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Садится за стол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.) 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>. Да-да, Альбина, присоединяйся, веселее будет.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. Но, чур, оплачивать за стол буду я.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Заказывает себе еду</w:t>
      </w:r>
      <w:r>
        <w:rPr>
          <w:rFonts w:cs="Times New Roman" w:ascii="Times New Roman" w:hAnsi="Times New Roman"/>
          <w:sz w:val="28"/>
          <w:szCs w:val="28"/>
          <w:lang w:eastAsia="ru-RU"/>
        </w:rPr>
        <w:t>.)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>. Альбина, извините, пожалуйста, и без обид, но, понимаете, я пригласил – я и оплачиваю.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Арсен, простите ради Бога, я не хотела вас обидеть, просто в нашем кругу друзей так сложилось, что все посиделки всегда оплачиваю я.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Лейла. </w:t>
      </w:r>
      <w:r>
        <w:rPr>
          <w:rFonts w:cs="Times New Roman" w:ascii="Times New Roman" w:hAnsi="Times New Roman"/>
          <w:sz w:val="28"/>
          <w:szCs w:val="28"/>
          <w:lang w:eastAsia="ru-RU"/>
        </w:rPr>
        <w:t>Да-да, Арсик, так оно и есть, все наши походы в ресторан оплачивает Альбина и все её друзья к этому привыкли.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Улыбается.</w:t>
      </w:r>
      <w:r>
        <w:rPr>
          <w:rFonts w:cs="Times New Roman" w:ascii="Times New Roman" w:hAnsi="Times New Roman"/>
          <w:sz w:val="28"/>
          <w:szCs w:val="28"/>
          <w:lang w:eastAsia="ru-RU"/>
        </w:rPr>
        <w:t>) Я тоже.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А я считаю, что платить должен мужчина.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Уважаю, Арсен. Согласна с вами, если ему это не в тягость, но, увы, в жизни по-разному бывает, такие времена.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весело</w:t>
      </w:r>
      <w:r>
        <w:rPr>
          <w:rFonts w:cs="Times New Roman" w:ascii="Times New Roman" w:hAnsi="Times New Roman"/>
          <w:sz w:val="28"/>
          <w:szCs w:val="28"/>
          <w:lang w:eastAsia="ru-RU"/>
        </w:rPr>
        <w:t>). И кто богаче – тот и платит.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Но, есть этикет…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весело прерывая</w:t>
      </w:r>
      <w:r>
        <w:rPr>
          <w:rFonts w:cs="Times New Roman" w:ascii="Times New Roman" w:hAnsi="Times New Roman"/>
          <w:sz w:val="28"/>
          <w:szCs w:val="28"/>
          <w:lang w:eastAsia="ru-RU"/>
        </w:rPr>
        <w:t>). Арсен, у нас есть деньги, чтобы жить и карабкаться, а у Альбины их достаточно, чтобы тратить…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И мне в радость тратиться на друзей: и, что удивительно, чем больше я трачу, тем больше становится денег.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Весело смеётся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.)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>. Ладно, если так, проехали, не будем зацикливаться.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смотрит на Арсена, на Лейлу, улыбается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). Уважаю решительных мужчин. 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(Показывая большим пальцем вверх.)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Лейла – завидую белой завистью.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меняя тему разговора</w:t>
      </w:r>
      <w:r>
        <w:rPr>
          <w:rFonts w:cs="Times New Roman" w:ascii="Times New Roman" w:hAnsi="Times New Roman"/>
          <w:sz w:val="28"/>
          <w:szCs w:val="28"/>
          <w:lang w:eastAsia="ru-RU"/>
        </w:rPr>
        <w:t>). Альбина, а ты чего это одна в ресторан зашла – без друзей, без сопровождения?..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принимаясь за еду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). Да не скажи. На днях с одним заезжим бизнесменом из Кизляра познакомилась, он и пригласил.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И где же он? </w:t>
      </w:r>
    </w:p>
    <w:p>
      <w:pPr>
        <w:pStyle w:val="Style22"/>
        <w:spacing w:lineRule="auto" w:line="360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. Да провались он в тартарары! Минут за десять до встречи звонит и извиняется, мол, надо срочно уезжать, а встречу придётся отложить до следующего раза.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>. Надо же. И что?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А ничего! Послала его куда подальше. Но, поход в ресторан решила не отменять. Думаю, а что, может кого другого встречу, получше него.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Весело смеётся</w:t>
      </w:r>
      <w:r>
        <w:rPr>
          <w:rFonts w:cs="Times New Roman" w:ascii="Times New Roman" w:hAnsi="Times New Roman"/>
          <w:sz w:val="28"/>
          <w:szCs w:val="28"/>
          <w:lang w:eastAsia="ru-RU"/>
        </w:rPr>
        <w:t>.) Вот и встретила тебя с Арсеном! Так что, подруга, смотри, я могу и отбить.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А это вряд ли, Альбина, при всём уважении и симпатии к вам, я Лейлу люблю.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. Любовь с первого взгляда, так что ли?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Да, можно и так… Любовь придаёт жизни новую, неизведанную до этого окраску, наполняя жизнь смыслом.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. Может быть, может быть…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Это правда. Когда влюблён, мир становится удивительно другим.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. А я не верю в любовь – что это? Для меня любовь чувственное желание, и не есть что-то возвышенное. Любовь – это физиологический процесс, а вы хотите найти в ней что-то высшее, нечто из высшей сферы.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А разве нет? Разве любовь…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(с улыбкой прерывает его</w:t>
      </w:r>
      <w:r>
        <w:rPr>
          <w:rFonts w:cs="Times New Roman" w:ascii="Times New Roman" w:hAnsi="Times New Roman"/>
          <w:sz w:val="28"/>
          <w:szCs w:val="28"/>
          <w:lang w:eastAsia="ru-RU"/>
        </w:rPr>
        <w:t>). Сегодня любим мы Лейлу, а завтра…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прерывая</w:t>
      </w:r>
      <w:r>
        <w:rPr>
          <w:rFonts w:cs="Times New Roman" w:ascii="Times New Roman" w:hAnsi="Times New Roman"/>
          <w:sz w:val="28"/>
          <w:szCs w:val="28"/>
          <w:lang w:eastAsia="ru-RU"/>
        </w:rPr>
        <w:t>). И завтра – и на всю жизнь.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. Ой, Арсен, не зарекайся!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Берёт его за руку, смотрит ему в лицо, и вдруг разряжается смехом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.) Да шучу я, шучу, не хмурься. Лейла мне близкая подруга, и настолько, что можно сказать, она мне как сестра.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сияя</w:t>
      </w:r>
      <w:r>
        <w:rPr>
          <w:rFonts w:cs="Times New Roman" w:ascii="Times New Roman" w:hAnsi="Times New Roman"/>
          <w:sz w:val="28"/>
          <w:szCs w:val="28"/>
          <w:lang w:eastAsia="ru-RU"/>
        </w:rPr>
        <w:t>). И мне тоже, Альбина как родная… Мы выросли в одном дворе, вместе в школу ходили…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. Мы и сейчас всегда вместе, хотя родители давно адрес поменяли, переехав из секции в добротный частный дом. И в неделю хоть раз мы встречаемся, чтобы о жизни поболтать, о будущем.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>. Да, так и есть, а этот ресторан – наше излюбленное место.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разлив сухое вино на троих и поднимая бокал</w:t>
      </w:r>
      <w:r>
        <w:rPr>
          <w:rFonts w:cs="Times New Roman" w:ascii="Times New Roman" w:hAnsi="Times New Roman"/>
          <w:sz w:val="28"/>
          <w:szCs w:val="28"/>
          <w:lang w:eastAsia="ru-RU"/>
        </w:rPr>
        <w:t>). У меня тост: за искреннюю дружбу!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За дружбу!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чокаясь с ними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). За дружбу и за любовь! </w:t>
      </w:r>
    </w:p>
    <w:p>
      <w:pPr>
        <w:pStyle w:val="Style22"/>
        <w:spacing w:lineRule="auto" w:line="360"/>
        <w:jc w:val="center"/>
        <w:rPr/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Пьют. Звучит музыка.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Подруга, не обидишься, если приглашу на танец Арсена?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Улыбается.</w:t>
      </w:r>
      <w:r>
        <w:rPr>
          <w:rFonts w:cs="Times New Roman" w:ascii="Times New Roman" w:hAnsi="Times New Roman"/>
          <w:sz w:val="28"/>
          <w:szCs w:val="28"/>
          <w:lang w:eastAsia="ru-RU"/>
        </w:rPr>
        <w:t>)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Альбина, что за вопрос, нет конечно. Если Арсен не против – ради Бога.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>. Да, конечно.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Встаёт и приглашает Альбину на танец</w:t>
      </w:r>
      <w:r>
        <w:rPr>
          <w:rFonts w:cs="Times New Roman" w:ascii="Times New Roman" w:hAnsi="Times New Roman"/>
          <w:sz w:val="28"/>
          <w:szCs w:val="28"/>
          <w:lang w:eastAsia="ru-RU"/>
        </w:rPr>
        <w:t>.)</w:t>
      </w:r>
    </w:p>
    <w:p>
      <w:pPr>
        <w:pStyle w:val="Style22"/>
        <w:spacing w:lineRule="auto" w:line="360"/>
        <w:jc w:val="center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Танцуют вальс, общаются. Альбина с улыбкой изучает лицо Арсена, он больше смотрит на Лейлу и явно чем-то озабочен, невольно вздыхает.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Хорошо, что я вас встретила…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Пауза</w:t>
      </w:r>
      <w:r>
        <w:rPr>
          <w:rFonts w:cs="Times New Roman" w:ascii="Times New Roman" w:hAnsi="Times New Roman"/>
          <w:sz w:val="28"/>
          <w:szCs w:val="28"/>
          <w:lang w:eastAsia="ru-RU"/>
        </w:rPr>
        <w:t>.) Арсен, а-у, мы в ресторане, а не на похоронах. Что за печаль на лице?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отвлечённо</w:t>
      </w:r>
      <w:r>
        <w:rPr>
          <w:rFonts w:cs="Times New Roman" w:ascii="Times New Roman" w:hAnsi="Times New Roman"/>
          <w:sz w:val="28"/>
          <w:szCs w:val="28"/>
          <w:lang w:eastAsia="ru-RU"/>
        </w:rPr>
        <w:t>). А… что… вы что-то сказали?..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. О чём задумался? Какие-то проблемы?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>. Да, нет, просто задумался, извините…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Может, лучше на «ты»?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Да, можно…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. Хорошо, если «просто». А я-то подумала, что подруга моя тебя обидела.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Нет-нет, что… ты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улыбается</w:t>
      </w:r>
      <w:r>
        <w:rPr>
          <w:rFonts w:cs="Times New Roman" w:ascii="Times New Roman" w:hAnsi="Times New Roman"/>
          <w:sz w:val="28"/>
          <w:szCs w:val="28"/>
          <w:lang w:eastAsia="ru-RU"/>
        </w:rPr>
        <w:t>), Лейла хорошая.</w:t>
      </w:r>
    </w:p>
    <w:p>
      <w:pPr>
        <w:pStyle w:val="Style22"/>
        <w:spacing w:lineRule="auto" w:line="36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Альбина. </w:t>
      </w:r>
      <w:r>
        <w:rPr>
          <w:rFonts w:cs="Times New Roman" w:ascii="Times New Roman" w:hAnsi="Times New Roman"/>
          <w:bCs/>
          <w:sz w:val="28"/>
          <w:szCs w:val="28"/>
          <w:lang w:eastAsia="ru-RU"/>
        </w:rPr>
        <w:t>Да-да, все мы хороши – пока хорошо, а если…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bCs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bCs/>
          <w:i/>
          <w:iCs/>
          <w:sz w:val="28"/>
          <w:szCs w:val="28"/>
          <w:lang w:eastAsia="ru-RU"/>
        </w:rPr>
        <w:t>перебивая</w:t>
      </w:r>
      <w:r>
        <w:rPr>
          <w:rFonts w:cs="Times New Roman" w:ascii="Times New Roman" w:hAnsi="Times New Roman"/>
          <w:bCs/>
          <w:sz w:val="28"/>
          <w:szCs w:val="28"/>
          <w:lang w:eastAsia="ru-RU"/>
        </w:rPr>
        <w:t>). Не будет никакого «если».</w:t>
      </w:r>
    </w:p>
    <w:p>
      <w:pPr>
        <w:pStyle w:val="Style22"/>
        <w:spacing w:lineRule="auto" w:line="360"/>
        <w:rPr/>
      </w:pPr>
      <w:bookmarkStart w:id="0" w:name="_Hlk209694147"/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</w:t>
      </w:r>
      <w:bookmarkEnd w:id="0"/>
      <w:r>
        <w:rPr>
          <w:rFonts w:cs="Times New Roman" w:ascii="Times New Roman" w:hAnsi="Times New Roman"/>
          <w:sz w:val="28"/>
          <w:szCs w:val="28"/>
          <w:lang w:eastAsia="ru-RU"/>
        </w:rPr>
        <w:t>Ну-ну… (</w:t>
      </w:r>
      <w:r>
        <w:rPr>
          <w:rFonts w:cs="Times New Roman" w:ascii="Times New Roman" w:hAnsi="Times New Roman"/>
          <w:i/>
          <w:iCs/>
          <w:sz w:val="28"/>
          <w:szCs w:val="28"/>
          <w:lang w:eastAsia="ru-RU"/>
        </w:rPr>
        <w:t>Небольшая пауза</w:t>
      </w:r>
      <w:r>
        <w:rPr>
          <w:rFonts w:cs="Times New Roman" w:ascii="Times New Roman" w:hAnsi="Times New Roman"/>
          <w:sz w:val="28"/>
          <w:szCs w:val="28"/>
          <w:lang w:eastAsia="ru-RU"/>
        </w:rPr>
        <w:t>.) А почему ты решил стать кардиохирургом, а не подался как многие в юристы или, в экономисты? Ведь нынче…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прерывая</w:t>
      </w:r>
      <w:r>
        <w:rPr>
          <w:rFonts w:cs="Times New Roman" w:ascii="Times New Roman" w:hAnsi="Times New Roman"/>
          <w:sz w:val="28"/>
          <w:szCs w:val="28"/>
          <w:lang w:eastAsia="ru-RU"/>
        </w:rPr>
        <w:t>). Чтобы людей лечить.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. А-а, ну это ясно. И всё же, столько надо учиться – чуть ли не всю молодость…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Да ну, о том ли думать, в наши годы…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И всё же, мне интересно, почему люди выбирают такие профессии, когда…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 </w:t>
      </w:r>
      <w:r>
        <w:rPr>
          <w:rFonts w:cs="Times New Roman" w:ascii="Times New Roman" w:hAnsi="Times New Roman"/>
          <w:bCs/>
          <w:i/>
          <w:iCs/>
          <w:sz w:val="28"/>
          <w:szCs w:val="28"/>
          <w:lang w:eastAsia="ru-RU"/>
        </w:rPr>
        <w:t xml:space="preserve">(вздохнув).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Все профессии важны – все профессии нужны. Да и… что станет с жизнью, если кругом будут одни юристы и экономисты?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. Я о конкретном случае: если любишь…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>У моей мамы больное сердце – она многое пережила в жизни, потеряла мужа, когда мне ещё и двух лет не было. От неё отвернулись все родственники мужа, а сама она выросла в детском доме.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Альбина. </w:t>
      </w:r>
      <w:r>
        <w:rPr>
          <w:rFonts w:cs="Times New Roman" w:ascii="Times New Roman" w:hAnsi="Times New Roman"/>
          <w:sz w:val="28"/>
          <w:szCs w:val="28"/>
          <w:lang w:eastAsia="ru-RU"/>
        </w:rPr>
        <w:t>О Аллах, какая трагедия! Сочувствую. А с отцом что случилось, болел?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>. Нет, погиб в схватке с чеченскими бандформированиями.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Альбина. </w:t>
      </w:r>
      <w:r>
        <w:rPr>
          <w:rFonts w:cs="Times New Roman" w:ascii="Times New Roman" w:hAnsi="Times New Roman"/>
          <w:sz w:val="28"/>
          <w:szCs w:val="28"/>
          <w:lang w:eastAsia="ru-RU"/>
        </w:rPr>
        <w:t>Соболезную, простите, что…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Я даже не помню отца, каким он был. Мать одна растила меня. Даже спустя года по ночам она часто плакала.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невольно вздохнув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). Понимаю, хотя очень тяжело это представить. Лейла знает?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Да, разумеется, у меня нет от неё секретов.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Альбина. </w:t>
      </w:r>
      <w:r>
        <w:rPr>
          <w:rFonts w:cs="Times New Roman" w:ascii="Times New Roman" w:hAnsi="Times New Roman"/>
          <w:sz w:val="28"/>
          <w:szCs w:val="28"/>
          <w:lang w:eastAsia="ru-RU"/>
        </w:rPr>
        <w:t>Значит…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Задумалась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.)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>Значит, что?..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Что?.. А, мысли вслух, прости. И что, мама после замуж так и не вышла?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>. К сожалению, нет.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. К сожалению?!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Да, конечно. Ради меня она пожертвовала собой, своей жизнью, молодостью, своей судьбой…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А ты сам, ради Лейлы, ради любви своей, на что готов?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после небольшой паузы</w:t>
      </w:r>
      <w:r>
        <w:rPr>
          <w:rFonts w:cs="Times New Roman" w:ascii="Times New Roman" w:hAnsi="Times New Roman"/>
          <w:sz w:val="28"/>
          <w:szCs w:val="28"/>
          <w:lang w:eastAsia="ru-RU"/>
        </w:rPr>
        <w:t>). Хотел бы ответить «на всё», но, не скажу…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Вздыхает</w:t>
      </w:r>
      <w:r>
        <w:rPr>
          <w:rFonts w:cs="Times New Roman" w:ascii="Times New Roman" w:hAnsi="Times New Roman"/>
          <w:sz w:val="28"/>
          <w:szCs w:val="28"/>
          <w:lang w:eastAsia="ru-RU"/>
        </w:rPr>
        <w:t>.)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. Почему?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Потому, что нельзя ставить перед собой такие вопросы и задачи.  В жизни всему есть границы… </w:t>
      </w:r>
    </w:p>
    <w:p>
      <w:pPr>
        <w:pStyle w:val="Style22"/>
        <w:spacing w:lineRule="auto" w:line="360"/>
        <w:jc w:val="center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Песня заканчивается и все танцующие рассаживаются по своим местам. Арсен и Альбина ещё некоторое время продолжают молча смотреть друг на друга. Звонит телефон Арсена, он на столе. Лейла смотрит кто звонит.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Арсен, тебе мама звонит.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спешит к столу и, хватая телефон, отвечает на звонок</w:t>
      </w:r>
      <w:r>
        <w:rPr>
          <w:rFonts w:cs="Times New Roman" w:ascii="Times New Roman" w:hAnsi="Times New Roman"/>
          <w:sz w:val="28"/>
          <w:szCs w:val="28"/>
          <w:lang w:eastAsia="ru-RU"/>
        </w:rPr>
        <w:t>). Да, мама.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Пауза. Он меняется в лице</w:t>
      </w:r>
      <w:r>
        <w:rPr>
          <w:rFonts w:cs="Times New Roman" w:ascii="Times New Roman" w:hAnsi="Times New Roman"/>
          <w:sz w:val="28"/>
          <w:szCs w:val="28"/>
          <w:lang w:eastAsia="ru-RU"/>
        </w:rPr>
        <w:t>.) Что?.. Да… я сейчас… сейчас приеду…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Отключив телефон, растерянно уставился в пустоту, не зная, что делать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.)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Что случилось, Арсик? С мамой что-то?..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Да, маму увезли на «скорой», она в больнице. Я закажу такси, мне надо ехать, простите…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Озадаченно смотрит на Лейлу</w:t>
      </w:r>
      <w:r>
        <w:rPr>
          <w:rFonts w:cs="Times New Roman" w:ascii="Times New Roman" w:hAnsi="Times New Roman"/>
          <w:sz w:val="28"/>
          <w:szCs w:val="28"/>
          <w:lang w:eastAsia="ru-RU"/>
        </w:rPr>
        <w:t>.)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Да, конечно. Я с тобой.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. Не надо такси. Я за рулём, отвезу.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лезет в карман</w:t>
      </w:r>
      <w:r>
        <w:rPr>
          <w:rFonts w:cs="Times New Roman" w:ascii="Times New Roman" w:hAnsi="Times New Roman"/>
          <w:sz w:val="28"/>
          <w:szCs w:val="28"/>
          <w:lang w:eastAsia="ru-RU"/>
        </w:rPr>
        <w:t>). Надо бы расплатиться…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кладёт под край тарелки две пятитысячные бумажки</w:t>
      </w:r>
      <w:r>
        <w:rPr>
          <w:rFonts w:cs="Times New Roman" w:ascii="Times New Roman" w:hAnsi="Times New Roman"/>
          <w:sz w:val="28"/>
          <w:szCs w:val="28"/>
          <w:lang w:eastAsia="ru-RU"/>
        </w:rPr>
        <w:t>.) Поехали!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>. Идём, Арсен.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Что?.. Да, спасибо… </w:t>
      </w:r>
    </w:p>
    <w:p>
      <w:pPr>
        <w:pStyle w:val="Style22"/>
        <w:spacing w:lineRule="auto" w:line="360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Спешно уходят.</w:t>
      </w:r>
    </w:p>
    <w:p>
      <w:pPr>
        <w:pStyle w:val="Style22"/>
        <w:spacing w:lineRule="auto" w:line="360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b/>
          <w:b/>
          <w:sz w:val="32"/>
          <w:szCs w:val="32"/>
          <w:lang w:eastAsia="ru-RU"/>
        </w:rPr>
      </w:pPr>
      <w:r>
        <w:rPr>
          <w:rFonts w:cs="Times New Roman" w:ascii="Times New Roman" w:hAnsi="Times New Roman"/>
          <w:b/>
          <w:sz w:val="32"/>
          <w:szCs w:val="32"/>
          <w:lang w:eastAsia="ru-RU"/>
        </w:rPr>
        <w:t>Сцена вторая</w:t>
      </w:r>
    </w:p>
    <w:p>
      <w:pPr>
        <w:pStyle w:val="Style22"/>
        <w:spacing w:lineRule="auto" w:line="360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В кабинете кардиохирурга. Напротив врача за столом Арсен.</w:t>
      </w:r>
    </w:p>
    <w:p>
      <w:pPr>
        <w:pStyle w:val="Style22"/>
        <w:spacing w:lineRule="auto" w:line="360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Врач</w:t>
      </w:r>
      <w:r>
        <w:rPr>
          <w:rFonts w:cs="Times New Roman" w:ascii="Times New Roman" w:hAnsi="Times New Roman"/>
          <w:sz w:val="28"/>
          <w:szCs w:val="28"/>
          <w:lang w:eastAsia="ru-RU"/>
        </w:rPr>
        <w:t>. Вчера вы были так встревожены, что я не решился сказать вам всю правду.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Значит…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Нервно проводит ладонью по лицу и вздыхает</w:t>
      </w:r>
      <w:r>
        <w:rPr>
          <w:rFonts w:cs="Times New Roman" w:ascii="Times New Roman" w:hAnsi="Times New Roman"/>
          <w:sz w:val="28"/>
          <w:szCs w:val="28"/>
          <w:lang w:eastAsia="ru-RU"/>
        </w:rPr>
        <w:t>.)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Врач.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Да, Арсен Хабибович, к сожалению, всё гораздо хуже, чем можете вы себе представить. Нужна срочная пересадка донорского сердца, и ждать операции по квоте у нас просто нет времени.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А за наличные можно купить сердце донора и пересадить.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Врач.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Да, как говорится, за деньги можно всё. Но, это же не тысячи, а миллионы. Где вы возьмёте такую сумму? Да ещё и за короткий срок…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Я могу продать квартиру…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Врач.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Нет, это не вариант, квартиру в одночасье не продать…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Что?.. 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(Вздохнув</w:t>
      </w:r>
      <w:r>
        <w:rPr>
          <w:rFonts w:cs="Times New Roman" w:ascii="Times New Roman" w:hAnsi="Times New Roman"/>
          <w:sz w:val="28"/>
          <w:szCs w:val="28"/>
          <w:lang w:eastAsia="ru-RU"/>
        </w:rPr>
        <w:t>.) О какой сумме речь и сколько у меня времени? Надо подумать, я деньги найду.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Врач</w:t>
      </w:r>
      <w:r>
        <w:rPr>
          <w:rFonts w:cs="Times New Roman" w:ascii="Times New Roman" w:hAnsi="Times New Roman"/>
          <w:sz w:val="28"/>
          <w:szCs w:val="28"/>
          <w:lang w:eastAsia="ru-RU"/>
        </w:rPr>
        <w:t>. Стоимость операции может включать затраты на приобретение донорского сердца, его транспортировку и оценку, то есть, проверку пригодности донорского сердца. А продолжительность и сложность операции тоже повлияют на окончательную стоимость, после ещё и дополнительно-вспомогательные услуги. В общем, это где-то от пяти миллионов рублей и больше, а может и семь-восемь миллионов обойдётся. Конкретную сумму тут не назовёшь.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>. Я понял, Далгат Юсупович.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Далгат.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И, главное, это – не опоздать: каждый час, каждая минута на счёту.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Деньги будут. Сколько у меня времени?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Далгат.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Максимум – неделя, но, желательно определиться в ближайшие дни. Вы сами понимаете…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Да, конечно, я решу вопрос. А-а, каковы гарантии?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Далгат</w:t>
      </w:r>
      <w:r>
        <w:rPr>
          <w:rFonts w:cs="Times New Roman" w:ascii="Times New Roman" w:hAnsi="Times New Roman"/>
          <w:sz w:val="28"/>
          <w:szCs w:val="28"/>
          <w:lang w:eastAsia="ru-RU"/>
        </w:rPr>
        <w:t>. Гарантии…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Вздыхает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.) Пятьдесят на пятьдесят… Увы, врачи – не боги. Она сравнительно молода ещё, будем надеяться на лучшее.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>. Я могу увидеть маму?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Далгат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Да, разумеется.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b/>
          <w:b/>
          <w:sz w:val="32"/>
          <w:szCs w:val="32"/>
          <w:lang w:eastAsia="ru-RU"/>
        </w:rPr>
      </w:pPr>
      <w:r>
        <w:rPr>
          <w:rFonts w:cs="Times New Roman" w:ascii="Times New Roman" w:hAnsi="Times New Roman"/>
          <w:b/>
          <w:sz w:val="32"/>
          <w:szCs w:val="32"/>
          <w:lang w:eastAsia="ru-RU"/>
        </w:rPr>
        <w:t>Сцена третья</w:t>
      </w:r>
    </w:p>
    <w:p>
      <w:pPr>
        <w:pStyle w:val="Style22"/>
        <w:spacing w:lineRule="auto" w:line="360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Арсен и Лейла.</w:t>
      </w:r>
    </w:p>
    <w:p>
      <w:pPr>
        <w:pStyle w:val="Style22"/>
        <w:spacing w:lineRule="auto" w:line="360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Лейла. </w:t>
      </w:r>
      <w:r>
        <w:rPr>
          <w:rFonts w:cs="Times New Roman" w:ascii="Times New Roman" w:hAnsi="Times New Roman"/>
          <w:sz w:val="28"/>
          <w:szCs w:val="28"/>
          <w:lang w:eastAsia="ru-RU"/>
        </w:rPr>
        <w:t>Я поняла, Арсен, сегодня же поговорю с Альбиной. Думаю, она поможет. Но как потом долг ей вернуть?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>Это не главное сейчас, решим, надо маму спасать. Я выставлю квартиру на продажу, буду работать…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>. А учёба?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>. Возьму академический…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Вздыхает</w:t>
      </w:r>
      <w:r>
        <w:rPr>
          <w:rFonts w:cs="Times New Roman" w:ascii="Times New Roman" w:hAnsi="Times New Roman"/>
          <w:sz w:val="28"/>
          <w:szCs w:val="28"/>
          <w:lang w:eastAsia="ru-RU"/>
        </w:rPr>
        <w:t>.) Зачем всё это, если…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>. Деньги когда нужны?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>. Чем раньше, тем лучше…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Хорошо, Арсен, я поняла.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>Спасибо, любимая…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Берёт её руку и целует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.) </w:t>
      </w:r>
    </w:p>
    <w:p>
      <w:pPr>
        <w:pStyle w:val="Style22"/>
        <w:spacing w:lineRule="auto" w:line="360"/>
        <w:jc w:val="center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Пауза.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Лейла </w:t>
      </w:r>
      <w:r>
        <w:rPr>
          <w:rFonts w:cs="Times New Roman" w:ascii="Times New Roman" w:hAnsi="Times New Roman"/>
          <w:sz w:val="28"/>
          <w:szCs w:val="28"/>
          <w:lang w:eastAsia="ru-RU"/>
        </w:rPr>
        <w:t>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вздохнув, задумчиво</w:t>
      </w:r>
      <w:r>
        <w:rPr>
          <w:rFonts w:cs="Times New Roman" w:ascii="Times New Roman" w:hAnsi="Times New Roman"/>
          <w:sz w:val="28"/>
          <w:szCs w:val="28"/>
          <w:lang w:eastAsia="ru-RU"/>
        </w:rPr>
        <w:t>). Квартиру продашь, где жить-то будешь?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>Придётся, наверное, снимать… Сейчас надо думать о матери, поставить её на ноги, остальное всё отходит на задний план – мать важнее всего.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Лейла. </w:t>
      </w:r>
      <w:r>
        <w:rPr>
          <w:rFonts w:cs="Times New Roman" w:ascii="Times New Roman" w:hAnsi="Times New Roman"/>
          <w:sz w:val="28"/>
          <w:szCs w:val="28"/>
          <w:lang w:eastAsia="ru-RU"/>
        </w:rPr>
        <w:t>Я понимаю тебя, Арсен, конечно же ты прав, но, давай подумаем вместе и решим.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>Есть другой вариант? Прости, это внезапное осложнение здоровья матери стало ударом для меня, что я немного потерян…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Я рядом, Арсен. Главное, чтобы операция прошла успешно, а после я возьму маму к себе и мы о ней позаботимся – не думай об этом.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А что скажут твои родители?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(с улыбкой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). Они любят свою дочь. Да и моей матери будет с кем общаться. Они же почти ровесницы.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>. Спасибо, Лейла.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Благодарно смотрит на неё</w:t>
      </w:r>
      <w:r>
        <w:rPr>
          <w:rFonts w:cs="Times New Roman" w:ascii="Times New Roman" w:hAnsi="Times New Roman"/>
          <w:sz w:val="28"/>
          <w:szCs w:val="28"/>
          <w:lang w:eastAsia="ru-RU"/>
        </w:rPr>
        <w:t>.) Как можно тебя не любить – ты лучшая.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Арсен, не каркай.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Ничего, Лейла, чёрная полоса тоже невечная, и она не может длится всю жизнь.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>. Верно, и за ней непременно наступит белая полоса.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Конечно, моя добрая фея. Спасибо, что понимаешь и поддерживаешь меня.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А как же иначе – и в радости и в горе, вместе всю жизнь.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тепло пожимая ей руку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). Я этого никогда не забуду.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невольно вздохнув, задумавшись и с некой грустью</w:t>
      </w:r>
      <w:r>
        <w:rPr>
          <w:rFonts w:cs="Times New Roman" w:ascii="Times New Roman" w:hAnsi="Times New Roman"/>
          <w:sz w:val="28"/>
          <w:szCs w:val="28"/>
          <w:lang w:eastAsia="ru-RU"/>
        </w:rPr>
        <w:t>). Никогда не говори «никогда».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b/>
          <w:b/>
          <w:sz w:val="32"/>
          <w:szCs w:val="32"/>
          <w:lang w:eastAsia="ru-RU"/>
        </w:rPr>
      </w:pPr>
      <w:r>
        <w:rPr>
          <w:rFonts w:cs="Times New Roman" w:ascii="Times New Roman" w:hAnsi="Times New Roman"/>
          <w:b/>
          <w:sz w:val="32"/>
          <w:szCs w:val="32"/>
          <w:lang w:eastAsia="ru-RU"/>
        </w:rPr>
        <w:t>Сцена четвёртая</w:t>
      </w:r>
    </w:p>
    <w:p>
      <w:pPr>
        <w:pStyle w:val="Style22"/>
        <w:spacing w:lineRule="auto" w:line="360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Альбина и Лейла.</w:t>
      </w:r>
    </w:p>
    <w:p>
      <w:pPr>
        <w:pStyle w:val="Style22"/>
        <w:spacing w:lineRule="auto" w:line="360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. Говоришь, что Арсен должен оплатить как первоначальный взнос пять миллион рублей?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Да, подруга, Далгат Юсупович так ему и сказал. И чем раньше – тем лучше, ибо ситуация не из простых и нет времени ждать. Арсен и сам, как будущий кардиохирург, лучше нас это осознаёт и понимает.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. Пять миллионов сумма немалая и, думаю, сумма это неокончательная.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Да, подруга, потребуются дополнительные расходы, но сейчас главное внести эти пять миллион рублей, а там что-нибудь придумаем.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. Хорошо, Лейла, так и быть, я поговорю с отцом. Но, боюсь, отец такую сумму не выдаст без расписки.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>. Разумеется, я понимаю, но, не с процентами же возвращать…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Конечно, Лейла, какие ещё проценты между нами, об этом и речи нет.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Спасибо.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. Вопрос в другом, как и когда он сможет вернуть эти деньги?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Арсен уже выставил на продажу квартиру матери.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. Даже так…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Что делать, подруга, жизнь матери дороже всего, и, если нет другого выбора…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. Выбор, Лейлашка, есть всегда. Могу другой вариант предложить.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>. Какой ещё вариант тут может быть..., я не представляю.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Лейла, ты действительно любишь Арсена или принимаешь за любовь симпатию?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>. При чём сейчас это? Разве…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Не спеши, подруга, выслушай меня и подумай.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>. Но, слушаю.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. Тогда, скажи, чем ты готова пожертвовать ради него, ради спасения его матери? И, как ты думаешь, если ему придётся выбирать между матерью и тобой, какой выбор сделает он?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При чём тут это? Я не собираюсь ставит перед собой такие вопросы.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Ты только не обижайся, но надо всё продумывать…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>. Ты думаешь, что я…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. Я не думаю – я знаю, что ты умная девушка.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Не понимаю, к чему ты клонишь?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. Ты же знаешь, что Арсен, ради спасения матери готов на любой шаг.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Лейла,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На любой нет, только в пределах разумного, и грабить или воровать он не станет. За время знакомства с ним я поняла, кто он и что собой представляет.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. И ты не допускаешь, что он может бросить учёбу и пойти работать?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>. Не знаю – не думаю…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И всё же сомневаешься…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(вздохнув</w:t>
      </w:r>
      <w:r>
        <w:rPr>
          <w:rFonts w:cs="Times New Roman" w:ascii="Times New Roman" w:hAnsi="Times New Roman"/>
          <w:sz w:val="28"/>
          <w:szCs w:val="28"/>
          <w:lang w:eastAsia="ru-RU"/>
        </w:rPr>
        <w:t>). К чему ты это, подруга?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К чему?.. Если он тебе так дорог, ты смогла бы облегчить его участь.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Лейла. </w:t>
      </w:r>
      <w:r>
        <w:rPr>
          <w:rFonts w:cs="Times New Roman" w:ascii="Times New Roman" w:hAnsi="Times New Roman"/>
          <w:sz w:val="28"/>
          <w:szCs w:val="28"/>
          <w:lang w:eastAsia="ru-RU"/>
        </w:rPr>
        <w:t>Да что ты! И как же?</w:t>
      </w: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Ты даже не представляешь, как легко всё могло бы решиться.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>. Не знаю, я итак стараюсь, как могу. И разве я просила бы у тебя эти деньги, если б не беспокойство за него?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. Деньги я дам, Лейла, речь не о том.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>. О чём тогда?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Альбина. </w:t>
      </w:r>
      <w:r>
        <w:rPr>
          <w:rFonts w:cs="Times New Roman" w:ascii="Times New Roman" w:hAnsi="Times New Roman"/>
          <w:sz w:val="28"/>
          <w:szCs w:val="28"/>
          <w:lang w:eastAsia="ru-RU"/>
        </w:rPr>
        <w:t>Смогла б ты ради него пожертвовать этой симпатией к нему и выйти замуж за другого?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>. Что?.. Ты о чём это, на что ты намекаешь?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Альбина. </w:t>
      </w:r>
      <w:r>
        <w:rPr>
          <w:rFonts w:cs="Times New Roman" w:ascii="Times New Roman" w:hAnsi="Times New Roman"/>
          <w:sz w:val="28"/>
          <w:szCs w:val="28"/>
          <w:lang w:eastAsia="ru-RU"/>
        </w:rPr>
        <w:t>А ты не понимаешь?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Лейла. </w:t>
      </w:r>
      <w:r>
        <w:rPr>
          <w:rFonts w:cs="Times New Roman" w:ascii="Times New Roman" w:hAnsi="Times New Roman"/>
          <w:sz w:val="28"/>
          <w:szCs w:val="28"/>
          <w:lang w:eastAsia="ru-RU"/>
        </w:rPr>
        <w:t>Допустим…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Альбина. </w:t>
      </w:r>
      <w:r>
        <w:rPr>
          <w:rFonts w:cs="Times New Roman" w:ascii="Times New Roman" w:hAnsi="Times New Roman"/>
          <w:sz w:val="28"/>
          <w:szCs w:val="28"/>
          <w:lang w:eastAsia="ru-RU"/>
        </w:rPr>
        <w:t>Я могу дать ему не пять, а столько – сколько потребуется, просто так, безвозмездно, но, у меня есть условие.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Лейла. </w:t>
      </w:r>
      <w:r>
        <w:rPr>
          <w:rFonts w:cs="Times New Roman" w:ascii="Times New Roman" w:hAnsi="Times New Roman"/>
          <w:sz w:val="28"/>
          <w:szCs w:val="28"/>
          <w:lang w:eastAsia="ru-RU"/>
        </w:rPr>
        <w:t>И что за условие?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. Очень простое: отпустить его и сказать, что вам лучше расстаться…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>. И это, когда ему так трудно… Это же предательство!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Альбина. </w:t>
      </w:r>
      <w:r>
        <w:rPr>
          <w:rFonts w:cs="Times New Roman" w:ascii="Times New Roman" w:hAnsi="Times New Roman"/>
          <w:sz w:val="28"/>
          <w:szCs w:val="28"/>
          <w:lang w:eastAsia="ru-RU"/>
        </w:rPr>
        <w:t>Да не спеши ты с выводами своими! Жизнь сложнее, чем нам кажется.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>. Зачем тебе это?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. Это уже другой вопрос, подруга. Сначала, ответ мне: смогла бы или нет?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>. Я не понимаю тебя. Ты что, влюбилась в него сама?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Альбина 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(сквозь смех).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Ой, Лейла, какая ты наивная и смешная. Речь не обо мне. Да если б и влюбилась, я замуж за него не пошла бы: слишком уж бедный для меня и правильный. Упаси Аллах!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>. Тогда тем более не понимаю тебя.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. Речь о моём брате Руслане и о тебе. Влюбился он в тебя, понимаешь, и уже не раз просил меня добиться свидания с тобой.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>. Вот оно что…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Альбина. </w:t>
      </w:r>
      <w:r>
        <w:rPr>
          <w:rFonts w:cs="Times New Roman" w:ascii="Times New Roman" w:hAnsi="Times New Roman"/>
          <w:sz w:val="28"/>
          <w:szCs w:val="28"/>
          <w:lang w:eastAsia="ru-RU"/>
        </w:rPr>
        <w:t>Да, Лейла, да.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Хмыкнув, с улыбкой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.) Папа как-то обмолвился, что если кто-то заставить моего старшего брата жениться, он пожертвует этому счастливчику десять миллион рублей. Вот тебе шанс и решение проблемы.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Лейла.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То есть, ты хочешь продать меня своему брату за десять лямов?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Альбина.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Да не горячись ты, Лейла, и не будь дурой. Я хочу устроить судьбу твою и сделать брата счастливым. Поверь мне, Руслан не только богатый наследник, он к тому же человек доброй и прекрасной души.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>. Но я мало его знаю и не люблю. Нет и нет!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. Ах, Лейла, чтобы узнать человека и полюбить его, надо встречаться с ним, общаться. Не спеши, подумай.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Лейла. </w:t>
      </w:r>
      <w:r>
        <w:rPr>
          <w:rFonts w:cs="Times New Roman" w:ascii="Times New Roman" w:hAnsi="Times New Roman"/>
          <w:sz w:val="28"/>
          <w:szCs w:val="28"/>
          <w:lang w:eastAsia="ru-RU"/>
        </w:rPr>
        <w:t>Я и думать о том не хочу: нет и нет!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Альбина.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Ну что ты, подруга, зачем так категорично? Никогда не говори «никогда» — это же твои слова. Давай, не будем спешить и торопить события. Денег я, разумеется, дам, однозначно. Мы же подруги. Я завтра же сама с ним свяжусь и передам деньги.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>. Хорошо. Спасибо.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b/>
          <w:b/>
          <w:sz w:val="32"/>
          <w:szCs w:val="32"/>
          <w:lang w:eastAsia="ru-RU"/>
        </w:rPr>
      </w:pPr>
      <w:r>
        <w:rPr>
          <w:rFonts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b/>
          <w:b/>
          <w:sz w:val="32"/>
          <w:szCs w:val="32"/>
          <w:lang w:eastAsia="ru-RU"/>
        </w:rPr>
      </w:pPr>
      <w:r>
        <w:rPr>
          <w:rFonts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b/>
          <w:b/>
          <w:sz w:val="32"/>
          <w:szCs w:val="32"/>
          <w:lang w:eastAsia="ru-RU"/>
        </w:rPr>
      </w:pPr>
      <w:r>
        <w:rPr>
          <w:rFonts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b/>
          <w:b/>
          <w:sz w:val="32"/>
          <w:szCs w:val="32"/>
          <w:lang w:eastAsia="ru-RU"/>
        </w:rPr>
      </w:pPr>
      <w:r>
        <w:rPr>
          <w:rFonts w:cs="Times New Roman" w:ascii="Times New Roman" w:hAnsi="Times New Roman"/>
          <w:b/>
          <w:sz w:val="32"/>
          <w:szCs w:val="32"/>
          <w:lang w:eastAsia="ru-RU"/>
        </w:rPr>
        <w:t>Сцена пятая</w:t>
      </w:r>
    </w:p>
    <w:p>
      <w:pPr>
        <w:pStyle w:val="Style22"/>
        <w:spacing w:lineRule="auto" w:line="360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Арсен и Альбина.</w:t>
      </w:r>
    </w:p>
    <w:p>
      <w:pPr>
        <w:pStyle w:val="Style22"/>
        <w:spacing w:lineRule="auto" w:line="360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получив от Альбины пакет с деньгами</w:t>
      </w:r>
      <w:r>
        <w:rPr>
          <w:rFonts w:cs="Times New Roman" w:ascii="Times New Roman" w:hAnsi="Times New Roman"/>
          <w:sz w:val="28"/>
          <w:szCs w:val="28"/>
          <w:lang w:eastAsia="ru-RU"/>
        </w:rPr>
        <w:t>). Спасибо тебе, Альбина, всей жизнью буду тебе обязан. Ты нас выручила, никогда этого не забуду. Ты настоящий друг.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Альбина.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Благодари Лейлу, ради тебя она готова на всё, даже собой пожертвовать, своим счастьем.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>Я тоже, Альбина…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Небольшая пауза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.)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. Что-то хотел сказать?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>. Да. В общем, я принял решение, мне надо срочно уезжать в Москву.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Альбина. </w:t>
      </w:r>
      <w:r>
        <w:rPr>
          <w:rFonts w:cs="Times New Roman" w:ascii="Times New Roman" w:hAnsi="Times New Roman"/>
          <w:sz w:val="28"/>
          <w:szCs w:val="28"/>
          <w:lang w:eastAsia="ru-RU"/>
        </w:rPr>
        <w:t>С чего это такая спешка?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>. Заключив контракт с министерством обороны я получу на руки два миллиона рублей и сразу перечислю их на твой счёт.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. Что-о?.. Ты что, на СВО собрался?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>. Это лучший вариант…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. Но, это же опасно! Это же ты на войну собрался – убить же могут…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Чему суждено – того не миновать. Никто ни от чего не застрахован. Если суждено, могут и на улице сбить насмерть. И на войне можно уцелеть и вернуться даже без единой царапины.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Альбина. </w:t>
      </w:r>
      <w:r>
        <w:rPr>
          <w:rFonts w:cs="Times New Roman" w:ascii="Times New Roman" w:hAnsi="Times New Roman"/>
          <w:sz w:val="28"/>
          <w:szCs w:val="28"/>
          <w:lang w:eastAsia="ru-RU"/>
        </w:rPr>
        <w:t>Да, я понимаю, и всё же – это такой риск…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>Я оставлю завещание, чтобы, в случае моей смерти деньги могла получить Лейла.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. Значит, ты всё уже решил, ни с кем не посоветовавшись…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>Я долго думал, так будет лучше и правильно. Другого выхода я не вижу.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Альбина. </w:t>
      </w:r>
      <w:r>
        <w:rPr>
          <w:rFonts w:cs="Times New Roman" w:ascii="Times New Roman" w:hAnsi="Times New Roman"/>
          <w:sz w:val="28"/>
          <w:szCs w:val="28"/>
          <w:lang w:eastAsia="ru-RU"/>
        </w:rPr>
        <w:t>А я не согласна: выход всегда есть…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Не надо, Альбина, я решил и отступать не намерен. Если что, не оставляй Лейлу одну, будь с ней рядом.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. Обещаю, Арсен, все её проблемы станут моими.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>Я на это и рассчитывал. А ещё…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Альбина. </w:t>
      </w:r>
      <w:r>
        <w:rPr>
          <w:rFonts w:cs="Times New Roman" w:ascii="Times New Roman" w:hAnsi="Times New Roman"/>
          <w:sz w:val="28"/>
          <w:szCs w:val="28"/>
          <w:lang w:eastAsia="ru-RU"/>
        </w:rPr>
        <w:t>Что?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Пожалуйста, не говори ей, что я уезжаю на СВО. Пусть думает, что продолжаю учёбу.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Альбина.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Хорошо, но… не лучше было бы сказать ей правду? Ложь она, рано или поздно, всё равно раскроется и всплывет на поверхность.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Даже если и раскроется, мама не должна узнать о том.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Альбина.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Но могут вопросы появиться, что тогда?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>Думаю, ты что-нибудь придумаешь и найдёшь, что ответить.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. Значит, доверяешь мне?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А у меня нет другого выбора.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. Хорошо, я что-нибудь придумаю. Ну, типа того, что мой папа решил отправить тебя практиковаться за границу.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Ну вот, уже придумала. Спасибо, Альбина.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b/>
          <w:b/>
          <w:sz w:val="32"/>
          <w:szCs w:val="32"/>
          <w:lang w:eastAsia="ru-RU"/>
        </w:rPr>
      </w:pPr>
      <w:r>
        <w:rPr>
          <w:rFonts w:cs="Times New Roman" w:ascii="Times New Roman" w:hAnsi="Times New Roman"/>
          <w:b/>
          <w:sz w:val="32"/>
          <w:szCs w:val="32"/>
          <w:lang w:eastAsia="ru-RU"/>
        </w:rPr>
        <w:t>Сцена шестая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Прошло некоторое время. Лейла и Альбина. Они только что встретились.</w:t>
      </w:r>
    </w:p>
    <w:p>
      <w:pPr>
        <w:pStyle w:val="Style22"/>
        <w:spacing w:lineRule="auto" w:line="360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Лейла, привет. А ну, смотри на меня. Что такая грустная?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>. А что радоваться-то? Арсен будто сквозь землю провалился, ни на СМС, ни на звонки не отвечает.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А разве я тебе не говорила?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О чём?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Что он уехал на СВО, заключив контракт.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Что?.. Как на СВО – даже не посоветовавшись?.. Как он мог?!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Наверное, не хотел огорчать тебя. А если бы и сказал – ты бы одобрила и согласилась с ним?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Что?.. Я… я не знаю…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. Ну вот. Он поступил как настоящий мужчина, а ты, вместо того, чтобы гордиться – осуждаешь.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>. Бросить учёбу на четвёртом курсе и уехать на войну – это ж надо додуматься до такого…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Он поступил так, как счёл нужным в данной ситуации.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Чтобы не оставаться в долгу?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Видимо, ты не так уж и хорошо знаешь его… Я ж предлагала тебе другой вариант, но ты и слушать не захотела.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Там же война идёт, он может погибнуть…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Да, подруга, это как судьба распорядится, тут мы все бессильны…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Если твой папа сможет отозвать его обратно, я согласна встречаться с твоим братом и даже… 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(Вздыхает.)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. Что «даже»?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Подумать о сватовстве и выйти за Руслана замуж…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. Думаю, уже поздно говорить о том.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Лучше бы он квартиру продал, а там что-нибудь да придумали… 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(Плачет.)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Ну-ну, подруга, хватить хныкать, поздно уже слёзы лить. Надо держать себя в руках и надеяться на лучшее. Тут слезами не помочь. 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(Обняв, прижимает её к себе.)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Ну, всё уже, успокоилась… У меня есть и хорошие новости для тебя.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Боюсь, что теперь хорошие новости я услышу не скоро.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Тем не менее, это новость не может тебя не обрадовать.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Улыбается</w:t>
      </w:r>
      <w:r>
        <w:rPr>
          <w:rFonts w:cs="Times New Roman" w:ascii="Times New Roman" w:hAnsi="Times New Roman"/>
          <w:sz w:val="28"/>
          <w:szCs w:val="28"/>
          <w:lang w:eastAsia="ru-RU"/>
        </w:rPr>
        <w:t>.) Операция прошла успешно и уже завтра моя мама с Русланом, и с матерью Арсена Мадиной, возвращаются домой.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Лейла. </w:t>
      </w:r>
      <w:r>
        <w:rPr>
          <w:rFonts w:cs="Times New Roman" w:ascii="Times New Roman" w:hAnsi="Times New Roman"/>
          <w:sz w:val="28"/>
          <w:szCs w:val="28"/>
          <w:lang w:eastAsia="ru-RU"/>
        </w:rPr>
        <w:t>Что?..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Посветлев лицом, радостно</w:t>
      </w:r>
      <w:r>
        <w:rPr>
          <w:rFonts w:cs="Times New Roman" w:ascii="Times New Roman" w:hAnsi="Times New Roman"/>
          <w:sz w:val="28"/>
          <w:szCs w:val="28"/>
          <w:lang w:eastAsia="ru-RU"/>
        </w:rPr>
        <w:t>.) Ты отправила их в Москву, за Мадиной?!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Обнимает и целует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.) Спасибо, Альбина, ты лучшая подруга в мире!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Альбина. </w:t>
      </w:r>
      <w:r>
        <w:rPr>
          <w:rFonts w:cs="Times New Roman" w:ascii="Times New Roman" w:hAnsi="Times New Roman"/>
          <w:sz w:val="28"/>
          <w:szCs w:val="28"/>
          <w:lang w:eastAsia="ru-RU"/>
        </w:rPr>
        <w:t>Я же говорила тебе, что ради тебя мой брат готов на всё. Более того, Руслан велел вернуть деньги полученные от Арсена тебе.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Протягивает ей пакет с деньгами.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) Раз твоя мама согласилась ухаживать за Мадиной, эти деньги вам будут очень кстати.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Нет, что ты, я не могу их принять.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Альбина.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Руслан очень гордится поступком Арсена и приказал мне строго-настрого отдать эти деньги тебе. Спорить я с братом не могу и не намерена.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>. И не проси меня, это ваши деньги…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Альбина.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Ты что, подруга, хочешь рассорить меня с братом? Бери, сказала! 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(Насильно заставляет её забрать деньги.)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Руслан никогда не отказывается от своего решения. И кстати, он решил стать волонтёром и помогать участникам СВО.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b/>
          <w:b/>
          <w:sz w:val="32"/>
          <w:szCs w:val="32"/>
          <w:lang w:eastAsia="ru-RU"/>
        </w:rPr>
      </w:pPr>
      <w:r>
        <w:rPr>
          <w:rFonts w:cs="Times New Roman" w:ascii="Times New Roman" w:hAnsi="Times New Roman"/>
          <w:b/>
          <w:sz w:val="32"/>
          <w:szCs w:val="32"/>
          <w:lang w:eastAsia="ru-RU"/>
        </w:rPr>
        <w:t>Акт второй</w:t>
      </w:r>
    </w:p>
    <w:p>
      <w:pPr>
        <w:pStyle w:val="Style22"/>
        <w:spacing w:lineRule="auto" w:line="360"/>
        <w:rPr>
          <w:rFonts w:ascii="Times New Roman" w:hAnsi="Times New Roman" w:cs="Times New Roman"/>
          <w:b/>
          <w:b/>
          <w:sz w:val="32"/>
          <w:szCs w:val="32"/>
          <w:lang w:eastAsia="ru-RU"/>
        </w:rPr>
      </w:pPr>
      <w:r>
        <w:rPr>
          <w:rFonts w:cs="Times New Roman" w:ascii="Times New Roman" w:hAnsi="Times New Roman"/>
          <w:b/>
          <w:sz w:val="32"/>
          <w:szCs w:val="32"/>
          <w:lang w:eastAsia="ru-RU"/>
        </w:rPr>
        <w:t>Сцена первая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Донецкая область. Зона СВО. Ночь. Стреляют, кое-где раздаются взрывы. На сцене за укрытием Мага и Андрей. К ним приползает Марат, он взволнован.</w:t>
      </w:r>
    </w:p>
    <w:p>
      <w:pPr>
        <w:pStyle w:val="Style22"/>
        <w:spacing w:lineRule="auto" w:line="360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Марат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Где Арсен?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Мага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Юру ранило, Арсен его перевязывает.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Марат</w:t>
      </w:r>
      <w:r>
        <w:rPr>
          <w:rFonts w:cs="Times New Roman" w:ascii="Times New Roman" w:hAnsi="Times New Roman"/>
          <w:sz w:val="28"/>
          <w:szCs w:val="28"/>
          <w:lang w:eastAsia="ru-RU"/>
        </w:rPr>
        <w:t>. Зови его скорей, командир ранен, не можем кровь остановить.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Андрей. </w:t>
      </w:r>
      <w:r>
        <w:rPr>
          <w:rFonts w:cs="Times New Roman" w:ascii="Times New Roman" w:hAnsi="Times New Roman"/>
          <w:sz w:val="28"/>
          <w:szCs w:val="28"/>
          <w:lang w:eastAsia="ru-RU"/>
        </w:rPr>
        <w:t>Понял, Марат, бегу уже за ним.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Уходит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.)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Мага.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Куда зацепило-то?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Марат.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Он хотел подать нам знак, чтобы залегли, и вот, в грудь сбоку его и ранило, под бронежилет. Кровь хлещет, просто жуть… </w:t>
      </w:r>
    </w:p>
    <w:p>
      <w:pPr>
        <w:pStyle w:val="Style22"/>
        <w:spacing w:lineRule="auto" w:line="360"/>
        <w:jc w:val="center"/>
        <w:rPr/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Андрей возвращается вместе с Арсеном</w:t>
      </w:r>
      <w:r>
        <w:rPr>
          <w:rFonts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>. Марат, веди к командиру.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Марат. </w:t>
      </w:r>
      <w:r>
        <w:rPr>
          <w:rFonts w:cs="Times New Roman" w:ascii="Times New Roman" w:hAnsi="Times New Roman"/>
          <w:sz w:val="28"/>
          <w:szCs w:val="28"/>
          <w:lang w:eastAsia="ru-RU"/>
        </w:rPr>
        <w:t>Да, Арсен, идём.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Андрей.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Мы с Магой вас прикроем. </w:t>
      </w:r>
    </w:p>
    <w:p>
      <w:pPr>
        <w:pStyle w:val="Style22"/>
        <w:spacing w:lineRule="auto" w:line="360"/>
        <w:jc w:val="center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Уходят, вслед друг за другом. Стреляют, прячутся от пуль, прижимаясь к земле. Когда стрельба затихает, быстро скрываются за сцену.</w:t>
      </w:r>
    </w:p>
    <w:p>
      <w:pPr>
        <w:pStyle w:val="Style22"/>
        <w:spacing w:lineRule="auto" w:line="360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b/>
          <w:b/>
          <w:sz w:val="32"/>
          <w:szCs w:val="32"/>
          <w:lang w:eastAsia="ru-RU"/>
        </w:rPr>
      </w:pPr>
      <w:r>
        <w:rPr>
          <w:rFonts w:cs="Times New Roman" w:ascii="Times New Roman" w:hAnsi="Times New Roman"/>
          <w:b/>
          <w:sz w:val="32"/>
          <w:szCs w:val="32"/>
          <w:lang w:eastAsia="ru-RU"/>
        </w:rPr>
        <w:t xml:space="preserve">Сцена вторая.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Дагестан. Лейла нервно звонит по телефону. Руки дрожат, как и её голос</w:t>
      </w:r>
      <w:r>
        <w:rPr>
          <w:rFonts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>. Скорая?.. Пожалуйста, срочно выезжайте, женщине плохо… она умирает… Сколько ей лет?.. Пятьдесят три. У неё проблема с сердцем… она недавно перенесла операцию по пересадке сердца донора. Да-да… Внезапно потеряла сознание… Я не знаю, что делать, мне страшно… Пожалуйста, срочно приезжайте… Что, адрес?.. Лаптиева шестьдесят три… Да-да, жду, поскорей, пожалуйста…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Отключив телефон, растерянно озирается по сторонам. Хочет уйти, но, передумав, снова хватается за телефон и звонит</w:t>
      </w:r>
      <w:r>
        <w:rPr>
          <w:rFonts w:cs="Times New Roman" w:ascii="Times New Roman" w:hAnsi="Times New Roman"/>
          <w:sz w:val="28"/>
          <w:szCs w:val="28"/>
          <w:lang w:eastAsia="ru-RU"/>
        </w:rPr>
        <w:t>.) Алло, Альбина, пожалуйста, срочно приезжай ко мне, пожалуйста… Страшно мне… Да, Альбина, да, случилось… (п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лачет</w:t>
      </w:r>
      <w:r>
        <w:rPr>
          <w:rFonts w:cs="Times New Roman" w:ascii="Times New Roman" w:hAnsi="Times New Roman"/>
          <w:sz w:val="28"/>
          <w:szCs w:val="28"/>
          <w:lang w:eastAsia="ru-RU"/>
        </w:rPr>
        <w:t>) Мадина потеряла сознание и ни на что не реагирует… Я одна дома, понимаешь, одна, и мне очень страшно… Да вызвала я скорую, но… А вдруг она умрёт?.. Мне очень страшно… Хорошо, Альбина, жду тебя… поскорее, пожалуйста…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Отключив телефон, закрывает лицо ладонями и рыдает.</w:t>
      </w:r>
      <w:r>
        <w:rPr>
          <w:rFonts w:cs="Times New Roman" w:ascii="Times New Roman" w:hAnsi="Times New Roman"/>
          <w:sz w:val="28"/>
          <w:szCs w:val="28"/>
          <w:lang w:eastAsia="ru-RU"/>
        </w:rPr>
        <w:t>)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b/>
          <w:b/>
          <w:sz w:val="32"/>
          <w:szCs w:val="32"/>
          <w:lang w:eastAsia="ru-RU"/>
        </w:rPr>
      </w:pPr>
      <w:r>
        <w:rPr>
          <w:rFonts w:cs="Times New Roman" w:ascii="Times New Roman" w:hAnsi="Times New Roman"/>
          <w:b/>
          <w:sz w:val="32"/>
          <w:szCs w:val="32"/>
          <w:lang w:eastAsia="ru-RU"/>
        </w:rPr>
        <w:t>Сцена третья</w:t>
      </w:r>
    </w:p>
    <w:p>
      <w:pPr>
        <w:pStyle w:val="Style22"/>
        <w:spacing w:lineRule="auto" w:line="360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 xml:space="preserve">Блиндаж. Расположение разведгруппы.  Марат, Андрей и Мага. </w:t>
      </w:r>
    </w:p>
    <w:p>
      <w:pPr>
        <w:pStyle w:val="Style22"/>
        <w:spacing w:lineRule="auto" w:line="360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Марат</w:t>
      </w:r>
      <w:r>
        <w:rPr>
          <w:rFonts w:cs="Times New Roman" w:ascii="Times New Roman" w:hAnsi="Times New Roman"/>
          <w:sz w:val="28"/>
          <w:szCs w:val="28"/>
          <w:lang w:eastAsia="ru-RU"/>
        </w:rPr>
        <w:t>. Ребята, плохие новости.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Андрей.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Что случилось?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Марат.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Мне только что сообщили: У Арсена мать скончалась. Он так молился за неё, так переживал…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Вздыхает</w:t>
      </w:r>
      <w:r>
        <w:rPr>
          <w:rFonts w:cs="Times New Roman" w:ascii="Times New Roman" w:hAnsi="Times New Roman"/>
          <w:sz w:val="28"/>
          <w:szCs w:val="28"/>
          <w:lang w:eastAsia="ru-RU"/>
        </w:rPr>
        <w:t>.) Я не знаю, как ему сказать о том…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Мага</w:t>
      </w:r>
      <w:r>
        <w:rPr>
          <w:rFonts w:cs="Times New Roman" w:ascii="Times New Roman" w:hAnsi="Times New Roman"/>
          <w:sz w:val="28"/>
          <w:szCs w:val="28"/>
          <w:lang w:eastAsia="ru-RU"/>
        </w:rPr>
        <w:t>. Да, легче самому в бою умереть, чем…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Андрей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вздохнув</w:t>
      </w:r>
      <w:r>
        <w:rPr>
          <w:rFonts w:cs="Times New Roman" w:ascii="Times New Roman" w:hAnsi="Times New Roman"/>
          <w:sz w:val="28"/>
          <w:szCs w:val="28"/>
          <w:lang w:eastAsia="ru-RU"/>
        </w:rPr>
        <w:t>). …чем сообщить другу о смерти его матери.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Марат.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Он же ради спасения её на СВО подался, забросив Медакадемию на четвёртом курсе.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Мага.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Но, как бы тяжело ни было, сказать надо.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Андрей</w:t>
      </w:r>
      <w:r>
        <w:rPr>
          <w:rFonts w:cs="Times New Roman" w:ascii="Times New Roman" w:hAnsi="Times New Roman"/>
          <w:sz w:val="28"/>
          <w:szCs w:val="28"/>
          <w:lang w:eastAsia="ru-RU"/>
        </w:rPr>
        <w:t>. Ясное дело, но…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Марат</w:t>
      </w:r>
      <w:r>
        <w:rPr>
          <w:rFonts w:cs="Times New Roman" w:ascii="Times New Roman" w:hAnsi="Times New Roman"/>
          <w:sz w:val="28"/>
          <w:szCs w:val="28"/>
          <w:lang w:eastAsia="ru-RU"/>
        </w:rPr>
        <w:t>. Надо-то надо, но как это сделать, как сказать ему… чтобы он воспринял эту боль как можно мягче.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Андрей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Они с Юрой скоро должны вернуться, и, как бы нам того не хотелось, сказать придётся.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Марат</w:t>
      </w:r>
      <w:r>
        <w:rPr>
          <w:rFonts w:cs="Times New Roman" w:ascii="Times New Roman" w:hAnsi="Times New Roman"/>
          <w:sz w:val="28"/>
          <w:szCs w:val="28"/>
          <w:lang w:eastAsia="ru-RU"/>
        </w:rPr>
        <w:t>. Вот, вместе и скажем.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Мага</w:t>
      </w:r>
      <w:r>
        <w:rPr>
          <w:rFonts w:cs="Times New Roman" w:ascii="Times New Roman" w:hAnsi="Times New Roman"/>
          <w:sz w:val="28"/>
          <w:szCs w:val="28"/>
          <w:lang w:eastAsia="ru-RU"/>
        </w:rPr>
        <w:t>. Андрей, может ты и скажешь ему? Чтобы поделикатней, я же вовсе не умею говорить…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Андрей.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Почему я?.. </w:t>
      </w:r>
    </w:p>
    <w:p>
      <w:pPr>
        <w:pStyle w:val="Style22"/>
        <w:spacing w:lineRule="auto" w:line="360"/>
        <w:jc w:val="center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Пауза. Тишина. Все смотрят в сторону.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Андрей.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Ну, хорошо, так и быть, скажу. </w:t>
      </w:r>
    </w:p>
    <w:p>
      <w:pPr>
        <w:pStyle w:val="Style22"/>
        <w:spacing w:lineRule="auto" w:line="360"/>
        <w:jc w:val="center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Возвращаются Юра с Арсеном, весело обсуждая какую-ту историю.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Юра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обратив внимание на их скорбные лица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). А что это вы все такие печальные? Случилось что-то?  Что-то с командиром?.. Неужто скончался?.. 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>. Да не должен был, он же шёл на поправку…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Марат.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Нет-нет, с командиром всё в порядке, наверное, вскоре и в строй вернётся…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Юра.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Ну, если так, радоваться надо!..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Смотрит на хмурые лица ребят и запинается. Все смотрят на Арсена, к нему же оборачивается и Юра</w:t>
      </w:r>
      <w:r>
        <w:rPr>
          <w:rFonts w:cs="Times New Roman" w:ascii="Times New Roman" w:hAnsi="Times New Roman"/>
          <w:sz w:val="28"/>
          <w:szCs w:val="28"/>
          <w:lang w:eastAsia="ru-RU"/>
        </w:rPr>
        <w:t>.)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Что?.. С матерью что-то?..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Андрей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вздохнув</w:t>
      </w:r>
      <w:r>
        <w:rPr>
          <w:rFonts w:cs="Times New Roman" w:ascii="Times New Roman" w:hAnsi="Times New Roman"/>
          <w:sz w:val="28"/>
          <w:szCs w:val="28"/>
          <w:lang w:eastAsia="ru-RU"/>
        </w:rPr>
        <w:t>). Арсен, прими наши соболезнования, твоей матери больше нет. Сказали, что сердце не прижилось…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Что?.. Нет, не может быть… всё же хорошо было… Ребята, ну, что вы молчите, скажите, что это неправда!.. Нет… нет…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Марат</w:t>
      </w:r>
      <w:r>
        <w:rPr>
          <w:rFonts w:cs="Times New Roman" w:ascii="Times New Roman" w:hAnsi="Times New Roman"/>
          <w:sz w:val="28"/>
          <w:szCs w:val="28"/>
          <w:lang w:eastAsia="ru-RU"/>
        </w:rPr>
        <w:t>. Арсен, прости нас за такую новость…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Андрей.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Все под богом ходим…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плачет</w:t>
      </w:r>
      <w:r>
        <w:rPr>
          <w:rFonts w:cs="Times New Roman" w:ascii="Times New Roman" w:hAnsi="Times New Roman"/>
          <w:sz w:val="28"/>
          <w:szCs w:val="28"/>
          <w:lang w:eastAsia="ru-RU"/>
        </w:rPr>
        <w:t>). Сказали же, что операция прошла успешно… созванивались… разговаривали с ней… Нет, я не могу… я не хочу верить…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Марат.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Держись, брат, это жизнь…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Обнимает Арсена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.)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судорожно вздыхая</w:t>
      </w:r>
      <w:r>
        <w:rPr>
          <w:rFonts w:cs="Times New Roman" w:ascii="Times New Roman" w:hAnsi="Times New Roman"/>
          <w:sz w:val="28"/>
          <w:szCs w:val="28"/>
          <w:lang w:eastAsia="ru-RU"/>
        </w:rPr>
        <w:t>). Так не должно быть!.. Я же всё ради неё…</w:t>
      </w:r>
    </w:p>
    <w:p>
      <w:pPr>
        <w:pStyle w:val="Style22"/>
        <w:spacing w:lineRule="auto" w:line="360"/>
        <w:jc w:val="center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Сгрудившись, все обнимают Арсена.</w:t>
      </w:r>
    </w:p>
    <w:p>
      <w:pPr>
        <w:pStyle w:val="Style22"/>
        <w:spacing w:lineRule="auto" w:line="360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b/>
          <w:b/>
          <w:sz w:val="32"/>
          <w:szCs w:val="32"/>
          <w:lang w:eastAsia="ru-RU"/>
        </w:rPr>
      </w:pPr>
      <w:r>
        <w:rPr>
          <w:rFonts w:cs="Times New Roman" w:ascii="Times New Roman" w:hAnsi="Times New Roman"/>
          <w:b/>
          <w:sz w:val="32"/>
          <w:szCs w:val="32"/>
          <w:lang w:eastAsia="ru-RU"/>
        </w:rPr>
        <w:t>Сцена четвёртая</w:t>
      </w:r>
    </w:p>
    <w:p>
      <w:pPr>
        <w:pStyle w:val="Style22"/>
        <w:spacing w:lineRule="auto" w:line="360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Зона СВО. В блиндаже. Разведгруппа спешно собирается выдвинуться на позицию. Вместе со всеми и Арсен, он растерян и вяло одевается.</w:t>
      </w:r>
    </w:p>
    <w:p>
      <w:pPr>
        <w:pStyle w:val="Style22"/>
        <w:spacing w:lineRule="auto" w:line="360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Андрей.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А ты Арсен, что одеваешься, сегодня мы без тебя.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>. Нет, ребята, я с вами.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Мага.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Андрей прав, Арсен, тебе лучше остаться в блиндаже и отдохнуть.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Марат</w:t>
      </w:r>
      <w:r>
        <w:rPr>
          <w:rFonts w:cs="Times New Roman" w:ascii="Times New Roman" w:hAnsi="Times New Roman"/>
          <w:sz w:val="28"/>
          <w:szCs w:val="28"/>
          <w:lang w:eastAsia="ru-RU"/>
        </w:rPr>
        <w:t>. Ребята правы, Арсен. В твоём состоянии очень рискованно выходить на позицию, мы этого не можем себе позволить.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>. Ребята…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Юра.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Не надо, Арсен, послушай ребят. Я жив, благодаря тебе, и не дай Бог с тобой что случится, кто будет нас оперировать и лечить?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Андрей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Да, Арсен, сегодня тебе и вправду лучше не выходить никуда. Смерть матери стала тяжелым ударом для тебя, поэтому, несколько дней мы будем выдвигаться на позиции без тебя. Извини, рисковать тобой мы не можем и не имеем права.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И что теперь мне, сидеть одному в блиндаже и переживать за вас то же?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Мага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Сегодня наш маршрут не такой опасный, так что, всё будет хорошо.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Юра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А чтобы отвлечься, можешь на всех картошки пожарить. Вернёмся – вместе поедим.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Марат.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Да, Арсен, сегодня в разведку мы выдвигаемся без тебя и это не обсуждается. Считай, что это приказ. Я же теперь главный, вместо Ибрагима. Кстати, он шлёт тебе привет и благодарность. Говорит, что обязан тебе жизнью и, что руки у тебя золотые. Отличный хирург выйдет из тебя.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Андрей.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Ну всё, брат Арсен, до встречи. </w:t>
      </w:r>
    </w:p>
    <w:p>
      <w:pPr>
        <w:pStyle w:val="Style22"/>
        <w:spacing w:lineRule="auto" w:line="360"/>
        <w:jc w:val="center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Разведчики уходят, Арсен остаётся один. Некоторое время он молча смотрит им вслед, после падает на настил и рыдает.</w:t>
      </w:r>
    </w:p>
    <w:p>
      <w:pPr>
        <w:pStyle w:val="Style22"/>
        <w:spacing w:lineRule="auto" w:line="360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Как же без тебя-то, мама?.. Как так, почему?.. 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(Судорожно вздыхая, стонет, и вскоре засыпает.)</w:t>
      </w:r>
    </w:p>
    <w:p>
      <w:pPr>
        <w:pStyle w:val="Style22"/>
        <w:spacing w:lineRule="auto" w:line="360"/>
        <w:jc w:val="center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И вдруг, начинают отовсюду раздаваться взрывы. Ослепительная вспышка. На сцену опускается тьма. Но грохот войны не стихает ещё некоторое время.</w:t>
      </w:r>
    </w:p>
    <w:p>
      <w:pPr>
        <w:pStyle w:val="Style22"/>
        <w:spacing w:lineRule="auto" w:line="360"/>
        <w:jc w:val="center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С лучами солнца доносится стрекот цикад и пение птиц. Возвращается группа разведчиков во главе с Маратом и находят вместо блиндажа развалины. Дружно начинают разбирать развалины и искать Арсена, стеная и вытирая слёзы.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Марат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Арсен… брат… где ты?.. Ты не можешь умереть, не можешь – не имеешь права… 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Мага</w:t>
      </w:r>
      <w:r>
        <w:rPr>
          <w:rFonts w:cs="Times New Roman" w:ascii="Times New Roman" w:hAnsi="Times New Roman"/>
          <w:sz w:val="28"/>
          <w:szCs w:val="28"/>
          <w:lang w:eastAsia="ru-RU"/>
        </w:rPr>
        <w:t>. Ребята, ко мне… сюда… я нашёл его!..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Освобождает тело Арсена</w:t>
      </w:r>
      <w:r>
        <w:rPr>
          <w:rFonts w:cs="Times New Roman" w:ascii="Times New Roman" w:hAnsi="Times New Roman"/>
          <w:sz w:val="28"/>
          <w:szCs w:val="28"/>
          <w:lang w:eastAsia="ru-RU"/>
        </w:rPr>
        <w:t>.)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Марат</w:t>
      </w:r>
      <w:r>
        <w:rPr>
          <w:rFonts w:cs="Times New Roman" w:ascii="Times New Roman" w:hAnsi="Times New Roman"/>
          <w:sz w:val="28"/>
          <w:szCs w:val="28"/>
          <w:lang w:eastAsia="ru-RU"/>
        </w:rPr>
        <w:t>. Живой?..</w:t>
      </w:r>
    </w:p>
    <w:p>
      <w:pPr>
        <w:pStyle w:val="Style22"/>
        <w:spacing w:lineRule="auto" w:line="360"/>
        <w:jc w:val="center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Мага находит руку и проверяет пульс.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Мага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радостно</w:t>
      </w:r>
      <w:r>
        <w:rPr>
          <w:rFonts w:cs="Times New Roman" w:ascii="Times New Roman" w:hAnsi="Times New Roman"/>
          <w:sz w:val="28"/>
          <w:szCs w:val="28"/>
          <w:lang w:eastAsia="ru-RU"/>
        </w:rPr>
        <w:t>). Да, ребята, живой!.. Жив наш Арсен, жив!..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Марат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Ребята, быстрее откапывайте его!..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Андрей</w:t>
      </w:r>
      <w:r>
        <w:rPr>
          <w:rFonts w:cs="Times New Roman" w:ascii="Times New Roman" w:hAnsi="Times New Roman"/>
          <w:sz w:val="28"/>
          <w:szCs w:val="28"/>
          <w:lang w:eastAsia="ru-RU"/>
        </w:rPr>
        <w:t>. Только осторожно, прошу вас.</w:t>
      </w:r>
    </w:p>
    <w:p>
      <w:pPr>
        <w:pStyle w:val="Style22"/>
        <w:spacing w:lineRule="auto" w:line="360"/>
        <w:jc w:val="center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Все собираются в одну кучу и извлекают Арсена из-под завала.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Юра</w:t>
      </w:r>
      <w:r>
        <w:rPr>
          <w:rFonts w:cs="Times New Roman" w:ascii="Times New Roman" w:hAnsi="Times New Roman"/>
          <w:sz w:val="28"/>
          <w:szCs w:val="28"/>
          <w:lang w:eastAsia="ru-RU"/>
        </w:rPr>
        <w:t>. Боже мой!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Андрей</w:t>
      </w:r>
      <w:r>
        <w:rPr>
          <w:rFonts w:cs="Times New Roman" w:ascii="Times New Roman" w:hAnsi="Times New Roman"/>
          <w:sz w:val="28"/>
          <w:szCs w:val="28"/>
          <w:lang w:eastAsia="ru-RU"/>
        </w:rPr>
        <w:t>. Юра, что там?..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Мага. </w:t>
      </w:r>
      <w:r>
        <w:rPr>
          <w:rFonts w:cs="Times New Roman" w:ascii="Times New Roman" w:hAnsi="Times New Roman"/>
          <w:sz w:val="28"/>
          <w:szCs w:val="28"/>
          <w:lang w:eastAsia="ru-RU"/>
        </w:rPr>
        <w:t>Его правая рука… она вся раздроблена и он потерял много крови…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Юра. </w:t>
      </w:r>
      <w:r>
        <w:rPr>
          <w:rFonts w:cs="Times New Roman" w:ascii="Times New Roman" w:hAnsi="Times New Roman"/>
          <w:sz w:val="28"/>
          <w:szCs w:val="28"/>
          <w:lang w:eastAsia="ru-RU"/>
        </w:rPr>
        <w:t>Марат, мы обязаны спасти его, надо срочно отправить в госпиталь.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Андрей</w:t>
      </w:r>
      <w:r>
        <w:rPr>
          <w:rFonts w:cs="Times New Roman" w:ascii="Times New Roman" w:hAnsi="Times New Roman"/>
          <w:sz w:val="28"/>
          <w:szCs w:val="28"/>
          <w:lang w:eastAsia="ru-RU"/>
        </w:rPr>
        <w:t>. Нужна вертушка…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Марат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Да, ребята, я понял, надо связаться с командованием.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b/>
          <w:b/>
          <w:sz w:val="32"/>
          <w:szCs w:val="32"/>
          <w:lang w:eastAsia="ru-RU"/>
        </w:rPr>
      </w:pPr>
      <w:r>
        <w:rPr>
          <w:rFonts w:cs="Times New Roman" w:ascii="Times New Roman" w:hAnsi="Times New Roman"/>
          <w:b/>
          <w:sz w:val="32"/>
          <w:szCs w:val="32"/>
          <w:lang w:eastAsia="ru-RU"/>
        </w:rPr>
        <w:t>Сцена пятая</w:t>
      </w:r>
    </w:p>
    <w:p>
      <w:pPr>
        <w:pStyle w:val="Style22"/>
        <w:spacing w:lineRule="auto" w:line="360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 xml:space="preserve">Дагестан. Альбина лежит на диване и с улыбкой листает телефон. Спешно входит печально-встревоженная Лейла. </w:t>
      </w:r>
    </w:p>
    <w:p>
      <w:pPr>
        <w:pStyle w:val="Style22"/>
        <w:spacing w:lineRule="auto" w:line="360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встаёт навстречу и убирает телефон в сторону</w:t>
      </w:r>
      <w:r>
        <w:rPr>
          <w:rFonts w:cs="Times New Roman" w:ascii="Times New Roman" w:hAnsi="Times New Roman"/>
          <w:sz w:val="28"/>
          <w:szCs w:val="28"/>
          <w:lang w:eastAsia="ru-RU"/>
        </w:rPr>
        <w:t>). Э-э, подруга, что это с тобой? Что случилось? Да на тебе лица нет. От Арсена что ли новости какие?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>. Что?.. Ты что-то знаешь?..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. Откуда? С чего это ты? Что я должна знать?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>. Где он? что с ним?..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. Ты что, Лейла, мне-то откуда знать? С чего ты, вдруг?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присев на диван и вздохнув</w:t>
      </w:r>
      <w:r>
        <w:rPr>
          <w:rFonts w:cs="Times New Roman" w:ascii="Times New Roman" w:hAnsi="Times New Roman"/>
          <w:sz w:val="28"/>
          <w:szCs w:val="28"/>
          <w:lang w:eastAsia="ru-RU"/>
        </w:rPr>
        <w:t>). Сон плохой приснился: будто он умер, а потом ожил… Точно с ним что-то случилось…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Если на каждый сон реагировать, можно с ума сойти. Не бери всё в голову, живи проще. Скорее, всё это из-за переживаний твоих.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>. Нет, Альбина, не в этот раз. Этот сон был особенный, он…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обняв за плечо, мягко и тихо смеётся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). Да и у меня все сны особенные – и что, проснусь – и ничего не помню. Сон – это другая реальность, и глупо приписывать сны к земной жизни. Разные миры, забудь. Не хватало ещё и за сны переживать.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Нет, не могу забыть и не могу не думать. Никак сон этот не отпускает меня. Он был тяжело ранен, а я смотрю на него и ничем не могу помочь. Он просит у меня помощи, а я и шагу к нему не могу сделать, будто ноги у меня связаны… Я рыдаю, тянусь к нему руками – не могу дотянуться. Сделав усилие, хватаю его за руку, но он вдруг куда-то провалился, а рука его душит меня… И я просыпаюсь, в слезах и в ужасе.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. О, Всевышний, какой кошмар!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Легко сказать: «забудь» … Вспомню – дрожь по телу…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Бедная моя… 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(Пауза.)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Может, куда-нибудь в ресторан сходим? Развеешься…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>. Какой тут ресторан, я места себе не нахожу, переживаю…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Прости. Не знаю даже, чем тебе помочь, ума не приложу.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Твой брат же ездит на Донбасс с гуманитарной, попроси его на этот раз и меня взять с собой.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. Что?.. Ты это серьёзно? Ты согласна поехать на одной машине вместе с ним?..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>. Да, Альбина, да!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Хорошо, сегодня же поговорю с ним. Думаю, чтобы побыть рядом с тобой хоть несколько дней, Руслан согласится на всё, и даже взять тебя с собой.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(целует</w:t>
      </w:r>
      <w:r>
        <w:rPr>
          <w:rFonts w:cs="Times New Roman" w:ascii="Times New Roman" w:hAnsi="Times New Roman"/>
          <w:sz w:val="28"/>
          <w:szCs w:val="28"/>
          <w:lang w:eastAsia="ru-RU"/>
        </w:rPr>
        <w:t>). Спасибо!..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b/>
          <w:b/>
          <w:sz w:val="32"/>
          <w:szCs w:val="32"/>
          <w:lang w:eastAsia="ru-RU"/>
        </w:rPr>
      </w:pPr>
      <w:r>
        <w:rPr>
          <w:rFonts w:cs="Times New Roman" w:ascii="Times New Roman" w:hAnsi="Times New Roman"/>
          <w:b/>
          <w:sz w:val="32"/>
          <w:szCs w:val="32"/>
          <w:lang w:eastAsia="ru-RU"/>
        </w:rPr>
        <w:t>Сцена шестая</w:t>
      </w:r>
    </w:p>
    <w:p>
      <w:pPr>
        <w:pStyle w:val="Style22"/>
        <w:spacing w:lineRule="auto" w:line="360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 xml:space="preserve">Зона СВО. Марат, Андрей и Юра за столом, накрытым по военному времени. На столе бутылка водки и четыре стопки, полные водкой, одна стопка прикрыта корочкой хлеба. Марат поднимает свою стопку, а за ним и Юра с Андреем. </w:t>
      </w:r>
    </w:p>
    <w:p>
      <w:pPr>
        <w:pStyle w:val="Style22"/>
        <w:spacing w:lineRule="auto" w:line="360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Марат</w:t>
      </w:r>
      <w:r>
        <w:rPr>
          <w:rFonts w:cs="Times New Roman" w:ascii="Times New Roman" w:hAnsi="Times New Roman"/>
          <w:sz w:val="28"/>
          <w:szCs w:val="28"/>
          <w:lang w:eastAsia="ru-RU"/>
        </w:rPr>
        <w:t>. Друзья, братья мои, сегодня мы проводили в последний путь своего боевого товарища Магомеда Магомедова Саидовича. Считаю, что мы обязаны отомстить за него, беспощадно карая врага за жизни наших ребят – и за Ибрагима, и за Арсена, и за тех, кого уже нет рядом с нами. Аминь!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Все.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Аминь!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Пьют не чокаясь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.)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Андрей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снова наполняя стопки</w:t>
      </w:r>
      <w:r>
        <w:rPr>
          <w:rFonts w:cs="Times New Roman" w:ascii="Times New Roman" w:hAnsi="Times New Roman"/>
          <w:sz w:val="28"/>
          <w:szCs w:val="28"/>
          <w:lang w:eastAsia="ru-RU"/>
        </w:rPr>
        <w:t>). Мага погиб геройски, ценой своей жизни защитив наши, вызвав огонь на себя. Вечная ему память.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Юра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вытирая набежавшую слезу и улыбнувшись</w:t>
      </w:r>
      <w:r>
        <w:rPr>
          <w:rFonts w:cs="Times New Roman" w:ascii="Times New Roman" w:hAnsi="Times New Roman"/>
          <w:sz w:val="28"/>
          <w:szCs w:val="28"/>
          <w:lang w:eastAsia="ru-RU"/>
        </w:rPr>
        <w:t>). Мага так за Арсена переживал, что тот лишился руки, а сам…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Вздыхает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.)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Андрей.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Да, боевые мои товарищи, братья мои, это не война между братьями – это битва сета и тьмы. И нет у нас права сомневаться и отступать.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Юра.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Это да, коварный и подлый враг окружил нас со всех сторон. И война эта идёт уже десятилетия.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Андрей.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Нет, Юра, эта война началась ещё многие века назад – это противостояние объединению Руси и укрепления её мощи. Мощь Запада – капитал, а наша мощь – земля и народы наши.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Марат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Да, братья мои боевые, вы правы. Запад со всей силой обрушился на нас, стравив между собой братьев, с кем ещё недавно были единым советским народом.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Андрей.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Ничего, придёт время, и всё это бумерангом аукнется по ним же. Не могут же они оболванить и обмануть всех на свете.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Юра</w:t>
      </w:r>
      <w:r>
        <w:rPr>
          <w:rFonts w:cs="Times New Roman" w:ascii="Times New Roman" w:hAnsi="Times New Roman"/>
          <w:sz w:val="28"/>
          <w:szCs w:val="28"/>
          <w:lang w:eastAsia="ru-RU"/>
        </w:rPr>
        <w:t>. Верно, и не смогут. С ними-то ясно, Запад всегда ненавидел нас и будет ненавидеть, устраивая козни и сея междоусобицы. А мы, подчас сами забываем о том и наивно продолжаем доверять им и верить их обещаниям.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Марат.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Лично я никогда не верил Западу, и таких как я немало.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Юра. </w:t>
      </w:r>
      <w:r>
        <w:rPr>
          <w:rFonts w:cs="Times New Roman" w:ascii="Times New Roman" w:hAnsi="Times New Roman"/>
          <w:sz w:val="28"/>
          <w:szCs w:val="28"/>
          <w:lang w:eastAsia="ru-RU"/>
        </w:rPr>
        <w:t>Увы, дорогой Марат, находятся и такие, кто за деньги и мать родную готовы продать. Мы простые ребята, разве от нас что-то зависит…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Андрей. </w:t>
      </w:r>
      <w:r>
        <w:rPr>
          <w:rFonts w:cs="Times New Roman" w:ascii="Times New Roman" w:hAnsi="Times New Roman"/>
          <w:sz w:val="28"/>
          <w:szCs w:val="28"/>
          <w:lang w:eastAsia="ru-RU"/>
        </w:rPr>
        <w:t>Юра, ты не прав. В единстве наша сила – в единении мы ещё не такие горы свернём. Ничего, всему своё время, и с наружным врагом разберёмся, и до внутреннего доберёмся.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Марат. </w:t>
      </w:r>
      <w:r>
        <w:rPr>
          <w:rFonts w:cs="Times New Roman" w:ascii="Times New Roman" w:hAnsi="Times New Roman"/>
          <w:sz w:val="28"/>
          <w:szCs w:val="28"/>
          <w:lang w:eastAsia="ru-RU"/>
        </w:rPr>
        <w:t>Да, Юра, Андрей верно говорит. Если будем едины и мудры, дай Бог, мы решим все вопросы.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Юра. </w:t>
      </w:r>
      <w:r>
        <w:rPr>
          <w:rFonts w:cs="Times New Roman" w:ascii="Times New Roman" w:hAnsi="Times New Roman"/>
          <w:sz w:val="28"/>
          <w:szCs w:val="28"/>
          <w:lang w:eastAsia="ru-RU"/>
        </w:rPr>
        <w:t>Дай-то Бог, лично я всегда готов стоять насмерть за Родину.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Андрей.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Всевышний дал нам жизнь и прекрасную землю, всё остальное зависит от нас. 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Марат. </w:t>
      </w:r>
      <w:r>
        <w:rPr>
          <w:rFonts w:cs="Times New Roman" w:ascii="Times New Roman" w:hAnsi="Times New Roman"/>
          <w:sz w:val="28"/>
          <w:szCs w:val="28"/>
          <w:lang w:eastAsia="ru-RU"/>
        </w:rPr>
        <w:t>За Родину!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Все. </w:t>
      </w:r>
      <w:r>
        <w:rPr>
          <w:rFonts w:cs="Times New Roman" w:ascii="Times New Roman" w:hAnsi="Times New Roman"/>
          <w:sz w:val="28"/>
          <w:szCs w:val="28"/>
          <w:lang w:eastAsia="ru-RU"/>
        </w:rPr>
        <w:t>За Родину!</w:t>
      </w:r>
    </w:p>
    <w:p>
      <w:pPr>
        <w:pStyle w:val="Style22"/>
        <w:spacing w:lineRule="auto" w:line="360"/>
        <w:jc w:val="center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Пьют и снова наполняют стопки.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Марат</w:t>
      </w:r>
      <w:r>
        <w:rPr>
          <w:rFonts w:cs="Times New Roman" w:ascii="Times New Roman" w:hAnsi="Times New Roman"/>
          <w:sz w:val="28"/>
          <w:szCs w:val="28"/>
          <w:lang w:eastAsia="ru-RU"/>
        </w:rPr>
        <w:t>. За Наших!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Андрей</w:t>
      </w:r>
      <w:r>
        <w:rPr>
          <w:rFonts w:cs="Times New Roman" w:ascii="Times New Roman" w:hAnsi="Times New Roman"/>
          <w:sz w:val="28"/>
          <w:szCs w:val="28"/>
          <w:lang w:eastAsia="ru-RU"/>
        </w:rPr>
        <w:t>. За Победу!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Юра. </w:t>
      </w:r>
      <w:r>
        <w:rPr>
          <w:rFonts w:cs="Times New Roman" w:ascii="Times New Roman" w:hAnsi="Times New Roman"/>
          <w:sz w:val="28"/>
          <w:szCs w:val="28"/>
          <w:lang w:eastAsia="ru-RU"/>
        </w:rPr>
        <w:t>За мир над нами!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Все. </w:t>
      </w:r>
      <w:r>
        <w:rPr>
          <w:rFonts w:cs="Times New Roman" w:ascii="Times New Roman" w:hAnsi="Times New Roman"/>
          <w:sz w:val="28"/>
          <w:szCs w:val="28"/>
          <w:lang w:eastAsia="ru-RU"/>
        </w:rPr>
        <w:t>Аминь!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Пьют.</w:t>
      </w:r>
      <w:r>
        <w:rPr>
          <w:rFonts w:cs="Times New Roman" w:ascii="Times New Roman" w:hAnsi="Times New Roman"/>
          <w:sz w:val="28"/>
          <w:szCs w:val="28"/>
          <w:lang w:eastAsia="ru-RU"/>
        </w:rPr>
        <w:t>)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b/>
          <w:b/>
          <w:sz w:val="32"/>
          <w:szCs w:val="32"/>
          <w:lang w:eastAsia="ru-RU"/>
        </w:rPr>
      </w:pPr>
      <w:r>
        <w:rPr>
          <w:rFonts w:cs="Times New Roman" w:ascii="Times New Roman" w:hAnsi="Times New Roman"/>
          <w:b/>
          <w:sz w:val="32"/>
          <w:szCs w:val="32"/>
          <w:lang w:eastAsia="ru-RU"/>
        </w:rPr>
        <w:t>Сцена седьмая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Донбасс. Командный пункт. Руслан и Лейла, Рядом проходит майор. Руслан и Лейла подходит к нему.</w:t>
      </w:r>
    </w:p>
    <w:p>
      <w:pPr>
        <w:pStyle w:val="Style22"/>
        <w:spacing w:lineRule="auto" w:line="360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Руслан</w:t>
      </w:r>
      <w:r>
        <w:rPr>
          <w:rFonts w:cs="Times New Roman" w:ascii="Times New Roman" w:hAnsi="Times New Roman"/>
          <w:sz w:val="28"/>
          <w:szCs w:val="28"/>
          <w:lang w:eastAsia="ru-RU"/>
        </w:rPr>
        <w:t>. Товарищ майор, добрый день. Извините, что отвлекаю вас.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Майор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Добрый день. Ничего страшного, слушаю вас, говорите.  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Руслан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Мы ищем одного бойца, жениха этой девушки. Сказали, чтобы к вам обратились.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Майор</w:t>
      </w:r>
      <w:r>
        <w:rPr>
          <w:rFonts w:cs="Times New Roman" w:ascii="Times New Roman" w:hAnsi="Times New Roman"/>
          <w:sz w:val="28"/>
          <w:szCs w:val="28"/>
          <w:lang w:eastAsia="ru-RU"/>
        </w:rPr>
        <w:t>. Фамилию, звание и род войск можете сказать?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Руслан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Служил в разведке, а звание не знаю. Магомедов Арсен Мухтарович.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>. Пожалуйста, помогите нам разузнать о нём.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Майор</w:t>
      </w:r>
      <w:r>
        <w:rPr>
          <w:rFonts w:cs="Times New Roman" w:ascii="Times New Roman" w:hAnsi="Times New Roman"/>
          <w:sz w:val="28"/>
          <w:szCs w:val="28"/>
          <w:lang w:eastAsia="ru-RU"/>
        </w:rPr>
        <w:t>. Да, конечно, я постараюсь. А не знаете, в последнее время в каком районе воевал?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Руслан.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В направлении Авдеевки, а другой информации, к сожалению, у нас нет.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Он служил в разведгруппе под руководством Мусаева Ибрагима Алиевича.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Майор.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Хорошо, это уже что-то. Попробую разузнать всю информацию про их разведгруппу за последнее время. Подождите где-нибудь в тени.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Руслан.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Спасибо.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Майор</w:t>
      </w:r>
      <w:r>
        <w:rPr>
          <w:rFonts w:cs="Times New Roman" w:ascii="Times New Roman" w:hAnsi="Times New Roman"/>
          <w:sz w:val="28"/>
          <w:szCs w:val="28"/>
          <w:lang w:eastAsia="ru-RU"/>
        </w:rPr>
        <w:t>. Пока не за что. Я узнаю информацию о нём и вернусь.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Долго ждать?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Майор.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Не могу сказать, как получится. </w:t>
      </w:r>
    </w:p>
    <w:p>
      <w:pPr>
        <w:pStyle w:val="Style22"/>
        <w:spacing w:lineRule="auto" w:line="360"/>
        <w:jc w:val="center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Майор уходит, Руслан с Лейлой отходят в сторону, где их угощают чаем. Майор возвращается и подходит к ним. Руслан встаёт ему навстречу, а за ним и Лейла.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Руслан,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Что-нибудь узнали, товарищ майор?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Майор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вздохнув</w:t>
      </w:r>
      <w:r>
        <w:rPr>
          <w:rFonts w:cs="Times New Roman" w:ascii="Times New Roman" w:hAnsi="Times New Roman"/>
          <w:sz w:val="28"/>
          <w:szCs w:val="28"/>
          <w:lang w:eastAsia="ru-RU"/>
        </w:rPr>
        <w:t>). Да, узнал, но, к сожалению, у меня для вас плохие новости.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Что с ним?.. Он ранен?..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Майор.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Неделю назад разведчик Магомедов геройски погиб, спасая жизни своих боевых товарищей.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Что?.. Нет, я не верю – это неправда, он жив… жив, он не мог умереть!.. Пожалуйста, проверьте ещё раз – это какая-то ошибка…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Майор.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Его тело три дня назад забрали родственники из Дагестана. Если…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Н-нет…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Теряет сознание</w:t>
      </w:r>
      <w:r>
        <w:rPr>
          <w:rFonts w:cs="Times New Roman" w:ascii="Times New Roman" w:hAnsi="Times New Roman"/>
          <w:sz w:val="28"/>
          <w:szCs w:val="28"/>
          <w:lang w:eastAsia="ru-RU"/>
        </w:rPr>
        <w:t>.)</w:t>
      </w:r>
    </w:p>
    <w:p>
      <w:pPr>
        <w:pStyle w:val="Style22"/>
        <w:spacing w:lineRule="auto" w:line="360"/>
        <w:jc w:val="center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Руслан подхватывает Лейлу на руки, майор бежит за водой. Руслан, намочив ладонь водой, увлажняет лицо Лейлы.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Майор</w:t>
      </w:r>
      <w:r>
        <w:rPr>
          <w:rFonts w:cs="Times New Roman" w:ascii="Times New Roman" w:hAnsi="Times New Roman"/>
          <w:sz w:val="28"/>
          <w:szCs w:val="28"/>
          <w:lang w:eastAsia="ru-RU"/>
        </w:rPr>
        <w:t>. Кто для неё Магомедов?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Руслан</w:t>
      </w:r>
      <w:r>
        <w:rPr>
          <w:rFonts w:cs="Times New Roman" w:ascii="Times New Roman" w:hAnsi="Times New Roman"/>
          <w:sz w:val="28"/>
          <w:szCs w:val="28"/>
          <w:lang w:eastAsia="ru-RU"/>
        </w:rPr>
        <w:t>. Жених.</w:t>
      </w:r>
    </w:p>
    <w:p>
      <w:pPr>
        <w:pStyle w:val="Style22"/>
        <w:spacing w:lineRule="auto" w:line="360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Майор.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Сочувствую. Что поделать, идёт война, а на войне убивают… Примите мои соболезнования.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Руслан.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Спасибо.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Майор.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Простите, служба. 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(Уходит.)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b/>
          <w:b/>
          <w:sz w:val="32"/>
          <w:szCs w:val="32"/>
          <w:lang w:eastAsia="ru-RU"/>
        </w:rPr>
      </w:pPr>
      <w:r>
        <w:rPr>
          <w:rFonts w:cs="Times New Roman" w:ascii="Times New Roman" w:hAnsi="Times New Roman"/>
          <w:b/>
          <w:sz w:val="32"/>
          <w:szCs w:val="32"/>
          <w:lang w:eastAsia="ru-RU"/>
        </w:rPr>
        <w:t>Акт третий</w:t>
      </w:r>
    </w:p>
    <w:p>
      <w:pPr>
        <w:pStyle w:val="Style22"/>
        <w:spacing w:lineRule="auto" w:line="360"/>
        <w:rPr>
          <w:rFonts w:ascii="Times New Roman" w:hAnsi="Times New Roman" w:cs="Times New Roman"/>
          <w:b/>
          <w:b/>
          <w:sz w:val="32"/>
          <w:szCs w:val="32"/>
          <w:lang w:eastAsia="ru-RU"/>
        </w:rPr>
      </w:pPr>
      <w:r>
        <w:rPr>
          <w:rFonts w:cs="Times New Roman" w:ascii="Times New Roman" w:hAnsi="Times New Roman"/>
          <w:b/>
          <w:sz w:val="32"/>
          <w:szCs w:val="32"/>
          <w:lang w:eastAsia="ru-RU"/>
        </w:rPr>
        <w:t>Сцена первая</w:t>
      </w:r>
    </w:p>
    <w:p>
      <w:pPr>
        <w:pStyle w:val="Style22"/>
        <w:spacing w:lineRule="auto" w:line="360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 xml:space="preserve">Ростовская область, военный госпиталь. Палата на двоих: Арсен и Саша. </w:t>
      </w:r>
    </w:p>
    <w:p>
      <w:pPr>
        <w:pStyle w:val="Style22"/>
        <w:spacing w:lineRule="auto" w:line="360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Саша.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Вот, уже полтора месяца валяемся тут. А что дальше? Никакой перспективы… 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(Вздыхает.)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Невеста, узнав, что я потерял руку, написала, что нашла себе другого: здорового и богатого. Бросила, сука!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Саша, тебе-то грех жаловаться. У тебя всего лишь кисть руки оторвало и то – левой, а правая целая.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Вздохнув.)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Я б на твоём месте, от счастья лезгинку станцевал…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Саша.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Я любил её, понимаешь… И что теперь, кому я нужен… вдобавок ещё и контуженный.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>. Да брось ты хныкать, всё наладится. Вот у меня трагедия – так трагедия: от самого плеча руку оторвало, да и ту правую… Хоть бы какая культя осталась…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Снова вздыхает</w:t>
      </w:r>
      <w:r>
        <w:rPr>
          <w:rFonts w:cs="Times New Roman" w:ascii="Times New Roman" w:hAnsi="Times New Roman"/>
          <w:sz w:val="28"/>
          <w:szCs w:val="28"/>
          <w:lang w:eastAsia="ru-RU"/>
        </w:rPr>
        <w:t>.)  А я же правша. Мечтал хирургом стать.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Саша</w:t>
      </w:r>
      <w:r>
        <w:rPr>
          <w:rFonts w:cs="Times New Roman" w:ascii="Times New Roman" w:hAnsi="Times New Roman"/>
          <w:sz w:val="28"/>
          <w:szCs w:val="28"/>
          <w:lang w:eastAsia="ru-RU"/>
        </w:rPr>
        <w:t>. Зачем мне эта культя, когда…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Скрипит зубами</w:t>
      </w:r>
      <w:r>
        <w:rPr>
          <w:rFonts w:cs="Times New Roman" w:ascii="Times New Roman" w:hAnsi="Times New Roman"/>
          <w:sz w:val="28"/>
          <w:szCs w:val="28"/>
          <w:lang w:eastAsia="ru-RU"/>
        </w:rPr>
        <w:t>.)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Надо быть оптимистом, Саша, и радоваться, что так обошлось. Сейчас медицина на многое способна, что даже я, в глубине души, на что-то надеюсь…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Саша.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Тебя же невеста не бросила?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Нет, я даже не стал ей сообщать, не хочу, чтобы она маялась со мной – она достойна большего счастья.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Саша.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И что, не станут даже искать?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>. Может и станут, но, надеюсь, что это не так просто…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Саша.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Ты что, не хочешь, чтобы она нашла тебя?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>. Не хочу.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Саша.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А родственники?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А нет у меня родственников…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Саша.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Ладно, не хочешь – не говори.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>. Мать была из детдома, а отец погиб в девяностые. От матери отвернулись все родственники отца.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Саша</w:t>
      </w:r>
      <w:r>
        <w:rPr>
          <w:rFonts w:cs="Times New Roman" w:ascii="Times New Roman" w:hAnsi="Times New Roman"/>
          <w:sz w:val="28"/>
          <w:szCs w:val="28"/>
          <w:lang w:eastAsia="ru-RU"/>
        </w:rPr>
        <w:t>. А невеста красивая?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Очень. Потому и не хочу портить ей жизнь: зачем ей инвалид безрукий…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Саша.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Дурак ты, Арсен. Ты позвони ей, скажи правду как есть, и пусть сама решает, что делать.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Нет, я всё уже решил: я домой не вернусь. </w:t>
      </w:r>
    </w:p>
    <w:p>
      <w:pPr>
        <w:pStyle w:val="Style22"/>
        <w:spacing w:lineRule="auto" w:line="360"/>
        <w:jc w:val="center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Пауза.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Саша.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Ну, если так, то, женись на Ксении и оставайся в Ростове.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Ну ты и сказал! А нужен Ксении такой инвалид, как я?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Саша.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Арсен, ты слепой? Ты не видишь, какими влюблёнными глазами она на тебя смотрит?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Ксения – физиотерапевт, и смотреть на всех с любовью её профессиональный долг, как врача. Не забывай, я тоже три года на врача учился.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Саша.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Я, конечно, не врач и не психолог, но был бы счастлив, если б и на меня кто так смотрел, как Ксения на тебя.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>. А Оля эта, что к тебе приходит, подруга Ксении, чем тебя не радует? Красивая, однако.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Саша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Не знаю… Нужен ли я ей? Она больше о деньгах говорит, нежели о любви… Боюсь, что я ей безразличен.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>. А что ж тогда ты так прилип к ней?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Саша</w:t>
      </w:r>
      <w:r>
        <w:rPr>
          <w:rFonts w:cs="Times New Roman" w:ascii="Times New Roman" w:hAnsi="Times New Roman"/>
          <w:sz w:val="28"/>
          <w:szCs w:val="28"/>
          <w:lang w:eastAsia="ru-RU"/>
        </w:rPr>
        <w:t>. Что-что?.. Да потому, что выбора у меня нет, а жить-то хочется. Женщина мне нужна, понимаешь, хочу любви, хочу…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Секса?..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Саша.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Да, Арсен, да! Я ужасно истосковался по женскому телу, мы ж до войны со своей так кувыркались… 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(Вздыхает.)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Клялась любить вечно…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>. Да, жизнь сложная штука.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Саша.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Арсен, а ты переспал со своей невестой?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Нет, у нас так непринято.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Саша</w:t>
      </w:r>
      <w:r>
        <w:rPr>
          <w:rFonts w:cs="Times New Roman" w:ascii="Times New Roman" w:hAnsi="Times New Roman"/>
          <w:sz w:val="28"/>
          <w:szCs w:val="28"/>
          <w:lang w:eastAsia="ru-RU"/>
        </w:rPr>
        <w:t>. И что, у тебя никакой женщины не было?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Не понял…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Саша.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Я имею ввиду, была ли близость с женщиной?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Нет.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Саша.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Девственник, значит. Тогда тебе этого не понять, как это прекрасно, что порой, желание слиться воедино со второй половиной, сводит с ума…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А ты у нас, значит, уже всё испробовал. Донжуан…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Саша.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Мы с Олей собирались пожениться, купили квартиру в кредит, а чтобы выплатить кредит, я и заключил контракт с Министерством Обороны. И никогда не думал, что она поменяет меня на кого-то другого. Так нам было хорошо с ней…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Задумывается</w:t>
      </w:r>
      <w:r>
        <w:rPr>
          <w:rFonts w:cs="Times New Roman" w:ascii="Times New Roman" w:hAnsi="Times New Roman"/>
          <w:sz w:val="28"/>
          <w:szCs w:val="28"/>
          <w:lang w:eastAsia="ru-RU"/>
        </w:rPr>
        <w:t>.)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>. Никогда не говори «никогда».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Саша.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Что?..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Это я так, мысли вслух.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b/>
          <w:b/>
          <w:sz w:val="32"/>
          <w:szCs w:val="32"/>
          <w:lang w:eastAsia="ru-RU"/>
        </w:rPr>
      </w:pPr>
      <w:r>
        <w:rPr>
          <w:rFonts w:cs="Times New Roman" w:ascii="Times New Roman" w:hAnsi="Times New Roman"/>
          <w:b/>
          <w:sz w:val="32"/>
          <w:szCs w:val="32"/>
          <w:lang w:eastAsia="ru-RU"/>
        </w:rPr>
        <w:t>Сцена вторая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Наталья Владимировна и Арсен, сидят друг напротив друга в кабинете заведующего</w:t>
      </w:r>
      <w:r>
        <w:rPr>
          <w:rFonts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Style22"/>
        <w:spacing w:lineRule="auto" w:line="360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Наталья.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Реабилитация – сложный процесс, который зависит от многих людей: лечащий врач, протезист, психолог и другие. Но главным в этом процессе являетесь вы – ваш настрой, ваше желание, ваше стремление и сила воли. Ксения – ваш физиотерапевт, с кем вы можете продолжить дальнейшую реабилитацию. Она назначит вам комплекс упражнений для укрепления верхней части спины и плеча, проследит за заживлением вашей культи.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Была бы хоть культя, какая уж тут перспектива…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Наталья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Ну что вы, молодой человек! Вы живы – и это главное. Знали б вы, сколько трупов привозят ежедневно… А вы… Нельзя так, надо благодарить Всевышнего, что так обошлось, что живы. Война – это жернова Сатаны, они пожирают любого.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Простите, но… так на душе пусто и скверно… Никакой перспективы в дальнейшей жизни не вижу: какой кардиохирург теперь с меня, без правой руки…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Наталья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Жизнь она и есть перспектива. Когда-то и я в одночасье потеряла мужа, дочь и сына – жить не хотелось… Но время лечить наши раны. И знаете, вот уже прошло более семнадцати лет, а я всё ещё надеюсь увидеть своих детей.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>А что случилось, как вы их потеряли?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Наталья.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Мы с семьёй ехали в Сочи, муж был за рулём. Только на трассу выехали, и вдруг, из-за поворота нам навстречу выехал автомобиль… Очнулась я через несколько дней в больнице: муж погиб на месте, а детей в автомобиле не оказалось…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>. И что, детей так и не нашли?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Наталья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Увы, нет. Но, с другой стороны, есть надежда, что они живы и я когда-нибудь их увижу. Надеждой я и живу.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Спасибо, вы очень помогли мне.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Наталья</w:t>
      </w:r>
      <w:r>
        <w:rPr>
          <w:rFonts w:cs="Times New Roman" w:ascii="Times New Roman" w:hAnsi="Times New Roman"/>
          <w:sz w:val="28"/>
          <w:szCs w:val="28"/>
          <w:lang w:eastAsia="ru-RU"/>
        </w:rPr>
        <w:t>. Вы ещё молоды, и у вас всё ещё впереди. Двадцать первый век во дворе, и технологические возможности растут, даже не по дням, а по часам. Вам положена бесплатная реабилитация, привыкнете к протезу, а может и сами что-то новое придумаете. Пока жив человек не должен сдаваться, а должен двигаться вперёд, преодолевая и возможное, и невозможное.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>Спасибо ещё раз.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Встаёт и целует ей руку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.)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Наталья</w:t>
      </w:r>
      <w:r>
        <w:rPr>
          <w:rFonts w:cs="Times New Roman" w:ascii="Times New Roman" w:hAnsi="Times New Roman"/>
          <w:sz w:val="28"/>
          <w:szCs w:val="28"/>
          <w:lang w:eastAsia="ru-RU"/>
        </w:rPr>
        <w:t>. Запомните, в данное время для вас главное сохранять активность и мыслить позитивно. Мысль тем и хороша, что она может материализоваться. Так что, Арсен Хабибович, всё в ваших руках.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>. К сожалению, пока что одна рука… и то левая. (Улыбается.) Но, вы правы, человек не должен терять надежду.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Наталья</w:t>
      </w:r>
      <w:r>
        <w:rPr>
          <w:rFonts w:cs="Times New Roman" w:ascii="Times New Roman" w:hAnsi="Times New Roman"/>
          <w:sz w:val="28"/>
          <w:szCs w:val="28"/>
          <w:lang w:eastAsia="ru-RU"/>
        </w:rPr>
        <w:t>. И надежду, и веру, и любовь… На этом жизнь и держится.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b/>
          <w:b/>
          <w:sz w:val="32"/>
          <w:szCs w:val="32"/>
          <w:lang w:eastAsia="ru-RU"/>
        </w:rPr>
      </w:pPr>
      <w:r>
        <w:rPr>
          <w:rFonts w:cs="Times New Roman" w:ascii="Times New Roman" w:hAnsi="Times New Roman"/>
          <w:b/>
          <w:sz w:val="32"/>
          <w:szCs w:val="32"/>
          <w:lang w:eastAsia="ru-RU"/>
        </w:rPr>
        <w:t>Сцена третья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 xml:space="preserve">Квартира Ксении: стол, диван, книжный шкаф. Входит Ксения, а вслед за ней и Арсен. </w:t>
      </w:r>
    </w:p>
    <w:p>
      <w:pPr>
        <w:pStyle w:val="Style22"/>
        <w:spacing w:lineRule="auto" w:line="360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Ксения</w:t>
      </w:r>
      <w:r>
        <w:rPr>
          <w:rFonts w:cs="Times New Roman" w:ascii="Times New Roman" w:hAnsi="Times New Roman"/>
          <w:sz w:val="28"/>
          <w:szCs w:val="28"/>
          <w:lang w:eastAsia="ru-RU"/>
        </w:rPr>
        <w:t>. Проходи, Арсен. Добро пожаловать и будь, как у себя дома. Я очень рада, что согласился разделить со мной моё одиночество.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>Спасибо. Ты снимаешь эту квартиру или…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Ксения</w:t>
      </w:r>
      <w:r>
        <w:rPr>
          <w:rFonts w:cs="Times New Roman" w:ascii="Times New Roman" w:hAnsi="Times New Roman"/>
          <w:sz w:val="28"/>
          <w:szCs w:val="28"/>
          <w:lang w:eastAsia="ru-RU"/>
        </w:rPr>
        <w:t>. Нет, она моя. Родители купили её, когда я поступила в медучилище.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>. А сами родители?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Ксения.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Они живут в посёлке – в семидесяти километрах отсюда. Может, как-нибудь познакомлю тебя с ними.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>Только не сейчас, не хочу предстать перед ними безруким…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Ксения</w:t>
      </w:r>
      <w:r>
        <w:rPr>
          <w:rFonts w:cs="Times New Roman" w:ascii="Times New Roman" w:hAnsi="Times New Roman"/>
          <w:sz w:val="28"/>
          <w:szCs w:val="28"/>
          <w:lang w:eastAsia="ru-RU"/>
        </w:rPr>
        <w:t>. Хорошо, Арсен, как скажешь, так и поступим.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Спасибо, что понимаешь меня.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Ксения.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Я думаю, что главное в жизни – это доверие и взаимопонимание.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Согласен.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Ксения</w:t>
      </w:r>
      <w:r>
        <w:rPr>
          <w:rFonts w:cs="Times New Roman" w:ascii="Times New Roman" w:hAnsi="Times New Roman"/>
          <w:sz w:val="28"/>
          <w:szCs w:val="28"/>
          <w:lang w:eastAsia="ru-RU"/>
        </w:rPr>
        <w:t>. Пойду, поставлю чайник, а ты располагайся.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Уходит на кухню</w:t>
      </w:r>
      <w:r>
        <w:rPr>
          <w:rFonts w:cs="Times New Roman" w:ascii="Times New Roman" w:hAnsi="Times New Roman"/>
          <w:sz w:val="28"/>
          <w:szCs w:val="28"/>
          <w:lang w:eastAsia="ru-RU"/>
        </w:rPr>
        <w:t>.)</w:t>
      </w:r>
    </w:p>
    <w:p>
      <w:pPr>
        <w:pStyle w:val="Style22"/>
        <w:spacing w:lineRule="auto" w:line="360"/>
        <w:jc w:val="center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Арсен подходит к книжному шкафу.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У тебя столько литературы по медицине. И философия, и классика – скучать точно не придётся.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Ксения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голос из кухни</w:t>
      </w:r>
      <w:r>
        <w:rPr>
          <w:rFonts w:cs="Times New Roman" w:ascii="Times New Roman" w:hAnsi="Times New Roman"/>
          <w:sz w:val="28"/>
          <w:szCs w:val="28"/>
          <w:lang w:eastAsia="ru-RU"/>
        </w:rPr>
        <w:t>). Завтра же куплю книги и для тебя. Напишешь список?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>. Да, спасибо. Ты очень добра.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Ксения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возвращается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). Я люблю тебя, Арсен, и, обещаю сделать всё, что в моих силах.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>. Хватит и того, что приютила меня. Постараюсь не обижать тебя.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Ксения. </w:t>
      </w:r>
      <w:r>
        <w:rPr>
          <w:rFonts w:cs="Times New Roman" w:ascii="Times New Roman" w:hAnsi="Times New Roman"/>
          <w:sz w:val="28"/>
          <w:szCs w:val="28"/>
          <w:lang w:eastAsia="ru-RU"/>
        </w:rPr>
        <w:t>Я на тебя никогда не обижусь.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>. Ксюш…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Ксения</w:t>
      </w:r>
      <w:r>
        <w:rPr>
          <w:rFonts w:cs="Times New Roman" w:ascii="Times New Roman" w:hAnsi="Times New Roman"/>
          <w:sz w:val="28"/>
          <w:szCs w:val="28"/>
          <w:lang w:eastAsia="ru-RU"/>
        </w:rPr>
        <w:t>. Да, Арсен.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>. Сможешь оказать мне одну услугу?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Ксения.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Говори.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>. Ты же знаешь, я получил компенсацию четыре миллиона.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Ксения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Да.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Сможешь, три миллиона из них перевести одному человеку? А миллион – оставим себе.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Ксения. </w:t>
      </w:r>
      <w:r>
        <w:rPr>
          <w:rFonts w:cs="Times New Roman" w:ascii="Times New Roman" w:hAnsi="Times New Roman"/>
          <w:sz w:val="28"/>
          <w:szCs w:val="28"/>
          <w:lang w:eastAsia="ru-RU"/>
        </w:rPr>
        <w:t>Да, конечно, но…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Что?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Ксения</w:t>
      </w:r>
      <w:r>
        <w:rPr>
          <w:rFonts w:cs="Times New Roman" w:ascii="Times New Roman" w:hAnsi="Times New Roman"/>
          <w:sz w:val="28"/>
          <w:szCs w:val="28"/>
          <w:lang w:eastAsia="ru-RU"/>
        </w:rPr>
        <w:t>. Ты же говорил, что у тебя никого нет, кроме невесты. Ей будешь переводить?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>Нет. На донорское сердце для матери я одолжил деньги у её подруги, а долг, как говорится, платежом красен. Два миллиона я оплатил сразу, как заключил контракт, остался должен ещё три. Их и надо перевести.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Ксения</w:t>
      </w:r>
      <w:r>
        <w:rPr>
          <w:rFonts w:cs="Times New Roman" w:ascii="Times New Roman" w:hAnsi="Times New Roman"/>
          <w:sz w:val="28"/>
          <w:szCs w:val="28"/>
          <w:lang w:eastAsia="ru-RU"/>
        </w:rPr>
        <w:t>. Я поняла, Арсен, хорошо. Помнишь номер телефона?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>Он должен быть у меня записан, поищи, пожалуйста, в моих вещах. Её звать Альбина, напротив номера будет стоять цифра три миллиона.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Ксения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находит в вещах Арсена записную книжку, листает</w:t>
      </w:r>
      <w:r>
        <w:rPr>
          <w:rFonts w:cs="Times New Roman" w:ascii="Times New Roman" w:hAnsi="Times New Roman"/>
          <w:sz w:val="28"/>
          <w:szCs w:val="28"/>
          <w:lang w:eastAsia="ru-RU"/>
        </w:rPr>
        <w:t>). Да, нашла! Юсупова Альбина Амировна – долг три миллиона рублей. Сейчас проверю номер телефона, действующий или нет, и переведу.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>Очень буду тебе благодарен.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b/>
          <w:b/>
          <w:sz w:val="32"/>
          <w:szCs w:val="32"/>
          <w:lang w:eastAsia="ru-RU"/>
        </w:rPr>
      </w:pPr>
      <w:r>
        <w:rPr>
          <w:rFonts w:cs="Times New Roman" w:ascii="Times New Roman" w:hAnsi="Times New Roman"/>
          <w:b/>
          <w:sz w:val="32"/>
          <w:szCs w:val="32"/>
          <w:lang w:eastAsia="ru-RU"/>
        </w:rPr>
        <w:t>Сцена четвёртая</w:t>
      </w:r>
    </w:p>
    <w:p>
      <w:pPr>
        <w:pStyle w:val="Style22"/>
        <w:spacing w:lineRule="auto" w:line="360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 xml:space="preserve">Дагестан, банкетный зал. Свадьба Руслана и Лейлы. Рядом с ними Альбина. У всех весёлые и счастливые лица. На телефон Альбины приходят друг за другом несколько СМС. Альбина читает и меняется в лице. Смотрит на жениха и невесту, с улыбкой обращается к Лейле. </w:t>
      </w:r>
    </w:p>
    <w:p>
      <w:pPr>
        <w:pStyle w:val="Style22"/>
        <w:spacing w:lineRule="auto" w:line="360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. Подруга, ты не против, если минуточку поговорю с братом тет-а-тет?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>. Да, конечно, подруга.</w:t>
      </w:r>
    </w:p>
    <w:p>
      <w:pPr>
        <w:pStyle w:val="Style22"/>
        <w:spacing w:lineRule="auto" w:line="360"/>
        <w:jc w:val="center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Альбина и Руслан отходят в сторону.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Руслан.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В чём дело, сестра, что за секреты.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. Брат, мне на карту пришли деньги: ровно три миллиона.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Руслан.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И что?.. Что здесь такого: подумаешь, три миллиона…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Ровно три миллиона, Руслан, три… Ровно столько оставался нам должен Арсен, понимаешь…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Руслан</w:t>
      </w:r>
      <w:r>
        <w:rPr>
          <w:rFonts w:cs="Times New Roman" w:ascii="Times New Roman" w:hAnsi="Times New Roman"/>
          <w:sz w:val="28"/>
          <w:szCs w:val="28"/>
          <w:lang w:eastAsia="ru-RU"/>
        </w:rPr>
        <w:t>. Что?.. Арсен?! Этого не может быть! Думаешь, родственники отца стали бы перечислять нам деньги?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Альбина. </w:t>
      </w:r>
      <w:r>
        <w:rPr>
          <w:rFonts w:cs="Times New Roman" w:ascii="Times New Roman" w:hAnsi="Times New Roman"/>
          <w:sz w:val="28"/>
          <w:szCs w:val="28"/>
          <w:lang w:eastAsia="ru-RU"/>
        </w:rPr>
        <w:t>С какой стати, да и откуда им знать? Нет, конечно, исключено! В том-то и дело…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Руслан.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Получается…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Да, это мог сделать только Арсен.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Руслан.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И что теперь, выходит майор ошибся, и Арсен жив?..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. Я не знаю! И всё же, что, если он был тяжело ранен и его посчитали мёртвым, но, каким-то чудом он выжил?..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Руслан.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О Аллах!..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Пауза</w:t>
      </w:r>
      <w:r>
        <w:rPr>
          <w:rFonts w:cs="Times New Roman" w:ascii="Times New Roman" w:hAnsi="Times New Roman"/>
          <w:sz w:val="28"/>
          <w:szCs w:val="28"/>
          <w:lang w:eastAsia="ru-RU"/>
        </w:rPr>
        <w:t>.) А кто деньги прислал?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. Какая-то Ксения Николаевна Громова.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Руслан.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Звонила ей?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. Да, телефон недоступен.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Руслан.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Заблокировали. Этого и следовало ожидать… Может, он перед смертью попросил её перечислить нам эти деньги?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. Всё может быть, брат, я не знаю. Лейле будешь говорить?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Руслан</w:t>
      </w:r>
      <w:r>
        <w:rPr>
          <w:rFonts w:cs="Times New Roman" w:ascii="Times New Roman" w:hAnsi="Times New Roman"/>
          <w:sz w:val="28"/>
          <w:szCs w:val="28"/>
          <w:lang w:eastAsia="ru-RU"/>
        </w:rPr>
        <w:t>. Не знаю, сестра. А что сказать-то… что я могу сказать ей? Вновь встревожить ей сердце?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. М-да, ну и дела…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Руслан. </w:t>
      </w:r>
      <w:r>
        <w:rPr>
          <w:rFonts w:cs="Times New Roman" w:ascii="Times New Roman" w:hAnsi="Times New Roman"/>
          <w:sz w:val="28"/>
          <w:szCs w:val="28"/>
          <w:lang w:eastAsia="ru-RU"/>
        </w:rPr>
        <w:t>Да ладно, что-нибудь решим.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Альбина. </w:t>
      </w:r>
      <w:r>
        <w:rPr>
          <w:rFonts w:cs="Times New Roman" w:ascii="Times New Roman" w:hAnsi="Times New Roman"/>
          <w:sz w:val="28"/>
          <w:szCs w:val="28"/>
          <w:lang w:eastAsia="ru-RU"/>
        </w:rPr>
        <w:t>Как?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Руслан</w:t>
      </w:r>
      <w:r>
        <w:rPr>
          <w:rFonts w:cs="Times New Roman" w:ascii="Times New Roman" w:hAnsi="Times New Roman"/>
          <w:sz w:val="28"/>
          <w:szCs w:val="28"/>
          <w:lang w:eastAsia="ru-RU"/>
        </w:rPr>
        <w:t>. Не знаю, сестра, не знаю. Придётся мне напиться и заснуть. А с утра, срочно уехать в Ростов.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b/>
          <w:b/>
          <w:sz w:val="32"/>
          <w:szCs w:val="32"/>
          <w:lang w:eastAsia="ru-RU"/>
        </w:rPr>
      </w:pPr>
      <w:r>
        <w:rPr>
          <w:rFonts w:cs="Times New Roman" w:ascii="Times New Roman" w:hAnsi="Times New Roman"/>
          <w:b/>
          <w:sz w:val="32"/>
          <w:szCs w:val="32"/>
          <w:lang w:eastAsia="ru-RU"/>
        </w:rPr>
        <w:t>Сцена пятая</w:t>
      </w:r>
    </w:p>
    <w:p>
      <w:pPr>
        <w:pStyle w:val="Style22"/>
        <w:spacing w:lineRule="auto" w:line="360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Ростов на Дону. Квартира Ксении, ночь. Арсен лежит на диване и ворочается с боку на бок. Включив светильник, берёт с тумбочки книгу и читает. Тихо приоткрыв дверь, входит Ксения: оба в ночных халатах.</w:t>
      </w:r>
    </w:p>
    <w:p>
      <w:pPr>
        <w:pStyle w:val="Style22"/>
        <w:spacing w:lineRule="auto" w:line="360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Ксения. </w:t>
      </w:r>
      <w:r>
        <w:rPr>
          <w:rFonts w:cs="Times New Roman" w:ascii="Times New Roman" w:hAnsi="Times New Roman"/>
          <w:sz w:val="28"/>
          <w:szCs w:val="28"/>
          <w:lang w:eastAsia="ru-RU"/>
        </w:rPr>
        <w:t>Ты тоже не спишь?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>Да, не спится.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Ксения</w:t>
      </w:r>
      <w:r>
        <w:rPr>
          <w:rFonts w:cs="Times New Roman" w:ascii="Times New Roman" w:hAnsi="Times New Roman"/>
          <w:sz w:val="28"/>
          <w:szCs w:val="28"/>
          <w:lang w:eastAsia="ru-RU"/>
        </w:rPr>
        <w:t>. Мне тоже… Можно, прилягу рядом с тобой?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отодвигаясь</w:t>
      </w:r>
      <w:r>
        <w:rPr>
          <w:rFonts w:cs="Times New Roman" w:ascii="Times New Roman" w:hAnsi="Times New Roman"/>
          <w:sz w:val="28"/>
          <w:szCs w:val="28"/>
          <w:lang w:eastAsia="ru-RU"/>
        </w:rPr>
        <w:t>). Да, конечно.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Ксения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ложится рядом</w:t>
      </w:r>
      <w:r>
        <w:rPr>
          <w:rFonts w:cs="Times New Roman" w:ascii="Times New Roman" w:hAnsi="Times New Roman"/>
          <w:sz w:val="28"/>
          <w:szCs w:val="28"/>
          <w:lang w:eastAsia="ru-RU"/>
        </w:rPr>
        <w:t>). Что читаешь?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>Что?.. А… это – «Госпожа Бовари».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Ксения. </w:t>
      </w:r>
      <w:r>
        <w:rPr>
          <w:rFonts w:cs="Times New Roman" w:ascii="Times New Roman" w:hAnsi="Times New Roman"/>
          <w:sz w:val="28"/>
          <w:szCs w:val="28"/>
          <w:lang w:eastAsia="ru-RU"/>
        </w:rPr>
        <w:t>Арсен…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>Что, Ксюша?..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Ксения. </w:t>
      </w:r>
      <w:r>
        <w:rPr>
          <w:rFonts w:cs="Times New Roman" w:ascii="Times New Roman" w:hAnsi="Times New Roman"/>
          <w:sz w:val="28"/>
          <w:szCs w:val="28"/>
          <w:lang w:eastAsia="ru-RU"/>
        </w:rPr>
        <w:t>Ты спал со своей невестой?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>Нет.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Ксения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А другая женщина?..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>. Нет, Ксения, у меня ни с кем не было близости.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Ксения. </w:t>
      </w:r>
      <w:r>
        <w:rPr>
          <w:rFonts w:cs="Times New Roman" w:ascii="Times New Roman" w:hAnsi="Times New Roman"/>
          <w:sz w:val="28"/>
          <w:szCs w:val="28"/>
          <w:lang w:eastAsia="ru-RU"/>
        </w:rPr>
        <w:t>У меня тоже…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Пауза.</w:t>
      </w:r>
      <w:r>
        <w:rPr>
          <w:rFonts w:cs="Times New Roman" w:ascii="Times New Roman" w:hAnsi="Times New Roman"/>
          <w:sz w:val="28"/>
          <w:szCs w:val="28"/>
          <w:lang w:eastAsia="ru-RU"/>
        </w:rPr>
        <w:t>) Поцелуй меня…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>Ксения, я… я ещё…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Ксения. </w:t>
      </w:r>
      <w:r>
        <w:rPr>
          <w:rFonts w:cs="Times New Roman" w:ascii="Times New Roman" w:hAnsi="Times New Roman"/>
          <w:sz w:val="28"/>
          <w:szCs w:val="28"/>
          <w:lang w:eastAsia="ru-RU"/>
        </w:rPr>
        <w:t>Арсен, пожалуйста, обними и поцелуй меня… Я хочу тебя… хочу, чтобы ты у меня был первым… А там – будь что будет…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Прижимается к нему.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)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>. Ты… Ксения, ты вышла бы за меня замуж?..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Ксения.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Да, Арсен, да, я согласна… я готова стать твоей женой… Я люблю тебя, безумно люблю…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Обнимает его. Арсен выключает свет</w:t>
      </w:r>
      <w:r>
        <w:rPr>
          <w:rFonts w:cs="Times New Roman" w:ascii="Times New Roman" w:hAnsi="Times New Roman"/>
          <w:sz w:val="28"/>
          <w:szCs w:val="28"/>
          <w:lang w:eastAsia="ru-RU"/>
        </w:rPr>
        <w:t>.)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b/>
          <w:b/>
          <w:sz w:val="32"/>
          <w:szCs w:val="32"/>
          <w:lang w:eastAsia="ru-RU"/>
        </w:rPr>
      </w:pPr>
      <w:r>
        <w:rPr>
          <w:rFonts w:cs="Times New Roman" w:ascii="Times New Roman" w:hAnsi="Times New Roman"/>
          <w:b/>
          <w:sz w:val="32"/>
          <w:szCs w:val="32"/>
          <w:lang w:eastAsia="ru-RU"/>
        </w:rPr>
        <w:t>Сцена шестая</w:t>
      </w:r>
    </w:p>
    <w:p>
      <w:pPr>
        <w:pStyle w:val="Style22"/>
        <w:spacing w:lineRule="auto" w:line="360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 xml:space="preserve">Дагестан. У Руслана. На следующий день после свадьбы. Руслан и Альбина. </w:t>
      </w:r>
    </w:p>
    <w:p>
      <w:pPr>
        <w:pStyle w:val="Style22"/>
        <w:spacing w:lineRule="auto" w:line="360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. Брат, ты что, не уехал?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Руслан.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Как видишь.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Ничего не понимаю.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Руслан.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Прости, я не устоял перед соблазном. Вчера мы с Лейлой были вместе.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Ты сказал ей?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Руслан.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Нет, сестра, не смог. В общем… 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(Вздыхает.)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Что, «в общем»?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Руслан.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А ничего! Что будет – то и будет. Я люблю её и, кажется, она меня тоже полюбила…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Серьёзно?!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Руслан.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Да, сестра, совершенно серьёзно. Она уже распрощалась с ним, зачем теперь ворошить прошлое?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Хорошо, если так, я только рада. 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(Улыбается и обнимает брата.)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Ну, поздравляю, брат, ты добился своего. Живите долго и счастливо.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Руслан.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Спасибо, сестра. Я слишком хотел и жаждал этой близости, вот жизнь и пошла мне навстречу, подарив мне любимую и раскрыв объятия.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. И что теперь, Арсена искать не будем?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Руслан.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Конечно же будем, всех на уши поставлю и обязательно найду и всё разузнаю. Я у него в долгу.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Не только ты – мы все в долгу перед ним.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Руслан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И перед ним – и перед всеми, кто воевал и воюет за Родину.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Это точно.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Руслан.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А пока, распоряжусь насчёт ремонта его квартиры. Думаю, три миллиона на это хватит.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Не хватит – добавим, а заодно и мебель обновим.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Руслан.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Договорились. 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(Задумавшись, после небольшой паузы.)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Кстати, я недавно познакомился с капитаном ФСБ из Ростова и подружился с ним. Сегодня же позвоню ему и попрошу о помощи.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. Это уже что-то… А Лейле скажешь?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Руслан.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Скорее, да. Она должна знать правду, и в любом случае я её поддержу.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Альбина.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Спасибо, брат, ты лучший в нашем роду.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b/>
          <w:b/>
          <w:sz w:val="32"/>
          <w:szCs w:val="32"/>
          <w:lang w:eastAsia="ru-RU"/>
        </w:rPr>
      </w:pPr>
      <w:r>
        <w:rPr>
          <w:rFonts w:cs="Times New Roman" w:ascii="Times New Roman" w:hAnsi="Times New Roman"/>
          <w:b/>
          <w:sz w:val="32"/>
          <w:szCs w:val="32"/>
          <w:lang w:eastAsia="ru-RU"/>
        </w:rPr>
        <w:t>Сцена седьмая</w:t>
      </w:r>
    </w:p>
    <w:p>
      <w:pPr>
        <w:pStyle w:val="Style22"/>
        <w:spacing w:lineRule="auto" w:line="360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 xml:space="preserve">У Ксении. Арсен и Ксения. Арсен читает СМС с телефона. </w:t>
      </w:r>
    </w:p>
    <w:p>
      <w:pPr>
        <w:pStyle w:val="Style22"/>
        <w:spacing w:lineRule="auto" w:line="360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Ксения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Это кто там сообщения тебе присылает? А ну признавайся… 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(Улыбается.)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А кто у меня тут, кроме тебя и Саши. Саша с Олей зовут нас в гости в эту субботу вечером.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Ксения.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В субботу?.. Нет, в субботу я не могу, у меня дежурство.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И что же теперь делать, отказать им?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Ксения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Ну не знаю. А что, поезжай к ним без меня, что одному-то дома сидеть. Отдохнёшь, развеешься, заодно и друга повидаешь, да посмотришь как они живут.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Не знаю, Ксюша, мне без тебя уже никуда не хочется. Только с тобой вместе я чувствую себя цельным человеком.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Ксения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Арсен, не начинай. Будь всегда на высоте: что ни делается, всё к лучшему.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обнимая левой рукой и прижимая к себе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). Да, любимая, да, ты снова вернула меня к жизни, спасибо тебе.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Ксения.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Это ты украсил мою жизнь и придал ей смысл.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Счастливо улыбаясь.</w:t>
      </w:r>
      <w:r>
        <w:rPr>
          <w:rFonts w:cs="Times New Roman" w:ascii="Times New Roman" w:hAnsi="Times New Roman"/>
          <w:sz w:val="28"/>
          <w:szCs w:val="28"/>
          <w:lang w:eastAsia="ru-RU"/>
        </w:rPr>
        <w:t>) Боже мой, как всё-таки жизнь прекрасна! Я так тебя люблю.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И я люблю тебя, милая. Я думал, что больше никогда и никого не полюблю – и ошибался.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Ксения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Никогда не говори «никогда» - жизнь мудрее нас.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Да, моя радость, ты права. Жизнь – лучший учитель. Нам бы только уметь прислушиваться.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Ксения</w:t>
      </w:r>
      <w:r>
        <w:rPr>
          <w:rFonts w:cs="Times New Roman" w:ascii="Times New Roman" w:hAnsi="Times New Roman"/>
          <w:sz w:val="28"/>
          <w:szCs w:val="28"/>
          <w:lang w:eastAsia="ru-RU"/>
        </w:rPr>
        <w:t>. И понимать…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32"/>
          <w:szCs w:val="32"/>
          <w:lang w:eastAsia="ru-RU"/>
        </w:rPr>
        <w:t>Сцена восьмая</w:t>
      </w:r>
    </w:p>
    <w:p>
      <w:pPr>
        <w:pStyle w:val="Style22"/>
        <w:spacing w:lineRule="auto" w:line="360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 xml:space="preserve">Частный дом на отшибе, который снимают Саша и Ольга. За столом Роман, Мила, Костя и Ольга. Входит Арсен. </w:t>
      </w:r>
    </w:p>
    <w:p>
      <w:pPr>
        <w:pStyle w:val="Style22"/>
        <w:spacing w:lineRule="auto" w:line="360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Добрый вечер!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Оля.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О, вот и Арсен! Добрый вечер! Проходи, знакомься, Мила – подруга моя, мой брат Костя и наш близкий друг Роман.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здоровается с ними за руку</w:t>
      </w:r>
      <w:r>
        <w:rPr>
          <w:rFonts w:cs="Times New Roman" w:ascii="Times New Roman" w:hAnsi="Times New Roman"/>
          <w:sz w:val="28"/>
          <w:szCs w:val="28"/>
          <w:lang w:eastAsia="ru-RU"/>
        </w:rPr>
        <w:t>). Очень приятно, Арсен.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Мила</w:t>
      </w:r>
      <w:r>
        <w:rPr>
          <w:rFonts w:cs="Times New Roman" w:ascii="Times New Roman" w:hAnsi="Times New Roman"/>
          <w:sz w:val="28"/>
          <w:szCs w:val="28"/>
          <w:lang w:eastAsia="ru-RU"/>
        </w:rPr>
        <w:t>. Мила.</w:t>
      </w:r>
    </w:p>
    <w:p>
      <w:pPr>
        <w:pStyle w:val="Style22"/>
        <w:spacing w:lineRule="auto" w:line="360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Костя. </w:t>
      </w:r>
      <w:r>
        <w:rPr>
          <w:rFonts w:cs="Times New Roman" w:ascii="Times New Roman" w:hAnsi="Times New Roman"/>
          <w:sz w:val="28"/>
          <w:szCs w:val="28"/>
          <w:lang w:eastAsia="ru-RU"/>
        </w:rPr>
        <w:t>Константин, можно просто Костя.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Роман.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Роман…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Шутит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.) И жизнь моя – романтика. 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(Продвигая стул.)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Ну что, Арсен, присаживайся за стол, составишь нам компанию.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 </w:t>
      </w:r>
      <w:r>
        <w:rPr>
          <w:rFonts w:cs="Times New Roman" w:ascii="Times New Roman" w:hAnsi="Times New Roman"/>
          <w:sz w:val="28"/>
          <w:szCs w:val="28"/>
          <w:lang w:eastAsia="ru-RU"/>
        </w:rPr>
        <w:t>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садится за стол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). Спасибо. 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(Ищет глазами Сашу, смотрит на Олю.)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А где Саша?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Оля. </w:t>
      </w:r>
      <w:r>
        <w:rPr>
          <w:rFonts w:cs="Times New Roman" w:ascii="Times New Roman" w:hAnsi="Times New Roman"/>
          <w:sz w:val="28"/>
          <w:szCs w:val="28"/>
          <w:lang w:eastAsia="ru-RU"/>
        </w:rPr>
        <w:t>А, Саша…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смеётся)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так он это – с обеда ещё напился и заснул, извини.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Роман</w:t>
      </w:r>
      <w:r>
        <w:rPr>
          <w:rFonts w:cs="Times New Roman" w:ascii="Times New Roman" w:hAnsi="Times New Roman"/>
          <w:sz w:val="28"/>
          <w:szCs w:val="28"/>
          <w:lang w:eastAsia="ru-RU"/>
        </w:rPr>
        <w:t>. Налейте брату нашему Арсену штрафной. Выпьем за защитников наших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улыбается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) и за наших кормильцев.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Мила. </w:t>
      </w:r>
      <w:r>
        <w:rPr>
          <w:rFonts w:cs="Times New Roman" w:ascii="Times New Roman" w:hAnsi="Times New Roman"/>
          <w:sz w:val="28"/>
          <w:szCs w:val="28"/>
          <w:lang w:eastAsia="ru-RU"/>
        </w:rPr>
        <w:t>Рома, ну дай человеку освоиться, закусить, нормализоваться…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Роман</w:t>
      </w:r>
      <w:r>
        <w:rPr>
          <w:rFonts w:cs="Times New Roman" w:ascii="Times New Roman" w:hAnsi="Times New Roman"/>
          <w:sz w:val="28"/>
          <w:szCs w:val="28"/>
          <w:lang w:eastAsia="ru-RU"/>
        </w:rPr>
        <w:t>. Вот тяпнет стопку свою и нормализуется…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Смеётся.)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>. Извините, я не пью.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Роман. </w:t>
      </w:r>
      <w:r>
        <w:rPr>
          <w:rFonts w:cs="Times New Roman" w:ascii="Times New Roman" w:hAnsi="Times New Roman"/>
          <w:sz w:val="28"/>
          <w:szCs w:val="28"/>
          <w:lang w:eastAsia="ru-RU"/>
        </w:rPr>
        <w:t>О-па-на! Друг Саши и не пьёшь?.. И я должен этому верить?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А при чём тут дружба и выпивка?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Роман. </w:t>
      </w:r>
      <w:r>
        <w:rPr>
          <w:rFonts w:cs="Times New Roman" w:ascii="Times New Roman" w:hAnsi="Times New Roman"/>
          <w:sz w:val="28"/>
          <w:szCs w:val="28"/>
          <w:lang w:eastAsia="ru-RU"/>
        </w:rPr>
        <w:t>Не уважаешь?..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Мила. </w:t>
      </w:r>
      <w:r>
        <w:rPr>
          <w:rFonts w:cs="Times New Roman" w:ascii="Times New Roman" w:hAnsi="Times New Roman"/>
          <w:sz w:val="28"/>
          <w:szCs w:val="28"/>
          <w:lang w:eastAsia="ru-RU"/>
        </w:rPr>
        <w:t>Рома, оставь парня в покое. Что ты к нему прицепился? Лучше спой, развесели компанию.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Роман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берёт в руки гитару</w:t>
      </w:r>
      <w:r>
        <w:rPr>
          <w:rFonts w:cs="Times New Roman" w:ascii="Times New Roman" w:hAnsi="Times New Roman"/>
          <w:sz w:val="28"/>
          <w:szCs w:val="28"/>
          <w:lang w:eastAsia="ru-RU"/>
        </w:rPr>
        <w:t>). Как скажешь, Мила моя, миленька.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С любовью смотрит на Милу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.) Споёмте, друзья, нашу цыганскую! Гуляй, романэ, танцуй, веселись… </w:t>
      </w:r>
    </w:p>
    <w:p>
      <w:pPr>
        <w:pStyle w:val="Style22"/>
        <w:spacing w:lineRule="auto" w:line="360"/>
        <w:jc w:val="center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Роман играет на гитаре и поёт. Мила приглашает на танец Костю. Танцуют, поют, веселятся. Оля приглашает Арсена, тот вначале сопротивляется, но Оля насильно поднимает его и вводит в круг. Арсен старается поддержать их, но у него это получается неважно, и он снова, извинившись перед Олей, возвращается на своё место.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Костя </w:t>
      </w:r>
      <w:r>
        <w:rPr>
          <w:rFonts w:cs="Times New Roman" w:ascii="Times New Roman" w:hAnsi="Times New Roman"/>
          <w:sz w:val="28"/>
          <w:szCs w:val="28"/>
          <w:lang w:eastAsia="ru-RU"/>
        </w:rPr>
        <w:t>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войдя в раж</w:t>
      </w:r>
      <w:r>
        <w:rPr>
          <w:rFonts w:cs="Times New Roman" w:ascii="Times New Roman" w:hAnsi="Times New Roman"/>
          <w:sz w:val="28"/>
          <w:szCs w:val="28"/>
          <w:lang w:eastAsia="ru-RU"/>
        </w:rPr>
        <w:t>). Эй, романэ, веселей!..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Смотрит на Милу, весело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.) На цыганке только и женюсь!..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Роман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завершая песню и отложив гитару в сторону</w:t>
      </w:r>
      <w:r>
        <w:rPr>
          <w:rFonts w:cs="Times New Roman" w:ascii="Times New Roman" w:hAnsi="Times New Roman"/>
          <w:sz w:val="28"/>
          <w:szCs w:val="28"/>
          <w:lang w:eastAsia="ru-RU"/>
        </w:rPr>
        <w:t>). Давайте все за стол, и выпьем за друзей!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Костя. </w:t>
      </w:r>
      <w:r>
        <w:rPr>
          <w:rFonts w:cs="Times New Roman" w:ascii="Times New Roman" w:hAnsi="Times New Roman"/>
          <w:sz w:val="28"/>
          <w:szCs w:val="28"/>
          <w:lang w:eastAsia="ru-RU"/>
        </w:rPr>
        <w:t>За друзей и за любовь!</w:t>
      </w:r>
    </w:p>
    <w:p>
      <w:pPr>
        <w:pStyle w:val="Style22"/>
        <w:spacing w:lineRule="auto" w:line="360"/>
        <w:jc w:val="center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Пьют. Арсен возвращает свою стопку на стол, лишь слегка пригубив.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Роман. </w:t>
      </w:r>
      <w:r>
        <w:rPr>
          <w:rFonts w:cs="Times New Roman" w:ascii="Times New Roman" w:hAnsi="Times New Roman"/>
          <w:sz w:val="28"/>
          <w:szCs w:val="28"/>
          <w:lang w:eastAsia="ru-RU"/>
        </w:rPr>
        <w:t>Не-не-не… так не пойдёт! За друзей – пьём до дна!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>Простите, но я уже говорил, что не пью.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Роман</w:t>
      </w:r>
      <w:r>
        <w:rPr>
          <w:rFonts w:cs="Times New Roman" w:ascii="Times New Roman" w:hAnsi="Times New Roman"/>
          <w:sz w:val="28"/>
          <w:szCs w:val="28"/>
          <w:lang w:eastAsia="ru-RU"/>
        </w:rPr>
        <w:t>. А через не пью? Обижаешь, друг.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>. Извините, но я никого из вас не знаю, кроме Ольги. Да и с ней пару раз только и виделись.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Роман. </w:t>
      </w:r>
      <w:r>
        <w:rPr>
          <w:rFonts w:cs="Times New Roman" w:ascii="Times New Roman" w:hAnsi="Times New Roman"/>
          <w:sz w:val="28"/>
          <w:szCs w:val="28"/>
          <w:lang w:eastAsia="ru-RU"/>
        </w:rPr>
        <w:t>Оля! Позови Сашу за стол, пусть разбирается со своим другом: чего это он к нам с таким неуважением…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>. А что, по-вашему, уважение находится на дне бокала?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Костя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О, друг Саши, оказывается ещё и демагог! Срочно зови Сашу, сестра! </w:t>
      </w:r>
    </w:p>
    <w:p>
      <w:pPr>
        <w:pStyle w:val="Style22"/>
        <w:spacing w:lineRule="auto" w:line="360"/>
        <w:jc w:val="center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Оля уходит в комнату напротив и тотчас возвращается обратно.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Оля. </w:t>
      </w:r>
      <w:r>
        <w:rPr>
          <w:rFonts w:cs="Times New Roman" w:ascii="Times New Roman" w:hAnsi="Times New Roman"/>
          <w:sz w:val="28"/>
          <w:szCs w:val="28"/>
          <w:lang w:eastAsia="ru-RU"/>
        </w:rPr>
        <w:t>Костя, Саши там нет…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Роман</w:t>
      </w:r>
      <w:r>
        <w:rPr>
          <w:rFonts w:cs="Times New Roman" w:ascii="Times New Roman" w:hAnsi="Times New Roman"/>
          <w:sz w:val="28"/>
          <w:szCs w:val="28"/>
          <w:lang w:eastAsia="ru-RU"/>
        </w:rPr>
        <w:t>. Как это, там его нет – испарился что ли?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Улыбается.)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Костя.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Нет, сгорел от выпитой водки! Я как-то у Эмиля Золя читал о подобном.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Оля. </w:t>
      </w:r>
      <w:r>
        <w:rPr>
          <w:rFonts w:cs="Times New Roman" w:ascii="Times New Roman" w:hAnsi="Times New Roman"/>
          <w:sz w:val="28"/>
          <w:szCs w:val="28"/>
          <w:lang w:eastAsia="ru-RU"/>
        </w:rPr>
        <w:t>Видимо, ушёл через заднюю дверь.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Костя.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Он же на ногах не держался – далеко не мог уйти. </w:t>
      </w:r>
    </w:p>
    <w:p>
      <w:pPr>
        <w:pStyle w:val="Style22"/>
        <w:spacing w:lineRule="auto" w:line="360"/>
        <w:jc w:val="center"/>
        <w:rPr/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Роман подаёт девочкам знак рукой, они уходят.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Роман.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Это точно! Или в канаву свалится, или попадёт под чьи-то колёса.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Костя. </w:t>
      </w:r>
      <w:r>
        <w:rPr>
          <w:rFonts w:cs="Times New Roman" w:ascii="Times New Roman" w:hAnsi="Times New Roman"/>
          <w:sz w:val="28"/>
          <w:szCs w:val="28"/>
          <w:lang w:eastAsia="ru-RU"/>
        </w:rPr>
        <w:t>Да он уже с утра под «колёсами» пропадает…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Улыбается</w:t>
      </w:r>
      <w:r>
        <w:rPr>
          <w:rFonts w:cs="Times New Roman" w:ascii="Times New Roman" w:hAnsi="Times New Roman"/>
          <w:sz w:val="28"/>
          <w:szCs w:val="28"/>
          <w:lang w:eastAsia="ru-RU"/>
        </w:rPr>
        <w:t>.) Пойти поискать?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Роман. </w:t>
      </w:r>
      <w:r>
        <w:rPr>
          <w:rFonts w:cs="Times New Roman" w:ascii="Times New Roman" w:hAnsi="Times New Roman"/>
          <w:sz w:val="28"/>
          <w:szCs w:val="28"/>
          <w:lang w:eastAsia="ru-RU"/>
        </w:rPr>
        <w:t>Да ну его, пусть катится в тартарары! Он же пустой, а пустота нас не интересует. Не так ли?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Костя</w:t>
      </w:r>
      <w:r>
        <w:rPr>
          <w:rFonts w:cs="Times New Roman" w:ascii="Times New Roman" w:hAnsi="Times New Roman"/>
          <w:sz w:val="28"/>
          <w:szCs w:val="28"/>
          <w:lang w:eastAsia="ru-RU"/>
        </w:rPr>
        <w:t>. Точно! Есть человек – есть проблема, нет человека – нет проблем.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Роман</w:t>
      </w:r>
      <w:r>
        <w:rPr>
          <w:rFonts w:cs="Times New Roman" w:ascii="Times New Roman" w:hAnsi="Times New Roman"/>
          <w:sz w:val="28"/>
          <w:szCs w:val="28"/>
          <w:lang w:eastAsia="ru-RU"/>
        </w:rPr>
        <w:t>. А что нам скажет его друг Арсен? Вот что важно в данное время.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>. Вы извините меня, но, если честно, я ничего не понимаю: о чём это вы? Что здесь происходит?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Роман</w:t>
      </w:r>
      <w:r>
        <w:rPr>
          <w:rFonts w:cs="Times New Roman" w:ascii="Times New Roman" w:hAnsi="Times New Roman"/>
          <w:sz w:val="28"/>
          <w:szCs w:val="28"/>
          <w:lang w:eastAsia="ru-RU"/>
        </w:rPr>
        <w:t>. О чём – о чём, да всё о том… О деньгах, дорогой ты наш, о деньгах…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Костя. </w:t>
      </w:r>
      <w:r>
        <w:rPr>
          <w:rFonts w:cs="Times New Roman" w:ascii="Times New Roman" w:hAnsi="Times New Roman"/>
          <w:sz w:val="28"/>
          <w:szCs w:val="28"/>
          <w:lang w:eastAsia="ru-RU"/>
        </w:rPr>
        <w:t>А что тут понимать? Мы о том, что надо делиться…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Роман.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Хочешь жить – поделись с друзьями…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Кажется, я тут не вовремя и ни к месту.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Костя.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Когда кажется – надо креститься.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Роман</w:t>
      </w:r>
      <w:r>
        <w:rPr>
          <w:rFonts w:cs="Times New Roman" w:ascii="Times New Roman" w:hAnsi="Times New Roman"/>
          <w:sz w:val="28"/>
          <w:szCs w:val="28"/>
          <w:lang w:eastAsia="ru-RU"/>
        </w:rPr>
        <w:t>. Костя, ты адресом ошибся. Он же басурман, а басурмане к земле кланяются и камень целуют, а не крест ваш.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Костя </w:t>
      </w:r>
      <w:r>
        <w:rPr>
          <w:rFonts w:cs="Times New Roman" w:ascii="Times New Roman" w:hAnsi="Times New Roman"/>
          <w:sz w:val="28"/>
          <w:szCs w:val="28"/>
          <w:lang w:eastAsia="ru-RU"/>
        </w:rPr>
        <w:t>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улыбается</w:t>
      </w:r>
      <w:r>
        <w:rPr>
          <w:rFonts w:cs="Times New Roman" w:ascii="Times New Roman" w:hAnsi="Times New Roman"/>
          <w:sz w:val="28"/>
          <w:szCs w:val="28"/>
          <w:lang w:eastAsia="ru-RU"/>
        </w:rPr>
        <w:t>). Ну, пусть тогда кланяется…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Ребята, я вижу вам весело, наверное, уже с обеда все под кайфом. Я лучше пойду, всё равно не понимаем друг друга.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Роман. </w:t>
      </w:r>
      <w:r>
        <w:rPr>
          <w:rFonts w:cs="Times New Roman" w:ascii="Times New Roman" w:hAnsi="Times New Roman"/>
          <w:sz w:val="28"/>
          <w:szCs w:val="28"/>
          <w:lang w:eastAsia="ru-RU"/>
        </w:rPr>
        <w:t>От нас просто так никто не уходил…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Костя</w:t>
      </w:r>
      <w:r>
        <w:rPr>
          <w:rFonts w:cs="Times New Roman" w:ascii="Times New Roman" w:hAnsi="Times New Roman"/>
          <w:sz w:val="28"/>
          <w:szCs w:val="28"/>
          <w:lang w:eastAsia="ru-RU"/>
        </w:rPr>
        <w:t>. И разве мы тебя отпускали?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А я что – в плену?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Роман</w:t>
      </w:r>
      <w:r>
        <w:rPr>
          <w:rFonts w:cs="Times New Roman" w:ascii="Times New Roman" w:hAnsi="Times New Roman"/>
          <w:sz w:val="28"/>
          <w:szCs w:val="28"/>
          <w:lang w:eastAsia="ru-RU"/>
        </w:rPr>
        <w:t>. Понимай как хочешь…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Простите, но я ваши шутки не пойму…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Костя.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А мы не шутим…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Вообще-то, я приходил к Саше.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Роман.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Нет, это мы тебя пригласили, через Сашу.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Зачем?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Роман</w:t>
      </w:r>
      <w:r>
        <w:rPr>
          <w:rFonts w:cs="Times New Roman" w:ascii="Times New Roman" w:hAnsi="Times New Roman"/>
          <w:sz w:val="28"/>
          <w:szCs w:val="28"/>
          <w:lang w:eastAsia="ru-RU"/>
        </w:rPr>
        <w:t>. Ты получил четыре миллиона рублей, мы знаем…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И что? Это здесь при чём?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Роман</w:t>
      </w:r>
      <w:r>
        <w:rPr>
          <w:rFonts w:cs="Times New Roman" w:ascii="Times New Roman" w:hAnsi="Times New Roman"/>
          <w:sz w:val="28"/>
          <w:szCs w:val="28"/>
          <w:lang w:eastAsia="ru-RU"/>
        </w:rPr>
        <w:t>. Три с половиной из них ты должен нам.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С какого перепугу? Я вам ничего не должен.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Хочет уйти, Роман резко сажает его на место</w:t>
      </w:r>
      <w:r>
        <w:rPr>
          <w:rFonts w:cs="Times New Roman" w:ascii="Times New Roman" w:hAnsi="Times New Roman"/>
          <w:sz w:val="28"/>
          <w:szCs w:val="28"/>
          <w:lang w:eastAsia="ru-RU"/>
        </w:rPr>
        <w:t>.)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Роман.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Сидеть!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Грозно смотрит на Арсена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.) Скажи спасибо, что не всё конфискуем и в живых оставляем – тебя и твою цацу.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Ксению не путайте сюда.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Роман.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Это уже от тебя зависит, как себя поведёшь…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Нет у меня денег, да и были бы – не отдал бы.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Снова встаёт</w:t>
      </w:r>
      <w:r>
        <w:rPr>
          <w:rFonts w:cs="Times New Roman" w:ascii="Times New Roman" w:hAnsi="Times New Roman"/>
          <w:sz w:val="28"/>
          <w:szCs w:val="28"/>
          <w:lang w:eastAsia="ru-RU"/>
        </w:rPr>
        <w:t>.)</w:t>
      </w:r>
    </w:p>
    <w:p>
      <w:pPr>
        <w:pStyle w:val="Style22"/>
        <w:spacing w:lineRule="auto" w:line="360"/>
        <w:jc w:val="center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Роман делает знак Косте, и тот резко наносит удар по плечу Арсена, где ампутировали руку. Арсен невольно стонет и хватается за ущемленное место. Костя тут же наносит второй удар под дых. Арсен сгибается от боли и тяжело дышит.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Роман.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Ну что, до тебя дошло, или надо ещё добавить?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Я же сказал вам, что у меня нет денег.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Роман</w:t>
      </w:r>
      <w:r>
        <w:rPr>
          <w:rFonts w:cs="Times New Roman" w:ascii="Times New Roman" w:hAnsi="Times New Roman"/>
          <w:sz w:val="28"/>
          <w:szCs w:val="28"/>
          <w:lang w:eastAsia="ru-RU"/>
        </w:rPr>
        <w:t>. Отдал Ксении – обратно забери. Надеюсь, вам ваши жизни дороже, чем эти три-четыре миллиона рублей?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Я должен был одному человеку, вот ему долг я и вернул.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Роман.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Это твои проблемы. </w:t>
      </w:r>
    </w:p>
    <w:p>
      <w:pPr>
        <w:pStyle w:val="Style22"/>
        <w:spacing w:lineRule="auto" w:line="360"/>
        <w:jc w:val="center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Костя вновь бьёт Арсена по лицу. Арсен падает. С трудом поднявшись, он садится на стул, поглаживая рукой подбородок. Арсен шумно дышит и смотрит на Костю.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усмехнувшис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ь). Да, колотить безрукого не трудно.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Роман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не обращая внимания на его слова</w:t>
      </w:r>
      <w:r>
        <w:rPr>
          <w:rFonts w:cs="Times New Roman" w:ascii="Times New Roman" w:hAnsi="Times New Roman"/>
          <w:sz w:val="28"/>
          <w:szCs w:val="28"/>
          <w:lang w:eastAsia="ru-RU"/>
        </w:rPr>
        <w:t>). Допустим, что ты вернул долг и денег у тебя нет, но… есть квартира Ксении – продавайте.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>. Я же просил Ксению не трогать. Со мной решайте свои дела.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Роман.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А мы и спрашивать не собираемся. Если мы за что-то или за кого-то взялись, то обязательно доводим дело до конца. И это не обсуждается.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Костя.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А тебе её жизнь дороже своей, что готов заступиться за неё, да?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Разве это жизнь, когда ты не можешь сопротивляться и дать отпор всякой нечисти? Вы хуже этих нацистов-бандеровцев, с кем воевали и воюем – вы наносите удар в спину.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Роман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бесшумно похлопав ему</w:t>
      </w:r>
      <w:r>
        <w:rPr>
          <w:rFonts w:cs="Times New Roman" w:ascii="Times New Roman" w:hAnsi="Times New Roman"/>
          <w:sz w:val="28"/>
          <w:szCs w:val="28"/>
          <w:lang w:eastAsia="ru-RU"/>
        </w:rPr>
        <w:t>). О, браво, ты оказывается ещё и философ! Ну-ну…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Костя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с ухмылкой</w:t>
      </w:r>
      <w:r>
        <w:rPr>
          <w:rFonts w:cs="Times New Roman" w:ascii="Times New Roman" w:hAnsi="Times New Roman"/>
          <w:sz w:val="28"/>
          <w:szCs w:val="28"/>
          <w:lang w:eastAsia="ru-RU"/>
        </w:rPr>
        <w:t>). Ничего личного, друган, каждый зарабатывает как может и, как привык.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Роман.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А жить хотят все, и жить красиво.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Костя</w:t>
      </w:r>
      <w:r>
        <w:rPr>
          <w:rFonts w:cs="Times New Roman" w:ascii="Times New Roman" w:hAnsi="Times New Roman"/>
          <w:sz w:val="28"/>
          <w:szCs w:val="28"/>
          <w:lang w:eastAsia="ru-RU"/>
        </w:rPr>
        <w:t>. А красиво жить не запретишь.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Роман.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А ты сам, разве воевал и убивал не за деньги?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Нет, я родину защищал!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Роман.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Да ты что?! Разве не Дагестан твоя родина?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Дагестан – мой отчий край, а Россия – моя большая родина, и давно уже.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Роман.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А у цыган, родина там – где им хорошо. Нам родина – вся земля.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Смеётся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.)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Костя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поддакивая</w:t>
      </w:r>
      <w:r>
        <w:rPr>
          <w:rFonts w:cs="Times New Roman" w:ascii="Times New Roman" w:hAnsi="Times New Roman"/>
          <w:sz w:val="28"/>
          <w:szCs w:val="28"/>
          <w:lang w:eastAsia="ru-RU"/>
        </w:rPr>
        <w:t>). Точно!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А ты за всех цыган не отвечай, и цыгане разные, как и все люди.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Роман.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А ты мне не тыкай! Мы с тобой на брудершафт не пили…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Да по мне, лучше бы никого из вас не знал. Вы…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Роман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прерывая</w:t>
      </w:r>
      <w:r>
        <w:rPr>
          <w:rFonts w:cs="Times New Roman" w:ascii="Times New Roman" w:hAnsi="Times New Roman"/>
          <w:sz w:val="28"/>
          <w:szCs w:val="28"/>
          <w:lang w:eastAsia="ru-RU"/>
        </w:rPr>
        <w:t>). И не будешь знать! Продайте квартиру Ксении, расплатитесь – и живите себе. Слово цыгана!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Костя</w:t>
      </w:r>
      <w:r>
        <w:rPr>
          <w:rFonts w:cs="Times New Roman" w:ascii="Times New Roman" w:hAnsi="Times New Roman"/>
          <w:sz w:val="28"/>
          <w:szCs w:val="28"/>
          <w:lang w:eastAsia="ru-RU"/>
        </w:rPr>
        <w:t>. И катитесь себе на все стороны: вы сами по себе, а мы сами по себе. И больше вы о нас не услышите. Сегодня мы здесь, а завтра – Бог знает где.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И что, вы оставите нас в живых?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Роман. </w:t>
      </w:r>
      <w:r>
        <w:rPr>
          <w:rFonts w:cs="Times New Roman" w:ascii="Times New Roman" w:hAnsi="Times New Roman"/>
          <w:sz w:val="28"/>
          <w:szCs w:val="28"/>
          <w:lang w:eastAsia="ru-RU"/>
        </w:rPr>
        <w:t>Да ради Бога, живите, нам то что.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Костя.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Мы же ни с кем не воюем и не убийцы какие-то.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>Но, мы же можем в полицию обратиться.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Роман. </w:t>
      </w:r>
      <w:r>
        <w:rPr>
          <w:rFonts w:cs="Times New Roman" w:ascii="Times New Roman" w:hAnsi="Times New Roman"/>
          <w:sz w:val="28"/>
          <w:szCs w:val="28"/>
          <w:lang w:eastAsia="ru-RU"/>
        </w:rPr>
        <w:t>Это вряд ли, вы ж не такие глупые.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Костя</w:t>
      </w:r>
      <w:r>
        <w:rPr>
          <w:rFonts w:cs="Times New Roman" w:ascii="Times New Roman" w:hAnsi="Times New Roman"/>
          <w:sz w:val="28"/>
          <w:szCs w:val="28"/>
          <w:lang w:eastAsia="ru-RU"/>
        </w:rPr>
        <w:t>. Ах, Арсен, Арсен, войну прошёл, но так и не поумнел, да не понял суть жизни.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Роман. </w:t>
      </w:r>
      <w:r>
        <w:rPr>
          <w:rFonts w:cs="Times New Roman" w:ascii="Times New Roman" w:hAnsi="Times New Roman"/>
          <w:sz w:val="28"/>
          <w:szCs w:val="28"/>
          <w:lang w:eastAsia="ru-RU"/>
        </w:rPr>
        <w:t>Запомни, дружок, нас тысячи, и если с кем что случится, найдётся кому отомстить за нас. Цыгане своих не бросают.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Костя. </w:t>
      </w:r>
      <w:r>
        <w:rPr>
          <w:rFonts w:cs="Times New Roman" w:ascii="Times New Roman" w:hAnsi="Times New Roman"/>
          <w:sz w:val="28"/>
          <w:szCs w:val="28"/>
          <w:lang w:eastAsia="ru-RU"/>
        </w:rPr>
        <w:t>Мы люди не глупые и у нас всё налажено. Так что, мы никого и ничего не боимся.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>Я тоже, и терять мне нечего.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Роман. </w:t>
      </w:r>
      <w:r>
        <w:rPr>
          <w:rFonts w:cs="Times New Roman" w:ascii="Times New Roman" w:hAnsi="Times New Roman"/>
          <w:sz w:val="28"/>
          <w:szCs w:val="28"/>
          <w:lang w:eastAsia="ru-RU"/>
        </w:rPr>
        <w:t>Неужели, а Ксения?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Костя. </w:t>
      </w:r>
      <w:r>
        <w:rPr>
          <w:rFonts w:cs="Times New Roman" w:ascii="Times New Roman" w:hAnsi="Times New Roman"/>
          <w:sz w:val="28"/>
          <w:szCs w:val="28"/>
          <w:lang w:eastAsia="ru-RU"/>
        </w:rPr>
        <w:t>Ты же сам Саше признавался, что всем сердцем полюбил её.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То есть, вы хотите сказать, что Саша меня предал? Допустим. И что? Я Ксению предавать не собираюсь, хотите убить меня – убивайте.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Костя</w:t>
      </w:r>
      <w:r>
        <w:rPr>
          <w:rFonts w:cs="Times New Roman" w:ascii="Times New Roman" w:hAnsi="Times New Roman"/>
          <w:sz w:val="28"/>
          <w:szCs w:val="28"/>
          <w:lang w:eastAsia="ru-RU"/>
        </w:rPr>
        <w:t>. Да что ты так умирать-то спешишь? Успеется…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Роман.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Всё верно, мы так и предполагали, что ради возлюбленной ты пойдёшь на всё, как и она – ради тебя.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Блефуете? Нет, вам не удастся обмануть её и заманить в ловушку, как и меня.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Костя. </w:t>
      </w:r>
      <w:r>
        <w:rPr>
          <w:rFonts w:cs="Times New Roman" w:ascii="Times New Roman" w:hAnsi="Times New Roman"/>
          <w:sz w:val="28"/>
          <w:szCs w:val="28"/>
          <w:lang w:eastAsia="ru-RU"/>
        </w:rPr>
        <w:t>Мы никого обманывать не собираемся и не собирались, всё делается согласованно.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Улыбается</w:t>
      </w:r>
      <w:r>
        <w:rPr>
          <w:rFonts w:cs="Times New Roman" w:ascii="Times New Roman" w:hAnsi="Times New Roman"/>
          <w:sz w:val="28"/>
          <w:szCs w:val="28"/>
          <w:lang w:eastAsia="ru-RU"/>
        </w:rPr>
        <w:t>.)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>Ответьте мне на один вопрос: где Саша?</w:t>
      </w:r>
    </w:p>
    <w:p>
      <w:pPr>
        <w:pStyle w:val="Style22"/>
        <w:spacing w:lineRule="auto" w:line="360"/>
        <w:jc w:val="center"/>
        <w:rPr/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Входит Гари</w:t>
      </w:r>
      <w:r>
        <w:rPr>
          <w:rFonts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Гари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Здоров, романэ! 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(Подходит к столу, наливает себе стопку и залпом опустошив, садится ужинать.)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Роман</w:t>
      </w:r>
      <w:r>
        <w:rPr>
          <w:rFonts w:cs="Times New Roman" w:ascii="Times New Roman" w:hAnsi="Times New Roman"/>
          <w:sz w:val="28"/>
          <w:szCs w:val="28"/>
          <w:lang w:eastAsia="ru-RU"/>
        </w:rPr>
        <w:t>. Ну, какие новости? Сашу нашли?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Гари. </w:t>
      </w:r>
      <w:r>
        <w:rPr>
          <w:rFonts w:cs="Times New Roman" w:ascii="Times New Roman" w:hAnsi="Times New Roman"/>
          <w:sz w:val="28"/>
          <w:szCs w:val="28"/>
          <w:lang w:eastAsia="ru-RU"/>
        </w:rPr>
        <w:t>Представьте себе, да!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Весело.</w:t>
      </w:r>
      <w:r>
        <w:rPr>
          <w:rFonts w:cs="Times New Roman" w:ascii="Times New Roman" w:hAnsi="Times New Roman"/>
          <w:sz w:val="28"/>
          <w:szCs w:val="28"/>
          <w:lang w:eastAsia="ru-RU"/>
        </w:rPr>
        <w:t>) И уже успели увезти.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Роман. </w:t>
      </w:r>
      <w:r>
        <w:rPr>
          <w:rFonts w:cs="Times New Roman" w:ascii="Times New Roman" w:hAnsi="Times New Roman"/>
          <w:sz w:val="28"/>
          <w:szCs w:val="28"/>
          <w:lang w:eastAsia="ru-RU"/>
        </w:rPr>
        <w:t>Живой?</w:t>
      </w:r>
    </w:p>
    <w:p>
      <w:pPr>
        <w:pStyle w:val="Style22"/>
        <w:spacing w:lineRule="auto" w:line="360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Гари.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Да куда там! Кирдык Саше – нам больше водки! 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 xml:space="preserve">(Смеётся, хлопая ладонями об свои голени.) </w:t>
      </w:r>
      <w:r>
        <w:rPr>
          <w:rFonts w:cs="Times New Roman" w:ascii="Times New Roman" w:hAnsi="Times New Roman"/>
          <w:iCs/>
          <w:sz w:val="28"/>
          <w:szCs w:val="28"/>
          <w:lang w:eastAsia="ru-RU"/>
        </w:rPr>
        <w:t>Меньше народа – больше кислорода.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Трясётся от смеха</w:t>
      </w:r>
      <w:r>
        <w:rPr>
          <w:rFonts w:cs="Times New Roman" w:ascii="Times New Roman" w:hAnsi="Times New Roman"/>
          <w:iCs/>
          <w:sz w:val="28"/>
          <w:szCs w:val="28"/>
          <w:lang w:eastAsia="ru-RU"/>
        </w:rPr>
        <w:t>.)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Костя</w:t>
      </w:r>
      <w:r>
        <w:rPr>
          <w:rFonts w:cs="Times New Roman" w:ascii="Times New Roman" w:hAnsi="Times New Roman"/>
          <w:sz w:val="28"/>
          <w:szCs w:val="28"/>
          <w:lang w:eastAsia="ru-RU"/>
        </w:rPr>
        <w:t>. Что полиция говорит на этот счёт?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Гари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Шёл он пьяный, как слепой, он шатался, спотыкался. И упал, споткнувшись он, и головою об бордюр, что без чувств в овраг скатился.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Костя.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Ах, бедный Саша, был бы чуть хоть поумней, мог бы стать он моим зятем. Но, увы, алкоголь его сгубил.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Гари. </w:t>
      </w:r>
      <w:r>
        <w:rPr>
          <w:rFonts w:cs="Times New Roman" w:ascii="Times New Roman" w:hAnsi="Times New Roman"/>
          <w:sz w:val="28"/>
          <w:szCs w:val="28"/>
          <w:lang w:eastAsia="ru-RU"/>
        </w:rPr>
        <w:t>И откинув вверх копыта, в мир иной он укатил.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Снова наливает себе</w:t>
      </w:r>
      <w:r>
        <w:rPr>
          <w:rFonts w:cs="Times New Roman" w:ascii="Times New Roman" w:hAnsi="Times New Roman"/>
          <w:sz w:val="28"/>
          <w:szCs w:val="28"/>
          <w:lang w:eastAsia="ru-RU"/>
        </w:rPr>
        <w:t>.) Да упокой Господи душу его.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Пьёт</w:t>
      </w:r>
      <w:r>
        <w:rPr>
          <w:rFonts w:cs="Times New Roman" w:ascii="Times New Roman" w:hAnsi="Times New Roman"/>
          <w:sz w:val="28"/>
          <w:szCs w:val="28"/>
          <w:lang w:eastAsia="ru-RU"/>
        </w:rPr>
        <w:t>.)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Роман. </w:t>
      </w:r>
      <w:r>
        <w:rPr>
          <w:rFonts w:cs="Times New Roman" w:ascii="Times New Roman" w:hAnsi="Times New Roman"/>
          <w:sz w:val="28"/>
          <w:szCs w:val="28"/>
          <w:lang w:eastAsia="ru-RU"/>
        </w:rPr>
        <w:t>Да, ребята, поэты вы у меня, поэты. Обещаю, когда-нибудь я издам сборник ваших стихов.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Костя. </w:t>
      </w:r>
      <w:r>
        <w:rPr>
          <w:rFonts w:cs="Times New Roman" w:ascii="Times New Roman" w:hAnsi="Times New Roman"/>
          <w:sz w:val="28"/>
          <w:szCs w:val="28"/>
          <w:lang w:eastAsia="ru-RU"/>
        </w:rPr>
        <w:t>И будем песни петь на наши стихи.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Берёт гитару и поёт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.)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Роман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останавливает его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.)  Саша погиб, не время веселиться… 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(Улыбается</w:t>
      </w:r>
      <w:r>
        <w:rPr>
          <w:rFonts w:cs="Times New Roman" w:ascii="Times New Roman" w:hAnsi="Times New Roman"/>
          <w:sz w:val="28"/>
          <w:szCs w:val="28"/>
          <w:lang w:eastAsia="ru-RU"/>
        </w:rPr>
        <w:t>.)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Костя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весело, перестав петь</w:t>
      </w:r>
      <w:r>
        <w:rPr>
          <w:rFonts w:cs="Times New Roman" w:ascii="Times New Roman" w:hAnsi="Times New Roman"/>
          <w:sz w:val="28"/>
          <w:szCs w:val="28"/>
          <w:lang w:eastAsia="ru-RU"/>
        </w:rPr>
        <w:t>). Да-да-да…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Гари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показав глазами на Арсена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). А с этим что?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Роман</w:t>
      </w:r>
      <w:r>
        <w:rPr>
          <w:rFonts w:cs="Times New Roman" w:ascii="Times New Roman" w:hAnsi="Times New Roman"/>
          <w:sz w:val="28"/>
          <w:szCs w:val="28"/>
          <w:lang w:eastAsia="ru-RU"/>
        </w:rPr>
        <w:t>. Тупой и упрямый! Ну ничего, отправлю сейчас Олю за Ксенией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подмигивает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), поумнеет.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вскочив</w:t>
      </w:r>
      <w:r>
        <w:rPr>
          <w:rFonts w:cs="Times New Roman" w:ascii="Times New Roman" w:hAnsi="Times New Roman"/>
          <w:sz w:val="28"/>
          <w:szCs w:val="28"/>
          <w:lang w:eastAsia="ru-RU"/>
        </w:rPr>
        <w:t>). Нет!..</w:t>
      </w:r>
    </w:p>
    <w:p>
      <w:pPr>
        <w:pStyle w:val="Style22"/>
        <w:spacing w:lineRule="auto" w:line="360"/>
        <w:jc w:val="center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Костя бьёт его, Арсен падает.</w:t>
      </w:r>
    </w:p>
    <w:p>
      <w:pPr>
        <w:pStyle w:val="Style22"/>
        <w:spacing w:lineRule="auto" w:line="360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b/>
          <w:b/>
          <w:sz w:val="32"/>
          <w:szCs w:val="32"/>
          <w:lang w:eastAsia="ru-RU"/>
        </w:rPr>
      </w:pPr>
      <w:r>
        <w:rPr>
          <w:rFonts w:cs="Times New Roman" w:ascii="Times New Roman" w:hAnsi="Times New Roman"/>
          <w:b/>
          <w:sz w:val="32"/>
          <w:szCs w:val="32"/>
          <w:lang w:eastAsia="ru-RU"/>
        </w:rPr>
        <w:t>Акт четвёртый</w:t>
      </w:r>
    </w:p>
    <w:p>
      <w:pPr>
        <w:pStyle w:val="Style22"/>
        <w:spacing w:lineRule="auto" w:line="360"/>
        <w:rPr>
          <w:rFonts w:ascii="Times New Roman" w:hAnsi="Times New Roman" w:cs="Times New Roman"/>
          <w:b/>
          <w:b/>
          <w:sz w:val="32"/>
          <w:szCs w:val="32"/>
          <w:lang w:eastAsia="ru-RU"/>
        </w:rPr>
      </w:pPr>
      <w:r>
        <w:rPr>
          <w:rFonts w:cs="Times New Roman" w:ascii="Times New Roman" w:hAnsi="Times New Roman"/>
          <w:b/>
          <w:sz w:val="32"/>
          <w:szCs w:val="32"/>
          <w:lang w:eastAsia="ru-RU"/>
        </w:rPr>
        <w:t>Сцена первая</w:t>
      </w:r>
    </w:p>
    <w:p>
      <w:pPr>
        <w:pStyle w:val="Style22"/>
        <w:spacing w:lineRule="auto" w:line="360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 xml:space="preserve">Больница, кабинет медсестры, Ксения сидит за столом и что-то пишет, входит Оля. </w:t>
      </w:r>
    </w:p>
    <w:p>
      <w:pPr>
        <w:pStyle w:val="Style22"/>
        <w:spacing w:lineRule="auto" w:line="360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Ксения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с удивлением</w:t>
      </w:r>
      <w:r>
        <w:rPr>
          <w:rFonts w:cs="Times New Roman" w:ascii="Times New Roman" w:hAnsi="Times New Roman"/>
          <w:sz w:val="28"/>
          <w:szCs w:val="28"/>
          <w:lang w:eastAsia="ru-RU"/>
        </w:rPr>
        <w:t>). Оля, а ты чего это здесь?!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Оля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(плачет).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Ой, Ксюш…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Ксения</w:t>
      </w:r>
      <w:r>
        <w:rPr>
          <w:rFonts w:cs="Times New Roman" w:ascii="Times New Roman" w:hAnsi="Times New Roman"/>
          <w:sz w:val="28"/>
          <w:szCs w:val="28"/>
          <w:lang w:eastAsia="ru-RU"/>
        </w:rPr>
        <w:t>. Да что случилось?! Что-то с Арсеном?..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Встаёт и подходит к ней</w:t>
      </w:r>
      <w:r>
        <w:rPr>
          <w:rFonts w:cs="Times New Roman" w:ascii="Times New Roman" w:hAnsi="Times New Roman"/>
          <w:sz w:val="28"/>
          <w:szCs w:val="28"/>
          <w:lang w:eastAsia="ru-RU"/>
        </w:rPr>
        <w:t>.)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Оля.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 Он… они…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шмыгает</w:t>
      </w:r>
      <w:r>
        <w:rPr>
          <w:rFonts w:cs="Times New Roman" w:ascii="Times New Roman" w:hAnsi="Times New Roman"/>
          <w:sz w:val="28"/>
          <w:szCs w:val="28"/>
          <w:lang w:eastAsia="ru-RU"/>
        </w:rPr>
        <w:t>) Саша напился и полез в драку, Арсен начал разнимать, он…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Ревёт</w:t>
      </w:r>
      <w:r>
        <w:rPr>
          <w:rFonts w:cs="Times New Roman" w:ascii="Times New Roman" w:hAnsi="Times New Roman"/>
          <w:sz w:val="28"/>
          <w:szCs w:val="28"/>
          <w:lang w:eastAsia="ru-RU"/>
        </w:rPr>
        <w:t>.)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Ксения.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Да что… что, говори же?!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Оля.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Арсен хотел защитить Сашу и толкнул его…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Слёзы не дают говорить</w:t>
      </w:r>
      <w:r>
        <w:rPr>
          <w:rFonts w:cs="Times New Roman" w:ascii="Times New Roman" w:hAnsi="Times New Roman"/>
          <w:sz w:val="28"/>
          <w:szCs w:val="28"/>
          <w:lang w:eastAsia="ru-RU"/>
        </w:rPr>
        <w:t>,)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Ксения</w:t>
      </w:r>
      <w:r>
        <w:rPr>
          <w:rFonts w:cs="Times New Roman" w:ascii="Times New Roman" w:hAnsi="Times New Roman"/>
          <w:sz w:val="28"/>
          <w:szCs w:val="28"/>
          <w:lang w:eastAsia="ru-RU"/>
        </w:rPr>
        <w:t>. Говори же, что?..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Оля.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Саша мёртв, Ксюша, мёртв!..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Ксения.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Как… мёртв?..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Оля.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Он упал и ударился головой об бордюр – прямо об висок, даже ни капли крови, но… он мёртв…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Ксения.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Что?..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Оля.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Саша умер, Ксюша, умер… И теперь…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Ксения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задумавшись</w:t>
      </w:r>
      <w:r>
        <w:rPr>
          <w:rFonts w:cs="Times New Roman" w:ascii="Times New Roman" w:hAnsi="Times New Roman"/>
          <w:sz w:val="28"/>
          <w:szCs w:val="28"/>
          <w:lang w:eastAsia="ru-RU"/>
        </w:rPr>
        <w:t>). А?..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Оля</w:t>
      </w:r>
      <w:r>
        <w:rPr>
          <w:rFonts w:cs="Times New Roman" w:ascii="Times New Roman" w:hAnsi="Times New Roman"/>
          <w:sz w:val="28"/>
          <w:szCs w:val="28"/>
          <w:lang w:eastAsia="ru-RU"/>
        </w:rPr>
        <w:t>. Арсена могут посадить, обвинив в смерти Саши…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Ксения</w:t>
      </w:r>
      <w:r>
        <w:rPr>
          <w:rFonts w:cs="Times New Roman" w:ascii="Times New Roman" w:hAnsi="Times New Roman"/>
          <w:sz w:val="28"/>
          <w:szCs w:val="28"/>
          <w:lang w:eastAsia="ru-RU"/>
        </w:rPr>
        <w:t>. Я не понимаю, как Арсен мог его так толкнуть одной левой рукой, чтобы…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Оля.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Да-да, я тоже об этом подумала.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Ксения</w:t>
      </w:r>
      <w:r>
        <w:rPr>
          <w:rFonts w:cs="Times New Roman" w:ascii="Times New Roman" w:hAnsi="Times New Roman"/>
          <w:sz w:val="28"/>
          <w:szCs w:val="28"/>
          <w:lang w:eastAsia="ru-RU"/>
        </w:rPr>
        <w:t>. А что, сама ты не видела, как всё случилось?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Оля.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Нет, я дома была, а это всё во дворе происходило. Но, Арсен в шоке от случившегося и винит себя в смерти Саши. Потому я к тебе и прибежала. Только ты сможешь убедить его и спасти от тюрьмы.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Ксения</w:t>
      </w:r>
      <w:r>
        <w:rPr>
          <w:rFonts w:cs="Times New Roman" w:ascii="Times New Roman" w:hAnsi="Times New Roman"/>
          <w:sz w:val="28"/>
          <w:szCs w:val="28"/>
          <w:lang w:eastAsia="ru-RU"/>
        </w:rPr>
        <w:t>. Убедить в чём?..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Оля.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Что это был несчастный случай, и никто не виноват…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Ксения</w:t>
      </w:r>
      <w:r>
        <w:rPr>
          <w:rFonts w:cs="Times New Roman" w:ascii="Times New Roman" w:hAnsi="Times New Roman"/>
          <w:sz w:val="28"/>
          <w:szCs w:val="28"/>
          <w:lang w:eastAsia="ru-RU"/>
        </w:rPr>
        <w:t>. А… Да, конечно…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Оля.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Ты идёшь, Ксюш?.. Надо спешить, время не в нашу пользу.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Ксения.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Да, иду, конечно. Отпрошусь у Натальи Владимировны. </w:t>
      </w:r>
    </w:p>
    <w:p>
      <w:pPr>
        <w:pStyle w:val="Style22"/>
        <w:spacing w:lineRule="auto" w:line="360"/>
        <w:jc w:val="center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Уходят.</w:t>
      </w:r>
    </w:p>
    <w:p>
      <w:pPr>
        <w:pStyle w:val="Style22"/>
        <w:spacing w:lineRule="auto" w:line="360"/>
        <w:jc w:val="center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</w:r>
    </w:p>
    <w:p>
      <w:pPr>
        <w:pStyle w:val="Style22"/>
        <w:spacing w:lineRule="auto" w:line="360"/>
        <w:jc w:val="center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b/>
          <w:b/>
          <w:sz w:val="32"/>
          <w:szCs w:val="32"/>
          <w:lang w:eastAsia="ru-RU"/>
        </w:rPr>
      </w:pPr>
      <w:r>
        <w:rPr>
          <w:rFonts w:cs="Times New Roman" w:ascii="Times New Roman" w:hAnsi="Times New Roman"/>
          <w:b/>
          <w:sz w:val="32"/>
          <w:szCs w:val="32"/>
          <w:lang w:eastAsia="ru-RU"/>
        </w:rPr>
        <w:t>Сцена вторая</w:t>
      </w:r>
    </w:p>
    <w:p>
      <w:pPr>
        <w:pStyle w:val="Style22"/>
        <w:spacing w:lineRule="auto" w:line="360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 xml:space="preserve">Возле больницы. Руслан и Олег прячутся и тайно наблюдают за выходом из больницы. Входят Оля и Ксения. </w:t>
      </w:r>
    </w:p>
    <w:p>
      <w:pPr>
        <w:pStyle w:val="Style22"/>
        <w:spacing w:lineRule="auto" w:line="360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Олег</w:t>
      </w:r>
      <w:r>
        <w:rPr>
          <w:rFonts w:cs="Times New Roman" w:ascii="Times New Roman" w:hAnsi="Times New Roman"/>
          <w:sz w:val="28"/>
          <w:szCs w:val="28"/>
          <w:lang w:eastAsia="ru-RU"/>
        </w:rPr>
        <w:t>. Вот они, вышли.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Руслан</w:t>
      </w:r>
      <w:r>
        <w:rPr>
          <w:rFonts w:cs="Times New Roman" w:ascii="Times New Roman" w:hAnsi="Times New Roman"/>
          <w:sz w:val="28"/>
          <w:szCs w:val="28"/>
          <w:lang w:eastAsia="ru-RU"/>
        </w:rPr>
        <w:t>. Красивые. Которая из них Ксения?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Олег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Та, что справа, а другая и есть Оля, на которую мы и вышли благодаря вам. Оля входит в банду молодых людей, основной костяк которой составляют цыгане. И руководит ими один молодой цыганский барон. Они находят и выслеживают раненных на СВО ребят и выманивают у них компенсацию.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Руслан</w:t>
      </w:r>
      <w:r>
        <w:rPr>
          <w:rFonts w:cs="Times New Roman" w:ascii="Times New Roman" w:hAnsi="Times New Roman"/>
          <w:sz w:val="28"/>
          <w:szCs w:val="28"/>
          <w:lang w:eastAsia="ru-RU"/>
        </w:rPr>
        <w:t>. Вот твари!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Олег.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Мы долго не могли выйти на них. И вот, твоё обращение помочь найти Арсена, оказалось очень кстати. Мы нашли Арсена и вычислили Ксению с Ольгой, так и вышли на банду.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Руслан</w:t>
      </w:r>
      <w:r>
        <w:rPr>
          <w:rFonts w:cs="Times New Roman" w:ascii="Times New Roman" w:hAnsi="Times New Roman"/>
          <w:sz w:val="28"/>
          <w:szCs w:val="28"/>
          <w:lang w:eastAsia="ru-RU"/>
        </w:rPr>
        <w:t>. Ксения тоже член банды?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Олег.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Скорее и она жертва, как Арсен и многие другие.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Руслан</w:t>
      </w:r>
      <w:r>
        <w:rPr>
          <w:rFonts w:cs="Times New Roman" w:ascii="Times New Roman" w:hAnsi="Times New Roman"/>
          <w:sz w:val="28"/>
          <w:szCs w:val="28"/>
          <w:lang w:eastAsia="ru-RU"/>
        </w:rPr>
        <w:t>. А почему они до сих пор на свободе?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Олег.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Они постоянно меняют место проживания. Так что, Руслан, не всё так просто, они – профессионалы.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Руслан. </w:t>
      </w:r>
      <w:r>
        <w:rPr>
          <w:rFonts w:cs="Times New Roman" w:ascii="Times New Roman" w:hAnsi="Times New Roman"/>
          <w:sz w:val="28"/>
          <w:szCs w:val="28"/>
          <w:lang w:eastAsia="ru-RU"/>
        </w:rPr>
        <w:t>Арсену не угрожает опасность?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Олег.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Пока не выбьют у него деньги – нет. </w:t>
      </w:r>
    </w:p>
    <w:p>
      <w:pPr>
        <w:pStyle w:val="Style22"/>
        <w:spacing w:lineRule="auto" w:line="360"/>
        <w:jc w:val="center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Ольга и Ксения уходят.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Руслан. </w:t>
      </w:r>
      <w:r>
        <w:rPr>
          <w:rFonts w:cs="Times New Roman" w:ascii="Times New Roman" w:hAnsi="Times New Roman"/>
          <w:sz w:val="28"/>
          <w:szCs w:val="28"/>
          <w:lang w:eastAsia="ru-RU"/>
        </w:rPr>
        <w:t>Ольга же русская, а как она попала в их банду?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Олег. </w:t>
      </w:r>
      <w:r>
        <w:rPr>
          <w:rFonts w:cs="Times New Roman" w:ascii="Times New Roman" w:hAnsi="Times New Roman"/>
          <w:sz w:val="28"/>
          <w:szCs w:val="28"/>
          <w:lang w:eastAsia="ru-RU"/>
        </w:rPr>
        <w:t>Вот этот вопрос заинтересовал и меня. И я подумал, а что, если цыгане своровали её в самом детстве и воспитали в манере цыган. Я начал искать информацию о пропаже детей…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Руслан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И что?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Олег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Семнадцать лет назад одна супружеская пара попала в аварию: мать выжила, отец погиб на месте, а дети исчезли, будто их в машине и не было. И я подумал, а что, если Ольга и другой русский из банды, и есть те пропавшие дети… Да и возраст их соответствует.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Руслан</w:t>
      </w:r>
      <w:r>
        <w:rPr>
          <w:rFonts w:cs="Times New Roman" w:ascii="Times New Roman" w:hAnsi="Times New Roman"/>
          <w:sz w:val="28"/>
          <w:szCs w:val="28"/>
          <w:lang w:eastAsia="ru-RU"/>
        </w:rPr>
        <w:t>. Вот так история. А где сейчас их выжившая в аварии мать?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Олег. </w:t>
      </w:r>
      <w:r>
        <w:rPr>
          <w:rFonts w:cs="Times New Roman" w:ascii="Times New Roman" w:hAnsi="Times New Roman"/>
          <w:sz w:val="28"/>
          <w:szCs w:val="28"/>
          <w:lang w:eastAsia="ru-RU"/>
        </w:rPr>
        <w:t>Не поверишь, она работает заведующей отделением в этой же больнице и в том же отделении, где работает Ксения.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Руслан</w:t>
      </w:r>
      <w:r>
        <w:rPr>
          <w:rFonts w:cs="Times New Roman" w:ascii="Times New Roman" w:hAnsi="Times New Roman"/>
          <w:sz w:val="28"/>
          <w:szCs w:val="28"/>
          <w:lang w:eastAsia="ru-RU"/>
        </w:rPr>
        <w:t>. Надо же. Значит…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Олег</w:t>
      </w:r>
      <w:r>
        <w:rPr>
          <w:rFonts w:cs="Times New Roman" w:ascii="Times New Roman" w:hAnsi="Times New Roman"/>
          <w:sz w:val="28"/>
          <w:szCs w:val="28"/>
          <w:lang w:eastAsia="ru-RU"/>
        </w:rPr>
        <w:t>. Я тоже подумал о том, что мать и дочь могли встретиться, и пройти мимо, не узнав друг друга…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Руслан. </w:t>
      </w:r>
      <w:r>
        <w:rPr>
          <w:rFonts w:cs="Times New Roman" w:ascii="Times New Roman" w:hAnsi="Times New Roman"/>
          <w:sz w:val="28"/>
          <w:szCs w:val="28"/>
          <w:lang w:eastAsia="ru-RU"/>
        </w:rPr>
        <w:t>О Всевышний, какие ещё сюрпризы можно ожидать от жизни…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Олег.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Да, друг мой Руслан, вот такие перипетии жизни. И как только появиться возможность, чтобы убедиться в своих подозрениях, хочу сделать анализ ДНК.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Руслан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Это правильно…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Олег.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Ты чем-то обеспокоен?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Руслан</w:t>
      </w:r>
      <w:r>
        <w:rPr>
          <w:rFonts w:cs="Times New Roman" w:ascii="Times New Roman" w:hAnsi="Times New Roman"/>
          <w:sz w:val="28"/>
          <w:szCs w:val="28"/>
          <w:lang w:eastAsia="ru-RU"/>
        </w:rPr>
        <w:t>. Как бы не потерять их из виду…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Олег. </w:t>
      </w:r>
      <w:r>
        <w:rPr>
          <w:rFonts w:cs="Times New Roman" w:ascii="Times New Roman" w:hAnsi="Times New Roman"/>
          <w:sz w:val="28"/>
          <w:szCs w:val="28"/>
          <w:lang w:eastAsia="ru-RU"/>
        </w:rPr>
        <w:t>Не потеряем. В одежде медсестры жучок.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Руслан</w:t>
      </w:r>
      <w:r>
        <w:rPr>
          <w:rFonts w:cs="Times New Roman" w:ascii="Times New Roman" w:hAnsi="Times New Roman"/>
          <w:sz w:val="28"/>
          <w:szCs w:val="28"/>
          <w:lang w:eastAsia="ru-RU"/>
        </w:rPr>
        <w:t>. Думаешь, они едут к Арсену?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Олег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Скоро узнаем. Поедем за ними, дождёмся спецназ, и заглянем к ним в гости.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Руслан</w:t>
      </w:r>
      <w:r>
        <w:rPr>
          <w:rFonts w:cs="Times New Roman" w:ascii="Times New Roman" w:hAnsi="Times New Roman"/>
          <w:sz w:val="28"/>
          <w:szCs w:val="28"/>
          <w:lang w:eastAsia="ru-RU"/>
        </w:rPr>
        <w:t>. Может, не будем терять время и…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Олег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(прерывая).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Вот именно, Руслан, всякое может быть, потому и не имеем права рисковать. Меня интуиция ещё не подводила. 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(Звонят на мобильный, отвечает.)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Все на позиции – это хорошо. Нет, ждите сигнала: захват по моему звонку. 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(Отключив, убирает телефон в карман.)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Идём, Руслан, пора. 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(Уходят.)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b/>
          <w:b/>
          <w:sz w:val="32"/>
          <w:szCs w:val="32"/>
          <w:lang w:eastAsia="ru-RU"/>
        </w:rPr>
      </w:pPr>
      <w:r>
        <w:rPr>
          <w:rFonts w:cs="Times New Roman" w:ascii="Times New Roman" w:hAnsi="Times New Roman"/>
          <w:b/>
          <w:sz w:val="32"/>
          <w:szCs w:val="32"/>
          <w:lang w:eastAsia="ru-RU"/>
        </w:rPr>
        <w:t>Сцена третья</w:t>
      </w:r>
    </w:p>
    <w:p>
      <w:pPr>
        <w:pStyle w:val="Style22"/>
        <w:spacing w:lineRule="auto" w:line="360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У Ольги. Роман, Костя, Арсен. Гари и Мила уходят. Входят Оля и Ксения. Ксения стремится к Арсену. Но Роман не пускает её.</w:t>
      </w:r>
    </w:p>
    <w:p>
      <w:pPr>
        <w:pStyle w:val="Style22"/>
        <w:spacing w:lineRule="auto" w:line="360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Ксения.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Арсен, что случилось?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Зачем ты пришла?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Ксения.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Мне сказали, что Саша мёртв, а ты винишь себя в его смерти.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Что?! Я?! Виноват в смерти Саши?! Это Оля тебе сказала?!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Ксения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растерянно</w:t>
      </w:r>
      <w:r>
        <w:rPr>
          <w:rFonts w:cs="Times New Roman" w:ascii="Times New Roman" w:hAnsi="Times New Roman"/>
          <w:sz w:val="28"/>
          <w:szCs w:val="28"/>
          <w:lang w:eastAsia="ru-RU"/>
        </w:rPr>
        <w:t>). Да, Оля… Что… это неправда?..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>. Какая чушь!.. Я Сашу и в глаза не видел – они заманили нас в ловушку.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Ксения.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Что?.. Что здесь происходит?.. Оля, как ты могла?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Оля.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Могла, Ксюш, могла, нам тоже жить надо. Ничего личного, подруга.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Ксения.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Обманывая?!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Оля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Не обманешь – не проживёшь. Весь мир живёт и процветает на обмане.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Ксения.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А Саша… он мёртв?..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Оля.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По своей же глупости – сам виноват.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Ксения</w:t>
      </w:r>
      <w:r>
        <w:rPr>
          <w:rFonts w:cs="Times New Roman" w:ascii="Times New Roman" w:hAnsi="Times New Roman"/>
          <w:sz w:val="28"/>
          <w:szCs w:val="28"/>
          <w:lang w:eastAsia="ru-RU"/>
        </w:rPr>
        <w:t>. И ты позволила им убить его и говоришь о том так спокойно? А как же слова о любви, где честь, где совесть?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Оля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Будут деньги – найдётся кто полюбить. Деньги для цыган – и честь, и совесть, подруга. Цыгане и живут, чтобы зарабатывать, а зарабатывают – чтобы жить.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Роман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смотрит Ксении в лицо</w:t>
      </w:r>
      <w:r>
        <w:rPr>
          <w:rFonts w:cs="Times New Roman" w:ascii="Times New Roman" w:hAnsi="Times New Roman"/>
          <w:sz w:val="28"/>
          <w:szCs w:val="28"/>
          <w:lang w:eastAsia="ru-RU"/>
        </w:rPr>
        <w:t>). Хочешь спасти Арсена, любишь его?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Ксения</w:t>
      </w:r>
      <w:r>
        <w:rPr>
          <w:rFonts w:cs="Times New Roman" w:ascii="Times New Roman" w:hAnsi="Times New Roman"/>
          <w:sz w:val="28"/>
          <w:szCs w:val="28"/>
          <w:lang w:eastAsia="ru-RU"/>
        </w:rPr>
        <w:t>. Да, люблю.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Роман.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Тогда плати, он нам должен.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Я никому не должен! </w:t>
      </w:r>
    </w:p>
    <w:p>
      <w:pPr>
        <w:pStyle w:val="Style22"/>
        <w:spacing w:lineRule="auto" w:line="360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Роман.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Нет, хорошо. Не должен – так не должен! 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Хватает и прижимает Ксению к себе, хочет поцеловать, она сопротивляется.)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Нет!.. 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(Рвётся к ней, но Костя крепко хватает его сзади.)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Ксения</w:t>
      </w:r>
      <w:r>
        <w:rPr>
          <w:rFonts w:cs="Times New Roman" w:ascii="Times New Roman" w:hAnsi="Times New Roman"/>
          <w:sz w:val="28"/>
          <w:szCs w:val="28"/>
          <w:lang w:eastAsia="ru-RU"/>
        </w:rPr>
        <w:t>. Я согласна, отдам всё, что есть!..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Роман.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Это сколько «что есть»?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Ксения</w:t>
      </w:r>
      <w:r>
        <w:rPr>
          <w:rFonts w:cs="Times New Roman" w:ascii="Times New Roman" w:hAnsi="Times New Roman"/>
          <w:sz w:val="28"/>
          <w:szCs w:val="28"/>
          <w:lang w:eastAsia="ru-RU"/>
        </w:rPr>
        <w:t>. Миллион… Больше нет, я лично сама перевела кому он одолжался три миллиона. Могу чек на телефоне показать…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Роман.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Не надо нервничать, верим тебе, но – это ваши проблемы…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Оля.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Ты можешь продать квартиру, подруга. Можно срочно за четыре-пять лимона.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Роман. </w:t>
      </w:r>
      <w:r>
        <w:rPr>
          <w:rFonts w:cs="Times New Roman" w:ascii="Times New Roman" w:hAnsi="Times New Roman"/>
          <w:sz w:val="28"/>
          <w:szCs w:val="28"/>
          <w:lang w:eastAsia="ru-RU"/>
        </w:rPr>
        <w:t>Можем даже с клиентом помочь вам, бесплатно.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Ксения</w:t>
      </w:r>
      <w:r>
        <w:rPr>
          <w:rFonts w:cs="Times New Roman" w:ascii="Times New Roman" w:hAnsi="Times New Roman"/>
          <w:sz w:val="28"/>
          <w:szCs w:val="28"/>
          <w:lang w:eastAsia="ru-RU"/>
        </w:rPr>
        <w:t>. А при чём тут моя квартира?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Роман. </w:t>
      </w:r>
      <w:r>
        <w:rPr>
          <w:rFonts w:cs="Times New Roman" w:ascii="Times New Roman" w:hAnsi="Times New Roman"/>
          <w:sz w:val="28"/>
          <w:szCs w:val="28"/>
          <w:lang w:eastAsia="ru-RU"/>
        </w:rPr>
        <w:t>Подумай сама, Ксюшка, если вы в наших руках, стало быть, должны нам, а долг платежом красен.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Нет, Ксения, не делай этого, они блефуют.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Роман</w:t>
      </w:r>
      <w:r>
        <w:rPr>
          <w:rFonts w:cs="Times New Roman" w:ascii="Times New Roman" w:hAnsi="Times New Roman"/>
          <w:sz w:val="28"/>
          <w:szCs w:val="28"/>
          <w:lang w:eastAsia="ru-RU"/>
        </w:rPr>
        <w:t>. Хорошо, не хочешь спасать своего друга – не надо. Но учти, красавица, Арсена ты больше никогда не увидишь.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>. Никогда не говори «никогда».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Роман.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Что ты сказал?..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>А ничего, мысли вслух.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Костя. </w:t>
      </w:r>
      <w:r>
        <w:rPr>
          <w:rFonts w:cs="Times New Roman" w:ascii="Times New Roman" w:hAnsi="Times New Roman"/>
          <w:sz w:val="28"/>
          <w:szCs w:val="28"/>
          <w:lang w:eastAsia="ru-RU"/>
        </w:rPr>
        <w:t>Так значит, да, решил поиграть с нами? Игры кончились, вояка.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Роман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тащит Ксению в другую комнату</w:t>
      </w:r>
      <w:r>
        <w:rPr>
          <w:rFonts w:cs="Times New Roman" w:ascii="Times New Roman" w:hAnsi="Times New Roman"/>
          <w:sz w:val="28"/>
          <w:szCs w:val="28"/>
          <w:lang w:eastAsia="ru-RU"/>
        </w:rPr>
        <w:t>). Ребята, я немного с ней поразвлекусь, а после подарю её вам. А дивчина ничего, ух, какая горячая…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>Нет, оставьте её, мы всё сделаем… всё, что скажете…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Роман. </w:t>
      </w:r>
      <w:r>
        <w:rPr>
          <w:rFonts w:cs="Times New Roman" w:ascii="Times New Roman" w:hAnsi="Times New Roman"/>
          <w:sz w:val="28"/>
          <w:szCs w:val="28"/>
          <w:lang w:eastAsia="ru-RU"/>
        </w:rPr>
        <w:t>О, поумнел, значит… наверное, даже вспомнил, что должен нам?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>Да, я согласен…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Роман</w:t>
      </w:r>
      <w:r>
        <w:rPr>
          <w:rFonts w:cs="Times New Roman" w:ascii="Times New Roman" w:hAnsi="Times New Roman"/>
          <w:sz w:val="28"/>
          <w:szCs w:val="28"/>
          <w:lang w:eastAsia="ru-RU"/>
        </w:rPr>
        <w:t>. Ну, и сколько ты нам должен?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>Три с половиной миллиона рублей.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Роман. </w:t>
      </w:r>
      <w:r>
        <w:rPr>
          <w:rFonts w:cs="Times New Roman" w:ascii="Times New Roman" w:hAnsi="Times New Roman"/>
          <w:sz w:val="28"/>
          <w:szCs w:val="28"/>
          <w:lang w:eastAsia="ru-RU"/>
        </w:rPr>
        <w:t>Нет, уже не три с половиной, а пять…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Костя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с ухмылкой смотрит на Арсена</w:t>
      </w:r>
      <w:r>
        <w:rPr>
          <w:rFonts w:cs="Times New Roman" w:ascii="Times New Roman" w:hAnsi="Times New Roman"/>
          <w:sz w:val="28"/>
          <w:szCs w:val="28"/>
          <w:lang w:eastAsia="ru-RU"/>
        </w:rPr>
        <w:t>). Ну что, договорились?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>Да, только отпустите её.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Роман. </w:t>
      </w:r>
      <w:r>
        <w:rPr>
          <w:rFonts w:cs="Times New Roman" w:ascii="Times New Roman" w:hAnsi="Times New Roman"/>
          <w:sz w:val="28"/>
          <w:szCs w:val="28"/>
          <w:lang w:eastAsia="ru-RU"/>
        </w:rPr>
        <w:t>Отпустим, разумеется, и даже поможем, отправим с ней Оленьку нашу. Жить хотите – платите, и не надо умничать, иначе, твоему другу – кирдык.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Отпускает Ксению и с ухмылкой проводит ребром ладони по горлу.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) Оля, ты иди с ней и не отходи от неё ни на один шаг.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Оля</w:t>
      </w:r>
      <w:r>
        <w:rPr>
          <w:rFonts w:cs="Times New Roman" w:ascii="Times New Roman" w:hAnsi="Times New Roman"/>
          <w:sz w:val="28"/>
          <w:szCs w:val="28"/>
          <w:lang w:eastAsia="ru-RU"/>
        </w:rPr>
        <w:t>. Хорошо, я поняла.</w:t>
      </w:r>
    </w:p>
    <w:p>
      <w:pPr>
        <w:pStyle w:val="Style22"/>
        <w:spacing w:lineRule="auto" w:line="360"/>
        <w:jc w:val="center"/>
        <w:rPr/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Роман подходит к ней вплотную и что-то ей шепчет, Оля улыбается и кивает. И тотчас на сцену врывается спецназ во главе с Олегом.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Олег. </w:t>
      </w:r>
      <w:r>
        <w:rPr>
          <w:rFonts w:cs="Times New Roman" w:ascii="Times New Roman" w:hAnsi="Times New Roman"/>
          <w:sz w:val="28"/>
          <w:szCs w:val="28"/>
          <w:lang w:eastAsia="ru-RU"/>
        </w:rPr>
        <w:t>Всем оставаться на местах! Дом окружен, сдавайтесь!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Роман </w:t>
      </w:r>
      <w:r>
        <w:rPr>
          <w:rFonts w:cs="Times New Roman" w:ascii="Times New Roman" w:hAnsi="Times New Roman"/>
          <w:sz w:val="28"/>
          <w:szCs w:val="28"/>
          <w:lang w:eastAsia="ru-RU"/>
        </w:rPr>
        <w:t>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схватив Ольгу, приставляет пистолет к её голове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). Дайте мне уйти, иначе я пристрелю ей башку!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Олег. </w:t>
      </w:r>
      <w:r>
        <w:rPr>
          <w:rFonts w:cs="Times New Roman" w:ascii="Times New Roman" w:hAnsi="Times New Roman"/>
          <w:sz w:val="28"/>
          <w:szCs w:val="28"/>
          <w:lang w:eastAsia="ru-RU"/>
        </w:rPr>
        <w:t>Не надо усугублять, Роман Панченко, вам всё равно не уйти.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Роман</w:t>
      </w:r>
      <w:r>
        <w:rPr>
          <w:rFonts w:cs="Times New Roman" w:ascii="Times New Roman" w:hAnsi="Times New Roman"/>
          <w:sz w:val="28"/>
          <w:szCs w:val="28"/>
          <w:lang w:eastAsia="ru-RU"/>
        </w:rPr>
        <w:t>. Если не выпустите меня, эта смерть будет на вашей совести!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Оля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со страхом и с мольбой смотрит на Константина</w:t>
      </w:r>
      <w:r>
        <w:rPr>
          <w:rFonts w:cs="Times New Roman" w:ascii="Times New Roman" w:hAnsi="Times New Roman"/>
          <w:sz w:val="28"/>
          <w:szCs w:val="28"/>
          <w:lang w:eastAsia="ru-RU"/>
        </w:rPr>
        <w:t>). Брат…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Костя</w:t>
      </w:r>
      <w:r>
        <w:rPr>
          <w:rFonts w:cs="Times New Roman" w:ascii="Times New Roman" w:hAnsi="Times New Roman"/>
          <w:sz w:val="28"/>
          <w:szCs w:val="28"/>
          <w:lang w:eastAsia="ru-RU"/>
        </w:rPr>
        <w:t>. Не надо, Роман, отпусти сестру.</w:t>
      </w:r>
    </w:p>
    <w:p>
      <w:pPr>
        <w:pStyle w:val="Style22"/>
        <w:spacing w:lineRule="auto" w:line="360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Роман.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Она тебе сестра, не мне. Хочешь спасти её, думай головой… 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(Глазами указывает на Ксению, которая стоит справа от Константина.)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Костя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кивнув, резко схватив Ксению, приставляет нож к её горлу</w:t>
      </w:r>
      <w:r>
        <w:rPr>
          <w:rFonts w:cs="Times New Roman" w:ascii="Times New Roman" w:hAnsi="Times New Roman"/>
          <w:sz w:val="28"/>
          <w:szCs w:val="28"/>
          <w:lang w:eastAsia="ru-RU"/>
        </w:rPr>
        <w:t>). Дайте нам уйти!..</w:t>
      </w:r>
    </w:p>
    <w:p>
      <w:pPr>
        <w:pStyle w:val="Style22"/>
        <w:spacing w:lineRule="auto" w:line="360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Н-нет!.. 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(Налетает на Романа, резко, навалившись на него всей силой, толкает его левым плечом.)</w:t>
      </w:r>
    </w:p>
    <w:p>
      <w:pPr>
        <w:pStyle w:val="Style22"/>
        <w:spacing w:lineRule="auto" w:line="360"/>
        <w:jc w:val="center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Роман падает, увлекая с собой Ольгу. Пистолет, случайно выстрелив, ранит Константина. Тот роняет нож и хватается за раненное плечо. Оля, увидев, что Константин ранен, спешит к нему. Спецназовцы надевают на Романа наручники. Ксения подбегает к Арсену.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Ксения.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Арсен… ты цель… ты не ранен?..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Нет, со мной всё хорошо. Ты как?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Ксения.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Я в норме, испугалась немного…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Оля.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Брат…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С мольбой смотрит на Ксению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.) Ксюш, помоги…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Ксения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подходит к ним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). Найди чем перевязать. </w:t>
      </w:r>
    </w:p>
    <w:p>
      <w:pPr>
        <w:pStyle w:val="Style22"/>
        <w:spacing w:lineRule="auto" w:line="360"/>
        <w:jc w:val="center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Оля уходит и возвращается с бинтом. Ксения берёт со стола бутылку водки и облив рану, перевязывает. Входят спецназовцы вместе с Гари и с Милой, скованных в одни наручники.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Ксения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смотрит на Олега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). Его надо срочно в больницу.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Олег.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Да, разумеется.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b/>
          <w:b/>
          <w:sz w:val="32"/>
          <w:szCs w:val="32"/>
          <w:lang w:eastAsia="ru-RU"/>
        </w:rPr>
      </w:pPr>
      <w:r>
        <w:rPr>
          <w:rFonts w:cs="Times New Roman" w:ascii="Times New Roman" w:hAnsi="Times New Roman"/>
          <w:b/>
          <w:sz w:val="32"/>
          <w:szCs w:val="32"/>
          <w:lang w:eastAsia="ru-RU"/>
        </w:rPr>
        <w:t>Сцена четвёртая</w:t>
      </w:r>
    </w:p>
    <w:p>
      <w:pPr>
        <w:pStyle w:val="Style22"/>
        <w:spacing w:lineRule="auto" w:line="360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Больница. Заведующая отделением Наталья Владимировна, Олег, Руслан и Ксения. Прошло несколько дней.</w:t>
      </w:r>
    </w:p>
    <w:p>
      <w:pPr>
        <w:pStyle w:val="Style22"/>
        <w:spacing w:lineRule="auto" w:line="360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Олег</w:t>
      </w:r>
      <w:r>
        <w:rPr>
          <w:rFonts w:cs="Times New Roman" w:ascii="Times New Roman" w:hAnsi="Times New Roman"/>
          <w:sz w:val="28"/>
          <w:szCs w:val="28"/>
          <w:lang w:eastAsia="ru-RU"/>
        </w:rPr>
        <w:t>. Я получил результат ДНК и мои предположения оправдались. Наталья Владимировна, Константин и Ольга ваши дети, которых семнадцать лет назад похитили цыгане. Мы сделаем всё, чтобы оправдать их и реабилитировать.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Наталья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со слезами</w:t>
      </w:r>
      <w:r>
        <w:rPr>
          <w:rFonts w:cs="Times New Roman" w:ascii="Times New Roman" w:hAnsi="Times New Roman"/>
          <w:sz w:val="28"/>
          <w:szCs w:val="28"/>
          <w:lang w:eastAsia="ru-RU"/>
        </w:rPr>
        <w:t>). Спасибо вам, Олег Иванович. Я так долго их искала…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Плачет</w:t>
      </w:r>
      <w:r>
        <w:rPr>
          <w:rFonts w:cs="Times New Roman" w:ascii="Times New Roman" w:hAnsi="Times New Roman"/>
          <w:sz w:val="28"/>
          <w:szCs w:val="28"/>
          <w:lang w:eastAsia="ru-RU"/>
        </w:rPr>
        <w:t>.)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Олег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успокаивая</w:t>
      </w:r>
      <w:r>
        <w:rPr>
          <w:rFonts w:cs="Times New Roman" w:ascii="Times New Roman" w:hAnsi="Times New Roman"/>
          <w:sz w:val="28"/>
          <w:szCs w:val="28"/>
          <w:lang w:eastAsia="ru-RU"/>
        </w:rPr>
        <w:t>). Что теперь-то плакать – теперь радоваться надо, что дети живые, что они нашлись. Остальное всё исправимо, Наталья Владимировна.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Наталья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Да-да, это – слёзы радости… 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(Улыбается сквозь слёзы.)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Надеюсь, моя нерастраченная любовь поможет им вернуться к нормальной жизни…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Олег.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Конечно, Наталья Владимировна. Мы тоже поможем, подружимся с ними. А дочь ваша – красавица. Если вы не против, буду рад за ней поухаживать.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Наталья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Это уже не мне, а дочери решать.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Олег</w:t>
      </w:r>
      <w:r>
        <w:rPr>
          <w:rFonts w:cs="Times New Roman" w:ascii="Times New Roman" w:hAnsi="Times New Roman"/>
          <w:sz w:val="28"/>
          <w:szCs w:val="28"/>
          <w:lang w:eastAsia="ru-RU"/>
        </w:rPr>
        <w:t>. Ну, если решать дочери – она не против. Так что, рассчитывайте на новых родственников.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Руслан.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А за Константина позвольте мне взяться, хороший бизнесмен из него выйдет.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Наталья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Спасибо вам, ребята, я у вас в долгу.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Олег.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Поживём-увидим, кто кому должен…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Руслан</w:t>
      </w:r>
      <w:r>
        <w:rPr>
          <w:rFonts w:cs="Times New Roman" w:ascii="Times New Roman" w:hAnsi="Times New Roman"/>
          <w:sz w:val="28"/>
          <w:szCs w:val="28"/>
          <w:lang w:eastAsia="ru-RU"/>
        </w:rPr>
        <w:t>. Наталья Владимировна, вы не смогли бы помочь ускорить процесс реабилитации Арсена? Я очень многим ему обязан.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Олег.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Да не только ты, мы все. Если б не твоё обращение разыскать Арсена, неизвестно ещё, как это дело с цыганами обернулось бы.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Наталья.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Это да, все мы у них в долгу – у тех, кто воюет и воевал за нас. Я ещё две недели назад отправила заявку на бионический протез для него. А Ксению направили на месячные курсы здесь же в Ростове, где её обучат программе реабилитации.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Руслан</w:t>
      </w:r>
      <w:r>
        <w:rPr>
          <w:rFonts w:cs="Times New Roman" w:ascii="Times New Roman" w:hAnsi="Times New Roman"/>
          <w:sz w:val="28"/>
          <w:szCs w:val="28"/>
          <w:lang w:eastAsia="ru-RU"/>
        </w:rPr>
        <w:t>. Если нужна финансовая помощь, я поговорю с отцом, чтобы…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Наталья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прерывая</w:t>
      </w:r>
      <w:r>
        <w:rPr>
          <w:rFonts w:cs="Times New Roman" w:ascii="Times New Roman" w:hAnsi="Times New Roman"/>
          <w:sz w:val="28"/>
          <w:szCs w:val="28"/>
          <w:lang w:eastAsia="ru-RU"/>
        </w:rPr>
        <w:t>). Нет-нет, что вы! Как участнику СВО ему обязаны предоставить все услуги бесплатно, а я обещаю всё проконтролировать. Вы все теперь для меня, что родные дети мои. Хотя…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Руслан.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Что?..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Наталья.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В связи с появлением в семье взрослых детей, не помешало бы задуматься о строительстве частного дома.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Руслан.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Какая сумма необходима?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Наталья.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Нет, вопрос не в деньгах. Буду благодарна, если найдёте нам хорошую строительную бригаду. Я в этом деле профан, как и мой муж, главврач этой больницы.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Руслан.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Конечно же могу, завтра же займусь этим вопросом.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Наталья.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Вот и хорошо, спасибо.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Руслан.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Вам спасибо, Наталья Владимировна.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Целует ей руку</w:t>
      </w:r>
      <w:r>
        <w:rPr>
          <w:rFonts w:cs="Times New Roman" w:ascii="Times New Roman" w:hAnsi="Times New Roman"/>
          <w:sz w:val="28"/>
          <w:szCs w:val="28"/>
          <w:lang w:eastAsia="ru-RU"/>
        </w:rPr>
        <w:t>.)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b/>
          <w:b/>
          <w:sz w:val="32"/>
          <w:szCs w:val="32"/>
          <w:lang w:eastAsia="ru-RU"/>
        </w:rPr>
      </w:pPr>
      <w:r>
        <w:rPr>
          <w:rFonts w:cs="Times New Roman" w:ascii="Times New Roman" w:hAnsi="Times New Roman"/>
          <w:b/>
          <w:sz w:val="32"/>
          <w:szCs w:val="32"/>
          <w:lang w:eastAsia="ru-RU"/>
        </w:rPr>
        <w:t>Сцена пятая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Арсен и 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Прости меня, Лейла, я полюбил другую – полюбил по-настоящему, по-взрослому.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>. Да что теперь о прошлом, я ж тоже замужем за Руслана… Но, если б я знала, что ты жив, то, конечно, продолжала бы любить тебя, и замуж за тебя вышла бы.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>А может, что ни делается, всё к лучшему? Может, мы симпатию принимали за любовь…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>. Значит, ты меня прощаешь?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>. Мне не за что прощать тебя, Лейла. Никто не виноват, и я благодарен судьбе, что встретил Ксению. Мы очень счастливы.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Лейла</w:t>
      </w:r>
      <w:r>
        <w:rPr>
          <w:rFonts w:cs="Times New Roman" w:ascii="Times New Roman" w:hAnsi="Times New Roman"/>
          <w:sz w:val="28"/>
          <w:szCs w:val="28"/>
          <w:lang w:eastAsia="ru-RU"/>
        </w:rPr>
        <w:t>. Да, она очень славная и любить тебя.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>. А ты… ты любишь Руслана?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Лейла. </w:t>
      </w:r>
      <w:r>
        <w:rPr>
          <w:rFonts w:cs="Times New Roman" w:ascii="Times New Roman" w:hAnsi="Times New Roman"/>
          <w:sz w:val="28"/>
          <w:szCs w:val="28"/>
          <w:lang w:eastAsia="ru-RU"/>
        </w:rPr>
        <w:t>Мне с ним легко и хорошо, он очень добрый и чуткий, любит меня… А я… наверное, это и есть любовь, когда тебе просто и легко с человеком, когда ждёшь его, беспокоишься за него…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>Да, Лейла, наверное, так оно и есть. Я рад за тебя.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Лейла.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И я за тебя. Арсен.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>. Ты была права.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Лейла. </w:t>
      </w:r>
      <w:r>
        <w:rPr>
          <w:rFonts w:cs="Times New Roman" w:ascii="Times New Roman" w:hAnsi="Times New Roman"/>
          <w:sz w:val="28"/>
          <w:szCs w:val="28"/>
          <w:lang w:eastAsia="ru-RU"/>
        </w:rPr>
        <w:t>В чём?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>. Помнишь, как-то ты говорила мне: «никогда не говори «никогда» - в этом.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С улыбкой подаёт ей руку</w:t>
      </w:r>
      <w:r>
        <w:rPr>
          <w:rFonts w:cs="Times New Roman" w:ascii="Times New Roman" w:hAnsi="Times New Roman"/>
          <w:sz w:val="28"/>
          <w:szCs w:val="28"/>
          <w:lang w:eastAsia="ru-RU"/>
        </w:rPr>
        <w:t>.) Идём, нас ждут.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b/>
          <w:b/>
          <w:sz w:val="32"/>
          <w:szCs w:val="32"/>
          <w:lang w:eastAsia="ru-RU"/>
        </w:rPr>
      </w:pPr>
      <w:r>
        <w:rPr>
          <w:rFonts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32"/>
          <w:szCs w:val="32"/>
          <w:lang w:eastAsia="ru-RU"/>
        </w:rPr>
        <w:t>Сцена шестая</w:t>
      </w:r>
    </w:p>
    <w:p>
      <w:pPr>
        <w:pStyle w:val="Style22"/>
        <w:spacing w:lineRule="auto" w:line="360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Руслан и Лейла в гостях у Ксении и Арсена, сидят за накрытым столом. В графине и в бокалах сухое вино.</w:t>
      </w:r>
    </w:p>
    <w:p>
      <w:pPr>
        <w:pStyle w:val="Style22"/>
        <w:spacing w:lineRule="auto" w:line="360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 Друзья мои, любимые, я так вам благодарен. Спасибо вам за всё, Руслан и Лейла, и, конечно же, огромное спасибо моей любимой и бесценной Ксении. Благодаря ей я снова обрёл цель и смысл жизни. Я счастлив как никогда в жизни и полон сил и энергии.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Руслан</w:t>
      </w:r>
      <w:r>
        <w:rPr>
          <w:rFonts w:cs="Times New Roman" w:ascii="Times New Roman" w:hAnsi="Times New Roman"/>
          <w:sz w:val="28"/>
          <w:szCs w:val="28"/>
          <w:lang w:eastAsia="ru-RU"/>
        </w:rPr>
        <w:t>. Тебе спасибо, Арсен, и, пожалуйста, прости нас с Лейлой, что всё так обернулось, мы…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 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(прерывая).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Да всё хорошо, Руслан, никто не виноват, мы с Лейлой уже всё обсудили.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Руслан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встаёт и произносит тост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). Я хочу поднять тост за нашу дружбу, за то, чтобы мы никогда не забывали прошлое, жили настоящем и думали о будущем. В общем, за жизнь!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>. Да, жизнь прекрасна – за жизнь!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Ксения.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И за любовь, которая делает жизнь ещё ярче и прекрасней!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Лейла.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За то, чтобы наши судьбы соответствовали нашим желаниям, и чтобы желания всегда исполнялись.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Руслан. </w:t>
      </w:r>
      <w:r>
        <w:rPr>
          <w:rFonts w:cs="Times New Roman" w:ascii="Times New Roman" w:hAnsi="Times New Roman"/>
          <w:sz w:val="28"/>
          <w:szCs w:val="28"/>
          <w:lang w:eastAsia="ru-RU"/>
        </w:rPr>
        <w:t>Дерхъаб!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>Жан дерхъаб!</w:t>
      </w:r>
    </w:p>
    <w:p>
      <w:pPr>
        <w:pStyle w:val="Style22"/>
        <w:spacing w:lineRule="auto" w:line="360"/>
        <w:jc w:val="center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Пьют. Ксения и Лейла возвращают бокалы на стол, лишь слегка пригубив их. Бросив взгляд друг на друга, кивают и улыбаются. Руслан доливает свой и Арсена бокалы.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>И жизнь прекрасна – и жить хочется.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Улыбается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.) Восстановимся в Медакадемии и продолжим учёбу. Теперь, только вперёд, ничто не может стать препятствием к достижению поставленной цели, если стремиться к ней всем сердцем.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Лейла.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Вот эту твёрдость и целеустремлённость твоего характера я и ценила в тебе, принимая симпатию за любовь. 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>А меня твоя красота пленила.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Руслан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вздохнув, с улыбкой</w:t>
      </w:r>
      <w:r>
        <w:rPr>
          <w:rFonts w:cs="Times New Roman" w:ascii="Times New Roman" w:hAnsi="Times New Roman"/>
          <w:sz w:val="28"/>
          <w:szCs w:val="28"/>
          <w:lang w:eastAsia="ru-RU"/>
        </w:rPr>
        <w:t>). Не только тебя, Арсен, не только тебя. Я с первого взгляда безумно в Лейлу влюбился.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Лейла.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Жизнь мудрее нас. Если я рожу сына, назову его Арсеном, и мой Руслан не против.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Руслан. </w:t>
      </w:r>
      <w:r>
        <w:rPr>
          <w:rFonts w:cs="Times New Roman" w:ascii="Times New Roman" w:hAnsi="Times New Roman"/>
          <w:sz w:val="28"/>
          <w:szCs w:val="28"/>
          <w:lang w:eastAsia="ru-RU"/>
        </w:rPr>
        <w:t>Я только рад буду.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Ксения</w:t>
      </w:r>
      <w:r>
        <w:rPr>
          <w:rFonts w:cs="Times New Roman" w:ascii="Times New Roman" w:hAnsi="Times New Roman"/>
          <w:sz w:val="28"/>
          <w:szCs w:val="28"/>
          <w:lang w:eastAsia="ru-RU"/>
        </w:rPr>
        <w:t>. А если я рожу сына, можно Русланом назову?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Руслан.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Да, конечно, я этому тоже буду рад.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А если родишь дочь, назовём её в честь матери Мадина.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Ксения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тепло прижимаясь к нему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). Да, конечно, обязательно рожу и дочь. 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целует Ксению</w:t>
      </w:r>
      <w:r>
        <w:rPr>
          <w:rFonts w:cs="Times New Roman" w:ascii="Times New Roman" w:hAnsi="Times New Roman"/>
          <w:sz w:val="28"/>
          <w:szCs w:val="28"/>
          <w:lang w:eastAsia="ru-RU"/>
        </w:rPr>
        <w:t>). Милая моя… (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>Смотрит на часы</w:t>
      </w:r>
      <w:r>
        <w:rPr>
          <w:rFonts w:cs="Times New Roman" w:ascii="Times New Roman" w:hAnsi="Times New Roman"/>
          <w:sz w:val="28"/>
          <w:szCs w:val="28"/>
          <w:lang w:eastAsia="ru-RU"/>
        </w:rPr>
        <w:t>.)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Руслан</w:t>
      </w:r>
      <w:r>
        <w:rPr>
          <w:rFonts w:cs="Times New Roman" w:ascii="Times New Roman" w:hAnsi="Times New Roman"/>
          <w:sz w:val="28"/>
          <w:szCs w:val="28"/>
          <w:lang w:eastAsia="ru-RU"/>
        </w:rPr>
        <w:t>. Я надеялся увидеть здесь и Наталью Владимировну с семьёй.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>И правильно надеялся – они все приглашены.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Ксения</w:t>
      </w:r>
      <w:r>
        <w:rPr>
          <w:rFonts w:cs="Times New Roman" w:ascii="Times New Roman" w:hAnsi="Times New Roman"/>
          <w:sz w:val="28"/>
          <w:szCs w:val="28"/>
          <w:lang w:eastAsia="ru-RU"/>
        </w:rPr>
        <w:t>. Не только они – Олег тоже с ними. А Оленька стала невестой Олега.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Руслан. </w:t>
      </w:r>
      <w:r>
        <w:rPr>
          <w:rFonts w:cs="Times New Roman" w:ascii="Times New Roman" w:hAnsi="Times New Roman"/>
          <w:sz w:val="28"/>
          <w:szCs w:val="28"/>
          <w:lang w:eastAsia="ru-RU"/>
        </w:rPr>
        <w:t>Да вы что – вот так сюрприз! Молодец, капитан!</w:t>
      </w:r>
    </w:p>
    <w:p>
      <w:pPr>
        <w:pStyle w:val="Style22"/>
        <w:spacing w:lineRule="auto" w:line="36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Арсен.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Не капитан уже, а майор. </w:t>
      </w:r>
    </w:p>
    <w:p>
      <w:pPr>
        <w:pStyle w:val="Style22"/>
        <w:spacing w:lineRule="auto" w:line="360"/>
        <w:jc w:val="center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Звонят в дверь.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Арсен</w:t>
      </w:r>
      <w:r>
        <w:rPr>
          <w:rFonts w:cs="Times New Roman" w:ascii="Times New Roman" w:hAnsi="Times New Roman"/>
          <w:sz w:val="28"/>
          <w:szCs w:val="28"/>
          <w:lang w:eastAsia="ru-RU"/>
        </w:rPr>
        <w:t>. А вот и они, легки на помине. Ну, что, встречаем друзей?</w:t>
      </w:r>
    </w:p>
    <w:p>
      <w:pPr>
        <w:pStyle w:val="Style22"/>
        <w:spacing w:lineRule="auto" w:line="360"/>
        <w:jc w:val="center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Все идут встречать. Входят Наталья, Олег, Ольга, Константин и Альбина. Радостно приветствуют друг друга.</w:t>
      </w:r>
    </w:p>
    <w:p>
      <w:pPr>
        <w:pStyle w:val="Style22"/>
        <w:spacing w:lineRule="auto" w:line="360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</w:r>
    </w:p>
    <w:p>
      <w:pPr>
        <w:pStyle w:val="Style22"/>
        <w:spacing w:lineRule="auto" w:line="3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Крым, Ялта, июль 2025 г.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КОНЕЦ</w:t>
      </w:r>
    </w:p>
    <w:p>
      <w:pPr>
        <w:pStyle w:val="Style22"/>
        <w:spacing w:lineRule="auto" w: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1134" w:header="0" w:top="1134" w:footer="675" w:bottom="1134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54</w:t>
    </w:r>
    <w:r>
      <w:rPr/>
      <w:fldChar w:fldCharType="end"/>
    </w:r>
  </w:p>
  <w:p>
    <w:pPr>
      <w:pStyle w:val="Style25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55</w:t>
    </w:r>
    <w:r>
      <w:rPr/>
      <w:fldChar w:fldCharType="end"/>
    </w:r>
  </w:p>
  <w:p>
    <w:pPr>
      <w:pStyle w:val="Style25"/>
      <w:spacing w:before="0" w:after="200"/>
      <w:jc w:val="righ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Style25"/>
      <w:spacing w:before="0" w:after="20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evenAndOddHeaders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Style22"/>
    <w:qFormat/>
    <w:pPr>
      <w:widowControl/>
      <w:bidi w:val="0"/>
      <w:spacing w:lineRule="auto" w:line="276" w:before="0" w:after="200"/>
      <w:jc w:val="both"/>
    </w:pPr>
    <w:rPr>
      <w:rFonts w:ascii="Times New Roman" w:hAnsi="Times New Roman" w:eastAsia="Times New Roman" w:cs="Times New Roman"/>
      <w:bCs/>
      <w:color w:val="auto"/>
      <w:sz w:val="24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cs="Times New Roman"/>
      <w:bCs/>
      <w:sz w:val="24"/>
      <w:szCs w:val="22"/>
    </w:rPr>
  </w:style>
  <w:style w:type="character" w:styleId="Style16">
    <w:name w:val="Нижний колонтитул Знак"/>
    <w:qFormat/>
    <w:rPr>
      <w:rFonts w:ascii="Times New Roman" w:hAnsi="Times New Roman" w:cs="Times New Roman"/>
      <w:bCs/>
      <w:sz w:val="24"/>
      <w:szCs w:val="22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Без интервала"/>
    <w:qFormat/>
    <w:pPr>
      <w:widowControl/>
      <w:bidi w:val="0"/>
      <w:jc w:val="both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Style23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3688</TotalTime>
  <Application>LibreOffice/7.0.4.2$Linux_X86_64 LibreOffice_project/00$Build-2</Application>
  <AppVersion>15.0000</AppVersion>
  <Pages>55</Pages>
  <Words>11713</Words>
  <Characters>59744</Characters>
  <CharactersWithSpaces>70886</CharactersWithSpaces>
  <Paragraphs>971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2025-08-15T13:28:00Z</dcterms:created>
  <dc:creator>1</dc:creator>
  <dc:description/>
  <cp:keywords> </cp:keywords>
  <dc:language>ru-RU</dc:language>
  <cp:lastModifiedBy>Jasmine Tauriel</cp:lastModifiedBy>
  <dcterms:modified xsi:type="dcterms:W3CDTF">2025-09-25T14:35:00Z</dcterms:modified>
  <cp:revision>49</cp:revision>
  <dc:subject/>
  <dc:title/>
</cp:coreProperties>
</file>