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sz w:val="32"/>
          <w:szCs w:val="32"/>
        </w:rPr>
      </w:pPr>
      <w:r>
        <w:rPr>
          <w:rFonts w:cs="Times New Roman" w:ascii="Times New Roman" w:hAnsi="Times New Roman"/>
          <w:sz w:val="32"/>
          <w:szCs w:val="32"/>
        </w:rPr>
        <w:t>АКИМ САЛБИЕВ</w:t>
      </w:r>
    </w:p>
    <w:p>
      <w:pPr>
        <w:pStyle w:val="Normal"/>
        <w:spacing w:lineRule="auto" w:line="240" w:before="0" w:after="0"/>
        <w:jc w:val="right"/>
        <w:rPr>
          <w:rFonts w:ascii="Times New Roman" w:hAnsi="Times New Roman" w:cs="Times New Roman"/>
          <w:sz w:val="32"/>
          <w:szCs w:val="32"/>
        </w:rPr>
      </w:pPr>
      <w:r>
        <w:rPr>
          <w:rFonts w:cs="Times New Roman" w:ascii="Times New Roman" w:hAnsi="Times New Roman"/>
          <w:sz w:val="32"/>
          <w:szCs w:val="32"/>
          <w:lang w:val="en-US"/>
        </w:rPr>
        <w:t>salbiev</w:t>
      </w:r>
      <w:r>
        <w:rPr>
          <w:rFonts w:cs="Times New Roman" w:ascii="Times New Roman" w:hAnsi="Times New Roman"/>
          <w:sz w:val="32"/>
          <w:szCs w:val="32"/>
        </w:rPr>
        <w:t>@</w:t>
      </w:r>
      <w:r>
        <w:rPr>
          <w:rFonts w:cs="Times New Roman" w:ascii="Times New Roman" w:hAnsi="Times New Roman"/>
          <w:sz w:val="32"/>
          <w:szCs w:val="32"/>
          <w:lang w:val="en-US"/>
        </w:rPr>
        <w:t>mail</w:t>
      </w:r>
      <w:r>
        <w:rPr>
          <w:rFonts w:cs="Times New Roman" w:ascii="Times New Roman" w:hAnsi="Times New Roman"/>
          <w:sz w:val="32"/>
          <w:szCs w:val="32"/>
        </w:rPr>
        <w:t>.</w:t>
      </w:r>
      <w:r>
        <w:rPr>
          <w:rFonts w:cs="Times New Roman" w:ascii="Times New Roman" w:hAnsi="Times New Roman"/>
          <w:sz w:val="32"/>
          <w:szCs w:val="32"/>
          <w:lang w:val="en-US"/>
        </w:rPr>
        <w:t>ru</w:t>
      </w:r>
    </w:p>
    <w:p>
      <w:pPr>
        <w:pStyle w:val="Normal"/>
        <w:spacing w:lineRule="auto" w:line="240" w:before="0" w:after="0"/>
        <w:jc w:val="right"/>
        <w:rPr>
          <w:rFonts w:ascii="Times New Roman" w:hAnsi="Times New Roman" w:cs="Times New Roman"/>
          <w:sz w:val="32"/>
          <w:szCs w:val="32"/>
        </w:rPr>
      </w:pPr>
      <w:r>
        <w:rPr>
          <w:rFonts w:cs="Times New Roman" w:ascii="Times New Roman" w:hAnsi="Times New Roman"/>
          <w:sz w:val="32"/>
          <w:szCs w:val="32"/>
        </w:rPr>
        <w:t>+7 929 994 79 41</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Sylfaen" w:hAnsi="Sylfaen" w:cs="Sylfaen"/>
          <w:b/>
          <w:b/>
          <w:bCs/>
          <w:sz w:val="52"/>
          <w:szCs w:val="52"/>
        </w:rPr>
      </w:pPr>
      <w:r>
        <w:rPr>
          <w:rFonts w:cs="Sylfaen" w:ascii="Sylfaen" w:hAnsi="Sylfaen"/>
          <w:b/>
          <w:bCs/>
          <w:sz w:val="52"/>
          <w:szCs w:val="52"/>
        </w:rPr>
        <w:t>ЗАВТРА БУДЕТ ДРУГОЙ ДЕНЬ</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36"/>
          <w:szCs w:val="36"/>
        </w:rPr>
        <w:t>Москва 2025г.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ДЕЙСТВУЮЩИЕ ЛИЦА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Виктор, 33 года, участник СВО</w:t>
      </w:r>
    </w:p>
    <w:p>
      <w:pPr>
        <w:pStyle w:val="Normal"/>
        <w:rPr>
          <w:rFonts w:ascii="Times New Roman" w:hAnsi="Times New Roman" w:cs="Times New Roman"/>
          <w:sz w:val="28"/>
          <w:szCs w:val="28"/>
        </w:rPr>
      </w:pPr>
      <w:r>
        <w:rPr>
          <w:rFonts w:cs="Times New Roman" w:ascii="Times New Roman" w:hAnsi="Times New Roman"/>
          <w:sz w:val="28"/>
          <w:szCs w:val="28"/>
        </w:rPr>
        <w:t>Нина Михайловна, тётя Виктора, давно на пенсии</w:t>
      </w:r>
    </w:p>
    <w:p>
      <w:pPr>
        <w:pStyle w:val="Normal"/>
        <w:rPr>
          <w:rFonts w:ascii="Times New Roman" w:hAnsi="Times New Roman" w:cs="Times New Roman"/>
          <w:sz w:val="28"/>
          <w:szCs w:val="28"/>
        </w:rPr>
      </w:pPr>
      <w:r>
        <w:rPr>
          <w:rFonts w:cs="Times New Roman" w:ascii="Times New Roman" w:hAnsi="Times New Roman"/>
          <w:sz w:val="28"/>
          <w:szCs w:val="28"/>
        </w:rPr>
        <w:t>Анфиса, 17 лет</w:t>
      </w:r>
    </w:p>
    <w:p>
      <w:pPr>
        <w:pStyle w:val="Normal"/>
        <w:rPr>
          <w:rFonts w:ascii="Times New Roman" w:hAnsi="Times New Roman" w:cs="Times New Roman"/>
          <w:sz w:val="28"/>
          <w:szCs w:val="28"/>
        </w:rPr>
      </w:pPr>
      <w:r>
        <w:rPr>
          <w:rFonts w:cs="Times New Roman" w:ascii="Times New Roman" w:hAnsi="Times New Roman"/>
          <w:sz w:val="28"/>
          <w:szCs w:val="28"/>
        </w:rPr>
        <w:t>Серафима, ровесница Виктора, работает в госпитале</w:t>
      </w:r>
    </w:p>
    <w:p>
      <w:pPr>
        <w:pStyle w:val="Normal"/>
        <w:rPr>
          <w:rFonts w:ascii="Times New Roman" w:hAnsi="Times New Roman" w:cs="Times New Roman"/>
          <w:sz w:val="28"/>
          <w:szCs w:val="28"/>
        </w:rPr>
      </w:pPr>
      <w:r>
        <w:rPr>
          <w:rFonts w:cs="Times New Roman" w:ascii="Times New Roman" w:hAnsi="Times New Roman"/>
          <w:sz w:val="28"/>
          <w:szCs w:val="28"/>
        </w:rPr>
        <w:t>Кирилл, хирург, друг детства</w:t>
      </w:r>
    </w:p>
    <w:p>
      <w:pPr>
        <w:pStyle w:val="Normal"/>
        <w:rPr>
          <w:rFonts w:ascii="Times New Roman" w:hAnsi="Times New Roman" w:cs="Times New Roman"/>
          <w:sz w:val="28"/>
          <w:szCs w:val="28"/>
        </w:rPr>
      </w:pPr>
      <w:r>
        <w:rPr>
          <w:rFonts w:cs="Times New Roman" w:ascii="Times New Roman" w:hAnsi="Times New Roman"/>
          <w:sz w:val="28"/>
          <w:szCs w:val="28"/>
        </w:rPr>
        <w:t>Денис, бывший учитель, ровесник Виктора и Кирилла.</w:t>
      </w:r>
    </w:p>
    <w:p>
      <w:pPr>
        <w:pStyle w:val="Normal"/>
        <w:rPr>
          <w:rFonts w:ascii="Times New Roman" w:hAnsi="Times New Roman" w:cs="Times New Roman"/>
          <w:sz w:val="28"/>
          <w:szCs w:val="28"/>
        </w:rPr>
      </w:pPr>
      <w:r>
        <w:rPr>
          <w:rFonts w:cs="Times New Roman" w:ascii="Times New Roman" w:hAnsi="Times New Roman"/>
          <w:sz w:val="28"/>
          <w:szCs w:val="28"/>
        </w:rPr>
        <w:t>Аля, первая любовь Виктора</w:t>
      </w:r>
    </w:p>
    <w:p>
      <w:pPr>
        <w:pStyle w:val="Normal"/>
        <w:rPr>
          <w:rFonts w:ascii="Times New Roman" w:hAnsi="Times New Roman" w:cs="Times New Roman"/>
          <w:sz w:val="28"/>
          <w:szCs w:val="28"/>
        </w:rPr>
      </w:pPr>
      <w:r>
        <w:rPr>
          <w:rFonts w:cs="Times New Roman" w:ascii="Times New Roman" w:hAnsi="Times New Roman"/>
          <w:sz w:val="28"/>
          <w:szCs w:val="28"/>
        </w:rPr>
        <w:t>Антон, близкий человек Али</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pPr>
      <w:r>
        <w:rPr>
          <w:rFonts w:cs="Times New Roman" w:ascii="Times New Roman" w:hAnsi="Times New Roman"/>
          <w:sz w:val="28"/>
          <w:szCs w:val="28"/>
        </w:rPr>
        <w:t xml:space="preserve">Виктор, участник СВО, приезжает в краткосрочный отпуск в свой родной городок. Здесь его близкие и знакомые. Однако, их жизнь Виктора удивляет. Встречи, откровенные разговоры меняют его друзей. Внешние драматургические действия находятся внутри каждого персонажа. История, за которой кроются важные поступки и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ПЕРВОЕ ДЕЙСТВИЕ</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Просторный двор. В глубине двора дом. Оттуда выход на открытую террасу.</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Ждала тебя ещё на той неделе. Наготовила. Серафиму помочь позвала. Мне пока трудновато с рукой. Но уже ничего – сегодня ещё одна перевязка, и дальше сама. Серафима мой ангел! Благодаря ей я живу!</w:t>
      </w:r>
    </w:p>
    <w:p>
      <w:pPr>
        <w:pStyle w:val="Normal"/>
        <w:jc w:val="both"/>
        <w:rPr/>
      </w:pPr>
      <w:r>
        <w:rPr>
          <w:rFonts w:cs="Times New Roman" w:ascii="Times New Roman" w:hAnsi="Times New Roman"/>
          <w:sz w:val="28"/>
          <w:szCs w:val="28"/>
        </w:rPr>
        <w:t>ВИКТОР: Ты у меня мировая! Чего не спрашиваешь про Анфису?</w:t>
      </w:r>
    </w:p>
    <w:p>
      <w:pPr>
        <w:pStyle w:val="Normal"/>
        <w:jc w:val="both"/>
        <w:rPr/>
      </w:pPr>
      <w:r>
        <w:rPr>
          <w:rFonts w:cs="Times New Roman" w:ascii="Times New Roman" w:hAnsi="Times New Roman"/>
          <w:sz w:val="28"/>
          <w:szCs w:val="28"/>
        </w:rPr>
        <w:t>НИНА МИХАЙЛОВНА: Жду, когда сам расскажешь.</w:t>
      </w:r>
    </w:p>
    <w:p>
      <w:pPr>
        <w:pStyle w:val="Normal"/>
        <w:jc w:val="both"/>
        <w:rPr/>
      </w:pPr>
      <w:r>
        <w:rPr>
          <w:rFonts w:cs="Times New Roman" w:ascii="Times New Roman" w:hAnsi="Times New Roman"/>
          <w:sz w:val="28"/>
          <w:szCs w:val="28"/>
        </w:rPr>
        <w:t>ВИКТОР: Родители её погибли во время бомбёжки. Мы с ребятами схоронили их. А её куда? Она разговаривать перестала. Иногда говорит какие-то странные слова. Пусть поживёт у нас, а там сама решит. Ей ещё восемнадцати нет. Кажется, в конце месяца будет. Будь с ней ласкова…</w:t>
      </w:r>
    </w:p>
    <w:p>
      <w:pPr>
        <w:pStyle w:val="Normal"/>
        <w:rPr>
          <w:rFonts w:ascii="Times New Roman" w:hAnsi="Times New Roman" w:cs="Times New Roman"/>
          <w:sz w:val="28"/>
          <w:szCs w:val="28"/>
        </w:rPr>
      </w:pPr>
      <w:r>
        <w:rPr>
          <w:rFonts w:cs="Times New Roman" w:ascii="Times New Roman" w:hAnsi="Times New Roman"/>
          <w:sz w:val="28"/>
          <w:szCs w:val="28"/>
        </w:rPr>
        <w:t xml:space="preserve">НИНА МИХАЙЛОВНА: Места много. Может, и мне стакан воды будет кому подать. </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Тёть Нин! Перестань… Ты ещё сама – ого-го!</w:t>
      </w:r>
    </w:p>
    <w:p>
      <w:pPr>
        <w:pStyle w:val="Normal"/>
        <w:jc w:val="both"/>
        <w:rPr/>
      </w:pPr>
      <w:r>
        <w:rPr>
          <w:rFonts w:cs="Times New Roman" w:ascii="Times New Roman" w:hAnsi="Times New Roman"/>
          <w:sz w:val="28"/>
          <w:szCs w:val="28"/>
        </w:rPr>
        <w:t>НИНА МИХАЙЛОВНА: Витя, как там у вас? Расскажи. Расскажи всё, как есть.</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Всё по плану. Не волнуйся. Телевизор же смотришь?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Смотрю. Днём и ночью. Сон потеряла.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Ты давай кончай это. Ночью надо спать.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Так я днём могу прикорнуть. Ты мне лучше скажи, Анфиса-то сама знает, что остаётся у нас?</w:t>
      </w:r>
    </w:p>
    <w:p>
      <w:pPr>
        <w:pStyle w:val="Normal"/>
        <w:jc w:val="both"/>
        <w:rPr/>
      </w:pPr>
      <w:r>
        <w:rPr>
          <w:rFonts w:cs="Times New Roman" w:ascii="Times New Roman" w:hAnsi="Times New Roman"/>
          <w:sz w:val="28"/>
          <w:szCs w:val="28"/>
        </w:rPr>
        <w:t xml:space="preserve">ВИКТОР: А куда ей ехать? Дом разбомбили. Одна она. Родных никаких. </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Я очень даже – за. Ты просил Алю, чтоб пожила со мной, а теперь всё, слава Богу, решилось. Я даже рада такому повороту.</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Серафима пришла с горячим хлебом и медицинской аптечкой, в которой были перевязочные материалы для Нины Михайловны. Она явно была не готова к встрече с Виктором. Было видно её волнение. Кажется, неровно дышала к нему.</w:t>
      </w:r>
    </w:p>
    <w:p>
      <w:pPr>
        <w:pStyle w:val="Normal"/>
        <w:jc w:val="both"/>
        <w:rPr/>
      </w:pPr>
      <w:r>
        <w:rPr>
          <w:rFonts w:cs="Times New Roman" w:ascii="Times New Roman" w:hAnsi="Times New Roman"/>
          <w:sz w:val="28"/>
          <w:szCs w:val="28"/>
        </w:rPr>
        <w:t>СЕРАФИМА: Как ты изменился, Виктор… Небритость даёт тебе что-то такое новое…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Возраст? Или брутальность? (</w:t>
      </w:r>
      <w:r>
        <w:rPr>
          <w:rFonts w:cs="Times New Roman" w:ascii="Times New Roman" w:hAnsi="Times New Roman"/>
          <w:i/>
          <w:sz w:val="28"/>
          <w:szCs w:val="28"/>
        </w:rPr>
        <w:t>Виктор долго разглядывает Серафиму</w:t>
      </w:r>
      <w:r>
        <w:rPr>
          <w:rFonts w:cs="Times New Roman" w:ascii="Times New Roman" w:hAnsi="Times New Roman"/>
          <w:sz w:val="28"/>
          <w:szCs w:val="28"/>
        </w:rPr>
        <w:t xml:space="preserve">) Сима, спасибо тебе. Читаю твоего Тургенева. Времени маловато, но рассказ про Клару Милич по душе пришёлся. Страшноватый сюжет – племянник живёт у тёти, такая мистика – но надеюсь, это вымысел писателя? Или это автобиографичное? </w:t>
      </w:r>
    </w:p>
    <w:p>
      <w:pPr>
        <w:pStyle w:val="Normal"/>
        <w:jc w:val="both"/>
        <w:rPr/>
      </w:pPr>
      <w:r>
        <w:rPr>
          <w:rFonts w:cs="Times New Roman" w:ascii="Times New Roman" w:hAnsi="Times New Roman"/>
          <w:sz w:val="28"/>
          <w:szCs w:val="28"/>
        </w:rPr>
        <w:t>СЕРАФИМА: Кто его знает? Тургенев в письмах писал, что: «Если что-то останется от меня, так это Клара Милич». Горячий хлеб к вашему столу.</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Сама пекла?</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А то!</w:t>
      </w:r>
    </w:p>
    <w:p>
      <w:pPr>
        <w:pStyle w:val="Normal"/>
        <w:jc w:val="both"/>
        <w:rPr/>
      </w:pPr>
      <w:r>
        <w:rPr>
          <w:rFonts w:cs="Times New Roman" w:ascii="Times New Roman" w:hAnsi="Times New Roman"/>
          <w:sz w:val="28"/>
          <w:szCs w:val="28"/>
        </w:rPr>
        <w:t>НИНА МИХАЙЛОВНА: Серафима ушла из библиотеки. Нашу школу-то закрыли, а оставшихся соединили с новой.</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В госпитале лишние руки нужнее, Нина Михайловна.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Ай молодца, Сима, молодца! Уважаю. Ты всегда была цельной.</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И ты хочешь сказать, что это замечал…</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Виктор подошёл к Серафиме и обнял по-свойски. Видать, Серафиме это так понравилось, что она на какое-то время замерла от своего счастья.</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Ну что, Нина Михайловна, перевязочку делаем?</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Давай позже. На стол надо накрывать. Помоги.</w:t>
      </w:r>
    </w:p>
    <w:p>
      <w:pPr>
        <w:pStyle w:val="Normal"/>
        <w:jc w:val="both"/>
        <w:rPr/>
      </w:pPr>
      <w:r>
        <w:rPr>
          <w:rFonts w:cs="Times New Roman" w:ascii="Times New Roman" w:hAnsi="Times New Roman"/>
          <w:sz w:val="28"/>
          <w:szCs w:val="28"/>
        </w:rPr>
        <w:t>ВИКТОР: Сима, а что с Кириллом? На звонки не отвечает. Месяца три назад сам набрал меня. Разговор был ни о чём. Не понял, что с Диной у них?</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Дина укатила на ПМЖ. Кирилл сел на стакан – вот и вся история.</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наш учитель не видит, что с другом происходит?</w:t>
      </w:r>
    </w:p>
    <w:p>
      <w:pPr>
        <w:pStyle w:val="Normal"/>
        <w:jc w:val="both"/>
        <w:rPr/>
      </w:pPr>
      <w:r>
        <w:rPr>
          <w:rFonts w:cs="Times New Roman" w:ascii="Times New Roman" w:hAnsi="Times New Roman"/>
          <w:sz w:val="28"/>
          <w:szCs w:val="28"/>
        </w:rPr>
        <w:t>СЕРАФИМА: Денис после слияния школ тоже ушёл с работы. Сначала репетиторством занимался, а потом стал – как это? – риэлтором. Они даже не видятся с Кириллом. А как Денис мог помочь остановить эту взбалмошную Дину?</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Во дела у вас! Меньше, чем за полгода… Живёте, Бог знает как…</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У Нины Михайловны по-прежнему был стационарный телефон. И звонок был как в старые, добрые времена – простой и внятный.</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Алло…Аля, ты? Сколько зим.. Да… Виктор приехал. На несколько дней. Конечно можно! Странный вопрос задаёшь… Это Аля звонила – сейчас будет.</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чего это – «сколько зим»?</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Так она не была с твоего прошлого отъезда.</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У Али новая любовь.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Ну вот, что и требовалось знать. И слава Богу…</w:t>
      </w:r>
    </w:p>
    <w:p>
      <w:pPr>
        <w:pStyle w:val="Normal"/>
        <w:jc w:val="both"/>
        <w:rPr/>
      </w:pPr>
      <w:r>
        <w:rPr>
          <w:rFonts w:cs="Times New Roman" w:ascii="Times New Roman" w:hAnsi="Times New Roman"/>
          <w:sz w:val="28"/>
          <w:szCs w:val="28"/>
        </w:rPr>
        <w:t>ВИКТОР: (</w:t>
      </w:r>
      <w:r>
        <w:rPr>
          <w:rFonts w:cs="Times New Roman" w:ascii="Times New Roman" w:hAnsi="Times New Roman"/>
          <w:i/>
          <w:sz w:val="28"/>
          <w:szCs w:val="28"/>
        </w:rPr>
        <w:t>настороженно</w:t>
      </w:r>
      <w:r>
        <w:rPr>
          <w:rFonts w:cs="Times New Roman" w:ascii="Times New Roman" w:hAnsi="Times New Roman"/>
          <w:sz w:val="28"/>
          <w:szCs w:val="28"/>
        </w:rPr>
        <w:t>) И кто этот счастливчик?</w:t>
      </w:r>
    </w:p>
    <w:p>
      <w:pPr>
        <w:pStyle w:val="Normal"/>
        <w:jc w:val="both"/>
        <w:rPr/>
      </w:pPr>
      <w:r>
        <w:rPr>
          <w:rFonts w:cs="Times New Roman" w:ascii="Times New Roman" w:hAnsi="Times New Roman"/>
          <w:sz w:val="28"/>
          <w:szCs w:val="28"/>
        </w:rPr>
        <w:t>СЕРАФИМА: Видела его раза два. Приходил кого-то проведать в госпитале, а вместе с ним была и Аля.</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Ну и дай ей Бог, а то сколько можно маяться, ждать…</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Без правды не живут, а только маются.</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Это не «с милым жить – только маяться».</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w:t>
      </w:r>
      <w:r>
        <w:rPr>
          <w:rFonts w:cs="Times New Roman" w:ascii="Times New Roman" w:hAnsi="Times New Roman"/>
          <w:i/>
          <w:sz w:val="28"/>
          <w:szCs w:val="28"/>
        </w:rPr>
        <w:t>молниеносно меняет тему разговора</w:t>
      </w:r>
      <w:r>
        <w:rPr>
          <w:rFonts w:cs="Times New Roman" w:ascii="Times New Roman" w:hAnsi="Times New Roman"/>
          <w:sz w:val="28"/>
          <w:szCs w:val="28"/>
        </w:rPr>
        <w:t>) Именно, тёть Нин, четырнадцать глаголов на «ять», относящихся к глаголам первого спряжения, написание которых нужно просто запомнить – сеять, веять, реять, таять, чуять, лаять, каяться, маяться, надеяться, лелеять, затеять, чаять, блеять, хаять!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Говорила тебе, Витя – поступай в пединститут!</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мне ещё не поздно. Вот закончим – и поступлю…</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Кирилл появился шумно и уже навеселе. Сопровождал его Антон. Как оказалось, Антон ждал у дома Нины Михайловны Алю, а Кирилл с трудом выходил из какой-то машины. Вот он и помог, понимая, что им идти в один дом</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Витя!</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Кира!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Живой!</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И ты, слава Богу! Где же ты так…</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Нормуль! Кстати, этого парня я не знаю.</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Я Антон. Аля просила подъехать к вашему дому.</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Я вас помню. Вы с Алей в госпиталь приходили.</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Кирилл, у тебя золотые руки, а ты что творишь?</w:t>
      </w:r>
    </w:p>
    <w:p>
      <w:pPr>
        <w:pStyle w:val="Normal"/>
        <w:jc w:val="both"/>
        <w:rPr/>
      </w:pPr>
      <w:r>
        <w:rPr>
          <w:rFonts w:cs="Times New Roman" w:ascii="Times New Roman" w:hAnsi="Times New Roman"/>
          <w:sz w:val="28"/>
          <w:szCs w:val="28"/>
        </w:rPr>
        <w:t>КИРИЛЛ: Сам знаю. Надо завязывать. Ты же всё про мою Дину знаешь уже?</w:t>
      </w:r>
    </w:p>
    <w:p>
      <w:pPr>
        <w:pStyle w:val="Normal"/>
        <w:jc w:val="both"/>
        <w:rPr/>
      </w:pPr>
      <w:r>
        <w:rPr>
          <w:rFonts w:cs="Times New Roman" w:ascii="Times New Roman" w:hAnsi="Times New Roman"/>
          <w:sz w:val="28"/>
          <w:szCs w:val="28"/>
        </w:rPr>
        <w:t>ВИКТОР: Знаю. Знал бы ты, что у нас там каждый день… Слушай, Кир, может к нам, в полевой госпиталь?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Может, может. Дай мне время. Несколько дней.</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А что с Алей? Где она?</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Она едет. Была у родителей.</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ты, собственно говоря, кто? Вообще, и для Али?</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Кира, ну что ты сразу наезжаешь?</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Ничего-ничего. У меня магазин. Книжный. На Весенней улице.</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На Весенней только продуктовый был. Улица-то всего метров двести.</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Продуктового там больше нет. Я его в аренду взял.</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И что, «Муха-цокотуха» продаётся?</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Детских книг много. И наша классика.</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Давайте к столу. Прошу. Прошу и вас. Как вас, извините, зовут?</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Антон.</w:t>
      </w:r>
    </w:p>
    <w:p>
      <w:pPr>
        <w:pStyle w:val="Normal"/>
        <w:jc w:val="both"/>
        <w:rPr/>
      </w:pPr>
      <w:r>
        <w:rPr>
          <w:rFonts w:cs="Times New Roman" w:ascii="Times New Roman" w:hAnsi="Times New Roman"/>
          <w:sz w:val="28"/>
          <w:szCs w:val="28"/>
        </w:rPr>
        <w:t>НИНА МИХАЙЛОВНА: И Аля появится, коли едет.</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Я пойду, Нина Михайловна. Надо дежурную сестру сменить. Она уже двое суток без отдыха.</w:t>
      </w:r>
    </w:p>
    <w:p>
      <w:pPr>
        <w:pStyle w:val="Normal"/>
        <w:jc w:val="both"/>
        <w:rPr>
          <w:rFonts w:ascii="Times New Roman" w:hAnsi="Times New Roman" w:cs="Times New Roman"/>
          <w:sz w:val="28"/>
          <w:szCs w:val="28"/>
        </w:rPr>
      </w:pPr>
      <w:bookmarkStart w:id="0" w:name="_Hlk196056106"/>
      <w:r>
        <w:rPr>
          <w:rFonts w:cs="Times New Roman" w:ascii="Times New Roman" w:hAnsi="Times New Roman"/>
          <w:sz w:val="28"/>
          <w:szCs w:val="28"/>
        </w:rPr>
        <w:t xml:space="preserve">НИНА МИХАЙЛОВНА: </w:t>
      </w:r>
      <w:bookmarkEnd w:id="0"/>
      <w:r>
        <w:rPr>
          <w:rFonts w:cs="Times New Roman" w:ascii="Times New Roman" w:hAnsi="Times New Roman"/>
          <w:sz w:val="28"/>
          <w:szCs w:val="28"/>
        </w:rPr>
        <w:t>Перекусила бы, а то всё на ходу, да на ходу.</w:t>
      </w:r>
    </w:p>
    <w:p>
      <w:pPr>
        <w:pStyle w:val="Normal"/>
        <w:jc w:val="both"/>
        <w:rPr/>
      </w:pPr>
      <w:r>
        <w:rPr>
          <w:rFonts w:cs="Times New Roman" w:ascii="Times New Roman" w:hAnsi="Times New Roman"/>
          <w:sz w:val="28"/>
          <w:szCs w:val="28"/>
        </w:rPr>
        <w:t>СЕРАФИМА: Вечерком загляну к вам.</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Ждём тебя, Сима, ждём.</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Серафима уходит</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За столом остались Виктор, Кирилл, Антон и Нина Михайловна. Кирилл, испытывая чувство вины, что-то подкладывал Антону.</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Кирилл, ты мне напомнил своим прекрасным настроением одну прелестную историю. Собрались на отдых. Виктору было почти шесть лет. Его отцу чуть больше, чем сейчас Виктору.  Витя, тебе сколько полных?</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Полных 33, тёть Нин.</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Твоему отцу было уже 35. Моей сестре, маме Вити, столько же. Я была несколько старше. На вокзал пришли рановато. Ждать поезда ещё час. Зашли в кафе. Мы были сыты, и просто взяли бутылку шампанского. Жара была невыносимая. Николай, отец Виктора, после шампанского развеселился. Витя хотел спать, там в кафе и уснул. Короче, мы уже сидим в своём купе, кондиционеров тогда не было. Опустили окна. Лёгкий ветерок, поля красивые. Цветут маки. Бах! И поезд начал останавливаться, тормозить. Такой переполох был! Оказывается, это Николай. Он же был навеселе, и увиденное за окном так вдохновило его, что он сорвал стоп-кран. Пришёл старший по составу. Бригадир. Никаких объяснений не принимал. Для него всё было и так ясно! Говорит: «Платите штраф. 25 рублей.». Николай достаёт сторублёвую купюру. Бригадир ему: «У меня сдачи пока нет… Только к концу рейса что-то появится». Тогда Николай вслед говорит ему: «Значит, я могу ещё три раза поезд остановить, на оставшиеся 75 рублей!».</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Воспоминания Нины Михайловны имели успех. Кирилл даже воспрял. Мысленно поднял свои крылья, которые, кажется, сложил после отъезда жены. Он начал веселиться.</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Так я правильно понимаю, что ты наш будущий зять?</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Кира, остановись. Отстань от Антона.</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Знаете, Кирилл, пусть Аля сама вам всё скажет.</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Аля – Алей. А ты сам-то как считаешь? Мы же должны знать?</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Аля мне нравится. Мы уже три месяца вместе.</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Вот и хорошо. Кирюша, родной мой, ты бы пил поменьше. Зачем тебе это?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Нина Михайловна, алкоголь - притупляет боль. Во! Даже стихами!</w:t>
      </w:r>
    </w:p>
    <w:p>
      <w:pPr>
        <w:pStyle w:val="Normal"/>
        <w:jc w:val="both"/>
        <w:rPr/>
      </w:pPr>
      <w:r>
        <w:rPr>
          <w:rFonts w:cs="Times New Roman" w:ascii="Times New Roman" w:hAnsi="Times New Roman"/>
          <w:sz w:val="28"/>
          <w:szCs w:val="28"/>
        </w:rPr>
        <w:t>ВИКТОР: (</w:t>
      </w:r>
      <w:r>
        <w:rPr>
          <w:rFonts w:cs="Times New Roman" w:ascii="Times New Roman" w:hAnsi="Times New Roman"/>
          <w:i/>
          <w:sz w:val="28"/>
          <w:szCs w:val="28"/>
        </w:rPr>
        <w:t>дразнит Кирилла</w:t>
      </w:r>
      <w:r>
        <w:rPr>
          <w:rFonts w:cs="Times New Roman" w:ascii="Times New Roman" w:hAnsi="Times New Roman"/>
          <w:sz w:val="28"/>
          <w:szCs w:val="28"/>
        </w:rPr>
        <w:t>) Это всё, что ты вынес из медицинского?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В институте я был лидером. Вы сами знаете. И помните.</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Ты и сейчас в порядке. Профессию не пропьёшь. Вон скольких спас!</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Кир, давай завязывай. Хотел о Денисе поговорить с тобой. Что с ним? Бросил учительствовать. Ладно ты, сорвался из-за Дины, хотя не думал, что такой слабак. Это жизнь, и она такова, какова она есть. И больше – никакова.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Конечно, внезапный отъезд Дины подкосил. Решение её было молниеносным. Те дни у меня были расписаны. Коллега уехал на конференцию. В больнице только один хирург – я.</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Всё это я понимаю, но что между вами творилось? Она говорила об отъезде?</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Раньше – да. А в последнее время молчала.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Может, у неё кто-то появился?</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Допускаю. В последнее время у нас не было близких отношений.</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Во дворе появились Аля и Денис.</w:t>
      </w:r>
    </w:p>
    <w:p>
      <w:pPr>
        <w:pStyle w:val="Normal"/>
        <w:jc w:val="both"/>
        <w:rPr>
          <w:rFonts w:ascii="Times New Roman" w:hAnsi="Times New Roman" w:cs="Times New Roman"/>
          <w:sz w:val="28"/>
          <w:szCs w:val="28"/>
        </w:rPr>
      </w:pPr>
      <w:r>
        <w:rPr>
          <w:rFonts w:cs="Times New Roman" w:ascii="Times New Roman" w:hAnsi="Times New Roman"/>
          <w:sz w:val="28"/>
          <w:szCs w:val="28"/>
        </w:rPr>
        <w:t>АЛЯ: Выхожу на площадку своего этажа, а там Дениска, в роли риэлтора!</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Расселяю коммуналку. Пусть наша Анна Сергеевна поживёт одна. Полвека с такими соседями – с ума можно сойти. Одни выселяются, другие заселяются.</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Подожди-подожди. Анна Сергеевна Фёдорова. Наша первая.</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Да. Первая. С первого по четвёртый класс. Прошлой зимой она пришла в школу, за справкой, чтобы ей пересчитали стаж и повысили пенсию. Кажется, на пятьсот рублей.</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Дэн, а сколько берёшь за услуги?</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Денис хотел «заехать» Кириллу, но Виктор вовремя перехватил его руку.</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Кирилл, прекращай. Не чуди.</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Я спросил без задней мысли. Ему же надо на что-то жить.</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А ты как жил? Брал у больных за операции?</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Normal"/>
        <w:jc w:val="both"/>
        <w:rPr/>
      </w:pPr>
      <w:r>
        <w:rPr>
          <w:rFonts w:cs="Times New Roman" w:ascii="Times New Roman" w:hAnsi="Times New Roman"/>
          <w:sz w:val="28"/>
          <w:szCs w:val="28"/>
        </w:rPr>
        <w:t>ДЕНИС: Браво! О клятве Гиппократа нам Анна Сергеевна в четвёртом классе рассказывала: быть всегда готовым оказать медицинскую помощь, хранить врачебную тайну, внимательно и заботливо относиться к больному.</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Вот именно поэтому ты и стал хорошим учителем. Лучшим.</w:t>
      </w:r>
    </w:p>
    <w:p>
      <w:pPr>
        <w:pStyle w:val="Normal"/>
        <w:jc w:val="both"/>
        <w:rPr/>
      </w:pPr>
      <w:r>
        <w:rPr>
          <w:rFonts w:cs="Times New Roman" w:ascii="Times New Roman" w:hAnsi="Times New Roman"/>
          <w:sz w:val="28"/>
          <w:szCs w:val="28"/>
        </w:rPr>
        <w:t>ДЕНИС: Да и ты, Кирюха, лучший хирург области. От Бога, как говорится. Вернись в профессию, ты сегодня особенно нужен.</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Дайте время. Может, и попрошусь в госпиталь.</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А вот в эти несколько дней поможешь с переездом Анне Сергеевне.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Дэн! Мы все поможем. Скажи когда!</w:t>
      </w:r>
    </w:p>
    <w:p>
      <w:pPr>
        <w:pStyle w:val="Normal"/>
        <w:jc w:val="both"/>
        <w:rPr>
          <w:rFonts w:ascii="Times New Roman" w:hAnsi="Times New Roman" w:cs="Times New Roman"/>
          <w:sz w:val="28"/>
          <w:szCs w:val="28"/>
        </w:rPr>
      </w:pPr>
      <w:r>
        <w:rPr>
          <w:rFonts w:cs="Times New Roman" w:ascii="Times New Roman" w:hAnsi="Times New Roman"/>
          <w:sz w:val="28"/>
          <w:szCs w:val="28"/>
        </w:rPr>
        <w:t>АЛЯ: И мы с Антоном с вами!</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Аля, а давно вы… «мы с Антоном»?</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Кир, опять? Не груби.</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Во имя спасения жизни – зри в корень. Без экивоков.</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сейчас кого спасаешь? Себя? Поедешь со мной. И точка.</w:t>
      </w:r>
    </w:p>
    <w:p>
      <w:pPr>
        <w:pStyle w:val="Normal"/>
        <w:jc w:val="both"/>
        <w:rPr/>
      </w:pPr>
      <w:r>
        <w:rPr>
          <w:rFonts w:cs="Times New Roman" w:ascii="Times New Roman" w:hAnsi="Times New Roman"/>
          <w:sz w:val="28"/>
          <w:szCs w:val="28"/>
        </w:rPr>
        <w:t>НИНА МИХАЙЛОВНА: Вижу, как скучали друг без друга. Наговориться не можете. Не можете без своих юношеских колкостей. Какой румяный хлеб испекла Серафима! Хрустящий. Вот уж действительно: талантливый человек талантлив во всём!</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Нина Михайловна разламывала хлеб и раздавала его.</w:t>
      </w:r>
    </w:p>
    <w:p>
      <w:pPr>
        <w:pStyle w:val="Normal"/>
        <w:jc w:val="both"/>
        <w:rPr/>
      </w:pPr>
      <w:r>
        <w:rPr>
          <w:rFonts w:cs="Times New Roman" w:ascii="Times New Roman" w:hAnsi="Times New Roman"/>
          <w:sz w:val="28"/>
          <w:szCs w:val="28"/>
        </w:rPr>
        <w:t>КИРИЛЛ: Сима – чудо! Ей бы мужика хорошего. На Витьку поглядывала, а он – хоть бы хны. То всё школой жила. А теперь она – мать Тереза…</w:t>
      </w:r>
    </w:p>
    <w:p>
      <w:pPr>
        <w:pStyle w:val="Normal"/>
        <w:jc w:val="both"/>
        <w:rPr/>
      </w:pPr>
      <w:r>
        <w:rPr>
          <w:rFonts w:cs="Times New Roman" w:ascii="Times New Roman" w:hAnsi="Times New Roman"/>
          <w:sz w:val="28"/>
          <w:szCs w:val="28"/>
        </w:rPr>
        <w:t xml:space="preserve">НИНА МИХАЙЛОВНА: Кирюша, Там – всё и для всех уже давно расписано. </w:t>
      </w:r>
    </w:p>
    <w:p>
      <w:pPr>
        <w:pStyle w:val="Normal"/>
        <w:jc w:val="both"/>
        <w:rPr/>
      </w:pPr>
      <w:r>
        <w:rPr>
          <w:rFonts w:cs="Times New Roman" w:ascii="Times New Roman" w:hAnsi="Times New Roman"/>
          <w:sz w:val="28"/>
          <w:szCs w:val="28"/>
        </w:rPr>
        <w:t>КИРИЛЛ: Всевышний даёт жизнь. Люди же рядом – судьбу.</w:t>
      </w:r>
    </w:p>
    <w:p>
      <w:pPr>
        <w:pStyle w:val="Normal"/>
        <w:jc w:val="both"/>
        <w:rPr/>
      </w:pPr>
      <w:r>
        <w:rPr>
          <w:rFonts w:cs="Times New Roman" w:ascii="Times New Roman" w:hAnsi="Times New Roman"/>
          <w:sz w:val="28"/>
          <w:szCs w:val="28"/>
        </w:rPr>
        <w:t>ВИКТОР: Согласен! Это уже тянет на тост!</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Хороший повод! В выходные переезд Анны Сергеевны. Замётано?</w:t>
      </w:r>
    </w:p>
    <w:p>
      <w:pPr>
        <w:pStyle w:val="Normal"/>
        <w:jc w:val="both"/>
        <w:rPr/>
      </w:pPr>
      <w:r>
        <w:rPr>
          <w:rFonts w:cs="Times New Roman" w:ascii="Times New Roman" w:hAnsi="Times New Roman"/>
          <w:sz w:val="28"/>
          <w:szCs w:val="28"/>
        </w:rPr>
        <w:t>АЛЯ: Я могу помочь собрать вещи, и всё, что у неё на кухне. Это надо заранее сделать.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Машина есть. Тут случайно встретил своего бывшего пациента. Подвёз меня. Хороший парень. Оставил номер свой. На всякий случай. Вот и пригодился. Зовут Эдуардом. Хороший парень.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Как же раньше жили, дружно, и было меньше всего ненужного. А теперь огурец чистим одним ножом, картошку – другим, лук режем третьим… И принимаем для мозгов всякие БАДы и препараты. И никакой деменции не было, а тут номер соседки, который вечность знала, вдруг забыла.</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Анфиса вышла из дома тихо. Остановилась. Стала разглядывать всех, и каждого в отдельности. Первой заметила её Нина Михайловна.</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Отдохнула? Проходи, Анфиса, присаживайся. Надо поесть.</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w:t>
      </w:r>
      <w:r>
        <w:rPr>
          <w:rFonts w:cs="Times New Roman" w:ascii="Times New Roman" w:hAnsi="Times New Roman"/>
          <w:i/>
          <w:sz w:val="28"/>
          <w:szCs w:val="28"/>
        </w:rPr>
        <w:t>чуть сбиваясь</w:t>
      </w:r>
      <w:r>
        <w:rPr>
          <w:rFonts w:cs="Times New Roman" w:ascii="Times New Roman" w:hAnsi="Times New Roman"/>
          <w:sz w:val="28"/>
          <w:szCs w:val="28"/>
        </w:rPr>
        <w:t xml:space="preserve">, </w:t>
      </w:r>
      <w:r>
        <w:rPr>
          <w:rFonts w:cs="Times New Roman" w:ascii="Times New Roman" w:hAnsi="Times New Roman"/>
          <w:i/>
          <w:sz w:val="28"/>
          <w:szCs w:val="28"/>
        </w:rPr>
        <w:t>вдруг тихо заговорила</w:t>
      </w:r>
      <w:r>
        <w:rPr>
          <w:rFonts w:cs="Times New Roman" w:ascii="Times New Roman" w:hAnsi="Times New Roman"/>
          <w:sz w:val="28"/>
          <w:szCs w:val="28"/>
        </w:rPr>
        <w:t xml:space="preserve">) Спасибо. Здравствуйте. Виктор, в комнате, ваш мобильный… Вам звонили… Мне снился сон про Новый год. Будто я встречаю его с неизвестными людьми. И все меня спрашивают: «Как тебя зовут? Как тебя зовут?». </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Анфиса – сегодня редкое имя. А у вас какой номер мобильного?</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Кирюш, прекращай. Дай поесть девочке.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Виктор, бросив ироничный и одновременно недовольный взгляд на Кирилла, пошёл в дом, Денис, Аля и Антон молчали. Украдкой разглядывали Анфису. Она стала есть. Медленно и вкусно.</w:t>
      </w:r>
    </w:p>
    <w:p>
      <w:pPr>
        <w:pStyle w:val="Normal"/>
        <w:jc w:val="both"/>
        <w:rPr>
          <w:rFonts w:ascii="Times New Roman" w:hAnsi="Times New Roman" w:cs="Times New Roman"/>
          <w:sz w:val="28"/>
          <w:szCs w:val="28"/>
        </w:rPr>
      </w:pPr>
      <w:r>
        <w:rPr>
          <w:rFonts w:cs="Times New Roman" w:ascii="Times New Roman" w:hAnsi="Times New Roman"/>
          <w:sz w:val="28"/>
          <w:szCs w:val="28"/>
        </w:rPr>
        <w:t>АЛЯ: Кто-нибудь представит нам такую красоту?</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Анфиса с Виктором приехала. Будет у нас жить. То есть, со мной, когда Витюша уедет.</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Всё, всё! Вопросов нет!</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Виктор вернулся. Настроение его изменилось, но он тщательно скрывает это. Обнял Нину Михайловну.</w:t>
      </w:r>
    </w:p>
    <w:p>
      <w:pPr>
        <w:pStyle w:val="Normal"/>
        <w:jc w:val="both"/>
        <w:rPr/>
      </w:pPr>
      <w:r>
        <w:rPr>
          <w:rFonts w:cs="Times New Roman" w:ascii="Times New Roman" w:hAnsi="Times New Roman"/>
          <w:sz w:val="28"/>
          <w:szCs w:val="28"/>
        </w:rPr>
        <w:t>ВИКТОР: От моих боевых друзей тебе привет. Ждут твои пирожки – и с яйцом, и с луком, и с капустой. А мне как всегда, с ягодной начинкой.</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Напеку, всё им напеку! И сегодня тоже. С утра тесто поставила.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Вить, расскажешь, как там у вас?</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Конечно, когда пройдёмся. Соскучился я по нашему городу.</w:t>
      </w:r>
    </w:p>
    <w:p>
      <w:pPr>
        <w:pStyle w:val="Normal"/>
        <w:jc w:val="both"/>
        <w:rPr/>
      </w:pPr>
      <w:r>
        <w:rPr>
          <w:rFonts w:cs="Times New Roman" w:ascii="Times New Roman" w:hAnsi="Times New Roman"/>
          <w:sz w:val="28"/>
          <w:szCs w:val="28"/>
        </w:rPr>
        <w:t>АЛЯ: А я вот расскажу вам. Расскажу вот о чём. Короче. Мы с Антоном расписались, и ждём прибавления.</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Вот это новость! Прекрасная! Дай вам Бог! Совет да любовь! Мне две красивые птицы снились. Они говорили человеческим языком. Какая прелестная весть. Всем сердцем поздравляю вас!</w:t>
      </w:r>
    </w:p>
    <w:p>
      <w:pPr>
        <w:pStyle w:val="Normal"/>
        <w:jc w:val="both"/>
        <w:rPr/>
      </w:pPr>
      <w:r>
        <w:rPr>
          <w:rFonts w:cs="Times New Roman" w:ascii="Times New Roman" w:hAnsi="Times New Roman"/>
          <w:sz w:val="28"/>
          <w:szCs w:val="28"/>
        </w:rPr>
        <w:t>АЛЯ: (</w:t>
      </w:r>
      <w:r>
        <w:rPr>
          <w:rFonts w:cs="Times New Roman" w:ascii="Times New Roman" w:hAnsi="Times New Roman"/>
          <w:i/>
          <w:sz w:val="28"/>
          <w:szCs w:val="28"/>
        </w:rPr>
        <w:t>обняла её</w:t>
      </w:r>
      <w:r>
        <w:rPr>
          <w:rFonts w:cs="Times New Roman" w:ascii="Times New Roman" w:hAnsi="Times New Roman"/>
          <w:sz w:val="28"/>
          <w:szCs w:val="28"/>
        </w:rPr>
        <w:t>) Спасибо, Нина Михайловна. Спасибо вам.</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Может, партию в домино? Пока собираемся на променад? Или в честь прекрасной новости?</w:t>
      </w:r>
    </w:p>
    <w:p>
      <w:pPr>
        <w:pStyle w:val="Normal"/>
        <w:jc w:val="both"/>
        <w:rPr/>
      </w:pPr>
      <w:r>
        <w:rPr>
          <w:rFonts w:cs="Times New Roman" w:ascii="Times New Roman" w:hAnsi="Times New Roman"/>
          <w:sz w:val="28"/>
          <w:szCs w:val="28"/>
        </w:rPr>
        <w:t>НИНА МИХАЙЛОВНА: Иди сам и принеси. Лежат на секретере, рядом с шашками.</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Денис идёт в дом.</w:t>
      </w:r>
    </w:p>
    <w:p>
      <w:pPr>
        <w:pStyle w:val="Normal"/>
        <w:jc w:val="both"/>
        <w:rPr>
          <w:rFonts w:ascii="Times New Roman" w:hAnsi="Times New Roman" w:cs="Times New Roman"/>
          <w:i/>
          <w:i/>
          <w:sz w:val="28"/>
          <w:szCs w:val="28"/>
        </w:rPr>
      </w:pPr>
      <w:r>
        <w:rPr>
          <w:rFonts w:cs="Times New Roman" w:ascii="Times New Roman" w:hAnsi="Times New Roman"/>
          <w:i/>
          <w:sz w:val="28"/>
          <w:szCs w:val="28"/>
        </w:rPr>
      </w:r>
    </w:p>
    <w:p>
      <w:pPr>
        <w:pStyle w:val="Normal"/>
        <w:jc w:val="both"/>
        <w:rPr/>
      </w:pPr>
      <w:r>
        <w:rPr>
          <w:rFonts w:cs="Times New Roman" w:ascii="Times New Roman" w:hAnsi="Times New Roman"/>
          <w:sz w:val="28"/>
          <w:szCs w:val="28"/>
        </w:rPr>
        <w:t>АНТОН: Помню, последний раз в домино играл, кажется, в армии.</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Антон, а вы где служили?</w:t>
      </w:r>
    </w:p>
    <w:p>
      <w:pPr>
        <w:pStyle w:val="Normal"/>
        <w:jc w:val="both"/>
        <w:rPr/>
      </w:pPr>
      <w:r>
        <w:rPr>
          <w:rFonts w:cs="Times New Roman" w:ascii="Times New Roman" w:hAnsi="Times New Roman"/>
          <w:sz w:val="28"/>
          <w:szCs w:val="28"/>
        </w:rPr>
        <w:t>АНТОН: На Кавказе. В 58 армии. Кавказ, который нам открыли Пушкин и Толстой.</w:t>
      </w:r>
    </w:p>
    <w:p>
      <w:pPr>
        <w:pStyle w:val="Normal"/>
        <w:jc w:val="both"/>
        <w:rPr/>
      </w:pPr>
      <w:r>
        <w:rPr>
          <w:rFonts w:cs="Times New Roman" w:ascii="Times New Roman" w:hAnsi="Times New Roman"/>
          <w:sz w:val="28"/>
          <w:szCs w:val="28"/>
        </w:rPr>
        <w:t>НИНА МИХАЙЛОВНА: Грибоедов, Лермонтов, драматург Островский. Кавказ – тайна.</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Традиции и обычаи – это жемчужина! А какая культура! Как почитают старших!</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На Руси тоже старших почитали. Это было нормой. Генетика. Наш код</w:t>
      </w:r>
    </w:p>
    <w:p>
      <w:pPr>
        <w:pStyle w:val="Normal"/>
        <w:jc w:val="both"/>
        <w:rPr>
          <w:rFonts w:ascii="Times New Roman" w:hAnsi="Times New Roman" w:cs="Times New Roman"/>
          <w:sz w:val="28"/>
          <w:szCs w:val="28"/>
        </w:rPr>
      </w:pPr>
      <w:r>
        <w:rPr>
          <w:rFonts w:cs="Times New Roman" w:ascii="Times New Roman" w:hAnsi="Times New Roman"/>
          <w:sz w:val="28"/>
          <w:szCs w:val="28"/>
        </w:rPr>
        <w:t>АЛЯ: Что же тогда случилось? С жизнью?</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С нами. Звериный век. Ценности нынче иные. Девальвация.</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Анфиса молча ест. Кирилл возится в телефоне, пытаясь дозвониться бывшему пациенту, который его подвёз. Виктор и Аля отходят в сторону.</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Поздравляю тебя, подруга! Поздравляю.</w:t>
      </w:r>
    </w:p>
    <w:p>
      <w:pPr>
        <w:pStyle w:val="Normal"/>
        <w:jc w:val="both"/>
        <w:rPr>
          <w:rFonts w:ascii="Times New Roman" w:hAnsi="Times New Roman" w:cs="Times New Roman"/>
          <w:sz w:val="28"/>
          <w:szCs w:val="28"/>
        </w:rPr>
      </w:pPr>
      <w:r>
        <w:rPr>
          <w:rFonts w:cs="Times New Roman" w:ascii="Times New Roman" w:hAnsi="Times New Roman"/>
          <w:sz w:val="28"/>
          <w:szCs w:val="28"/>
        </w:rPr>
        <w:t>АЛЯ: Такие дела, Витя…</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Любовь?</w:t>
      </w:r>
    </w:p>
    <w:p>
      <w:pPr>
        <w:pStyle w:val="Normal"/>
        <w:jc w:val="both"/>
        <w:rPr>
          <w:rFonts w:ascii="Times New Roman" w:hAnsi="Times New Roman" w:cs="Times New Roman"/>
          <w:sz w:val="28"/>
          <w:szCs w:val="28"/>
        </w:rPr>
      </w:pPr>
      <w:r>
        <w:rPr>
          <w:rFonts w:cs="Times New Roman" w:ascii="Times New Roman" w:hAnsi="Times New Roman"/>
          <w:sz w:val="28"/>
          <w:szCs w:val="28"/>
        </w:rPr>
        <w:t>АЛЯ: Пока не знаю.</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Как так можно? Объясни?</w:t>
      </w:r>
    </w:p>
    <w:p>
      <w:pPr>
        <w:pStyle w:val="Normal"/>
        <w:jc w:val="both"/>
        <w:rPr>
          <w:rFonts w:ascii="Times New Roman" w:hAnsi="Times New Roman" w:cs="Times New Roman"/>
          <w:sz w:val="28"/>
          <w:szCs w:val="28"/>
        </w:rPr>
      </w:pPr>
      <w:r>
        <w:rPr>
          <w:rFonts w:cs="Times New Roman" w:ascii="Times New Roman" w:hAnsi="Times New Roman"/>
          <w:sz w:val="28"/>
          <w:szCs w:val="28"/>
        </w:rPr>
        <w:t>АЛЯ: А чего ждать у моря погоды? Ты вот тоже я вижу…</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Да я её особо-то и не знаю.</w:t>
      </w:r>
    </w:p>
    <w:p>
      <w:pPr>
        <w:pStyle w:val="Normal"/>
        <w:jc w:val="both"/>
        <w:rPr>
          <w:rFonts w:ascii="Times New Roman" w:hAnsi="Times New Roman" w:cs="Times New Roman"/>
          <w:sz w:val="28"/>
          <w:szCs w:val="28"/>
        </w:rPr>
      </w:pPr>
      <w:r>
        <w:rPr>
          <w:rFonts w:cs="Times New Roman" w:ascii="Times New Roman" w:hAnsi="Times New Roman"/>
          <w:sz w:val="28"/>
          <w:szCs w:val="28"/>
        </w:rPr>
        <w:t>АЛЯ: А чего тогда привёз?</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Долгая история. Она сирота. Ей всего 17 лет.</w:t>
      </w:r>
    </w:p>
    <w:p>
      <w:pPr>
        <w:pStyle w:val="Normal"/>
        <w:jc w:val="both"/>
        <w:rPr>
          <w:rFonts w:ascii="Times New Roman" w:hAnsi="Times New Roman" w:cs="Times New Roman"/>
          <w:sz w:val="28"/>
          <w:szCs w:val="28"/>
        </w:rPr>
      </w:pPr>
      <w:r>
        <w:rPr>
          <w:rFonts w:cs="Times New Roman" w:ascii="Times New Roman" w:hAnsi="Times New Roman"/>
          <w:sz w:val="28"/>
          <w:szCs w:val="28"/>
        </w:rPr>
        <w:t>АЛЯ: А мне нужен отец моему будущему ребёнку.</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Антон отец?</w:t>
      </w:r>
    </w:p>
    <w:p>
      <w:pPr>
        <w:pStyle w:val="Normal"/>
        <w:jc w:val="both"/>
        <w:rPr>
          <w:rFonts w:ascii="Times New Roman" w:hAnsi="Times New Roman" w:cs="Times New Roman"/>
          <w:sz w:val="28"/>
          <w:szCs w:val="28"/>
        </w:rPr>
      </w:pPr>
      <w:r>
        <w:rPr>
          <w:rFonts w:cs="Times New Roman" w:ascii="Times New Roman" w:hAnsi="Times New Roman"/>
          <w:sz w:val="28"/>
          <w:szCs w:val="28"/>
        </w:rPr>
        <w:t>АЛЯ: Не думаю.</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То есть?</w:t>
      </w:r>
    </w:p>
    <w:p>
      <w:pPr>
        <w:pStyle w:val="Normal"/>
        <w:jc w:val="both"/>
        <w:rPr>
          <w:rFonts w:ascii="Times New Roman" w:hAnsi="Times New Roman" w:cs="Times New Roman"/>
          <w:sz w:val="28"/>
          <w:szCs w:val="28"/>
        </w:rPr>
      </w:pPr>
      <w:r>
        <w:rPr>
          <w:rFonts w:cs="Times New Roman" w:ascii="Times New Roman" w:hAnsi="Times New Roman"/>
          <w:sz w:val="28"/>
          <w:szCs w:val="28"/>
        </w:rPr>
        <w:t>АЛЯ: Мы с ним неполных три месяца.</w:t>
      </w:r>
    </w:p>
    <w:p>
      <w:pPr>
        <w:pStyle w:val="Normal"/>
        <w:jc w:val="both"/>
        <w:rPr>
          <w:rFonts w:ascii="Times New Roman" w:hAnsi="Times New Roman" w:cs="Times New Roman"/>
          <w:sz w:val="28"/>
          <w:szCs w:val="28"/>
        </w:rPr>
      </w:pPr>
      <w:r>
        <w:rPr>
          <w:rFonts w:cs="Times New Roman" w:ascii="Times New Roman" w:hAnsi="Times New Roman"/>
          <w:sz w:val="28"/>
          <w:szCs w:val="28"/>
        </w:rPr>
        <w:t>ВИКОР: А он знает?</w:t>
      </w:r>
    </w:p>
    <w:p>
      <w:pPr>
        <w:pStyle w:val="Normal"/>
        <w:jc w:val="both"/>
        <w:rPr>
          <w:rFonts w:ascii="Times New Roman" w:hAnsi="Times New Roman" w:cs="Times New Roman"/>
          <w:sz w:val="28"/>
          <w:szCs w:val="28"/>
        </w:rPr>
      </w:pPr>
      <w:r>
        <w:rPr>
          <w:rFonts w:cs="Times New Roman" w:ascii="Times New Roman" w:hAnsi="Times New Roman"/>
          <w:sz w:val="28"/>
          <w:szCs w:val="28"/>
        </w:rPr>
        <w:t>АЛЯ: Знает, что я беременна.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Да… Ни добавить, ни убавить.</w:t>
      </w:r>
    </w:p>
    <w:p>
      <w:pPr>
        <w:pStyle w:val="Normal"/>
        <w:jc w:val="both"/>
        <w:rPr>
          <w:rFonts w:ascii="Times New Roman" w:hAnsi="Times New Roman" w:cs="Times New Roman"/>
          <w:sz w:val="28"/>
          <w:szCs w:val="28"/>
        </w:rPr>
      </w:pPr>
      <w:r>
        <w:rPr>
          <w:rFonts w:cs="Times New Roman" w:ascii="Times New Roman" w:hAnsi="Times New Roman"/>
          <w:sz w:val="28"/>
          <w:szCs w:val="28"/>
        </w:rPr>
        <w:t>АЛЯ: А может и твой…</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И ты так просто об этом говоришь?</w:t>
      </w:r>
    </w:p>
    <w:p>
      <w:pPr>
        <w:pStyle w:val="Normal"/>
        <w:jc w:val="both"/>
        <w:rPr>
          <w:rFonts w:ascii="Times New Roman" w:hAnsi="Times New Roman" w:cs="Times New Roman"/>
          <w:sz w:val="28"/>
          <w:szCs w:val="28"/>
        </w:rPr>
      </w:pPr>
      <w:r>
        <w:rPr>
          <w:rFonts w:cs="Times New Roman" w:ascii="Times New Roman" w:hAnsi="Times New Roman"/>
          <w:sz w:val="28"/>
          <w:szCs w:val="28"/>
        </w:rPr>
        <w:t>АЛЯ: А что мне делать?</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Аля… Что случилось с тобой?</w:t>
      </w:r>
    </w:p>
    <w:p>
      <w:pPr>
        <w:pStyle w:val="Normal"/>
        <w:jc w:val="both"/>
        <w:rPr>
          <w:rFonts w:ascii="Times New Roman" w:hAnsi="Times New Roman" w:cs="Times New Roman"/>
          <w:sz w:val="28"/>
          <w:szCs w:val="28"/>
        </w:rPr>
      </w:pPr>
      <w:r>
        <w:rPr>
          <w:rFonts w:cs="Times New Roman" w:ascii="Times New Roman" w:hAnsi="Times New Roman"/>
          <w:sz w:val="28"/>
          <w:szCs w:val="28"/>
        </w:rPr>
        <w:t>АЛЯ: Пока не рожу, Антона не заберут.</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Это надо ему?</w:t>
      </w:r>
    </w:p>
    <w:p>
      <w:pPr>
        <w:pStyle w:val="Normal"/>
        <w:jc w:val="both"/>
        <w:rPr>
          <w:rFonts w:ascii="Times New Roman" w:hAnsi="Times New Roman" w:cs="Times New Roman"/>
          <w:sz w:val="28"/>
          <w:szCs w:val="28"/>
        </w:rPr>
      </w:pPr>
      <w:r>
        <w:rPr>
          <w:rFonts w:cs="Times New Roman" w:ascii="Times New Roman" w:hAnsi="Times New Roman"/>
          <w:sz w:val="28"/>
          <w:szCs w:val="28"/>
        </w:rPr>
        <w:t>АЛЯ: Прежде всего мне, а потом и ему тоже. Он за больным отцом ухаживает. Он лежачий после инсульта. На кого его оставить? Антон сам на СВО рвётся.</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Вернулся Денис с коробкой домино.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ДЕНИС: Пока ходил – вспомнил. </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Анфиса помогла Нине Михайловне прибрать стол.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ДЕНИС: На лето, классе в седьмом, нет – в восьмом, Нина Михайловна запретила нам встречаться с Витькой, заставляя, тем самым, читать книжки. Кирилла увезли к бабушке, а мы остались дома. Сима помогала маме в совхозе, Аля постоянно была у тёти в парикмахерской, хотела стать мастером по причёскам. </w:t>
      </w:r>
    </w:p>
    <w:p>
      <w:pPr>
        <w:pStyle w:val="Normal"/>
        <w:jc w:val="both"/>
        <w:rPr>
          <w:rFonts w:ascii="Times New Roman" w:hAnsi="Times New Roman" w:cs="Times New Roman"/>
          <w:sz w:val="28"/>
          <w:szCs w:val="28"/>
        </w:rPr>
      </w:pPr>
      <w:r>
        <w:rPr>
          <w:rFonts w:cs="Times New Roman" w:ascii="Times New Roman" w:hAnsi="Times New Roman"/>
          <w:sz w:val="28"/>
          <w:szCs w:val="28"/>
        </w:rPr>
        <w:t>АЛЯ: Потом передумала. У меня началась дикая аллергия на чужие волосы. И решила тоже пойти в совхоз, к матери Симы. Нам, кстати, даже немного платили. Потом, к школе, с Симой одинаковые платья купили.</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Такого поворота я не знал. Так что, мечта твоя разбилась о быт, как любовная лодка?</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Аля не хочет отвечать, что-то показала Денису «птичьими» жестами, типа – не при Нине Михайловне.</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Так вот, встречает меня Нина Михайловна в центре, с мороженым, и спрашивает – читаю ли я заданные произведения? Откровенности ради, скажу, что половину списка тогда уже прочёл. Только закончил читать «Слепого музыканта» Короленко. А роман про Пахома найти не могу ни в библиотеке, ни в нашем книжном. Отец трижды мне денег давал на эту малоизвестную книгу. Дальше вы, Нина Михайловна? Так будет честно?</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НИНА МИХАЙЛОВНА: Лето, жара. «Я не могу вспомнить такого названия. Книга про Пахома, там ещё церковь и колокол». Я поняла, что Хемингуэй! </w:t>
      </w:r>
    </w:p>
    <w:p>
      <w:pPr>
        <w:pStyle w:val="Normal"/>
        <w:jc w:val="both"/>
        <w:rPr/>
      </w:pPr>
      <w:r>
        <w:rPr>
          <w:rFonts w:cs="Times New Roman" w:ascii="Times New Roman" w:hAnsi="Times New Roman"/>
          <w:sz w:val="28"/>
          <w:szCs w:val="28"/>
        </w:rPr>
        <w:t>ДЕНИС: Вспомнил! Вспомнил!</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Обрадовался!</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И я торжественно заявил: «Пахом звонит в колокол»!</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Тут я чуть не рухнула! Эрнест Хемингуэй там, наверное, сальто-мортале сделал! «По ком звонит колокол»!</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Денис высыпал костяшки из коробки, разбирает их, картинно повторяя «По ком звонит колокол», а потом «Пахом звонит в колокол». Кирилл взял на себя раздачу костяшек.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АНТОН: Мы с отцом этот фильм смотрели. Мне лет десять было. Не больше. </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И про что фильм?</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Испания. Гражданская война. Американец Джордан приезжает в Европу сражаться на стороне республиканцев. Он встречает девушку Марию и влюбляется в неё без памяти.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ДЕНИС: В пединституте перечитал роман. Хемингуэй стал моим любимым писателем. Потом и фильм посмотрел. А тут, недавно, прочитал в сети, что один известный режиссёр готовится к новой экранизации. </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КИРИЛЛЛ: Всё это хорошо, но кто в домино играть будет? На скольких раздавать? Пахом, играть-то будешь? (</w:t>
      </w:r>
      <w:r>
        <w:rPr>
          <w:rFonts w:cs="Times New Roman" w:ascii="Times New Roman" w:hAnsi="Times New Roman"/>
          <w:i/>
          <w:sz w:val="28"/>
          <w:szCs w:val="28"/>
        </w:rPr>
        <w:t>все смеются</w:t>
      </w:r>
      <w:r>
        <w:rPr>
          <w:rFonts w:cs="Times New Roman" w:ascii="Times New Roman" w:hAnsi="Times New Roman"/>
          <w:sz w:val="28"/>
          <w:szCs w:val="28"/>
        </w:rPr>
        <w:t>)</w:t>
      </w:r>
    </w:p>
    <w:p>
      <w:pPr>
        <w:pStyle w:val="Normal"/>
        <w:jc w:val="both"/>
        <w:rPr/>
      </w:pPr>
      <w:r>
        <w:rPr>
          <w:rFonts w:cs="Times New Roman" w:ascii="Times New Roman" w:hAnsi="Times New Roman"/>
          <w:sz w:val="28"/>
          <w:szCs w:val="28"/>
        </w:rPr>
        <w:t>НИНА МИХАЙЛОВНА: Я пойду прилягу. Кажется, давление упало.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КИРИЛЛЛ: А может поднялось.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Ну да, ну да, доктор.</w:t>
      </w:r>
    </w:p>
    <w:p>
      <w:pPr>
        <w:pStyle w:val="Normal"/>
        <w:jc w:val="both"/>
        <w:rPr/>
      </w:pPr>
      <w:r>
        <w:rPr>
          <w:rFonts w:cs="Times New Roman" w:ascii="Times New Roman" w:hAnsi="Times New Roman"/>
          <w:sz w:val="28"/>
          <w:szCs w:val="28"/>
        </w:rPr>
        <w:t>КИРИЛЛ: Надо выжать половину лимона на полстакана воды, выпить, и принять горизонтальное положение.</w:t>
      </w:r>
    </w:p>
    <w:p>
      <w:pPr>
        <w:pStyle w:val="Normal"/>
        <w:jc w:val="both"/>
        <w:rPr/>
      </w:pPr>
      <w:r>
        <w:rPr>
          <w:rFonts w:cs="Times New Roman" w:ascii="Times New Roman" w:hAnsi="Times New Roman"/>
          <w:sz w:val="28"/>
          <w:szCs w:val="28"/>
        </w:rPr>
        <w:t>НИНА МИХАЙЛОВНА: Будет сделано. (</w:t>
      </w:r>
      <w:r>
        <w:rPr>
          <w:rFonts w:cs="Times New Roman" w:ascii="Times New Roman" w:hAnsi="Times New Roman"/>
          <w:i/>
          <w:sz w:val="28"/>
          <w:szCs w:val="28"/>
        </w:rPr>
        <w:t>уходит в дом</w:t>
      </w: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Играем все?</w:t>
      </w:r>
    </w:p>
    <w:p>
      <w:pPr>
        <w:pStyle w:val="Normal"/>
        <w:jc w:val="both"/>
        <w:rPr>
          <w:rFonts w:ascii="Times New Roman" w:hAnsi="Times New Roman" w:cs="Times New Roman"/>
          <w:sz w:val="28"/>
          <w:szCs w:val="28"/>
        </w:rPr>
      </w:pPr>
      <w:r>
        <w:rPr>
          <w:rFonts w:cs="Times New Roman" w:ascii="Times New Roman" w:hAnsi="Times New Roman"/>
          <w:sz w:val="28"/>
          <w:szCs w:val="28"/>
        </w:rPr>
        <w:t>АЛЯ: Я – пас.</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И я. Буду судьёй.</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вы, Анфиса?</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Я готова.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К чему?</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Кира!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Значит, на четверых.</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Кто начинает?</w:t>
      </w:r>
    </w:p>
    <w:p>
      <w:pPr>
        <w:pStyle w:val="Normal"/>
        <w:jc w:val="both"/>
        <w:rPr/>
      </w:pPr>
      <w:r>
        <w:rPr>
          <w:rFonts w:cs="Times New Roman" w:ascii="Times New Roman" w:hAnsi="Times New Roman"/>
          <w:sz w:val="28"/>
          <w:szCs w:val="28"/>
        </w:rPr>
        <w:t>ВИКТОР: Для двух сдают по семь костяшек, для трёх или четырёх – по пять. Остальные – в резерве. Чему тебя в школе учили?</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Всему, но не лудомании.</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Дэн, а это что такое? Научи нас.</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Лудомания – это страсть к разным играм, в том числе – в казино.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Ого! Вы и этим занимаетесь?</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Я окончила школу, а это видела в каком-то фильме по ящику…</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ящик – это что такое?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Анфиса явно не рада завязавшейся беседе. Она уходит в себя, словно воспоминания, далёкие и близкие, причиняют ей боль. Виктор и Аля – вне этого разговора. Денис прерывает молчание.</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Кирилл! Ящик – это телевизор.</w:t>
      </w:r>
    </w:p>
    <w:p>
      <w:pPr>
        <w:pStyle w:val="Normal"/>
        <w:jc w:val="both"/>
        <w:rPr/>
      </w:pPr>
      <w:r>
        <w:rPr>
          <w:rFonts w:cs="Times New Roman" w:ascii="Times New Roman" w:hAnsi="Times New Roman"/>
          <w:sz w:val="28"/>
          <w:szCs w:val="28"/>
        </w:rPr>
        <w:t>КИРИЛЛ: Да нет у меня телевизора. Нет уже лет десять. В больнице всегда радио слушали.</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Ладно, проехали. Кто начинает?</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вот ты не знаешь, а я знаю. Антон, а вы знаете?</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У кого на руках окажется дубль 1:1, а если ни у кого, тогда любой по возрастанию.</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У меня 3:3.</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w:t>
      </w:r>
      <w:r>
        <w:rPr>
          <w:rFonts w:cs="Times New Roman" w:ascii="Times New Roman" w:hAnsi="Times New Roman"/>
          <w:i/>
          <w:sz w:val="28"/>
          <w:szCs w:val="28"/>
        </w:rPr>
        <w:t>отойдя от горьких воспоминаний</w:t>
      </w:r>
      <w:r>
        <w:rPr>
          <w:rFonts w:cs="Times New Roman" w:ascii="Times New Roman" w:hAnsi="Times New Roman"/>
          <w:sz w:val="28"/>
          <w:szCs w:val="28"/>
        </w:rPr>
        <w:t>) 2:2 у меня.</w:t>
      </w:r>
    </w:p>
    <w:p>
      <w:pPr>
        <w:pStyle w:val="Normal"/>
        <w:jc w:val="both"/>
        <w:rPr/>
      </w:pPr>
      <w:r>
        <w:rPr>
          <w:rFonts w:cs="Times New Roman" w:ascii="Times New Roman" w:hAnsi="Times New Roman"/>
          <w:sz w:val="28"/>
          <w:szCs w:val="28"/>
        </w:rPr>
        <w:t>ДЕНИС: (</w:t>
      </w:r>
      <w:r>
        <w:rPr>
          <w:rFonts w:cs="Times New Roman" w:ascii="Times New Roman" w:hAnsi="Times New Roman"/>
          <w:i/>
          <w:sz w:val="28"/>
          <w:szCs w:val="28"/>
        </w:rPr>
        <w:t>словно в игре наступило торжество правды</w:t>
      </w:r>
      <w:r>
        <w:rPr>
          <w:rFonts w:cs="Times New Roman" w:ascii="Times New Roman" w:hAnsi="Times New Roman"/>
          <w:sz w:val="28"/>
          <w:szCs w:val="28"/>
        </w:rPr>
        <w:t>) Вот так тебе, Кирюша!!!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Игра идёт оживлённо, напряжённо и вместе с тем – весело, будто не было никаких споров, колкостей, обид. Играют, как дети. Анфиса органично влилась в их компанию. Антон вёл себя по-свойски, словно давно был знаком со всеми.</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Виктор одевается. Аля явно что-то задумала. Роется в сумке, сверяет номера в записной книжке и в своём мобильном.</w:t>
      </w:r>
    </w:p>
    <w:p>
      <w:pPr>
        <w:pStyle w:val="Normal"/>
        <w:jc w:val="both"/>
        <w:rPr>
          <w:rFonts w:ascii="Times New Roman" w:hAnsi="Times New Roman" w:cs="Times New Roman"/>
          <w:sz w:val="28"/>
          <w:szCs w:val="28"/>
        </w:rPr>
      </w:pPr>
      <w:r>
        <w:rPr>
          <w:rFonts w:cs="Times New Roman" w:ascii="Times New Roman" w:hAnsi="Times New Roman"/>
          <w:sz w:val="28"/>
          <w:szCs w:val="28"/>
        </w:rPr>
        <w:t>АЛЯ: Дениска, а мне поможешь с разъездом? Квартира большая. И родителям, и нам с Антоном.</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Не вопрос!</w:t>
      </w:r>
    </w:p>
    <w:p>
      <w:pPr>
        <w:pStyle w:val="Normal"/>
        <w:jc w:val="both"/>
        <w:rPr/>
      </w:pPr>
      <w:r>
        <w:rPr>
          <w:rFonts w:cs="Times New Roman" w:ascii="Times New Roman" w:hAnsi="Times New Roman"/>
          <w:sz w:val="28"/>
          <w:szCs w:val="28"/>
        </w:rPr>
        <w:t>КИРИЛЛ: Аля, а чего так? Родители не приняли Антона? (</w:t>
      </w:r>
      <w:r>
        <w:rPr>
          <w:rFonts w:cs="Times New Roman" w:ascii="Times New Roman" w:hAnsi="Times New Roman"/>
          <w:i/>
          <w:sz w:val="28"/>
          <w:szCs w:val="28"/>
        </w:rPr>
        <w:t>Антону</w:t>
      </w:r>
      <w:r>
        <w:rPr>
          <w:rFonts w:cs="Times New Roman" w:ascii="Times New Roman" w:hAnsi="Times New Roman"/>
          <w:sz w:val="28"/>
          <w:szCs w:val="28"/>
        </w:rPr>
        <w:t>) Ты прости, старичок, что при тебе говорю. Врачи всегда прямо и в лицо всё говорят.</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Нет – нет, Кирилл. Это решение Али.</w:t>
      </w:r>
    </w:p>
    <w:p>
      <w:pPr>
        <w:pStyle w:val="Normal"/>
        <w:jc w:val="both"/>
        <w:rPr>
          <w:rFonts w:ascii="Times New Roman" w:hAnsi="Times New Roman" w:cs="Times New Roman"/>
          <w:sz w:val="28"/>
          <w:szCs w:val="28"/>
        </w:rPr>
      </w:pPr>
      <w:r>
        <w:rPr>
          <w:rFonts w:cs="Times New Roman" w:ascii="Times New Roman" w:hAnsi="Times New Roman"/>
          <w:sz w:val="28"/>
          <w:szCs w:val="28"/>
        </w:rPr>
        <w:t>АЛЯ: А чего тянуть?</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Сказал же, сделаю. И на этом завершу карьеру риэлтора. Кстати, вполне удачную. Любая работа должна приносить удовольствие. Прежде всего – тебе самому. И тем, кто нуждается в твоей помощи и поддержке. Постепенно идёт какое-то расчеловечивание. Боюсь, как бы человек вообще не оскотинился. Я против толерантности. Это не наше – как слово, так и значение. Для меня важнее внутренняя культура человека. Откуда идут и мораль, и нравственность. И по-прежнему считаю себя советским человеком, поскольку таковыми были мои родители. Сегодняшних книжных героев я не понимаю. Потому что они алчные, эгоисты. Кто ведёт распущенный образ жизни, кто делает карьеру через мягкий или жёсткий диван. Мне они противны. А эти образы культивируются, про них снимают фильмы.</w:t>
      </w:r>
    </w:p>
    <w:p>
      <w:pPr>
        <w:pStyle w:val="Normal"/>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ВИКТОР: (</w:t>
      </w:r>
      <w:r>
        <w:rPr>
          <w:rFonts w:cs="Times New Roman" w:ascii="Times New Roman" w:hAnsi="Times New Roman"/>
          <w:i/>
          <w:sz w:val="28"/>
          <w:szCs w:val="28"/>
        </w:rPr>
        <w:t>долго и по настоящему аплодирует Денису</w:t>
      </w:r>
      <w:r>
        <w:rPr>
          <w:rFonts w:cs="Times New Roman" w:ascii="Times New Roman" w:hAnsi="Times New Roman"/>
          <w:sz w:val="28"/>
          <w:szCs w:val="28"/>
        </w:rPr>
        <w:t>) А теперь, Аля, возвращаясь к тебе. Я бы жил с родителями. Это так хорошо и уютно. Никогда не оставлю тёть Нину. Да я даже не представляю, как это может быть – я где-то, а она одна.</w:t>
      </w:r>
    </w:p>
    <w:p>
      <w:pPr>
        <w:pStyle w:val="Normal"/>
        <w:jc w:val="both"/>
        <w:rPr>
          <w:rFonts w:ascii="Times New Roman" w:hAnsi="Times New Roman" w:cs="Times New Roman"/>
          <w:sz w:val="28"/>
          <w:szCs w:val="28"/>
        </w:rPr>
      </w:pPr>
      <w:r>
        <w:rPr>
          <w:rFonts w:cs="Times New Roman" w:ascii="Times New Roman" w:hAnsi="Times New Roman"/>
          <w:sz w:val="28"/>
          <w:szCs w:val="28"/>
        </w:rPr>
        <w:t>АЛЯ: А мне кажется, им так спокойнее будет. В гости друг к другу ходить будем. (</w:t>
      </w:r>
      <w:r>
        <w:rPr>
          <w:rFonts w:cs="Times New Roman" w:ascii="Times New Roman" w:hAnsi="Times New Roman"/>
          <w:i/>
          <w:sz w:val="28"/>
          <w:szCs w:val="28"/>
        </w:rPr>
        <w:t>Антону</w:t>
      </w:r>
      <w:r>
        <w:rPr>
          <w:rFonts w:cs="Times New Roman" w:ascii="Times New Roman" w:hAnsi="Times New Roman"/>
          <w:sz w:val="28"/>
          <w:szCs w:val="28"/>
        </w:rPr>
        <w:t>) Ты отца покормил?</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Скоро поеду. Он любит попозже ужинать.</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Я – всё!</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То-есть?</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Игра заканчивается, когда один из игроков выкладывает последнюю кость, а значит у Анфисы на руках не осталось ни одного домино.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говорила, что никогда не играла.</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В школе хорошо училась. А кто хорошо учится, знает и умеет всё.</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А я в первые проиграл. Обычно я выигрываю.</w:t>
      </w:r>
    </w:p>
    <w:p>
      <w:pPr>
        <w:pStyle w:val="Normal"/>
        <w:jc w:val="both"/>
        <w:rPr>
          <w:rFonts w:ascii="Times New Roman" w:hAnsi="Times New Roman" w:cs="Times New Roman"/>
          <w:sz w:val="28"/>
          <w:szCs w:val="28"/>
        </w:rPr>
      </w:pPr>
      <w:r>
        <w:rPr>
          <w:rFonts w:cs="Times New Roman" w:ascii="Times New Roman" w:hAnsi="Times New Roman"/>
          <w:sz w:val="28"/>
          <w:szCs w:val="28"/>
        </w:rPr>
        <w:t>АЛЯ: Не стыдно проиграть в домино. Надо выигрывать в жизни. Она такая короткая. И в жизни нет дублей.</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w:t>
      </w:r>
      <w:r>
        <w:rPr>
          <w:rFonts w:cs="Times New Roman" w:ascii="Times New Roman" w:hAnsi="Times New Roman"/>
          <w:i/>
          <w:sz w:val="28"/>
          <w:szCs w:val="28"/>
        </w:rPr>
        <w:t>коротко и трезво</w:t>
      </w:r>
      <w:r>
        <w:rPr>
          <w:rFonts w:cs="Times New Roman" w:ascii="Times New Roman" w:hAnsi="Times New Roman"/>
          <w:sz w:val="28"/>
          <w:szCs w:val="28"/>
        </w:rPr>
        <w:t>) Ой, давай не философствуй! Жизнь прекрасна!</w:t>
      </w:r>
    </w:p>
    <w:p>
      <w:pPr>
        <w:pStyle w:val="Normal"/>
        <w:jc w:val="both"/>
        <w:rPr/>
      </w:pPr>
      <w:r>
        <w:rPr>
          <w:rFonts w:cs="Times New Roman" w:ascii="Times New Roman" w:hAnsi="Times New Roman"/>
          <w:sz w:val="28"/>
          <w:szCs w:val="28"/>
        </w:rPr>
        <w:t>АЛЯ: А что не так? Вот вы с Диной столько прожили вместе. Любили друг друга. На вашей свадьбе, как говорится, два баяна порвали, так плясали. У меня каблук отлетел и ты, кстати, обещал мне новые босоножки. Вот и жду…пятнадцать лет.</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Дина почти ничего не взяла с собой. «Бери всё!» - она хотела, чтобы ты ни в чём себе не отказывала. Вы же подругами были?! Всё оставила тебе.</w:t>
      </w:r>
    </w:p>
    <w:p>
      <w:pPr>
        <w:pStyle w:val="Normal"/>
        <w:jc w:val="both"/>
        <w:rPr>
          <w:rFonts w:ascii="Times New Roman" w:hAnsi="Times New Roman" w:cs="Times New Roman"/>
          <w:sz w:val="28"/>
          <w:szCs w:val="28"/>
        </w:rPr>
      </w:pPr>
      <w:r>
        <w:rPr>
          <w:rFonts w:cs="Times New Roman" w:ascii="Times New Roman" w:hAnsi="Times New Roman"/>
          <w:sz w:val="28"/>
          <w:szCs w:val="28"/>
        </w:rPr>
        <w:t>АЛЯ: Да. Но я ни разу даже не спросила её, почему у вас нет детей. Любила её, и боялась причинить боль.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Дело было не в ней. Во мне.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Кирилл изменился во всём. В лице, в поведении. Вышел из-за стола. Решил исповедоваться.</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Я был виноват. В детстве переболел свинкой, в тяжёлой форме. Перенёс на ногах. В ту зиму гостил у бабушки с дедушкой в деревне. Они думали простуда, а опухшую шею заматывал платком, чтобы только пойти погулять. А они ничего не подозревали. Потом, когда учился в медицинском, хотел выбрать педиатрию, любил детей. Завидовал тем, у кого были братья и сестрёнки. Тогда же и узнал от профессора Липкина, что переболевшие свинкой часто не могут иметь детей. Поэтому пошёл в хирургию.</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Аля подошла к Кириллу. Они оба уже были другими. Обняла, как брата. Долго молчали оба. </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Аля внезапно заплакала и отошла от Кирилла. </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Подошёл Виктор и тоже обнял её как-то несколько по-другому.</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Антону это не совсем нравится. Ищет повод, который может перебить ситуацию, чтобы спросить что-то.</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Скажите, Кирилл, а почему вы не взяли ребёнка из детского дома?</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Все одновременно посмотрели на Антона. Он растерялся. Антон хочет то ли продолжить вопрос, то ли сразу извиниться за, возможно, </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Знаю вас, Антон, меньше часа, а кажется, что вечность. Это что, домино так сближает?</w:t>
      </w:r>
    </w:p>
    <w:p>
      <w:pPr>
        <w:pStyle w:val="Normal"/>
        <w:jc w:val="both"/>
        <w:rPr/>
      </w:pPr>
      <w:r>
        <w:rPr>
          <w:rFonts w:cs="Times New Roman" w:ascii="Times New Roman" w:hAnsi="Times New Roman"/>
          <w:sz w:val="28"/>
          <w:szCs w:val="28"/>
        </w:rPr>
        <w:t>КИРИЛЛ: (</w:t>
      </w:r>
      <w:r>
        <w:rPr>
          <w:rFonts w:cs="Times New Roman" w:ascii="Times New Roman" w:hAnsi="Times New Roman"/>
          <w:i/>
          <w:sz w:val="28"/>
          <w:szCs w:val="28"/>
        </w:rPr>
        <w:t>пытается разрядить обстановку</w:t>
      </w:r>
      <w:r>
        <w:rPr>
          <w:rFonts w:cs="Times New Roman" w:ascii="Times New Roman" w:hAnsi="Times New Roman"/>
          <w:sz w:val="28"/>
          <w:szCs w:val="28"/>
        </w:rPr>
        <w:t>) Дэн, перестань.</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Ну, ладно. Ничего такого обидного Антон не спросил. Мы там, знакомясь, через несколько мгновений становимся близкими друг другу. Нам же вместе защищать Родину. Иначе нельзя. Мы вместе хлеб преломили. Хлеб, который испекла наша любимая Серафимушка, тоже с неустроенной судьбой. А может, мне её с собой забрать? Будет печь хлеб. А что? Я не прав?</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Прав. Но я отвечу Антону, да и всем вам. Дина хотела, чтобы мы взяли девочку или мальчика. Тянула, знала, что с её диагнозом могут справиться только в Израиле. Слава Богу, обошлось. (</w:t>
      </w:r>
      <w:r>
        <w:rPr>
          <w:rFonts w:cs="Times New Roman" w:ascii="Times New Roman" w:hAnsi="Times New Roman"/>
          <w:i/>
          <w:sz w:val="28"/>
          <w:szCs w:val="28"/>
        </w:rPr>
        <w:t>снимая тему</w:t>
      </w:r>
      <w:r>
        <w:rPr>
          <w:rFonts w:cs="Times New Roman" w:ascii="Times New Roman" w:hAnsi="Times New Roman"/>
          <w:sz w:val="28"/>
          <w:szCs w:val="28"/>
        </w:rPr>
        <w:t>) Так, вызываю своего бывшего пациента, хотя бывших не бывает. Кстати, я его от смерти спас. Коллега отказывался оперировать. Мы с ним учились у одного профессора, Липкина, только он на несколько лет раньше. А я рискнул! Я верил. И в себя и в него. Я так ему и сказал; «Помоги мне сам. Один не справлюсь!» и он собрался с духом и всё обошлось. Значит, есть Бог.</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Скажите, Кирилл, а врачи верующие? Только не пытайтесь опять пристыдить меня с моим глупым вопросом. Пожалуйста…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Почему – глупый вопрос? Хороший и правильный. (</w:t>
      </w:r>
      <w:r>
        <w:rPr>
          <w:rFonts w:cs="Times New Roman" w:ascii="Times New Roman" w:hAnsi="Times New Roman"/>
          <w:i/>
          <w:sz w:val="28"/>
          <w:szCs w:val="28"/>
        </w:rPr>
        <w:t>вытащил из-под свитера медный крестик на тесёмочке</w:t>
      </w:r>
      <w:r>
        <w:rPr>
          <w:rFonts w:cs="Times New Roman" w:ascii="Times New Roman" w:hAnsi="Times New Roman"/>
          <w:sz w:val="28"/>
          <w:szCs w:val="28"/>
        </w:rPr>
        <w:t>) Ношу с детства. Бабушка покрестила. Помню, дед и родители были в недоумении, но мы с бабушкой выстояли – двое против трёх. Ну, так я вызываю Эдуарда, или как?</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Вызывай, а то скоро темнеть начнёт. А я хочу вас пригласить в кафе нашего детства, юности, молодости и не только…</w:t>
      </w:r>
    </w:p>
    <w:p>
      <w:pPr>
        <w:pStyle w:val="Normal"/>
        <w:jc w:val="both"/>
        <w:rPr/>
      </w:pPr>
      <w:r>
        <w:rPr>
          <w:rFonts w:cs="Times New Roman" w:ascii="Times New Roman" w:hAnsi="Times New Roman"/>
          <w:sz w:val="28"/>
          <w:szCs w:val="28"/>
        </w:rPr>
        <w:t>ДЕНИС: В «Орхидею»!</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Её переименовали…</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Во что?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Теперь называется «Гелиос».</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Вернём «Орхидею, как Сталинград!»</w:t>
      </w:r>
    </w:p>
    <w:p>
      <w:pPr>
        <w:pStyle w:val="Normal"/>
        <w:jc w:val="both"/>
        <w:rPr>
          <w:rFonts w:ascii="Times New Roman" w:hAnsi="Times New Roman" w:cs="Times New Roman"/>
          <w:sz w:val="28"/>
          <w:szCs w:val="28"/>
        </w:rPr>
      </w:pPr>
      <w:r>
        <w:rPr>
          <w:rFonts w:cs="Times New Roman" w:ascii="Times New Roman" w:hAnsi="Times New Roman"/>
          <w:sz w:val="28"/>
          <w:szCs w:val="28"/>
        </w:rPr>
        <w:t>АЛЯ: Вместе мы сила!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До школы в «Орхидею» с родителями ходили. По субботам, позже – по воскресеньям. А потом, когда их не стало, с тёть Ниной. Когда она была занята, разрешала, чтобы пошёл сам, а потом заходила и расплачивалась. Когда там узнали, что я без мамы и папы, стали сами угощать, и денег не брали у тёть Нины. Однажды собрал всю нашу банду. Аля тогда на что-то обиделась, и не пришла. Сима, как всегда, помогала матери. Были Кира, Дэн и я. Сидели долго. А что нам надо было? Чай, сок, мороженное. Хозяйка кафе решила подкормить нас и принесла большую тарелку салата «Мимоза». Кстати, с тех пор стал путать «Орхидею» с «Мимозой. Нельзя предавать те места, где тебе было хорошо. Равно как и тех, с кем рос и не предавал тебя. Вы для меня – всё!»</w:t>
      </w:r>
    </w:p>
    <w:p>
      <w:pPr>
        <w:pStyle w:val="Normal"/>
        <w:jc w:val="both"/>
        <w:rPr>
          <w:rFonts w:ascii="Times New Roman" w:hAnsi="Times New Roman" w:cs="Times New Roman"/>
          <w:sz w:val="28"/>
          <w:szCs w:val="28"/>
        </w:rPr>
      </w:pPr>
      <w:r>
        <w:rPr>
          <w:rFonts w:cs="Times New Roman" w:ascii="Times New Roman" w:hAnsi="Times New Roman"/>
          <w:sz w:val="28"/>
          <w:szCs w:val="28"/>
        </w:rPr>
        <w:t>АЛЯ: Поэтому так внезапно ушёл? Может, и не случилось бы то, что случилось после тебя.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ВИКТОР: А кого мне надо было ждать? Вы же все как в рот воды набрали. </w:t>
      </w:r>
    </w:p>
    <w:p>
      <w:pPr>
        <w:pStyle w:val="Normal"/>
        <w:jc w:val="both"/>
        <w:rPr/>
      </w:pPr>
      <w:r>
        <w:rPr>
          <w:rFonts w:cs="Times New Roman" w:ascii="Times New Roman" w:hAnsi="Times New Roman"/>
          <w:sz w:val="28"/>
          <w:szCs w:val="28"/>
        </w:rPr>
        <w:t>КИРИЛЛ: Вить, ты не «борщи». У меня такие сложные плановые операции были.</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А я что, должен был бросить школу? В конце учебного года? Перед экзаменами?</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Я был готов, да тут отца инсульт ударил. Папина сестра скоро приедет. В начале месяца…</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К чему теперь обвинять друг друга? Может, мне не стоит идти с вами? Сами поговорите?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Идём, идём, Анфиса. Все уже выговорились. Дальше только хорошее.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ВТОРОЕ ДЕЙСТВИЕ</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Нина Михайловна хлопочет, занимается домашними делами. Виктор занят сборами – после обеда ему возвращаться на СВО. Анфиса рассматривает семейный альбом с фотографиями родителей Виктора, когда они ещё жили в другом городе. Виктор что-то комментирует, что-то перелистывает. И это только для Анфисы.</w:t>
      </w:r>
    </w:p>
    <w:p>
      <w:pPr>
        <w:pStyle w:val="Normal"/>
        <w:jc w:val="both"/>
        <w:rPr/>
      </w:pPr>
      <w:r>
        <w:rPr>
          <w:rFonts w:cs="Times New Roman" w:ascii="Times New Roman" w:hAnsi="Times New Roman"/>
          <w:sz w:val="28"/>
          <w:szCs w:val="28"/>
        </w:rPr>
        <w:t>ВИКТОР: (</w:t>
      </w:r>
      <w:r>
        <w:rPr>
          <w:rFonts w:cs="Times New Roman" w:ascii="Times New Roman" w:hAnsi="Times New Roman"/>
          <w:i/>
          <w:sz w:val="28"/>
          <w:szCs w:val="28"/>
        </w:rPr>
        <w:t>приободряюще</w:t>
      </w:r>
      <w:r>
        <w:rPr>
          <w:rFonts w:cs="Times New Roman" w:ascii="Times New Roman" w:hAnsi="Times New Roman"/>
          <w:sz w:val="28"/>
          <w:szCs w:val="28"/>
        </w:rPr>
        <w:t>) Ты, Анфиса, смотри мне… Оставляю за старшую.</w:t>
      </w:r>
    </w:p>
    <w:p>
      <w:pPr>
        <w:pStyle w:val="Normal"/>
        <w:jc w:val="both"/>
        <w:rPr/>
      </w:pPr>
      <w:r>
        <w:rPr>
          <w:rFonts w:cs="Times New Roman" w:ascii="Times New Roman" w:hAnsi="Times New Roman"/>
          <w:sz w:val="28"/>
          <w:szCs w:val="28"/>
        </w:rPr>
        <w:t>АНФИСА: (</w:t>
      </w:r>
      <w:r>
        <w:rPr>
          <w:rFonts w:cs="Times New Roman" w:ascii="Times New Roman" w:hAnsi="Times New Roman"/>
          <w:i/>
          <w:sz w:val="28"/>
          <w:szCs w:val="28"/>
        </w:rPr>
        <w:t>парирует</w:t>
      </w:r>
      <w:r>
        <w:rPr>
          <w:rFonts w:cs="Times New Roman" w:ascii="Times New Roman" w:hAnsi="Times New Roman"/>
          <w:sz w:val="28"/>
          <w:szCs w:val="28"/>
        </w:rPr>
        <w:t>) У нас старшая была, есть и будет Нина Михайловна!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Вот что тебе скажу. Пусть Нина Михайловна больше отдыхает. Ей надо беречь руку. Тяжести – ни в коем случае. Следи за этим. Аля и Антон будут захаживать. Антон оказался хорошим парнем., серьёзный и основательный. Денису нужно время для восстановления. Новая школа, новый коллектив.</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А разве Денис не с вами?</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Я принял решение, что Денис школе нужнее и важнее. В женском коллективе будет хоть один мужчина.</w:t>
      </w:r>
    </w:p>
    <w:p>
      <w:pPr>
        <w:pStyle w:val="Normal"/>
        <w:rPr>
          <w:rFonts w:ascii="Times New Roman" w:hAnsi="Times New Roman" w:cs="Times New Roman"/>
          <w:sz w:val="28"/>
          <w:szCs w:val="28"/>
        </w:rPr>
      </w:pPr>
      <w:r>
        <w:rPr>
          <w:rFonts w:cs="Times New Roman" w:ascii="Times New Roman" w:hAnsi="Times New Roman"/>
          <w:sz w:val="28"/>
          <w:szCs w:val="28"/>
        </w:rPr>
        <w:t>НИНА МИХАЙЛОВНА: Согласна. Школа без мужской руки – это тяжело. Витя, я правильно поняла, что Денис будет исполнять обязанности директора?</w:t>
      </w:r>
    </w:p>
    <w:p>
      <w:pPr>
        <w:pStyle w:val="Normal"/>
        <w:rPr/>
      </w:pPr>
      <w:r>
        <w:rPr>
          <w:rFonts w:cs="Times New Roman" w:ascii="Times New Roman" w:hAnsi="Times New Roman"/>
          <w:sz w:val="28"/>
          <w:szCs w:val="28"/>
        </w:rPr>
        <w:t xml:space="preserve">ВИКТОР: Да, тёть Нин. Сергей Владимирович вчера ушёл на СВО с сыном Борисом. </w:t>
      </w:r>
    </w:p>
    <w:p>
      <w:pPr>
        <w:pStyle w:val="Normal"/>
        <w:rPr>
          <w:rFonts w:ascii="Times New Roman" w:hAnsi="Times New Roman" w:cs="Times New Roman"/>
          <w:sz w:val="28"/>
          <w:szCs w:val="28"/>
        </w:rPr>
      </w:pPr>
      <w:r>
        <w:rPr>
          <w:rFonts w:cs="Times New Roman" w:ascii="Times New Roman" w:hAnsi="Times New Roman"/>
          <w:sz w:val="28"/>
          <w:szCs w:val="28"/>
        </w:rPr>
        <w:t>НИНА МИХАЙЛОВНА: А что с семьёй Бориса?</w:t>
      </w:r>
    </w:p>
    <w:p>
      <w:pPr>
        <w:pStyle w:val="Normal"/>
        <w:rPr/>
      </w:pPr>
      <w:r>
        <w:rPr>
          <w:rFonts w:cs="Times New Roman" w:ascii="Times New Roman" w:hAnsi="Times New Roman"/>
          <w:sz w:val="28"/>
          <w:szCs w:val="28"/>
        </w:rPr>
        <w:t>ВИКТОР: Наташа, жена его, в начальных классах, дочь Лиза, крестница моя, в пятом классе. Она умница.</w:t>
      </w:r>
    </w:p>
    <w:p>
      <w:pPr>
        <w:pStyle w:val="Normal"/>
        <w:rPr>
          <w:rFonts w:ascii="Times New Roman" w:hAnsi="Times New Roman" w:cs="Times New Roman"/>
          <w:sz w:val="28"/>
          <w:szCs w:val="28"/>
        </w:rPr>
      </w:pPr>
      <w:r>
        <w:rPr>
          <w:rFonts w:cs="Times New Roman" w:ascii="Times New Roman" w:hAnsi="Times New Roman"/>
          <w:sz w:val="28"/>
          <w:szCs w:val="28"/>
        </w:rPr>
        <w:t>АНФИСА: Может, мне на работу устроиться? Что я буду без дела сидеть…</w:t>
      </w:r>
    </w:p>
    <w:p>
      <w:pPr>
        <w:pStyle w:val="Normal"/>
        <w:rPr>
          <w:rFonts w:ascii="Times New Roman" w:hAnsi="Times New Roman" w:cs="Times New Roman"/>
          <w:sz w:val="28"/>
          <w:szCs w:val="28"/>
        </w:rPr>
      </w:pPr>
      <w:r>
        <w:rPr>
          <w:rFonts w:cs="Times New Roman" w:ascii="Times New Roman" w:hAnsi="Times New Roman"/>
          <w:sz w:val="28"/>
          <w:szCs w:val="28"/>
        </w:rPr>
        <w:t>ВИКТОР: А Нина Михайловна? Мы же договорились!</w:t>
      </w:r>
    </w:p>
    <w:p>
      <w:pPr>
        <w:pStyle w:val="Normal"/>
        <w:rPr/>
      </w:pPr>
      <w:r>
        <w:rPr>
          <w:rFonts w:cs="Times New Roman" w:ascii="Times New Roman" w:hAnsi="Times New Roman"/>
          <w:sz w:val="28"/>
          <w:szCs w:val="28"/>
        </w:rPr>
        <w:t>АНФИСА: (</w:t>
      </w:r>
      <w:r>
        <w:rPr>
          <w:rFonts w:cs="Times New Roman" w:ascii="Times New Roman" w:hAnsi="Times New Roman"/>
          <w:i/>
          <w:sz w:val="28"/>
          <w:szCs w:val="28"/>
        </w:rPr>
        <w:t>продолжает</w:t>
      </w:r>
      <w:r>
        <w:rPr>
          <w:rFonts w:cs="Times New Roman" w:ascii="Times New Roman" w:hAnsi="Times New Roman"/>
          <w:sz w:val="28"/>
          <w:szCs w:val="28"/>
        </w:rPr>
        <w:t>) Помогать Серафиме.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Сима с нами едет. Это её решение.</w:t>
      </w:r>
    </w:p>
    <w:p>
      <w:pPr>
        <w:pStyle w:val="Normal"/>
        <w:jc w:val="both"/>
        <w:rPr/>
      </w:pPr>
      <w:r>
        <w:rPr>
          <w:rFonts w:cs="Times New Roman" w:ascii="Times New Roman" w:hAnsi="Times New Roman"/>
          <w:sz w:val="28"/>
          <w:szCs w:val="28"/>
        </w:rPr>
        <w:t>АНФИСА: Тогда на её место.</w:t>
      </w:r>
    </w:p>
    <w:p>
      <w:pPr>
        <w:pStyle w:val="Normal"/>
        <w:jc w:val="both"/>
        <w:rPr/>
      </w:pPr>
      <w:r>
        <w:rPr>
          <w:rFonts w:cs="Times New Roman" w:ascii="Times New Roman" w:hAnsi="Times New Roman"/>
          <w:sz w:val="28"/>
          <w:szCs w:val="28"/>
        </w:rPr>
        <w:t>НИНА МИХАЙЛОВНА: Я не возражаю. Но только в первую смену. Не хочу по ночам быть одна.</w:t>
      </w:r>
    </w:p>
    <w:p>
      <w:pPr>
        <w:pStyle w:val="Normal"/>
        <w:jc w:val="both"/>
        <w:rPr/>
      </w:pPr>
      <w:r>
        <w:rPr>
          <w:rFonts w:cs="Times New Roman" w:ascii="Times New Roman" w:hAnsi="Times New Roman"/>
          <w:sz w:val="28"/>
          <w:szCs w:val="28"/>
        </w:rPr>
        <w:t>ВИКТОР: Смотрите сами… (</w:t>
      </w:r>
      <w:r>
        <w:rPr>
          <w:rFonts w:cs="Times New Roman" w:ascii="Times New Roman" w:hAnsi="Times New Roman"/>
          <w:i/>
          <w:sz w:val="28"/>
          <w:szCs w:val="28"/>
        </w:rPr>
        <w:t>Анфисе</w:t>
      </w:r>
      <w:r>
        <w:rPr>
          <w:rFonts w:cs="Times New Roman" w:ascii="Times New Roman" w:hAnsi="Times New Roman"/>
          <w:sz w:val="28"/>
          <w:szCs w:val="28"/>
        </w:rPr>
        <w:t>) Береги себя. И Нину Михайловну береги.</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Витя, а Кирюша сегодня с вами?</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Он уже всё. Был в военкомате, оттуда – к нам.</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Ты присмотри за ним. Нервишки у него… никакие.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Он взял себя в руки. В госпитале ему будет лучше.</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А Кирилл поддерживает отношения с бывшей…</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w:t>
      </w:r>
      <w:r>
        <w:rPr>
          <w:rFonts w:cs="Times New Roman" w:ascii="Times New Roman" w:hAnsi="Times New Roman"/>
          <w:i/>
          <w:sz w:val="28"/>
          <w:szCs w:val="28"/>
        </w:rPr>
        <w:t>резко останавливая Анфису</w:t>
      </w:r>
      <w:r>
        <w:rPr>
          <w:rFonts w:cs="Times New Roman" w:ascii="Times New Roman" w:hAnsi="Times New Roman"/>
          <w:sz w:val="28"/>
          <w:szCs w:val="28"/>
        </w:rPr>
        <w:t>) А тебе что… Просто любопытно!</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Столько прожить вместе…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Значит, так тому и быть.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Завтра Анфисе восемнадцать. Никак нельзя было задержаться? Договориться? Объяснить? Все же люди.</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Родная моя… Сама всё понимаешь. Мы за Победой! А День рождения Анфисы и сами справите: вы вдвоём, Аля и Антон. Если Денис сможет, тоже с вами будет. Ты обещанные гостинцы приготовила?</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Ещё с утра. В отдельных пакетах с яйцом и луком, есть с капустой. А в коробочке твои любимые, с ягодами. Конечно, если бы отдельные контейнеры… Может, ещё схожу.</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Вошёл Кирилл. Как праздник. Его будто подменили. Другой человек. Мягкий и улыбчивый. Рюкзак собран. Сосредоточенный и, в то же время, доброжелательный.</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Здравствуйте, Анфиса.</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Здравствуйте, Кирилл. А вы теперь со мной на «вы»?</w:t>
      </w:r>
    </w:p>
    <w:p>
      <w:pPr>
        <w:pStyle w:val="Normal"/>
        <w:jc w:val="both"/>
        <w:rPr/>
      </w:pPr>
      <w:r>
        <w:rPr>
          <w:rFonts w:cs="Times New Roman" w:ascii="Times New Roman" w:hAnsi="Times New Roman"/>
          <w:sz w:val="28"/>
          <w:szCs w:val="28"/>
        </w:rPr>
        <w:t>КИРИЛЛ: (</w:t>
      </w:r>
      <w:r>
        <w:rPr>
          <w:rFonts w:cs="Times New Roman" w:ascii="Times New Roman" w:hAnsi="Times New Roman"/>
          <w:i/>
          <w:sz w:val="28"/>
          <w:szCs w:val="28"/>
        </w:rPr>
        <w:t>улыбаясь, почти смеясь</w:t>
      </w:r>
      <w:r>
        <w:rPr>
          <w:rFonts w:cs="Times New Roman" w:ascii="Times New Roman" w:hAnsi="Times New Roman"/>
          <w:sz w:val="28"/>
          <w:szCs w:val="28"/>
        </w:rPr>
        <w:t>) А что, когда-то было на «ты»?</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Нина Михайловна вынесла к столу хлебную корзинку с пирожками. Предлагает Кириллу, чтобы разрядить неловкую ситуацию. Виктор наблюдает за Кириллом.</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Ешь, небось голодный, как всегда…</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Кирилл жадно ест.</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Голодный, не голодный, а ваши пирожки с детства обожаю.</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Анфиса подходит, берёт два пирожка, один отдаёт Виктору. Он улыбнулся в ответ.</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Нина Михайловна, я попрошу вас об одолжении. Веру же знаете – ларёк на углу Кирова и Маркса? Так вот, я брал у неё в долг кое-что. Передайте от меня (</w:t>
      </w:r>
      <w:r>
        <w:rPr>
          <w:rFonts w:cs="Times New Roman" w:ascii="Times New Roman" w:hAnsi="Times New Roman"/>
          <w:i/>
          <w:sz w:val="28"/>
          <w:szCs w:val="28"/>
        </w:rPr>
        <w:t>передаёт ей небольшой конверт</w:t>
      </w:r>
      <w:r>
        <w:rPr>
          <w:rFonts w:cs="Times New Roman" w:ascii="Times New Roman" w:hAnsi="Times New Roman"/>
          <w:sz w:val="28"/>
          <w:szCs w:val="28"/>
        </w:rPr>
        <w:t>). Сегодня там новенькая, и мне не совсем ловко ей оставлять без объяснений.</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Хорошо-хорошо, Кирюша. Всё будет сделано. Кстати, Вера дивная девушка. Душевная, позитивная. Её отец тоже на СВО.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Не знал. Никогда она не говорила, хотя иногда болтали о том, о сём…</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Кирюш, тогда бы ты её и не понял. Не отреагировал, как надо. Сам понимаешь.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Нина Михайловна, скажите Виктору! Всё чморит и чморит меня…</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Витя, перестань немедленно! Отстань от Кирюши.</w:t>
      </w:r>
    </w:p>
    <w:p>
      <w:pPr>
        <w:pStyle w:val="Normal"/>
        <w:jc w:val="both"/>
        <w:rPr/>
      </w:pPr>
      <w:r>
        <w:rPr>
          <w:rFonts w:cs="Times New Roman" w:ascii="Times New Roman" w:hAnsi="Times New Roman"/>
          <w:sz w:val="28"/>
          <w:szCs w:val="28"/>
        </w:rPr>
        <w:t>ВИКТОР: Да я к тому, что всё, слава Богу, в прошлом. Просто надо держать себя в руках, при любых обстоятельствах. Сам меня учил. Помните, в десятом классе, когда Ольга переехала в город к бабушке, и без всяких объяснений прервала все наши с ней отношения. Тогда меня Кирилл и спас. Я жить не хотел…</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А что она?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что она? Закончила школу. Поступила в мед, как и я. После первого курса вышла замуж за сына мэра. Вот и вся её биография.</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Всё, что происходит, происходит к лучшему. Никто ещё не обходился без потерь.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АНФИСА: Так она стала врачом? </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Даже не знаю. Кажется, они развелись. Какое-то время работала в городской поликлинике, а там следы затерялись.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Смотря для кого…</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То есть?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Твоя Оля живёт себе с мамой, в новом микрорайоне. Их дом попал под реновацию и дали им квартиру в новом доме. Я как-то случайно её увидела на рынке. Мы обе сделали вид, что не узнали друг друга.</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Зачем такие сложности? А вы, Нина Михайловна, были в курсе их отношений?</w:t>
      </w:r>
    </w:p>
    <w:p>
      <w:pPr>
        <w:pStyle w:val="Normal"/>
        <w:jc w:val="both"/>
        <w:rPr/>
      </w:pPr>
      <w:r>
        <w:rPr>
          <w:rFonts w:cs="Times New Roman" w:ascii="Times New Roman" w:hAnsi="Times New Roman"/>
          <w:sz w:val="28"/>
          <w:szCs w:val="28"/>
        </w:rPr>
        <w:t>НИНА МИХАЙЛОВНА: И да, и нет. Думала, будет расспрашивать про Витю. К чему бередить былые раны? Даже не знаю. Но помню свои чувства в тот момент.</w:t>
      </w:r>
    </w:p>
    <w:p>
      <w:pPr>
        <w:pStyle w:val="Normal"/>
        <w:jc w:val="both"/>
        <w:rPr/>
      </w:pPr>
      <w:r>
        <w:rPr>
          <w:rFonts w:cs="Times New Roman" w:ascii="Times New Roman" w:hAnsi="Times New Roman"/>
          <w:sz w:val="28"/>
          <w:szCs w:val="28"/>
        </w:rPr>
        <w:t>КИРИЛЛ: Я рад, что она жива-здорова. Как-то прошлой весной поехал на вызов в тот район. Встретил их с матерью во дворе. Поздоровался, да и всё. Спешил к больному ребёнку.</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И больше никакого разговора у вас не было?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Нет.</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Странно…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Нормально. И ты, Вить, никогда не возвращайся к прошлому. Как говорится, человек даёт советы, в которых нуждается сам. Это я про себя.</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Извините, Кирилл. А что это выражение означает?</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то, что Виктор других может попрекать прошлым, а сам, в своём, заметьте, прошлом, может задерживаться. Надолго. Это мягко говоря.</w:t>
      </w:r>
    </w:p>
    <w:p>
      <w:pPr>
        <w:pStyle w:val="Normal"/>
        <w:jc w:val="both"/>
        <w:rPr/>
      </w:pPr>
      <w:r>
        <w:rPr>
          <w:rFonts w:cs="Times New Roman" w:ascii="Times New Roman" w:hAnsi="Times New Roman"/>
          <w:sz w:val="28"/>
          <w:szCs w:val="28"/>
        </w:rPr>
        <w:t>ВИКТОР: (</w:t>
      </w:r>
      <w:r>
        <w:rPr>
          <w:rFonts w:cs="Times New Roman" w:ascii="Times New Roman" w:hAnsi="Times New Roman"/>
          <w:i/>
          <w:sz w:val="28"/>
          <w:szCs w:val="28"/>
        </w:rPr>
        <w:t>весело, прекращая тему</w:t>
      </w:r>
      <w:r>
        <w:rPr>
          <w:rFonts w:cs="Times New Roman" w:ascii="Times New Roman" w:hAnsi="Times New Roman"/>
          <w:sz w:val="28"/>
          <w:szCs w:val="28"/>
        </w:rPr>
        <w:t>) Кто прошлое помянет, тому и глаз вон.</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Долгая пауза. Каждый думает о своём.</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Молчание прерывает Анфиса.</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Виктор, а когда в следующий раз приедете?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Все посмотрели на неё. Анфиса смутилась. Виктор подходит, по-отечески обнимает девушку. Затем лезет в карман, достаёт связку ключей, снимает брелок – кораблик, вручает ей.</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С наступающим тебя!</w:t>
      </w:r>
    </w:p>
    <w:p>
      <w:pPr>
        <w:pStyle w:val="Normal"/>
        <w:jc w:val="both"/>
        <w:rPr/>
      </w:pPr>
      <w:r>
        <w:rPr>
          <w:rFonts w:cs="Times New Roman" w:ascii="Times New Roman" w:hAnsi="Times New Roman"/>
          <w:sz w:val="28"/>
          <w:szCs w:val="28"/>
        </w:rPr>
        <w:t>КИРИЛЛ: (</w:t>
      </w:r>
      <w:r>
        <w:rPr>
          <w:rFonts w:cs="Times New Roman" w:ascii="Times New Roman" w:hAnsi="Times New Roman"/>
          <w:i/>
          <w:sz w:val="28"/>
          <w:szCs w:val="28"/>
        </w:rPr>
        <w:t>ревностно</w:t>
      </w:r>
      <w:r>
        <w:rPr>
          <w:rFonts w:cs="Times New Roman" w:ascii="Times New Roman" w:hAnsi="Times New Roman"/>
          <w:sz w:val="28"/>
          <w:szCs w:val="28"/>
        </w:rPr>
        <w:t>) А разве заранее можно поздравлять?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Можно и нужно! Поздравлять друг друга надо каждый день! Тем более, Витя говорит всего лишь «С наступающим!»</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Нас не будет. Будем далеко, но душой – с вами.</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Но вы же можете позвонить…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Мобильная связь нестабильная, могут не дозвониться. Поживём – увидим!</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Приходят Денис и Аля. Здороваются со всеми. Денис угощается пирожками.</w:t>
      </w:r>
    </w:p>
    <w:p>
      <w:pPr>
        <w:pStyle w:val="Normal"/>
        <w:jc w:val="both"/>
        <w:rPr>
          <w:rFonts w:ascii="Times New Roman" w:hAnsi="Times New Roman" w:cs="Times New Roman"/>
          <w:sz w:val="28"/>
          <w:szCs w:val="28"/>
        </w:rPr>
      </w:pPr>
      <w:r>
        <w:rPr>
          <w:rFonts w:cs="Times New Roman" w:ascii="Times New Roman" w:hAnsi="Times New Roman"/>
          <w:sz w:val="28"/>
          <w:szCs w:val="28"/>
        </w:rPr>
        <w:t>АЛЯ: Алле Сергеевне нравится и дом, и первый этаж. Она говорит про квартиру – дом на земле, как было в детстве, в родной деревне.</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Как мой бывший пациент?</w:t>
      </w:r>
    </w:p>
    <w:p>
      <w:pPr>
        <w:pStyle w:val="Normal"/>
        <w:jc w:val="both"/>
        <w:rPr/>
      </w:pPr>
      <w:r>
        <w:rPr>
          <w:rFonts w:cs="Times New Roman" w:ascii="Times New Roman" w:hAnsi="Times New Roman"/>
          <w:sz w:val="28"/>
          <w:szCs w:val="28"/>
        </w:rPr>
        <w:t>ДЕНИС: Эдуард славный парень. Ловкий, умный, сильный – разобрал обеденный стол, а потом сам его собрал на новой квартире.</w:t>
      </w:r>
    </w:p>
    <w:p>
      <w:pPr>
        <w:pStyle w:val="Normal"/>
        <w:jc w:val="both"/>
        <w:rPr/>
      </w:pPr>
      <w:r>
        <w:rPr>
          <w:rFonts w:cs="Times New Roman" w:ascii="Times New Roman" w:hAnsi="Times New Roman"/>
          <w:sz w:val="28"/>
          <w:szCs w:val="28"/>
        </w:rPr>
        <w:t>АЛЯ: После Анны Сергеевны твой Эдуард с Антоном перевезут книги из магазина в школу к Денису. Освободившиеся площади магазина Антон использует для сбора гуманитарной помощи.</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Аля, я и для твоих родителей передал Антону два варианта. Обе квартиры в одном доме. Лифта, правда, нет. Отдашь родителям первый этаж, сами – на третий.</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Аля тепло обнимает Дениса.</w:t>
      </w:r>
    </w:p>
    <w:p>
      <w:pPr>
        <w:pStyle w:val="Normal"/>
        <w:jc w:val="both"/>
        <w:rPr>
          <w:rFonts w:ascii="Times New Roman" w:hAnsi="Times New Roman" w:cs="Times New Roman"/>
          <w:sz w:val="28"/>
          <w:szCs w:val="28"/>
        </w:rPr>
      </w:pPr>
      <w:r>
        <w:rPr>
          <w:rFonts w:cs="Times New Roman" w:ascii="Times New Roman" w:hAnsi="Times New Roman"/>
          <w:sz w:val="28"/>
          <w:szCs w:val="28"/>
        </w:rPr>
        <w:t>АЛЯ: Спасибо, друг детства!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Вот вы у меня какие молодцы! Горжусь вами!</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Аля, поможем с переездом. Один за всех – все за одного!</w:t>
      </w:r>
    </w:p>
    <w:p>
      <w:pPr>
        <w:pStyle w:val="Normal"/>
        <w:jc w:val="both"/>
        <w:rPr>
          <w:rFonts w:ascii="Times New Roman" w:hAnsi="Times New Roman" w:cs="Times New Roman"/>
          <w:sz w:val="28"/>
          <w:szCs w:val="28"/>
        </w:rPr>
      </w:pPr>
      <w:r>
        <w:rPr>
          <w:rFonts w:cs="Times New Roman" w:ascii="Times New Roman" w:hAnsi="Times New Roman"/>
          <w:sz w:val="28"/>
          <w:szCs w:val="28"/>
        </w:rPr>
        <w:t>АЛЯ: Антон договорился с Эдиком. Кстати, у них нашлись общие знакомые. Наш маленький городок…</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Все знают друг друга. Всё поняла, кроме книг.</w:t>
      </w:r>
    </w:p>
    <w:p>
      <w:pPr>
        <w:pStyle w:val="Normal"/>
        <w:jc w:val="both"/>
        <w:rPr>
          <w:rFonts w:ascii="Times New Roman" w:hAnsi="Times New Roman" w:cs="Times New Roman"/>
          <w:sz w:val="28"/>
          <w:szCs w:val="28"/>
        </w:rPr>
      </w:pPr>
      <w:r>
        <w:rPr>
          <w:rFonts w:cs="Times New Roman" w:ascii="Times New Roman" w:hAnsi="Times New Roman"/>
          <w:sz w:val="28"/>
          <w:szCs w:val="28"/>
        </w:rPr>
        <w:t>АЛЯ: Это решение Антона. Он закрыл магазин. Школе отдаёт новые книги.</w:t>
      </w:r>
    </w:p>
    <w:p>
      <w:pPr>
        <w:pStyle w:val="Normal"/>
        <w:jc w:val="both"/>
        <w:rPr/>
      </w:pPr>
      <w:r>
        <w:rPr>
          <w:rFonts w:cs="Times New Roman" w:ascii="Times New Roman" w:hAnsi="Times New Roman"/>
          <w:sz w:val="28"/>
          <w:szCs w:val="28"/>
        </w:rPr>
        <w:t>НИНА МИХАЙЛОВНА: Молодец, Антон. Очень хорошо, что ты, Аля, с родителями в одном доме будешь.</w:t>
      </w:r>
    </w:p>
    <w:p>
      <w:pPr>
        <w:pStyle w:val="Normal"/>
        <w:jc w:val="both"/>
        <w:rPr/>
      </w:pPr>
      <w:r>
        <w:rPr>
          <w:rFonts w:cs="Times New Roman" w:ascii="Times New Roman" w:hAnsi="Times New Roman"/>
          <w:sz w:val="28"/>
          <w:szCs w:val="28"/>
        </w:rPr>
        <w:t>АЛЯ: Так удачно всё сложилось.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Тебе спасибо, Денис. Теперь тебя ждёт новая большая работа. В школе. С возвращением! Может, что-то можно и для Анфисы подыскать?</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Нина Михайловна, а вы против, чтобы я помогала в госпитале? Я бы пошла туда.</w:t>
      </w:r>
    </w:p>
    <w:p>
      <w:pPr>
        <w:pStyle w:val="Normal"/>
        <w:jc w:val="both"/>
        <w:rPr/>
      </w:pPr>
      <w:r>
        <w:rPr>
          <w:rFonts w:cs="Times New Roman" w:ascii="Times New Roman" w:hAnsi="Times New Roman"/>
          <w:sz w:val="28"/>
          <w:szCs w:val="28"/>
        </w:rPr>
        <w:t>НИНА МИХАЙЛОВНА: Ах да…Сима же тоже с Витей и Кириллом едет. Совсем запуталась. Но, как договорились, Анфиса, только в первую смену. Ночью стала что-то тревожиться. Так у меня ещё когда-то в детстве было.</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Денис, тебе чем-то надо помочь? Я про школу.</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Всё сдали вовремя. Хорошая работа. Чистая. Надо её обжить. И школа заживёт.</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что решил с теми, кто из соседнего посёлка? Сколько километров до Катовки?</w:t>
      </w:r>
    </w:p>
    <w:p>
      <w:pPr>
        <w:pStyle w:val="Normal"/>
        <w:jc w:val="both"/>
        <w:rPr/>
      </w:pPr>
      <w:r>
        <w:rPr>
          <w:rFonts w:cs="Times New Roman" w:ascii="Times New Roman" w:hAnsi="Times New Roman"/>
          <w:sz w:val="28"/>
          <w:szCs w:val="28"/>
        </w:rPr>
        <w:t>ДЕНИС: Около пяти. Есть школьный транспорт – будем привозить и отвозить. Это не проблема.</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А ребят сколько?</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Одиннадцать. Автобус на двадцать мест.</w:t>
      </w:r>
    </w:p>
    <w:p>
      <w:pPr>
        <w:pStyle w:val="Normal"/>
        <w:jc w:val="both"/>
        <w:rPr/>
      </w:pPr>
      <w:r>
        <w:rPr>
          <w:rFonts w:cs="Times New Roman" w:ascii="Times New Roman" w:hAnsi="Times New Roman"/>
          <w:sz w:val="28"/>
          <w:szCs w:val="28"/>
        </w:rPr>
        <w:t>НИНА МИХАЙЛОВНА: Помню, в наше время к нам ребятишки сами добирались! Ещё в нашу старую школу. Кстати, а старую снести хотят?</w:t>
      </w:r>
    </w:p>
    <w:p>
      <w:pPr>
        <w:pStyle w:val="Normal"/>
        <w:jc w:val="both"/>
        <w:rPr/>
      </w:pPr>
      <w:r>
        <w:rPr>
          <w:rFonts w:cs="Times New Roman" w:ascii="Times New Roman" w:hAnsi="Times New Roman"/>
          <w:sz w:val="28"/>
          <w:szCs w:val="28"/>
        </w:rPr>
        <w:t>ДЕНИС: Что вы, Нина Михайловна! В следующем году начнётся капитальный ремонт.</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Моя школа. Вся жизнь.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Наша, Витя, наша. И твои родители там учились. Да весь город. Она была единственная. И любимая.</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Дэн, а ты рассчитался со своей конторой?</w:t>
      </w:r>
    </w:p>
    <w:p>
      <w:pPr>
        <w:pStyle w:val="Normal"/>
        <w:jc w:val="both"/>
        <w:rPr/>
      </w:pPr>
      <w:r>
        <w:rPr>
          <w:rFonts w:cs="Times New Roman" w:ascii="Times New Roman" w:hAnsi="Times New Roman"/>
          <w:sz w:val="28"/>
          <w:szCs w:val="28"/>
        </w:rPr>
        <w:t>ДЕНИС: А мы втроём работали. Все обязательства выполнили.</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что твои партнёры?</w:t>
      </w:r>
    </w:p>
    <w:p>
      <w:pPr>
        <w:pStyle w:val="Normal"/>
        <w:jc w:val="both"/>
        <w:rPr/>
      </w:pPr>
      <w:r>
        <w:rPr>
          <w:rFonts w:cs="Times New Roman" w:ascii="Times New Roman" w:hAnsi="Times New Roman"/>
          <w:sz w:val="28"/>
          <w:szCs w:val="28"/>
        </w:rPr>
        <w:t>ДЕНИС: Отец и сын. Гришке тридцатник. Отцу сколько – не знаю. Думаю, за полтинник. Утром пошли в военкомат. Идут на СВО.</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Вот это поворот!</w:t>
      </w:r>
    </w:p>
    <w:p>
      <w:pPr>
        <w:pStyle w:val="Normal"/>
        <w:jc w:val="both"/>
        <w:rPr/>
      </w:pPr>
      <w:r>
        <w:rPr>
          <w:rFonts w:cs="Times New Roman" w:ascii="Times New Roman" w:hAnsi="Times New Roman"/>
          <w:sz w:val="28"/>
          <w:szCs w:val="28"/>
        </w:rPr>
        <w:t>ДЕНИС: Гришка лечил позвоночник. Он бывший спортсмен. Ничего серьёзного не нашли. Обошлось. Но их решение – такое. Может, где-то и вы встретитесь.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Скольким вы помогли! Всё воздастся!</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Мы же ничего себе не брали. Клиенты оплачивали услуги нотариуса, перевозку.</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Риэлторы при коммунизме.</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Говорю, как есть…</w:t>
      </w:r>
    </w:p>
    <w:p>
      <w:pPr>
        <w:pStyle w:val="Normal"/>
        <w:jc w:val="both"/>
        <w:rPr/>
      </w:pPr>
      <w:r>
        <w:rPr>
          <w:rFonts w:cs="Times New Roman" w:ascii="Times New Roman" w:hAnsi="Times New Roman"/>
          <w:sz w:val="28"/>
          <w:szCs w:val="28"/>
        </w:rPr>
        <w:t>ВИКТОР: Кир, черствеешь… Разочарование в жизни, в людях?</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Жить-то на что-то надо было? Дениске.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Ты же жил. Так и все.</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А что, много надо человеку? Сегодня все живут одинаково. Думают о другом.</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Как говорится – не суди, да не судим будешь.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Да что вы на меня налетели? Просто спросил. Свои же все.</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Раньше таких разговоров не было. Это не значит, что жили только духовным и нравственным.</w:t>
      </w:r>
    </w:p>
    <w:p>
      <w:pPr>
        <w:pStyle w:val="Normal"/>
        <w:jc w:val="both"/>
        <w:rPr/>
      </w:pPr>
      <w:r>
        <w:rPr>
          <w:rFonts w:cs="Times New Roman" w:ascii="Times New Roman" w:hAnsi="Times New Roman"/>
          <w:sz w:val="28"/>
          <w:szCs w:val="28"/>
        </w:rPr>
        <w:t>КИРИЛЛ: И думали высокой морали.</w:t>
      </w:r>
    </w:p>
    <w:p>
      <w:pPr>
        <w:pStyle w:val="Normal"/>
        <w:jc w:val="both"/>
        <w:rPr/>
      </w:pPr>
      <w:r>
        <w:rPr>
          <w:rFonts w:cs="Times New Roman" w:ascii="Times New Roman" w:hAnsi="Times New Roman"/>
          <w:sz w:val="28"/>
          <w:szCs w:val="28"/>
        </w:rPr>
        <w:t>НИНА МИХАЙЛОВНА: Порядочными жили. Помогали друг другу. Тихо жили. Но это не означает, что не было радости! Была радость, и глубина, и содержание. Была совесть. Как же без этого? Это и есть наш культурный код, как модно сегодня говорить.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Всё так, Нина Михайловна. А что тогда с нами случилось?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Это случилось сначала с миром, а потом с людьми.</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мир этот не люди делают?</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Вот ты, Кирилл, спасаешь людей. Витюша защищает. Дениска учит – и так все. Для всех есть своё дело, есть, чем жить и как жить. Правильно выбранная профессия. По душе.</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Не за ночь же всё местами поменялось.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Нет, Кирилл, не за ночь.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Что, и здесь пятая колонна?</w:t>
      </w:r>
    </w:p>
    <w:p>
      <w:pPr>
        <w:pStyle w:val="Normal"/>
        <w:jc w:val="both"/>
        <w:rPr/>
      </w:pPr>
      <w:r>
        <w:rPr>
          <w:rFonts w:cs="Times New Roman" w:ascii="Times New Roman" w:hAnsi="Times New Roman"/>
          <w:sz w:val="28"/>
          <w:szCs w:val="28"/>
        </w:rPr>
        <w:t>НИНА МИХАЙЛОВНА: Думай сам. Так человека, как ты – никто не знает: все органы, что откуда и как. Ты хирург! Лучший хирург, дорогой мой Кирилл.</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Извините, Кирилл, а что такое – пятая колонна?</w:t>
      </w:r>
    </w:p>
    <w:p>
      <w:pPr>
        <w:pStyle w:val="Normal"/>
        <w:jc w:val="both"/>
        <w:rPr/>
      </w:pPr>
      <w:r>
        <w:rPr>
          <w:rFonts w:cs="Times New Roman" w:ascii="Times New Roman" w:hAnsi="Times New Roman"/>
          <w:sz w:val="28"/>
          <w:szCs w:val="28"/>
        </w:rPr>
        <w:t>НИНА МИХАЙЛОВНА: Вот теперь отвечай. Причём, доступным языком.</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Пусть учитель истории ответит.</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Кир, ну зачем заводить разговоры на такие темы?</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Сказал и сказал. Я тоже хочу знать.</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Анфиса, если коротко, так обычно называют группу лиц, которая действует откровенно против своей страны.</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Само понятие из ХХ века. Испания. Гражданская война. С одной стороны республиканские силы – правительственные, а другой франкисты – националисты, и примкнувшие к ним фашисты. Мы – Советский Союз, вместе с Францией и Мексикой, помогали республиканцам, а Италия, Португалия и Германия встали на сторону франкистов.</w:t>
      </w:r>
    </w:p>
    <w:p>
      <w:pPr>
        <w:pStyle w:val="Normal"/>
        <w:jc w:val="both"/>
        <w:rPr/>
      </w:pPr>
      <w:r>
        <w:rPr>
          <w:rFonts w:cs="Times New Roman" w:ascii="Times New Roman" w:hAnsi="Times New Roman"/>
          <w:sz w:val="28"/>
          <w:szCs w:val="28"/>
        </w:rPr>
        <w:t>АНФИСА: И каков был итог?</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Закончилось всё три года спустя, победой франкистов.</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Такие дела, Анфиса. Кстати, а кто тебя назвал таким красивым именем?</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Мама.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Ты извини, Анфиса. А кем были твои родители?</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Мама – учительница младших классов, папа – водитель школьного автобуса.</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Нина Михайловна подходит к Анфисе, прижимает к себе, усаживает рядом. Девушка утыкается ей в плечо.</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Шумно входит Серафима.</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Я Сима. Серафима. Можно просто Сима.</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Я Анфиса. Прошлый раз с дороги уснула.</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Ничего-ничего. Вот, горячий хлеб принесла. Мы сегодня уезжаем…</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Сима, в госпитале всё решила?</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Лиза пока будет одна. Ищут ей сменщицу. Заходила в школу. По-прежнему на стене второго этажа наши фотографии. Знаменитый «10 В». Они даже не пожелтели. Помогла собрать книги в библиотеке, всё в коробках, осталось перевезти. Ходит автобус до новой школы – семь остановок. Минут пятнадцать. Не могу без школы. Думаю, когда-то я снова вернусь. А пока вот так. Такие новости.</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Виктор, мы же договорились…</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Пока мы ни о чём не договорились. Ты высказала своё желание работать в госпитале.</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Нина Михайловна согласна. Первая смена.</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Конечно, Анфиса. Чего будешь делать целыми днями дома? А в госпитале руки нужны.</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Смотри, Анфиса. Настройся. Это серьёзное дело.</w:t>
      </w:r>
    </w:p>
    <w:p>
      <w:pPr>
        <w:pStyle w:val="Normal"/>
        <w:jc w:val="both"/>
        <w:rPr/>
      </w:pPr>
      <w:r>
        <w:rPr>
          <w:rFonts w:cs="Times New Roman" w:ascii="Times New Roman" w:hAnsi="Times New Roman"/>
          <w:sz w:val="28"/>
          <w:szCs w:val="28"/>
        </w:rPr>
        <w:t>СЕРАФИМА: Анфиса, а вы хотите? (</w:t>
      </w:r>
      <w:r>
        <w:rPr>
          <w:rFonts w:cs="Times New Roman" w:ascii="Times New Roman" w:hAnsi="Times New Roman"/>
          <w:i/>
          <w:sz w:val="28"/>
          <w:szCs w:val="28"/>
        </w:rPr>
        <w:t>неожиданно переходит на «ты»</w:t>
      </w:r>
      <w:r>
        <w:rPr>
          <w:rFonts w:cs="Times New Roman" w:ascii="Times New Roman" w:hAnsi="Times New Roman"/>
          <w:sz w:val="28"/>
          <w:szCs w:val="28"/>
        </w:rPr>
        <w:t>) Лиза тебе всё покажет, подскажет. Всё нужное я оставила в своём шкафчике.</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Побыла бы Лиза первое время с Анфисой. Так быстрее поймёт свою работу.</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Я поговорю с Лизой. Комната есть. Можно ей и в госпитале оставаться на ночь.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Я вижу, Анфиса, ты девушка серьёзная.</w:t>
      </w:r>
    </w:p>
    <w:p>
      <w:pPr>
        <w:pStyle w:val="Normal"/>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ВИКТОР: А ты, Кира, как думал?</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Что-то не так? Могу и в школе что-нибудь делать.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Нет-нет, Анфиса. В госпитале ты нужнее.</w:t>
      </w:r>
    </w:p>
    <w:p>
      <w:pPr>
        <w:pStyle w:val="Normal"/>
        <w:jc w:val="both"/>
        <w:rPr/>
      </w:pPr>
      <w:r>
        <w:rPr>
          <w:rFonts w:cs="Times New Roman" w:ascii="Times New Roman" w:hAnsi="Times New Roman"/>
          <w:sz w:val="28"/>
          <w:szCs w:val="28"/>
        </w:rPr>
        <w:t>ДЕНИС: Будет желание и силы – заглядывай и к нам в школу.</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Это всё будет зависеть от самочувствия Нины Михайловны.</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Ну вот ещё! Я ещё ого-го!</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Нина Михайловна зашла в дом.</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Я Анфисе показывал наш семейный альбом, а там – фотографии встречи Нового года, двухтысячного года. Сколько же мы ждали от этого Миллениума! Думали, новое тысячелетие столько обещает! Такие были надежды…</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Мы с тобой на ёлке были зайчиками. Мама мне из своего свадебного платья такой костюм сшила – загляденье!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ВИКТОР: Тёть Нина мне тоже вручную сшила из новой белой простыни такого крутого зайца! Простыня была тонкой, почти прозрачной. Просвечивали мои чёрные семейные трусы. Все дразнили, что я забыл шорты снять. Весь текст из головы вылетел, и за меня Серафима договорила. А я молчал, и ходил вокруг ёлки. </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А я всегда твой текст знала лучше, чем свой. Не знаю, почему. Просто так получалось.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Да ты, Сима, с юности неровно дышала по поводу Вити.</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Чего ты выдумываешь, Кир?</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Со стороны это всегда было видно.</w:t>
      </w:r>
    </w:p>
    <w:p>
      <w:pPr>
        <w:pStyle w:val="Normal"/>
        <w:jc w:val="both"/>
        <w:rPr>
          <w:rFonts w:ascii="Times New Roman" w:hAnsi="Times New Roman" w:cs="Times New Roman"/>
          <w:sz w:val="28"/>
          <w:szCs w:val="28"/>
        </w:rPr>
      </w:pPr>
      <w:r>
        <w:rPr>
          <w:rFonts w:cs="Times New Roman" w:ascii="Times New Roman" w:hAnsi="Times New Roman"/>
          <w:sz w:val="28"/>
          <w:szCs w:val="28"/>
        </w:rPr>
        <w:t>АЛЯ: Да-да, так и было. А кто не был влюблён в Виктора?</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Я. Никогда. Но ценил его выносливость и атлетические способности.</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Возможностей было много. Да всё забросил.</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АЛЯ: Тот Новый год – единственный, который запомнился. А потом – учёба, школа, уже не было никаких новогодних спектаклей, сказок, да и праздников тоже. </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У Анны Сергеевны был новый набор – первоклашки. Нам-то было лет по десять, всё-таки, пятый класс. В тот год Анна Сергеевна долго болела.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Да… Некому было нами заниматься. Мы ещё не проходили военное дело, а классным руководителем назначили Григория Аникандровича, который только оклемался после событий на Кавказе. Где его единственный сын погиб.</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Поэтому он так скоро и ушёл…</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Да мы в те годы вообще перестали реагировать на новогодние праздники.</w:t>
      </w:r>
    </w:p>
    <w:p>
      <w:pPr>
        <w:pStyle w:val="Normal"/>
        <w:jc w:val="both"/>
        <w:rPr/>
      </w:pPr>
      <w:r>
        <w:rPr>
          <w:rFonts w:cs="Times New Roman" w:ascii="Times New Roman" w:hAnsi="Times New Roman"/>
          <w:sz w:val="28"/>
          <w:szCs w:val="28"/>
        </w:rPr>
        <w:t>КИРИЛЛ: Повзрослели, что-ли.</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Что-ли, что-ли…</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какой страшной была зима двухтысячного года…</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Тима провалился под лёд и не смог выбраться.</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Мой Санчо Панса… Постоянно вспоминаю Тимку. Весёлый и талантливый.</w:t>
      </w:r>
    </w:p>
    <w:p>
      <w:pPr>
        <w:pStyle w:val="Normal"/>
        <w:jc w:val="both"/>
        <w:rPr>
          <w:rFonts w:ascii="Times New Roman" w:hAnsi="Times New Roman" w:cs="Times New Roman"/>
          <w:sz w:val="28"/>
          <w:szCs w:val="28"/>
        </w:rPr>
      </w:pPr>
      <w:r>
        <w:rPr>
          <w:rFonts w:cs="Times New Roman" w:ascii="Times New Roman" w:hAnsi="Times New Roman"/>
          <w:sz w:val="28"/>
          <w:szCs w:val="28"/>
        </w:rPr>
        <w:t>АЛЯ: Всего-то пару раз сыграли «Дон Кихота».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Витюша был тот ещё Дон Кихот! Боролся со злом. Зритель верил тебе.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Тимофей? Вот кто был настоящим Санчо. Односельчанин Дон Кихота.</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Лучший оруженосец.</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Анна Сергеевна после Дон Кихота перестала ставить в школьном театре.</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Это в память о Тимке. Больше не могла. У неё же не было своих детей – вот и любила она его так нежно.</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Тимофей трудно вначале шёл, а в пятом классе стал отличником!</w:t>
      </w:r>
    </w:p>
    <w:p>
      <w:pPr>
        <w:pStyle w:val="Normal"/>
        <w:jc w:val="both"/>
        <w:rPr/>
      </w:pPr>
      <w:r>
        <w:rPr>
          <w:rFonts w:cs="Times New Roman" w:ascii="Times New Roman" w:hAnsi="Times New Roman"/>
          <w:sz w:val="28"/>
          <w:szCs w:val="28"/>
        </w:rPr>
        <w:t>ВИКТОР: Так Анна Сергеевна из-за Тимофея и взялась за «Дон Кихота».</w:t>
      </w:r>
    </w:p>
    <w:p>
      <w:pPr>
        <w:pStyle w:val="Normal"/>
        <w:jc w:val="both"/>
        <w:rPr>
          <w:rFonts w:ascii="Times New Roman" w:hAnsi="Times New Roman" w:cs="Times New Roman"/>
          <w:sz w:val="28"/>
          <w:szCs w:val="28"/>
        </w:rPr>
      </w:pPr>
      <w:r>
        <w:rPr>
          <w:rFonts w:cs="Times New Roman" w:ascii="Times New Roman" w:hAnsi="Times New Roman"/>
          <w:sz w:val="28"/>
          <w:szCs w:val="28"/>
        </w:rPr>
        <w:t>АЛЯ: Пухленький, розовощёкий наш Тима.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С погоняловом Беляш. Поесть любил.</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А как прощались… На похоронах все подходили к его маме, а Ксения Петровна спрашивала наши имена, будто хотела запомнить, хотя всех знала по именам и фамилиям.</w:t>
      </w:r>
    </w:p>
    <w:p>
      <w:pPr>
        <w:pStyle w:val="Normal"/>
        <w:jc w:val="both"/>
        <w:rPr/>
      </w:pPr>
      <w:r>
        <w:rPr>
          <w:rFonts w:cs="Times New Roman" w:ascii="Times New Roman" w:hAnsi="Times New Roman"/>
          <w:sz w:val="28"/>
          <w:szCs w:val="28"/>
        </w:rPr>
        <w:t>ДЕНИС: Такая трагедия. Долго приходила в себя…</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где сейчас Тимкина мама?</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В магазине, в молочном отделе. Всегда грустная Приветливая, но всё же грустная.</w:t>
      </w:r>
    </w:p>
    <w:p>
      <w:pPr>
        <w:pStyle w:val="Normal"/>
        <w:jc w:val="both"/>
        <w:rPr>
          <w:rFonts w:ascii="Times New Roman" w:hAnsi="Times New Roman" w:cs="Times New Roman"/>
          <w:sz w:val="28"/>
          <w:szCs w:val="28"/>
        </w:rPr>
      </w:pPr>
      <w:r>
        <w:rPr>
          <w:rFonts w:cs="Times New Roman" w:ascii="Times New Roman" w:hAnsi="Times New Roman"/>
          <w:sz w:val="28"/>
          <w:szCs w:val="28"/>
        </w:rPr>
        <w:t>АЛЯ: Я вижусь с Ксенией Петровной.</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Из дома вышла Нина Михайловна. Одетая, с сумкой для продуктов.</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Ты куда, родная?</w:t>
      </w:r>
    </w:p>
    <w:p>
      <w:pPr>
        <w:pStyle w:val="Normal"/>
        <w:jc w:val="both"/>
        <w:rPr/>
      </w:pPr>
      <w:r>
        <w:rPr>
          <w:rFonts w:cs="Times New Roman" w:ascii="Times New Roman" w:hAnsi="Times New Roman"/>
          <w:sz w:val="28"/>
          <w:szCs w:val="28"/>
        </w:rPr>
        <w:t>НИНА МИХАЙЛОВНА: Я всё-таки пойду возьму контейнеры для твоих гостинцев.</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Не ходи. Просто заверни в отдельные пакеты, и мы их разложим по рюкзакам.</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Я быстро. Гастроном же за углом. Что, не помнишь?</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Ребята переглядываются – только что говорили об этом месте.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Тогда передай привет от меня Ксении Петровне. Скажи, по дороге зайду.</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Нина Михайловна остановилась. То ли растерялась, то ли не была готова к упоминанию Ксении Петровны. Долго стоит. Молча.</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Хорошо, Витюш. Передам. Ты точно зайдёшь?</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Конечно! Это же по дороге на вокзал!</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Нам скоро выходить.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Дождитесь меня. Время ещё есть.</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Приходит Антон. У него уставший вид. В руках – три аккуратных свёртка.</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Думал опоздаю, поэтому пошёл сразу на вокзал. А поезд только через час.</w:t>
      </w:r>
    </w:p>
    <w:p>
      <w:pPr>
        <w:pStyle w:val="Normal"/>
        <w:jc w:val="both"/>
        <w:rPr/>
      </w:pPr>
      <w:r>
        <w:rPr>
          <w:rFonts w:cs="Times New Roman" w:ascii="Times New Roman" w:hAnsi="Times New Roman"/>
          <w:sz w:val="28"/>
          <w:szCs w:val="28"/>
        </w:rPr>
        <w:t>НИНА МИХАЙЛОВНА: Вот и хорошо. Анфиса, угости Антона пирогами. (</w:t>
      </w:r>
      <w:r>
        <w:rPr>
          <w:rFonts w:cs="Times New Roman" w:ascii="Times New Roman" w:hAnsi="Times New Roman"/>
          <w:i/>
          <w:sz w:val="28"/>
          <w:szCs w:val="28"/>
        </w:rPr>
        <w:t>Уходит</w:t>
      </w:r>
      <w:r>
        <w:rPr>
          <w:rFonts w:cs="Times New Roman" w:ascii="Times New Roman" w:hAnsi="Times New Roman"/>
          <w:sz w:val="28"/>
          <w:szCs w:val="28"/>
        </w:rPr>
        <w:t>)</w:t>
      </w:r>
    </w:p>
    <w:p>
      <w:pPr>
        <w:pStyle w:val="Normal"/>
        <w:jc w:val="both"/>
        <w:rPr/>
      </w:pPr>
      <w:r>
        <w:rPr>
          <w:rFonts w:cs="Times New Roman" w:ascii="Times New Roman" w:hAnsi="Times New Roman"/>
          <w:sz w:val="28"/>
          <w:szCs w:val="28"/>
        </w:rPr>
        <w:t>АНТОН: (</w:t>
      </w:r>
      <w:r>
        <w:rPr>
          <w:rFonts w:cs="Times New Roman" w:ascii="Times New Roman" w:hAnsi="Times New Roman"/>
          <w:i/>
          <w:sz w:val="28"/>
          <w:szCs w:val="28"/>
        </w:rPr>
        <w:t>отдаёт свёртки</w:t>
      </w:r>
      <w:r>
        <w:rPr>
          <w:rFonts w:cs="Times New Roman" w:ascii="Times New Roman" w:hAnsi="Times New Roman"/>
          <w:sz w:val="28"/>
          <w:szCs w:val="28"/>
        </w:rPr>
        <w:t>) Это вам в дорогу. Откроете в поезде.</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А что здесь?</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Книжки, Денис. Что я ещё могу!?</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Спасибо тебе, Антон.</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Виктор и Кирилл берут свои свёртки, по-дружески обнимают Антона.</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Антон отводит Анфису в сторону.</w:t>
      </w:r>
    </w:p>
    <w:p>
      <w:pPr>
        <w:pStyle w:val="Normal"/>
        <w:jc w:val="both"/>
        <w:rPr>
          <w:rFonts w:ascii="Times New Roman" w:hAnsi="Times New Roman" w:cs="Times New Roman"/>
          <w:i/>
          <w:i/>
          <w:sz w:val="28"/>
          <w:szCs w:val="28"/>
        </w:rPr>
      </w:pPr>
      <w:r>
        <w:rPr>
          <w:rFonts w:cs="Times New Roman" w:ascii="Times New Roman" w:hAnsi="Times New Roman"/>
          <w:i/>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АНТОН: Представляешь, я когда на вокзал пошёл, увидел: и при входе, и в зале ожидания – портреты Виктора! Сверху написано «Наш герой!», портрет Виктора. а снизу – «Виктор Сартаков - Наш земляк»!</w:t>
      </w:r>
    </w:p>
    <w:p>
      <w:pPr>
        <w:pStyle w:val="Normal"/>
        <w:jc w:val="both"/>
        <w:rPr/>
      </w:pPr>
      <w:r>
        <w:rPr>
          <w:rFonts w:cs="Times New Roman" w:ascii="Times New Roman" w:hAnsi="Times New Roman"/>
          <w:sz w:val="28"/>
          <w:szCs w:val="28"/>
        </w:rPr>
        <w:t>АНФИСА: Это за мост. Виктор взорвал его. В одиночку. Остановил ВСУшников. За это и отпуск краткосрочный получил.</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А ребята знают об этом?</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Не знаю. Виктор просил, чтобы Нине Михайловне не рассказывали. Зачем ей лишнее волнение?</w:t>
      </w:r>
    </w:p>
    <w:p>
      <w:pPr>
        <w:pStyle w:val="Normal"/>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АНТОН: Как же так? Это несправедливо.</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Когда уедут, думаю, можно будет аккуратно ей рассказать.</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Во время этого разговора Аля, Сима, Денис и Кирилл окружают Виктора. О чём-то весело говорят, потом пытаются качать его, как победителя. Конечно, они знали об этом</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w:t>
      </w:r>
      <w:r>
        <w:rPr>
          <w:rFonts w:cs="Times New Roman" w:ascii="Times New Roman" w:hAnsi="Times New Roman"/>
          <w:i/>
          <w:sz w:val="28"/>
          <w:szCs w:val="28"/>
        </w:rPr>
        <w:t>в продолжение начатого в кругу разговора</w:t>
      </w:r>
      <w:r>
        <w:rPr>
          <w:rFonts w:cs="Times New Roman" w:ascii="Times New Roman" w:hAnsi="Times New Roman"/>
          <w:sz w:val="28"/>
          <w:szCs w:val="28"/>
        </w:rPr>
        <w:t>) Смотри, Аля. Семь раз отмерь – один раз отрежь.</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Надо резать сразу, чтобы до перитонита не доводить. Говорю, как хирург!</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Без УЗИ?</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Профессионалы режут на глаз.</w:t>
      </w:r>
    </w:p>
    <w:p>
      <w:pPr>
        <w:pStyle w:val="Normal"/>
        <w:jc w:val="both"/>
        <w:rPr>
          <w:rFonts w:ascii="Times New Roman" w:hAnsi="Times New Roman" w:cs="Times New Roman"/>
          <w:sz w:val="28"/>
          <w:szCs w:val="28"/>
        </w:rPr>
      </w:pPr>
      <w:r>
        <w:rPr>
          <w:rFonts w:cs="Times New Roman" w:ascii="Times New Roman" w:hAnsi="Times New Roman"/>
          <w:sz w:val="28"/>
          <w:szCs w:val="28"/>
        </w:rPr>
        <w:t>АЛЯ: Ещё скажи – на слух.</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А вообще, надо книжки читать. Прежде, чем резать. И дарить их. А то все в телефонах, гаджетах.</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Я всегда и прозу, и стихи читаю в книгах. И держать приятно. И настраиваешься, и получаешь эстетическое удовольствие.</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Вчера в моём подъезде на подоконнике первого этажа лежали тома Чехова и Тургенева, Лермонтова и Толстого, даже Достоевского. Хорошо – не выбросили.</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Пушкина не было?</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Кирилл, я же назвала, что было.</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Значит, Пушкин в чести. На все времена! Наше солнце!</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Я не осуждаю их. Кто-то тихо доживает свой век и понимает, что после смерти всё выбросят, и лучше самому вынести, чтобы кто-нибудь взял. С таким трудом их выписывали, макулатуру собирали. Мама на почте часами выстаивала за подпиской на Хемингуэя и Дюма.</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Сима, а что с книгами? Ты что-то взяла себе?</w:t>
      </w:r>
    </w:p>
    <w:p>
      <w:pPr>
        <w:pStyle w:val="Normal"/>
        <w:jc w:val="both"/>
        <w:rPr/>
      </w:pPr>
      <w:r>
        <w:rPr>
          <w:rFonts w:cs="Times New Roman" w:ascii="Times New Roman" w:hAnsi="Times New Roman"/>
          <w:sz w:val="28"/>
          <w:szCs w:val="28"/>
        </w:rPr>
        <w:t>СЕРАФИМА: У нас в доме новый дворник, он двор и подъезды держит в чистоте. Спросил меня, можно ли взять?</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И что ты ответила?</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Твёрдо сказала: «Толас! Не можно, а нужно!»</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Толас? Ты знаешь вашего дворника по имени!?</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А что тут такого? Он – таджик. В Советское время учился у нас в универе. Жил в Казани, в Таджикистане. Его сын работает в Китае. Но каждую зиму приезжает, чтобы помочь отцу. Вон сколько снега выпало в этом году!</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жена чего не с ним?</w:t>
      </w:r>
    </w:p>
    <w:p>
      <w:pPr>
        <w:pStyle w:val="Normal"/>
        <w:jc w:val="both"/>
        <w:rPr/>
      </w:pPr>
      <w:r>
        <w:rPr>
          <w:rFonts w:cs="Times New Roman" w:ascii="Times New Roman" w:hAnsi="Times New Roman"/>
          <w:sz w:val="28"/>
          <w:szCs w:val="28"/>
        </w:rPr>
        <w:t>СЕРАФИМА: Она там, дома. Под Душанбе. Своё хозяйство.</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Помню, в детстве у родителей пластинка была а на ней песня: «Кто сказал, что понедельник день тяжёлый, тот вообще не подумал о тебе - Душанбе»…</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Витя, а к чему ты вспомнил эту песню?</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Понедельник по-таджикски – Душанбе.</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Вот это да! Никогда не знал!</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А как тогда вторник?</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Сешанбе.</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А среда?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Чоршанбе.</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А четверг?</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Панчшанбе.</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Вот с пятницей будет сложнее.</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Согласен, Антон. Джума.</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Чего же нам суббота сделала? Или дальше мы не знаем?</w:t>
      </w:r>
    </w:p>
    <w:p>
      <w:pPr>
        <w:pStyle w:val="Normal"/>
        <w:jc w:val="both"/>
        <w:rPr/>
      </w:pPr>
      <w:r>
        <w:rPr>
          <w:rFonts w:cs="Times New Roman" w:ascii="Times New Roman" w:hAnsi="Times New Roman"/>
          <w:sz w:val="28"/>
          <w:szCs w:val="28"/>
        </w:rPr>
        <w:t>ВИКТОР: Сегодня – шанбе. Значит, суббота.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АНФИСА: А завтра, в мой День рождения? </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Якшанбе, Анфиса! Якшанбе! Как самолёт Як</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Самолёты Як от авиаконструктора Яковлева Александра Сергеевича, создателя знаменитых истребителей.</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Нина Михайловна появилась тихо. Её даже не заметили.</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Вы какие-то легкомысленные перед дорогой.</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А мы таджикский язык вспоминаем.</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Нина Михайловна, а вы знаете, что означает Душанбе?</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Столица Таджикистана.</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И всё?</w:t>
      </w:r>
    </w:p>
    <w:p>
      <w:pPr>
        <w:pStyle w:val="Normal"/>
        <w:jc w:val="both"/>
        <w:rPr/>
      </w:pPr>
      <w:r>
        <w:rPr>
          <w:rFonts w:cs="Times New Roman" w:ascii="Times New Roman" w:hAnsi="Times New Roman"/>
          <w:sz w:val="28"/>
          <w:szCs w:val="28"/>
        </w:rPr>
        <w:t>НИНА МИХАЙЛОВНА: Душанбе – это значит понедельник по-таджикски.</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Вот это да! Класс, Нина Михайловна!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ДЕНИС: А вторник? </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Сешанбе. Среда – чоршанбе, четверг – панчшанбе, пятница – красиво – джума, суббота – просто шанбе, воскресенье…</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А можно я, Нина Михайловна! Завтра, в воскресенье, мой День рождения. Итак, воскресенье – якшанбе!</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Молодец, Анфиса!</w:t>
      </w:r>
    </w:p>
    <w:p>
      <w:pPr>
        <w:pStyle w:val="Normal"/>
        <w:jc w:val="both"/>
        <w:rPr/>
      </w:pPr>
      <w:r>
        <w:rPr>
          <w:rFonts w:cs="Times New Roman" w:ascii="Times New Roman" w:hAnsi="Times New Roman"/>
          <w:sz w:val="28"/>
          <w:szCs w:val="28"/>
        </w:rPr>
        <w:t>ВИКТОР: (</w:t>
      </w:r>
      <w:r>
        <w:rPr>
          <w:rFonts w:cs="Times New Roman" w:ascii="Times New Roman" w:hAnsi="Times New Roman"/>
          <w:i/>
          <w:sz w:val="28"/>
          <w:szCs w:val="28"/>
        </w:rPr>
        <w:t>напевает</w:t>
      </w:r>
      <w:r>
        <w:rPr>
          <w:rFonts w:cs="Times New Roman" w:ascii="Times New Roman" w:hAnsi="Times New Roman"/>
          <w:sz w:val="28"/>
          <w:szCs w:val="28"/>
        </w:rPr>
        <w:t>) «Кто сказал, что понедельник день тяжёлый, тот вообще не подумал о тебе - Душанбе»…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Все понимают, что это намёк, что пора в дорогу. </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Нина Михайловна явно заволновалась.</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Шла сейчас через наш скверик. Там портреты героев подсвечены. Один так похож на моего Виктора…</w:t>
      </w:r>
    </w:p>
    <w:p>
      <w:pPr>
        <w:pStyle w:val="Normal"/>
        <w:jc w:val="both"/>
        <w:rPr>
          <w:rFonts w:ascii="Times New Roman" w:hAnsi="Times New Roman" w:cs="Times New Roman"/>
          <w:sz w:val="28"/>
          <w:szCs w:val="28"/>
        </w:rPr>
      </w:pPr>
      <w:r>
        <w:rPr>
          <w:rFonts w:cs="Times New Roman" w:ascii="Times New Roman" w:hAnsi="Times New Roman"/>
          <w:sz w:val="28"/>
          <w:szCs w:val="28"/>
        </w:rPr>
        <w:t>ВИКТОР: Да ладно, тёть Нин…</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Чего ладно? Почему я обо всём узнаю последней?</w:t>
      </w:r>
    </w:p>
    <w:p>
      <w:pPr>
        <w:pStyle w:val="Normal"/>
        <w:jc w:val="both"/>
        <w:rPr>
          <w:rFonts w:ascii="Times New Roman" w:hAnsi="Times New Roman" w:cs="Times New Roman"/>
          <w:sz w:val="28"/>
          <w:szCs w:val="28"/>
        </w:rPr>
      </w:pPr>
      <w:r>
        <w:rPr>
          <w:rFonts w:cs="Times New Roman" w:ascii="Times New Roman" w:hAnsi="Times New Roman"/>
          <w:sz w:val="28"/>
          <w:szCs w:val="28"/>
        </w:rPr>
        <w:t>СЕРАФИМА: Мы сами, Нина Михайловна, ещё не видели. Видел Антон. На вокзале.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Виктор обнимает Нину Михайловну. Долго держит в объятиях.</w:t>
      </w:r>
    </w:p>
    <w:p>
      <w:pPr>
        <w:pStyle w:val="Normal"/>
        <w:jc w:val="both"/>
        <w:rPr/>
      </w:pPr>
      <w:r>
        <w:rPr>
          <w:rFonts w:cs="Times New Roman" w:ascii="Times New Roman" w:hAnsi="Times New Roman"/>
          <w:sz w:val="28"/>
          <w:szCs w:val="28"/>
        </w:rPr>
        <w:t>НИНА МИХАЙЛОВНА: В жизни есть три типа людей: люди – как листья, люди – как ветки, люди – как корни. Люди – листья вроде бы с тобой. Но когда дует малейший ветер, их сразу уносит. Люди – ветки вроде бы держатся. Но с трудностями они ломаются и тоже исчезают. А вот люди – корни остаются с тобой до конца. Что бы в твоей жизни не происходило, они всё равно рядом, они всё равно поддерживают, они всё равно приходят на помощь. Именно за таких людей и нужно держаться.</w:t>
      </w:r>
    </w:p>
    <w:p>
      <w:pPr>
        <w:pStyle w:val="Normal"/>
        <w:jc w:val="center"/>
        <w:rPr>
          <w:rFonts w:ascii="Times New Roman" w:hAnsi="Times New Roman" w:cs="Times New Roman"/>
          <w:i/>
          <w:i/>
          <w:sz w:val="28"/>
          <w:szCs w:val="28"/>
        </w:rPr>
      </w:pPr>
      <w:r>
        <w:rPr>
          <w:rFonts w:cs="Times New Roman" w:ascii="Times New Roman" w:hAnsi="Times New Roman"/>
          <w:i/>
          <w:sz w:val="28"/>
          <w:szCs w:val="28"/>
        </w:rPr>
        <w:t>Наступило долгое молчание. Все смотрят на Нину Михайловну. А через неё – друг на друга.</w:t>
      </w:r>
    </w:p>
    <w:p>
      <w:pPr>
        <w:pStyle w:val="Normal"/>
        <w:jc w:val="center"/>
        <w:rPr>
          <w:rFonts w:ascii="Times New Roman" w:hAnsi="Times New Roman" w:cs="Times New Roman"/>
          <w:i/>
          <w:i/>
          <w:sz w:val="28"/>
          <w:szCs w:val="28"/>
        </w:rPr>
      </w:pPr>
      <w:r>
        <w:rPr>
          <w:rFonts w:cs="Times New Roman" w:ascii="Times New Roman" w:hAnsi="Times New Roman"/>
          <w:i/>
          <w:sz w:val="28"/>
          <w:szCs w:val="28"/>
        </w:rPr>
        <w:t>Анфиса подходит к ней, когда Виктор выпустил её из объятий.</w:t>
      </w:r>
    </w:p>
    <w:p>
      <w:pPr>
        <w:pStyle w:val="Normal"/>
        <w:jc w:val="both"/>
        <w:rPr>
          <w:rFonts w:ascii="Times New Roman" w:hAnsi="Times New Roman" w:cs="Times New Roman"/>
          <w:sz w:val="28"/>
          <w:szCs w:val="28"/>
        </w:rPr>
      </w:pPr>
      <w:r>
        <w:rPr>
          <w:rFonts w:cs="Times New Roman" w:ascii="Times New Roman" w:hAnsi="Times New Roman"/>
          <w:sz w:val="28"/>
          <w:szCs w:val="28"/>
        </w:rPr>
        <w:t>КИРИЛЛ: Долгие проводы, лишние слёзы.</w:t>
      </w:r>
    </w:p>
    <w:p>
      <w:pPr>
        <w:pStyle w:val="Normal"/>
        <w:jc w:val="both"/>
        <w:rPr/>
      </w:pPr>
      <w:r>
        <w:rPr>
          <w:rFonts w:cs="Times New Roman" w:ascii="Times New Roman" w:hAnsi="Times New Roman"/>
          <w:sz w:val="28"/>
          <w:szCs w:val="28"/>
        </w:rPr>
        <w:t>АЛЯ: Лишние слёзы не помешают… Не забывайте, при любом удобном случае дайте о себе знать. Весточкой, смс-кой.</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Мы с вами.</w:t>
      </w:r>
    </w:p>
    <w:p>
      <w:pPr>
        <w:pStyle w:val="Normal"/>
        <w:jc w:val="both"/>
        <w:rPr>
          <w:rFonts w:ascii="Times New Roman" w:hAnsi="Times New Roman" w:cs="Times New Roman"/>
          <w:sz w:val="28"/>
          <w:szCs w:val="28"/>
        </w:rPr>
      </w:pPr>
      <w:r>
        <w:rPr>
          <w:rFonts w:cs="Times New Roman" w:ascii="Times New Roman" w:hAnsi="Times New Roman"/>
          <w:sz w:val="28"/>
          <w:szCs w:val="28"/>
        </w:rPr>
        <w:t>ДЕНИС: Завтра Анфиса будет ждать ваших поздравлений.</w:t>
      </w:r>
    </w:p>
    <w:p>
      <w:pPr>
        <w:pStyle w:val="Normal"/>
        <w:jc w:val="both"/>
        <w:rPr>
          <w:rFonts w:ascii="Times New Roman" w:hAnsi="Times New Roman" w:cs="Times New Roman"/>
          <w:sz w:val="28"/>
          <w:szCs w:val="28"/>
        </w:rPr>
      </w:pPr>
      <w:r>
        <w:rPr>
          <w:rFonts w:cs="Times New Roman" w:ascii="Times New Roman" w:hAnsi="Times New Roman"/>
          <w:sz w:val="28"/>
          <w:szCs w:val="28"/>
        </w:rPr>
        <w:t>АНФИСА: Берегите себя. Вы все – самый лучший подарок в моей жизни!</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t>Анфиса обняла Кирилла и Симу, Обняла Виктора. Они что-то тихо сказали друг другу.</w:t>
      </w:r>
    </w:p>
    <w:p>
      <w:pPr>
        <w:pStyle w:val="Normal"/>
        <w:jc w:val="both"/>
        <w:rPr>
          <w:rFonts w:ascii="Times New Roman" w:hAnsi="Times New Roman" w:cs="Times New Roman"/>
          <w:sz w:val="28"/>
          <w:szCs w:val="28"/>
        </w:rPr>
      </w:pPr>
      <w:r>
        <w:rPr>
          <w:rFonts w:cs="Times New Roman" w:ascii="Times New Roman" w:hAnsi="Times New Roman"/>
          <w:sz w:val="28"/>
          <w:szCs w:val="28"/>
        </w:rPr>
        <w:t>НИНА МИХАЙЛОВНА: С Богом, мои дорогие… Завтра будет другой день…</w:t>
      </w:r>
    </w:p>
    <w:p>
      <w:pPr>
        <w:pStyle w:val="Normal"/>
        <w:ind w:firstLine="709"/>
        <w:jc w:val="both"/>
        <w:rPr/>
      </w:pPr>
      <w:r>
        <w:rPr>
          <w:rFonts w:cs="Times New Roman" w:ascii="Times New Roman" w:hAnsi="Times New Roman"/>
          <w:i/>
          <w:sz w:val="28"/>
          <w:szCs w:val="28"/>
        </w:rPr>
        <w:t>Нина Михайловна, Анфиса, Аля, Денис и Антон вошли в дом. В доме зажглись огни. Зазвучала знакомая музыка. Было шумно. Что-то отмечали.</w:t>
      </w:r>
    </w:p>
    <w:p>
      <w:pPr>
        <w:pStyle w:val="Normal"/>
        <w:spacing w:before="0" w:after="160"/>
        <w:ind w:firstLine="709"/>
        <w:jc w:val="both"/>
        <w:rPr/>
      </w:pPr>
      <w:r>
        <w:rPr>
          <w:rFonts w:cs="Times New Roman" w:ascii="Times New Roman" w:hAnsi="Times New Roman"/>
          <w:i/>
          <w:sz w:val="28"/>
          <w:szCs w:val="28"/>
        </w:rPr>
        <w:t>Виктор, Серафима и Кирилл замерли. С рюкзаками. Почему-то кажется, что они всё ещё во дворе дома. Но это иллюзия. Они уже были другими. Они уже были там. На СВО. Там - другая музыка… Там наступило новое «завтра».</w:t>
      </w:r>
    </w:p>
    <w:sectPr>
      <w:footerReference w:type="default" r:id="rId2"/>
      <w:type w:val="nextPage"/>
      <w:pgSz w:w="11906" w:h="16838"/>
      <w:pgMar w:left="1701" w:right="850" w:header="0" w:top="993"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Liberation Sans">
    <w:altName w:val="Arial"/>
    <w:charset w:val="01"/>
    <w:family w:val="swiss"/>
    <w:pitch w:val="variable"/>
  </w:font>
  <w:font w:name="Times New Roman">
    <w:charset w:val="cc"/>
    <w:family w:val="roman"/>
    <w:pitch w:val="variable"/>
  </w:font>
  <w:font w:name="Sylfae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rPr/>
      <w:instrText> PAGE </w:instrText>
    </w:r>
    <w:r>
      <w:rPr/>
      <w:fldChar w:fldCharType="separate"/>
    </w:r>
    <w:r>
      <w:rPr/>
      <w:t>33</w:t>
    </w:r>
    <w:r>
      <w:rPr/>
      <w:fldChar w:fldCharType="end"/>
    </w:r>
  </w:p>
  <w:p>
    <w:pPr>
      <w:pStyle w:val="Style24"/>
      <w:spacing w:before="0" w:after="16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Верхний колонтитул Знак"/>
    <w:qFormat/>
    <w:rPr>
      <w:sz w:val="22"/>
      <w:szCs w:val="22"/>
    </w:rPr>
  </w:style>
  <w:style w:type="character" w:styleId="Style16">
    <w:name w:val="Нижний колонтитул Знак"/>
    <w:qFormat/>
    <w:rPr>
      <w:sz w:val="22"/>
      <w:szCs w:val="22"/>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677" w:leader="none"/>
        <w:tab w:val="right" w:pos="9355" w:leader="none"/>
      </w:tabs>
    </w:pPr>
    <w:rPr/>
  </w:style>
  <w:style w:type="paragraph" w:styleId="Style24">
    <w:name w:val="Footer"/>
    <w:basedOn w:val="Normal"/>
    <w:pPr>
      <w:tabs>
        <w:tab w:val="clear" w:pos="708"/>
        <w:tab w:val="center" w:pos="4677" w:leader="none"/>
        <w:tab w:val="right" w:pos="9355" w:leader="none"/>
      </w:tabs>
    </w:pPr>
    <w:rPr/>
  </w:style>
  <w:style w:type="paragraph" w:styleId="Style25">
    <w:name w:val="Без интервала"/>
    <w:qFormat/>
    <w:pPr>
      <w:widowControl/>
      <w:bidi w:val="0"/>
    </w:pPr>
    <w:rPr>
      <w:rFonts w:ascii="Calibri" w:hAnsi="Calibri" w:eastAsia="Calibri" w:cs="Times New Roman"/>
      <w:color w:val="auto"/>
      <w:sz w:val="22"/>
      <w:szCs w:val="22"/>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1186</TotalTime>
  <Application>LibreOffice/7.0.4.2$Linux_X86_64 LibreOffice_project/00$Build-2</Application>
  <AppVersion>15.0000</AppVersion>
  <Pages>33</Pages>
  <Words>7825</Words>
  <Characters>41792</Characters>
  <CharactersWithSpaces>49161</CharactersWithSpaces>
  <Paragraphs>595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2025-04-16T16:27:00Z</dcterms:created>
  <dc:creator>Вадим Степашкин</dc:creator>
  <dc:description/>
  <cp:keywords> </cp:keywords>
  <dc:language>ru-RU</dc:language>
  <cp:lastModifiedBy>Вадим Степашкин</cp:lastModifiedBy>
  <dcterms:modified xsi:type="dcterms:W3CDTF">2025-05-21T14:56:00Z</dcterms:modified>
  <cp:revision>33</cp:revision>
  <dc:subject/>
  <dc:title/>
</cp:coreProperties>
</file>