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Грачева Марина, литературный псевдоним Мариэтта А. Роз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+79538809894, ТГ @</w:t>
      </w:r>
      <w:r>
        <w:rPr>
          <w:rFonts w:cs="Times New Roman" w:ascii="Times New Roman" w:hAnsi="Times New Roman"/>
          <w:sz w:val="28"/>
          <w:szCs w:val="28"/>
          <w:lang w:val="en-US"/>
        </w:rPr>
        <w:t>MariattaRoss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24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В ночь на Купалу</w:t>
      </w:r>
    </w:p>
    <w:p>
      <w:pPr>
        <w:pStyle w:val="Style24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женская мелодрама с фольклоными песнями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Действующие лица: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Анна, </w:t>
      </w:r>
      <w:r>
        <w:rPr>
          <w:rFonts w:cs="Times New Roman" w:ascii="Times New Roman" w:hAnsi="Times New Roman"/>
          <w:sz w:val="28"/>
          <w:szCs w:val="28"/>
        </w:rPr>
        <w:t>уставшая женщина средних лет</w:t>
      </w:r>
    </w:p>
    <w:p>
      <w:pPr>
        <w:pStyle w:val="Style24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Пёс</w:t>
      </w:r>
    </w:p>
    <w:p>
      <w:pPr>
        <w:pStyle w:val="Style24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Бабушка Анны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 – </w:t>
      </w:r>
      <w:r>
        <w:rPr>
          <w:rFonts w:cs="Times New Roman" w:ascii="Times New Roman" w:hAnsi="Times New Roman"/>
          <w:sz w:val="28"/>
          <w:szCs w:val="28"/>
        </w:rPr>
        <w:t>символ надвигающейся старческого одиночества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sz w:val="28"/>
          <w:szCs w:val="28"/>
        </w:rPr>
        <w:t xml:space="preserve"> – символ синдрома пустого гнезда.</w:t>
      </w:r>
    </w:p>
    <w:p>
      <w:pPr>
        <w:pStyle w:val="Style24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Девушка</w:t>
      </w:r>
      <w:r>
        <w:rPr>
          <w:rFonts w:cs="Times New Roman" w:ascii="Times New Roman" w:hAnsi="Times New Roman"/>
          <w:sz w:val="28"/>
          <w:szCs w:val="28"/>
        </w:rPr>
        <w:t xml:space="preserve"> – символ одиночества первой любви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Девочка</w:t>
      </w:r>
      <w:r>
        <w:rPr>
          <w:rFonts w:cs="Times New Roman" w:ascii="Times New Roman" w:hAnsi="Times New Roman"/>
          <w:sz w:val="28"/>
          <w:szCs w:val="28"/>
        </w:rPr>
        <w:t xml:space="preserve"> – символ одиночества взросления</w:t>
      </w:r>
    </w:p>
    <w:p>
      <w:pPr>
        <w:pStyle w:val="Style24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Юноши и девушки в русских национальных костюмах</w:t>
      </w:r>
    </w:p>
    <w:p>
      <w:pPr>
        <w:pStyle w:val="Style24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Хор в русских национальных костюмах</w:t>
      </w:r>
    </w:p>
    <w:p>
      <w:pPr>
        <w:pStyle w:val="Style24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Действия происходят летом.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СЦЕНА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Лес. Посередине сцены стоит указатель, под ним сидит Пес. На экране видео: просёлочная дорога, по ней едет машина. Звучит "Полет шмеля" Р.-Корсакова.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Звонит телефон.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 </w:t>
      </w:r>
      <w:r>
        <w:rPr>
          <w:rFonts w:cs="Times New Roman" w:ascii="Times New Roman" w:hAnsi="Times New Roman"/>
          <w:i/>
          <w:iCs/>
          <w:sz w:val="28"/>
          <w:szCs w:val="28"/>
        </w:rPr>
        <w:t>(голос,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с паузами, имитирует разговор по телефону).</w:t>
      </w:r>
      <w:r>
        <w:rPr>
          <w:rFonts w:cs="Times New Roman" w:ascii="Times New Roman" w:hAnsi="Times New Roman"/>
          <w:sz w:val="28"/>
          <w:szCs w:val="28"/>
        </w:rPr>
        <w:t xml:space="preserve"> Отчёт?.. Катя, всё в моем компьютере на рабочем столе. Я там папочку специально создала "Для Кати"... Там всё. Пока!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Слышим зумер – прекращение разговора.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Звонок телефона.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 </w:t>
      </w:r>
      <w:r>
        <w:rPr>
          <w:rFonts w:cs="Times New Roman" w:ascii="Times New Roman" w:hAnsi="Times New Roman"/>
          <w:i/>
          <w:iCs/>
          <w:sz w:val="28"/>
          <w:szCs w:val="28"/>
        </w:rPr>
        <w:t>(голос,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с паузами, имитирует разговор по телефону).</w:t>
      </w:r>
      <w:r>
        <w:rPr>
          <w:rFonts w:cs="Times New Roman" w:ascii="Times New Roman" w:hAnsi="Times New Roman"/>
          <w:cap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Да, Игорь?.. Что опять?.. В шкафу... Что значит в каком? В обычном... Ну начинается! Ты что не знаешь, где у тебя рубашки висят?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Слышим зумер – прекращение разговора.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Звонок телефона.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 </w:t>
      </w:r>
      <w:r>
        <w:rPr>
          <w:rFonts w:cs="Times New Roman" w:ascii="Times New Roman" w:hAnsi="Times New Roman"/>
          <w:i/>
          <w:iCs/>
          <w:sz w:val="28"/>
          <w:szCs w:val="28"/>
        </w:rPr>
        <w:t>(голос,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с паузами, имитирует разговор по телефону).</w:t>
      </w:r>
      <w:r>
        <w:rPr>
          <w:rFonts w:cs="Times New Roman" w:ascii="Times New Roman" w:hAnsi="Times New Roman"/>
          <w:b/>
          <w:bCs/>
          <w:cap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Что значит телефон был занят? Катя, у меня вообще-то отпуск!.. Катя, если не получается </w:t>
      </w:r>
      <w:r>
        <w:rPr>
          <w:rFonts w:cs="Times New Roman" w:ascii="Times New Roman" w:hAnsi="Times New Roman"/>
          <w:caps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значит, ты плохо стараешься.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Телефонный звонок.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 </w:t>
      </w:r>
      <w:r>
        <w:rPr>
          <w:rFonts w:cs="Times New Roman" w:ascii="Times New Roman" w:hAnsi="Times New Roman"/>
          <w:i/>
          <w:iCs/>
          <w:sz w:val="28"/>
          <w:szCs w:val="28"/>
        </w:rPr>
        <w:t>(голос,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с паузами, имитирует разговор по телефону).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Что, Мить?.. Митя, я тебе вообще-то кидала только вчера. Потратил уже?.. А что ты хочешь?.. Что!.. Обойдешься... Нет, слишком дорого... Митя, я не экономлю на тебе. Просто ни я, ни папа – мы денег не печатаем.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Звук резкого торможения. Хлопок двери. Сцена освещается полностью. Экран выключается.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Входит Анна с телефоном. На ней рубашка, джинсы, кеды.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 </w:t>
      </w:r>
      <w:r>
        <w:rPr>
          <w:rFonts w:cs="Times New Roman" w:ascii="Times New Roman" w:hAnsi="Times New Roman"/>
          <w:i/>
          <w:iCs/>
          <w:sz w:val="28"/>
          <w:szCs w:val="28"/>
        </w:rPr>
        <w:t>(голос,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с паузами, имитирует разговор по телефону).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Да, нет! Ничего не случилось. Пес выскочил на дорогу... Кто?.. Пес в порядке.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заканчивает разговор, убирает телефон в карман.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Я тоже в порядке. Спасибо, что спросил.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подходит к псу, смотрит на него.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 </w:t>
      </w:r>
      <w:r>
        <w:rPr>
          <w:rFonts w:cs="Times New Roman" w:ascii="Times New Roman" w:hAnsi="Times New Roman"/>
          <w:i/>
          <w:iCs/>
          <w:sz w:val="28"/>
          <w:szCs w:val="28"/>
        </w:rPr>
        <w:t>(агрессивно)</w:t>
      </w:r>
      <w:r>
        <w:rPr>
          <w:rFonts w:cs="Times New Roman" w:ascii="Times New Roman" w:hAnsi="Times New Roman"/>
          <w:sz w:val="28"/>
          <w:szCs w:val="28"/>
        </w:rPr>
        <w:t>. Ты чего выскакиваешь? Тебя не научили что ли дорогу переходить?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Пес сидит, смотрит по сторонам. Анна демонстрирует возмущение.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Нет, я понимаю, у тебя проблем нет - куда захотел, туда и пошел. Может я бы тоже так хотела! Но у меня муж, работа, ребенок. У меня столько забот, что тебе даже и не снилось! А я не могу все это бросить! Послать к чертям! Хотя охота! Каждый день!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активно жестикулирует.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Я может, каждый день просыпаюсь и думаю: да пошло оно все нафиг! Но нет же! Я собираюсь, готовлю всем завтрак, иду на работу. А там? Мрак! Беспросветность! А ведь я когда-то любила свою работу. Горела. И куда это всё ушло, интересно?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прыгает, кричит, рвет волосы, плачет.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После работы в магазин, домой. А что меня ждет дома? Муж на диване, сын с тройками, трусы в машинке, рубашки! И что? Кто-то скажет: спасибо, мама?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выразительно смотрит на пса, пес смотрит на Анну.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Нет! Ни на работе, ни дома - ни слова благодарности! На меня даже в магазине смотрят, как на врага народа!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наклоняется к псу, тычет в него пальцем.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И так, представь себе, каждый день! Абсолютно каждый божий день!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и пес смотрят друг на друга. Анна выпрямляется, выдыхает: легче стало. Анна поправляет волосы, вытирает слезы. Поворачивается спиной к псу, хочет уйти. Пес смотрит ей вслед.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Пёс. </w:t>
      </w:r>
      <w:r>
        <w:rPr>
          <w:rFonts w:cs="Times New Roman" w:ascii="Times New Roman" w:hAnsi="Times New Roman"/>
          <w:sz w:val="28"/>
          <w:szCs w:val="28"/>
        </w:rPr>
        <w:t>Направо пойдёшь, коня потеряешь. Налево пойдёшь, себя потеряешь.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останавливается, демонстрирует удивление. Резко поворачивается, смотрит на пса. Пес продолжает сидеть.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Что?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Пес продолжает сидеть. Анна быстро уходит.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Пёс. </w:t>
      </w:r>
      <w:r>
        <w:rPr>
          <w:rFonts w:cs="Times New Roman" w:ascii="Times New Roman" w:hAnsi="Times New Roman"/>
          <w:sz w:val="28"/>
          <w:szCs w:val="28"/>
        </w:rPr>
        <w:t>Прямо пойдёшь...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Хлопок двери. Мотор – слышим, как машина отъезжает.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Пёс. </w:t>
      </w:r>
      <w:r>
        <w:rPr>
          <w:rFonts w:cs="Times New Roman" w:ascii="Times New Roman" w:hAnsi="Times New Roman"/>
          <w:sz w:val="28"/>
          <w:szCs w:val="28"/>
        </w:rPr>
        <w:t>Эх! По прямо не успел сказать.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СЦЕНА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Выходит хор – девушки в русских национальных костюмах.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Хор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(поет).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Лети, перышко, через полюшко,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Смахни, пёрышко, моё горюшко.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моего лица смахни пылюшку,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Обратися, стань моим крылышком.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Мне бы крылышки как у сокола,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Мне бы силушку, как у камушка.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Мне бы, братушек, как у деревца,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Мне бы жизнюшку с нового венца.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лежать бы мне в чистом полюшке,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смотреть бы мне в небо-облачко.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просить бы мне лёгка пёрышка да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Отогнать, смахнуть моё горюшко...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Лети, пёрышко, через полюшко,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Смахни, пёрышко, моё горюшко.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моего лица смахни пылюшку,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Обратися, стань моим крылышком...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Хор уходит.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СЦЕНА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Комната, кухня, входная дверь, окно. В комнате старый буфет, в нем старая посуда и большой фарфоровый чайник, стол, два стула, кресло, тумбочка со старым телевизором. На кухне - старая плита, холодильник, стол, табуретка. На окне вышитые занавески. Везде лежат вязаные салфетки.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Бабушка сидит за столом в комнате, тусует карты. На ней старое платье, очки.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>Тридцать шесть картей, сестер и братовей, кумы и кумовья, сваты и сватья, дочери и падчерицы, сыновья и пасынки, свекрови и золовки, тести и тещи, затья и свояки. Золовки и невестки. Вы все черные, вы все белые, вы все красные. Скажите мне сущую правду. Что было?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Бабушка достает из колоды первую карту, кладет рубашкой вверх.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>Что будет?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Бабушка достает из колоды карты, кладет рубашками вверх.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 xml:space="preserve">Что в голове, в ногах и на сердце?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Включается экран - на экране раскладка карт: одна в центре и четыре по кругу. Карта в центре переворачивается, видим карту "Отшельник"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Бабушка берет центровую карту со стола, разглядывает ее.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>Отшельник? Хм! Одиночество и поиск истины? Интересно! Это кому предстоит поиск истины? Вроде никого не жду. Или купальская ночь что-то готовит?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Бабушка переворачивает остальные карты. На экране карты тоже переворачиваться.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 xml:space="preserve">В ногах - "Смерть". Чтобы это значило? Всему начало или неизбежность? В голове - "Повешанный". Это значит - тупик. Загадочно! Даль что? Что было - скажите, карты? А был - "Туз кубков". Любовь была? Интересно! А что будет? "Умеренность". Карты, вы меня совсем запутали. Уж не ждут ли отшельника в лесу четверо встречных?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Бабушка задумывается.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>Купала! Дай знак. Сегодня твоя ночь.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Звук подъезжающей машины. Бабушка прислушивается.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>А вот и знак.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Входит Анна с пакетами.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Бабуль!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Бабушка демонстрирует радость, встает.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>Ой, внученька приехала! Анечка моя приехала!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и бабушка обнимаются. Бабушка смотрит на пакеты.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>Так я ж сама могу в магазин сходить! Ноги ещё ходят.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Да я на машине!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несёт пакеты на кухню, бабушка проходит за ней. Анна подходит к столу, выкладывает продукты.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Бабуль, а ты чего плиту новую не купила? Я ж тебе денег дала.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>Да зачем мне старой плита новая? Я и с этой управлюсь.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Бабушка берет железный чайник, набирает в него воду.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>Сейчас чайку попьем! Я варенье как раз сварила.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сортирует продукты, стоит спиной к бабушке.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Варенье – это хорошо. Я печенье, кстати, купила.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показывает пачку печенья, бабушка одобрительно кивает. Бабушка идёт к плите, включает ее.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>А что ты одна? Как Игорек? Митенька?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стоит спиной к бабушке, разбирает продукты.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Игорь работает, Митька на каникулах. Скоро в лагерь поедет.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>Зачем лагерь? Ко мне бы приехал. Погостил бы, потешил старую. Да и дешевше...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вздыхает. Она по-прежнему спиной к бабушке.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Баб, ну ты скажешь тоже! Там английский, роботехника, правильное питание, зарядка по утрам.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Бабушка трогает чайник – холодный. Убирает чайник с конфорки, трогает конфорку – холодная. Бабушка недовольно качает головой. Бабушка быстро плюет на конфорку. Звук шипения – конфорка заработала. Бабушка одобрительно улыбается. Ставит чайник.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замечает звук, поворачивается. Бабушка ей улыбается.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 xml:space="preserve">У меня тоже при деле был бы - огород бы полол, воду носил. Забор бы поднял.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Игорь приедет, забор поднимет.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>Хорошо коли так! А когда приедет?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пожимает плечами - типа не знаю.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Чайник начинает свистеть. Бабушка убирает чайник с конфорки.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>Пошли чай пить.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Уходят в комнату.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комнате бабушка переливает кипяток в большой фарфоровый чайник, убирает железный на подоконник. Анна смотрит карты.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Гадала?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>Коли так, то грех в этом не велик. Да и не гадать в ночь на Купалу - грех большой.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Бабуль! Скажешь то же!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Бабушка разливает чай по чашкам, садится за стол. Анна собирает карты, рассматривает выпавшие. Анна показывает бабушке карту "Умеренность".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Что это за карта?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Бабушка смотрит карту.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>"Умеренность". Видишь, на ней ангел переливает воду из одного кувшину в другой?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Вижу.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 xml:space="preserve">Это значит - чтобы началось что-то новое, сперва должно закончится что-то старое.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Бабушка забирает карты у Анны.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>Это стариковские все занятия. Давай лучше чай пить.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Бабушка убирает карты в шкаф. Бабушка и Анна садятся пить чай. Анна берет свою чашку. Вдыхает аромат.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Чай у тебя, бабуль, всегда ароматный такой!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>Так на травах же! Не то что ваш в пакетиках. Краска одна!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Бабуль, я вот о чем хотела с тобой поговорить.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>Не продам.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разводит руками.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Ну, бабуля! Переберёшься к нам в город! Игорь непротив, Митька рад будет. Что ты тут одна? Да и возраст...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>Что возраст?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Сама знаешь! Преклонный. Ладно бы дом был нормальный, так хибара! Да еще на окраине, почти в лесу. Сидишь тут как баба яга.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Бабушка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(в сторону).</w:t>
      </w:r>
      <w:r>
        <w:rPr>
          <w:rFonts w:cs="Times New Roman" w:ascii="Times New Roman" w:hAnsi="Times New Roman"/>
          <w:sz w:val="28"/>
          <w:szCs w:val="28"/>
        </w:rPr>
        <w:t xml:space="preserve"> Может я она и есть.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Что?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Бабушка широко улыбается.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>Сушки бери. Ой, варенье забыла!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хочет встать, бабушка ее останавливает.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>Сиди, сиди! Я сама.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Бабушка встает, идет к шкафу. Достает вазочку с вареньем. Бабушка быстро смотрит на Анну. Анна достает из кармана телефон, листает ленту. Бабушка дует на варенье.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Бабушка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(тихо, быстро). </w:t>
      </w:r>
      <w:r>
        <w:rPr>
          <w:rFonts w:cs="Times New Roman" w:ascii="Times New Roman" w:hAnsi="Times New Roman"/>
          <w:sz w:val="28"/>
          <w:szCs w:val="28"/>
        </w:rPr>
        <w:t xml:space="preserve">Что молото, то перемолото. Что не смолото, то перемелется.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Бабушка идет к столу. Ставит вазочку на стол. Садится. Анна убирает телефон, накладывает варенье себе в чай. Бабушка внимательно следит за тем, что делает Анна, улыбается. Анна пьет чай.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>Рассказывай, Анечка. Как живешь! Что глаз такой тусклый? Работы много? Али прихворала?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Бабушка пьет чай, качает головой.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Ой, бабуль, устала просто! Да и надоело всё. Работы море! Каждый день одно и то же, ничего не радует. Игорю отпуск только зимой дают, Митька год с одними "тройками" закончил.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вздыхает, подпирает рукой щеку. Бабушка внимательно слушает. Анна спохватывается.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 </w:t>
      </w:r>
      <w:r>
        <w:rPr>
          <w:rFonts w:cs="Times New Roman" w:ascii="Times New Roman" w:hAnsi="Times New Roman"/>
          <w:i/>
          <w:iCs/>
          <w:sz w:val="28"/>
          <w:szCs w:val="28"/>
        </w:rPr>
        <w:t>(устало).</w:t>
      </w:r>
      <w:r>
        <w:rPr>
          <w:rFonts w:cs="Times New Roman" w:ascii="Times New Roman" w:hAnsi="Times New Roman"/>
          <w:sz w:val="28"/>
          <w:szCs w:val="28"/>
        </w:rPr>
        <w:t xml:space="preserve"> Да нормально, бабуль. Всё хорошо.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Бабушка берет Анну за руку, гладит ее по руке.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>Погостила бы ты у меня. Отдохнула.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Ой, да как я своих оставлю?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>Что два мужика с хозяйством не справятся?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Бабушка смотрит на часы, стрелки часов начинают быстро двигаются вперед. Анна сидит, словно оцепенев.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>Да и темнеет уже. Оставайся!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встряхивается, смотрит на часы, демонстрирует удивление.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Надо же! Как быстро время бежит.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Бабушка берет Анну за руку. Анна смотрит в окно, замирает.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СЦЕНА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Затемнение. Анна и бабушка сидят за столом.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глубине сцены выходит хор.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Хор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(поет).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 зари-то, у зореньки много ясных звёзд,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у тёмной-то ноченьки им и счёту нет,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у тёмной-то ноченьки им и счёту нет.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Горят звёздочки на небе, пламенно горят,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Моему-то сердце бедному что-то говорят,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Моему-то сердце бедному что-то говорят.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Говорят о радостях, о прошедших днях,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Говорят они о горестях, разбивших в прах,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Говорят они о горестях, разбивших в прах.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Звёзды, мои звёздочки, полно вам сиять,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Полно, полно вам прошедшее мне напоминать.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Полно, полно вам прошедшее мне напоминать!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Я бы целу ноченьку, не смыкая глаз,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Все смотрела бы, звёздочки милые, на вас,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смотрела бы, звёздочки милые, на вас.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Хор уходит.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СЦЕНА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Свет включается. Анна сидит в комнате за столом, оцепенев, смотрит в окно. Входит бабушка, в руках корзинка, платок. Анна замечает бабушку.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Ты куда?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Бабушка повязывает платок.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>В лес. Гостинцы отдать, травы собрать.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встает, подходит к бабушке, берет из ее рук корзину. Анна и бабушка смотрят друг на друга.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Какие гостинцы? Какие травы? Если тебе так надо, я могу до аптеки съездить.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Бабушка улыбается, приобнимает Анну.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>Внученька! Ночь-то нынче на Купалу. Трава в эту ночь силу особую имеет. И в лесу ее собирать надо. Аптечная ей не чета!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экране появляется карта "Отшельник". Бабушка быстро смотрит на экран.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>Впрочем...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Бабушка снимает платок, повязывает его на Анну. Анна демонстрирует удивление.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>Сходи-ка ты! Тебе нужнее.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Что? Зачем? Куда?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Бабушка берет Анну за руку, смотрит ей в глаза.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>Слушай, внученька, запоминай! Ты сейчас пойдешь в лес. Встретишь там четверых. С каждым поговоришь, каждому гостинец отдашь. В ответ получишь то, что ищешь.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Что?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Бабушка указывает на лес, жестами указывает направление.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Бабушка. </w:t>
      </w:r>
      <w:r>
        <w:rPr>
          <w:rFonts w:cs="Times New Roman" w:ascii="Times New Roman" w:hAnsi="Times New Roman"/>
          <w:sz w:val="28"/>
          <w:szCs w:val="28"/>
        </w:rPr>
        <w:t>Пойдешь прямо. Потом завернешь направо. Потом около. Затем налево. Кругом обойдёшь и обратно воротишься.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Я не понимаю!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Бабушка обнимает Анну.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Бабушка.</w:t>
      </w:r>
      <w:r>
        <w:rPr>
          <w:rFonts w:cs="Times New Roman" w:ascii="Times New Roman" w:hAnsi="Times New Roman"/>
          <w:sz w:val="28"/>
          <w:szCs w:val="28"/>
        </w:rPr>
        <w:t xml:space="preserve">Там разберёшься! Иди! Тебя ждут.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уходит.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СЦЕНА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Выходит хор.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Хор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(поет).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одна-то ли, да одна, ай, во поле дорожка,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 поле дороженька, эх, во поле дороженька.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одна-то ли дороженька, ай, дорожка пролегала,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Она пролегала, эх, она пролегала.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Эх, частым ельничком доро... ай, дорожка зарастала,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Она зарастала, эх, она зарастала.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Молодым-то ли горьким, ай, горьким осинничком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Её заломало. Эх, её заломало.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Как по той ли по дороженьке, ай, по той ли дорожке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Нельзя ни проехать, ой, да ни проехать, ни пройти...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Хор уходит.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СЦЕНА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экране появляется карта таро "Смерть". Свет включается.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Поляна. На поляне костёр, рядом с ним на большом бревне сидит СТАРУШКА. Она одета в зимнее пальто, шапку, варежки, все время кутается - ей холодно. Рядом с ней лежит охапка дров. Старушка подбрасывает в костёр дрова.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Горит и не греет. То ли кости у меня старые, то ли дрова сырые.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Входит Анна. Она оглядывается, думает, куда идти дальше. Старушка замечает Анну.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 xml:space="preserve">Милочка! Вон там! </w:t>
      </w:r>
      <w:r>
        <w:rPr>
          <w:rFonts w:cs="Times New Roman" w:ascii="Times New Roman" w:hAnsi="Times New Roman"/>
          <w:i/>
          <w:iCs/>
          <w:sz w:val="28"/>
          <w:szCs w:val="28"/>
        </w:rPr>
        <w:t>(рукой указывает место)</w:t>
      </w:r>
      <w:r>
        <w:rPr>
          <w:rFonts w:cs="Times New Roman" w:ascii="Times New Roman" w:hAnsi="Times New Roman"/>
          <w:sz w:val="28"/>
          <w:szCs w:val="28"/>
        </w:rPr>
        <w:t xml:space="preserve"> Вроде дрова есть. Принеси их, пожалуйста.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оглядывается. Находит дрова, несет их старушке. Старушка бросает их в огонь, снова кутается.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Снова сырые!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оглядывает одежду старушки.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Вам не жарко?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Было бы жарко, я бы в середине лета в этом дурацком пальто не сидела бы. А тебе не холодно? Вон вся мурашами пошла.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зябко ежится.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Да, прохладно.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Старушка отодвигается, освобождает место на бревне.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Так сядь, посиди!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садится рядом со старушкой, протягивает руки к костру.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А что вы у костра сидите так поздно?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Я ж у тебя чай не спрашиваю, чего ты посреди ночи по лесу шарахаешься?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Старушка косится на Анну. Анна демонстрирует неловкость, неприятие.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Может ты маньяк. А?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сердится, встает. Старушка хватает ее за руку.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Куды побежала? Не со зла я! Время нынче такое. Осторожнее надо быть.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вздыхает, садится.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Не злись на бабушку! Не спится мне, да мёрзну все время.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Может вам к врачу?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Старушка отмахивается.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Знаю я дохторов этих! Залечут насмерть. Вот помру, как тогда с сыном помирюсь?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А вы в ссоре с сыном?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Старушка кутается, хмурится.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В ссоре. Тебе-то какое дело? Лет десять уже.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А почему?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Та не помню! Склероз же.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сует руку в карман, достает телефон. Протягивает его старушке.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Так позвоните, помиритесь.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Старушка смотрит на Анна, потом на телефон, потом снова на Анну.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А если украду?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 </w:t>
      </w:r>
      <w:r>
        <w:rPr>
          <w:rFonts w:cs="Times New Roman" w:ascii="Times New Roman" w:hAnsi="Times New Roman"/>
          <w:i/>
          <w:iCs/>
          <w:sz w:val="28"/>
          <w:szCs w:val="28"/>
        </w:rPr>
        <w:t>(смеется).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 украдете!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Старушка берет телефон, разглядывает его, вздыхает отдает Анне. Анна убирает телефон в карман.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И что я ему скажу?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Например, что сидите одна в лесу с незнакомым человеком...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Старушка внимательно смотрит на Анну.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Да?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Да.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Если бы мне мой сын так позвонил, я бы сразу ОМОН вызвала и национальную гвардию.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смеется.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Тогда просто скажите, что скучаете. Скучаете же?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Старушка горько вздыхает.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Десять лет уже не видела, голос не слышала. Что он там, как он там - не знаю. Самое обидное, что не помню из-за чего поссорились.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Поверьте! Он тоже не помнит.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Старушка смотрит на Анну.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Так ему еще до склероза далеко! Хотя если мне годков уже...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(задумывается)</w:t>
      </w:r>
      <w:r>
        <w:rPr>
          <w:rFonts w:cs="Times New Roman" w:ascii="Times New Roman" w:hAnsi="Times New Roman"/>
          <w:sz w:val="28"/>
          <w:szCs w:val="28"/>
        </w:rPr>
        <w:t xml:space="preserve"> То ему... Тоже прилично. Может и в маразме уже, раз матери не звонит.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Старушка громко шмыгает носом, трет глаза.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А внуки у вас есть?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Не то что внуки! Уже правнуки бегают.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Так это ж хорошо!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 xml:space="preserve">Чего хорошего-то? Упомни всех! И потом, каждому по конфете купи, а пенсия у меня нерезиновая.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Старушка кутается, Анна бросает дрова в костёр. Обе смотрят на огонь.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Одной тяжело?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 xml:space="preserve">Страшно. Когда дед помер, как-то сразу всё разладилось.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Старушка вздыхает. Анна ежится.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СЦЕНА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Вбегают юноши и девушки в русских национальных костюмах. Они прыгают, визжат, смеются. звучит громкая, весёлая музыка. Анна пугается, жмется к старушке. Старушка смотрит с интересом.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Юноши </w:t>
      </w:r>
      <w:r>
        <w:rPr>
          <w:rFonts w:cs="Times New Roman" w:ascii="Times New Roman" w:hAnsi="Times New Roman"/>
          <w:i/>
          <w:iCs/>
          <w:sz w:val="28"/>
          <w:szCs w:val="28"/>
        </w:rPr>
        <w:t>(поют, весело).</w:t>
      </w:r>
      <w:r>
        <w:rPr>
          <w:rFonts w:cs="Times New Roman" w:ascii="Times New Roman" w:hAnsi="Times New Roman"/>
          <w:sz w:val="28"/>
          <w:szCs w:val="28"/>
        </w:rPr>
        <w:t xml:space="preserve"> Купала! Купала! Где ты зиму зимовала?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Девушки </w:t>
      </w:r>
      <w:r>
        <w:rPr>
          <w:rFonts w:cs="Times New Roman" w:ascii="Times New Roman" w:hAnsi="Times New Roman"/>
          <w:i/>
          <w:iCs/>
          <w:sz w:val="28"/>
          <w:szCs w:val="28"/>
        </w:rPr>
        <w:t>(поют, весело).</w:t>
      </w:r>
      <w:r>
        <w:rPr>
          <w:rFonts w:cs="Times New Roman" w:ascii="Times New Roman" w:hAnsi="Times New Roman"/>
          <w:sz w:val="28"/>
          <w:szCs w:val="28"/>
        </w:rPr>
        <w:t xml:space="preserve"> Зимовала я в овраге под осиновой корягой!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Юноши </w:t>
      </w:r>
      <w:r>
        <w:rPr>
          <w:rFonts w:cs="Times New Roman" w:ascii="Times New Roman" w:hAnsi="Times New Roman"/>
          <w:i/>
          <w:iCs/>
          <w:sz w:val="28"/>
          <w:szCs w:val="28"/>
        </w:rPr>
        <w:t>(поют, весело).</w:t>
      </w:r>
      <w:r>
        <w:rPr>
          <w:rFonts w:cs="Times New Roman" w:ascii="Times New Roman" w:hAnsi="Times New Roman"/>
          <w:sz w:val="28"/>
          <w:szCs w:val="28"/>
        </w:rPr>
        <w:t xml:space="preserve"> Купала! Купала! Где ты лето летовала?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Девушки </w:t>
      </w:r>
      <w:r>
        <w:rPr>
          <w:rFonts w:cs="Times New Roman" w:ascii="Times New Roman" w:hAnsi="Times New Roman"/>
          <w:i/>
          <w:iCs/>
          <w:sz w:val="28"/>
          <w:szCs w:val="28"/>
        </w:rPr>
        <w:t>(поют, весело).</w:t>
      </w:r>
      <w:r>
        <w:rPr>
          <w:rFonts w:cs="Times New Roman" w:ascii="Times New Roman" w:hAnsi="Times New Roman"/>
          <w:sz w:val="28"/>
          <w:szCs w:val="28"/>
        </w:rPr>
        <w:t xml:space="preserve"> Летовала я в лесочке под малиновым кусточком. А как солнце заиграло, пошла я за Ивана!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Юноши и девушки с шумом, смехом убегают. Анна и старушка смотрят им вслед.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СЦЕНА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Старушка смеется.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И телевизора не надо!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встает, демонстрирует желание уйти. Старушка ее останавливает.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Вспомнила!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Что?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Старушка делает трагическое лицо.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Почему поссорилась с сыном.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садится рядом. Ждет. Пауза - старушка молчит, сидит прямо, не двигается. Анна и старушка косятся друг на друга. Анна хлопает себя по коленям.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Ладно! И почему?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Старушка демонстрирует оживление.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Он хотел, чтобы я переехала к нему.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демонстрирует недоумение.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Всего-то? А я-то думала! Но ведь это нормально. Вам лет-то сколько?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Сколько?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Столько не живут. Да что в этом такого? Это нормально! Когда дети забоятся о родителях. Сперва мы - о них, потом они - о нас. Это нормально! Это круг жизни!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Ты забываешь главное.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И что же?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Если я перееду к нему, то перестану быть хозяйской.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Чего?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Жизни своей. Дома.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Не понимаю! Я ведь... Он ведь хочет, как лучше.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Старушка подбрасывается дрова в костерь, кутается.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Я здесь знаю не то, что все магазины – всех продавщиц. А все продавщицы меня знают. Как приду, они мне: "Анна Петровна! Как здоровьице?"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демонстрирует удивление.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Вы Анна Петровна? Меня тоже так зовут.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Ну зовут и зовут. Сейчас же никуда не зовут. Чего перебиваешь?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качает головой, типа ну и характер.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Всех кошек знаю. Все ямы, колдобины. Ты хоть знаешь, сколько деревьев выросло на моих глазах?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А травинок сколько?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Старушка хмурится, отворачивается. Анна вздыхает, гладит старушку по плечу.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Вам ведь тяжело? Признайтесь...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Старушка взмахивает руками.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Конечно, тяжело! Ты знаешь, сколько мне лет?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Сколько?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 xml:space="preserve">Столько не живут.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всплёскивает руками.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Вас не поймёшь!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Вот! Я и сыну так сказала. Хочу быть хозяйкой в своём доме, а он не понял. И обиделся. С тех пор не звонит.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и старушка кладут руки себе на колени, задумываются - действия синхронные с одинаковой мимикой.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Позвоните сами. Поговорите. Кто-то в этой ситуации должен быть умнее.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и старушка смотрят друг на друга. После смотрят перед собой.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Все-таки возраст... Тяжело... Может переехать к нему поближе? Сменю круг продавщиц, колдобин.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Это полезно для здоровья.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Старушка демонстрирует удивление.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Да, да! Лет на двадцать сразу же помолодеете.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Старушка и Анна смеются. Старушка кутается в пальто.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Ладно! Уговорила. Как домой приду – сразу же позвоню. Риэлтору. А потом сыну.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Ну и славно!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встает, хочет уйти, старушка ее останавливает.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А ты чего по лесу в такое время ходишь?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Сама не знаю! Бабушка послала.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Старушка оживляется.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Которая на окраине леса живет?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Да.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И что наказала?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задумывается – вспоминает.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Гостинцы раздать.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Ну, так давай!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демонстрирует непонимание.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Гостинцы-то кому? Первому встречному. Я как раз первый встречный и есть.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задумывается. Дает оценку: в этом что-то есть. Анна берет корзину, роется в ней. Достает шаль.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Старушка берет шаль, разглядывает ее.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Ой, какая красота!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Старушка прижимает шаль к щеке.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А теплый!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Старушка бодро встает, начинает стягивать верхнюю одежду.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Помоги-ка!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помогает старушке снять шапку, варежки, пальто. Старушка кутается в шаль.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Прямо облако пуховое! Теплый!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все еще немного смущена (не понимает, как моток сталь шалью), но улыбается. Анна встает.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Я пойду, пожалуй.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Иди, иди!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отходит от бревна, старушка спохватывается.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Погоди! У меня для тебя кое-что есть.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останавливается, смотрит на старушку, демонстрирует удивление. Старушка шарит в карманах пальто. Анна подходит к старушке.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Вы разве знали, что я приду?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Старушка не обращает внимания на Анну, ищет по карманам пальто.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Нашла! Дай руку. Вот тебе на дорожку немного ягод шиповника. Сама сушила!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протягивает старушке руку. Старушка кладет в руку Анны листья (ягоды) шиповника.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Старушка. </w:t>
      </w:r>
      <w:r>
        <w:rPr>
          <w:rFonts w:cs="Times New Roman" w:ascii="Times New Roman" w:hAnsi="Times New Roman"/>
          <w:sz w:val="28"/>
          <w:szCs w:val="28"/>
        </w:rPr>
        <w:t>Возьми!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рассматривает шиповник. Старушка быстро уходит.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СЦЕНА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Костер резко гаснет. Анна поворачивается к тому месту, где стояла старушка.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Спасибо, но...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демонстрирует удивление, обходит поляну – ищет Старушку.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Эй! Куда вы делись?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Анна прислушивается. Пожимает плечами, уходит.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СЦЕНА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Затемнение. Выходит хор.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Хор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(поет).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 уж вы милые девушки мои,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 вы подруженьки мои!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 вы зачем меня да раздеваете?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 чем же, чем же вам да разглянулася?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 я кудрявая, да я нарядная была,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теперь, березынька, да оголенная стою.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наряды мои да подаренные,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листочки мои, да вы свернулися!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 подруженьки мои, да отнесите вы меня,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Киньте-бросьте вы меня да в речку быструю,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поплачьте надо мной да над березынькой!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Хор уходит.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СЦЕНА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экране появляется карта "Повешанный".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Овраг. Кусты, деревья. У дерева в темноте стоит ЖЕНЩИНА. Женщина одета в модный костюм, туфли на каблуках, в руках держит сумочку. В темноте ее не видно.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Входит Анна.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Ну и темень! Хоть глаз выколи!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достает телефон, включает фонарик.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Вот же! Заряда едва-едва! Может в корзинке что есть.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роется в корзинке, достает фонарик. Включает фонарик.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Другое дело!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водит фонариком по сцене.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(спокойно).</w:t>
      </w:r>
      <w:r>
        <w:rPr>
          <w:rFonts w:cs="Times New Roman" w:ascii="Times New Roman" w:hAnsi="Times New Roman"/>
          <w:sz w:val="28"/>
          <w:szCs w:val="28"/>
        </w:rPr>
        <w:t xml:space="preserve"> Кто там? Пожалуйста, помогите!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прислушивается, оглядывается.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(спокойно).</w:t>
      </w:r>
      <w:r>
        <w:rPr>
          <w:rFonts w:cs="Times New Roman" w:ascii="Times New Roman" w:hAnsi="Times New Roman"/>
          <w:sz w:val="28"/>
          <w:szCs w:val="28"/>
        </w:rPr>
        <w:t xml:space="preserve"> Пожалуйста!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подходит к женщине. Женщина замечает радуется ей.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Вы пришли! Я так рада!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Что случилось?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Да, дорогая! случилось. Мне нужно перейти этот чертов овраг. А мои туфли совсем не предназначены для лесных прогулок, ещё телефон сел. А здесь так темно!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смотрит на туфли женщины.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Анна. Да, обувь у вас не подходящая!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Женщина поправляет причёску.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Я еще слишком молода, чтобы носить кеды!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Но это удобно.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Женщина отмахивается.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Глупости! Лучше помогите мне.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Женщина пытается спуститься, Анна помогает ей. У женщины подворачивается каблук, Анна не дает женщине упасть. Возвращаются назад.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(всплёскивает руками).</w:t>
      </w:r>
      <w:r>
        <w:rPr>
          <w:rFonts w:cs="Times New Roman" w:ascii="Times New Roman" w:hAnsi="Times New Roman"/>
          <w:sz w:val="28"/>
          <w:szCs w:val="28"/>
        </w:rPr>
        <w:t xml:space="preserve"> И как быть?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оглядывается, шарит лучом фонарика по местности.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Анна. Может быть, здесь есть место поуже, поудобнее?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Женщина идет к дереву, облокачиваться на него - вытряхивает туфли.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Ах, если бы! Тем более что мне нужно перейти именно здесь.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продолжает осматривать берег оврага.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Иногда то, что нужно не получается, тогда...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(перебивает).</w:t>
      </w:r>
      <w:r>
        <w:rPr>
          <w:rFonts w:cs="Times New Roman" w:ascii="Times New Roman" w:hAnsi="Times New Roman"/>
          <w:sz w:val="28"/>
          <w:szCs w:val="28"/>
        </w:rPr>
        <w:t xml:space="preserve"> Значит, просто плохо старались!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смотрит на женщину (вспоминает, что говорила подобное). Женщина принимает на свой счет, кривит губы.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 xml:space="preserve">Что не так?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демонстрирует жест: проехали.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Я своим детям всегда так говорю.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вопросительно смотрит на женщину.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У меня их двое.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И они с вами тоже не разговаривают?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Женщина хмурится, демонстрирует обиду.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Что значит тоже? Мы прекрасно ладим!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Женщины вздыхает, поджимает губы - решается.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Они просто взрослые.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Рано или поздно это бы случилось.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демонстрирует желание уйти.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Вы куда? Другой дороги нет.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Такого не может быть!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Женщина пожимает плечом: увидите. Анна ходит по сцене. Подсвечивает фонариком - типа ищет другой путь, но его нет.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Да не может такого быть! Здесь же только что... Здесь непременно должен быть другой путь.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оглядывается.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Это тупик, милочка!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подходит к женщине.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Меня зовут Аня, а не милочка.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Женщина демонстрирует некоторую степень удивления.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Надо же...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Анна. Что?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 xml:space="preserve">Меня тоже зовут Анна. </w:t>
      </w:r>
      <w:r>
        <w:rPr>
          <w:rFonts w:cs="Times New Roman" w:ascii="Times New Roman" w:hAnsi="Times New Roman"/>
          <w:i/>
          <w:iCs/>
          <w:sz w:val="28"/>
          <w:szCs w:val="28"/>
        </w:rPr>
        <w:t>(вздыхает).</w:t>
      </w:r>
      <w:r>
        <w:rPr>
          <w:rFonts w:cs="Times New Roman" w:ascii="Times New Roman" w:hAnsi="Times New Roman"/>
          <w:sz w:val="28"/>
          <w:szCs w:val="28"/>
        </w:rPr>
        <w:t xml:space="preserve"> Хотя к делу это не имеет никакого отношения.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оглядывает сцену еще раз - типа снова ищет другую дорогу. Женщина следит за ней.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Другой дороги нет. Неужели непонятно?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вздыхает, садится.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 xml:space="preserve">Простудись.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А что предлагаете?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Предлагаю подумать и что-нибудь придумать. Я вот всегда своим детям говорю...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хмурится. Женщина вздыхает.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 xml:space="preserve">Дома меня тоже никто никогда не слушает! Хотя я все для них делаю на мне буквально всё!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фыркает.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СЦЕНА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Женщина стоит у дерева, Анна сидит на сцене.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зрительный зал вбегают юноши и девушки в национальных костюмах. Они смеются, играют.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Девушки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(поют).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Ой, Купаленка!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Ночка маленка!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я не спала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золоты ключи брала.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Зорю замыкала,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росу отпускала.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Роса медовая,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трава шелковая.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Месяц увидал,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слова не сказал.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Солнце увидало -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росу подобрало!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Юноши и девушки со смехом убегают.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 СЦЕНА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продолжает сидеть, смотрит в зрительный зал. Женщина продолжает стоять, смотрит в зрительный зал. Женщина вздыхает.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Вот так всегда!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Что всегда?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Жизнь проходит мимо, пока ты занимаешься, чужими проблемами. Но в этом и есть суть материнства. Не так ли?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Не знаю! Не уверена. Зачем тогда заводить семью и вообще влюбляться, если потом жизнь проходит мимо? Какой в этом смысл?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Не знаю. А смысл должен быть?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Анна ходит по площадке, осматривает, подсвечивает фонариком. Женщина следит за Анной.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Конечно! Иначе какой смысл?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замечает доски в кустах, вытаскивает одну.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Смотрите, что я нашла! Там есть ещё. Поможете?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У меня маникюр.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Я так и думала!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подходит к краю оврага, примеряют длину доски - подходит. С корзиной неудобно, Анна протягивает корзину женщине. Женщина смотрит на Анну, не берет корзину.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Так вы считаете, что нет смысла?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В чем?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В семье. В любви. В детях.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Ну почему же...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Раздаётся смех юношей и девушек (вроде как вдали), весёлая музыка. Анна и женщина смотрят в сторону, где происходит веселье. Обе вздыхают.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Женщина берет корзинку. Анна идет к краю оврага, укладывает первую доску.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Сделаю мостик. По нему перейдем, иначе будем до утра сидеть.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(неуверенно).</w:t>
      </w:r>
      <w:r>
        <w:rPr>
          <w:rFonts w:cs="Times New Roman" w:ascii="Times New Roman" w:hAnsi="Times New Roman"/>
          <w:sz w:val="28"/>
          <w:szCs w:val="28"/>
        </w:rPr>
        <w:t xml:space="preserve"> Не знаю, получится ли у меня...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возвращается к месту, где нашла доски, вытаскивает вторую, несет ее к месту перехода.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Получится! Получится!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Смирится с тем, какие они большие...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останавливается, смотрит на женщину. Женщина по-прежнему стоит у дерева, смотрит в пространство.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Что?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Все гораздо проще, когда они маленькие. Не правда ли?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Не знаю! Я вот мечтаю, чтобы мой поскорее вырос. Может поумнеет.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Анна осматривает куст, где нашла доску.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Хотя не знаю. Может и не поумнеет.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Сперва им просто нужно, чтобы их взяли на руки и немного молока. Потом им достаточно держать тебя за руку, а ты всегда знаешь, что купить на день рождения и приготовить на завтрак.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достаёт вторую доску из кустов, несёт её к месту перехода.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Но однажды они уже не хотят держать тебя за руку, и ты не знаешь, что приготовить на завтрак, потому что они готовят его сами.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перебрасывать третью доску через овраг.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Все дети вырастают. Такова жизнь!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Да!.. Пожалуй, вы правы!..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Но ведь ваша жизнь на этом не заканчивается.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(быстро).</w:t>
      </w:r>
      <w:r>
        <w:rPr>
          <w:rFonts w:cs="Times New Roman" w:ascii="Times New Roman" w:hAnsi="Times New Roman"/>
          <w:sz w:val="28"/>
          <w:szCs w:val="28"/>
        </w:rPr>
        <w:t xml:space="preserve"> Как раз и закончилась!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проверяет мост на прочность. Женщина смотрит в зрительный зал.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Я целыми днями вертелась, как белка в колесе! Дом, работа, магазин. А что теперь? Оказывается, скоро пенсия, а я думала, это со мной никогда не случится!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(смеется).</w:t>
      </w:r>
      <w:r>
        <w:rPr>
          <w:rFonts w:cs="Times New Roman" w:ascii="Times New Roman" w:hAnsi="Times New Roman"/>
          <w:sz w:val="28"/>
          <w:szCs w:val="28"/>
        </w:rPr>
        <w:t xml:space="preserve"> Что? Пенсия?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Женщина вздыхает.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Тишина.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демонстрирует, что не доверяет мостику. Снова идет осматривать кусты.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Не так уж это и плохо. Теперь у вас есть время на себя, на мужа. Вы ведь замужем?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Кажется, да. Не помню.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Анна. Ну, так сходите в театр, кино! Съездите куда-нибудь.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достает третью доску, добавляет ее к остальным.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На дачу?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Нет! Лучше в Тайланд. Или Египет. А может Париж?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 xml:space="preserve">Да? Всегда ездили на дачу, а оказывается - можно в Париж. </w:t>
      </w:r>
      <w:r>
        <w:rPr>
          <w:rFonts w:cs="Times New Roman" w:ascii="Times New Roman" w:hAnsi="Times New Roman"/>
          <w:i/>
          <w:iCs/>
          <w:sz w:val="28"/>
          <w:szCs w:val="28"/>
        </w:rPr>
        <w:t>(оживляется)</w:t>
      </w:r>
      <w:r>
        <w:rPr>
          <w:rFonts w:cs="Times New Roman" w:ascii="Times New Roman" w:hAnsi="Times New Roman"/>
          <w:sz w:val="28"/>
          <w:szCs w:val="28"/>
        </w:rPr>
        <w:t xml:space="preserve"> Да! А это интересно!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проверяет мостик на прочность - остаётся довольна.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Готово! Можно переходить.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Женщина подходит к мостику. Оглядывает его.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По-моему, он какой-то хлипкий.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Если хотите, я буду держать вас за руку.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Да, будьте любезны!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берет у женщины корзинку, берет ее за руку, начинают потихоньку переходить через мостик.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этом женщина смотрит на Анну, а Анна смотрит под ноги.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Вы не находите, что я слишком стара?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Для чего?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Для всего этого. Для Парижа.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останавливается, смотрит на женщину, улыбается. Женщина смотрит внимательно, сосредоточено.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Я думаю, в самый раз.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Женщина задумывается. Анна и Женщина продолжают идти через мост.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А дети?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Что дети?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Они не обидятся, если я поеду?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Не обидятся. Они уже большие.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Женщина задумывается. Продолжают идти.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Пришли!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Действительно!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и Женщина сходят с мостика на другом берегу оврага. Женщина радуется.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Дорогая, вы абсолютно правы! Жизнь только начинается! Еще столько всего можно успеть!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улыбается, забирает корзинку у женщины.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Рада за вас.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хочет уйти. Женщина останавливает ее.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Кстати, у вас есть что-то для меня?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демонстрирует удивление.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Я ведь ваш встречный.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Ах да!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роется в корзинке, задумывается, отдает женщине фонарик.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Как мило!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Он вам нужнее.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Думаю, вы правы.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Женщина убирает платок в сумку, затем достаёт из сумки пучок травы, протягивает его Анне.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Женщина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 xml:space="preserve">А это вам! Девятисил.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наклоняет голову, рассматривает девятисил. Женщина быстро уходит.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 СЦЕНА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убирает траву в корзинку.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Вообще странно это всё...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поднимает голову, понимает, что женщины нет. Оглядывается.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Эй!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пожимает плечами.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Странно все это.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Анна уходит.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16. СЦЕНА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Выходит хор.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Хор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(поет).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Гадай, гадай, девица,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коей руке былица,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Былица достанется,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Жизнь пойдет, покатится,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Попригожей срядится,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Молодцу достанешься,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Выживешь, состаришься.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Гадай, гадай, девица,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коей руке былица,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Былица достанется,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ладная выскользнет,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Негаданно выплывет,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Жизнь пойдет, покатится,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по жемчугу-золоту.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Гадай, гадай, девица,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коей руке былица,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Былица на золоте,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жемчуге, серебре...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молодцем повяжешься,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Поживешь, изведаешь,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горя не наплачешься.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Хор уходит.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17. СЦЕНА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экране появляется карта таро "Туз кубков".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Река. На берегу реки сидит ДЕВУШКА (18) в темно-зеленом платье оверсайз. Рядом с ней лежит коруна, поясок. Волосы девушки распущены. Девушка плачет, смотрится в реку, пытается руками причесать волосы. В глубине зрительного зала ходят юноши, девушки, играют в тихие игры (например, ручеек, хоровод). В середине зрительного зала стоит ПАРЕНЬ (18) в русском национальном костюме. Всю сцену он демонстрирует грусть, смотрит то на девушку, то на остальных актеров.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Входит Анна видит девушку, замирает, думает, даёт оценку: ну ладно. Идет к девушке.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Привет! Чего ты тут сидишь?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Девушка не перестаёт плакать.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Девушка.</w:t>
      </w:r>
      <w:r>
        <w:rPr>
          <w:rFonts w:cs="Times New Roman" w:ascii="Times New Roman" w:hAnsi="Times New Roman"/>
          <w:sz w:val="28"/>
          <w:szCs w:val="28"/>
        </w:rPr>
        <w:t xml:space="preserve"> Хочу и сижу.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садится рядом, заглядывает в лицо девушки.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А все-таки?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Девушка громко всхлипывает. Анна достает из кармана упаковку бумажных салфеток, протягивает их девушке.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Обидел кто?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Девушка. </w:t>
      </w:r>
      <w:r>
        <w:rPr>
          <w:rFonts w:cs="Times New Roman" w:ascii="Times New Roman" w:hAnsi="Times New Roman"/>
          <w:sz w:val="28"/>
          <w:szCs w:val="28"/>
        </w:rPr>
        <w:t>Если бы! Кто ж меня такую полюбит-то? Замуж возьмет?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Девушка берет салфетку, трубно сморкается.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Замужество – это еще не всё.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Девушка перестает плакать, смотрит на Анну, демонстрирует обиду.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Девушка. </w:t>
      </w:r>
      <w:r>
        <w:rPr>
          <w:rFonts w:cs="Times New Roman" w:ascii="Times New Roman" w:hAnsi="Times New Roman"/>
          <w:sz w:val="28"/>
          <w:szCs w:val="28"/>
        </w:rPr>
        <w:t>Да? Тебе-то легко говорить! Ты смотри, какая красивая! Тебя любой возьмет. А на меня только водяной да леший позарятся!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Девушка утыкается лицом в колени, громко рыдает. Анна гладит девушку по голове.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Глупости говоришь! Ты ж красавица.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Девушка резко перестает плакать, быстро поднимает голову, смотрит на Анну.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Девушка. </w:t>
      </w:r>
      <w:r>
        <w:rPr>
          <w:rFonts w:cs="Times New Roman" w:ascii="Times New Roman" w:hAnsi="Times New Roman"/>
          <w:sz w:val="28"/>
          <w:szCs w:val="28"/>
        </w:rPr>
        <w:t>Правда?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улыбается.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Конечно!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Девушка смотрится в воду. Девушка снова плачет.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Девушка. </w:t>
      </w:r>
      <w:r>
        <w:rPr>
          <w:rFonts w:cs="Times New Roman" w:ascii="Times New Roman" w:hAnsi="Times New Roman"/>
          <w:sz w:val="28"/>
          <w:szCs w:val="28"/>
        </w:rPr>
        <w:t>Ну, где же я красавица-то? Нос картошкой, глаза крошки, волосы пакля. А мне парень один нравится. Вон стоит!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Девушка указывает рукой на парня, который продолжает топтаться в середине зрительного зала.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Так ты подойди к нему. Улыбнись! Улыбка всем идет.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Девушка плачет.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Девушка. </w:t>
      </w:r>
      <w:r>
        <w:rPr>
          <w:rFonts w:cs="Times New Roman" w:ascii="Times New Roman" w:hAnsi="Times New Roman"/>
          <w:sz w:val="28"/>
          <w:szCs w:val="28"/>
        </w:rPr>
        <w:t>Да как я!..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берет бумажную салфетку, вытирает лицо девушки, демонстрирует решительность. Девушка хныкает.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Девушка. </w:t>
      </w:r>
      <w:r>
        <w:rPr>
          <w:rFonts w:cs="Times New Roman" w:ascii="Times New Roman" w:hAnsi="Times New Roman"/>
          <w:sz w:val="28"/>
          <w:szCs w:val="28"/>
        </w:rPr>
        <w:t>Может мне губы накачать? И скулы? А не знаешь, сколько ринопластика стоит?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Зачем? Чтобы в фильме ужасов без грима сниматься?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Девушка. </w:t>
      </w:r>
      <w:r>
        <w:rPr>
          <w:rFonts w:cs="Times New Roman" w:ascii="Times New Roman" w:hAnsi="Times New Roman"/>
          <w:sz w:val="28"/>
          <w:szCs w:val="28"/>
        </w:rPr>
        <w:t>Чтоб ты понимала в женской красоте!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Солнце, воздух и вода – вот залог красоты. А еще сон. И питание. И гимнастика.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Девушка. </w:t>
      </w:r>
      <w:r>
        <w:rPr>
          <w:rFonts w:cs="Times New Roman" w:ascii="Times New Roman" w:hAnsi="Times New Roman"/>
          <w:sz w:val="28"/>
          <w:szCs w:val="28"/>
        </w:rPr>
        <w:t>Скука!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Ничего подобного! Ты просто от жизни отстала.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Девушка задумывается: в смысле?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Сейчас модно гимнастику для лица делать. Специальную.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Девушка. </w:t>
      </w:r>
      <w:r>
        <w:rPr>
          <w:rFonts w:cs="Times New Roman" w:ascii="Times New Roman" w:hAnsi="Times New Roman"/>
          <w:sz w:val="28"/>
          <w:szCs w:val="28"/>
        </w:rPr>
        <w:t>Да?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убирает салфетки в карман.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Да! А будешь лицо колоть... Так во-первых, это больно. Во-вторых, можешь инфекцию занести - вообще лица лишишься.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Девушка пугается.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А в-третьих...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Девушка. </w:t>
      </w:r>
      <w:r>
        <w:rPr>
          <w:rFonts w:cs="Times New Roman" w:ascii="Times New Roman" w:hAnsi="Times New Roman"/>
          <w:sz w:val="28"/>
          <w:szCs w:val="28"/>
        </w:rPr>
        <w:t>Не надо в-третьих. Уже страшно. Я решила. (вздыхает) Я лучше карьерой займусь.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И правильно.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Девушка. </w:t>
      </w:r>
      <w:r>
        <w:rPr>
          <w:rFonts w:cs="Times New Roman" w:ascii="Times New Roman" w:hAnsi="Times New Roman"/>
          <w:sz w:val="28"/>
          <w:szCs w:val="28"/>
        </w:rPr>
        <w:t>А замуж не выйду.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Анна демонстрирует удивление. Девушка решительно кивает головой.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Девушка. </w:t>
      </w:r>
      <w:r>
        <w:rPr>
          <w:rFonts w:cs="Times New Roman" w:ascii="Times New Roman" w:hAnsi="Times New Roman"/>
          <w:sz w:val="28"/>
          <w:szCs w:val="28"/>
        </w:rPr>
        <w:t>Да кто ж меня такую замуж-то возьмет!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Девушка громко плачет. Анна закрывает лицо рукой.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Девушка. </w:t>
      </w:r>
      <w:r>
        <w:rPr>
          <w:rFonts w:cs="Times New Roman" w:ascii="Times New Roman" w:hAnsi="Times New Roman"/>
          <w:sz w:val="28"/>
          <w:szCs w:val="28"/>
        </w:rPr>
        <w:t xml:space="preserve">И нос! И уши! И вообще я готовить не умею!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Научишься! Я вот замуж выходила, тоже ничего не умела.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Девушка. </w:t>
      </w:r>
      <w:r>
        <w:rPr>
          <w:rFonts w:cs="Times New Roman" w:ascii="Times New Roman" w:hAnsi="Times New Roman"/>
          <w:sz w:val="28"/>
          <w:szCs w:val="28"/>
        </w:rPr>
        <w:t>На курсы ходила, да?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Маме звонила. И вообще любят не за нос, не за борщи. Любят просто так.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Девушка пугается, закрывает нос рукой. Быстро наклоняется к воде, смотрится в воду. Снова плачет.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Девушка. </w:t>
      </w:r>
      <w:r>
        <w:rPr>
          <w:rFonts w:cs="Times New Roman" w:ascii="Times New Roman" w:hAnsi="Times New Roman"/>
          <w:sz w:val="28"/>
          <w:szCs w:val="28"/>
        </w:rPr>
        <w:t>Да кто ж меня такую замуж-то возьмет? Кто ж меня такую полюбит?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Кто ж в черную воду-то смотрится?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Девушка. </w:t>
      </w:r>
      <w:r>
        <w:rPr>
          <w:rFonts w:cs="Times New Roman" w:ascii="Times New Roman" w:hAnsi="Times New Roman"/>
          <w:sz w:val="28"/>
          <w:szCs w:val="28"/>
        </w:rPr>
        <w:t>А куда смотреться-то?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задумывается, смотрит на корзинку.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Анна. Погоди!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роется в корзинке, достает зеркало и гребень, протягивает их девушке. Девушка берет зеркало, смотрится, расплывается в улыбке.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Девушка. </w:t>
      </w:r>
      <w:r>
        <w:rPr>
          <w:rFonts w:cs="Times New Roman" w:ascii="Times New Roman" w:hAnsi="Times New Roman"/>
          <w:sz w:val="28"/>
          <w:szCs w:val="28"/>
        </w:rPr>
        <w:t>Ой! Да я красавица!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Да еще какая! Причесаться бы только…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Девушка берет расческу, быстро причесывается, заплетает косу. Снова смотрится на себя в зеркало, смеется.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Девушка. </w:t>
      </w:r>
      <w:r>
        <w:rPr>
          <w:rFonts w:cs="Times New Roman" w:ascii="Times New Roman" w:hAnsi="Times New Roman"/>
          <w:sz w:val="28"/>
          <w:szCs w:val="28"/>
        </w:rPr>
        <w:t>Красавица!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берет коруну, одевает ее на голову девушки. Девушка смотрится на себя в зеркало, улыбается, хихикает.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Девушка. </w:t>
      </w:r>
      <w:r>
        <w:rPr>
          <w:rFonts w:cs="Times New Roman" w:ascii="Times New Roman" w:hAnsi="Times New Roman"/>
          <w:sz w:val="28"/>
          <w:szCs w:val="28"/>
        </w:rPr>
        <w:t>Красавица!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Девушка берет поясок, встает, подпоясывается. Кружится, смеется. Девушка берет Анну за руку.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Девушка. </w:t>
      </w:r>
      <w:r>
        <w:rPr>
          <w:rFonts w:cs="Times New Roman" w:ascii="Times New Roman" w:hAnsi="Times New Roman"/>
          <w:sz w:val="28"/>
          <w:szCs w:val="28"/>
        </w:rPr>
        <w:t>Красавица, да?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Еще какая!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и девушка обнимаются. Девушка смотрит на парня, затем на Анну.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Беги!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Девушка делает шаг в сторону юноши. Останавливается, замирает. Анна подходит к девушке.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Страшно?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Девушка. </w:t>
      </w:r>
      <w:r>
        <w:rPr>
          <w:rFonts w:cs="Times New Roman" w:ascii="Times New Roman" w:hAnsi="Times New Roman"/>
          <w:sz w:val="28"/>
          <w:szCs w:val="28"/>
        </w:rPr>
        <w:t>А вдруг обидит?.. Не! Я лучше карьеру буду делать.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Понимаешь, в жизни нельзя угадать, как оно повернётся. Просто дай шанс.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Девушка. </w:t>
      </w:r>
      <w:r>
        <w:rPr>
          <w:rFonts w:cs="Times New Roman" w:ascii="Times New Roman" w:hAnsi="Times New Roman"/>
          <w:sz w:val="28"/>
          <w:szCs w:val="28"/>
        </w:rPr>
        <w:t>Ему?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Себе.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Девушка. </w:t>
      </w:r>
      <w:r>
        <w:rPr>
          <w:rFonts w:cs="Times New Roman" w:ascii="Times New Roman" w:hAnsi="Times New Roman"/>
          <w:sz w:val="28"/>
          <w:szCs w:val="28"/>
        </w:rPr>
        <w:t>Себе?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улыбается, кивает. Девушка демонстрирует нерешительность, но при этом улыбается.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Девушка. </w:t>
      </w:r>
      <w:r>
        <w:rPr>
          <w:rFonts w:cs="Times New Roman" w:ascii="Times New Roman" w:hAnsi="Times New Roman"/>
          <w:sz w:val="28"/>
          <w:szCs w:val="28"/>
        </w:rPr>
        <w:t>Я тогда пойду?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Иди. Ой погоди! Тебя часом не Аня зовут?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Девушка. </w:t>
      </w:r>
      <w:r>
        <w:rPr>
          <w:rFonts w:cs="Times New Roman" w:ascii="Times New Roman" w:hAnsi="Times New Roman"/>
          <w:sz w:val="28"/>
          <w:szCs w:val="28"/>
        </w:rPr>
        <w:t>Аня. Ну я пошла!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Иди…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Парень протягивает руки к девушке.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Девушка бежит к юноше, останавливается, вспоминает, бежит обратно. Достает из кармана букетик ноготков, протягивает их Анне.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Девушка. </w:t>
      </w:r>
      <w:r>
        <w:rPr>
          <w:rFonts w:cs="Times New Roman" w:ascii="Times New Roman" w:hAnsi="Times New Roman"/>
          <w:sz w:val="28"/>
          <w:szCs w:val="28"/>
        </w:rPr>
        <w:t>Это тебе! Ноготки. Сама собирала. Спасибо!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берет букетик. Девушка убегает. Добегает до юноши. Юноша радуется девушке, берет ее за руку, оба бегут девушкам и юношам. Все радуются их приходу. Радостно убегают.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18. СЦЕНА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смотрит в зрительный зал.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Эх! Молодость!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вздыхает.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Ну, хоть кто-то «спасибо» сказал! Кстати, ее ведь оказывается тоже Аня зовут. Какое, однако, распространённое имя!.. Кажется, светает. Надо же! Как быстро время идет.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Анна уходит.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19. СЦЕНА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Выходит хор.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Хор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(поет).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Летел сокол высоко да высоко,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Ронял перье золотое, золотое.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перышко подниму и подниму,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Грамоточку напишу и напишу,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 батюшке отошлю и отошлю.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Велит ли мне батюшка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Скакать, плясать, тешиться?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«Скачи, пляши, дитятко,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Скачи, пляши, милое,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Доколь старость не пришла,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Доколь младость не ушла!»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Летел сокол высоко да высоко,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Ронял перье золотое, золотое.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перышко подниму и подниму,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Грамоточку напишу и напишу,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 матушке отошлю и отошлю.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Велит ли мне матушка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Скакать, плясать, тешиться?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«Скачи, пляши, дитятко,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Скачи, пляши, милое,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Доколь старость не пришла,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Доколь младость не ушла!»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Хор уходит.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20. СЦЕНА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экране появляется карта таро "Умеренность".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Лес. На пеньке сидит девочка (10) в летнем платье, босоножках. Девочка испуганно оглядывается. Входит Анна. Анна замечает девочку, быстро идет к ней.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Ты потерялась?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Девочка.</w:t>
      </w:r>
      <w:r>
        <w:rPr>
          <w:rFonts w:cs="Times New Roman" w:ascii="Times New Roman" w:hAnsi="Times New Roman"/>
          <w:sz w:val="28"/>
          <w:szCs w:val="28"/>
        </w:rPr>
        <w:t xml:space="preserve"> Нет, я убежала.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выпрямляется, вздыхает. Вспоминает про корзинку, роется в корзинке, достаёт пирожки, завёрнутые в салфетку.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Есть хочешь?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протягивает девочке пирожки. Девочка отворачивается.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Не хочу.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снова протягивает пирожки. Девочка поджимает губы, пыхтит, берет пирожки, начинает есть. Анна садится рядом.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Давно убежала?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 </w:t>
      </w:r>
      <w:r>
        <w:rPr>
          <w:rFonts w:cs="Times New Roman" w:ascii="Times New Roman" w:hAnsi="Times New Roman"/>
          <w:i/>
          <w:iCs/>
          <w:sz w:val="28"/>
          <w:szCs w:val="28"/>
        </w:rPr>
        <w:t>(с набитым ртом).</w:t>
      </w:r>
      <w:r>
        <w:rPr>
          <w:rFonts w:cs="Times New Roman" w:ascii="Times New Roman" w:hAnsi="Times New Roman"/>
          <w:sz w:val="28"/>
          <w:szCs w:val="28"/>
        </w:rPr>
        <w:t xml:space="preserve"> Неа, вчера.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Родители, поди, переживают.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Девочка.</w:t>
      </w:r>
      <w:r>
        <w:rPr>
          <w:rFonts w:cs="Times New Roman" w:ascii="Times New Roman" w:hAnsi="Times New Roman"/>
          <w:sz w:val="28"/>
          <w:szCs w:val="28"/>
        </w:rPr>
        <w:t>Так им и надо!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поправляет волосы девочки, девочка продолжает есть.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Обижают?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Девочка перестает есть, задумывается, пожимает плечами.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Да нет вроде.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А чего тогда?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Девочка наклоняется к Анне.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Недоели! «Аня! Уроки делай! Аня! с Бимкой гуляй. Аня! Пол подмети, посуду помой». А жить когда?</w:t>
      </w:r>
    </w:p>
    <w:p>
      <w:pPr>
        <w:pStyle w:val="Style24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Тебя Аня зовут?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 xml:space="preserve">Ну да. А что? Имя как имя. Дурацкое.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Девочка снова ест.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Так я тоже Аня. И мне тоже в детстве имя не нравилось. И собака у меня была Бимка… И посуду я мыть не любила. </w:t>
      </w:r>
    </w:p>
    <w:p>
      <w:pPr>
        <w:pStyle w:val="Style24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А «тройки» по английскому были?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Были. Все, как у тебя, в общем.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Правда?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И сейчас дома тоже самое. Только без уроков. Вернее, уроки теперь не мои. Сына. У него вечный «трояк» по английскому. И ведь не отмажешься. Вроде как должна…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Девочка смотрит на Анну, демонстрирует сочувствие. Разламывает один пирожок, протягивает половину Анне. Анна берет половину пирожка, благодарит улыбкой.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Достали, да?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Родители, да?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Хуже. Муж.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Понимаю.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Девочка и Анна смотрят перед собой, синхронно вздыхают, начинают есть.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Вот зачем люди взрослеют?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Заведено так.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Кем?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Не знаю. Кем-то.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Этого заводилу по носу бы! Что б знал - что заводить, а что нет.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смеется. Девочка обижается.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Не? Ну а что?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(с улыбкой).</w:t>
      </w:r>
      <w:r>
        <w:rPr>
          <w:rFonts w:cs="Times New Roman" w:ascii="Times New Roman" w:hAnsi="Times New Roman"/>
          <w:sz w:val="28"/>
          <w:szCs w:val="28"/>
        </w:rPr>
        <w:t xml:space="preserve"> Ничего.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Лучше бы он завел, чтобы уроки делать не надо было, пятерки бы сами ставились. Эх! Или чтобы каждому хорошему человеку по утрам мороженое полагалось. Было бы сразу понятно, кто хороший, а кто плохой.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настораживается.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Тебя обижают?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Да нет! Хотя… Вот когда вчера бабушкину чашку разбила, тогда и отругали. А чего? Как будто других чашек нет!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Бабушка, наверное, очень любила эту чашку?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 xml:space="preserve">И что? подумаешь! Вот ты скажи: почему взрослые так к вещам привязываются? Я когда мамин шарф шелковый без спроса взяла, она тоже ругалась.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А ты в следующий раз спрашиваю: можно или нет - тогда ругать не будут.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Это ерунда все! Я вот свои вещи и Любке, и Надьке даю. Правда, мама ругается. Говорит, за них деньги плачены. Говорит, когда будешь зарабатывать, тогда свои вещи, кому хочешь, тому и отдавай.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Девочка делает сердитое лицо. Анна доедает пирожок.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Почему в мире взрослых столько правил? Вот поэтому я решила, что не буду взрослеть, и убежала в лес.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Девочка доедает пирожок, комкает салфетку. Анна берет у девочки салфетку, кладет в корзинку.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Все рано или поздно повзрослеешь. И потом... Правила – это не так уж и плохо. С ними проще. Как с мороженым по утрам.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Правда?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Девочка задумывается.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Значит, ты всю ночь в лесу была? Страшно было?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Поначалу страшно было. А потом интересно. Костры ведь жгли. Я к ним пошла, а там молодёжи много. Я поначалу испугалась, а они меня сами позвали.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Интересно с ними было?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Ну да! Они через костер прыгали, венки плели, потом в воду их кидали. Зачем это, не знаешь?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Ночь на Купалу просто. Гадать принято, костры жечь.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А! Знаешь, у одной девушки венок утонул, она заплакала. Я тоже заплакала. Правда, потому что домой захотелось.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Домой хочешь?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Немножко. Дома не так уж и плохо. С Бимкой я люблю гулять. Он вот такой.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Девочка руками показывает размер Бимки. Анна кивает: поняла.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Да и уроки пережить можно.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И посуду.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Ога!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Девочка и Анна смеются.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А муж тебя любит?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Наверное. А тебя родители любят?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Наверное. Я вот «тройку» по английскому получила, даже не ругали. Привыкли, наверное. И подарки дарят нормальные. Не вещи то есть.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поджимает губы - типа круто.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Хотя вещи - тоже хорошо!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Взрослеть не так уж и плохо.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Правда? Не скучно разве?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Совсем не скучно! Просто иначе.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Без уроков в смысле?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Нет! Путешествовать можно одной, в магазин ходить…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Я и так в магазин хожу. За молоком, хлебом, картошкой. А одной путешествовать разве интересно?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Знаешь, да – интересно. Потому что есть выбор. Сейчас у тебя его нет - ты никуда не можешь поехать одна. Даже в кино одна не пойдешь, так?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Так.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Ну вот! А взрослый хочет один идти, хочет - с кем-то.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А зачем с кем-то идти, если одному хорошо?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Девочка смотрит серьезно. Анна задумывается.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Нет, одному плохо. Человеку человек нужен.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Девочка смотрит наверх.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Утро уже.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тоже смотрит наверх, согласно кивает головой. Девочка встает, отряхивается.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Ты куда?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Домой. Если я все равно вырасту, чего париться-то? Вырасту и вырасту. Подумаешь! А мама переживает.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И то верно! Пошли вместе. Кстати, ты знаешь, как из леса выйти?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Девочка указывает направление рукой.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Да тут близко! Сперва прямо, потом около и повернуть.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Девочка и Анна уходят.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21. СЦЕНА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Выходит хор.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Хор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(поет)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Ты взойде, ты взойде, красно солнышко!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Над горою взойде, ой ли, над высокою.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Над горою взойде, над высокою.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Освети леса, ой ли, леса темные.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Освети леса, леса темные.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Обогрей землю, ой ли, землю русскую.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Обогрей землю, землю русскую.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Землю славную, ой ли, семиглавную.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Землю славную, семиглавную.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Семиглавную, православную.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Хор уходит.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22. СЦЕНА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Перекресток. Входят Девочка и Анна выходят на дорогу. Анна оглядывается. Девочка отпускает руку Анны.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Ну я пошла!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У тебя для меня что-то есть, да?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Девочка широко улыбается, сует руку в карман, достает кусок коры.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Это дуб.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берет кусок коры.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А!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убирает кусок коры в корзинку.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Девочка отбегает, поворачивается, машет Анне рукой.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Девочка. </w:t>
      </w:r>
      <w:r>
        <w:rPr>
          <w:rFonts w:cs="Times New Roman" w:ascii="Times New Roman" w:hAnsi="Times New Roman"/>
          <w:sz w:val="28"/>
          <w:szCs w:val="28"/>
        </w:rPr>
        <w:t>Пока! Ты тоже взрослеть не бойся!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Анна. </w:t>
      </w:r>
      <w:r>
        <w:rPr>
          <w:rFonts w:cs="Times New Roman" w:ascii="Times New Roman" w:hAnsi="Times New Roman"/>
          <w:sz w:val="28"/>
          <w:szCs w:val="28"/>
        </w:rPr>
        <w:t>Хорошо!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Девочка убегает, Анна смотрит ей вслед. Анна вздыхает, уходит.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Затемнение.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экране по очереди появляются карты таро - "Смерть", "Повешенный", "Туз кубков" и "Умеренность". Они формируют круг. В центре появляется карта - "Отшельник".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23. СЦЕНА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Комната бабушки. В кресле спит бабушка. Входит Анна. Анна замечает, что бабушка спит, хочет пройти на цыпочках. Бабушка просыпается, радуется.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Бабушка.</w:t>
      </w:r>
      <w:r>
        <w:rPr>
          <w:rFonts w:cs="Times New Roman" w:ascii="Times New Roman" w:hAnsi="Times New Roman"/>
          <w:sz w:val="28"/>
          <w:szCs w:val="28"/>
        </w:rPr>
        <w:t xml:space="preserve"> Внученька! Вернулась!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Бабушка встает, идет к Анне. Анна и бабушка обнимаются.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Бабушка.</w:t>
      </w:r>
      <w:r>
        <w:rPr>
          <w:rFonts w:cs="Times New Roman" w:ascii="Times New Roman" w:hAnsi="Times New Roman"/>
          <w:sz w:val="28"/>
          <w:szCs w:val="28"/>
        </w:rPr>
        <w:t xml:space="preserve"> Как сходила?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Странно! Но интересно. Представляешь четырех Ань встретила. Они все такие странные, но почему-то такие родные!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Бабушка.</w:t>
      </w:r>
      <w:r>
        <w:rPr>
          <w:rFonts w:cs="Times New Roman" w:ascii="Times New Roman" w:hAnsi="Times New Roman"/>
          <w:sz w:val="28"/>
          <w:szCs w:val="28"/>
        </w:rPr>
        <w:t xml:space="preserve"> Всем гостинцы раздала?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Всем.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Бабушка оглядывает Анну.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Бабушка.</w:t>
      </w:r>
      <w:r>
        <w:rPr>
          <w:rFonts w:cs="Times New Roman" w:ascii="Times New Roman" w:hAnsi="Times New Roman"/>
          <w:sz w:val="28"/>
          <w:szCs w:val="28"/>
        </w:rPr>
        <w:t xml:space="preserve"> То-то ты и румяна, и свежа, и глаз веселый. Видать одарил тебя Купала!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На счет Купалы не знаю, но кое-что я принесла.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подходит к столу, ставит корзинку на стол. Достает кусок коры дуба. Бабушка улыбается, рассматривает кусок коры, отламывает кусочек, кидает в фарфоровый чайник.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Бабушка.</w:t>
      </w:r>
      <w:r>
        <w:rPr>
          <w:rFonts w:cs="Times New Roman" w:ascii="Times New Roman" w:hAnsi="Times New Roman"/>
          <w:sz w:val="28"/>
          <w:szCs w:val="28"/>
        </w:rPr>
        <w:t xml:space="preserve"> Дуб. Чтобы корни тебя держали, упасть не дали.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достает девятисил. Бабушка смотрит девятисил, отщипывает кусочек, бросает в фарфоровый чайник.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Бабушка.</w:t>
      </w:r>
      <w:r>
        <w:rPr>
          <w:rFonts w:cs="Times New Roman" w:ascii="Times New Roman" w:hAnsi="Times New Roman"/>
          <w:sz w:val="28"/>
          <w:szCs w:val="28"/>
        </w:rPr>
        <w:t xml:space="preserve"> Девятисил, чтобы сердце твоё билось, не боялось.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достает букетик ноготков, бабушка рассматривает ноготки, берет один цветок, бросает в фарфоровый чайник.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Бабушка.</w:t>
      </w:r>
      <w:r>
        <w:rPr>
          <w:rFonts w:cs="Times New Roman" w:ascii="Times New Roman" w:hAnsi="Times New Roman"/>
          <w:sz w:val="28"/>
          <w:szCs w:val="28"/>
        </w:rPr>
        <w:t xml:space="preserve"> Ноготки! Чтобы душа пела, молодой оставалась.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достаёт шиповник, бабушка рассматривает шиповник, берет одну ягоду, бросает в фарфоровый чайник.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Бабушка.</w:t>
      </w:r>
      <w:r>
        <w:rPr>
          <w:rFonts w:cs="Times New Roman" w:ascii="Times New Roman" w:hAnsi="Times New Roman"/>
          <w:sz w:val="28"/>
          <w:szCs w:val="28"/>
        </w:rPr>
        <w:t xml:space="preserve"> А шиповник от болезней.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садится.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И что мне со всем этим делать?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Бабушка.</w:t>
      </w:r>
      <w:r>
        <w:rPr>
          <w:rFonts w:cs="Times New Roman" w:ascii="Times New Roman" w:hAnsi="Times New Roman"/>
          <w:sz w:val="28"/>
          <w:szCs w:val="28"/>
        </w:rPr>
        <w:t xml:space="preserve"> Чай пить! Здоровья прибавлять, силы умножать да разговоры разговаривать. Посиди тут, я сейчас!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Бабушка уходит. Анна вздыхает, смотрит в окно. Из окна видим лес. Приходит бабушка с железным чайником, заливает кипяток фарфоровый чайник.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Я знаешь, что подумала. Может Митьку к тебе в августе на недельку?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Бабушка убирает железный чайник на подоконник, Анна разливает чай по чашкам.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Бабушка.</w:t>
      </w:r>
      <w:r>
        <w:rPr>
          <w:rFonts w:cs="Times New Roman" w:ascii="Times New Roman" w:hAnsi="Times New Roman"/>
          <w:sz w:val="28"/>
          <w:szCs w:val="28"/>
        </w:rPr>
        <w:t xml:space="preserve"> Как раз ягоды будут. Варенье варить будем. А сама может останешься? Пока отпуск? Или своих оставить боишься?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 радуется. Бабушка садится за стол.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Анна.</w:t>
      </w:r>
      <w:r>
        <w:rPr>
          <w:rFonts w:cs="Times New Roman" w:ascii="Times New Roman" w:hAnsi="Times New Roman"/>
          <w:sz w:val="28"/>
          <w:szCs w:val="28"/>
        </w:rPr>
        <w:t xml:space="preserve"> Конечно, бабуля! Погощу с удовольствием. А за мужиков моих не волнуйся - они взрослые ужа. Справятся. Если что, на упаковке пельменей написано как варить.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Бабушка и Анна улыбаются друг другу, пьют чай. Затемнение.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24. СЦЕНА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Выходят хор.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Хор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(поют)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заре на зорьке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 горой в оконьке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Ой раным-рано на свята Купало.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Где, краса Купала,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Ночьку ночевала?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Ой раным-рано на свято Купало.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Ночку новечала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Цветы собирала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Ой раным-рано на свята Купало.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Цветы собирала,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Венок соплетала.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Ой раным-рано на свята Купало.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Венок соплетала,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реченьку бросала.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Ой раным-рано на свята Купало.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реченьку бросала, еще величала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Ой раным-рано на свято Купало.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Ты, река, река,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Круты берега!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Ой раным-рано на свята Купало.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Ты неси веночек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тот бережочек.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Ой раным-рано на свята Купало.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тот бережочек,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 живет дружочек.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Ой раным-рано на свята Купала.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заре, на зорьке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 горой в оконьке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Ой раным-рано на свята Купала.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Хор кланяется.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Хор.</w:t>
      </w:r>
      <w:r>
        <w:rPr>
          <w:rFonts w:cs="Times New Roman" w:ascii="Times New Roman" w:hAnsi="Times New Roman"/>
          <w:sz w:val="28"/>
          <w:szCs w:val="28"/>
        </w:rPr>
        <w:t xml:space="preserve"> Направо пойдёшь, коня потеряешь. Налево пойдёшь, себя потеряешь. А прямо пойдешь - себя найдешь.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Поклон. 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Занавес.</w:t>
      </w:r>
    </w:p>
    <w:sectPr>
      <w:headerReference w:type="default" r:id="rId2"/>
      <w:headerReference w:type="first" r:id="rId3"/>
      <w:type w:val="nextPage"/>
      <w:pgSz w:w="11906" w:h="16838"/>
      <w:pgMar w:left="1276" w:right="963" w:header="680" w:top="1360" w:footer="0" w:bottom="1360" w:gutter="0"/>
      <w:pgNumType w:start="0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Prime">
    <w:altName w:val="Courier New"/>
    <w:charset w:val="cc"/>
    <w:family w:val="moder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Courier Prime;Courier New" w:hAnsi="Courier Prime;Courier New" w:eastAsia="Times New Roman" w:cs="Courier Prime;Courier New"/>
      <w:color w:val="auto"/>
      <w:sz w:val="24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Схема документа Знак"/>
    <w:qFormat/>
    <w:rPr>
      <w:rFonts w:ascii="Tahoma" w:hAnsi="Tahoma" w:cs="Tahoma"/>
      <w:sz w:val="16"/>
      <w:szCs w:val="16"/>
    </w:rPr>
  </w:style>
  <w:style w:type="character" w:styleId="Style16">
    <w:name w:val="Верхний колонтитул Знак"/>
    <w:qFormat/>
    <w:rPr>
      <w:rFonts w:ascii="Courier Prime;Courier New" w:hAnsi="Courier Prime;Courier New" w:cs="Courier Prime;Courier New"/>
      <w:sz w:val="24"/>
      <w:szCs w:val="22"/>
    </w:rPr>
  </w:style>
  <w:style w:type="character" w:styleId="Style17">
    <w:name w:val="Нижний колонтитул Знак"/>
    <w:qFormat/>
    <w:rPr>
      <w:rFonts w:ascii="Courier Prime;Courier New" w:hAnsi="Courier Prime;Courier New" w:cs="Courier Prime;Courier New"/>
      <w:sz w:val="24"/>
      <w:szCs w:val="22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CENEHEADING">
    <w:name w:val="SCENE HEADING"/>
    <w:qFormat/>
    <w:pPr>
      <w:widowControl w:val="false"/>
      <w:autoSpaceDE w:val="false"/>
      <w:bidi w:val="0"/>
    </w:pPr>
    <w:rPr>
      <w:rFonts w:ascii="Courier Prime;Courier New" w:hAnsi="Courier Prime;Courier New" w:eastAsia="Times New Roman" w:cs="Courier Prime;Courier New"/>
      <w:caps/>
      <w:color w:val="auto"/>
      <w:sz w:val="24"/>
      <w:szCs w:val="24"/>
      <w:lang w:val="ru-RU" w:bidi="ar-SA" w:eastAsia="zh-CN"/>
    </w:rPr>
  </w:style>
  <w:style w:type="paragraph" w:styleId="SCENECHARACTERS">
    <w:name w:val="SCENE CHARACTERS"/>
    <w:qFormat/>
    <w:pPr>
      <w:widowControl w:val="false"/>
      <w:autoSpaceDE w:val="false"/>
      <w:bidi w:val="0"/>
    </w:pPr>
    <w:rPr>
      <w:rFonts w:ascii="Courier Prime;Courier New" w:hAnsi="Courier Prime;Courier New" w:eastAsia="Times New Roman" w:cs="Courier Prime;Courier New"/>
      <w:caps/>
      <w:color w:val="auto"/>
      <w:sz w:val="24"/>
      <w:szCs w:val="24"/>
      <w:lang w:val="ru-RU" w:bidi="ar-SA" w:eastAsia="zh-CN"/>
    </w:rPr>
  </w:style>
  <w:style w:type="paragraph" w:styleId="ACTION">
    <w:name w:val="ACTION"/>
    <w:qFormat/>
    <w:pPr>
      <w:widowControl w:val="false"/>
      <w:autoSpaceDE w:val="false"/>
      <w:bidi w:val="0"/>
    </w:pPr>
    <w:rPr>
      <w:rFonts w:ascii="Courier Prime;Courier New" w:hAnsi="Courier Prime;Courier New" w:eastAsia="Times New Roman" w:cs="Courier Prime;Courier New"/>
      <w:color w:val="auto"/>
      <w:sz w:val="24"/>
      <w:szCs w:val="24"/>
      <w:lang w:val="ru-RU" w:bidi="ar-SA" w:eastAsia="zh-CN"/>
    </w:rPr>
  </w:style>
  <w:style w:type="paragraph" w:styleId="CHARACTER">
    <w:name w:val="CHARACTER"/>
    <w:qFormat/>
    <w:pPr>
      <w:widowControl w:val="false"/>
      <w:autoSpaceDE w:val="false"/>
      <w:bidi w:val="0"/>
      <w:ind w:left="2891" w:right="311" w:hanging="0"/>
    </w:pPr>
    <w:rPr>
      <w:rFonts w:ascii="Courier Prime;Courier New" w:hAnsi="Courier Prime;Courier New" w:eastAsia="Times New Roman" w:cs="Courier Prime;Courier New"/>
      <w:caps/>
      <w:color w:val="auto"/>
      <w:sz w:val="24"/>
      <w:szCs w:val="24"/>
      <w:lang w:val="ru-RU" w:bidi="ar-SA" w:eastAsia="zh-CN"/>
    </w:rPr>
  </w:style>
  <w:style w:type="paragraph" w:styleId="PARENTHETICAL">
    <w:name w:val="PARENTHETICAL"/>
    <w:qFormat/>
    <w:pPr>
      <w:widowControl w:val="false"/>
      <w:autoSpaceDE w:val="false"/>
      <w:bidi w:val="0"/>
      <w:ind w:left="2040" w:right="2948" w:hanging="0"/>
    </w:pPr>
    <w:rPr>
      <w:rFonts w:ascii="Courier Prime;Courier New" w:hAnsi="Courier Prime;Courier New" w:eastAsia="Times New Roman" w:cs="Courier Prime;Courier New"/>
      <w:color w:val="auto"/>
      <w:sz w:val="24"/>
      <w:szCs w:val="24"/>
      <w:lang w:val="ru-RU" w:bidi="ar-SA" w:eastAsia="zh-CN"/>
    </w:rPr>
  </w:style>
  <w:style w:type="paragraph" w:styleId="DIALOG">
    <w:name w:val="DIALOG"/>
    <w:qFormat/>
    <w:pPr>
      <w:widowControl w:val="false"/>
      <w:autoSpaceDE w:val="false"/>
      <w:bidi w:val="0"/>
      <w:ind w:left="1474" w:right="2267" w:hanging="0"/>
    </w:pPr>
    <w:rPr>
      <w:rFonts w:ascii="Courier Prime;Courier New" w:hAnsi="Courier Prime;Courier New" w:eastAsia="Times New Roman" w:cs="Courier Prime;Courier New"/>
      <w:color w:val="auto"/>
      <w:sz w:val="24"/>
      <w:szCs w:val="24"/>
      <w:lang w:val="ru-RU" w:bidi="ar-SA" w:eastAsia="zh-CN"/>
    </w:rPr>
  </w:style>
  <w:style w:type="paragraph" w:styleId="TRANSITION">
    <w:name w:val="TRANSITION"/>
    <w:qFormat/>
    <w:pPr>
      <w:widowControl w:val="false"/>
      <w:autoSpaceDE w:val="false"/>
      <w:bidi w:val="0"/>
      <w:jc w:val="right"/>
    </w:pPr>
    <w:rPr>
      <w:rFonts w:ascii="Courier Prime;Courier New" w:hAnsi="Courier Prime;Courier New" w:eastAsia="Times New Roman" w:cs="Courier Prime;Courier New"/>
      <w:caps/>
      <w:color w:val="auto"/>
      <w:sz w:val="24"/>
      <w:szCs w:val="24"/>
      <w:lang w:val="ru-RU" w:bidi="ar-SA" w:eastAsia="zh-CN"/>
    </w:rPr>
  </w:style>
  <w:style w:type="paragraph" w:styleId="NOTE">
    <w:name w:val="NOTE"/>
    <w:qFormat/>
    <w:pPr>
      <w:widowControl w:val="false"/>
      <w:autoSpaceDE w:val="false"/>
      <w:bidi w:val="0"/>
    </w:pPr>
    <w:rPr>
      <w:rFonts w:ascii="Courier Prime;Courier New" w:hAnsi="Courier Prime;Courier New" w:eastAsia="Times New Roman" w:cs="Courier Prime;Courier New"/>
      <w:caps/>
      <w:color w:val="auto"/>
      <w:sz w:val="24"/>
      <w:szCs w:val="24"/>
      <w:lang w:val="ru-RU" w:bidi="ar-SA" w:eastAsia="zh-CN"/>
    </w:rPr>
  </w:style>
  <w:style w:type="paragraph" w:styleId="TITLEHEADER">
    <w:name w:val="TITLE HEADER"/>
    <w:qFormat/>
    <w:pPr>
      <w:widowControl w:val="false"/>
      <w:autoSpaceDE w:val="false"/>
      <w:bidi w:val="0"/>
    </w:pPr>
    <w:rPr>
      <w:rFonts w:ascii="Courier Prime;Courier New" w:hAnsi="Courier Prime;Courier New" w:eastAsia="Times New Roman" w:cs="Courier Prime;Courier New"/>
      <w:caps/>
      <w:color w:val="auto"/>
      <w:sz w:val="24"/>
      <w:szCs w:val="24"/>
      <w:lang w:val="ru-RU" w:bidi="ar-SA" w:eastAsia="zh-CN"/>
    </w:rPr>
  </w:style>
  <w:style w:type="paragraph" w:styleId="TITLE">
    <w:name w:val="TITLE"/>
    <w:qFormat/>
    <w:pPr>
      <w:widowControl w:val="false"/>
      <w:autoSpaceDE w:val="false"/>
      <w:bidi w:val="0"/>
      <w:ind w:left="2040" w:right="2948" w:hanging="0"/>
    </w:pPr>
    <w:rPr>
      <w:rFonts w:ascii="Courier Prime;Courier New" w:hAnsi="Courier Prime;Courier New" w:eastAsia="Times New Roman" w:cs="Courier Prime;Courier New"/>
      <w:color w:val="auto"/>
      <w:sz w:val="24"/>
      <w:szCs w:val="24"/>
      <w:lang w:val="ru-RU" w:bidi="ar-SA" w:eastAsia="zh-CN"/>
    </w:rPr>
  </w:style>
  <w:style w:type="paragraph" w:styleId="SCENEDESCRIPTION">
    <w:name w:val="SCENE DESCRIPTION"/>
    <w:qFormat/>
    <w:pPr>
      <w:widowControl w:val="false"/>
      <w:autoSpaceDE w:val="false"/>
      <w:bidi w:val="0"/>
    </w:pPr>
    <w:rPr>
      <w:rFonts w:ascii="Courier Prime;Courier New" w:hAnsi="Courier Prime;Courier New" w:eastAsia="Times New Roman" w:cs="Courier Prime;Courier New"/>
      <w:color w:val="auto"/>
      <w:sz w:val="24"/>
      <w:szCs w:val="24"/>
      <w:lang w:val="ru-RU" w:bidi="ar-SA" w:eastAsia="zh-CN"/>
    </w:rPr>
  </w:style>
  <w:style w:type="paragraph" w:styleId="LYRICS">
    <w:name w:val="LYRICS"/>
    <w:qFormat/>
    <w:pPr>
      <w:widowControl w:val="false"/>
      <w:autoSpaceDE w:val="false"/>
      <w:bidi w:val="0"/>
      <w:ind w:left="1474" w:hanging="0"/>
    </w:pPr>
    <w:rPr>
      <w:rFonts w:ascii="Courier Prime;Courier New" w:hAnsi="Courier Prime;Courier New" w:eastAsia="Times New Roman" w:cs="Courier Prime;Courier New"/>
      <w:i/>
      <w:iCs/>
      <w:color w:val="auto"/>
      <w:sz w:val="24"/>
      <w:szCs w:val="24"/>
      <w:lang w:val="ru-RU" w:bidi="ar-SA" w:eastAsia="zh-CN"/>
    </w:rPr>
  </w:style>
  <w:style w:type="paragraph" w:styleId="Style23">
    <w:name w:val="Схема документа"/>
    <w:basedOn w:val="Normal"/>
    <w:qFormat/>
    <w:pPr/>
    <w:rPr>
      <w:rFonts w:ascii="Tahoma" w:hAnsi="Tahoma" w:cs="Tahoma"/>
      <w:sz w:val="16"/>
      <w:szCs w:val="16"/>
    </w:rPr>
  </w:style>
  <w:style w:type="paragraph" w:styleId="Style24">
    <w:name w:val="Без интервала"/>
    <w:qFormat/>
    <w:pPr>
      <w:widowControl w:val="false"/>
      <w:autoSpaceDE w:val="false"/>
      <w:bidi w:val="0"/>
    </w:pPr>
    <w:rPr>
      <w:rFonts w:ascii="Courier Prime;Courier New" w:hAnsi="Courier Prime;Courier New" w:eastAsia="Times New Roman" w:cs="Courier Prime;Courier New"/>
      <w:color w:val="auto"/>
      <w:sz w:val="24"/>
      <w:szCs w:val="22"/>
      <w:lang w:val="ru-RU" w:bidi="ar-SA" w:eastAsia="zh-CN"/>
    </w:rPr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139</TotalTime>
  <Application>LibreOffice/7.0.4.2$Linux_X86_64 LibreOffice_project/00$Build-2</Application>
  <AppVersion>15.0000</AppVersion>
  <Pages>62</Pages>
  <Words>7033</Words>
  <Characters>38840</Characters>
  <CharactersWithSpaces>45077</CharactersWithSpaces>
  <Paragraphs>904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2021-06-17T08:40:00Z</dcterms:created>
  <dc:creator>J</dc:creator>
  <dc:description/>
  <cp:keywords> </cp:keywords>
  <dc:language>ru-RU</dc:language>
  <cp:lastModifiedBy>1</cp:lastModifiedBy>
  <dcterms:modified xsi:type="dcterms:W3CDTF">2025-06-19T13:34:00Z</dcterms:modified>
  <cp:revision>8</cp:revision>
  <dc:subject/>
  <dc:title/>
</cp:coreProperties>
</file>