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i w:val="false"/>
          <w:i w:val="false"/>
          <w:iCs w:val="false"/>
        </w:rPr>
      </w:pPr>
      <w:r>
        <w:rPr>
          <w:rFonts w:eastAsia="Times New Roman" w:cs="Times New Roman" w:ascii="Times New Roman" w:hAnsi="Times New Roman"/>
          <w:b/>
          <w:i w:val="false"/>
          <w:iCs w:val="false"/>
          <w:sz w:val="28"/>
          <w:szCs w:val="28"/>
        </w:rPr>
        <w:t>Денис Рейшахрит</w:t>
      </w:r>
    </w:p>
    <w:p>
      <w:pPr>
        <w:pStyle w:val="Normal"/>
        <w:spacing w:lineRule="auto" w:line="240" w:before="0" w:after="0"/>
        <w:jc w:val="center"/>
        <w:rPr/>
      </w:pPr>
      <w:r>
        <w:rPr>
          <w:rFonts w:cs="Times New Roman" w:ascii="Times New Roman" w:hAnsi="Times New Roman"/>
          <w:b/>
          <w:sz w:val="28"/>
          <w:szCs w:val="28"/>
        </w:rPr>
        <w:t>Отуехавшие</w:t>
      </w:r>
    </w:p>
    <w:p>
      <w:pPr>
        <w:pStyle w:val="Normal"/>
        <w:spacing w:lineRule="auto" w:line="240" w:before="0" w:after="0"/>
        <w:jc w:val="both"/>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lineRule="auto" w:line="240" w:before="0" w:after="0"/>
        <w:jc w:val="both"/>
        <w:rPr>
          <w:rFonts w:ascii="Times New Roman" w:hAnsi="Times New Roman" w:cs="Times New Roman"/>
          <w:i/>
          <w:i/>
          <w:sz w:val="28"/>
          <w:szCs w:val="28"/>
        </w:rPr>
      </w:pPr>
      <w:r>
        <w:rPr>
          <w:rFonts w:cs="Times New Roman" w:ascii="Times New Roman" w:hAnsi="Times New Roman"/>
          <w:i/>
          <w:sz w:val="28"/>
          <w:szCs w:val="28"/>
        </w:rPr>
        <w:t>На скамье посередине сцены сидит человек, уткнувшийся в телефон. Медленно зажигается свет, и одновременно с этим начинают вертеться четыре видеокамеры, установленные по углам сцены – они важные участники пьесы: крутятся, шумят, наблюдают за происходящим на сцене и в зале. На сцену выбегает другой человек (назовём его МАЛЕНЬКИЙ, соответственно, сидящего поименуем БОЛЬШОЙ)</w:t>
      </w:r>
    </w:p>
    <w:p>
      <w:pPr>
        <w:pStyle w:val="Normal"/>
        <w:spacing w:lineRule="auto" w:line="240" w:before="0" w:after="0"/>
        <w:jc w:val="both"/>
        <w:rPr/>
      </w:pPr>
      <w:r>
        <w:rPr>
          <w:rFonts w:cs="Times New Roman" w:ascii="Times New Roman" w:hAnsi="Times New Roman"/>
          <w:sz w:val="28"/>
          <w:szCs w:val="28"/>
        </w:rPr>
        <w:t>М: Долбанные авиалинии! Какой мудак устроил так, что один самолёт задерживается, а другой улетает чуть раньше, а ты, как идиот, оказываешься промежду этих двух рейсов, промежду этих двух городов, промежду всех этих стран, промежду этих двух цивилизаций, промежду… промежду… В долбанной промежности, как последний кретин! (замечает сидящего на скамье Б) Сорри!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Ноу проблем!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Окей! Или надо по-другому сказать? Хрен их тут разберёшь… Сука, сидит, довольный! Ему хорошо – он в своей тарелке, а я… (улыбается Б) Сорри!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(улыбается в ответ): Ноу проблем!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Ноу проблем у него… А мне что теперь делать? Денег – с гулькин хер! Понимания ихнего языка – ещё меньше! Мой родной суверенный заграничный</w:t>
        <w:tab/>
        <w:t xml:space="preserve"> паспорт – филькина грамота, депортировать могут, как не фиг делать! На хрен я вообще полетел? Птиц перелётный… На хрена я послушался эту дуру? Правильно говорят: послушай женщину, и сделай наоборот! (пауза) А что наоборот? И так плохо, и так… Господи!</w:t>
      </w:r>
    </w:p>
    <w:p>
      <w:pPr>
        <w:pStyle w:val="Normal"/>
        <w:spacing w:lineRule="auto" w:line="240" w:before="0" w:after="0"/>
        <w:jc w:val="both"/>
        <w:rPr/>
      </w:pPr>
      <w:r>
        <w:rPr>
          <w:rFonts w:cs="Times New Roman" w:ascii="Times New Roman" w:hAnsi="Times New Roman"/>
          <w:sz w:val="28"/>
          <w:szCs w:val="28"/>
        </w:rPr>
        <w:t>(диспетчер что-то объявляет на английском)</w:t>
      </w:r>
    </w:p>
    <w:p>
      <w:pPr>
        <w:pStyle w:val="Normal"/>
        <w:spacing w:lineRule="auto" w:line="240" w:before="0" w:after="0"/>
        <w:jc w:val="both"/>
        <w:rPr/>
      </w:pPr>
      <w:r>
        <w:rPr>
          <w:rFonts w:cs="Times New Roman" w:ascii="Times New Roman" w:hAnsi="Times New Roman"/>
          <w:sz w:val="28"/>
          <w:szCs w:val="28"/>
        </w:rPr>
        <w:t>М: Ни хера не понял! Повтори, сука!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повторяет)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Опять не понимаю… Один, как перст. Не у кого спросить, так и сдохну, как пёс одинокий… (смотрит в свой телефон) Так, дочка настроила, вроде, связь есть – только она моё сообщение не увидела… Надо же, эта тоненькая нить, которая раньше соединяла меня и мою дочь, эта пуповина от отца к ребёнку, трансформировалась в обратную сторону: теперь нитью, за которую держусь я, стал этот долбанный телефон! Она прочитает моё сообщение, и что-то сделает, чтобы я не пропал! Я же хуже, чем ребёнок: детей жалеют, взрослые их за ручку водят, и у детей в перспективе какое-то развитие, а я… Ни хера не понимаю! Как же раньше по европам ездили? Как-то удавалось! И даже язык общий находили! (улыбается и машет ручкой Б, тот машет в ответ) Господи, раньше-то как было! От моего родного Питера до Таллинна всего ничего! Визу получил – за небольшие деньги, случаев отказа вообще не припомню! И езди потом по этой визе, сколько влезет! Садился я в свою машинёшку, и… Всю Европу посмотрели. Можно через Финляндию, можно через Эстонию… Да как хочешь! Иногда паромом, иногда поездом, но чаще – машиной. Потом всё стало дорожать, деньги доставались туже, но связь с окружающим миром не терялась, ездили. А потом вдруг – бац! и границы закрыли. Пандемия! А по мне так барановирус: всех людей заперли в своих стойлах, оцифровали, и люди, как бараны, послушно самозаперлись, самоукололись, и мир стал другим. Потом вообще война вспыхнула, да не только у нас – всюду войны, беженцы, и мир пошёл по… Вразнос пошёл мир. А мы, простые люди, стали персонами нон грата! Шишки-то властные и шобла богатая как ездила, так и ездит, а мы… (снова косится на сидящего Б) И этот сидит тут… Уж лучше одному. Пусть в камере-одиночке, а не с каким-нибудь уродом залётным! (встаёт, порывается уйти – начинают вращаться видеокамеры по углам, по периметру загораются красные прожекторы) Суки! Цифровой карцер! Никуда не выйти! В отстойнике этом отстойном, как последний отстой! С этим… пидорком. И хрен рыпнешься! Еле визу получил за гигантские деньги – прошёл через круги ихнего чиновного ада! Из совка легче выехать было, чем теперь к ним въехать, честное слово! И ведь не пошлёшь – сиди и жди, как мудак. Вместе с другим мудаком. Только он мудак вроде как цивилизованный, а я вроде как мудак-варвар! Вон, рожа довольная – его везде пускают, а я… Депортируют, и не пустят уже никуда никогда.</w:t>
      </w:r>
    </w:p>
    <w:p>
      <w:pPr>
        <w:pStyle w:val="Normal"/>
        <w:spacing w:lineRule="auto" w:line="240" w:before="0" w:after="0"/>
        <w:jc w:val="both"/>
        <w:rPr/>
      </w:pPr>
      <w:r>
        <w:rPr>
          <w:rFonts w:cs="Times New Roman" w:ascii="Times New Roman" w:hAnsi="Times New Roman"/>
          <w:sz w:val="28"/>
          <w:szCs w:val="28"/>
        </w:rPr>
        <w:t>Б: И правильно сделают!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Что?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Правильно сделают, если депортируют и больше не пустят. Вас не пускают, как представителей страны-агрессора, которые несут ответственность за действия своего правительства. Вы токсичны!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В-в-вы – русский?!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Нет. Но русский язык мой родной.</w:t>
      </w:r>
    </w:p>
    <w:p>
      <w:pPr>
        <w:pStyle w:val="Normal"/>
        <w:spacing w:lineRule="auto" w:line="240" w:before="0" w:after="0"/>
        <w:jc w:val="both"/>
        <w:rPr/>
      </w:pPr>
      <w:r>
        <w:rPr>
          <w:rFonts w:cs="Times New Roman" w:ascii="Times New Roman" w:hAnsi="Times New Roman"/>
          <w:sz w:val="28"/>
          <w:szCs w:val="28"/>
        </w:rPr>
        <w:t>М: Я уже понял, что не двоюродный… Что ж Вы раньше-то молчали?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Раньше? Раньше я слушал Вас!</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теперь заговорили? Чтобы вставить свои веские пять копеек в мою разорванную душу?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Нет, чтобы расставить точки над «и».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сами – не несёте ответственность? Вам – можно ездить?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несу. Мне – можно. Потому что я давно репатриировался на историческую родину, и к вашему правительству не имею никакого отношения.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Я Вас правильно понимаю: Вы так смело и цивилизованно съе…съе…съехали, отуехали, в общем? Ну, а я так подло и варварски остался на своей Родине?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Может, хватит уже ёрничать?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Удобненько устроились! Так вы…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еврей. Мы ашкеназы…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Интересно! А из каких мест?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Как – из каких мест? Из обетованных…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Я понимаю… А откуда приехали?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Из России. Хотя… Корни украинские.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 опять этот русско-украинско-еврейский вопрос!</w:t>
      </w:r>
    </w:p>
    <w:p>
      <w:pPr>
        <w:pStyle w:val="Normal"/>
        <w:spacing w:lineRule="auto" w:line="240" w:before="0" w:after="0"/>
        <w:jc w:val="both"/>
        <w:rPr/>
      </w:pPr>
      <w:r>
        <w:rPr>
          <w:rFonts w:cs="Times New Roman" w:ascii="Times New Roman" w:hAnsi="Times New Roman"/>
          <w:sz w:val="28"/>
          <w:szCs w:val="28"/>
        </w:rPr>
        <w:t>Б: Нет никаких вопросов, есть только ответ: вы должны сидеть в своей раше, а евреи должны жить в Израиле! Точка.</w:t>
      </w:r>
    </w:p>
    <w:p>
      <w:pPr>
        <w:pStyle w:val="Normal"/>
        <w:spacing w:lineRule="auto" w:line="240" w:before="0" w:after="0"/>
        <w:jc w:val="both"/>
        <w:rPr/>
      </w:pPr>
      <w:r>
        <w:rPr>
          <w:rFonts w:cs="Times New Roman" w:ascii="Times New Roman" w:hAnsi="Times New Roman"/>
          <w:sz w:val="28"/>
          <w:szCs w:val="28"/>
        </w:rPr>
        <w:t>М: Запятая! Где мы должны быть – это не вам решать, а евреи… Интересно, как вы там все помещаетесь?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понял?</w:t>
      </w:r>
    </w:p>
    <w:p>
      <w:pPr>
        <w:pStyle w:val="Normal"/>
        <w:spacing w:lineRule="auto" w:line="240" w:before="0" w:after="0"/>
        <w:jc w:val="both"/>
        <w:rPr/>
      </w:pPr>
      <w:r>
        <w:rPr>
          <w:rFonts w:cs="Times New Roman" w:ascii="Times New Roman" w:hAnsi="Times New Roman"/>
          <w:sz w:val="28"/>
          <w:szCs w:val="28"/>
        </w:rPr>
        <w:t>М: Ну, если все евреи из всех стран поедут в Израиль – хватит ли им, вам там места? А евреи всё едут и едут, едут и едут, едут и едут, сколько можно? Уже все евреи из всех возможных мест в ваш Израиль уехали, но всё им, вам конца и краю нет! К тому же, насколько я знаю, там ещё и арабы…</w:t>
      </w:r>
    </w:p>
    <w:p>
      <w:pPr>
        <w:pStyle w:val="Normal"/>
        <w:spacing w:lineRule="auto" w:line="240" w:before="0" w:after="0"/>
        <w:jc w:val="both"/>
        <w:rPr/>
      </w:pPr>
      <w:r>
        <w:rPr>
          <w:rFonts w:cs="Times New Roman" w:ascii="Times New Roman" w:hAnsi="Times New Roman"/>
          <w:sz w:val="28"/>
          <w:szCs w:val="28"/>
        </w:rPr>
        <w:t>Б: Забудьте арабов! Я – еврей, и Израиль – мой дом. Точка.</w:t>
      </w:r>
    </w:p>
    <w:p>
      <w:pPr>
        <w:pStyle w:val="Normal"/>
        <w:spacing w:lineRule="auto" w:line="240" w:before="0" w:after="0"/>
        <w:jc w:val="both"/>
        <w:rPr/>
      </w:pPr>
      <w:r>
        <w:rPr>
          <w:rFonts w:cs="Times New Roman" w:ascii="Times New Roman" w:hAnsi="Times New Roman"/>
          <w:sz w:val="28"/>
          <w:szCs w:val="28"/>
        </w:rPr>
        <w:t>М: Снова запятая. Потому что я никак не могу понять одного: в Израиль с каждым заездом, я не люблю слово «алия», оно мне непонятно, и я не люблю слово «репатриация», потому что оно лживо, так вот с каждым заездом критерии еврейства изменяются. Сначала нужно было быть евреем на все сто, потом - по маме, потом – хоть по какому-нибудь родственнику, а сейчас можно даже по прабабушке или жене.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На что Вы намекаете?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Я не намекаю, я утверждаю: критерии еврейства весьма условны и коррелируются вашими еврейскими хитростями в зависимости от конъюнктуры.</w:t>
      </w:r>
    </w:p>
    <w:p>
      <w:pPr>
        <w:pStyle w:val="Normal"/>
        <w:spacing w:lineRule="auto" w:line="240" w:before="0" w:after="0"/>
        <w:jc w:val="both"/>
        <w:rPr/>
      </w:pPr>
      <w:r>
        <w:rPr>
          <w:rFonts w:cs="Times New Roman" w:ascii="Times New Roman" w:hAnsi="Times New Roman"/>
          <w:sz w:val="28"/>
          <w:szCs w:val="28"/>
        </w:rPr>
        <w:t>Б: «Еврейские хитрости», «евреи всё едут и едут» - эти выражения определяют Вашу сущность. Вы – антисемит!</w:t>
      </w:r>
    </w:p>
    <w:p>
      <w:pPr>
        <w:pStyle w:val="Normal"/>
        <w:spacing w:lineRule="auto" w:line="240" w:before="0" w:after="0"/>
        <w:jc w:val="both"/>
        <w:rPr/>
      </w:pPr>
      <w:r>
        <w:rPr>
          <w:rFonts w:cs="Times New Roman" w:ascii="Times New Roman" w:hAnsi="Times New Roman"/>
          <w:sz w:val="28"/>
          <w:szCs w:val="28"/>
        </w:rPr>
        <w:t>М: О, антисемит! Так всегда говорят, когда что-то не нравится в обсуждении вопросов, связанных с евреями. Скажите, а насколько Вы еврей. Наполовину? Четверть? Осьмушку? Или еврей по жене?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Хватит нести эту антисемитскую ахинею!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что такого антисемитского в моих словах? Или я угадал, раз Вы так взъерепенились? По жене еврей?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Оставьте меня в покое!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Да я сам еврей.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Еврей-антисемит – замечательно!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А Вы – не антисемит? Как Вы относитесь к арабам?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Послушайте, если Вы – еврей, то мне нет нужды говорить Вам, как я отношусь к арабам, Вы наверняка относитесь к ним также!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Почему? Я не терплю пренебрежительного отношения одной нации к другой или другим нациям. А пренебрежительное или высокомерное отношение к арабам считаю точно таким же антисемитизмом, как и пренебрежительное или высокомерное отношение к евреям. Ибо арабы точно такие же семиты, как и евреи. Сводные братья, если по Торе. А если кто-то террорист – то он террорист, его национальность на втором месте.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Давайте оставим еврейскую тему, окей?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Хорошо. (пауза) Тем более, что я никакой не еврей.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Почему же Вы сказали, что Вы – еврей?</w:t>
      </w:r>
    </w:p>
    <w:p>
      <w:pPr>
        <w:pStyle w:val="Normal"/>
        <w:spacing w:lineRule="auto" w:line="240" w:before="0" w:after="0"/>
        <w:jc w:val="both"/>
        <w:rPr/>
      </w:pPr>
      <w:r>
        <w:rPr>
          <w:rFonts w:cs="Times New Roman" w:ascii="Times New Roman" w:hAnsi="Times New Roman"/>
          <w:sz w:val="28"/>
          <w:szCs w:val="28"/>
        </w:rPr>
        <w:t>М: Это была с моей стороны провокация: как изменился Ваш тон, когда я выдал сигнал, словно на военных самолётах – «я – свой!» Это такие сигналы на летающих посудинах, чтобы по ним свои не стреляли.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Я в курсе. Я служил.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А я – нет. Косил. Честно в этом признаюсь.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Как и в своём еврействе? Чтобы потом признаться, что соврамши?</w:t>
      </w:r>
    </w:p>
    <w:p>
      <w:pPr>
        <w:pStyle w:val="Normal"/>
        <w:spacing w:lineRule="auto" w:line="240" w:before="0" w:after="0"/>
        <w:jc w:val="both"/>
        <w:rPr/>
      </w:pPr>
      <w:r>
        <w:rPr>
          <w:rFonts w:cs="Times New Roman" w:ascii="Times New Roman" w:hAnsi="Times New Roman"/>
          <w:sz w:val="28"/>
          <w:szCs w:val="28"/>
        </w:rPr>
        <w:t>М: Ну, не совсем соврамши: у меня дедушка еврей. И я себя ощущаю евреем ровно на четверть. Потому что во мне ещё присутствуют немецкая кровь, украинская, русская, татарская. Можете себе представить, что я чувствую и что ощущаю, живя в этом сумасшедшем мире?</w:t>
      </w:r>
    </w:p>
    <w:p>
      <w:pPr>
        <w:pStyle w:val="Normal"/>
        <w:spacing w:lineRule="auto" w:line="240" w:before="0" w:after="0"/>
        <w:jc w:val="both"/>
        <w:rPr/>
      </w:pPr>
      <w:r>
        <w:rPr>
          <w:rFonts w:cs="Times New Roman" w:ascii="Times New Roman" w:hAnsi="Times New Roman"/>
          <w:sz w:val="28"/>
          <w:szCs w:val="28"/>
        </w:rPr>
        <w:t>Б: Что Вы чувствуете и ощущаете – это Ваше личное дело. А вот отрекаться от еврейства…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отрекаться от своей русскости, немецкости, татарскости или украинскости в пользу другой нации – это можно? Вообще, ненавижу национализм! Любой! Как мне всё это противно! Нет, изучать свои корни можно и должно, но национализм… Нет! Потому что он всегда вырастает в русский шовинизм, еврейскую местечковую исключительность, глобус украины или ещё в какую-нибудь гнусность… И ведь как просто поссорить людей, разыграв национальную карту и вбросив немного дрожжей в говно каждого!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Меня не интересуют Ваши варварские разглагольствования! (сигнал телефона у Б) Мне надо принять таблетки…</w:t>
      </w:r>
    </w:p>
    <w:p>
      <w:pPr>
        <w:pStyle w:val="Normal"/>
        <w:spacing w:lineRule="auto" w:line="240" w:before="0" w:after="0"/>
        <w:jc w:val="both"/>
        <w:rPr/>
      </w:pPr>
      <w:r>
        <w:rPr>
          <w:rFonts w:cs="Times New Roman" w:ascii="Times New Roman" w:hAnsi="Times New Roman"/>
          <w:sz w:val="28"/>
          <w:szCs w:val="28"/>
        </w:rPr>
        <w:t>М: Конечно! Вы же цивилизованный! А я вот таблеток не принимаю. Держусь пока…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Это Вам так кажется, что Вы держитесь! Вы в вашей рашке отстали от цивилизованного мира навсегда – и не только в медицине. Зачем напрягать организм, когда ему можно помочь?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Если у моего организма есть иммунитет – зачем подсаживаться на препараты? Пусть иммунитет справляется.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вот видите? Я слушал Ваш спич про пандемию. «Баранобесие»! Типичный антиваксер! Да всё Ваше поведение, когда Вы тут метались, негодуя и истеря, и оскорбляли окружающих, показало мне Вас в самом неприглядном виде! Типичный сын своей державы!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Нравится обсирать свою родину?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Бывшую родину!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Родина бывшей не бывает.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Нет, это как бывшая жена. Пока не разведётесь, с женой или с родиной, не поймёте.</w:t>
      </w:r>
    </w:p>
    <w:p>
      <w:pPr>
        <w:pStyle w:val="Normal"/>
        <w:spacing w:lineRule="auto" w:line="240" w:before="0" w:after="0"/>
        <w:jc w:val="both"/>
        <w:rPr/>
      </w:pPr>
      <w:r>
        <w:rPr>
          <w:rFonts w:cs="Times New Roman" w:ascii="Times New Roman" w:hAnsi="Times New Roman"/>
          <w:sz w:val="28"/>
          <w:szCs w:val="28"/>
        </w:rPr>
        <w:t>М: Я разводился. С женой. Остались хорошие отношения. Вот, даже к тёще еду – навещать. Но если бы вдруг остались плохие – поливать говном свою женщину, пусть и бывшую, недостойно. То же относится и к родине.</w:t>
      </w:r>
    </w:p>
    <w:p>
      <w:pPr>
        <w:pStyle w:val="Normal"/>
        <w:spacing w:lineRule="auto" w:line="240" w:before="0" w:after="0"/>
        <w:jc w:val="both"/>
        <w:rPr/>
      </w:pPr>
      <w:r>
        <w:rPr>
          <w:rFonts w:cs="Times New Roman" w:ascii="Times New Roman" w:hAnsi="Times New Roman"/>
          <w:sz w:val="28"/>
          <w:szCs w:val="28"/>
        </w:rPr>
        <w:t>Б: Мне ненавистна моя бывшая родина! И да – я не разделяю страну и государство, как это делают многие прекраснодушные люди! Я не понаслышке знаю, чего натерпелся мой народ в России! И знаю, чего натерпелись другие народы от русских! Ров с крокодилами вокруг вашей страны и вашего государства! Ров с крокодилами! И если я Вас этими словами обидел, то прощения просить не буду!</w:t>
      </w:r>
    </w:p>
    <w:p>
      <w:pPr>
        <w:pStyle w:val="Normal"/>
        <w:spacing w:lineRule="auto" w:line="240" w:before="0" w:after="0"/>
        <w:jc w:val="both"/>
        <w:rPr/>
      </w:pPr>
      <w:r>
        <w:rPr>
          <w:rFonts w:cs="Times New Roman" w:ascii="Times New Roman" w:hAnsi="Times New Roman"/>
          <w:sz w:val="28"/>
          <w:szCs w:val="28"/>
        </w:rPr>
        <w:t>М(посмотрев на камеры): Как вы тут удобно устроились в вашем «цивилизованном» мире! Пообкладывали чресла выгодными законами и натыкав на каждый квадратный метр кучу видеокамер. Теперь можете оскорблять, глумиться – и ничего вам за это не сделаешь! Хотя, при всей моей нелюбви к насилию, вам бы в морду съездить следовало.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Б(показывая на видеокамеру, с усмешкой): Попробуйте!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Слишком много чести для вашей морды!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Жидовской?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Это Вы так сказали. А мне до Вашей национальности нет никакого дела. Меня интересует не национальность, а человек.</w:t>
      </w:r>
    </w:p>
    <w:p>
      <w:pPr>
        <w:pStyle w:val="Normal"/>
        <w:spacing w:lineRule="auto" w:line="240" w:before="0" w:after="0"/>
        <w:jc w:val="both"/>
        <w:rPr/>
      </w:pPr>
      <w:r>
        <w:rPr>
          <w:rFonts w:cs="Times New Roman" w:ascii="Times New Roman" w:hAnsi="Times New Roman"/>
          <w:sz w:val="28"/>
          <w:szCs w:val="28"/>
        </w:rPr>
        <w:t>Б: Ну, это вы все так поначалу говорите… Русские шовинисты и имперцы…</w:t>
      </w:r>
    </w:p>
    <w:p>
      <w:pPr>
        <w:pStyle w:val="Normal"/>
        <w:spacing w:lineRule="auto" w:line="240" w:before="0" w:after="0"/>
        <w:jc w:val="both"/>
        <w:rPr/>
      </w:pPr>
      <w:r>
        <w:rPr>
          <w:rFonts w:cs="Times New Roman" w:ascii="Times New Roman" w:hAnsi="Times New Roman"/>
          <w:sz w:val="28"/>
          <w:szCs w:val="28"/>
        </w:rPr>
        <w:t xml:space="preserve">М: Я не совсем русский, совсем не шовинист и, в общем-то, не имперец. Но, справедливости ради, при определённых условиях империи приносили своим жителям больше пользы, чем выпадало этим же людям при распадах империй. </w:t>
      </w:r>
    </w:p>
    <w:p>
      <w:pPr>
        <w:pStyle w:val="Normal"/>
        <w:spacing w:lineRule="auto" w:line="240" w:before="0" w:after="0"/>
        <w:jc w:val="both"/>
        <w:rPr/>
      </w:pPr>
      <w:r>
        <w:rPr>
          <w:rFonts w:cs="Times New Roman" w:ascii="Times New Roman" w:hAnsi="Times New Roman"/>
          <w:sz w:val="28"/>
          <w:szCs w:val="28"/>
        </w:rPr>
        <w:t>Б: Во-во-во, Вам жаль империю, тоскуете!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Нет. Мне жаль людей. Прозябающих и, увы, воюющих на обломках империи друг с другом. Впрочем, ваш Израиль – тоже обломок империй. Османской, потом Британской. Обломок, перешедший в придаток к другой империи. Американской. И, к сожалению, Ваш обломок империи, Израиль, тоже воюет. Впрочем, сейчас все воюют. Как и всегда, с тех пор, как на Земле появились люди.</w:t>
      </w:r>
    </w:p>
    <w:p>
      <w:pPr>
        <w:pStyle w:val="Normal"/>
        <w:spacing w:lineRule="auto" w:line="240" w:before="0" w:after="0"/>
        <w:jc w:val="both"/>
        <w:rPr/>
      </w:pPr>
      <w:r>
        <w:rPr>
          <w:rFonts w:cs="Times New Roman" w:ascii="Times New Roman" w:hAnsi="Times New Roman"/>
          <w:sz w:val="28"/>
          <w:szCs w:val="28"/>
        </w:rPr>
        <w:t>Б: Я вижу, Вы – философ, геополитик и историк. Как и Ваши начальники.</w:t>
      </w:r>
    </w:p>
    <w:p>
      <w:pPr>
        <w:pStyle w:val="Normal"/>
        <w:spacing w:lineRule="auto" w:line="240" w:before="0" w:after="0"/>
        <w:jc w:val="both"/>
        <w:rPr/>
      </w:pPr>
      <w:r>
        <w:rPr>
          <w:rFonts w:cs="Times New Roman" w:ascii="Times New Roman" w:hAnsi="Times New Roman"/>
          <w:sz w:val="28"/>
          <w:szCs w:val="28"/>
        </w:rPr>
        <w:t>М: У меня нет начальников. Я сам себе господин.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Но Вы же их выбирали? Начальников, вождя нации?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Я не выбирал.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Отлынивали от гражданских процедур? Ну, стало быть, ещё больше виновны в выборе остальных!</w:t>
      </w:r>
    </w:p>
    <w:p>
      <w:pPr>
        <w:pStyle w:val="Normal"/>
        <w:spacing w:lineRule="auto" w:line="240" w:before="0" w:after="0"/>
        <w:jc w:val="both"/>
        <w:rPr/>
      </w:pPr>
      <w:r>
        <w:rPr>
          <w:rFonts w:cs="Times New Roman" w:ascii="Times New Roman" w:hAnsi="Times New Roman"/>
          <w:sz w:val="28"/>
          <w:szCs w:val="28"/>
        </w:rPr>
        <w:t>М: И это говорит человек, который до отбытия с бывшей, как он определяет, родины жил в совке, ходил на «выборы» - а там были «выборы», а? Служил в армии – имперской, получается? Слушайте, Вы, как говорится, или крестик снимите, или трусы наденьте!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Опять антисемитизм?</w:t>
      </w:r>
    </w:p>
    <w:p>
      <w:pPr>
        <w:pStyle w:val="Normal"/>
        <w:spacing w:lineRule="auto" w:line="240" w:before="0" w:after="0"/>
        <w:jc w:val="both"/>
        <w:rPr/>
      </w:pPr>
      <w:r>
        <w:rPr>
          <w:rFonts w:cs="Times New Roman" w:ascii="Times New Roman" w:hAnsi="Times New Roman"/>
          <w:sz w:val="28"/>
          <w:szCs w:val="28"/>
        </w:rPr>
        <w:t>М: Антиболтологизм. Навязался на мою голову в этом зале ожидания пересадочного аэропорта…</w:t>
      </w:r>
    </w:p>
    <w:p>
      <w:pPr>
        <w:pStyle w:val="Normal"/>
        <w:spacing w:lineRule="auto" w:line="240" w:before="0" w:after="0"/>
        <w:jc w:val="both"/>
        <w:rPr/>
      </w:pPr>
      <w:r>
        <w:rPr>
          <w:rFonts w:cs="Times New Roman" w:ascii="Times New Roman" w:hAnsi="Times New Roman"/>
          <w:sz w:val="28"/>
          <w:szCs w:val="28"/>
        </w:rPr>
        <w:t>Б: Это кто кому навязался? Ступайте на все четыре стороны, я Вас не держу!</w:t>
      </w:r>
    </w:p>
    <w:p>
      <w:pPr>
        <w:pStyle w:val="Normal"/>
        <w:spacing w:lineRule="auto" w:line="240" w:before="0" w:after="0"/>
        <w:jc w:val="both"/>
        <w:rPr/>
      </w:pPr>
      <w:r>
        <w:rPr>
          <w:rFonts w:cs="Times New Roman" w:ascii="Times New Roman" w:hAnsi="Times New Roman"/>
          <w:sz w:val="28"/>
          <w:szCs w:val="28"/>
        </w:rPr>
        <w:t>М: Уйдёшь тут… (кивая на видеокамеры, которые начинают вращаться) Да если б и можно было, то вот специально никуда не пошёл бы! Потому что не люблю, когда меня посылают! Сами идите!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И не подумаю. Это моё место. Пока мой рейс не объявят, буду сидеть здесь. К тому же, и я никуда не могу уйти – это место ожидания определено за мной, тут такие порядки, а порядки – это закон.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Какие вы тут все законники!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Зато вы – беспредельщики!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надо мне выкать – я сам по себе!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 я ощущаю себя частью этого общества, и вообще – можете замолчать? Я долго летел, и мне предстоит ещё один перелёт, я хочу отдохнуть.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Замолчать? И не подумаю! Принципиально!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молчит, пауза затягивается)</w:t>
      </w:r>
    </w:p>
    <w:p>
      <w:pPr>
        <w:pStyle w:val="Normal"/>
        <w:spacing w:lineRule="auto" w:line="240" w:before="0" w:after="0"/>
        <w:jc w:val="both"/>
        <w:rPr/>
      </w:pPr>
      <w:r>
        <w:rPr>
          <w:rFonts w:cs="Times New Roman" w:ascii="Times New Roman" w:hAnsi="Times New Roman"/>
          <w:sz w:val="28"/>
          <w:szCs w:val="28"/>
        </w:rPr>
        <w:t>М: Вот не буду молчать, и всё!</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молчит)</w:t>
      </w:r>
    </w:p>
    <w:p>
      <w:pPr>
        <w:pStyle w:val="Normal"/>
        <w:spacing w:lineRule="auto" w:line="240" w:before="0" w:after="0"/>
        <w:jc w:val="both"/>
        <w:rPr/>
      </w:pPr>
      <w:r>
        <w:rPr>
          <w:rFonts w:cs="Times New Roman" w:ascii="Times New Roman" w:hAnsi="Times New Roman"/>
          <w:sz w:val="28"/>
          <w:szCs w:val="28"/>
        </w:rPr>
        <w:t xml:space="preserve">М: Надеюсь, летите не в Таллинн? </w:t>
      </w:r>
    </w:p>
    <w:p>
      <w:pPr>
        <w:pStyle w:val="Normal"/>
        <w:spacing w:lineRule="auto" w:line="240" w:before="0" w:after="0"/>
        <w:jc w:val="both"/>
        <w:rPr/>
      </w:pPr>
      <w:r>
        <w:rPr>
          <w:rFonts w:cs="Times New Roman" w:ascii="Times New Roman" w:hAnsi="Times New Roman"/>
          <w:sz w:val="28"/>
          <w:szCs w:val="28"/>
        </w:rPr>
        <w:t>Б: Таллинн? Почему Вы упомянули именно Таллинн?</w:t>
      </w:r>
    </w:p>
    <w:p>
      <w:pPr>
        <w:pStyle w:val="Normal"/>
        <w:spacing w:lineRule="auto" w:line="240" w:before="0" w:after="0"/>
        <w:jc w:val="both"/>
        <w:rPr/>
      </w:pPr>
      <w:r>
        <w:rPr>
          <w:rFonts w:cs="Times New Roman" w:ascii="Times New Roman" w:hAnsi="Times New Roman"/>
          <w:sz w:val="28"/>
          <w:szCs w:val="28"/>
        </w:rPr>
        <w:t>М: Потому что в Таллинн лечу я! И такой попутчик, как Вы ещё и в самолёте мне совсем ни к чему!</w:t>
      </w:r>
    </w:p>
    <w:p>
      <w:pPr>
        <w:pStyle w:val="Normal"/>
        <w:spacing w:lineRule="auto" w:line="240" w:before="0" w:after="0"/>
        <w:jc w:val="both"/>
        <w:rPr/>
      </w:pPr>
      <w:r>
        <w:rPr>
          <w:rFonts w:cs="Times New Roman" w:ascii="Times New Roman" w:hAnsi="Times New Roman"/>
          <w:sz w:val="28"/>
          <w:szCs w:val="28"/>
        </w:rPr>
        <w:t>Б: Нет. Я не лечу в Таллинн. Я лечу из Таллинна. Куда надеюсь вернуться как можно скорее. Но явно не с Вами!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Так Вы летите к себе домой? Как вы говорите, на Землю Обетованную?</w:t>
      </w:r>
    </w:p>
    <w:p>
      <w:pPr>
        <w:pStyle w:val="Normal"/>
        <w:spacing w:lineRule="auto" w:line="240" w:before="0" w:after="0"/>
        <w:jc w:val="both"/>
        <w:rPr/>
      </w:pPr>
      <w:r>
        <w:rPr>
          <w:rFonts w:cs="Times New Roman" w:ascii="Times New Roman" w:hAnsi="Times New Roman"/>
          <w:sz w:val="28"/>
          <w:szCs w:val="28"/>
        </w:rPr>
        <w:t>Б: Не совсем. У меня возникли обстоятельства, при которых мне необходимо быть в Петербурге. А оттуда, надеюсь, домой.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Израиль? Тогда причём тут Таллинн…</w:t>
      </w:r>
    </w:p>
    <w:p>
      <w:pPr>
        <w:pStyle w:val="Normal"/>
        <w:spacing w:lineRule="auto" w:line="240" w:before="0" w:after="0"/>
        <w:jc w:val="both"/>
        <w:rPr/>
      </w:pPr>
      <w:r>
        <w:rPr>
          <w:rFonts w:cs="Times New Roman" w:ascii="Times New Roman" w:hAnsi="Times New Roman"/>
          <w:sz w:val="28"/>
          <w:szCs w:val="28"/>
        </w:rPr>
        <w:t>Б: Ну, Израиль, безусловно, дом, но на данный момент мы с семьёй живём и работаем в Эстонии, в Израильской фирме, в Таллинне; соседи, можно сказать, Вашей бывшей тёщи!</w:t>
      </w:r>
    </w:p>
    <w:p>
      <w:pPr>
        <w:pStyle w:val="Normal"/>
        <w:spacing w:lineRule="auto" w:line="240" w:before="0" w:after="0"/>
        <w:jc w:val="both"/>
        <w:rPr/>
      </w:pPr>
      <w:r>
        <w:rPr>
          <w:rFonts w:cs="Times New Roman" w:ascii="Times New Roman" w:hAnsi="Times New Roman"/>
          <w:sz w:val="28"/>
          <w:szCs w:val="28"/>
        </w:rPr>
        <w:t>М: Тёщи бывшими не бывают. В отличии от жён. Погодите, то есть, Вы уехали в Израиль, дом остался в ненавистной Вами России, но живёте Вы при этом в Эстонии?</w:t>
      </w:r>
    </w:p>
    <w:p>
      <w:pPr>
        <w:pStyle w:val="Normal"/>
        <w:spacing w:lineRule="auto" w:line="240" w:before="0" w:after="0"/>
        <w:jc w:val="both"/>
        <w:rPr/>
      </w:pPr>
      <w:r>
        <w:rPr>
          <w:rFonts w:cs="Times New Roman" w:ascii="Times New Roman" w:hAnsi="Times New Roman"/>
          <w:sz w:val="28"/>
          <w:szCs w:val="28"/>
        </w:rPr>
        <w:t>Б: Слушайте, с Россией меня больше ничего не связывает. Ну, кроме квартиры. Там сейчас временно проживают другие люди, и я лечу порешать кое-какие вопросы. Вынужденная поездка, несмотря на моё отвращение к бывшей родине.</w:t>
      </w:r>
    </w:p>
    <w:p>
      <w:pPr>
        <w:pStyle w:val="Normal"/>
        <w:spacing w:lineRule="auto" w:line="240" w:before="0" w:after="0"/>
        <w:jc w:val="both"/>
        <w:rPr/>
      </w:pPr>
      <w:r>
        <w:rPr>
          <w:rFonts w:cs="Times New Roman" w:ascii="Times New Roman" w:hAnsi="Times New Roman"/>
          <w:sz w:val="28"/>
          <w:szCs w:val="28"/>
        </w:rPr>
        <w:t>М: Вы же только что говорили про ров с крокодилами, про ненависть к бывшей, по Вашему выражению, родине – и Вы летите именно туда?!</w:t>
      </w:r>
    </w:p>
    <w:p>
      <w:pPr>
        <w:pStyle w:val="Normal"/>
        <w:spacing w:lineRule="auto" w:line="240" w:before="0" w:after="0"/>
        <w:jc w:val="both"/>
        <w:rPr/>
      </w:pPr>
      <w:r>
        <w:rPr>
          <w:rFonts w:cs="Times New Roman" w:ascii="Times New Roman" w:hAnsi="Times New Roman"/>
          <w:sz w:val="28"/>
          <w:szCs w:val="28"/>
        </w:rPr>
        <w:t>Б: У меня там важные дела, превышающие по важности мою ненависть к той стране и к тому государству! Почему, в конце концов, я должен перед Вами отчитываться?!</w:t>
      </w:r>
    </w:p>
    <w:p>
      <w:pPr>
        <w:pStyle w:val="Normal"/>
        <w:spacing w:lineRule="auto" w:line="240" w:before="0" w:after="0"/>
        <w:jc w:val="both"/>
        <w:rPr/>
      </w:pPr>
      <w:r>
        <w:rPr>
          <w:rFonts w:cs="Times New Roman" w:ascii="Times New Roman" w:hAnsi="Times New Roman"/>
          <w:sz w:val="28"/>
          <w:szCs w:val="28"/>
        </w:rPr>
        <w:t>М: Боже упаси, никаких отчётов! Кто я такой? Все мы отчитываемся лишь перед Богом, и только перед Ним Одним.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атеист.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Ну, и Бог с Вами!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же говорю: Бога нет!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 Боже!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 задолбали Вы уже своим Богом!</w:t>
      </w:r>
    </w:p>
    <w:p>
      <w:pPr>
        <w:pStyle w:val="Normal"/>
        <w:spacing w:lineRule="auto" w:line="240" w:before="0" w:after="0"/>
        <w:jc w:val="both"/>
        <w:rPr/>
      </w:pPr>
      <w:r>
        <w:rPr>
          <w:rFonts w:cs="Times New Roman" w:ascii="Times New Roman" w:hAnsi="Times New Roman"/>
          <w:sz w:val="28"/>
          <w:szCs w:val="28"/>
        </w:rPr>
        <w:t>М: Но какой цинизм в Вашем безбожии! Ненавидеть страну, но когда есть дела - то крокодилы пусть притихнут и улыбнуться, когда Вы будете переходить ров? Ути-пути, какие Вы двуличные!</w:t>
      </w:r>
    </w:p>
    <w:p>
      <w:pPr>
        <w:pStyle w:val="Normal"/>
        <w:spacing w:lineRule="auto" w:line="240" w:before="0" w:after="0"/>
        <w:jc w:val="both"/>
        <w:rPr/>
      </w:pPr>
      <w:r>
        <w:rPr>
          <w:rFonts w:cs="Times New Roman" w:ascii="Times New Roman" w:hAnsi="Times New Roman"/>
          <w:sz w:val="28"/>
          <w:szCs w:val="28"/>
        </w:rPr>
        <w:t>Б: Давайте не придираться к словам: мы же прекрасно понимаем, что ров с крокодилами, в данном случае, это фигура речи.</w:t>
      </w:r>
    </w:p>
    <w:p>
      <w:pPr>
        <w:pStyle w:val="Normal"/>
        <w:spacing w:lineRule="auto" w:line="240" w:before="0" w:after="0"/>
        <w:jc w:val="both"/>
        <w:rPr/>
      </w:pPr>
      <w:r>
        <w:rPr>
          <w:rFonts w:cs="Times New Roman" w:ascii="Times New Roman" w:hAnsi="Times New Roman"/>
          <w:sz w:val="28"/>
          <w:szCs w:val="28"/>
        </w:rPr>
        <w:t>М: Но Ваши дела в ненавистной Вам стране – это вовсе не фигура речи, а именно дела в ненавистной Вам стране! Не так 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Так. У всех у нас есть дела, что в этом такого?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Ну, то есть, делающие свои дела в той стране люди – варвары, шовинисты и имперцы, а Вы – такой белый пушистик! Им делать дела нельзя, а Вам – можно!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понимаю, что Вы ко мне привязались?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не привязывался, просто нас свела судьба в этом дурацком помещении. Кстати, почему мы не можем свободно прогуливаться по зданию аэропорта, или выходить за его пределы? Если уж я опоздал, и у меня есть время до рейса посмотреть этот прекрасный город! Или я тут должен болтаться вместе с Вами, как хер на палочке, без права выхода?!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это сделано ради нашей же безопасности. Вполне разумное нововведение! Чтобы люди не скапливались, нарушая личностные и прочие пространства. Чтобы равномерно распределялись по территории аэропорта. Чтобы не возникало эпидемиологической или террористической опасности. Европа – это не ваша Раша! А город посмотреть на халяву – извольте в следующий раз получить отдельную визу! Которую я бы, как и многие солидарные со мной цивилизованные люди, Вам бы не дал. Извольте нести коллективную ответственность!</w:t>
      </w:r>
    </w:p>
    <w:p>
      <w:pPr>
        <w:pStyle w:val="Normal"/>
        <w:spacing w:lineRule="auto" w:line="240" w:before="0" w:after="0"/>
        <w:jc w:val="both"/>
        <w:rPr/>
      </w:pPr>
      <w:r>
        <w:rPr>
          <w:rFonts w:cs="Times New Roman" w:ascii="Times New Roman" w:hAnsi="Times New Roman"/>
          <w:sz w:val="28"/>
          <w:szCs w:val="28"/>
        </w:rPr>
        <w:t>М: К чёрту все эти долбанные визы! Есть только здесь и сейчас, а следующих разов не бывает! Вот какой высоколобый мудак придумал эту хренобздень про коллективную ответственность, коллективную вину? И вина, и ответственность – они только личные! Вот лично меня – в чём Вы меня можете обвинить? Давайте, обвиняйте! Я готов ответить! Нечего сказать? То-то же! (подходит к краю сцены, камеры вращаются, вспыхивают красные прожекторы) Да, при всех абсурдностях и мерзостях отечественного режима, дома я ощущаю себя свободнее.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неужели, Вам не нравится находиться в комфортной безопасности?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У каждого свои представления о комфорте. А безопасность… С какой лёгкостью бараны современного общества променяли свободу на эту химеру в красивом фантике с надписью «безопасность»!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Послушайте, ну, это же смешно! Сравнивать свободы здесь и в вашем царстве-государстве!</w:t>
      </w:r>
    </w:p>
    <w:p>
      <w:pPr>
        <w:pStyle w:val="Normal"/>
        <w:spacing w:lineRule="auto" w:line="240" w:before="0" w:after="0"/>
        <w:jc w:val="both"/>
        <w:rPr/>
      </w:pPr>
      <w:r>
        <w:rPr>
          <w:rFonts w:cs="Times New Roman" w:ascii="Times New Roman" w:hAnsi="Times New Roman"/>
          <w:sz w:val="28"/>
          <w:szCs w:val="28"/>
        </w:rPr>
        <w:t>М: Смешно. Потому что в моём царстве-государстве я могу ходить куда угодно, а не быть привязанным к жёрдочке, как попугай! Ходить, куда хочу! Правда, сейчас тоже гайки поприкручивают, берут отвратительный пример с вашего «цивилизованного мира», и создают тот же цифровой концлагерь, но размеры страны позволяют пока ещё быть свободными.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свободные – те, кто пока ещё на свободе. И свободны ходить Вы ровно до тех пор, пока Вас не посадят!</w:t>
      </w:r>
    </w:p>
    <w:p>
      <w:pPr>
        <w:pStyle w:val="Normal"/>
        <w:spacing w:lineRule="auto" w:line="240" w:before="0" w:after="0"/>
        <w:jc w:val="both"/>
        <w:rPr/>
      </w:pPr>
      <w:r>
        <w:rPr>
          <w:rFonts w:cs="Times New Roman" w:ascii="Times New Roman" w:hAnsi="Times New Roman"/>
          <w:sz w:val="28"/>
          <w:szCs w:val="28"/>
        </w:rPr>
        <w:t>М: Да, верное замечание. Остроумное даже! Но всех не пересажают.</w:t>
      </w:r>
    </w:p>
    <w:p>
      <w:pPr>
        <w:pStyle w:val="Normal"/>
        <w:spacing w:lineRule="auto" w:line="240" w:before="0" w:after="0"/>
        <w:jc w:val="both"/>
        <w:rPr/>
      </w:pPr>
      <w:r>
        <w:rPr>
          <w:rFonts w:cs="Times New Roman" w:ascii="Times New Roman" w:hAnsi="Times New Roman"/>
          <w:sz w:val="28"/>
          <w:szCs w:val="28"/>
        </w:rPr>
        <w:t>Б: Не понимаю: вот Вы вроде как иногда говорите правильные вещи, соглашаетесь с доводами, но в то же время я ощущаю себя рядом с варваром!</w:t>
      </w:r>
    </w:p>
    <w:p>
      <w:pPr>
        <w:pStyle w:val="Normal"/>
        <w:spacing w:lineRule="auto" w:line="240" w:before="0" w:after="0"/>
        <w:jc w:val="both"/>
        <w:rPr/>
      </w:pPr>
      <w:r>
        <w:rPr>
          <w:rFonts w:cs="Times New Roman" w:ascii="Times New Roman" w:hAnsi="Times New Roman"/>
          <w:sz w:val="28"/>
          <w:szCs w:val="28"/>
        </w:rPr>
        <w:t>М: Ну, просто Вы и Вам подобные стали называть себя «цивилизованными» и, видимо, для психологического самооправдания оставшихся по ту сторону границы – варварами! Чтобы подчеркнуть свою «цивилизованность»! Очень удобно. Перескочил волшебную несуществующую линию – и сразу снял с себя ответственность! Но право владения собственностью в виде квартиры – не сняли. Сдаёте?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Что?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Сдаёте, спрашиваю?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Кого – сдаю?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кого, а что – квартиру сдаёте?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Вам какое дело?</w:t>
      </w:r>
    </w:p>
    <w:p>
      <w:pPr>
        <w:pStyle w:val="Normal"/>
        <w:spacing w:lineRule="auto" w:line="240" w:before="0" w:after="0"/>
        <w:jc w:val="both"/>
        <w:rPr/>
      </w:pPr>
      <w:r>
        <w:rPr>
          <w:rFonts w:cs="Times New Roman" w:ascii="Times New Roman" w:hAnsi="Times New Roman"/>
          <w:sz w:val="28"/>
          <w:szCs w:val="28"/>
        </w:rPr>
        <w:t xml:space="preserve">М: Сдаёте. Уехавшие обычно квартирки на проклинаемой ими родине сдают. Кому? А проклинаемым ими же жителям своей родины! Варварам! Которые не уехали – не захотели, или не смогли – но это их дело и их право, верно? Но сдаваемая квартира – неплохое подспорье для уехавших! Эмигранты первых волн такого счастья были лишены. Да, и последний вопрос: законник Вы наш цивилизованный – налоги за сдачу квартиры платите? Можете не отвечать: если не платите – то нарушаете основы Вашего цивилизованного общества, ибо неуплата налогов и нарушение закона – признак варварства. А ежели налоги всё же платите – то спонсируете презираемый Вами режим! Есть возражения?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 Господи!...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Вы же атеист?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Тьфу! Да подите Вы к дьяволу! </w:t>
      </w:r>
    </w:p>
    <w:p>
      <w:pPr>
        <w:pStyle w:val="Normal"/>
        <w:spacing w:lineRule="auto" w:line="240" w:before="0" w:after="0"/>
        <w:jc w:val="both"/>
        <w:rPr/>
      </w:pPr>
      <w:r>
        <w:rPr>
          <w:rFonts w:cs="Times New Roman" w:ascii="Times New Roman" w:hAnsi="Times New Roman"/>
          <w:sz w:val="28"/>
          <w:szCs w:val="28"/>
        </w:rPr>
        <w:t>М: Ха-ха-ха! (его телефон подаёт сигнал) О, наконец-то дочка откликнулась. (читает сообщение) Я дебил!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Самокритично!</w:t>
      </w:r>
    </w:p>
    <w:p>
      <w:pPr>
        <w:pStyle w:val="Normal"/>
        <w:spacing w:lineRule="auto" w:line="240" w:before="0" w:after="0"/>
        <w:jc w:val="both"/>
        <w:rPr/>
      </w:pPr>
      <w:r>
        <w:rPr>
          <w:rFonts w:cs="Times New Roman" w:ascii="Times New Roman" w:hAnsi="Times New Roman"/>
          <w:sz w:val="28"/>
          <w:szCs w:val="28"/>
        </w:rPr>
        <w:t>М: Да, я признаю свои ошибки. Оказывается, всё в порядке: я перепутал время, часовые пояса, а самолёт задержали, так что я лечу в Таллинн своим рейсом, ребёнок мне сообщит о посадке!</w:t>
      </w:r>
    </w:p>
    <w:p>
      <w:pPr>
        <w:pStyle w:val="Normal"/>
        <w:spacing w:lineRule="auto" w:line="240" w:before="0" w:after="0"/>
        <w:jc w:val="both"/>
        <w:rPr/>
      </w:pPr>
      <w:r>
        <w:rPr>
          <w:rFonts w:cs="Times New Roman" w:ascii="Times New Roman" w:hAnsi="Times New Roman"/>
          <w:sz w:val="28"/>
          <w:szCs w:val="28"/>
        </w:rPr>
        <w:t>Б: Ребёнок? А сами языки учить и овладевать элементарной цифровой грамотой на уровне собственного телефона не пробовали?</w:t>
      </w:r>
    </w:p>
    <w:p>
      <w:pPr>
        <w:pStyle w:val="Normal"/>
        <w:spacing w:lineRule="auto" w:line="240" w:before="0" w:after="0"/>
        <w:jc w:val="both"/>
        <w:rPr/>
      </w:pPr>
      <w:r>
        <w:rPr>
          <w:rFonts w:cs="Times New Roman" w:ascii="Times New Roman" w:hAnsi="Times New Roman"/>
          <w:sz w:val="28"/>
          <w:szCs w:val="28"/>
        </w:rPr>
        <w:t>М: Пробовал. Не получается.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Или просто лень. Проще спрятаться за спину ребёнка. Типичный абьюз.</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Слушайте, я современные словечки не воспринимаю.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Мне за Вами забавно наблюдать, как психологу.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Наблюдайте, мне не жалко!</w:t>
      </w:r>
    </w:p>
    <w:p>
      <w:pPr>
        <w:pStyle w:val="Normal"/>
        <w:spacing w:lineRule="auto" w:line="240" w:before="0" w:after="0"/>
        <w:jc w:val="both"/>
        <w:rPr/>
      </w:pPr>
      <w:r>
        <w:rPr>
          <w:rFonts w:cs="Times New Roman" w:ascii="Times New Roman" w:hAnsi="Times New Roman"/>
          <w:sz w:val="28"/>
          <w:szCs w:val="28"/>
        </w:rPr>
        <w:t xml:space="preserve">Б: Вы же типичный представитель своей страны, своего возраста, своего психотипа. Вы как пингвин на отколовшейся льдине! Вы ничего не можете, Вы живёте прошлым: «да, я не имперец, но империя всё же лучше, чем распад империи». Вы ничего не воспринимаете из современного: «пробовал, но не подучается», «современные словечки не воспринимаю». Вы остались жить в прошлом!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почему я должен жить в неуютном настоящем или стремиться к пугающему будущему? Жить прошлым – что в этом скверного?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Жить прошлым – это значит не развиваться, разве нужно разжёвывать?</w:t>
      </w:r>
    </w:p>
    <w:p>
      <w:pPr>
        <w:pStyle w:val="Normal"/>
        <w:spacing w:lineRule="auto" w:line="240" w:before="0" w:after="0"/>
        <w:jc w:val="both"/>
        <w:rPr/>
      </w:pPr>
      <w:r>
        <w:rPr>
          <w:rFonts w:cs="Times New Roman" w:ascii="Times New Roman" w:hAnsi="Times New Roman"/>
          <w:sz w:val="28"/>
          <w:szCs w:val="28"/>
        </w:rPr>
        <w:t>М: А если в Вашем «развитии» я вижу деградацию? Вам не кажется, что, например, весь этот технический прогресс отнимает у нас что-то человеческое?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Отнюдь! Наоборот, технический прогресс высвобождает время для того, чтобы мы как можно больше были человеками!</w:t>
      </w:r>
    </w:p>
    <w:p>
      <w:pPr>
        <w:pStyle w:val="Normal"/>
        <w:spacing w:lineRule="auto" w:line="240" w:before="0" w:after="0"/>
        <w:jc w:val="both"/>
        <w:rPr/>
      </w:pPr>
      <w:r>
        <w:rPr>
          <w:rFonts w:cs="Times New Roman" w:ascii="Times New Roman" w:hAnsi="Times New Roman"/>
          <w:sz w:val="28"/>
          <w:szCs w:val="28"/>
        </w:rPr>
        <w:t>М: О, давно забытое слово – «отнюдь!» Один из родоначальников новой России как-то начал всенародно своё выступление со слова «отнюдь!» Народ не понял… С тех пор и понеслось всё в тартарары… А Вы уверенны, что Ваш технический прогресс – во благо человеку?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Абсолютно! Моя жена не отвлекается на готовку, стирку, уборку. Я не отвлекаюсь на кучу мелких дел – за нас всё делают машины!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что делаете вы?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 смысле?</w:t>
      </w:r>
    </w:p>
    <w:p>
      <w:pPr>
        <w:pStyle w:val="Normal"/>
        <w:spacing w:lineRule="auto" w:line="240" w:before="0" w:after="0"/>
        <w:jc w:val="both"/>
        <w:rPr/>
      </w:pPr>
      <w:r>
        <w:rPr>
          <w:rFonts w:cs="Times New Roman" w:ascii="Times New Roman" w:hAnsi="Times New Roman"/>
          <w:sz w:val="28"/>
          <w:szCs w:val="28"/>
        </w:rPr>
        <w:t>М: Пока Ваш прогресс работает за Вас, Вы просто сидите на диване, уткнувшись в гаджеты?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не только… Но иногда почему бы и не посидеть?</w:t>
      </w:r>
    </w:p>
    <w:p>
      <w:pPr>
        <w:pStyle w:val="Normal"/>
        <w:spacing w:lineRule="auto" w:line="240" w:before="0" w:after="0"/>
        <w:jc w:val="both"/>
        <w:rPr/>
      </w:pPr>
      <w:r>
        <w:rPr>
          <w:rFonts w:cs="Times New Roman" w:ascii="Times New Roman" w:hAnsi="Times New Roman"/>
          <w:sz w:val="28"/>
          <w:szCs w:val="28"/>
        </w:rPr>
        <w:t>М: А мне кажется, что с техническим прогрессом мы потеряли что-то очень важное. Кроме деградации в элементарных умениях, утратили подлинные чувства, например. Страсти.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батенька, в Вас заговорил варвар! Типичный, как я и определил с самого начала! А человечество, цивилизованное человечество, от варварства избавляется. При помощи технического прогресса, в том числе!</w:t>
      </w:r>
    </w:p>
    <w:p>
      <w:pPr>
        <w:pStyle w:val="Normal"/>
        <w:spacing w:lineRule="auto" w:line="240" w:before="0" w:after="0"/>
        <w:jc w:val="both"/>
        <w:rPr/>
      </w:pPr>
      <w:r>
        <w:rPr>
          <w:rFonts w:cs="Times New Roman" w:ascii="Times New Roman" w:hAnsi="Times New Roman"/>
          <w:sz w:val="28"/>
          <w:szCs w:val="28"/>
        </w:rPr>
        <w:t>М: Ну, разве любовь – это варварство?  Что-то делать своими руками - варварство? Бродить по лесам, полям… Чувствовать приближение дождя и искать убежище от ливня – тоже варварство? А заплутать в лесу, и найти дорогу по солнцу и прочим приметам? А в стоге сена переночевать, а сварить еду на костре?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Это всего лишь элементы романтики, которые вовсе не отвергают технический прогресс!</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я бы хотел исчезнуть в избушке, питаться простой пищей, которую буду добывать себе сам, жить без интернета и прочих гаджетов, читать книжки, слушать природу…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Книжки – это тоже часть прогресса, достигнутого в определённый период развития человечества. Да живите, как хотите!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том-то и дело, что скоро не останется на Земле мест, где можно будет жить естественной жизнью, как хочется! Все эти ваши цивилизованные, как Вы говорите, прибамбасы (кивает на камеры, те начинают крутиться) опутали весь мир. К камерам понапридумано такое количество законов, стандартов, правил, уложений и прочего дерьма, что обычный человек запомнить не может. Не живой мир, а оцифрованный законодательный концлагерь.</w:t>
      </w:r>
    </w:p>
    <w:p>
      <w:pPr>
        <w:pStyle w:val="Normal"/>
        <w:spacing w:lineRule="auto" w:line="240" w:before="0" w:after="0"/>
        <w:jc w:val="both"/>
        <w:rPr/>
      </w:pPr>
      <w:r>
        <w:rPr>
          <w:rFonts w:cs="Times New Roman" w:ascii="Times New Roman" w:hAnsi="Times New Roman"/>
          <w:sz w:val="28"/>
          <w:szCs w:val="28"/>
        </w:rPr>
        <w:t>Б: Просто Вы не вписываетесь в современный мир. Вы же неудачник! И лично Вы, и Ваша страна – страна-неудачница, все жители которой – неудачники априори. Что бы каждый из вас ни пытался делать, к чему бы каждый ни стремился – вы никто. И каждый по отдельности, и как народ, как общность. Своими действиями и бездействиями вы лишили себя будущего, растоптали прошлое и прозябаете в довольно гнусном настоящем. А лично Вы… Признайтесь: Вы неудачник ещё и как человек. Я знаю таких, как Вы. Молодость с мечтаниями покорить мир, потом бег на месте длиною в жизнь, а в финале жалкая старость никчёмного никому не нужного человечишки.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М(после долгой паузы): Допустим, Вы правы. Я неудачник. Я ничего в жизни не достиг. Мне уже… В общем, жизнь заканчивается, в моём возрасте подводят итоги, стригут дивиденды с созданного, и взирают на мир с высоты достигнутого. А я… Я всё тот же молодой парень, который мечтал, мечтал, мечтал – а остался всё таким же жалким мечтателем, только постаревшим. И страна моя – неудачница. За всю её историю не было сколь бы то ни было продолжительного счастливого времени. Так, всполохи. И то – далеко не для всех. Я бы даже сказал, всполохи надежд на чуть более лучшую и достойную жизнь для детей и внуков. Лишь болтовня о величии, прожекты, государственные мечты – а на деле… Да, и от врагов защищались, но и сами врагами были. В том числе, врагами самим себе. Кстати, я бы не разделял национальности: в том же чека не только русские служили – и евреи, и украинцы, и латыши, да все! (пауза). А сейчас… Неужели, финал? Вот все мы изучали историю Римской Империи. И вот представьте себе первые века после её распада. Все достижения, все завоевания – а, согласитесь, и культура, и юриспруденция, и государственное управление, и военное строительство, не говоря о дорогах, сохранившихся кое-где до наших дней, архитектура, акведуки – всё это замерло на своей высшей точке развития, а потом медленно и неумолимо стало разрушаться. А люди… Нам в этом предмете под названием «История» как-то никогда не преподавали о людях! Всё цезари да войны, завоевания и распады… А вот представим себе людей на обломках той самой великой Римской Империи – на обломках во всех смыслах слова: государства нет, ничего нет, всё разрушается, всюду варвары, и ты ещё живёшь, а твой мир постепенно умирает. Всё твоё уходит в никуда, и ты задыхаешься, и с ужасом понимаешь, что ладно для тебя, но и для твоих детей и внуков уже не будет никогда ничего. (пауза) Так же и мы сейчас в своей стране – сироты страны-неудачницы, как Вы метко изволили выразиться. И что из этого следует? Прикажете сдохнуть? Броситься в вырываемый Вами ров с крокодилами? Да если откровенно – где в мире покой и мир, простите за тавтологию? Вся человеческая цивилизация летит под откос!</w:t>
      </w:r>
    </w:p>
    <w:p>
      <w:pPr>
        <w:pStyle w:val="Normal"/>
        <w:spacing w:lineRule="auto" w:line="240" w:before="0" w:after="0"/>
        <w:jc w:val="both"/>
        <w:rPr/>
      </w:pPr>
      <w:r>
        <w:rPr>
          <w:rFonts w:cs="Times New Roman" w:ascii="Times New Roman" w:hAnsi="Times New Roman"/>
          <w:sz w:val="28"/>
          <w:szCs w:val="28"/>
        </w:rPr>
        <w:t>Б: Ну, Вы слишком сгустили краски – всё не так трагично. Мы живём в совсем другое время – новые технологии, совершенно другая жизнь. В конце концов, вашу империю никакие варвары не разрушали, кругом вас – цивилизованные люди, как бы Вы лично их не костерили! (пауза) Ладно, Вы правы – мы живём для своих детей и внуков, и для них, я уверен, не будет тех кошмаров, которые пережили мы. У них будет совсем другая новая жизнь! Мы не увидим, но я уверен!</w:t>
      </w:r>
    </w:p>
    <w:p>
      <w:pPr>
        <w:pStyle w:val="Normal"/>
        <w:spacing w:lineRule="auto" w:line="240" w:before="0" w:after="0"/>
        <w:jc w:val="both"/>
        <w:rPr/>
      </w:pPr>
      <w:r>
        <w:rPr>
          <w:rFonts w:cs="Times New Roman" w:ascii="Times New Roman" w:hAnsi="Times New Roman"/>
          <w:sz w:val="28"/>
          <w:szCs w:val="28"/>
        </w:rPr>
        <w:t>М: Нет. Человек со времён античности ничуть не изменился. Стал лишь изворотливее, развращённее и мерзее, да ещё и вооружённый Вашим любимым прогрессом, последними достижениями. Да что там античность – с неандертальских времён люди стали хуже: людоеды убивали врагов, чтобы съесть их, утолить голод, нынешние же, возомнившие себя цивилизованными, убивают ради амбиций, ради денег, ради геополитики – какое модное словцо выдумали! И всё оправдывают мифическим прогрессом и якобы развитием! Нет, деграданты – конченные и ублюдочные. Как говорил один знакомый доктор, человек – это тупиковая ветвь развития обезьян!</w:t>
      </w:r>
    </w:p>
    <w:p>
      <w:pPr>
        <w:pStyle w:val="Normal"/>
        <w:spacing w:lineRule="auto" w:line="240" w:before="0" w:after="0"/>
        <w:jc w:val="both"/>
        <w:rPr/>
      </w:pPr>
      <w:r>
        <w:rPr>
          <w:rFonts w:cs="Times New Roman" w:ascii="Times New Roman" w:hAnsi="Times New Roman"/>
          <w:sz w:val="28"/>
          <w:szCs w:val="28"/>
        </w:rPr>
        <w:t>Б: Да, я слышал эту фразу, много раз, и тоже от доктора, кстати…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Вот видите! Так что я с этим финалом уже смирился: трепыхаюсь ещё, даже смеюсь иногда и пытаюсь находить радости… 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Вот это Ваше «но»… Вы об это «но» и спотыкаетесь. Оно не даёт Вам полноценно жить. Нормальный западный человек намечает себе цель и идёт к ней. Без всяких «но». Вы же…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(уставился в свой телефон): Опять ничего не понимаю…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Снова требуется ребёнок для разъяснения элементарного?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Глумитесь, издевайтесь! Это же Ваша территория – Вы тут, как рыба в воде! А я… Долететь бы до Таллина, кто бы мог подумать, что родным человеком на моей старости окажется миллионы раз справедливо руганная тёща!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это в ваших краях модно рассказывать всякие гнусные анекдоты, в том числе и про тёщу!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Послушайте, я не понаслышке знаю о тупости западной политкорректности, но неужели Вам, а мы одного поколения, нравится отрицать естественные вещи? Такие, как анекдоты, например? Вот для меня еврейские анекдоты, которые рассказывал мой еврей-дедушка, стали частью еврейского мира, и именно к этому миру у меня есть ощущение причастности! Как и его бормотания на идише! Как и грустные рассказы о его еврейской семье! Это если хотите, и есть моя еврейская самоидентификация – еврейские анекдоты моего дедушки-еврея! Как и украинские песни и украинские анекдоты украинки-бабушки!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Это Ваши личные самоидентификации! В цивилизованном обществе анекдоты признаны неполиткорректными! Точка!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Всё-то у Вас точка…</w:t>
      </w:r>
    </w:p>
    <w:p>
      <w:pPr>
        <w:pStyle w:val="Normal"/>
        <w:spacing w:lineRule="auto" w:line="240" w:before="0" w:after="0"/>
        <w:jc w:val="both"/>
        <w:rPr/>
      </w:pPr>
      <w:r>
        <w:rPr>
          <w:rFonts w:cs="Times New Roman" w:ascii="Times New Roman" w:hAnsi="Times New Roman"/>
          <w:sz w:val="28"/>
          <w:szCs w:val="28"/>
        </w:rPr>
        <w:t>Б: Всё-то у Вас – запятая…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И это более интересный знак препинания!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что-то объявляет на английском)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Надо же, задержку моего рейса продлили...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Тупорылость обстоятельств уравнивает нас с Вами, не находите?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у каждого есть свои преимущества, даже в подобных ситуациях! Воспользуюсь свободным временем и потанцую!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Вы ещё и танцор?</w:t>
      </w:r>
    </w:p>
    <w:p>
      <w:pPr>
        <w:pStyle w:val="Normal"/>
        <w:spacing w:lineRule="auto" w:line="240" w:before="0" w:after="0"/>
        <w:jc w:val="both"/>
        <w:rPr/>
      </w:pPr>
      <w:r>
        <w:rPr>
          <w:rFonts w:cs="Times New Roman" w:ascii="Times New Roman" w:hAnsi="Times New Roman"/>
          <w:sz w:val="28"/>
          <w:szCs w:val="28"/>
        </w:rPr>
        <w:t>Б: Нет! Просто мой психолог рекомендовал мне заниматься танцами! Парить над обстоятельствами! (музыка, Б начинает танцевать)</w:t>
      </w:r>
    </w:p>
    <w:p>
      <w:pPr>
        <w:pStyle w:val="Normal"/>
        <w:spacing w:lineRule="auto" w:line="240" w:before="0" w:after="0"/>
        <w:jc w:val="both"/>
        <w:rPr/>
      </w:pPr>
      <w:r>
        <w:rPr>
          <w:rFonts w:cs="Times New Roman" w:ascii="Times New Roman" w:hAnsi="Times New Roman"/>
          <w:sz w:val="28"/>
          <w:szCs w:val="28"/>
        </w:rPr>
        <w:t>М: А петь Ваш психолог Вам не рекомендовал?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Почему Вы об этом спросили?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Боюсь, петь Вам будет мешать то же, что и танцевать.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понял?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берите в голову - это наша варварская русская пословица про хорошего танцора!</w:t>
      </w:r>
    </w:p>
    <w:p>
      <w:pPr>
        <w:pStyle w:val="Normal"/>
        <w:spacing w:lineRule="auto" w:line="240" w:before="0" w:after="0"/>
        <w:jc w:val="both"/>
        <w:rPr/>
      </w:pPr>
      <w:r>
        <w:rPr>
          <w:rFonts w:cs="Times New Roman" w:ascii="Times New Roman" w:hAnsi="Times New Roman"/>
          <w:sz w:val="28"/>
          <w:szCs w:val="28"/>
        </w:rPr>
        <w:t>Б: А мне совсем не важно, как я танцую и что думают про мой танец окружающие. Вам не понять... А я - просто счастлив! Мне не важен результат, не важны зрители - мне важен я сам и мой танец, пусть даже несуразный и некрасивый. (танцует)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ну, здорово, конечно… Человек счастлив… В общем, так, наверное, и должно быть: ни от кого не зависеть, ловить свой кайф, не ломая кайф другим…</w:t>
      </w:r>
    </w:p>
    <w:p>
      <w:pPr>
        <w:pStyle w:val="Normal"/>
        <w:spacing w:lineRule="auto" w:line="240" w:before="0" w:after="0"/>
        <w:jc w:val="both"/>
        <w:rPr/>
      </w:pPr>
      <w:r>
        <w:rPr>
          <w:rFonts w:cs="Times New Roman" w:ascii="Times New Roman" w:hAnsi="Times New Roman"/>
          <w:sz w:val="28"/>
          <w:szCs w:val="28"/>
        </w:rPr>
        <w:t>Б: Но я танцую один – и нахожу в этом особое счастье!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я не претендую – сразу скажу, что танцор я никакой! Как, впрочем, и певец…</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 в чём Вы какой?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смысле?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Чем занимаетесь, кроме навещания своей тёщи?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Ну, Вы же определили: несостоявщийся человек, лузер, абьюзер, придумайте ещё модные словечки. А если по-русски, то неудачник из страны-неудачницы. Вы удовлетворены моим ответом?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По-моему, Вы не удовлетворены сами.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удовлетворён! Послушайте, а как же Вы атеист, если Вы – иудей?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Элементарно! Иудаизм не отвергает атеизм! Это вполне научная религия! Более того, Вы знаете, какой процент евреев среди великих учёных?</w:t>
      </w:r>
    </w:p>
    <w:p>
      <w:pPr>
        <w:pStyle w:val="Normal"/>
        <w:spacing w:lineRule="auto" w:line="240" w:before="0" w:after="0"/>
        <w:jc w:val="both"/>
        <w:rPr/>
      </w:pPr>
      <w:r>
        <w:rPr>
          <w:rFonts w:cs="Times New Roman" w:ascii="Times New Roman" w:hAnsi="Times New Roman"/>
          <w:sz w:val="28"/>
          <w:szCs w:val="28"/>
        </w:rPr>
        <w:t>М: Процент евреев ничего для меня не значит. Можно ещё назвать процент выходцев из России, или из советского союза среди великих учёных. Тоже большие цифры получатся! Это местечковая гордость. Да и я Вам задал вполне конкретный вопрос, потому что в последнее время меня больше всего на свете интересует Тот Свет. Понимаете? Я физически ощущаю, с каждым днём мне остаётся жить всё меньше и меньше – Вас не волнует эта проблема? И, согласитесь, иудаизм и атеизм имеют несколько различные взгляды на сей вопрос. Не так 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для себя всё давно решил, и стараюсь не думать на эту тему. Конечно, хочется пожить подольше, и я всё для этого делаю, но…</w:t>
      </w:r>
    </w:p>
    <w:p>
      <w:pPr>
        <w:pStyle w:val="Normal"/>
        <w:spacing w:lineRule="auto" w:line="240" w:before="0" w:after="0"/>
        <w:jc w:val="both"/>
        <w:rPr/>
      </w:pPr>
      <w:r>
        <w:rPr>
          <w:rFonts w:cs="Times New Roman" w:ascii="Times New Roman" w:hAnsi="Times New Roman"/>
          <w:sz w:val="28"/>
          <w:szCs w:val="28"/>
        </w:rPr>
        <w:t>М: Счастливчик! А я… Хотя, для Вас – лучше б я поскорее я сгинул!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зачем же Вы так!</w:t>
      </w:r>
    </w:p>
    <w:p>
      <w:pPr>
        <w:pStyle w:val="Normal"/>
        <w:spacing w:lineRule="auto" w:line="240" w:before="0" w:after="0"/>
        <w:jc w:val="both"/>
        <w:rPr/>
      </w:pPr>
      <w:r>
        <w:rPr>
          <w:rFonts w:cs="Times New Roman" w:ascii="Times New Roman" w:hAnsi="Times New Roman"/>
          <w:sz w:val="28"/>
          <w:szCs w:val="28"/>
        </w:rPr>
        <w:t xml:space="preserve">М: «Ров с крокодилами», «Вы токсичны»… Да, и я порой сам не понимаю, зачем цепляюсь за эту свою дурацкую просранную жизнь? Разве что-то изменится? По-старому всё равно не будет уже никогда, а по-новому… Я не приму ничего. Так зачем цепляюсь? Что-то создам? Что-то сделаю? Нет. Если честно, без иллюзий… Тот мечтающий мальчик, которым я был, кстати, не так давно, уже вырос и больше не мечтает.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А зачем мечтать? Ставить цель – и добиваться.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Знаете, что написал Лев Толстой самое гениальное? Думаете, свои философские произведения, «Войну и мир», «Анну Каренину»? Нет, откровение в своём дневнике после первой брачной ночи. Он написал два слова: НЕ ТО. (пауза) Влюбился, стремился, женился – и вот итог: не то! И Вы знаете, я его понимаю! И могу сказать про всю жизнь, о которой в молодости мечталось и грезилось, которую хотелось и моглось – так вот, жизнь оказалась, словами Льва Толстого, «не то». И уже сырость поздней осени моего земного существования, и с ужасом понимаешь, что впереди чёрная бездна, а позади – не то…</w:t>
      </w:r>
    </w:p>
    <w:p>
      <w:pPr>
        <w:pStyle w:val="Normal"/>
        <w:spacing w:lineRule="auto" w:line="240" w:before="0" w:after="0"/>
        <w:jc w:val="both"/>
        <w:rPr/>
      </w:pPr>
      <w:r>
        <w:rPr>
          <w:rFonts w:cs="Times New Roman" w:ascii="Times New Roman" w:hAnsi="Times New Roman"/>
          <w:sz w:val="28"/>
          <w:szCs w:val="28"/>
        </w:rPr>
        <w:t>Б: Попробуйте поменять в своей голове точку отсчёта: не от «не то», а от «то». Поймите, что хорошего в Вашей жизни было не так уж и мало. Нужно отделить «не то» от «то»! И в этом Вам поможет специалист – так работает весь западный мир. Не отталкивайте от себя психологов, Вам с удовольствием помогут!</w:t>
      </w:r>
    </w:p>
    <w:p>
      <w:pPr>
        <w:pStyle w:val="Normal"/>
        <w:spacing w:lineRule="auto" w:line="240" w:before="0" w:after="0"/>
        <w:jc w:val="both"/>
        <w:rPr/>
      </w:pPr>
      <w:r>
        <w:rPr>
          <w:rFonts w:cs="Times New Roman" w:ascii="Times New Roman" w:hAnsi="Times New Roman"/>
          <w:sz w:val="28"/>
          <w:szCs w:val="28"/>
        </w:rPr>
        <w:t>М: Не-не-не, вот к чему Вы вели… У меня обратная реакция на рекламу! Хотите меня от чего-либо отвратить – прорекламируйте, и я никогда этим не воспользуюсь! Не надо, спасибо! Как-нибудь сам! Кстати, о психологах… Я вот всё время думаю: вот раньше люди батюшке исповедовались, потом их парторгами заменили и представителями кгб, теперь – психологи. А психологи к кому ходят? К психологам для психологов? А те к кому?! Ведь должно же эту долбанную пирамиду что-то венчать? Что?!</w:t>
      </w:r>
    </w:p>
    <w:p>
      <w:pPr>
        <w:pStyle w:val="Normal"/>
        <w:spacing w:lineRule="auto" w:line="240" w:before="0" w:after="0"/>
        <w:jc w:val="both"/>
        <w:rPr/>
      </w:pPr>
      <w:r>
        <w:rPr>
          <w:rFonts w:cs="Times New Roman" w:ascii="Times New Roman" w:hAnsi="Times New Roman"/>
          <w:sz w:val="28"/>
          <w:szCs w:val="28"/>
        </w:rPr>
        <w:t xml:space="preserve">Б: Да, с Вами – бесполезно… (пауза) Как и со всеми из Вашей страны. Вот гляжу на Вас… Всегда задавался вопросом: как жили люди при тоталитарных режимах? Не в лайтовых, как я сам, да и Вы тоже, в позднем совке, а в самых махровых? Причём, каждый тоталитарный режим ставит себе цель просуществовать вечно – а вдруг когда-нибудь удастся? </w:t>
      </w:r>
    </w:p>
    <w:p>
      <w:pPr>
        <w:pStyle w:val="Normal"/>
        <w:spacing w:lineRule="auto" w:line="240" w:before="0" w:after="0"/>
        <w:jc w:val="both"/>
        <w:rPr/>
      </w:pPr>
      <w:r>
        <w:rPr>
          <w:rFonts w:cs="Times New Roman" w:ascii="Times New Roman" w:hAnsi="Times New Roman"/>
          <w:sz w:val="28"/>
          <w:szCs w:val="28"/>
        </w:rPr>
        <w:t>М: Я тоже думаю на эту тему. К сожалению, человеческая жизнь гораздо короче этих режимов. Да и что считать тоталитарным режимом… Вам не кажется, что весь нынешний мир с его прозрачностью и подконтрольностью – это тоталитарный режим? (камеры начинают вращаться) На планете, практически, не осталось места, куда можно было бы бежать. Каждый человек настолько стал винтиком мировой системы, что обречены все. Только лозунги свободы, но на деле… А на что надеюсь лично я? Надеюсь остаться собой. И всё. Что я делаю? Продолжаю жить. В чём это заключается? Сохраняю память. И кто знает… Может, когда археологи будущего в нашем временном слое найдут кроме использованных гандонов и поюзанных гаджетов мои записи с историей моей семьи… Может, люди будущего будут не такого низкого о нас всех мнения, что это было общество рабов-потребляторов, живших под лозунгами свободы и прогресса?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Вы пишите? О чём же?</w:t>
      </w:r>
    </w:p>
    <w:p>
      <w:pPr>
        <w:pStyle w:val="Normal"/>
        <w:spacing w:lineRule="auto" w:line="240" w:before="0" w:after="0"/>
        <w:jc w:val="both"/>
        <w:rPr/>
      </w:pPr>
      <w:r>
        <w:rPr>
          <w:rFonts w:cs="Times New Roman" w:ascii="Times New Roman" w:hAnsi="Times New Roman"/>
          <w:sz w:val="28"/>
          <w:szCs w:val="28"/>
        </w:rPr>
        <w:t>М: О разном… О жизни. О том, как она изменилась… Стала комфортнее, размереннее, упорядоченнее. Если не считать, что бомбёжки и постоянные вялотекущие войны стали привычным делом. Но вот раньше тесно жили, теперь – просторнее. Но холодно. Одиноко. Что-то ушло.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Хотите обратно в коммуналки советского союза?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Да не в сами коммуналки… А, как бы это объяснить? В ту атмосферу, в те отношения, в то уютное доброе…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идеализируете?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Нет. С наслаждением погружаюсь в воспоминания! Вот о тех временах есть, что вспомнить. Правда, никому, кроме меня, уже не интересно. С тёщей вспоминали, когда встречались! Ведь моя бывшая жена не может ездить за границу…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 Вы говорите, свобода!</w:t>
      </w:r>
    </w:p>
    <w:p>
      <w:pPr>
        <w:pStyle w:val="Normal"/>
        <w:spacing w:lineRule="auto" w:line="240" w:before="0" w:after="0"/>
        <w:jc w:val="both"/>
        <w:rPr/>
      </w:pPr>
      <w:r>
        <w:rPr>
          <w:rFonts w:cs="Times New Roman" w:ascii="Times New Roman" w:hAnsi="Times New Roman"/>
          <w:sz w:val="28"/>
          <w:szCs w:val="28"/>
        </w:rPr>
        <w:t>М: Она директор школы, какая-никакая, а номенклатура, а её мама проживает заграницей, приходится мне навещать.</w:t>
      </w:r>
    </w:p>
    <w:p>
      <w:pPr>
        <w:pStyle w:val="Normal"/>
        <w:spacing w:lineRule="auto" w:line="240" w:before="0" w:after="0"/>
        <w:jc w:val="both"/>
        <w:rPr/>
      </w:pPr>
      <w:r>
        <w:rPr>
          <w:rFonts w:cs="Times New Roman" w:ascii="Times New Roman" w:hAnsi="Times New Roman"/>
          <w:sz w:val="28"/>
          <w:szCs w:val="28"/>
        </w:rPr>
        <w:t>Б: Директор школы? Это, насколько я знаю, главный человек, с которого начинались все ваши фальсификации на выборах!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Насколько я знаю, это главный человек, который определяет, как будут учить детей в данной конкретной школе. И чтобы остаться этим самым главным человеком в одной отдельно взятой конкретной школе, чтобы не развалился преподавательский коллектив, ей приходиться принимать определённые правила игры. В частности, не видеться со своей мамой, проживающей после неудачного распада страны в другом государстве, назначенном «враждебным».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Ей не съездить навестить свою мать? Что за бред!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кто только что пафосно призывал ко рву с крокодилами вдоль границы?</w:t>
      </w:r>
    </w:p>
    <w:p>
      <w:pPr>
        <w:pStyle w:val="Normal"/>
        <w:spacing w:lineRule="auto" w:line="240" w:before="0" w:after="0"/>
        <w:jc w:val="both"/>
        <w:rPr/>
      </w:pPr>
      <w:r>
        <w:rPr>
          <w:rFonts w:cs="Times New Roman" w:ascii="Times New Roman" w:hAnsi="Times New Roman"/>
          <w:sz w:val="28"/>
          <w:szCs w:val="28"/>
        </w:rPr>
        <w:t>Б: Ну, я в другом смысле…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получается всегда в одном смысле: в создании трудностей простому человеку!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согласитесь, в чём-то это справедливо – Вы же не будете отрицать фальсификации на так называемых «выборах»?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Отрицать? Нет, конечно, не буду! И я Вам уже объяснил, для чего она приняла правила этой игры! Вы же помните ту империю, из которой мы все родом? Там были те же правила! Ваши родители свергали власть? Протестовали? Или вступали в партию, ходили на собрания и демонстрации? Вот Вы – были октябрёнком, пионером? Вы же приличный человек – образование, небось, высшее получали на ненавидимой Вами же родине! Получали?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Получал.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 в комсомолию, наверное, вступали, 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Вступал. Послушайте…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в партию – не довелось?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 партию не довелось: режим начал меняться, границы открыли, и вскоре я уехал.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если бы не открыли, если бы остались?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Что Вы всё время «быкаете»?! Если бы, если бы… Сложилось так, как сложилось!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Это Вы уходите от темы: в той империи все приспосабливались и соблюдали правила игры, почему же Вы отказываете в праве жителям этой недоимперии существовать также? А правила этой империи (показывает на камеры, те начинают вращаться) Вы ведь тоже соблюдаете?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Немного натянутое сравнение…</w:t>
      </w:r>
    </w:p>
    <w:p>
      <w:pPr>
        <w:pStyle w:val="Normal"/>
        <w:spacing w:lineRule="auto" w:line="240" w:before="0" w:after="0"/>
        <w:jc w:val="both"/>
        <w:rPr/>
      </w:pPr>
      <w:r>
        <w:rPr>
          <w:rFonts w:cs="Times New Roman" w:ascii="Times New Roman" w:hAnsi="Times New Roman"/>
          <w:sz w:val="28"/>
          <w:szCs w:val="28"/>
        </w:rPr>
        <w:t>М: Ничуть! Просто оно Вам и Вам подобным не выгодно! Вам очень нравится смотреть свысока из-за границы на своих бывших соотечественников, и наслаждаться самопревосходством! А мы… Мы там живём.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 живите, как хотите… Как говорил мой тесть, Илья Абрамович, людей не переиначишь. Спорить бесполезно.</w:t>
      </w:r>
    </w:p>
    <w:p>
      <w:pPr>
        <w:pStyle w:val="Normal"/>
        <w:spacing w:lineRule="auto" w:line="240" w:before="0" w:after="0"/>
        <w:jc w:val="both"/>
        <w:rPr/>
      </w:pPr>
      <w:r>
        <w:rPr>
          <w:rFonts w:cs="Times New Roman" w:ascii="Times New Roman" w:hAnsi="Times New Roman"/>
          <w:sz w:val="28"/>
          <w:szCs w:val="28"/>
        </w:rPr>
        <w:t>М: Бесполезно! Илья Абрамыч говорил именно так! Кстати, Ваш Илья Абрамыч и мой Илья Абрамыч – не одно и то же лицо, случаем?</w:t>
      </w:r>
    </w:p>
    <w:p>
      <w:pPr>
        <w:pStyle w:val="Normal"/>
        <w:spacing w:lineRule="auto" w:line="240" w:before="0" w:after="0"/>
        <w:jc w:val="both"/>
        <w:rPr/>
      </w:pPr>
      <w:r>
        <w:rPr>
          <w:rFonts w:cs="Times New Roman" w:ascii="Times New Roman" w:hAnsi="Times New Roman"/>
          <w:sz w:val="28"/>
          <w:szCs w:val="28"/>
        </w:rPr>
        <w:t xml:space="preserve">Б: Нет, конечно! Таких совпадений не бывает!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Мой Илья Абрамыч – доктор!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Мой – тоже, кардиолог. И что? Миролюбский Илья Абрамович…</w:t>
      </w:r>
    </w:p>
    <w:p>
      <w:pPr>
        <w:pStyle w:val="Normal"/>
        <w:spacing w:lineRule="auto" w:line="240" w:before="0" w:after="0"/>
        <w:jc w:val="both"/>
        <w:rPr/>
      </w:pPr>
      <w:r>
        <w:rPr>
          <w:rFonts w:cs="Times New Roman" w:ascii="Times New Roman" w:hAnsi="Times New Roman"/>
          <w:sz w:val="28"/>
          <w:szCs w:val="28"/>
        </w:rPr>
        <w:t>М: Илья Абрамович Миролюбский – Ваш тесть?! Фантастика! Как тесен мир… Замечательный доктор, что называется, от Бога!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Вы его знали? Серьёзно, что 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Ещё как! Жаль, такой человек хороший и такой врач так рано ушёл… Светлая память…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Увы… Стольких вылечил, а себя не уберёг… Светлая память…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Я думаю, что когда врач лечит с душой, то пропускает больных через своё сердце. Вот оно и не выдержало…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это глупости.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Откуда такая категоричность?</w:t>
      </w:r>
    </w:p>
    <w:p>
      <w:pPr>
        <w:pStyle w:val="Normal"/>
        <w:spacing w:lineRule="auto" w:line="240" w:before="0" w:after="0"/>
        <w:jc w:val="both"/>
        <w:rPr/>
      </w:pPr>
      <w:r>
        <w:rPr>
          <w:rFonts w:cs="Times New Roman" w:ascii="Times New Roman" w:hAnsi="Times New Roman"/>
          <w:sz w:val="28"/>
          <w:szCs w:val="28"/>
        </w:rPr>
        <w:t>Б: Я тоже имею некоторое отношение к медицине, я психолог.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Так и я имею!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Вы врач?</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Хуже. Я сын врача. Не знаю, это диагноз или профессия?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Ни то, ни другое. Вы просто сын врача!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Ну, пусть будет так, если Вам так больше нравится. Кстати, моя мама училась с Ильёй Абрамовичем на одном курсе, собственно, поэтому я его знал!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Мир тесен!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Иногда даже слишком…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Вам это мешает?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Люблю свободу. Простор. А не вот это вот всё (показывает на видеокамеры). Границы, контроль, рамки, ограничения.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вас нельзя держать свободно!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Нас – это кого?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Жителей самой большой части суши.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Вы что-то имеете против меня лично? Я кого-то убил? Изнасиловал? Ограбил? Аннексировал?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 знаю. Но поскольку Вы гражданин той страны, Вас вполне можно подозревать! Презумпция виновности, так сказать!</w:t>
      </w:r>
    </w:p>
    <w:p>
      <w:pPr>
        <w:pStyle w:val="Normal"/>
        <w:spacing w:lineRule="auto" w:line="240" w:before="0" w:after="0"/>
        <w:jc w:val="both"/>
        <w:rPr/>
      </w:pPr>
      <w:r>
        <w:rPr>
          <w:rFonts w:cs="Times New Roman" w:ascii="Times New Roman" w:hAnsi="Times New Roman"/>
          <w:sz w:val="28"/>
          <w:szCs w:val="28"/>
        </w:rPr>
        <w:t>М: Вот, блин, история! Для вас, белых и чистых, «цивилизованных», презумпция невиновности, а для нас… И в родной стране презумпция виновности, и тут презумпция виновности… Вы, что – сговорились с нашими властями? Такое ощущение, что это целый заговор против народа: те, кто внутри, договорились с теми, кто снаружи, гнобить население! Не думал, что судьба сведёт меня с зятем Ильи Абрамовича… Интересно, что бы он сказал, послушав речи об оставшихся в России своего уехавшего в Израиль зятя!</w:t>
      </w:r>
    </w:p>
    <w:p>
      <w:pPr>
        <w:pStyle w:val="Normal"/>
        <w:spacing w:lineRule="auto" w:line="240" w:before="0" w:after="0"/>
        <w:jc w:val="both"/>
        <w:rPr/>
      </w:pPr>
      <w:r>
        <w:rPr>
          <w:rFonts w:cs="Times New Roman" w:ascii="Times New Roman" w:hAnsi="Times New Roman"/>
          <w:sz w:val="28"/>
          <w:szCs w:val="28"/>
        </w:rPr>
        <w:t>Б: Я полагаю, как еврей, он бы меня понял.</w:t>
      </w:r>
    </w:p>
    <w:p>
      <w:pPr>
        <w:pStyle w:val="Normal"/>
        <w:spacing w:lineRule="auto" w:line="240" w:before="0" w:after="0"/>
        <w:jc w:val="both"/>
        <w:rPr/>
      </w:pPr>
      <w:r>
        <w:rPr>
          <w:rFonts w:cs="Times New Roman" w:ascii="Times New Roman" w:hAnsi="Times New Roman"/>
          <w:sz w:val="28"/>
          <w:szCs w:val="28"/>
        </w:rPr>
        <w:t>М: Еврей!? Илья Абрамович? (начинает хохотать) Илья Абрамович – еврей? Ой, не могу!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Что Вас так насмешило?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Вы точно зять Ильи Абрамовича? И Вы не знаете его семейную историю? Что он Абрамович – по отчиму, который его воспитал. А по отцу – Миролюбский, из рода православных батюшек! Отец погиб на войне, в память о нём Илья Абрамович сохранил фамилию, а отчима уважил, взял его отчество – такое вот Соломоново решение сына православного батюшки и пасынка мудрого еврея. А Вы не знали?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еврей – это же не только по крови… Это… Да почему я должен Вам объяснять, чёрт возьми?! У меня с Ильёй Абрамовичем были долгие беседы, и… и я не буду их никому передавать! В конце концов, это вечно угнетаемая нация! Во все века, во всех странах, в том числе и на Земле Обетованной – и если кто-то добровольно обрекает себя быть человеком угнетаемой нации – то это его личный достойный выбор!</w:t>
      </w:r>
    </w:p>
    <w:p>
      <w:pPr>
        <w:pStyle w:val="Normal"/>
        <w:spacing w:lineRule="auto" w:line="240" w:before="0" w:after="0"/>
        <w:jc w:val="both"/>
        <w:rPr/>
      </w:pPr>
      <w:r>
        <w:rPr>
          <w:rFonts w:cs="Times New Roman" w:ascii="Times New Roman" w:hAnsi="Times New Roman"/>
          <w:sz w:val="28"/>
          <w:szCs w:val="28"/>
        </w:rPr>
        <w:t>М: А Ваш выбор - быть человеком угнетаемой нации в одной из стран Европы с паспортом израильтянина для свободного перемещения по миру? Ох, уж эти ваши штучки!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 тьфу на Вас! Антисемит!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Опять «антисемит»? Почему? Просто за справедливость и дружу с логикой … Да Бог с Вами… Считайте себя, кем хотите, и живите, где Вам приятнее! Я ведь именно за это. И в отличии от Вас, никого ни к чему не призываю: ни к каким рвам с крокодилами. Мне кажется, люди в последнее время вообще сошли с ума – все, повсеместно. Вместо точек сближения и поиска общего разъединяются, атомизируются, и кучкуются по принципу дружить против всех. И чего людям не живётся? Такая маленькая планетка, несётся в холодном космосе непонятно куда, уворачиваясь от астероидов, а мы, миллиарды безумцев, бьёмся друг с другом, истощаем ресурсы нашей общей родины, выясняем отношения – и ради чего?! По-моему, все напрочь забыли: а с чего начались все наши распри и споры, наша борьба и наши войны? И какая изначально цель? Почему нельзя жить всем мирно и по-соседски, что мешает? (пауза) Вот у нас дача была, и все друг у друга пытались оттяпать землицы: ну, канаву выкопать, заехав на территорию соседа, или забор переставить, или ещё как. Всё детство в нашем дачном посёлке прошло с этими соседскими разборками! А потом старые поумирали, и дети умерших продолжили баталии, и что? Счастливы стали? Не-а. Только на какую-то фигню жизнь потратили. И это только так, один пример. Просто дача вспомнилась…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Вы всё время вспоминаете. Прошлое давит?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Наоборот, поддерживает. Точка опоры. Даже, скорее, корни.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Корни держат. Мешают лететь. Вот я люблю самолёты! Полёт! Что-то новое! </w:t>
      </w:r>
    </w:p>
    <w:p>
      <w:pPr>
        <w:pStyle w:val="Normal"/>
        <w:spacing w:lineRule="auto" w:line="240" w:before="0" w:after="0"/>
        <w:jc w:val="both"/>
        <w:rPr/>
      </w:pPr>
      <w:r>
        <w:rPr>
          <w:rFonts w:cs="Times New Roman" w:ascii="Times New Roman" w:hAnsi="Times New Roman"/>
          <w:sz w:val="28"/>
          <w:szCs w:val="28"/>
        </w:rPr>
        <w:t>М: А я… Люблю трамвайчик… У меня рядом с домом в Питере трамвайное кольцо. Оно было всегда. И я любил ездить на трамваях с детства! Потому что на одном трамвае, с двумя зелёненькими огоньками, я номера тогда не понимал, я ездил к одним бабушке с дедушкой, а на другом трамвае, с красным и синим огоньками, я ездил к другим бабушке с дедушкой!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 одним бабушке с дедушкой, потому к другим, на одних и тех же трамвайчиках! Несчастный ребёнок!</w:t>
      </w:r>
    </w:p>
    <w:p>
      <w:pPr>
        <w:pStyle w:val="Normal"/>
        <w:spacing w:lineRule="auto" w:line="240" w:before="0" w:after="0"/>
        <w:jc w:val="both"/>
        <w:rPr/>
      </w:pPr>
      <w:r>
        <w:rPr>
          <w:rFonts w:cs="Times New Roman" w:ascii="Times New Roman" w:hAnsi="Times New Roman"/>
          <w:sz w:val="28"/>
          <w:szCs w:val="28"/>
        </w:rPr>
        <w:t>М: Нет, счастливчик! И только с возрастом понимаешь, какой ты был счастливчик! (пауза) А потом… Менялись трамваи, я уже ими почти не пользовался – метро, машины, что-то более быстрое – ведь надо везде успеть! (пауза) Успел… А что успел? Хрен его знает! Но остался такой милый визг трамвайных колёс на повороте этого кольца…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это бывает. Милые сердцу воспоминания прошлого, чаще всего – воспоминания детства! Но нельзя же ими жить постоянно?!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Нельзя? Кто-то запретил? И что предложил взамен?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Развитие… Прогресс… Рост…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Всеускоряющийся во времени поезд жизни в окнах которого не успеваешь разглядеть мелькающее пространство!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С Вами  всё в порядке?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Вот теперь верю!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Во что?</w:t>
      </w:r>
    </w:p>
    <w:p>
      <w:pPr>
        <w:pStyle w:val="Normal"/>
        <w:spacing w:lineRule="auto" w:line="240" w:before="0" w:after="0"/>
        <w:jc w:val="both"/>
        <w:rPr/>
      </w:pPr>
      <w:r>
        <w:rPr>
          <w:rFonts w:cs="Times New Roman" w:ascii="Times New Roman" w:hAnsi="Times New Roman"/>
          <w:sz w:val="28"/>
          <w:szCs w:val="28"/>
        </w:rPr>
        <w:t>М: В то, что Вы настоящий психолог! Совершенно стандартный вопрос, пустой и пластмассовый, из типичного сленга современного языка типичного психолога!</w:t>
      </w:r>
    </w:p>
    <w:p>
      <w:pPr>
        <w:pStyle w:val="Normal"/>
        <w:spacing w:lineRule="auto" w:line="240" w:before="0" w:after="0"/>
        <w:jc w:val="both"/>
        <w:rPr/>
      </w:pPr>
      <w:r>
        <w:rPr>
          <w:rFonts w:cs="Times New Roman" w:ascii="Times New Roman" w:hAnsi="Times New Roman"/>
          <w:sz w:val="28"/>
          <w:szCs w:val="28"/>
        </w:rPr>
        <w:t>Б: Что-то Вы зациклились на своём неприятии современного! Послушайте, я тоже иногда люблю вспоминать. Мои милые сердцу картинки из прошлого, не имеющие отношения к той тоталитарной системе, относятся к даче. Милые картинки! Вот мы выходим из электрички, поднимаемся в гору, проходим вместе с остальными навьюченными дачниками долгую, но такую любезную сердцу улицу, и возле большого раскидистого дуба поворачиваем на нашу маленькую улочку, с удивительным названием Соловьиный переулок!</w:t>
      </w:r>
    </w:p>
    <w:p>
      <w:pPr>
        <w:pStyle w:val="Normal"/>
        <w:spacing w:lineRule="auto" w:line="240" w:before="0" w:after="0"/>
        <w:jc w:val="both"/>
        <w:rPr/>
      </w:pPr>
      <w:r>
        <w:rPr>
          <w:rFonts w:cs="Times New Roman" w:ascii="Times New Roman" w:hAnsi="Times New Roman"/>
          <w:sz w:val="28"/>
          <w:szCs w:val="28"/>
        </w:rPr>
        <w:t>М: Погодите, да Вам не чужда поэзия! Так красиво рассказываете…</w:t>
      </w:r>
    </w:p>
    <w:p>
      <w:pPr>
        <w:pStyle w:val="Normal"/>
        <w:spacing w:lineRule="auto" w:line="240" w:before="0" w:after="0"/>
        <w:jc w:val="both"/>
        <w:rPr/>
      </w:pPr>
      <w:r>
        <w:rPr>
          <w:rFonts w:cs="Times New Roman" w:ascii="Times New Roman" w:hAnsi="Times New Roman"/>
          <w:sz w:val="28"/>
          <w:szCs w:val="28"/>
        </w:rPr>
        <w:t>Б: Нет, художественная литература, всё это придуманное и особенно зарифмованное – не моё…</w:t>
      </w:r>
    </w:p>
    <w:p>
      <w:pPr>
        <w:pStyle w:val="Normal"/>
        <w:spacing w:lineRule="auto" w:line="240" w:before="0" w:after="0"/>
        <w:jc w:val="both"/>
        <w:rPr/>
      </w:pPr>
      <w:r>
        <w:rPr>
          <w:rFonts w:cs="Times New Roman" w:ascii="Times New Roman" w:hAnsi="Times New Roman"/>
          <w:sz w:val="28"/>
          <w:szCs w:val="28"/>
        </w:rPr>
        <w:t>М: Эх, опять надежду во мне убили! Думал, что не совсем конченный человек, поэзию любит… Но продолжайте, поворачиваете в свой Соловьиный переулок… Погодите, Вы приехали вместе со своими бабушкой и дедушкой на вторые Майские, потому что на первые Майские собирались, но неожиданно пошёл снег, такое в Питере бывает, но потеплело, и вы приехали, и такой прозрачный согретый солнцем воздух, вкусный и совсем не как в городе, и сразу бабушка пошла проводить перекличку – кто из соседей приехал… Ба, да все живы! И почти все приехали, вся улица! И это неспешное здоровканье, пока дед отпирает замки, проверяет участок, не было ли незванных гостей, не украли ли чего? И вот он, не успев переодеться, что-то поправляет после зимы, а бабушка пошла хлопотать насчёт обеда – на свежем воздухе так прорезается аппетит! А вы пошли искать своих дачных друзей – Яшу, Лёшу, Славку, другого Лёшку…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Серёжку!..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 Серёжку! У Вас тоже Серёжка был?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Ну, конечно!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Извините, я Вас перебил…</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 Вы всё верно озвучили! Так и было!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 у нас было также… Дача в Сосновке…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 Сосновке? С Балтийского?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Ну, да. В Сосновке…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Так и у нас – в Сосновке!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То есть у нас дачи были в одном месте? В Сосновке, с Балтийского вокзала, на берегу Финского Залива?</w:t>
        <w:br/>
        <w:t>Б: Да! Как сойдёшь с электрички, в гору!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гору… Только дуб был не в конце улицы, а в начале, сразу после лестницы. Как с платформы поднимешься по лестнице, так тебя дуб и встречает!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Подождите, какая лестница? Там плавный подъём в гору…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Всё у нас с Вами не так! Даже одно и то же место нашего детства у нас совершенно разное!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почему же… Вы так точно передали ощущения первого приезда на дачу после зимы… У Вас точно была дача в Сосновке?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в ней самой. Была! И есть. Только это уже не моя дача.</w:t>
      </w:r>
    </w:p>
    <w:p>
      <w:pPr>
        <w:pStyle w:val="Normal"/>
        <w:spacing w:lineRule="auto" w:line="240" w:before="0" w:after="0"/>
        <w:jc w:val="both"/>
        <w:rPr/>
      </w:pPr>
      <w:r>
        <w:rPr>
          <w:rFonts w:cs="Times New Roman" w:ascii="Times New Roman" w:hAnsi="Times New Roman"/>
          <w:sz w:val="28"/>
          <w:szCs w:val="28"/>
        </w:rPr>
        <w:t>Б: Продали?</w:t>
      </w:r>
    </w:p>
    <w:p>
      <w:pPr>
        <w:pStyle w:val="Normal"/>
        <w:spacing w:lineRule="auto" w:line="240" w:before="0" w:after="0"/>
        <w:jc w:val="both"/>
        <w:rPr/>
      </w:pPr>
      <w:r>
        <w:rPr>
          <w:rFonts w:cs="Times New Roman" w:ascii="Times New Roman" w:hAnsi="Times New Roman"/>
          <w:sz w:val="28"/>
          <w:szCs w:val="28"/>
        </w:rPr>
        <w:t xml:space="preserve">М: Нет. Просто однажды приехал, и понял, что моя дача в Сосновке осталась в детстве. С бабушкой, дедушкой, котом Васькой. С ребятами, с которыми гонял до одури по всему садоводству, лазил по деревьям, катался на великах, купался в пруду, за грибами ходил, а когда стал старше – то на мопедах рассекал, и за девчонками бегал… И это непередаваемое чувство конца лета – вот ещё чуть-чуть, и августовские вечера, переходящие в августовские ночи, и тебя сейчас увезут в город, и всех ребят – тоже, и девчонок, вместе с той, с которой ты так и не решился… И ты ещё будешь приезжать на выходные, и будут даже тёплые дни, но по утрам – холод упавших с деревьев осенних яблок, и с каждым днём яблок на ветках всё меньше, и однажды ты приедешь – а сад голый, и никого из твоих ребят на даче нет; только бабушка хлопочет у печки, и дед что-то делает в саду… И всё.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Всё?</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Всё. До следующего лета. Если оно будет.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Будет! Куда же оно денется?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Может, и будет. Только не будет в нём тебя. Не было такого ощущения?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Не знаю. Что-то похожее, наверное…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А потом вдруг приезжаешь на дачу – родную, где знаешь каждый уголок, каждое деревце, каждый кустик, а там всё не твоё. Ты вырос. И ушло твоё время. И любимое до боли пространство тебя не впускает обратно.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И что делать?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А ничего. Доживать как-то.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Доживать… (пауза) Чувствуете разницу: доживать и жить?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чувствую, конечно. Именно чувствую! Потому что чувствовать – это больше, чем понимать.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Грустно…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Да, весёлого малого… Особенно, когда завис между прошедшим прошлым и пугающим будущем в неуютном настоящем.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Эк, завернули! Впрочем, довольно точно… Боюсь, что даже не знаю, чем Вам помочь.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Ничем. Я не верю в психологов. Эта профессия – создавать иллюзию помощи. Я как-нибудь сам… (смотрит в телефон, встаёт)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Как-нибудь?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Именно. Прощайте!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Что так вдруг?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Улетаю.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Куда?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будущее. Я разобрался в своём телефоне – сейчас объявят посадку.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Вы же не разбирались и ждали сообщения от дочки?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Прогресс! Надо как-то учиться справляться самому… Хотя…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Что? </w:t>
      </w:r>
    </w:p>
    <w:p>
      <w:pPr>
        <w:pStyle w:val="Normal"/>
        <w:spacing w:lineRule="auto" w:line="240" w:before="0" w:after="0"/>
        <w:jc w:val="both"/>
        <w:rPr/>
      </w:pPr>
      <w:r>
        <w:rPr>
          <w:rFonts w:cs="Times New Roman" w:ascii="Times New Roman" w:hAnsi="Times New Roman"/>
          <w:sz w:val="28"/>
          <w:szCs w:val="28"/>
        </w:rPr>
        <w:t>М: Когда не справился с собственной жизнью, всё остальное – мелочи.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Пожалуй. Но у человека всегда есть шанс с жизнью справиться!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Уйти из неё? Духа не хватает… Пусть само как-то.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Нееет! Жить! Именно, жить!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Жить?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Конечно! Забудьте, что я Вам говорил – живите! Просто жи-ви-те!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Жить? Да как-то… Ладно, я попробую.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(диспетчер что-то объявляет на английском)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И вправду, Ваш самолёт! Прощайте! Хотя, как знать? Мир пусть и огромен, но в то же время удивительно мал. И хрупок… А мы говорим друг другу какие-то глупости… Может, встретимся! Счастливые и весёлые! Дай-то Бог!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Вы же атеист?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(оба смеются, М стремительно уходит)</w:t>
      </w:r>
    </w:p>
    <w:p>
      <w:pPr>
        <w:pStyle w:val="Normal"/>
        <w:spacing w:lineRule="auto" w:line="240" w:before="0" w:after="0"/>
        <w:jc w:val="both"/>
        <w:rPr/>
      </w:pPr>
      <w:r>
        <w:rPr>
          <w:rFonts w:cs="Times New Roman" w:ascii="Times New Roman" w:hAnsi="Times New Roman"/>
          <w:sz w:val="28"/>
          <w:szCs w:val="28"/>
        </w:rPr>
        <w:t xml:space="preserve">Б: Странная встреча… (у Б сигнал телефона, он достаёт таблетки, смотрит на них, потом решительно выбрасывает всю упаковку в мусорный бачок) Чёрт, разбередил… Отчего же так грустно, пронзительно грустно стало… Непонятный тип. Пообщался, и – нет, кто из нас двоих психолог? (включает музыку на телефоне, пытается танцевать; через некоторое время М медленно возвращается)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Что случилось? Рейс снова перенесли? Отменили? Не молчите!</w:t>
      </w:r>
    </w:p>
    <w:p>
      <w:pPr>
        <w:pStyle w:val="Normal"/>
        <w:spacing w:lineRule="auto" w:line="240" w:before="0" w:after="0"/>
        <w:jc w:val="both"/>
        <w:rPr/>
      </w:pPr>
      <w:r>
        <w:rPr>
          <w:rFonts w:cs="Times New Roman" w:ascii="Times New Roman" w:hAnsi="Times New Roman"/>
          <w:sz w:val="28"/>
          <w:szCs w:val="28"/>
        </w:rPr>
        <w:t>М: Я сам себя отменил. На стойке регистрации я должен был показать свой электронный билет, но мой телефон… В общем, я в нём опять не разобрался, совсем не мог объясниться по причине незнания языков, потом время регистрации вышло. Так глупо…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Б: И что теперь? </w:t>
      </w:r>
    </w:p>
    <w:p>
      <w:pPr>
        <w:pStyle w:val="Normal"/>
        <w:spacing w:lineRule="auto" w:line="240" w:before="0" w:after="0"/>
        <w:jc w:val="both"/>
        <w:rPr/>
      </w:pPr>
      <w:r>
        <w:rPr>
          <w:rFonts w:cs="Times New Roman" w:ascii="Times New Roman" w:hAnsi="Times New Roman"/>
          <w:sz w:val="28"/>
          <w:szCs w:val="28"/>
        </w:rPr>
        <w:t>М: Не знаю… Завис! Опять в промежности стран и городов! Снова обращусь к дочке, поможет выбраться домой… (пауза) Прощайте! Удачного Вам полёта! (пауза) Стойте! У меня тут… В общем, я хотел спрятать у тёщи в Таллинне копию своих записей. Помните, я говорил? История семьи… Ну, на всякий случай! Вдруг, ваши начнут бомбить, или наши… Чтоб сохранилось.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Кто бомбить, кого?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 нашем долбанном мире все друг друга бомбят, сначала словами, потом оружием… Возьмите, так шанс сохранить мои записи увеличится вдвое. Возьмите!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Странно… Я могу передать Вашей тёще, когда прилечу в Таллинн.</w:t>
      </w:r>
    </w:p>
    <w:p>
      <w:pPr>
        <w:pStyle w:val="Normal"/>
        <w:spacing w:lineRule="auto" w:line="240" w:before="0" w:after="0"/>
        <w:jc w:val="both"/>
        <w:rPr/>
      </w:pPr>
      <w:r>
        <w:rPr>
          <w:rFonts w:cs="Times New Roman" w:ascii="Times New Roman" w:hAnsi="Times New Roman"/>
          <w:sz w:val="28"/>
          <w:szCs w:val="28"/>
        </w:rPr>
        <w:t>М: Нет, ей это ни к чему. Она не любит это… Я говорил, что занимаюсь историей своей семьи – память. Вот тут копия моих записей… Почему я доверяюсь Вам? Бог весть… Да, Бога же нет!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Кто знает…</w:t>
      </w:r>
    </w:p>
    <w:p>
      <w:pPr>
        <w:pStyle w:val="Normal"/>
        <w:spacing w:lineRule="auto" w:line="240" w:before="0" w:after="0"/>
        <w:jc w:val="both"/>
        <w:rPr/>
      </w:pPr>
      <w:r>
        <w:rPr>
          <w:rFonts w:cs="Times New Roman" w:ascii="Times New Roman" w:hAnsi="Times New Roman"/>
          <w:sz w:val="28"/>
          <w:szCs w:val="28"/>
        </w:rPr>
        <w:t>М(сигнал телефона): О, дочка! Пишет, что зарегистрировала меня на рейс в Петербург! Надо же, полетим вместе!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Но как же Ваша тёща?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Да ей по фигу. Она уже столько прожила, что… </w:t>
      </w:r>
    </w:p>
    <w:p>
      <w:pPr>
        <w:pStyle w:val="Normal"/>
        <w:spacing w:lineRule="auto" w:line="240" w:before="0" w:after="0"/>
        <w:jc w:val="both"/>
        <w:rPr/>
      </w:pPr>
      <w:r>
        <w:rPr>
          <w:rFonts w:cs="Times New Roman" w:ascii="Times New Roman" w:hAnsi="Times New Roman"/>
          <w:sz w:val="28"/>
          <w:szCs w:val="28"/>
        </w:rPr>
        <w:t>Б: А не хотели забрать тёщу к себе?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Нет. Да и она не хочет. Предпочитает любить Россию из ненавистной ей гейропы.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О, да – такое бывает!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Ждёт освободителей.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 вы, ваша семья, в Таллинн? Всё же Европа…</w:t>
      </w:r>
    </w:p>
    <w:p>
      <w:pPr>
        <w:pStyle w:val="Normal"/>
        <w:spacing w:lineRule="auto" w:line="240" w:before="0" w:after="0"/>
        <w:jc w:val="both"/>
        <w:rPr/>
      </w:pPr>
      <w:r>
        <w:rPr>
          <w:rFonts w:cs="Times New Roman" w:ascii="Times New Roman" w:hAnsi="Times New Roman"/>
          <w:sz w:val="28"/>
          <w:szCs w:val="28"/>
        </w:rPr>
        <w:t>М: Обожаю! Но бывать в гостях. А дом… Почему-то домой хочется. Знаете, если честно… Вот все стремятся жить долго… У вас даже есть пожелание «до 120!» А ведь долго жить – скучно. Всё самое светлое, яркое и тёплое остаётся в прошлом, а впереди – зябкая хмурая осень с неизбежно уменьшающимся светом и неминуемо наступающим мраком. Помните, раньше с дач осенью уезжали? Так к чему задерживаться? К чему долго-то? Это я о себе, о тёще, да обо всех стариках. Почти обо всех… (пауза) Кто-то хорошо сказал: мы живём для того, чтобы помочь одним прийти в этот мир, другим – помочь уйти из этого мира, а когда выдаётся немного времени – можно поесть мороженое!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Ну, да – что-то в этом есть!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 Да. Только почему-то мороженого совсем не хочется… И вообще – давно уже не хочется ничего. Нет, ну, чтобы все были здоровы. И… И – даже не знаю. Счастливы? Банально как-то… А есть ли вообще счастье в этом мире? </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Б: Бросьте! Вы всё время рассуждаете на вечные темы. Так же нельзя! Головой поехать можно…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Видимо, я уже давно еду… Живу только прошлым. Держу в себе детство, память обо всех ушедших близких… Только уже в голове не помещаются! А уйду я – и уйдут все те, кого помню. И есть люди, которых уже никто из живущих не помнит – только я… Каково это, 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думаю, что в Вашем случае бессильна даже медицина!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Медицина? Медицина бессильна, когда болит душа. Впрочем, вам, атеистам удобно: не признавая души, можно избавиться от душевной боли! Нет души – нечему и болеть!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Всё же рискну сделать одно предложение: приезжайте в Израиль. Может, Вам просто не хватает солнца?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Почему? Хватает. Солнца моей широты. И снега моей широты. И дождей. И снегов. И тоски… Точки по этой самой моей родине…</w:t>
      </w:r>
    </w:p>
    <w:p>
      <w:pPr>
        <w:pStyle w:val="Normal"/>
        <w:spacing w:lineRule="auto" w:line="240" w:before="0" w:after="0"/>
        <w:jc w:val="both"/>
        <w:rPr/>
      </w:pPr>
      <w:r>
        <w:rPr>
          <w:rFonts w:cs="Times New Roman" w:ascii="Times New Roman" w:hAnsi="Times New Roman"/>
          <w:sz w:val="28"/>
          <w:szCs w:val="28"/>
        </w:rPr>
        <w:t>Голос диспетчера на русском: Пассажиры на рейс в Россию! В связи с новыми санкциями ваш рейс отменяется, ввиду отмены всех рейсов в РФ. А вы все подлежите депортации в страны согласно вашему гражданству! Имеющие гражданство РФ подлежат помещению в изолятор.</w:t>
      </w:r>
    </w:p>
    <w:p>
      <w:pPr>
        <w:pStyle w:val="Normal"/>
        <w:spacing w:lineRule="auto" w:line="240" w:before="0" w:after="0"/>
        <w:jc w:val="both"/>
        <w:rPr/>
      </w:pPr>
      <w:r>
        <w:rPr>
          <w:rFonts w:cs="Times New Roman" w:ascii="Times New Roman" w:hAnsi="Times New Roman"/>
          <w:sz w:val="28"/>
          <w:szCs w:val="28"/>
        </w:rPr>
        <w:t>Б: То есть как это, в страну гражданства! В Израиль? Но все мои в Эстонии!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Боюсь, Вам придётся лететь на историческую, как Вы называете, родину!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Но мой дом в Таллине!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волнуйтесь – сначала в Израиль, потом в Таллинн, Бог даст… Вы же сами утверждали, что закон есть закон?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Да, но не до такой же степени!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К сожалению, ваше любимое «цивилизованное» общество довело демократию до фарса… Вы хоть куда-то попадёте, а 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Антисемиты!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Погодите, Вас депортируют в Израиль, причём тут антисемитизм? Всё-то вам антисемиты везде мерещатся… Любой, произносящий слово «еврей» или «Израиль» для Вас антисемит! Я ж говорю: удобненько… Стоп! А давайте убежим?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Как? Куда? Тут же камеры!</w:t>
      </w:r>
    </w:p>
    <w:p>
      <w:pPr>
        <w:pStyle w:val="Normal"/>
        <w:spacing w:lineRule="auto" w:line="240" w:before="0" w:after="0"/>
        <w:jc w:val="both"/>
        <w:rPr/>
      </w:pPr>
      <w:r>
        <w:rPr>
          <w:rFonts w:cs="Times New Roman" w:ascii="Times New Roman" w:hAnsi="Times New Roman"/>
          <w:sz w:val="28"/>
          <w:szCs w:val="28"/>
        </w:rPr>
        <w:t>М: Да и наплевать! Помогите мне! Встаньте сюда! (ставит Б под одной из камер, камеры начинают бешено вращаться и гудеть; М залезает к Б на плечи, выдёргивает из камеры провода и замыкает их; искры короткого замыкания - камеры замирают)</w:t>
      </w:r>
    </w:p>
    <w:p>
      <w:pPr>
        <w:pStyle w:val="Normal"/>
        <w:spacing w:lineRule="auto" w:line="240" w:before="0" w:after="0"/>
        <w:jc w:val="both"/>
        <w:rPr/>
      </w:pPr>
      <w:r>
        <w:rPr>
          <w:rFonts w:cs="Times New Roman" w:ascii="Times New Roman" w:hAnsi="Times New Roman"/>
          <w:sz w:val="28"/>
          <w:szCs w:val="28"/>
        </w:rPr>
        <w:t>М (спрыгивая): Всё! Камер больше нет! Теперь бежим отсюда!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Куда?</w:t>
      </w:r>
    </w:p>
    <w:p>
      <w:pPr>
        <w:pStyle w:val="Normal"/>
        <w:spacing w:lineRule="auto" w:line="240" w:before="0" w:after="0"/>
        <w:jc w:val="both"/>
        <w:rPr/>
      </w:pPr>
      <w:r>
        <w:rPr>
          <w:rFonts w:cs="Times New Roman" w:ascii="Times New Roman" w:hAnsi="Times New Roman"/>
          <w:sz w:val="28"/>
          <w:szCs w:val="28"/>
        </w:rPr>
        <w:t>М: Не важно! Свобода! Полная! Можете ехать в Ваш Таллинн наземным транспортом, у Вас же порядок с документами? Ну, а я превращусь в нелегала! Правда, денег не вернуть, но что такое деньги по сравнению со свободой?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Нет, я так не могу!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Привыкли не переступать закон – белые линии и красные флажки? А если законы глупые? Если они противоречат здравому смыслу и ограничивают свободу? Бежим, пока сюда не примчалась полиция и прочие службы!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Но… Я не знаю…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Я тоже не знаю! Но если судьба нам даёт пинок под зад – почему бы не воспользоваться? Мои инженерные познания говорят о том, что коротыш ликвидировал всю систему видеонаблюдения! Видите, камеры висят, как… В общем, пока они висят, нам нужно бежать! Вперёд!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Куда?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Не важно! Может, мы откроем новую эру – сбежавших от камер, сгинувших из цифрового концлагеря! Как Вам такая перспектива?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 Я как-то…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 Слушайте, у нас появилась перспектива! Так давайте просто ею воспользуемся, а? Без всяких многословий и рассуждений! Я только сейчас осознал, что никогда не принимал решений. Судьба всегда предлагала выбор –  но с очевидным ответом: в пользу семьи, личного комфорта, общественного мнения, но вот чтобы так, как сейчас… Впервые! Я всегда был внуком, сыном, мужем, отцом, зятем, учеником, работником – но сейчас я человек! И человек свободный! Вперёд! (звучит музыка, под которую танцевал Б, под неё М и Б убегают)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851"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Courier New">
    <w:charset w:val="cc"/>
    <w:family w:val="modern"/>
    <w:pitch w:val="default"/>
  </w:font>
  <w:font w:name="Wingdings">
    <w:charset w:val="02"/>
    <w:family w:val="auto"/>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Абзац списка"/>
    <w:basedOn w:val="Normal"/>
    <w:qFormat/>
    <w:pPr>
      <w:spacing w:before="0" w:after="200"/>
      <w:ind w:left="720" w:hanging="0"/>
      <w:contextualSpacing/>
    </w:pPr>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Header"/>
    <w:basedOn w:val="Normal"/>
    <w:pPr>
      <w:spacing w:lineRule="auto" w:line="240" w:before="0" w:after="0"/>
    </w:pPr>
    <w:rPr/>
  </w:style>
  <w:style w:type="paragraph" w:styleId="Style25">
    <w:name w:val="Footer"/>
    <w:basedOn w:val="Normal"/>
    <w:pPr>
      <w:spacing w:lineRule="auto" w:line="240" w:before="0" w:after="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3</TotalTime>
  <Application>LibreOffice/7.4.7.2$Linux_X86_64 LibreOffice_project/40$Build-2</Application>
  <AppVersion>15.0000</AppVersion>
  <Pages>20</Pages>
  <Words>8541</Words>
  <Characters>44210</Characters>
  <CharactersWithSpaces>52562</CharactersWithSpaces>
  <Paragraphs>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User</dc:creator>
  <dc:description/>
  <cp:keywords/>
  <dc:language>ru-RU</dc:language>
  <cp:lastModifiedBy/>
  <dcterms:modified xsi:type="dcterms:W3CDTF">2026-05-14T17:05:14Z</dcterms:modified>
  <cp:revision>4</cp:revision>
  <dc:subject/>
  <dc:title/>
</cp:coreProperties>
</file>