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F086" w14:textId="77777777" w:rsidR="00CB0116" w:rsidRDefault="006D3DCB" w:rsidP="00FF46ED">
      <w:pPr>
        <w:pStyle w:val="a4"/>
        <w:spacing w:line="240" w:lineRule="exact"/>
        <w:ind w:firstLine="284"/>
        <w:jc w:val="center"/>
        <w:rPr>
          <w:sz w:val="28"/>
        </w:rPr>
      </w:pPr>
      <w:r w:rsidRPr="00494BDA">
        <w:rPr>
          <w:sz w:val="28"/>
        </w:rPr>
        <w:t>Андрей Поцелуев</w:t>
      </w:r>
    </w:p>
    <w:p w14:paraId="04B22CE0" w14:textId="77777777" w:rsidR="004142B5" w:rsidRDefault="004142B5" w:rsidP="00FF46ED">
      <w:pPr>
        <w:pStyle w:val="a4"/>
        <w:spacing w:line="240" w:lineRule="exact"/>
        <w:ind w:firstLine="284"/>
        <w:jc w:val="center"/>
        <w:rPr>
          <w:sz w:val="28"/>
        </w:rPr>
      </w:pPr>
    </w:p>
    <w:p w14:paraId="694947C9" w14:textId="77777777" w:rsidR="004142B5" w:rsidRDefault="004142B5" w:rsidP="00FF46ED">
      <w:pPr>
        <w:pStyle w:val="a4"/>
        <w:spacing w:line="240" w:lineRule="exact"/>
        <w:ind w:firstLine="284"/>
        <w:jc w:val="center"/>
        <w:rPr>
          <w:sz w:val="28"/>
        </w:rPr>
      </w:pPr>
    </w:p>
    <w:p w14:paraId="1A4DE0E9" w14:textId="77777777" w:rsidR="004142B5" w:rsidRDefault="004142B5" w:rsidP="00FF46ED">
      <w:pPr>
        <w:pStyle w:val="a4"/>
        <w:spacing w:line="240" w:lineRule="exact"/>
        <w:ind w:firstLine="284"/>
        <w:jc w:val="center"/>
        <w:rPr>
          <w:sz w:val="28"/>
        </w:rPr>
      </w:pPr>
    </w:p>
    <w:p w14:paraId="5630B093" w14:textId="77777777" w:rsidR="004142B5" w:rsidRPr="00417FDE" w:rsidRDefault="004142B5" w:rsidP="00FF46ED">
      <w:pPr>
        <w:pStyle w:val="a4"/>
        <w:spacing w:line="240" w:lineRule="exact"/>
        <w:ind w:firstLine="284"/>
        <w:jc w:val="center"/>
        <w:rPr>
          <w:sz w:val="28"/>
        </w:rPr>
      </w:pPr>
    </w:p>
    <w:p w14:paraId="3684E2B7" w14:textId="77777777" w:rsidR="00417FDE" w:rsidRPr="004142B5" w:rsidRDefault="00417FDE" w:rsidP="00FF46ED">
      <w:pPr>
        <w:pStyle w:val="a4"/>
        <w:spacing w:line="240" w:lineRule="exact"/>
        <w:ind w:firstLine="284"/>
        <w:jc w:val="center"/>
        <w:rPr>
          <w:sz w:val="28"/>
        </w:rPr>
      </w:pPr>
    </w:p>
    <w:p w14:paraId="772EDF69" w14:textId="77777777" w:rsidR="00417FDE" w:rsidRPr="004142B5" w:rsidRDefault="00417FDE" w:rsidP="00FF46ED">
      <w:pPr>
        <w:pStyle w:val="a4"/>
        <w:spacing w:line="240" w:lineRule="exact"/>
        <w:ind w:firstLine="284"/>
        <w:jc w:val="center"/>
        <w:rPr>
          <w:sz w:val="28"/>
        </w:rPr>
      </w:pPr>
    </w:p>
    <w:p w14:paraId="470814E8" w14:textId="77777777" w:rsidR="00417FDE" w:rsidRPr="004142B5" w:rsidRDefault="00417FDE" w:rsidP="00FF46ED">
      <w:pPr>
        <w:pStyle w:val="a4"/>
        <w:spacing w:line="240" w:lineRule="exact"/>
        <w:ind w:firstLine="284"/>
        <w:jc w:val="center"/>
        <w:rPr>
          <w:sz w:val="28"/>
        </w:rPr>
      </w:pPr>
    </w:p>
    <w:p w14:paraId="36D91AD2" w14:textId="77777777" w:rsidR="00417FDE" w:rsidRPr="004142B5" w:rsidRDefault="00417FDE" w:rsidP="00FF46ED">
      <w:pPr>
        <w:pStyle w:val="a4"/>
        <w:spacing w:line="240" w:lineRule="exact"/>
        <w:ind w:firstLine="284"/>
        <w:jc w:val="center"/>
        <w:rPr>
          <w:sz w:val="28"/>
        </w:rPr>
      </w:pPr>
    </w:p>
    <w:p w14:paraId="4ACE70E1" w14:textId="77777777" w:rsidR="00417FDE" w:rsidRPr="004142B5" w:rsidRDefault="00417FDE" w:rsidP="00FF46ED">
      <w:pPr>
        <w:pStyle w:val="a4"/>
        <w:spacing w:line="240" w:lineRule="exact"/>
        <w:ind w:firstLine="284"/>
        <w:jc w:val="center"/>
        <w:rPr>
          <w:sz w:val="28"/>
        </w:rPr>
      </w:pPr>
    </w:p>
    <w:p w14:paraId="18FAC0B5" w14:textId="77777777" w:rsidR="00417FDE" w:rsidRPr="004142B5" w:rsidRDefault="00417FDE" w:rsidP="00FF46ED">
      <w:pPr>
        <w:pStyle w:val="a4"/>
        <w:spacing w:line="240" w:lineRule="exact"/>
        <w:ind w:firstLine="284"/>
        <w:jc w:val="center"/>
        <w:rPr>
          <w:sz w:val="28"/>
        </w:rPr>
      </w:pPr>
    </w:p>
    <w:p w14:paraId="6193ACAB" w14:textId="77777777" w:rsidR="00417FDE" w:rsidRPr="004142B5" w:rsidRDefault="00417FDE" w:rsidP="00FF46ED">
      <w:pPr>
        <w:pStyle w:val="a4"/>
        <w:spacing w:line="240" w:lineRule="exact"/>
        <w:ind w:firstLine="284"/>
        <w:jc w:val="center"/>
        <w:rPr>
          <w:sz w:val="28"/>
        </w:rPr>
      </w:pPr>
    </w:p>
    <w:p w14:paraId="5879003F" w14:textId="77777777" w:rsidR="00CB0116" w:rsidRPr="0043747A" w:rsidRDefault="00CB0116" w:rsidP="00FF46ED">
      <w:pPr>
        <w:pStyle w:val="a4"/>
        <w:spacing w:line="240" w:lineRule="exact"/>
        <w:ind w:firstLine="284"/>
      </w:pPr>
    </w:p>
    <w:p w14:paraId="350B5A3D" w14:textId="77777777" w:rsidR="006D3DCB" w:rsidRDefault="006D3DCB" w:rsidP="00FF46ED">
      <w:pPr>
        <w:pStyle w:val="a4"/>
        <w:spacing w:line="240" w:lineRule="exact"/>
        <w:ind w:firstLine="284"/>
        <w:jc w:val="center"/>
        <w:rPr>
          <w:b/>
          <w:spacing w:val="30"/>
          <w:sz w:val="28"/>
        </w:rPr>
      </w:pPr>
      <w:r w:rsidRPr="00494BDA">
        <w:rPr>
          <w:b/>
          <w:sz w:val="28"/>
        </w:rPr>
        <w:t xml:space="preserve">МЕНЯ ЗОВУТ </w:t>
      </w:r>
      <w:r w:rsidR="00C05802" w:rsidRPr="00494BDA">
        <w:rPr>
          <w:b/>
          <w:spacing w:val="30"/>
          <w:sz w:val="28"/>
        </w:rPr>
        <w:t>КЛЭР</w:t>
      </w:r>
    </w:p>
    <w:p w14:paraId="1323DFC2" w14:textId="77777777" w:rsidR="004142B5" w:rsidRPr="004142B5" w:rsidRDefault="004142B5" w:rsidP="00FF46ED">
      <w:pPr>
        <w:pStyle w:val="a4"/>
        <w:spacing w:line="240" w:lineRule="exact"/>
        <w:ind w:firstLine="284"/>
        <w:jc w:val="center"/>
        <w:rPr>
          <w:b/>
          <w:spacing w:val="30"/>
          <w:sz w:val="28"/>
        </w:rPr>
      </w:pPr>
    </w:p>
    <w:p w14:paraId="28400B50" w14:textId="77777777" w:rsidR="00417FDE" w:rsidRPr="004142B5" w:rsidRDefault="00417FDE" w:rsidP="00FF46ED">
      <w:pPr>
        <w:pStyle w:val="a4"/>
        <w:spacing w:line="240" w:lineRule="exact"/>
        <w:ind w:firstLine="284"/>
        <w:jc w:val="center"/>
        <w:rPr>
          <w:b/>
          <w:spacing w:val="30"/>
          <w:sz w:val="28"/>
        </w:rPr>
      </w:pPr>
    </w:p>
    <w:p w14:paraId="1442120C" w14:textId="77777777" w:rsidR="00417FDE" w:rsidRPr="004142B5" w:rsidRDefault="00417FDE" w:rsidP="00FF46ED">
      <w:pPr>
        <w:pStyle w:val="a4"/>
        <w:spacing w:line="240" w:lineRule="exact"/>
        <w:ind w:firstLine="284"/>
        <w:jc w:val="center"/>
        <w:rPr>
          <w:sz w:val="22"/>
        </w:rPr>
      </w:pPr>
    </w:p>
    <w:p w14:paraId="0F91987A" w14:textId="77777777" w:rsidR="00494BDA" w:rsidRPr="00494BDA" w:rsidRDefault="00494BDA" w:rsidP="00FF46ED">
      <w:pPr>
        <w:pStyle w:val="a4"/>
        <w:spacing w:line="240" w:lineRule="exact"/>
        <w:ind w:firstLine="284"/>
        <w:jc w:val="center"/>
        <w:rPr>
          <w:sz w:val="22"/>
        </w:rPr>
      </w:pPr>
    </w:p>
    <w:p w14:paraId="5F932A47" w14:textId="77777777" w:rsidR="00CB0116" w:rsidRPr="004142B5" w:rsidRDefault="006D3DCB" w:rsidP="00FF46ED">
      <w:pPr>
        <w:pStyle w:val="a4"/>
        <w:spacing w:line="240" w:lineRule="exact"/>
        <w:ind w:firstLine="284"/>
        <w:jc w:val="center"/>
      </w:pPr>
      <w:r w:rsidRPr="0043747A">
        <w:t>Моно</w:t>
      </w:r>
      <w:r w:rsidR="006206C3" w:rsidRPr="0043747A">
        <w:t>пьеса в одном действии</w:t>
      </w:r>
    </w:p>
    <w:p w14:paraId="68B14756" w14:textId="77777777" w:rsidR="00417FDE" w:rsidRPr="004142B5" w:rsidRDefault="00417FDE" w:rsidP="00FF46ED">
      <w:pPr>
        <w:pStyle w:val="a4"/>
        <w:spacing w:line="240" w:lineRule="exact"/>
        <w:ind w:firstLine="284"/>
        <w:jc w:val="center"/>
      </w:pPr>
    </w:p>
    <w:p w14:paraId="58D8DCD3" w14:textId="77777777" w:rsidR="00417FDE" w:rsidRPr="004142B5" w:rsidRDefault="00417FDE" w:rsidP="00FF46ED">
      <w:pPr>
        <w:pStyle w:val="a4"/>
        <w:spacing w:line="240" w:lineRule="exact"/>
        <w:ind w:firstLine="284"/>
        <w:jc w:val="center"/>
      </w:pPr>
    </w:p>
    <w:p w14:paraId="193A543C" w14:textId="77777777" w:rsidR="00417FDE" w:rsidRPr="004142B5" w:rsidRDefault="00417FDE" w:rsidP="00FF46ED">
      <w:pPr>
        <w:pStyle w:val="a4"/>
        <w:spacing w:line="240" w:lineRule="exact"/>
        <w:ind w:firstLine="284"/>
        <w:jc w:val="center"/>
      </w:pPr>
    </w:p>
    <w:p w14:paraId="2BC9DB35" w14:textId="77777777" w:rsidR="00CB0116" w:rsidRPr="0043747A" w:rsidRDefault="00CB0116" w:rsidP="00FF46ED">
      <w:pPr>
        <w:pStyle w:val="a4"/>
        <w:spacing w:line="240" w:lineRule="exact"/>
        <w:ind w:firstLine="284"/>
        <w:rPr>
          <w:i/>
        </w:rPr>
      </w:pPr>
    </w:p>
    <w:p w14:paraId="79EB4BEE" w14:textId="77777777" w:rsidR="002D3C9E" w:rsidRDefault="002D3C9E" w:rsidP="00FF46ED">
      <w:pPr>
        <w:pStyle w:val="a4"/>
        <w:spacing w:line="240" w:lineRule="exact"/>
        <w:ind w:firstLine="284"/>
        <w:rPr>
          <w:i/>
          <w:sz w:val="22"/>
          <w:szCs w:val="22"/>
        </w:rPr>
      </w:pPr>
    </w:p>
    <w:p w14:paraId="52CCD4D5" w14:textId="77777777" w:rsidR="00186127" w:rsidRPr="0043747A" w:rsidRDefault="00186127" w:rsidP="00FF46ED">
      <w:pPr>
        <w:pStyle w:val="a4"/>
        <w:spacing w:line="240" w:lineRule="exact"/>
        <w:ind w:firstLine="284"/>
        <w:rPr>
          <w:i/>
          <w:sz w:val="22"/>
          <w:szCs w:val="22"/>
        </w:rPr>
      </w:pPr>
    </w:p>
    <w:p w14:paraId="170DD476" w14:textId="77777777" w:rsidR="00CB0116" w:rsidRPr="0043747A" w:rsidRDefault="00CB0116" w:rsidP="00FF46ED">
      <w:pPr>
        <w:pStyle w:val="a4"/>
        <w:spacing w:line="240" w:lineRule="exact"/>
        <w:ind w:firstLine="284"/>
      </w:pPr>
    </w:p>
    <w:p w14:paraId="089C679F" w14:textId="77777777" w:rsidR="00CB0116" w:rsidRDefault="003C6A69" w:rsidP="00FF46ED">
      <w:pPr>
        <w:pStyle w:val="a4"/>
        <w:spacing w:line="240" w:lineRule="exact"/>
        <w:ind w:firstLine="284"/>
        <w:jc w:val="center"/>
        <w:rPr>
          <w:b/>
          <w:sz w:val="28"/>
        </w:rPr>
      </w:pPr>
      <w:r w:rsidRPr="0043747A">
        <w:rPr>
          <w:b/>
          <w:sz w:val="28"/>
        </w:rPr>
        <w:t>ДЕЙСТВУЮЩИЕ ЛИЦА</w:t>
      </w:r>
    </w:p>
    <w:p w14:paraId="1140A09E" w14:textId="77777777" w:rsidR="004142B5" w:rsidRDefault="004142B5" w:rsidP="00FF46ED">
      <w:pPr>
        <w:pStyle w:val="a4"/>
        <w:spacing w:line="240" w:lineRule="exact"/>
        <w:ind w:firstLine="284"/>
        <w:jc w:val="center"/>
        <w:rPr>
          <w:b/>
          <w:sz w:val="28"/>
        </w:rPr>
      </w:pPr>
    </w:p>
    <w:p w14:paraId="7F1E4792" w14:textId="77777777" w:rsidR="004142B5" w:rsidRPr="0043747A" w:rsidRDefault="004142B5" w:rsidP="00FF46ED">
      <w:pPr>
        <w:pStyle w:val="a4"/>
        <w:spacing w:line="240" w:lineRule="exact"/>
        <w:ind w:firstLine="284"/>
        <w:jc w:val="center"/>
        <w:rPr>
          <w:b/>
          <w:sz w:val="28"/>
        </w:rPr>
      </w:pPr>
    </w:p>
    <w:p w14:paraId="733FED70" w14:textId="77777777" w:rsidR="00CB0116" w:rsidRPr="0043747A" w:rsidRDefault="00CB0116" w:rsidP="00FF46ED">
      <w:pPr>
        <w:pStyle w:val="a4"/>
        <w:spacing w:line="240" w:lineRule="exact"/>
      </w:pPr>
    </w:p>
    <w:p w14:paraId="7684E81B" w14:textId="77777777" w:rsidR="00AB3D08" w:rsidRDefault="00AB3D08" w:rsidP="00D71962">
      <w:pPr>
        <w:pStyle w:val="141"/>
      </w:pPr>
      <w:r w:rsidRPr="004142B5">
        <w:rPr>
          <w:b/>
          <w:spacing w:val="40"/>
        </w:rPr>
        <w:t>Клэр Шеридан</w:t>
      </w:r>
      <w:r w:rsidRPr="0043747A">
        <w:rPr>
          <w:bCs/>
        </w:rPr>
        <w:t xml:space="preserve">, </w:t>
      </w:r>
      <w:r w:rsidRPr="0043747A">
        <w:t>35 лет,</w:t>
      </w:r>
      <w:r w:rsidR="001D244C" w:rsidRPr="0043747A">
        <w:t xml:space="preserve"> англичанка, двоюродная сестра Уинстона Черчилля, скульптор и </w:t>
      </w:r>
      <w:r w:rsidRPr="0043747A">
        <w:t>журналист,</w:t>
      </w:r>
      <w:r w:rsidR="0069347A" w:rsidRPr="0043747A">
        <w:t xml:space="preserve"> </w:t>
      </w:r>
      <w:r w:rsidRPr="0043747A">
        <w:t xml:space="preserve">приехавшая в Россию ваять </w:t>
      </w:r>
      <w:r w:rsidR="00452F0D" w:rsidRPr="0043747A">
        <w:t>бюсты большевиков</w:t>
      </w:r>
      <w:r w:rsidR="003D09B2" w:rsidRPr="0043747A">
        <w:t>.</w:t>
      </w:r>
    </w:p>
    <w:p w14:paraId="4A5558BF" w14:textId="77777777" w:rsidR="004142B5" w:rsidRPr="0043747A" w:rsidRDefault="004142B5" w:rsidP="00D71962">
      <w:pPr>
        <w:pStyle w:val="141"/>
      </w:pPr>
    </w:p>
    <w:p w14:paraId="63C94EEA" w14:textId="77777777" w:rsidR="00452F0D" w:rsidRDefault="00452F0D" w:rsidP="00D71962">
      <w:pPr>
        <w:pStyle w:val="141"/>
        <w:rPr>
          <w:spacing w:val="40"/>
        </w:rPr>
      </w:pPr>
      <w:r w:rsidRPr="004142B5">
        <w:rPr>
          <w:b/>
          <w:bCs/>
          <w:spacing w:val="40"/>
        </w:rPr>
        <w:t>Голос</w:t>
      </w:r>
      <w:r w:rsidR="003D09B2" w:rsidRPr="004142B5">
        <w:rPr>
          <w:b/>
          <w:bCs/>
          <w:spacing w:val="40"/>
        </w:rPr>
        <w:t>а</w:t>
      </w:r>
      <w:r w:rsidRPr="004142B5">
        <w:rPr>
          <w:b/>
          <w:bCs/>
          <w:spacing w:val="40"/>
        </w:rPr>
        <w:t xml:space="preserve"> за сценой</w:t>
      </w:r>
      <w:r w:rsidR="003D09B2" w:rsidRPr="0043747A">
        <w:rPr>
          <w:spacing w:val="40"/>
        </w:rPr>
        <w:t>.</w:t>
      </w:r>
    </w:p>
    <w:p w14:paraId="44E8A8D3" w14:textId="77777777" w:rsidR="004142B5" w:rsidRDefault="004142B5" w:rsidP="00D71962">
      <w:pPr>
        <w:pStyle w:val="141"/>
        <w:rPr>
          <w:spacing w:val="40"/>
        </w:rPr>
      </w:pPr>
    </w:p>
    <w:p w14:paraId="3CE551A2" w14:textId="77777777" w:rsidR="00AB73EA" w:rsidRPr="004142B5" w:rsidRDefault="00AB73EA" w:rsidP="00D71962">
      <w:pPr>
        <w:pStyle w:val="141"/>
        <w:rPr>
          <w:b/>
          <w:bCs/>
          <w:spacing w:val="40"/>
        </w:rPr>
      </w:pPr>
      <w:r w:rsidRPr="004142B5">
        <w:rPr>
          <w:b/>
          <w:bCs/>
          <w:spacing w:val="40"/>
        </w:rPr>
        <w:t>Хор.</w:t>
      </w:r>
    </w:p>
    <w:p w14:paraId="44797989" w14:textId="77777777" w:rsidR="00CB0116" w:rsidRPr="0043747A" w:rsidRDefault="00CB0116" w:rsidP="00D71962">
      <w:pPr>
        <w:pStyle w:val="141"/>
      </w:pPr>
    </w:p>
    <w:p w14:paraId="033853C4" w14:textId="77777777" w:rsidR="00CB0116" w:rsidRPr="0043747A" w:rsidRDefault="00CB0116" w:rsidP="004142B5">
      <w:pPr>
        <w:pStyle w:val="100"/>
      </w:pPr>
    </w:p>
    <w:p w14:paraId="22F23543" w14:textId="77777777" w:rsidR="00813DAE" w:rsidRPr="004142B5" w:rsidRDefault="001D244C" w:rsidP="004142B5">
      <w:pPr>
        <w:pStyle w:val="100"/>
      </w:pPr>
      <w:r w:rsidRPr="004142B5">
        <w:rPr>
          <w:bCs/>
        </w:rPr>
        <w:t xml:space="preserve">Действие происходит </w:t>
      </w:r>
      <w:r w:rsidR="00813DAE" w:rsidRPr="004142B5">
        <w:t>в Москве</w:t>
      </w:r>
      <w:r w:rsidR="00674B3A" w:rsidRPr="004142B5">
        <w:t xml:space="preserve"> в особняке Харитоненко</w:t>
      </w:r>
      <w:r w:rsidRPr="004142B5">
        <w:t xml:space="preserve"> </w:t>
      </w:r>
      <w:r w:rsidR="00B479A8" w:rsidRPr="004142B5">
        <w:t>(</w:t>
      </w:r>
      <w:r w:rsidR="00820C6E" w:rsidRPr="004142B5">
        <w:t>Софийск</w:t>
      </w:r>
      <w:r w:rsidR="00B479A8" w:rsidRPr="004142B5">
        <w:t>ая набережная</w:t>
      </w:r>
      <w:r w:rsidR="00820C6E" w:rsidRPr="004142B5">
        <w:t>, 14</w:t>
      </w:r>
      <w:r w:rsidR="00B479A8" w:rsidRPr="004142B5">
        <w:t>)</w:t>
      </w:r>
      <w:r w:rsidR="00D66D7B" w:rsidRPr="004142B5">
        <w:t>,</w:t>
      </w:r>
      <w:r w:rsidR="00820C6E" w:rsidRPr="004142B5">
        <w:t xml:space="preserve"> </w:t>
      </w:r>
      <w:r w:rsidR="00AA0F70" w:rsidRPr="004142B5">
        <w:t>принадлежащем Н</w:t>
      </w:r>
      <w:r w:rsidR="00B479A8" w:rsidRPr="004142B5">
        <w:t xml:space="preserve">аркомату иностранных дел, </w:t>
      </w:r>
      <w:r w:rsidR="00820C6E" w:rsidRPr="004142B5">
        <w:t xml:space="preserve">и </w:t>
      </w:r>
      <w:r w:rsidR="00D66D7B" w:rsidRPr="004142B5">
        <w:t>в мастерской</w:t>
      </w:r>
      <w:r w:rsidR="00047497" w:rsidRPr="004142B5">
        <w:t xml:space="preserve"> в Кремле в сентябре — ноябре </w:t>
      </w:r>
      <w:r w:rsidR="00813DAE" w:rsidRPr="004142B5">
        <w:t>1920 г.</w:t>
      </w:r>
    </w:p>
    <w:p w14:paraId="40F20184" w14:textId="77777777" w:rsidR="00820C6E" w:rsidRPr="004142B5" w:rsidRDefault="00820C6E" w:rsidP="004142B5">
      <w:pPr>
        <w:pStyle w:val="100"/>
      </w:pPr>
    </w:p>
    <w:p w14:paraId="1F30FBF2" w14:textId="77777777" w:rsidR="00820C6E" w:rsidRPr="004142B5" w:rsidRDefault="00820C6E" w:rsidP="004142B5">
      <w:pPr>
        <w:pStyle w:val="100"/>
      </w:pPr>
      <w:r w:rsidRPr="004142B5">
        <w:t>Пьес</w:t>
      </w:r>
      <w:r w:rsidR="00813DAE" w:rsidRPr="004142B5">
        <w:t>а основана на реальных событиях</w:t>
      </w:r>
    </w:p>
    <w:p w14:paraId="353E4855" w14:textId="77777777" w:rsidR="00820C6E" w:rsidRPr="0043747A" w:rsidRDefault="00820C6E" w:rsidP="004142B5">
      <w:pPr>
        <w:pStyle w:val="100"/>
      </w:pPr>
    </w:p>
    <w:p w14:paraId="3169C16B" w14:textId="77777777" w:rsidR="00820C6E" w:rsidRPr="0043747A" w:rsidRDefault="00820C6E" w:rsidP="00FF46ED">
      <w:pPr>
        <w:spacing w:line="240" w:lineRule="exact"/>
        <w:ind w:firstLine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412DE5DC" w14:textId="77777777" w:rsidR="00813DAE" w:rsidRPr="0043747A" w:rsidRDefault="00813DAE" w:rsidP="00FF46ED">
      <w:pPr>
        <w:spacing w:line="240" w:lineRule="exact"/>
        <w:ind w:firstLine="284"/>
        <w:contextualSpacing/>
        <w:jc w:val="both"/>
        <w:rPr>
          <w:rFonts w:ascii="Times New Roman" w:hAnsi="Times New Roman" w:cs="Times New Roman"/>
          <w:i/>
          <w:iCs/>
          <w:kern w:val="2"/>
          <w:sz w:val="24"/>
          <w:szCs w:val="24"/>
        </w:rPr>
      </w:pPr>
    </w:p>
    <w:p w14:paraId="18D80769" w14:textId="77777777" w:rsidR="00813DAE" w:rsidRPr="0043747A" w:rsidRDefault="00813DAE" w:rsidP="00FF46ED">
      <w:pPr>
        <w:spacing w:line="240" w:lineRule="exact"/>
        <w:ind w:firstLine="284"/>
        <w:contextualSpacing/>
        <w:jc w:val="both"/>
        <w:rPr>
          <w:rFonts w:ascii="Times New Roman" w:hAnsi="Times New Roman" w:cs="Times New Roman"/>
          <w:i/>
          <w:iCs/>
          <w:kern w:val="2"/>
          <w:sz w:val="24"/>
          <w:szCs w:val="24"/>
        </w:rPr>
      </w:pPr>
    </w:p>
    <w:p w14:paraId="32A0FC7F" w14:textId="77777777" w:rsidR="00813DAE" w:rsidRPr="0043747A" w:rsidRDefault="00813DAE" w:rsidP="00FF46ED">
      <w:pPr>
        <w:spacing w:line="240" w:lineRule="exact"/>
        <w:ind w:firstLine="284"/>
        <w:contextualSpacing/>
        <w:jc w:val="both"/>
        <w:rPr>
          <w:rFonts w:ascii="Times New Roman" w:hAnsi="Times New Roman" w:cs="Times New Roman"/>
          <w:i/>
          <w:iCs/>
          <w:kern w:val="2"/>
          <w:sz w:val="24"/>
          <w:szCs w:val="24"/>
        </w:rPr>
      </w:pPr>
    </w:p>
    <w:p w14:paraId="65035433" w14:textId="77777777" w:rsidR="00813DAE" w:rsidRPr="0043747A" w:rsidRDefault="00813DAE" w:rsidP="00FF46ED">
      <w:pPr>
        <w:spacing w:line="240" w:lineRule="exact"/>
        <w:ind w:firstLine="284"/>
        <w:contextualSpacing/>
        <w:jc w:val="both"/>
        <w:rPr>
          <w:rFonts w:ascii="Times New Roman" w:hAnsi="Times New Roman" w:cs="Times New Roman"/>
          <w:i/>
          <w:iCs/>
          <w:kern w:val="2"/>
          <w:sz w:val="24"/>
          <w:szCs w:val="24"/>
        </w:rPr>
      </w:pPr>
    </w:p>
    <w:p w14:paraId="4BC20DFB" w14:textId="77777777" w:rsidR="00813DAE" w:rsidRPr="0043747A" w:rsidRDefault="00813DAE" w:rsidP="00FF46ED">
      <w:pPr>
        <w:spacing w:line="240" w:lineRule="exact"/>
        <w:ind w:firstLine="284"/>
        <w:contextualSpacing/>
        <w:jc w:val="both"/>
        <w:rPr>
          <w:rFonts w:ascii="Times New Roman" w:hAnsi="Times New Roman" w:cs="Times New Roman"/>
          <w:i/>
          <w:iCs/>
          <w:kern w:val="2"/>
          <w:sz w:val="24"/>
          <w:szCs w:val="24"/>
        </w:rPr>
      </w:pPr>
    </w:p>
    <w:p w14:paraId="6E9F2DC6" w14:textId="77777777" w:rsidR="00813DAE" w:rsidRPr="0043747A" w:rsidRDefault="00813DAE" w:rsidP="00FF46ED">
      <w:pPr>
        <w:spacing w:line="240" w:lineRule="exact"/>
        <w:ind w:firstLine="284"/>
        <w:contextualSpacing/>
        <w:jc w:val="both"/>
        <w:rPr>
          <w:rFonts w:ascii="Times New Roman" w:hAnsi="Times New Roman" w:cs="Times New Roman"/>
          <w:i/>
          <w:iCs/>
          <w:kern w:val="2"/>
          <w:sz w:val="24"/>
          <w:szCs w:val="24"/>
        </w:rPr>
      </w:pPr>
    </w:p>
    <w:p w14:paraId="6BABEBBB" w14:textId="77777777" w:rsidR="00813DAE" w:rsidRPr="0043747A" w:rsidRDefault="00813DAE" w:rsidP="00FF46ED">
      <w:pPr>
        <w:spacing w:line="240" w:lineRule="exact"/>
        <w:ind w:firstLine="284"/>
        <w:contextualSpacing/>
        <w:jc w:val="both"/>
        <w:rPr>
          <w:rFonts w:ascii="Times New Roman" w:hAnsi="Times New Roman" w:cs="Times New Roman"/>
          <w:i/>
          <w:iCs/>
          <w:kern w:val="2"/>
          <w:sz w:val="24"/>
          <w:szCs w:val="24"/>
        </w:rPr>
      </w:pPr>
    </w:p>
    <w:p w14:paraId="3D7F46DE" w14:textId="77777777" w:rsidR="00813DAE" w:rsidRPr="0043747A" w:rsidRDefault="00813DAE" w:rsidP="00FF46ED">
      <w:pPr>
        <w:spacing w:line="240" w:lineRule="exact"/>
        <w:ind w:firstLine="284"/>
        <w:contextualSpacing/>
        <w:jc w:val="both"/>
        <w:rPr>
          <w:rFonts w:ascii="Times New Roman" w:hAnsi="Times New Roman" w:cs="Times New Roman"/>
          <w:i/>
          <w:iCs/>
          <w:kern w:val="2"/>
          <w:sz w:val="24"/>
          <w:szCs w:val="24"/>
        </w:rPr>
      </w:pPr>
    </w:p>
    <w:p w14:paraId="56CE75B5" w14:textId="77777777" w:rsidR="00813DAE" w:rsidRPr="0043747A" w:rsidRDefault="00813DAE" w:rsidP="00FF46ED">
      <w:pPr>
        <w:spacing w:line="240" w:lineRule="exact"/>
        <w:ind w:firstLine="284"/>
        <w:contextualSpacing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</w:p>
    <w:p w14:paraId="49869066" w14:textId="77777777" w:rsidR="006C5085" w:rsidRPr="0043747A" w:rsidRDefault="006C5085" w:rsidP="00FF46ED">
      <w:pPr>
        <w:spacing w:after="0" w:line="240" w:lineRule="exact"/>
        <w:ind w:firstLine="284"/>
        <w:contextualSpacing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</w:p>
    <w:p w14:paraId="4A5E6542" w14:textId="77777777" w:rsidR="006C5085" w:rsidRPr="0043747A" w:rsidRDefault="006C5085" w:rsidP="00FF46ED">
      <w:pPr>
        <w:spacing w:after="0" w:line="240" w:lineRule="exact"/>
        <w:ind w:firstLine="284"/>
        <w:contextualSpacing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</w:p>
    <w:p w14:paraId="225F6467" w14:textId="77777777" w:rsidR="006C5085" w:rsidRPr="0043747A" w:rsidRDefault="006C5085" w:rsidP="00FF46ED">
      <w:pPr>
        <w:spacing w:after="0" w:line="240" w:lineRule="exact"/>
        <w:ind w:firstLine="284"/>
        <w:contextualSpacing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</w:p>
    <w:p w14:paraId="409B8B93" w14:textId="77777777" w:rsidR="006C5085" w:rsidRPr="0043747A" w:rsidRDefault="006C5085" w:rsidP="00FF46ED">
      <w:pPr>
        <w:spacing w:after="0" w:line="240" w:lineRule="exact"/>
        <w:ind w:firstLine="284"/>
        <w:contextualSpacing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</w:p>
    <w:p w14:paraId="2EE18CBC" w14:textId="77777777" w:rsidR="00494BDA" w:rsidRDefault="00494BDA" w:rsidP="004142B5">
      <w:pPr>
        <w:pStyle w:val="a4"/>
        <w:spacing w:line="240" w:lineRule="exact"/>
        <w:ind w:firstLine="0"/>
        <w:rPr>
          <w:kern w:val="2"/>
        </w:rPr>
      </w:pPr>
    </w:p>
    <w:p w14:paraId="1DE0CCEF" w14:textId="77777777" w:rsidR="000A6ABD" w:rsidRDefault="000A6ABD" w:rsidP="004142B5">
      <w:pPr>
        <w:pStyle w:val="100"/>
      </w:pPr>
    </w:p>
    <w:p w14:paraId="5422AEFC" w14:textId="77777777" w:rsidR="006C5085" w:rsidRPr="004142B5" w:rsidRDefault="00820C6E" w:rsidP="004142B5">
      <w:pPr>
        <w:pStyle w:val="100"/>
      </w:pPr>
      <w:r w:rsidRPr="004142B5">
        <w:t xml:space="preserve">Сценическое пространство разделено на две части. </w:t>
      </w:r>
      <w:r w:rsidR="004C1FFE" w:rsidRPr="004142B5">
        <w:t>Посередине,</w:t>
      </w:r>
      <w:r w:rsidRPr="004142B5">
        <w:t xml:space="preserve"> у потолка</w:t>
      </w:r>
      <w:r w:rsidR="004C1FFE" w:rsidRPr="004142B5">
        <w:t>, — б</w:t>
      </w:r>
      <w:r w:rsidRPr="004142B5">
        <w:t xml:space="preserve">ольшой </w:t>
      </w:r>
      <w:r w:rsidR="004C1FFE" w:rsidRPr="004142B5">
        <w:t xml:space="preserve">белый </w:t>
      </w:r>
      <w:r w:rsidRPr="004142B5">
        <w:t>экран.</w:t>
      </w:r>
    </w:p>
    <w:p w14:paraId="519FE24C" w14:textId="77777777" w:rsidR="00CC5E50" w:rsidRPr="004142B5" w:rsidRDefault="00820C6E" w:rsidP="004142B5">
      <w:pPr>
        <w:pStyle w:val="100"/>
      </w:pPr>
      <w:r w:rsidRPr="004142B5">
        <w:t xml:space="preserve">Справа </w:t>
      </w:r>
      <w:r w:rsidR="00A87C14" w:rsidRPr="004142B5">
        <w:t>— жилая комната.</w:t>
      </w:r>
    </w:p>
    <w:p w14:paraId="7DB954E6" w14:textId="77777777" w:rsidR="00A87C14" w:rsidRPr="004142B5" w:rsidRDefault="00A87C14" w:rsidP="004142B5">
      <w:pPr>
        <w:pStyle w:val="100"/>
      </w:pPr>
      <w:r w:rsidRPr="004142B5">
        <w:t xml:space="preserve"> В глубине сцены </w:t>
      </w:r>
      <w:r w:rsidR="00CC5E50" w:rsidRPr="004142B5">
        <w:t>находится</w:t>
      </w:r>
      <w:r w:rsidR="00043DFB" w:rsidRPr="004142B5">
        <w:t xml:space="preserve"> входная дверь, справа от нее</w:t>
      </w:r>
      <w:r w:rsidRPr="004142B5">
        <w:t xml:space="preserve"> — окно, слева — кресло у камина. На стене висят телефон и часы. </w:t>
      </w:r>
      <w:r w:rsidR="00820C6E" w:rsidRPr="004142B5">
        <w:t>Ближе к центру</w:t>
      </w:r>
      <w:r w:rsidR="006C5085" w:rsidRPr="004142B5">
        <w:t xml:space="preserve"> — </w:t>
      </w:r>
      <w:r w:rsidR="00820C6E" w:rsidRPr="004142B5">
        <w:t xml:space="preserve">перегородка, которая делит комнату на две </w:t>
      </w:r>
      <w:r w:rsidR="00551135" w:rsidRPr="004142B5">
        <w:t xml:space="preserve">части, </w:t>
      </w:r>
      <w:r w:rsidR="00820C6E" w:rsidRPr="004142B5">
        <w:t xml:space="preserve">в центре </w:t>
      </w:r>
      <w:r w:rsidR="00551135" w:rsidRPr="004142B5">
        <w:t xml:space="preserve">— стол и </w:t>
      </w:r>
      <w:r w:rsidR="00820C6E" w:rsidRPr="004142B5">
        <w:t>два стула, справа у стены</w:t>
      </w:r>
      <w:r w:rsidR="00551135" w:rsidRPr="004142B5">
        <w:t xml:space="preserve"> —</w:t>
      </w:r>
      <w:r w:rsidR="00820C6E" w:rsidRPr="004142B5">
        <w:t xml:space="preserve"> шкаф и кожаный диван. Рядом с диваном стоит торшер.</w:t>
      </w:r>
    </w:p>
    <w:p w14:paraId="49FAECD9" w14:textId="77777777" w:rsidR="00CC5E50" w:rsidRPr="004142B5" w:rsidRDefault="00820C6E" w:rsidP="004142B5">
      <w:pPr>
        <w:pStyle w:val="100"/>
      </w:pPr>
      <w:r w:rsidRPr="004142B5">
        <w:t xml:space="preserve">Слева </w:t>
      </w:r>
      <w:r w:rsidR="001B7A3F" w:rsidRPr="004142B5">
        <w:t xml:space="preserve">— мастерская. </w:t>
      </w:r>
    </w:p>
    <w:p w14:paraId="3A5D0CE3" w14:textId="77777777" w:rsidR="00820C6E" w:rsidRPr="004142B5" w:rsidRDefault="001B7A3F" w:rsidP="004142B5">
      <w:pPr>
        <w:pStyle w:val="100"/>
      </w:pPr>
      <w:r w:rsidRPr="004142B5">
        <w:t>Б</w:t>
      </w:r>
      <w:r w:rsidR="00820C6E" w:rsidRPr="004142B5">
        <w:t xml:space="preserve">елая входная дверь, над </w:t>
      </w:r>
      <w:r w:rsidR="00925178" w:rsidRPr="004142B5">
        <w:t>ней</w:t>
      </w:r>
      <w:r w:rsidR="00820C6E" w:rsidRPr="004142B5">
        <w:t xml:space="preserve"> </w:t>
      </w:r>
      <w:r w:rsidR="00925178" w:rsidRPr="004142B5">
        <w:t xml:space="preserve">— </w:t>
      </w:r>
      <w:r w:rsidR="00820C6E" w:rsidRPr="004142B5">
        <w:t xml:space="preserve">транспарант «Вся власть Советам», на стенах </w:t>
      </w:r>
      <w:r w:rsidR="00925178" w:rsidRPr="004142B5">
        <w:t>—</w:t>
      </w:r>
      <w:r w:rsidR="00820C6E" w:rsidRPr="004142B5">
        <w:t xml:space="preserve">революционные плакаты и лозунги, картины в стиле авангард. Вся мастерская в красных тонах. </w:t>
      </w:r>
      <w:r w:rsidR="000330BE" w:rsidRPr="004142B5">
        <w:t>На вешалке с</w:t>
      </w:r>
      <w:r w:rsidR="00820C6E" w:rsidRPr="004142B5">
        <w:t xml:space="preserve">лева от двери </w:t>
      </w:r>
      <w:r w:rsidR="000330BE" w:rsidRPr="004142B5">
        <w:t xml:space="preserve">— </w:t>
      </w:r>
      <w:r w:rsidR="00820C6E" w:rsidRPr="004142B5">
        <w:t>шинель и фуражка, смокинг и шляпа, ко</w:t>
      </w:r>
      <w:r w:rsidR="000330BE" w:rsidRPr="004142B5">
        <w:t>жаная куртка и кожаная фуражка, на вешалке справа</w:t>
      </w:r>
      <w:r w:rsidRPr="004142B5">
        <w:t xml:space="preserve"> от двери</w:t>
      </w:r>
      <w:r w:rsidR="000330BE" w:rsidRPr="004142B5">
        <w:t xml:space="preserve"> —</w:t>
      </w:r>
      <w:r w:rsidRPr="004142B5">
        <w:t xml:space="preserve"> </w:t>
      </w:r>
      <w:r w:rsidR="0077283A" w:rsidRPr="004142B5">
        <w:t xml:space="preserve">рабочий </w:t>
      </w:r>
      <w:r w:rsidR="00820C6E" w:rsidRPr="004142B5">
        <w:t xml:space="preserve">халат. В центре мастерской </w:t>
      </w:r>
      <w:r w:rsidR="00A15DAB" w:rsidRPr="004142B5">
        <w:t xml:space="preserve">— </w:t>
      </w:r>
      <w:r w:rsidR="00820C6E" w:rsidRPr="004142B5">
        <w:t>круглый напольный станок скульптора</w:t>
      </w:r>
      <w:r w:rsidR="00043DFB" w:rsidRPr="004142B5">
        <w:t xml:space="preserve"> с вращающейся верхней частью</w:t>
      </w:r>
      <w:r w:rsidR="00820C6E" w:rsidRPr="004142B5">
        <w:t>. На станке лежит</w:t>
      </w:r>
      <w:r w:rsidR="00043DFB" w:rsidRPr="004142B5">
        <w:t xml:space="preserve"> большой кусок глины. Справа </w:t>
      </w:r>
      <w:r w:rsidR="00820C6E" w:rsidRPr="004142B5">
        <w:t>стоит кресло.</w:t>
      </w:r>
    </w:p>
    <w:p w14:paraId="1EC421F4" w14:textId="77777777" w:rsidR="00AE6B73" w:rsidRPr="004142B5" w:rsidRDefault="00AE6B73" w:rsidP="004142B5">
      <w:pPr>
        <w:pStyle w:val="100"/>
      </w:pPr>
    </w:p>
    <w:p w14:paraId="65575E09" w14:textId="77777777" w:rsidR="000330BE" w:rsidRPr="004142B5" w:rsidRDefault="00551135" w:rsidP="004142B5">
      <w:pPr>
        <w:pStyle w:val="100"/>
      </w:pPr>
      <w:r w:rsidRPr="004142B5">
        <w:t xml:space="preserve">Действие пьесы происходит </w:t>
      </w:r>
      <w:r w:rsidR="00F85E5D" w:rsidRPr="004142B5">
        <w:t>в</w:t>
      </w:r>
      <w:r w:rsidR="00820C6E" w:rsidRPr="004142B5">
        <w:t xml:space="preserve"> этих двух </w:t>
      </w:r>
      <w:r w:rsidR="000330BE" w:rsidRPr="004142B5">
        <w:t>помещениях</w:t>
      </w:r>
      <w:r w:rsidRPr="004142B5">
        <w:t>.</w:t>
      </w:r>
    </w:p>
    <w:p w14:paraId="63BF7BA6" w14:textId="77777777" w:rsidR="00820C6E" w:rsidRDefault="00820C6E" w:rsidP="004142B5">
      <w:pPr>
        <w:pStyle w:val="100"/>
      </w:pPr>
      <w:r w:rsidRPr="004142B5">
        <w:t xml:space="preserve">Перед </w:t>
      </w:r>
      <w:r w:rsidR="00AE6B73" w:rsidRPr="004142B5">
        <w:t xml:space="preserve">началом </w:t>
      </w:r>
      <w:r w:rsidR="00DD397A" w:rsidRPr="004142B5">
        <w:t xml:space="preserve">первой картины </w:t>
      </w:r>
      <w:r w:rsidR="00AE6B73" w:rsidRPr="004142B5">
        <w:t>сцена погружена в темноту.</w:t>
      </w:r>
    </w:p>
    <w:p w14:paraId="2F39A737" w14:textId="77777777" w:rsidR="004142B5" w:rsidRPr="004142B5" w:rsidRDefault="004142B5" w:rsidP="004142B5">
      <w:pPr>
        <w:pStyle w:val="100"/>
      </w:pPr>
    </w:p>
    <w:p w14:paraId="43F77D39" w14:textId="77777777" w:rsidR="00820C6E" w:rsidRPr="004142B5" w:rsidRDefault="00820C6E" w:rsidP="004142B5">
      <w:pPr>
        <w:pStyle w:val="100"/>
      </w:pPr>
    </w:p>
    <w:p w14:paraId="088BDF75" w14:textId="77777777" w:rsidR="00820C6E" w:rsidRPr="004D7CF0" w:rsidRDefault="00186127" w:rsidP="004D7CF0">
      <w:pPr>
        <w:pStyle w:val="14"/>
        <w:jc w:val="center"/>
        <w:rPr>
          <w:b/>
        </w:rPr>
      </w:pPr>
      <w:r w:rsidRPr="004D7CF0">
        <w:rPr>
          <w:b/>
        </w:rPr>
        <w:t>КАРТИНА ПЕРВАЯ</w:t>
      </w:r>
    </w:p>
    <w:p w14:paraId="7908469F" w14:textId="77777777" w:rsidR="00820C6E" w:rsidRPr="00D71962" w:rsidRDefault="00820C6E" w:rsidP="004142B5">
      <w:pPr>
        <w:pStyle w:val="100"/>
      </w:pPr>
    </w:p>
    <w:p w14:paraId="4D8A27AA" w14:textId="77777777" w:rsidR="00C754FF" w:rsidRPr="004142B5" w:rsidRDefault="00820C6E" w:rsidP="004142B5">
      <w:pPr>
        <w:pStyle w:val="100"/>
      </w:pPr>
      <w:bookmarkStart w:id="0" w:name="_Hlk202464171"/>
      <w:r w:rsidRPr="004142B5">
        <w:t>Зажигается свет в мастерской. Входит Клэр</w:t>
      </w:r>
      <w:r w:rsidR="00AE6B73" w:rsidRPr="004142B5">
        <w:t>.</w:t>
      </w:r>
    </w:p>
    <w:p w14:paraId="48207FCC" w14:textId="77777777" w:rsidR="00820C6E" w:rsidRPr="004142B5" w:rsidRDefault="00AE6B73" w:rsidP="004142B5">
      <w:pPr>
        <w:pStyle w:val="100"/>
      </w:pPr>
      <w:r w:rsidRPr="004142B5">
        <w:t>Она на</w:t>
      </w:r>
      <w:r w:rsidR="00820C6E" w:rsidRPr="004142B5">
        <w:t>девает халат, мажет руки защитным кремом, подходит к</w:t>
      </w:r>
      <w:r w:rsidR="0069347A" w:rsidRPr="004142B5">
        <w:t xml:space="preserve"> </w:t>
      </w:r>
      <w:r w:rsidR="00820C6E" w:rsidRPr="004142B5">
        <w:t xml:space="preserve">станку и начинает энергично месить глину. Так продолжается около </w:t>
      </w:r>
      <w:r w:rsidR="00C754FF" w:rsidRPr="004142B5">
        <w:t>минуты, затем свет гаснет</w:t>
      </w:r>
      <w:r w:rsidR="00820C6E" w:rsidRPr="004142B5">
        <w:t xml:space="preserve"> и загорается белый экран наверху в центре сцены</w:t>
      </w:r>
      <w:r w:rsidR="00B80038" w:rsidRPr="004142B5">
        <w:t>:</w:t>
      </w:r>
      <w:r w:rsidR="00820C6E" w:rsidRPr="004142B5">
        <w:t xml:space="preserve"> руки </w:t>
      </w:r>
      <w:r w:rsidR="00C754FF" w:rsidRPr="004142B5">
        <w:t>женщины-</w:t>
      </w:r>
      <w:r w:rsidR="00820C6E" w:rsidRPr="004142B5">
        <w:t>скульптора лепят из глины мужскую голову.</w:t>
      </w:r>
      <w:r w:rsidR="0069347A" w:rsidRPr="004142B5">
        <w:t xml:space="preserve"> </w:t>
      </w:r>
      <w:r w:rsidR="00C754FF" w:rsidRPr="004142B5">
        <w:t>Еще через минуту</w:t>
      </w:r>
      <w:r w:rsidR="00820C6E" w:rsidRPr="004142B5">
        <w:t xml:space="preserve"> экран медленно гаснет.</w:t>
      </w:r>
    </w:p>
    <w:p w14:paraId="21D38330" w14:textId="77777777" w:rsidR="00820C6E" w:rsidRPr="004142B5" w:rsidRDefault="00820C6E" w:rsidP="004142B5">
      <w:pPr>
        <w:pStyle w:val="100"/>
      </w:pPr>
    </w:p>
    <w:bookmarkEnd w:id="0"/>
    <w:p w14:paraId="4A5C8641" w14:textId="77777777" w:rsidR="00820C6E" w:rsidRPr="004D7CF0" w:rsidRDefault="00186127" w:rsidP="004D7CF0">
      <w:pPr>
        <w:pStyle w:val="14"/>
        <w:jc w:val="center"/>
        <w:rPr>
          <w:b/>
        </w:rPr>
      </w:pPr>
      <w:r w:rsidRPr="004D7CF0">
        <w:rPr>
          <w:b/>
        </w:rPr>
        <w:t>КАРТИНА ВТОРАЯ</w:t>
      </w:r>
    </w:p>
    <w:p w14:paraId="5A973FD5" w14:textId="77777777" w:rsidR="00820C6E" w:rsidRPr="00D71962" w:rsidRDefault="00820C6E" w:rsidP="004142B5">
      <w:pPr>
        <w:pStyle w:val="100"/>
      </w:pPr>
    </w:p>
    <w:p w14:paraId="7778AE82" w14:textId="77777777" w:rsidR="00820C6E" w:rsidRPr="004142B5" w:rsidRDefault="00C754FF" w:rsidP="004142B5">
      <w:pPr>
        <w:pStyle w:val="100"/>
      </w:pPr>
      <w:r w:rsidRPr="004142B5">
        <w:t>Б</w:t>
      </w:r>
      <w:r w:rsidR="00820C6E" w:rsidRPr="004142B5">
        <w:t>елый экран наверху в центре сцены</w:t>
      </w:r>
      <w:r w:rsidRPr="004142B5">
        <w:t xml:space="preserve"> снова загорается</w:t>
      </w:r>
      <w:r w:rsidR="00B80038" w:rsidRPr="004142B5">
        <w:t>: и</w:t>
      </w:r>
      <w:r w:rsidRPr="004142B5">
        <w:t>дет кинохроника 1917–1920 годов</w:t>
      </w:r>
      <w:r w:rsidR="00820C6E" w:rsidRPr="004142B5">
        <w:t>, мелькают лица Ленина, Дзержинского, Троцкого, Зиновьева и других вождей бол</w:t>
      </w:r>
      <w:r w:rsidR="00B80038" w:rsidRPr="004142B5">
        <w:t xml:space="preserve">ьшевиков. Звучит «Марсельеза», затем </w:t>
      </w:r>
      <w:r w:rsidR="00820C6E" w:rsidRPr="004142B5">
        <w:t>кран гаснет.</w:t>
      </w:r>
    </w:p>
    <w:p w14:paraId="6BCBB326" w14:textId="77777777" w:rsidR="00820C6E" w:rsidRPr="00D71962" w:rsidRDefault="00820C6E" w:rsidP="004142B5">
      <w:pPr>
        <w:pStyle w:val="100"/>
      </w:pPr>
    </w:p>
    <w:p w14:paraId="00A4B7D0" w14:textId="77777777" w:rsidR="00820C6E" w:rsidRPr="004D7CF0" w:rsidRDefault="00186127" w:rsidP="004D7CF0">
      <w:pPr>
        <w:pStyle w:val="14"/>
        <w:jc w:val="center"/>
        <w:rPr>
          <w:b/>
        </w:rPr>
      </w:pPr>
      <w:r w:rsidRPr="004D7CF0">
        <w:rPr>
          <w:b/>
        </w:rPr>
        <w:t>КАРТИНА ТРЕТЬЯ</w:t>
      </w:r>
    </w:p>
    <w:p w14:paraId="4A2C558B" w14:textId="77777777" w:rsidR="00820C6E" w:rsidRPr="00D71962" w:rsidRDefault="00820C6E" w:rsidP="004142B5">
      <w:pPr>
        <w:pStyle w:val="100"/>
      </w:pPr>
    </w:p>
    <w:p w14:paraId="21DA8B11" w14:textId="77777777" w:rsidR="00387CC9" w:rsidRPr="00D71962" w:rsidRDefault="00820C6E" w:rsidP="004142B5">
      <w:pPr>
        <w:pStyle w:val="100"/>
      </w:pPr>
      <w:r w:rsidRPr="00D71962">
        <w:t>Зажигается свет в жилой комнате</w:t>
      </w:r>
      <w:r w:rsidR="00BA6BA9" w:rsidRPr="00D71962">
        <w:t>.</w:t>
      </w:r>
      <w:r w:rsidR="00387CC9" w:rsidRPr="00D71962">
        <w:t xml:space="preserve"> </w:t>
      </w:r>
      <w:r w:rsidR="00BA6BA9" w:rsidRPr="00D71962">
        <w:t xml:space="preserve">В центре </w:t>
      </w:r>
      <w:r w:rsidRPr="00D71962">
        <w:t xml:space="preserve">стоит Клэр. </w:t>
      </w:r>
    </w:p>
    <w:p w14:paraId="5815DAC0" w14:textId="77777777" w:rsidR="00820C6E" w:rsidRPr="00D71962" w:rsidRDefault="00820C6E" w:rsidP="004142B5">
      <w:pPr>
        <w:pStyle w:val="100"/>
      </w:pPr>
      <w:r w:rsidRPr="00D71962">
        <w:t xml:space="preserve">Она </w:t>
      </w:r>
      <w:r w:rsidR="00EA3B27" w:rsidRPr="00D71962">
        <w:t>в элегантном пальто и</w:t>
      </w:r>
      <w:r w:rsidR="00BA6BA9" w:rsidRPr="00D71962">
        <w:t xml:space="preserve"> шляпке, какие носил</w:t>
      </w:r>
      <w:r w:rsidR="00C05802" w:rsidRPr="00D71962">
        <w:t>и</w:t>
      </w:r>
      <w:r w:rsidR="00BA6BA9" w:rsidRPr="00D71962">
        <w:t xml:space="preserve"> в начале</w:t>
      </w:r>
      <w:r w:rsidRPr="00D71962">
        <w:t xml:space="preserve"> </w:t>
      </w:r>
      <w:r w:rsidR="00BA6BA9" w:rsidRPr="00D71962">
        <w:t>двадцатых годов ХХ век</w:t>
      </w:r>
      <w:r w:rsidR="00EA3B27" w:rsidRPr="00D71962">
        <w:t>а,</w:t>
      </w:r>
      <w:r w:rsidR="00C05802" w:rsidRPr="00D71962">
        <w:t xml:space="preserve"> с чемоданом в руках</w:t>
      </w:r>
      <w:r w:rsidRPr="00D71962">
        <w:t>.</w:t>
      </w:r>
      <w:r w:rsidR="00387CC9" w:rsidRPr="00D71962">
        <w:t xml:space="preserve"> Клэ</w:t>
      </w:r>
      <w:r w:rsidR="00C05802" w:rsidRPr="00D71962">
        <w:t xml:space="preserve">р </w:t>
      </w:r>
      <w:r w:rsidRPr="00D71962">
        <w:t>с интересом оглядывает комнату.</w:t>
      </w:r>
    </w:p>
    <w:p w14:paraId="5975CDD7" w14:textId="77777777" w:rsidR="00820C6E" w:rsidRPr="00D71962" w:rsidRDefault="00820C6E" w:rsidP="004142B5">
      <w:pPr>
        <w:pStyle w:val="100"/>
      </w:pPr>
    </w:p>
    <w:p w14:paraId="1766A5FF" w14:textId="77777777" w:rsidR="00820C6E" w:rsidRPr="00A627FB" w:rsidRDefault="00C05802" w:rsidP="008E6992">
      <w:pPr>
        <w:pStyle w:val="141"/>
      </w:pPr>
      <w:r w:rsidRPr="004142B5">
        <w:rPr>
          <w:b/>
          <w:bCs/>
          <w:spacing w:val="40"/>
        </w:rPr>
        <w:t>Клэр</w:t>
      </w:r>
      <w:r w:rsidR="00820C6E" w:rsidRPr="00A627FB">
        <w:t xml:space="preserve"> </w:t>
      </w:r>
      <w:r w:rsidR="00820C6E" w:rsidRPr="00A627FB">
        <w:rPr>
          <w:i/>
        </w:rPr>
        <w:t>(с удивлением)</w:t>
      </w:r>
      <w:r w:rsidR="00DD397A" w:rsidRPr="00A627FB">
        <w:rPr>
          <w:i/>
        </w:rPr>
        <w:t>.</w:t>
      </w:r>
      <w:r w:rsidR="00820C6E" w:rsidRPr="00A627FB">
        <w:t xml:space="preserve"> </w:t>
      </w:r>
      <w:r w:rsidR="00820C6E" w:rsidRPr="008E6992">
        <w:t>Я что, буду спат</w:t>
      </w:r>
      <w:r w:rsidR="00DD397A" w:rsidRPr="008E6992">
        <w:t>ь на кожаном диване? Неслыханно!</w:t>
      </w:r>
      <w:r w:rsidR="00820C6E" w:rsidRPr="008E6992">
        <w:t xml:space="preserve"> Правда</w:t>
      </w:r>
      <w:r w:rsidR="00DD397A" w:rsidRPr="008E6992">
        <w:t>,</w:t>
      </w:r>
      <w:r w:rsidR="00820C6E" w:rsidRPr="008E6992">
        <w:t xml:space="preserve"> Каменев мне говорил, что большевики любят спать на</w:t>
      </w:r>
      <w:r w:rsidR="00DD397A" w:rsidRPr="008E6992">
        <w:t xml:space="preserve"> диванах. Так, дескать,</w:t>
      </w:r>
      <w:r w:rsidR="00DD397A" w:rsidRPr="00A627FB">
        <w:t xml:space="preserve"> удобнее: быстрее ложиться и быстрее</w:t>
      </w:r>
      <w:r w:rsidR="00820C6E" w:rsidRPr="00A627FB">
        <w:t xml:space="preserve"> вставать. Но я бы предпочла спать на крова</w:t>
      </w:r>
      <w:r w:rsidR="00DD397A" w:rsidRPr="00A627FB">
        <w:t>ти!</w:t>
      </w:r>
    </w:p>
    <w:p w14:paraId="57FAE8E6" w14:textId="77777777" w:rsidR="00DD397A" w:rsidRPr="00D71962" w:rsidRDefault="00DD397A" w:rsidP="004142B5">
      <w:pPr>
        <w:pStyle w:val="100"/>
      </w:pPr>
    </w:p>
    <w:p w14:paraId="4FC5A169" w14:textId="77777777" w:rsidR="00820C6E" w:rsidRPr="00D71962" w:rsidRDefault="00EA3B27" w:rsidP="004142B5">
      <w:pPr>
        <w:pStyle w:val="100"/>
      </w:pPr>
      <w:r w:rsidRPr="00D71962">
        <w:t>Расхаживает</w:t>
      </w:r>
      <w:r w:rsidR="00820C6E" w:rsidRPr="00D71962">
        <w:t xml:space="preserve"> по комнате, заходит за перегородку. Слышен ее голос.</w:t>
      </w:r>
    </w:p>
    <w:p w14:paraId="6BCE1B86" w14:textId="77777777" w:rsidR="00A627FB" w:rsidRDefault="00A627FB" w:rsidP="004142B5">
      <w:pPr>
        <w:pStyle w:val="100"/>
      </w:pPr>
    </w:p>
    <w:p w14:paraId="5D02D079" w14:textId="77777777" w:rsidR="00B80038" w:rsidRPr="00835835" w:rsidRDefault="00820C6E" w:rsidP="00835835">
      <w:pPr>
        <w:pStyle w:val="14"/>
      </w:pPr>
      <w:r w:rsidRPr="00835835">
        <w:t>Маленькая кухня и ванная есть. Уже хорошо. А где же зеркало?</w:t>
      </w:r>
      <w:r w:rsidR="00EA3B27" w:rsidRPr="00835835">
        <w:t xml:space="preserve"> Ни в ванной, ни в</w:t>
      </w:r>
      <w:r w:rsidR="00B80038" w:rsidRPr="00835835">
        <w:t xml:space="preserve"> комнате нет зеркала! Я </w:t>
      </w:r>
      <w:r w:rsidR="00EA3B27" w:rsidRPr="00835835">
        <w:t xml:space="preserve">не </w:t>
      </w:r>
      <w:r w:rsidR="00B80038" w:rsidRPr="00835835">
        <w:t>буду знать, как выгляжу</w:t>
      </w:r>
      <w:r w:rsidR="00EA3B27" w:rsidRPr="00835835">
        <w:t>!</w:t>
      </w:r>
      <w:r w:rsidR="00B80038" w:rsidRPr="00835835">
        <w:t>..</w:t>
      </w:r>
    </w:p>
    <w:p w14:paraId="5004A845" w14:textId="77777777" w:rsidR="00A627FB" w:rsidRPr="00A627FB" w:rsidRDefault="00A627FB" w:rsidP="004142B5">
      <w:pPr>
        <w:pStyle w:val="100"/>
      </w:pPr>
    </w:p>
    <w:p w14:paraId="5DB831A3" w14:textId="77777777" w:rsidR="00820C6E" w:rsidRPr="00835835" w:rsidRDefault="00820C6E" w:rsidP="004142B5">
      <w:pPr>
        <w:pStyle w:val="100"/>
      </w:pPr>
      <w:r w:rsidRPr="00835835">
        <w:t>Подходит к входной двери, открывает ее и кричит в коридор.</w:t>
      </w:r>
    </w:p>
    <w:p w14:paraId="7E551A7F" w14:textId="77777777" w:rsidR="00B80038" w:rsidRPr="0043747A" w:rsidRDefault="00B80038" w:rsidP="004142B5">
      <w:pPr>
        <w:pStyle w:val="100"/>
      </w:pPr>
    </w:p>
    <w:p w14:paraId="21E663A3" w14:textId="77777777" w:rsidR="00820C6E" w:rsidRPr="005737AD" w:rsidRDefault="00820C6E" w:rsidP="005737AD">
      <w:pPr>
        <w:pStyle w:val="14"/>
      </w:pPr>
      <w:r w:rsidRPr="005737AD">
        <w:t>Дежурны</w:t>
      </w:r>
      <w:r w:rsidR="00B80038" w:rsidRPr="005737AD">
        <w:t xml:space="preserve">й, срочно принесите мне зеркало! В квартире </w:t>
      </w:r>
      <w:r w:rsidR="00925178" w:rsidRPr="005737AD">
        <w:t>его нет</w:t>
      </w:r>
      <w:r w:rsidR="00B80038" w:rsidRPr="005737AD">
        <w:t>!</w:t>
      </w:r>
    </w:p>
    <w:p w14:paraId="1E893477" w14:textId="77777777" w:rsidR="00B80038" w:rsidRPr="0043747A" w:rsidRDefault="00B80038" w:rsidP="004142B5">
      <w:pPr>
        <w:pStyle w:val="100"/>
      </w:pPr>
    </w:p>
    <w:p w14:paraId="10AE8151" w14:textId="77777777" w:rsidR="00820C6E" w:rsidRPr="005737AD" w:rsidRDefault="00820C6E" w:rsidP="004142B5">
      <w:pPr>
        <w:pStyle w:val="100"/>
      </w:pPr>
      <w:r w:rsidRPr="005737AD">
        <w:t>Подходит к шкафу, снимает пальто и шляп</w:t>
      </w:r>
      <w:r w:rsidR="00925178" w:rsidRPr="005737AD">
        <w:t>к</w:t>
      </w:r>
      <w:r w:rsidRPr="005737AD">
        <w:t>у</w:t>
      </w:r>
      <w:r w:rsidR="00EE3553" w:rsidRPr="005737AD">
        <w:t>, оставаясь в сером платье, и убирает вещи в шкаф. Затем с</w:t>
      </w:r>
      <w:r w:rsidR="00925178" w:rsidRPr="005737AD">
        <w:t>адится на</w:t>
      </w:r>
      <w:r w:rsidRPr="005737AD">
        <w:t xml:space="preserve"> стул и вытягивает ноги.</w:t>
      </w:r>
    </w:p>
    <w:p w14:paraId="11A3A9DD" w14:textId="77777777" w:rsidR="00B80038" w:rsidRPr="0043747A" w:rsidRDefault="00B80038" w:rsidP="004142B5">
      <w:pPr>
        <w:pStyle w:val="100"/>
      </w:pPr>
    </w:p>
    <w:p w14:paraId="4EB847EB" w14:textId="77777777" w:rsidR="00820C6E" w:rsidRPr="0043747A" w:rsidRDefault="00820C6E" w:rsidP="00D71962">
      <w:pPr>
        <w:pStyle w:val="14"/>
      </w:pPr>
      <w:r w:rsidRPr="0043747A">
        <w:lastRenderedPageBreak/>
        <w:t>Боже мой, как я устала.</w:t>
      </w:r>
      <w:r w:rsidR="00EE3553" w:rsidRPr="0043747A">
        <w:t>..</w:t>
      </w:r>
      <w:r w:rsidRPr="0043747A">
        <w:t xml:space="preserve"> Эта дорога утомила меня. Сн</w:t>
      </w:r>
      <w:r w:rsidR="00EE3553" w:rsidRPr="0043747A">
        <w:t>ачала поезд, потом пароход Осло — Стокгольм, Финляндия,</w:t>
      </w:r>
      <w:r w:rsidRPr="0043747A">
        <w:t xml:space="preserve"> Эстония и </w:t>
      </w:r>
      <w:r w:rsidRPr="00D71962">
        <w:t>вот</w:t>
      </w:r>
      <w:r w:rsidRPr="0043747A">
        <w:t>, наконец, Москва. Я просто потеряла счет врем</w:t>
      </w:r>
      <w:r w:rsidR="00EE3553" w:rsidRPr="0043747A">
        <w:t xml:space="preserve">ени... </w:t>
      </w:r>
      <w:r w:rsidR="00EE3553" w:rsidRPr="0043747A">
        <w:rPr>
          <w:i/>
        </w:rPr>
        <w:t xml:space="preserve">(Спохватывается.) </w:t>
      </w:r>
      <w:r w:rsidR="00EE3553" w:rsidRPr="0043747A">
        <w:t>Да, нужно срочно позвонить!</w:t>
      </w:r>
    </w:p>
    <w:p w14:paraId="0EABEAE6" w14:textId="77777777" w:rsidR="00EE3553" w:rsidRPr="0043747A" w:rsidRDefault="00EE3553" w:rsidP="004142B5">
      <w:pPr>
        <w:pStyle w:val="100"/>
      </w:pPr>
    </w:p>
    <w:p w14:paraId="745F3BF0" w14:textId="77777777" w:rsidR="00820C6E" w:rsidRPr="0043747A" w:rsidRDefault="00820C6E" w:rsidP="004142B5">
      <w:pPr>
        <w:pStyle w:val="100"/>
      </w:pPr>
      <w:r w:rsidRPr="0043747A">
        <w:t>Клэр подходит к телефону и снимает трубку.</w:t>
      </w:r>
    </w:p>
    <w:p w14:paraId="048B63D9" w14:textId="77777777" w:rsidR="00EE3553" w:rsidRPr="0043747A" w:rsidRDefault="00EE3553" w:rsidP="004142B5">
      <w:pPr>
        <w:pStyle w:val="100"/>
      </w:pPr>
    </w:p>
    <w:p w14:paraId="72822078" w14:textId="77777777" w:rsidR="00820C6E" w:rsidRPr="0043747A" w:rsidRDefault="00EE3553" w:rsidP="00835835">
      <w:pPr>
        <w:pStyle w:val="14"/>
      </w:pPr>
      <w:r w:rsidRPr="0043747A">
        <w:rPr>
          <w:i/>
          <w:iCs/>
        </w:rPr>
        <w:t>(Г</w:t>
      </w:r>
      <w:r w:rsidR="00820C6E" w:rsidRPr="0043747A">
        <w:rPr>
          <w:i/>
          <w:iCs/>
        </w:rPr>
        <w:t>ромко.)</w:t>
      </w:r>
      <w:r w:rsidR="00A6460B" w:rsidRPr="0043747A">
        <w:rPr>
          <w:i/>
          <w:iCs/>
        </w:rPr>
        <w:t xml:space="preserve"> </w:t>
      </w:r>
      <w:r w:rsidR="00820C6E" w:rsidRPr="0043747A">
        <w:rPr>
          <w:rFonts w:eastAsiaTheme="minorHAnsi"/>
        </w:rPr>
        <w:t>Соедините меня с приемной Льва К</w:t>
      </w:r>
      <w:r w:rsidRPr="0043747A">
        <w:rPr>
          <w:rFonts w:eastAsiaTheme="minorHAnsi"/>
        </w:rPr>
        <w:t>аменева!</w:t>
      </w:r>
      <w:r w:rsidR="00820C6E" w:rsidRPr="0043747A">
        <w:rPr>
          <w:rFonts w:eastAsiaTheme="minorHAnsi"/>
        </w:rPr>
        <w:t xml:space="preserve"> Меня зовут Клэр. Клэр Шеридан, я англичанка. Он меня знает.</w:t>
      </w:r>
      <w:r w:rsidR="00300A23" w:rsidRPr="0043747A">
        <w:rPr>
          <w:rFonts w:eastAsiaTheme="minorHAnsi"/>
        </w:rPr>
        <w:t xml:space="preserve"> </w:t>
      </w:r>
      <w:r w:rsidR="00300A23" w:rsidRPr="0043747A">
        <w:rPr>
          <w:i/>
        </w:rPr>
        <w:t>(Пауза.)</w:t>
      </w:r>
      <w:r w:rsidR="00300A23" w:rsidRPr="0043747A">
        <w:t xml:space="preserve"> Алло, Лев!</w:t>
      </w:r>
      <w:r w:rsidR="00820C6E" w:rsidRPr="0043747A">
        <w:t xml:space="preserve"> Да, это я. Устроилась нормально, спасибо. Как насчет моей мастерской?</w:t>
      </w:r>
      <w:r w:rsidR="00300A23" w:rsidRPr="0043747A">
        <w:t>..</w:t>
      </w:r>
      <w:r w:rsidR="00820C6E" w:rsidRPr="0043747A">
        <w:t xml:space="preserve"> Что, в Кремле? Это было бы замечательно, ведь все интересующие меня лица работают в Кремле. Запиши, пожалуйста, что мне нужно в мастерскую. Готов?</w:t>
      </w:r>
      <w:r w:rsidR="00300A23" w:rsidRPr="0043747A">
        <w:t>.. Так, самое главное —</w:t>
      </w:r>
      <w:r w:rsidR="00820C6E" w:rsidRPr="0043747A">
        <w:t xml:space="preserve"> глина, природная глина. Но ее нужно предварительно подготовить, соединить с водой и песком в пропорц</w:t>
      </w:r>
      <w:r w:rsidR="00300A23" w:rsidRPr="0043747A">
        <w:t xml:space="preserve">иях восемь-один-один. Запомнил? </w:t>
      </w:r>
      <w:r w:rsidR="00820C6E" w:rsidRPr="0043747A">
        <w:t xml:space="preserve">Отлично. Потом станок, обязательно круглый, напольный, верхняя часть </w:t>
      </w:r>
      <w:r w:rsidR="00300A23" w:rsidRPr="0043747A">
        <w:t>должна вращаться... Еще</w:t>
      </w:r>
      <w:r w:rsidR="00820C6E" w:rsidRPr="0043747A">
        <w:t xml:space="preserve"> доска для лепки, халат, металлическая проволока для каркаса, нож, молоток, губка.</w:t>
      </w:r>
      <w:r w:rsidR="00300A23" w:rsidRPr="0043747A">
        <w:t>..</w:t>
      </w:r>
      <w:r w:rsidR="00820C6E" w:rsidRPr="0043747A">
        <w:t xml:space="preserve"> Кажется, все. Стеки и защитный крем д</w:t>
      </w:r>
      <w:r w:rsidR="00300A23" w:rsidRPr="0043747A">
        <w:t>ля рук у меня есть. Ты записал?</w:t>
      </w:r>
      <w:r w:rsidR="00826D0F">
        <w:t>..</w:t>
      </w:r>
      <w:r w:rsidR="00820C6E" w:rsidRPr="0043747A">
        <w:t xml:space="preserve"> Отлично. Прошу все это доставить в мою мастерскую, и как можно скорее.</w:t>
      </w:r>
    </w:p>
    <w:p w14:paraId="052494FB" w14:textId="77777777" w:rsidR="00300A23" w:rsidRPr="0043747A" w:rsidRDefault="00300A23" w:rsidP="004142B5">
      <w:pPr>
        <w:pStyle w:val="100"/>
      </w:pPr>
    </w:p>
    <w:p w14:paraId="67741E8C" w14:textId="77777777" w:rsidR="00300A23" w:rsidRPr="0043747A" w:rsidRDefault="00300A23" w:rsidP="004142B5">
      <w:pPr>
        <w:pStyle w:val="100"/>
      </w:pPr>
      <w:r w:rsidRPr="0043747A">
        <w:t>Вешает трубку и снова</w:t>
      </w:r>
      <w:r w:rsidR="00820C6E" w:rsidRPr="0043747A">
        <w:t xml:space="preserve"> </w:t>
      </w:r>
      <w:r w:rsidR="00D774F3" w:rsidRPr="0043747A">
        <w:t xml:space="preserve">садится </w:t>
      </w:r>
      <w:r w:rsidR="00820C6E" w:rsidRPr="0043747A">
        <w:t>за стол.</w:t>
      </w:r>
    </w:p>
    <w:p w14:paraId="6CC4D7FE" w14:textId="77777777" w:rsidR="00820C6E" w:rsidRPr="0043747A" w:rsidRDefault="00047497" w:rsidP="004142B5">
      <w:pPr>
        <w:pStyle w:val="100"/>
      </w:pPr>
      <w:r w:rsidRPr="0043747A">
        <w:t>Смотрит в зал.</w:t>
      </w:r>
    </w:p>
    <w:p w14:paraId="569F2422" w14:textId="77777777" w:rsidR="00300A23" w:rsidRPr="0043747A" w:rsidRDefault="00300A23" w:rsidP="004142B5">
      <w:pPr>
        <w:pStyle w:val="100"/>
      </w:pPr>
    </w:p>
    <w:p w14:paraId="323A05BE" w14:textId="77777777" w:rsidR="00820C6E" w:rsidRPr="0043747A" w:rsidRDefault="00820C6E" w:rsidP="00835835">
      <w:pPr>
        <w:pStyle w:val="14"/>
        <w:rPr>
          <w:rFonts w:eastAsiaTheme="minorHAnsi"/>
        </w:rPr>
      </w:pPr>
      <w:r w:rsidRPr="0043747A">
        <w:t xml:space="preserve">Ну да, какой </w:t>
      </w:r>
      <w:r w:rsidR="00047497" w:rsidRPr="0043747A">
        <w:t xml:space="preserve">защитный крем для рук в Москве?.. </w:t>
      </w:r>
      <w:r w:rsidRPr="00286B99">
        <w:rPr>
          <w:i/>
        </w:rPr>
        <w:t>(Пауза</w:t>
      </w:r>
      <w:r w:rsidR="00A627FB" w:rsidRPr="00286B99">
        <w:rPr>
          <w:i/>
        </w:rPr>
        <w:t>.)</w:t>
      </w:r>
      <w:r w:rsidRPr="0043747A">
        <w:t xml:space="preserve"> Я встретила Льва Каменева в Лондоне летом двадцатого года. Он приехал заключать торговое соглашение с Британией. Большевикам нужны были паровозы, и он </w:t>
      </w:r>
      <w:r w:rsidR="00170FD2" w:rsidRPr="0043747A">
        <w:t>стал первым большевиком</w:t>
      </w:r>
      <w:r w:rsidRPr="0043747A">
        <w:t>, которого я встретила. Лев заговорил со мной по-французски.</w:t>
      </w:r>
      <w:r w:rsidR="00170FD2" w:rsidRPr="0043747A">
        <w:t>..</w:t>
      </w:r>
      <w:r w:rsidRPr="0043747A">
        <w:t xml:space="preserve"> Так начались наши встречи. Мы обедали в каф</w:t>
      </w:r>
      <w:r w:rsidR="00170FD2" w:rsidRPr="0043747A">
        <w:t xml:space="preserve">е «Рояль», много гуляли, он все </w:t>
      </w:r>
      <w:r w:rsidRPr="0043747A">
        <w:t>время улыбался. А когда</w:t>
      </w:r>
      <w:r w:rsidR="00170FD2" w:rsidRPr="0043747A">
        <w:t xml:space="preserve"> Лев узнал, </w:t>
      </w:r>
      <w:r w:rsidRPr="0043747A">
        <w:t>что я скульптор, предложил слепить его голо</w:t>
      </w:r>
      <w:r w:rsidR="00170FD2" w:rsidRPr="0043747A">
        <w:t>ву. О, его голова, лицо! С</w:t>
      </w:r>
      <w:r w:rsidR="000A004D" w:rsidRPr="0043747A">
        <w:t>овершенные</w:t>
      </w:r>
      <w:r w:rsidRPr="0043747A">
        <w:t xml:space="preserve"> </w:t>
      </w:r>
      <w:r w:rsidR="00170FD2" w:rsidRPr="0043747A">
        <w:t>черты</w:t>
      </w:r>
      <w:r w:rsidR="00D774F3" w:rsidRPr="0043747A">
        <w:t>: прямой нос, выраженные скулы, волевой подбородок... Он похож на ученого,</w:t>
      </w:r>
      <w:r w:rsidRPr="0043747A">
        <w:t xml:space="preserve"> но </w:t>
      </w:r>
      <w:r w:rsidR="00D774F3" w:rsidRPr="0043747A">
        <w:t xml:space="preserve">очень </w:t>
      </w:r>
      <w:r w:rsidRPr="0043747A">
        <w:t>самонадеянного</w:t>
      </w:r>
      <w:r w:rsidR="00D774F3" w:rsidRPr="0043747A">
        <w:t>. Лев</w:t>
      </w:r>
      <w:r w:rsidRPr="0043747A">
        <w:t xml:space="preserve"> познакомил меня с </w:t>
      </w:r>
      <w:r w:rsidR="00AA0F70">
        <w:t xml:space="preserve">Леонидом </w:t>
      </w:r>
      <w:r w:rsidRPr="0043747A">
        <w:t>Красин</w:t>
      </w:r>
      <w:r w:rsidR="00D774F3" w:rsidRPr="0043747A">
        <w:t>ым. С ним я общалась по-немецки:</w:t>
      </w:r>
      <w:r w:rsidRPr="0043747A">
        <w:t xml:space="preserve"> его французский </w:t>
      </w:r>
      <w:r w:rsidR="00D774F3" w:rsidRPr="0043747A">
        <w:t>оставлял желать лучшего. У него была красивая голова —</w:t>
      </w:r>
      <w:r w:rsidRPr="0043747A">
        <w:t xml:space="preserve"> голова дельца. Не зря </w:t>
      </w:r>
      <w:r w:rsidR="00D774F3" w:rsidRPr="0043747A">
        <w:t>его прислали в Лондон торговать!</w:t>
      </w:r>
      <w:r w:rsidRPr="0043747A">
        <w:t xml:space="preserve"> Ему нравились мои ноги</w:t>
      </w:r>
      <w:r w:rsidR="00D774F3" w:rsidRPr="0043747A">
        <w:t>.</w:t>
      </w:r>
      <w:r w:rsidRPr="0043747A">
        <w:t xml:space="preserve"> </w:t>
      </w:r>
      <w:r w:rsidRPr="00DE600E">
        <w:rPr>
          <w:i/>
        </w:rPr>
        <w:t>(</w:t>
      </w:r>
      <w:r w:rsidR="00D774F3" w:rsidRPr="00DE600E">
        <w:rPr>
          <w:i/>
        </w:rPr>
        <w:t>В</w:t>
      </w:r>
      <w:r w:rsidRPr="00DE600E">
        <w:rPr>
          <w:i/>
        </w:rPr>
        <w:t>ытягивает ноги и смотрит на них</w:t>
      </w:r>
      <w:r w:rsidR="00D774F3" w:rsidRPr="00DE600E">
        <w:rPr>
          <w:rFonts w:eastAsiaTheme="minorHAnsi"/>
          <w:i/>
        </w:rPr>
        <w:t>.)</w:t>
      </w:r>
      <w:r w:rsidRPr="0043747A">
        <w:rPr>
          <w:rFonts w:eastAsiaTheme="minorHAnsi"/>
        </w:rPr>
        <w:t xml:space="preserve"> Конечно, как он</w:t>
      </w:r>
      <w:r w:rsidR="00D774F3" w:rsidRPr="0043747A">
        <w:rPr>
          <w:rFonts w:eastAsiaTheme="minorHAnsi"/>
        </w:rPr>
        <w:t>и могут не понравиться мужчинам?..</w:t>
      </w:r>
      <w:r w:rsidRPr="0043747A">
        <w:rPr>
          <w:rFonts w:eastAsiaTheme="minorHAnsi"/>
        </w:rPr>
        <w:t xml:space="preserve"> В </w:t>
      </w:r>
      <w:r w:rsidR="00380521" w:rsidRPr="0043747A">
        <w:rPr>
          <w:rFonts w:eastAsiaTheme="minorHAnsi"/>
        </w:rPr>
        <w:t>итоге я слепила бюсты их обоих —</w:t>
      </w:r>
      <w:r w:rsidRPr="0043747A">
        <w:rPr>
          <w:rFonts w:eastAsiaTheme="minorHAnsi"/>
        </w:rPr>
        <w:t xml:space="preserve"> Каменева и Красина.</w:t>
      </w:r>
      <w:r w:rsidR="00380521" w:rsidRPr="0043747A">
        <w:rPr>
          <w:rFonts w:eastAsiaTheme="minorHAnsi"/>
        </w:rPr>
        <w:t>..</w:t>
      </w:r>
      <w:r w:rsidRPr="0043747A">
        <w:rPr>
          <w:rFonts w:eastAsiaTheme="minorHAnsi"/>
        </w:rPr>
        <w:t xml:space="preserve"> Когда я призналась им</w:t>
      </w:r>
      <w:r w:rsidR="00D774F3" w:rsidRPr="0043747A">
        <w:rPr>
          <w:rFonts w:eastAsiaTheme="minorHAnsi"/>
        </w:rPr>
        <w:t>, что люблю</w:t>
      </w:r>
      <w:r w:rsidRPr="0043747A">
        <w:rPr>
          <w:rFonts w:eastAsiaTheme="minorHAnsi"/>
        </w:rPr>
        <w:t xml:space="preserve"> русск</w:t>
      </w:r>
      <w:r w:rsidR="00D774F3" w:rsidRPr="0043747A">
        <w:rPr>
          <w:rFonts w:eastAsiaTheme="minorHAnsi"/>
        </w:rPr>
        <w:t>ую литературу</w:t>
      </w:r>
      <w:r w:rsidRPr="0043747A">
        <w:rPr>
          <w:rFonts w:eastAsiaTheme="minorHAnsi"/>
        </w:rPr>
        <w:t xml:space="preserve">, Каменев </w:t>
      </w:r>
      <w:r w:rsidR="00D774F3" w:rsidRPr="005627A5">
        <w:rPr>
          <w:rFonts w:eastAsiaTheme="minorHAnsi"/>
        </w:rPr>
        <w:t>решительно</w:t>
      </w:r>
      <w:r w:rsidRPr="005627A5">
        <w:rPr>
          <w:rFonts w:eastAsiaTheme="minorHAnsi"/>
        </w:rPr>
        <w:t xml:space="preserve"> </w:t>
      </w:r>
      <w:r w:rsidR="00D774F3" w:rsidRPr="005627A5">
        <w:rPr>
          <w:rFonts w:eastAsiaTheme="minorHAnsi"/>
        </w:rPr>
        <w:t>заявил</w:t>
      </w:r>
      <w:r w:rsidR="00380521" w:rsidRPr="005627A5">
        <w:rPr>
          <w:rFonts w:eastAsiaTheme="minorHAnsi"/>
        </w:rPr>
        <w:t>: «</w:t>
      </w:r>
      <w:r w:rsidR="005627A5" w:rsidRPr="005627A5">
        <w:rPr>
          <w:rFonts w:eastAsiaTheme="minorHAnsi"/>
        </w:rPr>
        <w:t>Т</w:t>
      </w:r>
      <w:r w:rsidR="00380521" w:rsidRPr="005627A5">
        <w:rPr>
          <w:rFonts w:eastAsiaTheme="minorHAnsi"/>
        </w:rPr>
        <w:t>ы</w:t>
      </w:r>
      <w:r w:rsidR="005627A5" w:rsidRPr="005627A5">
        <w:rPr>
          <w:rFonts w:eastAsiaTheme="minorHAnsi"/>
        </w:rPr>
        <w:t xml:space="preserve"> должна</w:t>
      </w:r>
      <w:r w:rsidR="00380521" w:rsidRPr="005627A5">
        <w:rPr>
          <w:rFonts w:eastAsiaTheme="minorHAnsi"/>
        </w:rPr>
        <w:t xml:space="preserve"> при</w:t>
      </w:r>
      <w:r w:rsidRPr="005627A5">
        <w:rPr>
          <w:rFonts w:eastAsiaTheme="minorHAnsi"/>
        </w:rPr>
        <w:t>ехать в</w:t>
      </w:r>
      <w:r w:rsidRPr="005627A5">
        <w:rPr>
          <w:rStyle w:val="ab"/>
          <w:rFonts w:ascii="Times New Roman" w:eastAsiaTheme="minorHAnsi" w:hAnsi="Times New Roman" w:cs="Times New Roman"/>
        </w:rPr>
        <w:t xml:space="preserve"> Россию</w:t>
      </w:r>
      <w:r w:rsidR="00D774F3" w:rsidRPr="005627A5">
        <w:rPr>
          <w:rFonts w:eastAsiaTheme="minorHAnsi"/>
        </w:rPr>
        <w:t xml:space="preserve">!» </w:t>
      </w:r>
      <w:r w:rsidRPr="005627A5">
        <w:rPr>
          <w:rFonts w:eastAsiaTheme="minorHAnsi"/>
        </w:rPr>
        <w:t>А Красин шутливо добавил: «Почему бы тебе к десяти бюстам лордов не добавить несколько бюстов большевиков</w:t>
      </w:r>
      <w:r w:rsidR="00D774F3" w:rsidRPr="005627A5">
        <w:rPr>
          <w:rFonts w:eastAsiaTheme="minorHAnsi"/>
        </w:rPr>
        <w:t>?»</w:t>
      </w:r>
    </w:p>
    <w:p w14:paraId="76FB183F" w14:textId="77777777" w:rsidR="00300A23" w:rsidRPr="0043747A" w:rsidRDefault="00300A23" w:rsidP="004142B5">
      <w:pPr>
        <w:pStyle w:val="100"/>
      </w:pPr>
    </w:p>
    <w:p w14:paraId="19DE1B01" w14:textId="77777777" w:rsidR="00820C6E" w:rsidRPr="0043747A" w:rsidRDefault="00820C6E" w:rsidP="004142B5">
      <w:pPr>
        <w:pStyle w:val="100"/>
      </w:pPr>
      <w:r w:rsidRPr="0043747A">
        <w:t xml:space="preserve">Звонит телефон. Клэр </w:t>
      </w:r>
      <w:r w:rsidRPr="0005545B">
        <w:t>подходит</w:t>
      </w:r>
      <w:r w:rsidRPr="0043747A">
        <w:t xml:space="preserve"> и берет трубку.</w:t>
      </w:r>
    </w:p>
    <w:p w14:paraId="78BEC16A" w14:textId="77777777" w:rsidR="00300A23" w:rsidRPr="0043747A" w:rsidRDefault="00300A23" w:rsidP="004142B5">
      <w:pPr>
        <w:pStyle w:val="100"/>
      </w:pPr>
    </w:p>
    <w:p w14:paraId="490EE75C" w14:textId="77777777" w:rsidR="00820C6E" w:rsidRPr="0043747A" w:rsidRDefault="00820C6E" w:rsidP="00835835">
      <w:pPr>
        <w:pStyle w:val="14"/>
      </w:pPr>
      <w:r w:rsidRPr="0043747A">
        <w:t>Да, слушаю.</w:t>
      </w:r>
      <w:r w:rsidR="00D774F3" w:rsidRPr="0043747A">
        <w:t>..</w:t>
      </w:r>
      <w:r w:rsidRPr="0043747A">
        <w:t xml:space="preserve"> Кто? Лондон? Вот это </w:t>
      </w:r>
      <w:r w:rsidR="00CD51E9" w:rsidRPr="0043747A">
        <w:t>сюрприз! С</w:t>
      </w:r>
      <w:r w:rsidRPr="0043747A">
        <w:t>оединяйте</w:t>
      </w:r>
      <w:r w:rsidR="00CD51E9" w:rsidRPr="0043747A">
        <w:t>,</w:t>
      </w:r>
      <w:r w:rsidRPr="0043747A">
        <w:t xml:space="preserve"> конечно.</w:t>
      </w:r>
      <w:r w:rsidR="00CD51E9" w:rsidRPr="0043747A">
        <w:t>.. Мама, здравствуй!</w:t>
      </w:r>
      <w:r w:rsidRPr="0043747A">
        <w:t xml:space="preserve"> (</w:t>
      </w:r>
      <w:r w:rsidRPr="0043747A">
        <w:rPr>
          <w:i/>
          <w:iCs/>
        </w:rPr>
        <w:t>Пауза</w:t>
      </w:r>
      <w:r w:rsidR="00CD51E9" w:rsidRPr="0043747A">
        <w:t>.)</w:t>
      </w:r>
      <w:r w:rsidRPr="0043747A">
        <w:t xml:space="preserve"> Нет</w:t>
      </w:r>
      <w:r w:rsidR="00CD51E9" w:rsidRPr="0043747A">
        <w:t>,</w:t>
      </w:r>
      <w:r w:rsidRPr="0043747A">
        <w:t xml:space="preserve"> мама, я не в ЧК</w:t>
      </w:r>
      <w:r w:rsidR="00380521" w:rsidRPr="0043747A">
        <w:t>,</w:t>
      </w:r>
      <w:r w:rsidR="00CD51E9" w:rsidRPr="0043747A">
        <w:t xml:space="preserve"> и</w:t>
      </w:r>
      <w:r w:rsidRPr="0043747A">
        <w:t>, как видишь, меня еще не расстреляли.</w:t>
      </w:r>
      <w:r w:rsidR="00CD51E9" w:rsidRPr="0043747A">
        <w:t xml:space="preserve"> </w:t>
      </w:r>
      <w:r w:rsidR="00CD51E9" w:rsidRPr="0043747A">
        <w:rPr>
          <w:i/>
        </w:rPr>
        <w:t>(Пауза.)</w:t>
      </w:r>
      <w:r w:rsidRPr="0043747A">
        <w:t xml:space="preserve"> Горничная? Какая горничная? Нет, я не взяла с собой горничную. Здесь так не принято, здесь все равны. </w:t>
      </w:r>
      <w:r w:rsidR="00CD51E9" w:rsidRPr="0043747A">
        <w:rPr>
          <w:i/>
        </w:rPr>
        <w:t>(Пауза.)</w:t>
      </w:r>
      <w:r w:rsidR="00CD51E9" w:rsidRPr="0043747A">
        <w:t xml:space="preserve"> </w:t>
      </w:r>
      <w:r w:rsidR="00C1433D" w:rsidRPr="0043747A">
        <w:t>Успокойся</w:t>
      </w:r>
      <w:r w:rsidRPr="0043747A">
        <w:t>, я художник, я привезу в Англию голову Ленина. По</w:t>
      </w:r>
      <w:r w:rsidR="00380521" w:rsidRPr="0043747A">
        <w:t>заботься</w:t>
      </w:r>
      <w:r w:rsidRPr="0043747A">
        <w:t xml:space="preserve"> о детях, пожалуйста. Они тебя любят больше, чем меня.</w:t>
      </w:r>
    </w:p>
    <w:p w14:paraId="5BCE84F8" w14:textId="77777777" w:rsidR="00CD51E9" w:rsidRPr="0043747A" w:rsidRDefault="00CD51E9" w:rsidP="004142B5">
      <w:pPr>
        <w:pStyle w:val="100"/>
      </w:pPr>
    </w:p>
    <w:p w14:paraId="1CD0020D" w14:textId="77777777" w:rsidR="00820C6E" w:rsidRPr="0043747A" w:rsidRDefault="00CD51E9" w:rsidP="004142B5">
      <w:pPr>
        <w:pStyle w:val="100"/>
      </w:pPr>
      <w:r w:rsidRPr="0043747A">
        <w:t>В</w:t>
      </w:r>
      <w:r w:rsidR="00820C6E" w:rsidRPr="0043747A">
        <w:t>ешает трубку и опять садится за стол.</w:t>
      </w:r>
    </w:p>
    <w:p w14:paraId="72EB6C09" w14:textId="77777777" w:rsidR="00CD51E9" w:rsidRPr="00835835" w:rsidRDefault="00CD51E9" w:rsidP="004142B5">
      <w:pPr>
        <w:pStyle w:val="100"/>
      </w:pPr>
    </w:p>
    <w:p w14:paraId="4C9C81C4" w14:textId="77777777" w:rsidR="00675D92" w:rsidRPr="00835835" w:rsidRDefault="00286B99" w:rsidP="00835835">
      <w:pPr>
        <w:pStyle w:val="14"/>
        <w:rPr>
          <w:szCs w:val="28"/>
        </w:rPr>
      </w:pPr>
      <w:r w:rsidRPr="00835835">
        <w:rPr>
          <w:szCs w:val="28"/>
        </w:rPr>
        <w:t>...</w:t>
      </w:r>
      <w:r w:rsidR="003D09B2" w:rsidRPr="00835835">
        <w:rPr>
          <w:szCs w:val="28"/>
        </w:rPr>
        <w:t>И я приехала под обещание, что моими моделями станут Ленин и Троцкий. Боже мой!</w:t>
      </w:r>
      <w:r w:rsidRPr="00835835">
        <w:rPr>
          <w:szCs w:val="28"/>
        </w:rPr>
        <w:t>..</w:t>
      </w:r>
    </w:p>
    <w:p w14:paraId="2B2B16A5" w14:textId="77777777" w:rsidR="00675D92" w:rsidRPr="0043747A" w:rsidRDefault="00675D92" w:rsidP="004142B5">
      <w:pPr>
        <w:pStyle w:val="100"/>
      </w:pPr>
    </w:p>
    <w:p w14:paraId="2F1074A2" w14:textId="77777777" w:rsidR="00675D92" w:rsidRPr="0043747A" w:rsidRDefault="00675D92" w:rsidP="004142B5">
      <w:pPr>
        <w:pStyle w:val="100"/>
      </w:pPr>
      <w:r w:rsidRPr="0043747A">
        <w:t>Смотрит по сторонам, говорит после паузы.</w:t>
      </w:r>
    </w:p>
    <w:p w14:paraId="255749A3" w14:textId="77777777" w:rsidR="00675D92" w:rsidRPr="0043747A" w:rsidRDefault="00675D92" w:rsidP="004142B5">
      <w:pPr>
        <w:pStyle w:val="100"/>
      </w:pPr>
    </w:p>
    <w:p w14:paraId="20B0C370" w14:textId="77777777" w:rsidR="003D09B2" w:rsidRPr="00835835" w:rsidRDefault="002D4C3F" w:rsidP="00835835">
      <w:pPr>
        <w:pStyle w:val="14"/>
      </w:pPr>
      <w:r w:rsidRPr="00835835">
        <w:t>Как я на это решилась</w:t>
      </w:r>
      <w:r w:rsidR="003D09B2" w:rsidRPr="00835835">
        <w:t xml:space="preserve">? Зачем </w:t>
      </w:r>
      <w:r w:rsidRPr="00835835">
        <w:t>приехала в Советскую Россию</w:t>
      </w:r>
      <w:r w:rsidR="00152BAB" w:rsidRPr="00835835">
        <w:t>?</w:t>
      </w:r>
      <w:r w:rsidR="003D09B2" w:rsidRPr="00835835">
        <w:t xml:space="preserve"> В</w:t>
      </w:r>
      <w:r w:rsidR="00152BAB" w:rsidRPr="00835835">
        <w:t xml:space="preserve"> никем не признанно</w:t>
      </w:r>
      <w:r w:rsidRPr="00835835">
        <w:t>е государство</w:t>
      </w:r>
      <w:r w:rsidR="004C2765" w:rsidRPr="00835835">
        <w:t>, где власть</w:t>
      </w:r>
      <w:r w:rsidR="00152BAB" w:rsidRPr="00835835">
        <w:t xml:space="preserve"> </w:t>
      </w:r>
      <w:r w:rsidR="004C2765" w:rsidRPr="00835835">
        <w:t xml:space="preserve">принадлежит рабочим и крестьянам, </w:t>
      </w:r>
      <w:r w:rsidRPr="00835835">
        <w:t>которое к</w:t>
      </w:r>
      <w:r w:rsidR="004C2765" w:rsidRPr="00835835">
        <w:t xml:space="preserve"> тому же</w:t>
      </w:r>
      <w:r w:rsidR="00A732EA" w:rsidRPr="00835835">
        <w:t xml:space="preserve"> </w:t>
      </w:r>
      <w:r w:rsidR="00F82844" w:rsidRPr="00835835">
        <w:t>наход</w:t>
      </w:r>
      <w:r w:rsidRPr="00835835">
        <w:t>ится</w:t>
      </w:r>
      <w:r w:rsidR="00F82844" w:rsidRPr="00835835">
        <w:t xml:space="preserve"> </w:t>
      </w:r>
      <w:r w:rsidR="00152BAB" w:rsidRPr="00835835">
        <w:t>в состоянии гражданской войны</w:t>
      </w:r>
      <w:r w:rsidR="003D09B2" w:rsidRPr="00835835">
        <w:t>?</w:t>
      </w:r>
      <w:r w:rsidR="00152BAB" w:rsidRPr="00835835">
        <w:t>..</w:t>
      </w:r>
      <w:r w:rsidR="003D09B2" w:rsidRPr="00835835">
        <w:t xml:space="preserve"> </w:t>
      </w:r>
      <w:r w:rsidR="004C2765" w:rsidRPr="00835835">
        <w:t xml:space="preserve">(Пауза.) </w:t>
      </w:r>
      <w:r w:rsidR="003D09B2" w:rsidRPr="00835835">
        <w:t>Да что я знаю о России? Медведи, тройка, все ходят в меховых шапках, водка</w:t>
      </w:r>
      <w:r w:rsidR="004C2765" w:rsidRPr="00835835">
        <w:t>..</w:t>
      </w:r>
      <w:r w:rsidR="003D09B2" w:rsidRPr="00835835">
        <w:t>. Впрочем, водка</w:t>
      </w:r>
      <w:r w:rsidR="004C2765" w:rsidRPr="00835835">
        <w:t xml:space="preserve"> у меня</w:t>
      </w:r>
      <w:r w:rsidR="003D09B2" w:rsidRPr="00835835">
        <w:t xml:space="preserve"> есть.</w:t>
      </w:r>
    </w:p>
    <w:p w14:paraId="384675A2" w14:textId="77777777" w:rsidR="00286B99" w:rsidRPr="00835835" w:rsidRDefault="00286B99" w:rsidP="004142B5">
      <w:pPr>
        <w:pStyle w:val="100"/>
      </w:pPr>
    </w:p>
    <w:p w14:paraId="021B8872" w14:textId="77777777" w:rsidR="00286B99" w:rsidRPr="00835835" w:rsidRDefault="003D09B2" w:rsidP="004142B5">
      <w:pPr>
        <w:pStyle w:val="100"/>
      </w:pPr>
      <w:r w:rsidRPr="00835835">
        <w:lastRenderedPageBreak/>
        <w:t xml:space="preserve">Клэр идет к шкафу, </w:t>
      </w:r>
      <w:r w:rsidR="004C2765" w:rsidRPr="00835835">
        <w:t>берет</w:t>
      </w:r>
      <w:r w:rsidRPr="00835835">
        <w:t xml:space="preserve"> </w:t>
      </w:r>
      <w:r w:rsidR="00202664" w:rsidRPr="00835835">
        <w:t xml:space="preserve">оттуда </w:t>
      </w:r>
      <w:r w:rsidRPr="00835835">
        <w:t xml:space="preserve">свой чемодан, </w:t>
      </w:r>
      <w:r w:rsidR="00F82844" w:rsidRPr="00835835">
        <w:t>кладет</w:t>
      </w:r>
      <w:r w:rsidRPr="00835835">
        <w:t xml:space="preserve"> его на диван и достает бутылк</w:t>
      </w:r>
      <w:r w:rsidR="00ED36D3" w:rsidRPr="00835835">
        <w:t>у водки. Ставит ее</w:t>
      </w:r>
      <w:r w:rsidR="00202664" w:rsidRPr="00835835">
        <w:t xml:space="preserve"> на стол, и</w:t>
      </w:r>
      <w:r w:rsidRPr="00835835">
        <w:t xml:space="preserve">дет </w:t>
      </w:r>
      <w:r w:rsidR="00202664" w:rsidRPr="00835835">
        <w:t>за перегородку</w:t>
      </w:r>
      <w:r w:rsidRPr="00835835">
        <w:t xml:space="preserve"> и приносит пустой стакан. Открывает бутылку и наливает</w:t>
      </w:r>
      <w:r w:rsidR="00ED36D3" w:rsidRPr="00835835">
        <w:t xml:space="preserve"> немного</w:t>
      </w:r>
      <w:r w:rsidR="00202664" w:rsidRPr="00835835">
        <w:t>.</w:t>
      </w:r>
    </w:p>
    <w:p w14:paraId="754E208D" w14:textId="77777777" w:rsidR="00286B99" w:rsidRPr="00531918" w:rsidRDefault="00286B99" w:rsidP="004142B5">
      <w:pPr>
        <w:pStyle w:val="100"/>
      </w:pPr>
    </w:p>
    <w:p w14:paraId="5143C8B2" w14:textId="77777777" w:rsidR="003D09B2" w:rsidRPr="0043747A" w:rsidRDefault="003D09B2" w:rsidP="00835835">
      <w:pPr>
        <w:pStyle w:val="14"/>
      </w:pPr>
      <w:r w:rsidRPr="0043747A">
        <w:t xml:space="preserve">Красин сунул мне бутылку водки на вокзале. Помню, </w:t>
      </w:r>
      <w:r w:rsidR="00202664" w:rsidRPr="0043747A">
        <w:t xml:space="preserve">в Лондоне </w:t>
      </w:r>
      <w:r w:rsidRPr="0043747A">
        <w:t xml:space="preserve">он говорил, что русские и англичане выпивают по-разному. Англичане едят и запивают </w:t>
      </w:r>
      <w:r w:rsidR="00202664" w:rsidRPr="0043747A">
        <w:t>пищу</w:t>
      </w:r>
      <w:r w:rsidRPr="0043747A">
        <w:t xml:space="preserve">, а русские — наоборот: выпивают и потом </w:t>
      </w:r>
      <w:r w:rsidR="00202664" w:rsidRPr="0043747A">
        <w:t>закусывают. Буду пить по-русски!</w:t>
      </w:r>
      <w:r w:rsidR="00ED36D3" w:rsidRPr="0043747A">
        <w:t xml:space="preserve"> Но</w:t>
      </w:r>
      <w:r w:rsidRPr="0043747A">
        <w:t xml:space="preserve"> чем же мне закусить эту водку? Кажется, была коробка шоколадных конфет.</w:t>
      </w:r>
      <w:r w:rsidR="00202664" w:rsidRPr="0043747A">
        <w:t>..</w:t>
      </w:r>
    </w:p>
    <w:p w14:paraId="30772ECE" w14:textId="77777777" w:rsidR="00202664" w:rsidRPr="0043747A" w:rsidRDefault="00202664" w:rsidP="004142B5">
      <w:pPr>
        <w:pStyle w:val="100"/>
      </w:pPr>
    </w:p>
    <w:p w14:paraId="674B5C04" w14:textId="77777777" w:rsidR="003D09B2" w:rsidRPr="00A627FB" w:rsidRDefault="00202664" w:rsidP="004142B5">
      <w:pPr>
        <w:pStyle w:val="100"/>
      </w:pPr>
      <w:r w:rsidRPr="00A627FB">
        <w:t>Снова открывает чемодан,</w:t>
      </w:r>
      <w:r w:rsidR="003D09B2" w:rsidRPr="00A627FB">
        <w:t xml:space="preserve"> достает </w:t>
      </w:r>
      <w:r w:rsidRPr="00A627FB">
        <w:t>коробку конфет и кладет</w:t>
      </w:r>
      <w:r w:rsidR="003D09B2" w:rsidRPr="00A627FB">
        <w:t xml:space="preserve"> ее на стол. </w:t>
      </w:r>
      <w:r w:rsidR="00ED36D3" w:rsidRPr="00A627FB">
        <w:t xml:space="preserve">Берет в руку стакан </w:t>
      </w:r>
      <w:r w:rsidR="003D09B2" w:rsidRPr="00A627FB">
        <w:t xml:space="preserve">и </w:t>
      </w:r>
      <w:r w:rsidR="00ED36D3" w:rsidRPr="00A627FB">
        <w:t xml:space="preserve">залпом выпивает, затем достает из коробки одну конфету и </w:t>
      </w:r>
      <w:r w:rsidR="00531918">
        <w:t>отправляет</w:t>
      </w:r>
      <w:r w:rsidR="00ED36D3" w:rsidRPr="00A627FB">
        <w:t xml:space="preserve"> в рот</w:t>
      </w:r>
      <w:r w:rsidR="00F82844" w:rsidRPr="00A627FB">
        <w:t>.</w:t>
      </w:r>
    </w:p>
    <w:p w14:paraId="5115F4B9" w14:textId="77777777" w:rsidR="00202664" w:rsidRPr="0043747A" w:rsidRDefault="00202664" w:rsidP="004142B5">
      <w:pPr>
        <w:pStyle w:val="100"/>
      </w:pPr>
    </w:p>
    <w:p w14:paraId="525A2CEE" w14:textId="77777777" w:rsidR="003D09B2" w:rsidRPr="0043747A" w:rsidRDefault="003D09B2" w:rsidP="00835835">
      <w:pPr>
        <w:pStyle w:val="14"/>
      </w:pPr>
      <w:r w:rsidRPr="0043747A">
        <w:t>Интересно, кто-то закусывает водку кон</w:t>
      </w:r>
      <w:r w:rsidR="00F82844" w:rsidRPr="0043747A">
        <w:t xml:space="preserve">фетами? Я, наверное, </w:t>
      </w:r>
      <w:r w:rsidR="00F82844" w:rsidRPr="00835835">
        <w:t>буду</w:t>
      </w:r>
      <w:r w:rsidR="00F82844" w:rsidRPr="0043747A">
        <w:t xml:space="preserve"> первой</w:t>
      </w:r>
      <w:r w:rsidRPr="0043747A">
        <w:t>.</w:t>
      </w:r>
    </w:p>
    <w:p w14:paraId="687A8A7D" w14:textId="77777777" w:rsidR="00F82844" w:rsidRPr="0043747A" w:rsidRDefault="00F82844" w:rsidP="004142B5">
      <w:pPr>
        <w:pStyle w:val="100"/>
      </w:pPr>
    </w:p>
    <w:p w14:paraId="401FCA0E" w14:textId="77777777" w:rsidR="003D09B2" w:rsidRPr="0043747A" w:rsidRDefault="00F82844" w:rsidP="004142B5">
      <w:pPr>
        <w:pStyle w:val="100"/>
      </w:pPr>
      <w:r w:rsidRPr="0043747A">
        <w:t>Пауза.</w:t>
      </w:r>
    </w:p>
    <w:p w14:paraId="1E976377" w14:textId="77777777" w:rsidR="00F82844" w:rsidRPr="0043747A" w:rsidRDefault="00F82844" w:rsidP="004142B5">
      <w:pPr>
        <w:pStyle w:val="100"/>
      </w:pPr>
    </w:p>
    <w:p w14:paraId="30CF80AE" w14:textId="77777777" w:rsidR="003D09B2" w:rsidRPr="0043747A" w:rsidRDefault="003D09B2" w:rsidP="0005545B">
      <w:pPr>
        <w:pStyle w:val="14"/>
      </w:pPr>
      <w:r w:rsidRPr="00A627FB">
        <w:t>Мой покойный муж говорил, что я люблю выпить. Наверное, он был прав.</w:t>
      </w:r>
      <w:r w:rsidR="00F82844" w:rsidRPr="00A627FB">
        <w:t>..</w:t>
      </w:r>
      <w:r w:rsidRPr="00A627FB">
        <w:t xml:space="preserve"> Его убили в Первую мировую в пятнадцатом году. И я осталась вдовой с дочкой и маленьким сыном, который родился за несколько дней до смерти </w:t>
      </w:r>
      <w:r w:rsidR="00F82844" w:rsidRPr="00A627FB">
        <w:t>своего отца</w:t>
      </w:r>
      <w:r w:rsidR="00124B38" w:rsidRPr="00A627FB">
        <w:t>.</w:t>
      </w:r>
      <w:r w:rsidRPr="00A627FB">
        <w:t xml:space="preserve"> </w:t>
      </w:r>
      <w:r w:rsidR="00124B38" w:rsidRPr="00A627FB">
        <w:t xml:space="preserve">Мне </w:t>
      </w:r>
      <w:r w:rsidR="00124B38" w:rsidRPr="00835835">
        <w:t>назначили</w:t>
      </w:r>
      <w:r w:rsidRPr="00A627FB">
        <w:t xml:space="preserve"> мизерн</w:t>
      </w:r>
      <w:r w:rsidR="00124B38" w:rsidRPr="00A627FB">
        <w:t>ую пенсию</w:t>
      </w:r>
      <w:r w:rsidRPr="00A627FB">
        <w:t xml:space="preserve"> — двести пятьдесят фунтов стерлингов в год. </w:t>
      </w:r>
      <w:r w:rsidR="00124B38" w:rsidRPr="00A627FB">
        <w:t>Вообще у</w:t>
      </w:r>
      <w:r w:rsidRPr="00A627FB">
        <w:t xml:space="preserve"> меня было две дочери, но Элизабет неожиданно для всех умерла в четырнадцатом от </w:t>
      </w:r>
      <w:r w:rsidRPr="0005545B">
        <w:t>туберкулеза</w:t>
      </w:r>
      <w:r w:rsidRPr="00A627FB">
        <w:t xml:space="preserve">. </w:t>
      </w:r>
      <w:r w:rsidR="00124B38" w:rsidRPr="00A627FB">
        <w:t>Для ее могилы</w:t>
      </w:r>
      <w:r w:rsidRPr="00A627FB">
        <w:t xml:space="preserve"> я сделала скульптуру маленького плачущего ангела. Наверное, после</w:t>
      </w:r>
      <w:r w:rsidRPr="0043747A">
        <w:t xml:space="preserve"> этого я </w:t>
      </w:r>
      <w:r w:rsidR="00124B38" w:rsidRPr="0043747A">
        <w:t xml:space="preserve">и </w:t>
      </w:r>
      <w:r w:rsidRPr="0043747A">
        <w:t xml:space="preserve">поняла, что у меня есть способности к </w:t>
      </w:r>
      <w:r w:rsidR="00124B38" w:rsidRPr="0043747A">
        <w:t>лепке..</w:t>
      </w:r>
      <w:r w:rsidR="007533ED" w:rsidRPr="0043747A">
        <w:t>.</w:t>
      </w:r>
    </w:p>
    <w:p w14:paraId="238872BF" w14:textId="77777777" w:rsidR="00124B38" w:rsidRPr="0043747A" w:rsidRDefault="00124B38" w:rsidP="004142B5">
      <w:pPr>
        <w:pStyle w:val="100"/>
      </w:pPr>
    </w:p>
    <w:p w14:paraId="44A6D391" w14:textId="77777777" w:rsidR="003D09B2" w:rsidRPr="0043747A" w:rsidRDefault="003D09B2" w:rsidP="004142B5">
      <w:pPr>
        <w:pStyle w:val="100"/>
      </w:pPr>
      <w:r w:rsidRPr="0043747A">
        <w:t xml:space="preserve">Клэр наливает еще водки и </w:t>
      </w:r>
      <w:r w:rsidR="00124B38" w:rsidRPr="0043747A">
        <w:t>выпивает. Берет вторую конфету.</w:t>
      </w:r>
    </w:p>
    <w:p w14:paraId="4F0F34C5" w14:textId="77777777" w:rsidR="00124B38" w:rsidRPr="0043747A" w:rsidRDefault="00124B38" w:rsidP="004142B5">
      <w:pPr>
        <w:pStyle w:val="100"/>
      </w:pPr>
    </w:p>
    <w:p w14:paraId="15685444" w14:textId="77777777" w:rsidR="003D09B2" w:rsidRPr="0043747A" w:rsidRDefault="007533ED" w:rsidP="0005545B">
      <w:pPr>
        <w:pStyle w:val="14"/>
      </w:pPr>
      <w:r w:rsidRPr="0043747A">
        <w:rPr>
          <w:i/>
        </w:rPr>
        <w:t xml:space="preserve"> (Со вздохом.)</w:t>
      </w:r>
      <w:r w:rsidRPr="0043747A">
        <w:t xml:space="preserve"> </w:t>
      </w:r>
      <w:r w:rsidR="003D09B2" w:rsidRPr="0043747A">
        <w:t xml:space="preserve">Есть вещи похуже алкоголя, но лучше — нет. По дороге я потеряла сто фунтов стерлингов. Это все мои деньги. Как я буду </w:t>
      </w:r>
      <w:r w:rsidR="003D09B2" w:rsidRPr="0005545B">
        <w:t>покупать</w:t>
      </w:r>
      <w:r w:rsidR="003D09B2" w:rsidRPr="0043747A">
        <w:t xml:space="preserve"> себе еду?</w:t>
      </w:r>
      <w:r w:rsidR="0043747A" w:rsidRPr="0043747A">
        <w:t>..</w:t>
      </w:r>
      <w:r w:rsidR="003D09B2" w:rsidRPr="0043747A">
        <w:t xml:space="preserve"> Мой кузен Уинстон Черчилль, узнав, что я </w:t>
      </w:r>
      <w:r w:rsidRPr="0043747A">
        <w:t>направляюсь</w:t>
      </w:r>
      <w:r w:rsidR="003D09B2" w:rsidRPr="0043747A">
        <w:t xml:space="preserve"> в Россию, назвал меня «сумасшедшей дикой кузиной». </w:t>
      </w:r>
      <w:r w:rsidR="00531918" w:rsidRPr="00531918">
        <w:rPr>
          <w:i/>
        </w:rPr>
        <w:t>(Пауза.)</w:t>
      </w:r>
      <w:r w:rsidR="00531918">
        <w:t xml:space="preserve"> </w:t>
      </w:r>
      <w:r w:rsidR="003D09B2" w:rsidRPr="0043747A">
        <w:t>Как и большинство сверстниц, я воспитывалась на том, что девушке моего круга достаточно знать французский, делать маникюр и заботиться о прическе, чтобы удачно выйти замуж и прожить счастливую жизнь. А Уинстон говорил, чтобы я лучше радовала и вдохновляла мужчин, чем зан</w:t>
      </w:r>
      <w:r w:rsidR="0020276F" w:rsidRPr="0043747A">
        <w:t>ималась скульптурой. Ну и пусть! Д</w:t>
      </w:r>
      <w:r w:rsidR="003D09B2" w:rsidRPr="0043747A">
        <w:t>ля меня никогда не имело значения, что думают обо мне другие. Я все решаю сам</w:t>
      </w:r>
      <w:r w:rsidR="0020276F" w:rsidRPr="0043747A">
        <w:t>а. Я хочу понять дух коммунизма: он меня невероятно занимает!</w:t>
      </w:r>
    </w:p>
    <w:p w14:paraId="5E75815A" w14:textId="77777777" w:rsidR="0020276F" w:rsidRPr="007E0DAB" w:rsidRDefault="0020276F" w:rsidP="004142B5">
      <w:pPr>
        <w:pStyle w:val="100"/>
        <w:rPr>
          <w:rStyle w:val="140"/>
        </w:rPr>
      </w:pPr>
    </w:p>
    <w:p w14:paraId="5CF052EE" w14:textId="77777777" w:rsidR="003D09B2" w:rsidRPr="0043747A" w:rsidRDefault="003D09B2" w:rsidP="004142B5">
      <w:pPr>
        <w:pStyle w:val="100"/>
      </w:pPr>
      <w:r w:rsidRPr="0043747A">
        <w:t xml:space="preserve">Раздается стук </w:t>
      </w:r>
      <w:r w:rsidR="0020276F" w:rsidRPr="0043747A">
        <w:t>в дверь. Клэр выходит в коридор.</w:t>
      </w:r>
    </w:p>
    <w:p w14:paraId="0AAA4A42" w14:textId="77777777" w:rsidR="0020276F" w:rsidRPr="0043747A" w:rsidRDefault="0020276F" w:rsidP="004142B5">
      <w:pPr>
        <w:pStyle w:val="100"/>
      </w:pPr>
    </w:p>
    <w:p w14:paraId="41EF78A1" w14:textId="77777777" w:rsidR="003D09B2" w:rsidRPr="0043747A" w:rsidRDefault="0020276F" w:rsidP="0005545B">
      <w:pPr>
        <w:pStyle w:val="14"/>
      </w:pPr>
      <w:r w:rsidRPr="0043747A">
        <w:t>Зеркало! О</w:t>
      </w:r>
      <w:r w:rsidR="003D09B2" w:rsidRPr="0043747A">
        <w:t xml:space="preserve">тлично, </w:t>
      </w:r>
      <w:r w:rsidR="003D09B2" w:rsidRPr="0005545B">
        <w:t>спасибо</w:t>
      </w:r>
      <w:r w:rsidR="003D09B2" w:rsidRPr="0043747A">
        <w:t>.</w:t>
      </w:r>
    </w:p>
    <w:p w14:paraId="1AF38A3D" w14:textId="77777777" w:rsidR="0020276F" w:rsidRPr="0043747A" w:rsidRDefault="0020276F" w:rsidP="004142B5">
      <w:pPr>
        <w:pStyle w:val="100"/>
      </w:pPr>
    </w:p>
    <w:p w14:paraId="0C0B0028" w14:textId="77777777" w:rsidR="00A27879" w:rsidRPr="0043747A" w:rsidRDefault="0020276F" w:rsidP="004142B5">
      <w:pPr>
        <w:pStyle w:val="100"/>
      </w:pPr>
      <w:r w:rsidRPr="0043747A">
        <w:t xml:space="preserve">Возвращается </w:t>
      </w:r>
      <w:r w:rsidR="00A27879" w:rsidRPr="0043747A">
        <w:t>с</w:t>
      </w:r>
      <w:r w:rsidRPr="0043747A">
        <w:t xml:space="preserve"> зеркалом в руках и </w:t>
      </w:r>
      <w:r w:rsidR="00A27879" w:rsidRPr="0043747A">
        <w:t xml:space="preserve">начинает искать, куда бы его повесить. Наконец обнаруживает на стене крючок и вешает </w:t>
      </w:r>
      <w:r w:rsidR="0043747A" w:rsidRPr="0043747A">
        <w:t xml:space="preserve">зеркало </w:t>
      </w:r>
      <w:r w:rsidR="00A27879" w:rsidRPr="0043747A">
        <w:t>на него. Несколько секунд смотрит на свое отражение.</w:t>
      </w:r>
    </w:p>
    <w:p w14:paraId="1D11C8A3" w14:textId="77777777" w:rsidR="00A27879" w:rsidRPr="0043747A" w:rsidRDefault="00A27879" w:rsidP="004142B5">
      <w:pPr>
        <w:pStyle w:val="100"/>
      </w:pPr>
    </w:p>
    <w:p w14:paraId="4E4AE157" w14:textId="77777777" w:rsidR="003D09B2" w:rsidRPr="0043747A" w:rsidRDefault="00A27879" w:rsidP="0005545B">
      <w:pPr>
        <w:pStyle w:val="14"/>
      </w:pPr>
      <w:r w:rsidRPr="0043747A">
        <w:t>У меня</w:t>
      </w:r>
      <w:r w:rsidR="003D09B2" w:rsidRPr="0043747A">
        <w:t xml:space="preserve"> </w:t>
      </w:r>
      <w:r w:rsidR="00A61832">
        <w:t>появилось</w:t>
      </w:r>
      <w:r w:rsidR="003D09B2" w:rsidRPr="0043747A">
        <w:t xml:space="preserve"> </w:t>
      </w:r>
      <w:r w:rsidRPr="0043747A">
        <w:t xml:space="preserve">так </w:t>
      </w:r>
      <w:r w:rsidR="003D09B2" w:rsidRPr="0043747A">
        <w:t>много морщин.</w:t>
      </w:r>
      <w:r w:rsidRPr="0043747A">
        <w:t>..</w:t>
      </w:r>
      <w:r w:rsidR="003D09B2" w:rsidRPr="0043747A">
        <w:t xml:space="preserve"> А </w:t>
      </w:r>
      <w:r w:rsidR="003D09B2" w:rsidRPr="0005545B">
        <w:t>в</w:t>
      </w:r>
      <w:r w:rsidRPr="0005545B">
        <w:t>едь</w:t>
      </w:r>
      <w:r w:rsidRPr="0043747A">
        <w:t xml:space="preserve"> мне всего тридцать пять!</w:t>
      </w:r>
    </w:p>
    <w:p w14:paraId="29B3B56D" w14:textId="77777777" w:rsidR="00A27879" w:rsidRPr="0043747A" w:rsidRDefault="00A27879" w:rsidP="004142B5">
      <w:pPr>
        <w:pStyle w:val="100"/>
      </w:pPr>
    </w:p>
    <w:p w14:paraId="6E43E2DF" w14:textId="77777777" w:rsidR="003D09B2" w:rsidRPr="0043747A" w:rsidRDefault="00A27879" w:rsidP="004142B5">
      <w:pPr>
        <w:pStyle w:val="100"/>
      </w:pPr>
      <w:r w:rsidRPr="0043747A">
        <w:t>Свет в комнате медленно гаснет.</w:t>
      </w:r>
    </w:p>
    <w:p w14:paraId="3D6381C5" w14:textId="77777777" w:rsidR="00A27879" w:rsidRPr="00A27879" w:rsidRDefault="00A27879" w:rsidP="004142B5">
      <w:pPr>
        <w:pStyle w:val="100"/>
      </w:pPr>
    </w:p>
    <w:p w14:paraId="2D7626AD" w14:textId="77777777" w:rsidR="003D09B2" w:rsidRPr="00D552BD" w:rsidRDefault="00D552BD" w:rsidP="00D552BD">
      <w:pPr>
        <w:pStyle w:val="14"/>
        <w:jc w:val="center"/>
        <w:rPr>
          <w:b/>
        </w:rPr>
      </w:pPr>
      <w:r w:rsidRPr="00D552BD">
        <w:rPr>
          <w:b/>
        </w:rPr>
        <w:t>КАРТИНА ЧЕТВЕРТАЯ</w:t>
      </w:r>
    </w:p>
    <w:p w14:paraId="28B698F6" w14:textId="77777777" w:rsidR="00A61832" w:rsidRDefault="00A61832" w:rsidP="00FF46ED">
      <w:pPr>
        <w:pStyle w:val="a4"/>
        <w:spacing w:line="240" w:lineRule="exact"/>
      </w:pPr>
    </w:p>
    <w:p w14:paraId="0016CE3E" w14:textId="77777777" w:rsidR="00387CC9" w:rsidRPr="00387CC9" w:rsidRDefault="003D09B2" w:rsidP="004142B5">
      <w:pPr>
        <w:pStyle w:val="100"/>
        <w:rPr>
          <w:spacing w:val="40"/>
        </w:rPr>
      </w:pPr>
      <w:r w:rsidRPr="0020276F">
        <w:t xml:space="preserve">В жилой комнате свет только от торшера. </w:t>
      </w:r>
      <w:r w:rsidRPr="00175DDA">
        <w:rPr>
          <w:spacing w:val="40"/>
        </w:rPr>
        <w:t>Клэр</w:t>
      </w:r>
      <w:r w:rsidRPr="0020276F">
        <w:t xml:space="preserve"> спит на диване, укрывшись одеялом. </w:t>
      </w:r>
    </w:p>
    <w:p w14:paraId="05F2CED5" w14:textId="77777777" w:rsidR="003D09B2" w:rsidRDefault="003D09B2" w:rsidP="004142B5">
      <w:pPr>
        <w:pStyle w:val="100"/>
      </w:pPr>
      <w:r w:rsidRPr="0020276F">
        <w:t xml:space="preserve">С улицы доносится </w:t>
      </w:r>
      <w:r w:rsidR="00200F94">
        <w:t>пение, которое</w:t>
      </w:r>
      <w:r w:rsidRPr="0020276F">
        <w:t xml:space="preserve"> становится все громче</w:t>
      </w:r>
      <w:r w:rsidR="00200F94">
        <w:t xml:space="preserve"> и громче. В конце концов</w:t>
      </w:r>
      <w:r w:rsidR="00A732EA">
        <w:t xml:space="preserve"> </w:t>
      </w:r>
      <w:r w:rsidRPr="0020276F">
        <w:t xml:space="preserve">кажется, </w:t>
      </w:r>
      <w:r w:rsidR="00200F94">
        <w:t>что поют прямо под окнами.</w:t>
      </w:r>
    </w:p>
    <w:p w14:paraId="4EF57E99" w14:textId="77777777" w:rsidR="00200F94" w:rsidRPr="0020276F" w:rsidRDefault="00200F94" w:rsidP="004142B5">
      <w:pPr>
        <w:pStyle w:val="100"/>
      </w:pPr>
    </w:p>
    <w:p w14:paraId="3B068413" w14:textId="77777777" w:rsidR="00200F94" w:rsidRPr="0006264A" w:rsidRDefault="003D09B2" w:rsidP="00C025B9">
      <w:pPr>
        <w:pStyle w:val="141"/>
        <w:spacing w:line="260" w:lineRule="exact"/>
        <w:rPr>
          <w:i/>
        </w:rPr>
      </w:pPr>
      <w:r w:rsidRPr="00DE600E">
        <w:rPr>
          <w:spacing w:val="40"/>
        </w:rPr>
        <w:lastRenderedPageBreak/>
        <w:t>Голоса за сценой</w:t>
      </w:r>
      <w:r w:rsidRPr="0020276F">
        <w:t xml:space="preserve"> </w:t>
      </w:r>
      <w:r w:rsidRPr="00200F94">
        <w:rPr>
          <w:i/>
        </w:rPr>
        <w:t>(поют)</w:t>
      </w:r>
      <w:r w:rsidR="00200F94">
        <w:rPr>
          <w:i/>
        </w:rPr>
        <w:t>.</w:t>
      </w:r>
    </w:p>
    <w:p w14:paraId="0405A206" w14:textId="77777777" w:rsidR="00200F94" w:rsidRPr="00D552BD" w:rsidRDefault="003D09B2" w:rsidP="00C025B9">
      <w:pPr>
        <w:pStyle w:val="141"/>
      </w:pPr>
      <w:r w:rsidRPr="00D552BD">
        <w:t xml:space="preserve">Вихри враждебные веют над </w:t>
      </w:r>
      <w:r w:rsidRPr="00C025B9">
        <w:t>нами</w:t>
      </w:r>
      <w:r w:rsidRPr="00D552BD">
        <w:t xml:space="preserve">, </w:t>
      </w:r>
    </w:p>
    <w:p w14:paraId="672580D7" w14:textId="77777777" w:rsidR="00200F94" w:rsidRPr="00D552BD" w:rsidRDefault="003D09B2" w:rsidP="00D552BD">
      <w:pPr>
        <w:pStyle w:val="141"/>
      </w:pPr>
      <w:r w:rsidRPr="00D552BD">
        <w:t>Т</w:t>
      </w:r>
      <w:r w:rsidR="007533ED" w:rsidRPr="00D552BD">
        <w:t>е</w:t>
      </w:r>
      <w:r w:rsidRPr="00D552BD">
        <w:t xml:space="preserve">мные силы нас злобно гнетут. </w:t>
      </w:r>
    </w:p>
    <w:p w14:paraId="24CCAEF2" w14:textId="77777777" w:rsidR="00200F94" w:rsidRPr="00D552BD" w:rsidRDefault="003D09B2" w:rsidP="00D552BD">
      <w:pPr>
        <w:pStyle w:val="141"/>
      </w:pPr>
      <w:r w:rsidRPr="00D552BD">
        <w:t xml:space="preserve">В бой роковой мы вступили с врагами, </w:t>
      </w:r>
    </w:p>
    <w:p w14:paraId="5B603089" w14:textId="77777777" w:rsidR="00200F94" w:rsidRPr="00D552BD" w:rsidRDefault="003D09B2" w:rsidP="00D552BD">
      <w:pPr>
        <w:pStyle w:val="141"/>
      </w:pPr>
      <w:r w:rsidRPr="00D552BD">
        <w:t xml:space="preserve">Нас еще судьбы безвестные ждут. </w:t>
      </w:r>
    </w:p>
    <w:p w14:paraId="1432E192" w14:textId="77777777" w:rsidR="007E0DAB" w:rsidRPr="00D552BD" w:rsidRDefault="007E0DAB" w:rsidP="00D552BD">
      <w:pPr>
        <w:pStyle w:val="141"/>
      </w:pPr>
    </w:p>
    <w:p w14:paraId="7F0463CB" w14:textId="77777777" w:rsidR="00200F94" w:rsidRPr="00D552BD" w:rsidRDefault="003D09B2" w:rsidP="00D552BD">
      <w:pPr>
        <w:pStyle w:val="141"/>
      </w:pPr>
      <w:r w:rsidRPr="00D552BD">
        <w:t xml:space="preserve">Но мы подымем гордо и смело </w:t>
      </w:r>
    </w:p>
    <w:p w14:paraId="66756711" w14:textId="77777777" w:rsidR="00200F94" w:rsidRPr="00D552BD" w:rsidRDefault="003D09B2" w:rsidP="00D552BD">
      <w:pPr>
        <w:pStyle w:val="141"/>
      </w:pPr>
      <w:r w:rsidRPr="00D552BD">
        <w:t xml:space="preserve">Знамя борьбы за рабочее дело, </w:t>
      </w:r>
    </w:p>
    <w:p w14:paraId="40FFEEFD" w14:textId="77777777" w:rsidR="00200F94" w:rsidRPr="00D552BD" w:rsidRDefault="003D09B2" w:rsidP="00D552BD">
      <w:pPr>
        <w:pStyle w:val="141"/>
      </w:pPr>
      <w:r w:rsidRPr="00D552BD">
        <w:t xml:space="preserve">Знамя великой борьбы всех народов </w:t>
      </w:r>
    </w:p>
    <w:p w14:paraId="35802465" w14:textId="77777777" w:rsidR="003D09B2" w:rsidRPr="00D552BD" w:rsidRDefault="003D09B2" w:rsidP="00D552BD">
      <w:pPr>
        <w:pStyle w:val="141"/>
      </w:pPr>
      <w:r w:rsidRPr="00D552BD">
        <w:t>За лучший мир, за святую свободу.</w:t>
      </w:r>
    </w:p>
    <w:p w14:paraId="10011148" w14:textId="77777777" w:rsidR="007E0DAB" w:rsidRPr="00D552BD" w:rsidRDefault="007E0DAB" w:rsidP="00D552BD">
      <w:pPr>
        <w:pStyle w:val="141"/>
      </w:pPr>
    </w:p>
    <w:p w14:paraId="1400C1CA" w14:textId="77777777" w:rsidR="007E0DAB" w:rsidRPr="00D552BD" w:rsidRDefault="003D09B2" w:rsidP="00D552BD">
      <w:pPr>
        <w:pStyle w:val="141"/>
      </w:pPr>
      <w:r w:rsidRPr="00D552BD">
        <w:t xml:space="preserve">На бой кровавый, </w:t>
      </w:r>
    </w:p>
    <w:p w14:paraId="7C17128F" w14:textId="77777777" w:rsidR="007E0DAB" w:rsidRPr="00D552BD" w:rsidRDefault="003D09B2" w:rsidP="00D552BD">
      <w:pPr>
        <w:pStyle w:val="141"/>
      </w:pPr>
      <w:r w:rsidRPr="00D552BD">
        <w:t>Святой и правый</w:t>
      </w:r>
      <w:r w:rsidR="00A8264E" w:rsidRPr="00D552BD">
        <w:t>,</w:t>
      </w:r>
      <w:r w:rsidRPr="00D552BD">
        <w:t xml:space="preserve"> </w:t>
      </w:r>
    </w:p>
    <w:p w14:paraId="1C2FF049" w14:textId="77777777" w:rsidR="007E0DAB" w:rsidRPr="00D552BD" w:rsidRDefault="003D09B2" w:rsidP="00D552BD">
      <w:pPr>
        <w:pStyle w:val="141"/>
      </w:pPr>
      <w:r w:rsidRPr="00D552BD">
        <w:t>Марш, марш впер</w:t>
      </w:r>
      <w:r w:rsidR="007533ED" w:rsidRPr="00D552BD">
        <w:t>е</w:t>
      </w:r>
      <w:r w:rsidRPr="00D552BD">
        <w:t xml:space="preserve">д, </w:t>
      </w:r>
    </w:p>
    <w:p w14:paraId="7621EF91" w14:textId="77777777" w:rsidR="003D09B2" w:rsidRPr="00D552BD" w:rsidRDefault="007E0DAB" w:rsidP="00D552BD">
      <w:pPr>
        <w:pStyle w:val="141"/>
      </w:pPr>
      <w:r w:rsidRPr="00D552BD">
        <w:t>Рабочий народ!</w:t>
      </w:r>
    </w:p>
    <w:p w14:paraId="0EF07FB8" w14:textId="77777777" w:rsidR="007E0DAB" w:rsidRPr="0020276F" w:rsidRDefault="007E0DAB" w:rsidP="004142B5">
      <w:pPr>
        <w:pStyle w:val="100"/>
      </w:pPr>
    </w:p>
    <w:p w14:paraId="3B607B01" w14:textId="77777777" w:rsidR="003D09B2" w:rsidRDefault="00A8264E" w:rsidP="004142B5">
      <w:pPr>
        <w:pStyle w:val="100"/>
      </w:pPr>
      <w:r>
        <w:t>Клэр встает с дивана, на</w:t>
      </w:r>
      <w:r w:rsidR="003D09B2" w:rsidRPr="0020276F">
        <w:t>девает халат, подх</w:t>
      </w:r>
      <w:r>
        <w:t>одит к окну и смотрит на улицу.</w:t>
      </w:r>
    </w:p>
    <w:p w14:paraId="7F5BA1F0" w14:textId="77777777" w:rsidR="007E0DAB" w:rsidRPr="00216B0A" w:rsidRDefault="007E0DAB" w:rsidP="004142B5">
      <w:pPr>
        <w:pStyle w:val="100"/>
      </w:pPr>
    </w:p>
    <w:p w14:paraId="79606673" w14:textId="77777777" w:rsidR="003D09B2" w:rsidRDefault="00A8264E" w:rsidP="00D552BD">
      <w:pPr>
        <w:pStyle w:val="141"/>
      </w:pPr>
      <w:r w:rsidRPr="004142B5">
        <w:rPr>
          <w:b/>
          <w:bCs/>
          <w:spacing w:val="40"/>
        </w:rPr>
        <w:t>Клэр</w:t>
      </w:r>
      <w:r w:rsidR="003D09B2" w:rsidRPr="0020276F">
        <w:t xml:space="preserve"> </w:t>
      </w:r>
      <w:r w:rsidR="003D09B2" w:rsidRPr="00A8264E">
        <w:rPr>
          <w:i/>
        </w:rPr>
        <w:t>(</w:t>
      </w:r>
      <w:r w:rsidR="00531918">
        <w:rPr>
          <w:i/>
        </w:rPr>
        <w:t>глядя</w:t>
      </w:r>
      <w:r w:rsidRPr="00A8264E">
        <w:rPr>
          <w:i/>
        </w:rPr>
        <w:t xml:space="preserve"> в</w:t>
      </w:r>
      <w:r w:rsidR="003D09B2" w:rsidRPr="00A8264E">
        <w:rPr>
          <w:i/>
        </w:rPr>
        <w:t xml:space="preserve"> окно). </w:t>
      </w:r>
      <w:r w:rsidR="003D09B2" w:rsidRPr="0020276F">
        <w:t xml:space="preserve">Какая красивая </w:t>
      </w:r>
      <w:r>
        <w:t>мелодия! Надо узнать, что это за песня</w:t>
      </w:r>
      <w:r w:rsidR="003D09B2" w:rsidRPr="0020276F">
        <w:t xml:space="preserve">. Я не слышала </w:t>
      </w:r>
      <w:r>
        <w:t>ее</w:t>
      </w:r>
      <w:r w:rsidR="003D09B2" w:rsidRPr="0020276F">
        <w:t xml:space="preserve"> в Лондоне. Люди несут красные лозунги и знамена</w:t>
      </w:r>
      <w:r>
        <w:t>..</w:t>
      </w:r>
      <w:r w:rsidR="003D09B2" w:rsidRPr="0020276F">
        <w:t>. Плохо видно, что на них написано</w:t>
      </w:r>
      <w:r w:rsidR="00216B0A">
        <w:t>..</w:t>
      </w:r>
      <w:r w:rsidR="003D09B2" w:rsidRPr="0020276F">
        <w:t>.</w:t>
      </w:r>
      <w:r>
        <w:t xml:space="preserve"> </w:t>
      </w:r>
      <w:r w:rsidRPr="002539A8">
        <w:rPr>
          <w:i/>
        </w:rPr>
        <w:t>(Вглядывается.)</w:t>
      </w:r>
      <w:r w:rsidR="00035FB6">
        <w:t xml:space="preserve"> </w:t>
      </w:r>
      <w:r w:rsidR="003D09B2" w:rsidRPr="0020276F">
        <w:t>Впрочем, я все равно не знаю русского языка. Надо спросить у горничных на этаже, что на этих лозунгах. Очевидно, это репетиция демонстрации. Красин мне говорил, что ск</w:t>
      </w:r>
      <w:r w:rsidR="00216B0A">
        <w:t>оро годовщина Великого Октября:</w:t>
      </w:r>
      <w:r w:rsidR="003D09B2" w:rsidRPr="0020276F">
        <w:t xml:space="preserve"> большевики будут </w:t>
      </w:r>
      <w:r w:rsidR="00216B0A">
        <w:t>ее</w:t>
      </w:r>
      <w:r w:rsidR="003D09B2" w:rsidRPr="0020276F">
        <w:t xml:space="preserve"> праздновать и проводить митинги и демонстрации.</w:t>
      </w:r>
    </w:p>
    <w:p w14:paraId="02474A22" w14:textId="77777777" w:rsidR="00216B0A" w:rsidRPr="0020276F" w:rsidRDefault="00216B0A" w:rsidP="004142B5">
      <w:pPr>
        <w:pStyle w:val="100"/>
      </w:pPr>
    </w:p>
    <w:p w14:paraId="03F3B3AD" w14:textId="77777777" w:rsidR="003D09B2" w:rsidRDefault="003D09B2" w:rsidP="004142B5">
      <w:pPr>
        <w:pStyle w:val="100"/>
      </w:pPr>
      <w:r w:rsidRPr="0020276F">
        <w:t xml:space="preserve">Клэр </w:t>
      </w:r>
      <w:r w:rsidR="00216B0A">
        <w:t>садится в кресло рядом с окном.</w:t>
      </w:r>
    </w:p>
    <w:p w14:paraId="3740A59A" w14:textId="77777777" w:rsidR="00216B0A" w:rsidRPr="0020276F" w:rsidRDefault="00216B0A" w:rsidP="004142B5">
      <w:pPr>
        <w:pStyle w:val="100"/>
      </w:pPr>
    </w:p>
    <w:p w14:paraId="461DE6CB" w14:textId="77777777" w:rsidR="003D09B2" w:rsidRDefault="003D09B2" w:rsidP="00D552BD">
      <w:pPr>
        <w:pStyle w:val="14"/>
      </w:pPr>
      <w:r w:rsidRPr="0020276F">
        <w:t xml:space="preserve">Эту демонстрацию явно не будут </w:t>
      </w:r>
      <w:r w:rsidRPr="00D552BD">
        <w:t>разго</w:t>
      </w:r>
      <w:r w:rsidR="008A0C7E" w:rsidRPr="00D552BD">
        <w:t>нять</w:t>
      </w:r>
      <w:r w:rsidR="008A0C7E">
        <w:t xml:space="preserve"> водой, как у нас в Лондоне...</w:t>
      </w:r>
      <w:r w:rsidRPr="0020276F">
        <w:t xml:space="preserve"> Интересно, который сейчас час?</w:t>
      </w:r>
      <w:r w:rsidR="00216B0A">
        <w:t xml:space="preserve"> </w:t>
      </w:r>
      <w:r w:rsidR="00216B0A" w:rsidRPr="00216B0A">
        <w:rPr>
          <w:i/>
        </w:rPr>
        <w:t>(Поворачивается и смотрит на часы на стене.)</w:t>
      </w:r>
      <w:r w:rsidR="00216B0A">
        <w:t xml:space="preserve"> </w:t>
      </w:r>
      <w:r w:rsidR="008A0C7E">
        <w:t>Уже три!</w:t>
      </w:r>
      <w:r w:rsidRPr="0020276F">
        <w:t xml:space="preserve"> Я совсем потеряла счет времени. Надо позвонить Каменеву.</w:t>
      </w:r>
    </w:p>
    <w:p w14:paraId="042BCCD8" w14:textId="77777777" w:rsidR="008A0C7E" w:rsidRPr="008A0C7E" w:rsidRDefault="008A0C7E" w:rsidP="004142B5">
      <w:pPr>
        <w:pStyle w:val="100"/>
      </w:pPr>
    </w:p>
    <w:p w14:paraId="1F5E3ECE" w14:textId="77777777" w:rsidR="003D09B2" w:rsidRPr="008A0C7E" w:rsidRDefault="008A0C7E" w:rsidP="004142B5">
      <w:pPr>
        <w:pStyle w:val="100"/>
      </w:pPr>
      <w:r w:rsidRPr="008A0C7E">
        <w:t>П</w:t>
      </w:r>
      <w:r w:rsidR="003D09B2" w:rsidRPr="008A0C7E">
        <w:t>одходит к те</w:t>
      </w:r>
      <w:r w:rsidRPr="008A0C7E">
        <w:t>лефону и снимает трубку.</w:t>
      </w:r>
    </w:p>
    <w:p w14:paraId="7D9C317C" w14:textId="77777777" w:rsidR="008A0C7E" w:rsidRPr="008A0C7E" w:rsidRDefault="008A0C7E" w:rsidP="004142B5">
      <w:pPr>
        <w:pStyle w:val="100"/>
      </w:pPr>
    </w:p>
    <w:p w14:paraId="6C235B47" w14:textId="77777777" w:rsidR="003D09B2" w:rsidRDefault="003D09B2" w:rsidP="00D552BD">
      <w:pPr>
        <w:pStyle w:val="14"/>
      </w:pPr>
      <w:r w:rsidRPr="0020276F">
        <w:t xml:space="preserve">Алло, Лев? Это </w:t>
      </w:r>
      <w:r w:rsidR="008A0C7E">
        <w:t>снова Клэр</w:t>
      </w:r>
      <w:r w:rsidRPr="0020276F">
        <w:t xml:space="preserve">. Когда я увижу свою мастерскую и начну делать бюсты? </w:t>
      </w:r>
      <w:r w:rsidR="00FC44DC" w:rsidRPr="00FC44DC">
        <w:rPr>
          <w:i/>
        </w:rPr>
        <w:t xml:space="preserve">(Пауза.) </w:t>
      </w:r>
      <w:r w:rsidR="00FC44DC">
        <w:t>Что? Я уже неделю в Москве!</w:t>
      </w:r>
      <w:r w:rsidR="00FC44DC" w:rsidRPr="00FC44DC">
        <w:rPr>
          <w:i/>
        </w:rPr>
        <w:t xml:space="preserve"> (Пауза.)</w:t>
      </w:r>
      <w:r w:rsidRPr="0020276F">
        <w:t xml:space="preserve"> Все заняты? Но мне нужны головы. Зачем я тогда приехала</w:t>
      </w:r>
      <w:r w:rsidR="00F72822">
        <w:t>? Пожалуйста, помоги мне!..</w:t>
      </w:r>
      <w:r w:rsidR="00F72822" w:rsidRPr="00F72822">
        <w:rPr>
          <w:i/>
        </w:rPr>
        <w:t xml:space="preserve"> </w:t>
      </w:r>
      <w:r w:rsidR="00F72822" w:rsidRPr="00FC44DC">
        <w:rPr>
          <w:i/>
        </w:rPr>
        <w:t>(Пауза.)</w:t>
      </w:r>
      <w:r w:rsidR="00A732EA">
        <w:t xml:space="preserve"> </w:t>
      </w:r>
      <w:r w:rsidRPr="0020276F">
        <w:t>Хорошо, буду ждать.</w:t>
      </w:r>
    </w:p>
    <w:p w14:paraId="2371AF1A" w14:textId="77777777" w:rsidR="00F72822" w:rsidRPr="0020276F" w:rsidRDefault="00F72822" w:rsidP="004142B5">
      <w:pPr>
        <w:pStyle w:val="100"/>
      </w:pPr>
    </w:p>
    <w:p w14:paraId="5B57391B" w14:textId="77777777" w:rsidR="003D09B2" w:rsidRDefault="00F72822" w:rsidP="004142B5">
      <w:pPr>
        <w:pStyle w:val="100"/>
      </w:pPr>
      <w:r>
        <w:t>Едва она</w:t>
      </w:r>
      <w:r w:rsidR="00A732EA">
        <w:t xml:space="preserve"> </w:t>
      </w:r>
      <w:r>
        <w:t>кладет трубку, снова</w:t>
      </w:r>
      <w:r w:rsidR="003D09B2" w:rsidRPr="0020276F">
        <w:t xml:space="preserve"> раздается телефонный звонок. </w:t>
      </w:r>
      <w:r>
        <w:t>Клэр</w:t>
      </w:r>
      <w:r w:rsidR="003D09B2" w:rsidRPr="0020276F">
        <w:t xml:space="preserve"> быстро </w:t>
      </w:r>
      <w:r w:rsidR="00642BFC">
        <w:t>снимает</w:t>
      </w:r>
      <w:r w:rsidR="00A732EA">
        <w:t xml:space="preserve"> </w:t>
      </w:r>
      <w:r>
        <w:t>ее.</w:t>
      </w:r>
    </w:p>
    <w:p w14:paraId="3C36B7A5" w14:textId="77777777" w:rsidR="00F72822" w:rsidRPr="0020276F" w:rsidRDefault="00F72822" w:rsidP="004142B5">
      <w:pPr>
        <w:pStyle w:val="100"/>
      </w:pPr>
    </w:p>
    <w:p w14:paraId="1A3011EE" w14:textId="77777777" w:rsidR="003D09B2" w:rsidRDefault="00F72822" w:rsidP="00FF46ED">
      <w:pPr>
        <w:pStyle w:val="14"/>
      </w:pPr>
      <w:r w:rsidRPr="00BE1F6D">
        <w:t>Алло?..</w:t>
      </w:r>
      <w:r w:rsidR="003D09B2" w:rsidRPr="00BE1F6D">
        <w:t xml:space="preserve"> Да, это я.</w:t>
      </w:r>
      <w:r w:rsidRPr="00BE1F6D">
        <w:t xml:space="preserve"> </w:t>
      </w:r>
      <w:r w:rsidRPr="00642BFC">
        <w:rPr>
          <w:i/>
        </w:rPr>
        <w:t>(Пауза.)</w:t>
      </w:r>
      <w:r w:rsidR="00642BFC">
        <w:rPr>
          <w:i/>
        </w:rPr>
        <w:t xml:space="preserve"> </w:t>
      </w:r>
      <w:r w:rsidR="003D09B2" w:rsidRPr="00BE1F6D">
        <w:t>Кто? Герберт Уэлл</w:t>
      </w:r>
      <w:r w:rsidRPr="00BE1F6D">
        <w:t>с? Вы тоже в Москве?</w:t>
      </w:r>
      <w:r w:rsidR="00642BFC">
        <w:t>.. Остановились на Софийской набережной? О, так</w:t>
      </w:r>
      <w:r w:rsidRPr="00BE1F6D">
        <w:t xml:space="preserve"> </w:t>
      </w:r>
      <w:r w:rsidR="00642BFC">
        <w:t xml:space="preserve">мы соседи! Это замечательно: </w:t>
      </w:r>
      <w:r w:rsidRPr="00BE1F6D">
        <w:t xml:space="preserve">можно поболтать по-английски! </w:t>
      </w:r>
      <w:r w:rsidRPr="00642BFC">
        <w:rPr>
          <w:i/>
        </w:rPr>
        <w:t>(Пауза.)</w:t>
      </w:r>
      <w:r w:rsidR="00A732EA">
        <w:t xml:space="preserve"> </w:t>
      </w:r>
      <w:r w:rsidRPr="00BE1F6D">
        <w:t>В театр? Конечно</w:t>
      </w:r>
      <w:r w:rsidR="003D09B2" w:rsidRPr="00BE1F6D">
        <w:t xml:space="preserve"> хочу. </w:t>
      </w:r>
      <w:r w:rsidR="00642BFC">
        <w:t xml:space="preserve">Вы зайдете за мной? </w:t>
      </w:r>
      <w:r w:rsidR="003D09B2" w:rsidRPr="00BE1F6D">
        <w:t>Прекрасно, буду готова к шести вечера</w:t>
      </w:r>
      <w:r w:rsidR="003D09B2" w:rsidRPr="0020276F">
        <w:t>.</w:t>
      </w:r>
    </w:p>
    <w:p w14:paraId="412C9AE6" w14:textId="77777777" w:rsidR="00F72822" w:rsidRPr="0020276F" w:rsidRDefault="00F72822" w:rsidP="004142B5">
      <w:pPr>
        <w:pStyle w:val="100"/>
      </w:pPr>
    </w:p>
    <w:p w14:paraId="673F2F50" w14:textId="77777777" w:rsidR="00F72822" w:rsidRDefault="00F72822" w:rsidP="004142B5">
      <w:pPr>
        <w:pStyle w:val="100"/>
      </w:pPr>
      <w:r>
        <w:t>Клэр кладет трубку и с радостной улыбкой смотрит в зал.</w:t>
      </w:r>
    </w:p>
    <w:p w14:paraId="7E06EE05" w14:textId="77777777" w:rsidR="00F72822" w:rsidRPr="0020276F" w:rsidRDefault="00F72822" w:rsidP="004142B5">
      <w:pPr>
        <w:pStyle w:val="100"/>
      </w:pPr>
    </w:p>
    <w:p w14:paraId="6AE62D79" w14:textId="77777777" w:rsidR="003D09B2" w:rsidRDefault="003D09B2" w:rsidP="00FF46ED">
      <w:pPr>
        <w:pStyle w:val="14"/>
      </w:pPr>
      <w:r w:rsidRPr="0020276F">
        <w:t xml:space="preserve">Мы </w:t>
      </w:r>
      <w:r w:rsidR="00651477" w:rsidRPr="0020276F">
        <w:t xml:space="preserve">с Уэллсом </w:t>
      </w:r>
      <w:r w:rsidRPr="0020276F">
        <w:t xml:space="preserve">идем в оперу. </w:t>
      </w:r>
      <w:r w:rsidR="00154079">
        <w:t>Дают «Севильского цирюльника», где</w:t>
      </w:r>
      <w:r w:rsidRPr="0020276F">
        <w:t xml:space="preserve"> петь</w:t>
      </w:r>
      <w:r w:rsidR="00651477">
        <w:t xml:space="preserve"> будет сам Шаляпин. Я счастлива!</w:t>
      </w:r>
    </w:p>
    <w:p w14:paraId="1B6B7E4F" w14:textId="77777777" w:rsidR="00651477" w:rsidRDefault="00651477" w:rsidP="004142B5">
      <w:pPr>
        <w:pStyle w:val="100"/>
      </w:pPr>
    </w:p>
    <w:p w14:paraId="05D96037" w14:textId="77777777" w:rsidR="00651477" w:rsidRPr="0020276F" w:rsidRDefault="00651477" w:rsidP="004142B5">
      <w:pPr>
        <w:pStyle w:val="100"/>
      </w:pPr>
      <w:r>
        <w:t xml:space="preserve">Свет медленно гаснет под тихую мелодию из </w:t>
      </w:r>
      <w:r w:rsidR="00984D05">
        <w:t>оперы Россини.</w:t>
      </w:r>
    </w:p>
    <w:p w14:paraId="7F4CC457" w14:textId="77777777" w:rsidR="00452F0D" w:rsidRPr="0020276F" w:rsidRDefault="00452F0D" w:rsidP="00FF46ED">
      <w:pPr>
        <w:pStyle w:val="a4"/>
        <w:spacing w:line="240" w:lineRule="exact"/>
        <w:jc w:val="center"/>
      </w:pPr>
    </w:p>
    <w:p w14:paraId="3F153DCF" w14:textId="77777777" w:rsidR="004762B8" w:rsidRPr="00DE600E" w:rsidRDefault="00D552BD" w:rsidP="00FF46ED">
      <w:pPr>
        <w:pStyle w:val="141"/>
        <w:jc w:val="center"/>
        <w:rPr>
          <w:b/>
        </w:rPr>
      </w:pPr>
      <w:r w:rsidRPr="00DE600E">
        <w:rPr>
          <w:b/>
        </w:rPr>
        <w:t>КАРТИНА ПЯТАЯ</w:t>
      </w:r>
    </w:p>
    <w:p w14:paraId="2CF0FFF3" w14:textId="77777777" w:rsidR="004762B8" w:rsidRPr="00117423" w:rsidRDefault="004762B8" w:rsidP="004142B5">
      <w:pPr>
        <w:pStyle w:val="100"/>
      </w:pPr>
    </w:p>
    <w:p w14:paraId="3497C746" w14:textId="77777777" w:rsidR="00387CC9" w:rsidRDefault="00117423" w:rsidP="004142B5">
      <w:pPr>
        <w:pStyle w:val="100"/>
      </w:pPr>
      <w:r w:rsidRPr="00117423">
        <w:lastRenderedPageBreak/>
        <w:t xml:space="preserve">Зажигается свет в жилой комнате. Входит </w:t>
      </w:r>
      <w:r w:rsidRPr="00E20D08">
        <w:rPr>
          <w:spacing w:val="40"/>
        </w:rPr>
        <w:t>Клэр</w:t>
      </w:r>
      <w:r w:rsidRPr="00117423">
        <w:t xml:space="preserve">. </w:t>
      </w:r>
    </w:p>
    <w:p w14:paraId="3DC49289" w14:textId="77777777" w:rsidR="00117423" w:rsidRDefault="00117423" w:rsidP="004142B5">
      <w:pPr>
        <w:pStyle w:val="100"/>
      </w:pPr>
      <w:r w:rsidRPr="00117423">
        <w:t xml:space="preserve">Она в пальто, на голове шляпка, в руках маленькая корзина. </w:t>
      </w:r>
      <w:r>
        <w:t>Клэр</w:t>
      </w:r>
      <w:r w:rsidRPr="00117423">
        <w:t xml:space="preserve"> ставит е</w:t>
      </w:r>
      <w:r w:rsidR="002F5DB7">
        <w:t>е</w:t>
      </w:r>
      <w:r w:rsidRPr="00117423">
        <w:t xml:space="preserve"> на стол, достает </w:t>
      </w:r>
      <w:r w:rsidRPr="00DE600E">
        <w:t>оттуда яйцо, внимательно осматривает его и кладет на стол. Затем снимает пальто и шляпку и убирает их в шкаф.</w:t>
      </w:r>
    </w:p>
    <w:p w14:paraId="39365DE6" w14:textId="77777777" w:rsidR="004762B8" w:rsidRPr="00117423" w:rsidRDefault="004762B8" w:rsidP="004142B5">
      <w:pPr>
        <w:pStyle w:val="100"/>
      </w:pPr>
    </w:p>
    <w:p w14:paraId="75BD0902" w14:textId="77777777" w:rsidR="004762B8" w:rsidRPr="00117423" w:rsidRDefault="003338D7" w:rsidP="00D552BD">
      <w:pPr>
        <w:pStyle w:val="141"/>
      </w:pPr>
      <w:r w:rsidRPr="004142B5">
        <w:rPr>
          <w:b/>
          <w:bCs/>
          <w:spacing w:val="40"/>
        </w:rPr>
        <w:t>Клэр</w:t>
      </w:r>
      <w:r w:rsidR="004762B8" w:rsidRPr="00DE600E">
        <w:rPr>
          <w:spacing w:val="40"/>
        </w:rPr>
        <w:t>.</w:t>
      </w:r>
      <w:r w:rsidR="004762B8" w:rsidRPr="00BE1F6D">
        <w:t xml:space="preserve"> Герберт передал мне</w:t>
      </w:r>
      <w:r w:rsidRPr="00BE1F6D">
        <w:t xml:space="preserve"> десяток яиц. Это такое счастье:</w:t>
      </w:r>
      <w:r w:rsidR="004762B8" w:rsidRPr="00BE1F6D">
        <w:t xml:space="preserve"> я не ела яйца с момента приезда в Москву. Удивительно, </w:t>
      </w:r>
      <w:r w:rsidR="004762B8" w:rsidRPr="00D552BD">
        <w:t>как</w:t>
      </w:r>
      <w:r w:rsidR="004762B8" w:rsidRPr="00117423">
        <w:t xml:space="preserve"> начинаешь ценить простые продукты, на которые в Англии не обращаешь внимания. Пой</w:t>
      </w:r>
      <w:r>
        <w:t>ду приготовлю себе яичницу!</w:t>
      </w:r>
    </w:p>
    <w:p w14:paraId="700F845D" w14:textId="77777777" w:rsidR="004762B8" w:rsidRPr="00117423" w:rsidRDefault="004762B8" w:rsidP="004142B5">
      <w:pPr>
        <w:pStyle w:val="100"/>
      </w:pPr>
    </w:p>
    <w:p w14:paraId="1E55E0B1" w14:textId="77777777" w:rsidR="00CA1AB3" w:rsidRDefault="004762B8" w:rsidP="004142B5">
      <w:pPr>
        <w:pStyle w:val="100"/>
      </w:pPr>
      <w:r w:rsidRPr="00117423">
        <w:t xml:space="preserve">Клэр уходит на кухню. </w:t>
      </w:r>
    </w:p>
    <w:p w14:paraId="5F99B858" w14:textId="77777777" w:rsidR="00CA1AB3" w:rsidRDefault="004762B8" w:rsidP="004142B5">
      <w:pPr>
        <w:pStyle w:val="100"/>
      </w:pPr>
      <w:r w:rsidRPr="00117423">
        <w:t>Слышен звук шипения</w:t>
      </w:r>
      <w:r w:rsidR="003338D7">
        <w:t xml:space="preserve"> масла на сковородке</w:t>
      </w:r>
      <w:r w:rsidRPr="00117423">
        <w:t xml:space="preserve">. </w:t>
      </w:r>
    </w:p>
    <w:p w14:paraId="27420434" w14:textId="77777777" w:rsidR="004762B8" w:rsidRPr="00117423" w:rsidRDefault="004762B8" w:rsidP="004142B5">
      <w:pPr>
        <w:pStyle w:val="100"/>
      </w:pPr>
      <w:r w:rsidRPr="00117423">
        <w:t xml:space="preserve">Через некоторое время </w:t>
      </w:r>
      <w:r w:rsidR="00CA1AB3" w:rsidRPr="00117423">
        <w:t>Клэр</w:t>
      </w:r>
      <w:r w:rsidRPr="00117423">
        <w:t xml:space="preserve"> возвращается в </w:t>
      </w:r>
      <w:r w:rsidR="003338D7">
        <w:t>комнату,</w:t>
      </w:r>
      <w:r w:rsidRPr="00117423">
        <w:t xml:space="preserve"> ставит на д</w:t>
      </w:r>
      <w:r w:rsidR="003338D7">
        <w:t>еревянную подставку сковороду, садится и начинает есть</w:t>
      </w:r>
      <w:r w:rsidR="00CA1AB3">
        <w:t xml:space="preserve"> с помощью ножа и вилки</w:t>
      </w:r>
      <w:r w:rsidR="003338D7">
        <w:t>.</w:t>
      </w:r>
    </w:p>
    <w:p w14:paraId="2AA7F883" w14:textId="77777777" w:rsidR="004762B8" w:rsidRPr="00117423" w:rsidRDefault="004762B8" w:rsidP="004142B5">
      <w:pPr>
        <w:pStyle w:val="100"/>
      </w:pPr>
    </w:p>
    <w:p w14:paraId="08F58738" w14:textId="77777777" w:rsidR="00B33C4C" w:rsidRDefault="003338D7" w:rsidP="00D552BD">
      <w:pPr>
        <w:pStyle w:val="14"/>
      </w:pPr>
      <w:r w:rsidRPr="003338D7">
        <w:rPr>
          <w:i/>
        </w:rPr>
        <w:t>(Жуя.)</w:t>
      </w:r>
      <w:r w:rsidR="004762B8" w:rsidRPr="00117423">
        <w:t xml:space="preserve"> Мы были в театре и слушали Шаляпина. Как он пел! </w:t>
      </w:r>
      <w:r w:rsidR="00B33C4C">
        <w:t>Просто чудо</w:t>
      </w:r>
      <w:r w:rsidR="004762B8" w:rsidRPr="00117423">
        <w:t>. Только ради</w:t>
      </w:r>
      <w:r>
        <w:t xml:space="preserve"> этого стоило приехать в Москву!</w:t>
      </w:r>
      <w:r w:rsidR="00A732EA">
        <w:t xml:space="preserve"> </w:t>
      </w:r>
      <w:r w:rsidR="00F258A6" w:rsidRPr="00F258A6">
        <w:rPr>
          <w:i/>
        </w:rPr>
        <w:t>(Пауза.)</w:t>
      </w:r>
      <w:r w:rsidR="00F258A6">
        <w:t xml:space="preserve"> </w:t>
      </w:r>
      <w:r w:rsidR="00B33C4C">
        <w:t>Какая</w:t>
      </w:r>
      <w:r w:rsidR="004762B8" w:rsidRPr="00117423">
        <w:t xml:space="preserve"> странная Россия: прекрасные костюмы артистов, великолепны</w:t>
      </w:r>
      <w:r>
        <w:t>е декорации, дирижер в смокинге...</w:t>
      </w:r>
      <w:r w:rsidR="004762B8" w:rsidRPr="00117423">
        <w:t xml:space="preserve"> И </w:t>
      </w:r>
      <w:r w:rsidR="004762B8" w:rsidRPr="00D552BD">
        <w:t>полная</w:t>
      </w:r>
      <w:r w:rsidR="004762B8" w:rsidRPr="00117423">
        <w:t xml:space="preserve"> разруха на улицах, люди</w:t>
      </w:r>
      <w:r w:rsidR="00F258A6">
        <w:t xml:space="preserve"> нищие и</w:t>
      </w:r>
      <w:r w:rsidR="004762B8" w:rsidRPr="00117423">
        <w:t xml:space="preserve"> жгут костры, чтобы согреться. Н</w:t>
      </w:r>
      <w:r w:rsidR="00F258A6">
        <w:t>ет продовольственных магазинов, длинные</w:t>
      </w:r>
      <w:r w:rsidR="004762B8" w:rsidRPr="00117423">
        <w:t xml:space="preserve"> очереди за хлебом. И </w:t>
      </w:r>
      <w:r w:rsidR="00F258A6">
        <w:t xml:space="preserve">при этом </w:t>
      </w:r>
      <w:r w:rsidR="004762B8" w:rsidRPr="00117423">
        <w:t>продают цветы. Где они их берут?</w:t>
      </w:r>
      <w:r w:rsidR="00F258A6">
        <w:t>..</w:t>
      </w:r>
      <w:r w:rsidR="004762B8" w:rsidRPr="00117423">
        <w:t xml:space="preserve"> </w:t>
      </w:r>
      <w:r w:rsidR="00F258A6" w:rsidRPr="00F258A6">
        <w:rPr>
          <w:i/>
        </w:rPr>
        <w:t>(Пауза</w:t>
      </w:r>
      <w:r w:rsidR="00F258A6">
        <w:rPr>
          <w:i/>
        </w:rPr>
        <w:t>, во время которой Клэр продолжает есть яичницу</w:t>
      </w:r>
      <w:r w:rsidR="00F258A6" w:rsidRPr="00F258A6">
        <w:rPr>
          <w:i/>
        </w:rPr>
        <w:t>.)</w:t>
      </w:r>
      <w:r w:rsidR="00F258A6">
        <w:t xml:space="preserve"> </w:t>
      </w:r>
      <w:r w:rsidR="00B33C4C" w:rsidRPr="00B33C4C">
        <w:t xml:space="preserve">А публика? Зал был </w:t>
      </w:r>
      <w:r w:rsidR="00B33C4C" w:rsidRPr="00117423">
        <w:t>до отказа заполнен</w:t>
      </w:r>
      <w:r w:rsidR="00B33C4C" w:rsidRPr="00B33C4C">
        <w:t xml:space="preserve"> рабочими. Герберт сказал</w:t>
      </w:r>
      <w:r w:rsidR="00B33C4C">
        <w:t xml:space="preserve"> мне</w:t>
      </w:r>
      <w:r w:rsidR="00B33C4C" w:rsidRPr="00B33C4C">
        <w:t xml:space="preserve">, что билеты распределяют профсоюзы. </w:t>
      </w:r>
      <w:r w:rsidR="00B33C4C">
        <w:t xml:space="preserve">Люди </w:t>
      </w:r>
      <w:r w:rsidR="00B33C4C" w:rsidRPr="00B33C4C">
        <w:t xml:space="preserve">были плохо одеты, но их лица... </w:t>
      </w:r>
      <w:r w:rsidR="00B33C4C" w:rsidRPr="00117423">
        <w:t>Я не слышала ни кашля, ни шепота</w:t>
      </w:r>
      <w:r w:rsidR="00B33C4C">
        <w:t xml:space="preserve">: </w:t>
      </w:r>
      <w:r w:rsidR="00CA1AB3">
        <w:t>зрители</w:t>
      </w:r>
      <w:r w:rsidR="00B33C4C" w:rsidRPr="00B33C4C">
        <w:t xml:space="preserve"> полностью отдавались музыке. Уставшие после тяжелого дня, они заслужили это удовольствие </w:t>
      </w:r>
      <w:r w:rsidR="00B33C4C" w:rsidRPr="00117423">
        <w:t>и в полной мере им наслаждались</w:t>
      </w:r>
      <w:r w:rsidR="00B33C4C">
        <w:t xml:space="preserve">. </w:t>
      </w:r>
      <w:r w:rsidR="00B33C4C" w:rsidRPr="00B33C4C">
        <w:t xml:space="preserve">Напряженное внимание, с которым </w:t>
      </w:r>
      <w:r w:rsidR="00834F7B">
        <w:t>рабочие</w:t>
      </w:r>
      <w:r w:rsidR="00B33C4C" w:rsidRPr="00B33C4C">
        <w:t xml:space="preserve"> слушали оперу, </w:t>
      </w:r>
      <w:r w:rsidR="00B33C4C">
        <w:t xml:space="preserve">произвело на меня </w:t>
      </w:r>
      <w:r w:rsidR="00B33C4C" w:rsidRPr="00B33C4C">
        <w:t>огромное впечатление.</w:t>
      </w:r>
    </w:p>
    <w:p w14:paraId="4E5129B6" w14:textId="77777777" w:rsidR="00834F7B" w:rsidRDefault="00834F7B" w:rsidP="004142B5">
      <w:pPr>
        <w:pStyle w:val="100"/>
      </w:pPr>
    </w:p>
    <w:p w14:paraId="1ABA1811" w14:textId="77777777" w:rsidR="004762B8" w:rsidRPr="00117423" w:rsidRDefault="004762B8" w:rsidP="004142B5">
      <w:pPr>
        <w:pStyle w:val="100"/>
      </w:pPr>
      <w:r w:rsidRPr="00117423">
        <w:t xml:space="preserve">Клэр </w:t>
      </w:r>
      <w:r w:rsidR="0018697E">
        <w:t>откладывает в столовые</w:t>
      </w:r>
      <w:r w:rsidR="00A732EA">
        <w:t xml:space="preserve"> </w:t>
      </w:r>
      <w:r w:rsidR="0018697E">
        <w:t>приборы</w:t>
      </w:r>
      <w:r w:rsidR="00A732EA">
        <w:t xml:space="preserve"> </w:t>
      </w:r>
      <w:r w:rsidR="0018697E">
        <w:t>и садится в кресло.</w:t>
      </w:r>
    </w:p>
    <w:p w14:paraId="7039FBB2" w14:textId="77777777" w:rsidR="00834F7B" w:rsidRDefault="00834F7B" w:rsidP="004142B5">
      <w:pPr>
        <w:pStyle w:val="100"/>
      </w:pPr>
    </w:p>
    <w:p w14:paraId="7B79CC5A" w14:textId="77777777" w:rsidR="004762B8" w:rsidRDefault="004762B8" w:rsidP="00D552BD">
      <w:pPr>
        <w:pStyle w:val="14"/>
      </w:pPr>
      <w:r w:rsidRPr="00117423">
        <w:t xml:space="preserve">Единственное, что мне не понравилось в театре, — это удушливый запах. Я долго не могла понять, </w:t>
      </w:r>
      <w:r w:rsidR="0018697E">
        <w:t xml:space="preserve">на что он похож... </w:t>
      </w:r>
      <w:r w:rsidRPr="0018697E">
        <w:rPr>
          <w:i/>
        </w:rPr>
        <w:t>(Пауза.)</w:t>
      </w:r>
      <w:r w:rsidR="0018697E">
        <w:t xml:space="preserve"> А потом догадалась: </w:t>
      </w:r>
      <w:r w:rsidRPr="00117423">
        <w:t xml:space="preserve">это запах большого скопления немытых </w:t>
      </w:r>
      <w:r w:rsidRPr="00927DE6">
        <w:t xml:space="preserve">тел и </w:t>
      </w:r>
      <w:r w:rsidR="00871A48">
        <w:t>грязной</w:t>
      </w:r>
      <w:r w:rsidRPr="00927DE6">
        <w:t xml:space="preserve"> одежды</w:t>
      </w:r>
      <w:r w:rsidRPr="00117423">
        <w:t xml:space="preserve">. Действительно, мыла нигде нет, и люди </w:t>
      </w:r>
      <w:r w:rsidR="0018697E" w:rsidRPr="00117423">
        <w:t xml:space="preserve">месяцами </w:t>
      </w:r>
      <w:r w:rsidRPr="00117423">
        <w:t xml:space="preserve">не моются и не стирают </w:t>
      </w:r>
      <w:r w:rsidR="0018697E">
        <w:t>вещи</w:t>
      </w:r>
      <w:r w:rsidRPr="00117423">
        <w:t>.</w:t>
      </w:r>
    </w:p>
    <w:p w14:paraId="0AA1A018" w14:textId="77777777" w:rsidR="0018697E" w:rsidRPr="00117423" w:rsidRDefault="0018697E" w:rsidP="004142B5">
      <w:pPr>
        <w:pStyle w:val="100"/>
      </w:pPr>
    </w:p>
    <w:p w14:paraId="758774E2" w14:textId="77777777" w:rsidR="004762B8" w:rsidRDefault="004762B8" w:rsidP="004142B5">
      <w:pPr>
        <w:pStyle w:val="100"/>
      </w:pPr>
      <w:r w:rsidRPr="00117423">
        <w:t>Клэр резко встает с кре</w:t>
      </w:r>
      <w:r w:rsidR="00871A48">
        <w:t>сла и начинает себя обнюхивать.</w:t>
      </w:r>
    </w:p>
    <w:p w14:paraId="689BFCD5" w14:textId="77777777" w:rsidR="00871A48" w:rsidRPr="00117423" w:rsidRDefault="00871A48" w:rsidP="004142B5">
      <w:pPr>
        <w:pStyle w:val="100"/>
      </w:pPr>
    </w:p>
    <w:p w14:paraId="433F6599" w14:textId="77777777" w:rsidR="004762B8" w:rsidRPr="00D643D6" w:rsidRDefault="004762B8" w:rsidP="004F57B5">
      <w:pPr>
        <w:pStyle w:val="14"/>
      </w:pPr>
      <w:r w:rsidRPr="00D643D6">
        <w:t xml:space="preserve">Я </w:t>
      </w:r>
      <w:r w:rsidR="00871A48" w:rsidRPr="00D643D6">
        <w:t xml:space="preserve">ведь тоже </w:t>
      </w:r>
      <w:r w:rsidR="009C7AA9" w:rsidRPr="00D643D6">
        <w:t>неделю</w:t>
      </w:r>
      <w:r w:rsidR="00871A48" w:rsidRPr="00D643D6">
        <w:t xml:space="preserve"> не мылась!</w:t>
      </w:r>
      <w:r w:rsidRPr="00D643D6">
        <w:t xml:space="preserve"> </w:t>
      </w:r>
      <w:r w:rsidR="00871A48" w:rsidRPr="00D643D6">
        <w:t xml:space="preserve">Здесь дают </w:t>
      </w:r>
      <w:r w:rsidR="009C7AA9" w:rsidRPr="00D643D6">
        <w:t xml:space="preserve">горячую </w:t>
      </w:r>
      <w:r w:rsidR="00871A48" w:rsidRPr="00D643D6">
        <w:t xml:space="preserve">воду </w:t>
      </w:r>
      <w:r w:rsidR="009C7AA9" w:rsidRPr="00D643D6">
        <w:t>только</w:t>
      </w:r>
      <w:r w:rsidRPr="00D643D6">
        <w:t xml:space="preserve"> </w:t>
      </w:r>
      <w:r w:rsidR="00871A48" w:rsidRPr="00D643D6">
        <w:t>по субботам</w:t>
      </w:r>
      <w:r w:rsidRPr="00D643D6">
        <w:t xml:space="preserve">, но что-то случилось с </w:t>
      </w:r>
      <w:r w:rsidRPr="00D552BD">
        <w:t>трубопроводом</w:t>
      </w:r>
      <w:r w:rsidR="00871A48" w:rsidRPr="00D643D6">
        <w:t>,</w:t>
      </w:r>
      <w:r w:rsidRPr="00D643D6">
        <w:t xml:space="preserve"> и </w:t>
      </w:r>
      <w:r w:rsidR="00871A48" w:rsidRPr="00D643D6">
        <w:t>уже давно</w:t>
      </w:r>
      <w:r w:rsidRPr="00D643D6">
        <w:t xml:space="preserve"> нет </w:t>
      </w:r>
      <w:r w:rsidR="009C7AA9" w:rsidRPr="00D643D6">
        <w:t>возможности принять ванну</w:t>
      </w:r>
      <w:r w:rsidRPr="00D643D6">
        <w:t xml:space="preserve">. Я потеряла </w:t>
      </w:r>
      <w:r w:rsidR="00871A48" w:rsidRPr="00D643D6">
        <w:t xml:space="preserve">всякую </w:t>
      </w:r>
      <w:r w:rsidR="009C7AA9" w:rsidRPr="00D643D6">
        <w:t>надежду!</w:t>
      </w:r>
      <w:r w:rsidRPr="00D643D6">
        <w:t xml:space="preserve"> Надо что-то делать.</w:t>
      </w:r>
      <w:r w:rsidR="00871A48" w:rsidRPr="00D643D6">
        <w:t>.. Кстати, сегодня же суббота!</w:t>
      </w:r>
      <w:r w:rsidRPr="00D643D6">
        <w:t xml:space="preserve"> Может, </w:t>
      </w:r>
      <w:r w:rsidR="009C7AA9" w:rsidRPr="00D643D6">
        <w:t>уже есть</w:t>
      </w:r>
      <w:r w:rsidRPr="00D643D6">
        <w:t xml:space="preserve"> </w:t>
      </w:r>
      <w:r w:rsidR="009C7AA9" w:rsidRPr="00D643D6">
        <w:t xml:space="preserve">горячая </w:t>
      </w:r>
      <w:r w:rsidRPr="00D643D6">
        <w:t>вода?</w:t>
      </w:r>
    </w:p>
    <w:p w14:paraId="72297FD6" w14:textId="77777777" w:rsidR="00871A48" w:rsidRPr="00D643D6" w:rsidRDefault="00871A48" w:rsidP="004142B5">
      <w:pPr>
        <w:pStyle w:val="100"/>
      </w:pPr>
    </w:p>
    <w:p w14:paraId="3D1A2C1A" w14:textId="77777777" w:rsidR="004762B8" w:rsidRDefault="00075BF8" w:rsidP="004142B5">
      <w:pPr>
        <w:pStyle w:val="100"/>
      </w:pPr>
      <w:r w:rsidRPr="00D643D6">
        <w:t>Уходит за перегородку</w:t>
      </w:r>
      <w:r w:rsidR="004762B8" w:rsidRPr="00D643D6">
        <w:t>. Слышно, как течет вода. Клэр</w:t>
      </w:r>
      <w:r w:rsidR="004762B8" w:rsidRPr="0020276F">
        <w:t xml:space="preserve"> </w:t>
      </w:r>
      <w:r w:rsidR="00D643D6">
        <w:t xml:space="preserve">возвращается, </w:t>
      </w:r>
      <w:r w:rsidR="004762B8" w:rsidRPr="0020276F">
        <w:t>подходит к входной двери, откр</w:t>
      </w:r>
      <w:r>
        <w:t>ывает ее и кричит в коридор.</w:t>
      </w:r>
    </w:p>
    <w:p w14:paraId="301AC8EC" w14:textId="77777777" w:rsidR="00871A48" w:rsidRPr="0020276F" w:rsidRDefault="00871A48" w:rsidP="004142B5">
      <w:pPr>
        <w:pStyle w:val="100"/>
      </w:pPr>
    </w:p>
    <w:p w14:paraId="0E9AD9A8" w14:textId="77777777" w:rsidR="004762B8" w:rsidRDefault="004762B8" w:rsidP="00D552BD">
      <w:pPr>
        <w:pStyle w:val="14"/>
      </w:pPr>
      <w:r w:rsidRPr="0020276F">
        <w:t xml:space="preserve">Эй, дежурный! </w:t>
      </w:r>
      <w:r w:rsidR="00D643D6">
        <w:t>Горячую в</w:t>
      </w:r>
      <w:r w:rsidR="009C7AA9">
        <w:t xml:space="preserve">оду так и не дали! </w:t>
      </w:r>
      <w:r w:rsidRPr="0020276F">
        <w:t xml:space="preserve">Умоляю вас, </w:t>
      </w:r>
      <w:r w:rsidRPr="00D552BD">
        <w:t>принесите</w:t>
      </w:r>
      <w:r w:rsidRPr="0020276F">
        <w:t xml:space="preserve"> мне пару ведер кип</w:t>
      </w:r>
      <w:r w:rsidR="00075BF8">
        <w:t>ятка, я хочу помыться!</w:t>
      </w:r>
    </w:p>
    <w:p w14:paraId="659CC64A" w14:textId="77777777" w:rsidR="00075BF8" w:rsidRPr="0020276F" w:rsidRDefault="00075BF8" w:rsidP="004142B5">
      <w:pPr>
        <w:pStyle w:val="100"/>
      </w:pPr>
    </w:p>
    <w:p w14:paraId="4A6FF0EE" w14:textId="77777777" w:rsidR="004762B8" w:rsidRDefault="00D643D6" w:rsidP="004142B5">
      <w:pPr>
        <w:pStyle w:val="100"/>
      </w:pPr>
      <w:r>
        <w:t>В</w:t>
      </w:r>
      <w:r w:rsidR="004762B8" w:rsidRPr="0020276F">
        <w:t>озвращаетс</w:t>
      </w:r>
      <w:r w:rsidR="00075BF8">
        <w:t>я в комнату и садится на диван.</w:t>
      </w:r>
    </w:p>
    <w:p w14:paraId="437AB174" w14:textId="77777777" w:rsidR="00075BF8" w:rsidRPr="0020276F" w:rsidRDefault="00075BF8" w:rsidP="004142B5">
      <w:pPr>
        <w:pStyle w:val="100"/>
      </w:pPr>
    </w:p>
    <w:p w14:paraId="54F6848F" w14:textId="77777777" w:rsidR="004762B8" w:rsidRDefault="009C7AA9" w:rsidP="004F57B5">
      <w:pPr>
        <w:pStyle w:val="14"/>
        <w:rPr>
          <w:i/>
        </w:rPr>
      </w:pPr>
      <w:r>
        <w:t>Надеюсь, хоть вскипятить воду они смогут.</w:t>
      </w:r>
      <w:r w:rsidR="00075BF8">
        <w:t xml:space="preserve"> (</w:t>
      </w:r>
      <w:r w:rsidR="00075BF8" w:rsidRPr="00075BF8">
        <w:rPr>
          <w:i/>
        </w:rPr>
        <w:t>Б</w:t>
      </w:r>
      <w:r w:rsidR="004762B8" w:rsidRPr="00075BF8">
        <w:rPr>
          <w:i/>
        </w:rPr>
        <w:t>ерет со стола</w:t>
      </w:r>
      <w:r w:rsidR="00075BF8">
        <w:rPr>
          <w:i/>
        </w:rPr>
        <w:t xml:space="preserve"> газету</w:t>
      </w:r>
      <w:r w:rsidR="004762B8" w:rsidRPr="00075BF8">
        <w:rPr>
          <w:i/>
        </w:rPr>
        <w:t>.)</w:t>
      </w:r>
      <w:r w:rsidR="00075BF8">
        <w:rPr>
          <w:i/>
        </w:rPr>
        <w:t xml:space="preserve"> </w:t>
      </w:r>
      <w:r w:rsidR="004762B8" w:rsidRPr="0020276F">
        <w:t xml:space="preserve">Красин передал мне несколько </w:t>
      </w:r>
      <w:r w:rsidR="00D643D6">
        <w:t>свежих английских газет «Дейли Г</w:t>
      </w:r>
      <w:r w:rsidR="004762B8" w:rsidRPr="0020276F">
        <w:t xml:space="preserve">еральд». Хочется узнать новости </w:t>
      </w:r>
      <w:r w:rsidR="00075BF8">
        <w:t>с родины</w:t>
      </w:r>
      <w:r w:rsidR="004762B8" w:rsidRPr="0020276F">
        <w:t>.</w:t>
      </w:r>
      <w:r w:rsidR="00075BF8">
        <w:rPr>
          <w:i/>
        </w:rPr>
        <w:t xml:space="preserve"> </w:t>
      </w:r>
      <w:r w:rsidR="00075BF8" w:rsidRPr="00075BF8">
        <w:rPr>
          <w:i/>
        </w:rPr>
        <w:t>(Пауза. Листает</w:t>
      </w:r>
      <w:r w:rsidR="004762B8" w:rsidRPr="00075BF8">
        <w:rPr>
          <w:i/>
        </w:rPr>
        <w:t xml:space="preserve"> газету.)</w:t>
      </w:r>
      <w:r w:rsidR="004161AA">
        <w:rPr>
          <w:i/>
        </w:rPr>
        <w:t xml:space="preserve"> </w:t>
      </w:r>
      <w:r w:rsidR="00075BF8">
        <w:t>Ну</w:t>
      </w:r>
      <w:r w:rsidR="004762B8" w:rsidRPr="0020276F">
        <w:t xml:space="preserve"> конечно, фотографии голодающих детей России, очереди за хлебом и митинг на Красной площади. И все это на первой полосе</w:t>
      </w:r>
      <w:r w:rsidR="00075BF8">
        <w:t>. Как будто нет других новостей!</w:t>
      </w:r>
      <w:r w:rsidR="004161AA">
        <w:t xml:space="preserve"> </w:t>
      </w:r>
      <w:r w:rsidR="004762B8" w:rsidRPr="004161AA">
        <w:rPr>
          <w:i/>
        </w:rPr>
        <w:t>(Листает газету дальше.)</w:t>
      </w:r>
      <w:r w:rsidR="004161AA">
        <w:rPr>
          <w:i/>
        </w:rPr>
        <w:t xml:space="preserve"> </w:t>
      </w:r>
      <w:r w:rsidR="004762B8" w:rsidRPr="0020276F">
        <w:t>Так, волнения в Ирландии, парламентские дебаты</w:t>
      </w:r>
      <w:r w:rsidR="004161AA">
        <w:t>..</w:t>
      </w:r>
      <w:r w:rsidR="004762B8" w:rsidRPr="0020276F">
        <w:t>.</w:t>
      </w:r>
      <w:r w:rsidR="00A732EA">
        <w:t xml:space="preserve"> </w:t>
      </w:r>
      <w:r w:rsidR="004762B8" w:rsidRPr="0020276F">
        <w:t>Ничего нового.</w:t>
      </w:r>
    </w:p>
    <w:p w14:paraId="10483E7D" w14:textId="77777777" w:rsidR="004161AA" w:rsidRDefault="004161AA" w:rsidP="004142B5">
      <w:pPr>
        <w:pStyle w:val="100"/>
      </w:pPr>
    </w:p>
    <w:p w14:paraId="3E920166" w14:textId="77777777" w:rsidR="004762B8" w:rsidRDefault="004161AA" w:rsidP="004142B5">
      <w:pPr>
        <w:pStyle w:val="100"/>
      </w:pPr>
      <w:r w:rsidRPr="004161AA">
        <w:t xml:space="preserve">Отложив газету в сторону, </w:t>
      </w:r>
      <w:r w:rsidR="004762B8" w:rsidRPr="0020276F">
        <w:t>Клэр подх</w:t>
      </w:r>
      <w:r>
        <w:t>одит к окну и смотрит на улицу.</w:t>
      </w:r>
    </w:p>
    <w:p w14:paraId="024C848B" w14:textId="77777777" w:rsidR="004161AA" w:rsidRPr="0020276F" w:rsidRDefault="004161AA" w:rsidP="004142B5">
      <w:pPr>
        <w:pStyle w:val="100"/>
      </w:pPr>
    </w:p>
    <w:p w14:paraId="4C857DD8" w14:textId="77777777" w:rsidR="004762B8" w:rsidRDefault="004762B8" w:rsidP="00FF46ED">
      <w:pPr>
        <w:pStyle w:val="14"/>
      </w:pPr>
      <w:r w:rsidRPr="0020276F">
        <w:lastRenderedPageBreak/>
        <w:t>Куда такая большая очередь?</w:t>
      </w:r>
      <w:r w:rsidR="004161AA">
        <w:t xml:space="preserve"> </w:t>
      </w:r>
      <w:r w:rsidRPr="004161AA">
        <w:rPr>
          <w:i/>
        </w:rPr>
        <w:t>(Пауза.)</w:t>
      </w:r>
      <w:r w:rsidR="004161AA">
        <w:t xml:space="preserve"> </w:t>
      </w:r>
      <w:r w:rsidRPr="0020276F">
        <w:t xml:space="preserve">Я вижу </w:t>
      </w:r>
      <w:r w:rsidR="004161AA">
        <w:t>ее</w:t>
      </w:r>
      <w:r w:rsidRPr="0020276F">
        <w:t xml:space="preserve"> постоянно.</w:t>
      </w:r>
      <w:r w:rsidR="004161AA">
        <w:t>..</w:t>
      </w:r>
    </w:p>
    <w:p w14:paraId="3839ADE6" w14:textId="77777777" w:rsidR="004161AA" w:rsidRPr="0020276F" w:rsidRDefault="004161AA" w:rsidP="004142B5">
      <w:pPr>
        <w:pStyle w:val="100"/>
      </w:pPr>
    </w:p>
    <w:p w14:paraId="17D126A6" w14:textId="77777777" w:rsidR="004161AA" w:rsidRDefault="004161AA" w:rsidP="004142B5">
      <w:pPr>
        <w:pStyle w:val="100"/>
      </w:pPr>
      <w:r>
        <w:t>Стук</w:t>
      </w:r>
      <w:r w:rsidR="004762B8" w:rsidRPr="0020276F">
        <w:t xml:space="preserve"> в дверь.</w:t>
      </w:r>
    </w:p>
    <w:p w14:paraId="4DC47CD4" w14:textId="77777777" w:rsidR="004762B8" w:rsidRDefault="004762B8" w:rsidP="004142B5">
      <w:pPr>
        <w:pStyle w:val="100"/>
      </w:pPr>
      <w:r w:rsidRPr="0020276F">
        <w:t xml:space="preserve">Клэр подходит к двери, открывает ее и забирает два ведра с </w:t>
      </w:r>
      <w:r w:rsidR="004161AA">
        <w:t>кипятком.</w:t>
      </w:r>
    </w:p>
    <w:p w14:paraId="05F5B8A5" w14:textId="77777777" w:rsidR="004161AA" w:rsidRPr="0020276F" w:rsidRDefault="004161AA" w:rsidP="004142B5">
      <w:pPr>
        <w:pStyle w:val="100"/>
      </w:pPr>
    </w:p>
    <w:p w14:paraId="3EB94D6F" w14:textId="77777777" w:rsidR="004762B8" w:rsidRPr="0020276F" w:rsidRDefault="004161AA" w:rsidP="00FF46ED">
      <w:pPr>
        <w:pStyle w:val="14"/>
      </w:pPr>
      <w:r>
        <w:t>Наконец-то я смогу принять ванну!</w:t>
      </w:r>
    </w:p>
    <w:p w14:paraId="65DC7DB4" w14:textId="77777777" w:rsidR="004762B8" w:rsidRPr="0020276F" w:rsidRDefault="004762B8" w:rsidP="004142B5">
      <w:pPr>
        <w:pStyle w:val="100"/>
      </w:pPr>
    </w:p>
    <w:p w14:paraId="56CF4F2F" w14:textId="77777777" w:rsidR="00EB6A6B" w:rsidRDefault="00CA0BC8" w:rsidP="004142B5">
      <w:pPr>
        <w:pStyle w:val="100"/>
      </w:pPr>
      <w:r>
        <w:t>С</w:t>
      </w:r>
      <w:r w:rsidR="004161AA">
        <w:t xml:space="preserve"> ведрами в руках уходит за перегородку. Через время слышится плеск воды и </w:t>
      </w:r>
      <w:r w:rsidR="00EB6A6B">
        <w:t xml:space="preserve">голос Клэр, напевающей детскую песенку </w:t>
      </w:r>
      <w:r w:rsidR="004762B8" w:rsidRPr="0020276F">
        <w:t>на английском языке.</w:t>
      </w:r>
    </w:p>
    <w:p w14:paraId="6A1DB462" w14:textId="77777777" w:rsidR="004762B8" w:rsidRDefault="00EB6A6B" w:rsidP="004142B5">
      <w:pPr>
        <w:pStyle w:val="100"/>
      </w:pPr>
      <w:r>
        <w:t xml:space="preserve">Вскоре </w:t>
      </w:r>
      <w:r w:rsidR="00CA0BC8">
        <w:t xml:space="preserve">она </w:t>
      </w:r>
      <w:r>
        <w:t>в халате и с полотенцем на голове появляется в комнате.</w:t>
      </w:r>
    </w:p>
    <w:p w14:paraId="109E0C8A" w14:textId="77777777" w:rsidR="00EB6A6B" w:rsidRPr="0020276F" w:rsidRDefault="00EB6A6B" w:rsidP="004142B5">
      <w:pPr>
        <w:pStyle w:val="100"/>
      </w:pPr>
    </w:p>
    <w:p w14:paraId="1A53C40E" w14:textId="77777777" w:rsidR="004762B8" w:rsidRDefault="004762B8" w:rsidP="00FF46ED">
      <w:pPr>
        <w:pStyle w:val="14"/>
      </w:pPr>
      <w:r w:rsidRPr="00EB6A6B">
        <w:rPr>
          <w:i/>
        </w:rPr>
        <w:t>(</w:t>
      </w:r>
      <w:r w:rsidR="00EB6A6B" w:rsidRPr="00EB6A6B">
        <w:rPr>
          <w:i/>
        </w:rPr>
        <w:t>Залу.)</w:t>
      </w:r>
      <w:r w:rsidR="00EB6A6B">
        <w:t xml:space="preserve"> Горячая вода — это прекрасно!</w:t>
      </w:r>
      <w:r w:rsidRPr="0020276F">
        <w:t xml:space="preserve"> Я чувствую себя </w:t>
      </w:r>
      <w:r w:rsidR="00EB6A6B">
        <w:t>почти счастливой. А з</w:t>
      </w:r>
      <w:r w:rsidRPr="0020276F">
        <w:t xml:space="preserve">автра ко мне </w:t>
      </w:r>
      <w:r w:rsidR="00CA0BC8">
        <w:t xml:space="preserve">в мастерскую </w:t>
      </w:r>
      <w:r w:rsidRPr="0020276F">
        <w:t>должен прийти Григорий Зиновьев.</w:t>
      </w:r>
      <w:r w:rsidR="00EB6A6B">
        <w:t>..</w:t>
      </w:r>
    </w:p>
    <w:p w14:paraId="1A951039" w14:textId="77777777" w:rsidR="00EB6A6B" w:rsidRPr="0020276F" w:rsidRDefault="00EB6A6B" w:rsidP="004142B5">
      <w:pPr>
        <w:pStyle w:val="100"/>
      </w:pPr>
    </w:p>
    <w:p w14:paraId="639C2AF4" w14:textId="77777777" w:rsidR="004762B8" w:rsidRDefault="004762B8" w:rsidP="004142B5">
      <w:pPr>
        <w:pStyle w:val="100"/>
      </w:pPr>
      <w:r w:rsidRPr="0020276F">
        <w:t xml:space="preserve">В </w:t>
      </w:r>
      <w:r w:rsidR="00EB6A6B">
        <w:t>комнате гаснет свет.</w:t>
      </w:r>
    </w:p>
    <w:p w14:paraId="7928C115" w14:textId="77777777" w:rsidR="00EB6A6B" w:rsidRPr="0020276F" w:rsidRDefault="00EB6A6B" w:rsidP="00FF46ED">
      <w:pPr>
        <w:pStyle w:val="14"/>
      </w:pPr>
    </w:p>
    <w:p w14:paraId="2B8438CB" w14:textId="77777777" w:rsidR="004762B8" w:rsidRPr="009649A2" w:rsidRDefault="004F57B5" w:rsidP="00FF46ED">
      <w:pPr>
        <w:pStyle w:val="141"/>
        <w:jc w:val="center"/>
        <w:rPr>
          <w:b/>
        </w:rPr>
      </w:pPr>
      <w:r w:rsidRPr="009649A2">
        <w:rPr>
          <w:b/>
        </w:rPr>
        <w:t>КАРТИНА ШЕСТАЯ</w:t>
      </w:r>
    </w:p>
    <w:p w14:paraId="0A838875" w14:textId="77777777" w:rsidR="004762B8" w:rsidRPr="0020276F" w:rsidRDefault="004762B8" w:rsidP="004142B5">
      <w:pPr>
        <w:pStyle w:val="100"/>
      </w:pPr>
    </w:p>
    <w:p w14:paraId="7316B9A2" w14:textId="77777777" w:rsidR="00D66FDA" w:rsidRDefault="004762B8" w:rsidP="004142B5">
      <w:pPr>
        <w:pStyle w:val="100"/>
      </w:pPr>
      <w:r w:rsidRPr="0020276F">
        <w:t xml:space="preserve">Зажигается свет в мастерской. </w:t>
      </w:r>
      <w:r w:rsidR="00D66FDA">
        <w:t>Появляется</w:t>
      </w:r>
      <w:r w:rsidRPr="0020276F">
        <w:t xml:space="preserve"> </w:t>
      </w:r>
      <w:r w:rsidRPr="00D66FDA">
        <w:rPr>
          <w:spacing w:val="40"/>
        </w:rPr>
        <w:t>Клэр</w:t>
      </w:r>
      <w:r w:rsidRPr="0020276F">
        <w:t>.</w:t>
      </w:r>
    </w:p>
    <w:p w14:paraId="49DC607B" w14:textId="77777777" w:rsidR="004C1950" w:rsidRDefault="004C1950" w:rsidP="004142B5">
      <w:pPr>
        <w:pStyle w:val="100"/>
      </w:pPr>
      <w:r>
        <w:t>Она подходит к вешалке и прямо поверх платья</w:t>
      </w:r>
      <w:r w:rsidR="00A732EA">
        <w:t xml:space="preserve"> </w:t>
      </w:r>
      <w:r w:rsidR="004762B8" w:rsidRPr="0020276F">
        <w:t xml:space="preserve">надевает смокинг и </w:t>
      </w:r>
      <w:r>
        <w:t>шляпу, затем с</w:t>
      </w:r>
      <w:r w:rsidR="004762B8" w:rsidRPr="0020276F">
        <w:t>адится в кресло.</w:t>
      </w:r>
    </w:p>
    <w:p w14:paraId="266E266D" w14:textId="77777777" w:rsidR="004762B8" w:rsidRPr="0020276F" w:rsidRDefault="004762B8" w:rsidP="004142B5">
      <w:pPr>
        <w:pStyle w:val="100"/>
      </w:pPr>
    </w:p>
    <w:p w14:paraId="6AC4F1F8" w14:textId="77777777" w:rsidR="004762B8" w:rsidRDefault="00FC1C0D" w:rsidP="004F57B5">
      <w:pPr>
        <w:pStyle w:val="141"/>
      </w:pPr>
      <w:r w:rsidRPr="004142B5">
        <w:rPr>
          <w:b/>
          <w:bCs/>
          <w:spacing w:val="40"/>
        </w:rPr>
        <w:t>Клэр</w:t>
      </w:r>
      <w:r w:rsidR="004762B8" w:rsidRPr="0020276F">
        <w:t xml:space="preserve"> </w:t>
      </w:r>
      <w:r w:rsidR="004762B8" w:rsidRPr="00FC1C0D">
        <w:rPr>
          <w:i/>
        </w:rPr>
        <w:t>(</w:t>
      </w:r>
      <w:r w:rsidRPr="00FC1C0D">
        <w:rPr>
          <w:i/>
        </w:rPr>
        <w:t>стараясь гово</w:t>
      </w:r>
      <w:r w:rsidR="00337092">
        <w:rPr>
          <w:i/>
        </w:rPr>
        <w:t xml:space="preserve">рить голосом Григория Зиновьева </w:t>
      </w:r>
      <w:r w:rsidR="00337092" w:rsidRPr="00337092">
        <w:rPr>
          <w:i/>
        </w:rPr>
        <w:t>—</w:t>
      </w:r>
      <w:r w:rsidRPr="00FC1C0D">
        <w:rPr>
          <w:i/>
        </w:rPr>
        <w:t xml:space="preserve"> чрезвычайно звонким и высоким</w:t>
      </w:r>
      <w:r w:rsidR="004762B8" w:rsidRPr="00FC1C0D">
        <w:rPr>
          <w:i/>
        </w:rPr>
        <w:t>).</w:t>
      </w:r>
      <w:r w:rsidR="004762B8" w:rsidRPr="0020276F">
        <w:t xml:space="preserve"> Я Григорий Зиновьев. Лев Каменев </w:t>
      </w:r>
      <w:r w:rsidR="004762B8" w:rsidRPr="004F57B5">
        <w:t>просил</w:t>
      </w:r>
      <w:r w:rsidR="004762B8" w:rsidRPr="0020276F">
        <w:t xml:space="preserve"> меня прийти к вам. Я могу говорить на немецком, французском или английском языке. Вы ведь </w:t>
      </w:r>
      <w:r w:rsidR="00337092">
        <w:t>из Британии</w:t>
      </w:r>
      <w:r>
        <w:t>? Тогда будем говорить по-английски</w:t>
      </w:r>
      <w:r w:rsidR="004762B8" w:rsidRPr="0020276F">
        <w:t>.</w:t>
      </w:r>
    </w:p>
    <w:p w14:paraId="2083B726" w14:textId="77777777" w:rsidR="00FC1C0D" w:rsidRPr="0020276F" w:rsidRDefault="00FC1C0D" w:rsidP="004142B5">
      <w:pPr>
        <w:pStyle w:val="100"/>
      </w:pPr>
    </w:p>
    <w:p w14:paraId="7815F09D" w14:textId="77777777" w:rsidR="00017580" w:rsidRDefault="00FC1C0D" w:rsidP="004142B5">
      <w:pPr>
        <w:pStyle w:val="100"/>
      </w:pPr>
      <w:r>
        <w:t>С</w:t>
      </w:r>
      <w:r w:rsidR="004762B8" w:rsidRPr="0020276F">
        <w:t>нимает шляпу, кладет ее</w:t>
      </w:r>
      <w:r>
        <w:t xml:space="preserve"> на колени и откидывает голову.</w:t>
      </w:r>
      <w:r w:rsidR="00017580">
        <w:t xml:space="preserve"> </w:t>
      </w:r>
    </w:p>
    <w:p w14:paraId="7CBC9FA2" w14:textId="77777777" w:rsidR="004762B8" w:rsidRPr="0020276F" w:rsidRDefault="00017580" w:rsidP="004142B5">
      <w:pPr>
        <w:pStyle w:val="100"/>
      </w:pPr>
      <w:r>
        <w:t xml:space="preserve">Пока Клэр в смокинге, она все время говорит </w:t>
      </w:r>
      <w:r w:rsidR="00C61FF0">
        <w:t xml:space="preserve">в манере </w:t>
      </w:r>
      <w:r>
        <w:t>Зиновьева.</w:t>
      </w:r>
    </w:p>
    <w:p w14:paraId="6B44F991" w14:textId="77777777" w:rsidR="004762B8" w:rsidRPr="0020276F" w:rsidRDefault="004762B8" w:rsidP="004142B5">
      <w:pPr>
        <w:pStyle w:val="100"/>
      </w:pPr>
    </w:p>
    <w:p w14:paraId="50272949" w14:textId="77777777" w:rsidR="004762B8" w:rsidRDefault="004762B8" w:rsidP="004F57B5">
      <w:pPr>
        <w:pStyle w:val="14"/>
      </w:pPr>
      <w:r w:rsidRPr="0020276F">
        <w:t xml:space="preserve">Я, наверное, похож на поэта. </w:t>
      </w:r>
      <w:r w:rsidR="00017580">
        <w:t>Так</w:t>
      </w:r>
      <w:r w:rsidRPr="0020276F">
        <w:t xml:space="preserve"> многие говорят. Мне тридцать семь лет, как </w:t>
      </w:r>
      <w:r w:rsidR="00017580">
        <w:t xml:space="preserve">было </w:t>
      </w:r>
      <w:r w:rsidRPr="0020276F">
        <w:t>Пушкину, когда его убили на дуэли. Мы, революционеры, так молоды.</w:t>
      </w:r>
      <w:r w:rsidR="00017580">
        <w:t>..</w:t>
      </w:r>
      <w:r w:rsidRPr="0020276F">
        <w:t xml:space="preserve"> Я председатель Коминтерна. Слышали о такой организации? Вы думаете, что пролетарская револю</w:t>
      </w:r>
      <w:r w:rsidR="00017580">
        <w:t>ция бывает только в России? Нет</w:t>
      </w:r>
      <w:r w:rsidRPr="0020276F">
        <w:t xml:space="preserve"> и еще раз нет. Пламя революции </w:t>
      </w:r>
      <w:r w:rsidR="00017580" w:rsidRPr="0020276F">
        <w:t xml:space="preserve">скоро </w:t>
      </w:r>
      <w:r w:rsidRPr="0020276F">
        <w:t>охватит всю Европу, а потом и весь мир.</w:t>
      </w:r>
      <w:r w:rsidR="00017580">
        <w:t xml:space="preserve"> </w:t>
      </w:r>
      <w:r w:rsidRPr="00017580">
        <w:rPr>
          <w:i/>
        </w:rPr>
        <w:t>(Пауза.)</w:t>
      </w:r>
      <w:r w:rsidR="00017580">
        <w:t xml:space="preserve"> </w:t>
      </w:r>
      <w:r w:rsidRPr="0020276F">
        <w:t xml:space="preserve">Вы в курсе, что мы с Лениным вместе </w:t>
      </w:r>
      <w:r w:rsidRPr="00A10FF1">
        <w:t>скрывались от Временного правительства и жили в шалаше на безлюдном берегу Сестрорецкого Разлива? Готовили на костре, спали, тесно прижавшись друг к другу,</w:t>
      </w:r>
      <w:r w:rsidR="00017580" w:rsidRPr="00A10FF1">
        <w:t xml:space="preserve"> и</w:t>
      </w:r>
      <w:r w:rsidRPr="00A10FF1">
        <w:t xml:space="preserve"> в тишине я слышал бие</w:t>
      </w:r>
      <w:r w:rsidR="005319BE" w:rsidRPr="00A10FF1">
        <w:t>ние его сердца. П</w:t>
      </w:r>
      <w:r w:rsidRPr="00A10FF1">
        <w:t>омню один эпизод, который нас сильно взволновал</w:t>
      </w:r>
      <w:r w:rsidR="005319BE" w:rsidRPr="00A10FF1">
        <w:t>..</w:t>
      </w:r>
      <w:r w:rsidRPr="00A10FF1">
        <w:t>. Ранним утром мы вдруг услышали выстрелы, которые все приближались и приближались</w:t>
      </w:r>
      <w:r w:rsidRPr="0020276F">
        <w:t xml:space="preserve">. И тут Ильич сказал: «Ну теперь, кажется, остается суметь как следует умереть. Умереть </w:t>
      </w:r>
      <w:r w:rsidR="005319BE">
        <w:t xml:space="preserve">ведь </w:t>
      </w:r>
      <w:r w:rsidRPr="0020276F">
        <w:t>тоже надо достойно». К счастью, опасность миновала, но я запомнил эти слова на всю жизнь. С тех пор мы с Лениным рядом: он рождает идеи, а я без устали двигаю их в массы.</w:t>
      </w:r>
    </w:p>
    <w:p w14:paraId="0967A7DF" w14:textId="77777777" w:rsidR="00A10FF1" w:rsidRDefault="00A10FF1" w:rsidP="004142B5">
      <w:pPr>
        <w:pStyle w:val="100"/>
      </w:pPr>
    </w:p>
    <w:p w14:paraId="689FBB06" w14:textId="77777777" w:rsidR="00A10FF1" w:rsidRPr="0020276F" w:rsidRDefault="00A10FF1" w:rsidP="004142B5">
      <w:pPr>
        <w:pStyle w:val="100"/>
      </w:pPr>
      <w:r>
        <w:t>Пауза, во время которой Клэр, подражая Зиновьеву, мечтательно смотрит вдаль.</w:t>
      </w:r>
    </w:p>
    <w:p w14:paraId="52D6CB0B" w14:textId="77777777" w:rsidR="004762B8" w:rsidRPr="0020276F" w:rsidRDefault="004762B8" w:rsidP="004142B5">
      <w:pPr>
        <w:pStyle w:val="100"/>
      </w:pPr>
    </w:p>
    <w:p w14:paraId="15383420" w14:textId="77777777" w:rsidR="004762B8" w:rsidRDefault="004762B8" w:rsidP="004F57B5">
      <w:pPr>
        <w:pStyle w:val="14"/>
      </w:pPr>
      <w:r w:rsidRPr="0020276F">
        <w:t xml:space="preserve">Вы можете </w:t>
      </w:r>
      <w:r w:rsidR="00A10FF1">
        <w:t>назвать</w:t>
      </w:r>
      <w:r w:rsidRPr="0020276F">
        <w:t xml:space="preserve"> другую такую страну в мире, где правительство дает </w:t>
      </w:r>
      <w:r w:rsidRPr="004F57B5">
        <w:t>трудящимся</w:t>
      </w:r>
      <w:r w:rsidRPr="0020276F">
        <w:t xml:space="preserve"> еду, одежду, жилье, и все бесплатно, как у нас в Советской России?</w:t>
      </w:r>
      <w:r w:rsidR="00A10FF1">
        <w:t>..</w:t>
      </w:r>
      <w:r w:rsidRPr="0020276F">
        <w:t xml:space="preserve"> Нет такой страны.</w:t>
      </w:r>
    </w:p>
    <w:p w14:paraId="28345BE9" w14:textId="77777777" w:rsidR="00A10FF1" w:rsidRPr="0020276F" w:rsidRDefault="00A10FF1" w:rsidP="004142B5">
      <w:pPr>
        <w:pStyle w:val="100"/>
      </w:pPr>
    </w:p>
    <w:p w14:paraId="7BB6BA87" w14:textId="77777777" w:rsidR="004762B8" w:rsidRPr="0020276F" w:rsidRDefault="00A10FF1" w:rsidP="004142B5">
      <w:pPr>
        <w:pStyle w:val="100"/>
      </w:pPr>
      <w:r>
        <w:t>Встает и принимается расхаживать по мастерской.</w:t>
      </w:r>
    </w:p>
    <w:p w14:paraId="2C1ED8C9" w14:textId="77777777" w:rsidR="004762B8" w:rsidRPr="0020276F" w:rsidRDefault="004762B8" w:rsidP="004142B5">
      <w:pPr>
        <w:pStyle w:val="100"/>
      </w:pPr>
    </w:p>
    <w:p w14:paraId="366F67B8" w14:textId="77777777" w:rsidR="004762B8" w:rsidRPr="006835B2" w:rsidRDefault="004762B8" w:rsidP="006835B2">
      <w:pPr>
        <w:pStyle w:val="100"/>
        <w:ind w:firstLine="0"/>
        <w:jc w:val="left"/>
        <w:rPr>
          <w:i w:val="0"/>
          <w:iCs w:val="0"/>
          <w:sz w:val="24"/>
          <w:szCs w:val="24"/>
        </w:rPr>
      </w:pPr>
      <w:r w:rsidRPr="006835B2">
        <w:rPr>
          <w:i w:val="0"/>
          <w:iCs w:val="0"/>
          <w:sz w:val="24"/>
          <w:szCs w:val="24"/>
        </w:rPr>
        <w:t xml:space="preserve">Вам, наверное, говорили, что революция уничтожила искусство? </w:t>
      </w:r>
      <w:r w:rsidR="006B59C8" w:rsidRPr="006835B2">
        <w:rPr>
          <w:i w:val="0"/>
          <w:iCs w:val="0"/>
          <w:sz w:val="24"/>
          <w:szCs w:val="24"/>
        </w:rPr>
        <w:t xml:space="preserve">Это ложь! </w:t>
      </w:r>
      <w:r w:rsidRPr="006835B2">
        <w:rPr>
          <w:i w:val="0"/>
          <w:iCs w:val="0"/>
          <w:sz w:val="24"/>
          <w:szCs w:val="24"/>
        </w:rPr>
        <w:t xml:space="preserve">Напротив, мы ценим искусство. Но оно должно призывать к борьбе, а не к любованию им. Буржуазное искусство нацелено на красоту, оно всегда приукрашивает действительность. У нас сейчас художники получают двести граммов хлеба в день и два куска сахара. Мясо — это роскошь, в </w:t>
      </w:r>
      <w:r w:rsidRPr="006835B2">
        <w:rPr>
          <w:i w:val="0"/>
          <w:iCs w:val="0"/>
          <w:sz w:val="24"/>
          <w:szCs w:val="24"/>
        </w:rPr>
        <w:lastRenderedPageBreak/>
        <w:t>лучшем случае маленький кусок в неделю. Если вы не можете жить без плотного завтрака и горячей ванны, вам нечего делать в России.</w:t>
      </w:r>
    </w:p>
    <w:p w14:paraId="6AEAC95F" w14:textId="77777777" w:rsidR="006B59C8" w:rsidRPr="006835B2" w:rsidRDefault="006B59C8" w:rsidP="004142B5">
      <w:pPr>
        <w:pStyle w:val="100"/>
        <w:rPr>
          <w:i w:val="0"/>
          <w:iCs w:val="0"/>
          <w:sz w:val="24"/>
          <w:szCs w:val="24"/>
        </w:rPr>
      </w:pPr>
    </w:p>
    <w:p w14:paraId="4C3C1EF2" w14:textId="77777777" w:rsidR="006B59C8" w:rsidRDefault="006B59C8" w:rsidP="004142B5">
      <w:pPr>
        <w:pStyle w:val="100"/>
      </w:pPr>
      <w:r>
        <w:t>Садится в кресло.</w:t>
      </w:r>
    </w:p>
    <w:p w14:paraId="397C173C" w14:textId="77777777" w:rsidR="004762B8" w:rsidRPr="0020276F" w:rsidRDefault="006B59C8" w:rsidP="004142B5">
      <w:pPr>
        <w:pStyle w:val="100"/>
      </w:pPr>
      <w:r>
        <w:t>Пауза.</w:t>
      </w:r>
    </w:p>
    <w:p w14:paraId="68943329" w14:textId="77777777" w:rsidR="004762B8" w:rsidRPr="0020276F" w:rsidRDefault="004762B8" w:rsidP="004142B5">
      <w:pPr>
        <w:pStyle w:val="100"/>
      </w:pPr>
    </w:p>
    <w:p w14:paraId="187B87FC" w14:textId="77777777" w:rsidR="004762B8" w:rsidRDefault="004762B8" w:rsidP="004F57B5">
      <w:pPr>
        <w:pStyle w:val="14"/>
      </w:pPr>
      <w:r w:rsidRPr="0020276F">
        <w:t>Мне пора. Бу</w:t>
      </w:r>
      <w:r w:rsidR="0016220C">
        <w:t>дете у Ленина — просите шубу, н</w:t>
      </w:r>
      <w:r w:rsidRPr="0020276F">
        <w:t xml:space="preserve">епременно соболью, а то превратитесь в сосульку. Скоро будет холодно. И </w:t>
      </w:r>
      <w:r w:rsidR="006B59C8">
        <w:t>держите наготове свечи:</w:t>
      </w:r>
      <w:r w:rsidRPr="0020276F">
        <w:t xml:space="preserve"> у нас часто не бывает</w:t>
      </w:r>
      <w:r w:rsidR="0016220C">
        <w:t xml:space="preserve"> электричества</w:t>
      </w:r>
      <w:r w:rsidRPr="0020276F">
        <w:t>.</w:t>
      </w:r>
    </w:p>
    <w:p w14:paraId="561C8B17" w14:textId="77777777" w:rsidR="006B59C8" w:rsidRPr="0020276F" w:rsidRDefault="006B59C8" w:rsidP="004142B5">
      <w:pPr>
        <w:pStyle w:val="100"/>
      </w:pPr>
    </w:p>
    <w:p w14:paraId="2010C235" w14:textId="77777777" w:rsidR="004762B8" w:rsidRPr="0020276F" w:rsidRDefault="004762B8" w:rsidP="004142B5">
      <w:pPr>
        <w:pStyle w:val="100"/>
      </w:pPr>
      <w:r w:rsidRPr="0020276F">
        <w:t>Встает с кресла и идет к двери.</w:t>
      </w:r>
      <w:r w:rsidR="006B59C8">
        <w:t xml:space="preserve"> Надевает шляпу. </w:t>
      </w:r>
    </w:p>
    <w:p w14:paraId="3DF71E5B" w14:textId="77777777" w:rsidR="004762B8" w:rsidRPr="0020276F" w:rsidRDefault="004762B8" w:rsidP="004142B5">
      <w:pPr>
        <w:pStyle w:val="100"/>
      </w:pPr>
    </w:p>
    <w:p w14:paraId="4C545E40" w14:textId="77777777" w:rsidR="004762B8" w:rsidRPr="0020276F" w:rsidRDefault="006B59C8" w:rsidP="00FF46ED">
      <w:pPr>
        <w:pStyle w:val="14"/>
      </w:pPr>
      <w:r w:rsidRPr="00C3259F">
        <w:rPr>
          <w:i/>
        </w:rPr>
        <w:t>(Оборачиваясь.)</w:t>
      </w:r>
      <w:r>
        <w:t xml:space="preserve"> </w:t>
      </w:r>
      <w:r w:rsidR="004762B8" w:rsidRPr="0020276F">
        <w:t xml:space="preserve">Вы знаете, порядочный человек отличается от подлеца тем, что, </w:t>
      </w:r>
      <w:r w:rsidR="00C3259F">
        <w:t xml:space="preserve">совершая такие же поступки, </w:t>
      </w:r>
      <w:r w:rsidR="004762B8" w:rsidRPr="0020276F">
        <w:t>не испытывает от этого удовольствия. А вообще вождям революции не бюсты надо делать, а полноценные</w:t>
      </w:r>
      <w:r w:rsidR="00C3259F">
        <w:t xml:space="preserve"> памятники. Запомните мои слова!</w:t>
      </w:r>
    </w:p>
    <w:p w14:paraId="5BB0AB3E" w14:textId="77777777" w:rsidR="004762B8" w:rsidRPr="0020276F" w:rsidRDefault="004762B8" w:rsidP="004142B5">
      <w:pPr>
        <w:pStyle w:val="100"/>
      </w:pPr>
    </w:p>
    <w:p w14:paraId="23A65C3E" w14:textId="77777777" w:rsidR="00877F3C" w:rsidRDefault="004762B8" w:rsidP="004142B5">
      <w:pPr>
        <w:pStyle w:val="100"/>
      </w:pPr>
      <w:r w:rsidRPr="0020276F">
        <w:t>Клэр снимает смокинг и</w:t>
      </w:r>
      <w:r w:rsidR="00877F3C">
        <w:t xml:space="preserve"> шляпу и вешает их на вешалку. Затем н</w:t>
      </w:r>
      <w:r w:rsidRPr="0020276F">
        <w:t xml:space="preserve">адевает халат, подходит к станку и начинает лепить. </w:t>
      </w:r>
    </w:p>
    <w:p w14:paraId="402D6D85" w14:textId="77777777" w:rsidR="004762B8" w:rsidRPr="0020276F" w:rsidRDefault="004762B8" w:rsidP="004142B5">
      <w:pPr>
        <w:pStyle w:val="100"/>
      </w:pPr>
      <w:r w:rsidRPr="0020276F">
        <w:t xml:space="preserve">Через минуту </w:t>
      </w:r>
      <w:r w:rsidR="00877F3C" w:rsidRPr="0020276F">
        <w:t xml:space="preserve">в мастерской </w:t>
      </w:r>
      <w:r w:rsidRPr="0020276F">
        <w:t>гаснет свет и загорается экран, на котором женские руки лепят мужскую голову.</w:t>
      </w:r>
      <w:r w:rsidR="004F57B5">
        <w:t xml:space="preserve"> </w:t>
      </w:r>
      <w:r w:rsidR="0016220C">
        <w:t>Вскоре</w:t>
      </w:r>
      <w:r w:rsidRPr="0020276F">
        <w:t xml:space="preserve"> на экране появляет</w:t>
      </w:r>
      <w:r w:rsidR="00877F3C">
        <w:t xml:space="preserve">ся фотография бюста </w:t>
      </w:r>
      <w:r w:rsidR="00745E4B">
        <w:t xml:space="preserve">Григория </w:t>
      </w:r>
      <w:r w:rsidR="00877F3C">
        <w:t>Зиновьева.</w:t>
      </w:r>
    </w:p>
    <w:p w14:paraId="29CF6D98" w14:textId="77777777" w:rsidR="004762B8" w:rsidRPr="0020276F" w:rsidRDefault="004762B8" w:rsidP="004142B5">
      <w:pPr>
        <w:pStyle w:val="100"/>
      </w:pPr>
    </w:p>
    <w:p w14:paraId="15AC37BD" w14:textId="77777777" w:rsidR="004762B8" w:rsidRPr="004F57B5" w:rsidRDefault="00877F3C" w:rsidP="004F57B5">
      <w:pPr>
        <w:pStyle w:val="14"/>
      </w:pPr>
      <w:r w:rsidRPr="00877F3C">
        <w:rPr>
          <w:i/>
        </w:rPr>
        <w:t>(Обычным голосом).</w:t>
      </w:r>
      <w:r w:rsidR="004762B8" w:rsidRPr="0020276F">
        <w:t xml:space="preserve"> </w:t>
      </w:r>
      <w:r w:rsidR="004762B8" w:rsidRPr="004F57B5">
        <w:t>Лицо его показалось мне возбужденным, усталым и суетливым. Его непослушные темные кучерявые волосы похожи на шевелюру поэта или писателя. Зиновьев произвел на меня впечатление чрезвычайно противоречивого человека. У него глаза и брови</w:t>
      </w:r>
      <w:r w:rsidR="00605FEE" w:rsidRPr="004F57B5">
        <w:t xml:space="preserve"> борца</w:t>
      </w:r>
      <w:r w:rsidR="004762B8" w:rsidRPr="004F57B5">
        <w:t xml:space="preserve">, но рот капризной и раздражительной женщины. </w:t>
      </w:r>
      <w:r w:rsidR="00605FEE" w:rsidRPr="004F57B5">
        <w:t>Это</w:t>
      </w:r>
      <w:r w:rsidR="004762B8" w:rsidRPr="004F57B5">
        <w:t xml:space="preserve"> типаж управленца, а не революционного фанатика. Он очень хотел произвести на меня приятное впечатление.</w:t>
      </w:r>
      <w:r w:rsidR="00605FEE" w:rsidRPr="004F57B5">
        <w:t>..</w:t>
      </w:r>
    </w:p>
    <w:p w14:paraId="0AE30722" w14:textId="77777777" w:rsidR="00605FEE" w:rsidRPr="0020276F" w:rsidRDefault="00605FEE" w:rsidP="004142B5">
      <w:pPr>
        <w:pStyle w:val="100"/>
      </w:pPr>
    </w:p>
    <w:p w14:paraId="4295630A" w14:textId="77777777" w:rsidR="00605FEE" w:rsidRDefault="00605FEE" w:rsidP="004142B5">
      <w:pPr>
        <w:pStyle w:val="100"/>
      </w:pPr>
      <w:r>
        <w:t>Свет медленно гаснет.</w:t>
      </w:r>
    </w:p>
    <w:p w14:paraId="78055F9B" w14:textId="77777777" w:rsidR="00605FEE" w:rsidRDefault="00605FEE" w:rsidP="004142B5">
      <w:pPr>
        <w:pStyle w:val="100"/>
      </w:pPr>
    </w:p>
    <w:p w14:paraId="0131A982" w14:textId="77777777" w:rsidR="004762B8" w:rsidRPr="009649A2" w:rsidRDefault="004F57B5" w:rsidP="00FF46ED">
      <w:pPr>
        <w:pStyle w:val="141"/>
        <w:jc w:val="center"/>
        <w:rPr>
          <w:b/>
        </w:rPr>
      </w:pPr>
      <w:r w:rsidRPr="009649A2">
        <w:rPr>
          <w:b/>
        </w:rPr>
        <w:t>КАРТИНА СЕДЬМАЯ</w:t>
      </w:r>
    </w:p>
    <w:p w14:paraId="69409ECA" w14:textId="77777777" w:rsidR="00AB73EA" w:rsidRPr="0020276F" w:rsidRDefault="00AB73EA" w:rsidP="004142B5">
      <w:pPr>
        <w:pStyle w:val="100"/>
      </w:pPr>
    </w:p>
    <w:p w14:paraId="6F189EEC" w14:textId="77777777" w:rsidR="004762B8" w:rsidRDefault="009649A2" w:rsidP="004142B5">
      <w:pPr>
        <w:pStyle w:val="100"/>
      </w:pPr>
      <w:r>
        <w:t>На сцене темно.</w:t>
      </w:r>
      <w:r w:rsidR="002450C3">
        <w:t xml:space="preserve"> </w:t>
      </w:r>
    </w:p>
    <w:p w14:paraId="1E95AC7D" w14:textId="77777777" w:rsidR="002450C3" w:rsidRPr="0020276F" w:rsidRDefault="002450C3" w:rsidP="00FF46ED">
      <w:pPr>
        <w:pStyle w:val="a4"/>
        <w:spacing w:line="240" w:lineRule="exact"/>
        <w:jc w:val="center"/>
      </w:pPr>
    </w:p>
    <w:p w14:paraId="6F06E87C" w14:textId="77777777" w:rsidR="004762B8" w:rsidRPr="0020276F" w:rsidRDefault="004762B8" w:rsidP="00FF46ED">
      <w:pPr>
        <w:pStyle w:val="14"/>
      </w:pPr>
    </w:p>
    <w:p w14:paraId="7711DC46" w14:textId="77777777" w:rsidR="002450C3" w:rsidRDefault="002450C3" w:rsidP="00C025B9">
      <w:pPr>
        <w:pStyle w:val="141"/>
        <w:spacing w:line="260" w:lineRule="exact"/>
      </w:pPr>
      <w:r w:rsidRPr="002450C3">
        <w:rPr>
          <w:spacing w:val="40"/>
        </w:rPr>
        <w:t>Хор</w:t>
      </w:r>
      <w:r w:rsidR="004762B8" w:rsidRPr="0020276F">
        <w:t xml:space="preserve"> </w:t>
      </w:r>
      <w:r w:rsidR="004762B8" w:rsidRPr="002450C3">
        <w:rPr>
          <w:i/>
        </w:rPr>
        <w:t xml:space="preserve">(поет </w:t>
      </w:r>
      <w:r w:rsidRPr="002450C3">
        <w:rPr>
          <w:i/>
        </w:rPr>
        <w:t>«</w:t>
      </w:r>
      <w:r w:rsidR="004762B8" w:rsidRPr="002450C3">
        <w:rPr>
          <w:i/>
        </w:rPr>
        <w:t>Интернационал</w:t>
      </w:r>
      <w:r w:rsidRPr="002450C3">
        <w:rPr>
          <w:i/>
        </w:rPr>
        <w:t>»</w:t>
      </w:r>
      <w:r w:rsidR="004762B8" w:rsidRPr="002450C3">
        <w:rPr>
          <w:i/>
        </w:rPr>
        <w:t>).</w:t>
      </w:r>
      <w:r w:rsidR="004762B8" w:rsidRPr="0020276F">
        <w:t xml:space="preserve"> </w:t>
      </w:r>
    </w:p>
    <w:p w14:paraId="033C53C2" w14:textId="77777777" w:rsidR="002450C3" w:rsidRDefault="004762B8" w:rsidP="00C025B9">
      <w:pPr>
        <w:pStyle w:val="141"/>
        <w:spacing w:line="260" w:lineRule="exact"/>
      </w:pPr>
      <w:r w:rsidRPr="0020276F">
        <w:t xml:space="preserve">Вставай, проклятьем заклейменный </w:t>
      </w:r>
    </w:p>
    <w:p w14:paraId="3C65E35D" w14:textId="77777777" w:rsidR="002450C3" w:rsidRDefault="004762B8" w:rsidP="00C025B9">
      <w:pPr>
        <w:pStyle w:val="141"/>
        <w:spacing w:line="260" w:lineRule="exact"/>
      </w:pPr>
      <w:r w:rsidRPr="0020276F">
        <w:t xml:space="preserve">Весь мир голодных и рабов! </w:t>
      </w:r>
    </w:p>
    <w:p w14:paraId="2BD02EDF" w14:textId="77777777" w:rsidR="002450C3" w:rsidRDefault="004354B6" w:rsidP="00C025B9">
      <w:pPr>
        <w:pStyle w:val="141"/>
        <w:spacing w:line="260" w:lineRule="exact"/>
      </w:pPr>
      <w:r>
        <w:t>Кипит наш разум возмущенный</w:t>
      </w:r>
      <w:r w:rsidR="004762B8" w:rsidRPr="0020276F">
        <w:t xml:space="preserve"> </w:t>
      </w:r>
    </w:p>
    <w:p w14:paraId="6CA2E173" w14:textId="77777777" w:rsidR="004762B8" w:rsidRDefault="004762B8" w:rsidP="004F57B5">
      <w:pPr>
        <w:pStyle w:val="141"/>
      </w:pPr>
      <w:r w:rsidRPr="0020276F">
        <w:t>И в смертный бой вести готов.</w:t>
      </w:r>
    </w:p>
    <w:p w14:paraId="3FAFDAB5" w14:textId="77777777" w:rsidR="00C025B9" w:rsidRPr="0020276F" w:rsidRDefault="00C025B9" w:rsidP="004F57B5">
      <w:pPr>
        <w:pStyle w:val="141"/>
      </w:pPr>
    </w:p>
    <w:p w14:paraId="58663B2D" w14:textId="77777777" w:rsidR="002450C3" w:rsidRDefault="004762B8" w:rsidP="004F57B5">
      <w:pPr>
        <w:pStyle w:val="141"/>
      </w:pPr>
      <w:r w:rsidRPr="0020276F">
        <w:t xml:space="preserve">Весь мир насилья мы разрушим </w:t>
      </w:r>
    </w:p>
    <w:p w14:paraId="64F91CFD" w14:textId="77777777" w:rsidR="002450C3" w:rsidRDefault="004762B8" w:rsidP="004F57B5">
      <w:pPr>
        <w:pStyle w:val="141"/>
      </w:pPr>
      <w:r w:rsidRPr="0020276F">
        <w:t xml:space="preserve">До основанья, а затем </w:t>
      </w:r>
    </w:p>
    <w:p w14:paraId="43DA087A" w14:textId="77777777" w:rsidR="002450C3" w:rsidRDefault="002A584A" w:rsidP="004F57B5">
      <w:pPr>
        <w:pStyle w:val="141"/>
      </w:pPr>
      <w:r>
        <w:t>Мы наш, мы новый мир построим:</w:t>
      </w:r>
    </w:p>
    <w:p w14:paraId="1E83FFBF" w14:textId="77777777" w:rsidR="004762B8" w:rsidRPr="0020276F" w:rsidRDefault="004762B8" w:rsidP="004F57B5">
      <w:pPr>
        <w:pStyle w:val="141"/>
      </w:pPr>
      <w:r w:rsidRPr="0020276F">
        <w:t>Кто был никем, тот станет всем!</w:t>
      </w:r>
    </w:p>
    <w:p w14:paraId="48F70A8B" w14:textId="77777777" w:rsidR="002450C3" w:rsidRDefault="002450C3" w:rsidP="004F57B5">
      <w:pPr>
        <w:pStyle w:val="141"/>
      </w:pPr>
    </w:p>
    <w:p w14:paraId="485C4D43" w14:textId="77777777" w:rsidR="002450C3" w:rsidRDefault="004762B8" w:rsidP="004F57B5">
      <w:pPr>
        <w:pStyle w:val="141"/>
      </w:pPr>
      <w:r w:rsidRPr="0020276F">
        <w:t xml:space="preserve">Это есть наш последний </w:t>
      </w:r>
    </w:p>
    <w:p w14:paraId="180CEA38" w14:textId="77777777" w:rsidR="002450C3" w:rsidRDefault="004762B8" w:rsidP="004F57B5">
      <w:pPr>
        <w:pStyle w:val="141"/>
      </w:pPr>
      <w:r w:rsidRPr="0020276F">
        <w:t xml:space="preserve">И решительный бой. </w:t>
      </w:r>
    </w:p>
    <w:p w14:paraId="428228E1" w14:textId="77777777" w:rsidR="002450C3" w:rsidRDefault="004762B8" w:rsidP="004F57B5">
      <w:pPr>
        <w:pStyle w:val="141"/>
      </w:pPr>
      <w:r w:rsidRPr="0020276F">
        <w:t xml:space="preserve">С </w:t>
      </w:r>
      <w:r w:rsidR="00D02810">
        <w:t>«</w:t>
      </w:r>
      <w:r w:rsidRPr="0020276F">
        <w:t>Интернационалом</w:t>
      </w:r>
      <w:r w:rsidR="00D02810">
        <w:t>»</w:t>
      </w:r>
      <w:r w:rsidRPr="0020276F">
        <w:t xml:space="preserve"> </w:t>
      </w:r>
    </w:p>
    <w:p w14:paraId="166724F8" w14:textId="77777777" w:rsidR="004762B8" w:rsidRPr="0020276F" w:rsidRDefault="004762B8" w:rsidP="004F57B5">
      <w:pPr>
        <w:pStyle w:val="141"/>
      </w:pPr>
      <w:r w:rsidRPr="0020276F">
        <w:t>Воспрянет род людской!</w:t>
      </w:r>
    </w:p>
    <w:p w14:paraId="0E0200C9" w14:textId="77777777" w:rsidR="004762B8" w:rsidRPr="0020276F" w:rsidRDefault="004762B8" w:rsidP="004142B5">
      <w:pPr>
        <w:pStyle w:val="100"/>
      </w:pPr>
    </w:p>
    <w:p w14:paraId="7DE4C574" w14:textId="77777777" w:rsidR="005B0FD7" w:rsidRDefault="005B0FD7" w:rsidP="004142B5">
      <w:pPr>
        <w:pStyle w:val="100"/>
      </w:pPr>
      <w:r>
        <w:t>Музыка затихает</w:t>
      </w:r>
      <w:r w:rsidR="001C32D8">
        <w:t>,</w:t>
      </w:r>
      <w:r>
        <w:t xml:space="preserve"> и з</w:t>
      </w:r>
      <w:r w:rsidR="004762B8" w:rsidRPr="0020276F">
        <w:t>ажигается свет в жилой комнате.</w:t>
      </w:r>
    </w:p>
    <w:p w14:paraId="4C77FA50" w14:textId="77777777" w:rsidR="001C32D8" w:rsidRDefault="00782A9A" w:rsidP="004142B5">
      <w:pPr>
        <w:pStyle w:val="100"/>
      </w:pPr>
      <w:r>
        <w:t>Появляется</w:t>
      </w:r>
      <w:r w:rsidR="004762B8" w:rsidRPr="0020276F">
        <w:t xml:space="preserve"> </w:t>
      </w:r>
      <w:r w:rsidR="004762B8" w:rsidRPr="005B0FD7">
        <w:rPr>
          <w:spacing w:val="40"/>
        </w:rPr>
        <w:t>Клэр</w:t>
      </w:r>
      <w:r w:rsidR="005B0FD7">
        <w:t xml:space="preserve">. </w:t>
      </w:r>
    </w:p>
    <w:p w14:paraId="31CA9C9D" w14:textId="77777777" w:rsidR="004762B8" w:rsidRPr="0020276F" w:rsidRDefault="005B0FD7" w:rsidP="004142B5">
      <w:pPr>
        <w:pStyle w:val="100"/>
      </w:pPr>
      <w:r>
        <w:t>Она в пальто и шляпке, в</w:t>
      </w:r>
      <w:r w:rsidR="004762B8" w:rsidRPr="0020276F">
        <w:t xml:space="preserve"> руках </w:t>
      </w:r>
      <w:r w:rsidRPr="002E5248">
        <w:t>—</w:t>
      </w:r>
      <w:r w:rsidR="001C32D8">
        <w:t xml:space="preserve"> охапка </w:t>
      </w:r>
      <w:r w:rsidR="004762B8" w:rsidRPr="0020276F">
        <w:t xml:space="preserve">дров. Она </w:t>
      </w:r>
      <w:r w:rsidR="001C32D8">
        <w:t xml:space="preserve">кладет их на пол у двери, </w:t>
      </w:r>
      <w:r>
        <w:t>идет</w:t>
      </w:r>
      <w:r w:rsidR="004762B8" w:rsidRPr="0020276F">
        <w:t xml:space="preserve"> к окну и смотрит на улицу. Потом подходит к камину, разжигает огонь и </w:t>
      </w:r>
      <w:r w:rsidR="001C32D8">
        <w:t>бросает</w:t>
      </w:r>
      <w:r w:rsidR="004762B8" w:rsidRPr="0020276F">
        <w:t xml:space="preserve"> несколько поленьев в к</w:t>
      </w:r>
      <w:r>
        <w:t>амин.</w:t>
      </w:r>
    </w:p>
    <w:p w14:paraId="44E70CCD" w14:textId="77777777" w:rsidR="004762B8" w:rsidRPr="0020276F" w:rsidRDefault="004762B8" w:rsidP="004142B5">
      <w:pPr>
        <w:pStyle w:val="100"/>
      </w:pPr>
    </w:p>
    <w:p w14:paraId="6EE2DF2C" w14:textId="77777777" w:rsidR="004762B8" w:rsidRPr="0020276F" w:rsidRDefault="00782A9A" w:rsidP="00B8459F">
      <w:pPr>
        <w:pStyle w:val="141"/>
      </w:pPr>
      <w:r w:rsidRPr="004142B5">
        <w:rPr>
          <w:b/>
          <w:bCs/>
          <w:spacing w:val="40"/>
        </w:rPr>
        <w:t>Клэр</w:t>
      </w:r>
      <w:r>
        <w:t xml:space="preserve"> </w:t>
      </w:r>
      <w:r w:rsidRPr="00B8459F">
        <w:rPr>
          <w:i/>
        </w:rPr>
        <w:t xml:space="preserve">(садясь </w:t>
      </w:r>
      <w:r w:rsidR="005B0FD7" w:rsidRPr="00B8459F">
        <w:rPr>
          <w:i/>
        </w:rPr>
        <w:t>за стол.</w:t>
      </w:r>
      <w:r w:rsidRPr="00B8459F">
        <w:rPr>
          <w:i/>
        </w:rPr>
        <w:t>)</w:t>
      </w:r>
      <w:r>
        <w:t xml:space="preserve"> </w:t>
      </w:r>
      <w:r w:rsidR="004762B8" w:rsidRPr="0020276F">
        <w:t>Оказывается, большая очередь под моим окном — это за хлебом. Сегодня очереди нет. Впрочем, и хлеба</w:t>
      </w:r>
      <w:r>
        <w:t xml:space="preserve">, </w:t>
      </w:r>
      <w:r w:rsidR="001C32D8">
        <w:t>наверное,</w:t>
      </w:r>
      <w:r w:rsidR="004762B8" w:rsidRPr="0020276F">
        <w:t xml:space="preserve"> нет. Горничные мне сказали, что написано на транспарантах. Ничего особенного: «Вся власть Советам», «Руки прочь от свободной России»</w:t>
      </w:r>
      <w:r w:rsidR="00335BC3">
        <w:t>..</w:t>
      </w:r>
      <w:r w:rsidR="004762B8" w:rsidRPr="0020276F">
        <w:t xml:space="preserve">. Но на одном было написано: «Религия — опиум для народа». Мне показалось это странным, ведь опиум — это же хорошо, это лекарство. Значит, русские очень религиозны, они любят </w:t>
      </w:r>
      <w:r w:rsidR="009149A4">
        <w:t>Бога</w:t>
      </w:r>
      <w:r w:rsidR="004762B8" w:rsidRPr="0020276F">
        <w:t>.</w:t>
      </w:r>
      <w:r w:rsidR="00335BC3">
        <w:t>..</w:t>
      </w:r>
    </w:p>
    <w:p w14:paraId="10989EDD" w14:textId="77777777" w:rsidR="00AD70C5" w:rsidRDefault="00AD70C5" w:rsidP="004142B5">
      <w:pPr>
        <w:pStyle w:val="100"/>
      </w:pPr>
    </w:p>
    <w:p w14:paraId="4A132BC6" w14:textId="77777777" w:rsidR="004762B8" w:rsidRPr="0020276F" w:rsidRDefault="00335BC3" w:rsidP="004142B5">
      <w:pPr>
        <w:pStyle w:val="100"/>
      </w:pPr>
      <w:r>
        <w:t xml:space="preserve">Пауза. </w:t>
      </w:r>
      <w:r w:rsidR="00AD70C5">
        <w:t>Клэр то и дело ежится.</w:t>
      </w:r>
    </w:p>
    <w:p w14:paraId="5C831A34" w14:textId="77777777" w:rsidR="004762B8" w:rsidRPr="0020276F" w:rsidRDefault="004762B8" w:rsidP="004142B5">
      <w:pPr>
        <w:pStyle w:val="100"/>
      </w:pPr>
    </w:p>
    <w:p w14:paraId="2C911D7A" w14:textId="77777777" w:rsidR="004762B8" w:rsidRDefault="004762B8" w:rsidP="00FF46ED">
      <w:pPr>
        <w:pStyle w:val="14"/>
      </w:pPr>
      <w:r w:rsidRPr="0020276F">
        <w:t>В доме стало холодно. Я мерзну в своей кофте.</w:t>
      </w:r>
      <w:r w:rsidR="00AD70C5">
        <w:t>..</w:t>
      </w:r>
      <w:r w:rsidRPr="0020276F">
        <w:t xml:space="preserve"> </w:t>
      </w:r>
      <w:r w:rsidR="00AD70C5" w:rsidRPr="00AD70C5">
        <w:rPr>
          <w:i/>
        </w:rPr>
        <w:t>(Вздыхает.)</w:t>
      </w:r>
      <w:r w:rsidR="00AD70C5">
        <w:t xml:space="preserve"> С</w:t>
      </w:r>
      <w:r w:rsidR="00AD70C5" w:rsidRPr="0020276F">
        <w:t xml:space="preserve">егодня </w:t>
      </w:r>
      <w:r w:rsidR="00AD70C5">
        <w:t xml:space="preserve">я </w:t>
      </w:r>
      <w:r w:rsidRPr="0020276F">
        <w:t xml:space="preserve">была на похоронах Джона Рида, американского журналиста и писателя. </w:t>
      </w:r>
      <w:r w:rsidR="00AD70C5" w:rsidRPr="0020276F">
        <w:t xml:space="preserve">Он умер </w:t>
      </w:r>
      <w:r w:rsidR="00AD70C5">
        <w:t>в тридцать два,</w:t>
      </w:r>
      <w:r w:rsidRPr="0020276F">
        <w:t xml:space="preserve"> от сыпного тифа. Красин сказал мне, что сразу после окончания Второго конгресса Коминтерна Рид отправился на Конгресс угнетенных народов Востока, а возвращаясь, съел арбуз, купленный на дагестанском базаре, в результате чего заразился тифом и умер.</w:t>
      </w:r>
    </w:p>
    <w:p w14:paraId="562489F7" w14:textId="77777777" w:rsidR="00AA2A37" w:rsidRPr="0020276F" w:rsidRDefault="00AA2A37" w:rsidP="004142B5">
      <w:pPr>
        <w:pStyle w:val="100"/>
      </w:pPr>
    </w:p>
    <w:p w14:paraId="52CDAEDB" w14:textId="77777777" w:rsidR="004762B8" w:rsidRDefault="004762B8" w:rsidP="004142B5">
      <w:pPr>
        <w:pStyle w:val="100"/>
      </w:pPr>
      <w:r w:rsidRPr="0020276F">
        <w:t xml:space="preserve">Клэр уходит </w:t>
      </w:r>
      <w:r w:rsidR="00AA2A37">
        <w:t>за перегородку</w:t>
      </w:r>
      <w:r w:rsidRPr="0020276F">
        <w:t xml:space="preserve"> и возвращается с бутылкой водки. Наливает себе рюмку, выпивае</w:t>
      </w:r>
      <w:r w:rsidR="00AA2A37">
        <w:t>т и закусывает соленым огурцом.</w:t>
      </w:r>
    </w:p>
    <w:p w14:paraId="37B9F781" w14:textId="77777777" w:rsidR="00AA2A37" w:rsidRPr="0020276F" w:rsidRDefault="00AA2A37" w:rsidP="004142B5">
      <w:pPr>
        <w:pStyle w:val="100"/>
      </w:pPr>
    </w:p>
    <w:p w14:paraId="7458D193" w14:textId="77777777" w:rsidR="004762B8" w:rsidRDefault="004762B8" w:rsidP="00FF46ED">
      <w:pPr>
        <w:pStyle w:val="14"/>
      </w:pPr>
      <w:r w:rsidRPr="0020276F">
        <w:t>Каменев сказал, что в России водку закусывают солеными огурцами или икрой. Икру мне обещали принести.</w:t>
      </w:r>
      <w:r w:rsidR="00084497">
        <w:t xml:space="preserve"> </w:t>
      </w:r>
      <w:r w:rsidRPr="00084497">
        <w:rPr>
          <w:i/>
        </w:rPr>
        <w:t>(Пауза.)</w:t>
      </w:r>
      <w:r w:rsidR="00084497">
        <w:t xml:space="preserve"> Какая нелепая смерть!</w:t>
      </w:r>
      <w:r w:rsidRPr="0020276F">
        <w:t xml:space="preserve"> Его похоронили на Красной площади у Кремлевской стены.</w:t>
      </w:r>
    </w:p>
    <w:p w14:paraId="0E6CD9B5" w14:textId="77777777" w:rsidR="00084497" w:rsidRPr="0020276F" w:rsidRDefault="00084497" w:rsidP="004142B5">
      <w:pPr>
        <w:pStyle w:val="100"/>
      </w:pPr>
    </w:p>
    <w:p w14:paraId="00E8BE6A" w14:textId="77777777" w:rsidR="004762B8" w:rsidRPr="0020276F" w:rsidRDefault="00084497" w:rsidP="004142B5">
      <w:pPr>
        <w:pStyle w:val="100"/>
      </w:pPr>
      <w:r>
        <w:t xml:space="preserve">Внезапно гаснет свет. </w:t>
      </w:r>
      <w:r w:rsidR="004762B8" w:rsidRPr="0020276F">
        <w:t xml:space="preserve">Клэр </w:t>
      </w:r>
      <w:r w:rsidR="0048700F">
        <w:t xml:space="preserve">приносит свечи и зажигает </w:t>
      </w:r>
      <w:r w:rsidR="002212C8">
        <w:t>сразу три</w:t>
      </w:r>
      <w:r w:rsidR="0048700F">
        <w:t>.</w:t>
      </w:r>
    </w:p>
    <w:p w14:paraId="7BDD8AD2" w14:textId="77777777" w:rsidR="004762B8" w:rsidRPr="0020276F" w:rsidRDefault="004762B8" w:rsidP="004142B5">
      <w:pPr>
        <w:pStyle w:val="100"/>
      </w:pPr>
    </w:p>
    <w:p w14:paraId="7D23A1D5" w14:textId="77777777" w:rsidR="004762B8" w:rsidRDefault="004762B8" w:rsidP="00FF46ED">
      <w:pPr>
        <w:pStyle w:val="14"/>
      </w:pPr>
      <w:r w:rsidRPr="0020276F">
        <w:t xml:space="preserve">Опять </w:t>
      </w:r>
      <w:r w:rsidR="002212C8">
        <w:t>отключили электричество</w:t>
      </w:r>
      <w:r w:rsidRPr="0020276F">
        <w:t>.</w:t>
      </w:r>
      <w:r w:rsidR="002212C8">
        <w:t>..</w:t>
      </w:r>
      <w:r w:rsidRPr="0020276F">
        <w:t xml:space="preserve"> Это происходит с ужасающей частотой. Кажется, что чаще света нет, чем он есть. На завтрак один черный хлеб с маслом, мои английские бисквиты давно закончились. А кофе?</w:t>
      </w:r>
      <w:r w:rsidR="002212C8">
        <w:t>.. Его невозможно пить!</w:t>
      </w:r>
    </w:p>
    <w:p w14:paraId="5B046462" w14:textId="77777777" w:rsidR="008D5709" w:rsidRPr="0020276F" w:rsidRDefault="008D5709" w:rsidP="004142B5">
      <w:pPr>
        <w:pStyle w:val="100"/>
      </w:pPr>
    </w:p>
    <w:p w14:paraId="528BF51E" w14:textId="77777777" w:rsidR="004762B8" w:rsidRDefault="008D5709" w:rsidP="004142B5">
      <w:pPr>
        <w:pStyle w:val="100"/>
      </w:pPr>
      <w:r>
        <w:t>Слышны выстрелы.</w:t>
      </w:r>
    </w:p>
    <w:p w14:paraId="5E4760DB" w14:textId="77777777" w:rsidR="008D5709" w:rsidRPr="0020276F" w:rsidRDefault="008D5709" w:rsidP="004142B5">
      <w:pPr>
        <w:pStyle w:val="100"/>
      </w:pPr>
    </w:p>
    <w:p w14:paraId="735B8D0B" w14:textId="77777777" w:rsidR="004762B8" w:rsidRDefault="004762B8" w:rsidP="00FF46ED">
      <w:pPr>
        <w:pStyle w:val="14"/>
      </w:pPr>
      <w:r w:rsidRPr="0020276F">
        <w:t>Да, иногда стреляют. Я уже привыкла. Может, и хорошо, что света нет.</w:t>
      </w:r>
      <w:r w:rsidR="008D5709">
        <w:t xml:space="preserve">.. </w:t>
      </w:r>
      <w:r w:rsidRPr="008D5709">
        <w:rPr>
          <w:i/>
        </w:rPr>
        <w:t>(Пауза.)</w:t>
      </w:r>
      <w:r w:rsidR="008D5709">
        <w:t xml:space="preserve"> </w:t>
      </w:r>
      <w:r w:rsidRPr="0020276F">
        <w:t xml:space="preserve">Но когда меня допустят к Ленину? Уэллс говорил, что он встретился с Лениным через семьдесят два часа после приезда в Россию, а я жду уже третью неделю. Головы! Бюсты! Ленина, Троцкого, Дзержинского! Кого еще подадут на стол? Я ведь за </w:t>
      </w:r>
      <w:r w:rsidR="002A6992">
        <w:t>тем и</w:t>
      </w:r>
      <w:r w:rsidRPr="0020276F">
        <w:t xml:space="preserve"> приехала в эту страшную Россию, ч</w:t>
      </w:r>
      <w:r w:rsidR="002A6992">
        <w:t xml:space="preserve">тобы запечатлеть лица революции! </w:t>
      </w:r>
      <w:r w:rsidR="002A6992" w:rsidRPr="002A6992">
        <w:rPr>
          <w:i/>
        </w:rPr>
        <w:t>(П</w:t>
      </w:r>
      <w:r w:rsidRPr="002A6992">
        <w:rPr>
          <w:i/>
        </w:rPr>
        <w:t>одходит к камину и подкидывает еще пару поленьев.)</w:t>
      </w:r>
      <w:r w:rsidR="003429C2">
        <w:t xml:space="preserve"> </w:t>
      </w:r>
      <w:r w:rsidR="009149A4">
        <w:t>Мы с Уэллсом обошли все музеи. И вот</w:t>
      </w:r>
      <w:r w:rsidRPr="0020276F">
        <w:t xml:space="preserve"> что интересно: лондонские галереи пусты, в Британском музее можно встретить одного случайного немца, а здесь в музеях полно народа. Люди ходят в театр, чтобы увидеть </w:t>
      </w:r>
      <w:r w:rsidR="003429C2">
        <w:t xml:space="preserve">постановку </w:t>
      </w:r>
      <w:r w:rsidR="009149A4">
        <w:t>Шекспира. Это поразительно!</w:t>
      </w:r>
      <w:r w:rsidRPr="0020276F">
        <w:t xml:space="preserve"> Я почувствовала себя здесь</w:t>
      </w:r>
      <w:r w:rsidR="003429C2">
        <w:t xml:space="preserve"> свободной,</w:t>
      </w:r>
      <w:r w:rsidRPr="0020276F">
        <w:t xml:space="preserve"> морально и мен</w:t>
      </w:r>
      <w:r w:rsidR="009149A4">
        <w:t xml:space="preserve">тально. Я начала любить Москву и русских </w:t>
      </w:r>
      <w:r w:rsidRPr="0020276F">
        <w:t xml:space="preserve">людей. </w:t>
      </w:r>
      <w:r w:rsidR="009149A4">
        <w:t>Мне нравится эта атмосфера</w:t>
      </w:r>
      <w:r w:rsidRPr="0020276F">
        <w:t>, пропитанн</w:t>
      </w:r>
      <w:r w:rsidR="00700D1B">
        <w:t>ая</w:t>
      </w:r>
      <w:r w:rsidRPr="0020276F">
        <w:t xml:space="preserve"> меланхолией, жертвенностью, трагедией. Меня стала вдохновлять эта нация, очищенная огнем. Я восхищаюсь высотой их страдания и смелостью их веры.</w:t>
      </w:r>
      <w:r w:rsidR="00E07B33">
        <w:t>..</w:t>
      </w:r>
    </w:p>
    <w:p w14:paraId="1A3ED6E2" w14:textId="77777777" w:rsidR="003429C2" w:rsidRPr="0020276F" w:rsidRDefault="003429C2" w:rsidP="004142B5">
      <w:pPr>
        <w:pStyle w:val="100"/>
      </w:pPr>
    </w:p>
    <w:p w14:paraId="77C6678D" w14:textId="77777777" w:rsidR="007D2CCB" w:rsidRDefault="004762B8" w:rsidP="004142B5">
      <w:pPr>
        <w:pStyle w:val="100"/>
      </w:pPr>
      <w:r w:rsidRPr="0020276F">
        <w:t xml:space="preserve">Зажигается свет. Клэр тушит свечи. </w:t>
      </w:r>
    </w:p>
    <w:p w14:paraId="117F890E" w14:textId="77777777" w:rsidR="004762B8" w:rsidRDefault="004762B8" w:rsidP="004142B5">
      <w:pPr>
        <w:pStyle w:val="100"/>
      </w:pPr>
      <w:r w:rsidRPr="0020276F">
        <w:t xml:space="preserve">Слышен шум </w:t>
      </w:r>
      <w:r w:rsidR="007D2CCB">
        <w:t>в коридоре</w:t>
      </w:r>
      <w:r w:rsidR="00B4005E">
        <w:t xml:space="preserve"> и громкие</w:t>
      </w:r>
      <w:r w:rsidRPr="0020276F">
        <w:t xml:space="preserve"> голос</w:t>
      </w:r>
      <w:r w:rsidR="00B4005E">
        <w:t>а</w:t>
      </w:r>
      <w:r w:rsidRPr="0020276F">
        <w:t>. Клэр под</w:t>
      </w:r>
      <w:r w:rsidR="00E07B33">
        <w:t>ходит к двери и прислушивается.</w:t>
      </w:r>
    </w:p>
    <w:p w14:paraId="64B9A93D" w14:textId="77777777" w:rsidR="00E07B33" w:rsidRPr="0020276F" w:rsidRDefault="00E07B33" w:rsidP="004142B5">
      <w:pPr>
        <w:pStyle w:val="100"/>
      </w:pPr>
    </w:p>
    <w:p w14:paraId="419E6A1E" w14:textId="77777777" w:rsidR="004762B8" w:rsidRDefault="004762B8" w:rsidP="00FF46ED">
      <w:pPr>
        <w:pStyle w:val="14"/>
      </w:pPr>
      <w:r w:rsidRPr="0020276F">
        <w:t>Кажется, говорят по-французски. Что они делают в Моск</w:t>
      </w:r>
      <w:r w:rsidR="00E07B33">
        <w:t>ве? Оказывается, я не одна такая сумасшедшая!</w:t>
      </w:r>
    </w:p>
    <w:p w14:paraId="7559DC62" w14:textId="77777777" w:rsidR="00E07B33" w:rsidRPr="0020276F" w:rsidRDefault="00E07B33" w:rsidP="004142B5">
      <w:pPr>
        <w:pStyle w:val="100"/>
      </w:pPr>
    </w:p>
    <w:p w14:paraId="1368937D" w14:textId="77777777" w:rsidR="004762B8" w:rsidRPr="0020276F" w:rsidRDefault="004762B8" w:rsidP="004142B5">
      <w:pPr>
        <w:pStyle w:val="100"/>
      </w:pPr>
      <w:r w:rsidRPr="00D02810">
        <w:t>Звонит телефон</w:t>
      </w:r>
      <w:r w:rsidR="00E07B33" w:rsidRPr="00D02810">
        <w:t>. Клэр подходит и берет трубку.</w:t>
      </w:r>
    </w:p>
    <w:p w14:paraId="2DEEEDDD" w14:textId="77777777" w:rsidR="004762B8" w:rsidRPr="0020276F" w:rsidRDefault="004762B8" w:rsidP="004142B5">
      <w:pPr>
        <w:pStyle w:val="100"/>
      </w:pPr>
    </w:p>
    <w:p w14:paraId="42280DC1" w14:textId="77777777" w:rsidR="0065200D" w:rsidRDefault="00E07B33" w:rsidP="00FF46ED">
      <w:pPr>
        <w:pStyle w:val="14"/>
      </w:pPr>
      <w:r>
        <w:lastRenderedPageBreak/>
        <w:t xml:space="preserve">Слушаю. </w:t>
      </w:r>
      <w:r w:rsidR="004762B8" w:rsidRPr="0020276F">
        <w:t xml:space="preserve">Да, </w:t>
      </w:r>
      <w:r>
        <w:t>это я.</w:t>
      </w:r>
      <w:r w:rsidR="007D2CCB">
        <w:t>..</w:t>
      </w:r>
      <w:r>
        <w:t xml:space="preserve"> Лондон? Соединяйте.</w:t>
      </w:r>
      <w:r w:rsidR="007D2CCB">
        <w:t>..</w:t>
      </w:r>
      <w:r>
        <w:t xml:space="preserve"> Алло!</w:t>
      </w:r>
      <w:r w:rsidR="004762B8" w:rsidRPr="0020276F">
        <w:t xml:space="preserve"> Кто говорит? Уинстон</w:t>
      </w:r>
      <w:r>
        <w:t>? Привет!</w:t>
      </w:r>
      <w:r w:rsidR="004762B8" w:rsidRPr="0020276F">
        <w:t xml:space="preserve"> Как ты меня нашел?</w:t>
      </w:r>
      <w:r>
        <w:t xml:space="preserve">.. </w:t>
      </w:r>
      <w:r w:rsidRPr="00E07B33">
        <w:rPr>
          <w:i/>
        </w:rPr>
        <w:t>(Пауза.)</w:t>
      </w:r>
      <w:r w:rsidR="004762B8" w:rsidRPr="00E07B33">
        <w:rPr>
          <w:i/>
        </w:rPr>
        <w:t xml:space="preserve"> </w:t>
      </w:r>
      <w:r w:rsidR="004762B8" w:rsidRPr="0020276F">
        <w:t>Ну да, разведка работает.</w:t>
      </w:r>
      <w:r>
        <w:t>..</w:t>
      </w:r>
      <w:r w:rsidR="004762B8" w:rsidRPr="0020276F">
        <w:t xml:space="preserve"> Нет, мне еще не перерезали горло. Большевики не дикие звери, </w:t>
      </w:r>
      <w:r>
        <w:t>что бы ты ни говорил</w:t>
      </w:r>
      <w:r w:rsidR="004762B8" w:rsidRPr="0020276F">
        <w:t>.</w:t>
      </w:r>
      <w:r>
        <w:t xml:space="preserve"> </w:t>
      </w:r>
      <w:r w:rsidRPr="00E07B33">
        <w:rPr>
          <w:i/>
        </w:rPr>
        <w:t>(Пауза.)</w:t>
      </w:r>
      <w:r w:rsidR="00A732EA">
        <w:rPr>
          <w:i/>
        </w:rPr>
        <w:t xml:space="preserve"> </w:t>
      </w:r>
      <w:r w:rsidR="004762B8" w:rsidRPr="0020276F">
        <w:t>Не волнуйся, я оставила завещание.</w:t>
      </w:r>
      <w:r w:rsidRPr="00E07B33">
        <w:rPr>
          <w:i/>
        </w:rPr>
        <w:t xml:space="preserve"> (Пауза.)</w:t>
      </w:r>
      <w:r w:rsidR="00A732EA">
        <w:rPr>
          <w:i/>
        </w:rPr>
        <w:t xml:space="preserve"> </w:t>
      </w:r>
      <w:r w:rsidR="004762B8" w:rsidRPr="0020276F">
        <w:t>Дет</w:t>
      </w:r>
      <w:r>
        <w:t>и? А</w:t>
      </w:r>
      <w:r w:rsidR="004762B8" w:rsidRPr="0020276F">
        <w:t xml:space="preserve"> что дети?</w:t>
      </w:r>
      <w:r>
        <w:t>..</w:t>
      </w:r>
      <w:r w:rsidR="004762B8" w:rsidRPr="0020276F">
        <w:t xml:space="preserve"> Ты уже начал оформ</w:t>
      </w:r>
      <w:r>
        <w:t xml:space="preserve">лять опекунство?.. Ты с ума сошел! Я скоро вернусь. Иди к черту! </w:t>
      </w:r>
    </w:p>
    <w:p w14:paraId="15A4701F" w14:textId="77777777" w:rsidR="0065200D" w:rsidRDefault="0065200D" w:rsidP="004142B5">
      <w:pPr>
        <w:pStyle w:val="100"/>
      </w:pPr>
    </w:p>
    <w:p w14:paraId="606E01EB" w14:textId="77777777" w:rsidR="004762B8" w:rsidRPr="0020276F" w:rsidRDefault="00E07B33" w:rsidP="004142B5">
      <w:pPr>
        <w:pStyle w:val="100"/>
      </w:pPr>
      <w:r>
        <w:t>Раздраженно к</w:t>
      </w:r>
      <w:r w:rsidR="0065200D">
        <w:t>ладет трубку и смотрит в зал.</w:t>
      </w:r>
    </w:p>
    <w:p w14:paraId="774C7819" w14:textId="77777777" w:rsidR="004762B8" w:rsidRPr="0020276F" w:rsidRDefault="004762B8" w:rsidP="00FF46ED">
      <w:pPr>
        <w:pStyle w:val="a4"/>
        <w:spacing w:line="240" w:lineRule="exact"/>
        <w:jc w:val="center"/>
      </w:pPr>
    </w:p>
    <w:p w14:paraId="4BA84E38" w14:textId="77777777" w:rsidR="004762B8" w:rsidRDefault="004762B8" w:rsidP="00FF46ED">
      <w:pPr>
        <w:pStyle w:val="14"/>
      </w:pPr>
      <w:r w:rsidRPr="0020276F">
        <w:t xml:space="preserve">От родства с Черчиллем я </w:t>
      </w:r>
      <w:r w:rsidR="00D1688A" w:rsidRPr="0020276F">
        <w:t xml:space="preserve">не имею </w:t>
      </w:r>
      <w:r w:rsidRPr="0020276F">
        <w:t>ничего, кроме неприятностей. Этот рыжи</w:t>
      </w:r>
      <w:r w:rsidR="00D1688A">
        <w:t xml:space="preserve">й бульдог </w:t>
      </w:r>
      <w:r w:rsidR="007D2CCB">
        <w:t xml:space="preserve">всегда </w:t>
      </w:r>
      <w:r w:rsidR="00D1688A">
        <w:t>меня ненавидел!</w:t>
      </w:r>
      <w:r w:rsidRPr="0020276F">
        <w:t xml:space="preserve"> Как </w:t>
      </w:r>
      <w:r w:rsidR="007D2CCB">
        <w:t>странно:</w:t>
      </w:r>
      <w:r w:rsidRPr="0020276F">
        <w:t xml:space="preserve"> в Англии есть люди, </w:t>
      </w:r>
      <w:r w:rsidR="00D1688A">
        <w:t xml:space="preserve">такие </w:t>
      </w:r>
      <w:r w:rsidRPr="0020276F">
        <w:t xml:space="preserve">как мой </w:t>
      </w:r>
      <w:r w:rsidR="00D1688A">
        <w:t>кузен</w:t>
      </w:r>
      <w:r w:rsidRPr="0020276F">
        <w:t>, которые возмущены те</w:t>
      </w:r>
      <w:r w:rsidR="00D1688A">
        <w:t>м, что делают Ленин и Троцкий. А в</w:t>
      </w:r>
      <w:r w:rsidRPr="0020276F">
        <w:t xml:space="preserve"> Москве большевики в ужасе</w:t>
      </w:r>
      <w:r w:rsidR="00D1688A">
        <w:t xml:space="preserve"> от того</w:t>
      </w:r>
      <w:r w:rsidRPr="0020276F">
        <w:t>, что делает Черчилль. Видимо, такова жизнь</w:t>
      </w:r>
      <w:r w:rsidR="00D1688A">
        <w:t>...</w:t>
      </w:r>
      <w:r w:rsidR="00D1688A" w:rsidRPr="00D1688A">
        <w:rPr>
          <w:i/>
        </w:rPr>
        <w:t xml:space="preserve"> </w:t>
      </w:r>
      <w:r w:rsidR="00D1688A" w:rsidRPr="00E07B33">
        <w:rPr>
          <w:i/>
        </w:rPr>
        <w:t>(Пауза.)</w:t>
      </w:r>
      <w:r w:rsidR="00A732EA">
        <w:rPr>
          <w:i/>
        </w:rPr>
        <w:t xml:space="preserve"> </w:t>
      </w:r>
      <w:r w:rsidR="00D1688A">
        <w:t>А з</w:t>
      </w:r>
      <w:r w:rsidRPr="0020276F">
        <w:t xml:space="preserve">автра </w:t>
      </w:r>
      <w:r w:rsidR="007D2CCB">
        <w:t xml:space="preserve">ко мне </w:t>
      </w:r>
      <w:r w:rsidRPr="0020276F">
        <w:t>должен прийти Дзержинский.</w:t>
      </w:r>
    </w:p>
    <w:p w14:paraId="12CD8CFE" w14:textId="77777777" w:rsidR="00D1688A" w:rsidRPr="0020276F" w:rsidRDefault="00D1688A" w:rsidP="004142B5">
      <w:pPr>
        <w:pStyle w:val="100"/>
      </w:pPr>
    </w:p>
    <w:p w14:paraId="72A6AD29" w14:textId="77777777" w:rsidR="00D1688A" w:rsidRDefault="00D1688A" w:rsidP="004142B5">
      <w:pPr>
        <w:pStyle w:val="100"/>
      </w:pPr>
      <w:r>
        <w:t>Клэр поворачивается спиной к залу и идет вглубь сцены.</w:t>
      </w:r>
    </w:p>
    <w:p w14:paraId="7F4DE345" w14:textId="77777777" w:rsidR="004762B8" w:rsidRPr="0020276F" w:rsidRDefault="00D1688A" w:rsidP="004142B5">
      <w:pPr>
        <w:pStyle w:val="100"/>
      </w:pPr>
      <w:r>
        <w:t>Свет медленно гаснет.</w:t>
      </w:r>
    </w:p>
    <w:p w14:paraId="6A14C520" w14:textId="77777777" w:rsidR="000D5429" w:rsidRPr="0020276F" w:rsidRDefault="000D5429" w:rsidP="004142B5">
      <w:pPr>
        <w:pStyle w:val="100"/>
      </w:pPr>
    </w:p>
    <w:p w14:paraId="39DB4E97" w14:textId="77777777" w:rsidR="000D5429" w:rsidRPr="00D1688A" w:rsidRDefault="00D02810" w:rsidP="00FF46ED">
      <w:pPr>
        <w:pStyle w:val="141"/>
        <w:jc w:val="center"/>
        <w:rPr>
          <w:b/>
        </w:rPr>
      </w:pPr>
      <w:r w:rsidRPr="00D1688A">
        <w:rPr>
          <w:b/>
        </w:rPr>
        <w:t>КАРТИНА ВОСЬМАЯ</w:t>
      </w:r>
      <w:r>
        <w:rPr>
          <w:b/>
        </w:rPr>
        <w:t xml:space="preserve"> </w:t>
      </w:r>
    </w:p>
    <w:p w14:paraId="2D62DB43" w14:textId="77777777" w:rsidR="00D1688A" w:rsidRDefault="00D1688A" w:rsidP="004142B5">
      <w:pPr>
        <w:pStyle w:val="100"/>
      </w:pPr>
    </w:p>
    <w:p w14:paraId="44825C1A" w14:textId="77777777" w:rsidR="00277F97" w:rsidRDefault="000D5429" w:rsidP="004142B5">
      <w:pPr>
        <w:pStyle w:val="100"/>
      </w:pPr>
      <w:r w:rsidRPr="0020276F">
        <w:t xml:space="preserve">Зажигается свет в мастерской. </w:t>
      </w:r>
      <w:r w:rsidR="00277F97">
        <w:t xml:space="preserve">Появляется </w:t>
      </w:r>
      <w:r w:rsidRPr="00277F97">
        <w:rPr>
          <w:spacing w:val="40"/>
        </w:rPr>
        <w:t>Клэр</w:t>
      </w:r>
      <w:r w:rsidRPr="0020276F">
        <w:t>.</w:t>
      </w:r>
    </w:p>
    <w:p w14:paraId="58142537" w14:textId="77777777" w:rsidR="000D5429" w:rsidRPr="008127AA" w:rsidRDefault="000D5429" w:rsidP="004142B5">
      <w:pPr>
        <w:pStyle w:val="100"/>
      </w:pPr>
      <w:r w:rsidRPr="0020276F">
        <w:t>Она подходит к вешал</w:t>
      </w:r>
      <w:r w:rsidR="00277F97">
        <w:t>ке, надевает шинель, фуражку и с</w:t>
      </w:r>
      <w:r w:rsidRPr="0020276F">
        <w:t xml:space="preserve">адится в кресло. </w:t>
      </w:r>
      <w:r w:rsidR="00277F97">
        <w:t xml:space="preserve">Дальнейшие монологи в шинели она ведет, стараясь подражать </w:t>
      </w:r>
      <w:r w:rsidR="00C61FF0">
        <w:t>манере</w:t>
      </w:r>
      <w:r w:rsidR="007D2CCB">
        <w:t xml:space="preserve"> речи</w:t>
      </w:r>
      <w:r w:rsidR="00277F97">
        <w:t xml:space="preserve"> Фел</w:t>
      </w:r>
      <w:r w:rsidR="007D2CCB">
        <w:t xml:space="preserve">икса Дзержинского </w:t>
      </w:r>
      <w:r w:rsidR="007D2CCB" w:rsidRPr="002E5248">
        <w:t>—</w:t>
      </w:r>
      <w:r w:rsidR="007D2CCB">
        <w:t xml:space="preserve"> </w:t>
      </w:r>
      <w:r w:rsidR="003A0D3C">
        <w:t>спокойной, неспешной,</w:t>
      </w:r>
      <w:r w:rsidR="007D2CCB">
        <w:t xml:space="preserve"> </w:t>
      </w:r>
      <w:r w:rsidR="00277F97">
        <w:t xml:space="preserve">с </w:t>
      </w:r>
      <w:r w:rsidR="00277F97" w:rsidRPr="008127AA">
        <w:t>приятным польским акцентом.</w:t>
      </w:r>
    </w:p>
    <w:p w14:paraId="17E48BAB" w14:textId="77777777" w:rsidR="00277F97" w:rsidRPr="0020276F" w:rsidRDefault="00277F97" w:rsidP="004142B5">
      <w:pPr>
        <w:pStyle w:val="100"/>
      </w:pPr>
    </w:p>
    <w:p w14:paraId="35CEED0C" w14:textId="77777777" w:rsidR="000720D6" w:rsidRDefault="00277F97" w:rsidP="00FF46ED">
      <w:pPr>
        <w:pStyle w:val="141"/>
      </w:pPr>
      <w:r w:rsidRPr="004142B5">
        <w:rPr>
          <w:b/>
          <w:bCs/>
          <w:spacing w:val="40"/>
        </w:rPr>
        <w:t>Клэр</w:t>
      </w:r>
      <w:r w:rsidRPr="0020276F">
        <w:t>.</w:t>
      </w:r>
      <w:r>
        <w:t xml:space="preserve"> </w:t>
      </w:r>
      <w:r w:rsidR="000D5429" w:rsidRPr="0020276F">
        <w:t>Я Феликс Дзержинский. Вы говорите по-немецки? Мне на нем легче общаться. Я по национальности поляк. Да, у нас иногда стреляют.</w:t>
      </w:r>
      <w:r>
        <w:t>..</w:t>
      </w:r>
      <w:r w:rsidR="00A732EA">
        <w:t xml:space="preserve"> </w:t>
      </w:r>
      <w:r w:rsidRPr="00277F97">
        <w:rPr>
          <w:i/>
        </w:rPr>
        <w:t>(Спокойным тоном.)</w:t>
      </w:r>
      <w:r>
        <w:t xml:space="preserve"> </w:t>
      </w:r>
      <w:r w:rsidR="000D5429" w:rsidRPr="0020276F">
        <w:t>Революция — вещь жестокая, но сейчас стреляют реже. Вы приехали в Россию</w:t>
      </w:r>
      <w:r>
        <w:t>, тем самым совершив серьезный</w:t>
      </w:r>
      <w:r w:rsidR="00A732EA">
        <w:t xml:space="preserve"> </w:t>
      </w:r>
      <w:r>
        <w:t>поступок, но</w:t>
      </w:r>
      <w:r w:rsidR="000D5429" w:rsidRPr="0020276F">
        <w:t xml:space="preserve"> только сейчас осознаете, </w:t>
      </w:r>
      <w:r>
        <w:t xml:space="preserve">насколько </w:t>
      </w:r>
      <w:r w:rsidR="000D5429" w:rsidRPr="0020276F">
        <w:t>у нас опасно. Это очень по-женски.</w:t>
      </w:r>
      <w:r>
        <w:t xml:space="preserve"> </w:t>
      </w:r>
      <w:r w:rsidRPr="00277F97">
        <w:rPr>
          <w:i/>
        </w:rPr>
        <w:t xml:space="preserve">(Кашляет.) </w:t>
      </w:r>
      <w:r w:rsidR="000D5429" w:rsidRPr="0020276F">
        <w:t xml:space="preserve">Не волнуйтесь, я буду сидеть спокойно. Тюрьма учит терпению и покою. Я провел </w:t>
      </w:r>
      <w:r>
        <w:t>там</w:t>
      </w:r>
      <w:r w:rsidR="000D5429" w:rsidRPr="0020276F">
        <w:t xml:space="preserve"> одиннадцать лет — почти четверть жизни. Меня освободила революция.</w:t>
      </w:r>
      <w:r w:rsidR="00A732EA">
        <w:t xml:space="preserve"> </w:t>
      </w:r>
      <w:r w:rsidR="00716656" w:rsidRPr="00716656">
        <w:rPr>
          <w:i/>
        </w:rPr>
        <w:t>(Пауза.)</w:t>
      </w:r>
      <w:r w:rsidR="00716656">
        <w:t xml:space="preserve"> Знаете, почему меня называют Железным</w:t>
      </w:r>
      <w:r w:rsidR="000D5429" w:rsidRPr="0020276F">
        <w:t xml:space="preserve"> Феликс</w:t>
      </w:r>
      <w:r w:rsidR="00716656">
        <w:t>ом</w:t>
      </w:r>
      <w:r w:rsidR="000D5429" w:rsidRPr="0020276F">
        <w:t>?</w:t>
      </w:r>
      <w:r w:rsidR="00FA0B35" w:rsidRPr="00FA0B35">
        <w:t xml:space="preserve"> </w:t>
      </w:r>
      <w:r w:rsidR="00FA0B35">
        <w:t>Некоторые товарищи полагают, что это прозвище я получил после покушения в восемнадцатом году. Тогда в окно моего кабинета бросили гранату, но я успел укрыться в массивном сейфе и остался невредим. Однако большинство то</w:t>
      </w:r>
      <w:r w:rsidR="005B34EF">
        <w:t xml:space="preserve">варищей правильно понимают суть </w:t>
      </w:r>
      <w:r w:rsidR="005B34EF" w:rsidRPr="002E5248">
        <w:t>—</w:t>
      </w:r>
      <w:r w:rsidR="00FA0B35">
        <w:t xml:space="preserve"> Железным</w:t>
      </w:r>
      <w:r w:rsidR="000720D6">
        <w:t xml:space="preserve"> Феликсом</w:t>
      </w:r>
      <w:r w:rsidR="00FA0B35">
        <w:t xml:space="preserve"> меня называют </w:t>
      </w:r>
      <w:r w:rsidR="000720D6">
        <w:t>за несгибаемую волю и</w:t>
      </w:r>
      <w:r w:rsidR="000720D6" w:rsidRPr="000720D6">
        <w:t xml:space="preserve"> </w:t>
      </w:r>
      <w:r w:rsidR="000720D6" w:rsidRPr="0020276F">
        <w:t xml:space="preserve">твердость характера. </w:t>
      </w:r>
      <w:r w:rsidR="000720D6">
        <w:t xml:space="preserve">Я вникаю в каждую деталь, умею выслушать любого собеседника, принимаю взвешенные решения </w:t>
      </w:r>
      <w:r w:rsidR="000720D6" w:rsidRPr="002E5248">
        <w:t>—</w:t>
      </w:r>
      <w:r w:rsidR="000720D6">
        <w:t xml:space="preserve"> и любой ценой добиваюсь их исполнения.</w:t>
      </w:r>
    </w:p>
    <w:p w14:paraId="5E68BB9A" w14:textId="77777777" w:rsidR="000720D6" w:rsidRDefault="000720D6" w:rsidP="004142B5">
      <w:pPr>
        <w:pStyle w:val="100"/>
      </w:pPr>
    </w:p>
    <w:p w14:paraId="72F1DF67" w14:textId="77777777" w:rsidR="000D5429" w:rsidRDefault="000720D6" w:rsidP="004142B5">
      <w:pPr>
        <w:pStyle w:val="100"/>
      </w:pPr>
      <w:r>
        <w:t>Д</w:t>
      </w:r>
      <w:r w:rsidR="000D5429" w:rsidRPr="0020276F">
        <w:t>остает из ка</w:t>
      </w:r>
      <w:r>
        <w:t>рмана шинели папиросу и спички.</w:t>
      </w:r>
    </w:p>
    <w:p w14:paraId="4414782A" w14:textId="77777777" w:rsidR="000720D6" w:rsidRPr="0020276F" w:rsidRDefault="000720D6" w:rsidP="004142B5">
      <w:pPr>
        <w:pStyle w:val="100"/>
      </w:pPr>
    </w:p>
    <w:p w14:paraId="6052C5F0" w14:textId="77777777" w:rsidR="004A675A" w:rsidRDefault="000720D6" w:rsidP="00FF46ED">
      <w:pPr>
        <w:pStyle w:val="14"/>
      </w:pPr>
      <w:r>
        <w:t>Позвольте, я закурю?..</w:t>
      </w:r>
      <w:r w:rsidR="000D5429" w:rsidRPr="0020276F">
        <w:t xml:space="preserve"> Спасибо.</w:t>
      </w:r>
      <w:r>
        <w:t xml:space="preserve"> </w:t>
      </w:r>
      <w:r w:rsidRPr="000720D6">
        <w:rPr>
          <w:i/>
        </w:rPr>
        <w:t>(Затягивается папиросой.)</w:t>
      </w:r>
      <w:r>
        <w:t xml:space="preserve"> </w:t>
      </w:r>
      <w:r w:rsidR="004A675A">
        <w:t>Вы, наверное, знаете, что я председатель Всероссийской чрезвычайной комиссии по борьбе с контрреволюцией и саботажем? Сокращ</w:t>
      </w:r>
      <w:r w:rsidR="002F5DB7">
        <w:t>е</w:t>
      </w:r>
      <w:r w:rsidR="004A675A">
        <w:t xml:space="preserve">нно — ВЧК. Для многих нет имени страшнее моего. Да, идут аресты. Да, бывают расстрелы. Старый класс сопротивляется. Я глава La </w:t>
      </w:r>
      <w:proofErr w:type="spellStart"/>
      <w:r w:rsidR="004A675A">
        <w:t>Terreur</w:t>
      </w:r>
      <w:proofErr w:type="spellEnd"/>
      <w:r w:rsidR="004A675A">
        <w:t xml:space="preserve"> — террора. Но это необходимо для светлого будущего, где закон будет стоять на страже порядка. За верой должны следовать дела. </w:t>
      </w:r>
      <w:r w:rsidR="005B34EF">
        <w:t>Разве ж</w:t>
      </w:r>
      <w:r w:rsidR="004A675A">
        <w:t>ить —</w:t>
      </w:r>
      <w:r w:rsidR="005B34EF">
        <w:t xml:space="preserve"> </w:t>
      </w:r>
      <w:r w:rsidR="004A675A">
        <w:t xml:space="preserve">это не значит питать несокрушимую веру в победу? </w:t>
      </w:r>
      <w:r w:rsidR="004A675A" w:rsidRPr="0020276F">
        <w:t>Но чекист должен иметь горячее сердце, холодную голову и чистые руки. Нужно время.</w:t>
      </w:r>
      <w:r w:rsidR="004A675A">
        <w:t xml:space="preserve"> А вы </w:t>
      </w:r>
      <w:r w:rsidR="00302948" w:rsidRPr="00302948">
        <w:rPr>
          <w:i/>
        </w:rPr>
        <w:t>(прищуривается)</w:t>
      </w:r>
      <w:r w:rsidR="00302948">
        <w:t xml:space="preserve"> </w:t>
      </w:r>
      <w:r w:rsidR="004A675A">
        <w:t>должны начинать с нами сотрудничать. Почему?</w:t>
      </w:r>
      <w:r w:rsidR="00302948">
        <w:t xml:space="preserve"> </w:t>
      </w:r>
      <w:r w:rsidR="004A675A">
        <w:t xml:space="preserve">Наши победы на фронтах — вот главные причины. Мы практически </w:t>
      </w:r>
      <w:r w:rsidR="005B34EF">
        <w:t>одолели</w:t>
      </w:r>
      <w:r w:rsidR="004A675A">
        <w:t xml:space="preserve"> белых, и Советская власть </w:t>
      </w:r>
      <w:r w:rsidR="005B34EF">
        <w:t>теперь</w:t>
      </w:r>
      <w:r w:rsidR="004A675A">
        <w:t xml:space="preserve"> надолго. Мы вам нужны. У нас е</w:t>
      </w:r>
      <w:r w:rsidR="00302948">
        <w:t xml:space="preserve">сть ресурсы. У нас есть золото. </w:t>
      </w:r>
      <w:r w:rsidR="004A675A">
        <w:t>Когда мы построим заводы и начн</w:t>
      </w:r>
      <w:r w:rsidR="002F5DB7">
        <w:t>е</w:t>
      </w:r>
      <w:r w:rsidR="005B34EF">
        <w:t xml:space="preserve">м осваивать наши богатства, </w:t>
      </w:r>
      <w:r w:rsidR="004A675A">
        <w:t>капиталисты сами придут к нам. Но когда м</w:t>
      </w:r>
      <w:r w:rsidR="00302948">
        <w:t xml:space="preserve">ы стоим перед ними на коленях, </w:t>
      </w:r>
      <w:r w:rsidR="004A675A">
        <w:t xml:space="preserve">они </w:t>
      </w:r>
      <w:r w:rsidR="00302948">
        <w:t xml:space="preserve">будут только презирать </w:t>
      </w:r>
      <w:r w:rsidR="00730368">
        <w:t xml:space="preserve">нас </w:t>
      </w:r>
      <w:r w:rsidR="004A675A">
        <w:t>и не дадут ни копейки.</w:t>
      </w:r>
    </w:p>
    <w:p w14:paraId="62806A7E" w14:textId="77777777" w:rsidR="004A675A" w:rsidRDefault="004A675A" w:rsidP="004142B5">
      <w:pPr>
        <w:pStyle w:val="100"/>
      </w:pPr>
    </w:p>
    <w:p w14:paraId="73824999" w14:textId="77777777" w:rsidR="00302948" w:rsidRDefault="00302948" w:rsidP="004142B5">
      <w:pPr>
        <w:pStyle w:val="100"/>
      </w:pPr>
      <w:r>
        <w:t>Встает, подходит к столу, тушит папиросу в пепельнице и возвращается в кресло.</w:t>
      </w:r>
      <w:r w:rsidR="00A732EA">
        <w:t xml:space="preserve"> </w:t>
      </w:r>
      <w:r>
        <w:t>Кашляет.</w:t>
      </w:r>
    </w:p>
    <w:p w14:paraId="684E6D03" w14:textId="77777777" w:rsidR="000720D6" w:rsidRPr="0020276F" w:rsidRDefault="000720D6" w:rsidP="004142B5">
      <w:pPr>
        <w:pStyle w:val="100"/>
      </w:pPr>
    </w:p>
    <w:p w14:paraId="23B904CD" w14:textId="77777777" w:rsidR="000D5429" w:rsidRDefault="000D5429" w:rsidP="00FF46ED">
      <w:pPr>
        <w:pStyle w:val="14"/>
      </w:pPr>
      <w:r w:rsidRPr="0020276F">
        <w:lastRenderedPageBreak/>
        <w:t>Я ведь еще отвечаю за беспризорных детей, а их у нас миллионы. И я всегда говорю воспитателям и педагогам: «Никогда не бейте детей. Пусть вас удержит от этого ваша любовь к ним, ибо ум и сердце ребенка настолько впечатлительны и восприимчивы, что даже всякая мелочь оставляет в них след. Ребенок умеет любить того, кто его любит, и его можно воспитывать только любовью. Любовь — творец всего доброго, возвышенного, сильного и светлого».</w:t>
      </w:r>
    </w:p>
    <w:p w14:paraId="0BF9F7DB" w14:textId="77777777" w:rsidR="002F5DB7" w:rsidRPr="0020276F" w:rsidRDefault="002F5DB7" w:rsidP="004142B5">
      <w:pPr>
        <w:pStyle w:val="100"/>
      </w:pPr>
    </w:p>
    <w:p w14:paraId="0FA635B3" w14:textId="77777777" w:rsidR="000D5429" w:rsidRDefault="002F5DB7" w:rsidP="004142B5">
      <w:pPr>
        <w:pStyle w:val="100"/>
      </w:pPr>
      <w:r>
        <w:t>Пауза.</w:t>
      </w:r>
    </w:p>
    <w:p w14:paraId="7666BCC9" w14:textId="77777777" w:rsidR="002F5DB7" w:rsidRPr="0020276F" w:rsidRDefault="002F5DB7" w:rsidP="004142B5">
      <w:pPr>
        <w:pStyle w:val="100"/>
      </w:pPr>
    </w:p>
    <w:p w14:paraId="5E656407" w14:textId="77777777" w:rsidR="000D5429" w:rsidRPr="00730368" w:rsidRDefault="000D5429" w:rsidP="00FF46ED">
      <w:pPr>
        <w:pStyle w:val="14"/>
      </w:pPr>
      <w:r w:rsidRPr="0020276F">
        <w:t>Вам нужен пропуск в Кремль? Хоро</w:t>
      </w:r>
      <w:r w:rsidR="000535B3">
        <w:t xml:space="preserve">шо, завтра вам </w:t>
      </w:r>
      <w:r w:rsidR="00730368">
        <w:t xml:space="preserve">его </w:t>
      </w:r>
      <w:r w:rsidR="000535B3">
        <w:t xml:space="preserve">принесут, действительный </w:t>
      </w:r>
      <w:r w:rsidRPr="0020276F">
        <w:t xml:space="preserve">до конца года. Я ухожу. Уезжаю в отпуск на две недели по директиве партии. Я бы сам никогда не поехал, но вынужден подчиниться. </w:t>
      </w:r>
      <w:r w:rsidR="00730368">
        <w:t xml:space="preserve">Говорят, там есть речка, охота... </w:t>
      </w:r>
      <w:r w:rsidRPr="0020276F">
        <w:t>Нормальная жизнь, оказывается, существует.</w:t>
      </w:r>
      <w:r w:rsidR="00730368">
        <w:t xml:space="preserve"> </w:t>
      </w:r>
      <w:r w:rsidRPr="000535B3">
        <w:rPr>
          <w:i/>
        </w:rPr>
        <w:t>(Вздыхает</w:t>
      </w:r>
      <w:r w:rsidR="000535B3" w:rsidRPr="000535B3">
        <w:rPr>
          <w:i/>
        </w:rPr>
        <w:t>, встает и идет к двери. Оборачивается. Кашляет</w:t>
      </w:r>
      <w:r w:rsidRPr="000535B3">
        <w:rPr>
          <w:i/>
        </w:rPr>
        <w:t>.)</w:t>
      </w:r>
      <w:r w:rsidR="000535B3">
        <w:rPr>
          <w:i/>
        </w:rPr>
        <w:t xml:space="preserve"> </w:t>
      </w:r>
      <w:r w:rsidRPr="0020276F">
        <w:t>Я всей душой стремлюсь к тому, чтобы не было несправедли</w:t>
      </w:r>
      <w:r w:rsidR="000535B3">
        <w:t>вости, преступлений, пьянства.</w:t>
      </w:r>
      <w:r w:rsidRPr="0020276F">
        <w:t xml:space="preserve"> </w:t>
      </w:r>
      <w:r w:rsidR="000535B3">
        <w:t xml:space="preserve">Я </w:t>
      </w:r>
      <w:r w:rsidRPr="0020276F">
        <w:t>хотел бы объять своей любовью все человечество, согреть его и очистить от грязи современной жизни.</w:t>
      </w:r>
    </w:p>
    <w:p w14:paraId="72BB47DE" w14:textId="77777777" w:rsidR="000535B3" w:rsidRPr="000535B3" w:rsidRDefault="000535B3" w:rsidP="004142B5">
      <w:pPr>
        <w:pStyle w:val="100"/>
      </w:pPr>
    </w:p>
    <w:p w14:paraId="15C0FBFF" w14:textId="77777777" w:rsidR="00730368" w:rsidRDefault="000D5429" w:rsidP="004142B5">
      <w:pPr>
        <w:pStyle w:val="100"/>
      </w:pPr>
      <w:r w:rsidRPr="0020276F">
        <w:t xml:space="preserve">Клэр снимает шинель и фуражку и вешает их на вешалку. </w:t>
      </w:r>
    </w:p>
    <w:p w14:paraId="2790324A" w14:textId="77777777" w:rsidR="000D5429" w:rsidRDefault="000D5429" w:rsidP="004142B5">
      <w:pPr>
        <w:pStyle w:val="100"/>
      </w:pPr>
      <w:r w:rsidRPr="0020276F">
        <w:t xml:space="preserve">Надевает халат, подходит к станку и начинает лепить. Через минуту </w:t>
      </w:r>
      <w:r w:rsidR="00802184" w:rsidRPr="0020276F">
        <w:t xml:space="preserve">в мастерской </w:t>
      </w:r>
      <w:r w:rsidRPr="0020276F">
        <w:t xml:space="preserve">гаснет свет и загорается экран, на котором женские руки лепят мужскую голову. </w:t>
      </w:r>
      <w:r w:rsidR="00730368">
        <w:t>Вскоре</w:t>
      </w:r>
      <w:r w:rsidRPr="0020276F">
        <w:t xml:space="preserve"> на экране появляется фотография </w:t>
      </w:r>
      <w:r w:rsidR="00730368">
        <w:t>бюста</w:t>
      </w:r>
      <w:r w:rsidR="00802184">
        <w:t xml:space="preserve"> </w:t>
      </w:r>
      <w:r w:rsidR="00730368">
        <w:t xml:space="preserve">Феликса </w:t>
      </w:r>
      <w:r w:rsidR="00802184">
        <w:t>Дзержинского.</w:t>
      </w:r>
    </w:p>
    <w:p w14:paraId="61E613C0" w14:textId="77777777" w:rsidR="00802184" w:rsidRPr="0020276F" w:rsidRDefault="00802184" w:rsidP="004142B5">
      <w:pPr>
        <w:pStyle w:val="100"/>
      </w:pPr>
    </w:p>
    <w:p w14:paraId="5290A8E8" w14:textId="77777777" w:rsidR="000D5429" w:rsidRPr="0020276F" w:rsidRDefault="00802184" w:rsidP="00FF46ED">
      <w:pPr>
        <w:pStyle w:val="14"/>
      </w:pPr>
      <w:r w:rsidRPr="00802184">
        <w:rPr>
          <w:i/>
        </w:rPr>
        <w:t>(Обычным голосом.)</w:t>
      </w:r>
      <w:r w:rsidR="000D5429" w:rsidRPr="0020276F">
        <w:t xml:space="preserve"> Дзержинский показался мне очень больным и усталым. Эстет и философ. Но голос спокойный. Все в нем подчинено разуму. Основное его качество — работоспособность, но в глазах застыла мука. Мне показалось, что </w:t>
      </w:r>
      <w:r w:rsidRPr="0020276F">
        <w:t xml:space="preserve">в душе </w:t>
      </w:r>
      <w:r w:rsidR="000D5429" w:rsidRPr="0020276F">
        <w:t>он страдает</w:t>
      </w:r>
      <w:r>
        <w:t xml:space="preserve">, но твердо уверен: все, что он делает, </w:t>
      </w:r>
      <w:r w:rsidR="000D5429" w:rsidRPr="0020276F">
        <w:t xml:space="preserve">необходимо. У него узкое лицо и </w:t>
      </w:r>
      <w:r>
        <w:t>словно</w:t>
      </w:r>
      <w:r w:rsidR="000D5429" w:rsidRPr="0020276F">
        <w:t xml:space="preserve"> вылепленный из алебастра нос. Он часто кашлял, и тогда кровь приливала к его </w:t>
      </w:r>
      <w:r>
        <w:t>щекам</w:t>
      </w:r>
      <w:r w:rsidR="000D5429" w:rsidRPr="0020276F">
        <w:t>. Мне никогда не доводилось лепить более прекрасную голову, чем голова Дзержинского.</w:t>
      </w:r>
    </w:p>
    <w:p w14:paraId="12ACA54D" w14:textId="77777777" w:rsidR="000D5429" w:rsidRDefault="000D5429" w:rsidP="004142B5">
      <w:pPr>
        <w:pStyle w:val="100"/>
      </w:pPr>
    </w:p>
    <w:p w14:paraId="044E265C" w14:textId="77777777" w:rsidR="00802184" w:rsidRDefault="00802184" w:rsidP="004142B5">
      <w:pPr>
        <w:pStyle w:val="100"/>
      </w:pPr>
      <w:r>
        <w:t>Свет медленно гаснет.</w:t>
      </w:r>
    </w:p>
    <w:p w14:paraId="4522516B" w14:textId="77777777" w:rsidR="00802184" w:rsidRPr="0020276F" w:rsidRDefault="00802184" w:rsidP="004142B5">
      <w:pPr>
        <w:pStyle w:val="100"/>
      </w:pPr>
    </w:p>
    <w:p w14:paraId="509A3FF9" w14:textId="77777777" w:rsidR="0031622A" w:rsidRDefault="0031622A" w:rsidP="004142B5">
      <w:pPr>
        <w:pStyle w:val="100"/>
      </w:pPr>
    </w:p>
    <w:p w14:paraId="489525F2" w14:textId="77777777" w:rsidR="000D5429" w:rsidRPr="0031622A" w:rsidRDefault="00033481" w:rsidP="00FF46ED">
      <w:pPr>
        <w:pStyle w:val="141"/>
        <w:jc w:val="center"/>
        <w:rPr>
          <w:b/>
        </w:rPr>
      </w:pPr>
      <w:r w:rsidRPr="0031622A">
        <w:rPr>
          <w:b/>
        </w:rPr>
        <w:t>КАРТИНА ДЕВЯТАЯ</w:t>
      </w:r>
    </w:p>
    <w:p w14:paraId="1CDDA3BC" w14:textId="77777777" w:rsidR="0031622A" w:rsidRDefault="0031622A" w:rsidP="00FF46ED">
      <w:pPr>
        <w:pStyle w:val="14"/>
      </w:pPr>
    </w:p>
    <w:p w14:paraId="7DDF2F92" w14:textId="77777777" w:rsidR="00C61FF0" w:rsidRDefault="0031622A" w:rsidP="004142B5">
      <w:pPr>
        <w:pStyle w:val="100"/>
      </w:pPr>
      <w:r>
        <w:t>В</w:t>
      </w:r>
      <w:r w:rsidRPr="0020276F">
        <w:t xml:space="preserve"> мастерской </w:t>
      </w:r>
      <w:r w:rsidR="00C61FF0">
        <w:t xml:space="preserve">загорается </w:t>
      </w:r>
      <w:r w:rsidR="000D5429" w:rsidRPr="0020276F">
        <w:t>свет.</w:t>
      </w:r>
    </w:p>
    <w:p w14:paraId="7630F0CB" w14:textId="77777777" w:rsidR="000D5429" w:rsidRPr="0020276F" w:rsidRDefault="002245C3" w:rsidP="004142B5">
      <w:pPr>
        <w:pStyle w:val="100"/>
      </w:pPr>
      <w:r w:rsidRPr="0020276F">
        <w:t>В углу</w:t>
      </w:r>
      <w:r w:rsidR="00D611E7">
        <w:t xml:space="preserve"> у двери</w:t>
      </w:r>
      <w:r w:rsidRPr="0020276F">
        <w:t xml:space="preserve"> стоит картина, закрыта</w:t>
      </w:r>
      <w:r>
        <w:t>я</w:t>
      </w:r>
      <w:r w:rsidRPr="0020276F">
        <w:t xml:space="preserve"> тканью. </w:t>
      </w:r>
      <w:r w:rsidR="000D5429" w:rsidRPr="0020276F">
        <w:t xml:space="preserve">В кресле сидит </w:t>
      </w:r>
      <w:r w:rsidR="000D5429" w:rsidRPr="002245C3">
        <w:rPr>
          <w:spacing w:val="40"/>
        </w:rPr>
        <w:t>Клэр</w:t>
      </w:r>
      <w:r w:rsidR="00C61FF0">
        <w:t>, одетая</w:t>
      </w:r>
      <w:r w:rsidR="000D5429" w:rsidRPr="0020276F">
        <w:t xml:space="preserve"> в кожаную куртку, </w:t>
      </w:r>
      <w:r w:rsidR="00C61FF0">
        <w:t>с кожаной фуражкой на голове</w:t>
      </w:r>
      <w:r>
        <w:t>, и ест яблоко.</w:t>
      </w:r>
      <w:r w:rsidR="000D5429" w:rsidRPr="0020276F">
        <w:t xml:space="preserve"> </w:t>
      </w:r>
      <w:r w:rsidR="00C61FF0">
        <w:t xml:space="preserve">В этом образе она старается говорить </w:t>
      </w:r>
      <w:r w:rsidR="00E15DCD">
        <w:t xml:space="preserve">в манере </w:t>
      </w:r>
      <w:r>
        <w:t xml:space="preserve">Льва </w:t>
      </w:r>
      <w:r w:rsidR="00C61FF0">
        <w:t xml:space="preserve">Троцкого </w:t>
      </w:r>
      <w:r w:rsidR="00C61FF0" w:rsidRPr="002E5248">
        <w:t>—</w:t>
      </w:r>
      <w:r w:rsidR="00C61FF0">
        <w:t xml:space="preserve"> слегка картавя, </w:t>
      </w:r>
      <w:r>
        <w:t>с напором и модуляциями.</w:t>
      </w:r>
    </w:p>
    <w:p w14:paraId="4E928638" w14:textId="77777777" w:rsidR="00C61FF0" w:rsidRDefault="00C61FF0" w:rsidP="004142B5">
      <w:pPr>
        <w:pStyle w:val="100"/>
      </w:pPr>
    </w:p>
    <w:p w14:paraId="6633F087" w14:textId="77777777" w:rsidR="000D5429" w:rsidRPr="00033481" w:rsidRDefault="00E15DCD" w:rsidP="00FF46ED">
      <w:pPr>
        <w:pStyle w:val="141"/>
      </w:pPr>
      <w:r w:rsidRPr="004142B5">
        <w:rPr>
          <w:b/>
          <w:bCs/>
          <w:spacing w:val="40"/>
        </w:rPr>
        <w:t>Клэр</w:t>
      </w:r>
      <w:r>
        <w:rPr>
          <w:spacing w:val="40"/>
        </w:rPr>
        <w:t>.</w:t>
      </w:r>
      <w:r w:rsidRPr="0020276F">
        <w:t xml:space="preserve"> </w:t>
      </w:r>
      <w:r w:rsidR="000D5429" w:rsidRPr="0020276F">
        <w:t>Я Лев Троцкий.</w:t>
      </w:r>
      <w:r>
        <w:t xml:space="preserve"> </w:t>
      </w:r>
      <w:r w:rsidR="000D5429" w:rsidRPr="00E15DCD">
        <w:rPr>
          <w:i/>
        </w:rPr>
        <w:t>(Пауза.)</w:t>
      </w:r>
      <w:r>
        <w:t xml:space="preserve"> </w:t>
      </w:r>
      <w:r w:rsidR="000D5429" w:rsidRPr="0020276F">
        <w:t>В этом году невиданный у</w:t>
      </w:r>
      <w:r>
        <w:t>рожай яблок. Мы живем как в раю:</w:t>
      </w:r>
      <w:r w:rsidR="000D5429" w:rsidRPr="0020276F">
        <w:t xml:space="preserve"> все голые и едим яблоки. </w:t>
      </w:r>
      <w:r w:rsidRPr="00E15DCD">
        <w:rPr>
          <w:i/>
        </w:rPr>
        <w:t>(Усмехается.)</w:t>
      </w:r>
      <w:r>
        <w:t xml:space="preserve"> Они</w:t>
      </w:r>
      <w:r w:rsidR="000D5429" w:rsidRPr="0020276F">
        <w:t xml:space="preserve"> немного утоляют голод. Я Адам, а вы Ева. Хотите яблоко?</w:t>
      </w:r>
      <w:r>
        <w:t>..</w:t>
      </w:r>
      <w:r w:rsidR="000D5429" w:rsidRPr="0020276F">
        <w:t xml:space="preserve"> Ну, как знаете. Мне сказали, что вы </w:t>
      </w:r>
      <w:r w:rsidRPr="00033481">
        <w:t>желаете</w:t>
      </w:r>
      <w:r w:rsidR="000D5429" w:rsidRPr="00033481">
        <w:t xml:space="preserve"> с</w:t>
      </w:r>
      <w:r w:rsidR="002B520E" w:rsidRPr="00033481">
        <w:t>делать мой скульптурный портрет. Ну что же, валяйте!</w:t>
      </w:r>
      <w:r w:rsidR="000D5429" w:rsidRPr="00033481">
        <w:t xml:space="preserve"> Но у меня мало времени, так что торопитесь. </w:t>
      </w:r>
      <w:r w:rsidRPr="00033481">
        <w:t>Я отлично владею французским</w:t>
      </w:r>
      <w:r w:rsidR="002B520E" w:rsidRPr="00033481">
        <w:t xml:space="preserve"> — </w:t>
      </w:r>
      <w:r w:rsidR="000D5429" w:rsidRPr="00033481">
        <w:t>можем говорить на этом языке. За границей меня часто принимали за француза.</w:t>
      </w:r>
    </w:p>
    <w:p w14:paraId="719F513E" w14:textId="77777777" w:rsidR="00E15DCD" w:rsidRPr="0020276F" w:rsidRDefault="00E15DCD" w:rsidP="004142B5">
      <w:pPr>
        <w:pStyle w:val="100"/>
      </w:pPr>
    </w:p>
    <w:p w14:paraId="07FCAE70" w14:textId="77777777" w:rsidR="000D5429" w:rsidRDefault="000D5429" w:rsidP="004142B5">
      <w:pPr>
        <w:pStyle w:val="100"/>
      </w:pPr>
      <w:r w:rsidRPr="0020276F">
        <w:t>Перестает есть</w:t>
      </w:r>
      <w:r w:rsidR="00E15DCD">
        <w:t xml:space="preserve"> яблоко и меняет позу в кресле.</w:t>
      </w:r>
    </w:p>
    <w:p w14:paraId="03BCBC5C" w14:textId="77777777" w:rsidR="00E15DCD" w:rsidRPr="0020276F" w:rsidRDefault="00E15DCD" w:rsidP="004142B5">
      <w:pPr>
        <w:pStyle w:val="100"/>
      </w:pPr>
    </w:p>
    <w:p w14:paraId="7A92B557" w14:textId="77777777" w:rsidR="000D5429" w:rsidRDefault="000D5429" w:rsidP="00FF46ED">
      <w:pPr>
        <w:pStyle w:val="14"/>
      </w:pPr>
      <w:r w:rsidRPr="0020276F">
        <w:t xml:space="preserve">Фамилию </w:t>
      </w:r>
      <w:r w:rsidR="002B520E">
        <w:t>«</w:t>
      </w:r>
      <w:r w:rsidRPr="0020276F">
        <w:t>Троцкий</w:t>
      </w:r>
      <w:r w:rsidR="002B520E">
        <w:t>»</w:t>
      </w:r>
      <w:r w:rsidRPr="0020276F">
        <w:t xml:space="preserve"> я взял у старшего надзирателя одесской тюрьмы. Он мне очень докучал. </w:t>
      </w:r>
      <w:r w:rsidR="00E533C7" w:rsidRPr="00E533C7">
        <w:rPr>
          <w:i/>
        </w:rPr>
        <w:t>(Оживленно.)</w:t>
      </w:r>
      <w:r w:rsidR="00E533C7">
        <w:t xml:space="preserve"> </w:t>
      </w:r>
      <w:r w:rsidRPr="0020276F">
        <w:t xml:space="preserve">Вы знаете, если бы в семнадцатом году в России не было меня и Ленина, то революция бы не состоялась. В истории </w:t>
      </w:r>
      <w:r w:rsidR="00E533C7">
        <w:t>нет</w:t>
      </w:r>
      <w:r w:rsidRPr="0020276F">
        <w:t xml:space="preserve"> примера революционного движения, где были </w:t>
      </w:r>
      <w:r w:rsidR="00E533C7">
        <w:t xml:space="preserve">бы замешаны </w:t>
      </w:r>
      <w:proofErr w:type="gramStart"/>
      <w:r w:rsidR="00E533C7">
        <w:t>такие огромные массы</w:t>
      </w:r>
      <w:proofErr w:type="gramEnd"/>
      <w:r w:rsidR="00E533C7">
        <w:t xml:space="preserve"> </w:t>
      </w:r>
      <w:r w:rsidRPr="0020276F">
        <w:t xml:space="preserve">и которая прошла бы так бескровно. Восстание </w:t>
      </w:r>
      <w:r w:rsidR="00E533C7">
        <w:t>народа</w:t>
      </w:r>
      <w:r w:rsidRPr="0020276F">
        <w:t xml:space="preserve"> не нуждается в оправдании. </w:t>
      </w:r>
      <w:r w:rsidR="00E533C7" w:rsidRPr="00E533C7">
        <w:rPr>
          <w:i/>
        </w:rPr>
        <w:t>(Назидательно поднимает указательный палец.)</w:t>
      </w:r>
      <w:r w:rsidR="00E533C7">
        <w:t xml:space="preserve"> </w:t>
      </w:r>
      <w:r w:rsidRPr="0020276F">
        <w:t>То, что произошло, —</w:t>
      </w:r>
      <w:r w:rsidR="00E533C7">
        <w:t xml:space="preserve"> </w:t>
      </w:r>
      <w:r w:rsidRPr="0020276F">
        <w:t xml:space="preserve">восстание, а не заговор. Кажется, что большевиков было много, но это не так. Нас было очень мало, а талантливых </w:t>
      </w:r>
      <w:r w:rsidR="00E533C7" w:rsidRPr="002E5248">
        <w:t>—</w:t>
      </w:r>
      <w:r w:rsidR="00E533C7">
        <w:t xml:space="preserve"> </w:t>
      </w:r>
      <w:r w:rsidRPr="0020276F">
        <w:t xml:space="preserve">единицы. Мужик не читал Ленина, зато Ленин хорошо читал </w:t>
      </w:r>
      <w:r w:rsidR="00E533C7">
        <w:lastRenderedPageBreak/>
        <w:t xml:space="preserve">мужика </w:t>
      </w:r>
      <w:r w:rsidR="00E533C7" w:rsidRPr="002E5248">
        <w:t>—</w:t>
      </w:r>
      <w:r w:rsidR="00E533C7">
        <w:t xml:space="preserve"> его мысли, его чаяния.</w:t>
      </w:r>
      <w:r w:rsidRPr="0020276F">
        <w:t xml:space="preserve"> </w:t>
      </w:r>
      <w:r w:rsidR="00E533C7">
        <w:t xml:space="preserve">У нас два оратора: </w:t>
      </w:r>
      <w:r w:rsidRPr="0020276F">
        <w:t xml:space="preserve">Ленин и я. Но Ленин хорош в закрытой аудитории, а я хорош на улице. </w:t>
      </w:r>
      <w:r w:rsidR="00E533C7" w:rsidRPr="00E533C7">
        <w:rPr>
          <w:i/>
        </w:rPr>
        <w:t>(Еще больше оживляясь, почти возбужденно.)</w:t>
      </w:r>
      <w:r w:rsidR="00E533C7">
        <w:t xml:space="preserve"> </w:t>
      </w:r>
      <w:r w:rsidRPr="0020276F">
        <w:t xml:space="preserve">У </w:t>
      </w:r>
      <w:r w:rsidR="00E533C7">
        <w:t>меня невероятный ораторский дар!</w:t>
      </w:r>
      <w:r w:rsidR="00403294">
        <w:t xml:space="preserve"> И д</w:t>
      </w:r>
      <w:r w:rsidRPr="0020276F">
        <w:t>ар убеждения. Никто не может сравниться со мной в</w:t>
      </w:r>
      <w:r w:rsidR="00ED683B">
        <w:t xml:space="preserve"> красноречии:</w:t>
      </w:r>
      <w:r w:rsidRPr="0020276F">
        <w:t xml:space="preserve"> я завожу людей. Я привлек военных специалистов царской России в Красн</w:t>
      </w:r>
      <w:r w:rsidR="00403294">
        <w:t>ую А</w:t>
      </w:r>
      <w:r w:rsidRPr="0020276F">
        <w:t xml:space="preserve">рмию, ввел систему политических комиссаров, придумал термин «нарком». Я </w:t>
      </w:r>
      <w:r w:rsidR="00403294">
        <w:t>нашел и</w:t>
      </w:r>
      <w:r w:rsidRPr="0020276F">
        <w:t xml:space="preserve"> </w:t>
      </w:r>
      <w:r w:rsidR="00403294">
        <w:t xml:space="preserve">проявил </w:t>
      </w:r>
      <w:r w:rsidRPr="0020276F">
        <w:t xml:space="preserve">свою </w:t>
      </w:r>
      <w:r w:rsidR="00403294">
        <w:t>истинную</w:t>
      </w:r>
      <w:r w:rsidRPr="0020276F">
        <w:t xml:space="preserve"> </w:t>
      </w:r>
      <w:r w:rsidR="00403294">
        <w:t>сущность</w:t>
      </w:r>
      <w:r w:rsidRPr="0020276F">
        <w:t xml:space="preserve"> — неумолим</w:t>
      </w:r>
      <w:r w:rsidR="00403294">
        <w:t>ую логику</w:t>
      </w:r>
      <w:r w:rsidRPr="0020276F">
        <w:t xml:space="preserve">, </w:t>
      </w:r>
      <w:r w:rsidR="00403294">
        <w:t xml:space="preserve">стальную волю, бескомпромиссную решительность </w:t>
      </w:r>
      <w:r w:rsidRPr="0020276F">
        <w:t xml:space="preserve">и </w:t>
      </w:r>
      <w:r w:rsidR="00ED683B">
        <w:t xml:space="preserve">обоснованную </w:t>
      </w:r>
      <w:r w:rsidRPr="0020276F">
        <w:t>самоуверенность. Я не хвалюсь, это действительно так. У меня свои взгляды, свои методы работы, свои приемы. Я не гожусь для поручений. Я, наверное, не умею работать в коллективе. Я одиночка.</w:t>
      </w:r>
      <w:r w:rsidR="00403294">
        <w:t xml:space="preserve"> </w:t>
      </w:r>
      <w:r w:rsidR="00403294" w:rsidRPr="00403294">
        <w:rPr>
          <w:i/>
        </w:rPr>
        <w:t>(Пауза.)</w:t>
      </w:r>
      <w:r w:rsidRPr="0020276F">
        <w:t xml:space="preserve"> Вам не кажется, что</w:t>
      </w:r>
      <w:r w:rsidR="00445F8E">
        <w:t xml:space="preserve"> здесь</w:t>
      </w:r>
      <w:r w:rsidRPr="0020276F">
        <w:t xml:space="preserve"> недостаточно света?</w:t>
      </w:r>
    </w:p>
    <w:p w14:paraId="6943B2FA" w14:textId="77777777" w:rsidR="00403294" w:rsidRPr="0020276F" w:rsidRDefault="00403294" w:rsidP="004142B5">
      <w:pPr>
        <w:pStyle w:val="100"/>
      </w:pPr>
    </w:p>
    <w:p w14:paraId="65362212" w14:textId="77777777" w:rsidR="000D5429" w:rsidRDefault="00445F8E" w:rsidP="004142B5">
      <w:pPr>
        <w:pStyle w:val="100"/>
      </w:pPr>
      <w:r>
        <w:t>О</w:t>
      </w:r>
      <w:r w:rsidR="000D5429" w:rsidRPr="0020276F">
        <w:t>бходит комнату и перест</w:t>
      </w:r>
      <w:r>
        <w:t>авляет кресло дальше от станка.</w:t>
      </w:r>
    </w:p>
    <w:p w14:paraId="68C5F30A" w14:textId="77777777" w:rsidR="00445F8E" w:rsidRPr="0020276F" w:rsidRDefault="00445F8E" w:rsidP="004142B5">
      <w:pPr>
        <w:pStyle w:val="100"/>
      </w:pPr>
    </w:p>
    <w:p w14:paraId="0D09B30F" w14:textId="77777777" w:rsidR="000D5429" w:rsidRDefault="000D5429" w:rsidP="00FF46ED">
      <w:pPr>
        <w:pStyle w:val="14"/>
      </w:pPr>
      <w:r w:rsidRPr="0020276F">
        <w:t>Хотя я и преклоняюсь перед вашим же</w:t>
      </w:r>
      <w:r w:rsidR="00445F8E">
        <w:t xml:space="preserve">нским обаянием, хочу </w:t>
      </w:r>
      <w:r w:rsidR="00CC1554">
        <w:t>предупредить</w:t>
      </w:r>
      <w:r w:rsidR="00445F8E">
        <w:t>: лишних иллюзий не питайте. Е</w:t>
      </w:r>
      <w:r w:rsidRPr="0020276F">
        <w:t xml:space="preserve">сли бы я знал, что вы враг, что представляете опасность </w:t>
      </w:r>
      <w:r w:rsidR="00445F8E">
        <w:t>для дела</w:t>
      </w:r>
      <w:r w:rsidRPr="0020276F">
        <w:t xml:space="preserve"> революции, — не моргнув глазом застрелил бы собственной рукой. </w:t>
      </w:r>
      <w:r w:rsidR="00445F8E" w:rsidRPr="00445F8E">
        <w:rPr>
          <w:i/>
        </w:rPr>
        <w:t>(Хмурится.)</w:t>
      </w:r>
      <w:r w:rsidR="00445F8E">
        <w:t xml:space="preserve"> </w:t>
      </w:r>
      <w:r w:rsidRPr="0020276F">
        <w:t>Я много скитался во время</w:t>
      </w:r>
      <w:r w:rsidR="00445F8E">
        <w:t xml:space="preserve"> войны, был в Америке, </w:t>
      </w:r>
      <w:r w:rsidRPr="0020276F">
        <w:t xml:space="preserve">меня арестовали канадские власти и </w:t>
      </w:r>
      <w:r w:rsidR="00445F8E" w:rsidRPr="0020276F">
        <w:t xml:space="preserve">несколько месяцев </w:t>
      </w:r>
      <w:r w:rsidRPr="0020276F">
        <w:t xml:space="preserve">продержали в лагере для перемещенных лиц. Я замечательно провел </w:t>
      </w:r>
      <w:r w:rsidR="00445F8E">
        <w:t>там время! В лагере оказалось</w:t>
      </w:r>
      <w:r w:rsidRPr="0020276F">
        <w:t xml:space="preserve"> много германских моряков, и я вел среди них агитационную работу. К моменту моего освобождения они стали убежденными революционерами, а некоторые до сих пор пишут мне письма. Вот она, сила </w:t>
      </w:r>
      <w:r w:rsidR="00445F8E">
        <w:t xml:space="preserve">слова! </w:t>
      </w:r>
      <w:r w:rsidR="00445F8E" w:rsidRPr="00445F8E">
        <w:rPr>
          <w:i/>
        </w:rPr>
        <w:t>(</w:t>
      </w:r>
      <w:r w:rsidR="00445F8E">
        <w:rPr>
          <w:i/>
        </w:rPr>
        <w:t>В</w:t>
      </w:r>
      <w:r w:rsidR="00445F8E" w:rsidRPr="00445F8E">
        <w:rPr>
          <w:i/>
        </w:rPr>
        <w:t>скидывает голову.)</w:t>
      </w:r>
      <w:r w:rsidRPr="0020276F">
        <w:t xml:space="preserve"> Рождается новая страна, но всякие роды сопровождаются страданием и страхом, и сейчас Россия рождается в больших муках. Но большевики — сильные люди. Ваш родственник Уинстон Черчилль — единственный человек в Англии, который сделан из того же теста, что и большевики. Он сильный боец и фанатик.</w:t>
      </w:r>
      <w:r w:rsidR="00445F8E">
        <w:t xml:space="preserve"> </w:t>
      </w:r>
      <w:r w:rsidR="00445F8E" w:rsidRPr="00445F8E">
        <w:rPr>
          <w:i/>
        </w:rPr>
        <w:t>(Пауза.)</w:t>
      </w:r>
      <w:r w:rsidR="00A732EA">
        <w:t xml:space="preserve"> </w:t>
      </w:r>
      <w:r w:rsidRPr="0020276F">
        <w:t>Ну-ка, что у вас там получается?</w:t>
      </w:r>
    </w:p>
    <w:p w14:paraId="4826F38E" w14:textId="77777777" w:rsidR="00445F8E" w:rsidRPr="0020276F" w:rsidRDefault="00445F8E" w:rsidP="004142B5">
      <w:pPr>
        <w:pStyle w:val="100"/>
      </w:pPr>
    </w:p>
    <w:p w14:paraId="195A75C4" w14:textId="77777777" w:rsidR="000D5429" w:rsidRDefault="00445F8E" w:rsidP="004142B5">
      <w:pPr>
        <w:pStyle w:val="100"/>
      </w:pPr>
      <w:r>
        <w:t>В</w:t>
      </w:r>
      <w:r w:rsidR="000D5429" w:rsidRPr="0020276F">
        <w:t xml:space="preserve">стает с кресла и подходит к станку. </w:t>
      </w:r>
      <w:r w:rsidR="005969CF">
        <w:t>О</w:t>
      </w:r>
      <w:r w:rsidR="000D5429" w:rsidRPr="0020276F">
        <w:t>чень внимательно</w:t>
      </w:r>
      <w:r w:rsidR="005969CF" w:rsidRPr="005969CF">
        <w:t xml:space="preserve"> </w:t>
      </w:r>
      <w:r w:rsidR="005969CF">
        <w:t>с</w:t>
      </w:r>
      <w:r w:rsidR="005969CF" w:rsidRPr="0020276F">
        <w:t>мотрит на глину</w:t>
      </w:r>
      <w:r w:rsidR="005969CF">
        <w:t>.</w:t>
      </w:r>
    </w:p>
    <w:p w14:paraId="3E649840" w14:textId="77777777" w:rsidR="00445F8E" w:rsidRPr="0020276F" w:rsidRDefault="00445F8E" w:rsidP="004142B5">
      <w:pPr>
        <w:pStyle w:val="100"/>
      </w:pPr>
    </w:p>
    <w:p w14:paraId="3431A3FF" w14:textId="77777777" w:rsidR="000D5429" w:rsidRDefault="000D5429" w:rsidP="00FF46ED">
      <w:pPr>
        <w:pStyle w:val="14"/>
      </w:pPr>
      <w:r w:rsidRPr="0020276F">
        <w:t>Вы уж постарайтесь, больше я позировать не буду. Пока получается неплохо.</w:t>
      </w:r>
    </w:p>
    <w:p w14:paraId="6F6D31D2" w14:textId="77777777" w:rsidR="005969CF" w:rsidRPr="0020276F" w:rsidRDefault="005969CF" w:rsidP="004142B5">
      <w:pPr>
        <w:pStyle w:val="100"/>
      </w:pPr>
    </w:p>
    <w:p w14:paraId="4B1D2A5E" w14:textId="77777777" w:rsidR="000D5429" w:rsidRDefault="005969CF" w:rsidP="004142B5">
      <w:pPr>
        <w:pStyle w:val="100"/>
      </w:pPr>
      <w:r>
        <w:t>Возвращается</w:t>
      </w:r>
      <w:r w:rsidR="000D5429" w:rsidRPr="0020276F">
        <w:t xml:space="preserve"> </w:t>
      </w:r>
      <w:r>
        <w:t>в кресло.</w:t>
      </w:r>
    </w:p>
    <w:p w14:paraId="38EF3356" w14:textId="77777777" w:rsidR="00D611E7" w:rsidRDefault="00D611E7" w:rsidP="004142B5">
      <w:pPr>
        <w:pStyle w:val="100"/>
      </w:pPr>
    </w:p>
    <w:p w14:paraId="4B914641" w14:textId="77777777" w:rsidR="000D5429" w:rsidRDefault="000D5429" w:rsidP="00FF46ED">
      <w:pPr>
        <w:pStyle w:val="14"/>
      </w:pPr>
      <w:r w:rsidRPr="0020276F">
        <w:t>Так вот, насчет Англии. Мне нравится Шекспир. Только благодаря одному Шекспиру Англия заслужила право на суще</w:t>
      </w:r>
      <w:r w:rsidR="005969CF">
        <w:t xml:space="preserve">ствование. Мне нравится Байрон: </w:t>
      </w:r>
      <w:r w:rsidRPr="0020276F">
        <w:t xml:space="preserve">он революционер. А вот ваши газеты мне не нравятся. Они </w:t>
      </w:r>
      <w:r w:rsidR="005969CF">
        <w:t>врут</w:t>
      </w:r>
      <w:r w:rsidRPr="0020276F">
        <w:t xml:space="preserve">, не задумываясь и не оглядываясь. Они </w:t>
      </w:r>
      <w:r w:rsidR="005969CF">
        <w:t>пишут</w:t>
      </w:r>
      <w:r w:rsidRPr="0020276F">
        <w:t xml:space="preserve"> </w:t>
      </w:r>
      <w:r w:rsidR="005969CF">
        <w:t>правду о</w:t>
      </w:r>
      <w:r w:rsidRPr="0020276F">
        <w:t xml:space="preserve"> </w:t>
      </w:r>
      <w:r w:rsidR="005969CF">
        <w:t xml:space="preserve">неинтересных </w:t>
      </w:r>
      <w:r w:rsidRPr="0020276F">
        <w:t xml:space="preserve">и маловажных вещах, чтобы </w:t>
      </w:r>
      <w:r w:rsidR="005969CF">
        <w:t xml:space="preserve">им </w:t>
      </w:r>
      <w:r w:rsidR="00C40F60">
        <w:t>по</w:t>
      </w:r>
      <w:r w:rsidR="005969CF">
        <w:t xml:space="preserve">верили, когда они </w:t>
      </w:r>
      <w:r w:rsidR="00C40F60">
        <w:t>со</w:t>
      </w:r>
      <w:r w:rsidR="005969CF">
        <w:t>лгут.</w:t>
      </w:r>
      <w:r w:rsidR="00A732EA">
        <w:t xml:space="preserve"> </w:t>
      </w:r>
      <w:r w:rsidRPr="005969CF">
        <w:rPr>
          <w:i/>
        </w:rPr>
        <w:t>(Пауза.)</w:t>
      </w:r>
      <w:r w:rsidR="005969CF">
        <w:t xml:space="preserve"> </w:t>
      </w:r>
      <w:r w:rsidRPr="0020276F">
        <w:t>Что? Расстегнуть воротник? Ну, пожалуйста.</w:t>
      </w:r>
    </w:p>
    <w:p w14:paraId="1F41078D" w14:textId="77777777" w:rsidR="005969CF" w:rsidRPr="0020276F" w:rsidRDefault="005969CF" w:rsidP="004142B5">
      <w:pPr>
        <w:pStyle w:val="100"/>
      </w:pPr>
    </w:p>
    <w:p w14:paraId="1CCB8132" w14:textId="77777777" w:rsidR="000D5429" w:rsidRDefault="005969CF" w:rsidP="004142B5">
      <w:pPr>
        <w:pStyle w:val="100"/>
      </w:pPr>
      <w:r>
        <w:t>Р</w:t>
      </w:r>
      <w:r w:rsidR="000D5429" w:rsidRPr="0020276F">
        <w:t>асстегивает кожаную куртку и верхнюю пуговицу руб</w:t>
      </w:r>
      <w:r>
        <w:t>ашки.</w:t>
      </w:r>
    </w:p>
    <w:p w14:paraId="46280DE4" w14:textId="77777777" w:rsidR="005969CF" w:rsidRPr="0020276F" w:rsidRDefault="005969CF" w:rsidP="004142B5">
      <w:pPr>
        <w:pStyle w:val="100"/>
      </w:pPr>
    </w:p>
    <w:p w14:paraId="09A9BC8C" w14:textId="77777777" w:rsidR="000D5429" w:rsidRDefault="005969CF" w:rsidP="00FF46ED">
      <w:pPr>
        <w:pStyle w:val="14"/>
      </w:pPr>
      <w:r>
        <w:t>Так лучше?</w:t>
      </w:r>
      <w:r w:rsidR="00D611E7">
        <w:t xml:space="preserve">.. </w:t>
      </w:r>
      <w:r w:rsidR="00C40F60" w:rsidRPr="005969CF">
        <w:rPr>
          <w:i/>
        </w:rPr>
        <w:t>(Пауза.)</w:t>
      </w:r>
      <w:r w:rsidR="00C40F60">
        <w:t xml:space="preserve"> </w:t>
      </w:r>
      <w:r w:rsidR="00D611E7">
        <w:t xml:space="preserve">Знаете, а </w:t>
      </w:r>
      <w:r w:rsidR="000D5429" w:rsidRPr="0020276F">
        <w:t>почему бы вам не остаться в России? Создадите свою студию. Я вам помогу. Сдела</w:t>
      </w:r>
      <w:r w:rsidR="00D611E7">
        <w:t>ете</w:t>
      </w:r>
      <w:r w:rsidR="000D5429" w:rsidRPr="0020276F">
        <w:t xml:space="preserve"> какую-нибудь крупную композицию, что-нибудь вроде «Победы».</w:t>
      </w:r>
      <w:r w:rsidR="00D611E7">
        <w:t xml:space="preserve"> </w:t>
      </w:r>
      <w:r w:rsidR="000D5429" w:rsidRPr="00D611E7">
        <w:rPr>
          <w:i/>
        </w:rPr>
        <w:t>(Показывает рукой.)</w:t>
      </w:r>
      <w:r w:rsidR="00D611E7">
        <w:t xml:space="preserve"> </w:t>
      </w:r>
      <w:r w:rsidR="000D5429" w:rsidRPr="0020276F">
        <w:t>Истощенная и изможденная фигура, не прекратившая борьбу</w:t>
      </w:r>
      <w:r w:rsidR="00D611E7">
        <w:t>,</w:t>
      </w:r>
      <w:r w:rsidR="000D5429" w:rsidRPr="0020276F">
        <w:t xml:space="preserve"> — вот аллегория Советов. Подумайте о моем предложении. А пока я подарю вам свой портрет.</w:t>
      </w:r>
    </w:p>
    <w:p w14:paraId="4FB2FCBB" w14:textId="77777777" w:rsidR="00D611E7" w:rsidRPr="0020276F" w:rsidRDefault="00D611E7" w:rsidP="004142B5">
      <w:pPr>
        <w:pStyle w:val="100"/>
      </w:pPr>
    </w:p>
    <w:p w14:paraId="209682C7" w14:textId="77777777" w:rsidR="000D5429" w:rsidRDefault="00D611E7" w:rsidP="004142B5">
      <w:pPr>
        <w:pStyle w:val="100"/>
      </w:pPr>
      <w:r>
        <w:t>Идет</w:t>
      </w:r>
      <w:r w:rsidR="000D5429" w:rsidRPr="0020276F">
        <w:t xml:space="preserve"> к двери, берет в руки картину, снимает с нее ткань, подписывает и ставит на полку. </w:t>
      </w:r>
      <w:r>
        <w:t>Поворачивается и говорит в зал.</w:t>
      </w:r>
    </w:p>
    <w:p w14:paraId="4923D4E6" w14:textId="77777777" w:rsidR="00D611E7" w:rsidRPr="0020276F" w:rsidRDefault="00D611E7" w:rsidP="004142B5">
      <w:pPr>
        <w:pStyle w:val="100"/>
      </w:pPr>
    </w:p>
    <w:p w14:paraId="7EAB55C4" w14:textId="77777777" w:rsidR="000D5429" w:rsidRDefault="000D5429" w:rsidP="00FF46ED">
      <w:pPr>
        <w:pStyle w:val="14"/>
      </w:pPr>
      <w:r w:rsidRPr="0020276F">
        <w:t xml:space="preserve">Мне нравится этот мой портрет. Он выполнен в цвете, и копии можно увидеть на стенах многих кабинетов. Больше только портретов Ленина. </w:t>
      </w:r>
      <w:r w:rsidR="0061424B" w:rsidRPr="0061424B">
        <w:rPr>
          <w:i/>
        </w:rPr>
        <w:t>(Пауза.)</w:t>
      </w:r>
      <w:r w:rsidR="0061424B">
        <w:t xml:space="preserve"> Я ухожу. Мой вам совет: г</w:t>
      </w:r>
      <w:r w:rsidRPr="0020276F">
        <w:t xml:space="preserve">оворите везде слово «бюрократ». Бюрократ — это волшебное слово. Его надо говорить, где только можно. И приходите ко мне в гости, в поезд </w:t>
      </w:r>
      <w:proofErr w:type="spellStart"/>
      <w:r w:rsidRPr="0020276F">
        <w:t>Предреввоенсове</w:t>
      </w:r>
      <w:r w:rsidR="00C40F60">
        <w:t>та</w:t>
      </w:r>
      <w:proofErr w:type="spellEnd"/>
      <w:r w:rsidR="00C40F60">
        <w:t>. У меня там отдельный вагон, он</w:t>
      </w:r>
      <w:r w:rsidR="0061424B">
        <w:t xml:space="preserve"> </w:t>
      </w:r>
      <w:r w:rsidRPr="0020276F">
        <w:t>стоит на Казанском</w:t>
      </w:r>
      <w:r w:rsidR="00C40F60">
        <w:t xml:space="preserve"> вокзале. Охране скажете пароль</w:t>
      </w:r>
      <w:r w:rsidRPr="0020276F">
        <w:t xml:space="preserve"> «Меня зовут Клэр», и вас проведут ко мне. До свидания.</w:t>
      </w:r>
    </w:p>
    <w:p w14:paraId="0E0634B8" w14:textId="77777777" w:rsidR="0061424B" w:rsidRPr="0020276F" w:rsidRDefault="0061424B" w:rsidP="004142B5">
      <w:pPr>
        <w:pStyle w:val="100"/>
      </w:pPr>
    </w:p>
    <w:p w14:paraId="1F213BB5" w14:textId="77777777" w:rsidR="000D5429" w:rsidRDefault="0061424B" w:rsidP="004142B5">
      <w:pPr>
        <w:pStyle w:val="100"/>
      </w:pPr>
      <w:r>
        <w:t>С</w:t>
      </w:r>
      <w:r w:rsidR="000D5429" w:rsidRPr="0020276F">
        <w:t xml:space="preserve">нимает фуражку и пиджак и вешает </w:t>
      </w:r>
      <w:r>
        <w:t xml:space="preserve">их </w:t>
      </w:r>
      <w:r w:rsidR="000D5429" w:rsidRPr="0020276F">
        <w:t>на вешалку.</w:t>
      </w:r>
      <w:r>
        <w:t xml:space="preserve"> Берет в руки картину и читает.</w:t>
      </w:r>
    </w:p>
    <w:p w14:paraId="58FC3F75" w14:textId="77777777" w:rsidR="0061424B" w:rsidRPr="0020276F" w:rsidRDefault="0061424B" w:rsidP="004142B5">
      <w:pPr>
        <w:pStyle w:val="100"/>
      </w:pPr>
    </w:p>
    <w:p w14:paraId="601B47E4" w14:textId="77777777" w:rsidR="00D73EEB" w:rsidRDefault="0061424B" w:rsidP="00FF46ED">
      <w:pPr>
        <w:pStyle w:val="14"/>
      </w:pPr>
      <w:r w:rsidRPr="00D73EEB">
        <w:rPr>
          <w:i/>
        </w:rPr>
        <w:t>(Обычным голосом.)</w:t>
      </w:r>
      <w:r>
        <w:t xml:space="preserve"> «</w:t>
      </w:r>
      <w:r w:rsidR="000D5429" w:rsidRPr="0020276F">
        <w:t>Товарищу Кларе Шеридан</w:t>
      </w:r>
      <w:r>
        <w:t>». Я теперь товарищ!</w:t>
      </w:r>
      <w:r w:rsidR="00D73EEB">
        <w:t xml:space="preserve"> </w:t>
      </w:r>
    </w:p>
    <w:p w14:paraId="11A1CE3F" w14:textId="77777777" w:rsidR="00D73EEB" w:rsidRDefault="00D73EEB" w:rsidP="004142B5">
      <w:pPr>
        <w:pStyle w:val="100"/>
      </w:pPr>
    </w:p>
    <w:p w14:paraId="07720741" w14:textId="77777777" w:rsidR="00D73EEB" w:rsidRDefault="000D5429" w:rsidP="004142B5">
      <w:pPr>
        <w:pStyle w:val="100"/>
      </w:pPr>
      <w:r w:rsidRPr="0020276F">
        <w:t>Кладет картину на полку</w:t>
      </w:r>
      <w:r w:rsidR="00D73EEB">
        <w:t xml:space="preserve"> и поворачивается к залу.</w:t>
      </w:r>
    </w:p>
    <w:p w14:paraId="3C8CFD37" w14:textId="77777777" w:rsidR="00D73EEB" w:rsidRDefault="00D73EEB" w:rsidP="004142B5">
      <w:pPr>
        <w:pStyle w:val="100"/>
      </w:pPr>
    </w:p>
    <w:p w14:paraId="07DAEE17" w14:textId="77777777" w:rsidR="000D5429" w:rsidRDefault="00D73EEB" w:rsidP="00FF46ED">
      <w:pPr>
        <w:pStyle w:val="14"/>
      </w:pPr>
      <w:r w:rsidRPr="00D73EEB">
        <w:rPr>
          <w:i/>
        </w:rPr>
        <w:t>(С подчеркнутым английским акцентом.)</w:t>
      </w:r>
      <w:r>
        <w:t xml:space="preserve"> Бюрократ!</w:t>
      </w:r>
    </w:p>
    <w:p w14:paraId="74ECAA4A" w14:textId="77777777" w:rsidR="00D73EEB" w:rsidRPr="0020276F" w:rsidRDefault="00D73EEB" w:rsidP="004142B5">
      <w:pPr>
        <w:pStyle w:val="100"/>
      </w:pPr>
    </w:p>
    <w:p w14:paraId="364DD317" w14:textId="77777777" w:rsidR="000B1844" w:rsidRDefault="000D5429" w:rsidP="004142B5">
      <w:pPr>
        <w:pStyle w:val="100"/>
      </w:pPr>
      <w:r w:rsidRPr="0020276F">
        <w:t>Клэр надевает халат, подходит к станку и на</w:t>
      </w:r>
      <w:r w:rsidR="00F754B5">
        <w:t>чинает лепить</w:t>
      </w:r>
      <w:r w:rsidRPr="0020276F">
        <w:t xml:space="preserve">. </w:t>
      </w:r>
    </w:p>
    <w:p w14:paraId="62A7FD15" w14:textId="77777777" w:rsidR="000D5429" w:rsidRDefault="000D5429" w:rsidP="004142B5">
      <w:pPr>
        <w:pStyle w:val="100"/>
      </w:pPr>
      <w:r w:rsidRPr="0020276F">
        <w:t xml:space="preserve">Через минуту </w:t>
      </w:r>
      <w:r w:rsidR="00F754B5" w:rsidRPr="0020276F">
        <w:t xml:space="preserve">в мастерской </w:t>
      </w:r>
      <w:r w:rsidRPr="0020276F">
        <w:t xml:space="preserve">гаснет свет и загорается экран, на котором женские руки лепят мужскую голову. </w:t>
      </w:r>
      <w:r w:rsidR="000B1844">
        <w:t>Вскоре</w:t>
      </w:r>
      <w:r w:rsidRPr="0020276F">
        <w:t xml:space="preserve"> на экране появляе</w:t>
      </w:r>
      <w:r w:rsidR="00F754B5">
        <w:t xml:space="preserve">тся фотография бюста </w:t>
      </w:r>
      <w:r w:rsidR="000B1844">
        <w:t xml:space="preserve">Льва </w:t>
      </w:r>
      <w:r w:rsidR="00D73EEB">
        <w:t>Троцкого.</w:t>
      </w:r>
    </w:p>
    <w:p w14:paraId="61A505C3" w14:textId="77777777" w:rsidR="00D73EEB" w:rsidRPr="0020276F" w:rsidRDefault="00D73EEB" w:rsidP="004142B5">
      <w:pPr>
        <w:pStyle w:val="100"/>
      </w:pPr>
    </w:p>
    <w:p w14:paraId="12DB02B4" w14:textId="77777777" w:rsidR="000D5429" w:rsidRDefault="000D5429" w:rsidP="00FF46ED">
      <w:pPr>
        <w:pStyle w:val="14"/>
      </w:pPr>
      <w:r w:rsidRPr="0020276F">
        <w:t>У Троцкого чувственное лицо, восхитительный голос, тонкий ум и пре</w:t>
      </w:r>
      <w:r w:rsidR="002F1527">
        <w:t>красные манеры. Когда он говорит</w:t>
      </w:r>
      <w:r w:rsidRPr="0020276F">
        <w:t xml:space="preserve">, его лицо </w:t>
      </w:r>
      <w:r w:rsidR="002F1527">
        <w:t>оживляется</w:t>
      </w:r>
      <w:r w:rsidRPr="0020276F">
        <w:t xml:space="preserve">, а глаза </w:t>
      </w:r>
      <w:r w:rsidR="00C921D9">
        <w:t>сверка</w:t>
      </w:r>
      <w:r w:rsidR="002F1527">
        <w:t>ют</w:t>
      </w:r>
      <w:r w:rsidRPr="0020276F">
        <w:t xml:space="preserve">. Резкий, из углов, с силовым полем наотмашь. Я пыталась </w:t>
      </w:r>
      <w:r w:rsidR="00C921D9">
        <w:t xml:space="preserve">вложить </w:t>
      </w:r>
      <w:r w:rsidRPr="0020276F">
        <w:t>в свою глину часть его энергии и жизненной силы. Иногда он чересчур резок, а иногда открыт и почти беззащитен. Лицо его асимметрично,</w:t>
      </w:r>
      <w:r w:rsidR="00C921D9">
        <w:t xml:space="preserve"> и особенно</w:t>
      </w:r>
      <w:r w:rsidRPr="0020276F">
        <w:t xml:space="preserve"> выделя</w:t>
      </w:r>
      <w:r w:rsidR="00C921D9">
        <w:t>ются глаза:</w:t>
      </w:r>
      <w:r w:rsidRPr="0020276F">
        <w:t xml:space="preserve"> они </w:t>
      </w:r>
      <w:r w:rsidR="00C921D9">
        <w:t xml:space="preserve">очень выразительны и </w:t>
      </w:r>
      <w:r w:rsidRPr="0020276F">
        <w:t xml:space="preserve">постоянно </w:t>
      </w:r>
      <w:r w:rsidR="00C921D9">
        <w:t>горят</w:t>
      </w:r>
      <w:r w:rsidRPr="0020276F">
        <w:t xml:space="preserve">. </w:t>
      </w:r>
      <w:r w:rsidR="00C921D9">
        <w:t xml:space="preserve">Порой он напоминает </w:t>
      </w:r>
      <w:r w:rsidRPr="0020276F">
        <w:t xml:space="preserve">волка, </w:t>
      </w:r>
      <w:r w:rsidR="00C921D9">
        <w:t>клацающего</w:t>
      </w:r>
      <w:r w:rsidRPr="0020276F">
        <w:t xml:space="preserve"> клыками. Его нос имеет неправильную форму и выглядит так, как будто переносица сломана. Если бы не эта горбатость, линия его носа имела бы плавный переход от линии лба. В анфас он — вылитый Мефистофель. </w:t>
      </w:r>
      <w:r w:rsidR="002F1527" w:rsidRPr="0020276F">
        <w:t>Троцкий</w:t>
      </w:r>
      <w:r w:rsidR="002F1527">
        <w:t xml:space="preserve"> </w:t>
      </w:r>
      <w:r w:rsidRPr="0020276F">
        <w:t>очаровыва</w:t>
      </w:r>
      <w:r w:rsidR="00C921D9">
        <w:t>ет</w:t>
      </w:r>
      <w:r w:rsidRPr="0020276F">
        <w:t xml:space="preserve"> и определенно облада</w:t>
      </w:r>
      <w:r w:rsidR="00C921D9">
        <w:t>ет</w:t>
      </w:r>
      <w:r w:rsidRPr="0020276F">
        <w:t xml:space="preserve"> природным магнетизмом.</w:t>
      </w:r>
      <w:r w:rsidR="002F1527">
        <w:t xml:space="preserve"> Н</w:t>
      </w:r>
      <w:r w:rsidRPr="0020276F">
        <w:t xml:space="preserve">аверное, </w:t>
      </w:r>
      <w:r w:rsidR="002F1527">
        <w:t xml:space="preserve">это </w:t>
      </w:r>
      <w:r w:rsidRPr="0020276F">
        <w:t xml:space="preserve">самый </w:t>
      </w:r>
      <w:r w:rsidR="00867483">
        <w:t>неординарный</w:t>
      </w:r>
      <w:r w:rsidRPr="0020276F">
        <w:t xml:space="preserve"> человек, с которым я когда-либо встречалась.</w:t>
      </w:r>
      <w:r w:rsidR="00C921D9">
        <w:t>..</w:t>
      </w:r>
    </w:p>
    <w:p w14:paraId="77036657" w14:textId="77777777" w:rsidR="00C921D9" w:rsidRPr="0020276F" w:rsidRDefault="00C921D9" w:rsidP="004142B5">
      <w:pPr>
        <w:pStyle w:val="100"/>
      </w:pPr>
    </w:p>
    <w:p w14:paraId="587A0539" w14:textId="77777777" w:rsidR="000D5429" w:rsidRPr="0020276F" w:rsidRDefault="002F1527" w:rsidP="004142B5">
      <w:pPr>
        <w:pStyle w:val="100"/>
      </w:pPr>
      <w:r>
        <w:t>Свет медленно гаснет.</w:t>
      </w:r>
    </w:p>
    <w:p w14:paraId="5C275204" w14:textId="77777777" w:rsidR="000D5429" w:rsidRPr="0020276F" w:rsidRDefault="000D5429" w:rsidP="004142B5">
      <w:pPr>
        <w:pStyle w:val="100"/>
      </w:pPr>
    </w:p>
    <w:p w14:paraId="6B825C63" w14:textId="77777777" w:rsidR="000D5429" w:rsidRPr="002F1527" w:rsidRDefault="00033481" w:rsidP="00FF46ED">
      <w:pPr>
        <w:pStyle w:val="141"/>
        <w:jc w:val="center"/>
        <w:rPr>
          <w:b/>
        </w:rPr>
      </w:pPr>
      <w:r w:rsidRPr="002F1527">
        <w:rPr>
          <w:b/>
        </w:rPr>
        <w:t>КАРТИНА ДЕСЯТАЯ</w:t>
      </w:r>
      <w:r>
        <w:rPr>
          <w:b/>
        </w:rPr>
        <w:t xml:space="preserve"> </w:t>
      </w:r>
    </w:p>
    <w:p w14:paraId="031F2240" w14:textId="77777777" w:rsidR="002F1527" w:rsidRDefault="002F1527" w:rsidP="00FF46ED">
      <w:pPr>
        <w:pStyle w:val="a4"/>
        <w:spacing w:line="240" w:lineRule="exact"/>
        <w:jc w:val="center"/>
      </w:pPr>
    </w:p>
    <w:p w14:paraId="5C71B476" w14:textId="77777777" w:rsidR="00033481" w:rsidRDefault="000D5429" w:rsidP="004142B5">
      <w:pPr>
        <w:pStyle w:val="100"/>
        <w:rPr>
          <w:spacing w:val="40"/>
        </w:rPr>
      </w:pPr>
      <w:r w:rsidRPr="0020276F">
        <w:t xml:space="preserve">В жилой комнате свет только от торшера. </w:t>
      </w:r>
      <w:r w:rsidRPr="00E66047">
        <w:rPr>
          <w:spacing w:val="40"/>
        </w:rPr>
        <w:t>Клэр</w:t>
      </w:r>
      <w:r w:rsidRPr="0020276F">
        <w:t xml:space="preserve"> спит на диване, укрывшись пледом.</w:t>
      </w:r>
    </w:p>
    <w:p w14:paraId="1124EA17" w14:textId="77777777" w:rsidR="000D5429" w:rsidRPr="00033481" w:rsidRDefault="000D5429" w:rsidP="004142B5">
      <w:pPr>
        <w:pStyle w:val="100"/>
        <w:rPr>
          <w:spacing w:val="40"/>
        </w:rPr>
      </w:pPr>
      <w:r w:rsidRPr="0020276F">
        <w:t>Раздается стук. Клэр поднимается</w:t>
      </w:r>
      <w:r w:rsidR="00E66047">
        <w:t xml:space="preserve">, надевает халат и идет к двери, открывает ее и </w:t>
      </w:r>
      <w:r w:rsidRPr="0020276F">
        <w:t xml:space="preserve">возвращается в центр комнаты. </w:t>
      </w:r>
      <w:r w:rsidR="00E66047">
        <w:t>У нее в руках красный пропуск.</w:t>
      </w:r>
    </w:p>
    <w:p w14:paraId="503528F4" w14:textId="77777777" w:rsidR="00E66047" w:rsidRPr="0020276F" w:rsidRDefault="00E66047" w:rsidP="004142B5">
      <w:pPr>
        <w:pStyle w:val="100"/>
      </w:pPr>
    </w:p>
    <w:p w14:paraId="2271061D" w14:textId="77777777" w:rsidR="000D5429" w:rsidRDefault="00E66047" w:rsidP="00FF46ED">
      <w:pPr>
        <w:pStyle w:val="141"/>
      </w:pPr>
      <w:r w:rsidRPr="004142B5">
        <w:rPr>
          <w:b/>
          <w:bCs/>
          <w:spacing w:val="40"/>
        </w:rPr>
        <w:t>Клэр</w:t>
      </w:r>
      <w:r w:rsidRPr="0020276F">
        <w:t xml:space="preserve"> </w:t>
      </w:r>
      <w:r w:rsidR="000D5429" w:rsidRPr="00E66047">
        <w:rPr>
          <w:i/>
        </w:rPr>
        <w:t>(читает вслух).</w:t>
      </w:r>
      <w:r w:rsidR="000D5429" w:rsidRPr="0020276F">
        <w:t xml:space="preserve"> </w:t>
      </w:r>
      <w:r>
        <w:t>«</w:t>
      </w:r>
      <w:r w:rsidR="000D5429" w:rsidRPr="0020276F">
        <w:t xml:space="preserve">Товарищу Клэр Шеридан. Пропуск в Кремль до тридцать первого декабря </w:t>
      </w:r>
      <w:r>
        <w:t xml:space="preserve">тысяча девятьсот </w:t>
      </w:r>
      <w:r w:rsidR="000D5429" w:rsidRPr="0020276F">
        <w:t>двадцатого года</w:t>
      </w:r>
      <w:r>
        <w:t>»</w:t>
      </w:r>
      <w:r w:rsidR="000D5429" w:rsidRPr="0020276F">
        <w:t xml:space="preserve">. </w:t>
      </w:r>
      <w:r w:rsidRPr="00E66047">
        <w:rPr>
          <w:i/>
        </w:rPr>
        <w:t xml:space="preserve">(Пауза.) </w:t>
      </w:r>
      <w:r w:rsidR="000D5429" w:rsidRPr="0020276F">
        <w:t>Замечательно им</w:t>
      </w:r>
      <w:r>
        <w:t xml:space="preserve">еть постоянный пропуск, а то ради каждого посещения мастерской приходилось оформлять отдельный. </w:t>
      </w:r>
      <w:r w:rsidRPr="00E66047">
        <w:rPr>
          <w:i/>
        </w:rPr>
        <w:t>(К</w:t>
      </w:r>
      <w:r w:rsidR="000D5429" w:rsidRPr="00E66047">
        <w:rPr>
          <w:i/>
        </w:rPr>
        <w:t>ладет пропуск на стол и садится на стул.)</w:t>
      </w:r>
      <w:r>
        <w:rPr>
          <w:i/>
        </w:rPr>
        <w:t xml:space="preserve"> </w:t>
      </w:r>
      <w:r w:rsidR="000D5429" w:rsidRPr="0020276F">
        <w:t>Я была в вагоне Троцкого. Он угощал меня французским вином. Откуда оно в Москве?</w:t>
      </w:r>
      <w:r>
        <w:t xml:space="preserve">.. </w:t>
      </w:r>
      <w:r w:rsidR="000D5429" w:rsidRPr="00E66047">
        <w:rPr>
          <w:i/>
        </w:rPr>
        <w:t>(Пауза.)</w:t>
      </w:r>
      <w:r>
        <w:t xml:space="preserve"> </w:t>
      </w:r>
      <w:r w:rsidR="000D5429" w:rsidRPr="0020276F">
        <w:t>А потом...</w:t>
      </w:r>
      <w:r>
        <w:t xml:space="preserve"> </w:t>
      </w:r>
      <w:r w:rsidR="000D5429" w:rsidRPr="00E66047">
        <w:rPr>
          <w:i/>
        </w:rPr>
        <w:t>(Пауза.)</w:t>
      </w:r>
      <w:r>
        <w:rPr>
          <w:i/>
        </w:rPr>
        <w:t xml:space="preserve"> </w:t>
      </w:r>
      <w:r w:rsidR="000D5429" w:rsidRPr="0020276F">
        <w:t>Впрочем, это неважно</w:t>
      </w:r>
      <w:r>
        <w:t>...</w:t>
      </w:r>
      <w:r w:rsidR="000D5429" w:rsidRPr="0020276F">
        <w:t xml:space="preserve"> Мне было хорошо, и все. Он опять предлагал остаться в России.</w:t>
      </w:r>
    </w:p>
    <w:p w14:paraId="65044878" w14:textId="77777777" w:rsidR="00FA1BFB" w:rsidRPr="0020276F" w:rsidRDefault="00FA1BFB" w:rsidP="004142B5">
      <w:pPr>
        <w:pStyle w:val="100"/>
      </w:pPr>
    </w:p>
    <w:p w14:paraId="705D1DCD" w14:textId="77777777" w:rsidR="00FA1BFB" w:rsidRDefault="00FA1BFB" w:rsidP="004142B5">
      <w:pPr>
        <w:pStyle w:val="100"/>
      </w:pPr>
      <w:r>
        <w:t xml:space="preserve">Клэр встает и принимается </w:t>
      </w:r>
      <w:r w:rsidR="00061DAC">
        <w:t>в волнении ходить по комнате</w:t>
      </w:r>
      <w:r>
        <w:t>, размышляя вслух.</w:t>
      </w:r>
      <w:r w:rsidRPr="00FA1BFB">
        <w:t xml:space="preserve"> </w:t>
      </w:r>
    </w:p>
    <w:p w14:paraId="3F4D2521" w14:textId="77777777" w:rsidR="00061DAC" w:rsidRDefault="00061DAC" w:rsidP="004142B5">
      <w:pPr>
        <w:pStyle w:val="100"/>
      </w:pPr>
    </w:p>
    <w:p w14:paraId="0D962CF2" w14:textId="77777777" w:rsidR="000D5429" w:rsidRDefault="000D5429" w:rsidP="00FF46ED">
      <w:pPr>
        <w:pStyle w:val="14"/>
      </w:pPr>
      <w:r w:rsidRPr="0020276F">
        <w:t>Остаться в России?</w:t>
      </w:r>
      <w:r w:rsidR="00FA1BFB">
        <w:t>..</w:t>
      </w:r>
      <w:r w:rsidRPr="0020276F">
        <w:t xml:space="preserve"> А что? Мне кажется, я могу остаться. У меня вспыхнула любовь к русским. Из Москвы хлещет жизненная энергия. Почему я счастлива здесь, будучи оторвана от всего, к чему принадлежу? Что есть такого в этой безумной стране? Ведь в городе окна постоянно плотно затворены, а витрины затемнены. Все лавки закрыты. Еды нет. В гостиницах </w:t>
      </w:r>
      <w:r w:rsidR="00FA1BFB" w:rsidRPr="002E5248">
        <w:t>—</w:t>
      </w:r>
      <w:r w:rsidR="00FA1BFB">
        <w:t xml:space="preserve"> </w:t>
      </w:r>
      <w:r w:rsidRPr="0020276F">
        <w:t>государственные учреждения. Дворец великого князя в Кремле стал рабочим клубом.</w:t>
      </w:r>
      <w:r w:rsidR="00FA1BFB">
        <w:t xml:space="preserve">.. </w:t>
      </w:r>
      <w:r w:rsidR="00FA1BFB" w:rsidRPr="00801363">
        <w:rPr>
          <w:i/>
        </w:rPr>
        <w:t>(Пауза.)</w:t>
      </w:r>
      <w:r w:rsidR="00FA1BFB">
        <w:t xml:space="preserve"> Но при этом</w:t>
      </w:r>
      <w:r w:rsidRPr="0020276F">
        <w:t xml:space="preserve"> Россия глубоко проникла в мою душу. Я стала </w:t>
      </w:r>
      <w:r w:rsidR="00FA1BFB">
        <w:t>здесь своей!</w:t>
      </w:r>
      <w:r w:rsidRPr="0020276F">
        <w:t xml:space="preserve"> Все зовут меня Клара </w:t>
      </w:r>
      <w:proofErr w:type="spellStart"/>
      <w:r w:rsidRPr="0020276F">
        <w:t>Мор</w:t>
      </w:r>
      <w:r w:rsidR="009D4409">
        <w:t>е</w:t>
      </w:r>
      <w:r w:rsidRPr="0020276F">
        <w:t>товна</w:t>
      </w:r>
      <w:proofErr w:type="spellEnd"/>
      <w:r w:rsidRPr="0020276F">
        <w:t xml:space="preserve">. </w:t>
      </w:r>
      <w:r w:rsidR="00FA1BFB" w:rsidRPr="00801363">
        <w:rPr>
          <w:i/>
        </w:rPr>
        <w:t xml:space="preserve">(Улыбается.) </w:t>
      </w:r>
      <w:r w:rsidRPr="0020276F">
        <w:t xml:space="preserve">Может, </w:t>
      </w:r>
      <w:r w:rsidR="00FA1BFB">
        <w:t>и правда</w:t>
      </w:r>
      <w:r w:rsidRPr="0020276F">
        <w:t xml:space="preserve"> не уезжать? Работать, твори</w:t>
      </w:r>
      <w:r w:rsidR="00FA1BFB">
        <w:t>ть, утешать эту печальную нацию?..</w:t>
      </w:r>
    </w:p>
    <w:p w14:paraId="5546FE1B" w14:textId="77777777" w:rsidR="00061DAC" w:rsidRDefault="00061DAC" w:rsidP="004142B5">
      <w:pPr>
        <w:pStyle w:val="100"/>
      </w:pPr>
    </w:p>
    <w:p w14:paraId="1F8F2282" w14:textId="77777777" w:rsidR="00061DAC" w:rsidRPr="0020276F" w:rsidRDefault="00061DAC" w:rsidP="004142B5">
      <w:pPr>
        <w:pStyle w:val="100"/>
      </w:pPr>
      <w:r>
        <w:t>Снова</w:t>
      </w:r>
      <w:r w:rsidRPr="0020276F">
        <w:t xml:space="preserve"> садится на стул и о</w:t>
      </w:r>
      <w:r>
        <w:t>б</w:t>
      </w:r>
      <w:r w:rsidRPr="0020276F">
        <w:t>хватывает голову руками</w:t>
      </w:r>
      <w:r>
        <w:t>.</w:t>
      </w:r>
    </w:p>
    <w:p w14:paraId="512BA0C1" w14:textId="77777777" w:rsidR="00061DAC" w:rsidRDefault="00061DAC" w:rsidP="004142B5">
      <w:pPr>
        <w:pStyle w:val="100"/>
      </w:pPr>
    </w:p>
    <w:p w14:paraId="11C2E98D" w14:textId="77777777" w:rsidR="000D5429" w:rsidRDefault="00061DAC" w:rsidP="00FF46ED">
      <w:pPr>
        <w:pStyle w:val="14"/>
      </w:pPr>
      <w:r>
        <w:lastRenderedPageBreak/>
        <w:t>Нет, я не могу. Меня ждут дети!</w:t>
      </w:r>
      <w:r w:rsidR="000D5429" w:rsidRPr="0020276F">
        <w:t xml:space="preserve"> Невозможно их оставить</w:t>
      </w:r>
      <w:r>
        <w:t xml:space="preserve"> без матери, пускай и беспутной... </w:t>
      </w:r>
      <w:r w:rsidR="000D5429" w:rsidRPr="00061DAC">
        <w:rPr>
          <w:i/>
        </w:rPr>
        <w:t>(Опускает руки и встает.)</w:t>
      </w:r>
      <w:r>
        <w:t xml:space="preserve"> </w:t>
      </w:r>
      <w:r w:rsidR="000D5429" w:rsidRPr="0020276F">
        <w:t>Когда же меня пустят к Ленину? Мне нужна</w:t>
      </w:r>
      <w:r>
        <w:t xml:space="preserve"> голова Ленина!</w:t>
      </w:r>
      <w:r w:rsidR="000D5429" w:rsidRPr="0020276F">
        <w:t xml:space="preserve"> Без нее я не могу вернуться. Мне все время обещают эту встречу. Очевидно, в Росс</w:t>
      </w:r>
      <w:r>
        <w:t>ии не существует планов, и все происходит волею судьбы. Нет, надо действовать!</w:t>
      </w:r>
    </w:p>
    <w:p w14:paraId="7D868D1A" w14:textId="77777777" w:rsidR="00061DAC" w:rsidRPr="0020276F" w:rsidRDefault="00061DAC" w:rsidP="004142B5">
      <w:pPr>
        <w:pStyle w:val="100"/>
      </w:pPr>
    </w:p>
    <w:p w14:paraId="2DE01835" w14:textId="77777777" w:rsidR="000D5429" w:rsidRDefault="000D5429" w:rsidP="004142B5">
      <w:pPr>
        <w:pStyle w:val="100"/>
      </w:pPr>
      <w:r w:rsidRPr="0020276F">
        <w:t>Клэр подходит к телефону и снимает тр</w:t>
      </w:r>
      <w:r w:rsidR="001823A7">
        <w:t>убку. Говорит очень решительно.</w:t>
      </w:r>
    </w:p>
    <w:p w14:paraId="090D632D" w14:textId="77777777" w:rsidR="00061DAC" w:rsidRPr="0020276F" w:rsidRDefault="00061DAC" w:rsidP="004142B5">
      <w:pPr>
        <w:pStyle w:val="100"/>
      </w:pPr>
    </w:p>
    <w:p w14:paraId="61A2787B" w14:textId="77777777" w:rsidR="000D5429" w:rsidRDefault="000D5429" w:rsidP="00FF46ED">
      <w:pPr>
        <w:pStyle w:val="14"/>
      </w:pPr>
      <w:r w:rsidRPr="0020276F">
        <w:t>Соедините меня с</w:t>
      </w:r>
      <w:r w:rsidR="00801363">
        <w:t xml:space="preserve"> Кремлем! П</w:t>
      </w:r>
      <w:r w:rsidRPr="0020276F">
        <w:t>риемн</w:t>
      </w:r>
      <w:r w:rsidR="00801363">
        <w:t>ая</w:t>
      </w:r>
      <w:r w:rsidRPr="0020276F">
        <w:t xml:space="preserve"> Ленина</w:t>
      </w:r>
      <w:r w:rsidR="00801363">
        <w:t>.</w:t>
      </w:r>
      <w:r w:rsidRPr="0020276F">
        <w:t xml:space="preserve"> </w:t>
      </w:r>
      <w:r w:rsidR="00801363">
        <w:t>Да, это срочно!..</w:t>
      </w:r>
      <w:r w:rsidRPr="0020276F">
        <w:t xml:space="preserve"> </w:t>
      </w:r>
      <w:r w:rsidR="00801363" w:rsidRPr="00801363">
        <w:rPr>
          <w:i/>
        </w:rPr>
        <w:t>(Пауза.)</w:t>
      </w:r>
      <w:r w:rsidR="00801363">
        <w:t xml:space="preserve"> </w:t>
      </w:r>
      <w:r w:rsidRPr="0020276F">
        <w:t>Алло, здравствуйте. Это Клэр Шеридан, скульптор</w:t>
      </w:r>
      <w:r w:rsidR="00801363">
        <w:t xml:space="preserve"> из Англии. </w:t>
      </w:r>
      <w:r w:rsidRPr="0020276F">
        <w:t xml:space="preserve">Когда я увижу Ленина? Мне обещали. </w:t>
      </w:r>
      <w:r w:rsidR="00801363" w:rsidRPr="00801363">
        <w:rPr>
          <w:i/>
        </w:rPr>
        <w:t>(Пауза.)</w:t>
      </w:r>
      <w:r w:rsidR="00801363">
        <w:t xml:space="preserve"> </w:t>
      </w:r>
      <w:r w:rsidRPr="0020276F">
        <w:t xml:space="preserve">Что? Все время занят? Заседания, конференции, комиссии, съезды? Скажите, что я женщина, специально приехавшая из Лондона сделать его скульптурный портрет. Мне </w:t>
      </w:r>
      <w:r w:rsidR="009D4409">
        <w:t>можно</w:t>
      </w:r>
      <w:r w:rsidRPr="0020276F">
        <w:t xml:space="preserve"> доверять. </w:t>
      </w:r>
      <w:r w:rsidR="00801363" w:rsidRPr="00801363">
        <w:rPr>
          <w:i/>
        </w:rPr>
        <w:t>(Пауза.)</w:t>
      </w:r>
      <w:r w:rsidR="00A732EA">
        <w:t xml:space="preserve"> </w:t>
      </w:r>
      <w:r w:rsidRPr="0020276F">
        <w:t xml:space="preserve">Что? Именно женщина стреляла в Ленина? Ну и что? </w:t>
      </w:r>
      <w:r w:rsidR="00801363" w:rsidRPr="00801363">
        <w:rPr>
          <w:i/>
        </w:rPr>
        <w:t>(Пауза.)</w:t>
      </w:r>
      <w:r w:rsidR="00801363">
        <w:t xml:space="preserve"> </w:t>
      </w:r>
      <w:r w:rsidRPr="0020276F">
        <w:t>Ждать? Опять ждать? Вы</w:t>
      </w:r>
      <w:r w:rsidR="00E66047">
        <w:t>...</w:t>
      </w:r>
      <w:r w:rsidR="00801363">
        <w:t xml:space="preserve"> вы настоящие бюрократы!</w:t>
      </w:r>
    </w:p>
    <w:p w14:paraId="30F4FD4C" w14:textId="77777777" w:rsidR="00801363" w:rsidRPr="0020276F" w:rsidRDefault="00801363" w:rsidP="004142B5">
      <w:pPr>
        <w:pStyle w:val="100"/>
      </w:pPr>
    </w:p>
    <w:p w14:paraId="41A614B1" w14:textId="77777777" w:rsidR="004852FD" w:rsidRDefault="000D5429" w:rsidP="004142B5">
      <w:pPr>
        <w:pStyle w:val="100"/>
      </w:pPr>
      <w:r w:rsidRPr="0020276F">
        <w:t>Клэр кладет трубку и обреченно садится за стол. На ее лице застыло выражение полного разочарования.</w:t>
      </w:r>
    </w:p>
    <w:p w14:paraId="1B749A1A" w14:textId="77777777" w:rsidR="004852FD" w:rsidRDefault="000D5429" w:rsidP="004142B5">
      <w:pPr>
        <w:pStyle w:val="100"/>
      </w:pPr>
      <w:r w:rsidRPr="0020276F">
        <w:t>Пауза.</w:t>
      </w:r>
    </w:p>
    <w:p w14:paraId="63489C14" w14:textId="77777777" w:rsidR="000D5429" w:rsidRDefault="000D5429" w:rsidP="004142B5">
      <w:pPr>
        <w:pStyle w:val="100"/>
      </w:pPr>
      <w:r w:rsidRPr="0020276F">
        <w:t xml:space="preserve">Вдруг раздается телефонный звонок. Клэр </w:t>
      </w:r>
      <w:r w:rsidR="004852FD">
        <w:t>идет к телефону и берет трубку.</w:t>
      </w:r>
    </w:p>
    <w:p w14:paraId="739893CA" w14:textId="77777777" w:rsidR="00801363" w:rsidRPr="0020276F" w:rsidRDefault="00801363" w:rsidP="004142B5">
      <w:pPr>
        <w:pStyle w:val="100"/>
      </w:pPr>
    </w:p>
    <w:p w14:paraId="3F6A9522" w14:textId="77777777" w:rsidR="009D4409" w:rsidRDefault="000D5429" w:rsidP="00FF46ED">
      <w:pPr>
        <w:pStyle w:val="14"/>
        <w:rPr>
          <w:i/>
        </w:rPr>
      </w:pPr>
      <w:r w:rsidRPr="0020276F">
        <w:t xml:space="preserve">Приемная Ленина? Да, это я. </w:t>
      </w:r>
    </w:p>
    <w:p w14:paraId="76E810CA" w14:textId="77777777" w:rsidR="009D4409" w:rsidRDefault="009D4409" w:rsidP="004142B5">
      <w:pPr>
        <w:pStyle w:val="100"/>
      </w:pPr>
    </w:p>
    <w:p w14:paraId="3FD9149D" w14:textId="77777777" w:rsidR="009D4409" w:rsidRDefault="004852FD" w:rsidP="004142B5">
      <w:pPr>
        <w:pStyle w:val="100"/>
      </w:pPr>
      <w:r w:rsidRPr="004852FD">
        <w:t>Пауза, во время которой Клэр слушает то, что ей говорят, и выражение ее лица меняется</w:t>
      </w:r>
      <w:r w:rsidR="009D4409">
        <w:t>.</w:t>
      </w:r>
    </w:p>
    <w:p w14:paraId="05F88F00" w14:textId="77777777" w:rsidR="009D4409" w:rsidRDefault="009D4409" w:rsidP="004142B5">
      <w:pPr>
        <w:pStyle w:val="100"/>
      </w:pPr>
    </w:p>
    <w:p w14:paraId="2B929CD0" w14:textId="77777777" w:rsidR="000D5429" w:rsidRDefault="004852FD" w:rsidP="00FF46ED">
      <w:pPr>
        <w:pStyle w:val="14"/>
      </w:pPr>
      <w:r>
        <w:t>Спасибо! Я так долго этого ждала!</w:t>
      </w:r>
    </w:p>
    <w:p w14:paraId="329698AD" w14:textId="77777777" w:rsidR="004852FD" w:rsidRPr="0020276F" w:rsidRDefault="004852FD" w:rsidP="004142B5">
      <w:pPr>
        <w:pStyle w:val="100"/>
      </w:pPr>
    </w:p>
    <w:p w14:paraId="566BF8C4" w14:textId="77777777" w:rsidR="000D5429" w:rsidRDefault="004852FD" w:rsidP="004142B5">
      <w:pPr>
        <w:pStyle w:val="100"/>
      </w:pPr>
      <w:r>
        <w:t>К</w:t>
      </w:r>
      <w:r w:rsidR="000D5429" w:rsidRPr="0020276F">
        <w:t>ладет трубку и</w:t>
      </w:r>
      <w:r>
        <w:t>,</w:t>
      </w:r>
      <w:r w:rsidR="000D5429" w:rsidRPr="0020276F">
        <w:t xml:space="preserve"> счастливая</w:t>
      </w:r>
      <w:r>
        <w:t>, смотрит в зал.</w:t>
      </w:r>
    </w:p>
    <w:p w14:paraId="073361D4" w14:textId="77777777" w:rsidR="004852FD" w:rsidRPr="0020276F" w:rsidRDefault="004852FD" w:rsidP="004142B5">
      <w:pPr>
        <w:pStyle w:val="100"/>
      </w:pPr>
    </w:p>
    <w:p w14:paraId="593CC7B3" w14:textId="77777777" w:rsidR="000D5429" w:rsidRDefault="000D5429" w:rsidP="00FF46ED">
      <w:pPr>
        <w:pStyle w:val="14"/>
      </w:pPr>
      <w:r w:rsidRPr="0020276F">
        <w:t xml:space="preserve">Завтра с одиннадцати утра до четырех часов дня я </w:t>
      </w:r>
      <w:r w:rsidR="001B3603">
        <w:t>с</w:t>
      </w:r>
      <w:r w:rsidRPr="0020276F">
        <w:t>могу</w:t>
      </w:r>
      <w:r w:rsidR="004852FD">
        <w:t xml:space="preserve"> работать в кабинете Ленина!</w:t>
      </w:r>
    </w:p>
    <w:p w14:paraId="0BC5F506" w14:textId="77777777" w:rsidR="00C30BDB" w:rsidRPr="0020276F" w:rsidRDefault="00C30BDB" w:rsidP="004142B5">
      <w:pPr>
        <w:pStyle w:val="100"/>
      </w:pPr>
    </w:p>
    <w:p w14:paraId="4455963C" w14:textId="77777777" w:rsidR="00C30BDB" w:rsidRDefault="00C30BDB" w:rsidP="004142B5">
      <w:pPr>
        <w:pStyle w:val="100"/>
      </w:pPr>
      <w:r>
        <w:t>Она замирает посреди сцены с мечтательным выражением лица.</w:t>
      </w:r>
    </w:p>
    <w:p w14:paraId="22715856" w14:textId="77777777" w:rsidR="00C30BDB" w:rsidRDefault="00C30BDB" w:rsidP="004142B5">
      <w:pPr>
        <w:pStyle w:val="100"/>
      </w:pPr>
      <w:r>
        <w:t>Свет медленно гаснет.</w:t>
      </w:r>
    </w:p>
    <w:p w14:paraId="71569B3A" w14:textId="77777777" w:rsidR="000411BB" w:rsidRDefault="000411BB" w:rsidP="00FF46ED">
      <w:pPr>
        <w:pStyle w:val="141"/>
        <w:jc w:val="center"/>
        <w:rPr>
          <w:b/>
        </w:rPr>
      </w:pPr>
    </w:p>
    <w:p w14:paraId="228E04EC" w14:textId="77777777" w:rsidR="000D5429" w:rsidRPr="00C30BDB" w:rsidRDefault="000411BB" w:rsidP="00FF46ED">
      <w:pPr>
        <w:pStyle w:val="141"/>
        <w:jc w:val="center"/>
        <w:rPr>
          <w:b/>
        </w:rPr>
      </w:pPr>
      <w:r w:rsidRPr="00C30BDB">
        <w:rPr>
          <w:b/>
        </w:rPr>
        <w:t>КАРТИНА ОДИННАДЦАТАЯ</w:t>
      </w:r>
    </w:p>
    <w:p w14:paraId="3D5F8729" w14:textId="77777777" w:rsidR="00C30BDB" w:rsidRDefault="00C30BDB" w:rsidP="004142B5">
      <w:pPr>
        <w:pStyle w:val="100"/>
      </w:pPr>
    </w:p>
    <w:p w14:paraId="14D0F6EE" w14:textId="77777777" w:rsidR="00B24522" w:rsidRDefault="000D5429" w:rsidP="004142B5">
      <w:pPr>
        <w:pStyle w:val="100"/>
      </w:pPr>
      <w:r w:rsidRPr="0020276F">
        <w:t xml:space="preserve">Зажигается свет в жилой комнате. </w:t>
      </w:r>
    </w:p>
    <w:p w14:paraId="2F9DC36E" w14:textId="77777777" w:rsidR="000D5429" w:rsidRPr="0020276F" w:rsidRDefault="000D5429" w:rsidP="004142B5">
      <w:pPr>
        <w:pStyle w:val="100"/>
      </w:pPr>
      <w:r w:rsidRPr="0020276F">
        <w:t xml:space="preserve">В центре стоит </w:t>
      </w:r>
      <w:r w:rsidRPr="00C30BDB">
        <w:rPr>
          <w:spacing w:val="40"/>
        </w:rPr>
        <w:t>Клэр</w:t>
      </w:r>
      <w:r w:rsidRPr="0020276F">
        <w:t>. Он</w:t>
      </w:r>
      <w:r w:rsidR="00C30BDB">
        <w:t>а одета в беличью шубу и шапку.</w:t>
      </w:r>
    </w:p>
    <w:p w14:paraId="525F2AED" w14:textId="77777777" w:rsidR="00C30BDB" w:rsidRPr="004142B5" w:rsidRDefault="00C30BDB" w:rsidP="004142B5">
      <w:pPr>
        <w:pStyle w:val="100"/>
        <w:rPr>
          <w:b/>
          <w:bCs/>
        </w:rPr>
      </w:pPr>
    </w:p>
    <w:p w14:paraId="27FEA961" w14:textId="1F8A119A" w:rsidR="000D5429" w:rsidRDefault="00C30BDB" w:rsidP="00FF46ED">
      <w:pPr>
        <w:pStyle w:val="141"/>
      </w:pPr>
      <w:r w:rsidRPr="004142B5">
        <w:rPr>
          <w:b/>
          <w:bCs/>
          <w:spacing w:val="40"/>
        </w:rPr>
        <w:t>Клэр</w:t>
      </w:r>
      <w:r>
        <w:t>.</w:t>
      </w:r>
      <w:r w:rsidRPr="0020276F">
        <w:t xml:space="preserve"> </w:t>
      </w:r>
      <w:r w:rsidR="000D5429" w:rsidRPr="0020276F">
        <w:t xml:space="preserve">Ленин распорядился выдать мне шубу. Мы приехали на какой-то </w:t>
      </w:r>
      <w:r>
        <w:t>склад, где висели десятки шуб, и я</w:t>
      </w:r>
      <w:r w:rsidR="000D5429" w:rsidRPr="0020276F">
        <w:t xml:space="preserve"> могла взять </w:t>
      </w:r>
      <w:r>
        <w:t xml:space="preserve">даже </w:t>
      </w:r>
      <w:r w:rsidR="000D5429" w:rsidRPr="0020276F">
        <w:t>собол</w:t>
      </w:r>
      <w:r>
        <w:t>я. Но я сказала себе: «Нельзя! Эт</w:t>
      </w:r>
      <w:r w:rsidR="000D5429" w:rsidRPr="0020276F">
        <w:t xml:space="preserve">о </w:t>
      </w:r>
      <w:r w:rsidR="00D317E0">
        <w:t xml:space="preserve">слишком </w:t>
      </w:r>
      <w:r w:rsidR="000D5429" w:rsidRPr="0020276F">
        <w:t>буржуа</w:t>
      </w:r>
      <w:r w:rsidR="00D317E0">
        <w:t>зно</w:t>
      </w:r>
      <w:r w:rsidR="00C77C3B">
        <w:t>».</w:t>
      </w:r>
      <w:r w:rsidR="000D5429" w:rsidRPr="0020276F">
        <w:t xml:space="preserve"> А потом меня могут застрелить на улице». Вот теперь приеду в Лондон в </w:t>
      </w:r>
      <w:r w:rsidR="00124784">
        <w:t xml:space="preserve">беличьей </w:t>
      </w:r>
      <w:r w:rsidR="000D5429" w:rsidRPr="0020276F">
        <w:t>шубе.</w:t>
      </w:r>
    </w:p>
    <w:p w14:paraId="6FB4BB90" w14:textId="77777777" w:rsidR="00B24522" w:rsidRPr="0020276F" w:rsidRDefault="00B24522" w:rsidP="004142B5">
      <w:pPr>
        <w:pStyle w:val="100"/>
      </w:pPr>
    </w:p>
    <w:p w14:paraId="038C6E8A" w14:textId="77777777" w:rsidR="000D5429" w:rsidRDefault="000D5429" w:rsidP="004142B5">
      <w:pPr>
        <w:pStyle w:val="100"/>
      </w:pPr>
      <w:r w:rsidRPr="0020276F">
        <w:t>Клэр снимает шубу</w:t>
      </w:r>
      <w:r w:rsidR="00124784">
        <w:t xml:space="preserve"> и шапку</w:t>
      </w:r>
      <w:r w:rsidRPr="0020276F">
        <w:t xml:space="preserve"> и </w:t>
      </w:r>
      <w:r w:rsidR="00124784">
        <w:t>убирает их шкаф. Садится на стул.</w:t>
      </w:r>
    </w:p>
    <w:p w14:paraId="3D7954E9" w14:textId="77777777" w:rsidR="00124784" w:rsidRPr="0020276F" w:rsidRDefault="00124784" w:rsidP="004142B5">
      <w:pPr>
        <w:pStyle w:val="100"/>
      </w:pPr>
    </w:p>
    <w:p w14:paraId="72BB51FF" w14:textId="77777777" w:rsidR="000D5429" w:rsidRDefault="000D5429" w:rsidP="00FF46ED">
      <w:pPr>
        <w:pStyle w:val="14"/>
      </w:pPr>
      <w:r w:rsidRPr="0020276F">
        <w:t>Я работала в</w:t>
      </w:r>
      <w:r w:rsidR="00467ADA">
        <w:t xml:space="preserve"> его</w:t>
      </w:r>
      <w:r w:rsidRPr="0020276F">
        <w:t xml:space="preserve"> кабинете</w:t>
      </w:r>
      <w:r w:rsidR="00467ADA">
        <w:t xml:space="preserve"> </w:t>
      </w:r>
      <w:r w:rsidRPr="0020276F">
        <w:t xml:space="preserve">два дня. Джентльменские манеры, приятная улыбка, </w:t>
      </w:r>
      <w:r w:rsidR="00124784">
        <w:t>строгая обстановка</w:t>
      </w:r>
      <w:r w:rsidRPr="0020276F">
        <w:t xml:space="preserve">. Звонки, множество бумаг на подпись. Он </w:t>
      </w:r>
      <w:r w:rsidR="00124784">
        <w:t>сразу предупредил</w:t>
      </w:r>
      <w:r w:rsidRPr="0020276F">
        <w:t>, что специально позировать не будет</w:t>
      </w:r>
      <w:r w:rsidR="00124784">
        <w:t>,</w:t>
      </w:r>
      <w:r w:rsidRPr="0020276F">
        <w:t xml:space="preserve"> — просил позволить ему сидеть за столом и работать. Сказал — и сразу с головой ушел в дела, как будто меня </w:t>
      </w:r>
      <w:r w:rsidR="00124784">
        <w:t xml:space="preserve">и </w:t>
      </w:r>
      <w:r w:rsidRPr="0020276F">
        <w:t>не было рядом. Все мои попытки начать разговор ни к чему не прив</w:t>
      </w:r>
      <w:r w:rsidR="00467ADA">
        <w:t>ели</w:t>
      </w:r>
      <w:r w:rsidRPr="0020276F">
        <w:t xml:space="preserve">. </w:t>
      </w:r>
      <w:r w:rsidR="00467ADA">
        <w:t>Ленин выглядел</w:t>
      </w:r>
      <w:r w:rsidRPr="0020276F">
        <w:t xml:space="preserve"> очень больным,</w:t>
      </w:r>
      <w:r w:rsidR="00124784">
        <w:t xml:space="preserve"> ведь</w:t>
      </w:r>
      <w:r w:rsidRPr="0020276F">
        <w:t xml:space="preserve"> </w:t>
      </w:r>
      <w:r w:rsidR="00D317E0" w:rsidRPr="0020276F">
        <w:t>в его теле</w:t>
      </w:r>
      <w:r w:rsidR="00D317E0">
        <w:t xml:space="preserve"> все еще находится</w:t>
      </w:r>
      <w:r w:rsidR="00D317E0" w:rsidRPr="0020276F">
        <w:t xml:space="preserve"> </w:t>
      </w:r>
      <w:r w:rsidRPr="0020276F">
        <w:t xml:space="preserve">пуля. Мне показалось, что его лицо </w:t>
      </w:r>
      <w:r w:rsidR="00D317E0">
        <w:t>словно восковое</w:t>
      </w:r>
      <w:r w:rsidR="005E51EF">
        <w:t>...</w:t>
      </w:r>
    </w:p>
    <w:p w14:paraId="17459E4C" w14:textId="77777777" w:rsidR="00124784" w:rsidRPr="0020276F" w:rsidRDefault="00124784" w:rsidP="004142B5">
      <w:pPr>
        <w:pStyle w:val="100"/>
      </w:pPr>
    </w:p>
    <w:p w14:paraId="64D68A6C" w14:textId="77777777" w:rsidR="000D5429" w:rsidRDefault="000D5429" w:rsidP="004142B5">
      <w:pPr>
        <w:pStyle w:val="100"/>
      </w:pPr>
      <w:r w:rsidRPr="0020276F">
        <w:t xml:space="preserve">Клэр встает со стула и подходит к окну. Несколько секунд смотрит </w:t>
      </w:r>
      <w:r w:rsidR="005E51EF">
        <w:t>на улицу, п</w:t>
      </w:r>
      <w:r w:rsidRPr="0020276F">
        <w:t>отом резко</w:t>
      </w:r>
      <w:r w:rsidR="005E51EF">
        <w:t xml:space="preserve"> оборачивается и говорит</w:t>
      </w:r>
      <w:r w:rsidR="00B24522">
        <w:t>, глядя</w:t>
      </w:r>
      <w:r w:rsidR="005E51EF">
        <w:t xml:space="preserve"> в зал.</w:t>
      </w:r>
    </w:p>
    <w:p w14:paraId="15892FA6" w14:textId="77777777" w:rsidR="00124784" w:rsidRPr="0020276F" w:rsidRDefault="00124784" w:rsidP="004142B5">
      <w:pPr>
        <w:pStyle w:val="100"/>
      </w:pPr>
    </w:p>
    <w:p w14:paraId="4AF5A1AF" w14:textId="77777777" w:rsidR="000D5429" w:rsidRDefault="000D5429" w:rsidP="00FF46ED">
      <w:pPr>
        <w:pStyle w:val="14"/>
      </w:pPr>
      <w:r w:rsidRPr="0020276F">
        <w:t>Он спросил меня, почему в Англии не прои</w:t>
      </w:r>
      <w:r w:rsidR="005E51EF">
        <w:t>сходит пролетарская революция. Но о</w:t>
      </w:r>
      <w:r w:rsidRPr="0020276F">
        <w:t>ткуда я з</w:t>
      </w:r>
      <w:r w:rsidR="005E51EF">
        <w:t>наю? Я задала встречный вопрос:</w:t>
      </w:r>
      <w:r w:rsidRPr="0020276F">
        <w:t xml:space="preserve"> почему у него все секретари женщины? И он ответил, что все мужчины на фронте. Вот такой разговор. Смешно, правда?</w:t>
      </w:r>
      <w:r w:rsidR="005E51EF">
        <w:t xml:space="preserve"> </w:t>
      </w:r>
      <w:r w:rsidRPr="005E51EF">
        <w:rPr>
          <w:i/>
        </w:rPr>
        <w:t>(Пауза.)</w:t>
      </w:r>
      <w:r w:rsidR="005E51EF">
        <w:t xml:space="preserve"> </w:t>
      </w:r>
      <w:r w:rsidRPr="0020276F">
        <w:t xml:space="preserve">Ленин почти ничего не ел, только пил чай с сухарями. Я иногда делала паузы в работе и садилась на подоконник. И </w:t>
      </w:r>
      <w:r w:rsidR="005E51EF">
        <w:t xml:space="preserve">тогда </w:t>
      </w:r>
      <w:r w:rsidRPr="0020276F">
        <w:t>он поднимал голову от бумаг и смотрел на меня таким взглядом, будто видел в первый раз. Но его мысли были очень далеко.</w:t>
      </w:r>
      <w:r w:rsidR="005E51EF">
        <w:t>..</w:t>
      </w:r>
      <w:r w:rsidRPr="0020276F">
        <w:t xml:space="preserve"> Когда он разговаривал по телефону, то жестикулировал так активно, </w:t>
      </w:r>
      <w:r w:rsidR="005E51EF">
        <w:t>словно</w:t>
      </w:r>
      <w:r w:rsidRPr="0020276F">
        <w:t xml:space="preserve"> телефон — живой человек.</w:t>
      </w:r>
      <w:r w:rsidR="005E51EF">
        <w:t xml:space="preserve"> </w:t>
      </w:r>
      <w:r w:rsidRPr="005E51EF">
        <w:rPr>
          <w:i/>
        </w:rPr>
        <w:t>(</w:t>
      </w:r>
      <w:r w:rsidR="005E51EF" w:rsidRPr="005E51EF">
        <w:rPr>
          <w:i/>
        </w:rPr>
        <w:t>С</w:t>
      </w:r>
      <w:r w:rsidRPr="005E51EF">
        <w:rPr>
          <w:i/>
        </w:rPr>
        <w:t>адится на стул.)</w:t>
      </w:r>
      <w:r w:rsidR="005E51EF">
        <w:t xml:space="preserve"> </w:t>
      </w:r>
      <w:r w:rsidRPr="0020276F">
        <w:t>Что меня больше всего впечатлило</w:t>
      </w:r>
      <w:r w:rsidR="005E51EF">
        <w:t xml:space="preserve"> в</w:t>
      </w:r>
      <w:r w:rsidR="005E51EF" w:rsidRPr="005E51EF">
        <w:t xml:space="preserve"> </w:t>
      </w:r>
      <w:r w:rsidR="005E51EF">
        <w:t>Ленине</w:t>
      </w:r>
      <w:r w:rsidRPr="0020276F">
        <w:t xml:space="preserve">? Пожалуй, </w:t>
      </w:r>
      <w:r w:rsidR="00B24522">
        <w:t xml:space="preserve">его </w:t>
      </w:r>
      <w:r w:rsidRPr="0020276F">
        <w:t xml:space="preserve">способность сосредотачиваться. И еще огромный, мощный лоб, который возвышался над всем остальным и выглядел непропорционально, как будто голова была чересчур большой для туловища. Он казался мне </w:t>
      </w:r>
      <w:r w:rsidR="005E51EF">
        <w:t xml:space="preserve">настоящим воплощением мыслителя </w:t>
      </w:r>
      <w:r w:rsidR="005E51EF" w:rsidRPr="002E5248">
        <w:t>—</w:t>
      </w:r>
      <w:r w:rsidR="005E51EF">
        <w:t xml:space="preserve"> но не </w:t>
      </w:r>
      <w:proofErr w:type="spellStart"/>
      <w:r w:rsidR="005E51EF">
        <w:t>роденовского</w:t>
      </w:r>
      <w:proofErr w:type="spellEnd"/>
      <w:r w:rsidR="005E51EF">
        <w:t>, н</w:t>
      </w:r>
      <w:r w:rsidR="00B24522">
        <w:t>ет-</w:t>
      </w:r>
      <w:r w:rsidRPr="0020276F">
        <w:t xml:space="preserve">нет. Я видела в нем человека разумного, </w:t>
      </w:r>
      <w:r w:rsidR="009F688D">
        <w:t>решительного, смелого,</w:t>
      </w:r>
      <w:r w:rsidRPr="0020276F">
        <w:t xml:space="preserve"> не властного. Мне кажется, что он отрицает значение собственной личности.</w:t>
      </w:r>
      <w:r w:rsidR="009F688D">
        <w:t xml:space="preserve">.. </w:t>
      </w:r>
      <w:r w:rsidR="009F688D" w:rsidRPr="009F688D">
        <w:rPr>
          <w:i/>
        </w:rPr>
        <w:t>(Пауза.)</w:t>
      </w:r>
      <w:r w:rsidR="00A732EA">
        <w:rPr>
          <w:i/>
        </w:rPr>
        <w:t xml:space="preserve"> </w:t>
      </w:r>
      <w:r w:rsidRPr="0020276F">
        <w:t xml:space="preserve">Я хочу </w:t>
      </w:r>
      <w:r w:rsidR="009F688D">
        <w:t>чаю.</w:t>
      </w:r>
    </w:p>
    <w:p w14:paraId="4C48A11F" w14:textId="77777777" w:rsidR="009F688D" w:rsidRPr="0020276F" w:rsidRDefault="009F688D" w:rsidP="004142B5">
      <w:pPr>
        <w:pStyle w:val="100"/>
      </w:pPr>
    </w:p>
    <w:p w14:paraId="195A0758" w14:textId="77777777" w:rsidR="009709C2" w:rsidRDefault="000D5429" w:rsidP="004142B5">
      <w:pPr>
        <w:pStyle w:val="100"/>
      </w:pPr>
      <w:r w:rsidRPr="0020276F">
        <w:t xml:space="preserve">Клэр встает и идет </w:t>
      </w:r>
      <w:r w:rsidR="009F688D">
        <w:t>за перегородку</w:t>
      </w:r>
      <w:r w:rsidRPr="0020276F">
        <w:t xml:space="preserve">. </w:t>
      </w:r>
    </w:p>
    <w:p w14:paraId="2DD86FB8" w14:textId="77777777" w:rsidR="000D5429" w:rsidRDefault="000D5429" w:rsidP="004142B5">
      <w:pPr>
        <w:pStyle w:val="100"/>
      </w:pPr>
      <w:r w:rsidRPr="0020276F">
        <w:t>Слышен звук закипающего чайника</w:t>
      </w:r>
      <w:r w:rsidR="009F688D">
        <w:t xml:space="preserve">, и вскоре она </w:t>
      </w:r>
      <w:r w:rsidRPr="0020276F">
        <w:t xml:space="preserve">возвращается со стаканом чая в металлическом подстаканнике. </w:t>
      </w:r>
      <w:r w:rsidR="009F688D">
        <w:t xml:space="preserve">Садится за стол и </w:t>
      </w:r>
      <w:r w:rsidRPr="0020276F">
        <w:t>с уд</w:t>
      </w:r>
      <w:r w:rsidR="009F688D">
        <w:t>овольствием пьет обжигающе горячий напиток.</w:t>
      </w:r>
    </w:p>
    <w:p w14:paraId="6342BAE3" w14:textId="77777777" w:rsidR="009F688D" w:rsidRPr="0020276F" w:rsidRDefault="009F688D" w:rsidP="004142B5">
      <w:pPr>
        <w:pStyle w:val="100"/>
      </w:pPr>
    </w:p>
    <w:p w14:paraId="12087687" w14:textId="77777777" w:rsidR="000D5429" w:rsidRDefault="000D5429" w:rsidP="00FF46ED">
      <w:pPr>
        <w:pStyle w:val="14"/>
      </w:pPr>
      <w:r w:rsidRPr="0020276F">
        <w:t>Большевики все пьют много чая, как</w:t>
      </w:r>
      <w:r w:rsidR="009F688D">
        <w:t xml:space="preserve"> и</w:t>
      </w:r>
      <w:r w:rsidRPr="0020276F">
        <w:t xml:space="preserve"> мы, англичане. В этом, видимо, наше единственное сходство.</w:t>
      </w:r>
    </w:p>
    <w:p w14:paraId="69B7C746" w14:textId="77777777" w:rsidR="009F688D" w:rsidRPr="0020276F" w:rsidRDefault="009F688D" w:rsidP="004142B5">
      <w:pPr>
        <w:pStyle w:val="100"/>
      </w:pPr>
    </w:p>
    <w:p w14:paraId="4A64A50A" w14:textId="77777777" w:rsidR="000D5429" w:rsidRDefault="009F688D" w:rsidP="004142B5">
      <w:pPr>
        <w:pStyle w:val="100"/>
      </w:pPr>
      <w:r>
        <w:t>Пауза.</w:t>
      </w:r>
    </w:p>
    <w:p w14:paraId="121C5DF5" w14:textId="77777777" w:rsidR="009F688D" w:rsidRPr="0020276F" w:rsidRDefault="009F688D" w:rsidP="004142B5">
      <w:pPr>
        <w:pStyle w:val="100"/>
      </w:pPr>
    </w:p>
    <w:p w14:paraId="654D3401" w14:textId="77777777" w:rsidR="000D5429" w:rsidRDefault="009F688D" w:rsidP="00FF46ED">
      <w:pPr>
        <w:pStyle w:val="14"/>
      </w:pPr>
      <w:r>
        <w:t>Потом Ленин спросил меня о Черчилле</w:t>
      </w:r>
      <w:r w:rsidR="000D5429" w:rsidRPr="0020276F">
        <w:t xml:space="preserve"> — пр</w:t>
      </w:r>
      <w:r>
        <w:t>авда ли, что я его родственница.</w:t>
      </w:r>
      <w:r w:rsidR="00265B4E">
        <w:t xml:space="preserve"> И</w:t>
      </w:r>
      <w:r w:rsidR="000D5429" w:rsidRPr="0020276F">
        <w:t xml:space="preserve"> когда я ответила утвердительно, он сказал, что я в родстве с человеком, </w:t>
      </w:r>
      <w:r w:rsidR="00265B4E" w:rsidRPr="0020276F">
        <w:t xml:space="preserve">за спиной </w:t>
      </w:r>
      <w:r w:rsidR="000D5429" w:rsidRPr="0020276F">
        <w:t xml:space="preserve">которого </w:t>
      </w:r>
      <w:r w:rsidR="00265B4E">
        <w:t>вся сила капиталистов. Тогда я</w:t>
      </w:r>
      <w:r w:rsidR="000D5429" w:rsidRPr="0020276F">
        <w:t xml:space="preserve"> ему </w:t>
      </w:r>
      <w:r w:rsidR="00265B4E">
        <w:t>сообщила</w:t>
      </w:r>
      <w:r w:rsidR="000D5429" w:rsidRPr="0020276F">
        <w:t>, что у меня есть и другой кузен</w:t>
      </w:r>
      <w:r w:rsidR="002B77F9">
        <w:t>,</w:t>
      </w:r>
      <w:r w:rsidR="000D5429" w:rsidRPr="0020276F">
        <w:t xml:space="preserve"> который состоит в ирландской левой </w:t>
      </w:r>
      <w:r w:rsidR="000D5429" w:rsidRPr="002B77F9">
        <w:t>партии</w:t>
      </w:r>
      <w:r w:rsidR="002B77F9" w:rsidRPr="002B77F9">
        <w:t xml:space="preserve"> </w:t>
      </w:r>
      <w:r w:rsidR="002B77F9">
        <w:t>Шинн Фейн</w:t>
      </w:r>
      <w:r w:rsidR="000D5429" w:rsidRPr="002B77F9">
        <w:t>.</w:t>
      </w:r>
      <w:r w:rsidR="000D5429" w:rsidRPr="0020276F">
        <w:t xml:space="preserve"> Ленин на секунду задумался, а потом сказал</w:t>
      </w:r>
      <w:r w:rsidR="00265B4E">
        <w:t>, прищурившись</w:t>
      </w:r>
      <w:r w:rsidR="000D5429" w:rsidRPr="0020276F">
        <w:t xml:space="preserve">: «Должно быть, </w:t>
      </w:r>
      <w:r w:rsidR="00265B4E">
        <w:t>вы весело проводите время</w:t>
      </w:r>
      <w:r w:rsidR="000D5429" w:rsidRPr="0020276F">
        <w:t xml:space="preserve">, когда собираетесь втроем». </w:t>
      </w:r>
      <w:r w:rsidR="00265B4E">
        <w:t xml:space="preserve">Я так и не поняла, улыбался ли он при этом, но мне его слова показались остроумными. </w:t>
      </w:r>
      <w:r w:rsidR="000D5429" w:rsidRPr="0020276F">
        <w:t xml:space="preserve">Он проводил меня очень дружелюбно, тепло пожал руку и сказал, что распорядится насчет помощи в формовке и литье моих </w:t>
      </w:r>
      <w:r w:rsidR="00265B4E">
        <w:t>работ</w:t>
      </w:r>
      <w:r w:rsidR="000D5429" w:rsidRPr="0020276F">
        <w:t>.</w:t>
      </w:r>
    </w:p>
    <w:p w14:paraId="5DD0E673" w14:textId="77777777" w:rsidR="00501C1A" w:rsidRPr="0020276F" w:rsidRDefault="00501C1A" w:rsidP="004142B5">
      <w:pPr>
        <w:pStyle w:val="100"/>
      </w:pPr>
    </w:p>
    <w:p w14:paraId="3225ACAF" w14:textId="77777777" w:rsidR="000D5429" w:rsidRPr="0020276F" w:rsidRDefault="00273C41" w:rsidP="004142B5">
      <w:pPr>
        <w:pStyle w:val="100"/>
      </w:pPr>
      <w:r>
        <w:t>Свет на сцене гаснет и загорается экран, на котором</w:t>
      </w:r>
      <w:r w:rsidR="000D5429" w:rsidRPr="0020276F">
        <w:t xml:space="preserve"> появ</w:t>
      </w:r>
      <w:r>
        <w:t xml:space="preserve">ляется фотография бюста </w:t>
      </w:r>
      <w:r w:rsidR="009709C2">
        <w:t xml:space="preserve">Владимира Ильича </w:t>
      </w:r>
      <w:r>
        <w:t>Ленина.</w:t>
      </w:r>
    </w:p>
    <w:p w14:paraId="6A5E866B" w14:textId="77777777" w:rsidR="00501C1A" w:rsidRDefault="00501C1A" w:rsidP="004142B5">
      <w:pPr>
        <w:pStyle w:val="100"/>
      </w:pPr>
    </w:p>
    <w:p w14:paraId="4757B6B3" w14:textId="77777777" w:rsidR="000D5429" w:rsidRDefault="000D5429" w:rsidP="00FF46ED">
      <w:pPr>
        <w:pStyle w:val="14"/>
      </w:pPr>
      <w:r w:rsidRPr="0020276F">
        <w:t xml:space="preserve">У Ленина лицо — гамма оттенков. </w:t>
      </w:r>
      <w:r w:rsidR="00273C41">
        <w:t xml:space="preserve">Словно </w:t>
      </w:r>
      <w:r w:rsidRPr="0020276F">
        <w:t>музыка в движении. Его лицо — смесь задумчивости, скромности, бледности. Никогда не видела человека, у которого было бы столько лиц. То смеется, то холоден, то печален, то ироничен. Взгляд — испытывающий, если разговор о чем-то важном, но одновременно очень хитрый. И ни у кого нет такого несчастливого, измученного, встревоженного лица. Во всем его облике я почувствовала усталость.</w:t>
      </w:r>
      <w:r w:rsidR="00273C41">
        <w:t>..</w:t>
      </w:r>
    </w:p>
    <w:p w14:paraId="0B08C639" w14:textId="77777777" w:rsidR="00273C41" w:rsidRPr="0020276F" w:rsidRDefault="00273C41" w:rsidP="004142B5">
      <w:pPr>
        <w:pStyle w:val="100"/>
      </w:pPr>
    </w:p>
    <w:p w14:paraId="6AA94056" w14:textId="77777777" w:rsidR="000D5429" w:rsidRDefault="00273C41" w:rsidP="004142B5">
      <w:pPr>
        <w:pStyle w:val="100"/>
      </w:pPr>
      <w:r>
        <w:t>Экран гаснет.</w:t>
      </w:r>
    </w:p>
    <w:p w14:paraId="7A1615F4" w14:textId="77777777" w:rsidR="00273C41" w:rsidRPr="0020276F" w:rsidRDefault="00273C41" w:rsidP="004142B5">
      <w:pPr>
        <w:pStyle w:val="100"/>
      </w:pPr>
    </w:p>
    <w:p w14:paraId="3C55355D" w14:textId="77777777" w:rsidR="000D5429" w:rsidRPr="00273C41" w:rsidRDefault="000411BB" w:rsidP="00FF46ED">
      <w:pPr>
        <w:pStyle w:val="141"/>
        <w:jc w:val="center"/>
        <w:rPr>
          <w:b/>
        </w:rPr>
      </w:pPr>
      <w:r w:rsidRPr="00273C41">
        <w:rPr>
          <w:b/>
        </w:rPr>
        <w:t>КАРТИНА ДВЕНАДЦАТАЯ</w:t>
      </w:r>
    </w:p>
    <w:p w14:paraId="2BED1737" w14:textId="77777777" w:rsidR="00273C41" w:rsidRDefault="00273C41" w:rsidP="004142B5">
      <w:pPr>
        <w:pStyle w:val="100"/>
      </w:pPr>
    </w:p>
    <w:p w14:paraId="41A05812" w14:textId="77777777" w:rsidR="006D7DD9" w:rsidRDefault="000D5429" w:rsidP="004142B5">
      <w:pPr>
        <w:pStyle w:val="100"/>
        <w:rPr>
          <w:spacing w:val="40"/>
        </w:rPr>
      </w:pPr>
      <w:r w:rsidRPr="0020276F">
        <w:t xml:space="preserve">Зажигается свет в жилой комнате. </w:t>
      </w:r>
    </w:p>
    <w:p w14:paraId="3F5F8221" w14:textId="77777777" w:rsidR="00273C41" w:rsidRDefault="000D5429" w:rsidP="004142B5">
      <w:pPr>
        <w:pStyle w:val="100"/>
      </w:pPr>
      <w:r w:rsidRPr="00610AEF">
        <w:rPr>
          <w:spacing w:val="40"/>
        </w:rPr>
        <w:t>Клэр</w:t>
      </w:r>
      <w:r w:rsidRPr="0020276F">
        <w:t xml:space="preserve"> в </w:t>
      </w:r>
      <w:r w:rsidR="00610AEF">
        <w:t xml:space="preserve">шубе и шапке, </w:t>
      </w:r>
      <w:r w:rsidR="006D7DD9">
        <w:t>рядом стоит</w:t>
      </w:r>
      <w:r w:rsidRPr="0020276F">
        <w:t xml:space="preserve"> чемодан.</w:t>
      </w:r>
    </w:p>
    <w:p w14:paraId="4E1012CA" w14:textId="77777777" w:rsidR="00610AEF" w:rsidRDefault="00610AEF" w:rsidP="004142B5">
      <w:pPr>
        <w:pStyle w:val="100"/>
      </w:pPr>
    </w:p>
    <w:p w14:paraId="59ADB150" w14:textId="77777777" w:rsidR="00B942E5" w:rsidRDefault="00610AEF" w:rsidP="008E6992">
      <w:pPr>
        <w:pStyle w:val="141"/>
      </w:pPr>
      <w:r w:rsidRPr="004142B5">
        <w:rPr>
          <w:b/>
          <w:bCs/>
          <w:spacing w:val="40"/>
        </w:rPr>
        <w:t>Клэр</w:t>
      </w:r>
      <w:r>
        <w:t xml:space="preserve"> </w:t>
      </w:r>
      <w:r w:rsidRPr="00610AEF">
        <w:rPr>
          <w:i/>
        </w:rPr>
        <w:t>(обводя взглядом комнату).</w:t>
      </w:r>
      <w:r>
        <w:t xml:space="preserve"> </w:t>
      </w:r>
      <w:r w:rsidR="00B942E5" w:rsidRPr="00B942E5">
        <w:t xml:space="preserve">Вот и все. Я уезжаю. Утром мне сообщили, что поезд отправляется сегодня. Я поеду под вооруженной охраной на составе, который везет полмиллиона фунтов золота на Запад, где большевики заказали тысячи новых локомотивов. Прощай, Софийская набережная, дом четырнадцать. Прощай, моя мастерская. Прощай, </w:t>
      </w:r>
      <w:r w:rsidR="00B942E5" w:rsidRPr="00B942E5">
        <w:lastRenderedPageBreak/>
        <w:t>замерзшая Москва-река и мой любимый Кремль. Сейчас он выглядит еще прекраснее, еще монументальнее и величественнее</w:t>
      </w:r>
      <w:r w:rsidR="006D7DD9">
        <w:t>..</w:t>
      </w:r>
      <w:r w:rsidR="00B942E5" w:rsidRPr="00B942E5">
        <w:t>.</w:t>
      </w:r>
      <w:r w:rsidR="006D7DD9">
        <w:t xml:space="preserve"> </w:t>
      </w:r>
      <w:r w:rsidR="000D5429" w:rsidRPr="0020276F">
        <w:t xml:space="preserve">Я научилась спать на диване и переняла привычку большевиков ложиться очень поздно. </w:t>
      </w:r>
      <w:r w:rsidR="006D7DD9" w:rsidRPr="006D7DD9">
        <w:rPr>
          <w:i/>
        </w:rPr>
        <w:t xml:space="preserve">(Вздыхает.) </w:t>
      </w:r>
      <w:r w:rsidR="00B942E5" w:rsidRPr="00B942E5">
        <w:t xml:space="preserve">Меня заверили, что мои огромные деревянные ящики с гипсовыми бюстами </w:t>
      </w:r>
      <w:r w:rsidR="00B942E5" w:rsidRPr="008E6992">
        <w:t>будут</w:t>
      </w:r>
      <w:r w:rsidR="00B942E5" w:rsidRPr="00B942E5">
        <w:t xml:space="preserve"> доставлены из студии на вокзал</w:t>
      </w:r>
      <w:r w:rsidR="006D7DD9">
        <w:t xml:space="preserve"> </w:t>
      </w:r>
      <w:r w:rsidR="006D7DD9" w:rsidRPr="002E5248">
        <w:t>—</w:t>
      </w:r>
      <w:r w:rsidR="00B47280">
        <w:t xml:space="preserve"> об этом можно не беспокоиться.</w:t>
      </w:r>
      <w:r w:rsidR="00A732EA">
        <w:t xml:space="preserve"> </w:t>
      </w:r>
      <w:r w:rsidR="00B47280">
        <w:t xml:space="preserve">Я отдала женщинам </w:t>
      </w:r>
      <w:r w:rsidR="00B47280" w:rsidRPr="002E5248">
        <w:t>—</w:t>
      </w:r>
      <w:r w:rsidR="00B47280">
        <w:t xml:space="preserve"> </w:t>
      </w:r>
      <w:r w:rsidR="00B942E5" w:rsidRPr="00B942E5">
        <w:t>дежурным по дому и горничным свои чулки, несколько кусков мыла, юбку, вязаную кофту, туфли и галоши. Из вещей у меня осталось только одно серое платье, в котором я</w:t>
      </w:r>
      <w:r w:rsidR="00B47280">
        <w:t xml:space="preserve"> </w:t>
      </w:r>
      <w:r w:rsidR="006D7DD9">
        <w:t xml:space="preserve">и </w:t>
      </w:r>
      <w:r w:rsidR="00B47280">
        <w:t>отправляю</w:t>
      </w:r>
      <w:r w:rsidR="00B942E5" w:rsidRPr="00B942E5">
        <w:t xml:space="preserve">сь в обратный путь. Горничные сильно смутили меня, когда в порыве благодарности начали целовать мне руки, </w:t>
      </w:r>
      <w:r w:rsidR="00B47280" w:rsidRPr="0020276F">
        <w:t>еле сдерживая рыдания. В ответ я их всех расцеловала</w:t>
      </w:r>
      <w:r w:rsidR="0099254F">
        <w:t>..</w:t>
      </w:r>
      <w:r w:rsidR="00B47280" w:rsidRPr="0020276F">
        <w:t>.</w:t>
      </w:r>
    </w:p>
    <w:p w14:paraId="77783369" w14:textId="77777777" w:rsidR="00B942E5" w:rsidRDefault="00B942E5" w:rsidP="004142B5">
      <w:pPr>
        <w:pStyle w:val="100"/>
      </w:pPr>
    </w:p>
    <w:p w14:paraId="59592BD1" w14:textId="77777777" w:rsidR="0077181D" w:rsidRDefault="000D5429" w:rsidP="004142B5">
      <w:pPr>
        <w:pStyle w:val="100"/>
      </w:pPr>
      <w:r w:rsidRPr="0020276F">
        <w:t xml:space="preserve">Пауза. </w:t>
      </w:r>
      <w:r w:rsidR="000411BB">
        <w:t xml:space="preserve"> </w:t>
      </w:r>
    </w:p>
    <w:p w14:paraId="4CF2E7B0" w14:textId="77777777" w:rsidR="000D5429" w:rsidRDefault="000D5429" w:rsidP="004142B5">
      <w:pPr>
        <w:pStyle w:val="100"/>
      </w:pPr>
      <w:r w:rsidRPr="0020276F">
        <w:t>Клэр еще раз обв</w:t>
      </w:r>
      <w:r w:rsidR="00E6561C">
        <w:t>одит</w:t>
      </w:r>
      <w:r w:rsidRPr="0020276F">
        <w:t xml:space="preserve"> взглядом</w:t>
      </w:r>
      <w:r w:rsidR="00E6561C">
        <w:t xml:space="preserve"> комнату.</w:t>
      </w:r>
    </w:p>
    <w:p w14:paraId="1DAF20F5" w14:textId="77777777" w:rsidR="00B47280" w:rsidRPr="0020276F" w:rsidRDefault="00B47280" w:rsidP="004142B5">
      <w:pPr>
        <w:pStyle w:val="100"/>
      </w:pPr>
    </w:p>
    <w:p w14:paraId="62901E8F" w14:textId="77777777" w:rsidR="000D5429" w:rsidRDefault="000D5429" w:rsidP="008E6992">
      <w:pPr>
        <w:pStyle w:val="14"/>
      </w:pPr>
      <w:r w:rsidRPr="0020276F">
        <w:t xml:space="preserve">Живя здесь два месяца, я пришла к интересному выводу: человек либо любит, либо ненавидит окружающих его людей. </w:t>
      </w:r>
      <w:r w:rsidR="00CB6657" w:rsidRPr="00B942E5">
        <w:t>Хотя ненависть может проявляться в форме неприязни, а выражением любви бывают дружба и привязанность.</w:t>
      </w:r>
      <w:r w:rsidR="00CB6657">
        <w:t xml:space="preserve"> Мне очень грустно расставаться с этой страной.</w:t>
      </w:r>
      <w:r w:rsidR="00CB6657" w:rsidRPr="00B942E5">
        <w:t xml:space="preserve"> Россия глубоко проникла в мою душу.</w:t>
      </w:r>
      <w:r w:rsidR="00CB6657">
        <w:t>..</w:t>
      </w:r>
      <w:r w:rsidR="00CB6657" w:rsidRPr="00B942E5">
        <w:t xml:space="preserve"> </w:t>
      </w:r>
      <w:r w:rsidR="00CB6657" w:rsidRPr="00CB6657">
        <w:rPr>
          <w:i/>
        </w:rPr>
        <w:t>(Пауза.)</w:t>
      </w:r>
      <w:r w:rsidR="00CB6657">
        <w:t xml:space="preserve"> Что это были за лица, которые</w:t>
      </w:r>
      <w:r w:rsidRPr="0020276F">
        <w:t xml:space="preserve"> я лепила? </w:t>
      </w:r>
      <w:r w:rsidR="00CB6657" w:rsidRPr="00B942E5">
        <w:t xml:space="preserve">Злодеи и разрушители? </w:t>
      </w:r>
      <w:r w:rsidR="00CB6657" w:rsidRPr="008E6992">
        <w:t>Бесконечно</w:t>
      </w:r>
      <w:r w:rsidR="00CB6657" w:rsidRPr="00B942E5">
        <w:t xml:space="preserve"> утомленные люди? Те, кто сошел с ума, переворачивая мир? Утописты или циники?</w:t>
      </w:r>
      <w:r w:rsidR="00CB6657">
        <w:t xml:space="preserve"> </w:t>
      </w:r>
      <w:r w:rsidRPr="0020276F">
        <w:t>Измученный Ленин, самонадеянный Зиновьев, Дзержинский — вещь в себе, Троцкий — вот уж где сталь. Никакого подобострастия, ни грамма патетики.</w:t>
      </w:r>
      <w:r w:rsidR="00D0171F">
        <w:t>..</w:t>
      </w:r>
      <w:r w:rsidRPr="0020276F">
        <w:t xml:space="preserve"> Это были человеческие лица. Зачем они хотят изменить свою страну и </w:t>
      </w:r>
      <w:r w:rsidRPr="00B942E5">
        <w:t xml:space="preserve">привычный уклад жизни? Что будет с </w:t>
      </w:r>
      <w:r w:rsidR="00D0171F">
        <w:t>этим новым государством</w:t>
      </w:r>
      <w:r w:rsidRPr="00B942E5">
        <w:t xml:space="preserve"> через пятьдесят или семьдесят лет? Я не знаю. Но это было самое в</w:t>
      </w:r>
      <w:r w:rsidR="00133459">
        <w:t>еликое приключение в моей жизни!</w:t>
      </w:r>
    </w:p>
    <w:p w14:paraId="4DF13FB2" w14:textId="77777777" w:rsidR="00D0171F" w:rsidRPr="00B942E5" w:rsidRDefault="00D0171F" w:rsidP="00FF46ED">
      <w:pPr>
        <w:pStyle w:val="a4"/>
        <w:spacing w:line="240" w:lineRule="exact"/>
        <w:jc w:val="center"/>
      </w:pPr>
    </w:p>
    <w:p w14:paraId="3B257125" w14:textId="77777777" w:rsidR="000D5429" w:rsidRPr="00B942E5" w:rsidRDefault="00133459" w:rsidP="004142B5">
      <w:pPr>
        <w:pStyle w:val="100"/>
      </w:pPr>
      <w:r>
        <w:t xml:space="preserve">Пока медленно гаснет свет, </w:t>
      </w:r>
      <w:r w:rsidR="004A3922">
        <w:t>раздается голос за сценой.</w:t>
      </w:r>
    </w:p>
    <w:p w14:paraId="26727E59" w14:textId="77777777" w:rsidR="00056729" w:rsidRPr="0020276F" w:rsidRDefault="00056729" w:rsidP="00FF46ED">
      <w:pPr>
        <w:pStyle w:val="a4"/>
        <w:spacing w:line="240" w:lineRule="exact"/>
        <w:jc w:val="center"/>
      </w:pPr>
    </w:p>
    <w:p w14:paraId="1165D103" w14:textId="77777777" w:rsidR="00D0171F" w:rsidRPr="00D71962" w:rsidRDefault="00D0171F" w:rsidP="00D71962">
      <w:pPr>
        <w:pStyle w:val="141"/>
      </w:pPr>
      <w:r w:rsidRPr="004142B5">
        <w:rPr>
          <w:b/>
          <w:bCs/>
          <w:spacing w:val="40"/>
        </w:rPr>
        <w:t>Голос за сценой</w:t>
      </w:r>
      <w:r w:rsidRPr="00D0171F">
        <w:rPr>
          <w:spacing w:val="40"/>
        </w:rPr>
        <w:t>.</w:t>
      </w:r>
      <w:r>
        <w:t xml:space="preserve"> </w:t>
      </w:r>
      <w:r w:rsidRPr="00D0171F">
        <w:t xml:space="preserve">Судьба большинства работ Клэр Шеридан, созданных в Москве осенью 1920 года, остается неизвестной. В столичных собраниях хранится лишь три произведения скульптора. </w:t>
      </w:r>
      <w:r w:rsidR="00133459">
        <w:t>Бюсты</w:t>
      </w:r>
      <w:r w:rsidRPr="00D0171F">
        <w:t xml:space="preserve"> Троцкого, Зиновьева, </w:t>
      </w:r>
      <w:r w:rsidRPr="00D71962">
        <w:t>Дзержинского</w:t>
      </w:r>
      <w:r w:rsidRPr="00D0171F">
        <w:t xml:space="preserve">, Красина и Каменева </w:t>
      </w:r>
      <w:r w:rsidR="00133459" w:rsidRPr="0020276F">
        <w:t>пропали без вести</w:t>
      </w:r>
      <w:r w:rsidR="00133459">
        <w:t xml:space="preserve">, </w:t>
      </w:r>
      <w:r w:rsidR="0099254F">
        <w:t xml:space="preserve">есть </w:t>
      </w:r>
      <w:r w:rsidR="00133459" w:rsidRPr="0020276F">
        <w:t>только их фотографии</w:t>
      </w:r>
      <w:r w:rsidR="00133459">
        <w:t xml:space="preserve">. </w:t>
      </w:r>
      <w:r w:rsidRPr="00D0171F">
        <w:t xml:space="preserve">Возможно, однажды эти </w:t>
      </w:r>
      <w:r w:rsidR="00133459">
        <w:t>скульптуры</w:t>
      </w:r>
      <w:r w:rsidRPr="00D0171F">
        <w:t xml:space="preserve"> </w:t>
      </w:r>
      <w:r w:rsidR="00133459">
        <w:t>появятся</w:t>
      </w:r>
      <w:r w:rsidRPr="00D0171F">
        <w:t xml:space="preserve"> на аукционах.</w:t>
      </w:r>
      <w:r w:rsidR="00133459" w:rsidRPr="00D71962">
        <w:t>..</w:t>
      </w:r>
    </w:p>
    <w:p w14:paraId="0A1007CE" w14:textId="77777777" w:rsidR="000D5429" w:rsidRPr="0020276F" w:rsidRDefault="000D5429" w:rsidP="004142B5">
      <w:pPr>
        <w:pStyle w:val="100"/>
      </w:pPr>
    </w:p>
    <w:p w14:paraId="240827A7" w14:textId="77777777" w:rsidR="00452F0D" w:rsidRPr="00133459" w:rsidRDefault="00580DF5" w:rsidP="004142B5">
      <w:pPr>
        <w:pStyle w:val="100"/>
      </w:pPr>
      <w:r w:rsidRPr="00133459">
        <w:t>Занавес</w:t>
      </w:r>
    </w:p>
    <w:p w14:paraId="67E605E3" w14:textId="77777777" w:rsidR="00452F0D" w:rsidRPr="0020276F" w:rsidRDefault="00452F0D" w:rsidP="004142B5">
      <w:pPr>
        <w:pStyle w:val="100"/>
      </w:pPr>
    </w:p>
    <w:p w14:paraId="7E7CB598" w14:textId="77777777" w:rsidR="00452F0D" w:rsidRPr="0020276F" w:rsidRDefault="00452F0D" w:rsidP="00FF46ED">
      <w:pPr>
        <w:pStyle w:val="14"/>
      </w:pPr>
    </w:p>
    <w:p w14:paraId="114F8A26" w14:textId="77777777" w:rsidR="00452F0D" w:rsidRPr="0020276F" w:rsidRDefault="00452F0D" w:rsidP="00FF46ED">
      <w:pPr>
        <w:pStyle w:val="14"/>
      </w:pPr>
    </w:p>
    <w:p w14:paraId="33738615" w14:textId="77777777" w:rsidR="00963F53" w:rsidRPr="0020276F" w:rsidRDefault="00963F53" w:rsidP="004142B5">
      <w:pPr>
        <w:pStyle w:val="100"/>
      </w:pPr>
    </w:p>
    <w:sectPr w:rsidR="00963F53" w:rsidRPr="0020276F" w:rsidSect="004737C2">
      <w:footerReference w:type="default" r:id="rId8"/>
      <w:footerReference w:type="first" r:id="rId9"/>
      <w:footnotePr>
        <w:numRestart w:val="eachPage"/>
      </w:footnotePr>
      <w:pgSz w:w="11907" w:h="16840" w:code="9"/>
      <w:pgMar w:top="1134" w:right="1134" w:bottom="1134" w:left="1134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DCF7D" w14:textId="77777777" w:rsidR="00433DF3" w:rsidRDefault="00433DF3" w:rsidP="004737C2">
      <w:pPr>
        <w:spacing w:after="0" w:line="240" w:lineRule="auto"/>
      </w:pPr>
      <w:r>
        <w:separator/>
      </w:r>
    </w:p>
  </w:endnote>
  <w:endnote w:type="continuationSeparator" w:id="0">
    <w:p w14:paraId="11A48D7E" w14:textId="77777777" w:rsidR="00433DF3" w:rsidRDefault="00433DF3" w:rsidP="00473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36139"/>
      <w:docPartObj>
        <w:docPartGallery w:val="Page Numbers (Bottom of Page)"/>
        <w:docPartUnique/>
      </w:docPartObj>
    </w:sdtPr>
    <w:sdtContent>
      <w:p w14:paraId="07F1BB59" w14:textId="77777777" w:rsidR="001C32D8" w:rsidRDefault="0077181D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5FACFB21" w14:textId="77777777" w:rsidR="001C32D8" w:rsidRDefault="001C32D8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C8D03" w14:textId="77777777" w:rsidR="001C32D8" w:rsidRDefault="001C32D8">
    <w:pPr>
      <w:pStyle w:val="af4"/>
      <w:jc w:val="right"/>
    </w:pPr>
  </w:p>
  <w:p w14:paraId="03CA85EF" w14:textId="77777777" w:rsidR="001C32D8" w:rsidRDefault="001C32D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5A547" w14:textId="77777777" w:rsidR="00433DF3" w:rsidRDefault="00433DF3" w:rsidP="004737C2">
      <w:pPr>
        <w:spacing w:after="0" w:line="240" w:lineRule="auto"/>
      </w:pPr>
      <w:r>
        <w:separator/>
      </w:r>
    </w:p>
  </w:footnote>
  <w:footnote w:type="continuationSeparator" w:id="0">
    <w:p w14:paraId="4A2051E3" w14:textId="77777777" w:rsidR="00433DF3" w:rsidRDefault="00433DF3" w:rsidP="00473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8E83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48B4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6876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CE2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D8F0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A55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DC8D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906E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981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544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9718644">
    <w:abstractNumId w:val="9"/>
  </w:num>
  <w:num w:numId="2" w16cid:durableId="1364281580">
    <w:abstractNumId w:val="7"/>
  </w:num>
  <w:num w:numId="3" w16cid:durableId="2017801033">
    <w:abstractNumId w:val="6"/>
  </w:num>
  <w:num w:numId="4" w16cid:durableId="9649970">
    <w:abstractNumId w:val="5"/>
  </w:num>
  <w:num w:numId="5" w16cid:durableId="420492403">
    <w:abstractNumId w:val="4"/>
  </w:num>
  <w:num w:numId="6" w16cid:durableId="1935702181">
    <w:abstractNumId w:val="8"/>
  </w:num>
  <w:num w:numId="7" w16cid:durableId="1946615997">
    <w:abstractNumId w:val="3"/>
  </w:num>
  <w:num w:numId="8" w16cid:durableId="613366626">
    <w:abstractNumId w:val="2"/>
  </w:num>
  <w:num w:numId="9" w16cid:durableId="1700550939">
    <w:abstractNumId w:val="1"/>
  </w:num>
  <w:num w:numId="10" w16cid:durableId="177466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08"/>
    <w:rsid w:val="00002A3C"/>
    <w:rsid w:val="00003482"/>
    <w:rsid w:val="000039E4"/>
    <w:rsid w:val="00007FD7"/>
    <w:rsid w:val="0001174C"/>
    <w:rsid w:val="00011837"/>
    <w:rsid w:val="00017580"/>
    <w:rsid w:val="0001759F"/>
    <w:rsid w:val="00021340"/>
    <w:rsid w:val="0002250F"/>
    <w:rsid w:val="000232A9"/>
    <w:rsid w:val="000271CB"/>
    <w:rsid w:val="00027226"/>
    <w:rsid w:val="00027DAC"/>
    <w:rsid w:val="00027DB0"/>
    <w:rsid w:val="000330BE"/>
    <w:rsid w:val="00033481"/>
    <w:rsid w:val="000343E5"/>
    <w:rsid w:val="000352F1"/>
    <w:rsid w:val="00035FB6"/>
    <w:rsid w:val="00036D67"/>
    <w:rsid w:val="00040197"/>
    <w:rsid w:val="000411BB"/>
    <w:rsid w:val="00041641"/>
    <w:rsid w:val="00043DFB"/>
    <w:rsid w:val="00046DC4"/>
    <w:rsid w:val="00047497"/>
    <w:rsid w:val="00050A60"/>
    <w:rsid w:val="00052730"/>
    <w:rsid w:val="000535B3"/>
    <w:rsid w:val="0005545B"/>
    <w:rsid w:val="00056729"/>
    <w:rsid w:val="00057787"/>
    <w:rsid w:val="00061DAC"/>
    <w:rsid w:val="0006264A"/>
    <w:rsid w:val="00063834"/>
    <w:rsid w:val="00064C24"/>
    <w:rsid w:val="00066FC8"/>
    <w:rsid w:val="000720D6"/>
    <w:rsid w:val="00075BF8"/>
    <w:rsid w:val="00076AEF"/>
    <w:rsid w:val="00082BC2"/>
    <w:rsid w:val="00084497"/>
    <w:rsid w:val="00087CDD"/>
    <w:rsid w:val="00090436"/>
    <w:rsid w:val="00092542"/>
    <w:rsid w:val="00093C58"/>
    <w:rsid w:val="00095C00"/>
    <w:rsid w:val="000A004D"/>
    <w:rsid w:val="000A239E"/>
    <w:rsid w:val="000A55DF"/>
    <w:rsid w:val="000A6ABD"/>
    <w:rsid w:val="000A7DE5"/>
    <w:rsid w:val="000B1844"/>
    <w:rsid w:val="000B3657"/>
    <w:rsid w:val="000B4A81"/>
    <w:rsid w:val="000C2EFE"/>
    <w:rsid w:val="000C5984"/>
    <w:rsid w:val="000C7672"/>
    <w:rsid w:val="000D1433"/>
    <w:rsid w:val="000D462E"/>
    <w:rsid w:val="000D5429"/>
    <w:rsid w:val="000E3BDC"/>
    <w:rsid w:val="000E4B0C"/>
    <w:rsid w:val="000E5B3D"/>
    <w:rsid w:val="000F1AFE"/>
    <w:rsid w:val="000F23C6"/>
    <w:rsid w:val="000F2846"/>
    <w:rsid w:val="000F35D3"/>
    <w:rsid w:val="000F5AA6"/>
    <w:rsid w:val="00103203"/>
    <w:rsid w:val="00103361"/>
    <w:rsid w:val="001129E6"/>
    <w:rsid w:val="00117423"/>
    <w:rsid w:val="00124784"/>
    <w:rsid w:val="00124B38"/>
    <w:rsid w:val="0013109A"/>
    <w:rsid w:val="00131603"/>
    <w:rsid w:val="00131A2D"/>
    <w:rsid w:val="00133459"/>
    <w:rsid w:val="0014649E"/>
    <w:rsid w:val="00152BAB"/>
    <w:rsid w:val="0015378C"/>
    <w:rsid w:val="00154079"/>
    <w:rsid w:val="00155C67"/>
    <w:rsid w:val="001561C0"/>
    <w:rsid w:val="00156DBD"/>
    <w:rsid w:val="00157C2C"/>
    <w:rsid w:val="0016220C"/>
    <w:rsid w:val="00163D90"/>
    <w:rsid w:val="001649E3"/>
    <w:rsid w:val="00164D5A"/>
    <w:rsid w:val="00170FD2"/>
    <w:rsid w:val="00171224"/>
    <w:rsid w:val="00175DDA"/>
    <w:rsid w:val="001774A2"/>
    <w:rsid w:val="001775B7"/>
    <w:rsid w:val="001823A7"/>
    <w:rsid w:val="00182522"/>
    <w:rsid w:val="00186127"/>
    <w:rsid w:val="0018697E"/>
    <w:rsid w:val="0018700A"/>
    <w:rsid w:val="001920C4"/>
    <w:rsid w:val="0019334B"/>
    <w:rsid w:val="00193432"/>
    <w:rsid w:val="00194E12"/>
    <w:rsid w:val="00197AAE"/>
    <w:rsid w:val="001A0A63"/>
    <w:rsid w:val="001A1354"/>
    <w:rsid w:val="001A1867"/>
    <w:rsid w:val="001A7617"/>
    <w:rsid w:val="001A791E"/>
    <w:rsid w:val="001A7DDF"/>
    <w:rsid w:val="001A7E19"/>
    <w:rsid w:val="001B1F84"/>
    <w:rsid w:val="001B2F01"/>
    <w:rsid w:val="001B3603"/>
    <w:rsid w:val="001B7A3F"/>
    <w:rsid w:val="001C00CC"/>
    <w:rsid w:val="001C0D17"/>
    <w:rsid w:val="001C2D4E"/>
    <w:rsid w:val="001C328B"/>
    <w:rsid w:val="001C32D8"/>
    <w:rsid w:val="001C4D0F"/>
    <w:rsid w:val="001C505A"/>
    <w:rsid w:val="001C6778"/>
    <w:rsid w:val="001D12CC"/>
    <w:rsid w:val="001D19A3"/>
    <w:rsid w:val="001D244C"/>
    <w:rsid w:val="001D5564"/>
    <w:rsid w:val="001D5C76"/>
    <w:rsid w:val="001D6580"/>
    <w:rsid w:val="001E5983"/>
    <w:rsid w:val="001E69BC"/>
    <w:rsid w:val="001F062F"/>
    <w:rsid w:val="001F0C4F"/>
    <w:rsid w:val="001F51E4"/>
    <w:rsid w:val="001F6D13"/>
    <w:rsid w:val="00200F94"/>
    <w:rsid w:val="00202038"/>
    <w:rsid w:val="00202664"/>
    <w:rsid w:val="0020276F"/>
    <w:rsid w:val="00203D08"/>
    <w:rsid w:val="00205194"/>
    <w:rsid w:val="00210300"/>
    <w:rsid w:val="00212FF2"/>
    <w:rsid w:val="002136EA"/>
    <w:rsid w:val="002144E0"/>
    <w:rsid w:val="00216B0A"/>
    <w:rsid w:val="002212C8"/>
    <w:rsid w:val="002245C3"/>
    <w:rsid w:val="0022682B"/>
    <w:rsid w:val="00234FAE"/>
    <w:rsid w:val="002354C2"/>
    <w:rsid w:val="00236EDD"/>
    <w:rsid w:val="002409C9"/>
    <w:rsid w:val="00241BA8"/>
    <w:rsid w:val="00244133"/>
    <w:rsid w:val="002450C3"/>
    <w:rsid w:val="002500DE"/>
    <w:rsid w:val="002507CE"/>
    <w:rsid w:val="00251D4F"/>
    <w:rsid w:val="00252ABF"/>
    <w:rsid w:val="002539A8"/>
    <w:rsid w:val="00257CD3"/>
    <w:rsid w:val="00260761"/>
    <w:rsid w:val="00262BED"/>
    <w:rsid w:val="00264C63"/>
    <w:rsid w:val="00265B4E"/>
    <w:rsid w:val="00273C41"/>
    <w:rsid w:val="00274DFE"/>
    <w:rsid w:val="002772BC"/>
    <w:rsid w:val="00277F97"/>
    <w:rsid w:val="00282AAC"/>
    <w:rsid w:val="00283441"/>
    <w:rsid w:val="002855BD"/>
    <w:rsid w:val="00286B99"/>
    <w:rsid w:val="00286D07"/>
    <w:rsid w:val="00286F9D"/>
    <w:rsid w:val="002976C7"/>
    <w:rsid w:val="002A1294"/>
    <w:rsid w:val="002A1733"/>
    <w:rsid w:val="002A584A"/>
    <w:rsid w:val="002A6992"/>
    <w:rsid w:val="002B520E"/>
    <w:rsid w:val="002B77F9"/>
    <w:rsid w:val="002C02D6"/>
    <w:rsid w:val="002C1812"/>
    <w:rsid w:val="002C1B46"/>
    <w:rsid w:val="002C3752"/>
    <w:rsid w:val="002C55DF"/>
    <w:rsid w:val="002D30AB"/>
    <w:rsid w:val="002D378B"/>
    <w:rsid w:val="002D3C9E"/>
    <w:rsid w:val="002D4C3F"/>
    <w:rsid w:val="002E359D"/>
    <w:rsid w:val="002F1527"/>
    <w:rsid w:val="002F5DB7"/>
    <w:rsid w:val="002F6276"/>
    <w:rsid w:val="00300A23"/>
    <w:rsid w:val="003012BC"/>
    <w:rsid w:val="00302948"/>
    <w:rsid w:val="00304036"/>
    <w:rsid w:val="00306829"/>
    <w:rsid w:val="00311074"/>
    <w:rsid w:val="003112B4"/>
    <w:rsid w:val="003115B4"/>
    <w:rsid w:val="0031197A"/>
    <w:rsid w:val="003137D0"/>
    <w:rsid w:val="0031605B"/>
    <w:rsid w:val="0031622A"/>
    <w:rsid w:val="0031764F"/>
    <w:rsid w:val="003176DD"/>
    <w:rsid w:val="0032614A"/>
    <w:rsid w:val="00327F29"/>
    <w:rsid w:val="003338D7"/>
    <w:rsid w:val="00335BC3"/>
    <w:rsid w:val="00337092"/>
    <w:rsid w:val="00337ECF"/>
    <w:rsid w:val="003429C2"/>
    <w:rsid w:val="00343F94"/>
    <w:rsid w:val="003470E7"/>
    <w:rsid w:val="0034719B"/>
    <w:rsid w:val="003573DC"/>
    <w:rsid w:val="003626C9"/>
    <w:rsid w:val="003629F6"/>
    <w:rsid w:val="0036369F"/>
    <w:rsid w:val="00367A0D"/>
    <w:rsid w:val="00380521"/>
    <w:rsid w:val="00382B65"/>
    <w:rsid w:val="00383A03"/>
    <w:rsid w:val="00385E19"/>
    <w:rsid w:val="00387CC9"/>
    <w:rsid w:val="00391693"/>
    <w:rsid w:val="00393B51"/>
    <w:rsid w:val="003946F2"/>
    <w:rsid w:val="00394C31"/>
    <w:rsid w:val="00397BC5"/>
    <w:rsid w:val="003A0D3C"/>
    <w:rsid w:val="003A3E9F"/>
    <w:rsid w:val="003B23FA"/>
    <w:rsid w:val="003B2A20"/>
    <w:rsid w:val="003C4E27"/>
    <w:rsid w:val="003C55E1"/>
    <w:rsid w:val="003C5EB2"/>
    <w:rsid w:val="003C6A69"/>
    <w:rsid w:val="003C7025"/>
    <w:rsid w:val="003D0459"/>
    <w:rsid w:val="003D09B2"/>
    <w:rsid w:val="003E1787"/>
    <w:rsid w:val="003E3372"/>
    <w:rsid w:val="003E46A7"/>
    <w:rsid w:val="003F2B9D"/>
    <w:rsid w:val="003F6A13"/>
    <w:rsid w:val="00403294"/>
    <w:rsid w:val="004058C6"/>
    <w:rsid w:val="00406A82"/>
    <w:rsid w:val="004142B5"/>
    <w:rsid w:val="00415102"/>
    <w:rsid w:val="004161AA"/>
    <w:rsid w:val="00417FDE"/>
    <w:rsid w:val="00420F6A"/>
    <w:rsid w:val="00423083"/>
    <w:rsid w:val="00430157"/>
    <w:rsid w:val="004301BA"/>
    <w:rsid w:val="0043054E"/>
    <w:rsid w:val="00432C7F"/>
    <w:rsid w:val="00433DF3"/>
    <w:rsid w:val="00435134"/>
    <w:rsid w:val="004354B6"/>
    <w:rsid w:val="0043638B"/>
    <w:rsid w:val="0043747A"/>
    <w:rsid w:val="00444901"/>
    <w:rsid w:val="0044510D"/>
    <w:rsid w:val="00445F8E"/>
    <w:rsid w:val="004479C2"/>
    <w:rsid w:val="00447F4F"/>
    <w:rsid w:val="00451419"/>
    <w:rsid w:val="00452F0D"/>
    <w:rsid w:val="0045483D"/>
    <w:rsid w:val="00455B16"/>
    <w:rsid w:val="00455E18"/>
    <w:rsid w:val="004560F3"/>
    <w:rsid w:val="00457DA5"/>
    <w:rsid w:val="00461496"/>
    <w:rsid w:val="004635DF"/>
    <w:rsid w:val="00467ADA"/>
    <w:rsid w:val="00471539"/>
    <w:rsid w:val="00471E59"/>
    <w:rsid w:val="004737AD"/>
    <w:rsid w:val="004737C2"/>
    <w:rsid w:val="004762B8"/>
    <w:rsid w:val="0048031E"/>
    <w:rsid w:val="00482135"/>
    <w:rsid w:val="00484096"/>
    <w:rsid w:val="004852FD"/>
    <w:rsid w:val="00485BD6"/>
    <w:rsid w:val="0048700F"/>
    <w:rsid w:val="004872F4"/>
    <w:rsid w:val="00491065"/>
    <w:rsid w:val="00494BDA"/>
    <w:rsid w:val="004A3922"/>
    <w:rsid w:val="004A675A"/>
    <w:rsid w:val="004B103E"/>
    <w:rsid w:val="004B21D6"/>
    <w:rsid w:val="004B5188"/>
    <w:rsid w:val="004B6379"/>
    <w:rsid w:val="004B6DB0"/>
    <w:rsid w:val="004C1950"/>
    <w:rsid w:val="004C1B63"/>
    <w:rsid w:val="004C1FFE"/>
    <w:rsid w:val="004C2765"/>
    <w:rsid w:val="004C5CA7"/>
    <w:rsid w:val="004D1367"/>
    <w:rsid w:val="004D3D16"/>
    <w:rsid w:val="004D64D6"/>
    <w:rsid w:val="004D6E1D"/>
    <w:rsid w:val="004D7CF0"/>
    <w:rsid w:val="004E025F"/>
    <w:rsid w:val="004E21C8"/>
    <w:rsid w:val="004E573A"/>
    <w:rsid w:val="004F04C3"/>
    <w:rsid w:val="004F57B5"/>
    <w:rsid w:val="00501C1A"/>
    <w:rsid w:val="00503DFA"/>
    <w:rsid w:val="00504A35"/>
    <w:rsid w:val="00512F09"/>
    <w:rsid w:val="00516FDE"/>
    <w:rsid w:val="00517667"/>
    <w:rsid w:val="00522E94"/>
    <w:rsid w:val="005241C3"/>
    <w:rsid w:val="00530576"/>
    <w:rsid w:val="00530C3A"/>
    <w:rsid w:val="00531918"/>
    <w:rsid w:val="005319BE"/>
    <w:rsid w:val="00536CCA"/>
    <w:rsid w:val="00540A8D"/>
    <w:rsid w:val="00544DD3"/>
    <w:rsid w:val="00551135"/>
    <w:rsid w:val="00557845"/>
    <w:rsid w:val="005602C3"/>
    <w:rsid w:val="005627A5"/>
    <w:rsid w:val="00562F20"/>
    <w:rsid w:val="005706FF"/>
    <w:rsid w:val="00571FF7"/>
    <w:rsid w:val="005737AD"/>
    <w:rsid w:val="005745F7"/>
    <w:rsid w:val="00580DF5"/>
    <w:rsid w:val="00583D34"/>
    <w:rsid w:val="00585F4B"/>
    <w:rsid w:val="005869F5"/>
    <w:rsid w:val="0058795F"/>
    <w:rsid w:val="00591603"/>
    <w:rsid w:val="005969CF"/>
    <w:rsid w:val="005A33F8"/>
    <w:rsid w:val="005A5316"/>
    <w:rsid w:val="005A719D"/>
    <w:rsid w:val="005B0FD7"/>
    <w:rsid w:val="005B1870"/>
    <w:rsid w:val="005B31EF"/>
    <w:rsid w:val="005B34EF"/>
    <w:rsid w:val="005B5D7B"/>
    <w:rsid w:val="005C56A9"/>
    <w:rsid w:val="005C5BAB"/>
    <w:rsid w:val="005C63FF"/>
    <w:rsid w:val="005C6F46"/>
    <w:rsid w:val="005D0E9C"/>
    <w:rsid w:val="005E034F"/>
    <w:rsid w:val="005E0ABF"/>
    <w:rsid w:val="005E1838"/>
    <w:rsid w:val="005E187C"/>
    <w:rsid w:val="005E51EF"/>
    <w:rsid w:val="005E681B"/>
    <w:rsid w:val="005E694E"/>
    <w:rsid w:val="005F17E6"/>
    <w:rsid w:val="005F1AF8"/>
    <w:rsid w:val="005F3BA4"/>
    <w:rsid w:val="005F4A7A"/>
    <w:rsid w:val="005F5482"/>
    <w:rsid w:val="005F6057"/>
    <w:rsid w:val="005F6753"/>
    <w:rsid w:val="00603E3F"/>
    <w:rsid w:val="00605FEE"/>
    <w:rsid w:val="006067C6"/>
    <w:rsid w:val="006109A8"/>
    <w:rsid w:val="00610AEF"/>
    <w:rsid w:val="00612492"/>
    <w:rsid w:val="0061424B"/>
    <w:rsid w:val="00614D6E"/>
    <w:rsid w:val="00614F20"/>
    <w:rsid w:val="00616906"/>
    <w:rsid w:val="006206C3"/>
    <w:rsid w:val="0062131A"/>
    <w:rsid w:val="006242EA"/>
    <w:rsid w:val="00630110"/>
    <w:rsid w:val="00631509"/>
    <w:rsid w:val="006331FC"/>
    <w:rsid w:val="00634643"/>
    <w:rsid w:val="0063599E"/>
    <w:rsid w:val="00636B84"/>
    <w:rsid w:val="00637E35"/>
    <w:rsid w:val="00641BF4"/>
    <w:rsid w:val="00642BFC"/>
    <w:rsid w:val="006510F5"/>
    <w:rsid w:val="00651477"/>
    <w:rsid w:val="0065200D"/>
    <w:rsid w:val="006522D2"/>
    <w:rsid w:val="0065357B"/>
    <w:rsid w:val="0065522E"/>
    <w:rsid w:val="006664BA"/>
    <w:rsid w:val="00667CCA"/>
    <w:rsid w:val="00672B6E"/>
    <w:rsid w:val="00674B3A"/>
    <w:rsid w:val="00675D92"/>
    <w:rsid w:val="00676E54"/>
    <w:rsid w:val="00680B0E"/>
    <w:rsid w:val="006832A3"/>
    <w:rsid w:val="006835B2"/>
    <w:rsid w:val="00684E23"/>
    <w:rsid w:val="00691880"/>
    <w:rsid w:val="00691885"/>
    <w:rsid w:val="0069347A"/>
    <w:rsid w:val="00696629"/>
    <w:rsid w:val="00697A4C"/>
    <w:rsid w:val="006A15C5"/>
    <w:rsid w:val="006A2EF5"/>
    <w:rsid w:val="006A385D"/>
    <w:rsid w:val="006A3888"/>
    <w:rsid w:val="006A3F29"/>
    <w:rsid w:val="006A42E8"/>
    <w:rsid w:val="006A56BB"/>
    <w:rsid w:val="006B2190"/>
    <w:rsid w:val="006B4F39"/>
    <w:rsid w:val="006B55CC"/>
    <w:rsid w:val="006B59C8"/>
    <w:rsid w:val="006B60A8"/>
    <w:rsid w:val="006B6746"/>
    <w:rsid w:val="006C072F"/>
    <w:rsid w:val="006C0CC8"/>
    <w:rsid w:val="006C5085"/>
    <w:rsid w:val="006D0CB1"/>
    <w:rsid w:val="006D273F"/>
    <w:rsid w:val="006D3DCB"/>
    <w:rsid w:val="006D47D5"/>
    <w:rsid w:val="006D5D5C"/>
    <w:rsid w:val="006D7DD9"/>
    <w:rsid w:val="006E2BB9"/>
    <w:rsid w:val="006E2DDE"/>
    <w:rsid w:val="006E3603"/>
    <w:rsid w:val="006E4035"/>
    <w:rsid w:val="00700350"/>
    <w:rsid w:val="00700D1B"/>
    <w:rsid w:val="00702FA7"/>
    <w:rsid w:val="0070466A"/>
    <w:rsid w:val="00710F68"/>
    <w:rsid w:val="00712C84"/>
    <w:rsid w:val="00716656"/>
    <w:rsid w:val="00716B74"/>
    <w:rsid w:val="00717BDC"/>
    <w:rsid w:val="0072575C"/>
    <w:rsid w:val="0072794D"/>
    <w:rsid w:val="00730368"/>
    <w:rsid w:val="007306B0"/>
    <w:rsid w:val="00731390"/>
    <w:rsid w:val="00732A85"/>
    <w:rsid w:val="00732AAF"/>
    <w:rsid w:val="00733909"/>
    <w:rsid w:val="00736481"/>
    <w:rsid w:val="0074150A"/>
    <w:rsid w:val="00741523"/>
    <w:rsid w:val="00743AB7"/>
    <w:rsid w:val="007453E4"/>
    <w:rsid w:val="00745E4B"/>
    <w:rsid w:val="00746E9D"/>
    <w:rsid w:val="00747580"/>
    <w:rsid w:val="00747F96"/>
    <w:rsid w:val="00753283"/>
    <w:rsid w:val="007533ED"/>
    <w:rsid w:val="007568C3"/>
    <w:rsid w:val="00762B20"/>
    <w:rsid w:val="0077181D"/>
    <w:rsid w:val="0077283A"/>
    <w:rsid w:val="00781084"/>
    <w:rsid w:val="00782A9A"/>
    <w:rsid w:val="0078406B"/>
    <w:rsid w:val="0078476B"/>
    <w:rsid w:val="007856ED"/>
    <w:rsid w:val="00785782"/>
    <w:rsid w:val="0079553D"/>
    <w:rsid w:val="00797834"/>
    <w:rsid w:val="007A0570"/>
    <w:rsid w:val="007A593C"/>
    <w:rsid w:val="007A6EF1"/>
    <w:rsid w:val="007A7A5A"/>
    <w:rsid w:val="007B2DA3"/>
    <w:rsid w:val="007B45B2"/>
    <w:rsid w:val="007B45F7"/>
    <w:rsid w:val="007B6BF7"/>
    <w:rsid w:val="007B7F7E"/>
    <w:rsid w:val="007C09F3"/>
    <w:rsid w:val="007C148F"/>
    <w:rsid w:val="007C32EA"/>
    <w:rsid w:val="007C57B1"/>
    <w:rsid w:val="007C6518"/>
    <w:rsid w:val="007C765D"/>
    <w:rsid w:val="007C7DC1"/>
    <w:rsid w:val="007C7ECE"/>
    <w:rsid w:val="007D2CCB"/>
    <w:rsid w:val="007E0296"/>
    <w:rsid w:val="007E0DAB"/>
    <w:rsid w:val="007E2206"/>
    <w:rsid w:val="007E23DA"/>
    <w:rsid w:val="007F4757"/>
    <w:rsid w:val="007F585F"/>
    <w:rsid w:val="007F5E58"/>
    <w:rsid w:val="007F699F"/>
    <w:rsid w:val="00801363"/>
    <w:rsid w:val="008017B2"/>
    <w:rsid w:val="00802184"/>
    <w:rsid w:val="00802729"/>
    <w:rsid w:val="00803773"/>
    <w:rsid w:val="008037A6"/>
    <w:rsid w:val="00805E3F"/>
    <w:rsid w:val="00810B6C"/>
    <w:rsid w:val="008112E1"/>
    <w:rsid w:val="008127AA"/>
    <w:rsid w:val="008129A5"/>
    <w:rsid w:val="00813DAE"/>
    <w:rsid w:val="00813F4E"/>
    <w:rsid w:val="008163DF"/>
    <w:rsid w:val="00820C6E"/>
    <w:rsid w:val="008241DF"/>
    <w:rsid w:val="00824679"/>
    <w:rsid w:val="00826D0F"/>
    <w:rsid w:val="008274C1"/>
    <w:rsid w:val="00832227"/>
    <w:rsid w:val="00832D4B"/>
    <w:rsid w:val="00834F7B"/>
    <w:rsid w:val="00835835"/>
    <w:rsid w:val="0083772C"/>
    <w:rsid w:val="00841429"/>
    <w:rsid w:val="00841486"/>
    <w:rsid w:val="00847472"/>
    <w:rsid w:val="008542C4"/>
    <w:rsid w:val="00854EA0"/>
    <w:rsid w:val="008615BB"/>
    <w:rsid w:val="00862D21"/>
    <w:rsid w:val="00865962"/>
    <w:rsid w:val="008667A4"/>
    <w:rsid w:val="00866873"/>
    <w:rsid w:val="0086693C"/>
    <w:rsid w:val="00867483"/>
    <w:rsid w:val="00871A48"/>
    <w:rsid w:val="00877BBC"/>
    <w:rsid w:val="00877F3C"/>
    <w:rsid w:val="00887CDB"/>
    <w:rsid w:val="00887F24"/>
    <w:rsid w:val="00892FF8"/>
    <w:rsid w:val="00893778"/>
    <w:rsid w:val="00895108"/>
    <w:rsid w:val="0089757B"/>
    <w:rsid w:val="008A0C7E"/>
    <w:rsid w:val="008A537D"/>
    <w:rsid w:val="008A62BF"/>
    <w:rsid w:val="008A7A3D"/>
    <w:rsid w:val="008B5DDA"/>
    <w:rsid w:val="008C2B08"/>
    <w:rsid w:val="008C5362"/>
    <w:rsid w:val="008C6A21"/>
    <w:rsid w:val="008D0FCA"/>
    <w:rsid w:val="008D40D6"/>
    <w:rsid w:val="008D5709"/>
    <w:rsid w:val="008D6F6C"/>
    <w:rsid w:val="008E0039"/>
    <w:rsid w:val="008E6992"/>
    <w:rsid w:val="008E7FA7"/>
    <w:rsid w:val="008F088A"/>
    <w:rsid w:val="008F4B29"/>
    <w:rsid w:val="008F5492"/>
    <w:rsid w:val="00901B12"/>
    <w:rsid w:val="00911C98"/>
    <w:rsid w:val="00911CD3"/>
    <w:rsid w:val="00911D29"/>
    <w:rsid w:val="009149A4"/>
    <w:rsid w:val="00915E76"/>
    <w:rsid w:val="00917924"/>
    <w:rsid w:val="00925178"/>
    <w:rsid w:val="00926AD1"/>
    <w:rsid w:val="0092756B"/>
    <w:rsid w:val="00927DE6"/>
    <w:rsid w:val="00933700"/>
    <w:rsid w:val="00935D2C"/>
    <w:rsid w:val="009368D6"/>
    <w:rsid w:val="009402FB"/>
    <w:rsid w:val="009410A9"/>
    <w:rsid w:val="00943D2B"/>
    <w:rsid w:val="00950BE8"/>
    <w:rsid w:val="00953CD1"/>
    <w:rsid w:val="00955C0C"/>
    <w:rsid w:val="0095627B"/>
    <w:rsid w:val="00956708"/>
    <w:rsid w:val="00957950"/>
    <w:rsid w:val="0095799F"/>
    <w:rsid w:val="00963F53"/>
    <w:rsid w:val="009649A2"/>
    <w:rsid w:val="009672AB"/>
    <w:rsid w:val="00970575"/>
    <w:rsid w:val="009709C2"/>
    <w:rsid w:val="00971316"/>
    <w:rsid w:val="009736B5"/>
    <w:rsid w:val="00974CB2"/>
    <w:rsid w:val="00977982"/>
    <w:rsid w:val="00977A2E"/>
    <w:rsid w:val="00982084"/>
    <w:rsid w:val="009820DD"/>
    <w:rsid w:val="00982D65"/>
    <w:rsid w:val="00982F6C"/>
    <w:rsid w:val="00984D05"/>
    <w:rsid w:val="0098580C"/>
    <w:rsid w:val="0098676D"/>
    <w:rsid w:val="0099178E"/>
    <w:rsid w:val="0099254F"/>
    <w:rsid w:val="00993077"/>
    <w:rsid w:val="00994C3F"/>
    <w:rsid w:val="00995A1A"/>
    <w:rsid w:val="00996004"/>
    <w:rsid w:val="009A080E"/>
    <w:rsid w:val="009A6A7B"/>
    <w:rsid w:val="009B0ADC"/>
    <w:rsid w:val="009B0C08"/>
    <w:rsid w:val="009B36E1"/>
    <w:rsid w:val="009B533E"/>
    <w:rsid w:val="009B654C"/>
    <w:rsid w:val="009C2C4A"/>
    <w:rsid w:val="009C6AB6"/>
    <w:rsid w:val="009C7AA9"/>
    <w:rsid w:val="009D3FA2"/>
    <w:rsid w:val="009D4409"/>
    <w:rsid w:val="009D4E2F"/>
    <w:rsid w:val="009E18FE"/>
    <w:rsid w:val="009E69EE"/>
    <w:rsid w:val="009F076D"/>
    <w:rsid w:val="009F36A7"/>
    <w:rsid w:val="009F688D"/>
    <w:rsid w:val="009F6BF9"/>
    <w:rsid w:val="00A01FE7"/>
    <w:rsid w:val="00A0485E"/>
    <w:rsid w:val="00A079C4"/>
    <w:rsid w:val="00A10A9E"/>
    <w:rsid w:val="00A10FF1"/>
    <w:rsid w:val="00A11801"/>
    <w:rsid w:val="00A12733"/>
    <w:rsid w:val="00A13325"/>
    <w:rsid w:val="00A135C3"/>
    <w:rsid w:val="00A1462D"/>
    <w:rsid w:val="00A15DAB"/>
    <w:rsid w:val="00A1763F"/>
    <w:rsid w:val="00A243B5"/>
    <w:rsid w:val="00A24928"/>
    <w:rsid w:val="00A2622E"/>
    <w:rsid w:val="00A26CCB"/>
    <w:rsid w:val="00A26F6D"/>
    <w:rsid w:val="00A26FC5"/>
    <w:rsid w:val="00A27879"/>
    <w:rsid w:val="00A30468"/>
    <w:rsid w:val="00A30597"/>
    <w:rsid w:val="00A350D2"/>
    <w:rsid w:val="00A4763B"/>
    <w:rsid w:val="00A47B7A"/>
    <w:rsid w:val="00A534BE"/>
    <w:rsid w:val="00A56F00"/>
    <w:rsid w:val="00A6031A"/>
    <w:rsid w:val="00A6039F"/>
    <w:rsid w:val="00A61832"/>
    <w:rsid w:val="00A618E0"/>
    <w:rsid w:val="00A62077"/>
    <w:rsid w:val="00A627FB"/>
    <w:rsid w:val="00A63F8A"/>
    <w:rsid w:val="00A6460B"/>
    <w:rsid w:val="00A6501A"/>
    <w:rsid w:val="00A65757"/>
    <w:rsid w:val="00A70246"/>
    <w:rsid w:val="00A722E0"/>
    <w:rsid w:val="00A732EA"/>
    <w:rsid w:val="00A74FD6"/>
    <w:rsid w:val="00A76B57"/>
    <w:rsid w:val="00A77219"/>
    <w:rsid w:val="00A8264E"/>
    <w:rsid w:val="00A844F7"/>
    <w:rsid w:val="00A850A1"/>
    <w:rsid w:val="00A86C5E"/>
    <w:rsid w:val="00A87C14"/>
    <w:rsid w:val="00A90041"/>
    <w:rsid w:val="00A920E1"/>
    <w:rsid w:val="00A956AF"/>
    <w:rsid w:val="00AA0F70"/>
    <w:rsid w:val="00AA16CF"/>
    <w:rsid w:val="00AA2A37"/>
    <w:rsid w:val="00AA7C1C"/>
    <w:rsid w:val="00AB0E73"/>
    <w:rsid w:val="00AB114E"/>
    <w:rsid w:val="00AB2849"/>
    <w:rsid w:val="00AB3D08"/>
    <w:rsid w:val="00AB41DC"/>
    <w:rsid w:val="00AB54B6"/>
    <w:rsid w:val="00AB73EA"/>
    <w:rsid w:val="00AC01A0"/>
    <w:rsid w:val="00AC079D"/>
    <w:rsid w:val="00AC1BD8"/>
    <w:rsid w:val="00AC2368"/>
    <w:rsid w:val="00AC2C5D"/>
    <w:rsid w:val="00AC51E0"/>
    <w:rsid w:val="00AD11E0"/>
    <w:rsid w:val="00AD70C5"/>
    <w:rsid w:val="00AD7167"/>
    <w:rsid w:val="00AE683F"/>
    <w:rsid w:val="00AE6B73"/>
    <w:rsid w:val="00AF5051"/>
    <w:rsid w:val="00AF57C3"/>
    <w:rsid w:val="00B02145"/>
    <w:rsid w:val="00B060DB"/>
    <w:rsid w:val="00B073AC"/>
    <w:rsid w:val="00B12997"/>
    <w:rsid w:val="00B1744E"/>
    <w:rsid w:val="00B2184C"/>
    <w:rsid w:val="00B22673"/>
    <w:rsid w:val="00B232AC"/>
    <w:rsid w:val="00B24522"/>
    <w:rsid w:val="00B24ECF"/>
    <w:rsid w:val="00B25C87"/>
    <w:rsid w:val="00B2601D"/>
    <w:rsid w:val="00B33C4C"/>
    <w:rsid w:val="00B354A9"/>
    <w:rsid w:val="00B4005E"/>
    <w:rsid w:val="00B42DD2"/>
    <w:rsid w:val="00B444B0"/>
    <w:rsid w:val="00B468FA"/>
    <w:rsid w:val="00B47280"/>
    <w:rsid w:val="00B474C7"/>
    <w:rsid w:val="00B4777F"/>
    <w:rsid w:val="00B479A8"/>
    <w:rsid w:val="00B571FC"/>
    <w:rsid w:val="00B60A52"/>
    <w:rsid w:val="00B62F8D"/>
    <w:rsid w:val="00B64340"/>
    <w:rsid w:val="00B64E6D"/>
    <w:rsid w:val="00B80038"/>
    <w:rsid w:val="00B83F35"/>
    <w:rsid w:val="00B842AA"/>
    <w:rsid w:val="00B8459F"/>
    <w:rsid w:val="00B92132"/>
    <w:rsid w:val="00B92921"/>
    <w:rsid w:val="00B942E5"/>
    <w:rsid w:val="00BA219F"/>
    <w:rsid w:val="00BA3D44"/>
    <w:rsid w:val="00BA487E"/>
    <w:rsid w:val="00BA6BA9"/>
    <w:rsid w:val="00BB0384"/>
    <w:rsid w:val="00BB4174"/>
    <w:rsid w:val="00BB5274"/>
    <w:rsid w:val="00BC1CEC"/>
    <w:rsid w:val="00BC4427"/>
    <w:rsid w:val="00BD083C"/>
    <w:rsid w:val="00BD0DD8"/>
    <w:rsid w:val="00BD3BB5"/>
    <w:rsid w:val="00BD500E"/>
    <w:rsid w:val="00BD58E1"/>
    <w:rsid w:val="00BD6D9C"/>
    <w:rsid w:val="00BD747F"/>
    <w:rsid w:val="00BE1F6D"/>
    <w:rsid w:val="00BE303C"/>
    <w:rsid w:val="00BE55FC"/>
    <w:rsid w:val="00BF1E68"/>
    <w:rsid w:val="00BF1FE3"/>
    <w:rsid w:val="00C016C2"/>
    <w:rsid w:val="00C02029"/>
    <w:rsid w:val="00C02181"/>
    <w:rsid w:val="00C025B9"/>
    <w:rsid w:val="00C04682"/>
    <w:rsid w:val="00C05802"/>
    <w:rsid w:val="00C11116"/>
    <w:rsid w:val="00C12ABF"/>
    <w:rsid w:val="00C13437"/>
    <w:rsid w:val="00C1433D"/>
    <w:rsid w:val="00C166F0"/>
    <w:rsid w:val="00C16C93"/>
    <w:rsid w:val="00C22818"/>
    <w:rsid w:val="00C25E6C"/>
    <w:rsid w:val="00C2632E"/>
    <w:rsid w:val="00C30BDB"/>
    <w:rsid w:val="00C3107D"/>
    <w:rsid w:val="00C3259F"/>
    <w:rsid w:val="00C40F60"/>
    <w:rsid w:val="00C42C6C"/>
    <w:rsid w:val="00C438B6"/>
    <w:rsid w:val="00C44D44"/>
    <w:rsid w:val="00C456AC"/>
    <w:rsid w:val="00C45741"/>
    <w:rsid w:val="00C524B1"/>
    <w:rsid w:val="00C55E7B"/>
    <w:rsid w:val="00C5603E"/>
    <w:rsid w:val="00C61FF0"/>
    <w:rsid w:val="00C646D2"/>
    <w:rsid w:val="00C714EA"/>
    <w:rsid w:val="00C71AD4"/>
    <w:rsid w:val="00C72BB8"/>
    <w:rsid w:val="00C7350F"/>
    <w:rsid w:val="00C73D42"/>
    <w:rsid w:val="00C754FF"/>
    <w:rsid w:val="00C77C3B"/>
    <w:rsid w:val="00C82168"/>
    <w:rsid w:val="00C83A9B"/>
    <w:rsid w:val="00C864AF"/>
    <w:rsid w:val="00C87230"/>
    <w:rsid w:val="00C90145"/>
    <w:rsid w:val="00C911E8"/>
    <w:rsid w:val="00C91F16"/>
    <w:rsid w:val="00C921D9"/>
    <w:rsid w:val="00C92711"/>
    <w:rsid w:val="00C94587"/>
    <w:rsid w:val="00CA0BC8"/>
    <w:rsid w:val="00CA1AB3"/>
    <w:rsid w:val="00CB0116"/>
    <w:rsid w:val="00CB3A98"/>
    <w:rsid w:val="00CB483F"/>
    <w:rsid w:val="00CB6657"/>
    <w:rsid w:val="00CC1554"/>
    <w:rsid w:val="00CC5A3A"/>
    <w:rsid w:val="00CC5E50"/>
    <w:rsid w:val="00CD2437"/>
    <w:rsid w:val="00CD28F8"/>
    <w:rsid w:val="00CD4017"/>
    <w:rsid w:val="00CD4F01"/>
    <w:rsid w:val="00CD51E9"/>
    <w:rsid w:val="00CD6A55"/>
    <w:rsid w:val="00CE2296"/>
    <w:rsid w:val="00CE4C0D"/>
    <w:rsid w:val="00CF215D"/>
    <w:rsid w:val="00CF6797"/>
    <w:rsid w:val="00D00909"/>
    <w:rsid w:val="00D0171F"/>
    <w:rsid w:val="00D02810"/>
    <w:rsid w:val="00D03132"/>
    <w:rsid w:val="00D04D6C"/>
    <w:rsid w:val="00D100CD"/>
    <w:rsid w:val="00D131B4"/>
    <w:rsid w:val="00D14D3A"/>
    <w:rsid w:val="00D15E5C"/>
    <w:rsid w:val="00D1688A"/>
    <w:rsid w:val="00D20699"/>
    <w:rsid w:val="00D206B7"/>
    <w:rsid w:val="00D21DB9"/>
    <w:rsid w:val="00D2372E"/>
    <w:rsid w:val="00D23C75"/>
    <w:rsid w:val="00D2560D"/>
    <w:rsid w:val="00D317E0"/>
    <w:rsid w:val="00D34469"/>
    <w:rsid w:val="00D356F6"/>
    <w:rsid w:val="00D40731"/>
    <w:rsid w:val="00D41216"/>
    <w:rsid w:val="00D43120"/>
    <w:rsid w:val="00D475E5"/>
    <w:rsid w:val="00D47EE4"/>
    <w:rsid w:val="00D552BD"/>
    <w:rsid w:val="00D611E7"/>
    <w:rsid w:val="00D643D6"/>
    <w:rsid w:val="00D65FE4"/>
    <w:rsid w:val="00D66D7B"/>
    <w:rsid w:val="00D66FDA"/>
    <w:rsid w:val="00D71962"/>
    <w:rsid w:val="00D721CA"/>
    <w:rsid w:val="00D72D27"/>
    <w:rsid w:val="00D734B5"/>
    <w:rsid w:val="00D73EEB"/>
    <w:rsid w:val="00D774F3"/>
    <w:rsid w:val="00D815AC"/>
    <w:rsid w:val="00D83573"/>
    <w:rsid w:val="00D83609"/>
    <w:rsid w:val="00D84D31"/>
    <w:rsid w:val="00D853FA"/>
    <w:rsid w:val="00D90499"/>
    <w:rsid w:val="00D96DD1"/>
    <w:rsid w:val="00DA0F48"/>
    <w:rsid w:val="00DA1DB9"/>
    <w:rsid w:val="00DA23FC"/>
    <w:rsid w:val="00DA7394"/>
    <w:rsid w:val="00DB7307"/>
    <w:rsid w:val="00DB78BA"/>
    <w:rsid w:val="00DC0BDD"/>
    <w:rsid w:val="00DC1E5C"/>
    <w:rsid w:val="00DC2E6F"/>
    <w:rsid w:val="00DC4FFD"/>
    <w:rsid w:val="00DD397A"/>
    <w:rsid w:val="00DD4296"/>
    <w:rsid w:val="00DD55AD"/>
    <w:rsid w:val="00DE132D"/>
    <w:rsid w:val="00DE300C"/>
    <w:rsid w:val="00DE600E"/>
    <w:rsid w:val="00DF0D6A"/>
    <w:rsid w:val="00DF1A61"/>
    <w:rsid w:val="00DF225A"/>
    <w:rsid w:val="00E01A00"/>
    <w:rsid w:val="00E02CCA"/>
    <w:rsid w:val="00E0337D"/>
    <w:rsid w:val="00E03397"/>
    <w:rsid w:val="00E05FEA"/>
    <w:rsid w:val="00E07B33"/>
    <w:rsid w:val="00E10306"/>
    <w:rsid w:val="00E1052C"/>
    <w:rsid w:val="00E12749"/>
    <w:rsid w:val="00E13986"/>
    <w:rsid w:val="00E15DCD"/>
    <w:rsid w:val="00E16EBE"/>
    <w:rsid w:val="00E209D6"/>
    <w:rsid w:val="00E20D08"/>
    <w:rsid w:val="00E20F0A"/>
    <w:rsid w:val="00E23116"/>
    <w:rsid w:val="00E30459"/>
    <w:rsid w:val="00E312AB"/>
    <w:rsid w:val="00E3569D"/>
    <w:rsid w:val="00E41D57"/>
    <w:rsid w:val="00E43989"/>
    <w:rsid w:val="00E533C7"/>
    <w:rsid w:val="00E56038"/>
    <w:rsid w:val="00E6354E"/>
    <w:rsid w:val="00E6561C"/>
    <w:rsid w:val="00E66047"/>
    <w:rsid w:val="00E71056"/>
    <w:rsid w:val="00E74C5F"/>
    <w:rsid w:val="00E75D25"/>
    <w:rsid w:val="00E816BF"/>
    <w:rsid w:val="00E81E6C"/>
    <w:rsid w:val="00E8315D"/>
    <w:rsid w:val="00E860F6"/>
    <w:rsid w:val="00E90B44"/>
    <w:rsid w:val="00E93429"/>
    <w:rsid w:val="00E94232"/>
    <w:rsid w:val="00E95D0F"/>
    <w:rsid w:val="00EA3B27"/>
    <w:rsid w:val="00EA472B"/>
    <w:rsid w:val="00EB2BFB"/>
    <w:rsid w:val="00EB6A6B"/>
    <w:rsid w:val="00EC057E"/>
    <w:rsid w:val="00EC07AA"/>
    <w:rsid w:val="00EC0A87"/>
    <w:rsid w:val="00EC0BB6"/>
    <w:rsid w:val="00EC2E58"/>
    <w:rsid w:val="00EC6B20"/>
    <w:rsid w:val="00ED118B"/>
    <w:rsid w:val="00ED1809"/>
    <w:rsid w:val="00ED36D3"/>
    <w:rsid w:val="00ED57E4"/>
    <w:rsid w:val="00ED5F7D"/>
    <w:rsid w:val="00ED6046"/>
    <w:rsid w:val="00ED683B"/>
    <w:rsid w:val="00EE068F"/>
    <w:rsid w:val="00EE3553"/>
    <w:rsid w:val="00EE37AF"/>
    <w:rsid w:val="00EE50E1"/>
    <w:rsid w:val="00EE7023"/>
    <w:rsid w:val="00EE7AC4"/>
    <w:rsid w:val="00EF1097"/>
    <w:rsid w:val="00EF14A8"/>
    <w:rsid w:val="00F056A0"/>
    <w:rsid w:val="00F17A20"/>
    <w:rsid w:val="00F2407D"/>
    <w:rsid w:val="00F258A6"/>
    <w:rsid w:val="00F30475"/>
    <w:rsid w:val="00F30DDE"/>
    <w:rsid w:val="00F357E6"/>
    <w:rsid w:val="00F479B2"/>
    <w:rsid w:val="00F52D95"/>
    <w:rsid w:val="00F544A6"/>
    <w:rsid w:val="00F63D10"/>
    <w:rsid w:val="00F719B0"/>
    <w:rsid w:val="00F72822"/>
    <w:rsid w:val="00F72EFE"/>
    <w:rsid w:val="00F754B5"/>
    <w:rsid w:val="00F75689"/>
    <w:rsid w:val="00F76046"/>
    <w:rsid w:val="00F82844"/>
    <w:rsid w:val="00F85E5D"/>
    <w:rsid w:val="00F8635D"/>
    <w:rsid w:val="00F870A5"/>
    <w:rsid w:val="00F9211F"/>
    <w:rsid w:val="00F92AD7"/>
    <w:rsid w:val="00F95ED6"/>
    <w:rsid w:val="00F962D4"/>
    <w:rsid w:val="00F97C38"/>
    <w:rsid w:val="00FA08EC"/>
    <w:rsid w:val="00FA0B35"/>
    <w:rsid w:val="00FA11E1"/>
    <w:rsid w:val="00FA1804"/>
    <w:rsid w:val="00FA1BFB"/>
    <w:rsid w:val="00FA2B5E"/>
    <w:rsid w:val="00FA6395"/>
    <w:rsid w:val="00FB03A6"/>
    <w:rsid w:val="00FB0511"/>
    <w:rsid w:val="00FB2657"/>
    <w:rsid w:val="00FB467D"/>
    <w:rsid w:val="00FB5B09"/>
    <w:rsid w:val="00FB64BD"/>
    <w:rsid w:val="00FC1C0D"/>
    <w:rsid w:val="00FC2BCB"/>
    <w:rsid w:val="00FC44DC"/>
    <w:rsid w:val="00FC7B59"/>
    <w:rsid w:val="00FD66BE"/>
    <w:rsid w:val="00FD73F1"/>
    <w:rsid w:val="00FE4D51"/>
    <w:rsid w:val="00FF0572"/>
    <w:rsid w:val="00FF1FF5"/>
    <w:rsid w:val="00FF443D"/>
    <w:rsid w:val="00FF46ED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6801"/>
  <w15:docId w15:val="{8F813E1F-562C-4A4C-BE63-BA64DCBB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before="120" w:after="120" w:line="360" w:lineRule="auto"/>
        <w:ind w:left="1418" w:right="2495" w:firstLine="18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24928"/>
    <w:pPr>
      <w:spacing w:before="0" w:after="200" w:line="276" w:lineRule="auto"/>
      <w:ind w:left="0" w:right="0"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2F0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A76B57"/>
    <w:pPr>
      <w:spacing w:before="0" w:after="0"/>
    </w:pPr>
    <w:rPr>
      <w:rFonts w:ascii="Georgia" w:hAnsi="Georgia" w:cs="Tahoma"/>
      <w:sz w:val="25"/>
      <w:szCs w:val="24"/>
    </w:rPr>
  </w:style>
  <w:style w:type="paragraph" w:styleId="a6">
    <w:name w:val="No Spacing"/>
    <w:uiPriority w:val="1"/>
    <w:qFormat/>
    <w:rsid w:val="00A24928"/>
  </w:style>
  <w:style w:type="paragraph" w:customStyle="1" w:styleId="a4">
    <w:name w:val="Рукопись"/>
    <w:basedOn w:val="a7"/>
    <w:link w:val="a8"/>
    <w:qFormat/>
    <w:rsid w:val="00DE600E"/>
    <w:pPr>
      <w:spacing w:line="360" w:lineRule="auto"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A24928"/>
    <w:pPr>
      <w:ind w:firstLine="851"/>
    </w:pPr>
    <w:rPr>
      <w:sz w:val="28"/>
      <w:szCs w:val="28"/>
      <w:lang w:val="uk-UA"/>
    </w:rPr>
  </w:style>
  <w:style w:type="paragraph" w:customStyle="1" w:styleId="a9">
    <w:name w:val="Основной"/>
    <w:link w:val="aa"/>
    <w:autoRedefine/>
    <w:rsid w:val="00A24928"/>
    <w:pPr>
      <w:ind w:left="0" w:right="0" w:firstLine="567"/>
      <w:contextualSpacing/>
    </w:pPr>
    <w:rPr>
      <w:sz w:val="28"/>
      <w:szCs w:val="28"/>
    </w:rPr>
  </w:style>
  <w:style w:type="character" w:customStyle="1" w:styleId="aa">
    <w:name w:val="Основной Знак"/>
    <w:basedOn w:val="a0"/>
    <w:link w:val="a9"/>
    <w:rsid w:val="00A24928"/>
    <w:rPr>
      <w:sz w:val="28"/>
      <w:szCs w:val="28"/>
    </w:rPr>
  </w:style>
  <w:style w:type="paragraph" w:customStyle="1" w:styleId="a7">
    <w:name w:val="Вычитка"/>
    <w:basedOn w:val="2"/>
    <w:link w:val="ab"/>
    <w:autoRedefine/>
    <w:qFormat/>
    <w:rsid w:val="00591603"/>
    <w:pPr>
      <w:spacing w:line="384" w:lineRule="auto"/>
    </w:pPr>
    <w:rPr>
      <w:rFonts w:ascii="Georgia" w:hAnsi="Georgia"/>
      <w:spacing w:val="0"/>
      <w:sz w:val="26"/>
    </w:rPr>
  </w:style>
  <w:style w:type="paragraph" w:styleId="ac">
    <w:name w:val="footnote text"/>
    <w:basedOn w:val="a4"/>
    <w:link w:val="ad"/>
    <w:uiPriority w:val="99"/>
    <w:unhideWhenUsed/>
    <w:rsid w:val="00A24928"/>
    <w:pPr>
      <w:spacing w:line="240" w:lineRule="auto"/>
    </w:pPr>
    <w:rPr>
      <w:sz w:val="20"/>
    </w:rPr>
  </w:style>
  <w:style w:type="character" w:customStyle="1" w:styleId="ad">
    <w:name w:val="Текст сноски Знак"/>
    <w:basedOn w:val="a0"/>
    <w:link w:val="ac"/>
    <w:uiPriority w:val="99"/>
    <w:rsid w:val="00A24928"/>
    <w:rPr>
      <w:rFonts w:eastAsia="Times New Roman"/>
      <w:szCs w:val="28"/>
    </w:rPr>
  </w:style>
  <w:style w:type="paragraph" w:customStyle="1" w:styleId="2">
    <w:name w:val="Рабочий 2"/>
    <w:basedOn w:val="a"/>
    <w:link w:val="20"/>
    <w:autoRedefine/>
    <w:qFormat/>
    <w:rsid w:val="002507CE"/>
    <w:pPr>
      <w:spacing w:before="120" w:after="120" w:line="480" w:lineRule="exact"/>
      <w:ind w:firstLine="425"/>
      <w:contextualSpacing/>
      <w:jc w:val="both"/>
    </w:pPr>
    <w:rPr>
      <w:rFonts w:ascii="Constantia" w:eastAsia="Times New Roman" w:hAnsi="Constantia" w:cs="Times New Roman"/>
      <w:spacing w:val="4"/>
      <w:sz w:val="28"/>
      <w:szCs w:val="28"/>
    </w:rPr>
  </w:style>
  <w:style w:type="character" w:customStyle="1" w:styleId="20">
    <w:name w:val="Рабочий 2 Знак"/>
    <w:basedOn w:val="ae"/>
    <w:link w:val="2"/>
    <w:rsid w:val="002507CE"/>
    <w:rPr>
      <w:rFonts w:ascii="Constantia" w:eastAsia="Times New Roman" w:hAnsi="Constantia" w:cs="Tahoma"/>
      <w:spacing w:val="4"/>
      <w:sz w:val="28"/>
      <w:szCs w:val="28"/>
    </w:rPr>
  </w:style>
  <w:style w:type="character" w:customStyle="1" w:styleId="a5">
    <w:name w:val="Рабочий Знак"/>
    <w:basedOn w:val="a0"/>
    <w:link w:val="a3"/>
    <w:rsid w:val="00A76B57"/>
    <w:rPr>
      <w:rFonts w:ascii="Georgia" w:eastAsia="Times New Roman" w:hAnsi="Georgia" w:cs="Tahoma"/>
      <w:sz w:val="25"/>
      <w:szCs w:val="24"/>
    </w:rPr>
  </w:style>
  <w:style w:type="paragraph" w:customStyle="1" w:styleId="3">
    <w:name w:val="Рабочий 3"/>
    <w:basedOn w:val="a4"/>
    <w:qFormat/>
    <w:rsid w:val="002507CE"/>
    <w:pPr>
      <w:widowControl w:val="0"/>
      <w:spacing w:line="336" w:lineRule="auto"/>
    </w:pPr>
    <w:rPr>
      <w:rFonts w:ascii="Verdana" w:hAnsi="Verdana"/>
      <w:spacing w:val="4"/>
    </w:rPr>
  </w:style>
  <w:style w:type="paragraph" w:customStyle="1" w:styleId="4">
    <w:name w:val="Рабочий 4"/>
    <w:basedOn w:val="a4"/>
    <w:link w:val="40"/>
    <w:autoRedefine/>
    <w:rsid w:val="002144E0"/>
    <w:pPr>
      <w:spacing w:line="380" w:lineRule="exact"/>
    </w:pPr>
    <w:rPr>
      <w:rFonts w:ascii="Myriad Pro" w:hAnsi="Myriad Pro"/>
      <w:sz w:val="26"/>
    </w:rPr>
  </w:style>
  <w:style w:type="character" w:customStyle="1" w:styleId="ab">
    <w:name w:val="Вычитка Знак"/>
    <w:basedOn w:val="20"/>
    <w:link w:val="a7"/>
    <w:rsid w:val="00591603"/>
    <w:rPr>
      <w:rFonts w:ascii="Georgia" w:eastAsia="Times New Roman" w:hAnsi="Georgia" w:cs="Tahoma"/>
      <w:spacing w:val="4"/>
      <w:sz w:val="26"/>
      <w:szCs w:val="28"/>
    </w:rPr>
  </w:style>
  <w:style w:type="paragraph" w:customStyle="1" w:styleId="af">
    <w:name w:val="Рабочий Таймс"/>
    <w:basedOn w:val="a4"/>
    <w:link w:val="af0"/>
    <w:rsid w:val="000B3657"/>
    <w:pPr>
      <w:spacing w:line="420" w:lineRule="exact"/>
    </w:pPr>
    <w:rPr>
      <w:spacing w:val="6"/>
      <w:sz w:val="28"/>
    </w:rPr>
  </w:style>
  <w:style w:type="character" w:customStyle="1" w:styleId="af0">
    <w:name w:val="Рабочий Таймс Знак"/>
    <w:basedOn w:val="a0"/>
    <w:link w:val="af"/>
    <w:rsid w:val="000B3657"/>
    <w:rPr>
      <w:rFonts w:eastAsia="Times New Roman"/>
      <w:spacing w:val="6"/>
      <w:sz w:val="28"/>
      <w:szCs w:val="28"/>
    </w:rPr>
  </w:style>
  <w:style w:type="paragraph" w:customStyle="1" w:styleId="12">
    <w:name w:val="Рабочий 1"/>
    <w:basedOn w:val="a4"/>
    <w:qFormat/>
    <w:rsid w:val="002507CE"/>
    <w:rPr>
      <w:rFonts w:ascii="MS Reference Sans Serif" w:hAnsi="MS Reference Sans Serif"/>
      <w:szCs w:val="24"/>
    </w:rPr>
  </w:style>
  <w:style w:type="paragraph" w:customStyle="1" w:styleId="af1">
    <w:name w:val="Расчетный"/>
    <w:basedOn w:val="a4"/>
    <w:link w:val="ae"/>
    <w:qFormat/>
    <w:rsid w:val="00E20F0A"/>
    <w:pPr>
      <w:spacing w:before="0" w:after="0"/>
    </w:pPr>
    <w:rPr>
      <w:rFonts w:ascii="Georgia" w:hAnsi="Georgia" w:cs="Tahoma"/>
      <w:szCs w:val="24"/>
    </w:rPr>
  </w:style>
  <w:style w:type="character" w:customStyle="1" w:styleId="ae">
    <w:name w:val="Расчетный Знак"/>
    <w:basedOn w:val="a0"/>
    <w:link w:val="af1"/>
    <w:rsid w:val="00E20F0A"/>
    <w:rPr>
      <w:rFonts w:ascii="Georgia" w:eastAsia="Times New Roman" w:hAnsi="Georgia" w:cs="Tahoma"/>
      <w:sz w:val="24"/>
      <w:szCs w:val="24"/>
    </w:rPr>
  </w:style>
  <w:style w:type="paragraph" w:customStyle="1" w:styleId="14">
    <w:name w:val="ПЬЕСЫ 14"/>
    <w:basedOn w:val="a4"/>
    <w:link w:val="140"/>
    <w:autoRedefine/>
    <w:qFormat/>
    <w:rsid w:val="005737AD"/>
    <w:pPr>
      <w:spacing w:line="240" w:lineRule="exact"/>
      <w:ind w:firstLine="0"/>
    </w:pPr>
    <w:rPr>
      <w:kern w:val="2"/>
      <w:szCs w:val="24"/>
    </w:rPr>
  </w:style>
  <w:style w:type="character" w:customStyle="1" w:styleId="140">
    <w:name w:val="ПЬЕСЫ 14 Знак"/>
    <w:basedOn w:val="a0"/>
    <w:link w:val="14"/>
    <w:rsid w:val="005737AD"/>
    <w:rPr>
      <w:rFonts w:eastAsia="Times New Roman"/>
      <w:kern w:val="2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12F09"/>
    <w:rPr>
      <w:rFonts w:eastAsiaTheme="majorEastAsia" w:cstheme="majorBidi"/>
      <w:color w:val="365F91" w:themeColor="accent1" w:themeShade="BF"/>
      <w:sz w:val="32"/>
      <w:szCs w:val="32"/>
    </w:rPr>
  </w:style>
  <w:style w:type="paragraph" w:styleId="af2">
    <w:name w:val="header"/>
    <w:basedOn w:val="a"/>
    <w:link w:val="af3"/>
    <w:uiPriority w:val="99"/>
    <w:semiHidden/>
    <w:unhideWhenUsed/>
    <w:rsid w:val="00A24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A24928"/>
    <w:rPr>
      <w:rFonts w:asciiTheme="minorHAnsi" w:hAnsiTheme="minorHAnsi" w:cstheme="minorBidi"/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8615B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f5">
    <w:name w:val="Нижний колонтитул Знак"/>
    <w:basedOn w:val="a0"/>
    <w:link w:val="af4"/>
    <w:uiPriority w:val="99"/>
    <w:rsid w:val="008615BB"/>
    <w:rPr>
      <w:rFonts w:cstheme="minorBidi"/>
      <w:sz w:val="22"/>
      <w:szCs w:val="22"/>
    </w:rPr>
  </w:style>
  <w:style w:type="paragraph" w:styleId="af6">
    <w:name w:val="List Paragraph"/>
    <w:basedOn w:val="a"/>
    <w:uiPriority w:val="34"/>
    <w:qFormat/>
    <w:rsid w:val="00A24928"/>
    <w:pPr>
      <w:spacing w:after="160" w:line="259" w:lineRule="auto"/>
      <w:ind w:left="720"/>
      <w:contextualSpacing/>
    </w:pPr>
  </w:style>
  <w:style w:type="paragraph" w:styleId="af7">
    <w:name w:val="Subtitle"/>
    <w:basedOn w:val="a"/>
    <w:next w:val="a"/>
    <w:link w:val="af8"/>
    <w:uiPriority w:val="11"/>
    <w:qFormat/>
    <w:rsid w:val="0034719B"/>
    <w:pPr>
      <w:numPr>
        <w:ilvl w:val="1"/>
      </w:numPr>
    </w:pPr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34719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41">
    <w:name w:val="Рабочий 4 Знак1"/>
    <w:basedOn w:val="a0"/>
    <w:rsid w:val="00E03397"/>
    <w:rPr>
      <w:rFonts w:asciiTheme="majorHAnsi" w:eastAsia="Times New Roman" w:hAnsiTheme="majorHAnsi"/>
      <w:sz w:val="26"/>
      <w:szCs w:val="28"/>
    </w:rPr>
  </w:style>
  <w:style w:type="paragraph" w:customStyle="1" w:styleId="13">
    <w:name w:val="Обычный1"/>
    <w:rsid w:val="00164D5A"/>
    <w:pPr>
      <w:spacing w:before="0" w:after="0" w:line="276" w:lineRule="auto"/>
      <w:ind w:left="0" w:right="0" w:firstLine="567"/>
      <w:contextualSpacing/>
    </w:pPr>
    <w:rPr>
      <w:rFonts w:eastAsia="Times New Roman"/>
      <w:szCs w:val="24"/>
      <w:lang w:eastAsia="ru-RU"/>
    </w:rPr>
  </w:style>
  <w:style w:type="paragraph" w:customStyle="1" w:styleId="af9">
    <w:name w:val="Для чтения"/>
    <w:basedOn w:val="a3"/>
    <w:rsid w:val="00591603"/>
    <w:pPr>
      <w:spacing w:line="400" w:lineRule="exact"/>
    </w:pPr>
    <w:rPr>
      <w:rFonts w:ascii="Arial" w:hAnsi="Arial"/>
      <w:bCs/>
      <w:spacing w:val="-2"/>
      <w:sz w:val="24"/>
    </w:rPr>
  </w:style>
  <w:style w:type="character" w:styleId="afa">
    <w:name w:val="page number"/>
    <w:basedOn w:val="a0"/>
    <w:uiPriority w:val="99"/>
    <w:unhideWhenUsed/>
    <w:rsid w:val="008615BB"/>
    <w:rPr>
      <w:rFonts w:ascii="Times New Roman" w:hAnsi="Times New Roman"/>
      <w:sz w:val="22"/>
    </w:rPr>
  </w:style>
  <w:style w:type="paragraph" w:customStyle="1" w:styleId="5">
    <w:name w:val="Вычитка А5"/>
    <w:basedOn w:val="a4"/>
    <w:link w:val="50"/>
    <w:rsid w:val="00BD747F"/>
    <w:pPr>
      <w:spacing w:line="300" w:lineRule="exact"/>
    </w:pPr>
    <w:rPr>
      <w:sz w:val="20"/>
      <w:szCs w:val="24"/>
    </w:rPr>
  </w:style>
  <w:style w:type="character" w:customStyle="1" w:styleId="50">
    <w:name w:val="Вычитка А5 Знак"/>
    <w:basedOn w:val="a0"/>
    <w:link w:val="5"/>
    <w:rsid w:val="00BD747F"/>
    <w:rPr>
      <w:rFonts w:eastAsia="Times New Roman"/>
      <w:szCs w:val="24"/>
    </w:rPr>
  </w:style>
  <w:style w:type="character" w:customStyle="1" w:styleId="40">
    <w:name w:val="Рабочий 4 Знак"/>
    <w:basedOn w:val="a0"/>
    <w:link w:val="4"/>
    <w:rsid w:val="002144E0"/>
    <w:rPr>
      <w:rFonts w:ascii="Myriad Pro" w:eastAsia="Times New Roman" w:hAnsi="Myriad Pro"/>
      <w:sz w:val="26"/>
      <w:szCs w:val="28"/>
    </w:rPr>
  </w:style>
  <w:style w:type="character" w:customStyle="1" w:styleId="a8">
    <w:name w:val="Рукопись Знак"/>
    <w:link w:val="a4"/>
    <w:rsid w:val="00DE600E"/>
    <w:rPr>
      <w:rFonts w:eastAsia="Times New Roman"/>
      <w:sz w:val="24"/>
      <w:szCs w:val="28"/>
    </w:rPr>
  </w:style>
  <w:style w:type="character" w:styleId="afb">
    <w:name w:val="footnote reference"/>
    <w:semiHidden/>
    <w:rsid w:val="00CB0116"/>
    <w:rPr>
      <w:vertAlign w:val="superscript"/>
    </w:rPr>
  </w:style>
  <w:style w:type="paragraph" w:customStyle="1" w:styleId="141">
    <w:name w:val="П 14"/>
    <w:basedOn w:val="14"/>
    <w:link w:val="142"/>
    <w:qFormat/>
    <w:rsid w:val="00D71962"/>
    <w:pPr>
      <w:ind w:firstLine="425"/>
    </w:pPr>
    <w:rPr>
      <w:rFonts w:eastAsiaTheme="minorHAnsi"/>
    </w:rPr>
  </w:style>
  <w:style w:type="character" w:customStyle="1" w:styleId="142">
    <w:name w:val="П 14 Знак"/>
    <w:basedOn w:val="140"/>
    <w:link w:val="141"/>
    <w:rsid w:val="00D71962"/>
    <w:rPr>
      <w:rFonts w:eastAsia="Times New Roman"/>
      <w:kern w:val="2"/>
      <w:sz w:val="24"/>
      <w:szCs w:val="24"/>
    </w:rPr>
  </w:style>
  <w:style w:type="paragraph" w:customStyle="1" w:styleId="100">
    <w:name w:val="РЕМ10"/>
    <w:basedOn w:val="a4"/>
    <w:link w:val="101"/>
    <w:autoRedefine/>
    <w:qFormat/>
    <w:rsid w:val="004142B5"/>
    <w:pPr>
      <w:spacing w:line="240" w:lineRule="exact"/>
      <w:jc w:val="center"/>
    </w:pPr>
    <w:rPr>
      <w:i/>
      <w:iCs/>
      <w:kern w:val="2"/>
      <w:sz w:val="20"/>
    </w:rPr>
  </w:style>
  <w:style w:type="character" w:customStyle="1" w:styleId="101">
    <w:name w:val="РЕМ10 Знак"/>
    <w:basedOn w:val="a8"/>
    <w:link w:val="100"/>
    <w:rsid w:val="004142B5"/>
    <w:rPr>
      <w:rFonts w:eastAsia="Times New Roman"/>
      <w:i/>
      <w:iCs/>
      <w:kern w:val="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a\Documents\&#1057;&#1090;&#1072;&#1085;&#1076;&#1072;&#1088;&#1090;%20&#1086;&#1089;&#1085;&#1086;&#1074;&#1085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E8FFA-7CE3-412E-A856-42FCE768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 основной</Template>
  <TotalTime>31</TotalTime>
  <Pages>16</Pages>
  <Words>6160</Words>
  <Characters>35116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Ekaterina Rozhkova</cp:lastModifiedBy>
  <cp:revision>5</cp:revision>
  <dcterms:created xsi:type="dcterms:W3CDTF">2025-08-04T16:18:00Z</dcterms:created>
  <dcterms:modified xsi:type="dcterms:W3CDTF">2025-08-05T13:33:00Z</dcterms:modified>
</cp:coreProperties>
</file>