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i/>
          <w:i/>
          <w:iCs/>
          <w:sz w:val="144"/>
        </w:rPr>
      </w:pPr>
      <w:r>
        <w:rPr>
          <w:b/>
          <w:bCs/>
          <w:i/>
          <w:iCs/>
          <w:sz w:val="144"/>
        </w:rPr>
        <w:t>ПСЫ.</w:t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40"/>
        </w:rPr>
      </w:pPr>
      <w:r>
        <w:rPr>
          <w:b/>
          <w:bCs/>
          <w:sz w:val="40"/>
        </w:rPr>
        <w:t>(пьеса)</w:t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pBdr>
          <w:top w:val="thickThinMediumGap" w:sz="24" w:space="1" w:color="000000"/>
          <w:left w:val="thickThinMediumGap" w:sz="24" w:space="4" w:color="000000"/>
          <w:bottom w:val="thickThinMediumGap" w:sz="24" w:space="1" w:color="000000"/>
          <w:right w:val="thickThinMediumGap" w:sz="24" w:space="4" w:color="000000"/>
        </w:pBdr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ind w:hanging="0" w:start="0" w:end="0"/>
        <w:jc w:val="center"/>
        <w:rPr>
          <w:b/>
          <w:bCs/>
          <w:sz w:val="28"/>
        </w:rPr>
      </w:pPr>
      <w:r>
        <w:rPr>
          <w:b/>
          <w:bCs/>
          <w:sz w:val="28"/>
        </w:rPr>
        <w:t>Действующие «лица»:</w:t>
      </w:r>
    </w:p>
    <w:p>
      <w:pPr>
        <w:pStyle w:val="Normal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М и х а л ы ш, дворняга, вожак стаи</w:t>
      </w:r>
    </w:p>
    <w:p>
      <w:pPr>
        <w:pStyle w:val="Normal"/>
        <w:rPr>
          <w:sz w:val="28"/>
        </w:rPr>
      </w:pPr>
      <w:r>
        <w:rPr>
          <w:sz w:val="28"/>
        </w:rPr>
        <w:t>Т и м к а, кавказец, друг Михалыша</w:t>
      </w:r>
    </w:p>
    <w:p>
      <w:pPr>
        <w:pStyle w:val="Heading1"/>
        <w:rPr/>
      </w:pPr>
      <w:r>
        <w:rPr/>
        <w:t xml:space="preserve">    </w:t>
      </w:r>
      <w:r>
        <w:rPr/>
        <w:t xml:space="preserve">Д е в к а, дворняга, жена Тимки </w:t>
      </w:r>
    </w:p>
    <w:p>
      <w:pPr>
        <w:pStyle w:val="Normal"/>
        <w:rPr/>
      </w:pPr>
      <w:r>
        <w:rPr>
          <w:sz w:val="28"/>
        </w:rPr>
        <w:t xml:space="preserve">Б о </w:t>
      </w:r>
      <w:r>
        <w:rPr>
          <w:sz w:val="28"/>
          <w:lang w:val="en-US"/>
        </w:rPr>
        <w:t>c</w:t>
      </w:r>
      <w:r>
        <w:rPr>
          <w:sz w:val="28"/>
        </w:rPr>
        <w:t xml:space="preserve"> с, бассет-хаунд</w:t>
      </w:r>
    </w:p>
    <w:p>
      <w:pPr>
        <w:pStyle w:val="Normal"/>
        <w:rPr>
          <w:sz w:val="28"/>
        </w:rPr>
      </w:pPr>
      <w:r>
        <w:rPr>
          <w:sz w:val="28"/>
        </w:rPr>
        <w:t>Т а п и к, помесь болонки с дворнягой</w:t>
      </w:r>
    </w:p>
    <w:p>
      <w:pPr>
        <w:pStyle w:val="Normal"/>
        <w:rPr>
          <w:sz w:val="28"/>
        </w:rPr>
      </w:pPr>
      <w:r>
        <w:rPr>
          <w:sz w:val="28"/>
        </w:rPr>
        <w:t>Б а р х а н , помесь ротвейлера с дворнягой</w:t>
      </w:r>
    </w:p>
    <w:p>
      <w:pPr>
        <w:pStyle w:val="Normal"/>
        <w:rPr>
          <w:sz w:val="28"/>
        </w:rPr>
      </w:pPr>
      <w:r>
        <w:rPr>
          <w:sz w:val="28"/>
        </w:rPr>
        <w:t>Се р ы й,  дворняга, внук Михалыша</w:t>
      </w:r>
    </w:p>
    <w:p>
      <w:pPr>
        <w:pStyle w:val="Normal"/>
        <w:rPr>
          <w:sz w:val="28"/>
        </w:rPr>
      </w:pPr>
      <w:r>
        <w:rPr>
          <w:sz w:val="28"/>
        </w:rPr>
        <w:t>Г е р ц о г, эрдельтерьер</w:t>
      </w:r>
    </w:p>
    <w:p>
      <w:pPr>
        <w:pStyle w:val="Normal"/>
        <w:rPr>
          <w:sz w:val="28"/>
        </w:rPr>
      </w:pPr>
      <w:r>
        <w:rPr>
          <w:sz w:val="28"/>
        </w:rPr>
        <w:t>Г р и ш к а, сын Михалыша</w:t>
      </w:r>
    </w:p>
    <w:p>
      <w:pPr>
        <w:pStyle w:val="Normal"/>
        <w:rPr>
          <w:sz w:val="28"/>
        </w:rPr>
      </w:pPr>
      <w:r>
        <w:rPr>
          <w:sz w:val="28"/>
        </w:rPr>
        <w:t>Д е м к а, сын Михалыша</w:t>
      </w:r>
    </w:p>
    <w:p>
      <w:pPr>
        <w:pStyle w:val="Normal"/>
        <w:rPr>
          <w:sz w:val="28"/>
        </w:rPr>
      </w:pPr>
      <w:r>
        <w:rPr>
          <w:sz w:val="28"/>
        </w:rPr>
        <w:t>Три щенка Тимки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Действие </w:t>
      </w:r>
      <w:r>
        <w:rPr>
          <w:b/>
          <w:bCs/>
          <w:sz w:val="28"/>
          <w:lang w:val="en-US"/>
        </w:rPr>
        <w:t>I</w:t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"/>
        <w:spacing w:lineRule="auto" w:line="240"/>
        <w:ind w:start="720" w:end="0"/>
        <w:rPr/>
      </w:pPr>
      <w:r>
        <w:rPr/>
        <w:t>Действие происходит во дворе детского сада в заброшенной беседке, стоящей в дальнем углу двора. Рядом – лаз в заборе. Месяц август. Гроза. По пустынной улице бегут Михалыш и Босс. Добежав до забора, протискиваются через лаз и оказываются в беседке.</w:t>
      </w:r>
    </w:p>
    <w:p>
      <w:pPr>
        <w:pStyle w:val="Normal"/>
        <w:spacing w:lineRule="auto" w:line="240"/>
        <w:jc w:val="both"/>
        <w:rPr>
          <w:sz w:val="28"/>
        </w:rPr>
      </w:pPr>
      <w:r>
        <w:rPr>
          <w:sz w:val="28"/>
        </w:rPr>
      </w:r>
    </w:p>
    <w:p>
      <w:pPr>
        <w:pStyle w:val="31"/>
        <w:ind w:hanging="0" w:start="0" w:end="0"/>
        <w:rPr/>
      </w:pPr>
      <w:r>
        <w:rPr/>
        <w:t>М и х а л ы ш (отряхиваясь): Ну и погодка! Вчера пить хотел, так о луже мечтал, что готов был стать Тапиком – попрошайничать, но удержался (садится в угол) Знаешь, Босс, не смог!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с: Полно, Михалыш (лениво ложится напротив). Я тебе вот, что скажу, когда приближается пора насильного купания…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Какая пора?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с: Михалыш, не перебивай!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Осень она называется. (Чихает).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с: Мой хозяин всегда так называл. Тогда-то я был подневольной  собакой, а сейчас я вольный пес.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Никогда не понимал, как ты – чистой породы – общаешься с полудворнягами. Постоянно убегаешь от хозяев. Ты мне ответишь когда-нибудь на этот вопрос? Что ты за пёс?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с: Я отвечу, если выслушаешь, не перебивая.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Подожди. Я, кстати, давно хотел тебя спросить (встает  лапами на решетку и смотрит вдаль). Где же все? Тапик – понятное дело – в гостях. Тимка с детьми (вздыхает). Знаешь, Девка опять приходила.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с: Видел 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Как видел? (оборачивается). Я же один ходил на территорию Сёмки, или ты следил? Что ты там делал? (Убирает лапы с решётки и подходит к Боссу). Ну-ка, рассказывай.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 (кладёт морду на передние лапы, глаза у него грустные): Слушай. Когда мне был месяц, я оказался в доме художника. (Он закрыл глаза). Огромный красивый дом. Хозяин часто был на чердаке, там он и писал свои картины. Люди, жившие в доме, считали его сумасшедшим из-за того, что он разговаривал, как они думали, со своими картинами. (Он открыл глаза). Это было не так. Он просто рассказывал всё мне. Хозяин не был сумасшедшим. Я часто слышал от  него эти слова, но так до конца и не понял. Я понимал свою значимость и превосходство, благодаря ему, я знаю жизнь. Видел бы ты его картины! Хозяин всегда спрашивал, нравится ли мне, а я в ответ гавкал и вилял хвостом. Он поднимал мои уши, смотрел, потом извинялся и долго обнимал меня. (Молчание).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Я по-другому представлял твою историю: у тебя был злой хозяин, который постоянно бил. Ты хоть и собака, но любой, посмотрев в твои глаза, скажет, что они грустные всегда. У нас нет возможности улыбаться, мы делаем это глазами и хвостом. А хвост твой  не подвижен, кстати, он у тебя очень длинный.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с: Я же просил не перебивать. Если ты до конца дослушаешь, то поймешь и сам ответишь на свои вопросы. Так, я продолжаю. С моим хозяином я жил отлично. Он кормил меня со своей тарелки, другим людям это очень не нравилось, но никто не смел меня ругать. Все уважительно звали «Босс». А я  старался им не мешать. С хозяином мы всегда были вместе, гуляли в саду,… я ощущал какое-то волшебное чувство. Так мы прожили три года, пока не произошло,… хозяин перестал разговаривать со мной. Я стал гулять сам, но никогда не забывал меня кормить. Однажды я гулял в нашем саду один и услышал голос хозяина. Как же я тогда обрадовался. Хозяин взял меня на руки, сказал, что я хороший пес, и мы пошли. Когда мы вышли к парку, кстати, я  никогда там не гулял, хозяин посмотрел мне в глаза и сказал: «Я хочу, чтобы ты жил на воле, а  со мной тебе её не видать. Сейчас мы расстанемся и больше никогда не увидимся. И обнял меня, как обычно, добавив: «Я устал ждать». И ушел. Вот так я исполнил свой собачий долг.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А чего он устал ждать?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с: Не знаю.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Да, чудаки эти люди. (Смотрит на беседку). Так ты говоришь, что исполнил свой собачий долг. Как это? (Сев, почесал лапой спину). Собака – друг человека, но вот только, когда я тебя нашел больного и голодного, ты выбрал жизнь вольную. Почему ты не побежал за хозяином? Что это за пёс?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 (смотрит на Михалыша): Ты видишь мои глаза – это его глаза.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Неправильно ты живешь. Тебя даже люди сторонятся. Что-то в тебе неправильное.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с: Михалыш, хватит проповедей. Я видел тебя с Девкой в том парке, где последний раз виделся с хозяином.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Что с твоим хозяином? Где он? (Темнеет, гроза усиливаются. Босс засыпает. Михалыш смотрит на решетку). Ну, что за псы? За Серого я не волнуюсь, но остальные! Ведь знают, что договаривались. А за тебя (Боссу) я возьмусь и сделаю пса настоящего! (Оборачивается) Спишь? Ну, спи. А я завтра к Сёмке схожу, узнаю. Только бы с Девкой не встретиться. Эх, Тимка.</w:t>
      </w:r>
    </w:p>
    <w:p>
      <w:pPr>
        <w:pStyle w:val="Normal"/>
        <w:spacing w:lineRule="auto" w:line="240"/>
        <w:ind w:hanging="0" w:start="720" w:end="0"/>
        <w:jc w:val="both"/>
        <w:rPr>
          <w:sz w:val="28"/>
        </w:rPr>
      </w:pPr>
      <w:r>
        <w:rPr>
          <w:sz w:val="28"/>
        </w:rPr>
        <w:t>Слышится лай. Увидев собак, Михалыш убирает лапы с решетки. Идёт в угол и садится. В беседку запрыгивают: Бархан с пакетом в зубах, Тапик, Серый. Все гавкают. Босс спит.</w:t>
      </w:r>
    </w:p>
    <w:p>
      <w:pPr>
        <w:pStyle w:val="BodyText"/>
        <w:spacing w:lineRule="auto" w:line="240"/>
        <w:rPr>
          <w:lang w:val="en-US"/>
        </w:rPr>
      </w:pPr>
      <w:r>
        <w:rPr/>
        <w:t>Б а р х а н: Смотри, Михалыш, что мы добыли (подносит пакет Михалышу).</w:t>
      </w:r>
    </w:p>
    <w:p>
      <w:pPr>
        <w:pStyle w:val="Normal"/>
        <w:spacing w:lineRule="auto" w:line="240"/>
        <w:ind w:hanging="0" w:start="720" w:end="0"/>
        <w:jc w:val="both"/>
        <w:rPr>
          <w:sz w:val="28"/>
        </w:rPr>
      </w:pPr>
      <w:r>
        <w:rPr>
          <w:sz w:val="28"/>
        </w:rPr>
        <w:t>Тапик садится рядом с Михалышем и начинает вылизывать шерсть. Серый смотрит на грозу.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Важно ни то, что ты принёс,  а то, какой у тебя слух.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Михалыш, я еду принес.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Ты меня не понял.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Нет, я понял и слышал, но …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Какое но?!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Разве была острая необходимость? Может кто-то болеет? А то, что ты это сделал и как, это не важно.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Михалыш, я был...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Знаю, где ты был. А ты Серый?</w:t>
      </w:r>
    </w:p>
    <w:p>
      <w:pPr>
        <w:pStyle w:val="Normal"/>
        <w:spacing w:lineRule="auto" w:line="240"/>
        <w:ind w:hanging="0" w:start="0" w:end="0"/>
        <w:jc w:val="both"/>
        <w:rPr/>
      </w:pPr>
      <w:r>
        <w:rPr>
          <w:sz w:val="28"/>
        </w:rPr>
        <w:t>С е р ы й: Я был… Дед, я был с Барханом.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М и х а л ы ш: Вы же знаете, что мы договорились! На вас нельзя положиться!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Михалыш, не цепляйся, ты сам не раз…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М и х а л ы ш: Была необходимость!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С е р ы й: Но это так классно!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Не ожидал.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Чего? Что я с Серым подружусь?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ab/>
        <w:t>Все стают, кроме Босса.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М и х а л ы ш: Что ты хочешь этим сказать?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Ведь знаю, Михалыш, что не люб я тебе из-за отца. Что он тебе сделал? И принял ты меня не потому, что я похож на чистокровного и не из жалости. Ты просто боишься меня.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Что?! Да как ты смеешь, щенок! Дела с твоим отцом я давно завершил. Мы с ним многое повидали, война между людьми страшна. И ты мне говоришь, что я боюсь (подходит к Бархану).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Михалыш.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Почему не говоришь  мне правду?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Ладно вам ( в сторону), а вдруг и мне достанется. Где же носит Тимку? Старый прохвост.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Ты думай, прежде чем говорить.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Ты не хочешь, чтоб я был в стае.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Если б не хотел, то тебя бы здесь не было.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Ну ответь мне честно. Почему ты принял в стаю сына своего врага? Или друга?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ab/>
        <w:t>Михалыш берет пакет в зубы, кладет его на середину.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Кушайте (идет в угол).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Я не хочу – сыт. Ой! А чёй-то мы нашего Босса не поприветствовали (хочет подойти к спящему Боссу).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 (закрывая глаза): Не трогай его.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Т а п и к: Ладно, я только прилягу рядом, продрог. Из теплой конуры в холодную…тут заболеть можно. (Боссу) Ну и уши! Тебе летать неохота?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ab/>
        <w:t>Бархан и Серый отходят в противоположный угол беседки.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Бархан, что с тобой? Я первый раз тебя таким вижу.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Понимаешь, я не хотел, чтобы это слышали все, просто не сдержался. Давно хотел поговорить с Михалышем об этой истории.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О какой?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Я же имею право знать правду? Как ты думаешь?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Не понимаю, о чем ты говоришь, но правду знать имеешь право. Её все должны знать. Это дед меня просветил. Он очень умный, столько всего видел. Я им очень горжусь. А вот про своего отца я знаю немного и никогда его не видел, а люблю.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Б а р х а н: Я бы тоже хотел гордиться своим отцом, но не могу (отворачивается от Серого). И поэтому хочу, чтобы все гордились мной, а твой дед все время унижает меня. Неужели ты этого не замечаешь?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Бархан, ты ошибаешься.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Нет, Серый, я старше тебя буду и поэтому больше знаю. Если хочешь, я расскажу тебе историю знакомства с Михалышем.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Я давно тебя прошу об этом.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Знаешь, ты очень любопытный. Сначала это меня раздражало, а теперь даже нравится.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ab/>
        <w:t>Они ложатся одновременно.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Слушай. Мне шел седьмой месяц. Жил я в будке, ко мне часто приходил отец. А однажды вместо него пришел Михалыш, тогда он был хмур. Вид его был ужасен. С тех пор много времени прошло, а таким Михалыша я больше не  видел.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С е р ы й: Что же случилось?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Тогда он сказал, что я пойду с ним. Выслушав его, я спросил про отца.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И что?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Б а р х а н: Он отвернулся, затем сказал, что я скоро его увижу и ушел.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Он боялся смотреть тебе в глаза? Этого я за ним никогда не замечал. Странно.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Я его снова спросил, где отец, он ответил, что не знает…, что потерял с ним связь. Я не поверил. У меня несколько версий: мой отец – предатель, а твой дед хочет отомстить… Хотя нет, не сходиться.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Что не сходится?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Б а р х а н: Ничего. Я злюсь на Михалыша за то, что он правду не говорит, а это не по-собачьи. Меня посещают дурные мысли. Понимаешь?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Понимаю твое стремление узнать про отца. Я помогу тебе, ведь мы друзья.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Друзья.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ab/>
        <w:t>Оба встают и виляют хвостами. Сверкает молния и гремит гром.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Тимки опять нет. Давай спать.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ab/>
        <w:t>Ложаться рядом с Боссом и Тапиком. Дождь перестает. Все затихает. В беседку забегают сначала кавказец Тимка, затем эрдельтерьер Герцог.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Спят. А это, что?  (Нюхает пакет). Ты, ведь, голоден?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Да.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Чё стал??! Иди сюда.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А другие?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Иди, я сказал. Все мы псы и не надо делать вид, что ты не похож на нас.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ab/>
        <w:t>Герцог подходит к пакету, аккуратно вытаскивает мясо.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Ничего себе, я дома ел такое только зимой и то кости.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Ты не дома, а среди своих, ешь давай. Ну, что за собаки? Называют домом, где их бьют и держат вне свободы. Ужас! Аж шерсть дыбом встает.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Тимка, ты не прав, хозяин меня любит, а вот его жена…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Ты лучше ешь и слушай (садится рядом и смотрит на курицу). Почему не притронулись? Наверно, нас ждали (смотрит в угол, где лежит Михалыш). Командир на месте, спит. Так, в центре у нас Тапик, Бархан, Серый, ну Босс всегда здесь. Значит, все на месте, а почему не ели? Опять Михалыш своим воспитанием у всех аппетит отбил. Знает ведь, испортиться может. Послушай, Герцог, ты не по-собачьи ешь и кликуха у тебя не та.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 Что?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Нет, нет, ничего, ты, ешь. Хотя кличку твою благородную сменить надо на кличку пса вольного. Понятно?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Г е р ц о г :Ты что?! Это не по-собачьи, даже я знаю. Это позор.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ab/>
        <w:t>Собаки в центре ворочаются. Михалыш спит.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Позором считается то, чего мы не знаем.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Ни за что! Я, конечно, хочу, но не могу.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Слушай, Герцог, историю. Жил был щенок, простой дворняга. Гордый, свободолюбивый, вообщем, все в одном. Звали его Малыш. Ну, была кличка со временем не подходящая для пса с большой буквы. Но, что могли предложить псы? Ведь новая кличка, как ты говоришь – позор. А вот хозяин решил и дал Малышу кличку Михалыш  – и  солидно …, да и псу не трудно команды выполнять. Видишь, все привыкли.</w:t>
      </w:r>
    </w:p>
    <w:p>
      <w:pPr>
        <w:pStyle w:val="BodyText"/>
        <w:spacing w:lineRule="auto" w:line="240"/>
        <w:rPr/>
      </w:pPr>
      <w:r>
        <w:rPr/>
        <w:t>Г е р ц о г: Подожди. Не про нашего ли ты Михалыша говоришь, то есть про вашего?</w:t>
      </w:r>
    </w:p>
    <w:p>
      <w:pPr>
        <w:pStyle w:val="21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Т и м к а: Именно. И вот смотри, спит спокойно. Совесть не мучает. Ты пойми, Герцог, твоя жизнь и жизнь твоих хозяев состоит из предрассудков. Знаешь самую верную собачью поговорку? В душе каждого пса она занимает важное место. </w:t>
      </w:r>
    </w:p>
    <w:p>
      <w:pPr>
        <w:pStyle w:val="21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Что нас кормят ноги?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Запомни. Если нельзя, но очень хочется, то можно. Подожди думать. Лучше повтори.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ог: Если нельзя, но очень хочется, то можно.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Ну, что это за мямля?! Ты не понял. Сейчас ты думаешь, что поговорка характеризует собак, как беспредельщиков. Я вижу твои глаза, не отпирайся.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Ну…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Значит так, объясняю – поговорка означает…вот эти слова «очень хочется» – значит, делать все так, как …Короче, если хочется сильно, то возможно все.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Не совсем тебя понимаю, Тимка.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Вот ты. Тебя били твои хозяева. Хотел ли ты от них сбежать?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Г е р ц о г: Да.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Т и м к а: Нет! Этого очень хотел я. Хотел спасти своего друга  и показать тебе настоящую собачью жизнь. Теперь ты понял?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Г е р ц о г: Понял. Но вот ты сказал сейчас: «прекрасную собачью жизнь». Неужели твоя жизнь прекрасна? И ты всем доволен? Тебе не обидно, что ты ровесник Михалыша, к которому все относятся уважительно,… а тебя до сих пор Тимкой кличут?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Я же сказал, что живу без предрассудков.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Г е р ц о г: Раз у нас такой разговор пошел, то расскажи, что прекрасного в твоей жизни?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В том, что она собачья.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Это как?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Ты поел? Пойдем приляжем.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А ты расскажешь?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Конечно, (в сторону) если не своих, то так чужих щенков разуму научу.</w:t>
      </w:r>
    </w:p>
    <w:p>
      <w:pPr>
        <w:pStyle w:val="Normal"/>
        <w:spacing w:lineRule="auto" w:line="240"/>
        <w:ind w:firstLine="527" w:end="0"/>
        <w:jc w:val="both"/>
        <w:rPr>
          <w:sz w:val="28"/>
        </w:rPr>
      </w:pPr>
      <w:r>
        <w:rPr>
          <w:sz w:val="28"/>
        </w:rPr>
        <w:t>Герцог осматривает беседку.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Ты что, Герцог?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Ничего, просто задумался.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Кто задумывается, о том стоит серьезно подумать.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А это тоже собачья поговорка?</w:t>
      </w:r>
    </w:p>
    <w:p>
      <w:pPr>
        <w:pStyle w:val="Normal"/>
        <w:spacing w:lineRule="auto" w:line="240"/>
        <w:ind w:hanging="0" w:start="0" w:end="0"/>
        <w:rPr>
          <w:sz w:val="28"/>
        </w:rPr>
      </w:pPr>
      <w:r>
        <w:rPr>
          <w:sz w:val="28"/>
        </w:rPr>
        <w:t>Т и м к а: Нет, просто слышал. Но об этом стоит подумать, вернее, поспорить. Ладно, ты слушай про собачью жизнь. Моя порода выведена на Кавказе, так я там и родился. Меня использовали для охраны скота, защиты его от хищников и в караульной службе. Я, ведь, вообще могу не спать.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Г е р ц о г: Ничего себе! А про мою породу ты знаешь что-нибудь?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Конечно. Ты – эрдельтерьер, выведен в Англии. Используешься в спортивных целях…, для охраны квартир и…, проводник для слепых.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Странно. В спорте… я плохо понимаю команды. Охрана квартир, но у меня такая смешная внешность, плохо ориентируюсь.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Предрассудки, они свойственны людям и тебе, так как ты жил в тепличных условиях. Кстати, я знал одного эрдельтерьера. Его звали Мосей. Так он спас меня от человека, пытавшегося выстрелить в меня. А я тогда гулял у озера и ничего не заметил. Только, услышав выстрел, почувствовал опасность.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Г е р ц ог: А как же он  тебя спас?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Т и м к а: Мося прыгнул на человека и повалил его, а тот успел выстрелить, но не в меня. И Мося стал моим новым другом.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Г е р ц о г: Неужели завалил? Значит, и я могу?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Т и м к а: Говорю, нужно очень захотеть чего-либо, тогда-то и будет все в твоих лапах.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 о г (мечтательно): Поменяю кличку, начну новую жизнь.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Т и м к а: Продолжаю дальше. Родился я в горах. Хозяина моего звали так же  Тимка. Он был строг, но справедлив. И было у него пятеро детей: все темноволосые и кудрявые, любил я их, а они меня. Жил вольно, никакого ошейника, шлейки, намордника, цепи и металлического штыря для привязи. Вобщем, никакой амуниции. Весь я был свободен.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А откуда ты знаешь про инвентарь для дрессировки собак?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Друзья рассказывали. А я ни разу не носил. Вставал рано, в пять, и пас овец да баранов, стадо короче. И ты знаешь, все время с одним бараном сталкивался, он постоянно хотел убежать. Что он только не делал! Даже ползал.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Баран?!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Да, но я с него свой зоркий глаз не сводил.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Ге р ц о г: А почему ты с ним не поговорил?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Т и м к а: Да, правил ты не знаешь, буду учить. Нельзя общаться с другими породами, ведь общение подразумевает дружбу, а как дружить с бараном, которого ты охраняешь и которого скоро зарежут. Вот и есть предательство. А как жить дальше после этого? Не достоин, значит, носить звание пса.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Г е р ц о г: Ты с бараном так и не поговорил?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Т и м к а: Поговорил.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Г е р ц о г: Это как?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Т и м к а: Однажды, когда я проснулся в своей конуре, увидел его. Я удивился, но виду не подал. А он мне и говорит: «Слушай, Тимка, а я тебе завидую, что ты пес». Я разозлился на его слова и ответил ему: «Неужели тебе не стыдно? Породу свою позоришь». А он опять за свое: «Ты вольный и сильный, а я нет, меня режут». И, представляешь, слезы на глазах.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У барана?!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И тогда я ему говорю: «Мы с тобой родня: животные, звери – называй, как хочешь. И не зря ты родился бараном, а я собакой. Мы – вольные. Наша мать – природа создала нас такими. Ты должен гордиться». А он мне: «Но я не хочу им быть. Хочу свободы!». А я спрашиваю: «И кто же тебе ее не дает?». А он: «Ты! Я не хочу умирать под ножом. Хочу умереть, как вольный баран». А я ему: «Ну, беги, я держать не буду». Как только я это сказал, в его глазах я увидел величайшую радость, и мне даже показалось, что он улыбнулся, и все. Мне, конечно, попало от хозяина, но дети меня защитили. И я опять стал хозяином сам себе.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Интересно, а что с тем бараном стало?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Известно, что.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Ты думаешь…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Да. А ты думаешь, что он живет до сих пор счастливо с волками?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 (задумывается): А ты молодец, что отпустил его.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Спасибо. Так, вот, зажил я опять своей собачьей жизнью. Но вскоре наступили страшные дни. На аул напали бандиты и украли у Тимки его двоих детей. Точно не знаю, что произошло, но их убили.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Как это? Детей убили?! А разве это можно? Законы?!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У людей нет собачьих законов. Я сомневаюсь, есть ли у них вообще законы! После похорон детей, хозяин поник. Я всегда был рядом, ни на шаг не отходил. И вот он мне однажды говорит: «Тимка, ты служил мне и моей семье хорошо. Я благодарен тебе. И поэтому отпускаю тебя, чтоб создал ты семью и не допускал моих ошибок. Беги». И я побежал. Очень долго бежал. Потом в войну между людьми попал. Это я не люблю вспоминать. Но кое-что расскажу. Бегу по полю, кровью пахнет, везде люди лежат. Остановился я, подошел, слушаю: дышит или нет. Так я к каждому подходил, лаял. Приходили люди в белом. Бегу дальше, смотрю: собака лежит. Я  к ней. Жив пес. Гавкаю, бегут. Смотрю, а пса не забирают. Тогда я завыл, заскулил. Ну, вообщем, убедил.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Так ты Михалышу жизнь спас?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Молодец, догадался. Значит, будешь жить собачьей жизнью.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Если не ты…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Слушай дальше. Так мы с Михалышем сдружились, естественно, когда он выздоровел. А потом мне нашли хозяина, хотели куда-то везти. А я тогда категорически сказал Михалышу, что не могу быть подневольным псом. Он, конечно, обиделся, но отпустил, то есть, устроил мне побег из лагеря, где мы жили.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Г е р ц о г: А в лагере на тебя поводок не надевали?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Т и м к а: Хотели, но я не позволил.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Сильная ты личность, Тимка.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А с Михалышем я встретился снова случайно, здесь в беседке. Тогда он мне рассказал, что стал, как я, вольным псом, так как хозяин уехал. Конечно, он был подавлен, но не растерялся и создал стаю. Вот и вся моя история.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Ты многое пропустил.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Тебе все равно еще рано знать, вот подрастешь, тогда другое дело. Сейчас для тебя главное – физическая форма и адаптация в стае.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ог: Тимка, а что самое главное?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Самое главное то, что у нас, у псов, какими бы мы не были, нет понятия предательства, которое распространенно у людей. Мы выше всего ценим дружбу, а это собачья гордость и радость.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ог: Ты так все это рассказываешь, что я начинаю гордиться собой. Таким, какой я есть. Я счастлив!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Т и м к а: Молодец!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Г е р ц о г: А еще чуть не забыл. Ты исполнил наказ хозяина, завел семью?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Т и м к а: Да, ты, как и все щенки, слишком любопытен. Лучше спи.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Г е р ц о г: Но я не хочу.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Т и м к а: Тогда подумай, как ты будешь утром перед стаей речь толкать. А от меня отстань. Идем.</w:t>
      </w:r>
    </w:p>
    <w:p>
      <w:pPr>
        <w:pStyle w:val="Normal"/>
        <w:spacing w:lineRule="auto" w:line="240"/>
        <w:ind w:firstLine="540" w:end="0"/>
        <w:jc w:val="both"/>
        <w:rPr>
          <w:sz w:val="28"/>
        </w:rPr>
      </w:pPr>
      <w:r>
        <w:rPr>
          <w:sz w:val="28"/>
        </w:rPr>
        <w:t xml:space="preserve">Тимка подходит к спящим собакам и ложится. Герцог удивленно  </w:t>
      </w:r>
    </w:p>
    <w:p>
      <w:pPr>
        <w:pStyle w:val="Normal"/>
        <w:spacing w:lineRule="auto" w:line="240"/>
        <w:ind w:firstLine="540" w:end="0"/>
        <w:jc w:val="both"/>
        <w:rPr>
          <w:sz w:val="28"/>
        </w:rPr>
      </w:pPr>
      <w:r>
        <w:rPr>
          <w:sz w:val="28"/>
        </w:rPr>
        <w:t>смотрит на собак, затем ложится сзади.</w:t>
      </w:r>
    </w:p>
    <w:p>
      <w:pPr>
        <w:pStyle w:val="Normal"/>
        <w:spacing w:lineRule="auto" w:line="240"/>
        <w:ind w:firstLine="540" w:end="0"/>
        <w:jc w:val="both"/>
        <w:rPr>
          <w:sz w:val="28"/>
        </w:rPr>
      </w:pPr>
      <w:r>
        <w:rPr>
          <w:sz w:val="28"/>
        </w:rPr>
        <w:t xml:space="preserve">Пять часов утра. Михалыш просыпается, подходит к спящему Тимке и </w:t>
      </w:r>
    </w:p>
    <w:p>
      <w:pPr>
        <w:pStyle w:val="Normal"/>
        <w:spacing w:lineRule="auto" w:line="240"/>
        <w:ind w:firstLine="540" w:end="0"/>
        <w:jc w:val="both"/>
        <w:rPr>
          <w:sz w:val="28"/>
        </w:rPr>
      </w:pPr>
      <w:r>
        <w:rPr>
          <w:sz w:val="28"/>
        </w:rPr>
        <w:t>будит его.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ал ы ш: Тимка, пойдем, есть дело.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Доброе утро, Михалыш. У меня к тебе тоже.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 ы ш:  Уверяю, у меня важнее дело. Поговорим.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Ладно, как скажешь. Сделаем пробежку.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Конечно.</w:t>
      </w:r>
    </w:p>
    <w:p>
      <w:pPr>
        <w:pStyle w:val="Normal"/>
        <w:spacing w:lineRule="auto" w:line="240"/>
        <w:ind w:firstLine="540" w:end="0"/>
        <w:jc w:val="both"/>
        <w:rPr>
          <w:sz w:val="28"/>
        </w:rPr>
      </w:pPr>
      <w:r>
        <w:rPr>
          <w:sz w:val="28"/>
        </w:rPr>
        <w:t>Михалыш с Тимкой уходят.</w:t>
      </w:r>
    </w:p>
    <w:p>
      <w:pPr>
        <w:pStyle w:val="Normal"/>
        <w:spacing w:lineRule="auto" w:line="240"/>
        <w:ind w:firstLine="540" w:end="0"/>
        <w:jc w:val="both"/>
        <w:rPr>
          <w:sz w:val="28"/>
        </w:rPr>
      </w:pPr>
      <w:r>
        <w:rPr>
          <w:sz w:val="28"/>
        </w:rPr>
        <w:t xml:space="preserve">Просыпается Тапик, зевает. Подходит к пакету, нюхает. Обнаружив </w:t>
      </w:r>
    </w:p>
    <w:p>
      <w:pPr>
        <w:pStyle w:val="Normal"/>
        <w:spacing w:lineRule="auto" w:line="240"/>
        <w:ind w:firstLine="540" w:end="0"/>
        <w:jc w:val="both"/>
        <w:rPr>
          <w:sz w:val="28"/>
        </w:rPr>
      </w:pPr>
      <w:r>
        <w:rPr>
          <w:sz w:val="28"/>
        </w:rPr>
        <w:t>чужой запах, начинает гавкать.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Т а п и к: У нас чужой!</w:t>
      </w:r>
    </w:p>
    <w:p>
      <w:pPr>
        <w:pStyle w:val="Normal"/>
        <w:spacing w:lineRule="auto" w:line="240"/>
        <w:ind w:firstLine="540" w:end="0"/>
        <w:jc w:val="both"/>
        <w:rPr>
          <w:sz w:val="28"/>
        </w:rPr>
      </w:pPr>
      <w:r>
        <w:rPr>
          <w:sz w:val="28"/>
        </w:rPr>
        <w:t>Все гавкают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Б а р х а н: Тапик, в чем дело?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Т а п и к: Бархан, посмотри, кто рядом спит.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С е р ы й: Пусть спит, если уж твой лай его не разбудил. Тебе-то, что?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Т а п и к: Как, что?! Он ел курицу, которую вы добыли!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Б о с с (зевает): Значит, он был голоден.</w:t>
      </w:r>
    </w:p>
    <w:p>
      <w:pPr>
        <w:pStyle w:val="Normal"/>
        <w:spacing w:lineRule="auto" w:line="240"/>
        <w:ind w:firstLine="527" w:end="0"/>
        <w:jc w:val="both"/>
        <w:rPr>
          <w:sz w:val="28"/>
        </w:rPr>
      </w:pPr>
      <w:r>
        <w:rPr>
          <w:sz w:val="28"/>
        </w:rPr>
        <w:t>Герцог встает, он немного напуган.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Извините, я (оглядывается). А где Тимка?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Т а п и к: Ну, кто еще мог привести этого кудрявого к нам в стаю.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С е р ы й: Тапик, не будь занудой! (разглядывает Герцога, нюхает и виляет хвостом). Чудной, но ты мне нравишься. Серый – моя кличка.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Г е р ц о г: Герцог, но Тимка…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Т а п и к: Высоко взлетел (осматривает Герцога). Оно и видно, уши позволяют.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Б а р х ан: Иди лучше поешь, не приставай (подходит к Герцогу, нюхает). Бархан, очень приятно. Значит,  тебя Тимка  привел?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Г е р ц о г: Да. Он меня спас.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Т а п и к: Есть не буду. А Тимка вечно всех спасает, а вот детей своих знать не желает, тоже героя нашли!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Г е р ц о г: А у него есть дети?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Т а п и к: Наивный. Конечно, есть.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Б а р х а н: Все, достал (подбегает к Тапику и рычит). Иди сделай пробежку.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Т а п и к: Я закрываю пасть и остаюсь здесь. Идет?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Идет (подходит к Герцогу). Это Тапик, не обращай внимания. Он всегда такой.</w:t>
      </w:r>
    </w:p>
    <w:p>
      <w:pPr>
        <w:pStyle w:val="Normal"/>
        <w:spacing w:lineRule="auto" w:line="240"/>
        <w:ind w:hanging="0" w:start="0" w:end="0"/>
        <w:rPr>
          <w:sz w:val="28"/>
        </w:rPr>
      </w:pPr>
      <w:r>
        <w:rPr>
          <w:sz w:val="28"/>
        </w:rPr>
        <w:t>Б о с с: Неуравновешенный (направляется к лазу). Меня Босс кличут (уходит).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Иди, иди, чистокровный оболдуй (гавкает).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Тапик, хватит. Своим лаем ты подтверждаешь слова Босса.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Думаешь?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Герцог, расскажи о себе.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Ничего хорошего в моей прошлой жизни нет. Но я подружился с Тимкой, а теперь и с вами. Очень часто я видел вас в этой беседке, когда гулял с хозяином, но не решался подойти, боялся.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Чего?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Подожди, Серый. Я так понимаю, что ты сбежал от хозяина? И он тебя ищет?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Г е р ц о г: Да. Я привязался к нему, но его жена постоянно била меня… Тимка помог мне сбежать.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 н: Хозяин, наверно, написал объявление с твоей  мордой.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Возможно, кого-то подключили, ну, чтобы поиски шли быстрее.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Ты прав.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 (испуганно): Так мне выходить на улицу, получается, нельзя.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Получается, так. Но ты не переживай. Я побегу сейчас и все узнаю.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Точно, Серый, беги. Будь осторожен, только не как вчера (виляет хвостом и гавкает).</w:t>
      </w:r>
    </w:p>
    <w:p>
      <w:pPr>
        <w:pStyle w:val="Normal"/>
        <w:spacing w:lineRule="auto" w:line="240"/>
        <w:ind w:firstLine="567" w:start="0" w:end="0"/>
        <w:jc w:val="both"/>
        <w:rPr>
          <w:sz w:val="28"/>
        </w:rPr>
      </w:pPr>
      <w:r>
        <w:rPr>
          <w:sz w:val="28"/>
        </w:rPr>
        <w:t>Серый убегает. Бархан подходит к пакету и начинает есть мясо.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Тапик, иди.</w:t>
      </w:r>
    </w:p>
    <w:p>
      <w:pPr>
        <w:pStyle w:val="Normal"/>
        <w:spacing w:lineRule="auto" w:line="240"/>
        <w:ind w:firstLine="567" w:start="0" w:end="0"/>
        <w:jc w:val="both"/>
        <w:rPr>
          <w:sz w:val="28"/>
        </w:rPr>
      </w:pPr>
      <w:r>
        <w:rPr>
          <w:sz w:val="28"/>
        </w:rPr>
        <w:t>Тапик молчит.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Тогда, Герцог, ты хоть составишь мне компанию?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Слушай, Бархан, а это все опасно? Ну, вот эти поиски? А если меня найдут?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Пока ты в нашей стае, тебя никто в обиду не даст.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Таковы правила (встает и идет есть). Тебе еще предстоит жить настоящей собачьей жизнью. Ты станешь, как я.</w:t>
      </w:r>
    </w:p>
    <w:p>
      <w:pPr>
        <w:pStyle w:val="Normal"/>
        <w:spacing w:lineRule="auto" w:line="240"/>
        <w:ind w:firstLine="540" w:end="0"/>
        <w:jc w:val="both"/>
        <w:rPr>
          <w:sz w:val="28"/>
        </w:rPr>
      </w:pPr>
      <w:r>
        <w:rPr>
          <w:sz w:val="28"/>
        </w:rPr>
        <w:t>Бархан вопросительно смотрит на Тапика.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Я, например, тесно общаюсь и с людьми и с собаками.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А это как? (подходит ближе и тоже начинает есть).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Это никак. Тебе это совершенно не нужно. Это позор.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А вот Тимка говорит, что это предрассудок, а позор кроется в другом.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Молодец, Тимка. Теперь-то я понимаю, за что я его люблю. Да. Не смотри ты на меня так, Бархан. Предрассудки.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 г: Что-то мне не по себе (идет в угол и ложится).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ан (Тапику): А куда делись Михалыш с Тимкой?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 а п и к: Я спал. Не знаю. Меня это настораживает немного. Может они на пробежке…, хотя пробежку мы делаем вместе. Наверно, что-то случилось. Конечно (вскакивает). Ты же с Михалышем погавкался, выскочка. Он устал и решил тебя перевести в стаю твоего дядьки – Лысого. Вот и все дела. Да и, наверняка, Тимку для этого взял, как переговорщика.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Думаешь?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Спасибо, Бархан, было вкусно (ложится в свой угол и начинает умываться)</w:t>
      </w:r>
    </w:p>
    <w:p>
      <w:pPr>
        <w:pStyle w:val="Normal"/>
        <w:spacing w:lineRule="auto" w:line="240"/>
        <w:ind w:firstLine="540" w:end="0"/>
        <w:jc w:val="both"/>
        <w:rPr>
          <w:sz w:val="28"/>
        </w:rPr>
      </w:pPr>
      <w:r>
        <w:rPr>
          <w:sz w:val="28"/>
        </w:rPr>
        <w:t xml:space="preserve">Мимо садика пробегают люди, кричат. Вбегает Серый и гавкает. Все </w:t>
      </w:r>
    </w:p>
    <w:p>
      <w:pPr>
        <w:pStyle w:val="Normal"/>
        <w:spacing w:lineRule="auto" w:line="240"/>
        <w:ind w:firstLine="540" w:end="0"/>
        <w:jc w:val="both"/>
        <w:rPr>
          <w:sz w:val="28"/>
        </w:rPr>
      </w:pPr>
      <w:r>
        <w:rPr>
          <w:sz w:val="28"/>
        </w:rPr>
        <w:t>Встают.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Никогда не видел столько народу, да еще со служебными собаками!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Что?!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Бархан: Что?!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С одним псом я поговорил. Ищут собаку, болеющую бешенством. Хотят поймать всех собак и отправить в приемник, но это еще не точная информация.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Какой пес? На нашей территории??!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Странно, да? Пес покусал двоих людей.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Нужно всех предупредить.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Все знают, кроме Михалыша и Тимки, их нигде нет. И Босса нет.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Бархан: Так…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Погоди. Пес сказал, что из приемника редко выпускают. У нас есть день, чтобы поймать бешеного пса. Я думаю – это выход.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Да.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Михалыш где?! Я без него никуда.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Б а р х а н: Слушайте меня. Наш долг – найти этого пса, потому что он находится на нашей территории.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Верно!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Я тоже так думаю.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 : Герцог, хочу тебя обрадовать. Тебя никто не ищет! Твоей морды ни на одном объявлении нет.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Везет щенкам.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Значит так, как только скроется день, мы выходим.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Тоже мне, командир. Не мечтай. Сейчас Михалыш придет, и все будет по правилам.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Закрой пасть! Все мы попали под угрозу!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Я никуда не пойду.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Что, останешься один на один с бешеным псом?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е р ц о г: Я с вами.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Я тоже.</w:t>
      </w:r>
    </w:p>
    <w:p>
      <w:pPr>
        <w:pStyle w:val="Normal"/>
        <w:spacing w:lineRule="auto" w:line="240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Действие </w:t>
      </w:r>
      <w:r>
        <w:rPr>
          <w:b/>
          <w:bCs/>
          <w:sz w:val="28"/>
          <w:lang w:val="en-US"/>
        </w:rPr>
        <w:t>II</w:t>
      </w:r>
    </w:p>
    <w:p>
      <w:pPr>
        <w:pStyle w:val="Normal"/>
        <w:spacing w:lineRule="auto" w:line="24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31"/>
        <w:ind w:hanging="0" w:start="720" w:end="0"/>
        <w:rPr/>
      </w:pPr>
      <w:r>
        <w:rPr/>
        <w:t>Дорога в сквере. Бегут Михалыш и Тимка. Солнце то появляется, то уходит за тучу.</w:t>
      </w:r>
    </w:p>
    <w:p>
      <w:pPr>
        <w:pStyle w:val="31"/>
        <w:rPr/>
      </w:pPr>
      <w:r>
        <w:rPr/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Михалыш, что-то наша с тобой пробежка затянулась.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Ты голоден?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Немного, но это ничего.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Ты по кому-нибудь скучаешь?</w:t>
      </w:r>
    </w:p>
    <w:p>
      <w:pPr>
        <w:pStyle w:val="Normal"/>
        <w:spacing w:lineRule="auto" w:line="240"/>
        <w:ind w:firstLine="720" w:start="0" w:end="0"/>
        <w:jc w:val="both"/>
        <w:rPr>
          <w:sz w:val="28"/>
        </w:rPr>
      </w:pPr>
      <w:r>
        <w:rPr>
          <w:sz w:val="28"/>
        </w:rPr>
        <w:t>Михалыш вырывается вперед. Бегут минут пять молча.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Михалыш, остановись.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Что?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Я не щенок, со мной намеками не нужно говорить.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 (останавливается): Знаю, что не щенок, но ситуация слишком деликатная. Я не знаю, как вести себя, как сказать.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Михалыш, я люблю, когда говорят прямо и с самого главного начинают.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 л ы ш: Хорошо. Слушай. Сейчас я задам вопрос, а ты на него сразу ответишь. Так легче будет вести разговор. Согласен?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На все. Ты слишком серьезен.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Почему ты бросил своих щенят?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Боюсь.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 и х а  л ы  ш: Что?! Боишься?! Ты?!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Это моя личная жизнь, собачья жизнь.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  (садится): Хватит, Тимка, тебе…я все знаю о тебе, ты обо мне. Хватит вилять. Чего ты боишься? Вообще, я тебе не верю. Ты кавказец. Тебя не заставляют давать обет верности Девке. От тебя требуется одно: заботиться о своих щенках. Научить их всему тому, чему тебя учил отец.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Знаю. Вырастить из них достойных псов, но я боюсь.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Закрой пасть! Не то мы подеремся (ходит, затем садится) Чего?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Я боюсь, что привыкну к ним так сильно, что не смогу расстаться. И наступит время, когда какой-нибудь человек заберет, отнимет часть меня. Когда я это представляю (закрывает глаза), то очень боюсь, что не смогу больше защищать своих щенков.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 ш: Не общаясь с ними, ты думаешь, что приносишь им пользу?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Не знаю.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 л ы ш: Я удивлен твоей точкой зрения. Это что получается? Ты думаешь только о себе,…чтобы твоя совесть была спокойна и все. Да, теперь я понимаю, почему ты общаешься с детьми людей, никакой ответственности, но в процессе общения ты испытываешь те же чувства, что и с родными щенками. Так ты, оказывается, трусливый пес. А как же предрассудки?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Думай, что хочешь. Я не изменю своего мнения.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А как же любовь?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Т и м к а: Девка ненавидит меня и, наверно, нашла достойного отца нашим щенкам. Она хорошая…, у нее всегда были ухажеры.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М и х а л ы ш: Но, ведь, ты же скучаешь по щенкам, значит, есть чувства…,а, вообще, ты дурак, и Девка дура потому, что она любит до сих пор такого прохвоста, как ты.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Что?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А ничего… Приходила… Короче, встречались мы…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Что-то я не понимаю. Ты и Девка…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М и х а л ы ш: Молчи, прохвост! Она сказала, что очень любит тебя…. Просила «Тимку» образумить. Видел я твоих щенков, обзавидовался.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Да, хорошие.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Значит, навещаешь? Наверное, выслеживаешь. Да?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Тимка: Ну, что мне делать?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М и х а л ы ш: Будто бы и сам не знаешь. Иди к Девке, помирись с Семкой, а я рад буду принять в стаю ее и ваших щенят.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Не смогу.</w:t>
      </w:r>
    </w:p>
    <w:p>
      <w:pPr>
        <w:pStyle w:val="Normal"/>
        <w:spacing w:lineRule="auto" w:line="240"/>
        <w:ind w:firstLine="540" w:end="0"/>
        <w:jc w:val="both"/>
        <w:rPr>
          <w:sz w:val="28"/>
        </w:rPr>
      </w:pPr>
      <w:r>
        <w:rPr>
          <w:sz w:val="28"/>
        </w:rPr>
        <w:t>Михалыш зло смотрит на Тимку.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Т и м к а: Пока не могу. Вообще, у меня мечта есть. Уйти в горы или дальний лес и прожить там оставшуюся жизнь… с семьей и стаей.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М и х а л  ы ш: Хорошо бы, а то совсем забыли наших предков, близко к людям подошли и перестали быть свободными. Но ведь, изначальное наше предназначение состоит в чем?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 а: Помогать ближним.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Точно.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Т и м к а: При общении с людьми притупляются собачьи чувства. Это я  о себе. Я стал труслив.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М и х а л  ы ш: Брось. Какими мы родились, такими и сдохнем, где бы мы не находились. Не место, а собака красит место. Так что твоя свобода – предрассудки. Ты, если захочешь, будешь свободен везде, несмотря ни на что. Да, что я тебе рассказываю, ты и сам все знаешь.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Т и м к а: Спасибо, Михалыш.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М и х а л ы ш: За что?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Т и м к а: За все.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М и х а л ы ш: Что это с тобой?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Т и м к а: Ты настоящий пес. Я очень горжусь, что зовусь твоим другом.</w:t>
      </w:r>
    </w:p>
    <w:p>
      <w:pPr>
        <w:pStyle w:val="Normal"/>
        <w:spacing w:lineRule="auto" w:line="240"/>
        <w:ind w:hanging="40" w:end="0"/>
        <w:jc w:val="both"/>
        <w:rPr>
          <w:sz w:val="28"/>
        </w:rPr>
      </w:pPr>
      <w:r>
        <w:rPr>
          <w:sz w:val="28"/>
        </w:rPr>
        <w:t>М и х а л ыш: Я сейчас расплачусь (гавкает). Появляется Босс.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Если бы не твой лай, Михалыш, никогда бы вас не нашёл.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А ты искал?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Ещё как, ты что, забыл про наш разговор?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и м к а: Что у тебя стряслось?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Не забыл.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с: Хозяин мой находится в лечебнице для сумасшедших. Прошу твоей помощи.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 к а: Я могу вам пригодиться?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Б о с с: Да.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М и х а  л ы ш: Толком расскажи.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с: Здесь через сквер есть больница. В ней находится мой хозяин. Я знаю, что ему там не нравится. Я разговаривал с кошкой Матильдой, живущей в его палате, так она говорит, что ему дают плохие лекарства. Это она опре</w:t>
        <w:softHyphen/>
        <w:t>делила по запаху. Хозяин отказывается их пить, а они насильно открывают ему рот..., ну короче, как нам дают противные таблетки. Нужно выручать.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Конечно, нужно. Тем более, сказала Матильда.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А ты откуда её знаешь?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и м  к а: Ты лучше спроси, кого я не знаю.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с: Матильда говорит, что их выводят погулять в сквер…сегодня он будет. Вы поможете?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Как-то не привычно видеть тебя таким оживленным. Извини.</w:t>
      </w:r>
    </w:p>
    <w:p>
      <w:pPr>
        <w:pStyle w:val="Normal"/>
        <w:spacing w:lineRule="auto" w:line="240" w:before="20" w:after="0"/>
        <w:ind w:hanging="0" w:start="0" w:end="0"/>
        <w:jc w:val="both"/>
        <w:rPr>
          <w:sz w:val="28"/>
        </w:rPr>
      </w:pPr>
      <w:r>
        <w:rPr>
          <w:sz w:val="28"/>
        </w:rPr>
        <w:t>Б о с с: Ладно…Ничего. Привыкай. Таким я буду всегда.</w:t>
      </w:r>
    </w:p>
    <w:p>
      <w:pPr>
        <w:pStyle w:val="Normal"/>
        <w:spacing w:lineRule="auto" w:line="240" w:before="80" w:after="0"/>
        <w:ind w:hanging="0" w:start="1000" w:end="0"/>
        <w:jc w:val="both"/>
        <w:rPr>
          <w:sz w:val="28"/>
        </w:rPr>
      </w:pPr>
      <w:r>
        <w:rPr>
          <w:sz w:val="28"/>
        </w:rPr>
        <w:t>Слышится лай Сёмки.</w:t>
      </w:r>
    </w:p>
    <w:p>
      <w:pPr>
        <w:pStyle w:val="BodyText"/>
        <w:spacing w:lineRule="auto" w:line="240" w:before="40" w:after="0"/>
        <w:rPr/>
      </w:pPr>
      <w:r>
        <w:rPr/>
        <w:t>М и х а л ы ш: Подождите. Пойду поздороваюсь (убегает).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с:А ты тут по личному</w:t>
      </w:r>
      <w:r>
        <w:rPr>
          <w:smallCaps/>
          <w:sz w:val="28"/>
        </w:rPr>
        <w:t>?</w:t>
      </w:r>
    </w:p>
    <w:p>
      <w:pPr>
        <w:pStyle w:val="Normal"/>
        <w:spacing w:lineRule="auto" w:line="240" w:before="60" w:after="0"/>
        <w:ind w:hanging="0" w:start="0" w:end="0"/>
        <w:jc w:val="both"/>
        <w:rPr/>
      </w:pPr>
      <w:r>
        <w:rPr>
          <w:sz w:val="28"/>
        </w:rPr>
        <w:t xml:space="preserve">Т и м к </w:t>
      </w:r>
      <w:r>
        <w:rPr>
          <w:sz w:val="28"/>
          <w:lang w:val="en-US"/>
        </w:rPr>
        <w:t>a</w:t>
      </w:r>
      <w:r>
        <w:rPr>
          <w:sz w:val="28"/>
        </w:rPr>
        <w:t>: Д</w:t>
      </w:r>
      <w:r>
        <w:rPr>
          <w:sz w:val="28"/>
          <w:lang w:val="en-US"/>
        </w:rPr>
        <w:t>a</w:t>
      </w:r>
      <w:r>
        <w:rPr>
          <w:sz w:val="28"/>
        </w:rPr>
        <w:t>.</w:t>
      </w:r>
    </w:p>
    <w:p>
      <w:pPr>
        <w:pStyle w:val="Normal"/>
        <w:spacing w:lineRule="auto" w:line="240" w:before="20" w:after="0"/>
        <w:ind w:hanging="0" w:start="0" w:end="0"/>
        <w:jc w:val="both"/>
        <w:rPr>
          <w:sz w:val="28"/>
        </w:rPr>
      </w:pPr>
      <w:r>
        <w:rPr>
          <w:sz w:val="28"/>
        </w:rPr>
        <w:t>Б о с с: Счастливый ты, Тимка.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Как все, как ты, как Михалыш.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Б о с с: Это как?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Т и м к а: А все счастливые не замечают своего счастья. Поэтому и не</w:t>
        <w:softHyphen/>
        <w:t>счастливы. Всё просто. Ты живёшь – счастье. Ты пёс – счастье, щенки – счастье, а ты слеп, поэтому и несчастен. Но мало видеть, надо ещё и чувствовать.</w:t>
      </w:r>
    </w:p>
    <w:p>
      <w:pPr>
        <w:pStyle w:val="Normal"/>
        <w:spacing w:lineRule="auto" w:line="240" w:before="20" w:after="0"/>
        <w:ind w:hanging="0" w:start="0" w:end="0"/>
        <w:jc w:val="both"/>
        <w:rPr>
          <w:sz w:val="28"/>
        </w:rPr>
      </w:pPr>
      <w:r>
        <w:rPr>
          <w:sz w:val="28"/>
        </w:rPr>
        <w:t>Б о с с: Умный ты, Тимка.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Не совсем, вообщем, как и все.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Б о с с: Всегда хотел поговорить с тобой просто так. Ни о чём. Узнать наше отличие. Ведь, ты сильный и уверенный пёс, а я нет, но бывают моменты, когда я горжусь самим собой.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Значит,  ты умеешь быть счастливым и не зря носишь свою породу.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Борешься за жизнь своего хозяина, не забыл. А я  лица его не помню.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Давно, наверно, было.</w:t>
      </w:r>
    </w:p>
    <w:p>
      <w:pPr>
        <w:pStyle w:val="BodyText"/>
        <w:spacing w:lineRule="auto" w:line="240"/>
        <w:rPr/>
      </w:pPr>
      <w:r>
        <w:rPr/>
        <w:t>Т и м к а: Нет, не из-за этого. Ты же знаешь, я был пастухом. Мой хозяин, соответственно, резал их, овец и баранов, которых я пас. Знаешь, я никогда не ел баранину, но знаю, как она пахнет. Буду подыхать, но не трону мясо барана. Так устроен. Что-то во мне произошло тогда.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Б о с с: Знаешь, жить с людьми  трудно. Их законы мне не понятны. Вот мой хозяин, у него много родни – это же счастье, твоя кровь течёт в них, но, тем не менее, они ссорились, не понятно, что делали. В итоге мой хо</w:t>
        <w:softHyphen/>
        <w:t>зяин оказался в сумасшедшем доме. Не понимаю, почему.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Т и м к а: И никогда не поймешь. Мы по-другому устроены. У нас совершенно иные понятия, чем у них. Так что, не ломай голову.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Ты прав.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По правде сказать, ты привлекал моё внимание, но приставать к тебе, как к другим, я не мог. Ты пережил какую-то трагедию, а разговор по душам я вести был не в состоянии.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А теперь?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Теперь, как видишь, поговорил с Михалышем по-собачьи, и всё стало на свое место. Что бы я без него делал?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Но ты же, как-то жил раньше.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Наверно, это судьба такая.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Тимка, ты веришь в судьбу?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Да, верю. Верю, что на каждого из нас возложена миссия..., что мы не зря топчем землю нашу. Иногда я что-то предчувствую.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Б о с с: Например.</w:t>
      </w:r>
    </w:p>
    <w:p>
      <w:pPr>
        <w:pStyle w:val="BodyTextIndent"/>
        <w:spacing w:lineRule="auto" w:line="240"/>
        <w:ind w:start="0" w:end="0"/>
        <w:rPr/>
      </w:pPr>
      <w:r>
        <w:rPr/>
        <w:t>Т и м к а: Когда рожала Девка, я был со своим новым хозяином на задании. Моё сердце стучало почти не слышно, а глаза слезились. Я был, как в тумане, плохо соображал. Хозяин что-то хотел от меня, но я не мог понять, потому что думал о Девке. Мне так хотелось быть с ней в этот момент. По</w:t>
        <w:softHyphen/>
        <w:t>няв, что что-то не так, меня отвели в помещение, а я сбежал, не понимая почему. А потом все стало ясно. Она родила мне щенят.</w:t>
      </w:r>
    </w:p>
    <w:p>
      <w:pPr>
        <w:pStyle w:val="BodyTextIndent"/>
        <w:spacing w:lineRule="auto" w:line="240"/>
        <w:ind w:start="0" w:end="0"/>
        <w:rPr/>
      </w:pPr>
      <w:r>
        <w:rPr/>
        <w:t>Б о с с: Молодец! Интересно, а я смог бы?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А почему нет?! Ты не тот вопрос задаёшь... Почему ты до сих пор один?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Б о с с: Знаешь, моя голова забита мыслями о хозяине, я не могу больше ни о чём думать. Конечно, у меня были, но…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Т и м к а: Это серьёзно. Я знал таких псов, которые подыхали от тоски по хозяину. Ужасное зрелище..., я думал такое будет и с Михалышем, но нет. Он держится.</w:t>
      </w:r>
    </w:p>
    <w:p>
      <w:pPr>
        <w:pStyle w:val="Normal"/>
        <w:spacing w:lineRule="auto" w:line="240"/>
        <w:ind w:hanging="0" w:end="4200"/>
        <w:jc w:val="both"/>
        <w:rPr>
          <w:sz w:val="28"/>
        </w:rPr>
      </w:pPr>
      <w:r>
        <w:rPr>
          <w:sz w:val="28"/>
        </w:rPr>
        <w:t xml:space="preserve">Б о с с: Ты, наверное, помогаешь ему, да? </w:t>
      </w:r>
    </w:p>
    <w:p>
      <w:pPr>
        <w:pStyle w:val="Normal"/>
        <w:spacing w:lineRule="auto" w:line="240"/>
        <w:ind w:hanging="0" w:end="2969"/>
        <w:jc w:val="both"/>
        <w:rPr>
          <w:sz w:val="28"/>
        </w:rPr>
      </w:pPr>
      <w:r>
        <w:rPr>
          <w:sz w:val="28"/>
        </w:rPr>
        <w:t>Т и м к а: Было. Ты, кстати, тоже молодец!</w:t>
      </w:r>
    </w:p>
    <w:p>
      <w:pPr>
        <w:pStyle w:val="Normal"/>
        <w:spacing w:lineRule="auto" w:line="240"/>
        <w:ind w:firstLine="567" w:start="0" w:end="2000"/>
        <w:jc w:val="both"/>
        <w:rPr>
          <w:sz w:val="28"/>
        </w:rPr>
      </w:pPr>
      <w:r>
        <w:rPr>
          <w:sz w:val="28"/>
        </w:rPr>
        <w:t xml:space="preserve">Появляется Михалыш. </w:t>
      </w:r>
    </w:p>
    <w:p>
      <w:pPr>
        <w:pStyle w:val="Normal"/>
        <w:spacing w:lineRule="auto" w:line="240"/>
        <w:ind w:hanging="0" w:start="0" w:end="2000"/>
        <w:jc w:val="both"/>
        <w:rPr>
          <w:sz w:val="28"/>
        </w:rPr>
      </w:pPr>
      <w:r>
        <w:rPr>
          <w:sz w:val="28"/>
        </w:rPr>
        <w:t>М и х а л ы ш: Чтой-то вы комплиментами разбрасываетесь?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Да так. Как он?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Нормально. На нашей территории находится бешеный пёс.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Что?!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Его ищут люди. Наши все знают.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Опять приёмник?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Нет. Не должно до этого дойти.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Михалыш, кто же это может быть?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Чужак.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Б о с с: Возможно, нужна наша помощь. Давайте вернёмся.</w:t>
      </w:r>
    </w:p>
    <w:p>
      <w:pPr>
        <w:pStyle w:val="BodyText"/>
        <w:spacing w:lineRule="auto" w:line="240"/>
        <w:rPr/>
      </w:pPr>
      <w:r>
        <w:rPr/>
        <w:t>М и х а л  ы ш: Нет, там Бархан, Тапик и Серый, они справятся. У нас по</w:t>
        <w:softHyphen/>
        <w:t>сложнее задача.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И Герцог.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Кто?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Хотел с тобой поговорить, но не успел. Я пришёл сегодня ночью не один, а с другом.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Порода?</w:t>
      </w:r>
    </w:p>
    <w:p>
      <w:pPr>
        <w:pStyle w:val="Normal"/>
        <w:spacing w:lineRule="auto" w:line="240"/>
        <w:ind w:hanging="0" w:start="0" w:end="0"/>
        <w:jc w:val="both"/>
        <w:rPr/>
      </w:pPr>
      <w:r>
        <w:rPr>
          <w:sz w:val="28"/>
        </w:rPr>
        <w:t>Т и м к а: Эрдельтерьер. Славный пёс, с хозяином, вернее, с хозяйкой не ла</w:t>
        <w:softHyphen/>
        <w:t>ды. Ну я и помог  ему сбежать... Возьмешь в</w:t>
      </w:r>
      <w:r>
        <w:rPr>
          <w:smallCaps/>
          <w:sz w:val="28"/>
        </w:rPr>
        <w:t xml:space="preserve"> </w:t>
      </w:r>
      <w:r>
        <w:rPr>
          <w:sz w:val="28"/>
        </w:rPr>
        <w:t>стаю?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Чистокровный?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Как ты.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Б о с с: Кудрявый он.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А ты, Тимка, что не чистокровный?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Предрассудки, Михалыш. Меня никогда не волновало, какой породы пёс, был бы хорошим псом.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>Михалыш задумывается.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Думаешь, кто проник на нашу территорию? Или догадываешься? А? Мельхиор?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А ты так не считаешь?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  <w:szCs w:val="28"/>
        </w:rPr>
        <w:t>Б о с с: Может мне отойти?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Предрассудки. Избавься от них.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 xml:space="preserve">М и х а л ы ш: Стой, раз стоишь (садится). </w:t>
      </w:r>
    </w:p>
    <w:p>
      <w:pPr>
        <w:pStyle w:val="Normal"/>
        <w:spacing w:lineRule="auto" w:line="240" w:before="40" w:after="0"/>
        <w:ind w:hanging="0" w:start="0" w:end="0"/>
        <w:jc w:val="both"/>
        <w:rPr/>
      </w:pPr>
      <w:r>
        <w:rPr>
          <w:sz w:val="28"/>
        </w:rPr>
        <w:t>Т и м к а: Метеор или Мельхиор. А всё любовь! Чт</w:t>
      </w:r>
      <w:r>
        <w:rPr>
          <w:sz w:val="28"/>
          <w:lang w:val="en-US"/>
        </w:rPr>
        <w:t>o</w:t>
      </w:r>
      <w:r>
        <w:rPr>
          <w:sz w:val="28"/>
        </w:rPr>
        <w:t xml:space="preserve"> с собаками делает, и я </w:t>
      </w:r>
      <w:r>
        <w:rPr>
          <w:i/>
          <w:iCs/>
          <w:sz w:val="28"/>
        </w:rPr>
        <w:t xml:space="preserve"> </w:t>
      </w:r>
      <w:r>
        <w:rPr>
          <w:sz w:val="28"/>
        </w:rPr>
        <w:t>тоже убит ею, без нее никак.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с: Раз уж я здесь стою, то расскажите мне всё, чтоб я понял и не строил нелепые догадки.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Будь добр, Тимка, расскажи ты (отходит и ложится под скамейку).</w:t>
      </w:r>
    </w:p>
    <w:p>
      <w:pPr>
        <w:pStyle w:val="Normal"/>
        <w:spacing w:lineRule="auto" w:line="240" w:before="40" w:after="0"/>
        <w:ind w:hanging="0" w:start="0" w:end="0"/>
        <w:jc w:val="both"/>
        <w:rPr/>
      </w:pPr>
      <w:r>
        <w:rPr>
          <w:sz w:val="28"/>
        </w:rPr>
        <w:t>Т и м к а: Ладно. Когда была война между людьми, наш Михалыш подружился с полукровным ротвейлером-дворнягой, младше него, но как две капли похожего на командира. Сдружились. Я немного ревновал, по-дружески, но сделать ничего не мог... ладно про меня пропустим. Звали нашего двойника  Метеор. Превосходный боец. За это ему почёт и уважение, но не гоже псу влюбляться в прекрасную мадам Колли – это порода выведена в Шотландии, где использует</w:t>
        <w:softHyphen/>
        <w:t>ся для пастьбы..., как я. Звали её Мальвина. Оставшись без разумной головы, Метеор делает глупости. А его  друг, наш командир, пытается разо</w:t>
        <w:softHyphen/>
        <w:t>браться, в чём дело... Слышит рассказ о великой собачьей любви со стороны врага. Тогда Михалыш растерялся, не знал, что и посоветовать. И вот однажды Метеор просит Михалыша позаботиться о сыне, который жил неподалёку… А с матерью щенка у них была мимолётная связь. Ну ни любви, ничего, кроме одного щенка. Михалыш соглашается, не дослушав до конца. А он был следующим: Метеор бросал своих и переходил к чужим. Вот такая любовь.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И что? Не пойму всё равно.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Сейчас поймешь. Одна маленькая деталь. Щенка Метеора или, как его теперь зовут Мельхиора,  кличут Барханом.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Б о с с: Наш Бархан?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Да.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Б о с с: Понятно, почему между Барханом и Михалышем произошла стычка.</w:t>
      </w:r>
    </w:p>
    <w:p>
      <w:pPr>
        <w:pStyle w:val="Normal"/>
        <w:spacing w:lineRule="auto" w:line="240" w:before="2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Какая стычка, когда?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Б о с с: Сегодня ночью.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А почему ты мне не сказал об этом, Михалыш?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А что это меняет?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 к а: Возможно, это меняет всё. Если Бархан встречался, или..., ну если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Мельхиор  думал переманить сына на свою сторону?</w:t>
      </w:r>
    </w:p>
    <w:p>
      <w:pPr>
        <w:pStyle w:val="Normal"/>
        <w:spacing w:lineRule="auto" w:line="240" w:before="40" w:after="0"/>
        <w:ind w:hanging="0" w:start="0" w:end="200"/>
        <w:jc w:val="both"/>
        <w:rPr>
          <w:sz w:val="28"/>
        </w:rPr>
      </w:pPr>
      <w:r>
        <w:rPr>
          <w:sz w:val="28"/>
        </w:rPr>
        <w:t xml:space="preserve">М и х а л ы ш: Невозможно. Он просил меня о том,  чтобы из его сына я сделал настоящего пса. </w:t>
      </w:r>
    </w:p>
    <w:p>
      <w:pPr>
        <w:pStyle w:val="Normal"/>
        <w:spacing w:lineRule="auto" w:line="240" w:before="40" w:after="0"/>
        <w:ind w:hanging="0" w:start="0" w:end="200"/>
        <w:jc w:val="both"/>
        <w:rPr>
          <w:sz w:val="28"/>
        </w:rPr>
      </w:pPr>
      <w:r>
        <w:rPr>
          <w:sz w:val="28"/>
        </w:rPr>
        <w:t xml:space="preserve">Т и м к а: И, что, я не улавливаю смысл. </w:t>
      </w:r>
    </w:p>
    <w:p>
      <w:pPr>
        <w:pStyle w:val="Normal"/>
        <w:spacing w:lineRule="auto" w:line="240" w:before="40" w:after="0"/>
        <w:ind w:hanging="0" w:start="0" w:end="200"/>
        <w:jc w:val="both"/>
        <w:rPr>
          <w:sz w:val="28"/>
        </w:rPr>
      </w:pPr>
      <w:r>
        <w:rPr>
          <w:sz w:val="28"/>
        </w:rPr>
        <w:t xml:space="preserve">М и х а л ы ш: Нет! Если бы Мельхиор появился, то первым делом он пришёл бы ко мне.             </w:t>
      </w:r>
    </w:p>
    <w:p>
      <w:pPr>
        <w:pStyle w:val="Normal"/>
        <w:spacing w:lineRule="auto" w:line="240" w:before="40" w:after="0"/>
        <w:ind w:hanging="0" w:start="0" w:end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 и м к а: Он болен бешенством!? И  его последняя воля  – увидеть, кого  ты  сделал из его щенка.                                                       </w:t>
      </w:r>
    </w:p>
    <w:p>
      <w:pPr>
        <w:pStyle w:val="BodyTextIndent"/>
        <w:spacing w:lineRule="auto" w:line="240"/>
        <w:rPr/>
      </w:pPr>
      <w:r>
        <w:rPr/>
        <w:t>М и х а л ы ш: Сейчас я задам тебе глупый вопрос, а ты, будь добр, ответь на него. Ты знаешь, что такое собачья дружба?</w:t>
      </w:r>
    </w:p>
    <w:p>
      <w:pPr>
        <w:pStyle w:val="Normal"/>
        <w:spacing w:lineRule="auto" w:line="240"/>
        <w:ind w:hanging="0" w:end="0"/>
        <w:jc w:val="both"/>
        <w:rPr/>
      </w:pPr>
      <w:r>
        <w:rPr>
          <w:sz w:val="28"/>
        </w:rPr>
        <w:t>Т и м к а: Знаю, в н</w:t>
      </w:r>
      <w:r>
        <w:rPr>
          <w:sz w:val="28"/>
          <w:lang w:val="en-US"/>
        </w:rPr>
        <w:t>e</w:t>
      </w:r>
      <w:r>
        <w:rPr>
          <w:sz w:val="28"/>
        </w:rPr>
        <w:t>й нет поправок, только дружба. Значит, закрыли эту те</w:t>
        <w:softHyphen/>
        <w:t>му разговора раз и навсегда.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 xml:space="preserve">М и х а л ы ш: Точно, а то мы не о том думаем. Сейчас предстоит работа. Так, вижу я вон там кусты, пойдёмте. </w:t>
      </w:r>
    </w:p>
    <w:p>
      <w:pPr>
        <w:pStyle w:val="Normal"/>
        <w:spacing w:lineRule="auto" w:line="240"/>
        <w:ind w:firstLine="527" w:end="0"/>
        <w:jc w:val="both"/>
        <w:rPr>
          <w:sz w:val="28"/>
        </w:rPr>
      </w:pPr>
      <w:r>
        <w:rPr>
          <w:sz w:val="28"/>
        </w:rPr>
        <w:t>Идут гуськом к кустам.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Здесь...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Какого роста твой хозяин?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Высокого..., худой и глаза грустные.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Понятно.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С ним, наверное, будут люди. Но, думаю, мы справимся, если сработаем чётко.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А, что мне делать?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М и х а л ы ш: Твоя задача – добиться того, чтобы хозяин  побежал за тобой. А мы с Тимкой постараемся, чтобы не было погони за ва</w:t>
        <w:softHyphen/>
        <w:t>ми.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 (Боссу): Куда побежишь?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К пруду.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Разумно. А мы побежим к своим, как только сделаем свою ра</w:t>
        <w:softHyphen/>
        <w:t>боту. Ты тоже прибегай, нам нужно во всём разобраться.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с: Хорошо.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Не хорошо, а прекрасно. Всё у нас получится, нужно только за</w:t>
        <w:softHyphen/>
        <w:t>хотеть.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А ты говоришь трус. Эх, псина.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Не спорю.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А ты к Девке обязательно сходи.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Только простила бы. Остальное свяжется.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Умён.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Тимка, ведь, кто много знает, тому легче живётся.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Должно легче, но так не всегда бывает. Вот, например, братья наши старшие – люди. Умные очень. С этим никто не спорит, но проблема в том, что они свой ум используют против себя самих...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Б о с с: Как?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Да, Босс, много вопросов задаешь. Результат не правильного воспитания. Но и признак начала твоего развития.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Я с ума с вами сойду(виляет хвостом).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Михалыш, чётко это ты..., прямо в цель, а главное коротко.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Б о с с: Тимка, ответь. Интересно же.</w:t>
      </w:r>
    </w:p>
    <w:p>
      <w:pPr>
        <w:pStyle w:val="BodyText"/>
        <w:spacing w:lineRule="auto" w:line="240" w:before="60" w:after="0"/>
        <w:rPr/>
      </w:pPr>
      <w:r>
        <w:rPr/>
        <w:t>Т и м к а: Отвечаю: война. Это надо же додуматься до такой глупости. Уби</w:t>
        <w:softHyphen/>
        <w:t>вать себе подобных! А считаются разумнейшими существами! Ну вот смотри: два пса спорят, кто сильнее. Не договорившись, что они делают?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Устраивают бой. Один на один.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Растёшь. А люди в такой ситуации ведут войны, убивая себе подоб</w:t>
        <w:softHyphen/>
        <w:t>ных сотнями, а то и тысячами.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 xml:space="preserve">Б о с с: Глупость какая..., чушь.       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Да и, к тому же, ещё страдаем мы – младшие братья. Теперь понял? Ты пря</w:t>
        <w:softHyphen/>
        <w:t>мо, как Герцог.</w:t>
      </w:r>
    </w:p>
    <w:p>
      <w:pPr>
        <w:pStyle w:val="Normal"/>
        <w:spacing w:lineRule="auto" w:line="240" w:before="60" w:after="0"/>
        <w:ind w:hanging="0" w:start="800" w:end="0"/>
        <w:jc w:val="both"/>
        <w:rPr>
          <w:sz w:val="28"/>
        </w:rPr>
      </w:pPr>
      <w:r>
        <w:rPr>
          <w:sz w:val="28"/>
        </w:rPr>
        <w:t>Босс рычит.</w:t>
      </w:r>
    </w:p>
    <w:p>
      <w:pPr>
        <w:pStyle w:val="BodyText"/>
        <w:spacing w:lineRule="auto" w:line="240" w:before="60" w:after="0"/>
        <w:rPr/>
      </w:pPr>
      <w:r>
        <w:rPr/>
        <w:t>Т и м к а: Я имею ввиду, растёшь. Да, вообще, все вы породистые немного того.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Чего? А сам то ты, кто?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Я кавказец, но моя порода вольная, не иностранная.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Ты, что?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Нет, Михальш, но, ты, пойми, что разница есть. Босс, ты будешь это отрицать?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Я родился здесь.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М и х а л ы ш: Тимка, тебя что прорвало? Героем себя возомнил??! Ты начинаешь уподобляться людям.                                  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Правильно, а ты бы спросил, почему я стал таким. И тогда я бы ответил, что мы живём среди них и перенимаем друг от друга кое-какие качес</w:t>
        <w:softHyphen/>
        <w:t>тва. И ни в какой лес к своим предкам мы не убежим, потому что судьба со</w:t>
        <w:softHyphen/>
        <w:t>бачья состоит в том, чтобы идти с человеком бок о бок.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Согласен.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И я тоже...согласен. Теперь всё понятно.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Я же говорю: Герцог. Вы-ли-тый.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Тимка,  новому псу, Герцогу, нужна другая кличка.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и м к а: Я уже говорил с ним. Он согласен. Только какая?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Б о с с: Горец.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Почему?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с: Глупый вопрос, Тимка. Почему, почему, по созвучию. Тебя, что задевает, то, что иностранного пса, выходца  из Англии, назовут кавказским именем?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Нет, просто ностальгия. Вообще, я люблю псов, какими и откуда вы</w:t>
        <w:softHyphen/>
        <w:t>ходцами они бы не были. Всех!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с: Тимка, вопрос. А смогут ли когда-нибудь люди понять собак... вернее понять, о  чём мы разговариваем, наш язык?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Они нас понимают, немного. Глаза собак могут сказать о многом, если в них заглянуть. Возлагая на нас большие надежды, они в нас не верят. А мы верим им во всём. Человек – личность переменчивая ..., а мы не такие. В этом наше маленькое различие. Они никогда не поймут нас, потому что мы младшие. Во всём этом таится большой смысл.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с: Какой?</w:t>
      </w:r>
    </w:p>
    <w:p>
      <w:pPr>
        <w:pStyle w:val="Normal"/>
        <w:spacing w:lineRule="auto" w:line="240"/>
        <w:ind w:hanging="0" w:start="0" w:end="2000"/>
        <w:jc w:val="both"/>
        <w:rPr>
          <w:sz w:val="28"/>
        </w:rPr>
      </w:pPr>
      <w:r>
        <w:rPr>
          <w:sz w:val="28"/>
        </w:rPr>
        <w:t>Т и м к а: Смысл жизни. Нашей прекрасной собачьей жизни.</w:t>
      </w:r>
    </w:p>
    <w:p>
      <w:pPr>
        <w:pStyle w:val="Heading1"/>
        <w:spacing w:lineRule="auto" w:line="240"/>
        <w:rPr/>
      </w:pPr>
      <w:r>
        <w:rPr/>
        <w:t>М и х а л ы ш: Верно (вглядывается вдаль). Идут. Значит так. Тимка, ты идёшь первым.</w:t>
      </w:r>
    </w:p>
    <w:p>
      <w:pPr>
        <w:pStyle w:val="Normal"/>
        <w:tabs>
          <w:tab w:val="clear" w:pos="720"/>
          <w:tab w:val="left" w:pos="3828" w:leader="none"/>
        </w:tabs>
        <w:spacing w:lineRule="auto" w:line="240"/>
        <w:ind w:hanging="0" w:start="0" w:end="4670"/>
        <w:rPr>
          <w:sz w:val="28"/>
        </w:rPr>
      </w:pPr>
      <w:r>
        <w:rPr>
          <w:sz w:val="28"/>
        </w:rPr>
        <w:t xml:space="preserve">Т и м к а: Есть! (уходит). </w:t>
      </w:r>
    </w:p>
    <w:p>
      <w:pPr>
        <w:pStyle w:val="Normal"/>
        <w:tabs>
          <w:tab w:val="clear" w:pos="720"/>
          <w:tab w:val="left" w:pos="3828" w:leader="none"/>
        </w:tabs>
        <w:spacing w:lineRule="auto" w:line="240"/>
        <w:ind w:hanging="0" w:start="0" w:end="4670"/>
        <w:rPr/>
      </w:pPr>
      <w:r>
        <w:rPr>
          <w:sz w:val="28"/>
        </w:rPr>
        <w:t>М и х а л ы ш: Эт</w:t>
      </w:r>
      <w:r>
        <w:rPr>
          <w:sz w:val="28"/>
          <w:lang w:val="en-US"/>
        </w:rPr>
        <w:t>o</w:t>
      </w:r>
      <w:r>
        <w:rPr>
          <w:sz w:val="28"/>
        </w:rPr>
        <w:t xml:space="preserve"> он?</w:t>
      </w:r>
    </w:p>
    <w:p>
      <w:pPr>
        <w:pStyle w:val="Normal"/>
        <w:spacing w:lineRule="auto" w:line="240"/>
        <w:ind w:hanging="0" w:start="0" w:end="6400"/>
        <w:jc w:val="both"/>
        <w:rPr>
          <w:sz w:val="28"/>
        </w:rPr>
      </w:pPr>
      <w:r>
        <w:rPr>
          <w:sz w:val="28"/>
        </w:rPr>
        <w:t>Б о с с: Да.</w:t>
      </w:r>
    </w:p>
    <w:p>
      <w:pPr>
        <w:pStyle w:val="Normal"/>
        <w:tabs>
          <w:tab w:val="clear" w:pos="720"/>
          <w:tab w:val="left" w:pos="6521" w:leader="none"/>
          <w:tab w:val="left" w:pos="6663" w:leader="none"/>
        </w:tabs>
        <w:spacing w:lineRule="auto" w:line="240"/>
        <w:ind w:hanging="0" w:start="0" w:end="1410"/>
        <w:rPr>
          <w:sz w:val="28"/>
        </w:rPr>
      </w:pPr>
      <w:r>
        <w:rPr>
          <w:sz w:val="28"/>
        </w:rPr>
        <w:t xml:space="preserve">М и х а л ы ш: Ты идёшь последним. Понял? </w:t>
      </w:r>
    </w:p>
    <w:p>
      <w:pPr>
        <w:pStyle w:val="Normal"/>
        <w:tabs>
          <w:tab w:val="clear" w:pos="720"/>
          <w:tab w:val="left" w:pos="6521" w:leader="none"/>
          <w:tab w:val="left" w:pos="6663" w:leader="none"/>
        </w:tabs>
        <w:spacing w:lineRule="auto" w:line="240"/>
        <w:ind w:hanging="0" w:start="0" w:end="1410"/>
        <w:rPr>
          <w:sz w:val="28"/>
        </w:rPr>
      </w:pPr>
      <w:r>
        <w:rPr>
          <w:sz w:val="28"/>
        </w:rPr>
        <w:t xml:space="preserve">Б о с с: Да. </w:t>
      </w:r>
    </w:p>
    <w:p>
      <w:pPr>
        <w:pStyle w:val="Normal"/>
        <w:spacing w:lineRule="auto" w:line="240"/>
        <w:ind w:hanging="0" w:start="0" w:end="4200"/>
        <w:jc w:val="both"/>
        <w:rPr>
          <w:sz w:val="28"/>
        </w:rPr>
      </w:pPr>
      <w:r>
        <w:rPr>
          <w:sz w:val="28"/>
        </w:rPr>
        <w:t>М и х а л ы ш: Всё. Тимка, беги!</w:t>
      </w:r>
    </w:p>
    <w:p>
      <w:pPr>
        <w:pStyle w:val="Heading2"/>
        <w:spacing w:lineRule="auto" w:line="240"/>
        <w:ind w:hanging="0" w:start="567" w:end="0"/>
        <w:rPr/>
      </w:pPr>
      <w:r>
        <w:rPr/>
        <w:t>Человек прогуливается с сопровождением. Тимка валит охранника. Выбегает Босс. Михалыш страхует Тимку, гавкая на зевак. Босс с хозяином убегают. Затем Михалыш и Тимка бегут. Добегая до двора, отдыхают.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Да, тряхнули стариной.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Это точно (гавкает). Знаешь, я вдруг вспомнил всё, что, было… Нет, вернее, ощутил, как тогда. Это незабываемое чувство. Я  думал, что  уже никогда его не испытаю, а тут...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Т и м к а: Что хотим, то и получаем (гавкает).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М и х а л ы ш: Тимка.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Что?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С тех пор мы постарели.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Естественно, Михалыш. Вот если бы мы помолодели – было бы не</w:t>
        <w:softHyphen/>
        <w:t>естественно.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Я не о том. Я о состоянии. Вот сейчас я чувствую себя таким молодым. Но я стар.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Старости, как таковой, не бывает. Почему все стареют. Изнашиваясь  внешне, мы не нужны. Не верят, что мы можем с чем-нибудь справиться. Но стоит кому-то</w:t>
      </w:r>
      <w:r>
        <w:rPr>
          <w:smallCaps/>
          <w:sz w:val="28"/>
        </w:rPr>
        <w:t xml:space="preserve"> </w:t>
      </w:r>
      <w:r>
        <w:rPr>
          <w:sz w:val="28"/>
        </w:rPr>
        <w:t>поверить в нас… Вот Босс, попросил помощи у стариков. Итог отпадный</w:t>
      </w:r>
      <w:r>
        <w:rPr>
          <w:sz w:val="28"/>
          <w:szCs w:val="18"/>
        </w:rPr>
        <w:t>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Тимка, ты от кого этих слов набрался? Давно хочу тебя спросить.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От детей. Так вот, старость нельзя победить, так как она не видна. Старость это...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 а л  ы ш: Предрассудки?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Нет. Она – это мы. Старость приходит не в конце жизни, она может придти и в расцвете лет. Хотя, я ошибся, не правильно сказал. Старость живёт в нас, только её называют по-другому – лень. Самый тяжёлый порок нашего мира. Знаешь такую фразу: «Не позволяй душе лениться». То есть не думай, что тебя в этой жизни ничего не ждёт. Сломаешься.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Как же правильно ты говоришь.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 и  м к а: Не знаю, может, я где-то и ошибаюсь. Но я говорю, как живу.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 xml:space="preserve">М и х а л ы ш: Пёс. 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 xml:space="preserve">Т и м к а: Есть!                           </w:t>
      </w:r>
    </w:p>
    <w:p>
      <w:pPr>
        <w:pStyle w:val="Heading3"/>
        <w:spacing w:lineRule="auto" w:line="240"/>
        <w:rPr>
          <w:b/>
          <w:bCs/>
        </w:rPr>
      </w:pPr>
      <w:r>
        <w:rPr>
          <w:b/>
          <w:bCs/>
        </w:rPr>
        <w:t>Действие III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2"/>
        <w:spacing w:lineRule="auto" w:line="240"/>
        <w:ind w:end="-8"/>
        <w:rPr/>
      </w:pPr>
      <w:r>
        <w:rPr/>
        <w:t>Сумерки. В беседку вбегают: Бархан, Тапик, Серый,  Герцог.</w:t>
      </w:r>
    </w:p>
    <w:p>
      <w:pPr>
        <w:pStyle w:val="Normal"/>
        <w:spacing w:lineRule="auto" w:line="240"/>
        <w:ind w:hanging="0" w:start="0" w:end="-8"/>
        <w:jc w:val="both"/>
        <w:rPr>
          <w:sz w:val="28"/>
        </w:rPr>
      </w:pPr>
      <w:r>
        <w:rPr>
          <w:sz w:val="28"/>
        </w:rPr>
        <w:t>Б а р х а н: Никаких следов.</w:t>
      </w:r>
    </w:p>
    <w:p>
      <w:pPr>
        <w:pStyle w:val="Normal"/>
        <w:spacing w:lineRule="auto" w:line="240"/>
        <w:ind w:hanging="0" w:start="0" w:end="-8"/>
        <w:jc w:val="both"/>
        <w:rPr>
          <w:sz w:val="28"/>
        </w:rPr>
      </w:pPr>
      <w:r>
        <w:rPr>
          <w:sz w:val="28"/>
        </w:rPr>
        <w:t>Т а п и к: А ты слышал, что сказала старая собака: это местный.</w:t>
      </w:r>
    </w:p>
    <w:p>
      <w:pPr>
        <w:pStyle w:val="Normal"/>
        <w:spacing w:lineRule="auto" w:line="240"/>
        <w:ind w:hanging="0" w:start="0" w:end="-8"/>
        <w:jc w:val="both"/>
        <w:rPr>
          <w:sz w:val="28"/>
        </w:rPr>
      </w:pPr>
      <w:r>
        <w:rPr>
          <w:sz w:val="28"/>
        </w:rPr>
        <w:t xml:space="preserve">С е р ы й : Нет, это чужак, который хорошо заметает следы. Но для чего? </w:t>
      </w:r>
    </w:p>
    <w:p>
      <w:pPr>
        <w:pStyle w:val="Normal"/>
        <w:spacing w:lineRule="auto" w:line="240"/>
        <w:ind w:hanging="0" w:start="0" w:end="-8"/>
        <w:jc w:val="both"/>
        <w:rPr>
          <w:sz w:val="28"/>
        </w:rPr>
      </w:pPr>
      <w:r>
        <w:rPr>
          <w:sz w:val="28"/>
        </w:rPr>
        <w:t>Г е р ц о г: А может, это чей-нибудь давний знакомый?</w:t>
      </w:r>
    </w:p>
    <w:p>
      <w:pPr>
        <w:pStyle w:val="Normal"/>
        <w:spacing w:lineRule="auto" w:line="240"/>
        <w:ind w:hanging="0" w:start="0" w:end="-8"/>
        <w:jc w:val="both"/>
        <w:rPr>
          <w:sz w:val="28"/>
        </w:rPr>
      </w:pPr>
      <w:r>
        <w:rPr>
          <w:sz w:val="28"/>
        </w:rPr>
        <w:t xml:space="preserve">Б а р х а н: Может, Михалыша? Серый, ты ничего не слышал? </w:t>
      </w:r>
    </w:p>
    <w:p>
      <w:pPr>
        <w:pStyle w:val="Normal"/>
        <w:spacing w:lineRule="auto" w:line="240"/>
        <w:ind w:hanging="0" w:start="0" w:end="-8"/>
        <w:jc w:val="both"/>
        <w:rPr>
          <w:sz w:val="28"/>
        </w:rPr>
      </w:pPr>
      <w:r>
        <w:rPr>
          <w:sz w:val="28"/>
        </w:rPr>
        <w:t>С е р ы й: Дед..., я слышал одну историю сослуживца о псе, который перешёл во вражеский отряд…, ну у людей…, из-за сильной любви к иностранке. Но он не предавал своих.</w:t>
      </w:r>
    </w:p>
    <w:p>
      <w:pPr>
        <w:pStyle w:val="Normal"/>
        <w:spacing w:lineRule="auto" w:line="240"/>
        <w:ind w:hanging="40" w:end="-8"/>
        <w:jc w:val="both"/>
        <w:rPr>
          <w:sz w:val="28"/>
        </w:rPr>
      </w:pPr>
      <w:r>
        <w:rPr>
          <w:sz w:val="28"/>
        </w:rPr>
        <w:t xml:space="preserve">Б а р х а н:  Это как? Ушёл к чужим, значит предал. </w:t>
      </w:r>
    </w:p>
    <w:p>
      <w:pPr>
        <w:pStyle w:val="Normal"/>
        <w:spacing w:lineRule="auto" w:line="240"/>
        <w:ind w:hanging="40" w:end="-8"/>
        <w:jc w:val="both"/>
        <w:rPr>
          <w:sz w:val="28"/>
        </w:rPr>
      </w:pPr>
      <w:r>
        <w:rPr>
          <w:sz w:val="28"/>
        </w:rPr>
        <w:t xml:space="preserve">С е р ы й: А он не служил. Просто жил. </w:t>
      </w:r>
    </w:p>
    <w:p>
      <w:pPr>
        <w:pStyle w:val="Normal"/>
        <w:spacing w:lineRule="auto" w:line="240"/>
        <w:ind w:hanging="40" w:end="-8"/>
        <w:jc w:val="both"/>
        <w:rPr>
          <w:sz w:val="28"/>
        </w:rPr>
      </w:pPr>
      <w:r>
        <w:rPr>
          <w:sz w:val="28"/>
        </w:rPr>
        <w:t>Г е р ц о г: Сложная ситуация.</w:t>
      </w:r>
    </w:p>
    <w:p>
      <w:pPr>
        <w:pStyle w:val="Normal"/>
        <w:spacing w:lineRule="auto" w:line="240" w:before="40" w:after="0"/>
        <w:ind w:hanging="0" w:start="800" w:end="-8"/>
        <w:jc w:val="both"/>
        <w:rPr>
          <w:sz w:val="28"/>
        </w:rPr>
      </w:pPr>
      <w:r>
        <w:rPr>
          <w:sz w:val="28"/>
        </w:rPr>
        <w:t>Появляются Тимка с Михалышем.</w:t>
      </w:r>
    </w:p>
    <w:p>
      <w:pPr>
        <w:pStyle w:val="Normal"/>
        <w:spacing w:lineRule="auto" w:line="240" w:before="40" w:after="0"/>
        <w:ind w:hanging="0" w:start="0" w:end="-8"/>
        <w:jc w:val="both"/>
        <w:rPr>
          <w:sz w:val="28"/>
        </w:rPr>
      </w:pPr>
      <w:r>
        <w:rPr>
          <w:sz w:val="28"/>
        </w:rPr>
        <w:t xml:space="preserve">Т и м к а: Салют, псы! </w:t>
      </w:r>
    </w:p>
    <w:p>
      <w:pPr>
        <w:pStyle w:val="Normal"/>
        <w:spacing w:lineRule="auto" w:line="240" w:before="40" w:after="0"/>
        <w:ind w:hanging="0" w:start="0" w:end="-8"/>
        <w:jc w:val="both"/>
        <w:rPr>
          <w:sz w:val="28"/>
        </w:rPr>
      </w:pPr>
      <w:r>
        <w:rPr>
          <w:sz w:val="28"/>
        </w:rPr>
        <w:t>В с е: Где вы были?!!</w:t>
      </w:r>
    </w:p>
    <w:p>
      <w:pPr>
        <w:pStyle w:val="Normal"/>
        <w:spacing w:lineRule="auto" w:line="240" w:before="60" w:after="0"/>
        <w:ind w:hanging="0" w:start="0" w:end="-8"/>
        <w:jc w:val="both"/>
        <w:rPr>
          <w:sz w:val="28"/>
        </w:rPr>
      </w:pPr>
      <w:r>
        <w:rPr>
          <w:sz w:val="28"/>
        </w:rPr>
        <w:t>С е р ы й: Мы уже стали беспокоиться!</w:t>
      </w:r>
    </w:p>
    <w:p>
      <w:pPr>
        <w:pStyle w:val="Normal"/>
        <w:spacing w:lineRule="auto" w:line="240" w:before="60" w:after="0"/>
        <w:ind w:hanging="0" w:start="0" w:end="-8"/>
        <w:jc w:val="both"/>
        <w:rPr>
          <w:sz w:val="28"/>
        </w:rPr>
      </w:pPr>
      <w:r>
        <w:rPr>
          <w:sz w:val="28"/>
        </w:rPr>
        <w:t xml:space="preserve">Т и м к а: Внучёк, ты позоришь своего деда этим восклицанием. Михалыш, тебя собственная стая записала в отряд старых и немощных. </w:t>
      </w:r>
    </w:p>
    <w:p>
      <w:pPr>
        <w:pStyle w:val="Normal"/>
        <w:spacing w:lineRule="auto" w:line="240" w:before="60" w:after="0"/>
        <w:ind w:hanging="0" w:start="0" w:end="-8"/>
        <w:jc w:val="both"/>
        <w:rPr>
          <w:sz w:val="28"/>
        </w:rPr>
      </w:pPr>
      <w:r>
        <w:rPr>
          <w:sz w:val="28"/>
        </w:rPr>
        <w:t>С е р ы й: Нет, мы просто волновались.</w:t>
      </w:r>
    </w:p>
    <w:p>
      <w:pPr>
        <w:pStyle w:val="Normal"/>
        <w:spacing w:lineRule="auto" w:line="240" w:before="60" w:after="0"/>
        <w:ind w:hanging="0" w:start="0" w:end="-8"/>
        <w:jc w:val="both"/>
        <w:rPr>
          <w:sz w:val="28"/>
        </w:rPr>
      </w:pPr>
      <w:r>
        <w:rPr>
          <w:sz w:val="28"/>
        </w:rPr>
        <w:t>Б а р х а н: У нас ЧП.</w:t>
      </w:r>
    </w:p>
    <w:p>
      <w:pPr>
        <w:pStyle w:val="Normal"/>
        <w:spacing w:lineRule="auto" w:line="240" w:before="60" w:after="0"/>
        <w:ind w:hanging="0" w:start="0" w:end="-8"/>
        <w:jc w:val="both"/>
        <w:rPr>
          <w:sz w:val="28"/>
        </w:rPr>
      </w:pPr>
      <w:r>
        <w:rPr>
          <w:sz w:val="28"/>
        </w:rPr>
        <w:t>М и х а л ы ш: Мы знаем. Кто за старшего был?</w:t>
      </w:r>
    </w:p>
    <w:p>
      <w:pPr>
        <w:pStyle w:val="Normal"/>
        <w:spacing w:lineRule="auto" w:line="240" w:before="60" w:after="0"/>
        <w:ind w:hanging="0" w:start="0" w:end="-8"/>
        <w:jc w:val="both"/>
        <w:rPr>
          <w:sz w:val="28"/>
        </w:rPr>
      </w:pPr>
      <w:r>
        <w:rPr>
          <w:sz w:val="28"/>
        </w:rPr>
        <w:t>Б а р х а н: Я.</w:t>
      </w:r>
    </w:p>
    <w:p>
      <w:pPr>
        <w:pStyle w:val="Normal"/>
        <w:spacing w:lineRule="auto" w:line="240" w:before="60" w:after="0"/>
        <w:ind w:hanging="0" w:start="0" w:end="-8"/>
        <w:jc w:val="both"/>
        <w:rPr>
          <w:sz w:val="28"/>
        </w:rPr>
      </w:pPr>
      <w:r>
        <w:rPr>
          <w:sz w:val="28"/>
        </w:rPr>
        <w:t>М и х а л ы ш: Докладывай (садится).</w:t>
      </w:r>
    </w:p>
    <w:p>
      <w:pPr>
        <w:pStyle w:val="Normal"/>
        <w:spacing w:lineRule="auto" w:line="240"/>
        <w:ind w:hanging="0" w:start="0" w:end="-8"/>
        <w:jc w:val="both"/>
        <w:rPr>
          <w:sz w:val="28"/>
        </w:rPr>
      </w:pPr>
      <w:r>
        <w:rPr>
          <w:sz w:val="28"/>
        </w:rPr>
        <w:t>Б а р х а н: Эту новость принёс Серый, когда бегал узнать, не разыскивает ли Герцога хозяин. Кстати, Герцог...</w:t>
      </w:r>
    </w:p>
    <w:p>
      <w:pPr>
        <w:pStyle w:val="Normal"/>
        <w:spacing w:lineRule="auto" w:line="240"/>
        <w:ind w:hanging="0" w:start="0" w:end="-8"/>
        <w:jc w:val="both"/>
        <w:rPr>
          <w:sz w:val="28"/>
        </w:rPr>
      </w:pPr>
      <w:r>
        <w:rPr>
          <w:sz w:val="28"/>
        </w:rPr>
        <w:t>М и х а л ы ш: Знаю. Продолжай дальше, Бархан.</w:t>
      </w:r>
    </w:p>
    <w:p>
      <w:pPr>
        <w:pStyle w:val="Normal"/>
        <w:spacing w:lineRule="auto" w:line="240"/>
        <w:ind w:hanging="0" w:start="0" w:end="-8"/>
        <w:jc w:val="both"/>
        <w:rPr/>
      </w:pPr>
      <w:r>
        <w:rPr>
          <w:sz w:val="28"/>
        </w:rPr>
        <w:t xml:space="preserve">Б а р х </w:t>
      </w:r>
      <w:r>
        <w:rPr>
          <w:sz w:val="28"/>
          <w:lang w:val="en-US"/>
        </w:rPr>
        <w:t>a</w:t>
      </w:r>
      <w:r>
        <w:rPr>
          <w:sz w:val="28"/>
        </w:rPr>
        <w:t xml:space="preserve"> н: </w:t>
      </w:r>
      <w:r>
        <w:rPr>
          <w:sz w:val="28"/>
          <w:lang w:val="en-US"/>
        </w:rPr>
        <w:t>Cep</w:t>
      </w:r>
      <w:r>
        <w:rPr>
          <w:sz w:val="28"/>
        </w:rPr>
        <w:t>ый передал разговор со служебными собаками... Двух</w:t>
        <w:tab/>
        <w:t xml:space="preserve"> людей покусал бешеный пес. Его следов не обнаружено.</w:t>
      </w:r>
    </w:p>
    <w:p>
      <w:pPr>
        <w:pStyle w:val="Normal"/>
        <w:spacing w:lineRule="auto" w:line="240"/>
        <w:ind w:hanging="0" w:start="0" w:end="-8"/>
        <w:jc w:val="both"/>
        <w:rPr>
          <w:sz w:val="28"/>
        </w:rPr>
      </w:pPr>
      <w:r>
        <w:rPr>
          <w:sz w:val="28"/>
        </w:rPr>
        <w:t>Т и м к а: Профи.</w:t>
      </w:r>
    </w:p>
    <w:p>
      <w:pPr>
        <w:pStyle w:val="Normal"/>
        <w:spacing w:lineRule="auto" w:line="240"/>
        <w:ind w:hanging="0" w:start="0" w:end="-8"/>
        <w:jc w:val="both"/>
        <w:rPr>
          <w:sz w:val="28"/>
        </w:rPr>
      </w:pPr>
      <w:r>
        <w:rPr>
          <w:sz w:val="28"/>
        </w:rPr>
        <w:t>М и х а л ы ш: Я даже не представляю, кто это?</w:t>
      </w:r>
    </w:p>
    <w:p>
      <w:pPr>
        <w:pStyle w:val="Normal"/>
        <w:spacing w:lineRule="auto" w:line="240"/>
        <w:ind w:hanging="0" w:start="0" w:end="-8"/>
        <w:jc w:val="both"/>
        <w:rPr>
          <w:sz w:val="28"/>
        </w:rPr>
      </w:pPr>
      <w:r>
        <w:rPr>
          <w:sz w:val="28"/>
        </w:rPr>
        <w:t>Т а п и к: Как будто,  у тебя мало врагов, Михалыш. Ты как</w:t>
        <w:tab/>
        <w:t xml:space="preserve">с луны свалишься </w:t>
      </w:r>
      <w:r>
        <w:rPr>
          <w:i/>
          <w:iCs/>
          <w:sz w:val="28"/>
        </w:rPr>
        <w:t xml:space="preserve">                                                                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(чешет за ухом). Где мы только не лазили: все помойки, подвалы. Его, вообще,  наверное, никогда и не было. Вот кому-то покажется, а псы страдают.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Если он прячется, да к тому же болен..., не могу понять, почему.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У больного нет обычной логики, у него она своя, больная. Кстати,  есть охота.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Хорошая новость, нам пожрать кто-то принёс.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а р х а н : А я и не заметил.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С е р ы й: Может отрава?</w:t>
      </w:r>
    </w:p>
    <w:p>
      <w:pPr>
        <w:pStyle w:val="Normal"/>
        <w:spacing w:lineRule="auto" w:line="240" w:before="60" w:after="0"/>
        <w:ind w:hanging="0" w:start="1000" w:end="0"/>
        <w:jc w:val="both"/>
        <w:rPr>
          <w:sz w:val="28"/>
        </w:rPr>
      </w:pPr>
      <w:r>
        <w:rPr>
          <w:sz w:val="28"/>
        </w:rPr>
        <w:t>Михалыш подходит и нюхает кости.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Нет. Можно.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На Михалыша можно положиться. Все дружно едят.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А о какой сложной ситуации ты говорил, Герцог? (Герцог давится). Я много слышал про тебя, и ты мне уже понравился, а Босс даже для тебя новую кличку придумал.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Ну и дела! Я что-то не слышал... новые правила приёма в стаю?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Герцог, ты породнился с Тимкой.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Г е р ц о г: Это как?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Псы! Среди нас новенький и кличут его Горец.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а р х а н: Поздравляю! Горец!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Т и м к а: Породнили. </w:t>
      </w:r>
    </w:p>
    <w:p>
      <w:pPr>
        <w:pStyle w:val="Normal"/>
        <w:spacing w:lineRule="auto" w:line="240"/>
        <w:ind w:firstLine="720" w:start="0" w:end="0"/>
        <w:jc w:val="both"/>
        <w:rPr>
          <w:sz w:val="28"/>
        </w:rPr>
      </w:pPr>
      <w:r>
        <w:rPr>
          <w:sz w:val="28"/>
        </w:rPr>
        <w:t>Все дружно лают.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Г о р е ц: Очень горд. И тем, что в стаю приняли, и что имя вольное дали.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а п и к: Ай-да, молодец!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Расскажи, о чём с псами разговаривал.</w:t>
      </w:r>
    </w:p>
    <w:p>
      <w:pPr>
        <w:pStyle w:val="Normal"/>
        <w:spacing w:lineRule="auto" w:line="240" w:before="20" w:after="0"/>
        <w:ind w:hanging="0" w:start="0" w:end="0"/>
        <w:jc w:val="both"/>
        <w:rPr>
          <w:sz w:val="28"/>
        </w:rPr>
      </w:pPr>
      <w:r>
        <w:rPr>
          <w:sz w:val="28"/>
        </w:rPr>
        <w:t>Г о р е ц: Я слышал рассказ Серого про вашего друга.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Какого? У меня их раньше много было.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Г о р е ц: Ну, про того, который влюбился и ушёл... за границу.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и м к а : Вот те раз!</w:t>
      </w:r>
    </w:p>
    <w:p>
      <w:pPr>
        <w:pStyle w:val="Normal"/>
        <w:spacing w:lineRule="auto" w:line="240"/>
        <w:ind w:hanging="0" w:start="0" w:end="0"/>
        <w:jc w:val="both"/>
        <w:rPr/>
      </w:pPr>
      <w:r>
        <w:rPr>
          <w:sz w:val="28"/>
        </w:rPr>
        <w:t>Г о р е ц: Бархан сказал, что это предательство, а Серый сказал, что он не служил другим, а просто жил..., короче, строил свою личную жизнь. Как понять эту</w:t>
      </w:r>
      <w:r>
        <w:rPr>
          <w:smallCaps/>
          <w:sz w:val="28"/>
        </w:rPr>
        <w:t xml:space="preserve"> </w:t>
      </w:r>
      <w:r>
        <w:rPr>
          <w:sz w:val="28"/>
        </w:rPr>
        <w:t>ситуацию? Кто прав, Бархан или Серый?</w:t>
      </w:r>
    </w:p>
    <w:p>
      <w:pPr>
        <w:pStyle w:val="Normal"/>
        <w:spacing w:lineRule="auto" w:line="240"/>
        <w:ind w:firstLine="527" w:end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Молчание.</w:t>
      </w:r>
    </w:p>
    <w:p>
      <w:pPr>
        <w:pStyle w:val="Normal"/>
        <w:spacing w:lineRule="auto" w:line="240"/>
        <w:ind w:hanging="0" w:start="0" w:end="4200"/>
        <w:jc w:val="both"/>
        <w:rPr>
          <w:sz w:val="28"/>
        </w:rPr>
      </w:pPr>
      <w:r>
        <w:rPr>
          <w:sz w:val="28"/>
        </w:rPr>
        <w:t xml:space="preserve">Т и м к а: А ты как думаешь? </w:t>
      </w:r>
    </w:p>
    <w:p>
      <w:pPr>
        <w:pStyle w:val="Normal"/>
        <w:spacing w:lineRule="auto" w:line="240"/>
        <w:ind w:hanging="0" w:start="0" w:end="4200"/>
        <w:jc w:val="both"/>
        <w:rPr>
          <w:sz w:val="28"/>
        </w:rPr>
      </w:pPr>
      <w:r>
        <w:rPr>
          <w:sz w:val="28"/>
        </w:rPr>
        <w:t xml:space="preserve">Г о р е ц: Я думаю, что он не предатель. </w:t>
      </w:r>
    </w:p>
    <w:p>
      <w:pPr>
        <w:pStyle w:val="Normal"/>
        <w:spacing w:lineRule="auto" w:line="240"/>
        <w:ind w:hanging="0" w:start="0" w:end="4200"/>
        <w:jc w:val="both"/>
        <w:rPr>
          <w:sz w:val="28"/>
        </w:rPr>
      </w:pPr>
      <w:r>
        <w:rPr>
          <w:sz w:val="28"/>
        </w:rPr>
        <w:t>М и х а л ы ш: Почему?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о р е ц: Потому, что любовь – великая сила, от этого чувства исходит только добро.</w:t>
      </w:r>
    </w:p>
    <w:p>
      <w:pPr>
        <w:pStyle w:val="Normal"/>
        <w:spacing w:lineRule="auto" w:line="240"/>
        <w:ind w:hanging="0" w:start="0" w:end="400"/>
        <w:jc w:val="both"/>
        <w:rPr>
          <w:sz w:val="28"/>
        </w:rPr>
      </w:pPr>
      <w:r>
        <w:rPr>
          <w:sz w:val="28"/>
        </w:rPr>
        <w:t>Т а п и к: Как кратко, возможно, даже и точно. Твоя замена, Тимка, Горец.</w:t>
      </w:r>
    </w:p>
    <w:p>
      <w:pPr>
        <w:pStyle w:val="Normal"/>
        <w:spacing w:lineRule="auto" w:line="240"/>
        <w:ind w:firstLine="567" w:start="0" w:end="40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Михалыш смотрит на Бархана.</w:t>
      </w:r>
    </w:p>
    <w:p>
      <w:pPr>
        <w:pStyle w:val="Normal"/>
        <w:spacing w:lineRule="auto" w:line="240"/>
        <w:ind w:hanging="0" w:start="0" w:end="400"/>
        <w:jc w:val="both"/>
        <w:rPr>
          <w:sz w:val="28"/>
        </w:rPr>
      </w:pPr>
      <w:r>
        <w:rPr>
          <w:sz w:val="28"/>
        </w:rPr>
        <w:t>М и х а л ы ш: А ты, почему так думаешь? Что он предатель?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а р х а н: Он предатель...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Пока я жив, запомните одну фразу, с ней вам станет жить легче: «Не суди, да не судим будешь».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С е р ы й: А кто это сказал?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 а: Это не важно.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а п и к: Важно, что это правда. Я уже выучил.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Молодец Бархан, справился с обязанностями командира на «отлично».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а п и к: Рождённый ползать, летать не может.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Ты невпопад.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а п и к: А как красиво.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а р х а н: Михалыш, я был не прав.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Пойдём поговорим, Бархан.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Если ты хочешь рассказать о моём отце, то пусть услышат все. Не только меня это интересует.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Хорошо.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Ты, Бархан, правильно заметил – мы живём в стае, а это делает нас очень близкими.</w:t>
      </w:r>
    </w:p>
    <w:p>
      <w:pPr>
        <w:pStyle w:val="Normal"/>
        <w:spacing w:lineRule="auto" w:line="240" w:before="40" w:after="0"/>
        <w:ind w:hanging="0" w:start="1000" w:end="0"/>
        <w:jc w:val="both"/>
        <w:rPr>
          <w:sz w:val="28"/>
        </w:rPr>
      </w:pPr>
      <w:r>
        <w:rPr>
          <w:sz w:val="28"/>
        </w:rPr>
        <w:t>Все ложатся рядом.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Твой отец – отличный пёс, разве ты когда-нибудь сомневался?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Да, только что.</w:t>
      </w:r>
    </w:p>
    <w:p>
      <w:pPr>
        <w:pStyle w:val="Normal"/>
        <w:spacing w:lineRule="auto" w:line="240" w:before="20" w:after="0"/>
        <w:ind w:hanging="0" w:start="0" w:end="0"/>
        <w:jc w:val="both"/>
        <w:rPr>
          <w:sz w:val="28"/>
        </w:rPr>
      </w:pPr>
      <w:r>
        <w:rPr>
          <w:sz w:val="28"/>
        </w:rPr>
        <w:t>Б а р х а н: Что? Я тебя не понимаю.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История,  рассказанная Серым, история твоего отца. И никако</w:t>
        <w:softHyphen/>
        <w:t>го предательства нет.</w:t>
      </w:r>
    </w:p>
    <w:p>
      <w:pPr>
        <w:pStyle w:val="BodyText"/>
        <w:spacing w:lineRule="auto" w:line="240" w:before="60" w:after="0"/>
        <w:rPr/>
      </w:pPr>
      <w:r>
        <w:rPr/>
        <w:t>С е р ы й: Дед, раз нет предательства, то почему пёс не общается со своим щенком?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Понимаешь, Серый, Метеор был очень счастлив с Мальвиной. У них была большая любовь. Такая большая, что он бросил всё и ушёл, но не забыл. Метеор взял с меня слово, что из его щенка я выращу настоя</w:t>
        <w:softHyphen/>
        <w:t>щего пса. И добавил, что больше не будет служить людям, а будет жить со</w:t>
        <w:softHyphen/>
        <w:t>бачьей жизнью.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а р х а н: Но почему он не общается со мной?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Бархан, ему стыдно. Уж такой характер у него упрямый. Любовь –сила, с которой никому не справиться, а если пытаться бороться...всё бесполезно.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По себе знаешь?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Да.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Я очень хочу его увидеть. И даже, если бы всё было по-другому...,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но не так, как ты рассказал, Михалыш. Моё мнение не поменялось.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Естественно, это  потому, что ты пёс, как и твой отец.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С е р ы й: Все мы псы.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Надо же! Как верно подмечено.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Ты встретишься с ним. Но перед этим ты должен кое-что сде</w:t>
        <w:softHyphen/>
        <w:t>лать.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Что?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а п и к: Кличку поменять. За границей другие правила?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Т и м к а: Тапик, и что у тебя за кличка «Тапик». Не пойму, что она символизирует?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С е р ы й: Это ласковая, добрая кличка.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а п и к: Именно.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С е р ы й: Кличка должна характеризовать пса. Разве ты ласковый и добрый?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а п и к: Ты хочешь сказать, что я злой и безжалостный?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Нет, но тебя назвали люди, которые тебя не «раскусили», то есть, об</w:t>
        <w:softHyphen/>
        <w:t>щаясь с людьми, ты меняешься... как же это называется?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о р е ц: Двуличность.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Точно!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Тимка, ты перегибаешь палку.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Ни в коем случае. Ведь,  в его поведении нет ничего плохого.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М и х а л ы ш: Раз нет, тогда я попрошу внимания всех. </w:t>
      </w:r>
    </w:p>
    <w:p>
      <w:pPr>
        <w:pStyle w:val="Normal"/>
        <w:spacing w:lineRule="auto" w:line="240"/>
        <w:ind w:firstLine="720" w:start="0" w:end="0"/>
        <w:jc w:val="both"/>
        <w:rPr>
          <w:sz w:val="28"/>
        </w:rPr>
      </w:pPr>
      <w:r>
        <w:rPr>
          <w:sz w:val="28"/>
        </w:rPr>
        <w:t>Все встают. В центре стоит Михалыш.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Псы! Хочу представить всем моего приемника.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Неужели есть такой пёс, который годится тебе в подмётки? Ты у нас легенда, Михалыш!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М и х а л ы  ш: Да, Тапик, есть. Я до последнего момента сомневался, но теперь я уверен в правильности своего выбора. У нас есть отсутствующий –  Босс, но он не обидится.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Т а п и к: Он и слова не скажет. Вот на кого стоит обратить внимание. Стран</w:t>
        <w:softHyphen/>
        <w:t>ный пёс.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М и х а л ы ш: С ним мы с Тимкой разобрались. Тапик, не переживай. Но вернём</w:t>
        <w:softHyphen/>
        <w:t>ся. Своим приемником я объявляю пса...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а п и к: У Тимки, что, настала вторая молодость?</w:t>
      </w:r>
    </w:p>
    <w:p>
      <w:pPr>
        <w:pStyle w:val="Normal"/>
        <w:spacing w:lineRule="auto" w:line="240" w:before="60" w:after="0"/>
        <w:ind w:hanging="0" w:start="960" w:end="0"/>
        <w:jc w:val="both"/>
        <w:rPr>
          <w:sz w:val="28"/>
        </w:rPr>
      </w:pPr>
      <w:r>
        <w:rPr>
          <w:sz w:val="28"/>
        </w:rPr>
        <w:t xml:space="preserve">Все гавкают и виляют хвостами.                   </w:t>
      </w:r>
    </w:p>
    <w:p>
      <w:pPr>
        <w:pStyle w:val="Normal"/>
        <w:spacing w:lineRule="auto" w:line="240" w:before="60" w:after="0"/>
        <w:ind w:hanging="0" w:end="0"/>
        <w:jc w:val="both"/>
        <w:rPr/>
      </w:pPr>
      <w:r>
        <w:rPr>
          <w:sz w:val="28"/>
          <w:lang w:val="en-US"/>
        </w:rPr>
        <w:t>M</w:t>
      </w:r>
      <w:r>
        <w:rPr>
          <w:sz w:val="28"/>
        </w:rPr>
        <w:t xml:space="preserve"> и х а л ы ш: Тимка молодец, и его авторитет не упадет. Мне нужен молодой, следовательно, не очень опытный, но способный пёс, который себя уже проявил. Этот пёс - Бархан!</w:t>
      </w:r>
    </w:p>
    <w:p>
      <w:pPr>
        <w:pStyle w:val="Normal"/>
        <w:spacing w:lineRule="auto" w:line="240"/>
        <w:ind w:firstLine="527" w:end="0"/>
        <w:jc w:val="both"/>
        <w:rPr>
          <w:sz w:val="28"/>
        </w:rPr>
      </w:pPr>
      <w:r>
        <w:rPr>
          <w:sz w:val="28"/>
        </w:rPr>
        <w:t>Все гавкают.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Б а р х а н: Спасибо, Михалыш, я не подведу.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С е р ы й: Бархан,  я очень рад за тебя. Ты, действительно, этого достоин.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Поздравляю (подходит к Михалышу). А как же Серый, наша надежда и опора?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М и х а л  ы ш: Он ещё молод. Я не вижу, чтобы он определился.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Не видишь. Он смел. В нём есть все твои качества, а это главное. Его собачьи качества. А, что мы знаем про Бархана, про его наследственность?</w:t>
      </w:r>
    </w:p>
    <w:p>
      <w:pPr>
        <w:pStyle w:val="Normal"/>
        <w:spacing w:lineRule="auto" w:line="240" w:before="80" w:after="0"/>
        <w:ind w:hanging="0" w:start="0" w:end="200"/>
        <w:jc w:val="both"/>
        <w:rPr>
          <w:sz w:val="28"/>
        </w:rPr>
      </w:pPr>
      <w:r>
        <w:rPr>
          <w:sz w:val="28"/>
        </w:rPr>
        <w:t xml:space="preserve">М и х а л ы ш: Метеор – один из лучших псов.    </w:t>
      </w:r>
    </w:p>
    <w:p>
      <w:pPr>
        <w:pStyle w:val="Normal"/>
        <w:spacing w:lineRule="auto" w:line="240" w:before="80" w:after="0"/>
        <w:ind w:hanging="0" w:start="0" w:end="200"/>
        <w:jc w:val="both"/>
        <w:rPr>
          <w:sz w:val="28"/>
        </w:rPr>
      </w:pPr>
      <w:r>
        <w:rPr>
          <w:sz w:val="28"/>
        </w:rPr>
        <w:t>Т а п и к: Не сомневаюсь, но он может точно так же, как его отец влюбиться и бросить стаю. В этом будешь виноват ты, потому что дал Бархану такой шанс.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М и х а л ы ш: Неужели ты не думаешь, что и Серый может влюбиться... Это же самое может случиться и со мной, и с тобой, со всеми...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Т а п и к: Я не хотел при всех говорить, но я против того, чтобы Бархан был нашим вожаком. Лучше бы ты повременил.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М и х а л  ы ш: Конечно, я бы повременил, но это не разумно. Я не молод, а в этой жизни нужно успевать всё делать вовремя. Если со мной что-нибудь случится, Бархан...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Т а п и к: Подожди, Михалыш. Ты что?! Неужели тебя укусил бешеный пёс?! Но, когда?!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М и х а л ы ш: Тапик, спокойно. Рано или поздно это произойдёт, и в этом нет ничего необычного.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 (подходит): Вы о чём?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а п и к: Михалыш на покой собирается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Хочешь отлынуть от забот, хлопот? Не выйдет. И раз ты ещё жив, то, значит, мы ещё не всё сделали на этой земле.</w:t>
      </w:r>
    </w:p>
    <w:p>
      <w:pPr>
        <w:pStyle w:val="BodyText"/>
        <w:spacing w:lineRule="auto" w:line="240" w:before="40" w:after="0"/>
        <w:rPr/>
      </w:pPr>
      <w:r>
        <w:rPr/>
        <w:t>Т а п и к: Вот, никогда не слышал точной формулировки собачьего долга.</w:t>
      </w:r>
    </w:p>
    <w:p>
      <w:pPr>
        <w:pStyle w:val="BodyText"/>
        <w:spacing w:lineRule="auto" w:line="240" w:before="40" w:after="0"/>
        <w:rPr/>
      </w:pPr>
      <w:r>
        <w:rPr/>
        <w:t>Т и м к а: Элементарно.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Дай, я скажу. Собачий долг – быть преданным своему хозяину, быть ему настоящим другом. Собачья жизнь связанна с человеческой тесно.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Собака – друг человека. Звучит, потому что есть смысл. А вот человек – друг собаки, не звучит, так как нет смысла. Мы всегда помогаем ему, если можем, а  он...</w:t>
      </w:r>
    </w:p>
    <w:p>
      <w:pPr>
        <w:pStyle w:val="Normal"/>
        <w:spacing w:lineRule="auto" w:line="240"/>
        <w:ind w:hanging="0" w:start="0" w:end="6400"/>
        <w:jc w:val="both"/>
        <w:rPr>
          <w:sz w:val="28"/>
        </w:rPr>
      </w:pPr>
      <w:r>
        <w:rPr>
          <w:sz w:val="28"/>
        </w:rPr>
        <w:t>Т а п и к: Теперь понял.</w:t>
      </w:r>
    </w:p>
    <w:p>
      <w:pPr>
        <w:pStyle w:val="Normal"/>
        <w:spacing w:lineRule="auto" w:line="240"/>
        <w:ind w:hanging="0" w:start="0" w:end="1693"/>
        <w:rPr>
          <w:sz w:val="28"/>
        </w:rPr>
      </w:pPr>
      <w:r>
        <w:rPr>
          <w:sz w:val="28"/>
        </w:rPr>
        <w:t>М и х а л ы ш: Что, понял?</w:t>
      </w:r>
    </w:p>
    <w:p>
      <w:pPr>
        <w:pStyle w:val="Normal"/>
        <w:spacing w:lineRule="auto" w:line="240"/>
        <w:ind w:hanging="0" w:start="0" w:end="6400"/>
        <w:jc w:val="both"/>
        <w:rPr>
          <w:sz w:val="28"/>
        </w:rPr>
      </w:pPr>
      <w:r>
        <w:rPr>
          <w:sz w:val="28"/>
        </w:rPr>
        <w:t>Т а п и к: Всё.</w:t>
      </w:r>
    </w:p>
    <w:p>
      <w:pPr>
        <w:pStyle w:val="Normal"/>
        <w:spacing w:lineRule="auto" w:line="240"/>
        <w:ind w:hanging="0" w:start="0" w:end="-8"/>
        <w:jc w:val="both"/>
        <w:rPr>
          <w:sz w:val="28"/>
        </w:rPr>
      </w:pPr>
      <w:r>
        <w:rPr>
          <w:sz w:val="28"/>
        </w:rPr>
        <w:t xml:space="preserve">Т и м к а: Всё гениальное просто. Что-то пить хочется, может, пойдём?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Да, не помешало бы.</w:t>
      </w:r>
    </w:p>
    <w:p>
      <w:pPr>
        <w:pStyle w:val="Normal"/>
        <w:spacing w:lineRule="auto" w:line="240"/>
        <w:ind w:hanging="0" w:start="0" w:end="0"/>
        <w:jc w:val="both"/>
        <w:rPr/>
      </w:pPr>
      <w:r>
        <w:rPr>
          <w:sz w:val="28"/>
        </w:rPr>
        <w:t>Т а п и к: Что-то вы</w:t>
      </w:r>
      <w:r>
        <w:rPr>
          <w:smallCaps/>
          <w:sz w:val="28"/>
        </w:rPr>
        <w:t xml:space="preserve"> </w:t>
      </w:r>
      <w:r>
        <w:rPr>
          <w:sz w:val="28"/>
        </w:rPr>
        <w:t>какие-то резвые стали.</w:t>
      </w:r>
    </w:p>
    <w:p>
      <w:pPr>
        <w:pStyle w:val="Normal"/>
        <w:spacing w:lineRule="auto" w:line="240"/>
        <w:ind w:hanging="0" w:start="0" w:end="1000"/>
        <w:jc w:val="both"/>
        <w:rPr>
          <w:sz w:val="28"/>
        </w:rPr>
      </w:pPr>
      <w:r>
        <w:rPr>
          <w:sz w:val="28"/>
        </w:rPr>
        <w:t>М и х а л ы ш: А то! Вот я приемником обзавёлся, а Тимка – семьёй.</w:t>
      </w:r>
    </w:p>
    <w:p>
      <w:pPr>
        <w:pStyle w:val="Normal"/>
        <w:spacing w:lineRule="auto" w:line="240"/>
        <w:ind w:hanging="0" w:start="0" w:end="1000"/>
        <w:jc w:val="both"/>
        <w:rPr>
          <w:sz w:val="28"/>
        </w:rPr>
      </w:pPr>
      <w:r>
        <w:rPr>
          <w:sz w:val="28"/>
        </w:rPr>
        <w:t>Т а п и к: Да ты что???! Рассказывай!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Молодежь, мы на прогулку. Пить охота. Бархан, как всегда, за старшего.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а р х а н: Есть!</w:t>
      </w:r>
    </w:p>
    <w:p>
      <w:pPr>
        <w:pStyle w:val="Normal"/>
        <w:spacing w:lineRule="auto" w:line="240"/>
        <w:ind w:firstLine="527" w:end="0"/>
        <w:jc w:val="both"/>
        <w:rPr>
          <w:sz w:val="28"/>
        </w:rPr>
      </w:pPr>
      <w:r>
        <w:rPr>
          <w:sz w:val="28"/>
        </w:rPr>
        <w:t>Уходят Михалыш, Тимка и Тапик.</w:t>
      </w:r>
    </w:p>
    <w:p>
      <w:pPr>
        <w:pStyle w:val="BodyTextIndent"/>
        <w:spacing w:lineRule="auto" w:line="240"/>
        <w:ind w:start="0" w:end="0"/>
        <w:rPr/>
      </w:pPr>
      <w:r>
        <w:rPr/>
        <w:t>Г о р е ц: Мне так понравилась моя новая кличка. Вообще, мне всё здесь нравится. Не знаю почему, но я горжусь собой и одновременно «выпадаю в осадок»,  думая: а что было,  если бы я не встретил Тимку? Ужас охватывает.</w:t>
      </w:r>
    </w:p>
    <w:p>
      <w:pPr>
        <w:pStyle w:val="BodyTextIndent"/>
        <w:spacing w:lineRule="auto" w:line="240"/>
        <w:ind w:start="0" w:end="0"/>
        <w:rPr/>
      </w:pPr>
      <w:r>
        <w:rPr/>
        <w:t>Б а р х а н: Не забивай свою собачью голову ерундой.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С е р ы й: Да. Что суждено, того не миновать. Хотя...всё можно изменить, если очень захотеть, так говорит Тимка. Противоречие.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 xml:space="preserve">Б а р х а н: А я очень сильно хочу увидеть своего отца. 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С е р ы й: И я тоже. Очень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а р х а н (смотрит на Серого): Почему?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С е р ы й: Он настоящий пёс... и,  знаешь, я очень горд, что у меня есть та</w:t>
        <w:softHyphen/>
        <w:t>кой друг, как ты.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Признаюсь честно. Когда я пришёл в стаю и узнал, что Серый внук Михалыша, то сразу записал его в свои враги.</w:t>
      </w:r>
    </w:p>
    <w:p>
      <w:pPr>
        <w:pStyle w:val="Normal"/>
        <w:spacing w:lineRule="auto" w:line="240"/>
        <w:ind w:hanging="0" w:start="0" w:end="0"/>
        <w:jc w:val="both"/>
        <w:rPr/>
      </w:pPr>
      <w:r>
        <w:rPr>
          <w:sz w:val="28"/>
        </w:rPr>
        <w:t>Г о р е ц: Эт</w:t>
      </w:r>
      <w:r>
        <w:rPr>
          <w:sz w:val="28"/>
          <w:lang w:val="en-US"/>
        </w:rPr>
        <w:t>o</w:t>
      </w:r>
      <w:r>
        <w:rPr>
          <w:sz w:val="28"/>
        </w:rPr>
        <w:t xml:space="preserve"> получается, не зная пса, ты возненавидел его за то, что он внук Михалыша. Глупо.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а р х а н: Я не возненавидел, а испытывал неприязнь. Знаю, что это глупо, но что поделаешь, уже ничего не изменить.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С е р ы й: Зачем менять? Когда и так всё хорошо!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Г о р е ц: Да. Но не надо забывать о бешеном псе.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Б а р х а н: Может, это мой отец? Он решил попрощаться, так как умирает, но всё ещё не может пересилить себя.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С е р ы й: Возможно ли это?</w:t>
      </w:r>
    </w:p>
    <w:p>
      <w:pPr>
        <w:pStyle w:val="Normal"/>
        <w:spacing w:lineRule="auto" w:line="240" w:before="20" w:after="0"/>
        <w:ind w:hanging="0" w:start="0" w:end="0"/>
        <w:jc w:val="both"/>
        <w:rPr>
          <w:sz w:val="28"/>
        </w:rPr>
      </w:pPr>
      <w:r>
        <w:rPr>
          <w:sz w:val="28"/>
        </w:rPr>
        <w:t>Б а р х а н: Выходит, что так(садится).</w:t>
      </w:r>
    </w:p>
    <w:p>
      <w:pPr>
        <w:pStyle w:val="Normal"/>
        <w:spacing w:lineRule="auto" w:line="240" w:before="60" w:after="0"/>
        <w:ind w:hanging="0" w:start="880" w:end="0"/>
        <w:jc w:val="both"/>
        <w:rPr>
          <w:sz w:val="28"/>
        </w:rPr>
      </w:pPr>
      <w:r>
        <w:rPr>
          <w:sz w:val="28"/>
        </w:rPr>
        <w:t>Все молчат. Начинается гроза. Тишину нарушают Михалыш, Тимка и Тапик.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Да, это подтверждает мои слова.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Что Михалыш сильно захочет, то и сбывается (отряхивается).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Да, великая моя жажда (смотрит на луну). А, что наша моло</w:t>
        <w:softHyphen/>
        <w:t xml:space="preserve">дежь такая задумчивая?                            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Б а р х а н: Михалыш, а, что, если бешеный пёс – мой отец?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Я тоже думал об этом. Точно не могу знать, пока всё не про</w:t>
        <w:softHyphen/>
        <w:t>яснится. А тебе не советую голову забивать.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Но отрицать этого тоже нельзя, так как пёс необычный. Если он</w:t>
      </w:r>
    </w:p>
    <w:p>
      <w:pPr>
        <w:pStyle w:val="Normal"/>
        <w:spacing w:lineRule="auto" w:line="240"/>
        <w:ind w:hanging="0" w:start="0" w:end="400"/>
        <w:jc w:val="both"/>
        <w:rPr>
          <w:sz w:val="28"/>
        </w:rPr>
      </w:pPr>
      <w:r>
        <w:rPr>
          <w:sz w:val="28"/>
        </w:rPr>
        <w:t xml:space="preserve">так заметает следы, что его никто не может найти. Думаю, наши поиски ни к чему не приведут, если он только сам не придёт. </w:t>
      </w:r>
    </w:p>
    <w:p>
      <w:pPr>
        <w:pStyle w:val="Normal"/>
        <w:spacing w:lineRule="auto" w:line="240"/>
        <w:ind w:firstLine="567" w:start="0" w:end="400"/>
        <w:jc w:val="both"/>
        <w:rPr>
          <w:sz w:val="28"/>
        </w:rPr>
      </w:pPr>
      <w:r>
        <w:rPr>
          <w:sz w:val="28"/>
        </w:rPr>
        <w:t>Шум. Слышится собачье дыхание.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Т а п и к: Неужели он?! </w:t>
      </w:r>
    </w:p>
    <w:p>
      <w:pPr>
        <w:pStyle w:val="Normal"/>
        <w:spacing w:lineRule="auto" w:line="240"/>
        <w:ind w:firstLine="567" w:start="0" w:end="0"/>
        <w:jc w:val="both"/>
        <w:rPr>
          <w:sz w:val="28"/>
        </w:rPr>
      </w:pPr>
      <w:r>
        <w:rPr>
          <w:sz w:val="28"/>
        </w:rPr>
        <w:t>Показывается Босс.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Это наш Босс.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Привет.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Что не радостен? Что-то не так?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ос с: Нет. Спаси6о (подходит к Михалышу). Выйди, тебя</w:t>
        <w:tab/>
        <w:t xml:space="preserve">ждут в шалаше. </w:t>
      </w:r>
    </w:p>
    <w:p>
      <w:pPr>
        <w:pStyle w:val="Normal"/>
        <w:spacing w:lineRule="auto" w:line="240"/>
        <w:ind w:firstLine="567" w:start="0" w:end="0"/>
        <w:jc w:val="both"/>
        <w:rPr>
          <w:sz w:val="28"/>
        </w:rPr>
      </w:pPr>
      <w:r>
        <w:rPr>
          <w:sz w:val="28"/>
        </w:rPr>
        <w:t>Михалыш встаёт и идёт к лазу.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а р х а н: Куда?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С е р ы й: Дед!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Всё нормально.</w:t>
      </w:r>
    </w:p>
    <w:p>
      <w:pPr>
        <w:pStyle w:val="Normal"/>
        <w:spacing w:lineRule="auto" w:line="240" w:before="40" w:after="0"/>
        <w:ind w:hanging="0" w:start="0" w:end="0"/>
        <w:jc w:val="both"/>
        <w:rPr/>
      </w:pPr>
      <w:r>
        <w:rPr>
          <w:sz w:val="28"/>
        </w:rPr>
        <w:t xml:space="preserve">Т и м к </w:t>
      </w:r>
      <w:r>
        <w:rPr>
          <w:sz w:val="28"/>
          <w:lang w:val="en-US"/>
        </w:rPr>
        <w:t>a</w:t>
      </w:r>
      <w:r>
        <w:rPr>
          <w:sz w:val="28"/>
        </w:rPr>
        <w:t>: Мне как?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Оставайся здесь.</w:t>
      </w:r>
    </w:p>
    <w:p>
      <w:pPr>
        <w:pStyle w:val="Normal"/>
        <w:spacing w:lineRule="auto" w:line="240" w:before="60" w:after="0"/>
        <w:ind w:hanging="0" w:start="1000" w:end="0"/>
        <w:jc w:val="both"/>
        <w:rPr>
          <w:sz w:val="28"/>
        </w:rPr>
      </w:pPr>
      <w:r>
        <w:rPr>
          <w:sz w:val="28"/>
        </w:rPr>
        <w:t>Михалыш выходит и бежит к шалашу, где сидит дворняга.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Г р и ш к а: Здравствуй, Михалыш.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Гришка, ты?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Г р и ш к а: Я так и знал, что ты меня не узнаешь. </w:t>
      </w:r>
    </w:p>
    <w:p>
      <w:pPr>
        <w:pStyle w:val="Normal"/>
        <w:spacing w:lineRule="auto" w:line="240"/>
        <w:ind w:firstLine="720" w:start="0" w:end="0"/>
        <w:jc w:val="both"/>
        <w:rPr>
          <w:sz w:val="28"/>
        </w:rPr>
      </w:pPr>
      <w:r>
        <w:rPr>
          <w:sz w:val="28"/>
        </w:rPr>
        <w:t>Подходят друг к другу и обнюхиваются.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Так это ты бешеный пёс?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р и ш к а: Прости, что на твоей территории. Я очень болен, приступы одо</w:t>
        <w:softHyphen/>
        <w:t>лели. Что ты смотришь и молчишь??! Неужели нечего сказать своему щенку?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Нахлынули воспоминания (садится рядом). Как же ты выжил после взрыва?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Г р и ш к а: Один человек спас. Долгая история.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М и х а л ы ш: А заболел как?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Г р и ш к а: Просто. Пес укусил. И вот я опять почувствовал то, что тогда, когда чуть не умер, если бы не хозяин. А сейчас никто не может мне по</w:t>
        <w:softHyphen/>
        <w:t>мочь. И я, пап, к тебе пришёл, чтоб ты похоронил меня по-собачьи. Не хочу, чтоб это хозяин сделал... хочу у своих, не откажешь?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М и х а л ы ш: На тебе ошейник. Служил?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Г р и ш к а: Верой и правдой. Можешь мной гордиться.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Я всегда тобой гордился и твоим щенком. Ты его так и не увидел.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р и ш к а: Один только выжил, остальные сдохли?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Некому было сдыхать. Один родился, Серым кличут. Твоя копия, может взглянешь?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р и ш к а: Нет. Увижу – жить захочу. А мне последняя ночь осталась (ложится). Серый, родной. Я ведь спокойно покидаю эту жизнь. Собачий долг</w:t>
        <w:tab/>
        <w:t>исполнил. С братом попрощался.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Как он?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р и ш к а: Дёмка – пёс вольный, еле отыскал. Ни к какой стае не примкнул. Так, неизвестно для чего живёт. Знаешь, что он мне на прощание сказал.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Что?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Г р и ш к а: «Не горюй брат, там нас ждёт вечность. Ещё увидимся. Не про</w:t>
        <w:softHyphen/>
        <w:t>щаюсь». – И ушёл.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Да, каким он был, таким и остался. А тобой я горжусь, сынок,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Ты – настоящий пес.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р и ш к а: Как ты, отец.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Почему-то я тешил себя надеждой, что ты жив...В какой раз подтверждаются слова Тимки.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Г р и ш к а: Если нельзя, но очень хочется, то можно. Как он?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Лучше всех, как обычно. Уверен, он сейчас прибежит.</w:t>
      </w:r>
    </w:p>
    <w:p>
      <w:pPr>
        <w:pStyle w:val="Normal"/>
        <w:spacing w:lineRule="auto" w:line="240"/>
        <w:ind w:hanging="0" w:end="0"/>
        <w:jc w:val="both"/>
        <w:rPr/>
      </w:pPr>
      <w:r>
        <w:rPr>
          <w:sz w:val="28"/>
        </w:rPr>
        <w:t xml:space="preserve">Г р и ш к а: Беспокоится. Ты отец – счастливый пёс. Ты был другом человека и пса одновременно. А вот во мне притупились собачьи повадки. Я всё больше стремлюсь к одиночеству, устал. У меня нет друзей, только люди, но они на </w:t>
      </w:r>
      <w:r>
        <w:rPr>
          <w:bCs/>
          <w:sz w:val="28"/>
        </w:rPr>
        <w:t>дружбу</w:t>
      </w:r>
      <w:r>
        <w:rPr>
          <w:sz w:val="28"/>
        </w:rPr>
        <w:t xml:space="preserve"> не способны, потому что не могут понять нас. Понять такую простую собачью жизнь. Для них дружба – подчинение одного другому, для нас – равенство.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М и х а л ы ш: Может, поэтому она и простая, жизнь наша.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 р и ш к а: Отец похорони меня...              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Ты устал от жизни, но не от собачьей.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р и ш к а: Знаю. Но уже ничего не поделаешь… , да я и не хочу. Столько раз спасал я жизни других... я не зря жил, впрочем, как и ты</w:t>
      </w:r>
      <w:r>
        <w:rPr>
          <w:smallCaps/>
          <w:sz w:val="28"/>
        </w:rPr>
        <w:t>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М и х а л ы ш: Знаешь, Серый часто просит рассказать о тебе. И всё время я рассказываю ему одно и тоже, и каждый раз его глаза светятся (смотрит вдаль). Один раз он сказал, что по моим рассказам он знает тебя. Серый тоскует о том, что у него нет отца. Нет, он об этом не говорит, я вижу его глаза.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Г р и ш к а: Уверен, что ты заменил меня и не жалею, а, наоборот, я знал, что рядом с тобой вырастит достойный пёс.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А я сегодня приемника, будущего вожака стаи, объявил. Это Бархан, щенок Метеора.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р и ш к а: Мельхиор. Я как-то за границей был, видел его. Кстати, это я от него узнал, что у тебя стая..., а ты, что, о смерти подумываешь?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Время пришло, думаю... Псы не должны хоронить своих щен</w:t>
        <w:softHyphen/>
        <w:t>ков.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Г р и ш к а: Согласен, но не тебе решать. Ты лучше Дёмку найди и уму разуму научи. Ведь, погибнет пёс. Нельзя в этой жизни одному, ни человеку, ни собаке.</w:t>
      </w:r>
    </w:p>
    <w:p>
      <w:pPr>
        <w:pStyle w:val="Normal"/>
        <w:spacing w:lineRule="auto" w:line="240"/>
        <w:ind w:hanging="0" w:start="0" w:end="2000"/>
        <w:jc w:val="both"/>
        <w:rPr>
          <w:sz w:val="28"/>
        </w:rPr>
      </w:pPr>
      <w:r>
        <w:rPr>
          <w:sz w:val="28"/>
        </w:rPr>
        <w:t>М и х а л ы ш: Конечно, с ним я разберусь. Будь уверен.</w:t>
      </w:r>
    </w:p>
    <w:p>
      <w:pPr>
        <w:pStyle w:val="Normal"/>
        <w:spacing w:lineRule="auto" w:line="240"/>
        <w:ind w:hanging="0" w:start="0" w:end="2000"/>
        <w:jc w:val="both"/>
        <w:rPr>
          <w:sz w:val="28"/>
        </w:rPr>
      </w:pPr>
      <w:r>
        <w:rPr>
          <w:sz w:val="28"/>
        </w:rPr>
        <w:t>Г р и ш к а: В тебе я всегда уверен, отец. Я люблю тебя.</w:t>
      </w:r>
    </w:p>
    <w:p>
      <w:pPr>
        <w:pStyle w:val="Normal"/>
        <w:spacing w:lineRule="auto" w:line="240"/>
        <w:ind w:hanging="0" w:start="720" w:end="600"/>
        <w:jc w:val="both"/>
        <w:rPr>
          <w:sz w:val="28"/>
        </w:rPr>
      </w:pPr>
      <w:r>
        <w:rPr>
          <w:sz w:val="28"/>
        </w:rPr>
        <w:t>Нюхают друг друга. Слышится приближающийся лай Тимки. Михалыш и Гришка начинают гавкать.</w:t>
      </w:r>
    </w:p>
    <w:p>
      <w:pPr>
        <w:pStyle w:val="FR1"/>
        <w:ind w:start="4241" w:end="0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Действие </w:t>
      </w:r>
      <w:r>
        <w:rPr>
          <w:b/>
          <w:bCs/>
          <w:sz w:val="28"/>
          <w:lang w:val="en-US"/>
        </w:rPr>
        <w:t>IV</w:t>
      </w:r>
    </w:p>
    <w:p>
      <w:pPr>
        <w:pStyle w:val="FR1"/>
        <w:ind w:start="4241" w:end="0"/>
        <w:jc w:val="both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spacing w:lineRule="auto" w:line="240" w:before="40" w:after="0"/>
        <w:ind w:hanging="0" w:start="720" w:end="0"/>
        <w:jc w:val="both"/>
        <w:rPr>
          <w:sz w:val="28"/>
        </w:rPr>
      </w:pPr>
      <w:r>
        <w:rPr>
          <w:sz w:val="28"/>
        </w:rPr>
        <w:t xml:space="preserve">Прошел месяц. Псы из беседки перебрались в шалаш. Вечер.      Михалыш и Тимка сидят возле шалаша.  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Да, Бархана и Серого ждет собачья жизнь, идти бок о бок с человеком.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Да.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Т и м к а: Знаешь, меня не оставляет мысль: уйти в лес, где нет людей, где только звери. И пожить этой звериной жизнью.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В тебе говорит зов предков.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Возможно. Я скучаю по свободе. И чтобы я не говорил, её здесь нет, а там есть. Очень манит.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Может, ты ищешь достойной смерти?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Нет. Я жить хочу вольно. А давай махнём, что терять? Ведь стая распадается. Вообще, долгое существование стаи возможно там, где нет людей. Я в первую очередь зверь, а потом друг человека. Согласен?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Согласен, Тимка. Да, стая распадается, молодых заберут и мы останемся один на один со своей старостью. Не очень хочется.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Правильно, не очень. Но наша жизнь продолжается. Кстати, на нас ещё Дёмка висит. Сначала его разыщем. Уверен, он будет рад этой идее и боль</w:t>
        <w:softHyphen/>
        <w:t>ше от тебя никогда не убежит.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И почему они такие разные с Гришкой? Эх, щенок мой.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Дети – это прекрасно.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М и х а л  ы ш: Так ты хочешь и своих детей взять с нами?</w:t>
      </w:r>
    </w:p>
    <w:p>
      <w:pPr>
        <w:pStyle w:val="Normal"/>
        <w:spacing w:lineRule="auto" w:line="240"/>
        <w:ind w:hanging="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Т и м к а: Значит, ты согласен?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Конечно.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и м к а: Честно скажу, если б ты отказался, то я сделал то же самое.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Неужели?</w:t>
      </w:r>
    </w:p>
    <w:p>
      <w:pPr>
        <w:pStyle w:val="Normal"/>
        <w:tabs>
          <w:tab w:val="clear" w:pos="720"/>
          <w:tab w:val="left" w:pos="0" w:leader="none"/>
        </w:tabs>
        <w:spacing w:lineRule="auto" w:line="240"/>
        <w:ind w:firstLine="567" w:start="0" w:end="5200"/>
        <w:jc w:val="both"/>
        <w:rPr>
          <w:sz w:val="28"/>
        </w:rPr>
      </w:pPr>
      <w:r>
        <w:rPr>
          <w:sz w:val="28"/>
        </w:rPr>
        <w:t>Девка выходит из шалаша.</w:t>
      </w:r>
    </w:p>
    <w:p>
      <w:pPr>
        <w:pStyle w:val="Style15"/>
        <w:ind w:end="4103"/>
        <w:rPr/>
      </w:pPr>
      <w:r>
        <w:rPr/>
        <w:t>Д е в к а: О чём вы разговариваете?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 xml:space="preserve">Т и м к а: Дорогая моя, иди сюда, сядь рядом. Ты умная, вот скажи, кого ты видишь перед собой. </w:t>
      </w:r>
    </w:p>
    <w:p>
      <w:pPr>
        <w:pStyle w:val="BodyTextIndent"/>
        <w:spacing w:lineRule="auto" w:line="240"/>
        <w:rPr/>
      </w:pPr>
      <w:r>
        <w:rPr/>
        <w:t>Д е в к а: Двух псов, которые придумали что-то удивительное и невообразимое. Правильно?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Правильно. Смотрю на вас и радуюсь.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Д е в к а: А когда мы будем смотреть на тебя, как ты на нас?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Вот и завалила ты Михалыша своим вопросом (гавкает).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Ничего подобного (гавкает).</w:t>
      </w:r>
    </w:p>
    <w:p>
      <w:pPr>
        <w:pStyle w:val="Normal"/>
        <w:spacing w:lineRule="auto" w:line="240"/>
        <w:ind w:hanging="0" w:start="720" w:end="0"/>
        <w:jc w:val="both"/>
        <w:rPr>
          <w:sz w:val="28"/>
        </w:rPr>
      </w:pPr>
      <w:r>
        <w:rPr>
          <w:sz w:val="28"/>
        </w:rPr>
        <w:t xml:space="preserve">Михалыш и Тимка начинают играть. Девка смотрит на них. Из шалаша выбегают трое щенят и тоже начинают играть. Вдали бегут Босс и Тапик.   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Чего это с ними?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Д е в к а: Они что-то придумали.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Неужели? Ты слышишь, друг Босс?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Б о с с: Не подходящее время.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 е в к а: Что, забирают?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  <w:szCs w:val="28"/>
        </w:rPr>
      </w:pPr>
      <w:r>
        <w:rPr>
          <w:sz w:val="28"/>
        </w:rPr>
        <w:t>Б о с с: Да.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а п и к: И не двоих, а троих. Так как пропащий Горец, ночуя у своей возлюбленной, только что наткнулся на человека в форме. Вот и решилась су</w:t>
        <w:softHyphen/>
        <w:t xml:space="preserve">дьба пса. Эй, командир! Забирают твоего внука, приемника и друга.  </w:t>
      </w:r>
    </w:p>
    <w:p>
      <w:pPr>
        <w:pStyle w:val="Normal"/>
        <w:spacing w:lineRule="auto" w:line="240" w:before="40" w:after="0"/>
        <w:ind w:firstLine="567" w:start="0" w:end="0"/>
        <w:jc w:val="both"/>
        <w:rPr>
          <w:sz w:val="28"/>
          <w:szCs w:val="28"/>
        </w:rPr>
      </w:pPr>
      <w:r>
        <w:rPr>
          <w:sz w:val="28"/>
        </w:rPr>
        <w:t xml:space="preserve">    </w:t>
      </w:r>
      <w:r>
        <w:rPr>
          <w:sz w:val="28"/>
        </w:rPr>
        <w:t>Михалыш и Тимка останавливаются.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  <w:szCs w:val="28"/>
        </w:rPr>
      </w:pPr>
      <w:r>
        <w:rPr>
          <w:sz w:val="28"/>
        </w:rPr>
        <w:t>М и х а л ы ш: Я так и знал.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Д е в к а: Собачья доля.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и м к а: Я могу вам доказать, что у нас может быть и другая доля.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Он может.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Б о с с: Что вы придумали?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Это давняя мечта Тимки.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а п и к: Только не это. Свобода, только свобода.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Д е в к а: Тимка, что он говорит? Объясни.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Хочу изменить..., нет, вернее, попробовать пожить по-звериному в глуши лесной..., быть один на один с природой. Хочу воспитать щенят на воле и не хочу их отдавать кому-либо.</w:t>
      </w:r>
    </w:p>
    <w:p>
      <w:pPr>
        <w:pStyle w:val="FR4"/>
        <w:ind w:start="0" w:end="0"/>
        <w:jc w:val="both"/>
        <w:rPr>
          <w:rFonts w:ascii="Times New Roman" w:hAnsi="Times New Roman" w:cs="Times New Roman"/>
          <w:b w:val="false"/>
          <w:i w:val="false"/>
          <w:i w:val="false"/>
          <w:sz w:val="28"/>
        </w:rPr>
      </w:pPr>
      <w:r>
        <w:rPr>
          <w:rFonts w:cs="Times New Roman" w:ascii="Times New Roman" w:hAnsi="Times New Roman"/>
          <w:b w:val="false"/>
          <w:i w:val="false"/>
          <w:sz w:val="28"/>
        </w:rPr>
        <w:t>Т а п и к: Ты что??! Как же мы там выживем? Никогда не жившие  в хищных условиях?!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Интересно это ты называешь. А как здесь жизнь называется?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 xml:space="preserve">Т а п и к: Ну...   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Возможно, она для тебя хороша, но сколько на свете псов, кото</w:t>
        <w:softHyphen/>
        <w:t xml:space="preserve">рые так не думают. Здесь идёт разделение неизвестно по каким принципам. А на воле всё зависит от нас.                      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Б о с с : Звучит заманчиво.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Ну да, а что ещё остается, только сходить с ума. Везёт дуракам, которые не знают, чтобы такое сделать и испортить всё. У нас такой потрясающий шалаш. Мы проводим молодежь, воспитаем других, те, которые ушли, при</w:t>
        <w:softHyphen/>
        <w:t>дут. Прекрасная собачья жизнь! Люди помогают..., кормят, ходить далеко не нуж</w:t>
        <w:softHyphen/>
        <w:t>но. А вы хотите, чтобы это всё мы променяли на какую-то свободу? Очнитесь!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Д е в к а: Ты прав, Тапик.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с: Вот ты, Тимка, говоришь о предках, волках и шакалах, у которых иной разум да и условия. Мы сильно отличаемся от них. Они живут в другой среде, и я тебе говорю, что там нет нам жизни. Как ты сам говоришь, мы рож</w:t>
        <w:softHyphen/>
        <w:t>дены, чтобы быть с человеком бок о бок. Без него нам лучше не будет, понимаешь? Так нас создала природа. Мы одно из связующих звеньев между челове</w:t>
        <w:softHyphen/>
        <w:t>ком и ней…  Это истинное назначение собак.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Я понимаю, что ты прав, но меня влечёт очень сильно.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Д е в к а: Ты неисправим. Щенки, пойдёмте спать (уходит с щенками в шалаш)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 xml:space="preserve">Т а п и к: Пожалел бы Девку, мечтатель. 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 xml:space="preserve">Б о с с (смотрит вдаль): Неужели мы больше их не увидим? </w:t>
      </w:r>
    </w:p>
    <w:p>
      <w:pPr>
        <w:pStyle w:val="Normal"/>
        <w:spacing w:lineRule="auto" w:line="240"/>
        <w:ind w:hanging="0" w:start="0" w:end="2000"/>
        <w:jc w:val="both"/>
        <w:rPr>
          <w:sz w:val="28"/>
        </w:rPr>
      </w:pPr>
      <w:r>
        <w:rPr>
          <w:sz w:val="28"/>
        </w:rPr>
        <w:t>Т а п и к: Ладно, пойдёмте спать.</w:t>
      </w:r>
    </w:p>
    <w:p>
      <w:pPr>
        <w:pStyle w:val="Normal"/>
        <w:spacing w:lineRule="auto" w:line="240"/>
        <w:ind w:firstLine="709" w:start="0" w:end="600"/>
        <w:jc w:val="both"/>
        <w:rPr>
          <w:sz w:val="28"/>
        </w:rPr>
      </w:pPr>
      <w:r>
        <w:rPr>
          <w:sz w:val="28"/>
        </w:rPr>
        <w:t xml:space="preserve">Уходят Босс и Тапик. </w:t>
      </w:r>
    </w:p>
    <w:p>
      <w:pPr>
        <w:pStyle w:val="Normal"/>
        <w:spacing w:lineRule="auto" w:line="240"/>
        <w:ind w:hanging="0" w:start="0" w:end="600"/>
        <w:jc w:val="both"/>
        <w:rPr>
          <w:sz w:val="28"/>
        </w:rPr>
      </w:pPr>
      <w:r>
        <w:rPr>
          <w:sz w:val="28"/>
        </w:rPr>
        <w:t>М и х а л ы ш: Ну, что? Знаешь, я чувствую себя провинившимся  щенком.</w:t>
      </w:r>
    </w:p>
    <w:p>
      <w:pPr>
        <w:pStyle w:val="Normal"/>
        <w:spacing w:lineRule="auto" w:line="240"/>
        <w:ind w:hanging="0" w:start="0" w:end="600"/>
        <w:jc w:val="both"/>
        <w:rPr>
          <w:sz w:val="28"/>
        </w:rPr>
      </w:pPr>
      <w:r>
        <w:rPr>
          <w:sz w:val="28"/>
        </w:rPr>
        <w:t>Т и м к а: Предрассудки, Михалыш. Но, конечно, все они правы...это невозможно.</w:t>
      </w:r>
    </w:p>
    <w:p>
      <w:pPr>
        <w:pStyle w:val="Normal"/>
        <w:spacing w:lineRule="auto" w:line="240"/>
        <w:ind w:hanging="0" w:start="0" w:end="600"/>
        <w:jc w:val="both"/>
        <w:rPr>
          <w:sz w:val="28"/>
        </w:rPr>
      </w:pPr>
      <w:r>
        <w:rPr>
          <w:sz w:val="28"/>
        </w:rPr>
        <w:t>М и х а л ы ш: Но, ведь, нам хочется очень.</w:t>
      </w:r>
    </w:p>
    <w:p>
      <w:pPr>
        <w:pStyle w:val="BodyText"/>
        <w:spacing w:lineRule="auto" w:line="240"/>
        <w:rPr/>
      </w:pPr>
      <w:r>
        <w:rPr/>
        <w:t>Т и м к а: Да, но..., конечно, мы можем уйти и бросить всё, но там нас ждёт… Вот, если бы мы с тобой были молоды, то нас без труда приняли в стаю.</w:t>
      </w:r>
    </w:p>
    <w:p>
      <w:pPr>
        <w:pStyle w:val="Normal"/>
        <w:spacing w:lineRule="auto" w:line="240" w:before="16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Ты, что, жалеешь?</w:t>
      </w:r>
    </w:p>
    <w:p>
      <w:pPr>
        <w:pStyle w:val="Normal"/>
        <w:spacing w:lineRule="auto" w:line="240" w:before="16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Нет. Мечтаю (смотрит на луну). А знаешь, почему псы могут смо</w:t>
        <w:softHyphen/>
        <w:t>треть на луну, не отрываясь?</w:t>
      </w:r>
    </w:p>
    <w:p>
      <w:pPr>
        <w:pStyle w:val="BodyText"/>
        <w:spacing w:lineRule="auto" w:line="240" w:before="60" w:after="0"/>
        <w:rPr/>
      </w:pPr>
      <w:r>
        <w:rPr/>
        <w:t>М и х а л ы ш: Рассказывай.</w:t>
      </w:r>
    </w:p>
    <w:p>
      <w:pPr>
        <w:pStyle w:val="Normal"/>
        <w:spacing w:lineRule="auto" w:line="240"/>
        <w:ind w:hanging="0" w:start="0" w:end="200"/>
        <w:jc w:val="both"/>
        <w:rPr>
          <w:sz w:val="28"/>
        </w:rPr>
      </w:pPr>
      <w:r>
        <w:rPr>
          <w:sz w:val="28"/>
        </w:rPr>
        <w:t>Т и м к а: Это было очень давно...На одном острове жили два человека и они очень сильно разругались. Раньше ходили друг к другу в гости, ворота никогда не запирали, а теперь стали замыкаться, даже собак завели. У одного была маленькая, а у другого чуть побольше. Хозяева только кормили их, но никогда не выгуливали. Поэтому собаки гуляли сами. Вместе бегали, играли и поэтому сдружились. Об этом узнали хозяева и стали думать, как наказать непослуш</w:t>
        <w:softHyphen/>
        <w:t>ных псов. Да на том и помирились. А псы всё не могли понять, как хозяева могут дружить, когда сделали друг другу столько гадостей. Псам стало не уютно в домах хозяев. Однажды гуляя, один пёс посмотрел на луну и сказал: «Вот бы оказаться на луне». А другой добавил: «Давай попросим, чтоб она приняла нас». С тех пор взгляды собак притягивает луна, потому что там жи</w:t>
        <w:softHyphen/>
        <w:t>вут эти два пса в полной свободе и счастии. Говорят, они наши главные пок</w:t>
        <w:softHyphen/>
        <w:t>ровители и помощники.</w:t>
      </w:r>
    </w:p>
    <w:p>
      <w:pPr>
        <w:pStyle w:val="Normal"/>
        <w:spacing w:lineRule="auto" w:line="240"/>
        <w:ind w:hanging="0" w:start="0" w:end="4800"/>
        <w:jc w:val="both"/>
        <w:rPr>
          <w:sz w:val="28"/>
        </w:rPr>
      </w:pPr>
      <w:r>
        <w:rPr>
          <w:sz w:val="28"/>
        </w:rPr>
        <w:t>М и х а л ы ш: Да. Странная история.</w:t>
      </w:r>
    </w:p>
    <w:p>
      <w:pPr>
        <w:pStyle w:val="Normal"/>
        <w:spacing w:lineRule="auto" w:line="240"/>
        <w:ind w:hanging="0" w:start="0" w:end="4800"/>
        <w:jc w:val="both"/>
        <w:rPr>
          <w:sz w:val="28"/>
        </w:rPr>
      </w:pPr>
      <w:r>
        <w:rPr>
          <w:sz w:val="28"/>
        </w:rPr>
        <w:t>Т и м к а: Есть в ней что-то.</w:t>
      </w:r>
    </w:p>
    <w:p>
      <w:pPr>
        <w:pStyle w:val="Normal"/>
        <w:spacing w:lineRule="auto" w:line="240" w:before="40" w:after="0"/>
        <w:ind w:firstLine="680" w:end="0"/>
        <w:jc w:val="both"/>
        <w:rPr>
          <w:sz w:val="28"/>
        </w:rPr>
      </w:pPr>
      <w:r>
        <w:rPr>
          <w:sz w:val="28"/>
        </w:rPr>
        <w:t>Смотрят на луну.</w:t>
      </w:r>
    </w:p>
    <w:p>
      <w:pPr>
        <w:pStyle w:val="Normal"/>
        <w:spacing w:lineRule="auto" w:line="240"/>
        <w:ind w:hanging="0" w:start="0" w:end="3200"/>
        <w:jc w:val="both"/>
        <w:rPr>
          <w:sz w:val="28"/>
        </w:rPr>
      </w:pPr>
      <w:r>
        <w:rPr>
          <w:sz w:val="28"/>
        </w:rPr>
        <w:t>Т и м к а: А знаешь, почему собаки воют на луну?</w:t>
      </w:r>
    </w:p>
    <w:p>
      <w:pPr>
        <w:pStyle w:val="Normal"/>
        <w:spacing w:lineRule="auto" w:line="240"/>
        <w:ind w:hanging="0" w:start="0" w:end="3200"/>
        <w:jc w:val="both"/>
        <w:rPr/>
      </w:pPr>
      <w:r>
        <w:rPr>
          <w:iCs/>
          <w:sz w:val="28"/>
        </w:rPr>
        <w:t xml:space="preserve">М и </w:t>
      </w:r>
      <w:r>
        <w:rPr>
          <w:sz w:val="28"/>
        </w:rPr>
        <w:t>х а л ы ш: Теперь знаю.</w:t>
      </w:r>
    </w:p>
    <w:p>
      <w:pPr>
        <w:pStyle w:val="Normal"/>
        <w:spacing w:lineRule="auto" w:line="240"/>
        <w:ind w:hanging="0" w:start="280" w:end="4200"/>
        <w:jc w:val="both"/>
        <w:rPr>
          <w:sz w:val="28"/>
        </w:rPr>
      </w:pPr>
      <w:r>
        <w:rPr>
          <w:sz w:val="28"/>
        </w:rPr>
        <w:tab/>
        <w:t xml:space="preserve">Дружно воют. </w:t>
      </w:r>
    </w:p>
    <w:p>
      <w:pPr>
        <w:pStyle w:val="Normal"/>
        <w:spacing w:lineRule="auto" w:line="240"/>
        <w:ind w:hanging="0" w:start="0" w:end="1977"/>
        <w:jc w:val="both"/>
        <w:rPr>
          <w:sz w:val="28"/>
        </w:rPr>
      </w:pPr>
      <w:r>
        <w:rPr>
          <w:sz w:val="28"/>
        </w:rPr>
        <w:t>М и х а л ы ш: Пойдём, а то всех перебудим.</w:t>
      </w:r>
    </w:p>
    <w:p>
      <w:pPr>
        <w:pStyle w:val="Normal"/>
        <w:spacing w:lineRule="auto" w:line="240" w:before="40" w:after="0"/>
        <w:ind w:firstLine="720" w:start="0" w:end="0"/>
        <w:jc w:val="both"/>
        <w:rPr/>
      </w:pPr>
      <w:r>
        <w:rPr>
          <w:sz w:val="28"/>
        </w:rPr>
        <w:t>Уходят в</w:t>
      </w:r>
      <w:r>
        <w:rPr>
          <w:smallCaps/>
          <w:sz w:val="28"/>
        </w:rPr>
        <w:t xml:space="preserve"> </w:t>
      </w:r>
      <w:r>
        <w:rPr>
          <w:sz w:val="28"/>
        </w:rPr>
        <w:t>шалаш. На луне вырисовываются очертания двух собак.</w:t>
      </w:r>
    </w:p>
    <w:p>
      <w:pPr>
        <w:pStyle w:val="Normal"/>
        <w:spacing w:lineRule="auto" w:line="240"/>
        <w:ind w:firstLine="720" w:start="0" w:end="1000"/>
        <w:jc w:val="both"/>
        <w:rPr>
          <w:sz w:val="28"/>
        </w:rPr>
      </w:pPr>
      <w:r>
        <w:rPr>
          <w:sz w:val="28"/>
        </w:rPr>
        <w:t xml:space="preserve">Рассвет. Щенки играют с Тимкой. </w:t>
      </w:r>
    </w:p>
    <w:p>
      <w:pPr>
        <w:pStyle w:val="Normal"/>
        <w:spacing w:lineRule="auto" w:line="240"/>
        <w:ind w:hanging="0" w:start="0" w:end="1000"/>
        <w:jc w:val="both"/>
        <w:rPr>
          <w:sz w:val="28"/>
        </w:rPr>
      </w:pPr>
      <w:r>
        <w:rPr>
          <w:sz w:val="28"/>
        </w:rPr>
        <w:t xml:space="preserve">М и х а л ы ш (встает и зевает): Бархана, Горца и Серого не было? </w:t>
      </w:r>
    </w:p>
    <w:p>
      <w:pPr>
        <w:pStyle w:val="Normal"/>
        <w:tabs>
          <w:tab w:val="clear" w:pos="720"/>
          <w:tab w:val="left" w:pos="8931" w:leader="none"/>
        </w:tabs>
        <w:spacing w:lineRule="auto" w:line="240"/>
        <w:ind w:hanging="0" w:start="0" w:end="1000"/>
        <w:jc w:val="both"/>
        <w:rPr>
          <w:sz w:val="28"/>
        </w:rPr>
      </w:pPr>
      <w:r>
        <w:rPr>
          <w:sz w:val="28"/>
        </w:rPr>
        <w:t xml:space="preserve">Т и м к а: Доброе утро. Не было. Я всё жду, когда ты проснёшься. </w:t>
      </w:r>
    </w:p>
    <w:p>
      <w:pPr>
        <w:pStyle w:val="Normal"/>
        <w:tabs>
          <w:tab w:val="clear" w:pos="720"/>
          <w:tab w:val="left" w:pos="8931" w:leader="none"/>
        </w:tabs>
        <w:spacing w:lineRule="auto" w:line="240"/>
        <w:ind w:hanging="0" w:start="0" w:end="1000"/>
        <w:jc w:val="both"/>
        <w:rPr>
          <w:sz w:val="28"/>
        </w:rPr>
      </w:pPr>
      <w:r>
        <w:rPr>
          <w:sz w:val="28"/>
        </w:rPr>
        <w:t>М и х а л ы  ш: А Тапик и Босс где?</w:t>
      </w:r>
    </w:p>
    <w:p>
      <w:pPr>
        <w:pStyle w:val="Normal"/>
        <w:spacing w:lineRule="auto" w:line="240"/>
        <w:ind w:hanging="0" w:start="0" w:end="1000"/>
        <w:jc w:val="both"/>
        <w:rPr>
          <w:sz w:val="28"/>
        </w:rPr>
      </w:pPr>
      <w:r>
        <w:rPr>
          <w:sz w:val="28"/>
        </w:rPr>
        <w:t>Т и м к а: За последнее время они стали лучшими друзьями, очень хорошо дополняют друг друга и перенимают качества. Смотрю на Тапика, который с гордостью рассказывает о своих ушах, которые такие же, как у Босса, и ра</w:t>
        <w:softHyphen/>
        <w:t xml:space="preserve">дуюсь.                                                          </w:t>
      </w:r>
    </w:p>
    <w:p>
      <w:pPr>
        <w:pStyle w:val="Normal"/>
        <w:spacing w:lineRule="auto" w:line="240"/>
        <w:ind w:hanging="0" w:start="0" w:end="1000"/>
        <w:jc w:val="both"/>
        <w:rPr>
          <w:sz w:val="28"/>
        </w:rPr>
      </w:pPr>
      <w:r>
        <w:rPr>
          <w:sz w:val="28"/>
        </w:rPr>
        <w:t xml:space="preserve">М и х а л ы ш: Значит, в нашей стае всё отлично. </w:t>
      </w:r>
    </w:p>
    <w:p>
      <w:pPr>
        <w:pStyle w:val="Normal"/>
        <w:spacing w:lineRule="auto" w:line="240"/>
        <w:ind w:hanging="0" w:start="0" w:end="1000"/>
        <w:jc w:val="both"/>
        <w:rPr>
          <w:sz w:val="28"/>
        </w:rPr>
      </w:pPr>
      <w:r>
        <w:rPr>
          <w:sz w:val="28"/>
        </w:rPr>
        <w:t xml:space="preserve">Т и м к а: Да. (Щенкам). Какие же вы тяжёлые! А зубы-то! </w:t>
      </w:r>
    </w:p>
    <w:p>
      <w:pPr>
        <w:pStyle w:val="Normal"/>
        <w:spacing w:lineRule="auto" w:line="240"/>
        <w:ind w:hanging="0" w:start="0" w:end="1000"/>
        <w:jc w:val="both"/>
        <w:rPr>
          <w:sz w:val="28"/>
        </w:rPr>
      </w:pPr>
      <w:r>
        <w:rPr>
          <w:sz w:val="28"/>
        </w:rPr>
        <w:t>Д е в к а: Все в тебя.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Но красота, дорогая, у них твоя.</w:t>
      </w:r>
    </w:p>
    <w:p>
      <w:pPr>
        <w:pStyle w:val="Normal"/>
        <w:spacing w:lineRule="auto" w:line="240"/>
        <w:ind w:hanging="0" w:start="0" w:end="200"/>
        <w:jc w:val="both"/>
        <w:rPr>
          <w:sz w:val="28"/>
        </w:rPr>
      </w:pPr>
      <w:r>
        <w:rPr>
          <w:sz w:val="28"/>
        </w:rPr>
        <w:t xml:space="preserve">М и х а л ы ш: У нас с тобой одна задача остаётся: образумить Дёмку. </w:t>
      </w:r>
    </w:p>
    <w:p>
      <w:pPr>
        <w:pStyle w:val="Normal"/>
        <w:spacing w:lineRule="auto" w:line="240"/>
        <w:ind w:hanging="0" w:start="0" w:end="200"/>
        <w:jc w:val="both"/>
        <w:rPr>
          <w:sz w:val="28"/>
        </w:rPr>
      </w:pPr>
      <w:r>
        <w:rPr>
          <w:sz w:val="28"/>
        </w:rPr>
        <w:t xml:space="preserve">Т и м к а: Да, но сначала нужно его отыскать. Он может быть, где угодно. Все-таки, дворняги по своей сути бесстрашны.            </w:t>
      </w:r>
    </w:p>
    <w:p>
      <w:pPr>
        <w:pStyle w:val="Normal"/>
        <w:spacing w:lineRule="auto" w:line="240"/>
        <w:ind w:hanging="0" w:start="0" w:end="200"/>
        <w:jc w:val="both"/>
        <w:rPr>
          <w:sz w:val="28"/>
        </w:rPr>
      </w:pPr>
      <w:r>
        <w:rPr>
          <w:sz w:val="28"/>
        </w:rPr>
        <w:t>М и х а л ы ш: Это ты о чём?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Да, так. Я всё о породах думаю. Вот у каждой собаки есть порода, своя характеристика, глупо, конечно. Я считаю, что собаку, какой бы породы она не была, всему можно научить.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>Д е в к а: И какие же собаки бывают?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Т и м к а: Караульные, сторожевые, рудорозыскные, спасательные, пастушьи, ездовые, спортивные...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М и х а л ыш: Ладно, хватит. Если тебя не остановить...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Это не я. Люди. Так вот, а для дворняг не придумали характерис</w:t>
        <w:softHyphen/>
        <w:t>тики, так как они всё могут.</w:t>
      </w:r>
    </w:p>
    <w:p>
      <w:pPr>
        <w:pStyle w:val="Normal"/>
        <w:spacing w:lineRule="auto" w:line="240"/>
        <w:ind w:hanging="0" w:start="0" w:end="5800"/>
        <w:jc w:val="both"/>
        <w:rPr>
          <w:sz w:val="28"/>
        </w:rPr>
      </w:pPr>
      <w:r>
        <w:rPr>
          <w:sz w:val="28"/>
        </w:rPr>
        <w:t xml:space="preserve">М и х а л ы ш: Верно. </w:t>
      </w:r>
    </w:p>
    <w:p>
      <w:pPr>
        <w:sectPr>
          <w:footerReference w:type="default" r:id="rId2"/>
          <w:type w:val="nextPage"/>
          <w:pgSz w:w="11906" w:h="16838"/>
          <w:pgMar w:left="1701" w:right="851" w:gutter="0" w:header="0" w:top="1134" w:footer="720" w:bottom="156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left" w:pos="0" w:leader="none"/>
        </w:tabs>
        <w:spacing w:lineRule="auto" w:line="240"/>
        <w:ind w:hanging="0" w:start="0" w:end="4528"/>
        <w:jc w:val="both"/>
        <w:rPr>
          <w:sz w:val="28"/>
        </w:rPr>
      </w:pPr>
      <w:r>
        <w:rPr>
          <w:sz w:val="28"/>
        </w:rPr>
        <w:t>Д е в к а (Тимке): Ну, что, пойдём?</w:t>
      </w:r>
    </w:p>
    <w:p>
      <w:pPr>
        <w:sectPr>
          <w:type w:val="continuous"/>
          <w:pgSz w:w="11906" w:h="16838"/>
          <w:pgMar w:left="1701" w:right="851" w:gutter="0" w:header="0" w:top="1134" w:footer="720" w:bottom="1560"/>
          <w:formProt w:val="false"/>
          <w:textDirection w:val="lrTb"/>
          <w:docGrid w:type="default" w:linePitch="360" w:charSpace="0"/>
        </w:sectPr>
      </w:pP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Да, дорогая. Кстати, Михалыш, ты во сне гавкал. Что тебе снилось? М и х а л ы ш: Не поверишь.</w:t>
      </w:r>
    </w:p>
    <w:p>
      <w:pPr>
        <w:pStyle w:val="Normal"/>
        <w:spacing w:lineRule="auto" w:line="240"/>
        <w:ind w:firstLine="567" w:start="0" w:end="-8"/>
        <w:jc w:val="both"/>
        <w:rPr>
          <w:sz w:val="28"/>
        </w:rPr>
      </w:pPr>
      <w:r>
        <w:rPr>
          <w:sz w:val="28"/>
        </w:rPr>
        <w:t>В шалаш вбегают: Бархан, Горец, Серый, Тапик и  Босс.</w:t>
      </w:r>
    </w:p>
    <w:p>
      <w:pPr>
        <w:pStyle w:val="Normal"/>
        <w:spacing w:lineRule="auto" w:line="240"/>
        <w:ind w:hanging="0" w:start="0" w:end="2400"/>
        <w:jc w:val="both"/>
        <w:rPr>
          <w:sz w:val="28"/>
        </w:rPr>
      </w:pPr>
      <w:r>
        <w:rPr>
          <w:sz w:val="28"/>
        </w:rPr>
        <w:t>М и х ал ы ш (рычит): Почему не ночевали дома?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с: Они не могли вырваться, сегодня уезжают.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Г о р е ц: Собачий долг зовёт!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С е р ы й: Нам Босс с Тапиком помогли.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а п и к: Мы не могли допустить, чтобы щенки нашей стаи</w:t>
        <w:tab/>
        <w:t>с Михалышем не попрощались.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А вас тоже забирают?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Тимка, ты чё?!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А что,  Михалыш, они моложе нас.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Если и они уйдут, то тогда мы точно уйдём  в лес.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Б о с с: Нет уж. Мы не собираемся. Кстати, мы предлагаем свою помощь в ро</w:t>
        <w:softHyphen/>
        <w:t>зыске Дёмки.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Спасибо. Но, кто же с Девкой останется? Одну я её не могу оста</w:t>
        <w:softHyphen/>
        <w:t>вить.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Об этом мы не подумали.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Д е в к а: Не хами, Тапик.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Девка, ты самая удивительная и прекрасная собака в мире!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С е р ы й: Точно!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Б а р х а н: Точно!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Г о р е ц: Точно!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Молодцы!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Ну, что, давайте прощаться (подходит к Бархану). Бархаша, знаешь ты свой собачий долг?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а р х а н: Знаю.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Так смотри, отца и нас не позорь.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Неужели, по нему не видно.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М и ха л ы ш: Знаю, но мой долг об этом сказать.</w:t>
      </w:r>
    </w:p>
    <w:p>
      <w:pPr>
        <w:pStyle w:val="Normal"/>
        <w:spacing w:lineRule="auto" w:line="240"/>
        <w:ind w:hanging="0" w:start="0" w:end="0"/>
        <w:jc w:val="both"/>
        <w:rPr/>
      </w:pPr>
      <w:r>
        <w:rPr>
          <w:sz w:val="28"/>
        </w:rPr>
        <w:t xml:space="preserve">Б а р х а н: Михалыш, спасибо тебе за все. Я очень рад и горд, что </w:t>
      </w:r>
      <w:r>
        <w:rPr>
          <w:i/>
          <w:iCs/>
          <w:sz w:val="28"/>
        </w:rPr>
        <w:t>у</w:t>
      </w:r>
      <w:r>
        <w:rPr>
          <w:sz w:val="28"/>
        </w:rPr>
        <w:t xml:space="preserve"> меня два отца.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Спасибо, сынок. (Подходит к Серому.) Не подведи стаю. Всё время, что знаю тебя, я ни разу не пожалел, что принял тебя в стаю.</w:t>
      </w:r>
    </w:p>
    <w:p>
      <w:pPr>
        <w:pStyle w:val="Normal"/>
        <w:spacing w:lineRule="auto" w:line="240"/>
        <w:ind w:hanging="0" w:start="0" w:end="1000"/>
        <w:jc w:val="both"/>
        <w:rPr>
          <w:sz w:val="28"/>
        </w:rPr>
      </w:pPr>
      <w:r>
        <w:rPr>
          <w:sz w:val="28"/>
        </w:rPr>
        <w:t xml:space="preserve">Т и м к а: И меня не подведи. Всё-таки ты – Горец, почти родня. </w:t>
      </w:r>
    </w:p>
    <w:p>
      <w:pPr>
        <w:pStyle w:val="Normal"/>
        <w:spacing w:lineRule="auto" w:line="240"/>
        <w:ind w:hanging="0" w:start="0" w:end="1000"/>
        <w:jc w:val="both"/>
        <w:rPr>
          <w:sz w:val="28"/>
        </w:rPr>
      </w:pPr>
      <w:r>
        <w:rPr>
          <w:sz w:val="28"/>
        </w:rPr>
        <w:t>Г о р е ц: Слушаюсь! Не подведу!</w:t>
      </w:r>
    </w:p>
    <w:p>
      <w:pPr>
        <w:pStyle w:val="Normal"/>
        <w:spacing w:lineRule="auto" w:line="240"/>
        <w:ind w:firstLine="720" w:start="0" w:end="1600"/>
        <w:jc w:val="both"/>
        <w:rPr>
          <w:sz w:val="28"/>
        </w:rPr>
      </w:pPr>
      <w:r>
        <w:rPr>
          <w:sz w:val="28"/>
        </w:rPr>
        <w:t xml:space="preserve">Михалыш подходит к Горцу. </w:t>
      </w:r>
    </w:p>
    <w:p>
      <w:pPr>
        <w:pStyle w:val="Normal"/>
        <w:spacing w:lineRule="auto" w:line="240"/>
        <w:ind w:hanging="0" w:start="0" w:end="1600"/>
        <w:jc w:val="both"/>
        <w:rPr>
          <w:sz w:val="28"/>
        </w:rPr>
      </w:pPr>
      <w:r>
        <w:rPr>
          <w:sz w:val="28"/>
        </w:rPr>
        <w:t>М и х а л ы ш: Внук, слышал, что я говорил?</w:t>
      </w:r>
    </w:p>
    <w:p>
      <w:pPr>
        <w:pStyle w:val="Normal"/>
        <w:spacing w:lineRule="auto" w:line="240"/>
        <w:ind w:hanging="0" w:start="0" w:end="1600"/>
        <w:jc w:val="both"/>
        <w:rPr>
          <w:sz w:val="28"/>
        </w:rPr>
      </w:pPr>
      <w:r>
        <w:rPr>
          <w:sz w:val="28"/>
        </w:rPr>
        <w:t xml:space="preserve">С е р ы й: Да, Михалыш, я всё понял.  </w:t>
      </w:r>
    </w:p>
    <w:p>
      <w:pPr>
        <w:pStyle w:val="Normal"/>
        <w:spacing w:lineRule="auto" w:line="240"/>
        <w:ind w:hanging="0" w:start="0" w:end="1600"/>
        <w:jc w:val="both"/>
        <w:rPr>
          <w:sz w:val="28"/>
        </w:rPr>
      </w:pPr>
      <w:r>
        <w:rPr>
          <w:sz w:val="28"/>
        </w:rPr>
        <w:t>Т и м к а: Ура!</w:t>
      </w:r>
    </w:p>
    <w:p>
      <w:pPr>
        <w:pStyle w:val="BodyText"/>
        <w:spacing w:lineRule="auto" w:line="240" w:before="40" w:after="0"/>
        <w:ind w:firstLine="720" w:end="0"/>
        <w:rPr/>
      </w:pPr>
      <w:r>
        <w:rPr/>
        <w:t>Все гавкают и прощаются с Барханом, Горцем и Серым.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  <w:szCs w:val="22"/>
        </w:rPr>
        <w:t>М и х а л ы ш: Присядем на дорожку.</w:t>
      </w:r>
    </w:p>
    <w:p>
      <w:pPr>
        <w:pStyle w:val="Normal"/>
        <w:spacing w:lineRule="auto" w:line="240"/>
        <w:ind w:hanging="0" w:start="240" w:end="-8"/>
        <w:jc w:val="both"/>
        <w:rPr>
          <w:sz w:val="28"/>
        </w:rPr>
      </w:pPr>
      <w:r>
        <w:rPr>
          <w:sz w:val="28"/>
        </w:rPr>
        <w:tab/>
        <w:t xml:space="preserve">Все садятся и молчат одну  минуту. </w:t>
      </w:r>
    </w:p>
    <w:p>
      <w:pPr>
        <w:pStyle w:val="Normal"/>
        <w:spacing w:lineRule="auto" w:line="240"/>
        <w:ind w:hanging="0" w:start="0" w:end="-8"/>
        <w:jc w:val="both"/>
        <w:rPr>
          <w:sz w:val="28"/>
        </w:rPr>
      </w:pPr>
      <w:r>
        <w:rPr>
          <w:sz w:val="28"/>
        </w:rPr>
        <w:t>Т имка: Всё. Вам пора.</w:t>
      </w:r>
    </w:p>
    <w:p>
      <w:pPr>
        <w:pStyle w:val="Normal"/>
        <w:spacing w:lineRule="auto" w:line="240" w:before="40" w:after="0"/>
        <w:ind w:firstLine="680" w:end="0"/>
        <w:jc w:val="both"/>
        <w:rPr>
          <w:sz w:val="28"/>
        </w:rPr>
      </w:pPr>
      <w:r>
        <w:rPr>
          <w:sz w:val="28"/>
        </w:rPr>
        <w:t>Все встают.</w:t>
      </w:r>
    </w:p>
    <w:p>
      <w:pPr>
        <w:pStyle w:val="Normal"/>
        <w:spacing w:lineRule="auto" w:line="240"/>
        <w:ind w:hanging="0" w:start="0" w:end="2600"/>
        <w:jc w:val="both"/>
        <w:rPr>
          <w:sz w:val="28"/>
        </w:rPr>
      </w:pPr>
      <w:r>
        <w:rPr>
          <w:sz w:val="28"/>
        </w:rPr>
        <w:t>Т и м к а: Так, и, что же вы нам на прощанье скажите?</w:t>
      </w:r>
    </w:p>
    <w:p>
      <w:pPr>
        <w:pStyle w:val="Normal"/>
        <w:spacing w:lineRule="auto" w:line="240"/>
        <w:ind w:hanging="0" w:start="0" w:end="2600"/>
        <w:jc w:val="both"/>
        <w:rPr>
          <w:sz w:val="28"/>
        </w:rPr>
      </w:pPr>
      <w:r>
        <w:rPr>
          <w:sz w:val="28"/>
        </w:rPr>
        <w:t>Б а р х а н: Мы вернемся!</w:t>
      </w:r>
    </w:p>
    <w:p>
      <w:pPr>
        <w:pStyle w:val="Normal"/>
        <w:spacing w:lineRule="auto" w:line="240"/>
        <w:ind w:hanging="0" w:start="0" w:end="2600"/>
        <w:jc w:val="both"/>
        <w:rPr>
          <w:sz w:val="28"/>
        </w:rPr>
      </w:pPr>
      <w:r>
        <w:rPr>
          <w:sz w:val="28"/>
        </w:rPr>
        <w:t xml:space="preserve">Г о р е ц: Мы вернёмся! </w:t>
      </w:r>
    </w:p>
    <w:p>
      <w:pPr>
        <w:pStyle w:val="Normal"/>
        <w:spacing w:lineRule="auto" w:line="240"/>
        <w:ind w:hanging="0" w:start="0" w:end="2600"/>
        <w:jc w:val="both"/>
        <w:rPr>
          <w:sz w:val="28"/>
        </w:rPr>
      </w:pPr>
      <w:r>
        <w:rPr>
          <w:sz w:val="28"/>
        </w:rPr>
        <w:t>С е р ы й: Мы вернёмся!</w:t>
      </w:r>
    </w:p>
    <w:p>
      <w:pPr>
        <w:pStyle w:val="Normal"/>
        <w:spacing w:lineRule="auto" w:line="240"/>
        <w:ind w:hanging="0" w:start="0" w:end="2000"/>
        <w:jc w:val="both"/>
        <w:rPr>
          <w:sz w:val="28"/>
        </w:rPr>
      </w:pPr>
      <w:r>
        <w:rPr>
          <w:sz w:val="28"/>
        </w:rPr>
        <w:t xml:space="preserve">Т и м к а: А я загадал, если скажут, то точно вернутся. </w:t>
      </w:r>
    </w:p>
    <w:p>
      <w:pPr>
        <w:pStyle w:val="Normal"/>
        <w:spacing w:lineRule="auto" w:line="240"/>
        <w:ind w:hanging="0" w:start="0" w:end="2000"/>
        <w:jc w:val="both"/>
        <w:rPr>
          <w:sz w:val="28"/>
        </w:rPr>
      </w:pPr>
      <w:r>
        <w:rPr>
          <w:sz w:val="28"/>
        </w:rPr>
        <w:t xml:space="preserve">Б о с с: Вернутся, куда денутся. </w:t>
      </w:r>
    </w:p>
    <w:p>
      <w:pPr>
        <w:pStyle w:val="Normal"/>
        <w:spacing w:lineRule="auto" w:line="240"/>
        <w:ind w:hanging="0" w:start="0" w:end="2000"/>
        <w:jc w:val="both"/>
        <w:rPr>
          <w:sz w:val="28"/>
        </w:rPr>
      </w:pPr>
      <w:r>
        <w:rPr>
          <w:sz w:val="28"/>
        </w:rPr>
        <w:t xml:space="preserve">М и х а л ы ш: Прощайте! </w:t>
      </w:r>
    </w:p>
    <w:p>
      <w:pPr>
        <w:pStyle w:val="Normal"/>
        <w:spacing w:lineRule="auto" w:line="240"/>
        <w:ind w:hanging="0" w:end="2000"/>
        <w:jc w:val="both"/>
        <w:rPr>
          <w:sz w:val="28"/>
        </w:rPr>
      </w:pPr>
      <w:r>
        <w:rPr>
          <w:sz w:val="28"/>
        </w:rPr>
        <w:t xml:space="preserve">Б а р х а н: Прощайте!  </w:t>
      </w:r>
    </w:p>
    <w:p>
      <w:pPr>
        <w:pStyle w:val="Normal"/>
        <w:spacing w:lineRule="auto" w:line="240"/>
        <w:ind w:hanging="0" w:start="0" w:end="2000"/>
        <w:jc w:val="both"/>
        <w:rPr>
          <w:sz w:val="28"/>
        </w:rPr>
      </w:pPr>
      <w:r>
        <w:rPr>
          <w:sz w:val="28"/>
        </w:rPr>
        <w:t xml:space="preserve">С е р ы й: Прощайте! Я всех люблю! </w:t>
      </w:r>
    </w:p>
    <w:p>
      <w:pPr>
        <w:pStyle w:val="Normal"/>
        <w:spacing w:lineRule="auto" w:line="240"/>
        <w:ind w:hanging="0" w:start="0" w:end="2000"/>
        <w:jc w:val="both"/>
        <w:rPr>
          <w:sz w:val="28"/>
        </w:rPr>
      </w:pPr>
      <w:r>
        <w:rPr>
          <w:sz w:val="28"/>
        </w:rPr>
        <w:t>Г о р е ц: Прощайте!</w:t>
      </w:r>
    </w:p>
    <w:p>
      <w:pPr>
        <w:pStyle w:val="Normal"/>
        <w:spacing w:lineRule="auto" w:line="240" w:before="40" w:after="0"/>
        <w:ind w:firstLine="740" w:start="240" w:end="0"/>
        <w:jc w:val="both"/>
        <w:rPr>
          <w:sz w:val="28"/>
        </w:rPr>
      </w:pPr>
      <w:r>
        <w:rPr>
          <w:sz w:val="28"/>
        </w:rPr>
        <w:t>Все выходят из шалаша и смотрят в след Серому, Бархану и Горцу.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а п и к: Все убежали… Теперь бы нам продержатся до их возвращения, а то получится смешно. Они прибегнут, а нас нет.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Это не тебе, а нам с Тимкой  нужно об этом думать.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Я пока об этом даже думать не хочу. У меня вон щенки. Их ещё вырастить надо, а это трудное дело.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Д е в к а: Одному трудно, а вот...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Девонька, ну прости меня.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Д е в к а: А я тебя никогда не винила, потому что любила, да и сейчас....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Да. И, что это у нас девушки такие не обидчивые пошли?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и м к а: Это всё от любви, Михалыш. Если любишь, то всё прощаешь. По-другому никак.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Д е в к а: Мы пойдём с щенками прогуляемся.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Б о с с: И мы с вами.</w:t>
      </w:r>
    </w:p>
    <w:p>
      <w:pPr>
        <w:pStyle w:val="Normal"/>
        <w:spacing w:lineRule="auto" w:line="240"/>
        <w:ind w:hanging="0" w:start="1000" w:end="200"/>
        <w:jc w:val="both"/>
        <w:rPr>
          <w:sz w:val="28"/>
        </w:rPr>
      </w:pPr>
      <w:r>
        <w:rPr>
          <w:sz w:val="28"/>
        </w:rPr>
        <w:t>Уходят Девка с щенками, Тапик и Босс. Михалыш и Тимка ложатся ря</w:t>
        <w:softHyphen/>
        <w:t>дом.</w:t>
      </w:r>
    </w:p>
    <w:p>
      <w:pPr>
        <w:pStyle w:val="Normal"/>
        <w:spacing w:lineRule="auto" w:line="240"/>
        <w:ind w:hanging="0" w:start="0" w:end="200"/>
        <w:jc w:val="both"/>
        <w:rPr>
          <w:sz w:val="28"/>
        </w:rPr>
      </w:pPr>
      <w:r>
        <w:rPr>
          <w:sz w:val="28"/>
        </w:rPr>
        <w:t>М и х а л ы ш: Да.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Что, да?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А, что, если мы из твоих щенков вырастим...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Т и м к а: Кого?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Ну..., не могу найти слов. Короче, кого ещё не было на земле.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Да, что ещё остается делать в  старости, учить молодых, чтобы они не совершали ошибок. Это всё называется – идеальный щенок. Но это не возможно.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А если попробовать?</w:t>
      </w:r>
    </w:p>
    <w:p>
      <w:pPr>
        <w:pStyle w:val="Normal"/>
        <w:spacing w:lineRule="auto" w:line="240"/>
        <w:ind w:hanging="0" w:start="1040" w:end="0"/>
        <w:jc w:val="both"/>
        <w:rPr>
          <w:sz w:val="28"/>
        </w:rPr>
      </w:pPr>
      <w:r>
        <w:rPr>
          <w:sz w:val="28"/>
        </w:rPr>
        <w:t>Оба задумываются.</w:t>
      </w:r>
    </w:p>
    <w:p>
      <w:pPr>
        <w:pStyle w:val="Normal"/>
        <w:spacing w:lineRule="auto" w:line="240" w:before="60" w:after="0"/>
        <w:ind w:hanging="0" w:start="0" w:end="0"/>
        <w:jc w:val="both"/>
        <w:rPr>
          <w:sz w:val="28"/>
        </w:rPr>
      </w:pPr>
      <w:r>
        <w:rPr>
          <w:sz w:val="28"/>
        </w:rPr>
        <w:t>Т и м к а: Хотя, нет!</w:t>
      </w:r>
    </w:p>
    <w:p>
      <w:pPr>
        <w:pStyle w:val="Normal"/>
        <w:spacing w:lineRule="auto" w:line="240" w:before="40" w:after="0"/>
        <w:ind w:hanging="0" w:start="0" w:end="0"/>
        <w:jc w:val="both"/>
        <w:rPr>
          <w:sz w:val="28"/>
        </w:rPr>
      </w:pPr>
      <w:r>
        <w:rPr>
          <w:sz w:val="28"/>
        </w:rPr>
        <w:t>М и х а л ы ш: Хотя, нет! Ошибку совершим.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 xml:space="preserve">Т и м к а: Верно, Михалыш. В этом мире нет идеала. Поэтому я предлагаю найти Дёмку.    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А когда найдём, что будем делать?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Дай договорить, когда Дёмку найдём, будем выходить ночью  и  смотреть на луну, возможно, увидим тех собак, о которых я тебе рассказывал. Ну, что, идея нравится?</w:t>
      </w:r>
    </w:p>
    <w:p>
      <w:pPr>
        <w:pStyle w:val="Normal"/>
        <w:spacing w:lineRule="auto" w:line="240"/>
        <w:ind w:hanging="0" w:end="0"/>
        <w:jc w:val="both"/>
        <w:rPr>
          <w:sz w:val="28"/>
        </w:rPr>
      </w:pPr>
      <w:r>
        <w:rPr>
          <w:sz w:val="28"/>
        </w:rPr>
        <w:t>М и х а л ы ш: Очень. Значит, днём мы будем воспитывать щенков и добывать пищу.</w:t>
      </w:r>
    </w:p>
    <w:p>
      <w:pPr>
        <w:pStyle w:val="BodyText"/>
        <w:spacing w:lineRule="auto" w:line="240"/>
        <w:rPr/>
      </w:pPr>
      <w:r>
        <w:rPr/>
        <w:t>Т и м к а: Пищу нам люди приносят. А если что, то добытчиками будут Босс с Тапиком.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Да, на них можно положиться. А вот ночью будем глядеть на луну... Я хотел бы побывать на луне, а ты?</w:t>
      </w:r>
    </w:p>
    <w:p>
      <w:pPr>
        <w:pStyle w:val="Normal"/>
        <w:spacing w:lineRule="auto" w:line="240"/>
        <w:ind w:hanging="0" w:start="0" w:end="0"/>
        <w:jc w:val="both"/>
        <w:rPr/>
      </w:pPr>
      <w:r>
        <w:rPr>
          <w:sz w:val="28"/>
        </w:rPr>
        <w:t>Т и м к а: Не могу тебе ответить на этот вопрос. Понимаешь, если бы можно было, то природа не создала её так далеко от нас. Я думаю, она против… Наша с тобой задача, то есть предназначение, быть рядом с человеком. Кстати, если</w:t>
      </w:r>
      <w:r>
        <w:rPr>
          <w:i/>
          <w:iCs/>
          <w:sz w:val="28"/>
        </w:rPr>
        <w:t xml:space="preserve"> </w:t>
      </w:r>
      <w:r>
        <w:rPr>
          <w:sz w:val="28"/>
        </w:rPr>
        <w:t>природа позволила, то человек давно понял, что мы с ним очень похожи, и научился бы с нами разговаривать.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М и х а л ы ш: А как ты думаешь, природа даст на это согласие когда-ни</w:t>
        <w:softHyphen/>
        <w:t>будь?</w:t>
      </w:r>
    </w:p>
    <w:p>
      <w:pPr>
        <w:pStyle w:val="Normal"/>
        <w:spacing w:lineRule="auto" w:line="240"/>
        <w:ind w:hanging="0" w:start="0" w:end="0"/>
        <w:jc w:val="both"/>
        <w:rPr>
          <w:sz w:val="28"/>
        </w:rPr>
      </w:pPr>
      <w:r>
        <w:rPr>
          <w:sz w:val="28"/>
        </w:rPr>
        <w:t>Т и м к а: Думаю, нет. Потому что всё в этой жизни должно иметь своё место. Так устроена жизнь всех существ, живущих на земле.</w:t>
      </w:r>
    </w:p>
    <w:p>
      <w:pPr>
        <w:pStyle w:val="Normal"/>
        <w:spacing w:lineRule="auto" w:line="240"/>
        <w:ind w:firstLine="720" w:start="0" w:end="3400"/>
        <w:jc w:val="both"/>
        <w:rPr>
          <w:sz w:val="28"/>
        </w:rPr>
      </w:pPr>
      <w:r>
        <w:rPr>
          <w:sz w:val="28"/>
        </w:rPr>
        <w:t>Михалыш и Тимка встают и идут в шалаш.</w:t>
      </w:r>
    </w:p>
    <w:p>
      <w:pPr>
        <w:pStyle w:val="Normal"/>
        <w:spacing w:lineRule="auto" w:line="240"/>
        <w:ind w:hanging="0" w:start="0" w:end="3400"/>
        <w:jc w:val="both"/>
        <w:rPr>
          <w:sz w:val="28"/>
        </w:rPr>
      </w:pPr>
      <w:r>
        <w:rPr>
          <w:sz w:val="28"/>
        </w:rPr>
        <w:t>М и х а л ы ш: А я вот ещё, что хотел сказать...</w:t>
      </w:r>
    </w:p>
    <w:p>
      <w:pPr>
        <w:pStyle w:val="Normal"/>
        <w:spacing w:lineRule="auto" w:line="240" w:before="40" w:after="0"/>
        <w:ind w:hanging="0" w:start="720" w:end="0"/>
        <w:jc w:val="both"/>
        <w:rPr>
          <w:sz w:val="28"/>
        </w:rPr>
      </w:pPr>
      <w:r>
        <w:rPr>
          <w:sz w:val="28"/>
        </w:rPr>
        <w:t>Недалеко от шалаша гуляет пёс, очень похожий на Михалыша. В шалаше слышится лай.</w:t>
      </w:r>
    </w:p>
    <w:p>
      <w:pPr>
        <w:pStyle w:val="FR4"/>
        <w:ind w:start="0" w:end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</w:rPr>
      </w:r>
    </w:p>
    <w:p>
      <w:pPr>
        <w:pStyle w:val="FR4"/>
        <w:ind w:start="4480" w:end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</w:rPr>
      </w:r>
    </w:p>
    <w:p>
      <w:pPr>
        <w:pStyle w:val="FR4"/>
        <w:ind w:start="4480" w:end="0"/>
        <w:jc w:val="end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8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8"/>
        </w:rPr>
        <w:t>Петракова Ольга.</w:t>
      </w:r>
    </w:p>
    <w:sectPr>
      <w:type w:val="continuous"/>
      <w:pgSz w:w="11906" w:h="16838"/>
      <w:pgMar w:left="1701" w:right="851" w:gutter="0" w:header="0" w:top="1134" w:footer="720" w:bottom="156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cc" w:characterSet="windows-1251"/>
    <w:family w:val="roman"/>
    <w:pitch w:val="variable"/>
  </w:font>
  <w:font w:name="Tahoma"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330835" cy="17526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6.05pt;height:13.8pt;mso-wrap-distance-left:0pt;mso-wrap-distance-right:0pt;mso-wrap-distance-top:0pt;mso-wrap-distance-bottom:0pt;margin-top:0.05pt;mso-position-vertical-relative:text;margin-left:441.6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5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  <w:spacing w:lineRule="auto" w:line="360"/>
      <w:ind w:firstLine="240" w:start="40" w:end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40" w:after="0"/>
      <w:ind w:hanging="0" w:start="0" w:end="0"/>
      <w:jc w:val="both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firstLine="567" w:start="0" w:end="0"/>
      <w:jc w:val="both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40" w:after="0"/>
      <w:ind w:hanging="0" w:start="0" w:end="0"/>
      <w:jc w:val="center"/>
      <w:outlineLvl w:val="2"/>
    </w:pPr>
    <w:rPr>
      <w:sz w:val="28"/>
    </w:rPr>
  </w:style>
  <w:style w:type="character" w:styleId="Style11">
    <w:name w:val="Основной шрифт абзаца"/>
    <w:qFormat/>
    <w:rPr/>
  </w:style>
  <w:style w:type="character" w:styleId="PageNumber">
    <w:name w:val="page number"/>
    <w:basedOn w:val="Style11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BodyText">
    <w:name w:val="Body Text"/>
    <w:basedOn w:val="Normal"/>
    <w:pPr>
      <w:ind w:hanging="0" w:start="0" w:end="0"/>
      <w:jc w:val="both"/>
    </w:pPr>
    <w:rPr>
      <w:sz w:val="28"/>
    </w:rPr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4">
    <w:name w:val="Текст выноски"/>
    <w:basedOn w:val="Normal"/>
    <w:qFormat/>
    <w:pPr>
      <w:widowControl/>
      <w:autoSpaceDE w:val="true"/>
      <w:spacing w:lineRule="auto" w:line="240"/>
      <w:ind w:hanging="0" w:start="0" w:end="0"/>
    </w:pPr>
    <w:rPr>
      <w:rFonts w:ascii="Tahoma" w:hAnsi="Tahoma" w:cs="Tahoma"/>
      <w:sz w:val="16"/>
      <w:szCs w:val="16"/>
    </w:rPr>
  </w:style>
  <w:style w:type="paragraph" w:styleId="FR1">
    <w:name w:val="FR1"/>
    <w:qFormat/>
    <w:pPr>
      <w:widowControl w:val="false"/>
      <w:autoSpaceDE w:val="false"/>
      <w:bidi w:val="0"/>
      <w:spacing w:before="120" w:after="0"/>
      <w:ind w:hanging="0" w:start="4240" w:end="0"/>
    </w:pPr>
    <w:rPr>
      <w:rFonts w:ascii="Times New Roman" w:hAnsi="Times New Roman" w:eastAsia="Times New Roman" w:cs="Times New Roman"/>
      <w:color w:val="auto"/>
      <w:sz w:val="40"/>
      <w:szCs w:val="40"/>
      <w:lang w:val="ru-RU" w:bidi="ar-SA" w:eastAsia="zh-CN"/>
    </w:rPr>
  </w:style>
  <w:style w:type="paragraph" w:styleId="FR2">
    <w:name w:val="FR2"/>
    <w:qFormat/>
    <w:pPr>
      <w:widowControl w:val="false"/>
      <w:autoSpaceDE w:val="false"/>
      <w:bidi w:val="0"/>
      <w:ind w:hanging="0" w:start="0" w:end="200"/>
      <w:jc w:val="center"/>
    </w:pPr>
    <w:rPr>
      <w:rFonts w:ascii="Arial" w:hAnsi="Arial" w:eastAsia="Times New Roman" w:cs="Arial"/>
      <w:i/>
      <w:iCs/>
      <w:color w:val="auto"/>
      <w:sz w:val="24"/>
      <w:szCs w:val="24"/>
      <w:lang w:val="en-US" w:bidi="ar-SA" w:eastAsia="zh-CN"/>
    </w:rPr>
  </w:style>
  <w:style w:type="paragraph" w:styleId="FR3">
    <w:name w:val="FR3"/>
    <w:qFormat/>
    <w:pPr>
      <w:widowControl w:val="false"/>
      <w:autoSpaceDE w:val="false"/>
      <w:bidi w:val="0"/>
    </w:pPr>
    <w:rPr>
      <w:rFonts w:ascii="Arial" w:hAnsi="Arial" w:eastAsia="Times New Roman" w:cs="Arial"/>
      <w:b/>
      <w:bCs/>
      <w:color w:val="auto"/>
      <w:sz w:val="16"/>
      <w:szCs w:val="16"/>
      <w:lang w:val="ru-RU" w:bidi="ar-SA" w:eastAsia="zh-CN"/>
    </w:rPr>
  </w:style>
  <w:style w:type="paragraph" w:styleId="FR4">
    <w:name w:val="FR4"/>
    <w:qFormat/>
    <w:pPr>
      <w:widowControl w:val="false"/>
      <w:autoSpaceDE w:val="false"/>
      <w:bidi w:val="0"/>
      <w:ind w:hanging="0" w:start="4560" w:end="0"/>
    </w:pPr>
    <w:rPr>
      <w:rFonts w:ascii="Arial" w:hAnsi="Arial" w:eastAsia="Times New Roman" w:cs="Arial"/>
      <w:b/>
      <w:bCs/>
      <w:i/>
      <w:iCs/>
      <w:color w:val="auto"/>
      <w:sz w:val="12"/>
      <w:szCs w:val="12"/>
      <w:lang w:val="ru-RU" w:bidi="ar-SA" w:eastAsia="zh-CN"/>
    </w:rPr>
  </w:style>
  <w:style w:type="paragraph" w:styleId="BodyTextIndent">
    <w:name w:val="Body Text Indent"/>
    <w:basedOn w:val="Normal"/>
    <w:pPr>
      <w:ind w:hanging="0" w:start="40" w:end="0"/>
      <w:jc w:val="both"/>
    </w:pPr>
    <w:rPr>
      <w:sz w:val="28"/>
    </w:rPr>
  </w:style>
  <w:style w:type="paragraph" w:styleId="2">
    <w:name w:val="Основной текст с отступом 2"/>
    <w:basedOn w:val="Normal"/>
    <w:qFormat/>
    <w:pPr>
      <w:ind w:firstLine="567" w:start="0" w:end="2000"/>
      <w:jc w:val="both"/>
    </w:pPr>
    <w:rPr>
      <w:sz w:val="28"/>
    </w:rPr>
  </w:style>
  <w:style w:type="paragraph" w:styleId="21">
    <w:name w:val="Основной текст 2"/>
    <w:basedOn w:val="Normal"/>
    <w:qFormat/>
    <w:pPr>
      <w:spacing w:lineRule="auto" w:line="480" w:before="0" w:after="12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3">
    <w:name w:val="Основной текст 3"/>
    <w:basedOn w:val="Normal"/>
    <w:qFormat/>
    <w:pPr>
      <w:spacing w:lineRule="auto" w:line="240"/>
      <w:ind w:hanging="0" w:start="0" w:end="5800"/>
    </w:pPr>
    <w:rPr>
      <w:sz w:val="28"/>
    </w:rPr>
  </w:style>
  <w:style w:type="paragraph" w:styleId="31">
    <w:name w:val="Основной текст с отступом 3"/>
    <w:basedOn w:val="Normal"/>
    <w:qFormat/>
    <w:pPr>
      <w:spacing w:lineRule="auto" w:line="240"/>
      <w:jc w:val="both"/>
    </w:pPr>
    <w:rPr>
      <w:sz w:val="28"/>
    </w:rPr>
  </w:style>
  <w:style w:type="paragraph" w:styleId="Style15">
    <w:name w:val="Цитата"/>
    <w:basedOn w:val="Normal"/>
    <w:qFormat/>
    <w:pPr>
      <w:spacing w:lineRule="auto" w:line="240"/>
      <w:ind w:hanging="0" w:start="40" w:end="5200"/>
    </w:pPr>
    <w:rPr>
      <w:sz w:val="28"/>
    </w:rPr>
  </w:style>
  <w:style w:type="paragraph" w:styleId="Style16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0</TotalTime>
  <Application>LibreOffice/25.2.3.2$Linux_X86_64 LibreOffice_project/520$Build-2</Application>
  <AppVersion>15.0000</AppVersion>
  <Pages>36</Pages>
  <Words>14493</Words>
  <Characters>54535</Characters>
  <CharactersWithSpaces>68771</CharactersWithSpaces>
  <Paragraphs>906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2007-03-28T21:56:00Z</dcterms:created>
  <dc:creator>maya</dc:creator>
  <dc:description/>
  <cp:keywords/>
  <dc:language>ru-RU</dc:language>
  <cp:lastModifiedBy>User</cp:lastModifiedBy>
  <cp:lastPrinted>2006-01-24T16:58:00Z</cp:lastPrinted>
  <dcterms:modified xsi:type="dcterms:W3CDTF">2007-03-28T21:56:00Z</dcterms:modified>
  <cp:revision>2</cp:revision>
  <dc:subject/>
  <dc:title>предложить псы</dc:title>
</cp:coreProperties>
</file>