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Михаил Овсяников</w:t>
      </w:r>
    </w:p>
    <w:p>
      <w:pPr>
        <w:pStyle w:val="Normal"/>
        <w:jc w:val="center"/>
        <w:rPr/>
      </w:pPr>
      <w:r>
        <w:rPr>
          <w:b/>
          <w:lang w:val="en-US"/>
        </w:rPr>
        <w:t xml:space="preserve">                                                                                                         </w:t>
      </w:r>
      <w:r>
        <w:rPr>
          <w:b/>
          <w:lang w:val="en-US"/>
        </w:rPr>
        <w:t>Teatrkukol.dp@gmail/com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Один день в «Третьем Возрасте».</w:t>
      </w:r>
    </w:p>
    <w:p>
      <w:pPr>
        <w:pStyle w:val="Normal"/>
        <w:jc w:val="center"/>
        <w:rPr/>
      </w:pPr>
      <w:r>
        <w:rPr/>
        <w:t>Фантазия на тему жизни и судьбы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rPr/>
      </w:pPr>
      <w:r>
        <w:rPr/>
        <w:t>Действующие лица: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Ермолаева Марина Антоновна – Народная артистка (на пенсии).</w:t>
      </w:r>
    </w:p>
    <w:p>
      <w:pPr>
        <w:pStyle w:val="Normal"/>
        <w:ind w:left="3420" w:hanging="3420"/>
        <w:rPr>
          <w:lang w:val="en-US"/>
        </w:rPr>
      </w:pPr>
      <w:r>
        <w:rPr/>
        <w:t xml:space="preserve">Манюнин Сергей Викторович – </w:t>
      </w:r>
      <w:r>
        <w:rPr>
          <w:lang w:val="uk-UA"/>
        </w:rPr>
        <w:t xml:space="preserve"> Морской офицер - подводник, </w:t>
      </w:r>
      <w:r>
        <w:rPr/>
        <w:t>Капитан-лейтенант,</w:t>
      </w:r>
      <w:r>
        <w:rPr>
          <w:lang w:val="uk-UA"/>
        </w:rPr>
        <w:t xml:space="preserve"> Командир БЧ – 5 (в отставке).</w:t>
      </w:r>
    </w:p>
    <w:p>
      <w:pPr>
        <w:pStyle w:val="Normal"/>
        <w:ind w:left="3420" w:hanging="3420"/>
        <w:rPr>
          <w:lang w:val="en-US"/>
        </w:rPr>
      </w:pPr>
      <w:r>
        <w:rPr>
          <w:lang w:val="en-US"/>
        </w:rPr>
      </w:r>
    </w:p>
    <w:p>
      <w:pPr>
        <w:pStyle w:val="Normal"/>
        <w:ind w:left="3420" w:hanging="3420"/>
        <w:rPr>
          <w:u w:val="single"/>
        </w:rPr>
      </w:pPr>
      <w:r>
        <w:rPr>
          <w:u w:val="single"/>
          <w:lang w:val="en-US"/>
        </w:rPr>
        <w:t>1 часть.</w:t>
      </w:r>
      <w:r>
        <w:rPr>
          <w:u w:val="single"/>
        </w:rPr>
        <w:t xml:space="preserve"> УТРО.</w:t>
      </w:r>
    </w:p>
    <w:p>
      <w:pPr>
        <w:pStyle w:val="Normal"/>
        <w:ind w:left="3420" w:hanging="3420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ind w:left="3420" w:hanging="3420"/>
        <w:jc w:val="both"/>
        <w:rPr/>
      </w:pPr>
      <w:r>
        <w:rPr>
          <w:i/>
          <w:lang w:val="uk-UA"/>
        </w:rPr>
        <w:t>Действие происходит в частном доме для пожилых людей „Третий Возраст”.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Комната Ермолаевой напоминает гримёрную в театре. Кроме стандартного набора мебели, здесь театральный гримёрный столик, афиши, фотографии, в вазе букет засохших цветов и т.д.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Утро в „Третьем Возрасте” начинается как обычно: персонал дома очень вежливо, но настойчиво будит жильцов (в доме соблюдают режим дня).</w:t>
      </w:r>
    </w:p>
    <w:p>
      <w:pPr>
        <w:pStyle w:val="Normal"/>
        <w:jc w:val="both"/>
        <w:rPr/>
      </w:pPr>
      <w:r>
        <w:rPr>
          <w:i/>
          <w:lang w:val="uk-UA"/>
        </w:rPr>
        <w:t>Негромкий, но настойчивый  стук в   дверь Ермолаевой. Надо сказать, что стук этот „со смыслом”  и в разных ситуациях  он разный по ритму. Ермолаева крутится в постели, но стук не прекрашается.</w:t>
      </w:r>
    </w:p>
    <w:p>
      <w:pPr>
        <w:pStyle w:val="Normal"/>
        <w:jc w:val="both"/>
        <w:rPr/>
      </w:pPr>
      <w:r>
        <w:rPr>
          <w:i/>
          <w:lang w:val="uk-UA"/>
        </w:rPr>
        <w:t>Ермолаева садится в постели и, после очередного стука, в ярости бросает  подушку в сторону двери.</w:t>
      </w:r>
    </w:p>
    <w:p>
      <w:pPr>
        <w:pStyle w:val="Normal"/>
        <w:jc w:val="both"/>
        <w:rPr/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Да, слышу я, слышу! Я уже не сплю</w:t>
      </w:r>
      <w:r>
        <w:rPr>
          <w:i/>
          <w:lang w:val="uk-UA"/>
        </w:rPr>
        <w:t xml:space="preserve"> (в сторону)</w:t>
      </w:r>
      <w:r>
        <w:rPr>
          <w:lang w:val="uk-UA"/>
        </w:rPr>
        <w:t xml:space="preserve"> Поспишь тут, как же...</w:t>
      </w:r>
      <w:r>
        <w:rPr/>
        <w:t xml:space="preserve"> Умереть спокойно не дадут. Будут стучать.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Стук прекрашается, и она тихонько укладывается на вторую подушку. Но, как только она легла, опять в дверь стучат.  Ермолаева со стоном садится в постели – стучат.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 xml:space="preserve">Тогда она сбрасывает ноги на пол. Стук прекращается, но при  первой же попытке лечь, стучат. Прямо цирковой номер. 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jc w:val="both"/>
        <w:rPr/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Ну, всё, всё! Я уже стою.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Она подходит к двери, распахивает её и говорит невидимому „стукачу”: она вообще говорит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  <w:t>постоянно монологами и репликами из спектаклей.</w:t>
      </w:r>
    </w:p>
    <w:p>
      <w:pPr>
        <w:pStyle w:val="Normal"/>
        <w:jc w:val="both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jc w:val="both"/>
        <w:rPr>
          <w:i/>
          <w:i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Ну, вот она я! Стою перед вами. Простая народная артистка, всеми возможными наградами  и  премиями удостоенная, зрителями любимая, на самых ответственных приёмах постоянно бываемая... А вы со мной, как с последней пенсионеркой... Ну моя артистическая натура ещё спит, голос никакой...  И вообще сова я, СОВА-А! Me prenez-vous? Понимаете? Savoir? Ничего не понимают они в высоком искусстве! Им бы только  на процедуры, на процедуры и уколоть побольнее. Сатрапы! Мучители! </w:t>
      </w:r>
      <w:r>
        <w:rPr>
          <w:i/>
          <w:lang w:val="uk-UA"/>
        </w:rPr>
        <w:t>(подходит к гримёрному столику и</w:t>
      </w:r>
      <w:r>
        <w:rPr>
          <w:lang w:val="uk-UA"/>
        </w:rPr>
        <w:t xml:space="preserve"> </w:t>
      </w:r>
      <w:r>
        <w:rPr>
          <w:i/>
          <w:lang w:val="uk-UA"/>
        </w:rPr>
        <w:t>глядится в зеркало)</w:t>
      </w:r>
      <w:r>
        <w:rPr>
          <w:lang w:val="uk-UA"/>
        </w:rPr>
        <w:t xml:space="preserve"> Ни-ка-ка-я! И как же я в таком виде пойду на процедуры? </w:t>
      </w:r>
      <w:r>
        <w:rPr/>
        <w:t xml:space="preserve">А может ну их… Вот лягу и всё!  И нет меня, а вы стучите, сколько хотите! О-о-о-х!  </w:t>
      </w:r>
      <w:r>
        <w:rPr>
          <w:i/>
          <w:lang w:val="uk-UA"/>
        </w:rPr>
        <w:t>(набрасывает на себя поверх</w:t>
      </w:r>
      <w:r>
        <w:rPr>
          <w:lang w:val="uk-UA"/>
        </w:rPr>
        <w:t xml:space="preserve"> </w:t>
      </w:r>
      <w:r>
        <w:rPr>
          <w:i/>
          <w:lang w:val="uk-UA"/>
        </w:rPr>
        <w:t>халата парео, на голову берет и со вздохом идёт к двери)</w:t>
      </w:r>
      <w:r>
        <w:rPr>
          <w:lang w:val="uk-UA"/>
        </w:rPr>
        <w:t xml:space="preserve"> Ну вот она я! Берите меня! Ведите меня! Я пойду с гордо поднятой головой на эти ваши процедуры! АХ</w:t>
      </w:r>
      <w:r>
        <w:rPr>
          <w:i/>
          <w:lang w:val="uk-UA"/>
        </w:rPr>
        <w:t>! (и выходит из комнаты, как будто Жанна</w:t>
      </w:r>
      <w:r>
        <w:rPr>
          <w:i/>
        </w:rPr>
        <w:t xml:space="preserve"> де Арк на костёр).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Какое-то время в комнате никого нет. Опять стук в дверь. Потом дверь приоткрывается, и чья-то рука стучит уже по внутренней стороне двери. Далее в дверь просовывается голова мужчины.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Мужчина –</w:t>
      </w:r>
      <w:r>
        <w:rPr/>
        <w:t xml:space="preserve"> Разрешите? </w:t>
      </w:r>
      <w:r>
        <w:rPr>
          <w:i/>
        </w:rPr>
        <w:t>(ему никто не отвечает, поэтому он повторяет вопрос)</w:t>
      </w:r>
      <w:r>
        <w:rPr/>
        <w:t xml:space="preserve"> Разрешите?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Ему опять никто не отвечает, и он нерешительно продвигается в дверь дальше. Перед нами мужчина в тельняшке и брюках, возможно с бородой и слегка взлохмаченный. Он оглядывает комнату, в которой никого нет, и проходит дальше в сторону балкона. Стучит в балконную дверь и повторяет вопрос:</w:t>
      </w:r>
      <w:r>
        <w:rPr/>
        <w:t xml:space="preserve"> </w:t>
      </w:r>
      <w:r>
        <w:rPr>
          <w:b/>
        </w:rPr>
        <w:t>Разрешите?</w:t>
      </w:r>
      <w:r>
        <w:rPr/>
        <w:t xml:space="preserve"> </w:t>
      </w:r>
      <w:r>
        <w:rPr>
          <w:i/>
        </w:rPr>
        <w:t>Приоткрывает балконную дверь и заглядывает на балкон. Очевидно, вид с балкона ему понравился.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 xml:space="preserve">Мужчина – </w:t>
      </w:r>
      <w:r>
        <w:rPr/>
        <w:t xml:space="preserve">Отличный, отличный обзор отсюда…  А мой иллюминатор выходит во двор… Ну-ка, ну-ка… </w:t>
      </w:r>
      <w:r>
        <w:rPr>
          <w:i/>
        </w:rPr>
        <w:t>(и проходит на балкон).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Открывается дверь и в комнату входит Ермолаева, прихрамывая и потирая ягодицу.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Она говорит уже не так выспренно, морщась от неприятных ощущений.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 xml:space="preserve">Ну, что? Довольны, да? Довольны? </w:t>
      </w:r>
    </w:p>
    <w:p>
      <w:pPr>
        <w:pStyle w:val="Normal"/>
        <w:ind w:left="1440" w:hanging="0"/>
        <w:jc w:val="both"/>
        <w:rPr/>
      </w:pPr>
      <w:r>
        <w:rPr/>
        <w:t xml:space="preserve">Попили кровушки моей? </w:t>
      </w:r>
    </w:p>
    <w:p>
      <w:pPr>
        <w:pStyle w:val="Normal"/>
        <w:ind w:left="1440" w:hanging="0"/>
        <w:jc w:val="both"/>
        <w:rPr/>
      </w:pPr>
      <w:r>
        <w:rPr/>
        <w:t xml:space="preserve">Но мне не больно, нет, не больно! </w:t>
      </w:r>
    </w:p>
    <w:p>
      <w:pPr>
        <w:pStyle w:val="Normal"/>
        <w:ind w:left="1440" w:hanging="0"/>
        <w:jc w:val="both"/>
        <w:rPr/>
      </w:pPr>
      <w:r>
        <w:rPr/>
        <w:t xml:space="preserve">Я всех сильнее и храбрей! </w:t>
      </w:r>
    </w:p>
    <w:p>
      <w:pPr>
        <w:pStyle w:val="Normal"/>
        <w:ind w:left="1440" w:hanging="0"/>
        <w:jc w:val="both"/>
        <w:rPr/>
      </w:pPr>
      <w:r>
        <w:rPr/>
        <w:t>Мучители! Как не старайтесь,</w:t>
      </w:r>
    </w:p>
    <w:p>
      <w:pPr>
        <w:pStyle w:val="Normal"/>
        <w:ind w:left="1440" w:hanging="0"/>
        <w:jc w:val="both"/>
        <w:rPr/>
      </w:pPr>
      <w:r>
        <w:rPr/>
        <w:t>Но, нет, меня вам не сломать!</w:t>
      </w:r>
    </w:p>
    <w:p>
      <w:pPr>
        <w:pStyle w:val="Normal"/>
        <w:ind w:left="1440" w:hanging="0"/>
        <w:jc w:val="both"/>
        <w:rPr/>
      </w:pPr>
      <w:r>
        <w:rPr/>
        <w:t>И мне не больно, нет, не больно!</w:t>
      </w:r>
    </w:p>
    <w:p>
      <w:pPr>
        <w:pStyle w:val="Normal"/>
        <w:ind w:left="1440" w:hanging="1440"/>
        <w:jc w:val="both"/>
        <w:rPr/>
      </w:pPr>
      <w:r>
        <w:rPr>
          <w:b/>
        </w:rPr>
        <w:t xml:space="preserve">Мужчина </w:t>
      </w:r>
      <w:r>
        <w:rPr>
          <w:i/>
        </w:rPr>
        <w:t>(заходя в комнату с балкона)</w:t>
      </w:r>
    </w:p>
    <w:p>
      <w:pPr>
        <w:pStyle w:val="Normal"/>
        <w:ind w:left="1440" w:hanging="0"/>
        <w:jc w:val="both"/>
        <w:rPr/>
      </w:pPr>
      <w:r>
        <w:rPr/>
        <w:t xml:space="preserve"> </w:t>
      </w:r>
      <w:r>
        <w:rPr/>
        <w:t>Обзор отличный!</w:t>
      </w:r>
    </w:p>
    <w:p>
      <w:pPr>
        <w:pStyle w:val="Normal"/>
        <w:ind w:left="1440" w:hanging="1440"/>
        <w:jc w:val="both"/>
        <w:rPr>
          <w:lang w:val="en-US"/>
        </w:rPr>
      </w:pPr>
      <w:r>
        <w:rPr>
          <w:b/>
        </w:rPr>
        <w:t xml:space="preserve">Ермолаева – </w:t>
      </w:r>
      <w:r>
        <w:rPr/>
        <w:t>Твою Мать!</w:t>
      </w:r>
    </w:p>
    <w:p>
      <w:pPr>
        <w:pStyle w:val="Normal"/>
        <w:ind w:left="1440" w:hanging="144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Немая сцена. Оба смотрят друг на друга. Ермолаева открывает рот в беззвучном крике, а мужчина в ступоре вдруг отдаёт ей честь. Она падает в обморок, он бросается к ней, не зная, что делать. Потом берёт стакан воды и брызгает на неё, как на бельё. Она очнулась, испуганно смотрит на него и, наконец, заикаясь, начинает говорить.</w:t>
      </w:r>
    </w:p>
    <w:p>
      <w:pPr>
        <w:pStyle w:val="Normal"/>
        <w:ind w:left="1440" w:hanging="1440"/>
        <w:jc w:val="both"/>
        <w:rPr/>
      </w:pPr>
      <w:r>
        <w:rPr>
          <w:b/>
        </w:rPr>
        <w:t xml:space="preserve">Ермолаева – </w:t>
      </w:r>
      <w:r>
        <w:rPr/>
        <w:t>Как… как… вы… попали… посмели…сумели… да кто… вас…да вы же… да кто вы такой?</w:t>
      </w:r>
    </w:p>
    <w:p>
      <w:pPr>
        <w:pStyle w:val="Normal"/>
        <w:ind w:left="1440" w:hanging="1440"/>
        <w:jc w:val="both"/>
        <w:rPr>
          <w:i/>
          <w:i/>
        </w:rPr>
      </w:pPr>
      <w:r>
        <w:rPr>
          <w:b/>
        </w:rPr>
        <w:t xml:space="preserve">Мужчина – </w:t>
      </w:r>
      <w:r>
        <w:rPr/>
        <w:t>Виноват… не предполагал… вернее предполагал, что этот кубрик… виноват отсек, э-э… комнату занимает офиц… э-э…виноват… мужчина. Никак не ожидал. Виноват. Разрешите идти?</w:t>
      </w:r>
    </w:p>
    <w:p>
      <w:pPr>
        <w:pStyle w:val="Normal"/>
        <w:jc w:val="both"/>
        <w:rPr/>
      </w:pPr>
      <w:r>
        <w:rPr>
          <w:i/>
        </w:rPr>
        <w:t>Ермолаева начинает сначала хихикать, потом её плечи начинают сотрясаться от хохота, и далее мы уже слышим ржание и истерический смех. Вот такая палитра. Впрочем, это может потом перейти в обыкновенное актёрское упражнение на тему смеха. И это ещё больше обескураживает мужчину. Внезапно смех резко обрывается (это её коронная фишка). Ермолаева встаёт, обходит мужчину и (вот она уже в образе Комиссара из «Оптимистической трагедии»)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Что, хотели попробовать комиссарского тела?</w:t>
      </w:r>
    </w:p>
    <w:p>
      <w:pPr>
        <w:pStyle w:val="Normal"/>
        <w:jc w:val="both"/>
        <w:rPr/>
      </w:pPr>
      <w:r>
        <w:rPr>
          <w:b/>
        </w:rPr>
        <w:t xml:space="preserve">Мужчина – </w:t>
      </w:r>
      <w:r>
        <w:rPr/>
        <w:t>Никак нет! Я думал… хотел узнать… правила внутреннего распорядка… что положено по уставу… хотел спросить…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Вольно! Разойдись! (</w:t>
      </w:r>
      <w:r>
        <w:rPr>
          <w:i/>
        </w:rPr>
        <w:t>и мужчина наконец опускает руку, которую он держал «под козырёк).</w:t>
      </w:r>
    </w:p>
    <w:p>
      <w:pPr>
        <w:pStyle w:val="Normal"/>
        <w:jc w:val="both"/>
        <w:rPr/>
      </w:pPr>
      <w:r>
        <w:rPr>
          <w:b/>
        </w:rPr>
        <w:t xml:space="preserve">Мужчина – </w:t>
      </w:r>
      <w:r>
        <w:rPr/>
        <w:t>Разрешите идти?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Да идите, идите уже</w:t>
      </w:r>
      <w:r>
        <w:rPr>
          <w:i/>
        </w:rPr>
        <w:t xml:space="preserve"> (мужчина идёт к двери)</w:t>
      </w:r>
      <w:r>
        <w:rPr/>
        <w:t xml:space="preserve"> Нет, стойте! А вы, собственно, кто такой? Я сейчас позову охрану!</w:t>
      </w:r>
    </w:p>
    <w:p>
      <w:pPr>
        <w:pStyle w:val="Normal"/>
        <w:jc w:val="both"/>
        <w:rPr/>
      </w:pPr>
      <w:r>
        <w:rPr>
          <w:b/>
        </w:rPr>
        <w:t xml:space="preserve">Мужчина – </w:t>
      </w:r>
      <w:r>
        <w:rPr/>
        <w:t>Нет, нет, не надо.</w:t>
      </w:r>
      <w:r>
        <w:rPr>
          <w:b/>
        </w:rPr>
        <w:t xml:space="preserve"> </w:t>
      </w:r>
      <w:r>
        <w:rPr/>
        <w:t xml:space="preserve">Виноват… Разрешите представиться. Манюнии Сергей Викторович, морской офицер, подводник, капитан-лейтенант… эх… в отставке. Прибыл для прохождения… </w:t>
      </w:r>
      <w:r>
        <w:rPr>
          <w:i/>
        </w:rPr>
        <w:t>(вдруг замечает, что он одет не по форме).</w:t>
      </w:r>
      <w:r>
        <w:rPr/>
        <w:t xml:space="preserve"> Виноват, разрешите представиться по форме… вернее в форме… виноват…</w:t>
      </w:r>
      <w:r>
        <w:rPr>
          <w:i/>
        </w:rPr>
        <w:t>(хочет уйти, но она его удерживает).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 xml:space="preserve">Да ладно вам. Все мы тут… в домашних тапочках. И что вы всё заладили: «Виноват, виноват…». Да. Виноват, но я вас прощаю </w:t>
      </w:r>
      <w:r>
        <w:rPr>
          <w:i/>
        </w:rPr>
        <w:t>(и подаёт ему руку для поцелуя. Он подходит и пожимает ей руку, она удивлённо смотрит на него. Потом поспешно опускает руку).</w:t>
      </w:r>
    </w:p>
    <w:p>
      <w:pPr>
        <w:pStyle w:val="Normal"/>
        <w:jc w:val="both"/>
        <w:rPr/>
      </w:pPr>
      <w:r>
        <w:rPr/>
        <w:t xml:space="preserve">Ну, присядьте </w:t>
      </w:r>
      <w:r>
        <w:rPr>
          <w:i/>
        </w:rPr>
        <w:t>(он присаживается на самый краешек стула)</w:t>
      </w:r>
      <w:r>
        <w:rPr/>
        <w:t xml:space="preserve"> Поведайте нам </w:t>
      </w:r>
      <w:r>
        <w:rPr>
          <w:i/>
        </w:rPr>
        <w:t>(это она уже в</w:t>
      </w:r>
      <w:r>
        <w:rPr/>
        <w:t xml:space="preserve"> </w:t>
      </w:r>
      <w:r>
        <w:rPr>
          <w:i/>
        </w:rPr>
        <w:t>образе царицы Екатерины),</w:t>
      </w:r>
      <w:r>
        <w:rPr/>
        <w:t xml:space="preserve"> любезный, кто вы, откуда вы в наших краях?</w:t>
      </w:r>
    </w:p>
    <w:p>
      <w:pPr>
        <w:pStyle w:val="Normal"/>
        <w:jc w:val="both"/>
        <w:rPr/>
      </w:pPr>
      <w:r>
        <w:rPr>
          <w:b/>
        </w:rPr>
        <w:t xml:space="preserve">Манюнин - </w:t>
      </w:r>
      <w:r>
        <w:rPr>
          <w:b/>
          <w:i/>
        </w:rPr>
        <w:t xml:space="preserve"> </w:t>
      </w:r>
      <w:r>
        <w:rPr>
          <w:i/>
        </w:rPr>
        <w:t>(откашлявшись)</w:t>
      </w:r>
      <w:r>
        <w:rPr/>
        <w:t xml:space="preserve"> Как уже докладывал вам, фамилия моя Манюнин…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Ах, Манюнин! А. часом, батюшка, не из тех ли Манюниных вы будете?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>
          <w:i/>
        </w:rPr>
        <w:t>(откашлявшись)</w:t>
      </w:r>
      <w:r>
        <w:rPr/>
        <w:t xml:space="preserve"> Никак нет, не из тех, а из этих, то есть из каких тех, этих, виноват?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Неважно, продолжайте!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Морской офицер, капитан-лейтенант…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Не поняла. Так капитан или лейтенант?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 xml:space="preserve">И то и другое. Это звание такое: капитан-лейтенант. Проходил службу на подводном флоте, субмарина «Толковый», может, слыхали? Командир БЧ -5. Теперь отправлен в отставку… Э-э-эх. Так сказать, на вечный причал. Виноват… Простите, извините я вам не надоел? Разрешите идти?  </w:t>
      </w:r>
      <w:r>
        <w:rPr>
          <w:i/>
        </w:rPr>
        <w:t>(встаёт, но она опять его удерживает).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С большим интересом слушаю вас, товарищ Манюнин. Я вас раньше не видела, вы новенький?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Так точно, новенький. Как говорят в армии, новобранец, салажонок, так сказать. Прибыл для постоянного проживания в БЧ «Третий возраст».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А как попали к нам в наши пенаты? Сюда не каждого берут.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Долго рассказывать, не хотел бы вас утомлять.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А нам торопиться некуда, вернее есть куда, но торопиться не хотелось бы, а впрочем, тут задерживаться не вижу смысла.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Зачем вы так? Жизнь она всегда со смыслом, даже когда смысла вроде и нет, но, оказывается, смысл то есть. 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>
          <w:i/>
        </w:rPr>
        <w:t xml:space="preserve">(с ухмылкой) </w:t>
      </w:r>
      <w:r>
        <w:rPr/>
        <w:t>Вы оптимист…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Я реалист. Вот у нас на флоте как?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Как?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Главное – это выйти в открытое море. А море оно непредсказуемое. Оно такие задачки всё время подбрасывает, успевай только решать. Интересно!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И вы их решаете.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</w:t>
      </w:r>
      <w:r>
        <w:rPr>
          <w:i/>
        </w:rPr>
        <w:t>(со вздохом)</w:t>
      </w:r>
      <w:r>
        <w:rPr/>
        <w:t xml:space="preserve"> Решал.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И что теперь?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Э-э-э-х…</w:t>
      </w:r>
    </w:p>
    <w:p>
      <w:pPr>
        <w:pStyle w:val="Normal"/>
        <w:jc w:val="both"/>
        <w:rPr/>
      </w:pPr>
      <w:r>
        <w:rPr>
          <w:b/>
        </w:rPr>
        <w:t>Ермолаева –</w:t>
      </w:r>
      <w:r>
        <w:rPr/>
        <w:t xml:space="preserve"> Ну, говорите, что я из вас слова, как клещами тащу.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Э-э-э-х…</w:t>
      </w:r>
    </w:p>
    <w:p>
      <w:pPr>
        <w:pStyle w:val="Normal"/>
        <w:jc w:val="both"/>
        <w:rPr/>
      </w:pPr>
      <w:r>
        <w:rPr>
          <w:b/>
        </w:rPr>
        <w:t>Ермолаева –</w:t>
      </w:r>
      <w:r>
        <w:rPr/>
        <w:t xml:space="preserve"> Нет, ну вы меня своим «Э-э-э-х…» в могилу сведёте. Говорите, откуда вы свалились на мою голову?</w:t>
      </w:r>
    </w:p>
    <w:p>
      <w:pPr>
        <w:pStyle w:val="Normal"/>
        <w:jc w:val="both"/>
        <w:rPr/>
      </w:pPr>
      <w:r>
        <w:rPr>
          <w:b/>
        </w:rPr>
        <w:t>Манюнин -</w:t>
      </w:r>
      <w:r>
        <w:rPr/>
        <w:t xml:space="preserve">  Да что говорить?</w:t>
      </w:r>
    </w:p>
    <w:p>
      <w:pPr>
        <w:pStyle w:val="Normal"/>
        <w:jc w:val="both"/>
        <w:rPr/>
      </w:pPr>
      <w:r>
        <w:rPr>
          <w:b/>
        </w:rPr>
        <w:t>Ермолаева –</w:t>
      </w:r>
      <w:r>
        <w:rPr/>
        <w:t xml:space="preserve"> Расскажите о себе. Ну, например: вы женаты?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Был женат, но…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Но!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Но…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Но! Что мне вас, как лошадь погонять? С это места поподробней, товарищ Манюнин.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А, понимаю!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Наконец-то…Ой, моя голова… В висках стучит…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Понимаете,</w:t>
      </w:r>
      <w:r>
        <w:rPr>
          <w:b/>
        </w:rPr>
        <w:t xml:space="preserve"> </w:t>
      </w:r>
      <w:r>
        <w:rPr/>
        <w:t>я ведь моряк, подводник. И мы подводники по 8 месяцев в море, как говорится, света белого не видишь, всё под водой. Но у нас служба, воинский долг, так сказать. А жена… она ведь женщина, женщина! Понимаете? Э-э-э-х…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/>
        <w:t>Опять это</w:t>
      </w:r>
      <w:r>
        <w:rPr>
          <w:b/>
        </w:rPr>
        <w:t xml:space="preserve"> «</w:t>
      </w:r>
      <w:r>
        <w:rPr/>
        <w:t>Э-э-э-х…» Ну, женщина. Это понятно. Продолжайте!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 xml:space="preserve">И сын у нас… 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Позвольте, а сын то откуда, если вы всё время под водой весь в долгах?</w:t>
      </w:r>
      <w:r>
        <w:rPr>
          <w:b/>
        </w:rPr>
        <w:t xml:space="preserve"> 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Э-э-э-х…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Он меня с ума сведёт. Вот уже давление поднимается, круги перед глазами, силы меня покидают…</w:t>
      </w:r>
      <w:r>
        <w:rPr>
          <w:i/>
        </w:rPr>
        <w:t>(она опускается в кресло и, как бы, опять теряет сознание)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>
          <w:i/>
        </w:rPr>
        <w:t xml:space="preserve">(испугавшись, что она  опять упала в обморок, хватает стакан с водой, набирает в рот и собирается на неё опять брызгать, но она показывает ему жестом «не надо» и он, проглотив воду, торопливо </w:t>
      </w:r>
      <w:r>
        <w:rPr/>
        <w:t xml:space="preserve">скороговоркой  </w:t>
      </w:r>
      <w:r>
        <w:rPr>
          <w:i/>
        </w:rPr>
        <w:t>продолжает)</w:t>
      </w:r>
      <w:r>
        <w:rPr/>
        <w:t xml:space="preserve"> Да чинились мы в доке как-то 3 месяца. Жена счастлива была. Такие обеды мне закатывала. И тут как-то вдруг ей неважно стало. Думали, съела что-то, а оно вон как обернулось. Потом я опять в море ушёл, она даже провожать не пришла, не по себе было. Через 8 месяцев вернулся, а тут сын. Счастье. Правда жена стала какая-то… другая, что ли. Молчаливая. Подружка её потом рассказывала, мол, когда из роддома увольнялась, а никто не встречал, одна сестричка и брякнула: «одиночка, что ли?». Жена, правда, говорила, увольняйся, проживём, жилья тут всё равно нет, общежитие офицерское. А на гражданке ты же голова. Тебя куда хочешь возьмут…   Только как же я без флота, без своей БЧ -5. Это же песня, песня! Ну, поругались мы крепко. Я даже ночевать на лодку пошёл. Утром ушёл в море. Когда пришёл,  ни жены, ни сына. Искал, искал, а тут опять в море идти. Надеялся, что объявится… Даст о себе знать. Э-э-э-х…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Опять?</w:t>
      </w:r>
      <w:r>
        <w:rPr>
          <w:b/>
        </w:rPr>
        <w:t xml:space="preserve"> </w:t>
      </w:r>
      <w:r>
        <w:rPr/>
        <w:t xml:space="preserve">Вы меня своим этим </w:t>
      </w:r>
      <w:r>
        <w:rPr>
          <w:b/>
        </w:rPr>
        <w:t>«</w:t>
      </w:r>
      <w:r>
        <w:rPr/>
        <w:t xml:space="preserve">Э-э-э-х…» изводите. Просто говорите без </w:t>
      </w:r>
      <w:r>
        <w:rPr>
          <w:b/>
        </w:rPr>
        <w:t>«</w:t>
      </w:r>
      <w:r>
        <w:rPr/>
        <w:t>Э-э-э-х…».  И что вы и сейчас о них ничего не знаете?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 xml:space="preserve">Да теперь знаю. Жена на развод подала. Рассмотрели без меня – в море был. Сын вырос, выучился. Жена совсем недавно снова замуж вышла. Да только за иностранца и уехали они к нему «за бугор». А меня вдруг вызывают и говорят: «Пиши рапорт </w:t>
      </w:r>
      <w:r>
        <w:rPr>
          <w:i/>
        </w:rPr>
        <w:t>(ударение на</w:t>
      </w:r>
      <w:r>
        <w:rPr/>
        <w:t xml:space="preserve"> </w:t>
      </w:r>
      <w:r>
        <w:rPr>
          <w:i/>
        </w:rPr>
        <w:t>последнем слоге)</w:t>
      </w:r>
      <w:r>
        <w:rPr/>
        <w:t xml:space="preserve"> на увольнение, мол, родственники за границей. Не положено». Вот так меня с флота и вышибли. Э-э…, ой извините.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Прямо «Сентиментальная история». И что же  дальше, дальше?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 xml:space="preserve">Приехал в этот город. На пенсию особенно не разгуляешься. Жилья нет. Устроился в ЖЭК сантехником. Руки то, вроде на месте, а ума много не надо: не такие задачки решали. Жил в общежитии. 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Понятно. Так надо будет температуру измерить. Ну, а здесь вы как очутились. Это ведь недёшево: я, например свою 4-ёх комнатную отдала, а вам то нечего было отдать,  или сантехники хорошо зарабатывают?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Никак нет. Вот ведь тут такой поворот. Прямо как «Прыжок касатки».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Прыжок кого?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Это термин такой у нас во флоте. Когда лодка из-под воды неожиданно выпрыгивает. Так вот. Сын написал: «Отец, так и так, ты мне всё-таки отец. Хочу, чтоб не маялся. Знаю, у тебя ни жилья, ни семьи. Не оставлю. Поживи напоследок в своё удовольствие». Сначала не хотел. Обида была.  И гордость. Но сын так написал…  Ведь сын же…  Там у него работа хорошая. Заплатил. Могу, говорит, мне не в тягость. Вот и уволился под чистую из сантехников, хоть и отпускать не хотели, непьющий я. Значит, теперь я тут на якоре… вечном…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Ермолаева внимательно всё время слушала и вдруг разрыдалась. Толи взаправду, толи опять актёрское упражнение. Кто их артистов разберёт. Манюнин бросился её утешать. Налил воды. Поднёс.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Ну, что вы? Я вас расстроил. Вот попейте водички стакан…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>
          <w:i/>
        </w:rPr>
        <w:t>(пьёт воду)</w:t>
      </w:r>
      <w:r>
        <w:rPr>
          <w:b/>
        </w:rPr>
        <w:t xml:space="preserve">   «</w:t>
      </w:r>
      <w:r>
        <w:rPr/>
        <w:t>Стакан воды!» Эжен Сриб. Я – Абигайль Черчилль,  вы Мешем.</w:t>
      </w:r>
    </w:p>
    <w:p>
      <w:pPr>
        <w:pStyle w:val="Normal"/>
        <w:jc w:val="both"/>
        <w:rPr/>
      </w:pPr>
      <w:r>
        <w:rPr>
          <w:color w:val="303030"/>
          <w:shd w:fill="FFFFFF" w:val="clear"/>
        </w:rPr>
        <w:t>«О превратности судьбы!.. Посланник Людовика Четырнадцатого не может получить в Сент-Джемском дворце аудиенции у королевы Анны!.. И для того, чтобы вручить ей дипломатическую ноту, он вынужден прибегнуть к целой сети хитростей и интриг… Бедный маркиз де Торси, он умрет от огорчения, если его миссия не увенчается успехом… Что делать!.. Старость – это возраст разочарований…»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Виноват, не понял смысла. Вы о чём это как-то странно говорите? А вас, простите, как зовут?</w:t>
      </w:r>
    </w:p>
    <w:p>
      <w:pPr>
        <w:pStyle w:val="Normal"/>
        <w:jc w:val="both"/>
        <w:rPr/>
      </w:pPr>
      <w:r>
        <w:rPr>
          <w:b/>
        </w:rPr>
        <w:t>Ермолаева –</w:t>
      </w:r>
      <w:r>
        <w:rPr/>
        <w:t xml:space="preserve">  </w:t>
      </w:r>
      <w:r>
        <w:rPr>
          <w:i/>
        </w:rPr>
        <w:t>(удивлена до такой степени, что забыла о своих болезнях)</w:t>
      </w:r>
      <w:r>
        <w:rPr>
          <w:b/>
        </w:rPr>
        <w:t xml:space="preserve"> </w:t>
      </w:r>
      <w:r>
        <w:rPr/>
        <w:t>Не поняла! А вы меня не узнаёте?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Никак нет.</w:t>
      </w:r>
    </w:p>
    <w:p>
      <w:pPr>
        <w:pStyle w:val="Normal"/>
        <w:jc w:val="both"/>
        <w:rPr/>
      </w:pPr>
      <w:r>
        <w:rPr>
          <w:b/>
        </w:rPr>
        <w:t>Ермолаева –</w:t>
      </w:r>
      <w:r>
        <w:rPr/>
        <w:t xml:space="preserve">  Я Ермолаева!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Ермолаева… ага, а как вас по имени-отчеству?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>
          <w:i/>
        </w:rPr>
        <w:t>(со значением или намёком)</w:t>
      </w:r>
      <w:r>
        <w:rPr/>
        <w:t xml:space="preserve"> Марина Антоновна! Ермолаева Марина Антоновна!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Очень приятно познакомиться.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Вы что, точно меня не узнаёте? Вы шутите?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Никак нет.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 xml:space="preserve">Посмотрите повнимательней. Не узнаёте? А вот так </w:t>
      </w:r>
      <w:r>
        <w:rPr>
          <w:i/>
        </w:rPr>
        <w:t>(поворачивается в профиль),</w:t>
      </w:r>
      <w:r>
        <w:rPr/>
        <w:t xml:space="preserve"> а так </w:t>
      </w:r>
      <w:r>
        <w:rPr>
          <w:i/>
        </w:rPr>
        <w:t>(принимает разные позы и в конце становится, как Ермолова на портрете. Манюнин пожимает виновато плечами и качает головой.  Ермолаева явно растеряна).</w:t>
      </w:r>
      <w:r>
        <w:rPr/>
        <w:t xml:space="preserve"> Вот так тебе, Марина Антоновна, и надо. Забыта </w:t>
      </w:r>
      <w:r>
        <w:rPr>
          <w:i/>
        </w:rPr>
        <w:t>(заламывает руки),</w:t>
      </w:r>
      <w:r>
        <w:rPr/>
        <w:t xml:space="preserve"> забытая я! 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>
          <w:i/>
        </w:rPr>
        <w:t>(сбит с толку окончательно)</w:t>
      </w:r>
      <w:r>
        <w:rPr/>
        <w:t xml:space="preserve"> Может ещё водички? Или позвать судового врача?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Не надо! Теперь мне не поможет ни один эскулап. Забыта. Выброшена на свалку истории.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Да кто выброшен? Куда? Зачем?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>
          <w:b/>
          <w:i/>
        </w:rPr>
        <w:t>(</w:t>
      </w:r>
      <w:r>
        <w:rPr>
          <w:i/>
        </w:rPr>
        <w:t xml:space="preserve">себе) </w:t>
      </w:r>
      <w:r>
        <w:rPr/>
        <w:t>А впрочем, этого следовало ожидать.</w:t>
      </w:r>
      <w:r>
        <w:rPr>
          <w:b/>
        </w:rPr>
        <w:t xml:space="preserve"> </w:t>
      </w:r>
      <w:r>
        <w:rPr/>
        <w:t>Друг мой, я должна вам открыться. Я народная артистка самого главного театра страны. Неужели вы никогда не были в этом театре?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>
          <w:i/>
        </w:rPr>
        <w:t>(от такой новости у него перехватило дыхание, он закашлялся, смутился и</w:t>
      </w:r>
      <w:r>
        <w:rPr/>
        <w:t xml:space="preserve"> </w:t>
      </w:r>
      <w:r>
        <w:rPr>
          <w:i/>
        </w:rPr>
        <w:t>признался)</w:t>
      </w:r>
      <w:r>
        <w:rPr/>
        <w:t xml:space="preserve"> Не был, виноват. У нас в гарнизоне, в клубе,  только самодеятельный театр был. Им жёны офицеров, в основном этим занимались да береговые некоторые. Но мне всё некогда было, на берегу нужно было поддерживать квалификацию, перед походом читать литературу специальную, а жена тянула. А я ей: «Сходи одна». Она и ходила. Приезжал  как-то один театр настоящий, но я в море был. Жена потом всё вспоминала, восхищалась, жалела, что меня не было. Вот так  и жили.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 xml:space="preserve">Кошмар! Без театра! Без искусства! Ужас! Да вы просто… нравственный инвалид! А впрочем, какая уже разница? </w:t>
      </w:r>
      <w:r>
        <w:rPr>
          <w:i/>
        </w:rPr>
        <w:t>(далее она леди Макбет)</w:t>
      </w:r>
    </w:p>
    <w:p>
      <w:pPr>
        <w:pStyle w:val="HTML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Мы не достигли ровно ничего,</w:t>
      </w:r>
    </w:p>
    <w:p>
      <w:pPr>
        <w:pStyle w:val="HTML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Когда уныло наше торжество:</w:t>
      </w:r>
    </w:p>
    <w:p>
      <w:pPr>
        <w:pStyle w:val="HTML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Милей - погибнуть, чем, других губя,</w:t>
      </w:r>
    </w:p>
    <w:p>
      <w:pPr>
        <w:pStyle w:val="HTM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Жить в смутном счастье и терзать себя.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>
          <w:i/>
        </w:rPr>
        <w:t>(обидчиво)</w:t>
      </w:r>
      <w:r>
        <w:rPr/>
        <w:t xml:space="preserve"> Ну, зачем вы так… А знаете, я ведь в походах, в свободное время и книжки читал и кино на борту мы крутили </w:t>
      </w:r>
      <w:r>
        <w:rPr>
          <w:i/>
        </w:rPr>
        <w:t>(Манюнин смеётся).</w:t>
      </w:r>
    </w:p>
    <w:p>
      <w:pPr>
        <w:pStyle w:val="Normal"/>
        <w:jc w:val="both"/>
        <w:rPr/>
      </w:pPr>
      <w:r>
        <w:rPr>
          <w:b/>
        </w:rPr>
        <w:t xml:space="preserve">Ермолаева – </w:t>
      </w:r>
      <w:r>
        <w:rPr>
          <w:i/>
        </w:rPr>
        <w:t xml:space="preserve">(бесцельно передвигаясь по комнате) </w:t>
      </w:r>
      <w:r>
        <w:rPr/>
        <w:t>Что тут смешного?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Просто вспомнил, в былые времена все над кем-то брали шефство. Над нашим «Толковым», например, взял шефство 1А класс нашей гарнизонной школы. Представляете: над взрослыми, бородатыми дядями шефствовали малыши, которые вчера ходили в детский сад. Абсурд. Смешно.</w:t>
      </w:r>
    </w:p>
    <w:p>
      <w:pPr>
        <w:pStyle w:val="Normal"/>
        <w:jc w:val="both"/>
        <w:rPr>
          <w:i/>
          <w:i/>
        </w:rPr>
      </w:pPr>
      <w:r>
        <w:rPr>
          <w:i/>
        </w:rPr>
        <w:t>(Ермолаева только плечами пожимает)</w:t>
      </w:r>
    </w:p>
    <w:p>
      <w:pPr>
        <w:pStyle w:val="Normal"/>
        <w:jc w:val="both"/>
        <w:rPr/>
      </w:pPr>
      <w:r>
        <w:rPr/>
        <w:t>Так может и вы… того…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Что, «того»? Вы это бросьте. Я, хоть и больна, но пока ещё в своём уме!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Я говорю, того… может вы надо мной тоже, возьмёте шефство?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Зачем? Зачем вам это надо? А мне, зачем это?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Одичал совсем. Окультуриться надо бы, что ли.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>
          <w:i/>
        </w:rPr>
        <w:t>(смеётся)</w:t>
      </w:r>
      <w:r>
        <w:rPr>
          <w:b/>
        </w:rPr>
        <w:t xml:space="preserve"> </w:t>
      </w:r>
      <w:r>
        <w:rPr/>
        <w:t>Как вы говорите? Говорите, как топором рубите. Конечно, вам надо приобщаться к культуре, но я здесь при чём? И времени у меня нет: процедуры, уколы… процедуры…</w:t>
      </w:r>
    </w:p>
    <w:p>
      <w:pPr>
        <w:pStyle w:val="Normal"/>
        <w:rPr/>
      </w:pPr>
      <w:r>
        <w:rPr>
          <w:b/>
        </w:rPr>
        <w:t xml:space="preserve">Манюнин -  </w:t>
      </w:r>
      <w:r>
        <w:rPr/>
        <w:t>Всё равно ведь как-то надо  время убивать.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Но, но, но, вы мне это бросьте, бросьте! Убивать никого не будем, а вообще не мешало бы  сделать из вас культурного члена общества. Совсем одичали на своем «Бестолковом».</w:t>
      </w:r>
    </w:p>
    <w:p>
      <w:pPr>
        <w:pStyle w:val="Normal"/>
        <w:rPr/>
      </w:pPr>
      <w:r>
        <w:rPr>
          <w:b/>
        </w:rPr>
        <w:t xml:space="preserve">Манюнин -  </w:t>
      </w:r>
      <w:r>
        <w:rPr/>
        <w:t>Одичал, я же говорю: одичал. Простите, но только не «Бестолковый», а «Толковый». Отличная субмарина, а моя БЧ-5 всегда держала вымпел лучшей БЧ. Так вы согласны?</w:t>
      </w:r>
    </w:p>
    <w:p>
      <w:pPr>
        <w:pStyle w:val="Normal"/>
        <w:jc w:val="both"/>
        <w:rPr>
          <w:lang w:val="uk-UA"/>
        </w:rPr>
      </w:pPr>
      <w:r>
        <w:rPr>
          <w:b/>
        </w:rPr>
        <w:t xml:space="preserve">Ермолаева –  </w:t>
      </w:r>
      <w:r>
        <w:rPr>
          <w:lang w:val="uk-UA"/>
        </w:rPr>
        <w:t>Что „я согласна?”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Взять надо мною шефство!</w:t>
      </w:r>
      <w:r>
        <w:rPr>
          <w:lang w:val="uk-UA"/>
        </w:rPr>
        <w:t xml:space="preserve"> </w:t>
      </w:r>
    </w:p>
    <w:p>
      <w:pPr>
        <w:pStyle w:val="Normal"/>
        <w:jc w:val="both"/>
        <w:rPr>
          <w:lang w:val="uk-UA"/>
        </w:rPr>
      </w:pPr>
      <w:r>
        <w:rPr>
          <w:b/>
        </w:rPr>
        <w:t xml:space="preserve">Ермолаева –  </w:t>
      </w:r>
      <w:r>
        <w:rPr>
          <w:b/>
          <w:i/>
        </w:rPr>
        <w:t>(</w:t>
      </w:r>
      <w:r>
        <w:rPr>
          <w:i/>
        </w:rPr>
        <w:t>смеётся)</w:t>
      </w:r>
      <w:r>
        <w:rPr/>
        <w:t xml:space="preserve"> Я уже давно не хожу в детский сад… Я не могу… у меня давление…</w:t>
      </w:r>
    </w:p>
    <w:p>
      <w:pPr>
        <w:pStyle w:val="Normal"/>
        <w:jc w:val="both"/>
        <w:rPr>
          <w:lang w:val="uk-UA"/>
        </w:rPr>
      </w:pPr>
      <w:r>
        <w:rPr>
          <w:b/>
        </w:rPr>
        <w:t xml:space="preserve">Манюнин -  </w:t>
      </w:r>
      <w:r>
        <w:rPr/>
        <w:t>Уколы, процедуры.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 xml:space="preserve">Вот именно. Так что вы меня извините, но я категорически…(долгая пауза, во время которой она отрицательно мотает головой и отнекивается жестами рук) категорически… Согласна. Что я сказала?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Манюнин -  </w:t>
      </w:r>
      <w:r>
        <w:rPr/>
        <w:t>Вы сказали. Что вы согласны.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Я так сказала? Это я сказала? Вы ничего не перепутали?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 xml:space="preserve">Так точно, никак нет. 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Ну, если я так сказала… Ой пульс, наверное, 120. Если я сказала… в руках судороги… То придётся…  в глазах темнеет… согласиться, что ли. Да я согласна.  Я возьму над вами шефство. Значит так! Но я беру шефство не над вашим «Бестолковым», а над вами и…</w:t>
      </w:r>
    </w:p>
    <w:p>
      <w:pPr>
        <w:pStyle w:val="Normal"/>
        <w:jc w:val="both"/>
        <w:rPr/>
      </w:pPr>
      <w:r>
        <w:rPr>
          <w:b/>
        </w:rPr>
        <w:t xml:space="preserve">Манюнин -  </w:t>
      </w:r>
      <w:r>
        <w:rPr/>
        <w:t>Да не «Бестолковый, а…»</w:t>
      </w:r>
    </w:p>
    <w:p>
      <w:pPr>
        <w:pStyle w:val="Normal"/>
        <w:jc w:val="both"/>
        <w:rPr/>
      </w:pPr>
      <w:r>
        <w:rPr>
          <w:b/>
        </w:rPr>
        <w:t xml:space="preserve">Ермолаева –  </w:t>
      </w:r>
      <w:r>
        <w:rPr/>
        <w:t>Толковый или бестолковый… неважно. Действительно важно вас как-то окультурить, что ли. Боже, что я говорю, приобщить к культуре. Для начала я думаю краткая лекция о системе Станиславского, а потом практические занятия. Начнём с предлагаемых обстоятельств и так далее. Через полгодика, глядишь, и до этюдов дойдём, если, так сказать «не дойдём»… А пока расслабьтесь, расслабьтесь, и выдохните. А речь вам подправим. Вообщем, я согласна!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Спасибо вам.</w:t>
      </w:r>
      <w:r>
        <w:rPr>
          <w:b/>
        </w:rPr>
        <w:t xml:space="preserve"> </w:t>
      </w:r>
      <w:r>
        <w:rPr/>
        <w:t xml:space="preserve">Да и я конечно согласен, но… 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И учтите! Если я почувствую себя хуже, сразу всё прекращаем!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Так точно. Разрешите обратиться?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Извольте.</w:t>
      </w:r>
    </w:p>
    <w:p>
      <w:pPr>
        <w:pStyle w:val="Normal"/>
        <w:rPr/>
      </w:pPr>
      <w:r>
        <w:rPr>
          <w:b/>
        </w:rPr>
        <w:t xml:space="preserve">Манюнин -  </w:t>
      </w:r>
      <w:r>
        <w:rPr/>
        <w:t>Перед тем как начать окультуриваться…</w:t>
      </w:r>
      <w:r>
        <w:rPr>
          <w:b/>
        </w:rPr>
        <w:t xml:space="preserve"> </w:t>
      </w:r>
      <w:r>
        <w:rPr/>
        <w:t>Разрешите отлучиться. В галь… по надобности, прошу прощения.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Ну - тес, извольте.</w:t>
      </w:r>
    </w:p>
    <w:p>
      <w:pPr>
        <w:pStyle w:val="Normal"/>
        <w:rPr/>
      </w:pPr>
      <w:r>
        <w:rPr>
          <w:b/>
        </w:rPr>
        <w:t xml:space="preserve">Манюнин -  </w:t>
      </w:r>
      <w:r>
        <w:rPr/>
        <w:t xml:space="preserve">Я мигом </w:t>
      </w:r>
      <w:r>
        <w:rPr>
          <w:i/>
        </w:rPr>
        <w:t>(убегает)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>
          <w:i/>
        </w:rPr>
        <w:t>(подходит к зеркалу и долго в себя всматривается, разговаривает сама с собой)</w:t>
      </w:r>
      <w:r>
        <w:rPr/>
        <w:t xml:space="preserve"> Да уж…  Ну что, Марина Антоновна? Влипла? И зачем тебе это надо? Вот нашла себе дело. На свою голову. Благородное дело. Теперь ты профессор Хиггинс, а он Элиза Дулитл!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  <w:color w:val="000000"/>
        </w:rPr>
        <w:t>Звучит объявление: «Внимание, уважаемые обитатели «Третьего Возраста» приглашаются на завтрак.»</w:t>
      </w:r>
    </w:p>
    <w:p>
      <w:pPr>
        <w:pStyle w:val="Normal"/>
        <w:rPr/>
      </w:pPr>
      <w:r>
        <w:rPr>
          <w:i/>
        </w:rPr>
        <w:t xml:space="preserve">Стук в дверь и голос </w:t>
      </w:r>
      <w:r>
        <w:rPr>
          <w:b/>
          <w:i/>
        </w:rPr>
        <w:t>Манюнина</w:t>
      </w:r>
      <w:r>
        <w:rPr>
          <w:i/>
        </w:rPr>
        <w:t xml:space="preserve">: </w:t>
      </w:r>
      <w:r>
        <w:rPr/>
        <w:t>«Марина Антоновна, тут на завтрак приглашают. Вы идёте?»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Я всегда завтракаю у себя. А вы ступайте, ступайте!</w:t>
      </w:r>
    </w:p>
    <w:p>
      <w:pPr>
        <w:pStyle w:val="Normal"/>
        <w:rPr/>
      </w:pPr>
      <w:r>
        <w:rPr>
          <w:b/>
        </w:rPr>
        <w:t xml:space="preserve">Манюнин -  </w:t>
      </w:r>
      <w:r>
        <w:rPr/>
        <w:t>Ну, так я потом, если позволите…</w:t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Потом, потом. Ступайте.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Открывается дверь и в комнату подают поднос с завтраком для Ермолаевой, которая всегда есть в своей комнате. Она берёт поднос и играет и себя и своего же слугу.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 xml:space="preserve">Ермолаева –  </w:t>
      </w:r>
      <w:r>
        <w:rPr/>
        <w:t>Кушать подано!</w:t>
      </w:r>
    </w:p>
    <w:p>
      <w:pPr>
        <w:pStyle w:val="Normal"/>
        <w:rPr/>
      </w:pPr>
      <w:r>
        <w:rPr/>
        <w:t xml:space="preserve">                         </w:t>
      </w:r>
      <w:r>
        <w:rPr/>
        <w:t>Поставьте на стол! И что тут сегодня!</w:t>
      </w:r>
    </w:p>
    <w:p>
      <w:pPr>
        <w:pStyle w:val="Normal"/>
        <w:rPr/>
      </w:pPr>
      <w:r>
        <w:rPr/>
        <w:t xml:space="preserve">                         </w:t>
      </w:r>
      <w:r>
        <w:rPr/>
        <w:t>Овсянка, сэр! Что ещё пожелаете?</w:t>
      </w:r>
    </w:p>
    <w:p>
      <w:pPr>
        <w:pStyle w:val="Normal"/>
        <w:rPr/>
      </w:pPr>
      <w:r>
        <w:rPr/>
        <w:t xml:space="preserve">                         </w:t>
      </w:r>
      <w:r>
        <w:rPr/>
        <w:t xml:space="preserve">Овсянка… Опять. Или ещё. Ничего, вы свободны! </w:t>
      </w:r>
    </w:p>
    <w:p>
      <w:pPr>
        <w:pStyle w:val="Normal"/>
        <w:rPr/>
      </w:pPr>
      <w:r>
        <w:rPr/>
        <w:t xml:space="preserve">                         </w:t>
      </w:r>
      <w:r>
        <w:rPr/>
        <w:t>Благодарю вас, сэр!</w:t>
      </w:r>
    </w:p>
    <w:p>
      <w:pPr>
        <w:pStyle w:val="Normal"/>
        <w:rPr/>
      </w:pPr>
      <w:r>
        <w:rPr/>
        <w:t xml:space="preserve">Приступим к трапезе </w:t>
      </w:r>
      <w:r>
        <w:rPr>
          <w:i/>
        </w:rPr>
        <w:t>(пробует)</w:t>
      </w:r>
      <w:r>
        <w:rPr/>
        <w:t xml:space="preserve"> Подгорела? Вроде нет. Пересолена? Тоже нет. Странно, не к чему придраться. Ладно, ладно ещё будет обед, хотя я не обедаю, но будет  ужин, так что посмотрим.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Поглощение пищи это тоже отдельный миниспектакль. Это этюд на правила поведения за столом. Окончив завтрак, она снимает трубку внутренней связи и царственным тоном приказывает убрать поднос. Тут же перевоплотившись в слугу берёт поднос и пятится  к двери. Дверь открывается, слуга подаёт поднос, но поднос принимает Манюнин, который тоже подошел к двери. Он передаёт поднос невидимому уборщику посуды.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</w:rPr>
        <w:t>Манюнин –</w:t>
      </w:r>
      <w:r>
        <w:rPr/>
        <w:t xml:space="preserve"> Разрешите?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Она смотрит на него, как будто видит в первый раз.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Ермолаева –</w:t>
      </w:r>
      <w:r>
        <w:rPr/>
        <w:t xml:space="preserve"> Вы кто?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Он обескуражен, не найдя что сказать</w:t>
      </w:r>
    </w:p>
    <w:p>
      <w:pPr>
        <w:pStyle w:val="Normal"/>
        <w:rPr>
          <w:i/>
          <w:i/>
        </w:rPr>
      </w:pPr>
      <w:r>
        <w:rPr>
          <w:b/>
        </w:rPr>
        <w:t xml:space="preserve">Манюнин – </w:t>
      </w:r>
      <w:r>
        <w:rPr/>
        <w:t>Ну, так… так ведь я… А-а… Ну, да.</w:t>
      </w:r>
    </w:p>
    <w:p>
      <w:pPr>
        <w:pStyle w:val="Normal"/>
        <w:rPr>
          <w:i/>
          <w:i/>
        </w:rPr>
      </w:pPr>
      <w:r>
        <w:rPr>
          <w:i/>
        </w:rPr>
        <w:t>И окончательно растерявшись, поворачивается и идёт к двери.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Стойте! Вернитесь! Да пошутила я, пошутила. Проходите, садитесь, побеседуем.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Манюнин очень напряжен,  он садится на краешек стула, засовывает руку в карман, что то достаёт, засовывает в рот и нервно жуёт. Он продолжает это делать периодически.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Для начала</w:t>
      </w:r>
      <w:r>
        <w:rPr>
          <w:b/>
        </w:rPr>
        <w:t xml:space="preserve"> </w:t>
      </w:r>
      <w:r>
        <w:rPr/>
        <w:t xml:space="preserve">расскажите что-нибудь (он пожимает плечами и жуёт). Ну, расскажите про свою, эту… как её… БыЧу. Вы так её расхваливали. </w:t>
      </w:r>
    </w:p>
    <w:p>
      <w:pPr>
        <w:pStyle w:val="Normal"/>
        <w:jc w:val="both"/>
        <w:rPr/>
      </w:pPr>
      <w:r>
        <w:rPr>
          <w:b/>
        </w:rPr>
        <w:t xml:space="preserve">Манюнин – </w:t>
      </w:r>
      <w:r>
        <w:rPr>
          <w:i/>
        </w:rPr>
        <w:t>(это уставное определение, оно у него прямо как от зубов отлетает – монолог на</w:t>
      </w:r>
      <w:r>
        <w:rPr/>
        <w:t xml:space="preserve"> </w:t>
      </w:r>
      <w:r>
        <w:rPr>
          <w:i/>
        </w:rPr>
        <w:t>аплодисменты)</w:t>
      </w:r>
      <w:r>
        <w:rPr/>
        <w:t xml:space="preserve"> БЧ-5. Значит, смотрите, я попроще. Я на субмарине отвечаю за </w:t>
      </w:r>
      <w:r>
        <w:rPr>
          <w:color w:val="1A1715"/>
        </w:rPr>
        <w:t>движение и маневры корабля на любых режимах, его боевую устойчивость и живучесть, непотопляемость, взрывопожаробезопасность, бесперебойную подача электроэнергии и сжатого воздуха, охлаждение и обогрев, подачу пресной и забортной воды всем потребителям, а также за функционирование всех корабельных систем жизнеобеспечения, работа бытовых систем и устройств, восстановление боевых и аварийных повреждений, повседневные и походные ремонтные работы, проведение всех видов заводских ремонтов и докований корабля, водолазные работы, использование корабельных плавучих средств и многое другое…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>
          <w:i/>
        </w:rPr>
        <w:t>(от такого монолога совсем обалдела)</w:t>
      </w:r>
      <w:r>
        <w:rPr/>
        <w:t xml:space="preserve"> Постойте, подождите, пощадите. Разве нормальный человек может это всё объять?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Да что вы, это элементарно. «</w:t>
      </w:r>
      <w:r>
        <w:rPr>
          <w:color w:val="1A1715"/>
        </w:rPr>
        <w:t>Боевая устойчивость и живучесть, непотопляемость, взрывопожаробезопасность, бесперебойная подача электроэнергии и сжатого воздуха».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В таком случае вы просто Моцарт, на худой конец Сальери. А что вы всё время жуёте?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>
          <w:i/>
        </w:rPr>
        <w:t>(смутившись)</w:t>
      </w:r>
      <w:r>
        <w:rPr/>
        <w:t xml:space="preserve"> Да так…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Я настаиваю!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Я это… да на камбузе, на столе хлеб на тарелке остался… я и… не пропадать же…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Так вы просто голодный, не наелись и решили, как в пионерском лагере, в детстве…</w:t>
      </w:r>
      <w:r>
        <w:rPr>
          <w:i/>
        </w:rPr>
        <w:t xml:space="preserve">(расхохоталась). </w:t>
      </w:r>
      <w:r>
        <w:rPr/>
        <w:t>Ану, дайте и мне тоже.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 xml:space="preserve">Манюнин достаёт из кармана хлеб, делится с Ермолаевой и они оба жуют, болтая ногами и </w:t>
      </w:r>
      <w:r>
        <w:rPr>
          <w:i/>
          <w:lang w:val="uk-UA"/>
        </w:rPr>
        <w:t>радостно издавая одобрительные звуки. В ход идут даже крошки.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>
          <w:lang w:val="uk-UA"/>
        </w:rPr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Прямо в детство возвратилась. Ой, уже и печень пошаливает... 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>Точно.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Друг мой! Вот так и живём мы теперь в системе три Д.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А это как?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Три Д –Донашиваем, доедаем, доживаем! (оба смеются)  А вообще это страшное место! Тут даже… </w:t>
      </w:r>
      <w:r>
        <w:rPr>
          <w:i/>
          <w:lang w:val="uk-UA"/>
        </w:rPr>
        <w:t xml:space="preserve">(оглядывается по сторонам и сообщает страшную тайну ) </w:t>
      </w:r>
      <w:r>
        <w:rPr>
          <w:lang w:val="uk-UA"/>
        </w:rPr>
        <w:t>Люди женятся!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i/>
          <w:i/>
        </w:rPr>
      </w:pPr>
      <w:r>
        <w:rPr>
          <w:i/>
          <w:color w:val="000000"/>
        </w:rPr>
        <w:t>Звучит объявление: «Внимание, сегодня вечером за ужином состоится  вечер – чествование  одного из наших обитателей «Третьего Возраста» и  праздничный  ужин. Просим всех не опаздывать»</w:t>
      </w:r>
    </w:p>
    <w:p>
      <w:pPr>
        <w:pStyle w:val="Normal"/>
        <w:rPr>
          <w:b/>
          <w:b/>
          <w:i/>
          <w:i/>
          <w:lang w:val="uk-UA"/>
        </w:rPr>
      </w:pPr>
      <w:r>
        <w:rPr>
          <w:b/>
          <w:i/>
          <w:lang w:val="uk-UA"/>
        </w:rPr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Вот, слышали?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Всё время что то придумывают. И кого же это чествовать собираются? А!!! Послушайте, а  может это вас, как нового обитателя? 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Да что вы? Нет, конечно. Я же тут никого не знаю.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Вот и подвод для знакомства. Точно вас. Вас! Но тогда же надо подготовиться. Надо будет произнести речь. Только не надо про этот ваш „Бестолковый” и вашу БуЧу.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Напишите простой текст, можно тезисно… кратко о себе…   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 xml:space="preserve">Рапорт </w:t>
      </w:r>
      <w:r>
        <w:rPr>
          <w:i/>
        </w:rPr>
        <w:t>(ударяет на последний слог),</w:t>
      </w:r>
      <w:r>
        <w:rPr/>
        <w:t xml:space="preserve"> что ли? Разрешите представиться, прибыл для проживания…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Нет, это не годиться. Каким –то казённым языком вы изъясняетесь. 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Так, может вы поможете?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Да вы с ума сошли, у меня слабое здоровье </w:t>
      </w:r>
      <w:r>
        <w:rPr>
          <w:i/>
          <w:lang w:val="uk-UA"/>
        </w:rPr>
        <w:t xml:space="preserve">(передвигает тяжёлый стол и подставляет тяжёлый стул). </w:t>
      </w:r>
      <w:r>
        <w:rPr>
          <w:lang w:val="uk-UA"/>
        </w:rPr>
        <w:t>Да у меня уже и сил нет. Я не драматург, в конце концов.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>Э-э-э-эх… Э-э-э-эх…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Только не</w:t>
      </w:r>
      <w:r>
        <w:rPr>
          <w:b/>
          <w:lang w:val="uk-UA"/>
        </w:rPr>
        <w:t xml:space="preserve"> «</w:t>
      </w:r>
      <w:r>
        <w:rPr/>
        <w:t xml:space="preserve">Э-э-э-эх…» Уговорили. </w:t>
      </w:r>
      <w:r>
        <w:rPr>
          <w:lang w:val="uk-UA"/>
        </w:rPr>
        <w:t xml:space="preserve">Пожалуй, мы придумаем  речь и прорепетируем, вы наденете форму. Ордена есть? </w:t>
      </w:r>
      <w:r>
        <w:rPr>
          <w:i/>
          <w:lang w:val="uk-UA"/>
        </w:rPr>
        <w:t>(он кивает)</w:t>
      </w:r>
      <w:r>
        <w:rPr>
          <w:lang w:val="uk-UA"/>
        </w:rPr>
        <w:t xml:space="preserve"> Отлично! Я обычно избегаю подобные торжественные посиделки. Но сегодня… </w:t>
      </w:r>
      <w:r>
        <w:rPr/>
        <w:t>Э-э-э-эх…</w:t>
      </w:r>
      <w:r>
        <w:rPr>
          <w:lang w:val="uk-UA"/>
        </w:rPr>
        <w:t xml:space="preserve"> пойду с вами.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>Марина Антоновна! Но а вам не тяжело будет? Всё-таки давление, печень вот открылась…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О чём вы говорите? Какая печень... Ах, да... Ну,  если дотяну до вечера.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>Марина Антоновна!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 xml:space="preserve">Хорошо, хорошо, попробую дотянуть.  Но надо подумать. Надо подумать! </w:t>
      </w:r>
      <w:r>
        <w:rPr>
          <w:i/>
          <w:lang w:val="uk-UA"/>
        </w:rPr>
        <w:t>(неожиданно)</w:t>
      </w:r>
      <w:r>
        <w:rPr>
          <w:lang w:val="uk-UA"/>
        </w:rPr>
        <w:t xml:space="preserve"> Что мне надеть... Вот что, вы ступайте пока, а я займусь приготовлениями. 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 xml:space="preserve">Так точно, пойду. Вы в случае чего стукните мне в стенку. Мы же соседи. Стучите СОС – три точки, три тире и три точки. Вот так </w:t>
      </w:r>
      <w:r>
        <w:rPr>
          <w:i/>
        </w:rPr>
        <w:t>(показывает).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i/>
          <w:lang w:val="uk-UA"/>
        </w:rPr>
        <w:t>(для неё тема стука – нож в сердце)</w:t>
      </w:r>
      <w:r>
        <w:rPr>
          <w:b/>
          <w:lang w:val="uk-UA"/>
        </w:rPr>
        <w:t xml:space="preserve"> </w:t>
      </w:r>
      <w:r>
        <w:rPr>
          <w:lang w:val="uk-UA"/>
        </w:rPr>
        <w:t>Ой, ой!</w:t>
      </w:r>
      <w:r>
        <w:rPr>
          <w:b/>
          <w:lang w:val="uk-UA"/>
        </w:rPr>
        <w:t xml:space="preserve">  </w:t>
      </w:r>
      <w:r>
        <w:rPr>
          <w:lang w:val="uk-UA"/>
        </w:rPr>
        <w:t>Нет, нет я стучать не собираюсь и вам стучать не советую. Стучать не надо!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 xml:space="preserve">Понял. Отчаливаю </w:t>
      </w:r>
      <w:r>
        <w:rPr>
          <w:i/>
        </w:rPr>
        <w:t>(уходит).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  <w:lang w:val="en-US"/>
        </w:rPr>
        <w:t>2</w:t>
      </w:r>
      <w:r>
        <w:rPr>
          <w:u w:val="single"/>
        </w:rPr>
        <w:t xml:space="preserve"> </w:t>
      </w:r>
      <w:r>
        <w:rPr>
          <w:u w:val="single"/>
          <w:lang w:val="en-US"/>
        </w:rPr>
        <w:t>часть</w:t>
      </w:r>
      <w:r>
        <w:rPr>
          <w:u w:val="single"/>
        </w:rPr>
        <w:t xml:space="preserve"> ДЕНЬ.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i/>
          <w:i/>
        </w:rPr>
      </w:pPr>
      <w:r>
        <w:rPr>
          <w:i/>
        </w:rPr>
        <w:t>Ермолаева в раздумье ходит по комнате. Включает проигрыватель. Звучит спокойная классика. Она подходит к зеркалу и внимательно себя рассматривает. О, ужас! Всё это время она была в халате и совсем этого не замечала. Лихорадочные поиски наряда из шкафа. Опять подходит к зеркалу, прикладывая к себе платья. Придирчиво разглядывает своё лицо.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  <w:lang w:val="uk-UA"/>
        </w:rPr>
      </w:pPr>
      <w:r>
        <w:rPr>
          <w:b/>
        </w:rPr>
        <w:t>Ермолаева –</w:t>
      </w:r>
      <w:r>
        <w:rPr/>
        <w:t xml:space="preserve"> Ах, Марина Антоновна, Марина Антоновна! Что то вы как то зарумянились, глазки заблестели, спинка выпрямилась… Понимаю, понимаю! Ох, смотрите, Марина Антоновна… Всё таки возраст то третий… Волнения то нам ни к чему</w:t>
      </w:r>
      <w:r>
        <w:rPr>
          <w:i/>
        </w:rPr>
        <w:t>…</w:t>
      </w:r>
      <w:r>
        <w:rPr>
          <w:i/>
          <w:lang w:val="uk-UA"/>
        </w:rPr>
        <w:t xml:space="preserve"> (начинает декламировать в зеркало)</w:t>
      </w:r>
    </w:p>
    <w:p>
      <w:pPr>
        <w:pStyle w:val="Normal"/>
        <w:rPr/>
      </w:pPr>
      <w:r>
        <w:rPr>
          <w:color w:val="000000"/>
          <w:shd w:fill="FFFFFF" w:val="clear"/>
        </w:rPr>
        <w:t>Джульетта, что с тобой?</w:t>
      </w:r>
    </w:p>
    <w:p>
      <w:pPr>
        <w:pStyle w:val="Normal"/>
        <w:rPr>
          <w:rStyle w:val="Appleconvertedspace"/>
          <w:color w:val="000000"/>
          <w:shd w:fill="FFFFFF" w:val="clear"/>
        </w:rPr>
      </w:pPr>
      <w:bookmarkStart w:id="0" w:name="4"/>
      <w:r>
        <w:rPr>
          <w:color w:val="000000"/>
          <w:shd w:fill="FFFFFF" w:val="clear"/>
        </w:rPr>
        <w:t>Предчувствие любви -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Какой-то смутный страх,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И новый тайный смысл,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В обыденных словах.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И слезы без причин,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И глупые мечты.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Предчувствие любви,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br/>
        <w:t>Что где-то рядом ты.</w:t>
      </w:r>
      <w:r>
        <w:rPr>
          <w:rStyle w:val="Appleconvertedspace"/>
          <w:color w:val="000000"/>
          <w:shd w:fill="FFFFFF" w:val="clear"/>
        </w:rPr>
        <w:t> </w:t>
      </w:r>
    </w:p>
    <w:p>
      <w:pPr>
        <w:pStyle w:val="Normal"/>
        <w:rPr>
          <w:rStyle w:val="Appleconvertedspace"/>
          <w:color w:val="000000"/>
          <w:shd w:fill="FFFFFF" w:val="clear"/>
        </w:rPr>
      </w:pPr>
      <w:r>
        <w:rPr/>
      </w:r>
    </w:p>
    <w:p>
      <w:pPr>
        <w:pStyle w:val="Normal"/>
        <w:rPr/>
      </w:pPr>
      <w:r>
        <w:rPr>
          <w:rStyle w:val="Appleconvertedspace"/>
          <w:color w:val="000000"/>
          <w:shd w:fill="FFFFFF" w:val="clear"/>
        </w:rPr>
        <w:t>И Офелия больше тебя не покинет.</w:t>
      </w:r>
    </w:p>
    <w:p>
      <w:pPr>
        <w:pStyle w:val="Normal"/>
        <w:rPr/>
      </w:pPr>
      <w:r>
        <w:rPr>
          <w:rStyle w:val="Appleconvertedspace"/>
          <w:color w:val="000000"/>
          <w:shd w:fill="FFFFFF" w:val="clear"/>
        </w:rPr>
        <w:t>На колени мои головою склонись,</w:t>
      </w:r>
    </w:p>
    <w:p>
      <w:pPr>
        <w:pStyle w:val="Normal"/>
        <w:rPr/>
      </w:pPr>
      <w:r>
        <w:rPr>
          <w:rStyle w:val="Appleconvertedspace"/>
          <w:color w:val="000000"/>
          <w:shd w:fill="FFFFFF" w:val="clear"/>
        </w:rPr>
        <w:t>Гордый принц. Я тебя всей душою любила…</w:t>
      </w:r>
      <w:r>
        <w:rPr>
          <w:color w:val="000000"/>
          <w:shd w:fill="FFFFFF" w:val="clear"/>
        </w:rPr>
        <w:br/>
      </w:r>
      <w:bookmarkEnd w:id="0"/>
    </w:p>
    <w:p>
      <w:pPr>
        <w:pStyle w:val="Normal"/>
        <w:rPr>
          <w:lang w:val="uk-UA"/>
        </w:rPr>
      </w:pPr>
      <w:r>
        <w:rPr/>
        <w:t xml:space="preserve">Нет, ну нормально? Куда тебя понесло, Марина Антоновна? Остановись, милая! Оно тебе надо было? Вот уже и пульс учащённый. Так и есть. И давление, наверное, уже поднялось.  Так ведь обещала. Придется этим </w:t>
      </w:r>
      <w:r>
        <w:rPr>
          <w:lang w:val="uk-UA"/>
        </w:rPr>
        <w:t>делом занятся. В конце концов умереть на сцене... Это впечатляет.</w:t>
      </w:r>
    </w:p>
    <w:p>
      <w:pPr>
        <w:pStyle w:val="Normal"/>
        <w:rPr>
          <w:lang w:val="uk-UA"/>
        </w:rPr>
      </w:pPr>
      <w:r>
        <w:rPr>
          <w:i/>
          <w:lang w:val="uk-UA"/>
        </w:rPr>
        <w:t>(набирает номер телефона).</w:t>
      </w:r>
      <w:r>
        <w:rPr>
          <w:lang w:val="uk-UA"/>
        </w:rPr>
        <w:t xml:space="preserve"> Алло, Люба! Любочка! А это Марина Антоновна. Признала, признала. ----- Да, поди, лет семь не перезванивались------Хватит охать------ Да всё у меня в порядке, в богодельне живу----- Не надо охать и ахать------Пошутила я, пошутила, говорю------Как твои то?------Как, ещё один внук? Поздравляю. И сколько им?----- Сколько?----- С ума сойти------- Да, чужие растут быстро------Мы только------Ой, да ладно тебе, нашла красавицу-------Да, ладно тебе, ладно------ Ладно, уговорила------Я спросить тебя хочу, ты же меня всегда одевала....---------- Люба, перестань-------Перестань, нет------ Никого у меня нет------Я всегда была замужем за театром и всё-----Ну и что, когда это было?------- А это я вообще не помню------И это не помню-----А это, тем более не помню и помнить не хочу------Ну, всё Любаша, подружка моя милая. Мне сегодня выйти надо. А в чём?------- Нет, просто к ужину. Ты же художник по костюмам от бога. Я только тебя всегда и слушалась. Ни одного режиссёра, тебя только-----Да пошли они все в....-----ладно не буду, молчу, молчу-----Да, сохранилось------А может, фисташковое, в котором я играла...-------Ага, поняла-----Поняла....-----поняла------поняла----- а в уши?-------Поняла-----А колье?------поняла------Всё поняла, ладно, звони не пропадай------Это у меня совести нет?-----Так я же тебе позвонила----- Ну, через 7-----теперь ты знаешь мой номер------вот те на, сырость развела------и я тебя тоже------очень, очень-----всё, чмоки-чмоки </w:t>
      </w:r>
      <w:r>
        <w:rPr>
          <w:i/>
          <w:lang w:val="uk-UA"/>
        </w:rPr>
        <w:t>(вешает трубку и облегчённо вхздыхает).</w:t>
      </w:r>
    </w:p>
    <w:p>
      <w:pPr>
        <w:pStyle w:val="Normal"/>
        <w:rPr/>
      </w:pPr>
      <w:r>
        <w:rPr>
          <w:lang w:val="uk-UA"/>
        </w:rPr>
        <w:t xml:space="preserve">Ох, надо дух перевести </w:t>
      </w:r>
      <w:r>
        <w:rPr>
          <w:i/>
          <w:lang w:val="uk-UA"/>
        </w:rPr>
        <w:t xml:space="preserve">(наливает воды, глотает таблетку, запивает её, потом считает удары пульса и делает несколько успокоительных дыхательных упражнений)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Так, что надеть определились. Теперь придумать надо, что говорить </w:t>
      </w:r>
      <w:r>
        <w:rPr>
          <w:i/>
          <w:lang w:val="uk-UA"/>
        </w:rPr>
        <w:t>(ходит в раздумье,</w:t>
      </w:r>
      <w:r>
        <w:rPr>
          <w:lang w:val="uk-UA"/>
        </w:rPr>
        <w:t xml:space="preserve"> </w:t>
      </w:r>
      <w:r>
        <w:rPr>
          <w:i/>
          <w:lang w:val="uk-UA"/>
        </w:rPr>
        <w:t>останавливается, ищет жесты и ракурсы).</w:t>
      </w:r>
      <w:r>
        <w:rPr>
          <w:lang w:val="uk-UA"/>
        </w:rPr>
        <w:t xml:space="preserve"> „Дамы и Господа”... Нет, это не его стиль. „Друзья”.... Какие они ему друзья. Они ещё не друзья.   „Товарищи”... Так вроде уже не говорят. А, надо просто:”Добрый вечер. Я, Манюнин.... Сразу ржать начнут и он обидится. Надо просто:”Меня зовут Сергей Викторович...” Да, неплохо. А дальше про «капитан - лейтенант»... </w:t>
      </w:r>
      <w:r>
        <w:rPr>
          <w:i/>
          <w:lang w:val="uk-UA"/>
        </w:rPr>
        <w:t>(напевает)</w:t>
      </w:r>
      <w:r>
        <w:rPr>
          <w:lang w:val="uk-UA"/>
        </w:rPr>
        <w:t xml:space="preserve"> „Жил отважный капитан...”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i/>
          <w:lang w:val="uk-UA"/>
        </w:rPr>
        <w:t>Задумчиво подходит к шкафу и продолжает перебирать одежду.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/>
      </w:pPr>
      <w:r>
        <w:rPr/>
        <w:t>«Он объездил много стран…»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Прикладывает одно из платьев к себе и идёт к зеркалу «И не зря он бороздил…»</w:t>
      </w:r>
    </w:p>
    <w:p>
      <w:pPr>
        <w:pStyle w:val="Normal"/>
        <w:rPr>
          <w:i/>
          <w:i/>
        </w:rPr>
      </w:pPr>
      <w:r>
        <w:rPr>
          <w:i/>
        </w:rPr>
        <w:t>Внимательно рассматривает себя. Не очень довольна собой.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«Зовёт зеркальное кольцо:</w:t>
      </w:r>
    </w:p>
    <w:p>
      <w:pPr>
        <w:pStyle w:val="Normal"/>
        <w:rPr/>
      </w:pPr>
      <w:r>
        <w:rPr/>
        <w:t>Остановись. Прохожий!</w:t>
      </w:r>
    </w:p>
    <w:p>
      <w:pPr>
        <w:pStyle w:val="Normal"/>
        <w:rPr/>
      </w:pPr>
      <w:r>
        <w:rPr/>
        <w:t xml:space="preserve">Приди, подставь своё лицо – </w:t>
      </w:r>
    </w:p>
    <w:p>
      <w:pPr>
        <w:pStyle w:val="Normal"/>
        <w:rPr/>
      </w:pPr>
      <w:r>
        <w:rPr/>
        <w:t xml:space="preserve">В ответ увидишь рожу!»  </w:t>
      </w:r>
      <w:r>
        <w:rPr>
          <w:i/>
        </w:rPr>
        <w:t>(цитата из Тиля Уленшпигеля)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 зачем я всё это затеяла?.. Ума не приложу.</w:t>
      </w:r>
    </w:p>
    <w:p>
      <w:pPr>
        <w:pStyle w:val="Normal"/>
        <w:rPr>
          <w:i/>
          <w:i/>
        </w:rPr>
      </w:pPr>
      <w:r>
        <w:rPr/>
        <w:t xml:space="preserve">Ага! А в этом платье я играла Анну-Неле. И после спектакля, на выходе зрители осыпали меня цветами. ИА какая была пресса: «Она превзошла себя… Такой мы её ещё не видели… Непревзойдённая… Такая, такая…» Да, я такая я жду трамвая </w:t>
      </w:r>
      <w:r>
        <w:rPr>
          <w:i/>
        </w:rPr>
        <w:t xml:space="preserve">(напевает, просматривая наряды). </w:t>
      </w:r>
    </w:p>
    <w:p>
      <w:pPr>
        <w:pStyle w:val="Normal"/>
        <w:rPr/>
      </w:pPr>
      <w:r>
        <w:rPr/>
        <w:t>«Молодой моряк в море синее ушёл</w:t>
      </w:r>
    </w:p>
    <w:p>
      <w:pPr>
        <w:pStyle w:val="Normal"/>
        <w:rPr/>
      </w:pPr>
      <w:r>
        <w:rPr/>
        <w:t>За удачей!</w:t>
      </w:r>
    </w:p>
    <w:p>
      <w:pPr>
        <w:pStyle w:val="Normal"/>
        <w:rPr/>
      </w:pPr>
      <w:r>
        <w:rPr/>
        <w:t>Ему ветер друг, ему холод нипочём:</w:t>
      </w:r>
    </w:p>
    <w:p>
      <w:pPr>
        <w:pStyle w:val="Normal"/>
        <w:rPr/>
      </w:pPr>
      <w:r>
        <w:rPr/>
        <w:t>Он горячий.</w:t>
      </w:r>
    </w:p>
    <w:p>
      <w:pPr>
        <w:pStyle w:val="Normal"/>
        <w:rPr/>
      </w:pPr>
      <w:r>
        <w:rPr/>
        <w:t xml:space="preserve">Прошумит волна, пролетит беда – </w:t>
      </w:r>
    </w:p>
    <w:p>
      <w:pPr>
        <w:pStyle w:val="Normal"/>
        <w:rPr/>
      </w:pPr>
      <w:r>
        <w:rPr/>
        <w:t>До свиданья.</w:t>
      </w:r>
    </w:p>
    <w:p>
      <w:pPr>
        <w:pStyle w:val="Normal"/>
        <w:rPr/>
      </w:pPr>
      <w:r>
        <w:rPr/>
        <w:t>Тяжелей беды, солоней воды</w:t>
      </w:r>
    </w:p>
    <w:p>
      <w:pPr>
        <w:pStyle w:val="Normal"/>
        <w:rPr/>
      </w:pPr>
      <w:r>
        <w:rPr/>
        <w:t>Ожиданье.</w:t>
      </w:r>
    </w:p>
    <w:p>
      <w:pPr>
        <w:pStyle w:val="Normal"/>
        <w:rPr/>
      </w:pPr>
      <w:r>
        <w:rPr/>
        <w:t>Молодой моряк погуляет по морям,</w:t>
      </w:r>
    </w:p>
    <w:p>
      <w:pPr>
        <w:pStyle w:val="Normal"/>
        <w:rPr/>
      </w:pPr>
      <w:r>
        <w:rPr/>
        <w:t>Да устанет.</w:t>
      </w:r>
    </w:p>
    <w:p>
      <w:pPr>
        <w:pStyle w:val="Normal"/>
        <w:rPr/>
      </w:pPr>
      <w:r>
        <w:rPr/>
        <w:t>На глаза ему попадётся бережок,</w:t>
      </w:r>
    </w:p>
    <w:p>
      <w:pPr>
        <w:pStyle w:val="Normal"/>
        <w:rPr/>
      </w:pPr>
      <w:r>
        <w:rPr/>
        <w:t>Он пристанет».</w:t>
      </w:r>
    </w:p>
    <w:p>
      <w:pPr>
        <w:pStyle w:val="Normal"/>
        <w:rPr>
          <w:rFonts w:eastAsia="Adobe Gothic Std B"/>
          <w:color w:val="5F5F5F"/>
        </w:rPr>
      </w:pPr>
      <w:r>
        <w:rPr/>
        <w:t>Да, уж! Пепел Клааса стучит… (раздаётся стук в дверь) Опа! Это что ещё за пепел? Кто там? Я занята!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/>
      </w:pPr>
      <w:r>
        <w:rPr>
          <w:b/>
        </w:rPr>
        <w:t xml:space="preserve">Манюнин – </w:t>
      </w:r>
      <w:r>
        <w:rPr/>
        <w:t>Марина Антоновна, это я. Разрешите?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/>
      </w:pPr>
      <w:r>
        <w:rPr>
          <w:b/>
          <w:lang w:val="uk-UA"/>
        </w:rPr>
        <w:t xml:space="preserve">Ермолаева –  </w:t>
      </w:r>
      <w:r>
        <w:rPr>
          <w:i/>
          <w:lang w:val="uk-UA"/>
        </w:rPr>
        <w:t>(лихорадочно убирая всё в шкаф)</w:t>
      </w:r>
      <w:r>
        <w:rPr>
          <w:lang w:val="uk-UA"/>
        </w:rPr>
        <w:t xml:space="preserve"> Как не вовремя, вот уж действительно „Бестолковый”. </w:t>
      </w:r>
      <w:r>
        <w:rPr>
          <w:i/>
          <w:lang w:val="uk-UA"/>
        </w:rPr>
        <w:t>(быстро садится в кресло и принимает усталый вид)</w:t>
      </w:r>
      <w:r>
        <w:rPr>
          <w:lang w:val="uk-UA"/>
        </w:rPr>
        <w:t xml:space="preserve"> Входите, входите, Сергей Викторович. </w:t>
      </w:r>
      <w:r>
        <w:rPr>
          <w:i/>
          <w:lang w:val="uk-UA"/>
        </w:rPr>
        <w:t>(Манюнин входит)</w:t>
      </w:r>
      <w:r>
        <w:rPr>
          <w:lang w:val="uk-UA"/>
        </w:rPr>
        <w:t xml:space="preserve"> А я тут задремала, вы уж меня извините.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/>
      </w:pPr>
      <w:r>
        <w:rPr>
          <w:b/>
        </w:rPr>
        <w:t xml:space="preserve">Манюнин – </w:t>
      </w:r>
      <w:r>
        <w:rPr/>
        <w:t>Ой, это вы меня извините, я не вовремя…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>
          <w:color w:val="5F5F5F"/>
        </w:rPr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Нет, что вы, я прошу прощения, понимаете, я обещала заняться вашим делом и задремала, знаете, какой-то сегодня странный день. Наверное магнитная буря – голова раскалывается...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>
          <w:b/>
          <w:b/>
        </w:rPr>
      </w:pPr>
      <w:r>
        <w:rPr>
          <w:b/>
        </w:rPr>
        <w:t xml:space="preserve">Манюнин – </w:t>
      </w:r>
      <w:r>
        <w:rPr/>
        <w:t>Может подать, принести, что-нибудь? Не вовремя я… Я пойду…</w:t>
      </w:r>
      <w:r>
        <w:rPr>
          <w:b/>
        </w:rPr>
        <w:t xml:space="preserve"> </w:t>
      </w:r>
    </w:p>
    <w:p>
      <w:pPr>
        <w:pStyle w:val="Stanzaline"/>
        <w:shd w:fill="FFFFFF" w:val="clear"/>
        <w:spacing w:before="38" w:after="38"/>
        <w:ind w:left="38" w:right="38" w:hanging="38"/>
        <w:jc w:val="both"/>
        <w:textAlignment w:val="top"/>
        <w:rPr>
          <w:color w:val="5F5F5F"/>
        </w:rPr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Я вам обещала</w:t>
      </w:r>
      <w:r>
        <w:rPr>
          <w:b/>
          <w:lang w:val="uk-UA"/>
        </w:rPr>
        <w:t xml:space="preserve"> </w:t>
      </w:r>
      <w:r>
        <w:rPr>
          <w:lang w:val="uk-UA"/>
        </w:rPr>
        <w:t>помочь...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Я понимаю, не вовремя, пойду я…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Да, да. Конечно...</w:t>
      </w:r>
      <w:r>
        <w:rPr>
          <w:i/>
          <w:lang w:val="uk-UA"/>
        </w:rPr>
        <w:t>(Манюнин поворачивается и идёт к двери, но вдруг слышит)</w:t>
      </w:r>
      <w:r>
        <w:rPr>
          <w:lang w:val="uk-UA"/>
        </w:rPr>
        <w:t xml:space="preserve"> Садитесь!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 xml:space="preserve">Простите, не понял </w:t>
      </w:r>
      <w:r>
        <w:rPr>
          <w:i/>
        </w:rPr>
        <w:t>(оборачивается и видит уже не болезненную женщину).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i/>
          <w:lang w:val="uk-UA"/>
        </w:rPr>
        <w:t>(властно, указывая на стул)</w:t>
      </w:r>
      <w:r>
        <w:rPr>
          <w:lang w:val="uk-UA"/>
        </w:rPr>
        <w:t xml:space="preserve"> Садитесь, товарищ Манюнин! </w:t>
      </w:r>
      <w:r>
        <w:rPr>
          <w:i/>
          <w:lang w:val="uk-UA"/>
        </w:rPr>
        <w:t xml:space="preserve">(тот послушно садится) </w:t>
      </w:r>
      <w:r>
        <w:rPr/>
        <w:t>Ну-с! Чем будем удивлять, товарищ Манюнин?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Не могу знать, Марина Антоновна!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 xml:space="preserve">Правильно, не можете. Но пока, пока не можете </w:t>
      </w:r>
      <w:r>
        <w:rPr>
          <w:i/>
          <w:lang w:val="uk-UA"/>
        </w:rPr>
        <w:t>(ходит и размышляет).</w:t>
      </w:r>
      <w:r>
        <w:rPr>
          <w:lang w:val="uk-UA"/>
        </w:rPr>
        <w:t xml:space="preserve"> Сегодня вы должны выступить, таковы предлагаемые обстоятельства. Объект вашего внимания – все обитатели и персонал. Задача – заставить выслушать вашу печальную историю. Сверхзадача – произвести впечатление. Притом сильное, очень сильное. Так, чтобы вызвать сострадание, слёзы и, возможно, рыдания.</w:t>
      </w:r>
    </w:p>
    <w:p>
      <w:pPr>
        <w:pStyle w:val="Normal"/>
        <w:rPr>
          <w:lang w:val="uk-UA"/>
        </w:rPr>
      </w:pPr>
      <w:r>
        <w:rPr>
          <w:lang w:val="uk-UA"/>
        </w:rPr>
        <w:t>Финал – публика вся в слезах, долго вам аплодирует, неоднократно вызывает вас на поклон... Какой поклон? Извините, машинально. И принимают вас в своё сообщество. Где вы благополучно продолжаете существовать по системе трёх Д, как я вам уже говорила. Всё понятно, товарищ Манюнин?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Так точно!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Выполняйте!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Слушаюсь! Вот только…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Вам что-то непонятно?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Всё понятно! Вот только…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Что „только”?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Только вот насчёт трёх Д. Почему же так пессимистично?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А как иначе? Что нам остаётся?</w:t>
      </w:r>
      <w:r>
        <w:rPr>
          <w:b/>
          <w:lang w:val="uk-UA"/>
        </w:rPr>
        <w:t xml:space="preserve"> </w:t>
      </w:r>
      <w:r>
        <w:rPr>
          <w:lang w:val="uk-UA"/>
        </w:rPr>
        <w:t>Вы знаете сколько вам лет?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Так точно!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А сколько мне, знаете?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Никак нет! А сколько?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Сколько? Сколько... неважно...неважно!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>
          <w:lang w:val="uk-UA"/>
        </w:rPr>
        <w:t xml:space="preserve">Да </w:t>
      </w:r>
      <w:r>
        <w:rPr/>
        <w:t>нет! Вам никогда столько не дашь! Да вы такая… такая…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Да я такая, я жду трамвая... Давайте не будем об этом.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Давайте, давайте не будем об этом. Тогда о чём?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 xml:space="preserve">О чём? </w:t>
      </w:r>
      <w:r>
        <w:rPr>
          <w:i/>
          <w:lang w:val="uk-UA"/>
        </w:rPr>
        <w:t>(замечает что-то, что Манюнин принёс и сразу положил на стол)</w:t>
      </w:r>
      <w:r>
        <w:rPr>
          <w:lang w:val="uk-UA"/>
        </w:rPr>
        <w:t xml:space="preserve"> Ну, вот... а что это вы принесли?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Шахматы.</w:t>
      </w:r>
    </w:p>
    <w:p>
      <w:pPr>
        <w:pStyle w:val="Normal"/>
        <w:rPr/>
      </w:pPr>
      <w:r>
        <w:rPr>
          <w:b/>
          <w:lang w:val="uk-UA"/>
        </w:rPr>
        <w:t xml:space="preserve">Ермолаева –  </w:t>
      </w:r>
      <w:r>
        <w:rPr>
          <w:lang w:val="uk-UA"/>
        </w:rPr>
        <w:t>Шахматы? А зачем?</w:t>
      </w:r>
    </w:p>
    <w:p>
      <w:pPr>
        <w:pStyle w:val="Normal"/>
        <w:rPr>
          <w:b/>
          <w:b/>
        </w:rPr>
      </w:pPr>
      <w:r>
        <w:rPr>
          <w:b/>
        </w:rPr>
        <w:t xml:space="preserve">Манюнин – </w:t>
      </w:r>
      <w:r>
        <w:rPr>
          <w:i/>
        </w:rPr>
        <w:t>(ему явно неловко)</w:t>
      </w:r>
      <w:r>
        <w:rPr/>
        <w:t xml:space="preserve"> Сыграть…Ну, сыграем, что ли? Время скоротать… до обеда. А?</w:t>
      </w:r>
    </w:p>
    <w:p>
      <w:pPr>
        <w:pStyle w:val="Normal"/>
        <w:rPr>
          <w:i/>
          <w:i/>
          <w:lang w:val="uk-UA"/>
        </w:rPr>
      </w:pPr>
      <w:r>
        <w:rPr>
          <w:b/>
          <w:lang w:val="uk-UA"/>
        </w:rPr>
        <w:t xml:space="preserve">Ермолаева </w:t>
      </w:r>
      <w:r>
        <w:rPr>
          <w:b/>
          <w:i/>
          <w:lang w:val="uk-UA"/>
        </w:rPr>
        <w:t xml:space="preserve">–  </w:t>
      </w:r>
      <w:r>
        <w:rPr>
          <w:i/>
          <w:lang w:val="uk-UA"/>
        </w:rPr>
        <w:t xml:space="preserve">(медленно прошлась по комнате в задумчивости. А Он в это время не знает куда деть эти шахматы: то задвинет ногой под столик, то прикроет чем-нибудь. </w:t>
      </w:r>
    </w:p>
    <w:p>
      <w:pPr>
        <w:pStyle w:val="Normal"/>
        <w:rPr>
          <w:color w:val="252525"/>
        </w:rPr>
      </w:pPr>
      <w:r>
        <w:rPr>
          <w:b/>
          <w:lang w:val="uk-UA"/>
        </w:rPr>
        <w:t>Ермолаева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 xml:space="preserve">после долгой паузы, неожиданно)  </w:t>
      </w:r>
      <w:r>
        <w:rPr>
          <w:b/>
          <w:bCs/>
          <w:color w:val="252525"/>
        </w:rPr>
        <w:t>«Бу́ря»</w:t>
      </w:r>
      <w:r>
        <w:rPr>
          <w:rStyle w:val="Appleconvertedspace"/>
          <w:color w:val="252525"/>
        </w:rPr>
        <w:t> </w:t>
      </w:r>
      <w:r>
        <w:rPr>
          <w:color w:val="252525"/>
        </w:rPr>
        <w:t xml:space="preserve"> - трагикомедия Уильяма Шекспира, своего рода художественное завещание автора. Там в 5 акте герои пьесы Фердинанд и Миранда играют в шахматы. Игра превращается в такую любовную дуэль.</w:t>
      </w:r>
    </w:p>
    <w:p>
      <w:pPr>
        <w:pStyle w:val="Normal"/>
        <w:rPr>
          <w:i/>
          <w:i/>
          <w:color w:val="252525"/>
        </w:rPr>
      </w:pPr>
      <w:r>
        <w:rPr>
          <w:i/>
          <w:color w:val="252525"/>
        </w:rPr>
        <w:t>(далее цитирует)</w:t>
      </w:r>
    </w:p>
    <w:p>
      <w:pPr>
        <w:pStyle w:val="Normal"/>
        <w:rPr>
          <w:rStyle w:val="HTML"/>
          <w:i w:val="false"/>
          <w:i w:val="false"/>
          <w:color w:val="252525"/>
        </w:rPr>
      </w:pPr>
      <w:r>
        <w:rPr>
          <w:rStyle w:val="HTML"/>
          <w:i w:val="false"/>
          <w:color w:val="252525"/>
          <w:u w:val="single"/>
          <w:shd w:fill="FFFFFF" w:val="clear"/>
        </w:rPr>
        <w:t>Миранда</w:t>
      </w:r>
      <w:r>
        <w:rPr>
          <w:shd w:fill="FFFFFF" w:val="clear"/>
        </w:rPr>
        <w:br/>
      </w:r>
      <w:r>
        <w:rPr>
          <w:rStyle w:val="HTML"/>
          <w:i w:val="false"/>
          <w:color w:val="252525"/>
        </w:rPr>
        <w:t>Мой нежный друг, не хочешь ли меня</w:t>
      </w:r>
      <w:r>
        <w:rPr/>
        <w:br/>
      </w:r>
      <w:r>
        <w:rPr>
          <w:rStyle w:val="HTML"/>
          <w:i w:val="false"/>
          <w:color w:val="252525"/>
        </w:rPr>
        <w:t>Поймать в ловушку?</w:t>
      </w:r>
      <w:r>
        <w:rPr/>
        <w:br/>
      </w:r>
      <w:r>
        <w:rPr>
          <w:rStyle w:val="HTML"/>
          <w:i w:val="false"/>
          <w:color w:val="252525"/>
          <w:u w:val="single"/>
        </w:rPr>
        <w:t>Фердинанд</w:t>
      </w:r>
      <w:r>
        <w:rPr/>
        <w:br/>
      </w:r>
      <w:r>
        <w:rPr>
          <w:rStyle w:val="HTML"/>
          <w:i w:val="false"/>
          <w:color w:val="252525"/>
        </w:rPr>
        <w:t>Ни за что на свете,</w:t>
      </w:r>
      <w:r>
        <w:rPr/>
        <w:br/>
      </w:r>
      <w:r>
        <w:rPr>
          <w:rStyle w:val="HTML"/>
          <w:i w:val="false"/>
          <w:color w:val="252525"/>
        </w:rPr>
        <w:t>Любимая, хитрить с тобой не мог бы.</w:t>
      </w:r>
      <w:r>
        <w:rPr/>
        <w:br/>
      </w:r>
      <w:r>
        <w:rPr>
          <w:rStyle w:val="HTML"/>
          <w:i w:val="false"/>
          <w:color w:val="252525"/>
          <w:u w:val="single"/>
        </w:rPr>
        <w:t>Миранда</w:t>
      </w:r>
      <w:r>
        <w:rPr/>
        <w:br/>
      </w:r>
      <w:r>
        <w:rPr>
          <w:rStyle w:val="HTML"/>
          <w:i w:val="false"/>
          <w:color w:val="252525"/>
        </w:rPr>
        <w:t>За сотню царств наверно бы схитрил,</w:t>
      </w:r>
      <w:r>
        <w:rPr/>
        <w:br/>
      </w:r>
      <w:r>
        <w:rPr>
          <w:rStyle w:val="HTML"/>
          <w:i w:val="false"/>
          <w:color w:val="252525"/>
        </w:rPr>
        <w:t>Но честной всё ж сочла бы я игру.</w:t>
      </w:r>
    </w:p>
    <w:p>
      <w:pPr>
        <w:pStyle w:val="Normal"/>
        <w:rPr>
          <w:rStyle w:val="HTML"/>
          <w:i w:val="false"/>
          <w:i w:val="false"/>
          <w:color w:val="252525"/>
        </w:rPr>
      </w:pPr>
      <w:r>
        <w:rPr/>
      </w:r>
    </w:p>
    <w:p>
      <w:pPr>
        <w:pStyle w:val="Normal"/>
        <w:rPr/>
      </w:pPr>
      <w:r>
        <w:rPr>
          <w:b/>
        </w:rPr>
        <w:t xml:space="preserve">Манюнин – </w:t>
      </w:r>
      <w:r>
        <w:rPr>
          <w:i/>
        </w:rPr>
        <w:t xml:space="preserve">(принимая всё за чистую монету, успокаивает её) </w:t>
      </w:r>
      <w:r>
        <w:rPr/>
        <w:t xml:space="preserve">А-а! Так всё по - честному, конечно </w:t>
      </w:r>
      <w:r>
        <w:rPr>
          <w:i/>
        </w:rPr>
        <w:t>(и начинает лихорадочно быстро расставлять фигуры).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b/>
          <w:i/>
          <w:lang w:val="uk-UA"/>
        </w:rPr>
        <w:t>(</w:t>
      </w:r>
      <w:r>
        <w:rPr>
          <w:i/>
          <w:lang w:val="uk-UA"/>
        </w:rPr>
        <w:t>задумчиво разглядывает себя в зеркале)</w:t>
      </w:r>
      <w:r>
        <w:rPr>
          <w:lang w:val="uk-UA"/>
        </w:rPr>
        <w:t xml:space="preserve"> Это был... неважно какой год. Одна из первых моих ролей. Я – Миранда, а Он (этот негодяй) – Фердинанд... Ах! 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  <w:t xml:space="preserve">(поворачивается и видит перед собой Манюнина с вытянутыми вперёд руками сжатыми в кулаки) </w:t>
      </w:r>
    </w:p>
    <w:p>
      <w:pPr>
        <w:pStyle w:val="Normal"/>
        <w:rPr>
          <w:lang w:val="uk-UA"/>
        </w:rPr>
      </w:pPr>
      <w:r>
        <w:rPr>
          <w:lang w:val="uk-UA"/>
        </w:rPr>
        <w:t>Вы что? Что?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  <w:t>(Манюнин молча крутит перед её носом кулаками и головой и глазами показывая ей то на один кулак, то на другой)</w:t>
      </w:r>
    </w:p>
    <w:p>
      <w:pPr>
        <w:pStyle w:val="Normal"/>
        <w:rPr>
          <w:lang w:val="uk-UA"/>
        </w:rPr>
      </w:pPr>
      <w:r>
        <w:rPr>
          <w:lang w:val="uk-UA"/>
        </w:rPr>
        <w:t>Да что с вами? Отойдите!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Правая или левая?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Что правая или левая? С вами всё в порядке? </w:t>
      </w:r>
      <w:r>
        <w:rPr>
          <w:i/>
          <w:lang w:val="uk-UA"/>
        </w:rPr>
        <w:t>(опасливо продвигается к двери, но Он загораживает ей дорогу).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Я спрашиваю:</w:t>
      </w:r>
      <w:r>
        <w:rPr>
          <w:b/>
        </w:rPr>
        <w:t xml:space="preserve"> </w:t>
      </w:r>
      <w:r>
        <w:rPr/>
        <w:t>рука</w:t>
      </w:r>
      <w:r>
        <w:rPr>
          <w:b/>
        </w:rPr>
        <w:t xml:space="preserve"> </w:t>
      </w:r>
      <w:r>
        <w:rPr/>
        <w:t>правая или левая?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>(несколько испуганно)</w:t>
      </w:r>
      <w:r>
        <w:rPr>
          <w:lang w:val="uk-UA"/>
        </w:rPr>
        <w:t xml:space="preserve"> Ну вот ваша правая рука, а это левая.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И-и-и?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И-и-и!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И какую руку выбираем?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вам это зачем?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Это не мне зачем, а вам зачем.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мне это зачем? Вы зачем это… вы мне руку предлагаете?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Это чтобы отгадать.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что отгадать?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Отгадать, какими играть будете: белыми или чёрными.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>(только сейчас заметила расставленные фигуры)</w:t>
      </w:r>
      <w:r>
        <w:rPr>
          <w:lang w:val="uk-UA"/>
        </w:rPr>
        <w:t xml:space="preserve"> Так вы про шахматы? Заморочили меня совсем. Какими играть? Играть – ключевое слово. На сцене – да! В шахматы играть не умею!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Как не умеете? Вы же сейчас говорили про «честную игру»…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Вы наивны, как дитя. А, впрочем вы были бы очень благодарным зрителем! И доверчивым...  „Отелло не ревнив, но он доверчив...” Так вот. Артист должен заставить зрителя верить в происходящее. Я на сцене передвигала эти фигуры неважно как, а зритель верил. На самом деле я понятия не имею, даже как они называются. А вы – белые или чёрные. Мне это ни о чём не говорит.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Марина Антоновна,</w:t>
      </w:r>
      <w:r>
        <w:rPr>
          <w:b/>
        </w:rPr>
        <w:t xml:space="preserve"> </w:t>
      </w:r>
      <w:r>
        <w:rPr/>
        <w:t>а давайте, так сказать,</w:t>
      </w:r>
      <w:r>
        <w:rPr>
          <w:b/>
        </w:rPr>
        <w:t xml:space="preserve"> </w:t>
      </w:r>
      <w:r>
        <w:rPr/>
        <w:t>алаверды!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это что такое?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Марина Антоновна, вы поможете мне сегодня вечером, а я вас в шахматы научу играть. Идёт?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Во-первых я помогаю вам из профессионального интереса, а во-вторых... да зачем оно мне? Эти шахматы.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Для ума, например.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Так вы меня</w:t>
      </w:r>
      <w:r>
        <w:rPr>
          <w:b/>
          <w:lang w:val="uk-UA"/>
        </w:rPr>
        <w:t xml:space="preserve"> </w:t>
      </w:r>
      <w:r>
        <w:rPr/>
        <w:t>дурочкой считаете?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Да, нет! Я хочу сказать, что для ума это хорошая гимнастика. Вот мы под водой подолгу находились, и целые турниры устраивали в свободное время. И время, кстати, быстрее шло. Вот и у нас время быстрей пройдёт.</w:t>
      </w:r>
    </w:p>
    <w:p>
      <w:pPr>
        <w:pStyle w:val="Normal"/>
        <w:rPr/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Время быстро проходит, это правда. А вы что, „туда” очень торопитесь? Вам некогда?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Опять не так сказал. Я имел ввиду, время до обеда.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мне всё равно, я вообще никогда не обедаю. Многолетняя привычка – перед спектаклем ни-ни. „Талант должен быть голодным!”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Понимаю – опять не то сказал и не то сделал. Извините, пойду я.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>(между прочим)</w:t>
      </w:r>
      <w:r>
        <w:rPr>
          <w:lang w:val="uk-UA"/>
        </w:rPr>
        <w:t xml:space="preserve"> Так как вы говорите эти фигурки ходят?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>
          <w:i/>
        </w:rPr>
        <w:t>(воодушевлённо)</w:t>
      </w:r>
      <w:r>
        <w:rPr/>
        <w:t xml:space="preserve"> Марина Антоновна, да я вас мигом научу! </w:t>
      </w:r>
    </w:p>
    <w:p>
      <w:pPr>
        <w:pStyle w:val="Normal"/>
        <w:rPr>
          <w:i/>
          <w:i/>
        </w:rPr>
      </w:pPr>
      <w:r>
        <w:rPr>
          <w:i/>
        </w:rPr>
        <w:t xml:space="preserve">(очень быстро называет ей фигуры и их значение: актёр может импровизировать. Она вежливо кивает, ничего в этом не соображая). </w:t>
      </w:r>
    </w:p>
    <w:p>
      <w:pPr>
        <w:pStyle w:val="Normal"/>
        <w:rPr/>
      </w:pPr>
      <w:r>
        <w:rPr/>
        <w:t>Ну, вот, как-то так. Ваш ход.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>(делает ход, в сторону)</w:t>
      </w:r>
      <w:r>
        <w:rPr>
          <w:lang w:val="uk-UA"/>
        </w:rPr>
        <w:t xml:space="preserve"> Что я делаю? Я себя не узнаю. </w:t>
      </w:r>
    </w:p>
    <w:p>
      <w:pPr>
        <w:pStyle w:val="Normal"/>
        <w:rPr>
          <w:lang w:val="uk-UA"/>
        </w:rPr>
      </w:pPr>
      <w:r>
        <w:rPr>
          <w:b/>
        </w:rPr>
        <w:t xml:space="preserve">Манюнин – </w:t>
      </w:r>
      <w:r>
        <w:rPr/>
        <w:t>Правильно. Правильно пошли. Теперь мой ход.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Вы мне посказывайте, а я в это время буду с вами вечерний выход репетировать.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  <w:t>Далее Она и Он, одновременно играя, обсуждают вечернее мероприятие. Постепенно Он увлёкшись игрой начинает играть и за неё, поворачивая доску то к себе, то от себя.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Куда ходить?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Вот сюда. Ход конём.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 xml:space="preserve">(машинально за ним передвигает фигуру) </w:t>
      </w:r>
      <w:r>
        <w:rPr>
          <w:lang w:val="uk-UA"/>
        </w:rPr>
        <w:t xml:space="preserve">Ход конём? Неплохая идея, для выхода. Вас ожидают с одной стороны, а вы появляетесь с противоположной. Интрига! </w:t>
      </w:r>
      <w:r>
        <w:rPr>
          <w:i/>
          <w:lang w:val="uk-UA"/>
        </w:rPr>
        <w:t>(встаёт и сама проделывает эту мизансцену в разных вариантах:стремительно, медленно и т.д.)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Ходите, Марина Антоновна!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 xml:space="preserve">(с досадой - шахматы её отвлекают от главного) </w:t>
      </w:r>
      <w:r>
        <w:rPr>
          <w:lang w:val="uk-UA"/>
        </w:rPr>
        <w:t>Куда, чем?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Слоном, вот сюда.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</w:t>
      </w:r>
      <w:r>
        <w:rPr>
          <w:b/>
          <w:i/>
          <w:lang w:val="uk-UA"/>
        </w:rPr>
        <w:t xml:space="preserve">– </w:t>
      </w:r>
      <w:r>
        <w:rPr>
          <w:i/>
          <w:lang w:val="uk-UA"/>
        </w:rPr>
        <w:t xml:space="preserve">(делает ход и продолжает) </w:t>
      </w:r>
      <w:r>
        <w:rPr>
          <w:lang w:val="uk-UA"/>
        </w:rPr>
        <w:t xml:space="preserve">Нет, ходить мы будем не как слон, отдавливая ноги. </w:t>
      </w:r>
    </w:p>
    <w:p>
      <w:pPr>
        <w:pStyle w:val="Normal"/>
        <w:rPr/>
      </w:pPr>
      <w:r>
        <w:rPr>
          <w:lang w:val="uk-UA"/>
        </w:rPr>
        <w:t xml:space="preserve">Походка  должна быть лёгкой, вы же офицер, и галантной. Дамы подают ручки первыми, вы слегка касаетесь их губами. Мужчинам руки пожимаете с прямой спиной, с достоинством, глаза в глаза. И не сильно, чтобы не сломать. Что опять мой ход? </w:t>
      </w:r>
      <w:r>
        <w:rPr>
          <w:i/>
          <w:lang w:val="uk-UA"/>
        </w:rPr>
        <w:t>(Манюнин кивает и показывает куда и</w:t>
      </w:r>
      <w:r>
        <w:rPr>
          <w:lang w:val="uk-UA"/>
        </w:rPr>
        <w:t xml:space="preserve"> </w:t>
      </w:r>
      <w:r>
        <w:rPr>
          <w:i/>
          <w:lang w:val="uk-UA"/>
        </w:rPr>
        <w:t>чем).</w:t>
      </w:r>
      <w:r>
        <w:rPr>
          <w:lang w:val="uk-UA"/>
        </w:rPr>
        <w:t xml:space="preserve"> Это что за фигура?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Король, его сюда.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Вот! Вот оно, ключевое слово. Всегда в салоне присутствует кто-то, кого можно назвать лидером, королём!  Вокруг него, вольно или невольно, всё  вертится. Поэтому надо на первых порах обращаться больше к нему. Он проявит к вам благосклонность и все остальные сделают тоже самое. Вы меня понимаете?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Конечно, конечно. Вашему королю шах, советую прикрыться королевой.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>(рассмеялась, сделала ход)</w:t>
      </w:r>
      <w:r>
        <w:rPr>
          <w:lang w:val="uk-UA"/>
        </w:rPr>
        <w:t xml:space="preserve"> Конечно, вам всем лишь бы королевой прикрыться. </w:t>
      </w:r>
      <w:r>
        <w:rPr>
          <w:i/>
          <w:lang w:val="uk-UA"/>
        </w:rPr>
        <w:t>(многозначительно и скромно)</w:t>
      </w:r>
      <w:r>
        <w:rPr>
          <w:lang w:val="uk-UA"/>
        </w:rPr>
        <w:t xml:space="preserve"> Ну, да. Да. Ну, с  Королевой, я думаю сегодня у вас больших промлем не будет. Мы с вами заранее отрепетируем эту  встречу. Но вам надо будет уделить внимание и другим дамам, и к каждой из них подход должен быть разный.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i/>
          <w:i/>
        </w:rPr>
      </w:pPr>
      <w:r>
        <w:rPr>
          <w:i/>
        </w:rPr>
        <w:t>Ермолаева и Манюнин так увлекаются каждый своим делом, что почти не слушают друг друга, отвечая машинально. Он и вовсе начинает играть сам с собой, а Она разыгрывает этюды общения с разными людьми. Тут уже и слов не нужно – одна пантомима с музыкой.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А в финале нужно обязательно уделить внимание и поблагодарить весь персонал дома, «Третий возраст» и пожелать им успехов…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... в боевой и политической подготовке… МАТ!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Какой мат? Никакого мата не надо! Это дом высокой культуры и быта! 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Я о шахматной игре. Конец игры – объявление мата.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нельзя ли как-то поприличней объявлять? Не матом?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Конец игры наступает после объявления мата.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Как всё сложно. Я всегда думала, что эта игра для ума, для интеллектуалов, интеллигентов, а тут МАТ!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Уверяю вас, что это так и есть и никто не «выражается», а Мат – это шахматный термин.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Давайте закончим с вами эту нецензурную игру и приступим к...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  <w:t>Звучит объявление: „Уважаемые обитатели Дома! Приглашаем вас на обед! Приятного всем аппетита!”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Слышали? Эти объявления…  Концлагерь какой-то… Ну, вот ... Идите, обедайте! 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С удовольствием! Проголодался. У вас тут так вкусно кормят! Да, это не макароны по-флотски и компот. Это… Это… так может и вы…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Ступайте, ступайте. Я не обедаю! И мне нужно отдохнуть, устала.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Понятно, ну, а-а-а?..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Ступайте, я позову вас.</w:t>
      </w:r>
    </w:p>
    <w:p>
      <w:pPr>
        <w:pStyle w:val="Normal"/>
        <w:rPr/>
      </w:pPr>
      <w:r>
        <w:rPr>
          <w:b/>
        </w:rPr>
        <w:t xml:space="preserve">Манюнин – </w:t>
      </w:r>
      <w:r>
        <w:rPr/>
        <w:t>Понятно, понятно. Так в случае чего вы тук-тук!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Уходит, забыв взять с собой шахматы. Ермалаева подходит к доске, рассматривает фигуры.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Тепер ваш ход, Марина Антоновна! А точнее вечерний выход! </w:t>
      </w:r>
      <w:r>
        <w:rPr>
          <w:i/>
          <w:lang w:val="uk-UA"/>
        </w:rPr>
        <w:t>(далее изображает</w:t>
      </w:r>
      <w:r>
        <w:rPr>
          <w:lang w:val="uk-UA"/>
        </w:rPr>
        <w:t xml:space="preserve"> </w:t>
      </w:r>
      <w:r>
        <w:rPr>
          <w:i/>
          <w:lang w:val="uk-UA"/>
        </w:rPr>
        <w:t>всё, о чём говорит)</w:t>
      </w:r>
      <w:r>
        <w:rPr>
          <w:lang w:val="uk-UA"/>
        </w:rPr>
        <w:t xml:space="preserve"> Я появляюсь неожиданно, в костюме и гриме… Представляю выражение лиц присутствующих </w:t>
      </w:r>
      <w:r>
        <w:rPr>
          <w:i/>
          <w:lang w:val="uk-UA"/>
        </w:rPr>
        <w:t>(изображает лица).</w:t>
      </w:r>
      <w:r>
        <w:rPr>
          <w:lang w:val="uk-UA"/>
        </w:rPr>
        <w:t xml:space="preserve"> Они в шоке! Немая сцена! У меня на губах «улыбка Мадонны». Долгая пауза, далее у меня  длинный проход на своё место… </w:t>
      </w:r>
    </w:p>
    <w:p>
      <w:pPr>
        <w:pStyle w:val="Normal"/>
        <w:rPr>
          <w:lang w:val="uk-UA"/>
        </w:rPr>
      </w:pPr>
      <w:r>
        <w:rPr>
          <w:i/>
          <w:lang w:val="uk-UA"/>
        </w:rPr>
        <w:t>(неожиданно)</w:t>
      </w:r>
      <w:r>
        <w:rPr>
          <w:lang w:val="uk-UA"/>
        </w:rPr>
        <w:t xml:space="preserve"> Интересно, что сегодня на обед?..  </w:t>
      </w:r>
    </w:p>
    <w:p>
      <w:pPr>
        <w:pStyle w:val="Normal"/>
        <w:rPr>
          <w:lang w:val="uk-UA"/>
        </w:rPr>
      </w:pPr>
      <w:r>
        <w:rPr>
          <w:lang w:val="uk-UA"/>
        </w:rPr>
        <w:t>Усаживаюсь в кресло, потом жест рукой… нет, лучше два лёгких кивка головой… или рукой… нет, всё-таки кивок выразительней…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  <w:r>
        <w:rPr>
          <w:i/>
          <w:lang w:val="uk-UA"/>
        </w:rPr>
        <w:t>(неожиданно</w:t>
      </w:r>
      <w:r>
        <w:rPr>
          <w:lang w:val="uk-UA"/>
        </w:rPr>
        <w:t>) Наверное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уже подали второе!..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Все рассаживаются на свои места. Дамы, конечно же начинают шушукаться, обсуждают мой наряд. Не стоит на это обращать внимание. Всё внимание на… </w:t>
      </w:r>
    </w:p>
    <w:p>
      <w:pPr>
        <w:pStyle w:val="Normal"/>
        <w:rPr>
          <w:lang w:val="uk-UA"/>
        </w:rPr>
      </w:pPr>
      <w:r>
        <w:rPr>
          <w:i/>
          <w:lang w:val="uk-UA"/>
        </w:rPr>
        <w:t>(неожиданно</w:t>
      </w:r>
      <w:r>
        <w:rPr>
          <w:lang w:val="uk-UA"/>
        </w:rPr>
        <w:t xml:space="preserve">) десерт… Что же сегодня на десерт? Есть хочется…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Так, Марина Антоновна!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Не сметь идти на поводу свого тела! Разум, превыше всего! </w:t>
      </w:r>
      <w:r>
        <w:rPr>
          <w:i/>
          <w:lang w:val="uk-UA"/>
        </w:rPr>
        <w:t>(встаёт и произносит монолог, изображая то Разум, то Тело)</w:t>
      </w:r>
    </w:p>
    <w:p>
      <w:pPr>
        <w:pStyle w:val="Normal"/>
        <w:rPr>
          <w:lang w:val="uk-UA"/>
        </w:rPr>
      </w:pPr>
      <w:r>
        <w:rPr/>
        <w:t xml:space="preserve">Да, тело и разум – два </w:t>
      </w:r>
      <w:r>
        <w:rPr>
          <w:lang w:val="uk-UA"/>
        </w:rPr>
        <w:t>непримиримых, смертельных врага. Тело  лениво. Разум пытлив и беспокоен. Он не даёт телу покоя, он постоянно тело теребит. Разуму помогает фантазия и амбиции.</w:t>
      </w:r>
    </w:p>
    <w:p>
      <w:pPr>
        <w:pStyle w:val="Normal"/>
        <w:rPr/>
      </w:pPr>
      <w:r>
        <w:rPr>
          <w:lang w:val="uk-UA"/>
        </w:rPr>
        <w:t xml:space="preserve">Утром так хочеться понежиться в постели, но нет: разум гонит несчастное тело и в жару и в пургу на улицу,  на работу,  на службу или на учёбу. Целый день разум не даёт покоя телу.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А что же тело? О! У него есть союзники, отговорки: „ Начну с понедельника...”, „Ой, мне звонят...”, „Чуть попозже...”. </w:t>
      </w:r>
    </w:p>
    <w:p>
      <w:pPr>
        <w:pStyle w:val="Normal"/>
        <w:rPr/>
      </w:pPr>
      <w:r>
        <w:rPr>
          <w:lang w:val="uk-UA"/>
        </w:rPr>
        <w:t>И ещё один союзник – это коварный аппетит. Он шепчет на ухо: ”Ещё всего один кусочек...”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Есть хочется!..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«А после сытного обеда нужно полежать…» </w:t>
      </w:r>
    </w:p>
    <w:p>
      <w:pPr>
        <w:pStyle w:val="Normal"/>
        <w:rPr>
          <w:lang w:val="uk-UA"/>
        </w:rPr>
      </w:pPr>
      <w:r>
        <w:rPr>
          <w:lang w:val="uk-UA"/>
        </w:rPr>
        <w:t>И вот, наконец, Тело торжествует: оно одолело Разум!</w:t>
      </w:r>
    </w:p>
    <w:p>
      <w:pPr>
        <w:pStyle w:val="Normal"/>
        <w:rPr/>
      </w:pPr>
      <w:r>
        <w:rPr>
          <w:i/>
          <w:lang w:val="uk-UA"/>
        </w:rPr>
        <w:t>(ложится  в постель и далее лёжа)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Ну как? Как заставить себя следовать поговорке: „Не позволяй себе лениться!” Сложно. Нужна мотивация, сильная мотивация и это желание жить </w:t>
      </w:r>
      <w:r>
        <w:rPr>
          <w:i/>
          <w:lang w:val="uk-UA"/>
        </w:rPr>
        <w:t>(устраивается в постели поудобней).</w:t>
      </w:r>
      <w:r>
        <w:rPr>
          <w:lang w:val="uk-UA"/>
        </w:rPr>
        <w:t xml:space="preserve"> Жизнь надо жить! Но как? Когда нет сил, когда нет никаких желаний…</w:t>
      </w:r>
    </w:p>
    <w:p>
      <w:pPr>
        <w:pStyle w:val="Normal"/>
        <w:rPr/>
      </w:pPr>
      <w:r>
        <w:rPr>
          <w:lang w:val="uk-UA"/>
        </w:rPr>
        <w:t xml:space="preserve">Вот и всё… Вот мне… уже есть… перехотелось… </w:t>
      </w:r>
    </w:p>
    <w:p>
      <w:pPr>
        <w:pStyle w:val="Normal"/>
        <w:rPr>
          <w:i/>
          <w:i/>
        </w:rPr>
      </w:pPr>
      <w:r>
        <w:rPr>
          <w:i/>
        </w:rPr>
        <w:t>(Ермолаева задремала)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u w:val="single"/>
        </w:rPr>
      </w:pPr>
      <w:r>
        <w:rPr>
          <w:u w:val="single"/>
        </w:rPr>
        <w:t>3 часть. ВЕЧЕР.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Сон Ермолаевой.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(она спит, но как во сне  выходит на авансцену и слышит голоса)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1 голос</w:t>
      </w:r>
      <w:r>
        <w:rPr/>
        <w:t xml:space="preserve"> – мама – Муся!  Мусенька! 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Мама? Мамочка…</w:t>
      </w:r>
    </w:p>
    <w:p>
      <w:pPr>
        <w:pStyle w:val="Normal"/>
        <w:rPr/>
      </w:pPr>
      <w:r>
        <w:rPr>
          <w:b/>
        </w:rPr>
        <w:t>1 голос</w:t>
      </w:r>
      <w:r>
        <w:rPr/>
        <w:t xml:space="preserve"> – Му-у-ся!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Мамочка, ты здесь! Ты пришла за мной… Я тебя не вижу.</w:t>
      </w:r>
    </w:p>
    <w:p>
      <w:pPr>
        <w:pStyle w:val="Normal"/>
        <w:rPr/>
      </w:pPr>
      <w:r>
        <w:rPr>
          <w:b/>
        </w:rPr>
        <w:t>1 голос</w:t>
      </w:r>
      <w:r>
        <w:rPr/>
        <w:t xml:space="preserve"> – Девочка моя, ты такая красивая. Ты моя принцесса!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Мамочка, я хочу  домой…</w:t>
      </w:r>
    </w:p>
    <w:p>
      <w:pPr>
        <w:pStyle w:val="Normal"/>
        <w:rPr/>
      </w:pPr>
      <w:r>
        <w:rPr>
          <w:b/>
        </w:rPr>
        <w:t>1 голос</w:t>
      </w:r>
      <w:r>
        <w:rPr/>
        <w:t xml:space="preserve"> – Погуляй ещё с подружками, а я тебя позову. Потом позову.</w:t>
      </w:r>
    </w:p>
    <w:p>
      <w:pPr>
        <w:pStyle w:val="Normal"/>
        <w:rPr/>
      </w:pPr>
      <w:r>
        <w:rPr/>
        <w:t xml:space="preserve"> </w:t>
      </w:r>
      <w:r>
        <w:rPr>
          <w:b/>
          <w:lang w:val="uk-UA"/>
        </w:rPr>
        <w:t xml:space="preserve">Ермолаева – </w:t>
      </w:r>
      <w:r>
        <w:rPr>
          <w:lang w:val="uk-UA"/>
        </w:rPr>
        <w:t>Мамочка, позови меня.</w:t>
      </w:r>
      <w:r>
        <w:rPr>
          <w:b/>
          <w:lang w:val="uk-UA"/>
        </w:rPr>
        <w:t xml:space="preserve"> </w:t>
      </w:r>
      <w:r>
        <w:rPr>
          <w:lang w:val="uk-UA"/>
        </w:rPr>
        <w:t>Я устала. Я хочу к тебе! Мне так одиноко. Я, я… есть хочу…</w:t>
      </w:r>
    </w:p>
    <w:p>
      <w:pPr>
        <w:pStyle w:val="Normal"/>
        <w:rPr/>
      </w:pPr>
      <w:r>
        <w:rPr>
          <w:b/>
        </w:rPr>
        <w:t>1 голос</w:t>
      </w:r>
      <w:r>
        <w:rPr/>
        <w:t xml:space="preserve"> – Ты знаменитость! Вокруг тебя люди, они тебя обожают. Я тобой горжусь!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Нет, мамочка. Всё это в прошлом. Я никому не нужна, никто меня не помнит. Я </w:t>
      </w:r>
    </w:p>
    <w:p>
      <w:pPr>
        <w:pStyle w:val="Normal"/>
        <w:rPr/>
      </w:pPr>
      <w:r>
        <w:rPr>
          <w:lang w:val="uk-UA"/>
        </w:rPr>
        <w:t>совсем одна. Я живу в этой обители, как в тюрьме. Я устала. Я устала жить! Мамочка! Позови меня! Мамочка!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режиссёр – Не-е-е ве-е-рю!</w:t>
      </w:r>
    </w:p>
    <w:p>
      <w:pPr>
        <w:pStyle w:val="Normal"/>
        <w:rPr/>
      </w:pPr>
      <w:r>
        <w:rPr>
          <w:b/>
          <w:lang w:val="uk-UA"/>
        </w:rPr>
        <w:t>Ермолаева –</w:t>
      </w:r>
      <w:r>
        <w:rPr>
          <w:lang w:val="uk-UA"/>
        </w:rPr>
        <w:t xml:space="preserve"> </w:t>
      </w:r>
      <w:r>
        <w:rPr>
          <w:i/>
          <w:lang w:val="uk-UA"/>
        </w:rPr>
        <w:t xml:space="preserve">(всматриваясь в  полутёмный зал) </w:t>
      </w:r>
      <w:r>
        <w:rPr>
          <w:lang w:val="uk-UA"/>
        </w:rPr>
        <w:t>Кирилл Игоревич? Это вы? Я вас не вижу. Вы, как всегда в десятом ряду?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Наигрываете, Ермолаева, наигрываете! Не верю! Ещё раз!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вы, как всегда, придираетесь, Кирилл Игоревич! Вот не любите вы меня! Я понимаю, вам Пряхина больше нравится, фаворитка ваша…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Не хамите, Ермолаева! </w:t>
      </w:r>
      <w:r>
        <w:rPr>
          <w:b/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Я всегда правду говорю! Я стараюсь! Что вам не нравится?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Так, наигрываете! А надо просто жить. Жить! Надо жить! И с партнёром вашим как вы общаетесь? Вы его не слышите, вы на него не реагируете. Одеяло на себя тащите, Ермолаева!</w:t>
      </w:r>
    </w:p>
    <w:p>
      <w:pPr>
        <w:pStyle w:val="Normal"/>
        <w:rPr/>
      </w:pPr>
      <w:r>
        <w:rPr>
          <w:b/>
        </w:rPr>
        <w:t>3 голос</w:t>
      </w:r>
      <w:r>
        <w:rPr/>
        <w:t xml:space="preserve"> – партнёр – Совершенно с вами согласен, Кирилл Игоревич! Не слышит она меня! Тащит!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И ты здесь, Вадим? Вот тебе бы точно помолчать! Сколько лет ты был моим партнёром…</w:t>
      </w:r>
    </w:p>
    <w:p>
      <w:pPr>
        <w:pStyle w:val="Normal"/>
        <w:rPr/>
      </w:pPr>
      <w:r>
        <w:rPr>
          <w:b/>
        </w:rPr>
        <w:t>3 голос</w:t>
      </w:r>
      <w:r>
        <w:rPr/>
        <w:t xml:space="preserve"> – Лет тридцать, не меньше.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И столько лет я с тобой мучалась. Никогда не знал текста. Под «Шафэ» мог себе позволить на спектакль придти. Ни одной юбки не пропускал.</w:t>
      </w:r>
    </w:p>
    <w:p>
      <w:pPr>
        <w:pStyle w:val="Normal"/>
        <w:rPr/>
      </w:pPr>
      <w:r>
        <w:rPr>
          <w:b/>
        </w:rPr>
        <w:t>3 голос</w:t>
      </w:r>
      <w:r>
        <w:rPr/>
        <w:t xml:space="preserve"> – А ты завидовала…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 на моём</w:t>
      </w:r>
      <w:r>
        <w:rPr>
          <w:b/>
          <w:lang w:val="uk-UA"/>
        </w:rPr>
        <w:t xml:space="preserve"> </w:t>
      </w:r>
      <w:r>
        <w:rPr>
          <w:lang w:val="uk-UA"/>
        </w:rPr>
        <w:t>юбилее ты что учудил?</w:t>
      </w:r>
    </w:p>
    <w:p>
      <w:pPr>
        <w:pStyle w:val="Normal"/>
        <w:rPr/>
      </w:pPr>
      <w:r>
        <w:rPr>
          <w:b/>
        </w:rPr>
        <w:t>3 голос</w:t>
      </w:r>
      <w:r>
        <w:rPr/>
        <w:t xml:space="preserve"> – А что, я уже не помню?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Да ты же подошёл ко мне,  подпрыгнул, чтобы встать на одно колено, на бок завалился и умер прямо на сцене. Тромб у него видите ли оторвался. Не мог оторвать его в другое  время и другом месте? Весь юбилей мне испортил.</w:t>
      </w:r>
    </w:p>
    <w:p>
      <w:pPr>
        <w:pStyle w:val="Normal"/>
        <w:rPr/>
      </w:pPr>
      <w:r>
        <w:rPr>
          <w:b/>
        </w:rPr>
        <w:t>3 голос</w:t>
      </w:r>
      <w:r>
        <w:rPr/>
        <w:t xml:space="preserve"> – Что, правда? Прямо на сцене? Я не помню. Вот это да! Это же мечта каждого артиста умереть…</w:t>
      </w:r>
    </w:p>
    <w:p>
      <w:pPr>
        <w:pStyle w:val="Normal"/>
        <w:rPr/>
      </w:pPr>
      <w:r>
        <w:rPr>
          <w:b/>
        </w:rPr>
        <w:t>4 голос</w:t>
      </w:r>
      <w:r>
        <w:rPr/>
        <w:t xml:space="preserve"> </w:t>
      </w:r>
      <w:r>
        <w:rPr>
          <w:i/>
        </w:rPr>
        <w:t>– (объявление по громкоговорителю «Третьего возраста» Ермолаева слышит  тоже во сне) «…</w:t>
      </w:r>
      <w:r>
        <w:rPr>
          <w:color w:val="000000"/>
        </w:rPr>
        <w:t xml:space="preserve">за праздничным ужином, сегодня в  «Третьем Возрасте»  на   вечере – чествования…»   </w:t>
      </w:r>
      <w:r>
        <w:rPr>
          <w:lang w:val="uk-UA"/>
        </w:rPr>
        <w:t xml:space="preserve"> </w:t>
      </w:r>
    </w:p>
    <w:p>
      <w:pPr>
        <w:pStyle w:val="Normal"/>
        <w:rPr>
          <w:i/>
          <w:i/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(проснувшись на мгновение)</w:t>
      </w:r>
      <w:r>
        <w:rPr>
          <w:b/>
          <w:lang w:val="uk-UA"/>
        </w:rPr>
        <w:t xml:space="preserve"> </w:t>
      </w:r>
      <w:r>
        <w:rPr>
          <w:lang w:val="uk-UA"/>
        </w:rPr>
        <w:t>Всё! Хватит!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Я хочу покоя! Я имею на это право! Я хочу тишины! Я хочу… </w:t>
      </w:r>
      <w:r>
        <w:rPr>
          <w:i/>
          <w:lang w:val="uk-UA"/>
        </w:rPr>
        <w:t>(</w:t>
      </w:r>
      <w:r>
        <w:rPr>
          <w:i/>
        </w:rPr>
        <w:t>оп</w:t>
      </w:r>
      <w:r>
        <w:rPr>
          <w:i/>
          <w:lang w:val="uk-UA"/>
        </w:rPr>
        <w:t>ять засыпает).</w:t>
      </w:r>
    </w:p>
    <w:p>
      <w:pPr>
        <w:pStyle w:val="Normal"/>
        <w:rPr>
          <w:lang w:val="uk-UA"/>
        </w:rPr>
      </w:pPr>
      <w:r>
        <w:rPr>
          <w:lang w:val="uk-UA"/>
        </w:rPr>
        <w:t>Холодно… Почему так холодно? Где я ?</w:t>
      </w:r>
    </w:p>
    <w:p>
      <w:pPr>
        <w:pStyle w:val="Normal"/>
        <w:rPr/>
      </w:pPr>
      <w:r>
        <w:rPr>
          <w:b/>
          <w:lang w:val="uk-UA"/>
        </w:rPr>
        <w:t xml:space="preserve">5 голос - </w:t>
      </w:r>
      <w:r>
        <w:rPr>
          <w:bCs/>
        </w:rPr>
        <w:t xml:space="preserve">Катерина Львовна Измайлова и Сергей – приказчик,  именем Правосудия,  за убийство своего мужа </w:t>
      </w:r>
      <w:r>
        <w:rPr/>
        <w:t xml:space="preserve">купца </w:t>
      </w:r>
      <w:r>
        <w:rPr>
          <w:b/>
          <w:bCs/>
        </w:rPr>
        <w:t>Зиновия Борисовича Измайлова</w:t>
      </w:r>
      <w:r>
        <w:rPr/>
        <w:t xml:space="preserve"> , а также за убийство племянника Зиновия Борисовича и его единственного законного наследника, несовершеннолетнего отрока Фёдора, приговариваются «наказать плетьми на торговой площади своего города и сослать потом обоих в каторжную работу».</w:t>
      </w:r>
    </w:p>
    <w:p>
      <w:pPr>
        <w:pStyle w:val="Normal"/>
        <w:rPr/>
      </w:pPr>
      <w:r>
        <w:rPr>
          <w:b/>
          <w:lang w:val="uk-UA"/>
        </w:rPr>
        <w:t xml:space="preserve">Ермолаева </w:t>
      </w:r>
      <w:r>
        <w:rPr>
          <w:lang w:val="uk-UA"/>
        </w:rPr>
        <w:t xml:space="preserve">– Так вот почему так холодно… Это этап, дорога на каторгу… Какой ледяной ветер… А где Сергей? Я же </w:t>
      </w:r>
      <w:r>
        <w:rPr/>
        <w:t xml:space="preserve">раздала охранникам все свои деньги, чтобы изредка видеться с моим возлюбленным. За это время Сергей почему-то так сильно изменился, мои ласки раздражают его. Господи… Однажды я застала своего его с Фионой. Коварный изменник.  Я попытаюсь внушить себе отвращение, но безуспешно. Теперь Сергей  «стал чепуриться и заигрывать с беленькой Сонеткой». Какое унижение… Но я попробую  позабыть о своей гордости и помириться с моим любовником. </w:t>
      </w:r>
    </w:p>
    <w:p>
      <w:pPr>
        <w:pStyle w:val="Normal"/>
        <w:rPr/>
      </w:pPr>
      <w:r>
        <w:rPr>
          <w:b/>
        </w:rPr>
        <w:t>Сергей</w:t>
      </w:r>
      <w:r>
        <w:rPr/>
        <w:t xml:space="preserve"> (это почему-то Манюнин, притворившись больным) Катерина мёрзнут ноги, достань мне шерстяные чулки. </w:t>
      </w:r>
    </w:p>
    <w:p>
      <w:pPr>
        <w:pStyle w:val="Normal"/>
        <w:rPr/>
      </w:pPr>
      <w:r>
        <w:rPr>
          <w:b/>
          <w:lang w:val="uk-UA"/>
        </w:rPr>
        <w:t xml:space="preserve">Ермолаева </w:t>
      </w:r>
      <w:r>
        <w:rPr>
          <w:lang w:val="uk-UA"/>
        </w:rPr>
        <w:t>– (</w:t>
      </w:r>
      <w:r>
        <w:rPr/>
        <w:t xml:space="preserve">Испугавшись за его здоровье) Сергей, дорогой, любимый,  возьми мои единственные теплые чулки. </w:t>
      </w:r>
    </w:p>
    <w:p>
      <w:pPr>
        <w:pStyle w:val="Normal"/>
        <w:rPr/>
      </w:pPr>
      <w:r>
        <w:rPr/>
        <w:t>А утром я увидела Сонетку в хорошо знакомых,  моих «синих шерстяных чулках». Я подошла к Сергею и плюнула ему в лицо. В ту же ночь двое арестантов отсчитали мне пятьдесят ударов плетью: это была месть Сергея, которая продолжилась и в последующие дни: он открыто целовался с Сонеткой, подшучивал и откровенно оскорблял меня, свою бывшую любовницу.</w:t>
      </w:r>
    </w:p>
    <w:p>
      <w:pPr>
        <w:pStyle w:val="Normal"/>
        <w:rPr/>
      </w:pPr>
      <w:r>
        <w:rPr/>
        <w:t xml:space="preserve">(слышен громкий, торжествующий смех Сонетки) </w:t>
      </w:r>
    </w:p>
    <w:p>
      <w:pPr>
        <w:pStyle w:val="Normal"/>
        <w:rPr/>
      </w:pPr>
      <w:r>
        <w:rPr>
          <w:b/>
          <w:lang w:val="uk-UA"/>
        </w:rPr>
        <w:t xml:space="preserve">Ермолаева </w:t>
      </w:r>
      <w:r>
        <w:rPr>
          <w:lang w:val="uk-UA"/>
        </w:rPr>
        <w:t xml:space="preserve">– </w:t>
      </w:r>
      <w:r>
        <w:rPr/>
        <w:t>Где мы? Река, переправа, паром… Волна, другая… они тянутся ко мне… Господи, спаси… Это образы, образы погубленных душ…</w:t>
      </w:r>
    </w:p>
    <w:p>
      <w:pPr>
        <w:pStyle w:val="Normal"/>
        <w:rPr/>
      </w:pPr>
      <w:r>
        <w:rPr/>
        <w:t>Зачем мне жить, зачем?  А вода так близко… близко… Я иду к вам, я иду… (смех Сонетки) Я возьму тебя с собой, я не могу слышать этот смех… Идём со мной! Вода смоет все грехи… Видишь?.. Нет, вниз, идём со мной вниз, я задыхаюсь…</w:t>
      </w:r>
    </w:p>
    <w:p>
      <w:pPr>
        <w:pStyle w:val="Normal"/>
        <w:rPr>
          <w:b/>
          <w:b/>
        </w:rPr>
      </w:pPr>
      <w:r>
        <w:rPr>
          <w:b/>
        </w:rPr>
        <w:t xml:space="preserve">6 голос </w:t>
      </w:r>
      <w:r>
        <w:rPr/>
        <w:t>(пока не понятно, что это) Го-о-о-о-л!</w:t>
      </w:r>
    </w:p>
    <w:p>
      <w:pPr>
        <w:pStyle w:val="Normal"/>
        <w:rPr/>
      </w:pPr>
      <w:r>
        <w:rPr>
          <w:i/>
          <w:lang w:val="uk-UA"/>
        </w:rPr>
        <w:t>В это время за стеной слышится какой то шум. Сначала неясно что это, но звук становится резко громче. Это трансляция футбольного матча по телевизору. Свист, крики и к этому ещё добавляются реплики: ”</w:t>
      </w:r>
      <w:r>
        <w:rPr>
          <w:b/>
          <w:i/>
          <w:lang w:val="uk-UA"/>
        </w:rPr>
        <w:t>Пасируйте, пасируйте... мазила... по краю... двигайтесь... двигайтесь...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>и т.д.”</w:t>
      </w:r>
      <w:r>
        <w:rPr>
          <w:i/>
          <w:lang w:val="uk-UA"/>
        </w:rPr>
        <w:t xml:space="preserve"> Ермолаева проснулась, села в постели, остолбенела, затем вскочила, забегала по комнате, подбежала к стенке и послушала. Потом осторожно костяшками руки постучала по стене.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/>
      </w:pPr>
      <w:r>
        <w:rPr>
          <w:b/>
        </w:rPr>
        <w:t>Ермолаева –</w:t>
      </w:r>
      <w:r>
        <w:rPr/>
        <w:t xml:space="preserve"> Сергей, это ты? </w:t>
      </w:r>
      <w:r>
        <w:rPr>
          <w:i/>
        </w:rPr>
        <w:t>(никакой реакции, она опять нервно заходила по комнате, зажимая уши и опять постучала, но в ответ: «</w:t>
      </w:r>
      <w:r>
        <w:rPr>
          <w:b/>
          <w:i/>
        </w:rPr>
        <w:t>Корова на поле! Корова!»)</w:t>
      </w:r>
      <w:r>
        <w:rPr>
          <w:lang w:val="uk-UA"/>
        </w:rPr>
        <w:t xml:space="preserve"> Кто, я? Это слишком... </w:t>
      </w:r>
      <w:r>
        <w:rPr>
          <w:i/>
          <w:lang w:val="uk-UA"/>
        </w:rPr>
        <w:t>(стучит изо всех сил, но результата нет. „</w:t>
      </w:r>
      <w:r>
        <w:rPr>
          <w:b/>
          <w:i/>
          <w:lang w:val="uk-UA"/>
        </w:rPr>
        <w:t>Давай, давай, ну,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>давай же!»)</w:t>
      </w:r>
      <w:r>
        <w:rPr>
          <w:lang w:val="uk-UA"/>
        </w:rPr>
        <w:t xml:space="preserve"> Как он говорил: „СОС?” (</w:t>
      </w:r>
      <w:r>
        <w:rPr>
          <w:i/>
          <w:lang w:val="uk-UA"/>
        </w:rPr>
        <w:t xml:space="preserve">стучит </w:t>
      </w:r>
      <w:r>
        <w:rPr>
          <w:lang w:val="uk-UA"/>
        </w:rPr>
        <w:t xml:space="preserve">СОС, </w:t>
      </w:r>
      <w:r>
        <w:rPr>
          <w:i/>
          <w:lang w:val="uk-UA"/>
        </w:rPr>
        <w:t>в ответ:</w:t>
      </w:r>
      <w:r>
        <w:rPr>
          <w:lang w:val="uk-UA"/>
        </w:rPr>
        <w:t xml:space="preserve"> </w:t>
      </w:r>
      <w:r>
        <w:rPr>
          <w:b/>
          <w:lang w:val="uk-UA"/>
        </w:rPr>
        <w:t>„ГО-О-О-О-Л!”</w:t>
      </w:r>
      <w:r>
        <w:rPr>
          <w:i/>
          <w:lang w:val="uk-UA"/>
        </w:rPr>
        <w:t xml:space="preserve"> Она стучит, звук матча резко обрывается. Она стучит. В изнеможении опускается на пол перед стеной и стучит. Он появляется в дверях, но она ещё стучит)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rPr>
          <w:lang w:val="uk-UA"/>
        </w:rPr>
      </w:pPr>
      <w:r>
        <w:rPr>
          <w:b/>
          <w:lang w:val="uk-UA"/>
        </w:rPr>
        <w:t>Манюнин –</w:t>
      </w:r>
      <w:r>
        <w:rPr>
          <w:lang w:val="uk-UA"/>
        </w:rPr>
        <w:t xml:space="preserve"> Марина Антоновна, что случилось? Я здесь. Вам плохо? Я сейчас позову…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Не надо! Я просто утонула…</w:t>
      </w:r>
    </w:p>
    <w:p>
      <w:pPr>
        <w:pStyle w:val="Normal"/>
        <w:rPr/>
      </w:pPr>
      <w:r>
        <w:rPr>
          <w:b/>
          <w:lang w:val="uk-UA"/>
        </w:rPr>
        <w:t>Манюнин –</w:t>
      </w:r>
      <w:r>
        <w:rPr>
          <w:lang w:val="uk-UA"/>
        </w:rPr>
        <w:t xml:space="preserve"> Марина Антоновна, простите, простите меня! Разбудил?  А я на полную громкость телевизор… Так ведь футбол, а я болельшик…дурак…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>
          <w:i/>
        </w:rPr>
        <w:t>(она ещё не отошла от сновидений, и путает явь со сном</w:t>
      </w:r>
      <w:r>
        <w:rPr>
          <w:b/>
        </w:rPr>
        <w:t xml:space="preserve">) </w:t>
      </w:r>
      <w:r>
        <w:rPr/>
        <w:t xml:space="preserve">Сергей, мерзавец, негодяй! Я, я просто хочу покоя! Я понимаю, тебе Сонетка больше нравится…  Но я  имею полное право! Потеть хокоя! Нет Покоя! Хотеть! Требовать тишины, полной тишины!  </w:t>
      </w:r>
      <w:r>
        <w:rPr>
          <w:i/>
        </w:rPr>
        <w:t xml:space="preserve">(кричит) </w:t>
      </w:r>
      <w:r>
        <w:rPr/>
        <w:t xml:space="preserve">Не желаю никого видеть! Все уходите, уходите все! Все! </w:t>
      </w:r>
      <w:r>
        <w:rPr>
          <w:i/>
        </w:rPr>
        <w:t>(закрывает лицо руками).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Манюнин в полной растерянности отступает к дверям, тихо выходит и прикрывает дверь. Она этого не замечает и после паузы, немного успокоившись и отойдя от кошмарного сна, продолжает.</w:t>
      </w:r>
    </w:p>
    <w:p>
      <w:pPr>
        <w:pStyle w:val="Normal"/>
        <w:rPr/>
      </w:pPr>
      <w:r>
        <w:rPr>
          <w:b/>
        </w:rPr>
        <w:t xml:space="preserve">Ермолаева – </w:t>
      </w:r>
      <w:r>
        <w:rPr/>
        <w:t>Извините. Я накричала. Нервы никуда не годятся.</w:t>
      </w:r>
      <w:r>
        <w:rPr>
          <w:i/>
        </w:rPr>
        <w:t xml:space="preserve"> </w:t>
      </w:r>
      <w:r>
        <w:rPr/>
        <w:t>Видно и вправду пора… Вы знаете…</w:t>
      </w:r>
    </w:p>
    <w:p>
      <w:pPr>
        <w:pStyle w:val="Normal"/>
        <w:rPr/>
      </w:pPr>
      <w:r>
        <w:rPr/>
        <w:t>А мне сегодня молодость приснилась,</w:t>
      </w:r>
    </w:p>
    <w:p>
      <w:pPr>
        <w:pStyle w:val="Normal"/>
        <w:rPr/>
      </w:pPr>
      <w:r>
        <w:rPr/>
        <w:t>Красавицей она ко мне явилась,</w:t>
      </w:r>
    </w:p>
    <w:p>
      <w:pPr>
        <w:pStyle w:val="Normal"/>
        <w:rPr/>
      </w:pPr>
      <w:r>
        <w:rPr/>
        <w:t>Такая же, как прежде, хохотушка.</w:t>
      </w:r>
    </w:p>
    <w:p>
      <w:pPr>
        <w:pStyle w:val="Normal"/>
        <w:rPr/>
      </w:pPr>
      <w:r>
        <w:rPr/>
        <w:t>Моя беспечная и  верная подружка.</w:t>
      </w:r>
    </w:p>
    <w:p>
      <w:pPr>
        <w:pStyle w:val="Normal"/>
        <w:rPr/>
      </w:pPr>
      <w:r>
        <w:rPr/>
        <w:t>Как прежде с ней о чём-то пошептались,</w:t>
      </w:r>
    </w:p>
    <w:p>
      <w:pPr>
        <w:pStyle w:val="Normal"/>
        <w:rPr/>
      </w:pPr>
      <w:r>
        <w:rPr/>
        <w:t>От всей души над чем-то посмеялись…</w:t>
      </w:r>
    </w:p>
    <w:p>
      <w:pPr>
        <w:pStyle w:val="Normal"/>
        <w:rPr/>
      </w:pPr>
      <w:r>
        <w:rPr/>
        <w:t>И вдруг ушла она, не оглянулась,</w:t>
      </w:r>
    </w:p>
    <w:p>
      <w:pPr>
        <w:pStyle w:val="Normal"/>
        <w:rPr/>
      </w:pPr>
      <w:r>
        <w:rPr/>
        <w:t>За ней помчалась я,.. и вот, проснулась…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Зачем? Зачем? Это была просто роль: Леди Макбет Мценского уезда…</w:t>
      </w:r>
      <w:r>
        <w:rPr>
          <w:i/>
        </w:rPr>
        <w:t xml:space="preserve">(повернулась и увидела, что одна) </w:t>
      </w:r>
      <w:r>
        <w:rPr/>
        <w:t>И правильно. Ушёл. Накричала, обидела, Артистка… Неврастеничка! Разве с тобой можно общаться нормальным людям?</w:t>
      </w:r>
    </w:p>
    <w:p>
      <w:pPr>
        <w:pStyle w:val="Normal"/>
        <w:rPr>
          <w:i/>
          <w:i/>
        </w:rPr>
      </w:pPr>
      <w:r>
        <w:rPr>
          <w:i/>
        </w:rPr>
        <w:t xml:space="preserve">(стремительно подходит к двери, закрывает её, потом подходит к балкону и выбрасывает ключ) </w:t>
      </w:r>
    </w:p>
    <w:p>
      <w:pPr>
        <w:pStyle w:val="Normal"/>
        <w:rPr/>
      </w:pPr>
      <w:r>
        <w:rPr/>
        <w:t>Надо просто заснуть. Заснуть и сразу станет легко и спокойно. Просто заснуть.</w:t>
      </w:r>
    </w:p>
    <w:p>
      <w:pPr>
        <w:pStyle w:val="Normal"/>
        <w:rPr/>
      </w:pPr>
      <w:r>
        <w:rPr>
          <w:i/>
        </w:rPr>
        <w:t>Лихорадочно роется в ящике стола. Находит таблетки. Рассыпает их по полу. Поднимает с пола одну, глотает(это снотворное), а потом ещё одну. Садится в кресло и засыпает.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Второй сон Ермолаевой.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Ермолаева видит себя в образе Леди Гамильтон, эту роль она играла. А Манюнин в образе Нельсона.</w:t>
      </w:r>
      <w:r>
        <w:rPr/>
        <w:t xml:space="preserve">  </w:t>
      </w:r>
      <w:r>
        <w:rPr>
          <w:i/>
        </w:rPr>
        <w:t>Этот отрывок они играют в классической манере Малого театра (не глядя друг на друга, через зал). Сначала вперёд выходит Он, а потом она поднимается и выходит на авансцену, укутанная пледом.</w:t>
      </w:r>
    </w:p>
    <w:p>
      <w:pPr>
        <w:pStyle w:val="Normal"/>
        <w:rPr/>
      </w:pPr>
      <w:r>
        <w:rPr>
          <w:b/>
        </w:rPr>
        <w:t>Голос</w:t>
      </w:r>
      <w:r>
        <w:rPr/>
        <w:t xml:space="preserve"> – Эмма! Эмма! Где ты, Эмма?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i/>
          <w:lang w:val="uk-UA"/>
        </w:rPr>
        <w:t xml:space="preserve">(эмоционально) </w:t>
      </w:r>
      <w:r>
        <w:rPr>
          <w:lang w:val="uk-UA"/>
        </w:rPr>
        <w:t>Горацио? Ты вернулся! Я так долго тебя ждала. Так долго.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режиссёр – Ермолаева, хорошо, но более сдержанно… сдержанно…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О, мой адмирал! Тебя нет и никто не заступится за меня. Я отовсюду гонима, меня все презирают.</w:t>
      </w:r>
    </w:p>
    <w:p>
      <w:pPr>
        <w:pStyle w:val="Normal"/>
        <w:rPr/>
      </w:pPr>
      <w:r>
        <w:rPr>
          <w:b/>
        </w:rPr>
        <w:t>Голос</w:t>
      </w:r>
      <w:r>
        <w:rPr/>
        <w:t xml:space="preserve"> – </w:t>
      </w:r>
      <w:r>
        <w:rPr>
          <w:i/>
        </w:rPr>
        <w:t>(Манюнин в образе Нельсона, эмоционально)</w:t>
      </w:r>
      <w:r>
        <w:rPr/>
        <w:t xml:space="preserve">  О, Эмма!</w:t>
      </w:r>
    </w:p>
    <w:p>
      <w:pPr>
        <w:pStyle w:val="Normal"/>
        <w:rPr/>
      </w:pPr>
      <w:r>
        <w:rPr>
          <w:b/>
        </w:rPr>
        <w:t>2 голос</w:t>
      </w:r>
      <w:r>
        <w:rPr/>
        <w:t xml:space="preserve"> – режиссёр – Э-э-э.. как вас там… Адмирал Нельсон – герой Великобритании… Сдержанно, сдержанно…</w:t>
      </w:r>
    </w:p>
    <w:p>
      <w:pPr>
        <w:pStyle w:val="Normal"/>
        <w:rPr/>
      </w:pPr>
      <w:r>
        <w:rPr>
          <w:b/>
        </w:rPr>
        <w:t>Голос</w:t>
      </w:r>
      <w:r>
        <w:rPr/>
        <w:t xml:space="preserve"> – Но, Эмма! Неужели государство не позаботилось о вас? Я же просил! Накануне Трафальгарского сражения я внёс в своё завещание пункт: « Единственную милость, которую я прошу у государства, это забота о судьбе леди Гамильтон и маленькой Горации».</w:t>
      </w:r>
    </w:p>
    <w:p>
      <w:pPr>
        <w:pStyle w:val="Normal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Ах, Горацио! Какое дело государству до простой, несчастной женщины?.. У него, у этого государства,  столько других забот. Теперь я вот</w:t>
      </w:r>
      <w:r>
        <w:rPr/>
        <w:t>,</w:t>
      </w:r>
      <w:r>
        <w:rPr>
          <w:lang w:val="uk-UA"/>
        </w:rPr>
        <w:t xml:space="preserve"> доживаю в богодельне, а дочь?.. Я даже не знаю, где она теперь. Горацио, я так устала!</w:t>
      </w:r>
    </w:p>
    <w:p>
      <w:pPr>
        <w:pStyle w:val="Normal"/>
        <w:rPr>
          <w:i/>
          <w:i/>
        </w:rPr>
      </w:pPr>
      <w:r>
        <w:rPr>
          <w:i/>
        </w:rPr>
        <w:t>Звонок телефона.</w:t>
      </w:r>
    </w:p>
    <w:p>
      <w:pPr>
        <w:pStyle w:val="Normal"/>
        <w:rPr/>
      </w:pPr>
      <w:r>
        <w:rPr>
          <w:b/>
        </w:rPr>
        <w:t>Голос Любы</w:t>
      </w:r>
      <w:r>
        <w:rPr/>
        <w:t xml:space="preserve"> </w:t>
      </w:r>
      <w:r>
        <w:rPr>
          <w:i/>
          <w:color w:val="000000"/>
        </w:rPr>
        <w:t>(издалека)</w:t>
      </w:r>
      <w:r>
        <w:rPr>
          <w:b/>
          <w:color w:val="000000"/>
        </w:rPr>
        <w:t xml:space="preserve"> </w:t>
      </w:r>
      <w:r>
        <w:rPr/>
        <w:t>– Алло, Марина, алло!..</w:t>
      </w:r>
    </w:p>
    <w:p>
      <w:pPr>
        <w:pStyle w:val="Normal"/>
        <w:rPr/>
      </w:pPr>
      <w:r>
        <w:rPr>
          <w:b/>
        </w:rPr>
        <w:t xml:space="preserve">Режиссёр – </w:t>
      </w:r>
      <w:r>
        <w:rPr/>
        <w:t>В чём дело?</w:t>
      </w:r>
      <w:r>
        <w:rPr>
          <w:b/>
        </w:rPr>
        <w:t xml:space="preserve"> </w:t>
      </w:r>
      <w:r>
        <w:rPr/>
        <w:t>Ермолаева,  отключите телефон, идёт репетиция! Вы, Клеопатра, только что узнали о гибели мужа, Антония… Начали!</w:t>
      </w:r>
    </w:p>
    <w:p>
      <w:pPr>
        <w:pStyle w:val="Normal"/>
        <w:rPr>
          <w:b/>
          <w:b/>
          <w:i/>
          <w:i/>
        </w:rPr>
      </w:pPr>
      <w:r>
        <w:rPr>
          <w:b/>
          <w:lang w:val="uk-UA"/>
        </w:rPr>
        <w:t xml:space="preserve">Ермолаева </w:t>
      </w:r>
      <w:r>
        <w:rPr>
          <w:i/>
          <w:lang w:val="uk-UA"/>
        </w:rPr>
        <w:t>(уже в образе Клеопатры, в трагической манере)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 – </w:t>
      </w:r>
      <w:r>
        <w:rPr>
          <w:lang w:val="uk-UA"/>
        </w:rPr>
        <w:t xml:space="preserve">Нет, я не верю!.. Ты погиб, зачем мне жить? Что может нас теперь </w:t>
      </w:r>
      <w:r>
        <w:rPr/>
        <w:t>соединить</w:t>
      </w:r>
      <w:r>
        <w:rPr>
          <w:lang w:val="uk-UA"/>
        </w:rPr>
        <w:t xml:space="preserve">? </w:t>
      </w:r>
      <w:r>
        <w:rPr>
          <w:i/>
          <w:lang w:val="uk-UA"/>
        </w:rPr>
        <w:t>(в руке у неё пояс от халата – это змея)</w:t>
      </w:r>
      <w:r>
        <w:rPr>
          <w:lang w:val="uk-UA"/>
        </w:rPr>
        <w:t xml:space="preserve"> Иду уже к тебе, мой дорогой! </w:t>
      </w:r>
      <w:r>
        <w:rPr>
          <w:i/>
          <w:lang w:val="uk-UA"/>
        </w:rPr>
        <w:t>(«змея кусает» Клеопатру и она корчится в судорогах)</w:t>
      </w:r>
      <w:r>
        <w:rPr>
          <w:lang w:val="uk-UA"/>
        </w:rPr>
        <w:t xml:space="preserve"> Я здесь уже, Антоний… я с тобой…</w:t>
      </w:r>
      <w:r>
        <w:rPr>
          <w:i/>
          <w:lang w:val="uk-UA"/>
        </w:rPr>
        <w:t>(падает)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</w:rPr>
        <w:t xml:space="preserve">Режиссёр  - </w:t>
      </w:r>
      <w:r>
        <w:rPr/>
        <w:t xml:space="preserve">Неплохо, Ермолаева, но, пожалуй,  роль </w:t>
      </w:r>
      <w:r>
        <w:rPr>
          <w:color w:val="000000"/>
        </w:rPr>
        <w:t>Марии Стюарт для бенефисного спектакля вам больше подойдёт.</w:t>
      </w:r>
    </w:p>
    <w:p>
      <w:pPr>
        <w:pStyle w:val="Style25"/>
        <w:shd w:fill="FFFFFF" w:val="clear"/>
        <w:spacing w:lineRule="atLeast" w:line="263" w:before="0" w:after="0"/>
        <w:rPr>
          <w:color w:val="000000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Вы предлагаете для бенефиса роль Марии и Елизаветы в спектакле </w:t>
      </w:r>
      <w:r>
        <w:rPr>
          <w:color w:val="000000"/>
        </w:rPr>
        <w:t>«Виват, королева!»? Да, конечно! Вы правы…  Мария не лишившая себя  страсти ради престола и Елизавета, убившая в себе всё женское ради власти. Как это трагично – жить без любви! Как я это понимаю!</w:t>
      </w:r>
    </w:p>
    <w:p>
      <w:pPr>
        <w:pStyle w:val="Normal"/>
        <w:rPr>
          <w:i/>
          <w:i/>
        </w:rPr>
      </w:pPr>
      <w:r>
        <w:rPr>
          <w:i/>
        </w:rPr>
        <w:t>Звонок телефона.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  <w:color w:val="000000"/>
        </w:rPr>
        <w:t xml:space="preserve">Голос </w:t>
      </w:r>
      <w:r>
        <w:rPr>
          <w:i/>
          <w:color w:val="000000"/>
        </w:rPr>
        <w:t>(издалека)</w:t>
      </w:r>
      <w:r>
        <w:rPr>
          <w:b/>
          <w:color w:val="000000"/>
        </w:rPr>
        <w:t xml:space="preserve"> </w:t>
      </w:r>
      <w:r>
        <w:rPr>
          <w:color w:val="000000"/>
        </w:rPr>
        <w:t>– Марина, Марина, алло…</w:t>
      </w:r>
    </w:p>
    <w:p>
      <w:pPr>
        <w:pStyle w:val="Style25"/>
        <w:shd w:fill="FFFFFF" w:val="clear"/>
        <w:spacing w:lineRule="atLeast" w:line="263" w:before="0" w:after="0"/>
        <w:rPr>
          <w:color w:val="3E3E3E"/>
          <w:shd w:fill="FFFFFF" w:val="clear"/>
        </w:rPr>
      </w:pPr>
      <w:r>
        <w:rPr>
          <w:b/>
          <w:lang w:val="uk-UA"/>
        </w:rPr>
        <w:t xml:space="preserve">Ермолаева </w:t>
      </w:r>
      <w:r>
        <w:rPr>
          <w:i/>
          <w:lang w:val="uk-UA"/>
        </w:rPr>
        <w:t>(в образе Елизаветы</w:t>
      </w:r>
      <w:r>
        <w:rPr>
          <w:rFonts w:cs="Arial" w:ascii="Arial" w:hAnsi="Arial"/>
          <w:color w:val="3E3E3E"/>
          <w:sz w:val="16"/>
          <w:szCs w:val="16"/>
          <w:shd w:fill="FFFFFF" w:val="clear"/>
        </w:rPr>
        <w:t xml:space="preserve"> </w:t>
      </w:r>
      <w:r>
        <w:rPr>
          <w:i/>
          <w:color w:val="3E3E3E"/>
          <w:shd w:fill="FFFFFF" w:val="clear"/>
        </w:rPr>
        <w:t>то строгая и жестокая, то пугливая и закомплексованная</w:t>
      </w:r>
      <w:r>
        <w:rPr>
          <w:i/>
          <w:lang w:val="uk-UA"/>
        </w:rPr>
        <w:t>)</w:t>
      </w:r>
      <w:r>
        <w:rPr>
          <w:b/>
          <w:lang w:val="uk-UA"/>
        </w:rPr>
        <w:t xml:space="preserve"> – </w:t>
      </w:r>
      <w:r>
        <w:rPr>
          <w:b/>
          <w:color w:val="000000"/>
        </w:rPr>
        <w:t xml:space="preserve"> </w:t>
      </w:r>
      <w:r>
        <w:rPr>
          <w:color w:val="000000"/>
        </w:rPr>
        <w:t>Елизавета -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Она сказала что-нибудь? А впрочем, нет, не говорите мне, о чём она просила…  Я подпишу </w:t>
      </w:r>
      <w:r>
        <w:rPr>
          <w:i/>
          <w:color w:val="3E3E3E"/>
          <w:shd w:fill="FFFFFF" w:val="clear"/>
        </w:rPr>
        <w:t>(Елизавета подписывает приговор Марии Стюарт: накинув на  голову простыню, ставит свою подпись. Елизавета сама пугается своего поступка).</w:t>
      </w:r>
      <w:r>
        <w:rPr>
          <w:color w:val="3E3E3E"/>
          <w:shd w:fill="FFFFFF" w:val="clear"/>
        </w:rPr>
        <w:t xml:space="preserve"> Всем выполнять свой долг!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color w:val="3E3E3E"/>
          <w:shd w:fill="FFFFFF" w:val="clear"/>
        </w:rPr>
      </w:pPr>
      <w:r>
        <w:rPr>
          <w:i/>
          <w:color w:val="3E3E3E"/>
          <w:shd w:fill="FFFFFF" w:val="clear"/>
        </w:rPr>
        <w:t>Барабанная дробь и она уже в образе Марии.</w:t>
      </w:r>
    </w:p>
    <w:p>
      <w:pPr>
        <w:pStyle w:val="Normal"/>
        <w:rPr/>
      </w:pPr>
      <w:r>
        <w:rPr>
          <w:color w:val="3E3E3E"/>
          <w:shd w:fill="FFFFFF" w:val="clear"/>
        </w:rPr>
        <w:t xml:space="preserve">Мария – </w:t>
      </w:r>
      <w:r>
        <w:rPr/>
        <w:t>Ну,  вот они - топор и плаха. У Господа прошу я милости моей грешной душе.</w:t>
      </w:r>
    </w:p>
    <w:p>
      <w:pPr>
        <w:pStyle w:val="Normal"/>
        <w:rPr/>
      </w:pPr>
      <w:r>
        <w:rPr/>
        <w:t xml:space="preserve"> </w:t>
      </w:r>
      <w:r>
        <w:rPr>
          <w:i/>
          <w:sz w:val="22"/>
        </w:rPr>
        <w:t xml:space="preserve">(Крестится) </w:t>
      </w:r>
      <w:r>
        <w:rPr/>
        <w:t>Теперь готова я. В смерти среди друзей гораздо больше жизни, чем в жизни, в которой все бегут, пусть она длится хоть целый век! Смотрите, как я встречаю смерть!</w:t>
      </w:r>
    </w:p>
    <w:p>
      <w:pPr>
        <w:pStyle w:val="Normal"/>
        <w:rPr>
          <w:i/>
          <w:i/>
        </w:rPr>
      </w:pPr>
      <w:r>
        <w:rPr>
          <w:i/>
        </w:rPr>
        <w:t xml:space="preserve">Набрасывает на себя большой красный платок. Расставив руки, как птица, направляется к плахе.  </w:t>
      </w:r>
    </w:p>
    <w:p>
      <w:pPr>
        <w:pStyle w:val="Normal"/>
        <w:rPr/>
      </w:pPr>
      <w:r>
        <w:rPr/>
        <w:t xml:space="preserve">Мария - Всё!   </w:t>
      </w:r>
    </w:p>
    <w:p>
      <w:pPr>
        <w:pStyle w:val="Normal"/>
        <w:rPr>
          <w:i/>
          <w:i/>
        </w:rPr>
      </w:pPr>
      <w:r>
        <w:rPr>
          <w:i/>
        </w:rPr>
        <w:t>Барабанная дробь.</w:t>
      </w:r>
    </w:p>
    <w:p>
      <w:pPr>
        <w:pStyle w:val="Normal"/>
        <w:rPr/>
      </w:pPr>
      <w:r>
        <w:rPr>
          <w:b/>
        </w:rPr>
        <w:t xml:space="preserve">Голоса – </w:t>
      </w:r>
      <w:r>
        <w:rPr>
          <w:lang w:val="uk-UA"/>
        </w:rPr>
        <w:t>Браво! Ермолаева,  вы всегда героиня… Любимая… Нелюбимая… Брошенная… Обретённая…Ужасная… Нет – ужасно принципиальная… Непостижимая… Восторг и трепет… Это, как блуждаешь по лабиринту – и тянет, и жутко… Когда она идёт на сцену, нежелательно пересекать ей дорогу… Великая… Великая труженица…</w:t>
      </w:r>
    </w:p>
    <w:p>
      <w:pPr>
        <w:pStyle w:val="Normal"/>
        <w:rPr/>
      </w:pPr>
      <w:r>
        <w:rPr>
          <w:b/>
          <w:lang w:val="uk-UA"/>
        </w:rPr>
        <w:t>Голос режисера</w:t>
      </w:r>
      <w:r>
        <w:rPr>
          <w:lang w:val="uk-UA"/>
        </w:rPr>
        <w:t xml:space="preserve"> – Ни черта не понимаю!</w:t>
      </w:r>
    </w:p>
    <w:p>
      <w:pPr>
        <w:pStyle w:val="Normal"/>
        <w:rPr>
          <w:sz w:val="22"/>
          <w:lang w:val="uk-UA"/>
        </w:rPr>
      </w:pPr>
      <w:r>
        <w:rPr>
          <w:b/>
          <w:lang w:val="uk-UA"/>
        </w:rPr>
        <w:t>Ермолаева</w:t>
      </w:r>
      <w:r>
        <w:rPr>
          <w:lang w:val="uk-UA"/>
        </w:rPr>
        <w:t xml:space="preserve"> – Простите меня! Я всех вас замучала… Но, я не уверена. Это от моей неуверенности… Простите меня!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color w:val="000000"/>
        </w:rPr>
      </w:pPr>
      <w:r>
        <w:rPr>
          <w:i/>
          <w:color w:val="000000"/>
        </w:rPr>
        <w:t>Переходит в звук телефонного звонка.</w:t>
      </w:r>
    </w:p>
    <w:p>
      <w:pPr>
        <w:pStyle w:val="Normal"/>
        <w:rPr/>
      </w:pPr>
      <w:r>
        <w:rPr>
          <w:b/>
        </w:rPr>
        <w:t>Голос Любы</w:t>
      </w:r>
      <w:r>
        <w:rPr/>
        <w:t xml:space="preserve"> – Алло, Марина, алло! Проснись, проснись!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Ермолаева резко просыпается, хотя, ещё не соображая, спит она или уже нет. Телефон звонит. Она берёт трубку.</w:t>
      </w:r>
    </w:p>
    <w:p>
      <w:pPr>
        <w:pStyle w:val="Normal"/>
        <w:rPr>
          <w:i/>
          <w:i/>
        </w:rPr>
      </w:pPr>
      <w:r>
        <w:rPr>
          <w:b/>
          <w:lang w:val="uk-UA"/>
        </w:rPr>
        <w:t xml:space="preserve">Ермолаева </w:t>
      </w:r>
      <w:r>
        <w:rPr>
          <w:i/>
          <w:lang w:val="uk-UA"/>
        </w:rPr>
        <w:t>(полушёпотом)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– Алло…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</w:rPr>
        <w:t>Голос Любы</w:t>
      </w:r>
      <w:r>
        <w:rPr/>
        <w:t xml:space="preserve"> – Марина! Наконец-то! Почему  не отвечаешь, я тебе уже полчаса звоню? Всё хорошо? Ты как? Почему молчишь? Тебе плохо?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color w:val="000000"/>
        </w:rPr>
      </w:pPr>
      <w:r>
        <w:rPr>
          <w:b/>
          <w:lang w:val="uk-UA"/>
        </w:rPr>
        <w:t xml:space="preserve">Ермолаева </w:t>
      </w:r>
      <w:r>
        <w:rPr>
          <w:i/>
          <w:lang w:val="uk-UA"/>
        </w:rPr>
        <w:t xml:space="preserve">(полушёпотом)- </w:t>
      </w:r>
      <w:r>
        <w:rPr>
          <w:lang w:val="uk-UA"/>
        </w:rPr>
        <w:t>Плохо? Да, любочка, мне плохо. Я не хочу, не хочу жить…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</w:rPr>
        <w:t>Голос Любы</w:t>
      </w:r>
      <w:r>
        <w:rPr/>
        <w:t xml:space="preserve"> – Марина! Ты меня пугаешь… Позови кого-нибудь, немедленно, тебе помогут. Врача позови. Сможешь?  Я сейчас позвоню, если тебе трудно…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 xml:space="preserve">Позвать? Позвать… позвать… </w:t>
      </w:r>
      <w:r>
        <w:rPr>
          <w:i/>
          <w:lang w:val="uk-UA"/>
        </w:rPr>
        <w:t>(отпускает трубку и медленно идёт к стене).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</w:rPr>
        <w:t>Голос Любы</w:t>
      </w:r>
      <w:r>
        <w:rPr/>
        <w:t xml:space="preserve"> – Марина! Ты где? Отвечай, не пропадай…</w:t>
      </w:r>
    </w:p>
    <w:p>
      <w:pPr>
        <w:pStyle w:val="Style25"/>
        <w:shd w:fill="FFFFFF" w:val="clear"/>
        <w:spacing w:lineRule="atLeast" w:line="263" w:before="0" w:after="0"/>
        <w:rPr/>
      </w:pPr>
      <w:r>
        <w:rPr/>
      </w:r>
    </w:p>
    <w:p>
      <w:pPr>
        <w:pStyle w:val="Style25"/>
        <w:shd w:fill="FFFFFF" w:val="clear"/>
        <w:spacing w:lineRule="atLeast" w:line="263" w:before="0" w:after="0"/>
        <w:rPr>
          <w:i/>
          <w:i/>
        </w:rPr>
      </w:pPr>
      <w:r>
        <w:rPr>
          <w:i/>
        </w:rPr>
        <w:t>Ермолаева стучит в стену СОС, СОС, СОС. Нет ответа.</w:t>
      </w:r>
    </w:p>
    <w:p>
      <w:pPr>
        <w:pStyle w:val="Style25"/>
        <w:shd w:fill="FFFFFF" w:val="clear"/>
        <w:spacing w:lineRule="atLeast" w:line="263" w:before="0" w:after="0"/>
        <w:rPr>
          <w:i/>
          <w:i/>
        </w:rPr>
      </w:pPr>
      <w:r>
        <w:rPr>
          <w:i/>
        </w:rPr>
      </w:r>
    </w:p>
    <w:p>
      <w:pPr>
        <w:pStyle w:val="Style25"/>
        <w:shd w:fill="FFFFFF" w:val="clear"/>
        <w:spacing w:lineRule="atLeast" w:line="263" w:before="0" w:after="0"/>
        <w:rPr/>
      </w:pPr>
      <w:r>
        <w:rPr/>
        <w:t xml:space="preserve">Марина! Ответь. Что с тобой? Я сейчас же звоню  «В третий возраст» </w:t>
      </w:r>
      <w:r>
        <w:rPr>
          <w:i/>
        </w:rPr>
        <w:t>(звук отбоя).</w:t>
      </w:r>
      <w:r>
        <w:rPr>
          <w:rFonts w:cs="Tahoma" w:ascii="Tahoma" w:hAnsi="Tahoma"/>
          <w:color w:val="5F5F5F"/>
          <w:sz w:val="14"/>
          <w:szCs w:val="14"/>
          <w:shd w:fill="FFFFFF" w:val="clear"/>
        </w:rPr>
        <w:t xml:space="preserve"> </w:t>
      </w:r>
    </w:p>
    <w:p>
      <w:pPr>
        <w:pStyle w:val="Style25"/>
        <w:shd w:fill="FFFFFF" w:val="clear"/>
        <w:spacing w:lineRule="atLeast" w:line="263" w:before="0" w:after="0"/>
        <w:rPr>
          <w:rFonts w:ascii="Tahoma" w:hAnsi="Tahoma" w:cs="Tahoma"/>
          <w:color w:val="5F5F5F"/>
          <w:sz w:val="14"/>
          <w:szCs w:val="14"/>
          <w:shd w:fill="FFFFFF" w:val="clear"/>
        </w:rPr>
      </w:pPr>
      <w:r>
        <w:rPr>
          <w:rFonts w:cs="Tahoma" w:ascii="Tahoma" w:hAnsi="Tahoma"/>
          <w:color w:val="5F5F5F"/>
          <w:sz w:val="14"/>
          <w:szCs w:val="14"/>
          <w:shd w:fill="FFFFFF" w:val="clear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</w:rPr>
      </w:pPr>
      <w:r>
        <w:rPr>
          <w:i/>
        </w:rPr>
        <w:t>Ермолаева опять стучит в стену СОС, СОС, СОС. Нет ответа. Она идёт к двери, пытается открыть. Дверь заперта (ключ выброшен). Идёт по комнате, берёт шахматную доску, прижимает её к груди и опускается на пол, на авансцене.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color w:val="5F5F5F"/>
          <w:shd w:fill="FFFFFF" w:val="clear"/>
        </w:rPr>
      </w:pPr>
      <w:r>
        <w:rPr>
          <w:i/>
          <w:color w:val="5F5F5F"/>
          <w:shd w:fill="FFFFFF" w:val="clear"/>
        </w:rPr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Где ты?</w:t>
      </w:r>
      <w:r>
        <w:rPr>
          <w:b/>
          <w:lang w:val="uk-UA"/>
        </w:rPr>
        <w:t xml:space="preserve"> </w:t>
      </w:r>
      <w:r>
        <w:rPr>
          <w:lang w:val="uk-UA"/>
        </w:rPr>
        <w:t>Мой дорогой, мой единственный? Почему я не поняла это сразу, как только ты появился? Это был ТЫ! ТЫ! Почему? Почему так поздно ты пришёл? Где ты был всю мою бестолковую жизнь? Тебя не было со мной, когда я была молода, но почему я была одна, без тебя, когда пришло признание? Признание… Да, к чёрту это признание! Зачем оно мне, когда нет ТЕБЯ? Я всегда была независима, гордилась этим… Зачем? Зачем эта пустая независимость? Без тепла, без света любви в твоих глазах! Одиночество, сто лет этого проклятого одиночества… Теперь пустота. Боль… Как болит это одиночество…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Прижимая к груди шахматную доску, сворачивается клубком на полу, закрывает глаза и затихает.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Сцена погружается в темноту. Далее в темноте.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Стук в дверь. Настойчивый стук в дверь. За дверью слышно движение, обрывки разговоров: «Что-то случилось… Ломать дверь… Запасной ключ…и т.д.»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Наконец дверь распахивается. Голос Манюнина: «Пустите, я сам. Сам! Марина Антоновна! Вы меня слышите? Марина, Марина, дорогая, это я. Я!»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Ермолаева открывает глаза и сцена освещается. Перед ней на коленях стоит Манюнин в полной парадной форме. В руках – букет цветов.</w:t>
      </w:r>
    </w:p>
    <w:p>
      <w:pPr>
        <w:pStyle w:val="Style25"/>
        <w:shd w:fill="FFFFFF" w:val="clear"/>
        <w:spacing w:lineRule="atLeast" w:line="263" w:before="0" w:after="0"/>
        <w:rPr>
          <w:b/>
          <w:b/>
          <w:i/>
          <w:i/>
          <w:lang w:val="uk-UA"/>
        </w:rPr>
      </w:pPr>
      <w:r>
        <w:rPr>
          <w:b/>
          <w:i/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Где?.. Где ты был?..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b/>
          <w:lang w:val="uk-UA"/>
        </w:rPr>
        <w:t xml:space="preserve">Манюнин – </w:t>
      </w:r>
      <w:r>
        <w:rPr>
          <w:lang w:val="uk-UA"/>
        </w:rPr>
        <w:t xml:space="preserve">Я?... Виноват… За цветами…. Отлучался… Виноват… </w:t>
      </w:r>
      <w:r>
        <w:rPr>
          <w:i/>
          <w:lang w:val="uk-UA"/>
        </w:rPr>
        <w:t>(протягивает букет).</w:t>
      </w:r>
    </w:p>
    <w:p>
      <w:pPr>
        <w:pStyle w:val="Style25"/>
        <w:shd w:fill="FFFFFF" w:val="clear"/>
        <w:spacing w:lineRule="atLeast" w:line="263" w:before="0" w:after="0"/>
        <w:rPr>
          <w:rFonts w:ascii="Tahoma" w:hAnsi="Tahoma" w:cs="Tahoma"/>
          <w:i/>
          <w:i/>
          <w:color w:val="5F5F5F"/>
          <w:sz w:val="14"/>
          <w:szCs w:val="14"/>
          <w:shd w:fill="FFFFFF" w:val="clear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Виноват… Тебя не было всю мою жизнь…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b/>
          <w:lang w:val="uk-UA"/>
        </w:rPr>
        <w:t xml:space="preserve">Манюнин – </w:t>
      </w:r>
      <w:r>
        <w:rPr>
          <w:lang w:val="uk-UA"/>
        </w:rPr>
        <w:t xml:space="preserve">Марина Антоновна!... Марина… </w:t>
      </w:r>
      <w:r>
        <w:rPr>
          <w:i/>
          <w:lang w:val="uk-UA"/>
        </w:rPr>
        <w:t>(букет падает, он решительно прижимает к своей груди Марину)</w:t>
      </w:r>
      <w:r>
        <w:rPr>
          <w:lang w:val="uk-UA"/>
        </w:rPr>
        <w:t xml:space="preserve"> Я, как только увидел вас… тебя… это, как кесонная болезнь, сознание теряешь… Я надеяться не мог… Да, я… виноват…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Молчи!</w:t>
      </w:r>
      <w:r>
        <w:rPr>
          <w:b/>
          <w:lang w:val="uk-UA"/>
        </w:rPr>
        <w:t xml:space="preserve"> </w:t>
      </w:r>
      <w:r>
        <w:rPr>
          <w:lang w:val="uk-UA"/>
        </w:rPr>
        <w:t>Слова не нужны. Не надо, не надо  ничего говорить.</w:t>
      </w:r>
      <w:r>
        <w:rPr/>
        <w:t xml:space="preserve"> </w:t>
      </w:r>
      <w:r>
        <w:rPr>
          <w:lang w:val="uk-UA"/>
        </w:rPr>
        <w:t>Не надо  ничего говорить…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lang w:val="uk-UA"/>
        </w:rPr>
        <w:t>ОБЪЯВЛЕНИЕ: «Говорит «Третий возраст»! Уважаемые обитатели нашого дома! С огромным удовольствием приглашаем всех на вечер-чествование нашей любимой, нашей замечательной, народной артистки Ермолаевой Марины Антоновны, по случаю её дня рождения! Дорогая Марина Антоновна! Вы наша гордость, мы ваши искренние поклонники. Ждём вас с нетерпением. Дамы и господа! Просим всех в зал для торжественных мероприятий!»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Ермолаева с изумлением смотрит на Манюнина. Он кивает ей.</w:t>
      </w:r>
    </w:p>
    <w:p>
      <w:pPr>
        <w:pStyle w:val="Style25"/>
        <w:shd w:fill="FFFFFF" w:val="clear"/>
        <w:spacing w:lineRule="atLeast" w:line="263" w:before="0" w:after="0"/>
        <w:rPr>
          <w:rFonts w:ascii="Tahoma" w:hAnsi="Tahoma" w:cs="Tahoma"/>
          <w:i/>
          <w:i/>
          <w:color w:val="5F5F5F"/>
          <w:sz w:val="14"/>
          <w:szCs w:val="14"/>
          <w:shd w:fill="FFFFFF" w:val="clear"/>
          <w:lang w:val="uk-UA"/>
        </w:rPr>
      </w:pPr>
      <w:r>
        <w:rPr>
          <w:rFonts w:cs="Tahoma" w:ascii="Tahoma" w:hAnsi="Tahoma"/>
          <w:i/>
          <w:color w:val="5F5F5F"/>
          <w:sz w:val="14"/>
          <w:szCs w:val="14"/>
          <w:shd w:fill="FFFFFF" w:val="clear"/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Ты всё знал?</w:t>
      </w:r>
      <w:r>
        <w:rPr>
          <w:i/>
          <w:lang w:val="uk-UA"/>
        </w:rPr>
        <w:t xml:space="preserve"> (Он кивает ей) </w:t>
      </w:r>
      <w:r>
        <w:rPr>
          <w:lang w:val="uk-UA"/>
        </w:rPr>
        <w:t xml:space="preserve">И молчал? </w:t>
      </w:r>
      <w:r>
        <w:rPr>
          <w:i/>
          <w:lang w:val="uk-UA"/>
        </w:rPr>
        <w:t>(Он улыбается и только разводит руками)</w:t>
      </w:r>
    </w:p>
    <w:p>
      <w:pPr>
        <w:pStyle w:val="Style25"/>
        <w:shd w:fill="FFFFFF" w:val="clear"/>
        <w:spacing w:lineRule="atLeast" w:line="263" w:before="0" w:after="0"/>
        <w:rPr/>
      </w:pPr>
      <w:r>
        <w:rPr>
          <w:lang w:val="uk-UA"/>
        </w:rPr>
        <w:t xml:space="preserve">Но я не готова… </w:t>
      </w:r>
      <w:r>
        <w:rPr>
          <w:i/>
          <w:lang w:val="uk-UA"/>
        </w:rPr>
        <w:t>(лихорадочно бегает по комнате, то хватая платье из шкафа, то бросается к столику, начинает пудрится, разбрасывает бижутерию)</w:t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i/>
          <w:lang w:val="uk-UA"/>
        </w:rPr>
        <w:t>Хватает расчёску и начинает лихорадочно причёсыватся, глядя в зеркало. Видит в зеркале отражение Манюнина. У него светятся глаза от счастья. Расчёска падает из рук Ермолаевой, она оборачивается и бросается  к нему в объятия. Он очень бережно и трепетно её обнимает.</w:t>
      </w:r>
    </w:p>
    <w:p>
      <w:pPr>
        <w:pStyle w:val="Style25"/>
        <w:shd w:fill="FFFFFF" w:val="clear"/>
        <w:spacing w:lineRule="atLeast" w:line="263" w:before="0" w:after="0"/>
        <w:rPr>
          <w:b/>
          <w:b/>
          <w:i/>
          <w:i/>
          <w:lang w:val="uk-UA"/>
        </w:rPr>
      </w:pPr>
      <w:r>
        <w:rPr>
          <w:b/>
          <w:i/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i/>
          <w:i/>
          <w:lang w:val="uk-UA"/>
        </w:rPr>
      </w:pPr>
      <w:r>
        <w:rPr>
          <w:b/>
          <w:lang w:val="uk-UA"/>
        </w:rPr>
        <w:t xml:space="preserve">Манюнин </w:t>
      </w:r>
      <w:r>
        <w:rPr>
          <w:i/>
          <w:lang w:val="uk-UA"/>
        </w:rPr>
        <w:t>(успокаивает её )–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Всё… всё… 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b/>
          <w:lang w:val="uk-UA"/>
        </w:rPr>
        <w:t xml:space="preserve">Ермолаева – </w:t>
      </w:r>
      <w:r>
        <w:rPr>
          <w:lang w:val="uk-UA"/>
        </w:rPr>
        <w:t>Всё только начинается…</w:t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lang w:val="uk-UA"/>
        </w:rPr>
      </w:r>
    </w:p>
    <w:p>
      <w:pPr>
        <w:pStyle w:val="Style25"/>
        <w:shd w:fill="FFFFFF" w:val="clear"/>
        <w:spacing w:lineRule="atLeast" w:line="263" w:before="0" w:after="0"/>
        <w:rPr>
          <w:lang w:val="uk-UA"/>
        </w:rPr>
      </w:pPr>
      <w:r>
        <w:rPr>
          <w:lang w:val="uk-UA"/>
        </w:rPr>
      </w:r>
    </w:p>
    <w:p>
      <w:pPr>
        <w:pStyle w:val="Style25"/>
        <w:shd w:fill="FFFFFF" w:val="clear"/>
        <w:spacing w:lineRule="atLeast" w:line="263" w:before="0" w:after="0"/>
        <w:jc w:val="center"/>
        <w:rPr>
          <w:rFonts w:ascii="Tahoma" w:hAnsi="Tahoma" w:cs="Tahoma"/>
          <w:i/>
          <w:i/>
          <w:color w:val="5F5F5F"/>
          <w:sz w:val="14"/>
          <w:szCs w:val="14"/>
          <w:shd w:fill="FFFFFF" w:val="clear"/>
        </w:rPr>
      </w:pPr>
      <w:r>
        <w:rPr>
          <w:lang w:val="uk-UA"/>
        </w:rPr>
        <w:t>Финал.</w:t>
      </w:r>
    </w:p>
    <w:p>
      <w:pPr>
        <w:pStyle w:val="Style25"/>
        <w:shd w:fill="FFFFFF" w:val="clear"/>
        <w:spacing w:lineRule="atLeast" w:line="263" w:before="0" w:after="0"/>
        <w:rPr>
          <w:rFonts w:ascii="Tahoma" w:hAnsi="Tahoma" w:cs="Tahoma"/>
          <w:i/>
          <w:i/>
          <w:color w:val="5F5F5F"/>
          <w:sz w:val="14"/>
          <w:szCs w:val="14"/>
          <w:shd w:fill="FFFFFF" w:val="clear"/>
        </w:rPr>
      </w:pPr>
      <w:r>
        <w:rPr>
          <w:rFonts w:cs="Tahoma" w:ascii="Tahoma" w:hAnsi="Tahoma"/>
          <w:i/>
          <w:color w:val="5F5F5F"/>
          <w:sz w:val="14"/>
          <w:szCs w:val="14"/>
          <w:shd w:fill="FFFFFF" w:val="clear"/>
        </w:rPr>
      </w:r>
    </w:p>
    <w:p>
      <w:pPr>
        <w:pStyle w:val="Style25"/>
        <w:shd w:fill="FFFFFF" w:val="clear"/>
        <w:spacing w:lineRule="atLeast" w:line="263" w:before="0" w:after="0"/>
        <w:rPr>
          <w:rFonts w:ascii="Tahoma" w:hAnsi="Tahoma" w:cs="Tahoma"/>
          <w:color w:val="5F5F5F"/>
          <w:sz w:val="14"/>
          <w:szCs w:val="14"/>
          <w:shd w:fill="FFFFFF" w:val="clear"/>
        </w:rPr>
      </w:pPr>
      <w:r>
        <w:rPr>
          <w:rFonts w:cs="Tahoma" w:ascii="Tahoma" w:hAnsi="Tahoma"/>
          <w:color w:val="5F5F5F"/>
          <w:sz w:val="14"/>
          <w:szCs w:val="14"/>
          <w:shd w:fill="FFFFFF" w:val="clear"/>
        </w:rPr>
      </w:r>
    </w:p>
    <w:p>
      <w:pPr>
        <w:pStyle w:val="Normal"/>
        <w:rPr>
          <w:rFonts w:ascii="Tahoma" w:hAnsi="Tahoma" w:cs="Tahoma"/>
          <w:color w:val="5F5F5F"/>
          <w:sz w:val="14"/>
          <w:szCs w:val="14"/>
          <w:shd w:fill="FFFFFF" w:val="clear"/>
        </w:rPr>
      </w:pPr>
      <w:r>
        <w:rPr>
          <w:rFonts w:cs="Tahoma" w:ascii="Tahoma" w:hAnsi="Tahoma"/>
          <w:color w:val="5F5F5F"/>
          <w:sz w:val="14"/>
          <w:szCs w:val="14"/>
          <w:shd w:fill="FFFFFF" w:val="clear"/>
        </w:rPr>
      </w:r>
    </w:p>
    <w:sectPr>
      <w:footerReference w:type="default" r:id="rId2"/>
      <w:type w:val="nextPage"/>
      <w:pgSz w:w="11906" w:h="16838"/>
      <w:pgMar w:left="851" w:right="707" w:header="0" w:top="42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17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505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17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Appleconvertedspace">
    <w:name w:val="apple-converted-space"/>
    <w:basedOn w:val="Style14"/>
    <w:qFormat/>
    <w:rPr/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HTML">
    <w:name w:val="Цитата HTML"/>
    <w:basedOn w:val="Style14"/>
    <w:qFormat/>
    <w:rPr>
      <w:i/>
      <w:iCs/>
    </w:rPr>
  </w:style>
  <w:style w:type="character" w:styleId="Style17">
    <w:name w:val="Выделение жирным"/>
    <w:basedOn w:val="Style14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anzaline">
    <w:name w:val="stanzaline"/>
    <w:basedOn w:val="Normal"/>
    <w:qFormat/>
    <w:pPr>
      <w:spacing w:before="280" w:after="28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3907</TotalTime>
  <Application>LibreOffice/7.0.4.2$Linux_X86_64 LibreOffice_project/00$Build-2</Application>
  <AppVersion>15.0000</AppVersion>
  <Pages>17</Pages>
  <Words>8177</Words>
  <Characters>44840</Characters>
  <CharactersWithSpaces>53395</CharactersWithSpaces>
  <Paragraphs>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2016-07-10T22:58:00Z</dcterms:created>
  <dc:creator>Michael</dc:creator>
  <dc:description/>
  <cp:keywords> </cp:keywords>
  <dc:language>ru-RU</dc:language>
  <cp:lastModifiedBy>.</cp:lastModifiedBy>
  <dcterms:modified xsi:type="dcterms:W3CDTF">2024-12-22T17:56:00Z</dcterms:modified>
  <cp:revision>62</cp:revision>
  <dc:subject/>
  <dc:title>Один день в «Третьем Возрасте»</dc:title>
</cp:coreProperties>
</file>