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Носов Н. Н.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Два друга.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Комедия в 3-ех действиях, 7-и картинах (автоинсценировка повести „Витя Малеев в школе и дома“).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Действующие лица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Витя Малеев — пионер, ученик 4-го класса.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 Иванович Малеев — его отец.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Андреевна — его мать.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Костя Шишкин — его школьный товарищ.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Нина Петровна — мать Кости.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 — учительница.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 — сестра Вити.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 — вожатый пионерского отряда.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 — вожатый пионерского звена.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Пионеры, товарищи Вити и Кости: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Ваня.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Вася.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Стасик.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Игорь.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Толя.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Лобзик — пёс.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 1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Картина 1-я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Класс в школе. Налево парты, направо доска, висящая на стене. Посреди сцены стол. У стола стоит Ольга Николаевна с задачником в руке. Возле доски Костя Шишкин. За партой в переднем ряду сидит Вася. Немного подальше от него сидит Витя Малеев. Происходит занятие с отстающими. Ольга Николаевна диктует задачу. Костя записывает условие задачи на доске мелом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Ольга Николаевна. «Четыре плотника построили дом в двадцать дней. Во сколько дней построят такой же дом десять плотников, если будут работать с той же производительностью?» Записал?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Записал.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Повтори.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Четыре плотника построили дом за двадцать дней. А теперь нужно узнать, во сколько дней построят дом десять плотников.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Если будут работать с той же производительностью.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Если будут работать с той же производительностью.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Правильно. Как ты будешь решать задачу?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Ну, конечно, ты.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Сейчас. (</w:t>
      </w:r>
      <w:r>
        <w:rPr>
          <w:rFonts w:cs="Times New Roman" w:ascii="Times New Roman" w:hAnsi="Times New Roman"/>
          <w:i/>
          <w:sz w:val="24"/>
          <w:szCs w:val="24"/>
        </w:rPr>
        <w:t>Смотрит на доску, бормочет что-то про себя, повторяя условие задачи. Морщит лоб. Оглядывается на ребят и старательно моргает одним глазом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Витя Малеев показывает Косте что-то знаками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Какой будет первый вопрос?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Первый вопрос?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Да, первый вопрос.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Первый вопрос… Сейчас. (</w:t>
      </w:r>
      <w:r>
        <w:rPr>
          <w:rFonts w:cs="Times New Roman" w:ascii="Times New Roman" w:hAnsi="Times New Roman"/>
          <w:i/>
          <w:sz w:val="24"/>
          <w:szCs w:val="24"/>
        </w:rPr>
        <w:t>Снова усиленно морщит лоб и, поглядывая на ребят, моргает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Витя прикладывает руки ко рту рупором и что-то шепчет, но разобрать нельзя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Тише! Не надо подсказывать. Я сама помогу ему, если понадобится. Слушай, Костя, ты ведь можешь узнать, во сколько дней построит дом один плотник?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нерешительно</w:t>
      </w:r>
      <w:r>
        <w:rPr>
          <w:rFonts w:cs="Times New Roman" w:ascii="Times New Roman" w:hAnsi="Times New Roman"/>
          <w:sz w:val="24"/>
          <w:szCs w:val="24"/>
        </w:rPr>
        <w:t>). Могу.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Что нужно сделать для этого?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Сейчас. (</w:t>
      </w:r>
      <w:r>
        <w:rPr>
          <w:rFonts w:cs="Times New Roman" w:ascii="Times New Roman" w:hAnsi="Times New Roman"/>
          <w:i/>
          <w:sz w:val="24"/>
          <w:szCs w:val="24"/>
        </w:rPr>
        <w:t>Опять морщит лоб, оглядывается на ребят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Витя снова шепчет, приложив руки ко рту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Четыре плотника построили дом в двадцать дней. Что нужно сделать, чтобы узнать, во сколько дней построит дом один плотник?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Поделить.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Что поделить?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Двадцать надо поделить на четыре.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И что же получится?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Получится пять.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Значит, по-твоему, один плотник построит дом в пять дней?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нерешительно кивает головой</w:t>
      </w:r>
      <w:r>
        <w:rPr>
          <w:rFonts w:cs="Times New Roman" w:ascii="Times New Roman" w:hAnsi="Times New Roman"/>
          <w:sz w:val="24"/>
          <w:szCs w:val="24"/>
        </w:rPr>
        <w:t>). Ага.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Как-то нелепо у тебя получается; четыре плотника будут строить дом двадцать дней, а если останется один плотник, он сделает всю работу за пять дней. Ведь одному придется дольше работать. Не так ли?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Так.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Значит, что надо сделать?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 (</w:t>
      </w:r>
      <w:r>
        <w:rPr>
          <w:rFonts w:cs="Times New Roman" w:ascii="Times New Roman" w:hAnsi="Times New Roman"/>
          <w:i/>
          <w:sz w:val="24"/>
          <w:szCs w:val="24"/>
        </w:rPr>
        <w:t>громко шепчет</w:t>
      </w:r>
      <w:r>
        <w:rPr>
          <w:rFonts w:cs="Times New Roman" w:ascii="Times New Roman" w:hAnsi="Times New Roman"/>
          <w:sz w:val="24"/>
          <w:szCs w:val="24"/>
        </w:rPr>
        <w:t>). Помножить! Помножить!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Опять ты подсказываешь, Витя! Я должна знать, понимает ли Костя задачу, а ты нам мешаешь. Я ведь не просила тебя оставаться на дополнительные занятия, ты и так хорошо учишься. Если же ты пришел сам, то и веди себя тихо.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По-моему, надо помножить, Ольга Николаевна.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Что надо помножить?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Двадцать на четыре.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Правильно. Делай умножение.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пишет на доске</w:t>
      </w:r>
      <w:r>
        <w:rPr>
          <w:rFonts w:cs="Times New Roman" w:ascii="Times New Roman" w:hAnsi="Times New Roman"/>
          <w:sz w:val="24"/>
          <w:szCs w:val="24"/>
        </w:rPr>
        <w:t>). Получится восемьдесят.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Значит, один плотник построит дом за восемьдесят дней?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 восемьдесят.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Так. А тебе нужно узнать, во сколько дней построят дом десять плотников. Что нужно сделать, по-твоему?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По-моему, десять помножить на восемьдесят.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 (</w:t>
      </w:r>
      <w:r>
        <w:rPr>
          <w:rFonts w:cs="Times New Roman" w:ascii="Times New Roman" w:hAnsi="Times New Roman"/>
          <w:i/>
          <w:sz w:val="24"/>
          <w:szCs w:val="24"/>
        </w:rPr>
        <w:t>шепчет</w:t>
      </w:r>
      <w:r>
        <w:rPr>
          <w:rFonts w:cs="Times New Roman" w:ascii="Times New Roman" w:hAnsi="Times New Roman"/>
          <w:sz w:val="24"/>
          <w:szCs w:val="24"/>
        </w:rPr>
        <w:t>). Поделить!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спохватившись</w:t>
      </w:r>
      <w:r>
        <w:rPr>
          <w:rFonts w:cs="Times New Roman" w:ascii="Times New Roman" w:hAnsi="Times New Roman"/>
          <w:sz w:val="24"/>
          <w:szCs w:val="24"/>
        </w:rPr>
        <w:t>). Поделить! Это я ошибся, Ольга Николаевна! По-моему, надо поделить на десять.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Правильно.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пишет на доске</w:t>
      </w:r>
      <w:r>
        <w:rPr>
          <w:rFonts w:cs="Times New Roman" w:ascii="Times New Roman" w:hAnsi="Times New Roman"/>
          <w:sz w:val="24"/>
          <w:szCs w:val="24"/>
        </w:rPr>
        <w:t>). Восемьдесят поделить на десять — будет восемь.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Значит, во сколько дней построят дом десять плотников?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В восемь… Вот. (</w:t>
      </w:r>
      <w:r>
        <w:rPr>
          <w:rFonts w:cs="Times New Roman" w:ascii="Times New Roman" w:hAnsi="Times New Roman"/>
          <w:i/>
          <w:sz w:val="24"/>
          <w:szCs w:val="24"/>
        </w:rPr>
        <w:t>Показывает пальцем цифру «восемь» на доске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Теперь ты понял, как решать такие задачи?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Понял.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А тебе, Вася, понятно?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Понятно, Ольга Николаевна. Мне все понятно.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На дом задана задача такого же типа, только там числа будут побольше. Но если вы поняли, как решать эту задачу, то решите и ту, что задана на дом. А теперь можете идти домой.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Нам домой еще рано. У нас будет сбор звена.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Ну, хорошо. До свиданья!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Все. До свиданья!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Ольга Николаевна уходит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подходит к Вите</w:t>
      </w:r>
      <w:r>
        <w:rPr>
          <w:rFonts w:cs="Times New Roman" w:ascii="Times New Roman" w:hAnsi="Times New Roman"/>
          <w:sz w:val="24"/>
          <w:szCs w:val="24"/>
        </w:rPr>
        <w:t>). Что ж ты подсказываешь так, что Ольга Николаевна все слышит? Кричит на весь класс! Разве так подсказывают?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же тут подскажешь, когда ты возле доски стоишь? Если б тебя Ольга Николаевна с места спрашивала…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передразнивает</w:t>
      </w:r>
      <w:r>
        <w:rPr>
          <w:rFonts w:cs="Times New Roman" w:ascii="Times New Roman" w:hAnsi="Times New Roman"/>
          <w:sz w:val="24"/>
          <w:szCs w:val="24"/>
        </w:rPr>
        <w:t>). С места, с места! Потихоньку надо!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и подсказывал сначала потихоньку, а ты ничего не слышишь.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Так ты, наверно, себе под нос шептал.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вот! Тебе и громко нехорошо и тихо нехорошо. Не разберешь, как тебе надо.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Совсем лучше никак не надо. Самому надо соображать, а не слушать подсказку.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Зачем же мне соображать, если я в этих задачах все равно ничего не понимаю?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Оттого и не понимаешь, что не хочешь соображать. Надеешься на подсказку, а сам не занимаешься.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сам-то как учишься! Тоже, небось, Ольга Николаевна сказала, чтоб на дополнительные занятия ходил.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Я же не виноват, что заболел. Вот подгоню и буду хорошо учиться.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я виноват, что к арифметике неспособный? Не понимаю я этих задач!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Просто ты сам на себя наговариваешь. Эту-то задачу ты понял?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Какую?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Которую на доске решал.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И ничего я не понял: сначала понадобилось зачем-то делить, а потом умножать, то есть, тьфу, сначала умножить, а потом вдруг делить!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Зачем же ты сказал Ольге Николаевне, что понял?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что мне говорить? Очень нужно мне, чтоб Ольга Николаевна мне опять двойку поставила. Хватит с меня вчерашней двойки.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Ну, за дополнительные замятия Ольга Николаевна двойки не поставит.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Сегодня не поставит, так завтра поставит. Я сам знаю, что делать.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Входят Ваня, Игорь и Стасик. Они приносят стенгазету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Сюда, ребята. Вот здесь повесим.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Игорь. Подержи-ка ты, Ваня, с этой стороны, а ты, Стасик, с той. У меня тут в кармане кнопки. (</w:t>
      </w:r>
      <w:r>
        <w:rPr>
          <w:rFonts w:cs="Times New Roman" w:ascii="Times New Roman" w:hAnsi="Times New Roman"/>
          <w:i/>
          <w:sz w:val="24"/>
          <w:szCs w:val="24"/>
        </w:rPr>
        <w:t>Достает из кармана кнопки и прикалывает стенгазету к стене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Володя придет, а газета уже висит! Он сказал, чтоб к завтрашнему утру мы газету повесили, а мы сегодня.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Это и есть к завтрашнему утру. Все равно сегодня ее никто уже читать не будет.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Новая стенгазета!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Костя, Витя и Вася подходят и рассматривают стенгазету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Смотрите, на кого это карикатура?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Правда! Человек бежит, а за ним двойка на ножках!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Кто это?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Ты.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Конечно.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разве я такой? Почему у меня такие длинные уши?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А это, чтоб лучше слышать подсказку.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Нет. У меня совсем не такие уши. У меня уши хорошие. Никто не догадается, что это 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Кто же у нас еще получил двойку? Каждый сразу поймет, что это ты.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Ах, так! Кто это нарисовал? Это ты, Игорь?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Ну, 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Сними сейчас же эту карикатуру, а то худо будет!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Как же я могу снять? Я не имею права снимать. Я художник. Мне сказали, я и нарисовал, а снимать не мое дело.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Чье же это дело?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Это дело редактора.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Ване</w:t>
      </w:r>
      <w:r>
        <w:rPr>
          <w:rFonts w:cs="Times New Roman" w:ascii="Times New Roman" w:hAnsi="Times New Roman"/>
          <w:sz w:val="24"/>
          <w:szCs w:val="24"/>
        </w:rPr>
        <w:t>). А! Значит, это твоя работа? На себя, небось, не поместил карикатуру, а на меня поместил!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Что же ты думаешь, я сам помещаю, на кого хочу? У нас редколлегия. Мы все вместе решаем. Вот Стасик предложил нарисовать на тебя карикатуру, чтобы ты не получал больше двоек…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Стасику</w:t>
      </w:r>
      <w:r>
        <w:rPr>
          <w:rFonts w:cs="Times New Roman" w:ascii="Times New Roman" w:hAnsi="Times New Roman"/>
          <w:sz w:val="24"/>
          <w:szCs w:val="24"/>
        </w:rPr>
        <w:t>). А! Значит, это ты! Снимай сейчас же, а не то из тебя получится бараний рог!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Как это бараний роет?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 бараний рог тебя согну и в порошок изотру!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Подумаешь! Не очень-то тебя испугались!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если не испугались, то я сам карикатуру из газеты вырву.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Вырвать не имеешь права. Это ведь правда, что ты получил двойку.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Конечно. Вот если бы это была неправда, то… и тогда не имеешь права вырывать, а должен написать опровержение.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А! Опровержение? Сейчас вам будет опровержение! (</w:t>
      </w:r>
      <w:r>
        <w:rPr>
          <w:rFonts w:cs="Times New Roman" w:ascii="Times New Roman" w:hAnsi="Times New Roman"/>
          <w:i/>
          <w:sz w:val="24"/>
          <w:szCs w:val="24"/>
        </w:rPr>
        <w:t>Садится за парту, вынимает из сумки карандаш и бумагу, потом задумывается, приставляет ко лбу карандаш, морщит лоб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Володя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Ну, ребята, все собрались?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Нет еще. Юра и Толя не пришли.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А вот это, ребята, нехорошо. Раз мы условились ровно в два, значит в два часа все должны быть на месте.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Они, наверное, сейчас приедут. Они в зоомагазин за рыбьим кормом поехали для аквариума.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А как у вас со стенгазетой?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Игорь. Уже висит. Вот. (</w:t>
      </w:r>
      <w:r>
        <w:rPr>
          <w:rFonts w:cs="Times New Roman" w:ascii="Times New Roman" w:hAnsi="Times New Roman"/>
          <w:i/>
          <w:sz w:val="24"/>
          <w:szCs w:val="24"/>
        </w:rPr>
        <w:t>Показывает газету на стене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Молодцы! Не стали откладывать дела в долгий ящик.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Ну, вы ведь тогда с нами почти все заметки отобрали!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 (</w:t>
      </w:r>
      <w:r>
        <w:rPr>
          <w:rFonts w:cs="Times New Roman" w:ascii="Times New Roman" w:hAnsi="Times New Roman"/>
          <w:i/>
          <w:sz w:val="24"/>
          <w:szCs w:val="24"/>
        </w:rPr>
        <w:t>подходит к Косте</w:t>
      </w:r>
      <w:r>
        <w:rPr>
          <w:rFonts w:cs="Times New Roman" w:ascii="Times New Roman" w:hAnsi="Times New Roman"/>
          <w:sz w:val="24"/>
          <w:szCs w:val="24"/>
        </w:rPr>
        <w:t>). А ты, Костя, что пишешь?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Опровержение.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Какое опровержение?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вот… карикатуру на меня поместили с длинными ушами. И еще двойка сзади бежит.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А тебе не нравится?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Конечно, нет.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Ну-ка, покажи, что ты тут написал?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Ничего не написал. Не знаю, что написать.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Я тебя научу. Напиши, что будешь хорошо учиться, и дай обещание, что теперь у тебя никогда больше двойки не будет. Теперь мы решим с ребятами, как быть: стоит ли давать карикатуру или, может быть, лучше на это место поместить твое обещание?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кивает головой</w:t>
      </w:r>
      <w:r>
        <w:rPr>
          <w:rFonts w:cs="Times New Roman" w:ascii="Times New Roman" w:hAnsi="Times New Roman"/>
          <w:sz w:val="24"/>
          <w:szCs w:val="24"/>
        </w:rPr>
        <w:t>). Понял! (</w:t>
      </w:r>
      <w:r>
        <w:rPr>
          <w:rFonts w:cs="Times New Roman" w:ascii="Times New Roman" w:hAnsi="Times New Roman"/>
          <w:i/>
          <w:sz w:val="24"/>
          <w:szCs w:val="24"/>
        </w:rPr>
        <w:t>Садится и пишет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Входят Юра и Толя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Вот и они. Вы чего ж опаздываете? Назначили сбор в два часа, значит надо являться точно. Вы ведь всех заставляете себя ждать.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Толя. Мы не виноваты, честное слово! Трамвай опоздал.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Нехорошо, ребята. Почему я никогда не опаздываю? Вы видели, чтобы я когда-нибудь опоздал?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Нет. Но мы туда на трамвае и обратно хотели на трамвае, а трамвай опоздал.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Ну, что ты заладил: трамвай, трамвай!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Ну, если он опоздал! Это каждый мог бы опоздать.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Нет уж, будьте спокойны. Трамвай может опоздать, а я не опоздаю. А тебе, Юра, стыдно! Ты звеньевой. Все звено собралось, а звеньевого нет.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Я больше не буду опаздывать.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Вот правильно!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подходит к Володе</w:t>
      </w:r>
      <w:r>
        <w:rPr>
          <w:rFonts w:cs="Times New Roman" w:ascii="Times New Roman" w:hAnsi="Times New Roman"/>
          <w:sz w:val="24"/>
          <w:szCs w:val="24"/>
        </w:rPr>
        <w:t>). Я написал, что буду по всем предметам учиться не хуже чем на четверку. Пусть теперь снимают карикатуру.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 (</w:t>
      </w:r>
      <w:r>
        <w:rPr>
          <w:rFonts w:cs="Times New Roman" w:ascii="Times New Roman" w:hAnsi="Times New Roman"/>
          <w:i/>
          <w:sz w:val="24"/>
          <w:szCs w:val="24"/>
        </w:rPr>
        <w:t>берет у него бумажку</w:t>
      </w:r>
      <w:r>
        <w:rPr>
          <w:rFonts w:cs="Times New Roman" w:ascii="Times New Roman" w:hAnsi="Times New Roman"/>
          <w:sz w:val="24"/>
          <w:szCs w:val="24"/>
        </w:rPr>
        <w:t>). Хорошо. Я поговорю с ребятами. А сейчас сбор звена. Вы знаете, ребята, для чего мы сегодня собрались? Поговорить об учебе. Ваше звено неважно учится. Видно, не все еще ребята поняли, что самое главное — это хорошо учиться. Ребята вы дружные, все звено хорошо работает, вот только с учебой не все благополучно.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Почему неблагополучно? У нас только Шишкин по арифметике плохо учится, и Вася Ерохин немного отстал.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Я ведь болел, ребята. Я нагоню.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Мы знаем, что ты болел. Ты нагонишь. А вот Костя Шишкин…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я что? Я тоже нагоню…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Нагоню, нагоню! Поменьше бы подсказку слушал! Из-за тебя пятно на всем звене.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Сказал же, что нагоню! Думаешь, мне самому интересно с двойкой ходить?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Двойка — это никуда не годится! Двойку ты в самое ближайшее время должен исправить. Но не в одних двойках дело. У вас троек много. Это не слишком плохо, но и не слишком хорошо. Где у вас круглые отличники?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 как же! Юра у нас круглый отличник.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 (</w:t>
      </w:r>
      <w:r>
        <w:rPr>
          <w:rFonts w:cs="Times New Roman" w:ascii="Times New Roman" w:hAnsi="Times New Roman"/>
          <w:i/>
          <w:sz w:val="24"/>
          <w:szCs w:val="24"/>
        </w:rPr>
        <w:t>скромно</w:t>
      </w:r>
      <w:r>
        <w:rPr>
          <w:rFonts w:cs="Times New Roman" w:ascii="Times New Roman" w:hAnsi="Times New Roman"/>
          <w:sz w:val="24"/>
          <w:szCs w:val="24"/>
        </w:rPr>
        <w:t>). У меня есть одна четверка.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Вот видишь! У Юры есть четверка, и его нельзя считать круглым отличником. Надо, чтобы все пятерки были. А у остальных ребят есть и тройки. У кого, ребята, совсем нет троек?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Пауза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Вот видите? У каждого есть хоть одна тройка.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ж, тройка не такая уж плохая отметка.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Но не такая уж и хорошая. Кто учится на тройку, тот учится кое-как. Знания у него нетвердые. От тройки и до двойки недалеко. Вот я и хотел поговорить с вами, чтобы вы подумали и решили всем звеном, что нужно сделать. А вы знаете, в первом звене ребята лучше учатся. У них нет ни одной тройки. Только пятерки и четверки. Разве ваше звено не могло бы лучше учиться?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Почему не могло бы? Я предлагаю, ребята, всем учиться не ниже чем на четверку.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Толя. Правильно! Чтобы во всем звене ни одной тройки не было, не говоря уже о двойках.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Правда, ребята, неужели мы не сможем?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Конечно, сможем. И как будет хорошо! Все звено учится только на пятерки и четверки!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Толя. Все скажут: вот звено дружное!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Конечно. Я, ребята, хоть и отстал немного, но обещаю нагнать. Ведь до сих пор я не брался за учебу как следует, а теперь возьмусь, вот увидите. Мне, знаете, стоит только начать.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Стоит только начать, а потом будешь плакать да кончать.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А ты что, не берешься?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Почему не берусь? Я берусь по всем предметам учиться не ниже чем на четверку, но по арифметике берусь только на тройку.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Почему же?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люблю я ее, эту арифметику!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ты полюби!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Нет, нет, ребята, и не просите! Не могу я ее полюбить. Она противная!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Слушай, Шишкин: ты ведь всему звену дело портишь!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Толя. Конечно! Все берутся, он един не берется!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могу я, ребята, по арифметике на четверку. У меня по арифметике никогда лучшей отметки, чем тройка, не было.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Вот поэтому у тебя сейчас двойка.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И совсем не поэтому, а потому, что она трудная. Мне и на тройку по арифметике трудно.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Слушай, Шишкин: ты ведь дал уже слово учиться по всем предметам не ниже чем на четверку.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Когда это я дал слово?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А вот. (</w:t>
      </w:r>
      <w:r>
        <w:rPr>
          <w:rFonts w:cs="Times New Roman" w:ascii="Times New Roman" w:hAnsi="Times New Roman"/>
          <w:i/>
          <w:sz w:val="24"/>
          <w:szCs w:val="24"/>
        </w:rPr>
        <w:t>Вынимает из кармана обещание Шишкина</w:t>
      </w:r>
      <w:r>
        <w:rPr>
          <w:rFonts w:cs="Times New Roman" w:ascii="Times New Roman" w:hAnsi="Times New Roman"/>
          <w:sz w:val="24"/>
          <w:szCs w:val="24"/>
        </w:rPr>
        <w:t>). Разве ты не написал здесь, что обещаешь учиться по всем предметам на «хорошо» и «отлично»?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растерянно</w:t>
      </w:r>
      <w:r>
        <w:rPr>
          <w:rFonts w:cs="Times New Roman" w:ascii="Times New Roman" w:hAnsi="Times New Roman"/>
          <w:sz w:val="24"/>
          <w:szCs w:val="24"/>
        </w:rPr>
        <w:t>). Верно! У меня это уже из головы вылетело!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Ну как же? Берешься теперь?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Ладно. Берусь.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Ваня. Молодец, Шишкин! (</w:t>
      </w:r>
      <w:r>
        <w:rPr>
          <w:rFonts w:cs="Times New Roman" w:ascii="Times New Roman" w:hAnsi="Times New Roman"/>
          <w:i/>
          <w:sz w:val="24"/>
          <w:szCs w:val="24"/>
        </w:rPr>
        <w:t>Хлопает его рукой по плечу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 (</w:t>
      </w:r>
      <w:r>
        <w:rPr>
          <w:rFonts w:cs="Times New Roman" w:ascii="Times New Roman" w:hAnsi="Times New Roman"/>
          <w:i/>
          <w:sz w:val="24"/>
          <w:szCs w:val="24"/>
        </w:rPr>
        <w:t>обрадованно</w:t>
      </w:r>
      <w:r>
        <w:rPr>
          <w:rFonts w:cs="Times New Roman" w:ascii="Times New Roman" w:hAnsi="Times New Roman"/>
          <w:sz w:val="24"/>
          <w:szCs w:val="24"/>
        </w:rPr>
        <w:t>). Молодец! Не подвел нас!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Молодец! (</w:t>
      </w:r>
      <w:r>
        <w:rPr>
          <w:rFonts w:cs="Times New Roman" w:ascii="Times New Roman" w:hAnsi="Times New Roman"/>
          <w:i/>
          <w:sz w:val="24"/>
          <w:szCs w:val="24"/>
        </w:rPr>
        <w:t>Хлопает Шишкина по плечу</w:t>
      </w:r>
      <w:r>
        <w:rPr>
          <w:rFonts w:cs="Times New Roman" w:ascii="Times New Roman" w:hAnsi="Times New Roman"/>
          <w:sz w:val="24"/>
          <w:szCs w:val="24"/>
        </w:rPr>
        <w:t>). Теперь мы всем докажем, какое наше звено дружное!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Смотри, брат! Теперь держись! Взялся за гуж, не говори, что не дюж.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Все будем бороться за честь своего класса!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Ну, с этим, ребята, покончено. Теперь о вечере самодеятельности. Я вам уже говорил, что в школе будет вечер самодеятельности. Кто из вас будет выступать?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Мы с Толей и Стасиком уже записались в физкультурную группу. Будем показывать на сцене физкультурные упражнения.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Хорошо.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 мы с Игорем хотим поставить отрывок из поэмы Пушкина «Руслан и Людмила» — бой Руслана с Головой. Как Руслан поехал искать Людмилу и встретился с Головой великана. Голова огромная, а туловища нет. Он стал щекотать Голове ноздри копьем, а Голова как чихнет! Его как понесет ветром в сторону! Он опять на Голову, а Голова как подует — его опять как понесет!..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Как же вы Голову сделаете?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 Игорь ее из фанеры вырежет к разрисует пострашней красками. Сам спрячется за ней и будет разговаривать вместо Головы, а я Руслана буду играть.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Игорь. Я Голову из фанеры вырежу, а нижнюю челюсть сделаю отдельно и прикреплю гвоздем, чтоб Голова могла открывать рот. Вот так. (</w:t>
      </w:r>
      <w:r>
        <w:rPr>
          <w:rFonts w:cs="Times New Roman" w:ascii="Times New Roman" w:hAnsi="Times New Roman"/>
          <w:i/>
          <w:sz w:val="24"/>
          <w:szCs w:val="24"/>
        </w:rPr>
        <w:t>Показывает, как голова будет открывать рот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на чем же Руслан ездить будет? Для этого лошадь нужна.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 я без лошади. Пешком буду ходить. Сделаю себе шлем из картона, и щит, и колье деревянное.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Володя, я тоже хочу представлять на сцене. Можно?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Тебе нельзя. Ты должен свою двойку сначала исправить.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я исправлю. Будто я не исправлю!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Вот сначала исправь. Мы обсуждали этот вопрос с директором, и директор сказал, чтоб никто из отстающих не участвовал в представлении. Из-за этого ты еще больше арифметику запустишь.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запущу.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Нет, нет! И Ольга Николаевна сказала, чтоб только хорошие ученики участвовали в вечере самодеятельности.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Ну, ребята, мы договорились обо всем. Закрывайте сбор — и по домам.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Володя. Правильно. Сбор звена объявляю закрытым.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Занавес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Картина 2-я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Комната в квартире Шишкиных. Двери в соседнюю комнату и кухню. Диван, шкаф, гардероб, стол, стулья. В углу, на полу, клетка для ежа; на окне аквариум, на одну четверть наполненный водой. Костя сидит на стуле, перед ним собака Лобзик. Костя держит поводок, привязанный к ошейнику Лобзика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Лобзику</w:t>
      </w:r>
      <w:r>
        <w:rPr>
          <w:rFonts w:cs="Times New Roman" w:ascii="Times New Roman" w:hAnsi="Times New Roman"/>
          <w:sz w:val="24"/>
          <w:szCs w:val="24"/>
        </w:rPr>
        <w:t>). Служи! Ну, служи!.. Служи!.. Не хочет служить!.. Служи, слышишь?.. Не умеет! (</w:t>
      </w:r>
      <w:r>
        <w:rPr>
          <w:rFonts w:cs="Times New Roman" w:ascii="Times New Roman" w:hAnsi="Times New Roman"/>
          <w:i/>
          <w:sz w:val="24"/>
          <w:szCs w:val="24"/>
        </w:rPr>
        <w:t>Протягивает Лобзику руку</w:t>
      </w:r>
      <w:r>
        <w:rPr>
          <w:rFonts w:cs="Times New Roman" w:ascii="Times New Roman" w:hAnsi="Times New Roman"/>
          <w:sz w:val="24"/>
          <w:szCs w:val="24"/>
        </w:rPr>
        <w:t>). Дай лапку! Ну, дай лапку! Не понимаешь?.. Здравствуй! Дай лапу! Не умеешь давать лапу!.. Ну, держи палку! Зубами, понимаешь? Вот так. (</w:t>
      </w:r>
      <w:r>
        <w:rPr>
          <w:rFonts w:cs="Times New Roman" w:ascii="Times New Roman" w:hAnsi="Times New Roman"/>
          <w:i/>
          <w:sz w:val="24"/>
          <w:szCs w:val="24"/>
        </w:rPr>
        <w:t>Берет палку в зубы, показывая Лобзику, как надо держать</w:t>
      </w:r>
      <w:r>
        <w:rPr>
          <w:rFonts w:cs="Times New Roman" w:ascii="Times New Roman" w:hAnsi="Times New Roman"/>
          <w:sz w:val="24"/>
          <w:szCs w:val="24"/>
        </w:rPr>
        <w:t>). Ну, держи!.. Не понимает! Что же ты умеешь делать?.. Ну, умри!.. Умри. И умирать не хочет! Совсем неученый пес! Ничего не умеет делать.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Стук в дверь. Костя хватает Лобзика за ошейник, мечется с ним по комнате и ищет, куда бы спрятать. Наконец прячет его в шкаф и закрывает дверцы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Войдите!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Витя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А, это ты, Витя! (</w:t>
      </w:r>
      <w:r>
        <w:rPr>
          <w:rFonts w:cs="Times New Roman" w:ascii="Times New Roman" w:hAnsi="Times New Roman"/>
          <w:i/>
          <w:sz w:val="24"/>
          <w:szCs w:val="24"/>
        </w:rPr>
        <w:t>Открывает дверцу шкафа и выпускает Лобзика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это у тебя?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Сам видишь, собака.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Где ты взял?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Иду, понимаешь, по улице, а она — навстречу. Я поманил ее, она и побежала за мной. Теперь моя будет. Я давно мечтал завести собаку.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Так она, может, чужая?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Что ты! Если бы была чужая, то не побежала бы за мной. Я же ее не тащил насильно.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Бывают такие собаки; побегут, за кем хочешь. Может быть, у нее есть хозяин?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Если бы был хозяин, он кормил бы ее, а она, знаешь, какая голодная была… Ну, голодная, как собака! Полкастрюли вчерашнего супа съела, килограмм черного хлеба, полтора черствых батона, десять кусков сахару и два соленых огурца. Просто бездомный пес, и все!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зачем ты ее в шкаф прячешь?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 зачем? Чтобы маме на глаза не попалась.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Зачем же от мамы прятать?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мама всегда бранит меня за то, что я вожусь с разными животными. Вчера принес морскую свинку… Знаешь, что было! Говорит, будто я из-за этих животных никогда вовремя уроки не делаю и двойки по арифметике получаю.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Так мама все равно увидит потом.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Потом — это ничего. Я вот двойку по арифметике исправлю, тогда она разрешит мне держать морскую свинку и собаку.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же звать этого пса?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знаю. Может быть, Полкан? (</w:t>
      </w:r>
      <w:r>
        <w:rPr>
          <w:rFonts w:cs="Times New Roman" w:ascii="Times New Roman" w:hAnsi="Times New Roman"/>
          <w:i/>
          <w:sz w:val="24"/>
          <w:szCs w:val="24"/>
        </w:rPr>
        <w:t>Зовет</w:t>
      </w:r>
      <w:r>
        <w:rPr>
          <w:rFonts w:cs="Times New Roman" w:ascii="Times New Roman" w:hAnsi="Times New Roman"/>
          <w:sz w:val="24"/>
          <w:szCs w:val="24"/>
        </w:rPr>
        <w:t>). Полкан! Полкан! Нет, Полкан — это такой гладкий и толстый. Это не Полкан.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Может быть, Бобик?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зовет</w:t>
      </w:r>
      <w:r>
        <w:rPr>
          <w:rFonts w:cs="Times New Roman" w:ascii="Times New Roman" w:hAnsi="Times New Roman"/>
          <w:sz w:val="24"/>
          <w:szCs w:val="24"/>
        </w:rPr>
        <w:t>). Бобик, Бобик! Нет, видно, не Бобик. Бобик — это такой маленький.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Наверно, Барбос.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Барбос! Барбос!.. Нет, у Барбоса морда вот такая! (</w:t>
      </w:r>
      <w:r>
        <w:rPr>
          <w:rFonts w:cs="Times New Roman" w:ascii="Times New Roman" w:hAnsi="Times New Roman"/>
          <w:i/>
          <w:sz w:val="24"/>
          <w:szCs w:val="24"/>
        </w:rPr>
        <w:t>Корчит гримасу, изображающую, по его мнению, морду Барбоса</w:t>
      </w:r>
      <w:r>
        <w:rPr>
          <w:rFonts w:cs="Times New Roman" w:ascii="Times New Roman" w:hAnsi="Times New Roman"/>
          <w:sz w:val="24"/>
          <w:szCs w:val="24"/>
        </w:rPr>
        <w:t>). А у этого вот такая. (</w:t>
      </w:r>
      <w:r>
        <w:rPr>
          <w:rFonts w:cs="Times New Roman" w:ascii="Times New Roman" w:hAnsi="Times New Roman"/>
          <w:i/>
          <w:sz w:val="24"/>
          <w:szCs w:val="24"/>
        </w:rPr>
        <w:t>Корчит другую гримасу</w:t>
      </w:r>
      <w:r>
        <w:rPr>
          <w:rFonts w:cs="Times New Roman" w:ascii="Times New Roman" w:hAnsi="Times New Roman"/>
          <w:sz w:val="24"/>
          <w:szCs w:val="24"/>
        </w:rPr>
        <w:t>). Надо самим придумать ему какое-нибудь имя. Не может же собака быть без имени.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же его назвать?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знаю. Может быть, Гришка?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Собак Гришками не называют.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тогда Мурзик.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Это только котов называют Мурзиками.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Какое же ему имя придумать?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Надо такое имя, чтобы было самое собачье.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Какое же собачье? Лобзик!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Разве это собачье имя?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разве нет?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Конечно, нет. Лобзик — это такая маленькая пилочка для выпиливания по дереву.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 и что же? Как, по-твоему, собак называют? Берут какой-нибудь предмет и по этому предмету называют.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Зачем же такой предмет брать?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какой еще брать предмет? Мне нравится имя Лобзик. (Зовет.) Лобзик! Видишь, и ему нравится. Пусть будет Лобзик, а то так и до вечера имени не выберешь.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 и пусть. Твоя собака, называй, как хочешь. Она что-нибудь умеет делать?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Ничего не умеет.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Даже не служит?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Костя. Нет. Он, видно, еще совсем молодой пес, не ученый. Я его выучу.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Стук в дверь.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снова хватает Лобзика за ошейник и мечется по комнате, наконец опять прячет в шкаф</w:t>
      </w:r>
      <w:r>
        <w:rPr>
          <w:rFonts w:cs="Times New Roman" w:ascii="Times New Roman" w:hAnsi="Times New Roman"/>
          <w:sz w:val="24"/>
          <w:szCs w:val="24"/>
        </w:rPr>
        <w:t>). Войдите!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Входят Ваня и Игорь. В руках у Вани копье и шлем из картона, выкрашенные серебряной краской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Вот видите, у нас все готово к сегодняшнему представлению.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Надевает шлем и начинает фехтовать копьем, нападая на Костю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(отбиваясь от Вани). Постой! Постой!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Ага! Испугался! Правда, настоящий Руслан получился?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А я, братцы, такую Голову из фанеры смастерил, просто страх! Нос — во! Глазища — во! (Показывает руками.) А рот открывается. Вот увидите на сцене.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Ладно, ладно, увидим. Только ты, Ваня, вот что: перед тем, как выходить на сцену и драться с Головой, зайди за кулисы. Там будет стоять приготовленная для тебя лошадь. Ты на эту лошадь садись и выезжай на сцену.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 что это за лошадь?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Это не твоя забота. Лошадь хорошая. Садись на нее, и она повезет тебя, куда надо.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Ну, не знаю. Мы ведь без лошади репетировали.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Чудак ты! С лошадью же гораздо лучше. Даже у Пушкина написано, что Руслан ездил на лошади.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Я знаю. Мне самому неудобно ходить по сцене пешком. Но надо знать, что это за лошадь. Может быть, вы нас обманываете.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И ничуть не обманываем. Я сейчас покажу.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Разве она у вас тут?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Тут, тут. Сейчас увидите, какая это замечательная лошадь. (</w:t>
      </w:r>
      <w:r>
        <w:rPr>
          <w:rFonts w:cs="Times New Roman" w:ascii="Times New Roman" w:hAnsi="Times New Roman"/>
          <w:i/>
          <w:sz w:val="24"/>
          <w:szCs w:val="24"/>
        </w:rPr>
        <w:t>Исчезает на мгновение из комнаты и появляется с какой-то дерюжкой в руках</w:t>
      </w:r>
      <w:r>
        <w:rPr>
          <w:rFonts w:cs="Times New Roman" w:ascii="Times New Roman" w:hAnsi="Times New Roman"/>
          <w:sz w:val="24"/>
          <w:szCs w:val="24"/>
        </w:rPr>
        <w:t>). Прекрасная лошадь!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Где?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Да вот! (</w:t>
      </w:r>
      <w:r>
        <w:rPr>
          <w:rFonts w:cs="Times New Roman" w:ascii="Times New Roman" w:hAnsi="Times New Roman"/>
          <w:i/>
          <w:sz w:val="24"/>
          <w:szCs w:val="24"/>
        </w:rPr>
        <w:t>Расправляет дерюжку на руках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Видно, что это лошадиная шкура, сделанная из материи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 (</w:t>
      </w:r>
      <w:r>
        <w:rPr>
          <w:rFonts w:cs="Times New Roman" w:ascii="Times New Roman" w:hAnsi="Times New Roman"/>
          <w:i/>
          <w:sz w:val="24"/>
          <w:szCs w:val="24"/>
        </w:rPr>
        <w:t>с изумлением</w:t>
      </w:r>
      <w:r>
        <w:rPr>
          <w:rFonts w:cs="Times New Roman" w:ascii="Times New Roman" w:hAnsi="Times New Roman"/>
          <w:sz w:val="24"/>
          <w:szCs w:val="24"/>
        </w:rPr>
        <w:t>). Это?!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Вот это?!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Лошадь?!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Вот это лошадь?!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Лошадь.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Ваня и Игорь громко смеются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чего смеетесь? Говорят вам — лошадь, значит лошадь.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Да как же на ней кататься?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очень просто. Это, конечно, не лошадь, а такая, как бы сказать, лошадиная шкура. Я вот залезаю в эту шкуру спереди, а Витя сзади. Куда я иду, туда и он. Вот и получается лошадь, а ты сверху садишься.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 (</w:t>
      </w:r>
      <w:r>
        <w:rPr>
          <w:rFonts w:cs="Times New Roman" w:ascii="Times New Roman" w:hAnsi="Times New Roman"/>
          <w:i/>
          <w:sz w:val="24"/>
          <w:szCs w:val="24"/>
        </w:rPr>
        <w:t>берет у Кости лошадиную шкуру и рассматривает</w:t>
      </w:r>
      <w:r>
        <w:rPr>
          <w:rFonts w:cs="Times New Roman" w:ascii="Times New Roman" w:hAnsi="Times New Roman"/>
          <w:sz w:val="24"/>
          <w:szCs w:val="24"/>
        </w:rPr>
        <w:t>). Кто это сделал?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сам. Целую неделю возился, понимаешь?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Ваня. Это вместо того, чтобы по арифметике заниматься, ты тут лошадей делаешь! Тебе ведь не позволили на сцене играть?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никто не увидит, что я играю. Я ведь там внутри буду.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Все равно.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не пропадать же лошади даром! Я столько трудился! Все равно, я на представление пойду. А сейчас, если хочешь, устроим репетицию. Ты, Игорь, садись здесь на стуле, будешь изображать Голову. (</w:t>
      </w:r>
      <w:r>
        <w:rPr>
          <w:rFonts w:cs="Times New Roman" w:ascii="Times New Roman" w:hAnsi="Times New Roman"/>
          <w:i/>
          <w:sz w:val="24"/>
          <w:szCs w:val="24"/>
        </w:rPr>
        <w:t>Усаживает Игоря</w:t>
      </w:r>
      <w:r>
        <w:rPr>
          <w:rFonts w:cs="Times New Roman" w:ascii="Times New Roman" w:hAnsi="Times New Roman"/>
          <w:sz w:val="24"/>
          <w:szCs w:val="24"/>
        </w:rPr>
        <w:t>). Сейчас Ваня к тебе верхом приедет. Пойдем, Ваня. Ну, пойдем!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Ваня, Витя и Костя уходят в другую комнату. Игорь, сидя на стуле, с любопытством поглядывает на дверь. Через некоторое время появляется Ваня с копьем в руках, верхом на «лошади»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Игорь. Ли, лошадь! Вот здорово! Прямо настоящая лошадь! </w:t>
      </w:r>
      <w:r>
        <w:rPr>
          <w:rFonts w:cs="Times New Roman" w:ascii="Times New Roman" w:hAnsi="Times New Roman"/>
          <w:i/>
          <w:sz w:val="24"/>
          <w:szCs w:val="24"/>
        </w:rPr>
        <w:t>(«Лошадь» подъезжает вплотную к Игорю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Тпру! Тпру! Куда вас понесло? Чуть на Голову не наехали! Осади назад.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«Лошадь» попятилась назад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не пятьтесь так! Вот чудаки! Повернитесь и выезжайте на середину сцены. Мне сначала надо монолог читать.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«Лошадь» поворачивается и выезжает на середину сцены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Ваня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читает стихи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поле, поле, кто тебя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Усеял мертвыми костями?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Чей борзый конь тебя топтал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последний час кровавой битвы?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Кто на тебе со славой пал?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Чьи небо слышало молитвы?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Зачем же, поле, смолкло ты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поросло травой забвенья?..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Времен от вечной темноты,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Быть может, нет и мне спасенья!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Ну, теперь к голове подъезжайте, только не сразу. Делайте вид, что боитесь Головы.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«Лошадь» приближается к Игорю, начинает брыкаться, храпеть и вертеться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Ну, довольно храпеть. Подъезжайте. Я буду щекотать Голове ноздри копьем, а когда Голова чихнет, вы делайте вид, что вас понесло ветром.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Ваня щекочет Игорю нос копьем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Ну, чихай теперь!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Апчхи!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«Лошадь» скачет в сторону, вертится по сцене. Снова скачет к Игорю. Игорь начинает дуть. «Лошадь» снова несет в сторону. Наконец Ваня бьет Игоря копьем. Игорь соскакивает со стула и убегает в другую комнату, «лошадь» скачет за ним. Все скрываются. Через некоторое время все четверо возвращаются. В руках у Кости лошадиная шкура, которую он бросает на пол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хорошо получилось, правда?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Хорошо. Если так выйдет во время представления, замечательно будет!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 вот, а ты говорил, лошадь плохая!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Теперь я вижу, что хорошая.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Ну, пойдем домой, надо уроки делать.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Пойдем. Значит, на представлении увидимся?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Увидимся.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Ваня и Игорь уходят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Нам тоже надо уроки учить.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Сейчас будем. Я вот только клетку починю для морской свинки. (</w:t>
      </w:r>
      <w:r>
        <w:rPr>
          <w:rFonts w:cs="Times New Roman" w:ascii="Times New Roman" w:hAnsi="Times New Roman"/>
          <w:i/>
          <w:sz w:val="24"/>
          <w:szCs w:val="24"/>
        </w:rPr>
        <w:t>Приносит из другой комнаты клетку и начинает стучать по ней молотком</w:t>
      </w:r>
      <w:r>
        <w:rPr>
          <w:rFonts w:cs="Times New Roman" w:ascii="Times New Roman" w:hAnsi="Times New Roman"/>
          <w:sz w:val="24"/>
          <w:szCs w:val="24"/>
        </w:rPr>
        <w:t>). Вот видишь, сломалась, теперь у меня ежик с морской свинкой в одной клетке живут. Морской свинке это не нравится, потому что ежик колючий, а она нежная. Подержи-ка вот тут.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мать Кости — Нина Петровна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Здравствуйте, Нина Петровна!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Здравствуй, Витя. (</w:t>
      </w:r>
      <w:r>
        <w:rPr>
          <w:rFonts w:cs="Times New Roman" w:ascii="Times New Roman" w:hAnsi="Times New Roman"/>
          <w:i/>
          <w:sz w:val="24"/>
          <w:szCs w:val="24"/>
        </w:rPr>
        <w:t>Осматривается вокруг</w:t>
      </w:r>
      <w:r>
        <w:rPr>
          <w:rFonts w:cs="Times New Roman" w:ascii="Times New Roman" w:hAnsi="Times New Roman"/>
          <w:sz w:val="24"/>
          <w:szCs w:val="24"/>
        </w:rPr>
        <w:t>). Что тут у вас происходило?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Ничего.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Как ничего? Вся мебель сдвинута.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Это мы немножко репетировали представление.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А! Ну, так нужно было привести все в порядок. Вы ведь окончили свою репетицию?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Окончили, мы сейчас уберем.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А это что за дерюжка?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Это не дерюжка, а лошадь.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 (</w:t>
      </w:r>
      <w:r>
        <w:rPr>
          <w:rFonts w:cs="Times New Roman" w:ascii="Times New Roman" w:hAnsi="Times New Roman"/>
          <w:i/>
          <w:sz w:val="24"/>
          <w:szCs w:val="24"/>
        </w:rPr>
        <w:t>с деланно понимающим видом</w:t>
      </w:r>
      <w:r>
        <w:rPr>
          <w:rFonts w:cs="Times New Roman" w:ascii="Times New Roman" w:hAnsi="Times New Roman"/>
          <w:sz w:val="24"/>
          <w:szCs w:val="24"/>
        </w:rPr>
        <w:t>). Ах, лошадь! Чего же она на полу валяется?! Надо ее на место.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Я уберу. (</w:t>
      </w:r>
      <w:r>
        <w:rPr>
          <w:rFonts w:cs="Times New Roman" w:ascii="Times New Roman" w:hAnsi="Times New Roman"/>
          <w:i/>
          <w:sz w:val="24"/>
          <w:szCs w:val="24"/>
        </w:rPr>
        <w:t>Уносит «лошадь»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Витя ставит мебель на место. Костя возвращается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А почему клетка опять посреди комнаты?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Это я починял.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Я ведь тебе не раз говорила, чтоб ты мастерил на кухне. (</w:t>
      </w:r>
      <w:r>
        <w:rPr>
          <w:rFonts w:cs="Times New Roman" w:ascii="Times New Roman" w:hAnsi="Times New Roman"/>
          <w:i/>
          <w:sz w:val="24"/>
          <w:szCs w:val="24"/>
        </w:rPr>
        <w:t>Вите</w:t>
      </w:r>
      <w:r>
        <w:rPr>
          <w:rFonts w:cs="Times New Roman" w:ascii="Times New Roman" w:hAnsi="Times New Roman"/>
          <w:sz w:val="24"/>
          <w:szCs w:val="24"/>
        </w:rPr>
        <w:t>). Тебе, Витя, мама разрешает мастерить в комнате?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Нет. Я всегда это делаю на кухне, а летом на балконе.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Вот видишь, а Костя все в комнате делает. А уроки ты уже выучил, Костя?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 еще, сейчас буду.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Ты ведь обещал мне, что к моему приходу у тебя всегда будут уроки сделаны.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Отворяются дверцы шкафа, и из шкафа вываливается Л о б з и к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 (</w:t>
      </w:r>
      <w:r>
        <w:rPr>
          <w:rFonts w:cs="Times New Roman" w:ascii="Times New Roman" w:hAnsi="Times New Roman"/>
          <w:i/>
          <w:sz w:val="24"/>
          <w:szCs w:val="24"/>
        </w:rPr>
        <w:t>испуганно</w:t>
      </w:r>
      <w:r>
        <w:rPr>
          <w:rFonts w:cs="Times New Roman" w:ascii="Times New Roman" w:hAnsi="Times New Roman"/>
          <w:sz w:val="24"/>
          <w:szCs w:val="24"/>
        </w:rPr>
        <w:t>). А это еще что такое?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растерянно</w:t>
      </w:r>
      <w:r>
        <w:rPr>
          <w:rFonts w:cs="Times New Roman" w:ascii="Times New Roman" w:hAnsi="Times New Roman"/>
          <w:sz w:val="24"/>
          <w:szCs w:val="24"/>
        </w:rPr>
        <w:t>). Это ничего… Так просто… Собака.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Собака?! Развел тут целый зверинец в доме! Только и делаешь, что со зверями возишься. Сейчас же унеси всех зверей отсюда! И ежей, и мышей, и свинок!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мамочка!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Уноси, уноси! И собаку эту гони! Сейчас же.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мамочка, ей ведь жить негде! Совсем ведь бездомная собака! У нее хозяина нет.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Слушать ничего не желаю! Ты из-за этого получаешь двойки.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Нет, теперь у меня ни одной двойки не будет. Честное слово!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Смотри! Последний раз тебя прощаю. Но как только увижу, что ты опять во-время уроки не сделал или получил двойку, сама всех твоих зверей выброшу и собаку прогоню.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теперь все буду вовремя делать.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А собаку отведи сейчас же на кухню.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Костя отводит собаку на кухню, возвращается. Нина Петровна уходит. Костя и Витя берут книги и садятся за стол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Какая-то задача чудная!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Чем же она чудная?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ты послушай. (</w:t>
      </w:r>
      <w:r>
        <w:rPr>
          <w:rFonts w:cs="Times New Roman" w:ascii="Times New Roman" w:hAnsi="Times New Roman"/>
          <w:i/>
          <w:sz w:val="24"/>
          <w:szCs w:val="24"/>
        </w:rPr>
        <w:t>Читает</w:t>
      </w:r>
      <w:r>
        <w:rPr>
          <w:rFonts w:cs="Times New Roman" w:ascii="Times New Roman" w:hAnsi="Times New Roman"/>
          <w:sz w:val="24"/>
          <w:szCs w:val="24"/>
        </w:rPr>
        <w:t>). «В магазине было восемь пил, а топоров в три раза больше. Одной бригаде плотников продали половину топоров и три пилы за восемьдесят четыре рубля. Оставшиеся пилы и топоры продали другой бригаде плотников за сто рублей. Сколько стоит один топор и одна пила?» Разве ее решить, такую задачу?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Почему же не решишь?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ты решил?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Конечно, решил.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Так чего же ты молчишь? Давай я у тебя спишу, и дело с концом.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Давай я лучше объясню тебе.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зачем объяснять? У тебя ведь тут все правильно?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Правильно.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Ну, я и спишу. Зачем мне еще голову ломать? Давай тетрадку сюда. (</w:t>
      </w:r>
      <w:r>
        <w:rPr>
          <w:rFonts w:cs="Times New Roman" w:ascii="Times New Roman" w:hAnsi="Times New Roman"/>
          <w:i/>
          <w:sz w:val="24"/>
          <w:szCs w:val="24"/>
        </w:rPr>
        <w:t>Берет у Вити тетрадь и начинает списывать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Занавес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 2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Картина 3-я.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Декорация 2-ой картины. Костя в раздумье ходит по комнате. Садится на диван, достает из кармана носовой платок и повязывает им щеки, будто у него болят зубы. Подходит к зеркалу, смотрит на себя. С досадой срывает платок и швыряет его на диван. Высовывает перед зеркалом язык, осматривает его со всех сторон. Достает из футляра градусник, стряхивает его и ставит себе подмышку, садится на стул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Гм! Вот какая история! Когда надо заболеть, так ни за что не заболеешь! А когда не надо заболеть… (</w:t>
      </w:r>
      <w:r>
        <w:rPr>
          <w:rFonts w:cs="Times New Roman" w:ascii="Times New Roman" w:hAnsi="Times New Roman"/>
          <w:i/>
          <w:sz w:val="24"/>
          <w:szCs w:val="24"/>
        </w:rPr>
        <w:t>Машет рукой, ощупывает рукой голову</w:t>
      </w:r>
      <w:r>
        <w:rPr>
          <w:rFonts w:cs="Times New Roman" w:ascii="Times New Roman" w:hAnsi="Times New Roman"/>
          <w:sz w:val="24"/>
          <w:szCs w:val="24"/>
        </w:rPr>
        <w:t>). И голова не болит! И зубы! (</w:t>
      </w:r>
      <w:r>
        <w:rPr>
          <w:rFonts w:cs="Times New Roman" w:ascii="Times New Roman" w:hAnsi="Times New Roman"/>
          <w:i/>
          <w:sz w:val="24"/>
          <w:szCs w:val="24"/>
        </w:rPr>
        <w:t>Достает градусник, смотрит на него</w:t>
      </w:r>
      <w:r>
        <w:rPr>
          <w:rFonts w:cs="Times New Roman" w:ascii="Times New Roman" w:hAnsi="Times New Roman"/>
          <w:sz w:val="24"/>
          <w:szCs w:val="24"/>
        </w:rPr>
        <w:t>). И температура нормальная! Прямо чепуха какая-то получается! (</w:t>
      </w:r>
      <w:r>
        <w:rPr>
          <w:rFonts w:cs="Times New Roman" w:ascii="Times New Roman" w:hAnsi="Times New Roman"/>
          <w:i/>
          <w:sz w:val="24"/>
          <w:szCs w:val="24"/>
        </w:rPr>
        <w:t>Стряхивает градусник и кладет на место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Стук в дверь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Войдите!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Витя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А, это ты, Витя?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Здравствуй!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Здравствуй!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Ты что, заболел?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машет рукой</w:t>
      </w:r>
      <w:r>
        <w:rPr>
          <w:rFonts w:cs="Times New Roman" w:ascii="Times New Roman" w:hAnsi="Times New Roman"/>
          <w:sz w:val="24"/>
          <w:szCs w:val="24"/>
        </w:rPr>
        <w:t>). Да нет!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почему в школе не был?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Так просто.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просто?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так. Ведь сегодня письменная работа по арифметике. Чего же я пойду? Чтоб опять получить двойку? Сам знаешь, что́ мне за двойку будет.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что мама скажет?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Что скажет? Ничего не скажет. Она ведь не знает, что я в школе не был.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Ты бы сказал ей, что голова болит или зубы, она бы написала учительнице записку.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Моя мама мне теперь уже не верит. Один раз, когда у нас была письменная по арифметике, я сказал маме, что болен. Мама говорит: «Посиди дома, я врача вызову». А когда она вернулась, у меня уже ничего не болело. Ну, она написала мне в школу записку, что я пропустил по болезни. В другой раз я опять такую же штуку устроил, ну, мама догадалась, что это я нарочно, чтоб не ходить в школу, и сказала, что никогда больше не будет записок в школу писать. Говорит: «Если болен, иди в амбулаторию, пусть тебе врач напишет записку». Вот и пришлось мне идти в амбулаторию.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Значит, ты был в амбулатории?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Был.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же тебе там сказали?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там врач попался какой-то бездушный! Я говорю ему, что я болен, а он говорит: «Нет, ты здоров». Я говорю: «Я так чихал утром, что у меня чуть голова не оторвалась», а он говорит: «Почихаешь и перестанешь». Так и не дал записки.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же ты будешь делать? Ведь завтра Ольга Николаевна спросит, почему ты не был в школе.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знаю, что и делать. Я, наверно, и завтра не пойду в школу, а если Ольга Николаевна спросит, ты скажи, что я болен.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так она послезавтра все равно спросит.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я послезавтра тоже не пойду.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 можешь же ты весь век не ходить в школу?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Что же делать? Все равно у меня с арифметикой ничего не выходит. Лучше я в цирк поступлю.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в цирк?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Поступлю в цирк и буду цирковым артистом.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На циркового артиста тоже учиться надо.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я и выучусь. Помнишь, мы видели в цирке дрессированную собаку, которая умела считать? Я выучу Лобзика считать и тоже буду выступать с ним в цирке.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вдруг тебе не удастся выучить Лобзика?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Почему не удастся? Удастся! Вот мы сейчас попробуем. Лобзик! (</w:t>
      </w:r>
      <w:r>
        <w:rPr>
          <w:rFonts w:cs="Times New Roman" w:ascii="Times New Roman" w:hAnsi="Times New Roman"/>
          <w:i/>
          <w:sz w:val="24"/>
          <w:szCs w:val="24"/>
        </w:rPr>
        <w:t>Выходит и возвращается с Лобзиком</w:t>
      </w:r>
      <w:r>
        <w:rPr>
          <w:rFonts w:cs="Times New Roman" w:ascii="Times New Roman" w:hAnsi="Times New Roman"/>
          <w:sz w:val="24"/>
          <w:szCs w:val="24"/>
        </w:rPr>
        <w:t>). Слушай, Лобзик, сейчас ты будешь учиться считать. Если будешь считать хорошо, получишь сахар. Будешь плохо считать, ничего не получишь! Понял? (</w:t>
      </w:r>
      <w:r>
        <w:rPr>
          <w:rFonts w:cs="Times New Roman" w:ascii="Times New Roman" w:hAnsi="Times New Roman"/>
          <w:i/>
          <w:sz w:val="24"/>
          <w:szCs w:val="24"/>
        </w:rPr>
        <w:t>Достает из буфета сахарницу, вынимает из нее пригоршню сахару</w:t>
      </w:r>
      <w:r>
        <w:rPr>
          <w:rFonts w:cs="Times New Roman" w:ascii="Times New Roman" w:hAnsi="Times New Roman"/>
          <w:sz w:val="24"/>
          <w:szCs w:val="24"/>
        </w:rPr>
        <w:t>). Будем сначала учиться считать до десяти, а потом и дальше пойдем. Вот у меня сейчас десять кусков сахару. Смотри, я буду считать, а ты старайся запомнить. (</w:t>
      </w:r>
      <w:r>
        <w:rPr>
          <w:rFonts w:cs="Times New Roman" w:ascii="Times New Roman" w:hAnsi="Times New Roman"/>
          <w:i/>
          <w:sz w:val="24"/>
          <w:szCs w:val="24"/>
        </w:rPr>
        <w:t>Кладет перед Лобзиком на табурет сахар по одному куску и считает</w:t>
      </w:r>
      <w:r>
        <w:rPr>
          <w:rFonts w:cs="Times New Roman" w:ascii="Times New Roman" w:hAnsi="Times New Roman"/>
          <w:sz w:val="24"/>
          <w:szCs w:val="24"/>
        </w:rPr>
        <w:t>). Один, два, три, четыре, пять, шесть, семь, восемь, девять, десять.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же он может научиться сразу до десяти! Этому и ребят не сразу учат.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Тогда, может быть, научить его сначала до пяти или до трех?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Конечно, до трех ему будет легче.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давай тогда сначала до двух. Ему тогда совсем легко будет. (</w:t>
      </w:r>
      <w:r>
        <w:rPr>
          <w:rFonts w:cs="Times New Roman" w:ascii="Times New Roman" w:hAnsi="Times New Roman"/>
          <w:i/>
          <w:sz w:val="24"/>
          <w:szCs w:val="24"/>
        </w:rPr>
        <w:t>Убирает с табурета лишние куски сахару, оставляет только два куска</w:t>
      </w:r>
      <w:r>
        <w:rPr>
          <w:rFonts w:cs="Times New Roman" w:ascii="Times New Roman" w:hAnsi="Times New Roman"/>
          <w:sz w:val="24"/>
          <w:szCs w:val="24"/>
        </w:rPr>
        <w:t>). Смотри, Лобзик, теперь здесь только два куска сахару: один, два — видишь? Если я возьму один кусок, то останется один; если я положу обратно, то опять будет два. Ну, теперь отвечай, сколько здесь сахару?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же ты хочешь, чтобы он ответил? Кажется, он еще не выучился разговаривать по-человечески!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Зачем по-человечески! Пусть говорит по-собачьи, как та собака в цирке: гав-гав! Понимаешь, Лобзик, гав-гав, — это значит — два. Ну, говори: гав-гав!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Пауза. Лобзик молчит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же ты молчишь? Может быть, не хочешь сахару?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Говори гав-гав, Лобзик! Понимаешь, гав-гав!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Говори гав-гав!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Говори гав-гав!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понимает! Надо его как-нибудь раззадорить. Слушай, сейчас я тебя буду дрессировать, а он пусть смотрит, учится.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это ты меня будешь дрессировать?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Очень просто. Ты становись рядом с ним на четвереньки и отвечай по-собачьи. Он посмотрит на тебя и сам выучится.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Витя. Ну, ладно. (</w:t>
      </w:r>
      <w:r>
        <w:rPr>
          <w:rFonts w:cs="Times New Roman" w:ascii="Times New Roman" w:hAnsi="Times New Roman"/>
          <w:i/>
          <w:sz w:val="24"/>
          <w:szCs w:val="24"/>
        </w:rPr>
        <w:t>Опускается на четвереньки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Вите</w:t>
      </w:r>
      <w:r>
        <w:rPr>
          <w:rFonts w:cs="Times New Roman" w:ascii="Times New Roman" w:hAnsi="Times New Roman"/>
          <w:sz w:val="24"/>
          <w:szCs w:val="24"/>
        </w:rPr>
        <w:t>). Ну-ка, отвечай, сколько здесь сахару?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Гав! Гав!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Вот молодец! (</w:t>
      </w:r>
      <w:r>
        <w:rPr>
          <w:rFonts w:cs="Times New Roman" w:ascii="Times New Roman" w:hAnsi="Times New Roman"/>
          <w:i/>
          <w:sz w:val="24"/>
          <w:szCs w:val="24"/>
        </w:rPr>
        <w:t>Кладет Вите кусок сахару в рот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Витя грызет сахар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Смотри, Лобзик, теперь здесь остался только один кусок сахару. Гав — один, понимаешь? Ну, отвечай, сколько здесь сахару? Отвечай!.. Отвечай!.. Не хочешь? Эх ты, бестолковая голова! (</w:t>
      </w:r>
      <w:r>
        <w:rPr>
          <w:rFonts w:cs="Times New Roman" w:ascii="Times New Roman" w:hAnsi="Times New Roman"/>
          <w:i/>
          <w:sz w:val="24"/>
          <w:szCs w:val="24"/>
        </w:rPr>
        <w:t>Вите</w:t>
      </w:r>
      <w:r>
        <w:rPr>
          <w:rFonts w:cs="Times New Roman" w:ascii="Times New Roman" w:hAnsi="Times New Roman"/>
          <w:sz w:val="24"/>
          <w:szCs w:val="24"/>
        </w:rPr>
        <w:t>). Ну, отвечай ты!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Гав!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Молодец! (</w:t>
      </w:r>
      <w:r>
        <w:rPr>
          <w:rFonts w:cs="Times New Roman" w:ascii="Times New Roman" w:hAnsi="Times New Roman"/>
          <w:i/>
          <w:sz w:val="24"/>
          <w:szCs w:val="24"/>
        </w:rPr>
        <w:t>Опять кладет ему в рот кусок сахару. Лобзику</w:t>
      </w:r>
      <w:r>
        <w:rPr>
          <w:rFonts w:cs="Times New Roman" w:ascii="Times New Roman" w:hAnsi="Times New Roman"/>
          <w:sz w:val="24"/>
          <w:szCs w:val="24"/>
        </w:rPr>
        <w:t>). Вот видишь, кто отвечает, тот и сахар получает, а кто не отвечает, тот сидит без сахару. (</w:t>
      </w:r>
      <w:r>
        <w:rPr>
          <w:rFonts w:cs="Times New Roman" w:ascii="Times New Roman" w:hAnsi="Times New Roman"/>
          <w:i/>
          <w:sz w:val="24"/>
          <w:szCs w:val="24"/>
        </w:rPr>
        <w:t>Кладет на табурет еще кусок сахару</w:t>
      </w:r>
      <w:r>
        <w:rPr>
          <w:rFonts w:cs="Times New Roman" w:ascii="Times New Roman" w:hAnsi="Times New Roman"/>
          <w:sz w:val="24"/>
          <w:szCs w:val="24"/>
        </w:rPr>
        <w:t>). Вот теперь, кто первый ответит, тот и получит сахар. Ну, сколько здесь сахару, отвечай!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Гав!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Молодец! (</w:t>
      </w:r>
      <w:r>
        <w:rPr>
          <w:rFonts w:cs="Times New Roman" w:ascii="Times New Roman" w:hAnsi="Times New Roman"/>
          <w:i/>
          <w:sz w:val="24"/>
          <w:szCs w:val="24"/>
        </w:rPr>
        <w:t>Дает ему кусок сахару, Лобзику</w:t>
      </w:r>
      <w:r>
        <w:rPr>
          <w:rFonts w:cs="Times New Roman" w:ascii="Times New Roman" w:hAnsi="Times New Roman"/>
          <w:sz w:val="24"/>
          <w:szCs w:val="24"/>
        </w:rPr>
        <w:t>). А ты остолоп! Видно, он неспособен к арифметике. Даром только сахар тратим! Пошел вон, Лобзик! (</w:t>
      </w:r>
      <w:r>
        <w:rPr>
          <w:rFonts w:cs="Times New Roman" w:ascii="Times New Roman" w:hAnsi="Times New Roman"/>
          <w:i/>
          <w:sz w:val="24"/>
          <w:szCs w:val="24"/>
        </w:rPr>
        <w:t>Уводит Лобзика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Витя поднимается с пола. Костя возвращается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Лучше я акробатом буду.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акробатом?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буду кувыркаться и на руках ходить.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же ты сможешь на руках ходить?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Очень просто, как все люди ходят.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 все люди не на руках ходят, а на ногах.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не как все люди, а как все акробаты ходят. Я вот сейчас попробую. (</w:t>
      </w:r>
      <w:r>
        <w:rPr>
          <w:rFonts w:cs="Times New Roman" w:ascii="Times New Roman" w:hAnsi="Times New Roman"/>
          <w:i/>
          <w:sz w:val="24"/>
          <w:szCs w:val="24"/>
        </w:rPr>
        <w:t>Становится на четвереньки и пытается поднять кверху ноги. Прыгает, прыгает, но у него ничего не получается</w:t>
      </w:r>
      <w:r>
        <w:rPr>
          <w:rFonts w:cs="Times New Roman" w:ascii="Times New Roman" w:hAnsi="Times New Roman"/>
          <w:sz w:val="24"/>
          <w:szCs w:val="24"/>
        </w:rPr>
        <w:t>). Знаешь, надо, чтобы меня кто-нибудь сначала за ноги держал, а потом я и сам смогу. Вот подержи меня за ноги, я попробую.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Витя. Ну, давай. (</w:t>
      </w:r>
      <w:r>
        <w:rPr>
          <w:rFonts w:cs="Times New Roman" w:ascii="Times New Roman" w:hAnsi="Times New Roman"/>
          <w:i/>
          <w:sz w:val="24"/>
          <w:szCs w:val="24"/>
        </w:rPr>
        <w:t>Берет его за ноги и поднимает кверху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Костя ходит по сцене на руках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Видишь, как хорошо получается!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Да, неплохо.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Правда!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Руки у Кости подгибаются, он падает. Держась рукой за бок, ковыляет по комнате и садится на диван. Витя садится рядом с ним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знаешь что, Костя, по-моему, тебе нужно бросить все это и идти в школу.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Нет, уж если я решил в цирк, значит в цирк.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Но мама ведь все равно узнает, что ты в школу не ходишь.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пока она не узнает, а потом, когда я поступлю в цирк, я сам ей все скажу. Только ты, пожалуйста, не выдавай меня Ольге Николаевне.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вдруг тебя не возьмут в цирк!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Почему не возьмут? Возьмут!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Но ты ведь сам видишь, что у тебя ничего не получается. Начал на руках ходить и упал.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Так это потому, что руки у меня устали. Но ничего. (</w:t>
      </w:r>
      <w:r>
        <w:rPr>
          <w:rFonts w:cs="Times New Roman" w:ascii="Times New Roman" w:hAnsi="Times New Roman"/>
          <w:i/>
          <w:sz w:val="24"/>
          <w:szCs w:val="24"/>
        </w:rPr>
        <w:t>Встает с дивана, поднимает кверху руки и говорит патетическим голосом</w:t>
      </w:r>
      <w:r>
        <w:rPr>
          <w:rFonts w:cs="Times New Roman" w:ascii="Times New Roman" w:hAnsi="Times New Roman"/>
          <w:sz w:val="24"/>
          <w:szCs w:val="24"/>
        </w:rPr>
        <w:t>). Руки постепенно у меня окрепнут, и я смогу ходить вверх ногами без посторонней помощи!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Занавес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Картина 4-я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Комната в квартире Вити Малеева. Посреди сцены обеденный стол. Вокруг стулья. У стены буфет. Витя и Лика сидят за столом и разговаривают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Слушай, Лика, у вас в классе девчонки ябедничают?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Как это ябедничают?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если какая-нибудь ученица чего-нибудь натворит, то другая ученица скажет учительнице?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Ну, не знаю. Смотря, какой случай.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у вас в школе был уже какой-нибудь такой случай?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Был. Недавно у нас в классе Зина Петрова сломала гортензию, а Антонина Ивановна подумала на Иру Сидорову и хотела ее наказать, сказала, чтоб родители пришли в школу. Но я видела, что гортензию сломала Зина Петрова, и сказала об этом Антонине Ивановне.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Зачем же ты сказала? Значит, ты у нас ябеда!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Почему ябеда? Я ведь правду сказала.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Правду или неправду — все равно ябеда.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Ну, а если бы я не сказала, то Антонина Петровна наказала бы Иру Сидорову, которая совсем не виновата.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у нас не такое правило. У нас ребята не выдают друг друга.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Значит, ваши ребята сваливают один на другого?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Почему сваливают?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Ну, если бы ты в классе сломал гортензию, а учительница подумала на другого…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У нас в классе гортензии не растут. У нас кактусы.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Все равно. Если бы ты сломал кактус, а учительница подумала на Костю Шишкина, значит ты не признался бы?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у Шишкина разве языка нету? Он бы сказал, что это не он.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Он мог бы сказать, а его все равно подозревали бы.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 и пусть бы подозревали! Никто ведь не может доказать, что это он, раз это не он!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У нас в школе не такой порядок. Зачем нам, чтоб кого-нибудь напрасно подозревали? Если кто виноват, должен признаться сам, а если не признается, каждый имеет право сказать.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Значит, у вас там все ябеды!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Совсем не ябеды. Разве Петрова поступила честно? Антонина Ивановна хочет вместо нее Сидорову наказать, а она сидит и молчит, рада, что на другую подумали. Если б я тоже молчала, значит я с ней заодно. Разве это честно?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ладно. Этот случай совсем особенный. А не было ли у вас в школе такого случая, чтоб какая-нибудь девочка не являлась в школу, а дома говорила, что в школе была?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Нет, у нас такого случая не было.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Конечно! Разве у вас, девчонок, такое может случиться! У вас там все примерные ученицы.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Да, у нас класс хороший. А разве у вас был такой случай?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У нас?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Да.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У нас нет. Такого случая тоже еще не было.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почему же ты спрашиваешь?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Так просто, интересно узнать.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Ой, не ври, не ври! Зачем бы ты стал спрашивать?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ты никому не расскажешь?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Кому же я стану говорить?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Честное слово?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Неужели я побегу к вам в школу рассказывать?!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Ладно, я тебе расскажу, только ты никому ни гу-гу! Понятно?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Понятно.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У нас уже был такой случай.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С кем же это случилось?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С Шишкиным.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С Костей?!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Да! Только, смотри, ни слова!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мать Вити, Вера Андреевна. Она приносит чайник и ставит его на стол. Витя делает Лике предостерегающий знак, прикладывая палец к губам. Оба сидят молча, не глядя друг на друга. Вера Андреевна заваривает чай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Что это вы, никак поссорились?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Зачем же нам ссориться?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Почему же оба надулись, как мышь на крупу?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Разве мы надулись?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Никто и не думал дуться!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Я же вижу. Сидите молча, будто не поделили чего.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чего нам делить? Нам делить нечего.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Вера Андреевна. Ну хорошо, если так. (</w:t>
      </w:r>
      <w:r>
        <w:rPr>
          <w:rFonts w:cs="Times New Roman" w:ascii="Times New Roman" w:hAnsi="Times New Roman"/>
          <w:i/>
          <w:sz w:val="24"/>
          <w:szCs w:val="24"/>
        </w:rPr>
        <w:t>Выходит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что, Костя уже давно в школу не ходит?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Уже три дня.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Зачем же он так делает?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 хочу, говорит, учиться, хочу в цирк поступить.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что он в цирке будет делать?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Говорит, акробатом буду.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Ну и пусть будет акробатом, когда вырастет. А почему он в школу не ходит?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Из-за арифметики. Он один раз пропустил, когда была письменная работа, а на следующий день побоялся идти без записки от матери и решил совсем не ходить.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Но мама-то ведь все равно узнает когда-нибудь!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Конечно, узнает.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вдруг к нему учительница на дом придет?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Учительница думает, что он болен.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Кто же сказал ей?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понимаешь, Костя просил, чтобы я сказал Ольге Николаевне, что он болен.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И ты сказал?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Сказал.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Напрасно!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что я мог сделать? Ведь он просил меня.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Мало ли чего он станет просить! А если он станет просить, чтоб ты бился головой о стенку?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головой о стенку я биться не стану.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Почему же не станешь? Потому что больно?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 ладно! Думаешь, мне легко оттого, что он в школу не ходит?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что, не легко?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Конечно! Я, может быть, из-за этого по ночам не сплю, все о нем думаю. Все ребята учатся, а он на всю жизнь может остаться неучем.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Так ты скажи ему, чтоб он признался маме и вернулся в школу.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 я ему уже сколько раз об этом твердил!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он что?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что он… «Не могу, — говорит, — теперь я уже много пропустил. Мама как узнает, так я не знаю, что будет». Теперь он уже и сам не рад, что такое дело затеял. Чуть не плачет, а ничего сделать не может.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почему ты не хочешь посоветоваться с мамой или с папой?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 (</w:t>
      </w:r>
      <w:r>
        <w:rPr>
          <w:rFonts w:cs="Times New Roman" w:ascii="Times New Roman" w:hAnsi="Times New Roman"/>
          <w:i/>
          <w:sz w:val="24"/>
          <w:szCs w:val="24"/>
        </w:rPr>
        <w:t>испуганно</w:t>
      </w:r>
      <w:r>
        <w:rPr>
          <w:rFonts w:cs="Times New Roman" w:ascii="Times New Roman" w:hAnsi="Times New Roman"/>
          <w:sz w:val="24"/>
          <w:szCs w:val="24"/>
        </w:rPr>
        <w:t>). Что ты! Что ты! А вдруг мама пойдет в школу и все учительнице расскажет?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Вера Андреевна. У нее в руках тарелка с печеньем, она ставит ее на стол. Лика достает из буфета чашки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 (</w:t>
      </w:r>
      <w:r>
        <w:rPr>
          <w:rFonts w:cs="Times New Roman" w:ascii="Times New Roman" w:hAnsi="Times New Roman"/>
          <w:i/>
          <w:sz w:val="24"/>
          <w:szCs w:val="24"/>
        </w:rPr>
        <w:t>открывает дверь в соседнюю комнату</w:t>
      </w:r>
      <w:r>
        <w:rPr>
          <w:rFonts w:cs="Times New Roman" w:ascii="Times New Roman" w:hAnsi="Times New Roman"/>
          <w:sz w:val="24"/>
          <w:szCs w:val="24"/>
        </w:rPr>
        <w:t>). Гриша, иди пить чай!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Голос Григория Ивановича: «Иду, иду»!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Лика. Ой, а где же папина большая чашка? (</w:t>
      </w:r>
      <w:r>
        <w:rPr>
          <w:rFonts w:cs="Times New Roman" w:ascii="Times New Roman" w:hAnsi="Times New Roman"/>
          <w:i/>
          <w:sz w:val="24"/>
          <w:szCs w:val="24"/>
        </w:rPr>
        <w:t>Достает из буфета чашку и ставит на стол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отец Вити, Григорий Иванович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Вот, а баранки забыли, что папка купил! (</w:t>
      </w:r>
      <w:r>
        <w:rPr>
          <w:rFonts w:cs="Times New Roman" w:ascii="Times New Roman" w:hAnsi="Times New Roman"/>
          <w:i/>
          <w:sz w:val="24"/>
          <w:szCs w:val="24"/>
        </w:rPr>
        <w:t>Бежит к буфету и достает баранки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Ах ты, моя хозяюшка! (</w:t>
      </w:r>
      <w:r>
        <w:rPr>
          <w:rFonts w:cs="Times New Roman" w:ascii="Times New Roman" w:hAnsi="Times New Roman"/>
          <w:i/>
          <w:sz w:val="24"/>
          <w:szCs w:val="24"/>
        </w:rPr>
        <w:t>Гладит Лику по голове и садится рядом с ней за стол</w:t>
      </w:r>
      <w:r>
        <w:rPr>
          <w:rFonts w:cs="Times New Roman" w:ascii="Times New Roman" w:hAnsi="Times New Roman"/>
          <w:sz w:val="24"/>
          <w:szCs w:val="24"/>
        </w:rPr>
        <w:t>). Как дела в школе?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У нас хорошо.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А у кого плохо?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Не знаю.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 (</w:t>
      </w:r>
      <w:r>
        <w:rPr>
          <w:rFonts w:cs="Times New Roman" w:ascii="Times New Roman" w:hAnsi="Times New Roman"/>
          <w:i/>
          <w:sz w:val="24"/>
          <w:szCs w:val="24"/>
        </w:rPr>
        <w:t>Вите</w:t>
      </w:r>
      <w:r>
        <w:rPr>
          <w:rFonts w:cs="Times New Roman" w:ascii="Times New Roman" w:hAnsi="Times New Roman"/>
          <w:sz w:val="24"/>
          <w:szCs w:val="24"/>
        </w:rPr>
        <w:t>). У вас, что ли, плохо?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У нас тоже хорошо.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Что же у вас хорошего?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 знаю.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Не знаешь, а говоришь. Вот Лика, наверно, знает. Что у вас хорошего, Лика?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Мы на экскурсию сегодня ходили.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Вот видишь, уже хорошо!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Куда же вы ходили?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В краеведческий музей.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Что же ты видела в музее?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Мамонта.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Да что ты говоришь! Целого мамонта?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Лика. Нет, не целого, а один только зуб мамонта. Огромный такой зуб! (</w:t>
      </w:r>
      <w:r>
        <w:rPr>
          <w:rFonts w:cs="Times New Roman" w:ascii="Times New Roman" w:hAnsi="Times New Roman"/>
          <w:i/>
          <w:sz w:val="24"/>
          <w:szCs w:val="24"/>
        </w:rPr>
        <w:t>Складывает два кулака</w:t>
      </w:r>
      <w:r>
        <w:rPr>
          <w:rFonts w:cs="Times New Roman" w:ascii="Times New Roman" w:hAnsi="Times New Roman"/>
          <w:sz w:val="24"/>
          <w:szCs w:val="24"/>
        </w:rPr>
        <w:t>). А мамонт огромный-преогромный! (</w:t>
      </w:r>
      <w:r>
        <w:rPr>
          <w:rFonts w:cs="Times New Roman" w:ascii="Times New Roman" w:hAnsi="Times New Roman"/>
          <w:i/>
          <w:sz w:val="24"/>
          <w:szCs w:val="24"/>
        </w:rPr>
        <w:t>Вскакивает, приподнимается на цыпочки и вытягивает руки кверху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 (</w:t>
      </w:r>
      <w:r>
        <w:rPr>
          <w:rFonts w:cs="Times New Roman" w:ascii="Times New Roman" w:hAnsi="Times New Roman"/>
          <w:i/>
          <w:sz w:val="24"/>
          <w:szCs w:val="24"/>
        </w:rPr>
        <w:t>смеясь</w:t>
      </w:r>
      <w:r>
        <w:rPr>
          <w:rFonts w:cs="Times New Roman" w:ascii="Times New Roman" w:hAnsi="Times New Roman"/>
          <w:sz w:val="24"/>
          <w:szCs w:val="24"/>
        </w:rPr>
        <w:t>). Откуда же ты знаешь, если только один зуб видела?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там картинка есть, как первобытные люди охотились на мамонта. Выкопали яму. Он попал в эту яму, хобот высунул и одного человечка как схватит хоботом! А все его палками, камнями…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Я где-то читала, что нашли в земле целого мамонта. Даже снимок был.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Это на севере. В районе вечной мерзлоты. Он сохранился в мерзлой земле, как в холодильнике.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Антонина Ивановна сказала, что мы еще на экскурсию пойдем.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Куда?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Пока не знаю.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Приходите к нам на завод. Я вам покажу, как сталь варят.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разве ты сталевар, папка? Ты ведь модельщик!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Ну и что ж! Я вам весь завод покажу: и модельный цех, и литейный, и сборочный.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 продолжение этого разговора Витя сидит задумавшись и даже не притронулся к чаю. Вера Андреевна время от времени пытливо посматривает на него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А ты что, Витя, задумался?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Так, ничего.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Как ничего? Даже про чай забыл.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не забыл.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Ты уж лучше скажи. Я давно замечаю, что с тобой что-то неладно. Третий день ходишь, как в воду опущенный, и воображаешь, что никто ничего не замечает.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Наверно, в школе что-нибудь натворил.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Ничего я не натворил.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Может быть, поссорился с кем-нибудь?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 нет!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Наверно, двойку получил.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И двойку не получал.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Что же с тобой случилось?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 это не со мной вовсе! Со мной ничего не случилось.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С кем же?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с Шишкиным.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А с ним что?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 не хочет учиться!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Как не хочет?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не хочет, и все!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Что же, Шишкин уроки не учит, двойки получает?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 (</w:t>
      </w:r>
      <w:r>
        <w:rPr>
          <w:rFonts w:cs="Times New Roman" w:ascii="Times New Roman" w:hAnsi="Times New Roman"/>
          <w:i/>
          <w:sz w:val="24"/>
          <w:szCs w:val="24"/>
        </w:rPr>
        <w:t>спохватившись</w:t>
      </w:r>
      <w:r>
        <w:rPr>
          <w:rFonts w:cs="Times New Roman" w:ascii="Times New Roman" w:hAnsi="Times New Roman"/>
          <w:sz w:val="24"/>
          <w:szCs w:val="24"/>
        </w:rPr>
        <w:t>). Да, да, не учит. По арифметике у него двойка. Совсем не хочет заниматься.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Почему же Ольга Николаевна не обратит на него внимание? Его подтянуть надо.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Так она и подтягивает его. Только он хитрый, как лисица. Что на дом задано, спишет, а когда в школе письменная работа, не придет вовсе.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Вера Андреевна. Почему же родители за ним не следят?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родители… Отца у него нет. Во время войны на фронте погиб. А мать он не очень слушает… Главное, он по арифметике отстал.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А ты бы занялся с ним. Ведь думаешь о товарище, огорчаешься за него, а помочь не хочешь.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Поможешь ему, когда он сам не хочет заниматься.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А ты растолкуй ему, что учиться надо. Взрослых он, может быть, и не послушает, а своего товарища послушается. Бывают такие ребята. Попадется ему хороший товарищ, и он выправится и из него настоящий человек выйдет.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Витя. Разве я плохой товарищ ему?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Значит, не плохой, если думаешь о нем.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теперь буду помогать ему учиться.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Григорий Иванович. Вот это правильно!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Григорий Иванович уходит. Вера Андреевна убирает со стола. Лика помогает ей. Витя сидит задумавшись. Вера Андреевна выходит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Лика, что же делать? Как же я буду помогать Косте, если он в школу не ходит?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Лика. А ты скажи, чтоб ходил. Скажи, что не будешь из-за него обманывать учительницу.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Правильно. Я ему заявлю, что если он не вернется в школу, то я признаюсь во всем Ольге Николаевне. Мне стыдно обманывать ее. Пусть тогда попробует еще прогуливать!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Занавес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Картина 5-я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Декорация второй картины. Комната в квартире Шишкина. Костя сидит на стуле, обняв за шею Лобзика, который сидит у него на коленях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Эх, Лобзик, Лобзик, что теперь будет со мной? Все ребята учатся, а я не хожу в школу! Понимаешь, какая штука вышла? Вырасту теперь, и ничего из меня не получится. Понимаешь ты это? Ничего ты не понимаешь, потому что ты собака. А ведь я всех обманул. И маму обманул, и учительницу обманул, и товарищей обманул! Эх! Один я остался! Без ребят скучно. Как было хорошо раньше! В школу пойдешь, товарищей встретишь, а теперь никого. Хоть бы пришел кто-нибудь! И Витя почему-то не идет. Наверно, и он перестанет ко мне ходить. Зачем я ему, если я не учусь в школе? У него в школе товарищей много!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Стук в дверь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Войдите!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Витя. Костя радостно улыбается и бросается к нему навстречу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Здравствуй, Витя! Почему так долго не приходил? (</w:t>
      </w:r>
      <w:r>
        <w:rPr>
          <w:rFonts w:cs="Times New Roman" w:ascii="Times New Roman" w:hAnsi="Times New Roman"/>
          <w:i/>
          <w:sz w:val="24"/>
          <w:szCs w:val="24"/>
        </w:rPr>
        <w:t>Оживленно</w:t>
      </w:r>
      <w:r>
        <w:rPr>
          <w:rFonts w:cs="Times New Roman" w:ascii="Times New Roman" w:hAnsi="Times New Roman"/>
          <w:sz w:val="24"/>
          <w:szCs w:val="24"/>
        </w:rPr>
        <w:t>). Ты знаешь, я уже научился вверх ногами стоять. Надо стать возле стенки и держаться за стенку ногами.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Некогда сейчас вверх ногами стоять. Ложись скорее в постель.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Зачем?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ты ведь болен.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 болен?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 я ведь всем в школе говорил, что ты болен. Сам же просил.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просил…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теперь, вот сейчас, к тебе ребята придут. Всем звеном решили тебя навестить.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что ты?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Вот тебе и что ты! Я нарочно прибежал, чтоб предупредить.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Костя поспешно отводит Лобзика на кухню, забирается в постель и накрывается одеялом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Что же мне говорить ребятам?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говорить? Будто я знаю, что говорить!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Стук в дверь. Витя выходит в коридор. Из коридора слышен голос Вити: «Раздевайтесь, ребята. Заходите». В комнату входят Юра, Ваня, Игорь, Стасик, Витя и Вася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Здравствуй, Костя!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Здравствуй, Костя!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Здравствуй.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Здравствуйте, ребята!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Вот зашли тебя навестить.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Спасибо, ребята, садитесь.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Витя рассаживает ребят вокруг постели «больного»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Садитесь, ребята. Ты вот здесь садись, Юра. А ты здесь, Ваня. Все садитесь. На всех стульев хватит.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 (</w:t>
      </w:r>
      <w:r>
        <w:rPr>
          <w:rFonts w:cs="Times New Roman" w:ascii="Times New Roman" w:hAnsi="Times New Roman"/>
          <w:i/>
          <w:sz w:val="24"/>
          <w:szCs w:val="24"/>
        </w:rPr>
        <w:t>Косте</w:t>
      </w:r>
      <w:r>
        <w:rPr>
          <w:rFonts w:cs="Times New Roman" w:ascii="Times New Roman" w:hAnsi="Times New Roman"/>
          <w:sz w:val="24"/>
          <w:szCs w:val="24"/>
        </w:rPr>
        <w:t>). Ну, как ты себя чувствуешь?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так…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Лежишь?..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Лежу вот.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Скучно тебе, небось, одному лежать?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Скучно.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Ты один весь день?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Один. Мама на работе.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Мы теперь будем приходить к тебе почаще. Ты извини, что мы не приходили, думали, что ты скоро выздоровеешь и сам придешь.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Ничего, ребята, ко мне Витя каждый день приходит.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Мы тоже будем приходить к тебе каждый день, хочешь?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Хочу.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 что у тебя болит?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Все болит: и руки, и ноги…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Что ты! И даже ноги?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И голова.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И что, все время болит?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Нет, не все. То пройдет, пройдет, а потом как заболит, заболит!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У нас в доме у одного мальчика тоже все болело. У него ревматизм был. Может быть, и у тебя ревматизм?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Может быть.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А врач что говорит?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что он говорит? Что ему говорить? Ну, высунь язык, говорит. Скажи «а», говорит.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 какая болезнь, разве не говорит?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Болезнь эта вот… как ее?.. Аппендикокс.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Аппендикокс?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Ага.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Что это за болезнь такая, аппендикокс?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знаю.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А чем тебя лечат?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Лекарством.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Каким?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знаю, как называется Микстура.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Горькая или сладкая?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Горькая! (</w:t>
      </w:r>
      <w:r>
        <w:rPr>
          <w:rFonts w:cs="Times New Roman" w:ascii="Times New Roman" w:hAnsi="Times New Roman"/>
          <w:i/>
          <w:sz w:val="24"/>
          <w:szCs w:val="24"/>
        </w:rPr>
        <w:t>Корчит гримасу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Когда я был больной, мне тоже микстуру давали. Ох, и горькую! Я не хотел пить!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тоже не хочу.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Нет, ты лучше пей, скорее поправишься.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и то пью.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Это ничего, что горькая. Ты выпей микстуры, а потом ложку сахару в рот.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Хорошо.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А об уроках не беспокойся. Вот начнешь поправляться, мы будем тебе уроки приносить, будем помогать учиться. Ты нагонишь.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Ничего, нагоню. А как там у вас в классе?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Хорошо.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 наше звено учится?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Хорошо. Вася уже подогнал, так что у всех теперь только четверки и пятерки. Вот ты и поправляйся да нагоняй, тогда все звено у нас будет отличное.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Вот поправлюсь, ребята, и я буду хорошо учиться.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Конечно, будешь.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ребята, он пока еще слабый, так что вы не утомляйте его. Идите домой.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Правда, пойдем, ребята! Ну, до свиданья!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Выздоравливай.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Поправляйся.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Мы к тебе завтра зайдем.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До свиданья!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До свиданья, ребята!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Ребята уходят. Костя вскакивает с постели и начинает прыгать по комнате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Вот как здорово получилось! Никто не догадался. Все в порядке!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Все в порядке? Я хотел с тобой серьезно поговорить!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О чем?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О том, что тебе надо в школу вернуться.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и сам знаю, что надо, а как я теперь могу? Ты же видишь, что не могу.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решил с тобой сегодня в последний раз поговорить. Если ты завтра же не вернешься в школу, то я сам скажу Ольге Николаевне, что ты не больной вовсе.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Зачем?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затем, что тебе надо учиться, а не гулять. Все равно из тебя никакого акробата не выйдет.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Почему не выйдет? Посмотри, как я уже научился вверх ногами стоять. (</w:t>
      </w:r>
      <w:r>
        <w:rPr>
          <w:rFonts w:cs="Times New Roman" w:ascii="Times New Roman" w:hAnsi="Times New Roman"/>
          <w:i/>
          <w:sz w:val="24"/>
          <w:szCs w:val="24"/>
        </w:rPr>
        <w:t>Подходит к стене и становится на руки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Стасик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Послушай, я сумку с книжками забыл. (</w:t>
      </w:r>
      <w:r>
        <w:rPr>
          <w:rFonts w:cs="Times New Roman" w:ascii="Times New Roman" w:hAnsi="Times New Roman"/>
          <w:i/>
          <w:sz w:val="24"/>
          <w:szCs w:val="24"/>
        </w:rPr>
        <w:t>Смотрит на Костю, стоящего вверх ногами</w:t>
      </w:r>
      <w:r>
        <w:rPr>
          <w:rFonts w:cs="Times New Roman" w:ascii="Times New Roman" w:hAnsi="Times New Roman"/>
          <w:sz w:val="24"/>
          <w:szCs w:val="24"/>
        </w:rPr>
        <w:t>). Послушай, что это? Ты почему вверх ногами стоишь? Так вот ты какой больной!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становясь на ноги</w:t>
      </w:r>
      <w:r>
        <w:rPr>
          <w:rFonts w:cs="Times New Roman" w:ascii="Times New Roman" w:hAnsi="Times New Roman"/>
          <w:sz w:val="24"/>
          <w:szCs w:val="24"/>
        </w:rPr>
        <w:t>). Честное слово, больной! (</w:t>
      </w:r>
      <w:r>
        <w:rPr>
          <w:rFonts w:cs="Times New Roman" w:ascii="Times New Roman" w:hAnsi="Times New Roman"/>
          <w:i/>
          <w:sz w:val="24"/>
          <w:szCs w:val="24"/>
        </w:rPr>
        <w:t>Хромая, идет к кровати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Брось притворяться! Говорил руки-ноги болят, а сам тут вниз головой ходишь!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это тебе показалось!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Показалось? Ну, уж довольно выдумывать!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Нет, честное слово! Мне врач прописал вверх ногами стоять.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Не ври, не ври! И когда ты успел одеться? Ты, значит, одетый в постели лежал?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ладно, я тебе открою секрет, только ты поклянись, что никому не скажешь.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Зачем я буду клясться?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Ваня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Ты скоро, Стасик? Мы тебя все ждем.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Ну-ка, иди сюда, Ваня. Он, оказывается, вовсе не болен.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Кто не болен?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Юра, за ним Игорь и Вася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Кто не болен?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Да вот он, Шишкин!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Как так?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Да вот так просто. Вхожу, а он тут вверх ногами ходит!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Что же это такое?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Зачем же ты нас обманывал?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Это я, ребята, просто так… Просто пошутил.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Пошутил? Что это еще за шутки?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разводя руками</w:t>
      </w:r>
      <w:r>
        <w:rPr>
          <w:rFonts w:cs="Times New Roman" w:ascii="Times New Roman" w:hAnsi="Times New Roman"/>
          <w:sz w:val="24"/>
          <w:szCs w:val="24"/>
        </w:rPr>
        <w:t>). Вот такие вот шутки.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Мы об нем беспокоились. Всем звеном к нему, а он тут, оказывается, комедию играет: больным притворяться вздумал!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больше не буду, ребята, вот увидите.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Хорошо. Но ты ведь в школу не ходишь. Тоже пошутил, может быть?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Почему ты в школу не ходишь?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вам скажу, ребята. Только вы не сердитесь. Я решил циркачом стать.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Как циркачом?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Поступлю в цирк и буду цирковым акробатом.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Ты что, с ума сошел?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И ничего не сошел.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Кто же тебя возьмет в цирк?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почему не возьмут? Нужны же в цирке новые артисты.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Ну, хорошо. А почему же ты все-таки в школу не ходишь?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хочу больше учиться. Я и так уже все знаю.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Как все?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 все, что нужно цирковому артисту.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Что же ты думаешь, цирковой артист может неучем быть?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Зачем неучем? Кое-чему я уже выучился.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Выучился! Простой задачки не можешь решить! Надо сначала окончить школу, а потом идти в цирковое училище. Цирковой артист тоже должен образованным быть. Ты бы сначала посоветовался с мамой, с Ольгой Николаевной.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Будто я не знаю, что Ольга Николаевна скажет…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По-моему, ребята, он не дело затеял. Надо сказать об этом Ольге Николаевне.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Пусть перестанет выдумывать и является завтра в школу, а если не явится, мы скажем Ольге Николаевне.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 и будете ябеды!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Не будем! Вот попробуй не приди завтра в школу, увидишь. Нечего тебе гулять. Надо учиться!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Стук в дверь. Костя, испугавшись, прыгает в постель, накрывается одеялом. Витя открывает дверь. Входит Ольга Николаевна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 (обводя взглядом ребят). О! Да тут все звено! Решили навестить больного товарища? Это хорошо. (</w:t>
      </w:r>
      <w:r>
        <w:rPr>
          <w:rFonts w:cs="Times New Roman" w:ascii="Times New Roman" w:hAnsi="Times New Roman"/>
          <w:i/>
          <w:sz w:val="24"/>
          <w:szCs w:val="24"/>
        </w:rPr>
        <w:t>Подходит к постели Кости</w:t>
      </w:r>
      <w:r>
        <w:rPr>
          <w:rFonts w:cs="Times New Roman" w:ascii="Times New Roman" w:hAnsi="Times New Roman"/>
          <w:sz w:val="24"/>
          <w:szCs w:val="24"/>
        </w:rPr>
        <w:t>). Здравствуй, Костя! Что ж это ты расхворался у вас? Как ты себя чувствуешь?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Костя молчит, с беспокойством смотрит на Ольгу Николаевну и старательно натягивает на себя одеяло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у тебя болит?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Ничего у него не болит. Он вовсе не болен, Ольга Николаевна.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Ольга Николаевна. Как не болен?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Не болен и все!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Костя молча встает и садится на кровати, опустив глаза. Ольга Николаевна поворачивается к ребятам, некоторое время укоризненно смотрит на Витю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Почему же ты, Витя, говорил мне, что Костя болен?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Витя молчит, потупив глаза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Почему ты молчишь? Значит, ты мне неправду сказал?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Это не я сказал. Это он сказал, чтоб я сказал, я и сказал.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Значит, он просил обмануть меня?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И ты обманул?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 (</w:t>
      </w:r>
      <w:r>
        <w:rPr>
          <w:rFonts w:cs="Times New Roman" w:ascii="Times New Roman" w:hAnsi="Times New Roman"/>
          <w:i/>
          <w:sz w:val="24"/>
          <w:szCs w:val="24"/>
        </w:rPr>
        <w:t>виновато</w:t>
      </w:r>
      <w:r>
        <w:rPr>
          <w:rFonts w:cs="Times New Roman" w:ascii="Times New Roman" w:hAnsi="Times New Roman"/>
          <w:sz w:val="24"/>
          <w:szCs w:val="24"/>
        </w:rPr>
        <w:t>). Обманул…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И ты думаешь, хорошо сделал?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Но он ведь просил меня!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Ты думаешь, что оказал ему хорошую услугу, обманывая меня?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Зачем же ты это сделал?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 (</w:t>
      </w:r>
      <w:r>
        <w:rPr>
          <w:rFonts w:cs="Times New Roman" w:ascii="Times New Roman" w:hAnsi="Times New Roman"/>
          <w:i/>
          <w:sz w:val="24"/>
          <w:szCs w:val="24"/>
        </w:rPr>
        <w:t>мнется</w:t>
      </w:r>
      <w:r>
        <w:rPr>
          <w:rFonts w:cs="Times New Roman" w:ascii="Times New Roman" w:hAnsi="Times New Roman"/>
          <w:sz w:val="24"/>
          <w:szCs w:val="24"/>
        </w:rPr>
        <w:t>). Ну, я думал, что нельзя же товарища выдавать.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Вот как ты понимаешь дружбу! А вы, ребята, как считаете, правильно Витя поступил?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Конечно, нет, Ольга Николаевна.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Тогда почему же никто не сказал мне, что Костя просто не хочет учиться?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Да мы ведь сами не знали, Ольга Николаевна. Один только Витя Малеев знал. А мы сегодня пришли, и вот все выяснилось.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Ну, хорошо. Об этом поговорим после. (</w:t>
      </w:r>
      <w:r>
        <w:rPr>
          <w:rFonts w:cs="Times New Roman" w:ascii="Times New Roman" w:hAnsi="Times New Roman"/>
          <w:i/>
          <w:sz w:val="24"/>
          <w:szCs w:val="24"/>
        </w:rPr>
        <w:t>Косте</w:t>
      </w:r>
      <w:r>
        <w:rPr>
          <w:rFonts w:cs="Times New Roman" w:ascii="Times New Roman" w:hAnsi="Times New Roman"/>
          <w:sz w:val="24"/>
          <w:szCs w:val="24"/>
        </w:rPr>
        <w:t>). Почему же ты, Костя, не ходил в школу?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Так.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Как так?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Так… Я боялся.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Чего ты боялся?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Что вы записку от мамы спросите.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Какую записку?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записку, что я пропустил, когда была письменная по арифметике.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Почему же ты пропустил, когда была письменная?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боялся получить двойку.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Значит, ты пропустил, когда была письменная работа, а потом не приходил, потому что у тебя не было записки от мамы?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Что же ты думал делать, когда решил бросить школу?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знаю…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Но ведь какие-то планы у тебя были?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мнется</w:t>
      </w:r>
      <w:r>
        <w:rPr>
          <w:rFonts w:cs="Times New Roman" w:ascii="Times New Roman" w:hAnsi="Times New Roman"/>
          <w:sz w:val="24"/>
          <w:szCs w:val="24"/>
        </w:rPr>
        <w:t>). Какие у меня планы?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Неужели ты и не задумывался, как будешь без образования жить?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Он решил сделаться цирковым артистом.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 цирковую школу без семилетнею образования не берут. Да еще и там надо лет пять учиться. Не мог же ты сразу сделаться цирковым артистом?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мог.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Вот видишь. Не обдумавши ничего, так сразу и решил не ходить в школу. Разве так можно?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Нельзя.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Что же ты теперь думаешь делать?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знаю.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А ты подумай.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тихо</w:t>
      </w:r>
      <w:r>
        <w:rPr>
          <w:rFonts w:cs="Times New Roman" w:ascii="Times New Roman" w:hAnsi="Times New Roman"/>
          <w:sz w:val="24"/>
          <w:szCs w:val="24"/>
        </w:rPr>
        <w:t>). Разрешите мне вернуться в школу.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Что?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хочу вернуться в школу.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Это самое лучшее, что ты мог придумать. Мы тебе разрешим вернуться в школу, но с условием, чтобы ты хорошо учился.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буду хорошо учиться. Мне только по арифметике трудно.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Трудно потому, что ты не занимаешься.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теперь возьмусь…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Вот и возьмись. Ведь вся беда в том, что ты никак не возьмешься. А я не могу научить того, кто сам не хочет учиться. Если же ты возьмешься за дело сам, то и я тебе помогу и товарищи тоже помогут. Поможете ему, ребята, правда?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Конечно, поможем. Мы в этом деле тоже виноваты. Мы решили всем звеном начать учиться лучше и нам надо было выделить Шишкину помощника, а мы не выделили.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С кем ты хочешь заниматься, Костя?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Можно, я буду заниматься с Витей Малеевым?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Вы с Витей, я вижу, друзья?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Друзья.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Это хорошо, что вы дружите, только плохо то, что дружба у вас не настоящая.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Почему?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Потому, что настоящий друг должен заботиться о своем товарище. Твой друг плохо учился, а ты не помог ему учиться лучше.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помогал ему иногда.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Чем же ты помогал? Тем, что подсказывал на уроках или давал списывать задачи? Так ведь?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Какая же это помощь! Разве это настоящая помощь? Чему же научишься, если будешь списывать и слушать подсказки? Скажи, пожалуйста, сам.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Ничему.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Вот видишь, ты это понимаешь, а настоящей помощи ему не оказал. Костя учился плохо и дошел до того, что совсем перестал ходить в школу, а ты и тут молчал и помогал ему прогуливать. Значит, тебе была безразлична его судьба. Вот поэтому я и говорю, что такая дружба не настоящая. Это ложная дружба. Если хочешь быть настоящим другом, то должен быть требовательным, должен добиваться, чтоб твой друг стал лучше.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хочу теперь быть настоящим другом ему. Я дал обещание папе помогать Косте.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Хорошо. Мы доверим тебе это дело, только ты должен следить, чтоб Костя выполнял все уроки самостоятельно.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понимаю.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Ну, ребята, вам пора домой. До свиданья!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Ребята. До свиданья, Ольга Николаевна! До свиданья, Костя!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Ребята уходят, прощаясь с учительницей и Костей Костя остается вдвоем с учительницей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после паузы</w:t>
      </w:r>
      <w:r>
        <w:rPr>
          <w:rFonts w:cs="Times New Roman" w:ascii="Times New Roman" w:hAnsi="Times New Roman"/>
          <w:sz w:val="24"/>
          <w:szCs w:val="24"/>
        </w:rPr>
        <w:t>). Ольга Николаевна, я хочу вас попросить. Не говорите маме!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Почему?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теперь буду хорошо учиться, обещаю вам, только не говорите.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Значит, ты хочешь продолжать обманывать маму. И еще хочешь, чтоб я тебе помогала в этом?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никогда больше не буду обманывать маму. Мне так не хочется огорчать ее!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А если мама потом узнает, что мы вместе с тобой обманывали ее? Ведь она будет огорчена еще больше! Разве не так?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потупив голову</w:t>
      </w:r>
      <w:r>
        <w:rPr>
          <w:rFonts w:cs="Times New Roman" w:ascii="Times New Roman" w:hAnsi="Times New Roman"/>
          <w:sz w:val="24"/>
          <w:szCs w:val="24"/>
        </w:rPr>
        <w:t>). Так.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Вот видишь, надо маме сказать. Но если ты обещаешь взяться за ученье как следует, то я попрошу маму, чтоб она не очень сердилась на тебя.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обещаю!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Вот и договорились. А сейчас давай позанимаемся с тобой. Ты ведь даже не знаешь, что на завтра задано.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 знаю…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Так бери книги, и будем заниматься.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Костя бросается за сумкой с книжками, кладет ее на стол и вынимает книги. Ольга Николаевна садится за стол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Занавес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 3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Картина 6-я.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Декорация 2-ой картины. Комната в квартире Шишкина. Костя и Витя сидят за столом и делают уроки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Ты не думай, что я за тебя буду делать задачи. Ты теперь должен все сам. Вот решишь хоть одну задачу самостоятельно и сразу начнешь себя по-другому чувствовать: увидишь, что это дело не такое уж трудное. Помнишь, что Ольга Николаевна говорила?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ладно, ладно, я знаю.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Вот и делай. Я свои уроки делаю, а ты свои.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хорошо, хорошо. Какая нам тут задача задана? Ага, вот: «Мальчик и девочка рвали в лесу орехи. Они сорвали всего сто двадцать штук. Мальчик сорвал в два раза больше девочки. Сколько орехов было у мальчика и сколько у девочки?» Гм! Вот так задача! Мальчик и девочка сорвали сто двадцать орехов. Сколько орехов было у мальчика и девочки? Ну, значит, у них и было сто двадцать орехов. Слушай, что это за задача? Мальчик и девочка сорвали сто двадцать орехов, и спрашивается, сколько у них было орехов.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ж тут такого?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у них и было сто двадцать орехов.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Так это у них вместе было сто двадцать орехов.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Вместе.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нужно узнать отдельно: сколько у мальчика, сколько у девочки.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Ах, вот это какая задача! Вот оно что! Ага! Значит, так: «Мальчик и девочка рвали в лесу орехи, они сорвали всего сто двадцать штук. Мальчик сорвал в два раза больше девочки. Сколько орехов было у мальчика и сколько у девочки?» Гм! Гм! Сорвали сто двадцать штук. Мальчик сорвал в два раза больше. Значит, девочка сорвала в два раза меньше. Тьфу! Да ведь это совсем пустяковая задача! Раз девочка сорвала в два раза меньше, то сто двадцать надо поделить на два. (</w:t>
      </w:r>
      <w:r>
        <w:rPr>
          <w:rFonts w:cs="Times New Roman" w:ascii="Times New Roman" w:hAnsi="Times New Roman"/>
          <w:i/>
          <w:sz w:val="24"/>
          <w:szCs w:val="24"/>
        </w:rPr>
        <w:t>Пишет в тетради</w:t>
      </w:r>
      <w:r>
        <w:rPr>
          <w:rFonts w:cs="Times New Roman" w:ascii="Times New Roman" w:hAnsi="Times New Roman"/>
          <w:sz w:val="24"/>
          <w:szCs w:val="24"/>
        </w:rPr>
        <w:t>). Сто двадцать поделить на два, будет шестьдесят. Значит, девочка сорвала шестьдесят орехов. Теперь нужно узнать, сколько мальчик… (</w:t>
      </w:r>
      <w:r>
        <w:rPr>
          <w:rFonts w:cs="Times New Roman" w:ascii="Times New Roman" w:hAnsi="Times New Roman"/>
          <w:i/>
          <w:sz w:val="24"/>
          <w:szCs w:val="24"/>
        </w:rPr>
        <w:t>Пишет в тетради</w:t>
      </w:r>
      <w:r>
        <w:rPr>
          <w:rFonts w:cs="Times New Roman" w:ascii="Times New Roman" w:hAnsi="Times New Roman"/>
          <w:sz w:val="24"/>
          <w:szCs w:val="24"/>
        </w:rPr>
        <w:t>). Сто двадцать отнять шестьдесят, тоже будет шестьдесят. Совсем простая задача: мальчик сорвал шестьдесят орехов и девочка шестьдесят. Уже решил!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Как же так? У тебя получается, что они сорвали поровну.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разве не поровну?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Конечно, нет. В задаче сказано, что мальчик сорвал в два раза больше девочки.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разочарованно</w:t>
      </w:r>
      <w:r>
        <w:rPr>
          <w:rFonts w:cs="Times New Roman" w:ascii="Times New Roman" w:hAnsi="Times New Roman"/>
          <w:sz w:val="24"/>
          <w:szCs w:val="24"/>
        </w:rPr>
        <w:t>). А!.. Значит, так нельзя?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Нельзя.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Ишь ты, какая задача! Что же тут сделать? Как тут сделать, чтобы у одного было в два раза больше, а у другого в два раза меньше? Гм!.. Гм!.. Так, так! Ага! Сейчас! Если мальчик сорвал шестьдесят орехов, а девочка вдвое меньше, то значит, шестьдесят надо поделить на два. Как это я сразу не догадался! Тут трехлетний ребенок догадается, а я не догадался. (</w:t>
      </w:r>
      <w:r>
        <w:rPr>
          <w:rFonts w:cs="Times New Roman" w:ascii="Times New Roman" w:hAnsi="Times New Roman"/>
          <w:i/>
          <w:sz w:val="24"/>
          <w:szCs w:val="24"/>
        </w:rPr>
        <w:t>Пишет</w:t>
      </w:r>
      <w:r>
        <w:rPr>
          <w:rFonts w:cs="Times New Roman" w:ascii="Times New Roman" w:hAnsi="Times New Roman"/>
          <w:sz w:val="24"/>
          <w:szCs w:val="24"/>
        </w:rPr>
        <w:t>). Шестьдесят поделить на два, будет тридцать. Значит, мальчик сорвал шестьдесят орехов, а девочка тридцать. Здорово! Вот видишь, как я догадался! Значит, у меня голова кое-что соображает! Правильно?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правильно?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Мальчик сорвал шестьдесят орехов, а девочка тридцать.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Неправильно.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Почему? У девочки ведь теперь вдвое меньше.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В задаче сказано, что они вместе сорвали сто двадцать орехов. А у тебя сколько получается?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Сколько же у меня получается?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у тебя тридцать и шестьдесят. Сколько вместе будет?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Тридцать и шестьдесят будет девяносто.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Значит, по-твоему, они сорвали вместе девяносто орехов?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в задаче сказано, что они сорвали вместе сто двадцать орехов.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Значит, неправильно?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Как же ее решить?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Вот и подумай.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Так!.. (</w:t>
      </w:r>
      <w:r>
        <w:rPr>
          <w:rFonts w:cs="Times New Roman" w:ascii="Times New Roman" w:hAnsi="Times New Roman"/>
          <w:i/>
          <w:sz w:val="24"/>
          <w:szCs w:val="24"/>
        </w:rPr>
        <w:t>Обхватывает голову руками и задумывается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Ваня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А, занимаетесь!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Занимаемся.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Занимаемся.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Вот это хорошо! Что вы тут делаете?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Уроки делаем. Я вот упражнение по русскому пишу, а Костя задачу решает.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Так, хорошо! А какую задачу?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Вот. Мальчик и девочка рвали орехи. Сорвали сто двадцать штук. Девочка сорвала в два раза меньше.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 (</w:t>
      </w:r>
      <w:r>
        <w:rPr>
          <w:rFonts w:cs="Times New Roman" w:ascii="Times New Roman" w:hAnsi="Times New Roman"/>
          <w:i/>
          <w:sz w:val="24"/>
          <w:szCs w:val="24"/>
        </w:rPr>
        <w:t>смотрит в тетрадь</w:t>
      </w:r>
      <w:r>
        <w:rPr>
          <w:rFonts w:cs="Times New Roman" w:ascii="Times New Roman" w:hAnsi="Times New Roman"/>
          <w:sz w:val="24"/>
          <w:szCs w:val="24"/>
        </w:rPr>
        <w:t>). Постой, зачем же ты шестьдесят на два делишь? Откуда ты взял шестьдесят?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Послушай, не мешай ему. Он сам должен решить задачу. Не надо ему говорить.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Я и не буду говорить. Пусть сам делает.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Правильно! Не надо мне ничего говорить, скажи только, какой будет первый вопрос, а дальше я сам догадаюсь.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Нет, нет! Знаем мы эти штучки! Тебе скажи только первый вопрос, потом второй… так незаметно и задачу за тебя решишь.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Ладно, ты мне ничего не говори, только скажи, если я от ста двадцати отниму два, а потом поделю на два, выйдет что-нибудь?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Зачем же тебе отнимать два?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а если я прибавлю два, а потом помножу на два, а потом еще отниму шестьдесят?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Для чего же тебе все это?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Сам не знаю!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В том-то и дело, что сам не знаешь. Ты не гадай, а думай.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Ладно, буду думать.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Входит Юра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А, занимаетесь!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Занимаемся.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Занимаемся, занимаемся!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Молодцы! За это вам весь класс скажет спасибо.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Еще что выдумал! Каждый ученик обязан хорошо учиться. Так что спасибо тут не за что говорить.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Ну, это я так просто сказал. Весь класс хочет, чтоб все хорошо учились, а раз вы занимаетесь, значит все будет хорошо.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 (</w:t>
      </w:r>
      <w:r>
        <w:rPr>
          <w:rFonts w:cs="Times New Roman" w:ascii="Times New Roman" w:hAnsi="Times New Roman"/>
          <w:i/>
          <w:sz w:val="24"/>
          <w:szCs w:val="24"/>
        </w:rPr>
        <w:t>Юре</w:t>
      </w:r>
      <w:r>
        <w:rPr>
          <w:rFonts w:cs="Times New Roman" w:ascii="Times New Roman" w:hAnsi="Times New Roman"/>
          <w:sz w:val="24"/>
          <w:szCs w:val="24"/>
        </w:rPr>
        <w:t>). Ты не мешай ему. Он задачу решает.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Какую задачу?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Мальчик и девочка сорвали сто двадцать орехов. Мальчик сорвал в два раза больше девочки. Сколько было у того и у другого.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И что, он не может решить?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Да, никак не может додуматься, как разделить, чтоб у одного было вдвое больше.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Послушай, до чего я додумался. Почему мальчик сорвал вдвое больше?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Почему?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По-моему, мальчик, наверно, на дерево влез, а девочка снизу рвала. Вот у нее и получилось меньше.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Молодец! А вот когда ты додумаешься, как разделить сто двадцать так, чтоб у одного вышло вдвое больше, тогда совсем будешь герой.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Как же до этого додуматься? Разве до этого можно додуматься? (</w:t>
      </w:r>
      <w:r>
        <w:rPr>
          <w:rFonts w:cs="Times New Roman" w:ascii="Times New Roman" w:hAnsi="Times New Roman"/>
          <w:i/>
          <w:sz w:val="24"/>
          <w:szCs w:val="24"/>
        </w:rPr>
        <w:t>Начинает что-то рисовать в тетради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Вася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А, занимаетесь!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Занимаемся, занимаемся.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это такое? Каждый приходит и говорит: «А, занимаетесь!» — будто мы первый раз в жизни занимаемся, а до этого и не учились вовсе!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Да я не про тебя говорю, я про Шишкина.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А Шишкин что? Будто он совсем не учился! У него по всем предметам не такие уж плохие отметки, только по арифметике…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Ну, не сердись. Я думал, что вы не занимаетесь, а вы занимаетесь, вот я и сказал: «А, занимаетесь!» Что тут такого?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Мог бы что-нибудь другое сказать.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Откуда же я знал, что это вас так обидит?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Игорь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тихо</w:t>
      </w:r>
      <w:r>
        <w:rPr>
          <w:rFonts w:cs="Times New Roman" w:ascii="Times New Roman" w:hAnsi="Times New Roman"/>
          <w:sz w:val="24"/>
          <w:szCs w:val="24"/>
        </w:rPr>
        <w:t>). Сейчас тоже, наверно, скажет: «А, занимаетесь!»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Игорь. А, занимаетесь!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Все дружно смеются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Чего вы смеетесь? Что я такого смешного сказал?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 ничего. Мы не над тобой смеемся. А ты чего пришел?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Так просто. Думал, может быть, моя помощь понадобится Косте.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Нет, уж лучше не надо. Слишком много помощников будет.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 (</w:t>
      </w:r>
      <w:r>
        <w:rPr>
          <w:rFonts w:cs="Times New Roman" w:ascii="Times New Roman" w:hAnsi="Times New Roman"/>
          <w:i/>
          <w:sz w:val="24"/>
          <w:szCs w:val="24"/>
        </w:rPr>
        <w:t>Косте</w:t>
      </w:r>
      <w:r>
        <w:rPr>
          <w:rFonts w:cs="Times New Roman" w:ascii="Times New Roman" w:hAnsi="Times New Roman"/>
          <w:sz w:val="24"/>
          <w:szCs w:val="24"/>
        </w:rPr>
        <w:t>). А ты что делаешь?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Задачу.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Какую?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Про мальчика и девочку. Только ты, пожалуйста, не помогай. Я так думаю: если решу на этот раз сам, то научусь задачи решать, а не решу, то никогда, значит, не научусь решать. Надо же мне когда-нибудь начинать.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Ладно, не буду помогать. (</w:t>
      </w:r>
      <w:r>
        <w:rPr>
          <w:rFonts w:cs="Times New Roman" w:ascii="Times New Roman" w:hAnsi="Times New Roman"/>
          <w:i/>
          <w:sz w:val="24"/>
          <w:szCs w:val="24"/>
        </w:rPr>
        <w:t>Заглянул в тетрадь</w:t>
      </w:r>
      <w:r>
        <w:rPr>
          <w:rFonts w:cs="Times New Roman" w:ascii="Times New Roman" w:hAnsi="Times New Roman"/>
          <w:sz w:val="24"/>
          <w:szCs w:val="24"/>
        </w:rPr>
        <w:t>). Интересно, ты задачу решаешь или рисованием занимаешься?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Каким рисованием?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Как каким? Что это у тебя нарисовано?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Ясно что — ореховое дерево, а на нем сто двадцать орехов…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А внизу какие-то две каракатицы.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И совсем не каракатицы. Это мальчик и девочка. Они, понимаешь, рвали орехи, сорвали сто двадцать штук, мальчик взял себе вдвое больше.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 (</w:t>
      </w:r>
      <w:r>
        <w:rPr>
          <w:rFonts w:cs="Times New Roman" w:ascii="Times New Roman" w:hAnsi="Times New Roman"/>
          <w:i/>
          <w:sz w:val="24"/>
          <w:szCs w:val="24"/>
        </w:rPr>
        <w:t>рассматривая рисунок</w:t>
      </w:r>
      <w:r>
        <w:rPr>
          <w:rFonts w:cs="Times New Roman" w:ascii="Times New Roman" w:hAnsi="Times New Roman"/>
          <w:sz w:val="24"/>
          <w:szCs w:val="24"/>
        </w:rPr>
        <w:t>). А он, ребята, правильно все нарисовал. Смотрите, мальчик в курточке, по бокам два кармана.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А девочку неправильно нарисовал. Она в передничке, а на передничке нет карманов.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Почему же это неправильно?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Потому что на передничке тоже надо карман нарисовать.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Ну, это не обязательно.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А куда же она будет орехи класть?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Ну, подумаешь, я и ей нарисую карман. (</w:t>
      </w:r>
      <w:r>
        <w:rPr>
          <w:rFonts w:cs="Times New Roman" w:ascii="Times New Roman" w:hAnsi="Times New Roman"/>
          <w:i/>
          <w:sz w:val="24"/>
          <w:szCs w:val="24"/>
        </w:rPr>
        <w:t>Рисует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Ребята, идите-ка вы лучше домой. Вы ведь только ему мешаете. Так он никогда не решит задачи.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Правда, ребята, пошли домой.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Пошли! До свиданья!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До свиданья!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Ребята уходят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Это они нарочно приходили: проверить, занимаемся мы или нет.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 и что ж! Ничего тут обидного нет.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Что ж тут обидного! Я и не говорю. Ребята хорошие, заботливые.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Они, наверно, боятся, что я снова буду давать тебе списывать.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теперь сам не хочу списывать. Хочу сам научиться. Я маме слово дал и Ольге Николаевне.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Вот и старайся.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после паузы</w:t>
      </w:r>
      <w:r>
        <w:rPr>
          <w:rFonts w:cs="Times New Roman" w:ascii="Times New Roman" w:hAnsi="Times New Roman"/>
          <w:sz w:val="24"/>
          <w:szCs w:val="24"/>
        </w:rPr>
        <w:t>). Ну и задача! (</w:t>
      </w:r>
      <w:r>
        <w:rPr>
          <w:rFonts w:cs="Times New Roman" w:ascii="Times New Roman" w:hAnsi="Times New Roman"/>
          <w:i/>
          <w:sz w:val="24"/>
          <w:szCs w:val="24"/>
        </w:rPr>
        <w:t>Рисует в тетради, трет резинкой, снова рисует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ты там все резинкой трешь?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это я орехи рву: стираю их резинкой. Послушай, может быть, мальчик сорвал вдвое больше орехов потому, что у него два кармана, а у девочки только один?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Может быть.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после раздумья</w:t>
      </w:r>
      <w:r>
        <w:rPr>
          <w:rFonts w:cs="Times New Roman" w:ascii="Times New Roman" w:hAnsi="Times New Roman"/>
          <w:sz w:val="24"/>
          <w:szCs w:val="24"/>
        </w:rPr>
        <w:t>). Послушай, если у мальчика орехи будут в двух карманах, а у девочки в одном, то у мальчика и окажется в два раза больше.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Так… (</w:t>
      </w:r>
      <w:r>
        <w:rPr>
          <w:rFonts w:cs="Times New Roman" w:ascii="Times New Roman" w:hAnsi="Times New Roman"/>
          <w:i/>
          <w:sz w:val="24"/>
          <w:szCs w:val="24"/>
        </w:rPr>
        <w:t>Озабоченно думает</w:t>
      </w:r>
      <w:r>
        <w:rPr>
          <w:rFonts w:cs="Times New Roman" w:ascii="Times New Roman" w:hAnsi="Times New Roman"/>
          <w:sz w:val="24"/>
          <w:szCs w:val="24"/>
        </w:rPr>
        <w:t>). У девочки один карман, а у мальчика два… Значит, все орехи у них лежат в трех карманах. Всего сто двадцать штук. Чтобы узнать, сколько орехов в одном кармане, нужно сто двадцать поделить на три. Ну-ка, ну-ка, сейчас, сейчас. Не мешай! Не мешай! Я сейчас, сейчас! (</w:t>
      </w:r>
      <w:r>
        <w:rPr>
          <w:rFonts w:cs="Times New Roman" w:ascii="Times New Roman" w:hAnsi="Times New Roman"/>
          <w:i/>
          <w:sz w:val="24"/>
          <w:szCs w:val="24"/>
        </w:rPr>
        <w:t>Пишет</w:t>
      </w:r>
      <w:r>
        <w:rPr>
          <w:rFonts w:cs="Times New Roman" w:ascii="Times New Roman" w:hAnsi="Times New Roman"/>
          <w:sz w:val="24"/>
          <w:szCs w:val="24"/>
        </w:rPr>
        <w:t>). Сто двадцать поделить на три будет сорок. Это у девочки сорок орехов, а у мальчика в два раза больше, сорок помножить на два, будет восемьдесят. А всего: сорок и восемьдесят будет сто двадцать. (</w:t>
      </w:r>
      <w:r>
        <w:rPr>
          <w:rFonts w:cs="Times New Roman" w:ascii="Times New Roman" w:hAnsi="Times New Roman"/>
          <w:i/>
          <w:sz w:val="24"/>
          <w:szCs w:val="24"/>
        </w:rPr>
        <w:t>Возбужден, подзывает Витю пальцем</w:t>
      </w:r>
      <w:r>
        <w:rPr>
          <w:rFonts w:cs="Times New Roman" w:ascii="Times New Roman" w:hAnsi="Times New Roman"/>
          <w:sz w:val="24"/>
          <w:szCs w:val="24"/>
        </w:rPr>
        <w:t xml:space="preserve">). Иди-ка сюда, иди, иди!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Витя подходит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Смотри, сто двадцать орехов надо поделить на три части. Одну часть возьмет девочка, две части мальчик, вот у него и будет вдвое больше. Верно?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Верно!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подпрыгивает</w:t>
      </w:r>
      <w:r>
        <w:rPr>
          <w:rFonts w:cs="Times New Roman" w:ascii="Times New Roman" w:hAnsi="Times New Roman"/>
          <w:sz w:val="24"/>
          <w:szCs w:val="24"/>
        </w:rPr>
        <w:t>). Сам решил! Понимаешь, сам!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Молодец!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Смотри, какая задача, а я ее сам! Вот здорово! Надо бежать, сказать ребятам.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Зачем же бежать?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они, понимаешь, беспокоятся, сами ко мне приходили. Наверно, думают, что я до сих пор не решил задачу, а я взял и решил!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Входит Стасик.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Слушай, Стасик. Мальчик и девочка рвали в лесу орехи, нарвали сто двадцать штук, мальчик взял себе вдвое больше. Что делать, по-твоему?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Надавать ему по шее, чтоб не обижал девочек!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я не про то спрашиваю! Как им разделить, чтоб у него было вдвое больше?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Пусть делят сами, как хотят. Что ты ко мне пристал? Пусть поровну делят.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нельзя поровну. Это задача такая.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Какая задача?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 арифметике.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 (</w:t>
      </w:r>
      <w:r>
        <w:rPr>
          <w:rFonts w:cs="Times New Roman" w:ascii="Times New Roman" w:hAnsi="Times New Roman"/>
          <w:i/>
          <w:sz w:val="24"/>
          <w:szCs w:val="24"/>
        </w:rPr>
        <w:t>понимающе</w:t>
      </w:r>
      <w:r>
        <w:rPr>
          <w:rFonts w:cs="Times New Roman" w:ascii="Times New Roman" w:hAnsi="Times New Roman"/>
          <w:sz w:val="24"/>
          <w:szCs w:val="24"/>
        </w:rPr>
        <w:t>). 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Понимаешь, замудрили задачу, думали, никто не решит, а я взял и решил! Сам!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Вот это хорошо. Самому всегда лучше. А зачем ты эту задачу решил? Разве эта задана?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разве не эта?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По-моему, не эта.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Что ты! Что ты! Сейчас проверим. (</w:t>
      </w:r>
      <w:r>
        <w:rPr>
          <w:rFonts w:cs="Times New Roman" w:ascii="Times New Roman" w:hAnsi="Times New Roman"/>
          <w:i/>
          <w:sz w:val="24"/>
          <w:szCs w:val="24"/>
        </w:rPr>
        <w:t>Раскрывает дневник, смотрит в задачник</w:t>
      </w:r>
      <w:r>
        <w:rPr>
          <w:rFonts w:cs="Times New Roman" w:ascii="Times New Roman" w:hAnsi="Times New Roman"/>
          <w:sz w:val="24"/>
          <w:szCs w:val="24"/>
        </w:rPr>
        <w:t>). Так и есть! Не ту задачу решил! На один номер ошибся! Ах, я дубина! Что теперь делать? 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Чего же ты так убиваешься? Ну, реши другую.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кричит</w:t>
      </w:r>
      <w:r>
        <w:rPr>
          <w:rFonts w:cs="Times New Roman" w:ascii="Times New Roman" w:hAnsi="Times New Roman"/>
          <w:sz w:val="24"/>
          <w:szCs w:val="24"/>
        </w:rPr>
        <w:t>). Реши другую! Я, может быть, над ней два часа бился, а ты «реши другую»! (</w:t>
      </w:r>
      <w:r>
        <w:rPr>
          <w:rFonts w:cs="Times New Roman" w:ascii="Times New Roman" w:hAnsi="Times New Roman"/>
          <w:i/>
          <w:sz w:val="24"/>
          <w:szCs w:val="24"/>
        </w:rPr>
        <w:t>Вите</w:t>
      </w:r>
      <w:r>
        <w:rPr>
          <w:rFonts w:cs="Times New Roman" w:ascii="Times New Roman" w:hAnsi="Times New Roman"/>
          <w:sz w:val="24"/>
          <w:szCs w:val="24"/>
        </w:rPr>
        <w:t>). А ты чего смотрел?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же не вижу, какую ты там задачу решаешь! Почему сам не смотрел?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кричит</w:t>
      </w:r>
      <w:r>
        <w:rPr>
          <w:rFonts w:cs="Times New Roman" w:ascii="Times New Roman" w:hAnsi="Times New Roman"/>
          <w:sz w:val="24"/>
          <w:szCs w:val="24"/>
        </w:rPr>
        <w:t>). Я, может быть, рассеянный!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ведь не виноват, что ты рассеянный.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Ну, что теперь делать? Вот беда! Несчастный я человек. Не везет мне в жизни!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Ну, давай я помогу тебе — и дело с концом.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Нет, нет, не надо ему помогать. Он теперь все будет делать сам. Я Ольге Николаевне обещание дал. Ему надо приучаться к самостоятельности.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Да ведь жалко смотреть, как он убивается.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Мне тоже жалко, но ему надо самому решать. У него слабая воля. Если он приучится сам добиваться, то воля у него окрепнет. (</w:t>
      </w:r>
      <w:r>
        <w:rPr>
          <w:rFonts w:cs="Times New Roman" w:ascii="Times New Roman" w:hAnsi="Times New Roman"/>
          <w:i/>
          <w:sz w:val="24"/>
          <w:szCs w:val="24"/>
        </w:rPr>
        <w:t>Косте</w:t>
      </w:r>
      <w:r>
        <w:rPr>
          <w:rFonts w:cs="Times New Roman" w:ascii="Times New Roman" w:hAnsi="Times New Roman"/>
          <w:sz w:val="24"/>
          <w:szCs w:val="24"/>
        </w:rPr>
        <w:t>). Ты ведь сам говорил, Костя, что если решишь эту задачу, то больше не будешь бояться арифметики.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Говорил, говорил! Мало ли чего я говорил. (</w:t>
      </w:r>
      <w:r>
        <w:rPr>
          <w:rFonts w:cs="Times New Roman" w:ascii="Times New Roman" w:hAnsi="Times New Roman"/>
          <w:i/>
          <w:sz w:val="24"/>
          <w:szCs w:val="24"/>
        </w:rPr>
        <w:t>Садится за стол</w:t>
      </w:r>
      <w:r>
        <w:rPr>
          <w:rFonts w:cs="Times New Roman" w:ascii="Times New Roman" w:hAnsi="Times New Roman"/>
          <w:sz w:val="24"/>
          <w:szCs w:val="24"/>
        </w:rPr>
        <w:t>). Где эта задача? Та это или тоже не та? (</w:t>
      </w:r>
      <w:r>
        <w:rPr>
          <w:rFonts w:cs="Times New Roman" w:ascii="Times New Roman" w:hAnsi="Times New Roman"/>
          <w:i/>
          <w:sz w:val="24"/>
          <w:szCs w:val="24"/>
        </w:rPr>
        <w:t>Заглядывает в дневник</w:t>
      </w:r>
      <w:r>
        <w:rPr>
          <w:rFonts w:cs="Times New Roman" w:ascii="Times New Roman" w:hAnsi="Times New Roman"/>
          <w:sz w:val="24"/>
          <w:szCs w:val="24"/>
        </w:rPr>
        <w:t>). Нет, та. (</w:t>
      </w:r>
      <w:r>
        <w:rPr>
          <w:rFonts w:cs="Times New Roman" w:ascii="Times New Roman" w:hAnsi="Times New Roman"/>
          <w:i/>
          <w:sz w:val="24"/>
          <w:szCs w:val="24"/>
        </w:rPr>
        <w:t>Читает</w:t>
      </w:r>
      <w:r>
        <w:rPr>
          <w:rFonts w:cs="Times New Roman" w:ascii="Times New Roman" w:hAnsi="Times New Roman"/>
          <w:sz w:val="24"/>
          <w:szCs w:val="24"/>
        </w:rPr>
        <w:t>). «В магазин и палатку доставили триста шестьдесят кусков мыла. Магазин получил в три раза больше мыла, чем палатка. Сколько доставили мыла в магазин и сколько в палатку?» Ну вот! Там было в два раза больше, а здесь в три раза. Что теперь делать? (</w:t>
      </w:r>
      <w:r>
        <w:rPr>
          <w:rFonts w:cs="Times New Roman" w:ascii="Times New Roman" w:hAnsi="Times New Roman"/>
          <w:i/>
          <w:sz w:val="24"/>
          <w:szCs w:val="24"/>
        </w:rPr>
        <w:t>Сидит, обхватив голову руками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Юра и подзывает Витю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Послушай, он ведь не ту задачу решает. Я пришел домой, стал делать уроки, смотрю, а там задача про мыло, а не про орехи. Он ошибся, понимаешь?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Я знаю. Стасик сказал. Он уже ту задачу решил.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Сам?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Сам.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Юра. Ну, это неплохо. Это ему на пользу.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Ваня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 (</w:t>
      </w:r>
      <w:r>
        <w:rPr>
          <w:rFonts w:cs="Times New Roman" w:ascii="Times New Roman" w:hAnsi="Times New Roman"/>
          <w:i/>
          <w:sz w:val="24"/>
          <w:szCs w:val="24"/>
        </w:rPr>
        <w:t>вполголоса</w:t>
      </w:r>
      <w:r>
        <w:rPr>
          <w:rFonts w:cs="Times New Roman" w:ascii="Times New Roman" w:hAnsi="Times New Roman"/>
          <w:sz w:val="24"/>
          <w:szCs w:val="24"/>
        </w:rPr>
        <w:t>). Слушайте, он же не ту задачу решает!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Мы знаем. Он ту уже решил. Ошибся, понимаешь, а я не доглядел.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Ну, ничего. Ему полезно задачки решать. А что он сейчас делает?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Ну, задачу решает.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Про мыло?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Витя. Да.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Игорь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Игорь 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>). Послушайте, послушайте!..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Ребята подходят к нему и начинают шептаться. Костя вдруг ударяет кулаком по столу и вскакивает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Есть!!!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Все ребята от неожиданности вздрагивают и смотрят на него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Что есть?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Что есть?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Есть! Решил задачу! Все мыло надо делить на четыре части. Одну часть возьмет палатка, три части магазин, вот в магазине и будет в три раза больше.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Правильно!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Молодец!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Верно!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Да ты у нас прямо профессор математики!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что вы думаете? Каких две задачи подряд отхватил! Теперь всегда буду сам задачи решать! (</w:t>
      </w:r>
      <w:r>
        <w:rPr>
          <w:rFonts w:cs="Times New Roman" w:ascii="Times New Roman" w:hAnsi="Times New Roman"/>
          <w:i/>
          <w:sz w:val="24"/>
          <w:szCs w:val="24"/>
        </w:rPr>
        <w:t>Кричит</w:t>
      </w:r>
      <w:r>
        <w:rPr>
          <w:rFonts w:cs="Times New Roman" w:ascii="Times New Roman" w:hAnsi="Times New Roman"/>
          <w:sz w:val="24"/>
          <w:szCs w:val="24"/>
        </w:rPr>
        <w:t>). Не страшна мне теперь арифметика! Не боюсь я ее, пускай она меня сама боится.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Юра (</w:t>
      </w:r>
      <w:r>
        <w:rPr>
          <w:rFonts w:cs="Times New Roman" w:ascii="Times New Roman" w:hAnsi="Times New Roman"/>
          <w:i/>
          <w:sz w:val="24"/>
          <w:szCs w:val="24"/>
        </w:rPr>
        <w:t>улыбаясь</w:t>
      </w:r>
      <w:r>
        <w:rPr>
          <w:rFonts w:cs="Times New Roman" w:ascii="Times New Roman" w:hAnsi="Times New Roman"/>
          <w:sz w:val="24"/>
          <w:szCs w:val="24"/>
        </w:rPr>
        <w:t>). Вот это верно!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Входит Вася. Костя бросается ему навстречу.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Решил! Понимаешь, решил!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Решил? Это хорошо, хорошо… Только, понимаешь, я хотел тебя предупредить. Это не та задача!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кричит</w:t>
      </w:r>
      <w:r>
        <w:rPr>
          <w:rFonts w:cs="Times New Roman" w:ascii="Times New Roman" w:hAnsi="Times New Roman"/>
          <w:sz w:val="24"/>
          <w:szCs w:val="24"/>
        </w:rPr>
        <w:t>). Как? Опять не та? Вы что, издеваться надо мной вздумали?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Зачем издеваться? Я просто пришел домой, вижу задача про мыло, а про орехи не задана.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Про мыло? Ну, я ведь и решил про мыло.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Да нет, ты про орехи!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ну тебя с орехами! Про орехи я давно решил. Он тут еще с орехами лезет. Я про мыло решил: в магазин и палатку доставили триста шестьдесят кусков мыла, в магазин в три раза больше, чем в палатку. Надо делить на четыре части. Понял?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Понял.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Эта задача?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Эта.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Так чего же ты?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Все правильно, молодец!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Я теперь задач не боюсь! По-моему, арифметика очень интересный предмет. Я люблю сложные задачи распутывать.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мать Кости, Нина Петровна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Что это у вас тут, сбор звена? По какому случаю?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Мама! Я две задачи решил!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В самом деле?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 самом деле сам, понимаешь!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Сам?!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Без всякой посторонней помощи! Это он во всем виноват! (</w:t>
      </w:r>
      <w:r>
        <w:rPr>
          <w:rFonts w:cs="Times New Roman" w:ascii="Times New Roman" w:hAnsi="Times New Roman"/>
          <w:i/>
          <w:sz w:val="24"/>
          <w:szCs w:val="24"/>
        </w:rPr>
        <w:t>Показывает на Витю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Нина Петровна. Чем же он виноват?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Понимаешь, совсем не захотел помогать, делай сам, как знаешь! Ну, я и сделал. Вот смотри, задача про мыло, я ее сам! А вот про орехи. (</w:t>
      </w:r>
      <w:r>
        <w:rPr>
          <w:rFonts w:cs="Times New Roman" w:ascii="Times New Roman" w:hAnsi="Times New Roman"/>
          <w:i/>
          <w:sz w:val="24"/>
          <w:szCs w:val="24"/>
        </w:rPr>
        <w:t>Показывает задачник Нине Петровне</w:t>
      </w:r>
      <w:r>
        <w:rPr>
          <w:rFonts w:cs="Times New Roman" w:ascii="Times New Roman" w:hAnsi="Times New Roman"/>
          <w:sz w:val="24"/>
          <w:szCs w:val="24"/>
        </w:rPr>
        <w:t>). Тоже сам! Про орехи даже не была задана. Я ее для перевыполнения плана решил!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Нина Петровна. Вот видишь, как приятно быть самостоятельным. Преодолел трудности и добился успеха. Всегда поступай так. (</w:t>
      </w:r>
      <w:r>
        <w:rPr>
          <w:rFonts w:cs="Times New Roman" w:ascii="Times New Roman" w:hAnsi="Times New Roman"/>
          <w:i/>
          <w:sz w:val="24"/>
          <w:szCs w:val="24"/>
        </w:rPr>
        <w:t>Обнимает Костю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ведь не знал, как такие задачи решать, а до всего дошел своим умом. Теперь буду всегда сам до всего своим умом доходить. Довольно чужим умом жить!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Занавес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Картина 7-я.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Пионерская комната в школе. У стены книжный шкаф с книгами. Посреди стены длинный стол, на котором лежат книги. Витя, Костя, Юра и Ваня переплетают книги для классной библиотеки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осматривает книгу со всех сторон</w:t>
      </w:r>
      <w:r>
        <w:rPr>
          <w:rFonts w:cs="Times New Roman" w:ascii="Times New Roman" w:hAnsi="Times New Roman"/>
          <w:sz w:val="24"/>
          <w:szCs w:val="24"/>
        </w:rPr>
        <w:t>). Ну вот! Не понимаю, что ребята делают с книгами. Бьют ими друг друга по голове, что ли?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Вот еще выдумал! Кто же дерется книгами? Книги вовсе не для того.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Почему же переплеты отрываются? Ведь если я буду сидеть спокойно и читать, разве переплет оторвется?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Конечно, не оторвется.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Вот об этом я и говорю. На-ка, Ваня, ты у нас специалист по переплетам. Подклей еще один. (</w:t>
      </w:r>
      <w:r>
        <w:rPr>
          <w:rFonts w:cs="Times New Roman" w:ascii="Times New Roman" w:hAnsi="Times New Roman"/>
          <w:i/>
          <w:sz w:val="24"/>
          <w:szCs w:val="24"/>
        </w:rPr>
        <w:t>Дает Ване книгу, берет другую и перелистывает её</w:t>
      </w:r>
      <w:r>
        <w:rPr>
          <w:rFonts w:cs="Times New Roman" w:ascii="Times New Roman" w:hAnsi="Times New Roman"/>
          <w:sz w:val="24"/>
          <w:szCs w:val="24"/>
        </w:rPr>
        <w:t>). А вот смотрите: страница оторвалась! Почему она оторвалась? Наверно, кто-то сидел да дергал за листок, вместо того чтобы читать. А зачем дергал, скажите, пожалуйста? Вот дернуть бы его за волосы, чтоб не портил книг! Теперь страничка выпадет и потеряется, кто-нибудь станет читать и ничего не поймет. Куда это годится?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Никуда не годится!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вот это куда годится? Смотрите, собака на шести ногах нарисована! Разве это правильно!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Неправильно! Собака должна быть на четырех ногах.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Эх ты! Да разве я о том говорю?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 о чем?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говорю о том, что разве правильно в книжках собак рисовать?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Неправильно.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А на четырех ногах она или на шести — в этом разницы нет, то есть для книжки, конечно, нет, а для собаки есть. (</w:t>
      </w:r>
      <w:r>
        <w:rPr>
          <w:rFonts w:cs="Times New Roman" w:ascii="Times New Roman" w:hAnsi="Times New Roman"/>
          <w:i/>
          <w:sz w:val="24"/>
          <w:szCs w:val="24"/>
        </w:rPr>
        <w:t>Берет резинку и начинает стирать</w:t>
      </w:r>
      <w:r>
        <w:rPr>
          <w:rFonts w:cs="Times New Roman" w:ascii="Times New Roman" w:hAnsi="Times New Roman"/>
          <w:sz w:val="24"/>
          <w:szCs w:val="24"/>
        </w:rPr>
        <w:t>). Вообще в книжках ничего не надо рисовать: ни собак, ни кошек, ни лошадей, а то один нарисует собаку, другой кошку, третий еще что-нибудь придумает, и получится такая чепуха, что книжку невозможно будет читать.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Входят Вася и Стасик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вы где гуляете?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Мы не гуляем.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Почему же опаздываете? Раз нашему звену поручили библиотечную работу, значит все звено и должно работать. Тут работы на всех хватит.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Разве тебя вожатым звена выбрали, что ты тут распоряжаешься?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Меня выбрали ответственным за библиотечную работу, понял? Надо привести всю классную библиотеку в порядок, понял? Вот поэтому я и распоряжаюсь, понял? Раз общественная работа, так всем нужно работать…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Понял!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Что нужно делать?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Вот возьмитесь вдвоем и записывайте книги в каталог. Вот вам тетрадь. Ты, Стасик, диктуй, а ты, Вася, записывай: вот сюда номер книги, сюда название.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Ладно, понятно.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Вот и работайте. (</w:t>
      </w:r>
      <w:r>
        <w:rPr>
          <w:rFonts w:cs="Times New Roman" w:ascii="Times New Roman" w:hAnsi="Times New Roman"/>
          <w:i/>
          <w:sz w:val="24"/>
          <w:szCs w:val="24"/>
        </w:rPr>
        <w:t>Перелистывает книгу, которая у него в руках</w:t>
      </w:r>
      <w:r>
        <w:rPr>
          <w:rFonts w:cs="Times New Roman" w:ascii="Times New Roman" w:hAnsi="Times New Roman"/>
          <w:sz w:val="24"/>
          <w:szCs w:val="24"/>
        </w:rPr>
        <w:t>). А это что? Рожу какую-то в книге нарисовали, да еще чернилами! (</w:t>
      </w:r>
      <w:r>
        <w:rPr>
          <w:rFonts w:cs="Times New Roman" w:ascii="Times New Roman" w:hAnsi="Times New Roman"/>
          <w:i/>
          <w:sz w:val="24"/>
          <w:szCs w:val="24"/>
        </w:rPr>
        <w:t>Берет резинку и начинает стирать</w:t>
      </w:r>
      <w:r>
        <w:rPr>
          <w:rFonts w:cs="Times New Roman" w:ascii="Times New Roman" w:hAnsi="Times New Roman"/>
          <w:sz w:val="24"/>
          <w:szCs w:val="24"/>
        </w:rPr>
        <w:t>). Ну, если б я знал, кто это нарисовал! Я бы ему показал! Я бы его этой книгой да по голове!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Ты ведь сам говорил, что книжками нельзя драться, от этого переплеты отскакивают.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осматривает книгу со всех сторон</w:t>
      </w:r>
      <w:r>
        <w:rPr>
          <w:rFonts w:cs="Times New Roman" w:ascii="Times New Roman" w:hAnsi="Times New Roman"/>
          <w:sz w:val="24"/>
          <w:szCs w:val="24"/>
        </w:rPr>
        <w:t>). Нет, эта книжка выдержит, у нее переплет хороший. Раз меня выбрали ответственным по библиотечной работе, то я не допущу, чтоб книги портили. Книги — это государственное имущество.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Значит, нужно объяснять ребятам, чтоб они бережно обращались с книгами.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 же им объяснишь?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Давай напишем плакат.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Вот правильно! А что написать на плакате?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Можно написать такой плакат: «Осторожней обращайся с книгой. Книга не железная!»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Где же ты видел такой плакат?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Нигде, это я сам выдумал.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Ну и не очень удачно! Каждый без плаката знает, что книга железная не бывает.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Да, это не очень подходяще.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Может быть, написать просто: «Береги книгу, как глаз!» Коротко и ясно.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Нет, мне это тоже почему-то не нравится. При чем тут глаз?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И не сказано, почему нужно беречь книгу.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По-моему, нужно написать: «Береги книгу, она дорого стоит».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Юре</w:t>
      </w:r>
      <w:r>
        <w:rPr>
          <w:rFonts w:cs="Times New Roman" w:ascii="Times New Roman" w:hAnsi="Times New Roman"/>
          <w:sz w:val="24"/>
          <w:szCs w:val="24"/>
        </w:rPr>
        <w:t>). Ну, как?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Не годится. Есть книжки дешевые, так их рвать нужно, что ли?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Верно! Никуда не годится!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Давайте, напишем так: ««Книга — твой друг. Береги книгу».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 по-твоему, Юра?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Кажется, подойдет. Книга — друг человека, потому что книга учит человека хорошему.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Значит, книгу надо беречь, как друга!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Стасик. Так и напишем. Хороший будет плакат.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Игорь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ты гуляешь? Тут работа, а он прохлаждается!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Какая работа?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такая, что бери бумагу и пиши плакат: «Книга — твой друг. Береги книгу».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Так бы и сказал, а то «прохлаждаешься»! Где бумага?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Вон, на шкафу. Да смотри, чтоб красиво было!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Игорь (</w:t>
      </w:r>
      <w:r>
        <w:rPr>
          <w:rFonts w:cs="Times New Roman" w:ascii="Times New Roman" w:hAnsi="Times New Roman"/>
          <w:i/>
          <w:sz w:val="24"/>
          <w:szCs w:val="24"/>
        </w:rPr>
        <w:t>доставая бумагу</w:t>
      </w:r>
      <w:r>
        <w:rPr>
          <w:rFonts w:cs="Times New Roman" w:ascii="Times New Roman" w:hAnsi="Times New Roman"/>
          <w:sz w:val="24"/>
          <w:szCs w:val="24"/>
        </w:rPr>
        <w:t>). Не беспокойся, будет красиво.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Володя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О! У вас тут вовсю работа кипит!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улыбаясь</w:t>
      </w:r>
      <w:r>
        <w:rPr>
          <w:rFonts w:cs="Times New Roman" w:ascii="Times New Roman" w:hAnsi="Times New Roman"/>
          <w:sz w:val="24"/>
          <w:szCs w:val="24"/>
        </w:rPr>
        <w:t>). Кипит!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Все звено дружно работает!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Все, в полном составе.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Молодцы, ребята!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теперь всегда буду общественной работой заниматься. Я и раньше хотел, да меня никуда не выбирали. У меня авторитета не было.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Володя. А теперь у тебя есть авторитет?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Да, кажется, маленький авторитет есть. Ребята меня слушаются.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А как у тебя с учебой?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С учебой ничего, да вот с арифметикой…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Что, неужели опять двойка?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Нет, что вы! Тройка!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Значит, у тебя уже есть достижение.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Нет, теперь я уже не могу на тройку учиться. Теперь я ответственный, какой же у меня авторитет будет, если я на тройку учусь.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Так добивайся, чтоб у тебя четверка была, а там и пятерку получишь.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добиваюсь. Только Ольга Николаевна мне никогда лучшей отметки, чем тройка, не поставит. Она уже привыкла, что я по арифметике плохо учусь. Теперь я и буду все время ехать на тройке.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Ты не прав! Ольга Николаевна справедливая. Когда ты будешь знать на четверку, она поставит тебе четверку.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Ах, скорей бы она поставила! Во всем классе один я троечник! Если б не я, весь класс наш учился бы только на пять и четыре. Я всему классу дело порчу.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А за вчерашнюю письменную работу что тебе Ольга Николаевна поставила?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Она нам еще не вернула тетрадок. Я ее спрашивал, а она говорит — еще не проверила.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Входит Ольга Николаевна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Вот как хорошо! Все звено трудится!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Ольга Николаевна, мы решили все плохие переплеты подклеить и странички, которые плохо держатся.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Правильно.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И еще мы решили написать плакат, чтоб ребята бережно обращались с книгами. Это Ваня предложил.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Хорошее предложение. А что вы напишете на этом плакате?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Вот Игорь пишет: «Книга — твой друг. Береги книгу». Это Витя придумал.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Молодец, Витя! Хороший плакат.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А каталог делаете?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Делаем. Стасик и Вася пишут.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Ольга Николаевна, а вы вчерашнюю работу по арифметике еще не проверили?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Проверила. Все проверила. Завтра проставлю вам в дневники отметки.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А какие отметки, скажите!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У тебя и у Юры пятерки, у Вити тоже пятерка.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А у меня?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У тебя четверка. У всех остальных четверки. Ни одной тройки нет.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у меня?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У тебя тоже четверка.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Как?! Не может быть!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Почему же не может быть?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Да так. Я думал, вы мне никогда не поставите четверку.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Ольга Николаевна. Почему ты так думал? Ты выполнил работу на четверку, вот и получил четверку. А еще постараешься, будет и пятерка.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Ребята окружают Костю и хлопают его по плечам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Молодец, Костя!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Добился-таки четверки!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Стасик. Видишь, как подтянулся!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А ты помнишь, как говорил: «Не могу я по арифметике»?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Игорь. Захотел и смог, а если б не захотел, то и не смог бы.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Ольга Николаевна, значит в нашем звене теперь уже ни одной тройки нет?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Нет. И не только в звене, во всем классе у нас нет ни одной тройки. По всем предметам у нас только пятерки и четверки. Последняя тройка была у Кости по арифметике, но теперь и он ее исправил.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Вот это здорово! Весь класс у нас учится только на четыре и пять!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Вася. Помните, ребята, мы решили всем звеном добиваться хороших отметок? Вот и добились!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Добились!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Ребята, я напишу о вашем классе в школьную стенгазету, чтобы все ученики могли брать с вас пример, а вы расскажите, что помогло вам добиться хороших успехов в учебе.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Я думаю, это оттого, что Ольга Николаевна нас хорошо учила.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 классе не все зависит от учительницы. И у хороших учителей иногда бывают ученики, которые плохо учатся.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По-моему, мы добились успеха потому, что Ольга Николаевна нас хорошо учила, и еще потому, что все ребята, как один, захотели учиться.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Можно и мне сказать?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Конечно, можно.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Мне кажется, это потому, что у нас в классе между ребятами настоящая дружба. Каждый думает не только о себе, но и о своих товарищах. Это я на себе испытал. Когда я плохо учился, все ребята думали обо мне. Только тогда я еще был очень глупый и даже обижался. А теперь я вижу, что ребята хотели мне помочь и боролись за честь всего класса.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Ты правильно сказал, Костя. Дружба помогла нам добиться успехов. Ребята поняли, что настоящая дружба состоит не в том, чтоб прощать недостатки своих товарищей, а в том, чтоб быть требовательным к своим друзьям.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Позвольте и мне сказать. Вот я теперь знаю, что настоящий друг должен быть требовательным. Это я тоже на себе испытал. Костя сначала поступал неправильно, а я помогал ему в этом, и от этого получался только один вред. А потом я стал требовательным к нему, и теперь я ему настоящий друг.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Постарайтесь, ребята, и дальше хорошо дружить и хорошо учиться. Не успокаивайтесь на достигнутом и продолжайте работать.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Мы еще лучше будем учиться!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Вот это правильно!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Ольга Николаевна, я хочу попросить вас, поставьте мне мою четверку в дневник. (</w:t>
      </w:r>
      <w:r>
        <w:rPr>
          <w:rFonts w:cs="Times New Roman" w:ascii="Times New Roman" w:hAnsi="Times New Roman"/>
          <w:i/>
          <w:sz w:val="24"/>
          <w:szCs w:val="24"/>
        </w:rPr>
        <w:t>Достает из сумки дневник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Завтра я всем поставлю.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Ольга Николаевна, ну поставьте сегодня. Мне очень хочется!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Да чего тебе так спешно? Твоя четверка от тебя не уйдет.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Я знаю, что не уйдет. Я хотел сегодня же показать маме. Я давно уже обещал маме, что у меня будет четверка по арифметике.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Разве мама тебе без дневника не поверит?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Поверит! Только знаете, на словах это… (</w:t>
      </w:r>
      <w:r>
        <w:rPr>
          <w:rFonts w:cs="Times New Roman" w:ascii="Times New Roman" w:hAnsi="Times New Roman"/>
          <w:i/>
          <w:sz w:val="24"/>
          <w:szCs w:val="24"/>
        </w:rPr>
        <w:t>Делает рукой неопределенный жест</w:t>
      </w:r>
      <w:r>
        <w:rPr>
          <w:rFonts w:cs="Times New Roman" w:ascii="Times New Roman" w:hAnsi="Times New Roman"/>
          <w:sz w:val="24"/>
          <w:szCs w:val="24"/>
        </w:rPr>
        <w:t>). А когда в дневнике, это… (</w:t>
      </w:r>
      <w:r>
        <w:rPr>
          <w:rFonts w:cs="Times New Roman" w:ascii="Times New Roman" w:hAnsi="Times New Roman"/>
          <w:i/>
          <w:sz w:val="24"/>
          <w:szCs w:val="24"/>
        </w:rPr>
        <w:t>Делает более определенный жест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Правда, Ольга Николаевна, поставьте ему!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Поставьте, Ольга Николаевич. Ему очень хочется!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Володя. Ну, мы все просим, Ольга Николаевна, только ему, а остальным завтра.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Ольга Николаевна (</w:t>
      </w:r>
      <w:r>
        <w:rPr>
          <w:rFonts w:cs="Times New Roman" w:ascii="Times New Roman" w:hAnsi="Times New Roman"/>
          <w:i/>
          <w:sz w:val="24"/>
          <w:szCs w:val="24"/>
        </w:rPr>
        <w:t>с улыбкой</w:t>
      </w:r>
      <w:r>
        <w:rPr>
          <w:rFonts w:cs="Times New Roman" w:ascii="Times New Roman" w:hAnsi="Times New Roman"/>
          <w:sz w:val="24"/>
          <w:szCs w:val="24"/>
        </w:rPr>
        <w:t>). Ну, если все просят… (</w:t>
      </w:r>
      <w:r>
        <w:rPr>
          <w:rFonts w:cs="Times New Roman" w:ascii="Times New Roman" w:hAnsi="Times New Roman"/>
          <w:i/>
          <w:sz w:val="24"/>
          <w:szCs w:val="24"/>
        </w:rPr>
        <w:t>Берет у Кости дневник и ставит отметку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Костя. О! (</w:t>
      </w:r>
      <w:r>
        <w:rPr>
          <w:rFonts w:cs="Times New Roman" w:ascii="Times New Roman" w:hAnsi="Times New Roman"/>
          <w:i/>
          <w:sz w:val="24"/>
          <w:szCs w:val="24"/>
        </w:rPr>
        <w:t>Берет обеими руками дневник и любуется на четверку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Ольга Николаевна. Не пора ли вам домой, ребята?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спохватившись</w:t>
      </w:r>
      <w:r>
        <w:rPr>
          <w:rFonts w:cs="Times New Roman" w:ascii="Times New Roman" w:hAnsi="Times New Roman"/>
          <w:sz w:val="24"/>
          <w:szCs w:val="24"/>
        </w:rPr>
        <w:t>). Пора, пора, ребята, пора! Завтра продолжим работу. (</w:t>
      </w:r>
      <w:r>
        <w:rPr>
          <w:rFonts w:cs="Times New Roman" w:ascii="Times New Roman" w:hAnsi="Times New Roman"/>
          <w:i/>
          <w:sz w:val="24"/>
          <w:szCs w:val="24"/>
        </w:rPr>
        <w:t>Прячет дневник в сумку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Ольга Николаевна. До свиданья, ребята!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Ребята прощаются с Ольгой Николаевной. Ольга Николаевна уходит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Вася и Стасик, завтра каталог допишете, и ты, Игорь, завтра плакат докончишь.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Игорь. А я уже кончил. (</w:t>
      </w:r>
      <w:r>
        <w:rPr>
          <w:rFonts w:cs="Times New Roman" w:ascii="Times New Roman" w:hAnsi="Times New Roman"/>
          <w:i/>
          <w:sz w:val="24"/>
          <w:szCs w:val="24"/>
        </w:rPr>
        <w:t>Разворачивает перед ребятами плакат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Все окружили Игоря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Ваня. Здорово?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Юра. Хорошо!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Хороший плакат. А теперь по домам, ребята!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Ребята уходят, Костя останавливает Витю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достает из сумки дневник</w:t>
      </w:r>
      <w:r>
        <w:rPr>
          <w:rFonts w:cs="Times New Roman" w:ascii="Times New Roman" w:hAnsi="Times New Roman"/>
          <w:sz w:val="24"/>
          <w:szCs w:val="24"/>
        </w:rPr>
        <w:t>). Ты видал, а? Четверка по арифметике! Здорово?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Конечно, здорово!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 (</w:t>
      </w:r>
      <w:r>
        <w:rPr>
          <w:rFonts w:cs="Times New Roman" w:ascii="Times New Roman" w:hAnsi="Times New Roman"/>
          <w:i/>
          <w:sz w:val="24"/>
          <w:szCs w:val="24"/>
        </w:rPr>
        <w:t>с улыбкой</w:t>
      </w:r>
      <w:r>
        <w:rPr>
          <w:rFonts w:cs="Times New Roman" w:ascii="Times New Roman" w:hAnsi="Times New Roman"/>
          <w:sz w:val="24"/>
          <w:szCs w:val="24"/>
        </w:rPr>
        <w:t>). А, все ты виноват!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Витя. Чем же я виноват?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Костя. А тем, что тогда заставил меня самого решать задачи. Я как только решил тогда две задачи сам, то сразу почувствовал, что смогу осилить это дело. Если б за меня кто-нибудь раньше взялся вот так, как ты, я давно бы по арифметике хорошо учился. Ты молодец! Честное слово! Настоящий друг!.. Вот она, четверочка! Сколько я мечтал о ней! Сколько раз думал: вот получу четверку и покажу маме, и мама будет довольна мной. Я знаю, что я не для мамы учусь, мама всегда говорит об этом, но все-таки я хоть немножечко, а и для мамы учусь. Ведь ей хочется, чтобы ее сын был хорошим. И я буду хорошим, вот увидишь. Еще поднажму, и у меня будет пятерка. Пусть тогда мама гордится мной!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У Кости на лице торжественное выражение. Витя со счастливой улыбкой смотрит на своего друга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Занавес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1952 г.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/>
          <w:sz w:val="24"/>
          <w:szCs w:val="24"/>
        </w:rPr>
        <w:t>Источники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"Затейник". 1952. № 7. С. 11 – 28.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"Пионерский театр". Сб. 2. М., «Молодая гвардия», 1953 г. С. 27 – 68.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134</TotalTime>
  <Application>LibreOffice/7.4.7.2$Linux_X86_64 LibreOffice_project/40$Build-2</Application>
  <AppVersion>15.0000</AppVersion>
  <Pages>37</Pages>
  <Words>13956</Words>
  <Characters>70951</Characters>
  <CharactersWithSpaces>83736</CharactersWithSpaces>
  <Paragraphs>1224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2026-02-24T06:37:00Z</dcterms:created>
  <dc:creator>Пользователь03</dc:creator>
  <dc:description/>
  <cp:keywords/>
  <dc:language>ru-RU</dc:language>
  <cp:lastModifiedBy>Пользователь05</cp:lastModifiedBy>
  <dcterms:modified xsi:type="dcterms:W3CDTF">2026-03-02T10:55:00Z</dcterms:modified>
  <cp:revision>8</cp:revision>
  <dc:subject/>
  <dc:title/>
</cp:coreProperties>
</file>