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pacing w:lineRule="auto" w:line="360" w:before="24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Николаев Олег. БЕРЕГА (ПОСЛЕВОЙНЫ)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(Пьеса в двух действиях)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Действующие лица: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Университетские друзья: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</w:t>
      </w:r>
      <w:r>
        <w:rPr>
          <w:rFonts w:cs="Times New Roman" w:ascii="Times New Roman" w:hAnsi="Times New Roman"/>
          <w:sz w:val="28"/>
          <w:szCs w:val="28"/>
        </w:rPr>
        <w:t>, профессор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</w:t>
      </w:r>
      <w:r>
        <w:rPr>
          <w:rFonts w:cs="Times New Roman" w:ascii="Times New Roman" w:hAnsi="Times New Roman"/>
          <w:sz w:val="28"/>
          <w:szCs w:val="28"/>
        </w:rPr>
        <w:t>, молодой журналист «Новейшей газеты»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Видеооператор, </w:t>
      </w:r>
      <w:r>
        <w:rPr>
          <w:rFonts w:cs="Times New Roman" w:ascii="Times New Roman" w:hAnsi="Times New Roman"/>
          <w:sz w:val="28"/>
          <w:szCs w:val="28"/>
        </w:rPr>
        <w:t>коллега Кости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Хуан,</w:t>
      </w:r>
      <w:r>
        <w:rPr>
          <w:rFonts w:cs="Times New Roman" w:ascii="Times New Roman" w:hAnsi="Times New Roman"/>
          <w:sz w:val="28"/>
          <w:szCs w:val="28"/>
        </w:rPr>
        <w:t xml:space="preserve"> бармен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посетители бара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ДЕЙСТВИЕ ПЕРВОЕ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Картина 1-я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Бар в приморском испанском городке. Сбоку за барной стойкой сидит Виталик. Он что-то увлечённо печатает в ноутбуке. Рядом с ним бокал дайкири. Бармен занимается своими делами по ту сторону барной стойки. Фоном негромко звучит песня на испанском языке. В помещение бара входит Алёна и подходит к Виталику.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Я так и знала, что ты здесь…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(радостно).</w:t>
      </w:r>
      <w:r>
        <w:rPr>
          <w:rFonts w:cs="Times New Roman" w:ascii="Times New Roman" w:hAnsi="Times New Roman"/>
          <w:sz w:val="28"/>
          <w:szCs w:val="28"/>
        </w:rPr>
        <w:t xml:space="preserve"> Алёнушка! Как я рад тебя видеть!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А я тебя нет.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(недовольно).</w:t>
      </w:r>
      <w:r>
        <w:rPr>
          <w:rFonts w:cs="Times New Roman" w:ascii="Times New Roman" w:hAnsi="Times New Roman"/>
          <w:sz w:val="28"/>
          <w:szCs w:val="28"/>
        </w:rPr>
        <w:t xml:space="preserve"> Алёнушка, ну что ты опять начинаешь?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Виталик, когда ты перестанешь бухать?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(тяжело вздыхает).</w:t>
      </w:r>
      <w:r>
        <w:rPr>
          <w:rFonts w:cs="Times New Roman" w:ascii="Times New Roman" w:hAnsi="Times New Roman"/>
          <w:sz w:val="28"/>
          <w:szCs w:val="28"/>
        </w:rPr>
        <w:t xml:space="preserve"> Вот ты же вроде умная девушка, об-ра-зо-ван-ная. А говоришь как слесарь. Фу, как не стыдно?!.. И потом я же не бухаю – я работаю. Я пишу здесь свой роман. И между прочим, уже сегодня написал целых две главы. А дайкири – это ж для зарядки. Дайкири мне помогает концентрировать мои мысли, даёт пинок для фантазии. Мой лучший друг старина Хэм тоже так писал – под дайкири.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С чего это вдруг Хемингуэй стал твоим другом? Он же застрелился, когда тебя ещё и в планах твоих родителей не было.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Вот ты зря злишься, Алёнушка. Во-первых, не сам застрелился, а наша земная жизнь вынудила. А во-вторых, если бы он был жив, то мы бы точно нашли общий язык и подружились. Знаешь почему? Потому что мы гении!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Потому что оба алкоголики. Ты уже каким по счёту дайкири сегодня подзарядился?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(недовольно).</w:t>
      </w:r>
      <w:r>
        <w:rPr>
          <w:rFonts w:cs="Times New Roman" w:ascii="Times New Roman" w:hAnsi="Times New Roman"/>
          <w:sz w:val="28"/>
          <w:szCs w:val="28"/>
        </w:rPr>
        <w:t xml:space="preserve"> Не считал.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(обращаясь к Хуану).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Hola, Juan ¿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  <w:lang w:val="en-US"/>
        </w:rPr>
        <w:t>uánto ha bebido hoy?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Хуан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en-US"/>
        </w:rPr>
        <w:t>Hola. Seis porciones de daiquiri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Ого! Шесть порций! Виталик, ну что ты делаешь?! Тебе больше не надо. </w:t>
      </w:r>
      <w:r>
        <w:rPr>
          <w:rFonts w:cs="Times New Roman" w:ascii="Times New Roman" w:hAnsi="Times New Roman"/>
          <w:i/>
          <w:iCs/>
          <w:sz w:val="28"/>
          <w:szCs w:val="28"/>
        </w:rPr>
        <w:t>(Хуану, показывая на Виталика.)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No necesita más.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Хуан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: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No puedo. Tiene derecho a ello.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(Алёне радостно). </w:t>
      </w:r>
      <w:r>
        <w:rPr>
          <w:rFonts w:cs="Times New Roman" w:ascii="Times New Roman" w:hAnsi="Times New Roman"/>
          <w:sz w:val="28"/>
          <w:szCs w:val="28"/>
        </w:rPr>
        <w:t xml:space="preserve">Вот, ты слышала. Он то знает, что у меня есть права. В отличие от тебя. </w:t>
      </w:r>
      <w:r>
        <w:rPr>
          <w:rFonts w:cs="Times New Roman" w:ascii="Times New Roman" w:hAnsi="Times New Roman"/>
          <w:i/>
          <w:iCs/>
          <w:sz w:val="28"/>
          <w:szCs w:val="28"/>
        </w:rPr>
        <w:t>(Хуану.)</w:t>
      </w:r>
      <w:r>
        <w:rPr>
          <w:rFonts w:cs="Times New Roman" w:ascii="Times New Roman" w:hAnsi="Times New Roman"/>
          <w:sz w:val="28"/>
          <w:szCs w:val="28"/>
        </w:rPr>
        <w:t xml:space="preserve"> Muchas gracias, Juan. Solidaridad.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(обижено).</w:t>
      </w:r>
      <w:r>
        <w:rPr>
          <w:rFonts w:cs="Times New Roman" w:ascii="Times New Roman" w:hAnsi="Times New Roman"/>
          <w:sz w:val="28"/>
          <w:szCs w:val="28"/>
        </w:rPr>
        <w:t xml:space="preserve"> У тебя всегда есть права. А у меня? У меня, Виталик, есть права? Или я тебе совсем не нужна?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Ну, что ты, Алёнушка, ерунду говоришь? Хочешь я стану перед тобой на колени? Хочешь?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А вот хочу!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Виталик хватает из стаканчика на барной стойке небольшой букетик цветов, падает на колени и театрально дарит этот букетик Алёне. Потом он вскакивает, подхватывает Алёну на руки и начинает вместе с нею кружиться в вальсе. Когда они заканчивают кружиться, Хуан и посетители бара им аплодируют. Виталик опять же театрально начинает раскланиваться.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Ладно, прощаю. Только у меня одно условие.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Да хоть два!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Два так два. Во-вторых, мы сегодня пойдём провожать закат на побережье.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С баааальшим удовольствием! А во-первых?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А во-первых, ты сегодня больше не заряжаешься. Ничем!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Ну вот, так хорошо начала и так скучно закончила. Алёна, один раз ведь живём! Один раз! И надо жить сегодня так…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Как?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Виталик: </w:t>
      </w:r>
      <w:r>
        <w:rPr>
          <w:rFonts w:cs="Times New Roman" w:ascii="Times New Roman" w:hAnsi="Times New Roman"/>
          <w:sz w:val="28"/>
          <w:szCs w:val="28"/>
        </w:rPr>
        <w:t>Как будто завтра конец света. Устроить пир! На весь мир!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Не, ну пир это уже слишком! И так уже сегодня напировался.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Ну, и чёрт с ним, с этим пиром. Давай-ка, я тебе кое-что расскажу. Открою тебе один секрет. Один страшный и ужасный секрет.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А может быть не надо? Я не хочу страшный и ужасный. Я хочу добрый и весёлый.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(подводит Алёну к тому месту за барной стойкой, где сидел до появления Алёны).</w:t>
      </w:r>
      <w:r>
        <w:rPr>
          <w:rFonts w:cs="Times New Roman" w:ascii="Times New Roman" w:hAnsi="Times New Roman"/>
          <w:sz w:val="28"/>
          <w:szCs w:val="28"/>
        </w:rPr>
        <w:t xml:space="preserve"> Алёнушка, ты хоть знаешь, что это за место?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Какое место? Вот этот бар?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Нет. Вот это конкретное место </w:t>
      </w:r>
      <w:r>
        <w:rPr>
          <w:rFonts w:cs="Times New Roman" w:ascii="Times New Roman" w:hAnsi="Times New Roman"/>
          <w:i/>
          <w:iCs/>
          <w:sz w:val="28"/>
          <w:szCs w:val="28"/>
        </w:rPr>
        <w:t>(указывает на место, где стоит ноутбук.)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Алёна удивленно разводит руками и мотает головой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Воооот. Не знаешь. А я тебе сейчас расскажу. Это особое место. Здесь будет установлен памятник великому писателю, который напишет всю правду про эту войну. Всю! Без прикрас, без этой агитации и пропаганды. Без фейков. Без лжи. И знаешь, кто этот писатель?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Ты что ли?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Я! Твой Виталик. А памятник будет похож на памятник Хэмингуэю в Гаване. Давай я тебе его покажу. </w:t>
      </w:r>
      <w:r>
        <w:rPr>
          <w:rFonts w:cs="Times New Roman" w:ascii="Times New Roman" w:hAnsi="Times New Roman"/>
          <w:i/>
          <w:iCs/>
          <w:sz w:val="28"/>
          <w:szCs w:val="28"/>
        </w:rPr>
        <w:t>(Подводит Алёну к ноутбуку и что-то начинает там показывать. Одновременно на экранах на сцене показываются фотокадры с памятником писателю в гаванском баре.)</w:t>
      </w:r>
      <w:r>
        <w:rPr>
          <w:rFonts w:cs="Times New Roman" w:ascii="Times New Roman" w:hAnsi="Times New Roman"/>
          <w:sz w:val="28"/>
          <w:szCs w:val="28"/>
        </w:rPr>
        <w:t xml:space="preserve"> Вот видишь, старина Хэм писал здесь в этом баре свои нетленки. И свою легендарную повесть «Старик и море» он тоже писал в баре. Пил свой дайкири и писал великую литературу. (</w:t>
      </w:r>
      <w:r>
        <w:rPr>
          <w:rFonts w:cs="Times New Roman" w:ascii="Times New Roman" w:hAnsi="Times New Roman"/>
          <w:i/>
          <w:iCs/>
          <w:sz w:val="28"/>
          <w:szCs w:val="28"/>
        </w:rPr>
        <w:t>Мечтательно.</w:t>
      </w:r>
      <w:r>
        <w:rPr>
          <w:rFonts w:cs="Times New Roman" w:ascii="Times New Roman" w:hAnsi="Times New Roman"/>
          <w:sz w:val="28"/>
          <w:szCs w:val="28"/>
        </w:rPr>
        <w:t>) Вот и я тоже сижу в этом пока никому не известном баре, пью свой дайкири и пишу свой роман о войне. А потом здесь – в этом самом баре, вот на этом месте за барной стойкой – установят памятник автору нового великого романа…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Ну, ты сравнил, конечно. Великий Хэмингуэй и ты.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Это что сейчас было? Ты попыталась меня унизить и оскорбить?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Ну, нет, конечно. Просто…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Что, просто?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Алёна: </w:t>
      </w:r>
      <w:r>
        <w:rPr>
          <w:rFonts w:cs="Times New Roman" w:ascii="Times New Roman" w:hAnsi="Times New Roman"/>
          <w:sz w:val="28"/>
          <w:szCs w:val="28"/>
        </w:rPr>
        <w:t>Ты же ещё не написал свой роман. А строишь планы как… как…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Как кто? Как мечтатель в розовых и коротких штанишках?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Я не это имела в виду.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что?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Алёна: </w:t>
      </w:r>
      <w:r>
        <w:rPr>
          <w:rFonts w:cs="Times New Roman" w:ascii="Times New Roman" w:hAnsi="Times New Roman"/>
          <w:sz w:val="28"/>
          <w:szCs w:val="28"/>
        </w:rPr>
        <w:t>Виталик, не обижайся. Я просто хотела сказать, что роман ещё не написан. Поэтому рано ещё об этом говорить.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То есть ты не веришь в меня? Не веришь в мой талант?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В талант верю… Но…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И что это за но?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Я про другое. Ты сейчас так ненавидишь Россию, ненавидишь всех, кто там остался, что тебе будет очень сложно писать свой роман о войне – беспристрастно и правдиво. Давай говорить честно: пока я вижу, что это будет роман о ненависти. О сильной, яростной и всепоглощающей ненависти. Такой роман, конечно, может быть. И он может быть очень сильным. Но это будет роман не о войне. Это будет роман о ненависти. О страдании человека в этой ненависти. О его метаниях. О поиске. И он не будет правдивым.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(Жёстко).</w:t>
      </w:r>
      <w:r>
        <w:rPr>
          <w:rFonts w:cs="Times New Roman" w:ascii="Times New Roman" w:hAnsi="Times New Roman"/>
          <w:sz w:val="28"/>
          <w:szCs w:val="28"/>
        </w:rPr>
        <w:t xml:space="preserve"> Алёна! Знаешь что? Иди-ка ты домой, Алёна. Ни хрена ты меня не поняла. О каких метаниях ты говоришь? О каком поиске? «Преступление и наказание» вспомнила, да? Да нет у меня никакого преступления! И нет у меня никакого метания! Я чётко знаю, кто в этой войне виноват, и почему она началась. Вот об этом я и пишу. Поэтому вали-ка ты, Алёна, домой. Ведь ты, Алёна, самый близкий и самый родной для меня человек. А даже ты, даже ты меня не понимаешь. И не хочешь понять!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Алёна пытается что-то сказать, но Виталик только отмахивается о неё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Как же так? Почему? Почему меня никто не хочет понять? Что это за мир? Что за люди вокруг? Смерды! Чернь! Жалкие-жалкие бандерлоги! Не люди – марионетки. </w:t>
      </w:r>
      <w:r>
        <w:rPr>
          <w:rFonts w:cs="Times New Roman" w:ascii="Times New Roman" w:hAnsi="Times New Roman"/>
          <w:i/>
          <w:iCs/>
          <w:sz w:val="28"/>
          <w:szCs w:val="28"/>
        </w:rPr>
        <w:t>(Отворачивается от Алёны и обращается к Хуану.)</w:t>
      </w:r>
      <w:r>
        <w:rPr>
          <w:rFonts w:cs="Times New Roman" w:ascii="Times New Roman" w:hAnsi="Times New Roman"/>
          <w:sz w:val="28"/>
          <w:szCs w:val="28"/>
        </w:rPr>
        <w:t xml:space="preserve"> Хуан, дайкири мне! Срочно мне дайкири</w:t>
      </w:r>
      <w:r>
        <w:rPr>
          <w:rFonts w:cs="Times New Roman" w:ascii="Times New Roman" w:hAnsi="Times New Roman"/>
          <w:i/>
          <w:iCs/>
          <w:sz w:val="28"/>
          <w:szCs w:val="28"/>
        </w:rPr>
        <w:t>! (Обращаясь к Алене.)</w:t>
      </w:r>
      <w:r>
        <w:rPr>
          <w:rFonts w:cs="Times New Roman" w:ascii="Times New Roman" w:hAnsi="Times New Roman"/>
          <w:sz w:val="28"/>
          <w:szCs w:val="28"/>
        </w:rPr>
        <w:t xml:space="preserve"> А ты, Алёна, иди домой. Или провожай свой любимый закат. Но без меня. Эх, Алёна-Алёна… Ничего-то ты не во мне не поняла…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Алёна медленно и грустно уходит в то время, как Хуан начинает готовить коктейль для Виталика. Звучит грустная испанская музыка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Картина 2-я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Кабинет в редакции. Рабочий стол с компьютером. На стене фотография Димы в траурной рамке - в военной форме, на груди Золотая Звезда Героя России. Алексей стоит напротив фотографии со стаканом в руке и внимательно смотрит на фото. Потом залпом выпивает содержимое стакана. Неожиданно входит Геннадий Николаевич.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Тук-тук. Алексей, можно к тебе?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Алексей: </w:t>
      </w:r>
      <w:r>
        <w:rPr>
          <w:rFonts w:cs="Times New Roman" w:ascii="Times New Roman" w:hAnsi="Times New Roman"/>
          <w:sz w:val="28"/>
          <w:szCs w:val="28"/>
        </w:rPr>
        <w:t>А, профессор! Как неожиданно. Но вовремя. Бахнете рюмочку со мной? За Диму.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Нет, Лёшенька, не буду. И тебе не советую. Ты всё-таки на рабочем месте.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К чему такие условности? Ну да, на рабочем месте. И что?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Ты, Лёшенька, всё-таки известный и уважаемый журналист. Поэтому не нужно подавать плохой пример своим молодым коллегам.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(обводит руками кабинет).</w:t>
      </w:r>
      <w:r>
        <w:rPr>
          <w:rFonts w:cs="Times New Roman" w:ascii="Times New Roman" w:hAnsi="Times New Roman"/>
          <w:sz w:val="28"/>
          <w:szCs w:val="28"/>
        </w:rPr>
        <w:t xml:space="preserve"> Так нет же никого. Один я. </w:t>
      </w:r>
      <w:r>
        <w:rPr>
          <w:rFonts w:cs="Times New Roman" w:ascii="Times New Roman" w:hAnsi="Times New Roman"/>
          <w:i/>
          <w:iCs/>
          <w:sz w:val="28"/>
          <w:szCs w:val="28"/>
        </w:rPr>
        <w:t>(Снова смотрит на фотографию на стене.)</w:t>
      </w:r>
      <w:r>
        <w:rPr>
          <w:rFonts w:cs="Times New Roman" w:ascii="Times New Roman" w:hAnsi="Times New Roman"/>
          <w:sz w:val="28"/>
          <w:szCs w:val="28"/>
        </w:rPr>
        <w:t xml:space="preserve"> И Дима. Сегодня год, как его нет.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Я это понял, Алексей. И всё равно – лучше вечером дома помяни, на работе не надо.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Эх, профессор-профессор… Какими судьбами Вас ко мне занесло? Вы бы позвонили – я бы сам к Вам приехал.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Да это не срочно. Я просто мимо проходил и подумал, что давно не видел тебя. Вот и зашёл. Экспромтом, можно сказать.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Знаю я Ваши экспромты, Геннадий Николаевич. Ничего случайно у Вас не происходит. Ведь так?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Я, Лёшенька, хочу тебя к нам на кафедру затащить. Хочу, чтобы ты преподавал у нас курс практической журналистики. У нас же всё теория. А нужно студентов к практике приучать. А то у них практики по ведению блогов – каждый день, а практики по журналистике – один раз в год. После летней сессии. Поэтому и профессия у нас, Лёшенька, превращается в одну сплошную блогосферу. Это очень прискорбно. Но я уже чувствую, что отстаю от жизни. Сложно мне с Искусственным интеллектом бороться. И с блогерами.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Алексей: </w:t>
      </w:r>
      <w:r>
        <w:rPr>
          <w:rFonts w:cs="Times New Roman" w:ascii="Times New Roman" w:hAnsi="Times New Roman"/>
          <w:sz w:val="28"/>
          <w:szCs w:val="28"/>
        </w:rPr>
        <w:t xml:space="preserve">А не нужно с ними бороться, Геннадий Николаевич. Нужно их партнерами делать.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Вот именно, Лёшенька. Но для того, чтобы с ними партнерами стать, нужно самому в этом разбираться. А я, скажу тебе честно, плохо этот предмет понимаю. Вот поэтому и пришёл к тебе за помощью. Ну, что? Пойдешь?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Неожиданно.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А ты подумай, Алексей. Не спеши принимать решение. Но и не спеши отказывать – не так часто к тебе твой профессор за помощью приходит. Договорились?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Конечно, профессор! Обещаю, что подумаю. Я и сам об этом размышлял – о том, что профессиональная журналистика резко падает до уровня блогов. Это не означает, конечно, что отношение к блогерам у меня негативное. Есть среди них и такие, что и меня за пояс заткнут. Но основная масса – да, ширпотреб.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Вот-вот, Лёшенька, подумай обязательно. И вот ещё что. Ты с этим будь осторожнее. </w:t>
      </w:r>
      <w:r>
        <w:rPr>
          <w:rFonts w:cs="Times New Roman" w:ascii="Times New Roman" w:hAnsi="Times New Roman"/>
          <w:i/>
          <w:iCs/>
          <w:sz w:val="28"/>
          <w:szCs w:val="28"/>
        </w:rPr>
        <w:t>(Делает узнаваемый жест пальцем у горла.)</w:t>
      </w:r>
      <w:r>
        <w:rPr>
          <w:rFonts w:cs="Times New Roman" w:ascii="Times New Roman" w:hAnsi="Times New Roman"/>
          <w:sz w:val="28"/>
          <w:szCs w:val="28"/>
        </w:rPr>
        <w:t xml:space="preserve"> Не хочу тебе мораль читать, но я был личным свидетелем того, как некоторые мои очень талантливые ученики спивались. Журналистская профессия – она такая. Можно спиться и от звёздности, и от того, что твой талант не признали.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Ладно-ладно, профессор. Я и не увлекаюсь совсем. Просто день сегодня такой – год назад Дима погиб.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Хорошо его помню. Резкий был, категоричный. И принципиальный. За правду готов был голос сорвать и трибуну разнести. Настоящий революционер.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Алексей: </w:t>
      </w:r>
      <w:r>
        <w:rPr>
          <w:rFonts w:cs="Times New Roman" w:ascii="Times New Roman" w:hAnsi="Times New Roman"/>
          <w:sz w:val="28"/>
          <w:szCs w:val="28"/>
        </w:rPr>
        <w:t>Именно. Поэтому и попросился сразу на передовую. Всё бил себя в грудь: если не я, то кто? Я сначала думал, что перебесится. А он сразу в военкомат – и туда.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А Виталий где сейчас? Вы же всегда втроём были. Неразлучная троица. Три богатыря.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Ага, были. Да сплыли. Развалилось наше братство сразу после начала войны. А Виталий? Так он по-прежнему там, в Испании.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И как он?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Я бы мог Вам ответить, что не знаю и знать не хочу. Но нет, не скажу. Потому что знаю. Потому что наблюдаю за его творчеством в социальных сетях.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И что? По-прежнему пишет про нашу страну плохо?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Плохо? Вы называете это плохо? То, что он пишет про нашу страну, можно назвать только нецензурным словом. Или дерьмом. Дерьмом своим он нас и нашу страну обливает. Причём сочно так и обильно. В своих пасквилях он стыдится даже нашу страну Россией назвать, эрэфией обзывает. Причём вот именно так – эрэфией, с маленькой буквы. Недогосударством и центром всемирного зла называет. А все мы, по его версии, оккупанты и фашисты. Которых нужно упорно и систематически уничтожать. Нас то есть. Вас, профессор. И меня, в том числе. </w:t>
      </w:r>
      <w:r>
        <w:rPr>
          <w:rFonts w:cs="Times New Roman" w:ascii="Times New Roman" w:hAnsi="Times New Roman"/>
          <w:i/>
          <w:iCs/>
          <w:sz w:val="28"/>
          <w:szCs w:val="28"/>
        </w:rPr>
        <w:t>(Злится. Берёт бутылку из ящика стола, смотрит на неё и ставит обратно.)</w:t>
      </w:r>
      <w:r>
        <w:rPr>
          <w:rFonts w:cs="Times New Roman" w:ascii="Times New Roman" w:hAnsi="Times New Roman"/>
          <w:sz w:val="28"/>
          <w:szCs w:val="28"/>
        </w:rPr>
        <w:t xml:space="preserve"> Он ведь даже про Крым стал говорить, что во временной оккупации. Крым, где мы вместе столько раз отдыхали. В российском Крыму уже. Ведь сам всё слышал о том, как местные радовались, что Крым и Севастополь вернулись в родную гавань.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Геннадий Николаевич: </w:t>
      </w:r>
      <w:r>
        <w:rPr>
          <w:rFonts w:cs="Times New Roman" w:ascii="Times New Roman" w:hAnsi="Times New Roman"/>
          <w:sz w:val="28"/>
          <w:szCs w:val="28"/>
        </w:rPr>
        <w:t>А ведь я, Алексей, я ведь был тогда в Севастополе. К брату своему ненадолго приезжал, приболел он у меня, и нужно было помочь. Думал на недельку, а застрял на пару месяцев. И вот всё это я лично пережил. И митинг на площади Нахимова, и выборы народного мэра, и референдум… Знаешь, Алёшенька, я на своём веку-то много повидал. А таких ощущений, какие у меня были тогда в Севастополе, не будет уже никогда. Представляешь, я стоял вместе со всеми на площади и плакал. И я не стеснялся этого. От радости плакал. Это было такое счастье, Лёшенька! Такого в моей жизни уж точно не будет никогда.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Вот, Геннадий Николаевич, а мы не были тогда в Крыму – школьниками ещё тогда были. Поэтому и завидовали тем, кто творил Русскую весну. И Виталик, кстати, завидовал. Я же хорошо помню его слова и его сожаление, что на его веку таких исторических событий уже не будет. Ведь это было с нами и с ним. А что он несёт сегодня про Крым – я же это даже повторить не могу!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А что же ты, Алексей, всё это постоянно читаешь?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Представьте себе – читаю.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А зачем?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Вот и я себе постоянно говорю: Зачем? Зачем я это делаю? Ведь бешусь после этого. А всё равно читаю. И знаете почему?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Почему, Алексей?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Потому что мы друзьями были. Крепкими друзьями. Вместе с портретами прадедушек на «Бессмертный полк» ходили. Вместе ветеранам помогали. Вместе пели военные песни и поднимали тост за нашу Великую Победу. 9 мая же был для нас самым главным праздником в году. И что с ним произошло потом? Почему он не принял СВО? Почему уехал за границу? Почему оттуда стал лить свои помои? </w:t>
      </w:r>
      <w:r>
        <w:rPr>
          <w:rFonts w:cs="Times New Roman" w:ascii="Times New Roman" w:hAnsi="Times New Roman"/>
          <w:i/>
          <w:iCs/>
          <w:sz w:val="28"/>
          <w:szCs w:val="28"/>
        </w:rPr>
        <w:t>(Почти кричит.)</w:t>
      </w:r>
      <w:r>
        <w:rPr>
          <w:rFonts w:cs="Times New Roman" w:ascii="Times New Roman" w:hAnsi="Times New Roman"/>
          <w:sz w:val="28"/>
          <w:szCs w:val="28"/>
        </w:rPr>
        <w:t xml:space="preserve"> Вот это я хочу понять! Не понятно мне это! Поэтому и читаю его, хотя бесит и злит он меня – не то слово. Убить иногда хочется. Собственноручно застрелить.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Ну-ну-ну. Успокойся. Не в наших это правах – такие вопросы решать.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Конечно, про застрелить – это проходит. Но понять его не могу. А хочется. Очень хочется. У меня такое ощущение, что он под гипнозом. Что это не он всё пишет, что им управляет кто-то.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А поговорить с ним на эту тему ты пытался?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Пытался. Когда Дима погиб – написал ему в соцсетях. Дима бы не одобрил это. А я всё равно написал. Позвал на похороны. Знаете, что он ответил?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Что?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Что на похороны к убийце и оккупанту он не поедет. Я тогда так офигел, что, кажется, забыл, как дышать. Чуть не задохнулся.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Геннадий Николаевич: </w:t>
      </w:r>
      <w:r>
        <w:rPr>
          <w:rFonts w:cs="Times New Roman" w:ascii="Times New Roman" w:hAnsi="Times New Roman"/>
          <w:sz w:val="28"/>
          <w:szCs w:val="28"/>
        </w:rPr>
        <w:t>И с тех пор не общался?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Нет.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Тебе надо ему позвонить. Надо попытаться поговорить. Потому что эта твоя неопределенность точит тебя и уничтожает изнутри. Нужно либо забыть Виталия, либо спровоцировать на разговор. Этим разговором и нужно расставить всё по своим местам.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Да понимаю я это, профессор. Решимости только пока не хватает. Но обещаю, что обязательно решусь.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Геннадий Николаевич:</w:t>
      </w:r>
      <w:r>
        <w:rPr>
          <w:rFonts w:cs="Times New Roman" w:ascii="Times New Roman" w:hAnsi="Times New Roman"/>
          <w:sz w:val="28"/>
          <w:szCs w:val="28"/>
        </w:rPr>
        <w:t xml:space="preserve"> Вот и хорошо. Гордиев узел иногда нужно разрубать. </w:t>
      </w:r>
      <w:r>
        <w:rPr>
          <w:rFonts w:cs="Times New Roman" w:ascii="Times New Roman" w:hAnsi="Times New Roman"/>
          <w:i/>
          <w:iCs/>
          <w:sz w:val="28"/>
          <w:szCs w:val="28"/>
        </w:rPr>
        <w:t>(Подходит к фото Димы, смотрит на него.)</w:t>
      </w:r>
      <w:r>
        <w:rPr>
          <w:rFonts w:cs="Times New Roman" w:ascii="Times New Roman" w:hAnsi="Times New Roman"/>
          <w:sz w:val="28"/>
          <w:szCs w:val="28"/>
        </w:rPr>
        <w:t xml:space="preserve"> А с Димой ты виделся после того, как он ушёл добровольцем? Он в отпуск приезжал?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Нет, в отпуске он не был. Я сам к нему туда приезжал. Последний раз именно там его видел. В последний раз именно там вживую и поговорили. Как сейчас всё помню. Как наяву. Думал ли я тогда, что не увижу больше его? Нет, не думал. Война шла, вокруг нас везде бомбили, дроны летали, а я думал о будущем. Как увидимся с ним после войны. Как махнем вместе на рыбалку. Как снова будем долго спорить и вместе мечтать. И я ведь уверен был в этом. Не сомневался даже. А оказалось, что чуйка моя меня подвела. Эх, Геннадий Николаевич, знал бы я тогда, что вижу его в последний раз!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Картина 3-я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На экранах на сцене появляются кадры минометного обстрела – визг, грохот, огонь. Дым заволакивает сцену. 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В блиндаж или землянку под этот грохот шумно вваливаются Дима и Алексей. Здесь не так много места – стены обиты досками, несколько кроватей-полок, самодельный стол, лавки, чайник, кружки, посуда, провода с мобильниками и прочее. Алексей и Дима оба в камуфляжной форме и в касках. Причём у Алексея каска с надписью ПРЕССА. 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На экранах на сцене кадры обстрела постепенно исчезают и появляется надпись: 3 ГОДА НАЗАД.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Ну, и громко же у вас!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Дима: </w:t>
      </w:r>
      <w:r>
        <w:rPr>
          <w:rFonts w:cs="Times New Roman" w:ascii="Times New Roman" w:hAnsi="Times New Roman"/>
          <w:sz w:val="28"/>
          <w:szCs w:val="28"/>
        </w:rPr>
        <w:t>А ты как думал! Страшно?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Димон, блин, я так рад. Ты даже представить себе не можешь, как я рад тебя видеть, дружище! Я предполагал, что ты где-то в этих местах воюешь. Но встретить тебя всё равно оказалось так неожиданно!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А я как рад! Увидеть тебя – это же как луч света в тёмном царстве. Тут всё-таки война. А это, знаешь, грязь, пот, кровь, смерть… Короче, ничего хорошего. А тут ты! Дай-ка я тебя ещё раз обниму. Лёёёёшкаааа! </w:t>
      </w:r>
      <w:r>
        <w:rPr>
          <w:rFonts w:cs="Times New Roman" w:ascii="Times New Roman" w:hAnsi="Times New Roman"/>
          <w:i/>
          <w:iCs/>
          <w:sz w:val="28"/>
          <w:szCs w:val="28"/>
        </w:rPr>
        <w:t>(Крепко обнимаются.)</w:t>
      </w:r>
      <w:r>
        <w:rPr>
          <w:rFonts w:cs="Times New Roman" w:ascii="Times New Roman" w:hAnsi="Times New Roman"/>
          <w:sz w:val="28"/>
          <w:szCs w:val="28"/>
        </w:rPr>
        <w:t xml:space="preserve"> Тебя-то как сюда занесло.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Да давно уже просился за ленточку. Только главный редактор всё никак не отпускал, я, говорит, ему в Москве нужнее.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Ну так и правильно! Чего тебе здесь делать?! Ты же не военный корреспондент, ты у нас Звезда - светлая голова, умница, тебя беречь нужно.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Алексей: </w:t>
      </w:r>
      <w:r>
        <w:rPr>
          <w:rFonts w:cs="Times New Roman" w:ascii="Times New Roman" w:hAnsi="Times New Roman"/>
          <w:sz w:val="28"/>
          <w:szCs w:val="28"/>
        </w:rPr>
        <w:t>Ёрничаешь, да?! Смеёшься?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Да что ты! Радуюсь!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Вот и правильно! Как ты вообще? Я слышал тебе орден недавно дали.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Ага! Мужика.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Это Орден мужества что ли?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Рубишь, в теме значит. Командир говорит, что ещё к награде представил. Да не это же главное.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А что главное?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Главное, чтобы война скорее закончилась. Только с одним условием.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С каким?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Чтобы Победой всё закончилось. Нашей победой. Знаешь, я очень часто вспоминаю наш разговор про справедливость. Помнишь, после окончания универа мы как-то в парке на эту тему поспорили.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Помню, конечно.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Вот-вот, ты тогда еще Достоевского вспоминал. Его слова про справедливость. И я знаешь, что думаю? Победа – это ведь не только разгром врага и его полная капитуляция. Наша победа, Лёш, это справедливость. Та самая справедливость, про которую мы с детского сада слышали и знали. Ведь мы всегда знали, что справедливость – это победа добра над злом, честности – над враньём, правды – над кривдой. Наша Победа – это торжество справедливости! Поэтому наша Победа так всем нужна. Поэтому я очень хочу, что чтобы эту победу мы с тобой отпраздновали. Как раньше. Помнишь, как раньше мы День Победы праздновали?! И гордились нашими прадедами.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А как же!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(вздыхает).</w:t>
      </w:r>
      <w:r>
        <w:rPr>
          <w:rFonts w:cs="Times New Roman" w:ascii="Times New Roman" w:hAnsi="Times New Roman"/>
          <w:sz w:val="28"/>
          <w:szCs w:val="28"/>
        </w:rPr>
        <w:t xml:space="preserve"> Классное было время. Мирное… Да что это я в воспоминания ударился. Ты же гость мой. Бахнешь что-нибудь за встречу?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Спирт?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Почему спирт? Есть и нормальное бухло. У нас, правда, в подразделении не пьют. Но для таких дорогих гостей у меня всегда найдётся.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Так уж и вообще?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Вообще.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И ты не пьешь?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И я не пью. Я что особенный что ли?! Да я вообще сейчас не пью, а не потому, что нельзя.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Вообще-вообще?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Вообще-вообще. Чтобы не провоцировать себя. Сначала-то казалось, что спиртное поможет тебе снять стресс. А ни фига! Наоборот, только усиливает боль. Поэтому лучше держать себя в руках. Всегда. И чтоб голова была чистая. Без этих всяких алкогольных туманностей. Иначе – крышка.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Ну, ты даёшь. Сколько тебя знаю, никогда бы не сказал, что ты завяжешь.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А я и не завязал. Просто решил: пока война - обойдусь без спиртного. А после – посмотрим. Но тебя это не касается. Так что? Бахнешь?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Ну, и я тогда не буду.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Тогда чаёк. У меня и сладости есть </w:t>
      </w:r>
      <w:r>
        <w:rPr>
          <w:rFonts w:cs="Times New Roman" w:ascii="Times New Roman" w:hAnsi="Times New Roman"/>
          <w:i/>
          <w:iCs/>
          <w:sz w:val="28"/>
          <w:szCs w:val="28"/>
        </w:rPr>
        <w:t>(достает из-под стола коробку с конфетами, включает чайник).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Дружище, а ты сколько уже на войне?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Да уже год почти.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И как?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Да как сказать? Такое ощущение, что всё, что было до войны – это как в прошлой жизни. Не в моей.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Это как?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Как бы это тебе объяснить? Просто я сейчас другой. Совсем другой. Поэтому и та жизнь – мирная – она как бы жизнь другого человека. Она уже как бы не моя жизнь. А моя – она сейчас. Вот здесь. А что там будет дальше? Ой, Лёш, не знаю. Пока о будущем не думаю. Сейчас у меня другие заботы. Как приказ выполнить. Как людей своих сохранить. И чтобы до Победы дойти. Чтобы без этих всяких перемирий и дипломатических игр. Разбить нахрен эту нацистскую банду. Уничтожить эту гниду. И победить.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Страшно бывает?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(после паузы).</w:t>
      </w:r>
      <w:r>
        <w:rPr>
          <w:rFonts w:cs="Times New Roman" w:ascii="Times New Roman" w:hAnsi="Times New Roman"/>
          <w:sz w:val="28"/>
          <w:szCs w:val="28"/>
        </w:rPr>
        <w:t xml:space="preserve"> Конечно. Ещё как!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А чем пахнет война?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(удивленно).</w:t>
      </w:r>
      <w:r>
        <w:rPr>
          <w:rFonts w:cs="Times New Roman" w:ascii="Times New Roman" w:hAnsi="Times New Roman"/>
          <w:sz w:val="28"/>
          <w:szCs w:val="28"/>
        </w:rPr>
        <w:t xml:space="preserve"> Это что? Интервью?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Дим, ну правда, чем пахнет война?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(задумался).</w:t>
      </w:r>
      <w:r>
        <w:rPr>
          <w:rFonts w:cs="Times New Roman" w:ascii="Times New Roman" w:hAnsi="Times New Roman"/>
          <w:sz w:val="28"/>
          <w:szCs w:val="28"/>
        </w:rPr>
        <w:t xml:space="preserve"> Землёй. Сырой землёй.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Почему? Потому что мёртвых в землю закапывают?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Дима: </w:t>
      </w:r>
      <w:r>
        <w:rPr>
          <w:rFonts w:cs="Times New Roman" w:ascii="Times New Roman" w:hAnsi="Times New Roman"/>
          <w:sz w:val="28"/>
          <w:szCs w:val="28"/>
        </w:rPr>
        <w:t xml:space="preserve">Может быть и так. Красивая, кстати, версия. Сразу видно, что ты хороший журналист. </w:t>
      </w:r>
      <w:r>
        <w:rPr>
          <w:rFonts w:cs="Times New Roman" w:ascii="Times New Roman" w:hAnsi="Times New Roman"/>
          <w:i/>
          <w:iCs/>
          <w:sz w:val="28"/>
          <w:szCs w:val="28"/>
        </w:rPr>
        <w:t>(Задумался.)</w:t>
      </w:r>
      <w:r>
        <w:rPr>
          <w:rFonts w:cs="Times New Roman" w:ascii="Times New Roman" w:hAnsi="Times New Roman"/>
          <w:sz w:val="28"/>
          <w:szCs w:val="28"/>
        </w:rPr>
        <w:t xml:space="preserve"> На самом деле всё проще. Просто потому, что живём под землей, копаем постоянно в земле – окопы, блиндажи эти. Вон даже под ногтями постоянно земля. А ещё свежескошенной травой пахнет. Я этот запах с детства любил. А сейчас – нет. Потому что после взрывов траву всегда срезает. Поэтому так и пахнет. Сочно. Свежо так пахнет. Как в детстве. Только детства уже нет. И никогда не будет.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А ты кто сейчас? По званию, я смотрю – капитан. А по должности?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Начинал с командира взвода. Сейчас - ротный. Командир роты.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Ого! Круто! Горжусь тобой.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Брось ты! Это я тобой горжусь! Ты вон звездой журналистики стал. Самый известный с нашего курса.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Да уж… Как нас жизнь-то пораскидала. Ты вот на войне. Я как и хотел – работаю по профессии. А Виталик вообще в Испании сейчас.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(резко)</w:t>
      </w:r>
      <w:r>
        <w:rPr>
          <w:rFonts w:cs="Times New Roman" w:ascii="Times New Roman" w:hAnsi="Times New Roman"/>
          <w:sz w:val="28"/>
          <w:szCs w:val="28"/>
        </w:rPr>
        <w:t xml:space="preserve"> А ты что с Виталиком общаешься?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Нет. Я даже и не знаю сейчас, как с ним общаться?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А с ним и не надо общаться! Предатель он и в Испании предатель.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Димон, ты чего? Он же друг наш. Был во всяком случае.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Вот именно, что был! И сплыл. В Испанию свою любимую. И строчит там всякие гадости про нашу страну.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А ты читаешь его?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Читал сначала. Потом перестал. Ведь такие гадости пишет, такое насочиняет! Тьфу! Противно! Ты знаешь, как он Родину свою теперь называет?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Эрэфия.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Вот именно. Не Россия. А эрэфия. Причём пишет всё с маленькой буквы. Это типа ему даже стыдно нашу страну, которая ему всё дала, с большой буквы написать. А ещё называет нас оккупантами. Да и вообще такого дерьма накидывает в свои тексты, что хочется после сразу в душ и отмыться от этой грязи. Я вообще понять не могу, откуда это всё в нём? Вернее, я это раньше понять хотел. А теперь уже не хочу. У меня отношение к нему одно: человек-дерьмо. Предатель, одним словом. А с предателями у меня разговор один – никакого с ними разговора. Поэтому я Виталика знать не хочу. И вспоминать тоже. Нет его больше для меня. Нет. Вот так.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Но ведь прошлое, Димон, не вычеркнешь. Прошлое – это же не фотка, которую можно в фоторедакторе подретушировать. Виталик был в нашей жизни. И мы были троица, как говорится, не разлей вода. Помнишь, как нас дразнили: Три мушкетёра, три богатыря..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Ага, три поросёнка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Ну да. И такое было.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Дима: </w:t>
      </w:r>
      <w:r>
        <w:rPr>
          <w:rFonts w:cs="Times New Roman" w:ascii="Times New Roman" w:hAnsi="Times New Roman"/>
          <w:sz w:val="28"/>
          <w:szCs w:val="28"/>
        </w:rPr>
        <w:t>А еще – три товарища. Как у Ремарка. Тем более, что и своя Пат у нас была – Алёнка. А где она, кстати, сейчас? Всё там же в Испании? С этим негодяем?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Да, там. Но, по-моему, у них там всё не просто.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А ты поддерживаешь с нею отношения?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Алексей: </w:t>
      </w:r>
      <w:r>
        <w:rPr>
          <w:rFonts w:cs="Times New Roman" w:ascii="Times New Roman" w:hAnsi="Times New Roman"/>
          <w:sz w:val="28"/>
          <w:szCs w:val="28"/>
        </w:rPr>
        <w:t>Иногда.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Вот ведь как всё несправедливо. Алёнка – такая девчонка, такая красавица, умница, а живёт с этим уродом.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Ну, что ты всё – предатель, негодяй, урод.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А кто он ещё?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Ну, всё-таки он был нашим другом. Может ему помочь нужно? Оступился человек. С кем не бывает?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То есть предательство ты называешь – оступился?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Какой ты стал категоричный, Димон.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Потому что я здесь занимаюсь тем, что защищаю нашу страну от врагов наших. И вижу почти каждый день как погибают молодые красивые ребята. Им бы девок любить, жизни радоваться, карьеру строить – а они погибают. В том числе и потому, чтобы вам там в столицах хорошо жилось, вкусно кушалось, классно трахалось. Ну, чтоб во всём себе не отказывали. Вот вы и живёте в своё удовольствие. А они погибают. Они герои! А этот… Этот урод шлёт свои гонорары на вооружение нашего врага, призывает это делать других. Так он ещё и призывает, чтобы наш враг нас убивал. То есть он призывает, чтобы убили меня, тебя, наших родных. И как я после этого буду к нему относиться?! Лёш, ты чего? Ты защищаешь что ли его?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Нет, не защищаю. Я просто понять его хочу. Хочу понять, что с ним случилось?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Лёш, ты ведь сюда не на одни сутки приехал. Покрутись, поговори с ребятами. В госпитале обязательно побывай. А потом ещё съезди с грузом двести к женам, которые уже не жёны, а вдовы. Поговори и с ними. В глаза им посмотри. И их детям. И спроси их обязательно, что нам делать с предателями. Пускать ли их обратно в страну? А потом тогда посмотрим, как ты захочешь искать эту причинно-следственную связь.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Я понял, дружище. Я обязательно с ребятами поговорю. И в госпитале тоже.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Вот это правильно. Давай-ка мы закроем на сегодня эту тему. Столько времени не виделись, а говорим не о том. Чайник- то вскипел уже давно. Давай лучше чаю попьем. С конфетками. Вкусные. Ммммм.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Ну, давай, дружище, давай!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Картина 4-я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i/>
          <w:iCs/>
          <w:sz w:val="28"/>
          <w:szCs w:val="28"/>
          <w:u w:val="single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Снова бар в приморском испанском городке. На переднем плане размещены 2 стула. Чуть сбоку перед ними выставлены две видеокамеры или 2 фотоаппарата, которые готовит к видеозаписи оператор. На экранах на сцене идёт трансляция с установленных видеокамер. К стульям подходят Виталик и Костя.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Костя, скажи уж прямо, кто вас сейчас финансирует? Госдеп США, насколько я знаю, вас слил и теперь вы без них выживаете.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Приходится без них. Но ничего – выживаем.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Ты мозги мне не пудри. Скажи, кто вас сейчас финансирует?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Да мне откуда знать? Мне зарплату платят, и платят в срок. Больше меня ничего не интересует.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Это тебя-то не интересует? Мне-то не ври, я тебя знаю ой как хорошо.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Ну, если честно, то я точно не знаю. Какой-то денежный мешок из Европы. А кто? Я пока ещё не выяснил. С этим спонсором только наш главный редактор общается. А кто он – не колется. Деньги налом идут. Ежемесячно приезжает к главному какой-то хмурый и невзрачный человек с портфелем. И быстро уезжает. Я пытался как-то за ним проследить, да упустил.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Ну, хорошо. Пока поверил. Но только пока.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(Смотрит на стулья) </w:t>
      </w:r>
      <w:r>
        <w:rPr>
          <w:rFonts w:cs="Times New Roman" w:ascii="Times New Roman" w:hAnsi="Times New Roman"/>
          <w:sz w:val="28"/>
          <w:szCs w:val="28"/>
        </w:rPr>
        <w:t>На какой мне садиться?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Костя: </w:t>
      </w:r>
      <w:r>
        <w:rPr>
          <w:rFonts w:cs="Times New Roman" w:ascii="Times New Roman" w:hAnsi="Times New Roman"/>
          <w:sz w:val="28"/>
          <w:szCs w:val="28"/>
        </w:rPr>
        <w:t>Вот на этот, что ближе к тебе. Через минуту начнём.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Видеооператор цепляет на Виталика и Костю петличные микрофоны, и они усаживаются. Начинается интервью.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Дорогие друзья, сегодня в гостях у «Новейшей газеты» наш большой друг, журналист, писатель, политический эксперт Виталий Игнатов. Здравствуйте, Виталий.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Здравствуйте, Константин! Здравствуйте, дорогие мои зрители. Давно не виделись. Привет всем, привет!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Мы находимся сейчас в Испании. И первый мой вопрос: Как Вам здесь живётся вдали от Родины, ностальгия уже замучила?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Костя, ты чего? Какая Родина? О какой Родине ты говоришь?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Я имею в виду Россию.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Вот даже не упоминай мне это слово. Та Россия, которую я помню и люблю, её уже нет. Есть незаконное псевдогосударство Эрефия. Но я точно знаю, я убеждён, что его не будет. Я предсказываю это. Запомните этот день, внесите его в свои соцсети, мессенджеры и в свои календари. Я, Виталий Игнатов, это говорю!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Ну, ничего себе начало!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ты думал, что просто опять встретимся и снова просто на камеру о чём-то попи… извините, душевно потрындим?!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Да нет, я думал, конечно, что будут заявления. Но не думал, что это будет сразу, в самом начале интервью.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Да брось ты, Костя, фигню сейчас здесь городить. Вот все вы такие – фальшивая оппозиция, трусливые СМИ, хайпанутые блогеры. Вам всем всё до одного места. Встретились, пивка попили, поболтали, всех, кого можно, обсудили, новости обсосали и разошлись. Вся Европа такая. У вас под боком воинственный монстр, с ним нужно биться на смерть, его нужно уничтожать, а иначе он уничтожит вас, а у вас у всех только болтовня, чмоки-поки, обнимашки-целовашки, пати и афтепати, сиськи-письки, мальчики-девочки, геи, феи, лесби, би… И всё! А кто с Эрефией бороться будет?! Я что ли?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А разве не ты?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(громко и с выражением).</w:t>
      </w:r>
      <w:r>
        <w:rPr>
          <w:rFonts w:cs="Times New Roman" w:ascii="Times New Roman" w:hAnsi="Times New Roman"/>
          <w:sz w:val="28"/>
          <w:szCs w:val="28"/>
        </w:rPr>
        <w:t xml:space="preserve"> Да нахрен мне это надо! (</w:t>
      </w:r>
      <w:r>
        <w:rPr>
          <w:rFonts w:cs="Times New Roman" w:ascii="Times New Roman" w:hAnsi="Times New Roman"/>
          <w:i/>
          <w:iCs/>
          <w:sz w:val="28"/>
          <w:szCs w:val="28"/>
        </w:rPr>
        <w:t>И гомерически смеётся.)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Костя: </w:t>
      </w:r>
      <w:r>
        <w:rPr>
          <w:rFonts w:cs="Times New Roman" w:ascii="Times New Roman" w:hAnsi="Times New Roman"/>
          <w:i/>
          <w:iCs/>
          <w:sz w:val="28"/>
          <w:szCs w:val="28"/>
        </w:rPr>
        <w:t>(удивлённо и испугано).</w:t>
      </w:r>
      <w:r>
        <w:rPr>
          <w:rFonts w:cs="Times New Roman" w:ascii="Times New Roman" w:hAnsi="Times New Roman"/>
          <w:sz w:val="28"/>
          <w:szCs w:val="28"/>
        </w:rPr>
        <w:t xml:space="preserve"> Как это?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Шучу. Не бойтесь. Я в отличие от всех вас всё-таки борюсь. Ладно. Я не занимаюсь эпатажем. Задавай свои тупые вопросы. </w:t>
      </w:r>
      <w:r>
        <w:rPr>
          <w:rFonts w:cs="Times New Roman" w:ascii="Times New Roman" w:hAnsi="Times New Roman"/>
          <w:i/>
          <w:iCs/>
          <w:sz w:val="28"/>
          <w:szCs w:val="28"/>
        </w:rPr>
        <w:t>(Обращается к Хуану.)</w:t>
      </w:r>
      <w:r>
        <w:rPr>
          <w:rFonts w:cs="Times New Roman" w:ascii="Times New Roman" w:hAnsi="Times New Roman"/>
          <w:sz w:val="28"/>
          <w:szCs w:val="28"/>
        </w:rPr>
        <w:t xml:space="preserve"> Juan, un whisky, </w:t>
      </w:r>
      <w:r>
        <w:rPr>
          <w:rFonts w:cs="Times New Roman" w:ascii="Times New Roman" w:hAnsi="Times New Roman"/>
          <w:sz w:val="28"/>
          <w:szCs w:val="28"/>
          <w:lang w:val="en-US"/>
        </w:rPr>
        <w:t>por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fabor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И мне тоже.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Виталик: </w:t>
      </w:r>
      <w:r>
        <w:rPr>
          <w:rFonts w:cs="Times New Roman" w:ascii="Times New Roman" w:hAnsi="Times New Roman"/>
          <w:sz w:val="28"/>
          <w:szCs w:val="28"/>
        </w:rPr>
        <w:t>Обойдешься. Ты на работе.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Хорошо. То есть совсем не хорошо. Паузу сейчас сделаем. Я тоже глотну и продолжим.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Какие нахрен паузы? Работай давай! У меня всё время расписано.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Ну, ладно. Продолжим тогда. Вопрос второй. Вот Вы говорите, что Европа бездействует. А что она должна делать?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Прошедшее сражение Европа проиграла. Это факт. Но это только сражение. Война ещё не проиграна. Настоящая война ещё только впереди.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Вы хотите снова всё возобновить? И чтобы Россия снова дошла до Берлина? Как в 1945 году?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И дойдет! И не только до Берлина. До Парижа дойдёт как в 1814 году. И на острове Британия высадится. Всё это будет. Если Европа будет точно так же сопли жевать. Как жевала раньше, и как жуёт сейчас.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Поясните, что значит жевала сопли. Она же активно помогала и деньгами, и оружием в прошедшей войне.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Вот именно! Вот абсолютно точно. Она помогала. А надо было действовать! Надо было включаться в ту войну. Надо было воевать! А не помогать! Надо было действовать против России, действовать решительно. А Европа сопли жевала. А теперь ещё и своё же дерьмо жуёт.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Круто. А Вы думаете, что сегодня Европа способна на войну?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Хуан приносит виски. Виталик жадно выпивает, отдает пустой стакан Хуану.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iCs/>
          <w:sz w:val="28"/>
          <w:szCs w:val="28"/>
        </w:rPr>
        <w:t>Хуану).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Y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otro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(Косте.) </w:t>
      </w:r>
      <w:r>
        <w:rPr>
          <w:rFonts w:cs="Times New Roman" w:ascii="Times New Roman" w:hAnsi="Times New Roman"/>
          <w:sz w:val="28"/>
          <w:szCs w:val="28"/>
        </w:rPr>
        <w:t xml:space="preserve">Вот европейцы они все такие. Попросишь виски, так он одну порцию и принесёт. </w:t>
      </w:r>
      <w:r>
        <w:rPr>
          <w:rFonts w:cs="Times New Roman" w:ascii="Times New Roman" w:hAnsi="Times New Roman"/>
          <w:i/>
          <w:iCs/>
          <w:sz w:val="28"/>
          <w:szCs w:val="28"/>
        </w:rPr>
        <w:t>(Подражает Михаилу Задорнову.)</w:t>
      </w:r>
      <w:r>
        <w:rPr>
          <w:rFonts w:cs="Times New Roman" w:ascii="Times New Roman" w:hAnsi="Times New Roman"/>
          <w:sz w:val="28"/>
          <w:szCs w:val="28"/>
        </w:rPr>
        <w:t xml:space="preserve"> Ну, тупыыыые. Так что ты спрашивал?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Вы думаете, Европа сейчас способна ещё на одну войну?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И ты, Костя, тупой. Не обижайся, конечно.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Да ладно, не обижаюсь. Я уже привык. И всё-таки? Я снова про Европу и про новую войну.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На прямые боевые действия с Россией Европа сейчас не способна – она потратила свои вооружения на проксивойну. И быстро необходимый боезапас не подготовит. К тому же средств на новую войну у нее нет. Поэтому стратегия войны с Россией должна быть совсем другой.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И какой?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Во-первых, нужно отправить в отставку всё это соплежуйское европейское правительство. Во-вторых, нужно увеличить расходы на содержание НАТО. В-третьих, нужно обложить Россию самыми крутыми санкциями.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Куда уж больше?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Вот именно. Всё это ничего не изменит. Потому что нихрена вы не знаете Россию!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А Вы знаете?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я знаю. И я всем вам говорю, что всё нужно было делать раньше. А не сопли жевать. Все эти говнокомандующие из НАТО сейчас объясняют, почему они не смогли победить Россию. А им не объяснять нужно, а каждому брать пистолет и застрелиться.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За что?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за то, что проиграли эту войну. Просрали её. Потому и нужно застрелиться.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Костя:</w:t>
      </w:r>
      <w:r>
        <w:rPr>
          <w:rFonts w:cs="Times New Roman" w:ascii="Times New Roman" w:hAnsi="Times New Roman"/>
          <w:sz w:val="28"/>
          <w:szCs w:val="28"/>
        </w:rPr>
        <w:t xml:space="preserve"> А Вам?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Что мне?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Костя: </w:t>
      </w:r>
      <w:r>
        <w:rPr>
          <w:rFonts w:cs="Times New Roman" w:ascii="Times New Roman" w:hAnsi="Times New Roman"/>
          <w:sz w:val="28"/>
          <w:szCs w:val="28"/>
        </w:rPr>
        <w:t>Вам тоже нужно застрелиться?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мне за что?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Костя: </w:t>
      </w:r>
      <w:r>
        <w:rPr>
          <w:rFonts w:cs="Times New Roman" w:ascii="Times New Roman" w:hAnsi="Times New Roman"/>
          <w:sz w:val="28"/>
          <w:szCs w:val="28"/>
        </w:rPr>
        <w:t>За то, что просрали эту войну вместе с другими полководцами информационного фронта.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Это ты мне?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Костя: </w:t>
      </w:r>
      <w:r>
        <w:rPr>
          <w:rFonts w:cs="Times New Roman" w:ascii="Times New Roman" w:hAnsi="Times New Roman"/>
          <w:sz w:val="28"/>
          <w:szCs w:val="28"/>
        </w:rPr>
        <w:t xml:space="preserve">Вам. Персонально Вам! Боец невидимого фронта!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Ах ты, сволочь! Это ты мне говоришь? Мне? </w:t>
      </w:r>
      <w:r>
        <w:rPr>
          <w:rFonts w:cs="Times New Roman" w:ascii="Times New Roman" w:hAnsi="Times New Roman"/>
          <w:i/>
          <w:iCs/>
          <w:sz w:val="28"/>
          <w:szCs w:val="28"/>
        </w:rPr>
        <w:t>(С каждым словом Виталик заводит себя всё сильнее и сильнее.)</w:t>
      </w:r>
      <w:r>
        <w:rPr>
          <w:rFonts w:cs="Times New Roman" w:ascii="Times New Roman" w:hAnsi="Times New Roman"/>
          <w:sz w:val="28"/>
          <w:szCs w:val="28"/>
        </w:rPr>
        <w:t xml:space="preserve"> И мне это говорит такая мелюзга как ты?! И эта продажная европейская служанка будет мне рассказывать, кто я такой? Костя – ты никто! Твои хозяева – соплежуи и трусы. Вы все живёте на подачки из гнилой Европы. Вы мелкая мразота. Вы способны только болтать, жаловаться и ныть, ныть и ныть. Вы не оппозиция. Вы шавки! А нам нужны львы, тигры, леопарды, аллигаторы и акулы. Только с ними мы сможем уничтожить этот эрэфовский преступный режим! Нам нужны хищники. А вы все со своей Европой жалкие слизняки. Пошли вон отсюда. Катитесь на свои задворки. Жрите свои подачки. И не смейте ко мне больше приходить. Трусы. Слизняки. Соплежуи. Амёбы… Вы всё во всём виноваты. Это вы испугались вести большую войну. И проиграли. Всё должно было быть по-другому. По-другому! Совсем не так! И меня втянули в это дерьмо, меня подставили. А сейчас бросили. Суки. Вас всех ненавижу. Гнилая Европа, не способная ни на что. Не-на-ви-жу!!!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Виталик громко и эмоционально кричит, размахивает руками, бегает по бару. Потом подбегает к видеокамере и с криком «И камеры свои уберите отсюда» выхватывает одну из них и начинает носиться с нею и снимать посетителей. Видеооператор пытается отобрать камеру у Виталика. Но Виталик вырывается и начинает показывать неприличные жесты видеооператору. Тот наконец-то подбегает к Виталику и неожиданно ударяет его по лицу. Виталик замирает на пару секунд, а потом падает. Звучит гонг.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Занавес.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Конец 1-го действия.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ДЕЙСТВИЕ ВТОРОЕ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Картина 5-я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i/>
          <w:iCs/>
          <w:sz w:val="28"/>
          <w:szCs w:val="28"/>
          <w:u w:val="single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На экранах высвечивается надпись «5 лет назад». Алексей, Дима и Виталик в парке на скамейке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Ну, вот и всё. Я так ждал этот день. 5 лет назад мне казалось, что окончание университета – это где-то в далёком-далёком будущем. А время пролетело как… дождь.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Как это?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так. Вот он шёл-шёл, казалось, что никогда не кончится. А потом раз – и всё, конец, уже солнце светит.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Неожиданно.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Именно неожиданно. Уже устал ждать. А всё равно неожиданно. Как сигнал в телефоне. Смотришь, а там сообщение: маршрут окончен. Всё, выходи. И заплатить ещё не забудь.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Красиво у тебя как получается, Виталик. Вот точно станешь писателем.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Обязательно стану, Димон. Но не просто писателем, а великим писателем.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Так уж и великим?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ты сомневаешься?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Ну, как тебе сказать?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Виталик: </w:t>
      </w:r>
      <w:r>
        <w:rPr>
          <w:rFonts w:cs="Times New Roman" w:ascii="Times New Roman" w:hAnsi="Times New Roman"/>
          <w:sz w:val="28"/>
          <w:szCs w:val="28"/>
        </w:rPr>
        <w:t>А ты не сомневайся. У нас у всех великое будущее. Ведь правда же? Я буду великим писателем и получу Нобелевскую премию по литературе. Ты, Лёха, станешь великим журналистом и получишь Пулитцеровскую премию.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А 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ты, Димон… А ты, честно говоря, я так и не понял, кем ты станешь великим… Может быть…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Политиком он станет. И создаст собственную партию имени себя.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Может быть, и политиком. Журналист из меня точно не получится. Не моё это. Мне хочется что-то своё. Может быть, партия. Может быть бизнес. Я пока не знаю. Я, наверное, всё-таки в армию пойду. Контракт на пару лет подпишу. А там и определюсь.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Вот никогда тебя не понимал, Димон. А если война?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Значит, Родину буду защищать. Как мои прадеды.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Родину? Дим, а можно без этих высокопарных слов?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Можно. </w:t>
      </w:r>
      <w:r>
        <w:rPr>
          <w:rFonts w:cs="Times New Roman" w:ascii="Times New Roman" w:hAnsi="Times New Roman"/>
          <w:i/>
          <w:iCs/>
          <w:sz w:val="28"/>
          <w:szCs w:val="28"/>
        </w:rPr>
        <w:t>(Спокойно и без пафоса).</w:t>
      </w:r>
      <w:r>
        <w:rPr>
          <w:rFonts w:cs="Times New Roman" w:ascii="Times New Roman" w:hAnsi="Times New Roman"/>
          <w:sz w:val="28"/>
          <w:szCs w:val="28"/>
        </w:rPr>
        <w:t xml:space="preserve"> Работа военного – это же тоже работа. Нужно будет воевать – значит буду. Кто-то же должен делать и эту работу. </w:t>
      </w:r>
      <w:r>
        <w:rPr>
          <w:rFonts w:cs="Times New Roman" w:ascii="Times New Roman" w:hAnsi="Times New Roman"/>
          <w:i/>
          <w:iCs/>
          <w:sz w:val="28"/>
          <w:szCs w:val="28"/>
        </w:rPr>
        <w:t>(Улыбается.)</w:t>
      </w:r>
      <w:r>
        <w:rPr>
          <w:rFonts w:cs="Times New Roman" w:ascii="Times New Roman" w:hAnsi="Times New Roman"/>
          <w:sz w:val="28"/>
          <w:szCs w:val="28"/>
        </w:rPr>
        <w:t xml:space="preserve"> А вот вы оба будете потом про меня писать. Лёха – в телике, а ты, Виталик, в книге. Так и будем всю жизнь вместе идти.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bookmarkStart w:id="0" w:name="_Hlk205658296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Друзья, а что нас ждёт дальше? Мы будем дальше дружить? Мы будем дальше общаться?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Будем, куда мы денемся. Может быть не так часто, как сейчас. Ведь у каждого из нас будет своя жизнь. Обзаведёмся семьями, нарожаем детей. Но встречаться всё равно надо.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Надо, друзья. Надо. Давайте сейчас поклянемся, что не забудем друг друга, и что будем всегда рядом и вместе.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И что будем помогать друг другу, если понадобится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Виталик: </w:t>
      </w:r>
      <w:r>
        <w:rPr>
          <w:rFonts w:cs="Times New Roman" w:ascii="Times New Roman" w:hAnsi="Times New Roman"/>
          <w:sz w:val="28"/>
          <w:szCs w:val="28"/>
        </w:rPr>
        <w:t xml:space="preserve">И радоваться друг за друга, а не завидовать. 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Ну, что? Клянемся?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Клянемся.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Клянемся.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Клянемся! </w:t>
      </w:r>
      <w:r>
        <w:rPr>
          <w:rFonts w:cs="Times New Roman" w:ascii="Times New Roman" w:hAnsi="Times New Roman"/>
          <w:i/>
          <w:iCs/>
          <w:sz w:val="28"/>
          <w:szCs w:val="28"/>
        </w:rPr>
        <w:t>(Протягивает вперед ладонь, Алексей и Виталик по очереди кладут на эту ладонь свои ладони.)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bookmarkStart w:id="1" w:name="_Hlk205658296"/>
      <w:bookmarkEnd w:id="1"/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Как мушкетёры. Сорок лет спустя. Я даже представляю, как это будет. Подъезжаю я так на мерседесе – какой-нибудь там 900-й модели. Выходит мой водитель в чёрном-чёрном костюме, открывает заднюю дверцу. А оттуда вываливаюсь я с офигенной тросточкой и так - скрипя голосом – по-старчески спрашиваю: Здесь что ли друзья собираются?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Ну ты загнул про старческий голос! Нам же через сорок лет будет всего по 60 с небольшим лет. Какие же мы старики?!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Точно, мы ещё будем – ого-го-го!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Вот!.. А я приеду на крутом Аурусе. И сам буду за рулём! А рядом со мной будет молодая и очень-очень красивая девушка!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Виталик: </w:t>
      </w:r>
      <w:r>
        <w:rPr>
          <w:rFonts w:cs="Times New Roman" w:ascii="Times New Roman" w:hAnsi="Times New Roman"/>
          <w:sz w:val="28"/>
          <w:szCs w:val="28"/>
        </w:rPr>
        <w:t>Лёха, так не честно. Я тоже красивую и молодую хочу. Даже две.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Эх, Виталик. Кто о чём, а ты как всегда… Ты же меня не дослушал. Моя красивая девушка – это моя дочь.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Ну вот, как всегда обломал. А ты на чём приедешь, Димон? Нет, погоди, давай угадаю. Ты прилетишь. На военном вертолёте. Угадал?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Нет, я просто пешком приду.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Пешком?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Ага, и в форме генерала армии.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Нет, я буду в сером костюме. Но!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(заинтересовано).</w:t>
      </w:r>
      <w:r>
        <w:rPr>
          <w:rFonts w:cs="Times New Roman" w:ascii="Times New Roman" w:hAnsi="Times New Roman"/>
          <w:sz w:val="28"/>
          <w:szCs w:val="28"/>
        </w:rPr>
        <w:t xml:space="preserve"> Что но?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Дима: </w:t>
      </w:r>
      <w:r>
        <w:rPr>
          <w:rFonts w:cs="Times New Roman" w:ascii="Times New Roman" w:hAnsi="Times New Roman"/>
          <w:sz w:val="28"/>
          <w:szCs w:val="28"/>
        </w:rPr>
        <w:t>Да, я буду в обычном сером костюме. Но на груди у меня будет гореть Золотая звезда Героя России.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Аааааа! Димон, ты реально у нас самый крутой. Такое придумать даже я бы не смог!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Офигеть! Димон, ты и в правду крутой!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Друзья! Мы все крутые. Потому что мы вместе.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А что дальше будет? Только давайте без шуток про мерседесы и вертолёты. Правда, что дальше с нами будет?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В каком смысле?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Что мы будем нести в этот мир? Оставим ли мы после себя какую-нибудь память?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Ну ты загнул! Давай без этого пафоса.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Вот именно. Я когда в университет поступал, то меня экзаменатор спросил: почему я выбрал профессию журналиста?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И что ты ответил?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Я честно ответил. Что хочу через свои публикации помогать людям, защищать их перед произволом и несправедливостью. Что хочу рассказывать о наших русских людях, а не о том, как живут олигархи, и какой длины у них яхта. И не про смазливых блондинок и наряды эстрадных звёзд. А он меня перебил и недовольно так отрезал: «Молодой человек, не надо пафоса, журналистика сегодня совсем не про то».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А ты что ответил?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Алексей: </w:t>
      </w:r>
      <w:r>
        <w:rPr>
          <w:rFonts w:cs="Times New Roman" w:ascii="Times New Roman" w:hAnsi="Times New Roman"/>
          <w:sz w:val="28"/>
          <w:szCs w:val="28"/>
        </w:rPr>
        <w:t xml:space="preserve">А я промолчал.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Вот и правильно зато поступил. С преподавателями нужно дружить.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Алексей: </w:t>
      </w:r>
      <w:r>
        <w:rPr>
          <w:rFonts w:cs="Times New Roman" w:ascii="Times New Roman" w:hAnsi="Times New Roman"/>
          <w:sz w:val="28"/>
          <w:szCs w:val="28"/>
        </w:rPr>
        <w:t xml:space="preserve">А я думаю, что зря я тогда промолчал. Ведь это был не пафос. Я честно тогда говорил, я так думал тогда. И сейчас так думаю. Ведь настоящая журналистика – это не хайп. Журналист не должен гнаться за лайками и перепостами. Журналист должен говорить правду. И должен добиваться справедливости. Справедливость – это опора нашего общества. Рухнет эта опора – рухнет наша страна. Достоевский очень правильно про нас сказал, что «высшая и самая характерная черта нашего народа — это чувство справедливости и жажда её». И я хочу этой справедливости добиваться. Ради неё я поступал в университет, и ради неё я хочу работать. Вот таким я вижу своё будущее.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Возникает небольшая пауза, каждый из друзей думает о сказанном. Затем Дима подходит к Алексею, протягивает ему руку, крепко жмёт руку Алексея.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Всё правильно, Алексей! Я полностью согласен с тобой.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Да и я тоже согласен. Только ведь сделать это будет очень сложно. Практически невыполнимо.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И что же? Тогда перестать жить по справедливости?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Я этого не говорил. Просто справедливость у каждого своя.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Неправда. Справедливость - она либо есть, либо её нет.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что такое справедливость? Ты знаешь?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Знаю.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И что?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Справедливость - это…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Ну, что?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Я думаю, что справедливость – это равноправие. Это когда все равны перед законом и каждому воздается по заслугам или поступкам его.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Это всё философия. Меня вот недавно велосипедист водой из лужи обрызгал. Я подумал сразу «вот несправедливость» и послал его громко на несколько букв. Так он буквально через несколько метров напоролся, видимо, на какой-то камушек и упал с велосипеда в другую лужу – с размаха, смачно так в этой луже и растянулся. Вот это справедливость. И наступила, между прочим, сразу. А не вот это вот всё философское. А если честно, то справедливость – это коммунизм. А коммунизм – утопия. Следовательно, справедливость – это несбыточная мечта. Забудь про это, Лёха, и жить станет проще.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А если я проще не хочу? Если я хочу жить так, как позволяет мне моя совесть. Ты прав, я как-то официально про справедливость сказал. Знаний ещё не хватает. И опыта. Мне сложно на этот вопрос дать ответ. Несмотря не то, что я сейчас уже дипломированный журналист и должен уметь владеть словом. Но не получается пока в полной мере. Но я знаю, что такое справедливость. Я её нутром чувствую. Я вижу, когда человека обижают несправедливо…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что обижать можно справедливо? То есть, если обидел справедливо, то тебе ничего не будет?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Ты опять придираешься к словам. Я о другом. Когда я вижу, что человек не виновен, а его наказывают, или награждают виновного, то мимо этого я пройти точно не смогу. Хотя в одном ты прав. Обижать никого нельзя – ни человека, ни кошку, ни собаку.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А если война? Если Отечественная война, к примеру. Где приходится даже не обижать, а убивать человека. Потому что он враг.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Тьфу на тебя. Какая ещё война? Нет войны. И не будет. Давайте не будем о войне.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Дима: </w:t>
      </w:r>
      <w:r>
        <w:rPr>
          <w:rFonts w:cs="Times New Roman" w:ascii="Times New Roman" w:hAnsi="Times New Roman"/>
          <w:sz w:val="28"/>
          <w:szCs w:val="28"/>
        </w:rPr>
        <w:t>Есть война, Виталик. Просто не на нашей территории. Но она обязательно к нам придёт. Потому что она уже началась. И у нас есть враг. Серьёзный враг. И он хочет уничтожить нашу страну. И я не могу оставаться в стороне. Поэтому я пойду и подпишу контракт.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А тебя возьмут?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Возьмут. Всё-таки лейтенантские погоны после венной кафедры у меня уже есть. Физподготовка хорошая. Поэтому я армии нужен.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И ты хочешь воевать?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Нет, друзья мои, воевать я не хочу. Я хочу страну нашу защищать.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Виталик: </w:t>
      </w:r>
      <w:r>
        <w:rPr>
          <w:rFonts w:cs="Times New Roman" w:ascii="Times New Roman" w:hAnsi="Times New Roman"/>
          <w:sz w:val="28"/>
          <w:szCs w:val="28"/>
        </w:rPr>
        <w:t xml:space="preserve">Если придется.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Да, Виталик, если придётся.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Ты думаешь, что война будет?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Будет. Потому что Запад от нас не отступится. Запад мечтает нас уничтожить. В том числе за то, что мы в 1945 году уничтожили фашизм.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Выходит, что не уничтожили.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Да, выходит, что не уничтожили до конца. Поэтому придётся заниматься этим нам.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Нам?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Ну, например, мне.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Грустное какое-то будущее у нас обрисовывается… Начали с мушкетёров, а закончили войной.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Вот именно. Давайте на этом завершим наши споры и айда в ресторан. Не каждый день всё-таки университет оканчиваем. Айда?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И то правда. Я за! Айда!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Идём!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Картина 6-я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Виталик и Алексей. Они в разных концах мира – Алексей в рабочем кабинете в Москве, а Виталик в баре приморского городка в Испании. Алексей нервно ходит по кабинету, а потом начинает что-то набирать на смартфоне. Виталик сидит за столиком в баре и пьет какой-то коктейль. Вдруг у него звонит телефон. Одновременно на одном из экранов высвечивается контакт Алексея.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Ни фига себе! Лёха?! Вот это да! И чего он от меня хочет?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Оглядывается, как будто ждёт от кого-то помощи, так как не знает, отвечать ли ему на звонок. Потом нажимает на кнопку и контакт на экране исчезает. 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Алексей нервничает и колотит свободной от смартфона рукой в стену.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Трус! Трус! Трус! (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Подходит к фото Димы не стене и как бы обращаясь к нему.) </w:t>
      </w:r>
      <w:r>
        <w:rPr>
          <w:rFonts w:cs="Times New Roman" w:ascii="Times New Roman" w:hAnsi="Times New Roman"/>
          <w:sz w:val="28"/>
          <w:szCs w:val="28"/>
        </w:rPr>
        <w:t>Я этого и боялся. Он сбросил звонок. И что мне делать, Димон? Забыть о нём? Но я не могу. Пока не переговорю – не могу. Поэтому я не сдамся.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Алексей снова набирает номер на смартфоне. На экране высвечивается контакт Виталика. Слышны гудки. Виталик в это время стоит в баре и смотрит на звенящий телефон на столе. Потом машет рукой, типа «эх, была - не была» и нажимает на кнопку в телефоне. После этого на одном экране появляется его изображение с камеры его телефона, а на другом экране – изображение Алексея с камеры его телефона. Потом на экранах идет трансляция видеоразговора Алексея и Виталика.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Ну, привет!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Ну, наконец-то. Привет!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И что оккупантам от меня понадобилось?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Виталик, я не оккупант.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кто ты?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Алексей: </w:t>
      </w:r>
      <w:r>
        <w:rPr>
          <w:rFonts w:cs="Times New Roman" w:ascii="Times New Roman" w:hAnsi="Times New Roman"/>
          <w:sz w:val="28"/>
          <w:szCs w:val="28"/>
        </w:rPr>
        <w:t>Виталик, я твой друг.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Друг?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Да, Виталик. Я твой друг.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(нервно). </w:t>
      </w:r>
      <w:r>
        <w:rPr>
          <w:rFonts w:cs="Times New Roman" w:ascii="Times New Roman" w:hAnsi="Times New Roman"/>
          <w:sz w:val="28"/>
          <w:szCs w:val="28"/>
        </w:rPr>
        <w:t xml:space="preserve">И что моему другу от меня нужно?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(пауза).</w:t>
      </w:r>
      <w:r>
        <w:rPr>
          <w:rFonts w:cs="Times New Roman" w:ascii="Times New Roman" w:hAnsi="Times New Roman"/>
          <w:sz w:val="28"/>
          <w:szCs w:val="28"/>
        </w:rPr>
        <w:t xml:space="preserve"> Виталик, возвращайся домой!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(удивленно и громко).</w:t>
      </w:r>
      <w:r>
        <w:rPr>
          <w:rFonts w:cs="Times New Roman" w:ascii="Times New Roman" w:hAnsi="Times New Roman"/>
          <w:sz w:val="28"/>
          <w:szCs w:val="28"/>
        </w:rPr>
        <w:t xml:space="preserve"> Куда? Домой? Ты сам-то понял, что ты сказал? Нет у меня дома! Нету.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Есть.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как ты это представляешь? Как я приеду домой?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Алексей: </w:t>
      </w:r>
      <w:r>
        <w:rPr>
          <w:rFonts w:cs="Times New Roman" w:ascii="Times New Roman" w:hAnsi="Times New Roman"/>
          <w:sz w:val="28"/>
          <w:szCs w:val="28"/>
        </w:rPr>
        <w:t>Вот видишь, ты сказал «Как я приеду домой?» Значит, дом у тебя есть. И он здесь.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Не придирайся к словам. Как ты представляешь, что я вернусь в Россию? Кто меня пустит? А если и пустят, то сразу в камеру загребут. А потом – этапом в Сибирь. За измену Родине, за всё то, что я про Россию наговорил. Наговорил, кстати, лет на 10. Не меньше, это точно.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А если пустят в Россию? А если без тюрьмы?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Такого не может быть!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А если может?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(молчит, затем с недоверием).</w:t>
      </w:r>
      <w:r>
        <w:rPr>
          <w:rFonts w:cs="Times New Roman" w:ascii="Times New Roman" w:hAnsi="Times New Roman"/>
          <w:sz w:val="28"/>
          <w:szCs w:val="28"/>
        </w:rPr>
        <w:t xml:space="preserve"> Не-не, не может.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Алексей: </w:t>
      </w:r>
      <w:r>
        <w:rPr>
          <w:rFonts w:cs="Times New Roman" w:ascii="Times New Roman" w:hAnsi="Times New Roman"/>
          <w:sz w:val="28"/>
          <w:szCs w:val="28"/>
        </w:rPr>
        <w:t>В этой жизни может быть всё, Виталик.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Да, ну! </w:t>
      </w:r>
      <w:r>
        <w:rPr>
          <w:rFonts w:cs="Times New Roman" w:ascii="Times New Roman" w:hAnsi="Times New Roman"/>
          <w:i/>
          <w:iCs/>
          <w:sz w:val="28"/>
          <w:szCs w:val="28"/>
        </w:rPr>
        <w:t>(Потом словно что-то щёлкает в мозгах.)</w:t>
      </w:r>
      <w:r>
        <w:rPr>
          <w:rFonts w:cs="Times New Roman" w:ascii="Times New Roman" w:hAnsi="Times New Roman"/>
          <w:sz w:val="28"/>
          <w:szCs w:val="28"/>
        </w:rPr>
        <w:t xml:space="preserve"> И вообще мне нечего делать в России. Мне и здесь в Испании очень хорошо. Нас, как говорится, и здесь неплохо кормят.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А Родина?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нету у меня больше Родины!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Есть, Виталик, у нас Родина. И мы защищали её. От нацистов. Мы Родину свою защищали! Мы память свою и историю защищали, культуру нашу, наши традиции и нашу землю.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Вы защищали – вот вы и живите на вашей земле. А я здесь причём?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А ты, Виталик, родился на нашей земле. Мы вместе жили на нашей земле. Вместе учились и мечтали. И дружили: ты, я и Димон.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Это не честно.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Что не честно?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Упоминать сейчас про Димона.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Он, между прочим, тоже хотел, чтобы ты вернулся.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Да ну?! Не верю.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Я был у него, там на передовой. Незадолго до того…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Правда?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Да.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Он геройски погиб?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Да. Дима – герой! Без пафоса и без пропаганды. Я пытался до тебя дозвониться, чтобы ты приехал на похороны.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Виталик: </w:t>
      </w:r>
      <w:r>
        <w:rPr>
          <w:rFonts w:cs="Times New Roman" w:ascii="Times New Roman" w:hAnsi="Times New Roman"/>
          <w:sz w:val="28"/>
          <w:szCs w:val="28"/>
        </w:rPr>
        <w:t xml:space="preserve">Я знаю. Мне Алёна говорила. Но я не мог приехать! Не мог! </w:t>
      </w:r>
      <w:r>
        <w:rPr>
          <w:rFonts w:cs="Times New Roman" w:ascii="Times New Roman" w:hAnsi="Times New Roman"/>
          <w:i/>
          <w:iCs/>
          <w:sz w:val="28"/>
          <w:szCs w:val="28"/>
        </w:rPr>
        <w:t>(Почти кричит)</w:t>
      </w:r>
      <w:r>
        <w:rPr>
          <w:rFonts w:cs="Times New Roman" w:ascii="Times New Roman" w:hAnsi="Times New Roman"/>
          <w:sz w:val="28"/>
          <w:szCs w:val="28"/>
        </w:rPr>
        <w:t xml:space="preserve"> Не мог я, не мог!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Зачем ты это делал, Виталик?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Что?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Против Родины нашей выступал? Зачем и сейчас это делаешь?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Потому что я за свободу.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Брось, Виталик. Всё это не так. Хочешь я тебе расскажу, как всё на самом деле было?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Ты мне расскажешь про меня?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Да, Виталик, я тебе расскажу про тебя.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(с вызовом).</w:t>
      </w:r>
      <w:r>
        <w:rPr>
          <w:rFonts w:cs="Times New Roman" w:ascii="Times New Roman" w:hAnsi="Times New Roman"/>
          <w:sz w:val="28"/>
          <w:szCs w:val="28"/>
        </w:rPr>
        <w:t xml:space="preserve"> Ну, давай, расскажи!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Ты очень творческий и талантливый.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Начало хорошее. И правдивое. Продолжай.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Но что-то не ладилось у тебя с карьерой в твоей газете. Да и денег мало платили. И роман твой никто не хотел издавать.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роман, между прочим, классный был.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И роман твой был – да, неплохой. Но не ценили тебя в редакции. А тут как раз подоспели эти бриташки и начали тебя лелеять и на руках носить. Наобещали тебе славы, Пулитцеровскую премию, бешенные гонорары. И поддался ты на их приманку. Купили они тебя. Банально купили.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что так грубо?! Словно я какой-нибудь товар.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А разве нет? Молчишь? И про обещание Пулитцеровской премии они уже не вспоминают. И роман твой за рубежом так и не издали. Ведь так?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Не издали.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И денег стали меньше платить.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Очень сильно меньше.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А всё потому, что не нужен ты им больше. Скоро вообще забудут они про тебя.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Ты так думаешь?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Да, я так думаю. Более того, я знаю это.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(задумчиво и неуверенно)</w:t>
      </w:r>
      <w:r>
        <w:rPr>
          <w:rFonts w:cs="Times New Roman" w:ascii="Times New Roman" w:hAnsi="Times New Roman"/>
          <w:sz w:val="28"/>
          <w:szCs w:val="28"/>
        </w:rPr>
        <w:t xml:space="preserve"> И что мне делать?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Вот! Это нужный и своевременный вопрос. И ответ на него только один - возвращаться домой.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Но я же для всех предатель!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Знаешь, я расскажу тебе историю про одного белогвардейского генерала, который после окончания гражданской войны вернулся в Россию и даже преподавал на высших офицерских курсах «Выстрел».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Я знаю эту историю. Это генерал Слащёв. Он стал прообразом генерала Хлудова в пьесе Булгакова «Бег». Мне про него Алёна рассказывала.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Вот видишь, ты знаешь. И знаешь, что его советская власть простила и даже призвала преподавать молодым офицерам. Благо военного опыта у него было предостаточно.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Только его всё равно убили.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Но не власть же! Не государство. А родственник казненного Слащевым солдата.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Виталик: </w:t>
      </w:r>
      <w:r>
        <w:rPr>
          <w:rFonts w:cs="Times New Roman" w:ascii="Times New Roman" w:hAnsi="Times New Roman"/>
          <w:sz w:val="28"/>
          <w:szCs w:val="28"/>
        </w:rPr>
        <w:t>Какая разница?!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Нет, Виталик, разница есть. И ты можешь просить у России прощения. И ты можешь покаяться. И ты можешь написать сейчас про свою Родину. Как, кстати, твой роман? Получается?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Нет, не очень.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Это потому что он не правдивый. Ты сочиняешь его. А надо его прожить, пропустить через себя. Как это делал твой любимый Хэмингуэй. И я знаю про что тебе надо написать?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Про что?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Тебе нужно про себя написать. По свои мытарства и свои горемычные приключения. Самую настоящую правду. Ничего не придумывая. Как ты изменил своей Родине. Как тебя покупали. И как тебя купили. Как тебе жилось на чужбине. И как ты всё это время хотел вернуться домой. И как ты снова захотел обрести Родину.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Ты это всё серьёзно или шутишь? Я не могу тебя понять.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Серьёзно, мой друг. Ведь ты же думал об этом. Думал же?! Скажи честно.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(задумавшись)</w:t>
      </w:r>
      <w:r>
        <w:rPr>
          <w:rFonts w:cs="Times New Roman" w:ascii="Times New Roman" w:hAnsi="Times New Roman"/>
          <w:sz w:val="28"/>
          <w:szCs w:val="28"/>
        </w:rPr>
        <w:t xml:space="preserve"> Откуда ты всё это знаешь, Лёха? Но я думал, что обратной дороги мне уже нет. Поэтому и писал, и говорил, что мне указывали. Я же не видел уже другого пути. Ведь на мне клеймо – предатель.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Я знаю, что ты хотел домой. Вернее, я чувствовал это. Мы же друзья.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Но мне же не поверят, когда я сейчас попрошусь домой. Меня не пустят в Россию. Или арестуют сразу в аэропорту.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Думаю, что да, могут арестовать.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И ты всё равно предлагаешь мне вернуться домой?!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Я думаю, что сначала тебе нужно определиться, хочешь ли ты вернуться домой. А потом уже думать, что нужно сделать для того, чтобы Родина простила тебя.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Родина?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Да, Виталик, Родина. Это должно быть только твоё решение. Но будь готов ко всему. Твои ошибки кроме тебя никто не сможет исправить. И я не смогу. Но я могу тебе обещать, что я буду с тобой, я буду тебя поддерживать.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В тюрьме что ли?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Я очень хочу верить, что всё решится без тюрьмы. Но ты должен покаяться.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Покаяться?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Да, ты должен покаяться. Начни жить по-другому. Живи собой, а не по указке британских спонсоров. Напиши свой самый великий роман. Про себя. Про свою жизнь. Про свои метания. Про желание вернуться домой. Про Родину свою напиши. И про её врагов. И про своё покаяние. Так и назови свой роман – «Покаяние».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И ты думаешь, что после этого меня простят?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Не знаю, Лёха. Но уж лучше так, чем умереть предателем.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iCs/>
          <w:sz w:val="28"/>
          <w:szCs w:val="28"/>
        </w:rPr>
        <w:t>кричит нервно).</w:t>
      </w:r>
      <w:r>
        <w:rPr>
          <w:rFonts w:cs="Times New Roman" w:ascii="Times New Roman" w:hAnsi="Times New Roman"/>
          <w:sz w:val="28"/>
          <w:szCs w:val="28"/>
        </w:rPr>
        <w:t xml:space="preserve"> Лё-ха!!! Ты что делаешь? Так не честно! Ты же взрываешь меня изнутри!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А я этого и хочу, Виталик! Лучше взорвать себя изнутри, чем заплесневеть или утонуть в собственных помоях.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(рыдает).</w:t>
      </w:r>
      <w:r>
        <w:rPr>
          <w:rFonts w:cs="Times New Roman" w:ascii="Times New Roman" w:hAnsi="Times New Roman"/>
          <w:sz w:val="28"/>
          <w:szCs w:val="28"/>
        </w:rPr>
        <w:t xml:space="preserve"> Я не знаю. Не знаю! Не знаю!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Я не тороплю тебя, Виталик. Подумай. Обдумай наш разговор.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Да, Лёха, да.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Алексей: </w:t>
      </w:r>
      <w:r>
        <w:rPr>
          <w:rFonts w:cs="Times New Roman" w:ascii="Times New Roman" w:hAnsi="Times New Roman"/>
          <w:sz w:val="28"/>
          <w:szCs w:val="28"/>
        </w:rPr>
        <w:t>Я тебе еще позвоню. Хорошо?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Хорошо.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Тогда, пока!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Пока… Стой, Лёха. Лёха, постой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Чего?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Скажи честно – ты мне про Димона соврал?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Что именно?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Ну, что он хотел, чтобы я вернулся домой.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Я думаю, тебе нужно принести цветы на могилу Димона, выпить там водочки вместе со мной. Думаю, он тебя простит. </w:t>
      </w:r>
      <w:r>
        <w:rPr>
          <w:rFonts w:cs="Times New Roman" w:ascii="Times New Roman" w:hAnsi="Times New Roman"/>
          <w:i/>
          <w:iCs/>
          <w:sz w:val="28"/>
          <w:szCs w:val="28"/>
        </w:rPr>
        <w:t>(Поднимает голову наверх.)</w:t>
      </w:r>
      <w:r>
        <w:rPr>
          <w:rFonts w:cs="Times New Roman" w:ascii="Times New Roman" w:hAnsi="Times New Roman"/>
          <w:sz w:val="28"/>
          <w:szCs w:val="28"/>
        </w:rPr>
        <w:t xml:space="preserve"> Оттуда простит. Он же друг…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Друг… Ты, наверное, прав, Лёха. Я уже и забыл такое слово – друг. Пока, Лёха, пока, мой друг! Спасибо тебе!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Разговор окончен, связь прерывается. 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Алексей подходит к фотографии Димы и молча смотрит не него. 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Виталик обхватывает голову руками и начинает рыдать.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Картина 7-я.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i/>
          <w:iCs/>
          <w:sz w:val="28"/>
          <w:szCs w:val="28"/>
          <w:u w:val="single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Виталик так же сидит за столом и рыдает. Входит Алёна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Виталик, что с тобой? Что случилось?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Алёна-Алёна, какое же я дерьмо!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Я это знаю. И всё-таки что произошло?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Я только что разговаривал с Алексеем.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С каким Алексеем?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С Лёхой, с другом моим.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(удивленно).</w:t>
      </w:r>
      <w:r>
        <w:rPr>
          <w:rFonts w:cs="Times New Roman" w:ascii="Times New Roman" w:hAnsi="Times New Roman"/>
          <w:sz w:val="28"/>
          <w:szCs w:val="28"/>
        </w:rPr>
        <w:t xml:space="preserve"> С Лёхой? </w:t>
      </w:r>
      <w:r>
        <w:rPr>
          <w:rFonts w:cs="Times New Roman" w:ascii="Times New Roman" w:hAnsi="Times New Roman"/>
          <w:i/>
          <w:iCs/>
          <w:sz w:val="28"/>
          <w:szCs w:val="28"/>
        </w:rPr>
        <w:t>(Негромко.)</w:t>
      </w:r>
      <w:r>
        <w:rPr>
          <w:rFonts w:cs="Times New Roman" w:ascii="Times New Roman" w:hAnsi="Times New Roman"/>
          <w:sz w:val="28"/>
          <w:szCs w:val="28"/>
        </w:rPr>
        <w:t xml:space="preserve"> Значит, он всё-таки позвонил. </w:t>
      </w:r>
      <w:r>
        <w:rPr>
          <w:rFonts w:cs="Times New Roman" w:ascii="Times New Roman" w:hAnsi="Times New Roman"/>
          <w:i/>
          <w:iCs/>
          <w:sz w:val="28"/>
          <w:szCs w:val="28"/>
        </w:rPr>
        <w:t>(Громче.)</w:t>
      </w:r>
      <w:r>
        <w:rPr>
          <w:rFonts w:cs="Times New Roman" w:ascii="Times New Roman" w:hAnsi="Times New Roman"/>
          <w:sz w:val="28"/>
          <w:szCs w:val="28"/>
        </w:rPr>
        <w:t xml:space="preserve"> И о что он тебе сказал?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Сказал, что мне нужно возвращаться домой.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Куда возвращаться?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Домой, Алёна, до-мой. На Родину. В Россию.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И что ты ему ответил?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Пока ничего. А что я могу ответить? Как я могу вернуться домой после того, что я сделал для России?!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А ты хочешь вернуться в Россию?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Да, Алёна, я хочу вернуться домой, в Россию. Я очень хочу. Я врал тебе, врал себе, что мне здесь классно. Но всё это время я хотел домой. Я не мог себе в этом сознаться. А Лёха мне, понимаешь, мне всё про меня рассказал. Он правду мне открыл, которую я долго прятал, и которую боялся, как огня, как пули, как яда, как любовь.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И ты решил вернуться домой? Но ведь тебя там арестуют?!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Да в этом ли дело, Алёнка! Я не могу поехать потому, что не знаю, как смотреть в глаза людям, которые читали меня, и даже тем, кто не читал. Ведь я столько дерьма вылил на них! Как я буду им всем смотреть в глаза?!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Виталик, но ведь ещё вчера, ты говорил совсем другое! Ты говорил…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Я знаю. Прекрати.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Так что же с тобой произошло?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произошло то, что я врал. Гнусно врал. Себе. Тебе. Всем врал. Потому что я думал, что обратной дороги уже нет, что все мосты я разрушил. А оказалось, что нет. Всю эту паршивую жизнь в этой Испании я обманывал себя, что мне здесь хорошо, что России для меня больше нет. Но всё было не так. Знаешь, Алёна, всё это время я скучал по Москве, по моим друзьям, по нашим московским улочкам, по деревне, где я родился, и где похоронены мои родители. Но я всегда хотел жить богато, всегда хотел быть известным и популярным. А у меня не получалось. Меня постоянно кто-то обходил. И пост зама в редакции получил не я. И книгу издал не я. И премию Москвы получил не я. А я так жаждал славы! Понимаешь, я так хотел её. Меня всего трясло от зависти. Да, я это тщательно скрывал. Даже от тебя. Потому что боялся потерять тебя – кому нужны неудачники. И тут однажды в английском пабе я познакомился с Дериком. Случайно. Но потом я понял, что, конечно же, нет. Но он учуял мои настроения, он понял меня, и он начал мне помогать. Сначала заметку мою в </w:t>
      </w:r>
      <w:r>
        <w:rPr>
          <w:rFonts w:cs="Times New Roman" w:ascii="Times New Roman" w:hAnsi="Times New Roman"/>
          <w:sz w:val="28"/>
          <w:szCs w:val="28"/>
          <w:lang w:val="en-US"/>
        </w:rPr>
        <w:t>The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Morning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Post</w:t>
      </w:r>
      <w:r>
        <w:rPr>
          <w:rFonts w:cs="Times New Roman" w:ascii="Times New Roman" w:hAnsi="Times New Roman"/>
          <w:sz w:val="28"/>
          <w:szCs w:val="28"/>
        </w:rPr>
        <w:t xml:space="preserve"> пристроил. Потом ещё. Пошли гонорары. Хорошие гонорары. И закрутилось всё – приёмы в посольстве, командировки в Лондон. Меня ценили! Меня хвалили. Мне хорошо платили. И мне это нравилось. Нравилось, Алёна. И тебе тоже нравилось, когда ты вместе со мной по заграницам стала ездить и в лучших отелях отдыхать. А потом они стали диктовать, что мне писать и как писать. Меня это не смущало – ведь деньги-то хорошие! Жизнь красивая. Я популярный. И всё-то у меня впереди.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потом эта война. И мне пришлось выбирать – за кого я, и с кем. И я выбрал эту сладкую жизнь. И предал мою Родину, и моих друзей. Как Мальчищ-плохиш.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А кто это?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Ты не знаешь? Странно. Это персонаж сказки Аркадия Гайдара про Мальчиша-Кибальчиша. Он погиб за Родину. А Мальчиш-плохиш свою Родину предал за бочку варенья и корзину печенья. Так вот я – Мальчиш-плохиш. А друг мой Димон, Дима, Дмитрий - Герой России. И вот он Мальчиш-Кибальчиш. Там сказка заканчивается, что поставили памятник Кибальчишу на высоком холме. И плывут пароходы – салют Мальчишу. Ползут паровозы – салют Мальчишу. Летят самолёты – салют Мальчишу. Идут пионеры – салют Мальчишу. Вот. А я Плохиш. Я предатель. Я сижу в тёплой Испании и жру свои печенья и варенья.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Ты это понял после разговора с Лёхой?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Виталик: Понял я это уже давно. Но не хотел признаваться себе. Жил-то я красиво. А мой друг Лёха произнёс то, что я сам боялся произнести. Что вся эта моя красивая жизнь здесь в Испании – это не моя жизнь. Вернее так – это, конечно, моя жизнь. Но жил этой жизнью не я. Как мальчик Кай с оледеневшим сердцем в Ледяном дворце у Снежной королевы. Лёха понял это. И он мне об этом рассказал. Представляешь?! Он мне про меня рассказал. Правду рассказал. Которую я тщательно от себя скрывал. И когда он сказал, что мне нужно возвращаться домой… Домой… Слово-то какое… Родное… Он как сказал мне это слово – меня словно молнией пронзило. И словно моё сердце растаяло… Но как оно болит сейчас. Как сильно оно сейчас болит…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Может доктора вызвать?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Не надо. Доктор в этом не поможет.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Алёна: И что ты думаешь делать? Ты поедешь домой?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Нет…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Почему?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Потому что предателем я возвращаться не могу.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И что ты будешь делать?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Я обо всё этом напишу. Роман. И назову его «Моё покаяние». И если меня простят на Родине, то тогда я смогу вернуться домой. Только тогда.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А мне что делать?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ты езжай домой. Ты ни в чём перед Родиной не виновата. Разве только в том, что жила со мной. Тем более, что нас с тобой уже не держит ничего, давай честно сознаемся в этом. Была влюбленность, да прошла. Поэтому я тебя не держу. Езжай, Алёна, на Родину, домой езжай. Прямо сейчас – иди и собирайся. Иди, Алёна. И прости меня. Если сможешь – прости!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Алёна минуту смотрит на Виталика, потом прижимается к нему, целует его в лоб, разворачивается и молча уходит. Виталик вслед уходящей Алёне падает на колени и начинает снова рыдать.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Картина 8-я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i/>
          <w:iCs/>
          <w:sz w:val="28"/>
          <w:szCs w:val="28"/>
          <w:u w:val="single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На экранах появляется надпись «Год спустя». Рабочий кабинет Алексея. Он смотрит на портрет Димы. На экранах появляется выпуск новостей. И вдруг ведущий говорит о том, что бежавший несколько лет назад из России журналист Виталий Игнатов выпустил за рубежом роман о том, как он стал предателем России и рассказывает, как он работал на британские спецслужбы. На экране появляется обложка книги «My Repentance» с фотографией Виталика. Алексей берёт пульт и делает звук громче. На экране появляется Виталик, дающий интервью журналистам.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Почему мой роман называется «Моё покаяние»? Потому что это моё покаяние перед моей Родиной, перед моими земляками, перед моими друзьями. Потому что мне очень стыдно за то, что я сделал для своей страны. За мою работу с секретными службами Великобритании, за всю грязь, что я лил по их указке на мою страну - Великую и любимую страну. Я не знаю, простит ли меня Родина? Но я точно знаю, что я жить без неё не могу. Я хочу вернуться в Россию, туда, где меня ждёт мой друг. И где могила моего друга Дмитрия, и где могилы моих папы и мамы. Слышите, я хочу вернуться домой! </w:t>
      </w:r>
      <w:r>
        <w:rPr>
          <w:rFonts w:cs="Times New Roman" w:ascii="Times New Roman" w:hAnsi="Times New Roman"/>
          <w:i/>
          <w:iCs/>
          <w:sz w:val="28"/>
          <w:szCs w:val="28"/>
        </w:rPr>
        <w:t>(Поворачивает лицо и обращается прямо в камеру.)</w:t>
      </w:r>
      <w:r>
        <w:rPr>
          <w:rFonts w:cs="Times New Roman" w:ascii="Times New Roman" w:hAnsi="Times New Roman"/>
          <w:sz w:val="28"/>
          <w:szCs w:val="28"/>
        </w:rPr>
        <w:t xml:space="preserve"> Лёха, спасибо тебе, мой друг.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Алексей на пульте выключает телевизор и экран гаснет.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Виталик, ты молодец! Я верил в тебя. Всё-таки не зря и не случайно мы были друзьями. Ви-та-лик!!! А ведь самое сложное, может быть, ещё только впереди. Но мы справимся. Димон, ты же нам поможешь оттуда, сверху? Нам сейчас твоя помощь будет очень нужна. Виталик-Виталик, пора тебе уже домой.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Картина 9-я.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i/>
          <w:iCs/>
          <w:sz w:val="28"/>
          <w:szCs w:val="28"/>
          <w:u w:val="single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Бар в приморском испанском городе. За стойкой, где обычно сидел Виталик, сидит Алёна и пьет кофе. За барной стойкой занимается своими делами Хуан. Вбегает радостный Виталик.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Виталик: </w:t>
      </w:r>
      <w:r>
        <w:rPr>
          <w:rFonts w:cs="Times New Roman" w:ascii="Times New Roman" w:hAnsi="Times New Roman"/>
          <w:sz w:val="28"/>
          <w:szCs w:val="28"/>
        </w:rPr>
        <w:t xml:space="preserve">Алёнка, это феерично! Я с трудом отбиваюсь от репортёров. Я даже представить не мог, что будет такой успех! Тираж моей книги распродан практически за неделю. Издатели предлагают новый контракт на новый тираж.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Виталик дорогой, как я рада за тебя!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Ты уже купила билеты в Москву?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А ты точно решил возвращаться в Россию?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Алёнка, конечно! Я хочу вернуться домой. А иначе, зачем я всё это писал, зачем я издал эту книгу? «Моё покаяние» — это звучит!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Ну, да. Но тебя могут в аэропорту арестовать.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(уже не так радостно и серьезно)</w:t>
      </w:r>
      <w:r>
        <w:rPr>
          <w:rFonts w:cs="Times New Roman" w:ascii="Times New Roman" w:hAnsi="Times New Roman"/>
          <w:sz w:val="28"/>
          <w:szCs w:val="28"/>
        </w:rPr>
        <w:t xml:space="preserve"> Могут.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Тебя могут осудить и посадить в тюрьму.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Могут.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Алёна: </w:t>
      </w:r>
      <w:r>
        <w:rPr>
          <w:rFonts w:cs="Times New Roman" w:ascii="Times New Roman" w:hAnsi="Times New Roman"/>
          <w:sz w:val="28"/>
          <w:szCs w:val="28"/>
        </w:rPr>
        <w:t>И ты всё равно хочешь вернуться в Москву?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Да, Алёна, я всё равно хочу вернуться домой. Зачем ты мне снова задаёшь эти вопросы? Мы оба прекрасно знаем на них ответ. Мы с тобой говорили об этом десятки раз. И мы приняли с тобой это решение. Я тебе, кстати, очень благодарен, что ты не уехала от меня тогда, год назад, и что ты весь этот год поддерживала меня в этом решении, и что ты помогала мне писать этот роман. Я тебе не только благодарен. Я тебя. Алёнка, очень люблю.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И я тебя очень люблю, Виталик. Ты думаешь, я за тобой поехала в эти заграницы из-за сладкой жизни? Я поехала за тобой потому, что любила тебя. А потом, когда началась война, ты совсем перестал слушать меня, ты стал для меня совсем чужим. Ты тогда про мальчика Кая из «Снежной королевы» вспоминал. Очень удачное сравнение. Ты и вправду стал ледяным, холодным и самовлюбленным. Я билась-билась и никак не могла твоё сердце растопить. И я уже думала о том, чтобы уйти от тебя. Та жизнь стала для меня горькой и ледяной. Я не могла этого выдержать. А потом ты к тому же стал слишком много выпивать. И вообще перестал слушать меня, стал меня оскорблять. Я не могла понять, что с тобой происходит, почему ты так изменился? И тогда я решила вернуться в Москву.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Прости меня, Алёнка.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И я позвонила Алексею.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Ты звонила Лёхе? Ты мне об этом не говорила.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Потому что ты тогда не слушал и не слышал меня.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И о чём вы с ним говорили?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Я ему сказала, что хочу вернуться в Москву. Попросила его помочь мне с работой и на первое время снять квартиру. Но не это главное. Я ему рассказала, что ты сильно изменился, что я не могу больше жить с тобой. Он долго меня расспрашивал о тебе, а потом сказал, что тебя надо спасать.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Как он сказал?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Он сказал, что у тебя тоска по Родине, и что тебя надо спасать. Он попросил меня пока не уезжать, и сказал, что позвонит тебе.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Так ты не уехала потому, что тебя Лёха попросил?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После твоего разговора и Лёхи, когда ты мне объявил, что хочешь вернуться домой, и будешь писать свой роман, я снова позвонила Алексею. И сказала ему, что не поеду домой. То есть я ему сказала, что не поеду в Москву одна. Что если и вернусь, то только с тобой.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Алёнка! Любимая моя!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Поэтому поедем, Виталик, домой вместе.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И когда?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Завтра, Виталик. Я купила билеты на завтрашний рейс. Наши российские паспорта пока ещё действительны.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Эх, Алёна! Не боишься?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Мы уже всё решили с тобой!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Тогда айда собираться.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Айда. Всё? Идём?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Подожди. Смотри, что у меня есть </w:t>
      </w:r>
      <w:r>
        <w:rPr>
          <w:rFonts w:cs="Times New Roman" w:ascii="Times New Roman" w:hAnsi="Times New Roman"/>
          <w:i/>
          <w:iCs/>
          <w:sz w:val="28"/>
          <w:szCs w:val="28"/>
        </w:rPr>
        <w:t>(достаёт фотографию размером 10х15).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Что это?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А ты посмотри.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(берёт фотографию, одновременно на экранах на сцене появляется изображение этой фотографии – на ней студенты Алексей, Дима и Виталик).</w:t>
      </w:r>
      <w:r>
        <w:rPr>
          <w:rFonts w:cs="Times New Roman" w:ascii="Times New Roman" w:hAnsi="Times New Roman"/>
          <w:sz w:val="28"/>
          <w:szCs w:val="28"/>
        </w:rPr>
        <w:t xml:space="preserve"> Боже мой! Откуда она у тебя?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Лежала в книге Хэмингуэя.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Случайно обнаружил?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Нет, не случайно. Я её сам туда положил. Специально. Когда мы из России уезжали.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А зачем?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Ну, как зачем? Я же думал, что уезжаю навсегда. А эта фотография была памятью о нашей дружбе.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А ты доставал её после отъезда, смотрел на неё?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Не один раз.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И что?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И клал её обратно. Знаешь, она как совесть моя. И это фотография меня укоряла – поэтому я клал обратно в книгу. А сегодня достал. Потому что сегодня меня совесть не мучает. Потому что я покаялся. Исповедовался, можно сказать. И я держу эту фотографию сегодня с надеждой.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Эх, Виталик-Виталик! Измучал ты себя изрядно. И меня тоже помучал.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Прости, Алёнка!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Алёнка:</w:t>
      </w:r>
      <w:r>
        <w:rPr>
          <w:rFonts w:cs="Times New Roman" w:ascii="Times New Roman" w:hAnsi="Times New Roman"/>
          <w:sz w:val="28"/>
          <w:szCs w:val="28"/>
        </w:rPr>
        <w:t xml:space="preserve"> Ладно, пора идти.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Виталик: </w:t>
      </w:r>
      <w:r>
        <w:rPr>
          <w:rFonts w:cs="Times New Roman" w:ascii="Times New Roman" w:hAnsi="Times New Roman"/>
          <w:sz w:val="28"/>
          <w:szCs w:val="28"/>
        </w:rPr>
        <w:t>Как думаешь, вот у этой барной стойки когда-нибудь поставят мне памятник как великому писателю?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Алёна:</w:t>
      </w:r>
      <w:r>
        <w:rPr>
          <w:rFonts w:cs="Times New Roman" w:ascii="Times New Roman" w:hAnsi="Times New Roman"/>
          <w:sz w:val="28"/>
          <w:szCs w:val="28"/>
        </w:rPr>
        <w:t xml:space="preserve"> Думаю, что в ближайшее время нет.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Это точно. Буржуйская Европа не скоро вылезет из лап специальных служб. Но я не огорчаюсь. Я радуюсь, Алёна, ведь мы едем домой. До-мой! (</w:t>
      </w:r>
      <w:r>
        <w:rPr>
          <w:rFonts w:cs="Times New Roman" w:ascii="Times New Roman" w:hAnsi="Times New Roman"/>
          <w:i/>
          <w:iCs/>
          <w:sz w:val="28"/>
          <w:szCs w:val="28"/>
        </w:rPr>
        <w:t>Обращается к Хуану.)</w:t>
      </w:r>
      <w:r>
        <w:rPr>
          <w:rFonts w:cs="Times New Roman" w:ascii="Times New Roman" w:hAnsi="Times New Roman"/>
          <w:sz w:val="28"/>
          <w:szCs w:val="28"/>
        </w:rPr>
        <w:t xml:space="preserve"> Слышишь, Хуан, мы едем домой.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Vamos a casa. Vamos a la Patria.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diós, mi amigo. </w:t>
      </w:r>
      <w:r>
        <w:rPr>
          <w:rFonts w:cs="Times New Roman" w:ascii="Times New Roman" w:hAnsi="Times New Roman"/>
          <w:sz w:val="28"/>
          <w:szCs w:val="28"/>
        </w:rPr>
        <w:t xml:space="preserve">Аdiós. 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Виталик и Хуан обнимаются. Виталик подходит к тому месту у барной стойки, где он часто сидел и писал свой роман, о чём-то думает, похлопывает рукой по барной стойке. Затем Виталик и Алёна выходят из бара. Они проходят по авансцене, Виталик постоянно радостно повторяет «Мы едем домой». 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Навстречу выходит человек в капюшоне, и поравнявшись с ними делает несколько выстрелов из пистолета в Виталика, затем стремительно убегает. Виталик падает. Алёна кричит, падает на колени и обхватывает голову Виталика, рыдает. Виталик произносит свои последнее слово «Домой» и его голова падает. Постепенно свет на сцене гаснет.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Картина 10-я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На сцену по одному из разных концов выходят Алексей, Дмитрий и Виталик. На авансцене они сходятся и произносят этот текст из 5-й картины: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Друзья, А что нас ждёт дальше? Мы будем дальше дружить? Мы будем дальше общаться?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Будем, куда мы денемся. Может быть не так часто, как сейчас. Ведь у каждого из нас будет своя жизнь. Обзаведёмся семьями, нарожаем детей. Но встречаться всё равно надо.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Надо, друзья. Надо. Давайте сейчас поклянемся, что не забудем друг друга, и что будем всегда рядом и вместе.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И что будем помогать друг другу, если понадобится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И радоваться друг за друга, а не завидовать.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Ну, что? Клянемся?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Алексей:</w:t>
      </w:r>
      <w:r>
        <w:rPr>
          <w:rFonts w:cs="Times New Roman" w:ascii="Times New Roman" w:hAnsi="Times New Roman"/>
          <w:sz w:val="28"/>
          <w:szCs w:val="28"/>
        </w:rPr>
        <w:t xml:space="preserve"> Клянемся.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Виталик:</w:t>
      </w:r>
      <w:r>
        <w:rPr>
          <w:rFonts w:cs="Times New Roman" w:ascii="Times New Roman" w:hAnsi="Times New Roman"/>
          <w:sz w:val="28"/>
          <w:szCs w:val="28"/>
        </w:rPr>
        <w:t xml:space="preserve"> Клянемся.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Дима:</w:t>
      </w:r>
      <w:r>
        <w:rPr>
          <w:rFonts w:cs="Times New Roman" w:ascii="Times New Roman" w:hAnsi="Times New Roman"/>
          <w:sz w:val="28"/>
          <w:szCs w:val="28"/>
        </w:rPr>
        <w:t xml:space="preserve"> Клянемся. </w:t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Дима протягивает вперед ладонь, Алексей и Виталик по очереди кладут на эту ладонь свои ладони. И все трое внимательно смотрят в зал.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Затем свет на сцене снова гаснет.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Конец.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360" w:before="24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Автор: </w:t>
      </w:r>
    </w:p>
    <w:p>
      <w:pPr>
        <w:pStyle w:val="Style20"/>
        <w:spacing w:lineRule="auto" w:line="360" w:before="24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Николаев Олег Викентьевич</w:t>
      </w:r>
    </w:p>
    <w:p>
      <w:pPr>
        <w:pStyle w:val="Style20"/>
        <w:spacing w:lineRule="auto" w:line="360" w:before="24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+79831930406</w:t>
      </w:r>
    </w:p>
    <w:p>
      <w:pPr>
        <w:pStyle w:val="Style20"/>
        <w:spacing w:lineRule="auto" w:line="360" w:before="24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Vikentich</w:t>
      </w:r>
      <w:r>
        <w:rPr>
          <w:rFonts w:cs="Times New Roman" w:ascii="Times New Roman" w:hAnsi="Times New Roman"/>
          <w:b/>
          <w:bCs/>
          <w:sz w:val="28"/>
          <w:szCs w:val="28"/>
        </w:rPr>
        <w:t>@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yandex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20"/>
        <w:spacing w:lineRule="auto" w:line="360" w:before="24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Style20"/>
        <w:spacing w:lineRule="auto" w:line="360"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0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LibreOffice/7.4.7.2$Linux_X86_64 LibreOffice_project/40$Build-2</Application>
  <AppVersion>15.0000</AppVersion>
  <Pages>53</Pages>
  <Words>10489</Words>
  <Characters>53424</Characters>
  <CharactersWithSpaces>63556</CharactersWithSpaces>
  <Paragraphs>583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2025-08-20T17:33:00Z</dcterms:created>
  <dc:creator>Пользователь</dc:creator>
  <dc:description/>
  <cp:keywords/>
  <dc:language>ru-RU</dc:language>
  <cp:lastModifiedBy>Acer</cp:lastModifiedBy>
  <dcterms:modified xsi:type="dcterms:W3CDTF">2025-08-20T17:33:00Z</dcterms:modified>
  <cp:revision>2</cp:revision>
  <dc:subject/>
  <dc:title/>
</cp:coreProperties>
</file>