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t xml:space="preserve">             </w:t>
      </w:r>
      <w:r>
        <w:rPr>
          <w:b/>
          <w:sz w:val="44"/>
          <w:szCs w:val="44"/>
        </w:rPr>
        <w:t xml:space="preserve">ЛЮБОВЬ – УСЛУГА ПЛАТНАЯ </w:t>
      </w:r>
    </w:p>
    <w:p>
      <w:pPr>
        <w:pStyle w:val="Normal"/>
        <w:rPr>
          <w:b/>
          <w:b/>
          <w:sz w:val="44"/>
          <w:szCs w:val="44"/>
        </w:rPr>
      </w:pPr>
      <w:r>
        <w:rPr>
          <w:rFonts w:cs="Calibri"/>
          <w:b/>
          <w:sz w:val="44"/>
          <w:szCs w:val="44"/>
        </w:rPr>
        <w:t xml:space="preserve">                      </w:t>
      </w:r>
      <w:r>
        <w:rPr>
          <w:b/>
          <w:sz w:val="44"/>
          <w:szCs w:val="44"/>
        </w:rPr>
        <w:t>или «муж на час»</w:t>
      </w:r>
    </w:p>
    <w:p>
      <w:pPr>
        <w:pStyle w:val="Normal"/>
        <w:rPr>
          <w:b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 xml:space="preserve">                                 </w:t>
      </w:r>
      <w:r>
        <w:rPr>
          <w:b/>
          <w:sz w:val="40"/>
          <w:szCs w:val="40"/>
        </w:rPr>
        <w:t>комедия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 – </w:t>
      </w:r>
      <w:r>
        <w:rPr>
          <w:sz w:val="32"/>
          <w:szCs w:val="32"/>
        </w:rPr>
        <w:t>художница.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– работник фирмы «Муж на час».</w:t>
      </w:r>
    </w:p>
    <w:p>
      <w:pPr>
        <w:pStyle w:val="Normal"/>
        <w:rPr/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- соседка и подруга Марии.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 xml:space="preserve"> – сосед Марии, муж Сони.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 xml:space="preserve">Действие происходит в квартире Марии. Наши дни. На сцене   мольберт; стол, заваленный бумагами; картины на стенах, на полу и на стульях.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Появляется Мария. Вытирает тряпкой кисти. Ставит холст, отходит, смотрит на него, как смотрят художники.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 квартиру, втаскивая детскую коляску, входит Соня.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Манюнь, привет, а мы к тебе. (</w:t>
      </w:r>
      <w:r>
        <w:rPr>
          <w:i/>
          <w:sz w:val="32"/>
          <w:szCs w:val="32"/>
        </w:rPr>
        <w:t>Говорит ребенку, сюсюкая</w:t>
      </w:r>
      <w:r>
        <w:rPr>
          <w:sz w:val="32"/>
          <w:szCs w:val="32"/>
        </w:rPr>
        <w:t xml:space="preserve">.)  Тётя Маша соскучилась по Тарасику? Соскуууучилась. А Тарасик соскучился по тёте Маше? Конееечно, соскуууучился.  Ух ты, моё золото. Мань, ты видела, какой у  Тарасика скептичный взгляд? Прямо как у его папаши, когда он меня застаёт ночью у холодильника.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Сонь, прости, но мне сегодня некогда.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Так… а мы же не будем мешать тёте Маше, да, Тарасик? Мы в сторонке тихонько полежим полчасика. Пока мама по делам сбегает…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Соня, ты меня слышишь? У меня нет времени. Ко мне сейчас должен прийти мастер сбивать подрамники, это шумно, а ребенку надо спать. Как ты себе это представляешь?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Мань, ну ты чё? А кому я его оставлю? Я, правда, только на полчасика.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Знаю я твои полчасика. Вчера тоже было полчасика. Имей в виду, ребенок меня первую мамой назовет.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Да пожалуйста. У меня ещё двое запасных есть. Мне для тебя, Мань, ничего не жалко. (</w:t>
      </w:r>
      <w:r>
        <w:rPr>
          <w:i/>
          <w:sz w:val="32"/>
          <w:szCs w:val="32"/>
        </w:rPr>
        <w:t>Подлизывается</w:t>
      </w:r>
      <w:r>
        <w:rPr>
          <w:sz w:val="32"/>
          <w:szCs w:val="32"/>
        </w:rPr>
        <w:t>.) Ты же моя лучшая  подруга, Манюнь, ну кто мне ещё поможет?  Витька на работе целыми днями. Хорошо, старших из садика забирает.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уж, слава Богу, меня хоть от этого освободили.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Маш, ну хочешь, мы тебе платить будем?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Хочу, Сонь. Вот представь себе – хочу!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Так ты ж не возьмешь.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Не возьму. Мне хватает. Когда вы мне не мешаете работать. Соня, я вот этим вот (</w:t>
      </w:r>
      <w:r>
        <w:rPr>
          <w:i/>
          <w:sz w:val="32"/>
          <w:szCs w:val="32"/>
        </w:rPr>
        <w:t>кивает на картины</w:t>
      </w:r>
      <w:r>
        <w:rPr>
          <w:sz w:val="32"/>
          <w:szCs w:val="32"/>
        </w:rPr>
        <w:t>) зарабатываю себе на жизнь.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Понимаю. Но тебе же и отдыхать надо.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Вот именно. А я или работаю, или сижу с вашими детьми.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Мань, ну ты же их любишь.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Соняааа, хотелось бы, чтобы и меня кто-то любил.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обнимает</w:t>
      </w:r>
      <w:r>
        <w:rPr>
          <w:sz w:val="32"/>
          <w:szCs w:val="32"/>
        </w:rPr>
        <w:t>). Мааань, да ты знаешь, как  мы тебя любим!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Отстань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Маш, ну правда. Мы же твоя семья. Ну кто у тебя, старой девы, кроме нас, ещё есть?.. Ой.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А вот это уже слишком.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Манечка, Манечка, прости. Я не это хотела сказать. Ну дура я, ну, Мань. Ну прости. Да у тебя кто угодно может быть! Ты только захоти! Ты у нас и умница, и красавица, и талантище какой. (</w:t>
      </w:r>
      <w:r>
        <w:rPr>
          <w:i/>
          <w:sz w:val="32"/>
          <w:szCs w:val="32"/>
        </w:rPr>
        <w:t>Кивает на картину</w:t>
      </w:r>
      <w:r>
        <w:rPr>
          <w:sz w:val="32"/>
          <w:szCs w:val="32"/>
        </w:rPr>
        <w:t>.) Я бы такого петуха ни в жись не нарисовала!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Это солнце.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 я о чём! Это только ты в петухе солнце можешь увидеть! Это ж… какие мозги надо иметь! Да тебя любой замуж возьмёт!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. Соня, что ты от меня хочешь? У тебя есть конкретное предложение или тебе просто приятно лишний раз подчеркнуть, как у тебя  на моем фоне все удачно сложилось? 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Мань, ну ты чё? Я просто так… поддержать.</w:t>
      </w:r>
    </w:p>
    <w:p>
      <w:pPr>
        <w:pStyle w:val="Normal"/>
        <w:rPr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Спасибо, поддержала. Да, я хочу семью. Да, меня вот такую хорошую никто не зовёт замуж. Всё? Тебе легче?</w:t>
      </w:r>
    </w:p>
    <w:p>
      <w:pPr>
        <w:pStyle w:val="Normal"/>
        <w:rPr/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Мань, может, я не как все подруги… Может, я правда хочу, чтобы ты была счастлива.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Ага. Я только не понимаю, в чём тут твой интерес? Я же у вас как бесплатная нянька именно потому, что у  меня никого нет.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смущаясь</w:t>
      </w:r>
      <w:r>
        <w:rPr>
          <w:sz w:val="32"/>
          <w:szCs w:val="32"/>
        </w:rPr>
        <w:t>). У меня, Мань, не интерес, у меня беспокойство.  Ты меня прости, но я каждый раз нервничаю, когда мой Витька к тебе заходит больше, чем это… ну… прилично.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Ооооо, не начинай только про Витьку. Я вашей семье давно уже кровная родственница. Всё. Иди куда шла. Не хватало ещё.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 не обижайся, Мааань. Я ж это… я за своё гнездо переживаю. А для этого надо, чтобы и вокруг были укомплектованные гнёзда… а не одинокие дупла.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Соня, я ничем не могу тебе помочь, при всём желании. Ну не залетает никто в моё дупло. А выйти в люди или поехать куда то я не могу, потому что постоянно погружена в ваши проблемы!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Мань, я тебе обещаю, как только у тебя хоть намёк на личную жизнь появится, нас отсюда сдует, как и не было! Клянусь!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Я запомню.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Ты ж говорила, к тебе сегодня какой-то мужик придёт?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Это не мужик, а мастер, раму сбить.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Мааань, да это самый чё ни на есть мужик! Вот если бы кто-то из твоей братии художников пришёл, я бы ещё засомневалась, а молоток в руках мужика - это щас, Мань, считай, самый  эротический символ! Мань, ну хочешь, я пирог испеку?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Какой пирог? Мы же с тобой на жёсткой диете сидим, ты же сама настояла!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 нееееет. Я сошла давно. А ты сидишь? Ну прости, я забыла  сказать. Я теперь на интервальном голодании! Это такой класс, Мань! Можно ни в чем себе не отказывать. Просто шесть часов ешь, восемнадцать – голодаешь! И всё, вес с тебя реально слетает!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И ты голодаешь?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Нууу… я пока шесть часов голодаю, восемнадцать ем, но я же только в начале пути. И потом (</w:t>
      </w:r>
      <w:r>
        <w:rPr>
          <w:i/>
          <w:sz w:val="32"/>
          <w:szCs w:val="32"/>
        </w:rPr>
        <w:t>вздыхает</w:t>
      </w:r>
      <w:r>
        <w:rPr>
          <w:sz w:val="32"/>
          <w:szCs w:val="32"/>
        </w:rPr>
        <w:t>), мне не хватает мотивации. Меня Витька мой слишком любит, Мань. Никакого стимула улучшаться. Гульнуть, что ли?</w:t>
      </w:r>
    </w:p>
    <w:p>
      <w:pPr>
        <w:pStyle w:val="Normal"/>
        <w:rPr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Да иди уже... гулёна.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А куда ты, кстати, собралась?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Ой, это секрет. Не хотела говорить, вдруг не получится. Ну ладно, скажу. Тебе, как себе. Хочу купить козу.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Ты что, с ума сошла?! У  нас семнадцатый этаж! У тебя трое детей! Может, с котёнка начать?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Да не в квартиру! На дачу. Ну что я, правда, всё лето за молоком на станцию бегаю? Не отдых, а челночный бег какой-то туда-сюда. А тут своё молочко.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кто за ней ухаживать будет?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Тетка Рая. Помнишь соседку нашу по даче? Я её уговорила. Она уже и сарайчик приготовила. Сегодня на рынке с ней договорились встретиться.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А почему она там, у себя в деревне, не может купить козу?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Ты чё?! Нам же не надо какую-то простолюдинку. Я племенную хочу. Ферма «Полюби козла» называется. Там все козы прямо из Нидерландов!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Название что-то уж слишком на службу знакомств смахивает. Ты в это веришь?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СОНЯ. </w:t>
      </w:r>
      <w:r>
        <w:rPr>
          <w:sz w:val="32"/>
          <w:szCs w:val="32"/>
        </w:rPr>
        <w:t>Так они ж с паспортами, Мань!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Ой, ладно, Сонь, не грузи меня ещё и козой. Но я сразу предупреждаю: ни доить, ни пасти я её летом не буду!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 теть Рая зачем? Ты, Мань, у нас будешь её рисовать и пить молоко! Так что ты тоже интересант и скажи спасибо, что я тебя не тащу выбирать козу.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Спасибо, Соня.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Только, Мань, я тебя умоляю, не проговорись Витьке.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Да ладно, не моё дело. А почему?</w:t>
      </w:r>
    </w:p>
    <w:p>
      <w:pPr>
        <w:pStyle w:val="Normal"/>
        <w:rPr/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Ой. У него такие сложные отношения со всей этой  живностью. Он относится к ним, как к членам семьи. Помнишь, у нас рыбки были?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помню. И что?</w:t>
      </w:r>
    </w:p>
    <w:p>
      <w:pPr>
        <w:pStyle w:val="Normal"/>
        <w:rPr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Он стеснялся перед ними в трусах ходить! Грудочки свои ладошками прикроет и проскакивает. А ты говоришь котёнка… Была у нас кошка. Ещё до детей. Витька с ней так носился, что эта сволочь лохматая вознеслась и стала прудить  только в брендовую обувь. А когда сбежала, Витька так рыдал. После этого всё – сказал, никаких животных. А тут, типа не я, а тёть Рая козу заводит.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Ну понятно. Когда придёшь?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Маш, ну посмотрим козу - и я сразу домой. Всё, целую тебя. (</w:t>
      </w:r>
      <w:r>
        <w:rPr>
          <w:i/>
          <w:sz w:val="32"/>
          <w:szCs w:val="32"/>
        </w:rPr>
        <w:t>Убегает.</w:t>
      </w:r>
      <w:r>
        <w:rPr>
          <w:sz w:val="32"/>
          <w:szCs w:val="32"/>
        </w:rPr>
        <w:t>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Мария берет книгу, садится на диван и покачивает коляску.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что, Тарасик, продолжим? На чём мы вчера остановились… ага, вот… слушай внимательно: концептуальное искусство - это модернистская форма художественного выражения, в котором конкретные концепции или идеи, как правило, личные, происходящие в сознании художника, принимают форму абстрактных…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Звонок в дверь.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кричит</w:t>
      </w:r>
      <w:r>
        <w:rPr>
          <w:sz w:val="32"/>
          <w:szCs w:val="32"/>
        </w:rPr>
        <w:t>). Проходите!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В квартиру, в  одежде с фирменным логотипом «Муж на час», проходит Павел.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Мужа на час вызывали?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Да-да, проходите, я вас жду! Сейчас, минуточку! (</w:t>
      </w:r>
      <w:r>
        <w:rPr>
          <w:i/>
          <w:sz w:val="32"/>
          <w:szCs w:val="32"/>
        </w:rPr>
        <w:t>Возится с ребёнком.</w:t>
      </w:r>
      <w:r>
        <w:rPr>
          <w:sz w:val="32"/>
          <w:szCs w:val="32"/>
        </w:rPr>
        <w:t>)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оглядываясь</w:t>
      </w:r>
      <w:r>
        <w:rPr>
          <w:sz w:val="32"/>
          <w:szCs w:val="32"/>
        </w:rPr>
        <w:t>). О, а я здесь был.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да, возможно. У вас работа такая, что вас удивляет?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Удивляет, что я вспомнил. Такой поток неустроенных женщин, сами понимаете. А у вас я, скорее всего, был один раз, но вот запомнил. По этому петуху.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Это солнце.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Ну вам виднее. Так что у вас, хозяйка?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Мне надо натянуть холсты вот на эти подрамники и отремонтировать раму, сможете?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вертит в руках запчасти рамы</w:t>
      </w:r>
      <w:r>
        <w:rPr>
          <w:sz w:val="32"/>
          <w:szCs w:val="32"/>
        </w:rPr>
        <w:t>). Ого, это что, неблагодарные ценители вашего творчества так постарались?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Слушайте… делайте, пожалуйста, молча свою работу.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 ладно вам. Не заводитесь. Я не хотел вас обидеть.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Не хотели бы - не обижали. С чего вы взяли, что я неустроенна? И вот так вот, с ходу, решили, что я и в профессии неудачница?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Ну, судя по вашей реакции, я оказался прав?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откуда вы знаете?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Из опыта. (</w:t>
      </w:r>
      <w:r>
        <w:rPr>
          <w:i/>
          <w:sz w:val="32"/>
          <w:szCs w:val="32"/>
        </w:rPr>
        <w:t>Берется за дело, натягивает холст на подрамник.</w:t>
      </w:r>
      <w:r>
        <w:rPr>
          <w:sz w:val="32"/>
          <w:szCs w:val="32"/>
        </w:rPr>
        <w:t>) Я таких вас, знаете, сколько перевидал? И у всех одно и то же. Хотела большой и чистой, поверила-доверила, обманул,  использовал, бросил, подлец, правильно?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Кто?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Ну этот, который вам ребёночка сделал и бросил?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Да с чего вы это взяли?! Ничего он нас не бросил! У нас полноценная семья! Мы счастливы!  И он… это… как раз козу покупать поехал! Да! Заботится о нас с малышом, чтобы у нас  всегда было свежее молоко!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Тогда извините.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Извиняю.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У вас действительно не как у всех. ТАКОЙ отмазки я ещё ни разу не слышал. Нет, ну а что, это же нормально. Нужно молоко – пошёл за козой, понадобится мясо – приволокёт мамонта.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Послушайте, да какое вам вообще дело до моей личной жизни?!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До вашей никакого. А вот судьба таких вот обделённых детей меня более чем волнует.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Успокойтесь. Я вас уверяю, у этого ребёнка есть любящие отец и мать!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 ладно вам заливать. Я давно по глазам научился определять женское одиночество, не говоря уже о квартире.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что вы… да как вы… А сами-то вы кто?! Любимчик судьбы?! Ну конечно, это же очевидно! Карьера сложилась  наилучшим образом! Много достигли, помогая нам несчастным? И семья у вас наверняка есть, да? А как жена? Не ревнует, что по неустроенным ходите?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Ну… жены, допустим, нет, и с карьерой тоже не сложилось.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Вот!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Но я, в отличие от вас, ничего из себя не корчу! Нет так нет.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 А у меня есть! У нас просто это… гостевой брак. Да. Не обязательно, знаете ли, жить вместе, чтобы уважать и любить друг друга. Так даже… удобнее.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Вам - может быть, а как ребёнку, вы подумали?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Да отстаньте вы от ребёнка! Тоже мне опекун.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Не опекун, а учитель. Я люблю детей, и мне не всё равно, в какой атмосфере они растут, а потом к нам приходят!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Вы что, школьный психолог?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Математик. Но это не меняет дела. Я столько раз видел, когда ребёнок не может решить элементарную задачку, потому что у него дома не всё в порядке!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чушь всё это! Я тоже выросла без отца и всегда была отличницей! Я побеждала на всех олимпиадах!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На олимпиадах - может быть, а вот в жизни, судя по всему, вы явно проиграли. (</w:t>
      </w:r>
      <w:r>
        <w:rPr>
          <w:i/>
          <w:sz w:val="32"/>
          <w:szCs w:val="32"/>
        </w:rPr>
        <w:t>Оглядывает комнату.)</w:t>
      </w:r>
      <w:r>
        <w:rPr>
          <w:sz w:val="32"/>
          <w:szCs w:val="32"/>
        </w:rPr>
        <w:t xml:space="preserve"> И мужа у вас никакого нет. Интересно, почему? Не оправдал запросы отличницы? Мало денег домой приносил? Пилили его? С вашим-то стремлением к идеалу.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Аааа… Я, кажется, догадываюсь, в чём дело. Вас бросила жена, да? Ушла и забрала ребёнка? К тому же ученики из неполных семей выжили вас из школы, правильно?!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 Детей у нас не было. И от жены я сам ушёл. Не может учитель математики зарабатывать больше жены, если она работает директором этой же школы. Да и… не в этом дело. Всё само собой сошло на нет.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Само? Или, может быть, водочка помогла?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не пью.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Конеееечно.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Представьте себе. У меня организм алкоголь не принимает. Я вырубаюсь сразу. Минут на десять. Потом ничего не помню.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Сочувствую.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 нуждаюсь. Я прекрасно обхожусь и без этого. Живу для себя и вполне доволен.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Интересно, а почему же вы меня этого права лишаете? Я, может быть, тоже хочу жить для себя?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Да потому что у вас РЕБЁНОК! Вам, курицам, хоть на минуту приходит в голову, как ему важен отец?! У вас амбиции, у вас обиды, а потерпеть что, не судьба? Ради ребёнка!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почему вы только женщин в этом обвиняете?! А мужчины что, участия не принимают?!!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 этих, которые стругают детей на стороне, я вообще бы кастрировал! Но это же ВЫ, ВЫ от него рожали, от этого проходимца!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не его это ребёнок!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чей?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Ваш!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 да! Конечно! А я всё думаю, где это я его потерял?!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вот, поздравляю – нашли.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Вы что это, серьёзно?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Абсолютно.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Тогда, с вашего позволения, я спрошу, как мои бывшие ученики: вы что, дамочка, с дуба рухнули?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чеканит слова</w:t>
      </w:r>
      <w:r>
        <w:rPr>
          <w:sz w:val="32"/>
          <w:szCs w:val="32"/>
        </w:rPr>
        <w:t>). Я… не умею… лазить… по деревьям!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А что вы несёте? Мы виделись с вами один раз?!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Да. Ровно год назад.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Как год?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год, год. Ребёнку три месяца. Вспоминайте.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Так, подождите. Ничего такого я вспоминать не хочу. И не надо грузить меня своими фантазиями. Да, я не всегда помню, у кого, когда и что делал, но… ТАКУЮ УСЛУГУ я бы запомнил.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я вам помогу вспомнить. Вы мне тогда кровать из ИКЕИ собирали. А я предложила обмыть покупку.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Напоминаю: я не пью!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я вам сама в чай подлила. Коньяк.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заметался</w:t>
      </w:r>
      <w:r>
        <w:rPr>
          <w:sz w:val="32"/>
          <w:szCs w:val="32"/>
        </w:rPr>
        <w:t>). Как?! Зачем?!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я же не знала об этой вашей… особенности. Просто для вкуса.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вспотел</w:t>
      </w:r>
      <w:r>
        <w:rPr>
          <w:sz w:val="32"/>
          <w:szCs w:val="32"/>
        </w:rPr>
        <w:t>). Ииии… что было дальше?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дальше вы предложили нам вместе проверить качество вашей работы и… опробовать кровать. Ну… на крепость.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Ииии… мы её опробовали?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Как видите. С максимальной нагрузкой.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Ааа… это было уже… после… чая?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Ну… таких подробностей я не помню.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Ничего себе подробность. Пришёл как муж на час, а уйду как отец навсегда?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это вам решать. Я ни на чём не настаиваю.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ПАВЕЛ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кивает на коляску</w:t>
      </w:r>
      <w:r>
        <w:rPr>
          <w:sz w:val="32"/>
          <w:szCs w:val="32"/>
        </w:rPr>
        <w:t xml:space="preserve">). Я посмотрю?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Да, да, пожалуйста, что уж теперь.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почему вы только сейчас мне об этом сказали?!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я, собственно, и не собиралась. Просто вы так настойчиво хотели узнать, кто тот проходимец, который мной воспользовался и бросил, что я вот… не выдержала. Уж очень мне хотелось посмотреть, как вы выкрутитесь со своей ханжеской моралью.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Мальчик?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Да. Тарасик.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В честь Тараса Бульбы?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вы хотели, чтобы в вашу честь? Ну извините. Мы же с вами тогда так и не познакомились.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как же мы… кхм.. общались?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Ну… я называла вас просто – мастер. А вы меня…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Маргарита?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Ну вот! Вспомнили?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Нннет. Это я Булгакова вспомнил, а вас н-не очень. Извините. (</w:t>
      </w:r>
      <w:r>
        <w:rPr>
          <w:i/>
          <w:sz w:val="32"/>
          <w:szCs w:val="32"/>
        </w:rPr>
        <w:t>Заглядывает в коляску</w:t>
      </w:r>
      <w:r>
        <w:rPr>
          <w:sz w:val="32"/>
          <w:szCs w:val="32"/>
        </w:rPr>
        <w:t>.) А на кого он похож?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На вас. Очень.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Вы так думаете?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посмотрите сами. Нос!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Что, нос?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Есть?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Да… действительно. Что-то есть общее. А вот… ручки, ножки и… всё остальное?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И всё остальное - копия, ваше.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 xml:space="preserve">Я не могу в это поверить, неужели это мой СЫН?! Вы хоть понимаете, что вы сейчас сделали?! 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пугается</w:t>
      </w:r>
      <w:r>
        <w:rPr>
          <w:sz w:val="32"/>
          <w:szCs w:val="32"/>
        </w:rPr>
        <w:t>). Э, э, вы так не возбуждайтесь, у вас с сердцем всё нормально?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Мое сердце перевернулось от восторга! Вы сейчас сделали меня самым счастливым человеком на свете!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понимает, что сделала</w:t>
      </w:r>
      <w:r>
        <w:rPr>
          <w:sz w:val="32"/>
          <w:szCs w:val="32"/>
        </w:rPr>
        <w:t>). Ой. Боже мой. Простите меня! Я не думала, что это так далеко зайдет. Простите. Это всё не совсем так.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Нет, нет, я всё понимаю! За меня можете не волноваться. Если у вас всё хорошо, я ничего не буду разрушать.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нет, я не об этом…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если у вас всё не так, как вы говорите, то я согласен  ответить за этот мой… кхм… производственный брак… и жениться на вас. Так сказать, покрыть брак браком.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вскипает</w:t>
      </w:r>
      <w:r>
        <w:rPr>
          <w:sz w:val="32"/>
          <w:szCs w:val="32"/>
        </w:rPr>
        <w:t>). Чтоо?! Брак?! Ха! Он согласен! Да мы ещё с Тарасиком подумаем, нужен ли нам такой отец? Бракодел!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Послушайте, но почему вы вините меня одного?  Вы же сами спровоцировали ситуацию. Я скорее жертва, чем виновник.  Но раз так получилось, я готов отвечать. И потом, что со мной не так? Я нормально зарабатываю, я всё умею делать. Если вас смущает род моей деятельности, я вернусь в школу!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Какой вы странный. Вы же сами мне говорили, что  ребёнок должен расти в атмосфере любви. А мы с вами совершенно чужие люди.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Но мы же сблизимся. 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Да, но не факт, что полюбим друг друга.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Вы знаете… мне кажется, если очень захотеть быть счастливыми, то можно попробовать. Во всяком случае, я точно постараюсь быть вам хорошим мужем. Ну а ради вот этой моей копии я горы сверну. Поверьте, я на многое способен.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вижу уже. Чёрт возьми, как же хочется, чтобы всё это было правдой. Но… к сожалению…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Подождите! Ничего не говорите! Я понимаю, вам нужно время подумать.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Да нет, я всё пытаюсь вам сказать…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Молчите! Ничего не хочу знать! В конце концов, мне самому надо всё это как-то более основательно переварить. Извините, я лучше пойду. (</w:t>
      </w:r>
      <w:r>
        <w:rPr>
          <w:i/>
          <w:sz w:val="32"/>
          <w:szCs w:val="32"/>
        </w:rPr>
        <w:t>Берет инструменты и уходит.)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Эй, куда же вы? А работа? Я же оплатила! (</w:t>
      </w:r>
      <w:r>
        <w:rPr>
          <w:i/>
          <w:sz w:val="32"/>
          <w:szCs w:val="32"/>
        </w:rPr>
        <w:t>Пауза.)</w:t>
      </w:r>
      <w:r>
        <w:rPr>
          <w:sz w:val="32"/>
          <w:szCs w:val="32"/>
        </w:rPr>
        <w:t xml:space="preserve"> Ну понятно. Сбежал герой. Тьфу. (</w:t>
      </w:r>
      <w:r>
        <w:rPr>
          <w:i/>
          <w:sz w:val="32"/>
          <w:szCs w:val="32"/>
        </w:rPr>
        <w:t>Берет недоделанную рамку.</w:t>
      </w:r>
      <w:r>
        <w:rPr>
          <w:sz w:val="32"/>
          <w:szCs w:val="32"/>
        </w:rPr>
        <w:t>) Ну вот, что теперь делать?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 квартиру входит Виктор.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Маш, привет, мои у тебя?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Привет, Витя, что ты так рано?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в садик к Мишке с Ванькой вызвали. Засада, а не пацаны. Съели в группе все комнатные цветы, прикинь.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Зачем?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откуда я знаю. Наверное, прониклись Сонькиной идеей  сыроедения. Только она сыр лупит, а эти кактусы.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Витя, при чём тут Соня? Детьми надо вам двоим заниматься.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Когда, Маш? Ты же знаешь, как я работаю.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Знаю, Витя, но у детей другого детства не будет. Мне тут один сегодня втирал, насколько надо быть ответственным перед своей семьей.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я что, неответственный? А где моя, кстати?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Соня? Да она… в магазин побежала. Что-то ей там приглянулось, я не в курсе.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вот, пожалуйста! Это что, не моя ответственность? Чем чаще Соня в магазин, тем больше Витя на работу.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ладно, ты сам их всех балуешь.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Это да. А кого ещё, Мань? Ради них и живу! (</w:t>
      </w:r>
      <w:r>
        <w:rPr>
          <w:i/>
          <w:sz w:val="32"/>
          <w:szCs w:val="32"/>
        </w:rPr>
        <w:t>Откидывается на диване.</w:t>
      </w:r>
      <w:r>
        <w:rPr>
          <w:sz w:val="32"/>
          <w:szCs w:val="32"/>
        </w:rPr>
        <w:t>) Ох, как у тебя хорошоооо. Я посижу?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где Мишка с Ванькой?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На улице, на газоне траву жуют.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Так. Ты сиди, а я пойду холст грунтовать на балкон, заодно за мальчишками посмотрю, хорошо?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Давай. И не торопись, пусть малой поспит.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Мария уходит, Виктор закрывает глаза.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 это время в квартиру проходит Павел. На нём маска зайчика. В руках куча детских прибамбасов, воздушные шарики, погремушки, автомат и огромная плюшевая игрушка, возможно, ванночка.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Идет тихо, крадучись, чтобы не разбудить ребёнка. Сначала заглядывает в коляску, потом пристально разглядывает Виктора.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Виктор открывает глаза. Смотрят друг на друга. Виктор шарахается.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 разбудил?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Меня?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Ребёнка.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что?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Вы знаете, это совершенно удивительно, но во мне кажется, просыпается отцовский инстинкт.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Э, мужик, ты бы отошёл от меня подальше со своими инстинктами.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Нет, вы не поняли, я просто ещё не могу осмыслить случившееся.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чё случилось-то? Новый Год внепланово объявили?!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 год. Жизнь. У меня сын появился, понимаете, СЫН! И, знаете, я теперь совершенно отчетливо замечаю, что он похож на бабушку!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На чью бабушку?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 на мою естественно! На кого ещё может быть похож мой ребёнок?!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А… почему вы на моего смотрите?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 xml:space="preserve"> Как… на вашего. Вы что, ДЕЙСТВИТЕЛЬНО муж?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как бы… да.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Извините, я вероятно… обознался. Дверью ошибся. 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да, ну да.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Так я пойду?</w:t>
      </w:r>
    </w:p>
    <w:p>
      <w:pPr>
        <w:pStyle w:val="Normal"/>
        <w:rPr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Стоять! Я, мужик, парень тёртый. И просто так в такие ошибки не верю. Ты чё тут про ребёнка буровил?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Понимаете, я не уверен, что я вправе вам всё рассказывать.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Не, ну ты смешной. Мужик, ты действительно думаешь, что я после этого продолжу спокойно спать и не докопаюсь до правды?!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Да, действительно. Раз так получилось. Понимаете, мне сегодня ваша жена призналась, что этот  чудесный мальчик… от меня. И меня просто распирает от радости!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Так, щас ещё раз… от чего тебя распирает?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Поймите меня правильно, я не виноват. Я совершенно ничего не знал! Я, когда выпиваю, память теряю!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при чём тут моя жена и твои провалы в памяти?!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 Ну как… именно ваша жена заказала услугу «Муж на час».  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Сонька заказала?!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Возможно. Мы не успели познакомиться.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Ничё не понимаю. А зачем ей муж на час, если у неё есть муж без ограничений?!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 это вы у неё спросите. Вероятно, вы не со всем справляетесь по хозяйству.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Так, стоп. А двое других детей от кого?!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Ещё двое?! Нет… Нет, меня она заказывала только один раз.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спасибо и на этом. (</w:t>
      </w:r>
      <w:r>
        <w:rPr>
          <w:i/>
          <w:sz w:val="32"/>
          <w:szCs w:val="32"/>
        </w:rPr>
        <w:t>Мечется по комнате</w:t>
      </w:r>
      <w:r>
        <w:rPr>
          <w:sz w:val="32"/>
          <w:szCs w:val="32"/>
        </w:rPr>
        <w:t>.) Что ж это получается?! Что раньше её устраивало, как я справляюсь, а тут вдруг перестало?!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где же ваши остальные дети? Я, кажется, догадываюсь. У вас есть другая семья, а в эту квартиру вы, типа, (</w:t>
      </w:r>
      <w:r>
        <w:rPr>
          <w:i/>
          <w:sz w:val="32"/>
          <w:szCs w:val="32"/>
        </w:rPr>
        <w:t>показывает пальцами кавычки</w:t>
      </w:r>
      <w:r>
        <w:rPr>
          <w:sz w:val="32"/>
          <w:szCs w:val="32"/>
        </w:rPr>
        <w:t>) в гости приходите?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Да. Тут живёт важный для меня человек, но это не твоё дело, понял? Ты лучше скажи, когда это случилось?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Наша… близость?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Ща врежу.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 xml:space="preserve">Год назад. Если вы хотите точнее, мы можем посмотреть по квитанциям.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Слушай, ты! Мужеимитатор! Чтоб ты знал: я сам прекрасно справляюсь со своим хозяйством, понял?! Просто я это… много работаю.</w:t>
      </w:r>
      <w:r>
        <w:rPr>
          <w:b/>
          <w:sz w:val="32"/>
          <w:szCs w:val="32"/>
        </w:rPr>
        <w:t xml:space="preserve">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Да, я понимаю. Я, знаете, иногда тоже перерабатываю, особенно, когда увлекусь… извините. Неловкая ситуация.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 то слово. Чувствую, что должен набить тебе морду, но пока не понимаю, за что именно.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Да, вы имеете полное право так реагировать, но, поверьте,  это всё было без злого умысла!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наступает</w:t>
      </w:r>
      <w:r>
        <w:rPr>
          <w:sz w:val="32"/>
          <w:szCs w:val="32"/>
        </w:rPr>
        <w:t>). Я это уже понял. Работа такая, да?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 совсем. Поймите, я тоже заложник этой ситуации! У меня появился сын, а я не имею на него никаких прав!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 xml:space="preserve">. Да пошёл ты.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Плач ребенка.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Мы его разбудили. Вы не знаете, что он хочет?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Сухой подгузник он хочет. (</w:t>
      </w:r>
      <w:r>
        <w:rPr>
          <w:i/>
          <w:sz w:val="32"/>
          <w:szCs w:val="32"/>
        </w:rPr>
        <w:t>Достает подгузник, протягивает Павлу.</w:t>
      </w:r>
      <w:r>
        <w:rPr>
          <w:sz w:val="32"/>
          <w:szCs w:val="32"/>
        </w:rPr>
        <w:t>) На. Приступай.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Как, я?! Но у меня нет никакого опыта общения с такими маленькими детьми.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чё ты лезешь тогда, чё ты лезешь?! Напаскудничал, козёл, скажи спасибо, что за тобой подтирают!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 зачем вы так?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как ты хотел?! Чтобы я тебе благодарность за проделанную работу объявил?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Но как же мне теперь быть?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Слушай, ты дебил или правда не понимаешь, что ты сделал? Ты мир мой разрушил! У меня сейчас жизнь лопнула, как мыльный пузырь!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. Я понимаю. Но поверьте, моя жизнь тоже перевернулась! И стала наполняться каким-то другим, более важным смыслом.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 xml:space="preserve">Так, стоп. Слушай сюда, мужик. Я об этом ничего не знал, правильно? Значит, Сонька не хотела мне об этом ничего говорить, так?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Но…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И раз она так поступила, значит, у неё на этот счёт были какие-то свои соображения. Кто была твоя бабушка?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Что? А… А какое это имеет значение?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не знаю. Может, она из какого-то царского рода и Соньке захотелось породниться.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 нет, ничего такого. И потом, как это ни … обидно  для ребёнка, но всё произошло случайно. Я собирал мебель. Потом мы опробовали её на прочность…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 надо подробностей! (</w:t>
      </w:r>
      <w:r>
        <w:rPr>
          <w:i/>
          <w:sz w:val="32"/>
          <w:szCs w:val="32"/>
        </w:rPr>
        <w:t>Пауза.</w:t>
      </w:r>
      <w:r>
        <w:rPr>
          <w:sz w:val="32"/>
          <w:szCs w:val="32"/>
        </w:rPr>
        <w:t>) Ааа, так это ты собирал нам стол на кухне?! И это вы прям вот на этом столе?!  А я с него теперь кушаю?!!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Нет, по её словам, я ведь ничего не помню, это случилось на кровати.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На нашем семейном ложе?! Спалю нахрен! Хотя… Слушай, а что я тебе, как дурак, так сразу поверил?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Ну… вероятно потому, что мне нет никакого резона вас обманывать. Обычно мужчины не признают детей… в таких ситуациях.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Ага, а у нас, типа, обычная ситуация! Консьержка!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Что?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Она должна точно знать, от тебя ребёнок или нет.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Послушайте, но это смешно.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Мужик, мне сейчас не до смеха, понял? А Зинаида у нас уникальная. Ходили слухи, что она служила на границе собакой. У неё и кличка Мухтар, ясно тебе? Любой след на нюх берёт! Если мимо неё мужик проходит без бахил, она точно знает, куда и от кого!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Да пожалуйста, идите узнавайте.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и пойду! (</w:t>
      </w:r>
      <w:r>
        <w:rPr>
          <w:i/>
          <w:sz w:val="32"/>
          <w:szCs w:val="32"/>
        </w:rPr>
        <w:t>Выбегает из квартиры</w:t>
      </w:r>
      <w:r>
        <w:rPr>
          <w:sz w:val="32"/>
          <w:szCs w:val="32"/>
        </w:rPr>
        <w:t>.) Подгузник поменяй!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Павел, изучая, вертит в руках подгузник, прикладывает к себе.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Появляется Мария.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Это опять вы?! Что вы здесь делаете?!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Да вот, изучаю эту конструкцию.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видит подарки Павла</w:t>
      </w:r>
      <w:r>
        <w:rPr>
          <w:sz w:val="32"/>
          <w:szCs w:val="32"/>
        </w:rPr>
        <w:t>). А это всё что значит?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Это… проявление отцовской заботы.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Слушайте, какой вы… Я же вам сказала: у Тараса есть отец!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 какой это отец?! Сбежал и бросил ребёнка! Ему мнение какого-то Мухтара важнее, чем комфорт малыша!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Вы сумасшедший?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Да. Вероятно, я именно так выгляжу. Но это и не удивительно. Вы сегодня меня переставили на другие рельсы, как паровоз, понимаете. Я просто не способен двигаться прежним путем!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Но…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И  я вам скажу честно, ваш гостевой брак - это чушь собачья. Он просто вас использует!  А я… прошу прощения за мою утреннюю бестактность… всё обдумал и совершенно серьёзно (</w:t>
      </w:r>
      <w:r>
        <w:rPr>
          <w:i/>
          <w:sz w:val="32"/>
          <w:szCs w:val="32"/>
        </w:rPr>
        <w:t>копается в кармане, достаёт кольцо, становится на колено</w:t>
      </w:r>
      <w:r>
        <w:rPr>
          <w:sz w:val="32"/>
          <w:szCs w:val="32"/>
        </w:rPr>
        <w:t>) предлагаю вам выйти за меня замуж. По-настоящему.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вы настойчивый.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Сам удивляюсь. Но я жду ответа.</w:t>
      </w:r>
    </w:p>
    <w:p>
      <w:pPr>
        <w:pStyle w:val="Normal"/>
        <w:rPr/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Аааа… кхм… простите, наличие Тарасика - необходимое условие нашего брака?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встает</w:t>
      </w:r>
      <w:r>
        <w:rPr>
          <w:sz w:val="32"/>
          <w:szCs w:val="32"/>
        </w:rPr>
        <w:t>). Не понял. А нет, понял. Конечно, ребёнок - главная причина моего решения, но… вы мне нравитесь. Тоже.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И чем это я вас так покорила?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Вы знаете, я бы мог сейчас сказать, что влюбился в ваши волосы, глаза. В ваш талант и бескорыстие…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Но это не так.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подходит ближе</w:t>
      </w:r>
      <w:r>
        <w:rPr>
          <w:sz w:val="32"/>
          <w:szCs w:val="32"/>
        </w:rPr>
        <w:t>). Это так, но не совсем. Главное - это то, что вы мать моего сына. Вы любите его. А значит, я полюблю вас. Или… вам дорог ваш этот… приходящий?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Кто? А... Нет. Да… собственно… вы были правы, у меня    сейчас, действительно, сложная в этом плане ситуация…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Ну вот.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 Но не настолько, чтобы я бросалась на первого встречного. Хотя…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Смею напомнить: первым встречным я был год назад.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нет. Ну это как-то…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вам неприятен?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быстро</w:t>
      </w:r>
      <w:r>
        <w:rPr>
          <w:sz w:val="32"/>
          <w:szCs w:val="32"/>
        </w:rPr>
        <w:t>) Нет! В смысле да. В смысле вы мне тоже нравитесь, но брак - это же апогей каких-то отношений, а не начало.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. Да, но не в нашем случае. У нас на свадьбе вряд ли будут тосты за нашего будущего ребёнка.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Ну почему… у нас же могут быть ещё дети.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 Воот. Поэтому я  предлагаю вам развивать наши отношения в обратной последовательности. Раз уж мы начали с постели, то давайте так и будем продолжать. А лет через сорок, когда постель отпадёт за ненадобностью, перейдём к конфетно-букетному периоду. 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. Ну… это логично.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хотел бы у вас уточнить. В тот раз… ну…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Я поняла. Так что в тот раз?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отключился, ничего не помню. Но вы-то были при памяти?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Не уверена.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 И… как… я… вам?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Ааа, вы об этом. Ооо, не волнуйтесь, вы были на высоте!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Фух.  Чччёрт. Как приятно, что я в любом состоянии мужчина. А давайте ещё выпьем! Вдруг всё повторится.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Не поняла. Зачем вам это нужно, раз вы всё равно ничего не помните?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Но настроение-то поднимется!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Послушайте, а вы не пробовали пить почаще, может быть, это пройдет?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Нет, но готов попробовать. Чувствую, мне надо расслабиться.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хорошо, давайте просто выпьем. Надеюсь, у вас не каждый раз в таком состоянии возникает приступ страсти?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Думаю, нет, но надеюсь.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Мария разливает вино по бокалам.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Готовы?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Готов! Хух! Ну держитесь! (</w:t>
      </w:r>
      <w:r>
        <w:rPr>
          <w:i/>
          <w:sz w:val="32"/>
          <w:szCs w:val="32"/>
        </w:rPr>
        <w:t>Выпивает и рушится на диван</w:t>
      </w:r>
      <w:r>
        <w:rPr>
          <w:sz w:val="32"/>
          <w:szCs w:val="32"/>
        </w:rPr>
        <w:t>.)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тормошит Павла за плечо</w:t>
      </w:r>
      <w:r>
        <w:rPr>
          <w:sz w:val="32"/>
          <w:szCs w:val="32"/>
        </w:rPr>
        <w:t>). Эээй! Я себе это как-то по-другому  представляла.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Мария садится, молча выпивает бокал вина и что-то обдумывает. Резко встает. Расстёгивает на Павле рубашку, стаскивает с него штаны. Ложится рядом.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В квартиру вбегает Виктор.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Ёксель-моксель! Манька, а что происходит?!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Что, Витя, что?! Я лежу в постели с мужчиной, что не так?!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вы, тётки, даёте! А чё ты с ним лежишь? Тоже, что ли, заказала мужа на час.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Витя, это моё личное дело! Иди погуляй полчасика.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Что значит личное?! Вы тут в постели кувыркаетесь на глазах у моего ребёнка!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Ой, Витя! На каких глазах? Ты его сделал на глазах у двух своих предыдущих детей! Я тебя прошу, иди домой!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Да, как выяснилось, не всё в своём доме делаю именно 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Витя, что тебе нужно, что ты замер?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вот, думаю, не тем я, Мань, делом занимаюсь. Как дурак, за рулём сутками, а этот смотри, как пристроился?! Слушай, а в этой их фирме оговаривается, на что именно мастер? Ну… там… типа… мастер на все руки или мастер на чё другое?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Ты уйдешь или нет?!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ты что, Мань, куда ж я теперь уйду? Ты ж знаешь, как я уважаю профессионалов. Я ж ему хоть руку пожму. (</w:t>
      </w:r>
      <w:r>
        <w:rPr>
          <w:i/>
          <w:sz w:val="32"/>
          <w:szCs w:val="32"/>
        </w:rPr>
        <w:t>Рассматривает Павла в отключке.</w:t>
      </w:r>
      <w:r>
        <w:rPr>
          <w:sz w:val="32"/>
          <w:szCs w:val="32"/>
        </w:rPr>
        <w:t>) Маааань, это в тебе страсти стоко накопилось, что ты его как зарядом тока вырубила?!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Витя, это реакция на алкоголь.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Ага, ага, ну я что-то такое слышал. И что у тебя с ним?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Пока ничего, но если ты уйдешь, то всё может быть.  Уходи. Он через пять минут очнётся, и я ему скажу, что после того, что он вытворял, он должен на мне жениться без всяких условий.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Хороший план, Мань. Только не тот объект. Боюсь, за то, что этот специалист вытворяет, он давно уже не отвечает. Токо опозоришься, Мань. Он-то не помнит, но тебе ох как хреново будет.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Пауза.</w:t>
      </w:r>
    </w:p>
    <w:p>
      <w:pPr>
        <w:pStyle w:val="Normal"/>
        <w:rPr/>
      </w:pPr>
      <w:r>
        <w:rPr>
          <w:sz w:val="32"/>
          <w:szCs w:val="32"/>
        </w:rPr>
        <w:t>Мария  садится, смотрит на Виктора. Хнычет ребенок.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Не уйдешь?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Не-а. У меня, Мань, с этим кентом есть свои счёты.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Как же вы мне все надоели.</w:t>
      </w:r>
      <w:r>
        <w:rPr>
          <w:b/>
          <w:sz w:val="32"/>
          <w:szCs w:val="32"/>
        </w:rPr>
        <w:t xml:space="preserve"> 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А я причём?! Чё ты на меня-то кидаешься? Я, Мань, тоже хочу, чтобы ты с кем-нибудь спаровалась. Но надо же хоть чуть-чуть разбираться, с кем именно!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 xml:space="preserve"> Да почему вы решили, что быть чьей-то женой - это непременное условие для счастья! Я так не считаю !Отстаньте вы все от меня! Мне и так хорошо!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Да чё ты разоралась-то?! Хорошо ей! Был бы у тебя мужик нормальный - не орала бы щас!!!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Так ты ж мне и не даёшь поднять настроение!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Я сказал - нормальный мужик! А не этот припадочный! Он уже ничё поднять не может!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Ой, Витя, всё, хватит. И… я тебя прошу, забудь всё, что тут было.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Эх, Мань, мне б твои проблемы… и такую вот счастливую возможность, как у этого козла, всё забывать.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уходит, забрав коляску</w:t>
      </w:r>
      <w:r>
        <w:rPr>
          <w:sz w:val="32"/>
          <w:szCs w:val="32"/>
        </w:rPr>
        <w:t>). Проводишь его, когда очнётся.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 xml:space="preserve">. Ага, ага. Не волнуйся. Я его так провожу, что он только при воспоминании о нашем доме будет в кому впадать.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Виктор раздевается, ложится рядом с Павлом и забрасывает на него ногу.</w:t>
      </w:r>
    </w:p>
    <w:p>
      <w:pPr>
        <w:pStyle w:val="Normal"/>
        <w:rPr/>
      </w:pPr>
      <w:r>
        <w:rPr>
          <w:sz w:val="32"/>
          <w:szCs w:val="32"/>
        </w:rPr>
        <w:t>Павел просыпается и с ужасом смотрит на Виктора.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Эй, послушайте, ВЫ как тут оказались?!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О, привет!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Тут была женщина!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Так я  думал, ты и есть баба.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Я?!!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Ну, да. А щас вижу, че то я махонул.  Надо мне пить завязывать.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Павел молниеносно скатывается с кровати, путает и натягивает на себя брюки Виктора.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Куда же ты, лапа моя? После того, что ты тут вытворял, ты обязан на мне жениться.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Прекратите! Вы! Воспользовались моим беспомощным состоянием!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Лапа моя, поверь, это было без злого умысла.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вам не верю! Я точно знаю. Я… чувствую! Что между нами ничего не было и быть не могло!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Правильно чувствуешь, мужик. Так вот: как между нами, так и между тобой и моей женой ничего быть не может, понял?!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ребёнок?!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Это мой ребенок! А ты, если не хочешь, чтобы я тебя поцеловал в засос, сейчас уходишь и жрёшь водки столько, чтобы забыть об этом НАВСЕГДААА!!! 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Я сопьюсь.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на такую удачу я не рассчитываю, а что у тебя есть хоть капля совести - надеюсь.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При чём тут совесть?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 лезь в чужую семью! Тебе заплатили за услугу?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ПАВЕЛ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вызывающе</w:t>
      </w:r>
      <w:r>
        <w:rPr>
          <w:sz w:val="32"/>
          <w:szCs w:val="32"/>
        </w:rPr>
        <w:t>). За какую? За ту, что я оказал вашей жене или за ту, которую вам?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подбегает, замахивается, но вдруг успокаивается</w:t>
      </w:r>
      <w:r>
        <w:rPr>
          <w:sz w:val="32"/>
          <w:szCs w:val="32"/>
        </w:rPr>
        <w:t>). Да ладно, не было между нами ничего.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жаль. Я так понимаю, что в случае разоблачения вам бы пришлось потерять гораздо больше, чем мне, ЛАПА МОЯ. (</w:t>
      </w:r>
      <w:r>
        <w:rPr>
          <w:i/>
          <w:sz w:val="32"/>
          <w:szCs w:val="32"/>
        </w:rPr>
        <w:t>Уходит</w:t>
      </w:r>
      <w:r>
        <w:rPr>
          <w:sz w:val="32"/>
          <w:szCs w:val="32"/>
        </w:rPr>
        <w:t>)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Давай, давай, шуруй отсюда! Не хватало ещё, чтобы я у тебя прощение просил!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Появляется Мария с ребёнком.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Ушёл?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Ты знала?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Что?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 придуривайся, вы с Сонькой всем делитесь.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что знала? Что Сонька решила завести нового члена семьи? Ну да, да, мы говорили… но она просила держать это от тебя в секрете. А как ты узнал?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Значит, знала! Какая же ты после этого, Машка, сволочь!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Витя! Да что здесь такого? Ну это же всё ради семьи! Ты мог бы и потерпеть!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Не, нормально?! Я что, сам не мог третьего ребёнка сделать?!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Какого ребёнка? Ничего не понимаю. Вить… так ты и сделал третьего. Что случилось? Ты куда сейчас бегал?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Машка, ну теперь-то ты зачем врёшь?! 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Витя, о чём ты?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ты ж мне сама только что призналась, что в курсе, что Сонька нагуляла Тарасика в тайне от меня! Да ладно б нагуляла, а то специально вызвала мужезаместителя! Заплатила за услугу! Может, она, конечно, не ребенка заказывала, а чисто интим, но я не понимаю, чем я ей не угодил?!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О Господи, Вить, по-моему, ты несёшь полный бред.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Да! Только Тарасик… Мой Тарасик… Похож на чью-то там бабушку!!!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Витя, я не знаю, что сказать. Ты и меня заставил сомневаться. Соня, конечно, мне подруга и мы многим делимся, но о некоторых вещах, действительно, не делятся даже с друзьями.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Неужели?!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да. Я вот, например, не знаю, изменял ли ты Соне.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Я?! Да никогда! Мне с этим не везет!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Ага, значит, попытки были?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нет, это так, ерунда. Ну хотел тут как-то с плечевой замутить, ну чисто так… Думаю, жизнь пройдет, а мне детям будет нечего рассказать.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Нашёл чем делиться.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И то не получилось. С ними же обычно не церемонятся, а я решил проявить галантность. Снял прямо на трассе. 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Так, Витя, прости, я ничего не хочу об этом знать! Мне вот тут уже ваши с Сонькой секреты. Ты же сейчас попросишь меня ей ничего не рассказывать?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тут не о чем рассказывать! Честно! Я её шампанским,  шашлыком угостил, то-сё, а она оказалась честной девкой, прикинь? Из деревни. Так замуж хотела, что на трассу вышла, вдруг кто увезёт её в прекрасное далёко. 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И что?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И так она в меня за мою романтику вцепилась - проходу не дает, коза такая!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Господи, и тут коза. Какой-то козлиный день.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Что?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Это я о своём.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И звонит, и пишет. Боюсь, как бы Сонька не просекла.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объясни своей козе, что у тебя крепкая семья, а угощал ты её просто так… по-отечески.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отчаянье</w:t>
      </w:r>
      <w:r>
        <w:rPr>
          <w:sz w:val="32"/>
          <w:szCs w:val="32"/>
        </w:rPr>
        <w:t>). Мань…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Что такое?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Какая же она крепкая, моя семья? Сонька… как она могла?!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Тихо, тихо, Вить. Давай ты сначала разберись, а потом уже впадай в отчаянье, хорошо?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Маш, а может не надо? Может лучше… сделать вид, что я ничего не знаю?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Ну нет уж. Ты, конечно, как хочешь, но я бы так не смогла. Меня бы сомнения просто сожрали.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Виктор срывается с места и убегает. Слышно, как хлопают двери.   Виктор появляется с охапкой барахла.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Я у тебя поживу.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Витя, нет!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Я не буду жить с предательницей!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Сними другую квартиру!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щаз! Чтобы я её без присмотра оставил! И потом… я без детей не могу.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Витя, это невозможно. Мы с Соней - подруги!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Это что ещё за гендерное неравенство?!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Что?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Значит так: выбирай - или я поживу у тебя, или я покупаю детям пианино. Всем троим! По пианине!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 Витя, можешь у меня пожить, но только в штанах, хорошо?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Виктор натягивает штаны Павла. В это время в квартиру входит Соня. Виктор и Мария молча смотрят на Соню.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пугается</w:t>
      </w:r>
      <w:r>
        <w:rPr>
          <w:sz w:val="32"/>
          <w:szCs w:val="32"/>
        </w:rPr>
        <w:t>). Что-то с детьми?!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Нормально всё, не волнуйся.</w:t>
      </w:r>
    </w:p>
    <w:p>
      <w:pPr>
        <w:pStyle w:val="Normal"/>
        <w:rPr/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Витюша, а что ты так рано с работы?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каменным голосом</w:t>
      </w:r>
      <w:r>
        <w:rPr>
          <w:sz w:val="32"/>
          <w:szCs w:val="32"/>
        </w:rPr>
        <w:t>). А ты когда бы хотела?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Что-то произошло? Ты чё такой взъерошенный? Мааань? У вас тут что-то произошло? Надеюсь, не между вами?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Дура совсем?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я так посмотрю, ты уже любую ситуацию можешь допустить, да, Соня? Тебя уже ничего не смущает? Ты где была?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Вить, я это… гуляла.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 нагулялась ещё?</w:t>
      </w:r>
    </w:p>
    <w:p>
      <w:pPr>
        <w:pStyle w:val="Normal"/>
        <w:rPr/>
      </w:pPr>
      <w:r>
        <w:rPr>
          <w:b/>
          <w:sz w:val="32"/>
          <w:szCs w:val="32"/>
        </w:rPr>
        <w:t xml:space="preserve">СОНЯ. </w:t>
      </w:r>
      <w:r>
        <w:rPr>
          <w:sz w:val="32"/>
          <w:szCs w:val="32"/>
        </w:rPr>
        <w:t>Да что случилось-то?!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Соня, я все знаю.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Да я уже поняла. (</w:t>
      </w:r>
      <w:r>
        <w:rPr>
          <w:i/>
          <w:sz w:val="32"/>
          <w:szCs w:val="32"/>
        </w:rPr>
        <w:t>Марии.</w:t>
      </w:r>
      <w:r>
        <w:rPr>
          <w:sz w:val="32"/>
          <w:szCs w:val="32"/>
        </w:rPr>
        <w:t>) Ты сказала?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 Соня,  я ничего такого не знала.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Как не знала, мы же с тобой говорили про Витьку и про козу!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 </w:t>
      </w:r>
      <w:r>
        <w:rPr>
          <w:sz w:val="32"/>
          <w:szCs w:val="32"/>
        </w:rPr>
        <w:t>?!!!! Маань, ты когда успела ей рассказать?! Я же тебе по секрету!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Слушайте, вы достали уже меня своими секретами! Ничего я никому не говорила, разбирайтесь сами! (Уходит)</w:t>
      </w:r>
    </w:p>
    <w:p>
      <w:pPr>
        <w:pStyle w:val="Normal"/>
        <w:rPr/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Виктору</w:t>
      </w:r>
      <w:r>
        <w:rPr>
          <w:sz w:val="32"/>
          <w:szCs w:val="32"/>
        </w:rPr>
        <w:t>). Ну я все пооооняла. А я ещё думаю, что это тётка Рая не приехала? А она тебе проболталась, да? Сговорились с ней за моей спиной?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О чём?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 о козе, Витя! Хватит уже притворяться. Все всё знают! Ну, Рассказывай! Как ты её выбирал?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Кха! Сонь, мы просто познакомились и всё!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Ой, Вить, у меня прямо гора с плеч. Ты знаешь, я так долго боялась тебе это даже предложить!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 Сонь, ты меня пугаешь. Но теперь мне многое становится понятно, с такими твоими… свободными взглядами. 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 Витюша, пойми, в том, что появилась коза, нет ничего страшного. Ты хорошо к ней присмотрелся? Как она вообще? Она одна была или ты выбирал?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 Сонь, да я не собирался выбирать. Просто смотрю, стоит, одна, несчастная такая.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 чё несчастная? Никто не брал? Ой, Витя, добрая ты моя душа. Подобрал последнюю.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Вот именно, Сонь! Я чисто пожалел. Это… по-отечески. Угостил шашлыком и всё!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Вить, ну ты что, с ума сошёл? Ну какой  шашлык козе?! Ты б её ещё шампанским напоил.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Так я и напоил.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Пфффф! Ну сказано: городской житель. Капусту ей надо давать, Вить, капусту!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нет, Сонь, она так-то непродажная оказалась.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Как непродажная? 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и откуда у меня деньги?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А, ты об этом. Не волнуйся, я специально отложила.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Сонь, у нас нет ничего выпить?</w:t>
      </w:r>
    </w:p>
    <w:p>
      <w:pPr>
        <w:pStyle w:val="Normal"/>
        <w:rPr/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Вить, ну потом выпьешь. Ты лучше расскажи подробнее, мне же интересно. Какого она цвета?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В смысле цвета? А…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Блондинка.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Ой, беленькая? Какая прелесть. Значит, и детки будут беленькие? Представь, как весело они будут с нашими играть.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 xml:space="preserve">Сонь, я чёто не пойму. Ты хочешь, чтобы она с нами жила? </w:t>
      </w:r>
    </w:p>
    <w:p>
      <w:pPr>
        <w:pStyle w:val="Normal"/>
        <w:rPr/>
      </w:pPr>
      <w:r>
        <w:rPr>
          <w:b/>
          <w:sz w:val="32"/>
          <w:szCs w:val="32"/>
        </w:rPr>
        <w:t xml:space="preserve">СОНЯ. </w:t>
      </w:r>
      <w:r>
        <w:rPr>
          <w:sz w:val="32"/>
          <w:szCs w:val="32"/>
        </w:rPr>
        <w:t>Ну… не обязательно с нами. Можно по соседству. Но я же тебя знаю, Вить, ты, когда к ней прикипишь, ты её и за стол, и в постель потянешь. Главное - чтобы она нас приняла. Подружиться с ней надо. Она к тебе сразу пошла? Чем ты её приманивал, морковкой?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В комнату входит Мария.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Сонь, что-то тебя совсем уже в какую-то пошлость понесло. Какая морковка? Мы его так никогда не называли? Я тебе сказал  – просто пожалел!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Витя, да Сонька сейчас о другой козе тебе говорит!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Да не было никакой другой козы! Она одна была!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 паспорт-то ты хоть у неё проверил?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На фига мне её паспорт, я её что, на работу нанимал?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Мария за спиной Сони подаёт Виктору разные знаки, чтобы он молчал. Виктор не понимает.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Марии</w:t>
      </w:r>
      <w:r>
        <w:rPr>
          <w:sz w:val="32"/>
          <w:szCs w:val="32"/>
        </w:rPr>
        <w:t>). Нет, ну ты видишь, Мань? (</w:t>
      </w:r>
      <w:r>
        <w:rPr>
          <w:i/>
          <w:sz w:val="32"/>
          <w:szCs w:val="32"/>
        </w:rPr>
        <w:t>Виктору.</w:t>
      </w:r>
      <w:r>
        <w:rPr>
          <w:sz w:val="32"/>
          <w:szCs w:val="32"/>
        </w:rPr>
        <w:t>) Вить, опять ты со своим отношением. Пойми, она не человек!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 xml:space="preserve">А вот это, Соня, ты зря. Мало ли у кого как судьба сложилась. Я тоже думал, она продажная. А оказалось, что она никакая не проститутка! 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Пффф. Её нравственность меня меньше всего волнует. Главное, чтобы она тебе понравилась. А как её зовут?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Витя, молчи!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чё уж теперь. Я правда, Сонь, не знаю, откуда ты узнала всё это, но ты должна знать: люблю я только тебя.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Вить, ну при чём тут мы? Я тебя спрашиваю, как её зовут?  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Аэлита.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Какая прееелесть. А сколько ей?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Не знаю. Восемнадцать точно есть. 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Ой.  Стаааарая. У неё, наверное, уже дойки по земле волочатся.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Да нет, ещё… это… стоят… дойки.</w:t>
      </w:r>
    </w:p>
    <w:p>
      <w:pPr>
        <w:pStyle w:val="Normal"/>
        <w:rPr/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Да ты просто в этом ничего не понимаешь.  Ну я так и знала, что из этой затеи ничего не получится.</w:t>
      </w:r>
    </w:p>
    <w:p>
      <w:pPr>
        <w:pStyle w:val="Normal"/>
        <w:rPr/>
      </w:pPr>
      <w:r>
        <w:rPr>
          <w:b/>
          <w:sz w:val="32"/>
          <w:szCs w:val="32"/>
        </w:rPr>
        <w:t>ВИКТОР (</w:t>
      </w:r>
      <w:r>
        <w:rPr>
          <w:i/>
          <w:sz w:val="32"/>
          <w:szCs w:val="32"/>
        </w:rPr>
        <w:t>заводится</w:t>
      </w:r>
      <w:r>
        <w:rPr>
          <w:sz w:val="32"/>
          <w:szCs w:val="32"/>
        </w:rPr>
        <w:t xml:space="preserve">). А ты хотела, чтобы получилось? Так всё ещё не поздно исправить, Соня!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 конечно! Только на этот раз надо выбрать помоложе! 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куда ещё моложе, ты чё, Соня?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Что, влюбился уже в эту, да? Ну ладно. Что теперь делать…  Поехали, я тоже на неё посмотрю.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Куда поехали?! Что ты придумала?! </w:t>
      </w:r>
    </w:p>
    <w:p>
      <w:pPr>
        <w:pStyle w:val="Normal"/>
        <w:rPr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Марии</w:t>
      </w:r>
      <w:r>
        <w:rPr>
          <w:sz w:val="32"/>
          <w:szCs w:val="32"/>
        </w:rPr>
        <w:t>). Мань, мы быстро, ну мне же тоже хочется на неё посмотреть. Тем более Витька уже познакомился, а я нет.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Соня, лучше не надо.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Соня, я никуда не поеду!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Ой, посмотрите на него, приревновал уже! Я её не испугаю, не волнуйся. Я сначала спрячусь. Посмотрю, как там у вас с ней всё. Ну а когда она уже перестанет артачиться и отзовется на твою ласку, тут и я появлюсь (</w:t>
      </w:r>
      <w:r>
        <w:rPr>
          <w:i/>
          <w:sz w:val="32"/>
          <w:szCs w:val="32"/>
        </w:rPr>
        <w:t>пальцы рожками</w:t>
      </w:r>
      <w:r>
        <w:rPr>
          <w:sz w:val="32"/>
          <w:szCs w:val="32"/>
        </w:rPr>
        <w:t>), забодаю, забодаю, забодаю!!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Соня! Зачем тебе это нужно?!</w:t>
      </w:r>
    </w:p>
    <w:p>
      <w:pPr>
        <w:pStyle w:val="Normal"/>
        <w:rPr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 xml:space="preserve">. Госсподи!  Да для тебя же, Витя! Всё ради твоего здоровья.  И у меня уже силы не те тебе угождать - колени ноют. А коза всегда будет под боком!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Соня, ты несёшь бред!  Я тебя понимаю, ты хочешь поучаствовать в судьбе этой… моей знакомой, но это уже слишком.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СОНЯ. </w:t>
      </w:r>
      <w:r>
        <w:rPr>
          <w:sz w:val="32"/>
          <w:szCs w:val="32"/>
        </w:rPr>
        <w:t>Ой, Витя, хватит! Обещаю, будем доить её аккуратно.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Ты чё, Сонька, сутенёром хочешь заделаться?!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 что, её, по-твоему, совсем трогать нельзя?!! Зачем она нам тогда нужна, если её ни подоить, ни шерсти с неё надрать?!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Аааа, я, кажется, всё понял. Издеваемся, да, Сонь? Прикинулась такой всепонимаааающей, продвинутой такой. Типа раз мне можно, то и вы себе, Софья Михална, мужичков на час продолжите вызывать, да? Я правильно всё понял? </w:t>
      </w:r>
    </w:p>
    <w:p>
      <w:pPr>
        <w:pStyle w:val="Normal"/>
        <w:rPr/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Витя, что ты мелешь? Ну не хочешь, так и скажи. Хорошо. Я тебе обещаю. Если тебе будет тяжело, если вы вместе не уживётесь, так и быть – пустим её на котлеты!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Сонька, ты совсем озверела! У меня с этой девчонкой ничего не было, а ты её уже готова на фарш пустить?!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С какой девчонкой?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 такой! Я понял всё! Лучшая защита - это нападение, да , Соня?! Сама, значит, накосячила, а теперь давай на меня стрелки переводить?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Витя… С какой девчонкой?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 с козой, Соня, с козой!  (</w:t>
      </w:r>
      <w:r>
        <w:rPr>
          <w:i/>
          <w:sz w:val="32"/>
          <w:szCs w:val="32"/>
        </w:rPr>
        <w:t>Виктору</w:t>
      </w:r>
      <w:r>
        <w:rPr>
          <w:sz w:val="32"/>
          <w:szCs w:val="32"/>
        </w:rPr>
        <w:t>.) С КОЗОЙ, Витя. М-е-е-е. (</w:t>
      </w:r>
      <w:r>
        <w:rPr>
          <w:i/>
          <w:sz w:val="32"/>
          <w:szCs w:val="32"/>
        </w:rPr>
        <w:t>Соне</w:t>
      </w:r>
      <w:r>
        <w:rPr>
          <w:sz w:val="32"/>
          <w:szCs w:val="32"/>
        </w:rPr>
        <w:t>.) Ты сама говорила, он их очеловечивает. Просто коза… это… не замужем ещё. Девчонка совсем.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В восемнадцать лет?!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Соня медленно встаёт, берёт с дивана какую-то тряпку, скручивает её и лупит ею Виктора. Виктор убегает, Соня за ним.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Шампанским он, значит, козу угощал?!!! Детям не допросишься молока купить, а он какую-то малолетку шампанским поит! (</w:t>
      </w:r>
      <w:r>
        <w:rPr>
          <w:i/>
          <w:sz w:val="32"/>
          <w:szCs w:val="32"/>
        </w:rPr>
        <w:t>Вдруг замечает, что у неё в руках</w:t>
      </w:r>
      <w:r>
        <w:rPr>
          <w:sz w:val="32"/>
          <w:szCs w:val="32"/>
        </w:rPr>
        <w:t>.) Вить, а откуда тут твои подштанники? Мааань?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Соня, Витя от тебя ушёл ко мне.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Как это?! Ты же говорила, что ты нам как родственница!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Ну вот именно поэтому.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угрожающе</w:t>
      </w:r>
      <w:r>
        <w:rPr>
          <w:sz w:val="32"/>
          <w:szCs w:val="32"/>
        </w:rPr>
        <w:t>). Ох, что я только сейчас с вами сделаю…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Соня, тихо, спокойно, ты всё не так поняла.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Ой, кто-то у меня сейчас своё дупло заткнёт навсегдаааа.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Сонька! Это всё неправильно! Это не ты - это я сейчас должен такие слова говорить и гонять тебя вокруг стола!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Ой, как я щас всё исправлю…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Соня бросается на Виктора с Марией. Погоня по кругу.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Появляется Павел в рабочей одежде. Ему в руки влетает Виктор.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Все замирают.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Ой, а когда это вы брюками обменялись?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СОНЯ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жалким голосом</w:t>
      </w:r>
      <w:r>
        <w:rPr>
          <w:sz w:val="32"/>
          <w:szCs w:val="32"/>
        </w:rPr>
        <w:t>). Вииитя, меня два часа не было, а ты уже тут всё живое переложил?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А вы, я так понимаю, его жена?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МАРИЯ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Павлу</w:t>
      </w:r>
      <w:r>
        <w:rPr>
          <w:sz w:val="32"/>
          <w:szCs w:val="32"/>
        </w:rPr>
        <w:t>). Вы зачем опять пришли?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 Вы оплатили услугу. Я должен сделать свою работу. Не волнуйтесь, я не претендую больше на отцовство вашего ребенка.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Мааань, у тебя что, есть ребёнок?!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Да, но не волнуйтесь, не от вашего мужа, а от меня. И вы как хотите, но я собираюсь принимать участие в его воспитании, ясно вам? В любом качестве!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И с ней общий ребёнок?! Мужик, у вас там чё, премии, может, за это выдают?! (</w:t>
      </w:r>
      <w:r>
        <w:rPr>
          <w:i/>
          <w:sz w:val="32"/>
          <w:szCs w:val="32"/>
        </w:rPr>
        <w:t>Марии</w:t>
      </w:r>
      <w:r>
        <w:rPr>
          <w:sz w:val="32"/>
          <w:szCs w:val="32"/>
        </w:rPr>
        <w:t>.) Мань. Я ж не знал. Прости. Теперь понятно, почему он должен на тебе жениться.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Машка, ну ты капец какая скрытная.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А ты типа нет, да, Соня? Мы с Витей тоже кое-что знаем.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И что это такое вы знаете? Да ещё с Витей?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Что ты Тарасика родила совсем не от Виктора!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А от кого?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Вы что, оба были без памяти? (</w:t>
      </w:r>
      <w:r>
        <w:rPr>
          <w:i/>
          <w:sz w:val="32"/>
          <w:szCs w:val="32"/>
        </w:rPr>
        <w:t>Тычет пальцем в Павла</w:t>
      </w:r>
      <w:r>
        <w:rPr>
          <w:sz w:val="32"/>
          <w:szCs w:val="32"/>
        </w:rPr>
        <w:t>.) От него, Соня! Он, по ходу, тут папаша всего подъезда.</w:t>
      </w:r>
    </w:p>
    <w:p>
      <w:pPr>
        <w:pStyle w:val="Normal"/>
        <w:rPr/>
      </w:pPr>
      <w:r>
        <w:rPr>
          <w:b/>
          <w:sz w:val="32"/>
          <w:szCs w:val="32"/>
        </w:rPr>
        <w:t xml:space="preserve">СОНЯ И МАРИЯ </w:t>
      </w:r>
      <w:r>
        <w:rPr>
          <w:sz w:val="32"/>
          <w:szCs w:val="32"/>
        </w:rPr>
        <w:t>(</w:t>
      </w:r>
      <w:r>
        <w:rPr>
          <w:i/>
          <w:sz w:val="32"/>
          <w:szCs w:val="32"/>
        </w:rPr>
        <w:t>одновременно</w:t>
      </w:r>
      <w:r>
        <w:rPr>
          <w:sz w:val="32"/>
          <w:szCs w:val="32"/>
        </w:rPr>
        <w:t>). Что?!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А что? Он мне сам сказал. (</w:t>
      </w:r>
      <w:r>
        <w:rPr>
          <w:i/>
          <w:sz w:val="32"/>
          <w:szCs w:val="32"/>
        </w:rPr>
        <w:t>Подскакивает к Павлу</w:t>
      </w:r>
      <w:r>
        <w:rPr>
          <w:sz w:val="32"/>
          <w:szCs w:val="32"/>
        </w:rPr>
        <w:t>.) Так, мужик, сосредоточился щас! Смотри туда и скажи, сколько у тебя детей и от кого?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 xml:space="preserve"> (</w:t>
      </w:r>
      <w:r>
        <w:rPr>
          <w:i/>
          <w:sz w:val="32"/>
          <w:szCs w:val="32"/>
        </w:rPr>
        <w:t>указывает на Марию</w:t>
      </w:r>
      <w:r>
        <w:rPr>
          <w:sz w:val="32"/>
          <w:szCs w:val="32"/>
        </w:rPr>
        <w:t>). Вот с этой женщиной у нас общий сын. Тарасик.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 потерю Витьки я ещё как-то переживу. Но если детей начнут разбирать - это уже слишком.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Как это ты мою потерю переживешь?!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Успокоились все! Никому он никаких детей не делал!  Пошутила я! (</w:t>
      </w:r>
      <w:r>
        <w:rPr>
          <w:i/>
          <w:sz w:val="32"/>
          <w:szCs w:val="32"/>
        </w:rPr>
        <w:t>Павлу.</w:t>
      </w:r>
      <w:r>
        <w:rPr>
          <w:sz w:val="32"/>
          <w:szCs w:val="32"/>
        </w:rPr>
        <w:t>) Не мой Тарасик ребёнок! И не ваш. И не было у нас с вами ничего!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Как это пошутила? Вы что?!!  Разве такими вещами шутят?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в нашем случае лучше, чтобы это была шутка, чем правда.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Да, пошутила. Разыграла! Я не люблю, когда мне сочувствуют.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А потом-то почему не призналась? В постель, главное, к нему полезла!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Увлеклась. Мне захотелось, чтобы это было правдой. Я, он, ребенок… семья. Простите.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Простить?! Да вы знаете, что вы сделали?! Да я же… у меня же… мне как-будто золотую медаль вручили, а потом отняли!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Прямо как у наших олимпийцев.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 нормально. У тебя отобрали, мне вернули. Но ты это… мужик…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>Меня Павел зовут.</w:t>
      </w:r>
    </w:p>
    <w:p>
      <w:pPr>
        <w:pStyle w:val="Normal"/>
        <w:rPr/>
      </w:pPr>
      <w:r>
        <w:rPr>
          <w:b/>
          <w:sz w:val="32"/>
          <w:szCs w:val="32"/>
        </w:rPr>
        <w:t>ВИКТОР</w:t>
      </w:r>
      <w:r>
        <w:rPr>
          <w:sz w:val="32"/>
          <w:szCs w:val="32"/>
        </w:rPr>
        <w:t>. Паш, спортивная карьера ж на этом не закончилась, да? Можно же сделать повторный, так сказать, забег.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О чём вы говорите?</w:t>
      </w:r>
    </w:p>
    <w:p>
      <w:pPr>
        <w:pStyle w:val="Normal"/>
        <w:rPr/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Павел, не знаю, насколько это вас утешит, но если ваше предложение в силе, я согласна выйти за вас замуж.</w:t>
      </w:r>
    </w:p>
    <w:p>
      <w:pPr>
        <w:pStyle w:val="Normal"/>
        <w:rPr/>
      </w:pPr>
      <w:r>
        <w:rPr>
          <w:b/>
          <w:sz w:val="32"/>
          <w:szCs w:val="32"/>
        </w:rPr>
        <w:t>ПАВЕЛ</w:t>
      </w:r>
      <w:r>
        <w:rPr>
          <w:sz w:val="32"/>
          <w:szCs w:val="32"/>
        </w:rPr>
        <w:t>. Что? Да я вас ненавижу! Да я лучше буду всю жизнь один жить, чем с вами!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Ну, знаете! Мне тоже одной вполне комфортно!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>. Ничё тебе не комфортно! Ты что мне говорила? Даже выйти в свет не с кем! (</w:t>
      </w:r>
      <w:r>
        <w:rPr>
          <w:i/>
          <w:sz w:val="32"/>
          <w:szCs w:val="32"/>
        </w:rPr>
        <w:t>Павлу.</w:t>
      </w:r>
      <w:r>
        <w:rPr>
          <w:sz w:val="32"/>
          <w:szCs w:val="32"/>
        </w:rPr>
        <w:t>) Мы ей платье подарили! Вырез на спине до самого места для уколов. А ей его и надеть некуда!</w:t>
      </w:r>
    </w:p>
    <w:p>
      <w:pPr>
        <w:pStyle w:val="Normal"/>
        <w:rPr/>
      </w:pPr>
      <w:r>
        <w:rPr>
          <w:b/>
          <w:sz w:val="32"/>
          <w:szCs w:val="32"/>
        </w:rPr>
        <w:t xml:space="preserve">МАРИЯ. </w:t>
      </w:r>
      <w:r>
        <w:rPr>
          <w:sz w:val="32"/>
          <w:szCs w:val="32"/>
        </w:rPr>
        <w:t>Я его прекрасно сношу дома! Если захочу, задом наперед! (</w:t>
      </w:r>
      <w:r>
        <w:rPr>
          <w:i/>
          <w:sz w:val="32"/>
          <w:szCs w:val="32"/>
        </w:rPr>
        <w:t>Берет молоток и забивает в подрамник гвозди</w:t>
      </w:r>
      <w:r>
        <w:rPr>
          <w:sz w:val="32"/>
          <w:szCs w:val="32"/>
        </w:rPr>
        <w:t>.)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Хо-хо, я бы на это посмотрел.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СОНЯ</w:t>
      </w:r>
      <w:r>
        <w:rPr>
          <w:sz w:val="32"/>
          <w:szCs w:val="32"/>
        </w:rPr>
        <w:t xml:space="preserve">. Молчи уже, козлиный любовник!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 xml:space="preserve">ВИКТОР. </w:t>
      </w:r>
      <w:r>
        <w:rPr>
          <w:sz w:val="32"/>
          <w:szCs w:val="32"/>
        </w:rPr>
        <w:t>Сооонь. (</w:t>
      </w:r>
      <w:r>
        <w:rPr>
          <w:i/>
          <w:sz w:val="32"/>
          <w:szCs w:val="32"/>
        </w:rPr>
        <w:t>Павлу.</w:t>
      </w:r>
      <w:r>
        <w:rPr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Паш, веришь, ты мне теперь как брат. Молочный.</w:t>
      </w:r>
    </w:p>
    <w:p>
      <w:pPr>
        <w:pStyle w:val="Normal"/>
        <w:rPr/>
      </w:pPr>
      <w:r>
        <w:rPr>
          <w:b/>
          <w:sz w:val="32"/>
          <w:szCs w:val="32"/>
        </w:rPr>
        <w:t xml:space="preserve">ПАВЕЛ. </w:t>
      </w:r>
      <w:r>
        <w:rPr>
          <w:sz w:val="32"/>
          <w:szCs w:val="32"/>
        </w:rPr>
        <w:t xml:space="preserve">Спасибо.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 Ты когда за Тарасика сражался. Моего Тарасика. Я тебя реально зауважал. Мань, Пашка мужик! Он чё, тебе замуж предлагал? 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МАРИЯ.</w:t>
      </w:r>
      <w:r>
        <w:rPr>
          <w:sz w:val="32"/>
          <w:szCs w:val="32"/>
        </w:rPr>
        <w:t xml:space="preserve"> Судя по всему, Витя, твой герой передумал.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Да, я предлагал. Но это было ради ребёнка.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 Ну так а что отменилось, брат? Поверь, лучше жениться ради своего ребёнка, чем  ради моего.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Павел молча подходит к столу и начинает помогать Марии.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здесь просто для того, чтобы выполнить свою работу.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Так а кто ж против? Мы все начинаем как муж на час, а потом втягиваемся. </w:t>
      </w:r>
    </w:p>
    <w:p>
      <w:pPr>
        <w:pStyle w:val="Normal"/>
        <w:rPr/>
      </w:pPr>
      <w:r>
        <w:rPr>
          <w:b/>
          <w:sz w:val="32"/>
          <w:szCs w:val="32"/>
        </w:rPr>
        <w:t>ПАВЕЛ.</w:t>
      </w:r>
      <w:r>
        <w:rPr>
          <w:sz w:val="32"/>
          <w:szCs w:val="32"/>
        </w:rPr>
        <w:t xml:space="preserve"> Я сделаю работу и уйду.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Да куда ж ты уйдешь, Паш? Тут такое дело… мы Тарасика еще не крестили. А ты же набивался к нему в отцы? Вот! Будешь крестным.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Да, да, отказывать нельзя!</w:t>
      </w:r>
    </w:p>
    <w:p>
      <w:pPr>
        <w:pStyle w:val="Normal"/>
        <w:rPr>
          <w:sz w:val="32"/>
          <w:szCs w:val="32"/>
        </w:rPr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Ну, согласен?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sz w:val="32"/>
          <w:szCs w:val="32"/>
        </w:rPr>
        <w:t>Павел накрывает своей рукой руку Марии. Оба смущенно улыбаются.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Эххх, Сонька, как же я тебя люблю! Что ты там хотела? Завести козу? Я не против.</w:t>
      </w:r>
    </w:p>
    <w:p>
      <w:pPr>
        <w:pStyle w:val="Normal"/>
        <w:rPr/>
      </w:pPr>
      <w:r>
        <w:rPr>
          <w:b/>
          <w:sz w:val="32"/>
          <w:szCs w:val="32"/>
        </w:rPr>
        <w:t>МАРИЯ</w:t>
      </w:r>
      <w:r>
        <w:rPr>
          <w:sz w:val="32"/>
          <w:szCs w:val="32"/>
        </w:rPr>
        <w:t>. Витя, молчи уже, не напоминай ты про эту козу!</w:t>
      </w:r>
    </w:p>
    <w:p>
      <w:pPr>
        <w:pStyle w:val="Normal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Ну че ж это? Раньше надо было молчать, а теперь, когда я обо всем знаю…</w:t>
      </w:r>
    </w:p>
    <w:p>
      <w:pPr>
        <w:pStyle w:val="Normal"/>
        <w:rPr/>
      </w:pPr>
      <w:r>
        <w:rPr>
          <w:b/>
          <w:sz w:val="32"/>
          <w:szCs w:val="32"/>
        </w:rPr>
        <w:t>ВИКТОР.</w:t>
      </w:r>
      <w:r>
        <w:rPr>
          <w:sz w:val="32"/>
          <w:szCs w:val="32"/>
        </w:rPr>
        <w:t xml:space="preserve"> Соня, ничего не было.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b/>
          <w:sz w:val="32"/>
          <w:szCs w:val="32"/>
        </w:rPr>
        <w:t>СОНЯ.</w:t>
      </w:r>
      <w:r>
        <w:rPr>
          <w:sz w:val="32"/>
          <w:szCs w:val="32"/>
        </w:rPr>
        <w:t xml:space="preserve"> Я обязательно куплю козу - самую отечественную, самую паршивую и драную козу - и назову её АЭЛИТА!!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110</TotalTime>
  <Application>LibreOffice/7.0.4.2$Linux_X86_64 LibreOffice_project/00$Build-2</Application>
  <AppVersion>15.0000</AppVersion>
  <Pages>42</Pages>
  <Words>7823</Words>
  <Characters>38057</Characters>
  <CharactersWithSpaces>45514</CharactersWithSpaces>
  <Paragraphs>588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2020-12-09T11:42:00Z</dcterms:created>
  <dc:creator>Солнышко</dc:creator>
  <dc:description/>
  <cp:keywords> </cp:keywords>
  <dc:language>ru-RU</dc:language>
  <cp:lastModifiedBy>Медвежатко</cp:lastModifiedBy>
  <dcterms:modified xsi:type="dcterms:W3CDTF">2025-05-14T16:33:00Z</dcterms:modified>
  <cp:revision>8</cp:revision>
  <dc:subject/>
  <dc:title/>
</cp:coreProperties>
</file>