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Ольга Милованова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+79088821080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milol</w:t>
      </w:r>
      <w:r>
        <w:rPr>
          <w:rFonts w:cs="Times New Roman" w:ascii="Times New Roman" w:hAnsi="Times New Roman"/>
          <w:b/>
          <w:sz w:val="24"/>
          <w:szCs w:val="24"/>
        </w:rPr>
        <w:t>66@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yandex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ru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 и СТЕКЛЯННЫЙ МАЛЬЧИК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Новогодние приключения в Двух действиях и 14-ти картинах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, мальчик 12 лет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, его младший брат, 6 лет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Сосед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 же</w:t>
      </w:r>
      <w:r>
        <w:rPr>
          <w:rFonts w:cs="Times New Roman" w:ascii="Times New Roman" w:hAnsi="Times New Roman"/>
          <w:b/>
          <w:sz w:val="24"/>
          <w:szCs w:val="24"/>
        </w:rPr>
        <w:t xml:space="preserve"> Дед Зловред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, певица на пенсии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Первая машина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Вторая машина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машина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Главный снеговик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снеговик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Второй снеговик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Третий снеговик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Четвёртый снеговик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мальчик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Второй мальчик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Первая девочка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Вторая девочка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 на ёлке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ПЕРВОЕ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Детская комната. Две кровати, шкаф, книжная полка, стол. В углу комнаты стоит не наряженная ёлка, рядом на полу коробка с игрушками. Вечер 30 декабря. В комнате полумрак. Вадик играет за столом на компьютере. Слышно, как открывается входная дверь. Голос Мамы из коридора.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Вадик, мы дома!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Вадик быстро выключает компьютер, хватает книжку с полки и бросается на кровать, делает вид, будто погружён в чтение. В</w:t>
      </w:r>
      <w:r>
        <w:rPr>
          <w:rFonts w:cs="Times New Roman" w:ascii="Times New Roman" w:hAnsi="Times New Roman"/>
          <w:i/>
          <w:sz w:val="24"/>
          <w:szCs w:val="24"/>
        </w:rPr>
        <w:t>ходит Мама.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Что поделываешь?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Да вот, читаю…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Мама смотрит на книжку – она вверх ногами.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  <w:r>
        <w:rPr>
          <w:rFonts w:cs="Times New Roman" w:ascii="Times New Roman" w:hAnsi="Times New Roman"/>
          <w:bCs/>
          <w:sz w:val="24"/>
          <w:szCs w:val="24"/>
        </w:rPr>
        <w:t>. Интересно?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 (Переворачивает книгу) </w:t>
      </w:r>
      <w:r>
        <w:rPr>
          <w:rFonts w:cs="Times New Roman" w:ascii="Times New Roman" w:hAnsi="Times New Roman"/>
          <w:bCs/>
          <w:sz w:val="24"/>
          <w:szCs w:val="24"/>
        </w:rPr>
        <w:t>Опять весь день играл?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Имею право! У меня каникулы!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Включи свет. Глаза испортишь. Алиса, включи свет.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Загорается верхний свет, но он тусклый и зеленоватый.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это? Лампочки перегорели? Ладно, отец приедет разбе…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видит не наряженную ёлку.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 ёлку почему не нарядил? Вадик, я же просила!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А чё опять?! Чуть что, сразу Вадик, Вадик! Один я что ли?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комнату входит Славик.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Вон Славка есть. Пусть он наряжает.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Но ты ведь старший.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Кринж!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Кто вообще придумал этих младших братьев? Как хорошо без него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Завтра утром папа приедет.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И что? Если ёлка не наряжена, он развернётся и уедет? И вообще это тупо – начала наряжать, а потом обратно снимать.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Если так рассуждать, то всё тупо: одеваться, есть, пить, спать…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И я о том же.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Тогда тупо и новый телефон просить в подарок. Всё равно устареет.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Э! Не варик. Это так не работает!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Именно так. Так что с ёлкой?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Камон! Завтра сделаем.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Уж, будьте добры. И поосторожнее с игрушками. Особенно с балериной.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Чё такова? Это просто стекло.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>. Для меня они память о детстве. Она последняя осталась.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Мама выходит. Вадик достаёт телефон, играет. Славик садится на пол катает машинки.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Димка! Ну, Димка!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Сто раз просил тебя не звать меня Димкой. Я Вадим! Усёк?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Усёк. Дим… Вадимка, а Дед Мороз существует?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Ага! Щас! Большой уже в эту муть верить.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мама говорит, что существует.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Она тебе ещё и не то скажет. Только чтоб отлип.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кто же тогда подарки под ёлку ложит?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Не ложит, а кладёт.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Она и кладёт.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как она узнает, что я просил у Деда Мороза?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Ты месяц уже ноешь, что хочешь планшет.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Я не ною.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 что ты делаешь?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Я мечтаю вслух. Вадимка…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Чего тебе?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Расскажи сказку.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Отвали.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Я маме скажу, что ты в телефон играешь.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 xml:space="preserve">Как ты меня достал!..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(Откладывает телефон) </w:t>
      </w:r>
      <w:r>
        <w:rPr>
          <w:rFonts w:cs="Times New Roman" w:ascii="Times New Roman" w:hAnsi="Times New Roman"/>
          <w:sz w:val="24"/>
          <w:szCs w:val="24"/>
        </w:rPr>
        <w:t>Будет тебе сказка! Такая, что во всю ночь глаз не закроешь!.. Слушай... Дед Мороз существует. Я сам видел. Рили. Прошлой зимой вот так же под Новый год ночью сплю, слышу стук. И холодом как дыхнёт. Я прям залип: ни рукой, ни ногой шевельнуть не могу. Только глаза чуть приоткрыл, да сквозь ресницы зырю. А в открытое окно мужик бородатый лезет. Я вскочил, да как отдубасил его стулом, чтоб не лазил по чужим окнам.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Зачем? Он ведь подарки принёс.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Как же, подарки! Подарки родители ночью под ёлку подкладывают. А этот приходит, чтобы забрать вредных непослушных младших братьев.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. А сестёр?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. Без разницы. И сестёр… Утаскивает их к себе и превращает в стеклянные ёлочные игрушки. Родители специально подарками детей отвлекают, чтобы они хотя бы в новогоднюю ночь не ныли. И чтобы Дед этот их не вычислил и не забрал. Видел, мама балеринку-снежинку стеклянную в вате хранит?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Да-а-а…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Вот. Это её сестра. Такая же стонота была. Как ты. Бабушке маму всё время сливала. Достала, короче. Теперь раз в году вытащат её из коробки, повесят на ёлку. Повисит-повисит она, да обратно в коробку уберут. Хочешь так же?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Не-е-ет.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Вот. Поэтому я его и отдубасил, чтобы он тебя не забрал и в мальчика стеклянного не превратил.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Меня?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 xml:space="preserve">А кого же? Кто мои тетрадки изрисовал?.. Кто коту усы подстриг, а на меня свалил?..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Мы же вместе стригли. Ты держал, а я стриг.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Наказали-то только меня. Ты ж у нас ма-аленький.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какой он?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Какой?.. Ну… как положено… с бородой… с мешком… в шубе, в валенках… На соседа нашего похож. Дед с первого этажа. Хейтит всех: то качели громко скрипят, то мелкие разбегались, то тётки колясками дорогу перегородили, то коты подъезд обгадили. Мяч нам летом порезал, за то, что под его окнами играли?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Дед Зловред!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 точку.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Голос Мамы из-за двери.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Мама</w:t>
      </w:r>
      <w:r>
        <w:rPr>
          <w:rFonts w:cs="Times New Roman" w:ascii="Times New Roman" w:hAnsi="Times New Roman"/>
          <w:iCs/>
          <w:sz w:val="24"/>
          <w:szCs w:val="24"/>
        </w:rPr>
        <w:t>. Братцы-кролики, ужинать!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Мальчики</w:t>
      </w:r>
      <w:r>
        <w:rPr>
          <w:rFonts w:cs="Times New Roman" w:ascii="Times New Roman" w:hAnsi="Times New Roman"/>
          <w:iCs/>
          <w:sz w:val="24"/>
          <w:szCs w:val="24"/>
        </w:rPr>
        <w:t>. Идём.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Выходят.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Мальчики лежат в постелях. Вадик в телефоне.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Димка…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Харе звать меня Димкой! Вот не стану Деда этого прогонять, узнаешь тогда!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 xml:space="preserve">Я нечаянно... </w:t>
      </w:r>
      <w:r>
        <w:rPr>
          <w:rFonts w:cs="Times New Roman" w:ascii="Times New Roman" w:hAnsi="Times New Roman"/>
          <w:i/>
          <w:sz w:val="24"/>
          <w:szCs w:val="24"/>
        </w:rPr>
        <w:t xml:space="preserve">(Плачет) </w:t>
      </w:r>
      <w:r>
        <w:rPr>
          <w:rFonts w:cs="Times New Roman" w:ascii="Times New Roman" w:hAnsi="Times New Roman"/>
          <w:sz w:val="24"/>
          <w:szCs w:val="24"/>
        </w:rPr>
        <w:t>я просто… я привык. Вадимочка! Не отдавай меня… пожалуйста!..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Голос Мамы.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Что у вас там? Почему не спите?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i/>
          <w:sz w:val="24"/>
          <w:szCs w:val="24"/>
        </w:rPr>
        <w:t xml:space="preserve">(Громко) </w:t>
      </w:r>
      <w:r>
        <w:rPr>
          <w:rFonts w:cs="Times New Roman" w:ascii="Times New Roman" w:hAnsi="Times New Roman"/>
          <w:sz w:val="24"/>
          <w:szCs w:val="24"/>
        </w:rPr>
        <w:t>Мы спим!</w:t>
      </w:r>
      <w:r>
        <w:rPr>
          <w:rFonts w:cs="Times New Roman" w:ascii="Times New Roman" w:hAnsi="Times New Roman"/>
          <w:i/>
          <w:sz w:val="24"/>
          <w:szCs w:val="24"/>
        </w:rPr>
        <w:t xml:space="preserve"> (Тихо Славику) </w:t>
      </w:r>
      <w:r>
        <w:rPr>
          <w:rFonts w:cs="Times New Roman" w:ascii="Times New Roman" w:hAnsi="Times New Roman"/>
          <w:sz w:val="24"/>
          <w:szCs w:val="24"/>
        </w:rPr>
        <w:t>Ну?!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i/>
          <w:sz w:val="24"/>
          <w:szCs w:val="24"/>
        </w:rPr>
        <w:t xml:space="preserve">(Громко) </w:t>
      </w:r>
      <w:r>
        <w:rPr>
          <w:rFonts w:cs="Times New Roman" w:ascii="Times New Roman" w:hAnsi="Times New Roman"/>
          <w:sz w:val="24"/>
          <w:szCs w:val="24"/>
        </w:rPr>
        <w:t>Мы спим!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Норм. Теперь спи, давай.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Ты не отдашь меня Деду этому Зловреду?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Нет. Спи уже, а то передумаю.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Мальчики ложатся. Славик, засыпая, всхлипывает. Вадик ещё немного играет, потом засыпает. Окно открывается, влазит Дед Зловред, одетый Дедом Морозом.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- До чего неудобно лазить в окна в этих валенках.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(Садясь на кровати) </w:t>
      </w:r>
      <w:r>
        <w:rPr>
          <w:rFonts w:cs="Times New Roman" w:ascii="Times New Roman" w:hAnsi="Times New Roman"/>
          <w:sz w:val="24"/>
          <w:szCs w:val="24"/>
        </w:rPr>
        <w:t>Вы?!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Галоши для совы! Ну, я. Чего уставился?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Вы… настоящий?!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Под столом храпящий. Глаза разуй! Ясно, что настоящий.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Дед Мороз?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На ложках виртуоз. Кто ж ещё?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Да ну… я просто сплю.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ложится, укрывается одеялом.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В болоте утоплю. Спи дальше. Не отсвечивай.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Подходит к Славику, сгребает его вместе с одеялом и идёт к окну. Вадик вскакивает, хватает Деда Зловреда за шубу.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Э! Мы так не договаривались!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На рынке отоваривались. Ушёл с дороги.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понял! Вы – не Дед Мороз! Вы…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Дёргает Деда Зловреда за бороду, она не настоящая – на резиночке.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Дед Зловред!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А! Догадался! Ну, ничего. Теперь ты уже помешать мне не сможешь.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Идёт к окну.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Оставь! Слышишь?! Эй, ты! Оставь ребёнка!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Купи ногу у цыплёнка. Лови!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Бросает в него снежок, Вадик застывает.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Чего всполошился? Верну я тебе его… потом… Ещё спасибо скажешь!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Зловред со Славиком исчезают. Вадик приходит в себя.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Где?.. Где он?!.. Мамочка!.. Что он с ним сделает?!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Издалека доносится голос Славика.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Димка! Спаси меня! Димка… Димочка…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Славка, держись! Я не брошу тебя, брат!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Выскакивает в окно как был в пижаме, только успев надеть тапки.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3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выбегает во двор. Темно и пусто. Качели раскачиваются от ветра и скрипят.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Врёшь!.. Не уйдёшь!.. Знаю, где тебя искать!.. Я тебе покажу, как детей красть!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Бежит к окнам первого этажа. Подтягивается, заглядывает в окно. К нему подбегает Пёс с громким лаем.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Тебя ещё не хватало! Уйди, тебе говорят!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тянет Вадика за штанину от окна.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ему можно по чужим окнам лазить? Значит можно и к нему залезть.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Толкает окно, оно оказывается открытым. Вадик распахивает окно, подтягивается, забирается, встаёт в проёме, медлит и прыгает в темноту комнаты.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 КАРТИНА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Вадик долго летит в темноте. Падает. Немного лежит, не двигаясь. Потом встаёт, достаёт телефон.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Ух, ты! Не разбился… Эх, связи нет… ни одной палочки…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Включает фонарик, осматривается. Глухие стены, уходят вверх в темноту. Только на одной стене логотип фабрики ёлочных игрушек «Снежок». Пол мягким слоем покрывает толстая мишура, потёртая и облезлая, обрывки разноцветного дождика, мятые конфетти, размером с тарелку, огромные куски серой ваты с налипшими сухими еловыми иго́лищами и разноцветные стеклянные осколки - всё то, что остаётся в коробке, когда игрушки уже повесили на ёлку. Слышен протяжный стон.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Эй… Здесь есть кто-нибудь?.. Отзовитесь… Эй…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0F0F0F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Ответа нет. Снова доносится стон. Вадик идёт на звук, выпутывая ноги из мишуры. Обнаруживает огромную чёрно-белую фотография с заломленным углом. На ней девушка в костюме Снегурочки поёт в микрофон. Позади неё стоит новогодняя ёлка, увешанная</w:t>
      </w:r>
      <w:r>
        <w:rPr>
          <w:rFonts w:cs="Times New Roman" w:ascii="Times New Roman" w:hAnsi="Times New Roman"/>
          <w:i/>
          <w:iCs/>
          <w:color w:val="0F0F0F"/>
          <w:sz w:val="24"/>
          <w:szCs w:val="24"/>
        </w:rPr>
        <w:t xml:space="preserve"> необычными стеклянными игрушками, среди них и балеринка-снежинка.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cs="Times New Roman" w:ascii="Times New Roman" w:hAnsi="Times New Roman"/>
          <w:color w:val="0F0F0F"/>
          <w:sz w:val="24"/>
          <w:szCs w:val="24"/>
        </w:rPr>
        <w:t>Как здесь могла оказаться наша балеринка?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0F0F0F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F0F0F"/>
          <w:sz w:val="24"/>
          <w:szCs w:val="24"/>
        </w:rPr>
        <w:t>Снова слышен стон.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здесь?!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F0F0F"/>
          <w:sz w:val="24"/>
          <w:szCs w:val="24"/>
        </w:rPr>
        <w:t>Вадик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поднимает фотографию. Под ней лежит Дед Мороз без шубы, шапки и валенок, связанный нервно мигающей гирляндой. Вадик прислоняет фотографию к стене, присаживается рядом с Дедом Морозом.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Эй... дедушка… вам плохо?.. На соседа Зловреда вроде не похож…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освобождает Деда Мороза. Тот приходит в себя, садится.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кто?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Я? Дед Мороз.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Да, ладно. Скажите ещё, что прямо с Северного полюса!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Нет. Зачем? Сейчас я из Красноярска. Там Енисей никак не замерзает. Как построили гидроэлектростанцию выше по течению, так около Красноярска полынья метров триста. Всю зиму парит. Непорядок это. А на Северном полюсе что делать? Там только белые медведи. Честно говоря… я с ними не очень. Дрессировке плохо поддаются.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То есть вы не из театра, не из самодеятельности, не из фирмы «Праздник, праздник»? Гоните…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Куда гоню? Зачем? Я не понимаю.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Проехали. А здесь как оказались?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Нелепейшая история. Впервые со мной такое. Мне по почте пришло письмо. Я получаю много писем, особенно под Новый год. Но это было особенное. Там говорилось о мальчике, который перестал верить в Деда Мороза. Но самое ужасное, что он не только сам перестал верить, а ещё и младшего брата стал убеждать в этом. Подумать только! Я! И не существую! Невероятно! Правда?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Э-э-э…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Вот и я о том же. Ну, так вот. Я сразу собрался в дорогу.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Зачем?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Как зачем? Дети должны верить в чудеса! Только тогда они вырастут настоящими волшебниками. Каждый разочарованный ребёнок вырастает в грустного взрослого. А грустный взрослый не замечает маленьких радостей жизни, не верит ни себе, ни другим и разучается делать чудеса для своих близких. Грустные взрослые проживают безрадостную жизнь и воспитывают грустных детей.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Серьёзно?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Очень серьёзно! Я бросил все дела, может ещё не всё потеряно, и я успею. Но случилась непредвиденное. Ветер решил поиграть со мной. Вырвал из рук письмо и унёс на середину полыньи. Потом он, конечно, подогнал его по воде ко мне и даже извинился. Но было уже поздно – конверт промок и буквы расплылись. Я запомнил город, даже улицу, но от номера дома осталась только последняя цифра – восемь. А номер квартиры вообще не было видно. Я примчался в ваш город и решил обойти все дома, номера которых оканчиваются на восемь. К счастью, на улице таких было всего пять: восемь, восемнадцать, двадцать восемь, тридцать восемь и сорок восемь.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А как же с квартирой?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Это-то как раз не проблема. Квартиры грустных людей видно сразу… по зелёному свету из окон. Чем зеленее, тем грустнее. Дни сейчас короткие и свет гасят поздно, а зажигают рано. Поэтому я просто вставал перед домом и смотрел на окна.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 много зелёных окон?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К сожалению, много. Но нигде я не нашёл братьев: двенадцати и шести лет, которые перестали верить в моё существование. А ты их не знаешь?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Я? Нет!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Ну-ну…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 прошёл три дома, всё без толку. Подошёл к четвёртому и сразу увидел окно. Оно светилось таким густым изумрудным светом, что я не сомневался – мне именно сюда. Правда, около подъезда меня встретил один милый пёс…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Рыжий, лохматый с белыми пятнами?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Да. Ты его знаешь?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Да… то есть нет… Он ничейный. У баков на помойке обычно крутится, да лает на всех. Он и сейчас на меня набросился, когда я в окно лез.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Может, он предупредить хотел?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знаю.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>Я вот тоже его не послушался. Вошёл в подъезд, там было темно почему-то… тут меня и стукнули чем-то по голове. Я упал… и дальше уже ничего не помню.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Это Дед Зловред! Рили. Брат мой мелкий соседа так прозвал. Хейтер он знатный… я хотел сказать, вредный очень.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У тебя есть младший брат?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Да... но он большой уже, ему почти семь.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Ага, понятно, послушай… А как тебя зовут? Я совсем забыл спросить.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Вадик.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М-м-м… Вадик… Вадик… как того мальчика из письма… А сам ты как здесь оказался?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Понимаете, я просто замутил классный пранк… ну, розыгрыш. Рассказал мелкому, что под Новый год приходит Дед Зловред, забирает вредных младших братьев и сестёр и превращает их в стеклянные ёлочные игрушки.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Какой ужас! И он поверил?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Поверил. Глупый ещё.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Ай-яй-яй… И что было дальше?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Что было... Ночью этот Дед Зловред к нам в окно и залез. В меня снежком кинул, я встал, с места сдвинуться не могу. А он сгрёб Славку и бежать. Я, когда отошёл, на улицу выскочил, их уже не было. Но я узнал его – соседа нашего Зловреда. За бороду его дёрнул, а она не настоящая, на резиночке... Вы думаете, сбудется, что я напридумывал?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Боюсь, что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Но ведь я так… понарошку… для прикола только…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Встаёт и ходит в волнении по коробке.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Понимаешь, Вадим. Чудеса случаются. Не важно, верим мы в них или нет. Если человек перестаёт верить в добрые чудеса, с ним приключаются злые чудеса. А детская фантазия обладает волшебной силой превращать любую иллюзию в реальность. Если бы ты не убедил брата, что Деда Мороза не существует, он бы не поверил в Деда Зловреда. И беды не случилось бы.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Вы догадались?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Это было нетрудно.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Что же теперь делать?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Мороз. </w:t>
      </w:r>
      <w:r>
        <w:rPr>
          <w:rFonts w:cs="Times New Roman" w:ascii="Times New Roman" w:hAnsi="Times New Roman"/>
          <w:sz w:val="24"/>
          <w:szCs w:val="24"/>
        </w:rPr>
        <w:t xml:space="preserve">Прежде всего, не отчаиваться и думать о хорошем. Пусть он и Дед Зловред, но без волшебного посоха ничего не сможет.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(Встаёт, осматривается) </w:t>
      </w:r>
      <w:r>
        <w:rPr>
          <w:rFonts w:cs="Times New Roman" w:ascii="Times New Roman" w:hAnsi="Times New Roman"/>
          <w:sz w:val="24"/>
          <w:szCs w:val="24"/>
        </w:rPr>
        <w:t>Где мой посох?..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Ищут посох, но его нигде нет.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Он украл мой посох! Плохо дело.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Неужели у вас нет другого посоха? Запасного?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Нет, конечно! Он выдаётся на всю жизнь! Его, как знамя, надо беречь! Какой же я теперь волшебник?! </w:t>
      </w:r>
      <w:r>
        <w:rPr>
          <w:rFonts w:cs="Times New Roman" w:ascii="Times New Roman" w:hAnsi="Times New Roman"/>
          <w:i/>
          <w:iCs/>
          <w:sz w:val="24"/>
          <w:szCs w:val="24"/>
        </w:rPr>
        <w:t>(В отчаянии глубоко задумывается)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Коробка раскрывается, становится светло и появляется огромная голова Деда Зловреда с криво приделанной бородой.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(Грохочет) </w:t>
      </w:r>
      <w:r>
        <w:rPr>
          <w:rFonts w:cs="Times New Roman" w:ascii="Times New Roman" w:hAnsi="Times New Roman"/>
          <w:sz w:val="24"/>
          <w:szCs w:val="24"/>
        </w:rPr>
        <w:t>Ха-ха-ха!! Никуда вы не побежите! Здесь останетесь, голубчики! А чтоб не скучно было, расскажи деду, сопляк, что его не существует. Вот смехота! Живот надорвёшь!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Мороз.</w:t>
      </w:r>
      <w:r>
        <w:rPr>
          <w:rFonts w:cs="Times New Roman" w:ascii="Times New Roman" w:hAnsi="Times New Roman"/>
          <w:sz w:val="24"/>
          <w:szCs w:val="24"/>
        </w:rPr>
        <w:t xml:space="preserve"> Это вы письмо мне написали?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Я! Кто ж ещё! Жалобы и кляузы – моя стихия! Всем пишу: в полицию, в газету, в администрацию президента, в ЖЭК, в ООН, Деду Морозу! Ха-ха-ха! А ты и клюнул! Я ведь так и рассчитал, что ты сразу примчишься.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 Это была ловушка?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А что ж ещё?! Как с вами добряками и спасальщиками просто! Даже неинтересно. Дождался тебя у окна, выключил свет в подъезде, отобрал посох и тюкнул им же тебя по голове.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 Но зачем?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Изолировать. Чтобы не помешал мир спасать от мелких спиногрызов!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. Верни брата, мерзкий дед!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Зачем он тебе? Ты меня благодарить должен, что я избавил тебя от этого стоноты и вреднючки!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. Он не стонота!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Неужели?! Я сам сколько раз слышал от тебя! Я сделаю его счастливым. Я превращу его и тысячи таких же, как он, в прекрасные ёлочные игрушки. Отныне у них будет вечный праздник – вечный Новый год. Они навсегда останутся детьми, без взрослых забот и проблем.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 Но послушайте…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Хватит болтать! Кончилось твоё время, Дед Мороз. Новый год – лучший повод избавиться от старого хлама. На помойке вам самое место.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Закрывает крышку коробки.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>. Получается, что мы в коробке? Как мы тут поместились?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 С</w:t>
      </w:r>
      <w:r>
        <w:rPr>
          <w:rFonts w:cs="Times New Roman" w:ascii="Times New Roman" w:hAnsi="Times New Roman"/>
          <w:iCs/>
          <w:sz w:val="24"/>
          <w:szCs w:val="24"/>
        </w:rPr>
        <w:t>казочное время и пространство имеют свойство сказочно растягиваться и сжиматься. Словом преображаться, подстраиваясь под обстоятельства.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>. Мы уменьшились?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Не совсем так. Мы такие, какие нужно. Здесь можно увеличиваться и уменьшаться в зависимости от обстоятельств.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>. Прикольно.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Коробка резко наклоняется - Дед Мороз и Вадик летят сначала вправо, потом влево. Слышны шаркающие шаги, щёлкает замок, закрывается дверь, пиканье домофона, гулко хлопает дверь подъезда.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А на нас орёт, когда мы дверью хлопаем.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обнимает Вадика за плечи.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5 КАРТИНА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Ночной двор. Дед Зловред выходит из подъезда, опираясь на резной посох со сверкающей снежинкой наверху. За спиной у него огромный мешок, подмышкой большая коробка. К нему бросается пёс: лает, страшно рычит, старается укусить. Дед Зловред неуклюже уворачивается, но шуба, расшитая звёздами, защищает 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Фу!.. Фу!.. Пшёл, я сказал!.. </w:t>
      </w:r>
      <w:r>
        <w:rPr>
          <w:rFonts w:cs="Times New Roman" w:ascii="Times New Roman" w:hAnsi="Times New Roman"/>
          <w:iCs/>
          <w:sz w:val="24"/>
          <w:szCs w:val="24"/>
        </w:rPr>
        <w:t>Отцепись, кабысдох!..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 окнах начинают загораться окна. Слышен недовольный голос.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Голос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жильца</w:t>
      </w:r>
      <w:r>
        <w:rPr>
          <w:rFonts w:cs="Times New Roman" w:ascii="Times New Roman" w:hAnsi="Times New Roman"/>
          <w:iCs/>
          <w:sz w:val="24"/>
          <w:szCs w:val="24"/>
        </w:rPr>
        <w:t>. - Житья от вас нет, ни днём, ни ночью! Сейчас полицию вызову, хулиганьё!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Зловред бросает коробку и убегает. Пёс роняет коробку на бок, она раскрывается и из неё вылазит Вадик.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(Псу)</w:t>
      </w:r>
      <w:r>
        <w:rPr>
          <w:rFonts w:cs="Times New Roman" w:ascii="Times New Roman" w:hAnsi="Times New Roman"/>
          <w:iCs/>
          <w:sz w:val="24"/>
          <w:szCs w:val="24"/>
        </w:rPr>
        <w:t xml:space="preserve"> А ты ничего… молодец. Я щас…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Лезет обратно в коробку и выбирается с маленьким Дедом Морозом в руке.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А вы почему не увеличились?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Cs/>
          <w:sz w:val="24"/>
          <w:szCs w:val="24"/>
        </w:rPr>
        <w:t>Дед Зловред заколдовал меня моим посохом. Расколдовать можно только им же. И если не вернуть мой посох до наступления Нового года, злое волшебство станет необратимым. Торопись, Вадим.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Разве вы мне не поможете?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Дед Мороз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Я бессилен без своего посоха. Теперь всё зависит только от тебя. Помни - это твоя сказка. Пока ты веришь, можешь сам быть волшебником.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</w:rPr>
        <w:t xml:space="preserve"> Значит, я всё-таки был прав: вы – не настоящий!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тот же миг Дед Мороз становится ещё меньше, превращаясь в брелок на рюкзак.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- Не-е-ет!! Я не хотел!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не отвечает. Вадик немного раздумывает и решается.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Как говорил Дед Мороз? Это моя сказка… всё зависит только от меня…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Засовывает брелок поглубже в карман.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Кажется, я понял! Я сам этого Зловреда придумал, сам и перепридумаю. Надо только скорее найти его и отобрать посох, пока он Славку не застекленил.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хватает Вадика за штаны и тянет за собой.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Куда ты меня тянешь?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Пёс тащит Вадика на угол дома. Вдалеке виден убегающий Дед Зловред с огромным мешком за спиной.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он! Держи его! Держи!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Вадик бежит, потом останавливается, оборачивается к Псу.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Ну, что встал? Бежим, раз ты такой умный!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Убегают.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улице темно, фонари не горят. В тёмных громадах домов не светится ни одно окно. Вадик бежит, пёс с весёлым лаем за ним. В домах загораются редкие окна, как жёлтые ладошки. Они указывают Вадику дорогу. Несколько раз впереди мелькает фигура Деда Зловреда с мешком. Машины, засыпанные снегом, спят вдоль дороги, похрапывая и вздыхая во сне. Три машины сами заводятся, у них загораются фары.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Первая машина.</w:t>
      </w:r>
      <w:r>
        <w:rPr>
          <w:rFonts w:cs="Times New Roman" w:ascii="Times New Roman" w:hAnsi="Times New Roman"/>
          <w:sz w:val="24"/>
          <w:szCs w:val="24"/>
        </w:rPr>
        <w:t xml:space="preserve"> Ни днём, ни ночью покоя нет от этих пешеходов.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В телефоны свои уткнутся, ничего не видят – на красный прутся, под колёса лезут. Правила дорожного движения не знают, и знать не хотят.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машина. </w:t>
      </w:r>
      <w:r>
        <w:rPr>
          <w:rFonts w:cs="Times New Roman" w:ascii="Times New Roman" w:hAnsi="Times New Roman"/>
          <w:sz w:val="24"/>
          <w:szCs w:val="24"/>
        </w:rPr>
        <w:t>Тротуаров им мало!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Вторая машина. </w:t>
      </w:r>
      <w:r>
        <w:rPr>
          <w:rFonts w:cs="Times New Roman" w:ascii="Times New Roman" w:hAnsi="Times New Roman"/>
          <w:sz w:val="24"/>
          <w:szCs w:val="24"/>
        </w:rPr>
        <w:t>Совершенно с вами согласна, коллеги.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Кто только выдумал этих пешеходов? Совершенно невозможно ездить.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Вторая машина. </w:t>
      </w:r>
      <w:r>
        <w:rPr>
          <w:rFonts w:cs="Times New Roman" w:ascii="Times New Roman" w:hAnsi="Times New Roman"/>
          <w:sz w:val="24"/>
          <w:szCs w:val="24"/>
        </w:rPr>
        <w:t xml:space="preserve">Действительно.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машина. </w:t>
      </w:r>
      <w:r>
        <w:rPr>
          <w:rFonts w:cs="Times New Roman" w:ascii="Times New Roman" w:hAnsi="Times New Roman"/>
          <w:sz w:val="24"/>
          <w:szCs w:val="24"/>
        </w:rPr>
        <w:t>Полюбуйтесь, коллеги. Очередной кадр! Бежит посреди дороги!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Третья машина открывает дверь прямо перед Вадиком, останавливая его.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Куда бежим?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Извините. Я не заметил.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машина. </w:t>
      </w:r>
      <w:r>
        <w:rPr>
          <w:rFonts w:cs="Times New Roman" w:ascii="Times New Roman" w:hAnsi="Times New Roman"/>
          <w:sz w:val="24"/>
          <w:szCs w:val="24"/>
        </w:rPr>
        <w:t>Нет, вы слышали? Он не заметил!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Я очень спешу.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Вторая машина. </w:t>
      </w:r>
      <w:r>
        <w:rPr>
          <w:rFonts w:cs="Times New Roman" w:ascii="Times New Roman" w:hAnsi="Times New Roman"/>
          <w:sz w:val="24"/>
          <w:szCs w:val="24"/>
        </w:rPr>
        <w:t>Можно подумать, это оправдание.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Понимаете, мне надо догнать Деда Зловреда. Он залез в окно и украл моего брата.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машина. </w:t>
      </w:r>
      <w:r>
        <w:rPr>
          <w:rFonts w:cs="Times New Roman" w:ascii="Times New Roman" w:hAnsi="Times New Roman"/>
          <w:sz w:val="24"/>
          <w:szCs w:val="24"/>
        </w:rPr>
        <w:t>Первый раз в жизни слышу подобный бред.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Впереди резко выворачивает чёрная машина. В её открытом окне торчит посох со снежинкой наверху. Машина исчезает вдали.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Вадик</w:t>
      </w:r>
      <w:r>
        <w:rPr>
          <w:rFonts w:cs="Times New Roman" w:ascii="Times New Roman" w:hAnsi="Times New Roman"/>
          <w:sz w:val="24"/>
          <w:szCs w:val="24"/>
        </w:rPr>
        <w:t>. Вот он! Как его теперь догнать?!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Третья машина</w:t>
      </w:r>
      <w:r>
        <w:rPr>
          <w:rFonts w:cs="Times New Roman" w:ascii="Times New Roman" w:hAnsi="Times New Roman"/>
          <w:sz w:val="24"/>
          <w:szCs w:val="24"/>
        </w:rPr>
        <w:t>. Садитесь, молодой человек.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За руль?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А вам уже можно?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Мне двенадцать! Два месяца уже как исполнилось.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Два месяца? Это, конечно, меняет дело. Но пока на пассажирское, будьте добры. И не хлопайте дверкой.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быстро садится в машину. Пёс лает, напоминая о себе.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не один.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Животных не возим. У меня сидения кожаные. Исцарапает.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исцарапает. Я за него ручаюсь.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Кто за вас поручится? Что я, детей в машине не возил? То сидение крошками засыплете, то кнопки жвачкой заклеите, то стекло носом заляпаете, до потолка дотянетесь, переднее сидение ногами испинаете. Ручается он.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Последняя буква в алфавите. Неправда скажете? Никогда в отцовской машине так не делали?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Нет!.. Только в маминой. У нас папа не водит машину.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Святой человек. </w:t>
      </w:r>
      <w:r>
        <w:rPr>
          <w:rFonts w:cs="Times New Roman" w:ascii="Times New Roman" w:hAnsi="Times New Roman"/>
          <w:i/>
          <w:sz w:val="24"/>
          <w:szCs w:val="24"/>
        </w:rPr>
        <w:t>(Псу)</w:t>
      </w:r>
      <w:r>
        <w:rPr>
          <w:rFonts w:cs="Times New Roman" w:ascii="Times New Roman" w:hAnsi="Times New Roman"/>
          <w:sz w:val="24"/>
          <w:szCs w:val="24"/>
        </w:rPr>
        <w:t xml:space="preserve"> Ладно, садись и ты.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запрыгивает в машину.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пол. Попробуй только загваздать сидения, блохастый.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sz w:val="24"/>
          <w:szCs w:val="24"/>
        </w:rPr>
        <w:t>. А ты болванка железная.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Ты разговариваешь?! А чего раньше молчал?!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Да, повода не было. Не дрейфь, Вадька! Найдём мы твоего брата!..</w:t>
      </w:r>
      <w:r>
        <w:rPr>
          <w:rFonts w:cs="Times New Roman" w:ascii="Times New Roman" w:hAnsi="Times New Roman"/>
          <w:i/>
          <w:sz w:val="24"/>
          <w:szCs w:val="24"/>
        </w:rPr>
        <w:t xml:space="preserve"> (Машине) </w:t>
      </w:r>
      <w:r>
        <w:rPr>
          <w:rFonts w:cs="Times New Roman" w:ascii="Times New Roman" w:hAnsi="Times New Roman"/>
          <w:sz w:val="24"/>
          <w:szCs w:val="24"/>
        </w:rPr>
        <w:t>Гони, шеф.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 xml:space="preserve">Раскомандовался. </w:t>
      </w:r>
      <w:r>
        <w:rPr>
          <w:rFonts w:cs="Times New Roman" w:ascii="Times New Roman" w:hAnsi="Times New Roman"/>
          <w:i/>
          <w:sz w:val="24"/>
          <w:szCs w:val="24"/>
        </w:rPr>
        <w:t xml:space="preserve">(Остальным машинам) </w:t>
      </w:r>
      <w:r>
        <w:rPr>
          <w:rFonts w:cs="Times New Roman" w:ascii="Times New Roman" w:hAnsi="Times New Roman"/>
          <w:sz w:val="24"/>
          <w:szCs w:val="24"/>
        </w:rPr>
        <w:t>Я, пожалуй, разомнусь немного, коллеги. Прокачусь. А то застоялся, аккумулятор того гляди, сядет.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Машина едет по дороге.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Ого! Автопилот. Круто!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Нормально. Людям нельзя доверять сложную технику.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Но ведь доверяют.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Это временно.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 вы из Десептиконов или Автоботов?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Вы ведь трансформер? Я угадал. А когда вы в робота будете трансформироваться?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В кого?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В робота.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Зачем?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Ну, как?.. война у вас… на планете Кибертрон.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На какой планете?! Какая война?! С ума посходили со своими играми. Совсем, как мой человек – сидит за рулём, а телефон из рук не выпускает. Поколение задротов!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Я не хотел вас сердить.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Я машина, меня невозможно рассердить.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Едут молча.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 сезону одеты, молодой человек. На заднем сидении лежит тёплая одежда: куртка, штаны и остальное, что нужно, по мелочи. Одевайтесь. Хозяин уже третью зиму собирается поехать на лыжах кататься. Но в выходные из дома не выходит, в компе сидит.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лезет на заднее сидение, одевается. Тем временем машина выезжает за город – за окном теперь мелькают не дома, а деревья.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 вас не хватятся?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В смысле?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Ну, скажут ещё, что я угнал вас.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Третья машина. </w:t>
      </w:r>
      <w:r>
        <w:rPr>
          <w:rFonts w:cs="Times New Roman" w:ascii="Times New Roman" w:hAnsi="Times New Roman"/>
          <w:sz w:val="24"/>
          <w:szCs w:val="24"/>
        </w:rPr>
        <w:t>Ты? Меня? Не смеши мои дворники! Угонщик тоже нашёлся!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Впереди видна сверкающая в черноте ночи снежинка.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Вот он!.. Вперёд!..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Машина резко набирает скорость. </w:t>
      </w:r>
      <w:r>
        <w:rPr>
          <w:rFonts w:cs="Times New Roman" w:ascii="Times New Roman" w:hAnsi="Times New Roman"/>
          <w:i/>
          <w:sz w:val="24"/>
          <w:szCs w:val="24"/>
        </w:rPr>
        <w:t>Они быстро догоняют машину Деда Зловреда. Вадик дотягивается с заднего сидения до клаксона и нажимает. Машина грозно воет.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Машина</w:t>
      </w:r>
      <w:r>
        <w:rPr>
          <w:rFonts w:cs="Times New Roman" w:ascii="Times New Roman" w:hAnsi="Times New Roman"/>
          <w:iCs/>
          <w:sz w:val="24"/>
          <w:szCs w:val="24"/>
        </w:rPr>
        <w:t>. Молодой человек, не трогайте ничего руками!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Машина резко маневрирует, и Вадик валится на сидение.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И пристегнитесь, юноша, у меня штраф на вас не запланирован.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Машина снова набирает скорость и едет уже рядом с машиной Деда Зловреда. Вадик открывает окно и кричит Деду Зловреду.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>. Немедленно остановитесь!.. Слышите!.. Верни Славку, гад!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Зловред злобно ухмыляется, его машина ревёт и вырывается вперёд. Из окна вылетает шапка Деда Мороза и превращается в небольшое озеро, которое всё растёт и растёт. Машина останавливается у края.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Всё. Приехали.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Что же вы?! Поехали! Он же не ушёл далеко!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Смею заметить, что дороги дальше нет. Вы же не думаете, что я ещё и летать могу?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Честно говоря, думал.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Гарри Поттера насмотрелись. Ну, и зря.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Пошли. Без вонючки этой бензиновой справимся.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машина.</w:t>
      </w:r>
      <w:r>
        <w:rPr>
          <w:rFonts w:cs="Times New Roman" w:ascii="Times New Roman" w:hAnsi="Times New Roman"/>
          <w:sz w:val="24"/>
          <w:szCs w:val="24"/>
        </w:rPr>
        <w:t xml:space="preserve"> Вот она благодарность. Что ещё ожидать от этих бесколёсных. Дверками не хлопайте!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и Пёс выходят из Машины. Она резко разворачивается и уезжает. Вадик и Пёс подходят к озеру. Поверхность уже стянул лёд. Пёс ступает одной лапой на лёд - он выдерживает. Тогда он осторожно встаёт всеми четырьмя лапами – лёд выдерживает. Он подпрыгивает – лёд трещит, но выдерживает. Издалека еле слышна песня Сирены Борисовны, она завораживает Вадика.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Голос Сирены Борисовны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Миллион, миллион, миллион в небе звёзд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Из окна, из окна, из окна видишь ты.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Кто же нам, кто же нам, кто же нам в дом принёс?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Ёлочку, радость, надежды и мечты.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Вадик</w:t>
      </w:r>
      <w:r>
        <w:rPr>
          <w:rFonts w:cs="Times New Roman" w:ascii="Times New Roman" w:hAnsi="Times New Roman"/>
          <w:iCs/>
          <w:sz w:val="24"/>
          <w:szCs w:val="24"/>
        </w:rPr>
        <w:t>. Слышишь?.. Я… эту песню… будто всю жизнь знал… Бежим!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Вадик бежит на голос. Пёс за ним.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Пёс</w:t>
      </w:r>
      <w:r>
        <w:rPr>
          <w:rFonts w:cs="Times New Roman" w:ascii="Times New Roman" w:hAnsi="Times New Roman"/>
          <w:iCs/>
          <w:sz w:val="24"/>
          <w:szCs w:val="24"/>
        </w:rPr>
        <w:t>. Ну, бежим.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Убегают.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8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и Пёс бегут через озеро по льду. Видят д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омик Сирены Борисовны. Подбегают к домику. Песня слышна уже хорошо. Вадик стучит, но никто не открывает.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Голос Сирены Борисовны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Ёлочка в чаще росла,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Вечнозелёной была.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Зайчик под ёлкой скакал,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Волк стороной пробегал.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Ёлочка мёрзла зимой,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Взяли её мы домой.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Встали вокруг в хоровод,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Весело нам в Новый год!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Пёс наваливается лапами на дверь, она не заперта.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>. Может, не стоит?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Ты не понимаешь…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>. Иди один. Не все любят собак в доме.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Я мигом. Спрошу только про Зловреда и к тебе.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>. Лады.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заходит в дом, Пёс ложится ждать его на крыльце.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ДЕЙСТВИЕ ВТОРОЕ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9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Комната Сирены Борисовны плотно заставлена мебелью. Сирена Борисовна ловко лавирует между лабиринтов столиков, диванов и кресел. Все стены увешены портретами Сирены Борисовны со знаменитостями. Сирена Борисовна лежит на диване в центре комнаты и поёт. Вадик останавливается зачарованный.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Миллион, миллион, миллион в небе звёзд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Из окна, из окна, из окна видишь ты.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Кто же нам, кто же нам, кто же нам в дом принёс?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Ёлочку, радость, надежды и мечты.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Сирена Борисовна Перегибается через диван и щелкает клавишей огромного старинного магнитофона с крутящимися бобинами – песня умолкает.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(Хриплым, прокуренным голосом)</w:t>
      </w:r>
      <w:r>
        <w:rPr>
          <w:rFonts w:cs="Times New Roman" w:ascii="Times New Roman" w:hAnsi="Times New Roman"/>
          <w:bCs/>
          <w:sz w:val="24"/>
          <w:szCs w:val="24"/>
        </w:rPr>
        <w:t xml:space="preserve"> Молодой человек! Какой приятный сюрприз! Какими судьбами?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(Приходит в себя) </w:t>
      </w:r>
      <w:r>
        <w:rPr>
          <w:rFonts w:cs="Times New Roman" w:ascii="Times New Roman" w:hAnsi="Times New Roman"/>
          <w:bCs/>
          <w:sz w:val="24"/>
          <w:szCs w:val="24"/>
        </w:rPr>
        <w:t>Здравствуйте… Я хотел вас спросить про Деда Зловреда.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Молодой человек, я с никакими дедадми, тем более Зловрелами не знакома. Не мой уровень.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Показывает на фотографии на стенах.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Вот мои знакомые: Морлин Мерло! Вот ди Пакрио! Президент Ангелы… Король Нюрвегии…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А с ними кто рядом?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Это я! Сирена Борисовна! Я великая певица! Меня весь мир знает!.. Про волшебника-переучку, про короля и молочницу, про Коломбину, про облака, про зиму звонкую слышали?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М-м-м…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Странно. А сколько у меня было поклонников?! И какие?! А теперь все забыли! Приходится заманивать редких путников. И то шелупонь всякая мелкая попадается. Ни одного приличного.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видит чёрно-белую фотографию в самом углу – такую же, что и в коробке Деда Зловреда.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Вот эту знаю! Кто с вами рядом?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Ах эта? Это Паша. Только я не понимаю…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Расскажите мне о нём! Мне очень надо! Пожалуйста!..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Ну, если очень… Это было лет пятьдесят назад. Я тогда была безобразно молода и отчаянно хороша. А он был мастером-стеклодувом. Выдувал новогодние игрушки на нашей фабрике «Снежок». Что я нашла в этом стеклодуве?.. Я и сама не знаю. Он был весёлым, симпатичным, писал мне такие трогательные стихи. А тогда мне этого было вполне достаточно. Да! Вспомнила. Он выдувал необыкновенные игрушки! Когда они висели на ёлке, отражая огоньки, зайчики-наполняли зал. И всем хотелось улыбнуться. Он дарил радость… Я звала его Волшебником. Да он и был таким. Нежным, заботливым, ужасно талантливым. В общем, настоящим.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А дальше? Дальше, что было?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А? Дальше?.. Я ведь не собиралась всю жизнь петь Снегурочкой на детских утренниках.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А что в этом плохого?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Ничего! Именно! Ни-че-го хорошего! Разве я об этом мечтала? Меня позвали солисткой в столичный ансамбль. Разве я могла отказаться? Мы объездили с концертами всю страну, весь мир. Знаешь где я была? Ты даже названий стран таких не знаешь, где я была! Такой шанс выпадает один из ста. Надо вцепляться в то, что дают!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Разве встреча с Павлом-волшебником не была шансом?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Я тогда не думала об этом.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А что Павел?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Павел остался. Как же дети останутся без его игрушек! Он не мог их подвести. Я, конечно же, обещала, что буду приезжать. Я и сама в тот момент в это верила.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И вернулись?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Нет, конечно. Мне потом рассказали, что он не смог пережить неразделенную любовь. Не смог вновь радоваться жизни. Что он перестал даже выдувать свои игрушки и ушёл с фабрики. А через год она закрылась - никто больше не хотел покупать их игрушки. А Павел так и жил один, отгородившись от людей. Говорили, что сердце у него остекленело. Помню, я даже немного гордилась, что сумела внушить такую любовь. Но потом всё так закрутилось… Я и думать о нём забыла. Странно, что ты о нём теперь напомнил.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Кажется, сердце остекленело не только у него, но и у вас.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Что б ты понимал, сопляк! В том мире, где я жила, только и можно выжить, что со стеклянным сердцем. А лучше каменным!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Зачем такая жизнь?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пробирается к двери. Сирена Борисовна загораживает ему дорогу.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Куда это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Я должен спасти брата.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Ничего ты не должен.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Ловко пробирается к двери, закрывает её на ключ и прячет его на груди.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Попробуй, возьми...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(Хохочет)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Неужели ты думал, что я заманила тебя сюда для того, чтобы вот так просто отпустить?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Но зачем я вам?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Я здесь совсем одна. Много лет ко мне никто не заглядывал. А я не могу жить без поклонников. Я от этого чахну!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Но я-то тут при чём?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 xml:space="preserve">. Теперь ты будешь моим поклонником. Я буду петь только для тебя.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Сирена Борисовна наступает на Вадика, Он пятится, натыкаясь на мебель. В окне появляется морда Пса. Он лает, но помочь ничем не может.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Оставайся. Знаешь, какие у меня связи? Хочешь, в кино будешь сниматься. Хочешь, на телевидение устрою. Для тебя любую передачу выпустят. Моё слово ещё чего-то стоит.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упирается спиной в диван, дальше отступать некуда.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А чего вы тогда одна здесь сидите?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Это временные трудности… Скоро! Очень скоро всё изменится!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Сирена Борисовна перегибается через диван, включает магнитофон, и снова звучит музыка, а она поёт прекрасным голосом.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Миллион, миллион, миллион в небе звёзд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Из окна, из окна, из окна видишь ты.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Кто же нам, кто же нам, кто же нам в дом принёс?...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вмиг забывает обо всём. Но песня обрывается на полуслове, и Сирена Борисовна допевает её своим настоящим прокуренным голосом.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Ёлочку, радость, надежды и мечты.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Маленькая авария… сейчас всё устраним…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Она перегибается через диван, видит, что плёнка оборвалась и бобина крутится вхолостую. Вадик толкает Сирену Борисовну, она падает за диван, ключ вылетает и падает на пол у ног Вадика.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Сирена Борисовна</w:t>
      </w:r>
      <w:r>
        <w:rPr>
          <w:rFonts w:cs="Times New Roman" w:ascii="Times New Roman" w:hAnsi="Times New Roman"/>
          <w:bCs/>
          <w:sz w:val="24"/>
          <w:szCs w:val="24"/>
        </w:rPr>
        <w:t>. Ах, ты мелкопакостный мальчишка! А-а-а!!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Простите. Я маме расскажу, она меня обязательно за это накажет.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поднимает ключ, бежит к двери, открывает её. Навстречу ему бросается Пёс.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Они убегают.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с Псом бегут по снежному полю.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Он далеко ушёл…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>. Не кисни, Вадька! Я ту всё разведал. Это короткий путь, наперерез. Догоним, как пить дать!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Впереди снова появляется звёздочка.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Вон он! Бежим!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Догоняют Деда Зловреда у самого края пропасти и бежать ему некуда.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Стой! Стой! Всё равно не уйдёшь!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Дед Зловред оборачивается, злобно усмехается и прыгает прямо в пропасть. Но невредимый бежит над пропастью по воздуху и исчезает из виду.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Как он это делает?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Пёс бегает по краю пропасти, принюхиваясь.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>. Нашёл! Нашёл!  Вадька, не тупи, помогай!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Они катают большой снежный ком, тащат к краю пропасти и толкают там, где показывает Пёс. Ком раскатывается полотном над пропастью.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Я понял! Это невидимый мост!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пробует лапой прочность.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Выдержит. Бежим.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бежит первым, Вадик за ним.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и Пёс бегут по снежному полотну, которое раскатывается перед ними. По обоим её краям чёрная пропасть.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Странно, я никогда такого не видел.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Много ты видел?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в Турции был три раза. До этого в Египте, маленький. Славки тогда ещё не было. В прошлом году в Дубай летали. А этим летом в Сочи.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Ну, и как там?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Да, скукота! Везде одно и то же. Отель и бассейн. Ну, море ещё. И жара всё время.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А зачем тогда ездить?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знаю. Мы с папой хотим в горы или на сплав, ну, хотя бы на рыбалку. А мама говорит, что нас надо оздоравливать.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И как?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знаю. Славка всё равно всю зиму болеет, в садик не ходит. Мама с ним на больничных сидит.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Странно. Я на улице живу, ем, что придётся. Дальше городской помойки не был. И никогда не болею. Может его ко мне отправить? Оздоравливаться.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думаю, что мама согласится.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останавливается, шарит по карманам.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Что ищещь?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Телефон. Посветить хочу.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Зачем?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Страшно. Упадём ещё?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Ничего страшного? Пока есть дорога, иди и ни о чём не думай.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А если там пропасть бездонная?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Бездонных пропастей не бывает. Всё равно где-то у неё дно есть.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Зашквар! И телефон до кучи потерял! Вот мне дома будет, когда вернусь!.. Если вернусь…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Не скулить! Держи хвост пистолетом!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Впереди видны огоньки ёлки, слышен гул голосов.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Там впереди движ какой-то.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Снежный ком раскручивается до конца и упирается в край пропасти. На той стороне появляется Дед Зловред.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Зловред.</w:t>
      </w:r>
      <w:r>
        <w:rPr>
          <w:rFonts w:cs="Times New Roman" w:ascii="Times New Roman" w:hAnsi="Times New Roman"/>
          <w:sz w:val="24"/>
          <w:szCs w:val="24"/>
        </w:rPr>
        <w:t xml:space="preserve"> Рано радуетесь, козявки!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Берётся за край полотна и встряхивает. Вадик и Пёс не удерживаются и падают вниз.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12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падает в огромный сугроб.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Ну, вот. А говорил, что бездонных пропастей не бывает... Кажется, всю землю насквозь пролетел. Хорошо, что хоть кучу снега эту здесь приготовили.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Встаёт, осматривается. Пса нет.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Эй… эй… </w:t>
      </w:r>
      <w:r>
        <w:rPr>
          <w:rFonts w:cs="Times New Roman" w:ascii="Times New Roman" w:hAnsi="Times New Roman"/>
          <w:i/>
          <w:sz w:val="24"/>
          <w:szCs w:val="24"/>
        </w:rPr>
        <w:t xml:space="preserve">(Свистит) </w:t>
      </w:r>
      <w:r>
        <w:rPr>
          <w:rFonts w:cs="Times New Roman" w:ascii="Times New Roman" w:hAnsi="Times New Roman"/>
          <w:sz w:val="24"/>
          <w:szCs w:val="24"/>
        </w:rPr>
        <w:t>как там тебя?..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Издалека слышен топот.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это?!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Прячется за сугроб. Появляется отряд Снеговиков, впереди Главный снеговик.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i/>
          <w:sz w:val="24"/>
          <w:szCs w:val="24"/>
        </w:rPr>
        <w:t>(Вместе)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Раз-два-три-четыре,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чеканней, плечи шире!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охрану встать готов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 отряд снеговиков.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снеговик. </w:t>
      </w:r>
      <w:r>
        <w:rPr>
          <w:rFonts w:cs="Times New Roman" w:ascii="Times New Roman" w:hAnsi="Times New Roman"/>
          <w:sz w:val="24"/>
          <w:szCs w:val="24"/>
        </w:rPr>
        <w:t xml:space="preserve">На месте стой, два-раз. </w:t>
      </w:r>
      <w:r>
        <w:rPr>
          <w:rFonts w:cs="Times New Roman" w:ascii="Times New Roman" w:hAnsi="Times New Roman"/>
          <w:i/>
          <w:sz w:val="24"/>
          <w:szCs w:val="24"/>
        </w:rPr>
        <w:t xml:space="preserve">(Главному снеговику) </w:t>
      </w:r>
      <w:r>
        <w:rPr>
          <w:rFonts w:cs="Times New Roman" w:ascii="Times New Roman" w:hAnsi="Times New Roman"/>
          <w:sz w:val="24"/>
          <w:szCs w:val="24"/>
        </w:rPr>
        <w:t>Докладываю, ваша Снежность. За время дежурства зафиксировано: пролёт соро̀к – три штуки, синиц – пять штук, снегирей – восемь штук, дятлов – два, филин – один, бѐлок – четыре, мальчик двенадцати лет – одна штука, пёс беспородный – одна штука. Итого: 25 нарушений воздушно-снежного пространства.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Благодарю за службу!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i/>
          <w:sz w:val="24"/>
          <w:szCs w:val="24"/>
        </w:rPr>
        <w:t xml:space="preserve">(Вместе чётко) </w:t>
      </w:r>
      <w:r>
        <w:rPr>
          <w:rFonts w:cs="Times New Roman" w:ascii="Times New Roman" w:hAnsi="Times New Roman"/>
          <w:sz w:val="24"/>
          <w:szCs w:val="24"/>
        </w:rPr>
        <w:t xml:space="preserve">Рады стараться, ваша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(Пропевая) </w:t>
      </w:r>
      <w:r>
        <w:rPr>
          <w:rFonts w:cs="Times New Roman" w:ascii="Times New Roman" w:hAnsi="Times New Roman"/>
          <w:sz w:val="24"/>
          <w:szCs w:val="24"/>
        </w:rPr>
        <w:t>сне-е-ежность!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Орлы! Уважили старика. Сердце тает от вашего усердия. Выдать всем мороженое.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sz w:val="24"/>
          <w:szCs w:val="24"/>
        </w:rPr>
        <w:t>Ура! Ура! Ур-а-а!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Где нарушители?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снеговик.</w:t>
      </w:r>
      <w:r>
        <w:rPr>
          <w:rFonts w:cs="Times New Roman" w:ascii="Times New Roman" w:hAnsi="Times New Roman"/>
          <w:sz w:val="24"/>
          <w:szCs w:val="24"/>
        </w:rPr>
        <w:t xml:space="preserve"> Снегирей и синиц отпустили за общей незначительностью. Дятлы настучали друг на друга. Сороки нас перетрещали, филин – ухнул, а белки шубы переодели, и мы их не нашли.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А пёс?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снеговик.</w:t>
      </w:r>
      <w:r>
        <w:rPr>
          <w:rFonts w:cs="Times New Roman" w:ascii="Times New Roman" w:hAnsi="Times New Roman"/>
          <w:sz w:val="24"/>
          <w:szCs w:val="24"/>
        </w:rPr>
        <w:t xml:space="preserve"> Он оказался таким обаяшкой. Хвост колечком!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Второй снеговик. </w:t>
      </w:r>
      <w:r>
        <w:rPr>
          <w:rFonts w:cs="Times New Roman" w:ascii="Times New Roman" w:hAnsi="Times New Roman"/>
          <w:sz w:val="24"/>
          <w:szCs w:val="24"/>
        </w:rPr>
        <w:t>Умницей! На задних лапах ходил! Нас всех пересчитал!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Третий снеговик. </w:t>
      </w:r>
      <w:r>
        <w:rPr>
          <w:rFonts w:cs="Times New Roman" w:ascii="Times New Roman" w:hAnsi="Times New Roman"/>
          <w:sz w:val="24"/>
          <w:szCs w:val="24"/>
        </w:rPr>
        <w:t>Палку принёс. «Умри-воскресни» показал.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Четвёртый снеговик. </w:t>
      </w:r>
      <w:r>
        <w:rPr>
          <w:rFonts w:cs="Times New Roman" w:ascii="Times New Roman" w:hAnsi="Times New Roman"/>
          <w:sz w:val="24"/>
          <w:szCs w:val="24"/>
        </w:rPr>
        <w:t>Шёрстка пушистая! Беленькие пятнышки на боку!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i/>
          <w:sz w:val="24"/>
          <w:szCs w:val="24"/>
        </w:rPr>
        <w:t>(Вместе пропевают)</w:t>
      </w:r>
      <w:r>
        <w:rPr>
          <w:rFonts w:cs="Times New Roman" w:ascii="Times New Roman" w:hAnsi="Times New Roman"/>
          <w:sz w:val="24"/>
          <w:szCs w:val="24"/>
        </w:rPr>
        <w:t xml:space="preserve"> Милота-а-а!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снеговик. </w:t>
      </w:r>
      <w:r>
        <w:rPr>
          <w:rFonts w:cs="Times New Roman" w:ascii="Times New Roman" w:hAnsi="Times New Roman"/>
          <w:sz w:val="24"/>
          <w:szCs w:val="24"/>
        </w:rPr>
        <w:t>У него ошейника не было. Значит, ничейный. Мы решили его себе оставить.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Милота?! И это элитный боевой отряд снеговиков! Увидели беспородного пса и растаяли?! Ах, вы, вёдроголовые! Вас только детские площадки охранять! Ничего серьёзного доверить нельзя! Награждение отменяется! Всем по три наряда вне очереди!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Первый снеговик.</w:t>
      </w:r>
      <w:r>
        <w:rPr>
          <w:rFonts w:cs="Times New Roman" w:ascii="Times New Roman" w:hAnsi="Times New Roman"/>
          <w:sz w:val="24"/>
          <w:szCs w:val="24"/>
        </w:rPr>
        <w:t xml:space="preserve"> Есть! Три наряда вне очереди.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Сдать мётлы!.. Отставить! А мальчишка?! Был же ещё мальчишка! Где он?!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снеговик. </w:t>
      </w:r>
      <w:r>
        <w:rPr>
          <w:rFonts w:cs="Times New Roman" w:ascii="Times New Roman" w:hAnsi="Times New Roman"/>
          <w:sz w:val="24"/>
          <w:szCs w:val="24"/>
        </w:rPr>
        <w:t>Здесь. Прямо за вами. За стратегическим запасом снега сидит.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Два снеговика вытаскивают Вадика из-за сугроба.</w:t>
      </w:r>
      <w:r>
        <w:rPr/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Главный достаёт из-под ведра на голове огромный клетчатый платок, неторопливо по очереди вытаскивает угольки, которые служат ему глазами, дует на них, протирает как очки, и вставляет обратно.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Главный снеговик.</w:t>
      </w:r>
      <w:r>
        <w:rPr>
          <w:rFonts w:cs="Times New Roman" w:ascii="Times New Roman" w:hAnsi="Times New Roman"/>
          <w:sz w:val="24"/>
          <w:szCs w:val="24"/>
        </w:rPr>
        <w:t xml:space="preserve"> Посмотрим, что это за субчик.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не субчик. Я Вадик.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Не имеет значения. Шпионите, молодой человек?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Нет! Что вы?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Значит, вы утверждаете, что свалились контрабандой в наш заповедник не для того, чтобы выкрасть снег?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Нет, конечно! Зачем? У нас своего выше крыши! Во!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Главный снеговик хохочет, за ни и остальные Снеговики.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Ха-ха-ха! Он называет снегом грязное серое месиво в их городах! Ха-ха-ха! Знай же! Снег – это белейшее полотно, укрывающее землю. Кружево, сплетённое из миллиардов снежинок, каждая из которых имеет свою неповторимую форму. Снег – это серебряное убранство для каждого дерева. Роскошная перина для зверей, оберегающая их дома от зимней стужи. Чистый лист, на котором опытный глаз читает всю потаённую жизнь лесов и полей! Вот что такое снег!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не знал.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Много вы знаете! Конечно, вы привыкли небрежно относиться к снегу. Топчите его, долбите, скребёте, ездите по нему шипованными колёсами, посыпаете солью и реактивами, коптите выхлопными газами и дымом. Настоящий снег остался только в нашем заповеднике «Чистейшие снега̀»! А мы – элитный боевой отряд снеговиков зорко охраняем наше природное богатство. Теперь вам ясно?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Теперь ясно. Но я не специально. Мы гнались за Дедом Зловредом, а он сбросил нас с моста.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Главный снеговик. «</w:t>
      </w:r>
      <w:r>
        <w:rPr>
          <w:rFonts w:cs="Times New Roman" w:ascii="Times New Roman" w:hAnsi="Times New Roman"/>
          <w:sz w:val="24"/>
          <w:szCs w:val="24"/>
        </w:rPr>
        <w:t>Мы» – это вы и «обаяшка с хвостом колечком»?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Да. Мы с псом. Но я упал сюда один.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Куда же делся ваш спутник?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 знаю.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снеговик. </w:t>
      </w:r>
      <w:r>
        <w:rPr>
          <w:rFonts w:cs="Times New Roman" w:ascii="Times New Roman" w:hAnsi="Times New Roman"/>
          <w:sz w:val="24"/>
          <w:szCs w:val="24"/>
        </w:rPr>
        <w:t>Ну, так позовите его.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Я… не знаю, как его зовут.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Что за человѐки пошли?! Ничего не знают! Даже, как друзей зовут.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Точно! Его зовут Друг! </w:t>
      </w:r>
      <w:r>
        <w:rPr>
          <w:rFonts w:cs="Times New Roman" w:ascii="Times New Roman" w:hAnsi="Times New Roman"/>
          <w:i/>
          <w:sz w:val="24"/>
          <w:szCs w:val="24"/>
        </w:rPr>
        <w:t xml:space="preserve">(Кричит) </w:t>
      </w:r>
      <w:r>
        <w:rPr>
          <w:rFonts w:cs="Times New Roman" w:ascii="Times New Roman" w:hAnsi="Times New Roman"/>
          <w:sz w:val="24"/>
          <w:szCs w:val="24"/>
        </w:rPr>
        <w:t>Друг! Друг! Где ты?!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Из леса выбегает Пёс, бросается к Вадику, лижет ему руки, лицо.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Вадик! Вадька! Я знал! Я знал, что ты меня найдёшь!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i/>
          <w:sz w:val="24"/>
          <w:szCs w:val="24"/>
        </w:rPr>
        <w:t xml:space="preserve">(Вместе) </w:t>
      </w:r>
      <w:r>
        <w:rPr>
          <w:rFonts w:cs="Times New Roman" w:ascii="Times New Roman" w:hAnsi="Times New Roman"/>
          <w:sz w:val="24"/>
          <w:szCs w:val="24"/>
        </w:rPr>
        <w:t>Милота-а-а.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 xml:space="preserve">Отставить таяние. </w:t>
      </w:r>
      <w:r>
        <w:rPr>
          <w:rFonts w:cs="Times New Roman" w:ascii="Times New Roman" w:hAnsi="Times New Roman"/>
          <w:i/>
          <w:sz w:val="24"/>
          <w:szCs w:val="24"/>
        </w:rPr>
        <w:t xml:space="preserve">(Вадику) </w:t>
      </w:r>
      <w:r>
        <w:rPr>
          <w:rFonts w:cs="Times New Roman" w:ascii="Times New Roman" w:hAnsi="Times New Roman"/>
          <w:sz w:val="24"/>
          <w:szCs w:val="24"/>
        </w:rPr>
        <w:t>Что же с вами делать?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Отпустите нас, пожалуйста. </w:t>
      </w:r>
      <w:r>
        <w:rPr>
          <w:rFonts w:cs="Times New Roman" w:ascii="Times New Roman" w:hAnsi="Times New Roman"/>
          <w:sz w:val="24"/>
          <w:szCs w:val="24"/>
        </w:rPr>
        <w:t>Ведь там наверху уже зажглась ёлка. Я видел. Дед Зловред уже готовится превращать детей в ёлочные игрушки. Там мой брат, мне надо его спасти. Я не могу опоздать!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Путанно, но… убедительно.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Пёс. </w:t>
      </w:r>
      <w:r>
        <w:rPr>
          <w:rFonts w:cs="Times New Roman" w:ascii="Times New Roman" w:hAnsi="Times New Roman"/>
          <w:sz w:val="24"/>
          <w:szCs w:val="24"/>
        </w:rPr>
        <w:t>Ваша снежность! Я даю вам честное собачье слово бережно относиться к снегу. Отныне я буду метить только столбы и деревья.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тоже обещаю! Ходить только по протоптанным тропинкам.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Это серьёзные заявления. Надо подумать.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А ещё обещаю, не есть снег. Никогда-никогда!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Ну, это уж излишне. Я не могу от вас требовать такой жертвы.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Отпустите нас. Пожалуйста.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наклоняет голову, умильно смотрит на Главного снеговика и поскуливает.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>Прекратите. А то вы меня растрогаете. А какой я главнокомандующий, если у меня растает сердце.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Снеговики. </w:t>
      </w:r>
      <w:r>
        <w:rPr>
          <w:rFonts w:cs="Times New Roman" w:ascii="Times New Roman" w:hAnsi="Times New Roman"/>
          <w:i/>
          <w:sz w:val="24"/>
          <w:szCs w:val="24"/>
        </w:rPr>
        <w:t xml:space="preserve">(Вместе) </w:t>
      </w:r>
      <w:r>
        <w:rPr>
          <w:rFonts w:cs="Times New Roman" w:ascii="Times New Roman" w:hAnsi="Times New Roman"/>
          <w:sz w:val="24"/>
          <w:szCs w:val="24"/>
        </w:rPr>
        <w:t>Ваша сне-е-ежность.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снеговик. </w:t>
      </w:r>
      <w:r>
        <w:rPr>
          <w:rFonts w:cs="Times New Roman" w:ascii="Times New Roman" w:hAnsi="Times New Roman"/>
          <w:sz w:val="24"/>
          <w:szCs w:val="24"/>
        </w:rPr>
        <w:t>Давайте им поможем.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Главный снова достаёт платок, чтобы протереть глаза, потом сморкается в него.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Главный снеговик. </w:t>
      </w:r>
      <w:r>
        <w:rPr>
          <w:rFonts w:cs="Times New Roman" w:ascii="Times New Roman" w:hAnsi="Times New Roman"/>
          <w:sz w:val="24"/>
          <w:szCs w:val="24"/>
        </w:rPr>
        <w:t xml:space="preserve">Надо поскорей от вас избавляться, пока вы окончательно не развалили дисциплину в нашем элитном отряде. </w:t>
      </w:r>
      <w:r>
        <w:rPr>
          <w:rFonts w:cs="Times New Roman" w:ascii="Times New Roman" w:hAnsi="Times New Roman"/>
          <w:i/>
          <w:sz w:val="24"/>
          <w:szCs w:val="24"/>
        </w:rPr>
        <w:t xml:space="preserve">(Снеговикам) </w:t>
      </w:r>
      <w:r>
        <w:rPr>
          <w:rFonts w:cs="Times New Roman" w:ascii="Times New Roman" w:hAnsi="Times New Roman"/>
          <w:sz w:val="24"/>
          <w:szCs w:val="24"/>
        </w:rPr>
        <w:t>По порядку раскатайсь!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Снеговики раскатываются шарами и собираются в огромную лестницу. Вадик и Пёс выбираются по ним наверх.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13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Площадь с высокой ёлкой посередине. Вокруг множество детей лет пяти-шести в пижамах и тапках на босу ногу, уже выстроенных в огромный хоровод. Среди них и Славик. Дети не шумят, не капризничают, стоят ровно затылок в затылок, не шевелясь. Вадик и Пёс наблюдают издали.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Ну, вот все и в сборе, хе-хе-хе, как собаки на заборе! Для начала, для затравки, отгадайте-ка загадки.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Она зимою зеленеет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 хорошеет от мороза.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Украсит новогодний праздник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Собою дерево...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Дети.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Береза.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(Тихо Псу) </w:t>
      </w:r>
      <w:r>
        <w:rPr>
          <w:rFonts w:cs="Times New Roman" w:ascii="Times New Roman" w:hAnsi="Times New Roman"/>
          <w:bCs/>
          <w:sz w:val="24"/>
          <w:szCs w:val="24"/>
        </w:rPr>
        <w:t>Жди здесь.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снимает куртку, штаны и шапку, остаётся в одной пижаме, чтобы не выделяться. Крадётся вдоль шеренги малышей, ищет Славика.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Зловред.</w:t>
      </w:r>
      <w:r>
        <w:rPr>
          <w:rFonts w:cs="Times New Roman" w:ascii="Times New Roman" w:hAnsi="Times New Roman"/>
          <w:sz w:val="24"/>
          <w:szCs w:val="24"/>
        </w:rPr>
        <w:t xml:space="preserve"> Отличненько! Продолжим.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Поймать их можешь на ладошку,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Но это чудо не для лета.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морозном воздухе кружатся,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Искрясь, холодные...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Дети.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Котлеты.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Вадик находит Славика, но тут по ёлке пробегают разноцветные огни. Вадик падает на землю, подползает к ногам Славика, дёргает его за штанину.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Славка! Да, Славка же! Это я! Димка!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(Безжизненным голосом) </w:t>
      </w:r>
      <w:r>
        <w:rPr>
          <w:rFonts w:cs="Times New Roman" w:ascii="Times New Roman" w:hAnsi="Times New Roman"/>
          <w:bCs/>
          <w:sz w:val="24"/>
          <w:szCs w:val="24"/>
        </w:rPr>
        <w:t>А, Вадим. Ты чего тут?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Ты совсем остекленел?! Какой я тебе Вадим?! Я Димка! Слышишь?!..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Дед Зловред хватает Вадика за ухо и поднимает.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 Слышу-слышу. Чего припёрся?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Тебя остановить. Это моя сказка, и будет так как я придумал.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 Придумал – в попу клюнул. Ничего не получится. Слишком хороша была шутка. Сам посуди. Ведь это правда, все детишки – задиры, вра̀ли, шалунишки! А уж младшие братья и сёстры ещё и знатные доставалы и стоноты.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Не может такого быть, чтобы все-все.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Дед Зловред оглядывает детей.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Эти все! До единого! Я их целый год собирал. По дворам, по садикам, по школам высматривал, да выискивал, чтобы здесь собрать. А сейчас я их всех перевоспитаю. Единомоментно и безлимитно. Они станут прекрасными игрушками и с этого момента будут только радовать своих родителей. Никаких криков, капризов, шалостей, шума! Красота!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(К детям)</w:t>
      </w:r>
      <w:r>
        <w:rPr>
          <w:rFonts w:cs="Times New Roman" w:ascii="Times New Roman" w:hAnsi="Times New Roman"/>
          <w:bCs/>
          <w:sz w:val="24"/>
          <w:szCs w:val="24"/>
        </w:rPr>
        <w:t xml:space="preserve"> И последняя загадка</w:t>
      </w:r>
      <w:r>
        <w:rPr>
          <w:rFonts w:cs="Times New Roman" w:ascii="Times New Roman" w:hAnsi="Times New Roman"/>
          <w:sz w:val="24"/>
          <w:szCs w:val="24"/>
        </w:rPr>
        <w:t>, так сказать, для закрепления эффекта.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гости к вам на Новый год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Бородатый дед идёт.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Что в мешке? Большой секрет,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Ведь спешит к нам Дед Зло…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Вадик достаёт из кармана фигурку Деда Мороза и поднимает над собой.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Дед Мороз к нам спешит! </w:t>
      </w:r>
      <w:r>
        <w:rPr>
          <w:rFonts w:cs="Times New Roman" w:ascii="Times New Roman" w:hAnsi="Times New Roman"/>
          <w:bCs/>
          <w:sz w:val="24"/>
          <w:szCs w:val="24"/>
        </w:rPr>
        <w:t>Вот настоящий хозяин посоха! Быстро верни его!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 А то что?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 Плохо будет…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 Позавтракать забудет! Отлично! Вот и первая игрушка на мою ёлку.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Дед Зловред выхватывает Деда Мороза из руки Вадика и вешает его на опустившуюся еловую лапу. Лапа сразу взмывает вверх. Вадик бросается на Деда Зловреда, но тот стукает посохом, и Вадик застывает.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Превращение начинается!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Стучит посохом – звучит странная музыка будто мяукает кошачий хор под гул водопроводных труб, брякают кастрюли и скрежещут гвозди по стеклу. Дети идут в хороводе, как заворожённые.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i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фирма ёлочных игрушек,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Бизнес от Мороза, вам говорят.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Две шаги налево, две шаги направо,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вперёд и два назад.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Эй, снежинки, топайте бодрее,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держите спину, вам говорят.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Будете ломаться, плохо улыбаться,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Выйдете кривыми, вам говорят.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Ну-ка, зайцы, перестаньте хныкать,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Этот номер вам не пройдёт.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Сопли подберите, мамку не зовите.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вперёд и разворот.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Маша с Дашей, бросьте разговоры,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не на уроке, вам говорят.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Две шаги налево, две шаги направо,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вперёд и два назад.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Кто там рядом, рот закройте Мише!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– не сирена, здесь – не детский сад.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два становитесь, за руки возьмитесь,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вперёд и два назад.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Это бизнес ёлочных игрушек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Эксклюзивный, только раз в год.</w:t>
      </w:r>
    </w:p>
    <w:p>
      <w:pPr>
        <w:pStyle w:val="Normal"/>
        <w:spacing w:lineRule="auto" w:line="360" w:before="0" w:after="0"/>
        <w:ind w:left="226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Две шаги налево, две шаги направо,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Шаг вперёд и разворот.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От ёлки протянулась зелёная лапа и превратилась в лестницу, по которой детям предстоит подниматься. Ещё мгновение, и ничего нельзя будет отменить. К Вадику подбегает Пёс, ставит лапы на плечи и облизывает лицо.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Вадька, отомри! Вспомни, что Дед Мороз говорил: «Думай о хорошем!»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приходит в себя.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Стойте!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Музыка замолкает, шеренга детей останавливается.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бывает абсолютных стонот и доставал. Каждый ребёнок хоть раз в жизни сделал что-нибудь хорошее. И я, Зловред, сейчас тебе это докажу.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Бежит вдоль шеренги.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вспоминайте, кто что хорошее сегодня сделал?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кричат наперебой.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Первый мальчик. </w:t>
      </w:r>
      <w:r>
        <w:rPr>
          <w:rFonts w:cs="Times New Roman" w:ascii="Times New Roman" w:hAnsi="Times New Roman"/>
          <w:sz w:val="24"/>
          <w:szCs w:val="24"/>
        </w:rPr>
        <w:t>Я утром зубы почистил и маме «Доброе утро» сказал.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девочка. </w:t>
      </w:r>
      <w:r>
        <w:rPr>
          <w:rFonts w:cs="Times New Roman" w:ascii="Times New Roman" w:hAnsi="Times New Roman"/>
          <w:sz w:val="24"/>
          <w:szCs w:val="24"/>
        </w:rPr>
        <w:t>Я у себя в комнате без напоминания прибралась.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Второй мальчик. </w:t>
      </w:r>
      <w:r>
        <w:rPr>
          <w:rFonts w:cs="Times New Roman" w:ascii="Times New Roman" w:hAnsi="Times New Roman"/>
          <w:sz w:val="24"/>
          <w:szCs w:val="24"/>
        </w:rPr>
        <w:t>Я кашу всю манную съел. А она была с комо-о-чками.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Вторая девочка</w:t>
      </w:r>
      <w:r>
        <w:rPr>
          <w:rFonts w:cs="Times New Roman" w:ascii="Times New Roman" w:hAnsi="Times New Roman"/>
          <w:sz w:val="24"/>
          <w:szCs w:val="24"/>
        </w:rPr>
        <w:t>. А я разбила чашку, и сама призналась, а не свалил на кошку.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я всегда у рекламщиков на улице листовки беру. Они такие грустные стоят. Я их немного счастливее делаю.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Что и требовалось доказать. Все люди были когда-то детьми. Все были вредными и непослушными, хоть чуть-чуть. Но из них выросли прекрасные взрослые. Да ты сам, Дед Зловред был когда-то добрым волшебником, делал волшебные ёлочные игрушки!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Где доказательства? Те игрушки уже давно разбиты коряворукими детьми. Ничего не осталось!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У нас осталась! Балеринка-снежинка!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(Чуть подумав)</w:t>
      </w:r>
      <w:r>
        <w:rPr>
          <w:rFonts w:cs="Times New Roman" w:ascii="Times New Roman" w:hAnsi="Times New Roman"/>
          <w:sz w:val="24"/>
          <w:szCs w:val="24"/>
        </w:rPr>
        <w:t xml:space="preserve"> Не верю! Ты сейчас что угодно скажешь!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кто Деду Морозу жалобу на меня написал? Если бы не ты, я бы так и вырос в грустного взрослого. Да ещё и Славку бы навсегда испортил.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Это не считается.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Всё считается!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Зловред. </w:t>
      </w:r>
      <w:r>
        <w:rPr>
          <w:rFonts w:cs="Times New Roman" w:ascii="Times New Roman" w:hAnsi="Times New Roman"/>
          <w:sz w:val="24"/>
          <w:szCs w:val="24"/>
        </w:rPr>
        <w:t>А сам-то ты, что хорошего сделал?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 много чего… Сразу так и не вспомню…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Зловред.</w:t>
      </w:r>
      <w:r>
        <w:rPr>
          <w:rFonts w:cs="Times New Roman" w:ascii="Times New Roman" w:hAnsi="Times New Roman"/>
          <w:sz w:val="24"/>
          <w:szCs w:val="24"/>
        </w:rPr>
        <w:t xml:space="preserve"> Иди дорожкой стрёмной. Даже вспомнить нечего. Вот и не суйся не в своё дело!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Давай, Димка!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Первая девочка. </w:t>
      </w:r>
      <w:r>
        <w:rPr>
          <w:rFonts w:cs="Times New Roman" w:ascii="Times New Roman" w:hAnsi="Times New Roman"/>
          <w:sz w:val="24"/>
          <w:szCs w:val="24"/>
        </w:rPr>
        <w:t>Вспомни!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Второй мальчик. </w:t>
      </w:r>
      <w:r>
        <w:rPr>
          <w:rFonts w:cs="Times New Roman" w:ascii="Times New Roman" w:hAnsi="Times New Roman"/>
          <w:sz w:val="24"/>
          <w:szCs w:val="24"/>
        </w:rPr>
        <w:t>Ты сможешь.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Как же, Вадька! Было! Было! Я голодный вчера сидел. А ты мимо шёл и булку мне бросил! Ну, помнишь??!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Ну, как же? У меня живот подвело, я лежал скулил у мусорного бака. А ты пожалел меня...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Да, нет же! Я просто выкинул булку… и промахнулся.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Пёс.</w:t>
      </w:r>
      <w:r>
        <w:rPr>
          <w:rFonts w:cs="Times New Roman" w:ascii="Times New Roman" w:hAnsi="Times New Roman"/>
          <w:sz w:val="24"/>
          <w:szCs w:val="24"/>
        </w:rPr>
        <w:t xml:space="preserve"> Да?!.. А я думал…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Пёс уходит, печально поджав хвост. Дед Зловред хохочет, стучит посохом и всё погружается в темноту.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14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Та же комната. Утро. Вадик лежит под ёлкой на полу. Славика на кровати нет. Входит Папа, одетый Дедом Морозом с посохом в руке.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sz w:val="24"/>
          <w:szCs w:val="24"/>
        </w:rPr>
        <w:t>А вот и Дедушка Мороз! Вам подарочки принёс! Где тут мальчик Вадик?.. Вот ещё новости!.. Что это ты на полу спишь? Всю ночь в компьютер играл и со стула упал?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садится, мотает головой.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Ну, вставай уже…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приходит в себя.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Дедушка Мороз! Я не смог! Это из-за меня! Я не смог спасти Славку!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плачет. Папа ставит посох к стене, снимает шапку, стягивает бороду.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Ничего не понимаю! От чего спасти? Почему? Вадька, объясни толком!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Папка!!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Бросается Папе на шею.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Ну, вот. А я-то думал, ты у меня уже совсем взрослый. А ты тут сырость развёл. Ну, успокойся, расскажи толком что случилось.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Дед Зловред превратил Славку в стеклянного мальчика, а я не смог ему помешать!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Что за Дед Зловред?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Сосед с первого этажа.… Он переоделся Дедом Морозом… залез ночью сюда к нам … и украл Славку. А ещё… он настоящего Деда Мороза заманил… ударил по голове и украл у него… посох волшебный. У него целая фирма… ёлочных игрушек... Если бы ты видел, сколько там детей было!.. Сотни… нет тысячи!.. Со всего света, наверное…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Папа щупает ему лоб.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Температуры вроде нет…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Он им пел, а они хоровод водили… против воли, понимаешь!.. Не хотели, а водили!.. И превращались!.. Превращались!.. А я ничего не смог сделать!.. Папка!..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Мама, за её спиной Славик.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i/>
          <w:sz w:val="24"/>
          <w:szCs w:val="24"/>
        </w:rPr>
        <w:t xml:space="preserve"> (Маме) </w:t>
      </w:r>
      <w:r>
        <w:rPr>
          <w:rFonts w:cs="Times New Roman" w:ascii="Times New Roman" w:hAnsi="Times New Roman"/>
          <w:sz w:val="24"/>
          <w:szCs w:val="24"/>
        </w:rPr>
        <w:t>Может, ты объяснишь? Это у них новая игра такая?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Не знаю.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Вадик видит Славку, не сразу верит своим глазам, потом хватает его, крепко обнимает.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Славка! Брат!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i/>
          <w:sz w:val="24"/>
          <w:szCs w:val="24"/>
        </w:rPr>
        <w:t xml:space="preserve">(Вырывается) </w:t>
      </w:r>
      <w:r>
        <w:rPr>
          <w:rFonts w:cs="Times New Roman" w:ascii="Times New Roman" w:hAnsi="Times New Roman"/>
          <w:sz w:val="24"/>
          <w:szCs w:val="24"/>
        </w:rPr>
        <w:t>Пусти! Пусти, Димка! Задушишь!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Ну, вот. То грызутся, то обнимаются! Ничего не понимаю.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Я и сам не понимаю.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Так, братцы-кролики, я на кухню, завтрак готовить, а вы с ёлкой разберитесь, наконец.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Щас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Хорошо, мамочка.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Ушам не верю! «Сейчас!» «Хорошо!» И без споров и пререканий?!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Взрослеют! Мужики!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с Папой уходят. Вадик и Славик остаются наряжать ёлку. Первой вешают на самое видное место балеринку-снежинку.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Димка! Дим!.. А ты меня вчера обманул. Ты сказал, что мамину сестру Дед Зловред в ёлочную игрушку превратил.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И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Тогда надо было маму превращать, а не тётю Свету. Это Тётя Света была старшей, как ты. А мама вредной младшей, как я. Мне бабушка сказала.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Вырастешь, следователем станешь. Особо важным. Пруфы умеешь добывать.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улицы доносится собачий лай. Мальчики бегут к окну. Вадик открывает окно.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Друг! Друг! Я сейчас!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Выбегает из комнаты.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(Слышен его голос) </w:t>
      </w:r>
      <w:r>
        <w:rPr>
          <w:rFonts w:cs="Times New Roman" w:ascii="Times New Roman" w:hAnsi="Times New Roman"/>
          <w:sz w:val="24"/>
          <w:szCs w:val="24"/>
        </w:rPr>
        <w:t>Мама, дай сосиску! Пожалуйста! Очень-очень нужно!!.. Спасибо! Ты лучшая!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Через некоторое время возвращается с Псом. Мальчики гладят его. Входят Мама, чуть позже Папа, уже в обычной одежде.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Это ещё что?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Мама, это Друг.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Замечательно.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Может, это как раз то, что нужно. Поменьше играть, побольше гулять. Да и ответственность воспитывает.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Нет, я не возражаю. Ответственность – это прекрасно. Но что делать со Славкиной астмой? Её тоже будем воспитывать. Боюсь, она не воспитуемая. Ты-то уедешь, а мне с ним по больницам мотаться? Спасибо!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комнату входит Сосед.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Здравствуйте.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на него оборачиваются. Пёс лает, рычит, Вадик его успокаивает.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вас не заперто было. Я стучал.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Что вы хотели?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Я вчера уезжал на дачу с ночёвкой. Долго добираться, электричкой, да потом ещё три километра пешком. Правда, дорога хорошая, укатанная. Да и печка у меня там есть…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Это всё очень любопытно.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Да. Так вот. Дома я не ночевал. Вернулся только сегодня утром. Гляжу, а у меня окно открыто…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А на полу вот... телефон. Я поспрашивал, сказали, что ваш… то есть не ваш, а мальчика вашего. Вы ведь понимаете, что дело это не простое! Дело уголовное! Я обязан сообщить куда следует.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Мама поворачивается к Вадику и пристально на него смотрит.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Что?! Я вчера из дома не выходил! Правда!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Сосед</w:t>
      </w:r>
      <w:r>
        <w:rPr>
          <w:rFonts w:cs="Times New Roman" w:ascii="Times New Roman" w:hAnsi="Times New Roman"/>
          <w:sz w:val="24"/>
          <w:szCs w:val="24"/>
        </w:rPr>
        <w:t>. Вы телефончик-то мне отдайте. Это как-никак вещественное доказательство. Улика!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Это я Вадимкин телефон в окно выкинул! Он мне играть не давал. Вот я и выкинул! Да!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поворачивается к Славику и теперь на него пристально смотрит.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Сосед</w:t>
      </w:r>
      <w:r>
        <w:rPr>
          <w:rFonts w:cs="Times New Roman" w:ascii="Times New Roman" w:hAnsi="Times New Roman"/>
          <w:sz w:val="24"/>
          <w:szCs w:val="24"/>
        </w:rPr>
        <w:t>. Хорошо живёте. Телефоны из окон выкидываете.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нет. Я сразу хотел бежать, поднять. Но тут какой-то дядька его подобрал и вам в окно кинул. Я сам видел!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Какой дядька?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Не знаю. Я его раньше не видел. Кинул и убежал.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Как это я окно забыл закрыть? Он же мог не просто телефон. Он мог и сам залезть. Странно. Никогда со мной такого не случалось.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Всё когда-нибудь происходит впервые. Спасибо, что нашли наш телефон.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Хочет увести Соседа, но тот видит балеринку на ёлке.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(Осевшим голосом)</w:t>
      </w:r>
      <w:r>
        <w:rPr>
          <w:rFonts w:cs="Times New Roman" w:ascii="Times New Roman" w:hAnsi="Times New Roman"/>
          <w:sz w:val="24"/>
          <w:szCs w:val="24"/>
        </w:rPr>
        <w:t xml:space="preserve"> Откуда она у вас?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Подходит к ёлке, осторожно снимает балеринку.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эта… Откуда?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 xml:space="preserve">. Ах, эта?!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(Смеётся)</w:t>
      </w:r>
      <w:r>
        <w:rPr>
          <w:rFonts w:cs="Times New Roman" w:ascii="Times New Roman" w:hAnsi="Times New Roman"/>
          <w:sz w:val="24"/>
          <w:szCs w:val="24"/>
        </w:rPr>
        <w:t xml:space="preserve"> Эта игрушка из моего детства. Вам нравится?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Сосед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 xml:space="preserve"> Неужели ещё остались?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Была ещё одна такая. А ещё гусар и мишки, и звёздочки. Они всегда так волшебно лучились. Но, к сожалению, стеклянные игрушки недолговечны… Что это я?! Пойдёмте, я вас чаем напою. У меня пирог уже готов, мой фирменный с брусникой.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Сосед аккуратно вешает балеринку на место, незаметно смахивая слезу.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Спасибо, не откажусь.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(Мальчикам) </w:t>
      </w:r>
      <w:r>
        <w:rPr>
          <w:rFonts w:cs="Times New Roman" w:ascii="Times New Roman" w:hAnsi="Times New Roman"/>
          <w:sz w:val="24"/>
          <w:szCs w:val="24"/>
        </w:rPr>
        <w:t>А о телефоне мы ещё поговорим.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Мама, Папа и Сосед выходят.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Уф! Круто ты, Славка! И когда это ты мой телефон успел выкинуть?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 никогда. И телефон не выбрасывал, и дядьки никакого не видел. А как ты побледнел, да лицо у тебя вытянулось, я вот и решил, что выручать надо.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Не-е. Не следователем. Писателем будешь. Истории будешь выдумывать, детективы всякие.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Пёс весело гавкает.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Вот. И Друг того же мнения. Он на самом деле всё понимает. Только сейчас сказать не может. Правда, Друг?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гавкает и мотает хвостом.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Интересно, что они про тебя решат?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Возвращаются Папа и Сосед. Сосед улыбается.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(Завершая, начатый до этого разговор) </w:t>
      </w:r>
      <w:r>
        <w:rPr>
          <w:rFonts w:cs="Times New Roman" w:ascii="Times New Roman" w:hAnsi="Times New Roman"/>
          <w:sz w:val="24"/>
          <w:szCs w:val="24"/>
        </w:rPr>
        <w:t xml:space="preserve">Значит, договорились Павел Сергеевич. </w:t>
      </w:r>
      <w:r>
        <w:rPr>
          <w:rFonts w:cs="Times New Roman" w:ascii="Times New Roman" w:hAnsi="Times New Roman"/>
          <w:i/>
          <w:sz w:val="24"/>
          <w:szCs w:val="24"/>
        </w:rPr>
        <w:t xml:space="preserve">(Мальчикам) </w:t>
      </w:r>
      <w:r>
        <w:rPr>
          <w:rFonts w:cs="Times New Roman" w:ascii="Times New Roman" w:hAnsi="Times New Roman"/>
          <w:sz w:val="24"/>
          <w:szCs w:val="24"/>
        </w:rPr>
        <w:t>Вот, пацаньё, Павел Сергеевич решил взять Друга к себе.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Я живу один, просто тоска зелёная. Поговорить не с кем.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Может, не надо жалобы везде писать. Хейтить. Ругаться на всех.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sz w:val="24"/>
          <w:szCs w:val="24"/>
        </w:rPr>
        <w:t>Вадька, ты почему так со взрослыми разговариваешь?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Он знает почему. И говорил-то ночью не так, а всё с шуточками, да в рифму.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Я с семнадцати лет стихов не писал.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sz w:val="24"/>
          <w:szCs w:val="24"/>
        </w:rPr>
        <w:t>Не обращайте внимания. Кто-то явно переиграл в компьютер. Забирайте Друга, нельзя, чтобы в Новогоднюю ночь он на улице мёрз. Вместе вам веселее будет.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С Другом всегда веселее.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i/>
          <w:sz w:val="24"/>
          <w:szCs w:val="24"/>
        </w:rPr>
        <w:t xml:space="preserve">(Псу) </w:t>
      </w:r>
      <w:r>
        <w:rPr>
          <w:rFonts w:cs="Times New Roman" w:ascii="Times New Roman" w:hAnsi="Times New Roman"/>
          <w:sz w:val="24"/>
          <w:szCs w:val="24"/>
        </w:rPr>
        <w:t xml:space="preserve">Друг, прости. Я не виноват, что астма эта дурацкая ко мне привязалась. Апчхи! </w:t>
      </w:r>
      <w:r>
        <w:rPr>
          <w:rFonts w:cs="Times New Roman" w:ascii="Times New Roman" w:hAnsi="Times New Roman"/>
          <w:i/>
          <w:sz w:val="24"/>
          <w:szCs w:val="24"/>
        </w:rPr>
        <w:t>(Трёт нос)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Входит Мама с запакованным пирогом в руках.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Ну, вот, пожалуйста. Началось.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Вадик.</w:t>
      </w:r>
      <w:r>
        <w:rPr>
          <w:rFonts w:cs="Times New Roman" w:ascii="Times New Roman" w:hAnsi="Times New Roman"/>
          <w:sz w:val="24"/>
          <w:szCs w:val="24"/>
        </w:rPr>
        <w:t xml:space="preserve"> Да, поняли мы. Может Друг ещё и не пойдёт к нему жить. Правда, Друг?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Пёс встаёт и идёт к Соседу, садится у его ног.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sz w:val="24"/>
          <w:szCs w:val="24"/>
        </w:rPr>
        <w:t>Какой умный пёс! Ну, вот и решили.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Мы пойдём.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Вот. Пирог возьмите.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Сосед. </w:t>
      </w:r>
      <w:r>
        <w:rPr>
          <w:rFonts w:cs="Times New Roman" w:ascii="Times New Roman" w:hAnsi="Times New Roman"/>
          <w:sz w:val="24"/>
          <w:szCs w:val="24"/>
        </w:rPr>
        <w:t>Спасибо. С наступающим Новым годом вас.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И вас с Новым годом.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Сосед и Пёс уходят.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sz w:val="24"/>
          <w:szCs w:val="24"/>
        </w:rPr>
        <w:t>Пошли завтракать, братцы-кролики. Сегодня ещё столько дел.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Вадик. </w:t>
      </w:r>
      <w:r>
        <w:rPr>
          <w:rFonts w:cs="Times New Roman" w:ascii="Times New Roman" w:hAnsi="Times New Roman"/>
          <w:sz w:val="24"/>
          <w:szCs w:val="24"/>
        </w:rPr>
        <w:t>Мы тебе поможем.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Ага.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 xml:space="preserve">(Смотрит на обоих) </w:t>
      </w:r>
      <w:r>
        <w:rPr>
          <w:rFonts w:cs="Times New Roman" w:ascii="Times New Roman" w:hAnsi="Times New Roman"/>
          <w:sz w:val="24"/>
          <w:szCs w:val="24"/>
        </w:rPr>
        <w:t>Чудеса просто! И всё за одно утро! А если я привыкну?!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sz w:val="24"/>
          <w:szCs w:val="24"/>
        </w:rPr>
        <w:t>Думай о хорошем.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 их спинами в дверь заглядывает Дед Мороз, приставляет палец к губам. Берёт посох, смотрит на ёлку, легко ударяет им об пол – ёлка загорается разноцветными огоньками. Все смотрят удивлённо на ёлку, а когда оборачиваются к двери, там никого нет.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Август 2024 года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8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ong">
    <w:name w:val="song"/>
    <w:basedOn w:val="Style14"/>
    <w:qFormat/>
    <w:rPr/>
  </w:style>
  <w:style w:type="character" w:styleId="Style16">
    <w:name w:val="Верхний колонтитул Знак"/>
    <w:qFormat/>
    <w:rPr>
      <w:sz w:val="22"/>
      <w:szCs w:val="22"/>
    </w:rPr>
  </w:style>
  <w:style w:type="character" w:styleId="Style17">
    <w:name w:val="Нижний колонтитул Знак"/>
    <w:qFormat/>
    <w:rPr>
      <w:sz w:val="22"/>
      <w:szCs w:val="22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qFormat/>
    <w:rPr/>
  </w:style>
  <w:style w:type="character" w:styleId="Style20">
    <w:name w:val="Тема примечания Знак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примечания"/>
    <w:basedOn w:val="Normal"/>
    <w:qFormat/>
    <w:pPr/>
    <w:rPr>
      <w:sz w:val="20"/>
      <w:szCs w:val="20"/>
    </w:rPr>
  </w:style>
  <w:style w:type="paragraph" w:styleId="Style30">
    <w:name w:val="Тема примечания"/>
    <w:basedOn w:val="Style29"/>
    <w:next w:val="Style29"/>
    <w:qFormat/>
    <w:pPr/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167</TotalTime>
  <Application>LibreOffice/7.0.4.2$Linux_X86_64 LibreOffice_project/00$Build-2</Application>
  <AppVersion>15.0000</AppVersion>
  <Pages>31</Pages>
  <Words>8218</Words>
  <Characters>43534</Characters>
  <CharactersWithSpaces>51048</CharactersWithSpaces>
  <Paragraphs>751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2024-08-28T21:45:00Z</dcterms:created>
  <dc:creator>HP</dc:creator>
  <dc:description/>
  <cp:keywords> </cp:keywords>
  <dc:language>ru-RU</dc:language>
  <cp:lastModifiedBy>Милованова Ольга</cp:lastModifiedBy>
  <dcterms:modified xsi:type="dcterms:W3CDTF">2024-08-29T10:50:00Z</dcterms:modified>
  <cp:revision>93</cp:revision>
  <dc:subject/>
  <dc:title/>
</cp:coreProperties>
</file>