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Андрей Макаров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Свеча в конце темной дороги </w:t>
      </w:r>
      <w:r>
        <w:rPr>
          <w:rFonts w:cs="Times New Roman" w:ascii="Times New Roman" w:hAnsi="Times New Roman"/>
          <w:sz w:val="24"/>
          <w:szCs w:val="24"/>
        </w:rPr>
        <w:t>(2024)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 с книгой.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 жена.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 лет двадцати – двадцати пяти.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сцене двор дома. Мужчина сидит на скамейке. Перелистывает книгу. То и дело смотрит на часы, словно ждет кого-то. Начинает говорить сам с собой.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(посмотрев на часы)</w:t>
      </w:r>
      <w:r>
        <w:rPr>
          <w:rFonts w:cs="Times New Roman" w:ascii="Times New Roman" w:hAnsi="Times New Roman"/>
          <w:sz w:val="24"/>
          <w:szCs w:val="24"/>
        </w:rPr>
        <w:t xml:space="preserve"> – Когда же эта дуреха придет? Сколько ждать ее? Так и на электричку опоздаю.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На сцену выходит жена мужчины. С рюкзаком и сумкой.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Так и не приехала?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Час назад позвонила от метро, сказала, что идет и исчезла.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Сколько за книгу дадут?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Сто рублей.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Размах твоего бизнеса потрясает. Лучше бы мы её сожгли на даче.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Дождусь, иначе зачем время тратил.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Тогда оставляю тебе сумку и поеду на дачу. Отвезу мелочевку. Нашла в кладовке упаковку свечей. Круглые чайные. Помнишь, купили в Икее?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Я и саму Икею не помню.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Хотели устроить романтический ужин. При свечах.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молча перелистывает книгу.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Жена вздыхает.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Романтики нет – отвезу на дачу. Чтобы не сидеть в темноте, когда свет отключат. Хоть какая-то от них польза.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молчит.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Купили дачу, чтобы побыть вдвоем, а получилось еще хуже. Лежишь, как и дома, отвернувшись, и ничего не хочешь делать. Со мной не разговариваешь.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Раз романтики нет, хочу спилить туи и посадить картошку.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Не трогай туи.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В альпийской горке вырою погреб. Или бомбоубежище. В последнее время актуально.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Женщина достает из рюкзака потертый пакет со свечами.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Пакет пообтёрся. Перекладывали с места на место. Не купили цветы и шампанское. Отправили романтику в кладовку. Так и не зажгли ни одной. У меня прическа новая, а ты не замечаешь. Ничего не хочешь мне сказать?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молчит.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Женщина вот-вот заплачет, но сдерживается.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Жена.</w:t>
      </w:r>
      <w:r>
        <w:rPr>
          <w:rFonts w:cs="Times New Roman" w:ascii="Times New Roman" w:hAnsi="Times New Roman"/>
          <w:sz w:val="24"/>
          <w:szCs w:val="24"/>
        </w:rPr>
        <w:t xml:space="preserve"> – Поеду. И ты приезжай. Хоть на последней электричке. Если все это с книгой не придумал, чтобы остаться дома.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Женщина уходит. Мужчина встает, порывается идти за ней, но снова садится на скамейку. Открывает книгу, читает с листа.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«И ты падаешь в месиво глины,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Автомат приподняв над собой.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осколки взорвавшейся мины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Над твоею летят головой…»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Пожимает плечами.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Военные стихи. Зачем девушке понадобились?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«А природа полна упоенья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Зелень. Солнце. Орлиный полет…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с ноткою сожаленья: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«Не твоя!» – тебе пуля поёт»…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Наверное, хочет подарить другу, хоть 23 февраля нескоро. Сэкономить. Какой еще подарок купишь за сто рублей?! Только книгу.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 ты знаешь, что ты не споткнулся,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к себе притянула земля,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ты просто не можешь подняться,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 ты знаешь, остаться нельзя».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Мужчина откладывает книгу.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i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>. Остаться нельзя. Но хочется. Лежать дома одному. Но если не приеду – жена будет плакать. А я буду знать об этом и не находить себе места.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эта курица шляется? Придет – швырнуть ей книгу. Или оставить её на скамейке и уйти.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Представляю себе её. Голос по телефону потерянный. Все переспрашивала, как добраться. Глупая. Не могла запомнить. Придет фифа с накачанными губами. Стоп! Какие губы у курицы?! Начищенный клюв с маникюром и телефон в сморщенной куриной лапе, в который она постоянно смотрит. Не она ли?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На сцену выходит нелепо одетая девушка с большим набитым покупками пакетом. На одежде торчат нитки от ярлыков. Она растерянно оглядывается.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Точно она. Только посмотрите на нее. Одежда, нитки от ярлыков висят. Купила вчера или сегодня. Даже не погладила. Полный пакет. Все вперемешку. Торт. Косметика. Авокадо. Яйца. Одно разбилось, протекло. Еще и картошка. Ненормальная. Хоть бы разложила по разным пакетам, а ей все равно. Накупила на несколько тысяч, а на пакетах и подарке сэкономила. Сколько ей? Лет двадцать с небольшим. Клуха! Кулема. Даже идет по-дурацки, выворачивая ноги. В руке телефон. Раба смартфона.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Мужчина, не вставая со скамейки, машет ей книгой.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руке у девушки звонит телефон.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быстро поднимает его е глазам, лицо на мгновение осветилось и сразу погасло.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(презрительно с расстановкой)</w:t>
      </w:r>
      <w:r>
        <w:rPr>
          <w:rFonts w:cs="Times New Roman" w:ascii="Times New Roman" w:hAnsi="Times New Roman"/>
          <w:sz w:val="24"/>
          <w:szCs w:val="24"/>
        </w:rPr>
        <w:t xml:space="preserve"> – Ваша книга!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Девушка садится рядом, ставит пакет. Пакет падает, она не обращает на это внимания. Берет книгу, раскрывает и читает наугад: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Девушка. –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«Когда придет последний день войны,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Героям воздадут, что недодали,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БМП, которую сожгли,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перельем в победные медали…».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Когда придет?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Кто?!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Последний день войны.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Вот уж не знаю! У вас там кто-то есть?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Муж.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Ему известно лучше, чем мне. Его и спросите.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Девушка наклоняет голову. Листает книгу.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 xml:space="preserve">– Он не отвечает. </w:t>
      </w:r>
      <w:r>
        <w:rPr>
          <w:rFonts w:cs="Times New Roman" w:ascii="Times New Roman" w:hAnsi="Times New Roman"/>
          <w:i/>
          <w:sz w:val="24"/>
          <w:szCs w:val="24"/>
        </w:rPr>
        <w:t>(читает дальше из книги)</w:t>
      </w:r>
    </w:p>
    <w:p>
      <w:pPr>
        <w:pStyle w:val="Normal"/>
        <w:autoSpaceDE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«Им за все отплатила война,</w:t>
      </w:r>
    </w:p>
    <w:p>
      <w:pPr>
        <w:pStyle w:val="Normal"/>
        <w:autoSpaceDE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Своей черной опасной любовью,</w:t>
      </w:r>
    </w:p>
    <w:p>
      <w:pPr>
        <w:pStyle w:val="Normal"/>
        <w:autoSpaceDE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Сохранив, наделила сполна,</w:t>
      </w:r>
    </w:p>
    <w:p>
      <w:pPr>
        <w:pStyle w:val="Normal"/>
        <w:autoSpaceDE w:val="false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Щедрой мерой и кровью, и болью».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Давно он там?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Второй год. Собирался в отпуск. Еще месяц назад. С тех пор ничего.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Глаза девушки заблестели. Лицо скривилось. Она закусила губу и отвернулась.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(торопливо)</w:t>
      </w:r>
      <w:r>
        <w:rPr>
          <w:rFonts w:cs="Times New Roman" w:ascii="Times New Roman" w:hAnsi="Times New Roman"/>
          <w:sz w:val="24"/>
          <w:szCs w:val="24"/>
        </w:rPr>
        <w:t xml:space="preserve"> – Думаете ему есть время писать? Новости слушаете? Освободили. Наступаем. Поэтому не отпускают. Времени ответить нет. Да и нельзя им. Мобильники запретили. Для их же безопасности…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поднимает голову, смотрит на мужчину.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У вас жена есть?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(поднимает левую руку с кольцом на безымянном пальце)</w:t>
      </w:r>
      <w:r>
        <w:rPr>
          <w:rFonts w:cs="Times New Roman" w:ascii="Times New Roman" w:hAnsi="Times New Roman"/>
          <w:sz w:val="24"/>
          <w:szCs w:val="24"/>
        </w:rPr>
        <w:t xml:space="preserve"> –Есть.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Вы жене говорите, что любите её?..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Мужчина пожимает плечами.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Обязательно говорите. Прямо сегодня скажите. И завтра. И всегда говорите. Пока она рядом. Иначе потом пишешь, а приходит: «не доставлено», «не доставлено», «не доставлено».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Дома ссорились часто. Скажет не то, ответит невпопад, а я злюсь. Реву. Крикну. Он дверью хлопнет. Вернётся – только весёлой буду. Лишь бы пришёл. Любой. Лишь бы вернулся.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Он кто у вас? Пехота? Связь?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Танкист.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Ну что переживать? Он же не в окопе, в танке! Броня! </w:t>
      </w:r>
      <w:r>
        <w:rPr>
          <w:rFonts w:cs="Times New Roman" w:ascii="Times New Roman" w:hAnsi="Times New Roman"/>
          <w:i/>
          <w:sz w:val="24"/>
          <w:szCs w:val="24"/>
        </w:rPr>
        <w:t>(дальше тихо вполголоса)</w:t>
      </w:r>
      <w:r>
        <w:rPr>
          <w:rFonts w:cs="Times New Roman" w:ascii="Times New Roman" w:hAnsi="Times New Roman"/>
          <w:sz w:val="24"/>
          <w:szCs w:val="24"/>
        </w:rPr>
        <w:t xml:space="preserve"> Какую чушь несу, лишь бы отвлечь, но она и не слушает.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О чем только не думаешь. Стараюсь мысли перебить. Дома не могу сидеть. Телевизор смотрю и не понимаю, о чем. Хожу по городу. По магазинам. Покупаю что-то. В церковь зашла, а в ней отпевают. Увидела: стихи военные продаются, и к вам поехала.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поднимает упавший пакет, ставит его ровно.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С утра ходите? У вас торт испортится. И молоко потекло.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недоуменно смотрит на пакет.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Накупаю, думаю, вдруг сегодня приедет. Поздно уже, а домой идти не могу. Пусто там. Страшно.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Зажигается фонарь во дворе. Мужчина смотрит на часы.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достает кошелек.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Не надо! Берите так.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Почему? У меня теперь много денег. Никогда столько не было. Покупать можно всё, что хочешь. И детей завести можно. Раньше из-за денег откладывали, теперь можно. Ругались… боже, как глупо. Из-за чего? Зачем? Уже не помню. Главное, чтобы вернулся. Пусть раненый. Искалеченный. Думаете, он напишет?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с надеждой смотрит на мужчину.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Обязательно напишет и обязательно вернётся. Просто не может не вернуться. Ждите его, всё будет хорошо.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Девушка. </w:t>
      </w:r>
      <w:r>
        <w:rPr>
          <w:rFonts w:cs="Times New Roman" w:ascii="Times New Roman" w:hAnsi="Times New Roman"/>
          <w:sz w:val="24"/>
          <w:szCs w:val="24"/>
        </w:rPr>
        <w:t>– Вы торопитесь?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Ничего, поеду на последней электричке. На даче огромный шкаф с книгами. Может ещё что-то найду вам. Позвоню. Автобус к метро. Они теперь редко ходят. Бегите! Что до ночи по улицам ходить. И ждите мужа. Он обязательно вернётся.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Девушка берет пакет убегает.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еще какое-то время сидит. Встает, берет сумку и подходит к краю сцены.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Когда, запыхавшись, поднялся на платформу – подкатила последняя пустая электричка.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пустом вагоне только бомж дремал на сиденье, подогнув ноги.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Ехал и думал, что третий год война. Что такое война? Слава и подвиги? Горе и несчастье?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Приеду. Жена согреет чай. Затопим печь. Возьму наугад книгу из шкафа. Не зацепит на первых страницах – захлопну и брошу в печку. Или отложу, сделаю закладку. Как в той, которую отдал сегодня.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 там в ней. </w:t>
      </w:r>
      <w:r>
        <w:rPr>
          <w:rFonts w:cs="Times New Roman" w:ascii="Times New Roman" w:hAnsi="Times New Roman"/>
          <w:i/>
          <w:sz w:val="24"/>
          <w:szCs w:val="24"/>
        </w:rPr>
        <w:t>(трясет головой, вспоминая)</w:t>
      </w:r>
      <w:r>
        <w:rPr>
          <w:rFonts w:cs="Times New Roman" w:ascii="Times New Roman" w:hAnsi="Times New Roman"/>
          <w:sz w:val="24"/>
          <w:szCs w:val="24"/>
        </w:rPr>
        <w:t xml:space="preserve"> отдельные строки только в памяти. Что-то про море.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«Пусть друг от друга мы вдали,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меньше чувства между нами,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как квитанции любви,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Приходят в море телеграммы».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Старая книга. И стихи старые. Давно уже нет телеграмм. И эсэмэсок уже нет. Общаются в сетях. Пишут коротко. Привет. Пока. Как сам? Клип ржачный.  Смотри – мой завтрак. Кинь штуку.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Потому-что торопятся. Потому-что тот, кому пишут, рядом. И кажется, что будет рядом всегда.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Правильно, что отдал книгу. Девушке она нужнее. Читает. И ждет письмо от мужа. Телефон в руке. Подхватывается от каждого звонка и сообщения, но приходит лишь спам.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приехал на свою станцию. Электричка умчалась лентой горящих окон. И сразу темно вокруг. Ни огонька. Тропинка по черному лесу. Как идти. Наощупь? Не видно ничего. Налетишь на дерево, или в яму упадешь.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шел невидимой тропинкой по черному лесу, вытянув руку, чтобы не налететь на дерево. Уткнулся в забор и по нему добрался до калитки.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Жена выходит на другом краю сцены с горящей свечой в руках.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Мужчина.</w:t>
      </w:r>
      <w:r>
        <w:rPr>
          <w:rFonts w:cs="Times New Roman" w:ascii="Times New Roman" w:hAnsi="Times New Roman"/>
          <w:sz w:val="24"/>
          <w:szCs w:val="24"/>
        </w:rPr>
        <w:t xml:space="preserve"> – Лишь слабый огонёк мерцал в конце дачной улицы. Жена вышла, услышав электричку. Со свечой в руках. Маленький огонёк, не мог осветить ни дома, ни чёрный лес, ни дорогу. Просто указывал путь.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0"/>
    <w:family w:val="swiss"/>
    <w:pitch w:val="variable"/>
  </w:font>
  <w:font w:name="Segoe U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val="ru-RU"/>
    </w:rPr>
  </w:style>
  <w:style w:type="character" w:styleId="Style16">
    <w:name w:val="Верхний колонтитул Знак"/>
    <w:qFormat/>
    <w:rPr>
      <w:rFonts w:cs="Times New Roman"/>
      <w:lang w:val="ru-RU"/>
    </w:rPr>
  </w:style>
  <w:style w:type="character" w:styleId="Style17">
    <w:name w:val="Нижний колонтитул Знак"/>
    <w:qFormat/>
    <w:rPr>
      <w:rFonts w:cs="Times New Roman"/>
      <w:lang w:val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6">
    <w:name w:val="Footer"/>
    <w:basedOn w:val="Normal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LibreOffice/7.4.7.2$Linux_X86_64 LibreOffice_project/40$Build-2</Application>
  <AppVersion>15.0000</AppVersion>
  <Pages>6</Pages>
  <Words>1372</Words>
  <Characters>7507</Characters>
  <CharactersWithSpaces>8826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2025-05-18T20:52:00Z</dcterms:created>
  <dc:creator>Учетная запись Майкрософт</dc:creator>
  <dc:description/>
  <cp:keywords/>
  <dc:language>ru-RU</dc:language>
  <cp:lastModifiedBy>Учетная запись Майкрософт</cp:lastModifiedBy>
  <cp:lastPrinted>2024-09-20T10:49:00Z</cp:lastPrinted>
  <dcterms:modified xsi:type="dcterms:W3CDTF">2025-05-18T20:52:00Z</dcterms:modified>
  <cp:revision>2</cp:revision>
  <dc:subject/>
  <dc:title/>
</cp:coreProperties>
</file>