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ОЛЬГА ЛЕСНЯК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МОРОЖЕНОЕ В КАРМАНЕ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Комедия в двух действиях</w:t>
      </w:r>
    </w:p>
    <w:p>
      <w:pPr>
        <w:pStyle w:val="Normal"/>
        <w:jc w:val="both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color w:val="000000"/>
          <w:sz w:val="24"/>
          <w:szCs w:val="24"/>
        </w:rPr>
        <w:t>ДЕЙСТВУЮЩИЕ ЛИЦА: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</w:t>
      </w:r>
      <w:r>
        <w:rPr>
          <w:color w:val="000000"/>
          <w:sz w:val="24"/>
          <w:szCs w:val="24"/>
        </w:rPr>
        <w:t>ДЖОН</w:t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</w:t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(МАМА ДЖОНА)</w:t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МАМА ЕЛЕНЫ</w:t>
      </w:r>
    </w:p>
    <w:p>
      <w:pPr>
        <w:pStyle w:val="Normal"/>
        <w:numPr>
          <w:ilvl w:val="0"/>
          <w:numId w:val="3"/>
        </w:num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БЕЛКИН</w:t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АДМИНИСТРАТОР</w:t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numPr>
          <w:ilvl w:val="0"/>
          <w:numId w:val="3"/>
        </w:numPr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ПЕРВЫЙ АКТ</w:t>
      </w:r>
    </w:p>
    <w:p>
      <w:pPr>
        <w:pStyle w:val="Normal"/>
        <w:numPr>
          <w:ilvl w:val="0"/>
          <w:numId w:val="3"/>
        </w:numPr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ДЕЙСТВИЕ   ПЕРВОЕ</w:t>
      </w:r>
    </w:p>
    <w:p>
      <w:pPr>
        <w:pStyle w:val="Normal"/>
        <w:numPr>
          <w:ilvl w:val="0"/>
          <w:numId w:val="3"/>
        </w:numPr>
        <w:jc w:val="center"/>
        <w:rPr>
          <w:b/>
          <w:b/>
          <w:i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</w:r>
    </w:p>
    <w:p>
      <w:pPr>
        <w:pStyle w:val="Normal"/>
        <w:numPr>
          <w:ilvl w:val="0"/>
          <w:numId w:val="3"/>
        </w:numPr>
        <w:jc w:val="center"/>
        <w:rPr/>
      </w:pPr>
      <w:r>
        <w:rPr>
          <w:i/>
          <w:color w:val="000000"/>
          <w:sz w:val="24"/>
          <w:szCs w:val="24"/>
        </w:rPr>
        <w:t>Гостиная, посреди которой стоит диван. За окном мерцают огни центра Москвы.</w:t>
      </w:r>
    </w:p>
    <w:p>
      <w:pPr>
        <w:pStyle w:val="Normal"/>
        <w:numPr>
          <w:ilvl w:val="0"/>
          <w:numId w:val="3"/>
        </w:numPr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У стены стоит телевизор. Рядом с диваном - кресло и небольшой столик. На столике лежат кучей мужские и женские предметы одежды, с краю примостился ТВ-пульт.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На диване сидит ДЖОН. 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Перед ним на полу два раскрытых чемодана – чёрный и розовый. 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Джон вытягивает из вороха одежды женские колготки, задумчиво их разглядывает, растягивает, смотрит на свет, потом аккуратно складывает и отправляет в розовый чемодан. Затем выкапывает плавки, прикладывает к себе, любовно разглаживает и кладёт в чёрный чемодан.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Раздаётся звонок в дверь.</w:t>
      </w:r>
    </w:p>
    <w:p>
      <w:pPr>
        <w:pStyle w:val="Normal"/>
        <w:jc w:val="center"/>
        <w:rPr/>
      </w:pPr>
      <w:r>
        <w:rPr>
          <w:i/>
          <w:color w:val="000000"/>
          <w:sz w:val="24"/>
          <w:szCs w:val="24"/>
        </w:rPr>
        <w:t>Джон бросает охапку одежды со стола в чемоданы, принимается судорожно запихивать их под диван. Не помещаются. Звонок раздаётся снова и снова. Джон мечется с чемоданами по комнате. Наконец швыряет на пол и выбегает из комнаты. Звонок смолкает.</w:t>
      </w:r>
    </w:p>
    <w:p>
      <w:pPr>
        <w:pStyle w:val="Normal"/>
        <w:jc w:val="center"/>
        <w:rPr/>
      </w:pPr>
      <w:r>
        <w:rPr>
          <w:i/>
          <w:color w:val="000000"/>
          <w:sz w:val="24"/>
          <w:szCs w:val="24"/>
        </w:rPr>
        <w:t>В комнату заходит Джон и его жена ЕЛЕНА.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</w:t>
      </w:r>
      <w:r>
        <w:rPr>
          <w:i/>
          <w:color w:val="000000"/>
          <w:sz w:val="24"/>
          <w:szCs w:val="24"/>
        </w:rPr>
        <w:t>(говорит с акцентом)</w:t>
      </w:r>
      <w:r>
        <w:rPr>
          <w:color w:val="000000"/>
          <w:sz w:val="24"/>
          <w:szCs w:val="24"/>
        </w:rPr>
        <w:t xml:space="preserve"> Леночка, я думал, ты будешь позже…. Ты говорила, что у тебя уроки во второй смене…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Кто-то позвонил и пообещал взорвать нашу элитную школу. Приехал спецназ, и всех отпустили по домам.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Елена садится на диван, в изнеможении вытягивает ноги.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Какой ужас! Кто-то пострадал?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Я пострадала!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Джон бросается ощупывать Елену.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Ужас, что позвонили так поздно, и мне пришлось объяснять новую тему балбесам из 7 Б.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</w:t>
      </w:r>
      <w:r>
        <w:rPr>
          <w:i/>
          <w:color w:val="000000"/>
          <w:sz w:val="24"/>
          <w:szCs w:val="24"/>
        </w:rPr>
        <w:t>(вскрикивает)</w:t>
      </w:r>
      <w:r>
        <w:rPr>
          <w:color w:val="000000"/>
          <w:sz w:val="24"/>
          <w:szCs w:val="24"/>
        </w:rPr>
        <w:t xml:space="preserve"> Бесам?</w:t>
      </w:r>
    </w:p>
    <w:p>
      <w:pPr>
        <w:pStyle w:val="Normal"/>
        <w:rPr/>
      </w:pPr>
      <w:r>
        <w:rPr>
          <w:color w:val="000000"/>
          <w:sz w:val="24"/>
          <w:szCs w:val="24"/>
        </w:rPr>
        <w:t>ЕЛЕНА:</w:t>
      </w:r>
      <w:r>
        <w:rPr>
          <w:i/>
          <w:color w:val="000000"/>
          <w:sz w:val="24"/>
          <w:szCs w:val="24"/>
        </w:rPr>
        <w:t xml:space="preserve"> (устало) </w:t>
      </w:r>
      <w:r>
        <w:rPr>
          <w:color w:val="000000"/>
          <w:sz w:val="24"/>
          <w:szCs w:val="24"/>
        </w:rPr>
        <w:t xml:space="preserve">Можно и так их назвать!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Елена натыкается взглядом на чемоданы. Неловкая пауза. Джон обеспокоенно смотрит на Елену в ожидании реакции. Елена подтаскивает чемоданы к себе, открывает оба. 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Ты куда-то собрался?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Ты забыла? Мы с тобой едем в Америку!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Америка большая! </w:t>
      </w:r>
      <w:r>
        <w:rPr>
          <w:i/>
          <w:color w:val="000000"/>
          <w:sz w:val="24"/>
          <w:szCs w:val="24"/>
        </w:rPr>
        <w:t>(с сарказмом)</w:t>
      </w:r>
      <w:r>
        <w:rPr>
          <w:color w:val="000000"/>
          <w:sz w:val="24"/>
          <w:szCs w:val="24"/>
        </w:rPr>
        <w:t xml:space="preserve"> Никарагуа и Гондурас – это тоже Америка.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Для чего такие крайности? Мы едем эт хоум, в Техас, на наше ранчо! </w:t>
      </w:r>
      <w:r>
        <w:rPr>
          <w:i/>
          <w:color w:val="000000"/>
          <w:sz w:val="24"/>
          <w:szCs w:val="24"/>
        </w:rPr>
        <w:t>(сентиментально)</w:t>
      </w:r>
      <w:r>
        <w:rPr>
          <w:color w:val="000000"/>
          <w:sz w:val="24"/>
          <w:szCs w:val="24"/>
        </w:rPr>
        <w:t xml:space="preserve"> К овцам!</w:t>
      </w:r>
    </w:p>
    <w:p>
      <w:pPr>
        <w:pStyle w:val="Normal"/>
        <w:rPr/>
      </w:pPr>
      <w:r>
        <w:rPr>
          <w:color w:val="000000"/>
          <w:sz w:val="24"/>
          <w:szCs w:val="24"/>
        </w:rPr>
        <w:t>ЕЛЕНА: Никуда я не поеду! Мой хоум здесь – в России! И заметь - хоум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очень уютный, двухкомнатный, в центре Москвы, с видом на Москву-реку! </w:t>
      </w:r>
      <w:r>
        <w:rPr>
          <w:i/>
          <w:color w:val="000000"/>
          <w:sz w:val="24"/>
          <w:szCs w:val="24"/>
        </w:rPr>
        <w:t>(поднимает голову вверх)</w:t>
      </w:r>
      <w:r>
        <w:rPr>
          <w:color w:val="000000"/>
          <w:sz w:val="24"/>
          <w:szCs w:val="24"/>
        </w:rPr>
        <w:t xml:space="preserve"> Спасибо бабушке за наследство! Этим домом владел ещё мой прадедушка, купец Филатов! </w:t>
      </w:r>
      <w:r>
        <w:rPr>
          <w:i/>
          <w:color w:val="000000"/>
          <w:sz w:val="24"/>
          <w:szCs w:val="24"/>
        </w:rPr>
        <w:t>(загибает-разгибает пальцы, что-то высчитывает)</w:t>
      </w:r>
      <w:r>
        <w:rPr>
          <w:color w:val="000000"/>
          <w:sz w:val="24"/>
          <w:szCs w:val="24"/>
        </w:rPr>
        <w:t xml:space="preserve"> Пра-прадедушка! </w:t>
      </w:r>
      <w:r>
        <w:rPr>
          <w:i/>
          <w:color w:val="000000"/>
          <w:sz w:val="24"/>
          <w:szCs w:val="24"/>
        </w:rPr>
        <w:t>(мечтательно)</w:t>
      </w:r>
      <w:r>
        <w:rPr>
          <w:color w:val="000000"/>
          <w:sz w:val="24"/>
          <w:szCs w:val="24"/>
        </w:rPr>
        <w:t xml:space="preserve"> Он был бабником, сорил деньгами направо и налево и ящиками пил шампанское. Потом влюбился в мою бабушку… Пра-пра. Сделал ей предложение, и она сказала, что согласится выйти за него замуж с одним условием – он бросит пить! И прапрадедушка поклялся бросить. А чтоб доказать, что его слово – кремень </w:t>
      </w:r>
      <w:r>
        <w:rPr>
          <w:i/>
          <w:color w:val="000000"/>
          <w:sz w:val="24"/>
          <w:szCs w:val="24"/>
        </w:rPr>
        <w:t>(стучит по голове)</w:t>
      </w:r>
      <w:r>
        <w:rPr>
          <w:color w:val="000000"/>
          <w:sz w:val="24"/>
          <w:szCs w:val="24"/>
        </w:rPr>
        <w:t xml:space="preserve">, построил этот дом с башней в виде перевёрнутой рюмки. </w:t>
      </w:r>
    </w:p>
    <w:p>
      <w:pPr>
        <w:pStyle w:val="Normal"/>
        <w:rPr/>
      </w:pPr>
      <w:r>
        <w:rPr>
          <w:color w:val="000000"/>
          <w:sz w:val="24"/>
          <w:szCs w:val="24"/>
        </w:rPr>
        <w:t>ДЖОН: А дедушка сдержал слово?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Сдержал. Пока рюмка стоит вверх дном – слово Филатовых нерушимо!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Можно было продать твою историческую квартиру и купить на эти деньги целый дом в Подмосковье.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Зачем? В нашей стране везде хорошо – хоть в Подмосковье, хоть в центре Москвы, на Остоженке!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Раша, конечно, прекрасная страна, но…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</w:t>
      </w:r>
      <w:r>
        <w:rPr>
          <w:i/>
          <w:color w:val="000000"/>
          <w:sz w:val="24"/>
          <w:szCs w:val="24"/>
        </w:rPr>
        <w:t>(диктует по слогам)</w:t>
      </w:r>
      <w:r>
        <w:rPr>
          <w:color w:val="000000"/>
          <w:sz w:val="24"/>
          <w:szCs w:val="24"/>
        </w:rPr>
        <w:t xml:space="preserve"> Рос-си-я! А не Раша. Россия!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Пусть будет - Россия! Но чем твоя Москва лучше нашего Техаса? 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ЕЛЕНА: Между прочим, Москва - это город-герой! Сюда </w:t>
      </w:r>
      <w:r>
        <w:rPr>
          <w:i/>
          <w:color w:val="000000"/>
          <w:sz w:val="24"/>
          <w:szCs w:val="24"/>
        </w:rPr>
        <w:t>(обводит руками гостиную)</w:t>
      </w:r>
      <w:r>
        <w:rPr>
          <w:color w:val="000000"/>
          <w:sz w:val="24"/>
          <w:szCs w:val="24"/>
        </w:rPr>
        <w:t xml:space="preserve"> вся Россия мечтает переехать! </w:t>
      </w:r>
    </w:p>
    <w:p>
      <w:pPr>
        <w:pStyle w:val="Normal"/>
        <w:rPr/>
      </w:pPr>
      <w:r>
        <w:rPr>
          <w:color w:val="000000"/>
          <w:sz w:val="24"/>
          <w:szCs w:val="24"/>
        </w:rPr>
        <w:t>ДЖОН: В нашу квартиру?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В Москву!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Ещё несколько лет расширения этого города, и вся ваша страна станет одной большой Москвой.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Елена подходит к окну, восхищённо смотрит.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Да ради одного такого вида из окна хочется здесь остаться!</w:t>
      </w:r>
    </w:p>
    <w:p>
      <w:pPr>
        <w:pStyle w:val="Normal"/>
        <w:rPr/>
      </w:pPr>
      <w:r>
        <w:rPr>
          <w:color w:val="000000"/>
          <w:sz w:val="24"/>
          <w:szCs w:val="24"/>
        </w:rPr>
        <w:t>ДЖОН: О май дарлинг, давай сфотографируем этот вандерфул вид, напечатаем большое фото и повесим его в гостиной на ранчо в Техасе.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Джон достаёт из кармана телефон, начинает фотографировать окно с разных ракурсов. Елена мрачно наблюдает за Джоном.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</w:t>
      </w:r>
      <w:r>
        <w:rPr>
          <w:i/>
          <w:color w:val="000000"/>
          <w:sz w:val="24"/>
          <w:szCs w:val="24"/>
        </w:rPr>
        <w:t xml:space="preserve">(продолжает с воодушевлением) </w:t>
      </w:r>
      <w:r>
        <w:rPr>
          <w:color w:val="000000"/>
          <w:sz w:val="24"/>
          <w:szCs w:val="24"/>
        </w:rPr>
        <w:t xml:space="preserve">Нет! Мы напечатаем много фотографий и развесим по всему ранчо! </w:t>
      </w:r>
      <w:r>
        <w:rPr>
          <w:i/>
          <w:color w:val="000000"/>
          <w:sz w:val="24"/>
          <w:szCs w:val="24"/>
        </w:rPr>
        <w:t>(бегает по гостиной, показывает, куда повесит фото)</w:t>
      </w:r>
      <w:r>
        <w:rPr>
          <w:color w:val="000000"/>
          <w:sz w:val="24"/>
          <w:szCs w:val="24"/>
        </w:rPr>
        <w:t xml:space="preserve"> У тебя будет не один вид на Москву, а в каждой комнате! Даже в ангаре с овцами!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Издеваешься?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</w:t>
      </w:r>
      <w:r>
        <w:rPr>
          <w:i/>
          <w:color w:val="000000"/>
          <w:sz w:val="24"/>
          <w:szCs w:val="24"/>
        </w:rPr>
        <w:t>(умоляюще)</w:t>
      </w:r>
      <w:r>
        <w:rPr>
          <w:color w:val="000000"/>
          <w:sz w:val="24"/>
          <w:szCs w:val="24"/>
        </w:rPr>
        <w:t xml:space="preserve"> Поехали! Там ранчо без присмотра и овцы…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Что я забыла в твоей Америке? Здесь у меня – работа в элитной школе, мама, и родовое гнездо! 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ДЖОН: </w:t>
      </w:r>
      <w:r>
        <w:rPr>
          <w:i/>
          <w:color w:val="000000"/>
          <w:sz w:val="24"/>
          <w:szCs w:val="24"/>
        </w:rPr>
        <w:t>(испуганно)</w:t>
      </w:r>
      <w:r>
        <w:rPr>
          <w:color w:val="000000"/>
          <w:sz w:val="24"/>
          <w:szCs w:val="24"/>
        </w:rPr>
        <w:t xml:space="preserve"> Гнездо для родов? Ты – беременна?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Да нет же! Родовое гнездо – дом предков. 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</w:t>
      </w:r>
      <w:r>
        <w:rPr>
          <w:i/>
          <w:color w:val="000000"/>
          <w:sz w:val="24"/>
          <w:szCs w:val="24"/>
        </w:rPr>
        <w:t xml:space="preserve">(выдыхает с облегчением) </w:t>
      </w:r>
      <w:r>
        <w:rPr>
          <w:color w:val="000000"/>
          <w:sz w:val="24"/>
          <w:szCs w:val="24"/>
        </w:rPr>
        <w:t>Леночка, ты же обещала, что будешь со мной и в радости, и в горести. Ты клялась в святом месте!</w:t>
      </w:r>
      <w:r>
        <w:rPr>
          <w:i/>
          <w:color w:val="000000"/>
          <w:sz w:val="24"/>
          <w:szCs w:val="24"/>
        </w:rPr>
        <w:t xml:space="preserve"> 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Наступает многозначительная пауза. Елена смотрит на храм за окном, поднимает голову вверх, Джон тоже поднимает голову к потолку. 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ЕЛЕНА: </w:t>
      </w:r>
      <w:r>
        <w:rPr>
          <w:i/>
          <w:color w:val="000000"/>
          <w:sz w:val="24"/>
          <w:szCs w:val="24"/>
        </w:rPr>
        <w:t>(шёпотом)</w:t>
      </w:r>
      <w:r>
        <w:rPr>
          <w:color w:val="000000"/>
          <w:sz w:val="24"/>
          <w:szCs w:val="24"/>
        </w:rPr>
        <w:t xml:space="preserve"> Какое святое место? Мы же не венчались!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Я имею в виду ЗАГС!</w:t>
      </w:r>
    </w:p>
    <w:p>
      <w:pPr>
        <w:pStyle w:val="Normal"/>
        <w:rPr/>
      </w:pPr>
      <w:r>
        <w:rPr>
          <w:color w:val="000000"/>
          <w:sz w:val="24"/>
          <w:szCs w:val="24"/>
        </w:rPr>
        <w:t>ЕЛЕНА: Тоже мне - святое место! Кстати, я не знала, что горести наступят так скоро! В лице твоей мамы, которая звонит нам каждый день. Странно, что она ещё не начала учить меня готовить.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Моя мама терпеть не может готовить. Я вырос на кукурузных хлопьях, залитых молоком. Она даже в День Благодарения, когда все матери готовят индейку, просто покупала пиццу в кафе на заправке.  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ЕЛЕНА: Тяжёлое детство…. </w:t>
      </w:r>
      <w:r>
        <w:rPr>
          <w:i/>
          <w:color w:val="000000"/>
          <w:sz w:val="24"/>
          <w:szCs w:val="24"/>
        </w:rPr>
        <w:t>(оглядывает Джона)</w:t>
      </w:r>
      <w:r>
        <w:rPr>
          <w:color w:val="000000"/>
          <w:sz w:val="24"/>
          <w:szCs w:val="24"/>
        </w:rPr>
        <w:t xml:space="preserve"> Но, судя по всему, твоя мама была права – кукурузные хлопья и пицца тебя не подвели.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Джон придвигается поближе. Начинают целоваться. 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Из другой комнаты раздаётся звонок Скайпа. Джон выбегает, возвращается с ноутбуком, ставит на стол. 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На экране – МАМА ДЖОНА. 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Да, мама! Ой, то есть – Хэллоу, мазер!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</w:t>
      </w:r>
      <w:r>
        <w:rPr>
          <w:i/>
          <w:color w:val="000000"/>
          <w:sz w:val="24"/>
          <w:szCs w:val="24"/>
        </w:rPr>
        <w:t xml:space="preserve">(кричит притворно радостным голосом) </w:t>
      </w:r>
      <w:r>
        <w:rPr>
          <w:color w:val="000000"/>
          <w:sz w:val="24"/>
          <w:szCs w:val="24"/>
        </w:rPr>
        <w:t xml:space="preserve">Хэллоу! </w:t>
      </w:r>
      <w:r>
        <w:rPr>
          <w:i/>
          <w:color w:val="000000"/>
          <w:sz w:val="24"/>
          <w:szCs w:val="24"/>
        </w:rPr>
        <w:t>(в сторону, зрителям)</w:t>
      </w:r>
      <w:r>
        <w:rPr>
          <w:color w:val="000000"/>
          <w:sz w:val="24"/>
          <w:szCs w:val="24"/>
        </w:rPr>
        <w:t xml:space="preserve"> Помяни чёрта - он тут как тут!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МАМА ДЖОНА: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Джон, хау ар ю?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Айм окей, окей, мом. Энд ю?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МАМА ДЖОНА: Ю лук вери пэйл. Ар ю нот итинг вэлл? Рашен вумен дазнт фиид ю?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</w:t>
      </w:r>
      <w:r>
        <w:rPr>
          <w:color w:val="000000"/>
          <w:sz w:val="24"/>
          <w:szCs w:val="24"/>
          <w:lang w:val="en-US"/>
        </w:rPr>
        <w:t xml:space="preserve">: </w:t>
      </w:r>
      <w:r>
        <w:rPr>
          <w:color w:val="000000"/>
          <w:sz w:val="24"/>
          <w:szCs w:val="24"/>
        </w:rPr>
        <w:t>Ноу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ноу</w:t>
      </w:r>
      <w:r>
        <w:rPr>
          <w:color w:val="000000"/>
          <w:sz w:val="24"/>
          <w:szCs w:val="24"/>
          <w:lang w:val="en-US"/>
        </w:rPr>
        <w:t xml:space="preserve">. </w:t>
      </w:r>
      <w:r>
        <w:rPr>
          <w:color w:val="000000"/>
          <w:sz w:val="24"/>
          <w:szCs w:val="24"/>
        </w:rPr>
        <w:t>Айм файн. Хау ар ю?</w:t>
      </w:r>
    </w:p>
    <w:p>
      <w:pPr>
        <w:pStyle w:val="Normal"/>
        <w:rPr/>
      </w:pPr>
      <w:r>
        <w:rPr>
          <w:color w:val="000000"/>
          <w:sz w:val="24"/>
          <w:szCs w:val="24"/>
        </w:rPr>
        <w:t>ЕЛЕНА: Джон, что она говорит?</w:t>
      </w:r>
    </w:p>
    <w:p>
      <w:pPr>
        <w:pStyle w:val="Normal"/>
        <w:rPr/>
      </w:pPr>
      <w:r>
        <w:rPr>
          <w:color w:val="000000"/>
          <w:sz w:val="24"/>
          <w:szCs w:val="24"/>
        </w:rPr>
        <w:t>ДЖОН: Мама считает, что я плохо питаюсь …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ЕЛЕНА: </w:t>
      </w:r>
      <w:r>
        <w:rPr>
          <w:i/>
          <w:color w:val="000000"/>
          <w:sz w:val="24"/>
          <w:szCs w:val="24"/>
        </w:rPr>
        <w:t>(возмущённо)</w:t>
      </w:r>
      <w:r>
        <w:rPr>
          <w:color w:val="000000"/>
          <w:sz w:val="24"/>
          <w:szCs w:val="24"/>
        </w:rPr>
        <w:t xml:space="preserve"> Ваш сын ест за троих! Первое, второе и десерт!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А компот?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И компот!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МАМА ДЖОНА: Даз ши фиид ю попкорн?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</w:t>
      </w:r>
      <w:r>
        <w:rPr>
          <w:color w:val="000000"/>
          <w:sz w:val="24"/>
          <w:szCs w:val="24"/>
          <w:lang w:val="en-US"/>
        </w:rPr>
        <w:t xml:space="preserve">: </w:t>
      </w:r>
      <w:r>
        <w:rPr>
          <w:color w:val="000000"/>
          <w:sz w:val="24"/>
          <w:szCs w:val="24"/>
        </w:rPr>
        <w:t>Ноу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ноу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попкорн</w:t>
      </w:r>
      <w:r>
        <w:rPr>
          <w:color w:val="000000"/>
          <w:sz w:val="24"/>
          <w:szCs w:val="24"/>
          <w:lang w:val="en-US"/>
        </w:rPr>
        <w:t xml:space="preserve">! </w:t>
      </w:r>
      <w:r>
        <w:rPr>
          <w:color w:val="000000"/>
          <w:sz w:val="24"/>
          <w:szCs w:val="24"/>
        </w:rPr>
        <w:t xml:space="preserve">Компот. Рашен дринк.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Джон показывает жестом, как опрокидывает стакан. Елена удивлённо наблюдает за ним.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МАМА ДЖОНА: Рашен дринк из водка! </w:t>
      </w:r>
      <w:r>
        <w:rPr>
          <w:i/>
          <w:color w:val="000000"/>
          <w:sz w:val="24"/>
          <w:szCs w:val="24"/>
        </w:rPr>
        <w:t>(со слезами в голосе)</w:t>
      </w:r>
      <w:r>
        <w:rPr>
          <w:color w:val="000000"/>
          <w:sz w:val="24"/>
          <w:szCs w:val="24"/>
        </w:rPr>
        <w:t xml:space="preserve"> Джон, хэв ю стартид дринкинг?</w:t>
      </w:r>
      <w:r>
        <w:rPr>
          <w:rStyle w:val="Translationword"/>
          <w:color w:val="000000"/>
          <w:sz w:val="24"/>
          <w:szCs w:val="24"/>
        </w:rPr>
        <w:t xml:space="preserve"> Ай толд ю – лайф ин раша вил нот энд вэл!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Я услышала слово Раша. О чём вы говорите? Твоя мама опять ругает Россию?</w:t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i/>
          <w:color w:val="000000"/>
          <w:sz w:val="24"/>
          <w:szCs w:val="24"/>
        </w:rPr>
        <w:t>Джон затравленно смотрит то на экран, то на Елену.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Нет, мама никого не ругает. Она подумала, что я пью.</w:t>
      </w:r>
    </w:p>
    <w:p>
      <w:pPr>
        <w:pStyle w:val="Normal"/>
        <w:rPr/>
      </w:pPr>
      <w:r>
        <w:rPr>
          <w:color w:val="000000"/>
          <w:sz w:val="24"/>
          <w:szCs w:val="24"/>
        </w:rPr>
        <w:t>ЕЛЕНА:</w:t>
      </w:r>
      <w:r>
        <w:rPr>
          <w:i/>
          <w:color w:val="000000"/>
          <w:sz w:val="24"/>
          <w:szCs w:val="24"/>
        </w:rPr>
        <w:t xml:space="preserve"> (с сарказмом)</w:t>
      </w:r>
      <w:r>
        <w:rPr>
          <w:color w:val="000000"/>
          <w:sz w:val="24"/>
          <w:szCs w:val="24"/>
        </w:rPr>
        <w:t xml:space="preserve"> Ну, конечно! А что ещё у нас делать – только пить и песни горланить. </w:t>
      </w:r>
      <w:r>
        <w:rPr>
          <w:i/>
          <w:color w:val="000000"/>
          <w:sz w:val="24"/>
          <w:szCs w:val="24"/>
        </w:rPr>
        <w:t>(поёт)</w:t>
      </w:r>
      <w:r>
        <w:rPr>
          <w:color w:val="000000"/>
          <w:sz w:val="24"/>
          <w:szCs w:val="24"/>
        </w:rPr>
        <w:t xml:space="preserve"> Вот кто-то с горочки спустился, наверно милый моё идёт…</w:t>
      </w:r>
    </w:p>
    <w:p>
      <w:pPr>
        <w:pStyle w:val="Normal"/>
        <w:rPr/>
      </w:pPr>
      <w:r>
        <w:rPr>
          <w:color w:val="000000"/>
          <w:sz w:val="24"/>
          <w:szCs w:val="24"/>
        </w:rPr>
        <w:t>МАМА ДЖОНА: Джон, юр вайф дринкс водка ту?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ДЖОН: </w:t>
      </w:r>
      <w:r>
        <w:rPr>
          <w:i/>
          <w:color w:val="000000"/>
          <w:sz w:val="24"/>
          <w:szCs w:val="24"/>
        </w:rPr>
        <w:t>(в ужасе)</w:t>
      </w:r>
      <w:r>
        <w:rPr>
          <w:color w:val="000000"/>
          <w:sz w:val="24"/>
          <w:szCs w:val="24"/>
        </w:rPr>
        <w:t xml:space="preserve"> Ноу, ноу.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У нас водка, а у вас виски. Так что со своей Америкой сначала разберитесь! А с Рашей мы сами как-нибудь!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МАМА ДЖОНА: Из Амэрика интерферинг виз зе рашенз эгейн?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Ноу. Америка не мешает России. </w:t>
      </w:r>
      <w:r>
        <w:rPr>
          <w:i/>
          <w:color w:val="000000"/>
          <w:sz w:val="24"/>
          <w:szCs w:val="24"/>
        </w:rPr>
        <w:t xml:space="preserve">(умоляюще) </w:t>
      </w:r>
      <w:r>
        <w:rPr>
          <w:color w:val="000000"/>
          <w:sz w:val="24"/>
          <w:szCs w:val="24"/>
        </w:rPr>
        <w:t xml:space="preserve">Мом, донт ворри! 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МАМА ДЖОНА: Джон, тэл ми, вен ар ю каминг то ранч? Ай тайд оф лукинг афтер юр шип.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Вы опять о ранчо?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Мама говорит, что она устала одна присматривать за хозяйством.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</w:t>
      </w:r>
      <w:r>
        <w:rPr>
          <w:i/>
          <w:color w:val="000000"/>
          <w:sz w:val="24"/>
          <w:szCs w:val="24"/>
        </w:rPr>
        <w:t>(маме)</w:t>
      </w:r>
      <w:r>
        <w:rPr>
          <w:color w:val="000000"/>
          <w:sz w:val="24"/>
          <w:szCs w:val="24"/>
        </w:rPr>
        <w:t xml:space="preserve"> Можете оставить ваше проклятое ранчо себе!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</w:t>
      </w:r>
      <w:r>
        <w:rPr>
          <w:i/>
          <w:color w:val="000000"/>
          <w:sz w:val="24"/>
          <w:szCs w:val="24"/>
        </w:rPr>
        <w:t>(отодвигает Елену от экрана)</w:t>
      </w:r>
      <w:r>
        <w:rPr>
          <w:color w:val="000000"/>
          <w:sz w:val="24"/>
          <w:szCs w:val="24"/>
        </w:rPr>
        <w:t xml:space="preserve"> Мом, кол ми лэйтер. Я хэвнт тайм! Бай-бай!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МАМА ДЖОНА: </w:t>
      </w:r>
      <w:r>
        <w:rPr>
          <w:i/>
          <w:color w:val="000000"/>
          <w:sz w:val="24"/>
          <w:szCs w:val="24"/>
        </w:rPr>
        <w:t>(требовательно)</w:t>
      </w:r>
      <w:r>
        <w:rPr>
          <w:color w:val="000000"/>
          <w:sz w:val="24"/>
          <w:szCs w:val="24"/>
        </w:rPr>
        <w:t xml:space="preserve"> Джон! Тэл ми!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ЕЛЕНА: </w:t>
      </w:r>
      <w:r>
        <w:rPr>
          <w:i/>
          <w:color w:val="000000"/>
          <w:sz w:val="24"/>
          <w:szCs w:val="24"/>
        </w:rPr>
        <w:t xml:space="preserve">(улыбаясь, машет рукой) </w:t>
      </w:r>
      <w:r>
        <w:rPr>
          <w:color w:val="000000"/>
          <w:sz w:val="24"/>
          <w:szCs w:val="24"/>
        </w:rPr>
        <w:t xml:space="preserve">Бай-бай, мамми.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i/>
          <w:color w:val="000000"/>
          <w:sz w:val="24"/>
          <w:szCs w:val="24"/>
        </w:rPr>
        <w:t>Елена отключает Скайп.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Когда это закончится? Каждый день звонки от твоей мамочки!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</w:t>
      </w:r>
      <w:r>
        <w:rPr>
          <w:i/>
          <w:color w:val="000000"/>
          <w:sz w:val="24"/>
          <w:szCs w:val="24"/>
        </w:rPr>
        <w:t>(робко)</w:t>
      </w:r>
      <w:r>
        <w:rPr>
          <w:color w:val="000000"/>
          <w:sz w:val="24"/>
          <w:szCs w:val="24"/>
        </w:rPr>
        <w:t xml:space="preserve"> Зато моя мазер только звонит, а не приезжает к нам, как твоя!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Скоро и твоя явится. Ещё не вечер!</w:t>
      </w:r>
    </w:p>
    <w:p>
      <w:pPr>
        <w:pStyle w:val="Normal"/>
        <w:rPr/>
      </w:pPr>
      <w:r>
        <w:rPr>
          <w:color w:val="000000"/>
          <w:sz w:val="24"/>
          <w:szCs w:val="24"/>
        </w:rPr>
        <w:t>ДЖОН: Нет – уже вечер! Посмотри в окно!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numPr>
          <w:ilvl w:val="0"/>
          <w:numId w:val="3"/>
        </w:numPr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Елена кивает, натыкается взглядом на розовый чемодан. Она вытягивает из него женские трусики, бросает обратно.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numPr>
          <w:ilvl w:val="0"/>
          <w:numId w:val="3"/>
        </w:numPr>
        <w:rPr/>
      </w:pPr>
      <w:r>
        <w:rPr>
          <w:color w:val="000000"/>
          <w:sz w:val="24"/>
          <w:szCs w:val="24"/>
        </w:rPr>
        <w:t>ЕЛЕНА: Зачем тебе понадобилась женская одежда?</w:t>
      </w:r>
    </w:p>
    <w:p>
      <w:pPr>
        <w:pStyle w:val="Normal"/>
        <w:numPr>
          <w:ilvl w:val="0"/>
          <w:numId w:val="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Я хотел немножко помочь тебе и собрал в дорогу твои вещи… </w:t>
      </w:r>
    </w:p>
    <w:p>
      <w:pPr>
        <w:pStyle w:val="Normal"/>
        <w:numPr>
          <w:ilvl w:val="0"/>
          <w:numId w:val="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А я уже испугалась, что ты себе запасной вариант готовишь. Вдруг тебе придётся пол поменять. У вас в Америке это теперь модно. </w:t>
      </w:r>
    </w:p>
    <w:p>
      <w:pPr>
        <w:pStyle w:val="Normal"/>
        <w:numPr>
          <w:ilvl w:val="0"/>
          <w:numId w:val="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Смена пола, это не мода. Для некоторых людей - это необходимость! </w:t>
      </w:r>
    </w:p>
    <w:p>
      <w:pPr>
        <w:pStyle w:val="Normal"/>
        <w:numPr>
          <w:ilvl w:val="0"/>
          <w:numId w:val="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Джон, необходимость – это поменять не пол, а кран на кухне. Он течёт второй месяц. </w:t>
      </w:r>
    </w:p>
    <w:p>
      <w:pPr>
        <w:pStyle w:val="Normal"/>
        <w:numPr>
          <w:ilvl w:val="0"/>
          <w:numId w:val="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Только русские женщины превращают мужа в мастера на все руки - повесь полку, забей гвоздь, почини кран. </w:t>
      </w:r>
    </w:p>
    <w:p>
      <w:pPr>
        <w:pStyle w:val="Normal"/>
        <w:numPr>
          <w:ilvl w:val="0"/>
          <w:numId w:val="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Потому что у нас настоящий мужчина – это человек, который в квартире делает всё сам. Так что – назвался груздём, полезай в кузов.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Гвоздём?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Груздём!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Груздь – это животное?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Почему именно животное?</w:t>
      </w:r>
    </w:p>
    <w:p>
      <w:pPr>
        <w:pStyle w:val="Normal"/>
        <w:rPr/>
      </w:pPr>
      <w:r>
        <w:rPr>
          <w:color w:val="000000"/>
          <w:sz w:val="24"/>
          <w:szCs w:val="24"/>
        </w:rPr>
        <w:t>ДЖОН: Оно же лезет в кузов автомобиля.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Нет, груздь – это гриб, и лезет он не в машину, а в корзину.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Какой-то фильм ужасов!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ЕЛЕНА: И правда, странно - зачем он туда лезет? … </w:t>
      </w:r>
      <w:r>
        <w:rPr>
          <w:i/>
          <w:color w:val="000000"/>
          <w:sz w:val="24"/>
          <w:szCs w:val="24"/>
        </w:rPr>
        <w:t>(спохватившись)</w:t>
      </w:r>
      <w:r>
        <w:rPr>
          <w:color w:val="000000"/>
          <w:sz w:val="24"/>
          <w:szCs w:val="24"/>
        </w:rPr>
        <w:t xml:space="preserve"> Боже мой, Джон, когда я начинаю объяснять тебе смысл русских пословиц, я сама перестаю понимать, о чём идёт речь. </w:t>
      </w:r>
      <w:r>
        <w:rPr>
          <w:i/>
          <w:color w:val="000000"/>
          <w:sz w:val="24"/>
          <w:szCs w:val="24"/>
        </w:rPr>
        <w:t xml:space="preserve">(озадаченно) </w:t>
      </w:r>
      <w:r>
        <w:rPr>
          <w:color w:val="000000"/>
          <w:sz w:val="24"/>
          <w:szCs w:val="24"/>
        </w:rPr>
        <w:t xml:space="preserve">О чём я говорила?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О грибах, которые куда-то лезут.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Вспомнила! О кране!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Если что-то ломается, надо вызывать специалиста. Ты же не шьёшь себе одежду сама, ты идёшь и покупаешь её у людей, которые умеют шить – у китайцев. Такое впечатление, что у вас в России мужьям вместе со свидетельством о браке выдают диплом сантехника.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Просто у нас разводной ключ передаётся из поколения в поколение, по наследству - от отца к сыну, от матери к дочери…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Вандерфул! Тогда достань своё наследство от матери, и почини кран сама. А я продолжу собирать вещи. </w:t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Джон начинает демонстративно перекладывать вещи в чемодане с места на место.  Елена выхватывает из розового чемодана женскую блузку. 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Зачем ты её взял? Ты же знаешь – мне эта блузка не идёт!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</w:t>
      </w:r>
      <w:r>
        <w:rPr>
          <w:i/>
          <w:color w:val="000000"/>
          <w:sz w:val="24"/>
          <w:szCs w:val="24"/>
        </w:rPr>
        <w:t xml:space="preserve"> (радостно) </w:t>
      </w:r>
      <w:r>
        <w:rPr>
          <w:color w:val="000000"/>
          <w:sz w:val="24"/>
          <w:szCs w:val="24"/>
        </w:rPr>
        <w:t xml:space="preserve">Значит, ты всё-таки едешь? 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Елена бросает блузку обратно в чемодан.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Пойми, Джон, я – учитель русского языка! Чтоб учить американцев русскому нужно знать английский. А я из всего английского помню только «Зе кэпитал оф зе ю эс эй из Вашингтон»!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</w:t>
      </w:r>
      <w:r>
        <w:rPr>
          <w:i/>
          <w:color w:val="000000"/>
          <w:sz w:val="24"/>
          <w:szCs w:val="24"/>
        </w:rPr>
        <w:t>(смущённо)</w:t>
      </w:r>
      <w:r>
        <w:rPr>
          <w:color w:val="000000"/>
          <w:sz w:val="24"/>
          <w:szCs w:val="24"/>
        </w:rPr>
        <w:t xml:space="preserve"> Если честно, то я вообще не планировал, что ты будешь работать учительницей…. Я просто не хотел тебе говорить заранее…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Джон, не тяни кота за хвост!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У нас нет кота.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Заведём!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Хорошо, как скажешь. В общем, я хотел бы, чтобы ты стала </w:t>
      </w:r>
      <w:r>
        <w:rPr>
          <w:i/>
          <w:color w:val="000000"/>
          <w:sz w:val="24"/>
          <w:szCs w:val="24"/>
        </w:rPr>
        <w:t>(решительно)</w:t>
      </w:r>
      <w:r>
        <w:rPr>
          <w:color w:val="000000"/>
          <w:sz w:val="24"/>
          <w:szCs w:val="24"/>
        </w:rPr>
        <w:t xml:space="preserve"> домохозяйкой!  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Наступает неловкая пауза. Елена потрясённо обдумывает услышанное, закрывает розовый чемодан и направляется с ним к выходу. Джон бросается наперерез.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Май дарлинг, куда ты?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Джон пытается выхватить чемодан из рук Елены. Наконец она сдаётся. Джон оттаскивает чемодан в сторону.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Ты женился на мне, чтобы сделать твоей рабыней. Плантатор!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Елена начинает плакать. Джон бросается утешать.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</w:t>
      </w:r>
      <w:r>
        <w:rPr>
          <w:i/>
          <w:color w:val="000000"/>
          <w:sz w:val="24"/>
          <w:szCs w:val="24"/>
        </w:rPr>
        <w:t>(испуганно)</w:t>
      </w:r>
      <w:r>
        <w:rPr>
          <w:color w:val="000000"/>
          <w:sz w:val="24"/>
          <w:szCs w:val="24"/>
        </w:rPr>
        <w:t xml:space="preserve"> Леночка, что ты говоришь! Какая рабыня! У нас в Америке нет рабов, мы – свободная страна.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</w:t>
      </w:r>
      <w:r>
        <w:rPr>
          <w:i/>
          <w:color w:val="000000"/>
          <w:sz w:val="24"/>
          <w:szCs w:val="24"/>
        </w:rPr>
        <w:t xml:space="preserve"> (вытирает слёзы)</w:t>
      </w:r>
      <w:r>
        <w:rPr>
          <w:color w:val="000000"/>
          <w:sz w:val="24"/>
          <w:szCs w:val="24"/>
        </w:rPr>
        <w:t xml:space="preserve"> Это в ваших традициях - своих рабов нет, решили завозить из других стран.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Нет, рабы – это плохо. То есть, рабы – это хорошо, в смысле, хорошие люди, то есть …. </w:t>
      </w:r>
      <w:r>
        <w:rPr>
          <w:i/>
          <w:color w:val="000000"/>
          <w:sz w:val="24"/>
          <w:szCs w:val="24"/>
        </w:rPr>
        <w:t xml:space="preserve">(с досадой машет рукой) </w:t>
      </w:r>
      <w:r>
        <w:rPr>
          <w:color w:val="000000"/>
          <w:sz w:val="24"/>
          <w:szCs w:val="24"/>
        </w:rPr>
        <w:t>Неужели тебе нравится твоя жизнь? Ты работаешь с восьми утра до семи вечера в две смены, а дома проверяешь тетради до полуночи, ещё - прекрасное руководство.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Классное руководство.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Не такое уж и классное - ты занята шесть дней в неделю. А в воскресенье готовишься к урокам на следующую неделю. И после этого ты боишься американского рабства?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У Елены снова наворачиваются слёзы.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Это всё дурное влияние вашей пропаганды! Тебе внушили, что США – это плохо, поэтому не хочешь ехать!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</w:t>
      </w:r>
      <w:r>
        <w:rPr>
          <w:i/>
          <w:color w:val="000000"/>
          <w:sz w:val="24"/>
          <w:szCs w:val="24"/>
        </w:rPr>
        <w:t>(прекращает плакать)</w:t>
      </w:r>
      <w:r>
        <w:rPr>
          <w:color w:val="000000"/>
          <w:sz w:val="24"/>
          <w:szCs w:val="24"/>
        </w:rPr>
        <w:t xml:space="preserve"> Не в пропаганде дело! У меня здесь стабильное рабство, то есть работа, а что меня ждёт в США?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Хорошо, а я? Я фермер, а в Москве мне приходится работать в каких-то непонятных конторах. А я уже не мальчик!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Ты же работал в иностранной компании!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Как вандерфул ты называешь работу курьером в Итальянской пиццерии. Там из иностранного только название.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Тебя потом взяли в бригаду строителей.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В этой бригаде единственным трезвым человеком был я, и поэтому постоянно оставался на стройке один. А я ничего не умею!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Я же тебе говорила – тренируйся. Почини кран на кухне, пока потоп не начался.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ДЖОН: </w:t>
      </w:r>
      <w:r>
        <w:rPr>
          <w:i/>
          <w:color w:val="000000"/>
          <w:sz w:val="24"/>
          <w:szCs w:val="24"/>
        </w:rPr>
        <w:t>(вспыхивает)</w:t>
      </w:r>
      <w:r>
        <w:rPr>
          <w:color w:val="000000"/>
          <w:sz w:val="24"/>
          <w:szCs w:val="24"/>
        </w:rPr>
        <w:t xml:space="preserve"> Кран? Будет тебе кран!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Джон стремительно выходит из комнаты. Слышны грохот и треск, которые пугают Елену. Джон возвращается с краном в руке. Кладёт его с размаху перед Еленой на стол.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ДЖОН: Я решил проблему! Кран больше не течёт! 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i/>
          <w:color w:val="000000"/>
          <w:sz w:val="24"/>
          <w:szCs w:val="24"/>
        </w:rPr>
        <w:t>Елена потрясённо разглядывает кран и снова начинает рыдать. Джон смягчается, обнимает её.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Прости! Прости! Не волнуйся, я перекрыл воду. Потопа не будет.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Джон уносит кран, возвращается. Елена успокаивается, вытирает слёзы.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/>
      </w:pPr>
      <w:r>
        <w:rPr>
          <w:color w:val="000000"/>
          <w:sz w:val="24"/>
          <w:szCs w:val="24"/>
        </w:rPr>
        <w:t>ДЖОН: Есть ещё одна причина, почему я хочу быстрей уехать…Мне недавно звонила Кэролин и сообщила, что цены на овечью шерсть снова пошли вверх, и можно открыть цех по производству шерстяной ткани. Кэролин присмотрела в соседней деревне небольшое помещение. Мы с ней могли бы….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Елена вопросительно смотрит на Джона. Тот понимает, что сболтнул лишнее, замолкает.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Кэролин? Кто такая Кэролин?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Это моя знакомая. </w:t>
      </w:r>
    </w:p>
    <w:p>
      <w:pPr>
        <w:pStyle w:val="Normal"/>
        <w:rPr/>
      </w:pPr>
      <w:r>
        <w:rPr>
          <w:color w:val="000000"/>
          <w:sz w:val="24"/>
          <w:szCs w:val="24"/>
        </w:rPr>
        <w:t>ЕЛЕНА: Старая знакомая?</w:t>
      </w:r>
    </w:p>
    <w:p>
      <w:pPr>
        <w:pStyle w:val="Normal"/>
        <w:rPr/>
      </w:pPr>
      <w:r>
        <w:rPr>
          <w:color w:val="000000"/>
          <w:sz w:val="24"/>
          <w:szCs w:val="24"/>
        </w:rPr>
        <w:t>ДЖОН: Не очень старая. Моложе меня.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Такая старая, что я о ней ничего не слышала? И давно это у вас? </w:t>
      </w:r>
      <w:r>
        <w:rPr>
          <w:i/>
          <w:color w:val="000000"/>
          <w:sz w:val="24"/>
          <w:szCs w:val="24"/>
        </w:rPr>
        <w:t>(показывает руками не вполне приличный жест)</w:t>
      </w:r>
      <w:r>
        <w:rPr>
          <w:color w:val="000000"/>
          <w:sz w:val="24"/>
          <w:szCs w:val="24"/>
        </w:rPr>
        <w:t xml:space="preserve"> Дружба!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О май дарлинг! Это совсем не то, что ты думаешь. </w:t>
      </w:r>
      <w:r>
        <w:rPr>
          <w:i/>
          <w:color w:val="000000"/>
          <w:sz w:val="24"/>
          <w:szCs w:val="24"/>
        </w:rPr>
        <w:t>(делает тот же жест руками)</w:t>
      </w:r>
      <w:r>
        <w:rPr>
          <w:color w:val="000000"/>
          <w:sz w:val="24"/>
          <w:szCs w:val="24"/>
        </w:rPr>
        <w:t xml:space="preserve"> Только дружба!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Теперь понятно, почему ты так рвёшься обратно на своё ранчо! Это твоя первая любовь?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Не первая и не любовь! Можешь совершенно не волноваться, Кэролин - просто друг.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</w:t>
      </w:r>
      <w:r>
        <w:rPr>
          <w:i/>
          <w:color w:val="000000"/>
          <w:sz w:val="24"/>
          <w:szCs w:val="24"/>
        </w:rPr>
        <w:t>(с сарказмом)</w:t>
      </w:r>
      <w:r>
        <w:rPr>
          <w:color w:val="000000"/>
          <w:sz w:val="24"/>
          <w:szCs w:val="24"/>
        </w:rPr>
        <w:t xml:space="preserve"> Теперь я сразу успокоилась. Просто друг.</w:t>
      </w:r>
    </w:p>
    <w:p>
      <w:pPr>
        <w:pStyle w:val="Normal"/>
        <w:rPr/>
      </w:pPr>
      <w:r>
        <w:rPr>
          <w:color w:val="000000"/>
          <w:sz w:val="24"/>
          <w:szCs w:val="24"/>
        </w:rPr>
        <w:t>ДЖОН: Друг в прямом смысле этого слова. Кэролин была Карлом! У меня был, в смысле, есть – друг, подруга - Карл. Он тоже фермер. Но однажды Карл посмотрел одну передачу и понял, что он живёт в чужом теле. Тогда он сделал операцию и стал Кэролин.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Джон выдыхает с облегчением. Повисает неловкое молчание.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/>
      </w:pPr>
      <w:r>
        <w:rPr>
          <w:color w:val="000000"/>
          <w:sz w:val="24"/>
          <w:szCs w:val="24"/>
        </w:rPr>
        <w:t>ЕЛЕНА: Значит, у тебя к этой подруге-другу нет чувств?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Только дружеские. Я ничего не могу с собой поделать – для меня это по-прежнему Карл.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i/>
          <w:color w:val="000000"/>
          <w:sz w:val="24"/>
          <w:szCs w:val="24"/>
        </w:rPr>
        <w:t>Джон чуть не плачет. Елена бросается утешать его.</w:t>
      </w:r>
    </w:p>
    <w:p>
      <w:pPr>
        <w:pStyle w:val="Normal"/>
        <w:jc w:val="center"/>
        <w:rPr/>
      </w:pPr>
      <w:r>
        <w:rPr>
          <w:i/>
          <w:color w:val="000000"/>
          <w:sz w:val="24"/>
          <w:szCs w:val="24"/>
        </w:rPr>
        <w:t xml:space="preserve">Звучит лирическая мелодия. 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Елена обнимает Джона. Они начинают танцевать.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</w:t>
      </w:r>
      <w:r>
        <w:rPr>
          <w:i/>
          <w:color w:val="000000"/>
          <w:sz w:val="24"/>
          <w:szCs w:val="24"/>
        </w:rPr>
        <w:t>(воодушевлённо)</w:t>
      </w:r>
      <w:r>
        <w:rPr>
          <w:color w:val="000000"/>
          <w:sz w:val="24"/>
          <w:szCs w:val="24"/>
        </w:rPr>
        <w:t xml:space="preserve"> А помнишь, мы на свадьбе танцевали под эту песню?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Я не запомнил, под какую песню мы танцевали. Зато я никогда не забуду, как пел твой Шурик.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Не Шурик, а шурин. Он - твой шурин, а мой брат. А пел он от души. </w:t>
      </w:r>
      <w:r>
        <w:rPr>
          <w:i/>
          <w:color w:val="000000"/>
          <w:sz w:val="24"/>
          <w:szCs w:val="24"/>
        </w:rPr>
        <w:t>(поёт)</w:t>
      </w:r>
      <w:r>
        <w:rPr>
          <w:color w:val="000000"/>
          <w:sz w:val="24"/>
          <w:szCs w:val="24"/>
        </w:rPr>
        <w:t xml:space="preserve"> </w:t>
      </w:r>
    </w:p>
    <w:p>
      <w:pPr>
        <w:pStyle w:val="Style36"/>
        <w:spacing w:before="0" w:after="0"/>
        <w:textAlignment w:val="baseline"/>
        <w:rPr>
          <w:color w:val="000000"/>
        </w:rPr>
      </w:pPr>
      <w:r>
        <w:rPr>
          <w:color w:val="000000"/>
        </w:rPr>
        <w:t xml:space="preserve">Шумел камыш, деревья гнулись, </w:t>
      </w:r>
    </w:p>
    <w:p>
      <w:pPr>
        <w:pStyle w:val="Style36"/>
        <w:spacing w:before="0" w:after="0"/>
        <w:textAlignment w:val="baseline"/>
        <w:rPr/>
      </w:pPr>
      <w:r>
        <w:rPr>
          <w:color w:val="000000"/>
        </w:rPr>
        <w:t xml:space="preserve">и ночка тёмная была… </w:t>
      </w:r>
    </w:p>
    <w:p>
      <w:pPr>
        <w:pStyle w:val="Style36"/>
        <w:spacing w:before="0" w:after="0"/>
        <w:textAlignment w:val="baseline"/>
        <w:rPr>
          <w:color w:val="000000"/>
        </w:rPr>
      </w:pPr>
      <w:r>
        <w:rPr>
          <w:color w:val="000000"/>
        </w:rPr>
        <w:t>Одна возлюбленная пара</w:t>
        <w:br/>
        <w:t>Всю ночь гуляла до утра.</w:t>
      </w:r>
    </w:p>
    <w:p>
      <w:pPr>
        <w:pStyle w:val="Style36"/>
        <w:spacing w:before="0" w:after="0"/>
        <w:textAlignment w:val="baseline"/>
        <w:rPr/>
      </w:pPr>
      <w:r>
        <w:rPr>
          <w:color w:val="000000"/>
        </w:rPr>
        <w:t xml:space="preserve">ЕЛЕНА И ДЖОН </w:t>
      </w:r>
      <w:r>
        <w:rPr>
          <w:i/>
          <w:color w:val="000000"/>
        </w:rPr>
        <w:t>(хором)</w:t>
      </w:r>
      <w:r>
        <w:rPr>
          <w:color w:val="000000"/>
        </w:rPr>
        <w:t>:</w:t>
      </w:r>
    </w:p>
    <w:p>
      <w:pPr>
        <w:pStyle w:val="Style36"/>
        <w:spacing w:before="0" w:after="0"/>
        <w:textAlignment w:val="baseline"/>
        <w:rPr>
          <w:color w:val="000000"/>
        </w:rPr>
      </w:pPr>
      <w:r>
        <w:rPr>
          <w:color w:val="000000"/>
        </w:rPr>
        <w:t>А по утру они простились,</w:t>
        <w:br/>
        <w:t>Кругом помятая трава.</w:t>
        <w:br/>
        <w:t>А где трава была помята,</w:t>
        <w:br/>
        <w:t xml:space="preserve">Помята девичья краса.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Для свадьбы песня не очень подходящая…На русской свадьбе вообще нет ничего подходящего. Все эти конкурсы и традиции придуманы для того, чтобы люди передумали жениться. Странно, что у вас прямо на свадьбе не разводятся. Русские не умеют отдыхать культурно!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i/>
          <w:color w:val="000000"/>
          <w:sz w:val="24"/>
          <w:szCs w:val="24"/>
        </w:rPr>
        <w:t xml:space="preserve">Елена сердито отталкивает Джона. 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Музыка смолкает.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ЕЛЕНА: </w:t>
      </w:r>
      <w:r>
        <w:rPr>
          <w:i/>
          <w:color w:val="000000"/>
          <w:sz w:val="24"/>
          <w:szCs w:val="24"/>
        </w:rPr>
        <w:t>(с сарказмом)</w:t>
      </w:r>
      <w:r>
        <w:rPr>
          <w:color w:val="000000"/>
          <w:sz w:val="24"/>
          <w:szCs w:val="24"/>
        </w:rPr>
        <w:t xml:space="preserve"> Я и забыла, что американцы – самая культурная нация!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ДЖОН: Не смей оскорблять мой народ! Вы, культурные, накрываете столы так, будто вам больше никогда не придётся обедать и нужно наесться на всю оставшуюся жизнь. 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ЕЛЕНА: Ха, кто бы говорил! Это у вас больше всех толстяков! 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ДЖОН: Так говорить нельзя - толстяки! Это - бодипозитивные люди! 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ЕЛЕНА: Это у нас бодипозитивные, а у вас – толстяки, которых подъёмным краном вынимают из дома! Вы едите ради себя, а мы угощаем друзей, и нам приятно сделать для них что-то хорошее.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Неужели ваши друзья перестанут с вами общаться, если салатов будет не десять, а всего пять? Завтрак съешь сам, обед раздели с другом, а ужин отдай врагу. Но вы всё съедаете вместе с друзьями, врагу уже ничего не достаётся.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У нас нет врагов!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Зато друзей полно на каждой лестничной площадке! 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ЕЛЕНА: Да и это настоящие друзья, а не с дежурной улыбкой. </w:t>
      </w:r>
      <w:r>
        <w:rPr>
          <w:i/>
          <w:color w:val="000000"/>
          <w:sz w:val="24"/>
          <w:szCs w:val="24"/>
        </w:rPr>
        <w:t>(демонстрирует улыбку на 25 долларов)</w:t>
      </w:r>
      <w:r>
        <w:rPr>
          <w:color w:val="000000"/>
          <w:sz w:val="24"/>
          <w:szCs w:val="24"/>
        </w:rPr>
        <w:t xml:space="preserve"> Русская душа требует праздника!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И если нет повода, вы сосёте его из пальца. Например, ваш загадочный Старый Новый год. Как так может быть - старый, но новый? Что за «Назад в будущее»?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Это в русских традициях. У нас даже поговорка есть «Новое – хорошо забытое старое».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Главное, есть повод напиться.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Ты рассуждаешь, как мой бывший. Он говорил, что не любит свадьбы, потому что на свадьбах все пьют, а он ведёт здоровый образ жизни. Но он просто не хотел жениться на мне.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Бывший?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Теперь Елена понимает, что сказала лишнее и замолкает.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Так вот, почему ты не хочешь ехать! У тебя здесь какой-то бывший! Надеешься его вернуть?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Это уже невозможно.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Он что - умер?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Нет, ещё хуже – женился! Мы с ним были слишком разные. Он из очень обеспеченной семьи, и родители мечтали найти ему богатую невесту. А всё моё богатство – это красный диплом института и столетняя квартира! Да признаться, и моя мама его терпеть не могла.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Извини, дорогая, но твоя мама никого не может терпеть, кроме себя.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Я просила - не трогай мою маму!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Я бы с удовольствием, но я вынужден на неё постоянно натыкаться. Она прописалась у нас в квартире!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Не преувеличивай! Она была в гостях всего несколько раз!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Несколько раз за неделю!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Ты просто не любишь мою бедную маму!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Люблю. Когда она живёт у себя в Твери, я её обожаю. Когда приезжает к нам в гости, то …. лучше ей сразу разворачиваться и ехать обратно в Тверь.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ЕЛЕНА: А твоя мама умудряется, даже живя в Америке, бывать у нас в гостях каждый день – по Скайпу. </w:t>
      </w:r>
      <w:r>
        <w:rPr>
          <w:i/>
          <w:color w:val="000000"/>
          <w:sz w:val="24"/>
          <w:szCs w:val="24"/>
        </w:rPr>
        <w:t>(передразнивает)</w:t>
      </w:r>
      <w:r>
        <w:rPr>
          <w:color w:val="000000"/>
          <w:sz w:val="24"/>
          <w:szCs w:val="24"/>
        </w:rPr>
        <w:t xml:space="preserve"> «Что-то Джон стал бледный. А для чего он работает по вечерам? А зачем русские хотят напасть на Америку?» Я же не спрашиваю её, почему у нас вырос курс доллара.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ДЖОН: </w:t>
      </w:r>
      <w:r>
        <w:rPr>
          <w:i/>
          <w:color w:val="000000"/>
          <w:sz w:val="24"/>
          <w:szCs w:val="24"/>
        </w:rPr>
        <w:t xml:space="preserve">(смущённо) </w:t>
      </w:r>
      <w:r>
        <w:rPr>
          <w:color w:val="000000"/>
          <w:sz w:val="24"/>
          <w:szCs w:val="24"/>
        </w:rPr>
        <w:t xml:space="preserve">Просто мама много смотрит телевизор, и её волнуют глобальные проблемы. 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Меня тоже начинают волновать глобальные проблемы. Я теперь мечтаю, чтоб отключили Интернет, и твоя мама к нам бы не дозвонилась.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Из другой комнаты раздаётся сигнал входящего звонка по Скайпу.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Подожди, не отвечай! Вдруг это твоя мама! Давай сделаем вид, что мы уехали. 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Елена отмахивается, выбегает из комнаты. Джон с замиранием сердца прислушивается. Елена возвращается со своим ноутбуком. Ставит на стол. На экране – МАМА ЕЛЕНЫ.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Да, мамочка! Привет!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Джон вздыхает, обречённо машет головой.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</w:t>
      </w:r>
      <w:r>
        <w:rPr>
          <w:i/>
          <w:color w:val="000000"/>
          <w:sz w:val="24"/>
          <w:szCs w:val="24"/>
        </w:rPr>
        <w:t xml:space="preserve">(поглядывая на Джона) </w:t>
      </w:r>
      <w:r>
        <w:rPr>
          <w:color w:val="000000"/>
          <w:sz w:val="24"/>
          <w:szCs w:val="24"/>
        </w:rPr>
        <w:t>И Джон рад тебя видеть.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Джон показывает, как он душит себя руками. Наклоняется к ноутбуку.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ДЖОН: </w:t>
      </w:r>
      <w:r>
        <w:rPr>
          <w:i/>
          <w:color w:val="000000"/>
          <w:sz w:val="24"/>
          <w:szCs w:val="24"/>
        </w:rPr>
        <w:t xml:space="preserve">(подчёркнуто вежливо) </w:t>
      </w:r>
      <w:r>
        <w:rPr>
          <w:color w:val="000000"/>
          <w:sz w:val="24"/>
          <w:szCs w:val="24"/>
        </w:rPr>
        <w:t>Здравствуйте, мама!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МАМА ЕЛЕНЫ: </w:t>
      </w:r>
      <w:r>
        <w:rPr>
          <w:i/>
          <w:color w:val="000000"/>
          <w:sz w:val="24"/>
          <w:szCs w:val="24"/>
        </w:rPr>
        <w:t>(с сарказмом)</w:t>
      </w:r>
      <w:r>
        <w:rPr>
          <w:color w:val="000000"/>
          <w:sz w:val="24"/>
          <w:szCs w:val="24"/>
        </w:rPr>
        <w:t xml:space="preserve"> Здравствуй, сынок! Ты так и не научился по-человечески разговаривать!</w:t>
      </w:r>
    </w:p>
    <w:p>
      <w:pPr>
        <w:pStyle w:val="Normal"/>
        <w:rPr/>
      </w:pPr>
      <w:r>
        <w:rPr>
          <w:color w:val="000000"/>
          <w:sz w:val="24"/>
          <w:szCs w:val="24"/>
        </w:rPr>
        <w:t>ЕЛЕНА: Мама, Джон нормально разговаривает, его все прекрасно понимают.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МАМА ЕЛЕНЫ: Ой, соседский кот Мурзик, когда мяучит, его тоже все понимают. Но он же не по-русски разговаривает? </w:t>
      </w:r>
      <w:r>
        <w:rPr>
          <w:i/>
          <w:color w:val="000000"/>
          <w:sz w:val="24"/>
          <w:szCs w:val="24"/>
        </w:rPr>
        <w:t xml:space="preserve">(смеётся) </w:t>
      </w:r>
      <w:r>
        <w:rPr>
          <w:color w:val="000000"/>
          <w:sz w:val="24"/>
          <w:szCs w:val="24"/>
        </w:rPr>
        <w:t>Хоть бы ты Джона поднатаскала.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Не надо меня никуда таскать! Оставьте меня в покое!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МАМА ЕЛЕНЫ: Ленуся, я по вам так соскучилась!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Мама, мы же недавно виделись! 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МАМА ЕЛЕНЫ: </w:t>
      </w:r>
      <w:r>
        <w:rPr>
          <w:i/>
          <w:color w:val="000000"/>
          <w:sz w:val="24"/>
          <w:szCs w:val="24"/>
        </w:rPr>
        <w:t xml:space="preserve">(в голосе слышится слеза) </w:t>
      </w:r>
      <w:r>
        <w:rPr>
          <w:color w:val="000000"/>
          <w:sz w:val="24"/>
          <w:szCs w:val="24"/>
        </w:rPr>
        <w:t>Тебе мать родная больше не нужна? Я тебя растила, ночей не спала, а ты променяла меня на этого американского крокодила. Ноги моей больше не будет в вашем доме!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Надеюсь, остальных частей тела тоже!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3135" w:leader="none"/>
        </w:tabs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Елена пытается зажать Джону рот рукой, он вырывается.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Мамочка, мы тебя всегда рады видеть, но у нас дела….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Джон всматривается в экран.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Мама, а где Вы сейчас находитесь? </w:t>
      </w:r>
    </w:p>
    <w:p>
      <w:pPr>
        <w:pStyle w:val="Normal"/>
        <w:rPr/>
      </w:pPr>
      <w:r>
        <w:rPr>
          <w:color w:val="000000"/>
          <w:sz w:val="24"/>
          <w:szCs w:val="24"/>
        </w:rPr>
        <w:t>МАМА ЕЛЕНЫ: Дома, в Твери, где же ещё!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</w:t>
      </w:r>
      <w:r>
        <w:rPr>
          <w:i/>
          <w:color w:val="000000"/>
          <w:sz w:val="24"/>
          <w:szCs w:val="24"/>
        </w:rPr>
        <w:t>(с подозрением)</w:t>
      </w:r>
      <w:r>
        <w:rPr>
          <w:color w:val="000000"/>
          <w:sz w:val="24"/>
          <w:szCs w:val="24"/>
        </w:rPr>
        <w:t xml:space="preserve"> Мне показалось, у Вас за спиной мелькнул Кремль.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МАМА ЕЛЕНЫ: Джон, тебе, как всем американцам, везде мерещится рука Москвы. Ну, мне пора! Пока!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i/>
          <w:color w:val="000000"/>
          <w:sz w:val="24"/>
          <w:szCs w:val="24"/>
        </w:rPr>
        <w:t>Скайп отключается. Тут же звонит Скайп в ноутбуке Джона. Елена подвигает его ближе к Джону.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МАМА ДЖОНА: Джон! Ай вонт ту сэй ю!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ЕЛЕНА: </w:t>
      </w:r>
      <w:r>
        <w:rPr>
          <w:i/>
          <w:color w:val="000000"/>
          <w:sz w:val="24"/>
          <w:szCs w:val="24"/>
        </w:rPr>
        <w:t xml:space="preserve">(с сарказмом) </w:t>
      </w:r>
      <w:r>
        <w:rPr>
          <w:color w:val="000000"/>
          <w:sz w:val="24"/>
          <w:szCs w:val="24"/>
        </w:rPr>
        <w:t xml:space="preserve">Давно не виделись. Уже и забыли, как Вы выглядите!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Раздаётся звонок в дверь. Елена и Джон тревожно переглядываются. 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МАМА ДЖОНА: Джон, ватс хаппен?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Слышен звук поворота ключа.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Через секунду в гостиной появляется МАМА ЕЛЕНЫ при полном «параде», размахивает ключами.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Немая сцена.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МАМА ЕЛЕНЫ: </w:t>
      </w:r>
      <w:r>
        <w:rPr>
          <w:i/>
          <w:color w:val="000000"/>
          <w:sz w:val="24"/>
          <w:szCs w:val="24"/>
        </w:rPr>
        <w:t>(радостно)</w:t>
      </w:r>
      <w:r>
        <w:rPr>
          <w:color w:val="000000"/>
          <w:sz w:val="24"/>
          <w:szCs w:val="24"/>
        </w:rPr>
        <w:t xml:space="preserve"> Сюрприз! Здорово я вас разыграла?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Вот тебе и рука Москвы…</w:t>
      </w:r>
    </w:p>
    <w:p>
      <w:pPr>
        <w:pStyle w:val="Normal"/>
        <w:rPr/>
      </w:pPr>
      <w:r>
        <w:rPr>
          <w:color w:val="000000"/>
          <w:sz w:val="24"/>
          <w:szCs w:val="24"/>
        </w:rPr>
        <w:t>МАМА ЕЛЕНЫ: Не вижу радости! Ну! Мы бодры, веселы!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Шикарно выглядишь!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МАМА ЕЛЕНЫ: Как всегда!</w:t>
      </w:r>
    </w:p>
    <w:p>
      <w:pPr>
        <w:pStyle w:val="Normal"/>
        <w:tabs>
          <w:tab w:val="clear" w:pos="708"/>
          <w:tab w:val="left" w:pos="3135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МАМА ДЖОНА: Вотс хэппен, Джон? Ху из ит?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МАМА ЕЛЕНЫ: У вас гости? (</w:t>
      </w:r>
      <w:r>
        <w:rPr>
          <w:i/>
          <w:color w:val="000000"/>
          <w:sz w:val="24"/>
          <w:szCs w:val="24"/>
        </w:rPr>
        <w:t xml:space="preserve">решительно направляется к ноутбуку Джона, заглядывает в экран.) </w:t>
      </w:r>
      <w:r>
        <w:rPr>
          <w:color w:val="000000"/>
          <w:sz w:val="24"/>
          <w:szCs w:val="24"/>
        </w:rPr>
        <w:t>А-а,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это ты, сватья, меня матом кроешь! </w:t>
      </w:r>
      <w:r>
        <w:rPr>
          <w:i/>
          <w:color w:val="000000"/>
          <w:sz w:val="24"/>
          <w:szCs w:val="24"/>
        </w:rPr>
        <w:t>(передразнивает)</w:t>
      </w:r>
      <w:r>
        <w:rPr>
          <w:color w:val="000000"/>
          <w:sz w:val="24"/>
          <w:szCs w:val="24"/>
        </w:rPr>
        <w:t xml:space="preserve"> Ху из ит. Окей! </w:t>
      </w:r>
      <w:r>
        <w:rPr>
          <w:i/>
          <w:color w:val="000000"/>
          <w:sz w:val="24"/>
          <w:szCs w:val="24"/>
        </w:rPr>
        <w:t>(машет экрану рукой)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Мама, надо говорить не «Окей», а «Хэллоу!». </w:t>
      </w:r>
    </w:p>
    <w:p>
      <w:pPr>
        <w:pStyle w:val="Normal"/>
        <w:rPr/>
      </w:pPr>
      <w:r>
        <w:rPr>
          <w:color w:val="000000"/>
          <w:sz w:val="24"/>
          <w:szCs w:val="24"/>
        </w:rPr>
        <w:t>МАМА ЕЛЕНЫ: Не учи мать!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МАМА ДЖОНА: О! Рашен мазер!</w:t>
      </w:r>
    </w:p>
    <w:p>
      <w:pPr>
        <w:pStyle w:val="Normal"/>
        <w:rPr/>
      </w:pPr>
      <w:r>
        <w:rPr>
          <w:color w:val="000000"/>
          <w:sz w:val="24"/>
          <w:szCs w:val="24"/>
        </w:rPr>
        <w:t>МАМА ЕЛЕНЫ: От мазера слышу! Ну, что? Сидишь в своей Америке? Ну и сиди! Вот жила бы в России, как все нормальные люди, тоже приехала бы к детям! А так встретишься со своим Джоном, когда рак на горе свиснет.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МАМА ДЖОНА: Джон, вот даз ши сэй?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МАМА ЕЛЕНЫ: Я говорю, приезжай, когда у вас лобстер засвистит! </w:t>
      </w:r>
      <w:r>
        <w:rPr>
          <w:i/>
          <w:color w:val="000000"/>
          <w:sz w:val="24"/>
          <w:szCs w:val="24"/>
        </w:rPr>
        <w:t xml:space="preserve"> (свистит)</w:t>
      </w:r>
      <w:r>
        <w:rPr>
          <w:color w:val="000000"/>
          <w:sz w:val="24"/>
          <w:szCs w:val="24"/>
        </w:rPr>
        <w:t xml:space="preserve">  Бай-бай! </w:t>
      </w:r>
      <w:r>
        <w:rPr>
          <w:i/>
          <w:color w:val="000000"/>
          <w:sz w:val="24"/>
          <w:szCs w:val="24"/>
        </w:rPr>
        <w:t>(закрывает ноутбук)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</w:t>
      </w:r>
      <w:r>
        <w:rPr>
          <w:i/>
          <w:color w:val="000000"/>
          <w:sz w:val="24"/>
          <w:szCs w:val="24"/>
        </w:rPr>
        <w:t xml:space="preserve"> (обречённо) </w:t>
      </w:r>
      <w:r>
        <w:rPr>
          <w:color w:val="000000"/>
          <w:sz w:val="24"/>
          <w:szCs w:val="24"/>
        </w:rPr>
        <w:t xml:space="preserve">Вы к нам как всегда - с ночёвкой?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МАМА ЕЛЕНЫ: Лучше.</w:t>
      </w:r>
    </w:p>
    <w:p>
      <w:pPr>
        <w:pStyle w:val="Normal"/>
        <w:rPr/>
      </w:pPr>
      <w:r>
        <w:rPr>
          <w:color w:val="000000"/>
          <w:sz w:val="24"/>
          <w:szCs w:val="24"/>
        </w:rPr>
        <w:t>ЕЛЕНА: Только поужинаешь?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МАМА ЕЛЕНЫ: Ещё лучше. Считайте, что ваши мечты сбылись!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ДЖОН: </w:t>
      </w:r>
      <w:r>
        <w:rPr>
          <w:i/>
          <w:color w:val="000000"/>
          <w:sz w:val="24"/>
          <w:szCs w:val="24"/>
        </w:rPr>
        <w:t>(радостно)</w:t>
      </w:r>
      <w:r>
        <w:rPr>
          <w:color w:val="000000"/>
          <w:sz w:val="24"/>
          <w:szCs w:val="24"/>
        </w:rPr>
        <w:t xml:space="preserve"> Даже чаю не выпьете?</w:t>
      </w:r>
    </w:p>
    <w:p>
      <w:pPr>
        <w:pStyle w:val="Normal"/>
        <w:tabs>
          <w:tab w:val="clear" w:pos="708"/>
          <w:tab w:val="left" w:pos="3135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МАМА ЕЛЕНЫ: Чай на ночь вреден. А вот шампанское в самый раз! </w:t>
      </w:r>
    </w:p>
    <w:p>
      <w:pPr>
        <w:pStyle w:val="Normal"/>
        <w:tabs>
          <w:tab w:val="clear" w:pos="708"/>
          <w:tab w:val="left" w:pos="3135" w:leader="none"/>
        </w:tabs>
        <w:rPr/>
      </w:pPr>
      <w:r>
        <w:rPr>
          <w:color w:val="000000"/>
          <w:sz w:val="24"/>
          <w:szCs w:val="24"/>
        </w:rPr>
        <w:t xml:space="preserve">ДЖОН: Мы вообще-то не пьём, но ради такого случая… </w:t>
      </w:r>
    </w:p>
    <w:p>
      <w:pPr>
        <w:pStyle w:val="Normal"/>
        <w:tabs>
          <w:tab w:val="clear" w:pos="708"/>
          <w:tab w:val="left" w:pos="3135" w:leader="none"/>
        </w:tabs>
        <w:rPr/>
      </w:pPr>
      <w:r>
        <w:rPr>
          <w:color w:val="000000"/>
          <w:sz w:val="24"/>
          <w:szCs w:val="24"/>
        </w:rPr>
        <w:t>МАМА ЕЛЕНЫ: Сами-сами! Я спешу. У меня свидание.</w:t>
      </w:r>
    </w:p>
    <w:p>
      <w:pPr>
        <w:pStyle w:val="Normal"/>
        <w:tabs>
          <w:tab w:val="clear" w:pos="708"/>
          <w:tab w:val="left" w:pos="3135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 и ДЖОН: </w:t>
      </w:r>
      <w:r>
        <w:rPr>
          <w:i/>
          <w:color w:val="000000"/>
          <w:sz w:val="24"/>
          <w:szCs w:val="24"/>
        </w:rPr>
        <w:t>(хором)</w:t>
      </w:r>
      <w:r>
        <w:rPr>
          <w:color w:val="000000"/>
          <w:sz w:val="24"/>
          <w:szCs w:val="24"/>
        </w:rPr>
        <w:t xml:space="preserve"> Свидание? </w:t>
      </w:r>
    </w:p>
    <w:p>
      <w:pPr>
        <w:pStyle w:val="Normal"/>
        <w:tabs>
          <w:tab w:val="clear" w:pos="708"/>
          <w:tab w:val="left" w:pos="3135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МАМА ЕЛЕНЫ: А что удивительного? Это вы поженились, и теперь у вас никакой личной жизни. Дом, работа, пенсия. А я – женщина молодая, свободная! У меня вся жизнь впереди!</w:t>
      </w:r>
    </w:p>
    <w:p>
      <w:pPr>
        <w:pStyle w:val="Normal"/>
        <w:tabs>
          <w:tab w:val="clear" w:pos="708"/>
          <w:tab w:val="left" w:pos="3135" w:leader="none"/>
        </w:tabs>
        <w:rPr/>
      </w:pPr>
      <w:r>
        <w:rPr>
          <w:color w:val="000000"/>
          <w:sz w:val="24"/>
          <w:szCs w:val="24"/>
        </w:rPr>
        <w:t>ЕЛЕНА: И кто этот счастливец?</w:t>
      </w:r>
    </w:p>
    <w:p>
      <w:pPr>
        <w:pStyle w:val="Normal"/>
        <w:tabs>
          <w:tab w:val="clear" w:pos="708"/>
          <w:tab w:val="left" w:pos="3135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МАМА ЕЛЕНЫ: Счастье любит тишину. Придёт время – узнаешь. </w:t>
      </w:r>
      <w:r>
        <w:rPr>
          <w:i/>
          <w:color w:val="000000"/>
          <w:sz w:val="24"/>
          <w:szCs w:val="24"/>
        </w:rPr>
        <w:t xml:space="preserve">(видит чемоданы) </w:t>
      </w:r>
      <w:r>
        <w:rPr>
          <w:color w:val="000000"/>
          <w:sz w:val="24"/>
          <w:szCs w:val="24"/>
        </w:rPr>
        <w:t xml:space="preserve">Вы куда-то собрались? </w:t>
      </w:r>
    </w:p>
    <w:p>
      <w:pPr>
        <w:pStyle w:val="Normal"/>
        <w:tabs>
          <w:tab w:val="clear" w:pos="708"/>
          <w:tab w:val="left" w:pos="3135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Джон уезжает в Америку.</w:t>
      </w:r>
    </w:p>
    <w:p>
      <w:pPr>
        <w:pStyle w:val="Normal"/>
        <w:tabs>
          <w:tab w:val="clear" w:pos="708"/>
          <w:tab w:val="left" w:pos="3135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</w:t>
      </w:r>
      <w:r>
        <w:rPr>
          <w:i/>
          <w:color w:val="000000"/>
          <w:sz w:val="24"/>
          <w:szCs w:val="24"/>
        </w:rPr>
        <w:t>(робко)</w:t>
      </w:r>
      <w:r>
        <w:rPr>
          <w:color w:val="000000"/>
          <w:sz w:val="24"/>
          <w:szCs w:val="24"/>
        </w:rPr>
        <w:t xml:space="preserve"> Мы уезжаем.</w:t>
      </w:r>
    </w:p>
    <w:p>
      <w:pPr>
        <w:pStyle w:val="Normal"/>
        <w:tabs>
          <w:tab w:val="clear" w:pos="708"/>
          <w:tab w:val="left" w:pos="3135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МАМА ЕЛЕНЫ: Слава богу! Наконец-то! </w:t>
      </w:r>
    </w:p>
    <w:p>
      <w:pPr>
        <w:pStyle w:val="Normal"/>
        <w:tabs>
          <w:tab w:val="clear" w:pos="708"/>
          <w:tab w:val="left" w:pos="3135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ЕЛЕНЫ: Что значит – наконец-то? Ты же меня даже в Москву отпускать не хотела.</w:t>
      </w:r>
    </w:p>
    <w:p>
      <w:pPr>
        <w:pStyle w:val="Normal"/>
        <w:tabs>
          <w:tab w:val="clear" w:pos="708"/>
          <w:tab w:val="left" w:pos="3135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МАМА ЕЛЕНЫ: Потому что я раньше была кем? Тёщей. А теперь я кто? Невеста!</w:t>
      </w:r>
    </w:p>
    <w:p>
      <w:pPr>
        <w:pStyle w:val="Normal"/>
        <w:tabs>
          <w:tab w:val="clear" w:pos="708"/>
          <w:tab w:val="left" w:pos="3135" w:leader="none"/>
        </w:tabs>
        <w:rPr/>
      </w:pPr>
      <w:r>
        <w:rPr>
          <w:color w:val="000000"/>
          <w:sz w:val="24"/>
          <w:szCs w:val="24"/>
        </w:rPr>
        <w:t xml:space="preserve">ЕЛЕНА и ДЖОН: </w:t>
      </w:r>
      <w:r>
        <w:rPr>
          <w:i/>
          <w:color w:val="000000"/>
          <w:sz w:val="24"/>
          <w:szCs w:val="24"/>
        </w:rPr>
        <w:t>(хором)</w:t>
      </w:r>
      <w:r>
        <w:rPr>
          <w:color w:val="000000"/>
          <w:sz w:val="24"/>
          <w:szCs w:val="24"/>
        </w:rPr>
        <w:t xml:space="preserve"> Невеста? </w:t>
      </w:r>
    </w:p>
    <w:p>
      <w:pPr>
        <w:pStyle w:val="Normal"/>
        <w:tabs>
          <w:tab w:val="clear" w:pos="708"/>
          <w:tab w:val="left" w:pos="3135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МАМА ЕЛЕНЫ: Ну, почти. У меня сегодня первое свидание. Надеюсь, не последнее. Хорошо, если вы оба уедете в свою Америку прямо сейчас и освободите мне на вечер квартиру. </w:t>
      </w:r>
    </w:p>
    <w:p>
      <w:pPr>
        <w:pStyle w:val="Normal"/>
        <w:tabs>
          <w:tab w:val="clear" w:pos="708"/>
          <w:tab w:val="left" w:pos="3135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Ты что с Джоном заодно? </w:t>
      </w:r>
    </w:p>
    <w:p>
      <w:pPr>
        <w:pStyle w:val="Normal"/>
        <w:tabs>
          <w:tab w:val="clear" w:pos="708"/>
          <w:tab w:val="left" w:pos="3135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МАМА ЕЛЕНЫ: На один вечер! Не хотите в Америку, сходите в кино.</w:t>
      </w:r>
    </w:p>
    <w:p>
      <w:pPr>
        <w:pStyle w:val="Normal"/>
        <w:tabs>
          <w:tab w:val="clear" w:pos="708"/>
          <w:tab w:val="left" w:pos="3135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Вот ты и сходи!</w:t>
      </w:r>
    </w:p>
    <w:p>
      <w:pPr>
        <w:pStyle w:val="Normal"/>
        <w:tabs>
          <w:tab w:val="clear" w:pos="708"/>
          <w:tab w:val="left" w:pos="3135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А что, Ваш жених – бездомный?</w:t>
      </w:r>
    </w:p>
    <w:p>
      <w:pPr>
        <w:pStyle w:val="Normal"/>
        <w:tabs>
          <w:tab w:val="clear" w:pos="708"/>
          <w:tab w:val="left" w:pos="3135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МАМА ЕЛЕНЫ: Сам ты бездомный! Просто неприлично даме в первый же вечер идти к кавалеру в гости.</w:t>
      </w:r>
    </w:p>
    <w:p>
      <w:pPr>
        <w:pStyle w:val="Normal"/>
        <w:tabs>
          <w:tab w:val="clear" w:pos="708"/>
          <w:tab w:val="left" w:pos="3135" w:leader="none"/>
        </w:tabs>
        <w:rPr/>
      </w:pPr>
      <w:r>
        <w:rPr>
          <w:color w:val="000000"/>
          <w:sz w:val="24"/>
          <w:szCs w:val="24"/>
        </w:rPr>
        <w:t>ЕЛЕНА: А тащить кавалера домой прилично?</w:t>
      </w:r>
    </w:p>
    <w:p>
      <w:pPr>
        <w:pStyle w:val="Normal"/>
        <w:tabs>
          <w:tab w:val="clear" w:pos="708"/>
          <w:tab w:val="left" w:pos="3135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МАМА ЕЛЕНЫ: Какая ты несовременная! </w:t>
      </w:r>
    </w:p>
    <w:p>
      <w:pPr>
        <w:pStyle w:val="Normal"/>
        <w:tabs>
          <w:tab w:val="clear" w:pos="708"/>
          <w:tab w:val="left" w:pos="3135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3135" w:leader="none"/>
        </w:tabs>
        <w:jc w:val="center"/>
        <w:rPr/>
      </w:pPr>
      <w:r>
        <w:rPr>
          <w:i/>
          <w:color w:val="000000"/>
          <w:sz w:val="24"/>
          <w:szCs w:val="24"/>
        </w:rPr>
        <w:t xml:space="preserve">Елена отмахивается, берёт пульт, включает телевизор. </w:t>
      </w:r>
    </w:p>
    <w:p>
      <w:pPr>
        <w:pStyle w:val="Normal"/>
        <w:tabs>
          <w:tab w:val="clear" w:pos="708"/>
          <w:tab w:val="left" w:pos="3135" w:leader="none"/>
        </w:tabs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На экране – ведущий Андрей Белкин, что-то рассказывает.</w:t>
      </w:r>
    </w:p>
    <w:p>
      <w:pPr>
        <w:pStyle w:val="Normal"/>
        <w:tabs>
          <w:tab w:val="clear" w:pos="708"/>
          <w:tab w:val="left" w:pos="3135" w:leader="none"/>
        </w:tabs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3135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МАМА ЕЛЕНЫ: </w:t>
      </w:r>
      <w:r>
        <w:rPr>
          <w:i/>
          <w:color w:val="000000"/>
          <w:sz w:val="24"/>
          <w:szCs w:val="24"/>
        </w:rPr>
        <w:t>(нарочито вздыхает)</w:t>
      </w:r>
      <w:r>
        <w:rPr>
          <w:color w:val="000000"/>
          <w:sz w:val="24"/>
          <w:szCs w:val="24"/>
        </w:rPr>
        <w:t xml:space="preserve"> Ну, я пошла?</w:t>
      </w:r>
    </w:p>
    <w:p>
      <w:pPr>
        <w:pStyle w:val="Normal"/>
        <w:tabs>
          <w:tab w:val="clear" w:pos="708"/>
          <w:tab w:val="left" w:pos="3135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Джон и Елена демонстративно делают вид, что не слышат. Елена увеличивает звук и заворожено смотрит Белкина.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Джон, смотри - это моя любимая передача «Местечко для встреч».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МАМА ЕЛЕНЫ: Ну, что ж. Вырастила дочку на свою голову, квартиру бабулину отдала. А теперь угла для родной матери жалко. На вечер. </w:t>
      </w:r>
      <w:r>
        <w:rPr>
          <w:i/>
          <w:color w:val="000000"/>
          <w:sz w:val="24"/>
          <w:szCs w:val="24"/>
        </w:rPr>
        <w:t>(Джон хочет что-то сказать, но Елена одёргивает)</w:t>
      </w:r>
      <w:r>
        <w:rPr>
          <w:color w:val="000000"/>
          <w:sz w:val="24"/>
          <w:szCs w:val="24"/>
        </w:rPr>
        <w:t xml:space="preserve"> Пойду и я искать – местечко для встреч.</w:t>
      </w:r>
      <w:r>
        <w:rPr>
          <w:i/>
          <w:color w:val="000000"/>
          <w:sz w:val="24"/>
          <w:szCs w:val="24"/>
        </w:rPr>
        <w:t xml:space="preserve"> (выходит из комнаты, кричит) </w:t>
      </w:r>
      <w:r>
        <w:rPr>
          <w:color w:val="000000"/>
          <w:sz w:val="24"/>
          <w:szCs w:val="24"/>
        </w:rPr>
        <w:t xml:space="preserve">Учтите – выйду замуж, а вас на свадьбу не позову!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i/>
          <w:color w:val="000000"/>
          <w:sz w:val="24"/>
          <w:szCs w:val="24"/>
        </w:rPr>
        <w:t>Хлопает дверь.</w:t>
      </w:r>
    </w:p>
    <w:p>
      <w:pPr>
        <w:pStyle w:val="Normal"/>
        <w:tabs>
          <w:tab w:val="clear" w:pos="708"/>
          <w:tab w:val="left" w:pos="3135" w:leader="none"/>
        </w:tabs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3135" w:leader="none"/>
        </w:tabs>
        <w:rPr/>
      </w:pPr>
      <w:r>
        <w:rPr>
          <w:color w:val="000000"/>
          <w:sz w:val="24"/>
          <w:szCs w:val="24"/>
        </w:rPr>
        <w:t xml:space="preserve">ЕЛЕНА: </w:t>
      </w:r>
      <w:r>
        <w:rPr>
          <w:i/>
          <w:color w:val="000000"/>
          <w:sz w:val="24"/>
          <w:szCs w:val="24"/>
        </w:rPr>
        <w:t>(вслед)</w:t>
      </w:r>
      <w:r>
        <w:rPr>
          <w:color w:val="000000"/>
          <w:sz w:val="24"/>
          <w:szCs w:val="24"/>
        </w:rPr>
        <w:t xml:space="preserve"> Привет жениху!</w:t>
      </w:r>
    </w:p>
    <w:p>
      <w:pPr>
        <w:pStyle w:val="Normal"/>
        <w:tabs>
          <w:tab w:val="clear" w:pos="708"/>
          <w:tab w:val="left" w:pos="3135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Может, надо было в кино сходить? Мама всё-таки… </w:t>
      </w:r>
    </w:p>
    <w:p>
      <w:pPr>
        <w:pStyle w:val="Normal"/>
        <w:tabs>
          <w:tab w:val="clear" w:pos="708"/>
          <w:tab w:val="left" w:pos="3135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Маменькин сынок! Не мешай смотреть!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Елена делает звук ТВ громче.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БЕЛКИН НА ЭКРАНЕ: На этом наш эфир заканчивается. Наша следующая передача будет посвящена семьям, в которой один из супругов - иностранец. Если вы хотите принять участие в съёмках, звоните по телефону 20210601. И так, дорогие друзья, мы ждём ваших историй!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На экране появляется номер телефона.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ЕЛЕНА: </w:t>
      </w:r>
      <w:r>
        <w:rPr>
          <w:i/>
          <w:color w:val="000000"/>
          <w:sz w:val="24"/>
          <w:szCs w:val="24"/>
        </w:rPr>
        <w:t xml:space="preserve">(кричит) </w:t>
      </w:r>
      <w:r>
        <w:rPr>
          <w:color w:val="000000"/>
          <w:sz w:val="24"/>
          <w:szCs w:val="24"/>
        </w:rPr>
        <w:t>Это мы! Мы хотим поучаствовать! Не приглашайте больше никого!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ДЖОН: </w:t>
      </w:r>
      <w:r>
        <w:rPr>
          <w:i/>
          <w:color w:val="000000"/>
          <w:sz w:val="24"/>
          <w:szCs w:val="24"/>
        </w:rPr>
        <w:t>(в ужасе)</w:t>
      </w:r>
      <w:r>
        <w:rPr>
          <w:color w:val="000000"/>
          <w:sz w:val="24"/>
          <w:szCs w:val="24"/>
        </w:rPr>
        <w:t xml:space="preserve"> Нет, мы не хотим!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Ты с ума сошёл? Такой шанс выпадает раз в жизни! Моя любимая передача! Мой любимый ведущий!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Что-то слишком много любимых….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i/>
          <w:color w:val="000000"/>
          <w:sz w:val="24"/>
          <w:szCs w:val="24"/>
        </w:rPr>
        <w:t>Елена уже не слушает Джона, звонит по телефону.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Ало? Это редакция «Местечко для встреч»? Это Елена. Мы хотим принять участие в вашей передаче про иностранцев. Да, муж – американец! Как? Хотите приехать к нам домой, порепетировать? Уже завтра? Сам Белкин?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Елена беззвучно танцует победный танец. Потом раздумывает, оценивающе разглядывает Джона. Он отчаянно машет руками.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Нет!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</w:t>
      </w:r>
      <w:r>
        <w:rPr>
          <w:i/>
          <w:color w:val="000000"/>
          <w:sz w:val="24"/>
          <w:szCs w:val="24"/>
        </w:rPr>
        <w:t xml:space="preserve">(решительно) </w:t>
      </w:r>
      <w:r>
        <w:rPr>
          <w:color w:val="000000"/>
          <w:sz w:val="24"/>
          <w:szCs w:val="24"/>
        </w:rPr>
        <w:t xml:space="preserve">Да, конечно, очень удобно! Будем ждать! </w:t>
      </w:r>
      <w:r>
        <w:rPr>
          <w:i/>
          <w:color w:val="000000"/>
          <w:sz w:val="24"/>
          <w:szCs w:val="24"/>
        </w:rPr>
        <w:t>(отключает телефон, выключает телевизор)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Нам мало твоей мамы, ещё и телевизионщики завтра приедут? Это не квартира, а проходной двор!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Представляешь, Андрей Белкин приедет к нам домой! Лично!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Я тоже должен упасть в обморок от счастья?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Джон, ты не понимаешь! Это же популярная передача! Приедет сам Андрей Белкин! Он будет репетировать с нами интервью – задаст вопросы и обсудит ответы. Потом нас отвезут в студию на запись передачи. А ты спрашивал, зачем нам квартира в центре. Вот, пригодилась - теперь не стыдно известного человека пригласить. </w:t>
      </w:r>
    </w:p>
    <w:p>
      <w:pPr>
        <w:pStyle w:val="Normal"/>
        <w:rPr/>
      </w:pPr>
      <w:r>
        <w:rPr>
          <w:color w:val="000000"/>
          <w:sz w:val="24"/>
          <w:szCs w:val="24"/>
        </w:rPr>
        <w:t>ДЖОН: Нам хоть заплатят за это?</w:t>
      </w:r>
    </w:p>
    <w:p>
      <w:pPr>
        <w:pStyle w:val="Normal"/>
        <w:rPr/>
      </w:pPr>
      <w:r>
        <w:rPr>
          <w:color w:val="000000"/>
          <w:sz w:val="24"/>
          <w:szCs w:val="24"/>
        </w:rPr>
        <w:t>ЕЛЕНА:</w:t>
      </w:r>
      <w:r>
        <w:rPr>
          <w:i/>
          <w:color w:val="000000"/>
          <w:sz w:val="24"/>
          <w:szCs w:val="24"/>
        </w:rPr>
        <w:t xml:space="preserve"> (с пафосом)</w:t>
      </w:r>
      <w:r>
        <w:rPr>
          <w:color w:val="000000"/>
          <w:sz w:val="24"/>
          <w:szCs w:val="24"/>
        </w:rPr>
        <w:t xml:space="preserve"> Джон, нельзя всё измерять деньгами! Мысли масштабно – нас покажут по центральному каналу, в прайм-тайме, тебя заметят и предложат хорошую работу. У других же получается! Только человек побил кого-нибудь в прямом эфире, смотришь – а он уже ведёт ток-шоу. Карьерный взлёт! </w:t>
      </w:r>
      <w:r>
        <w:rPr>
          <w:i/>
          <w:color w:val="000000"/>
          <w:sz w:val="24"/>
          <w:szCs w:val="24"/>
        </w:rPr>
        <w:t xml:space="preserve">(назидательно) </w:t>
      </w:r>
      <w:r>
        <w:rPr>
          <w:color w:val="000000"/>
          <w:sz w:val="24"/>
          <w:szCs w:val="24"/>
        </w:rPr>
        <w:t>Главное, набить морду нужному человеку!</w:t>
      </w:r>
    </w:p>
    <w:p>
      <w:pPr>
        <w:pStyle w:val="Normal"/>
        <w:rPr/>
      </w:pPr>
      <w:r>
        <w:rPr>
          <w:color w:val="000000"/>
          <w:sz w:val="24"/>
          <w:szCs w:val="24"/>
        </w:rPr>
        <w:t>ДЖОН:</w:t>
      </w:r>
      <w:r>
        <w:rPr>
          <w:i/>
          <w:color w:val="000000"/>
          <w:sz w:val="24"/>
          <w:szCs w:val="24"/>
        </w:rPr>
        <w:t xml:space="preserve"> (в ужасе) </w:t>
      </w:r>
      <w:r>
        <w:rPr>
          <w:color w:val="000000"/>
          <w:sz w:val="24"/>
          <w:szCs w:val="24"/>
        </w:rPr>
        <w:t xml:space="preserve">Мне что – придётся драться? Ты очень плохо обо мне думаешь. Я даже муху прихлопнуть не могу. </w:t>
      </w:r>
      <w:r>
        <w:rPr>
          <w:i/>
          <w:color w:val="000000"/>
          <w:sz w:val="24"/>
          <w:szCs w:val="24"/>
        </w:rPr>
        <w:t xml:space="preserve">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Ты видел наши рейтинговые передачи? Там обязательно кто-то кого-то должен побить, иначе людям будет скучно. А убивать мух тебя никто не заставляет!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ДЖОН: </w:t>
      </w:r>
      <w:r>
        <w:rPr>
          <w:i/>
          <w:color w:val="000000"/>
          <w:sz w:val="24"/>
          <w:szCs w:val="24"/>
        </w:rPr>
        <w:t xml:space="preserve">(растерянно) </w:t>
      </w:r>
      <w:r>
        <w:rPr>
          <w:color w:val="000000"/>
          <w:sz w:val="24"/>
          <w:szCs w:val="24"/>
        </w:rPr>
        <w:t>Я не очень уверен в своих силах… Смотря кому придётся набить лицо… Только если кому-то слабому… Но слабых бить нельзя…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ЕЛЕНА: Главное - не ведущему. Белкина не трогай!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Извини, но мне не нравится эта затея с передачей. </w:t>
      </w:r>
    </w:p>
    <w:p>
      <w:pPr>
        <w:pStyle w:val="Normal"/>
        <w:rPr/>
      </w:pPr>
      <w:r>
        <w:rPr>
          <w:color w:val="000000"/>
          <w:sz w:val="24"/>
          <w:szCs w:val="24"/>
        </w:rPr>
        <w:t>ЕЛЕНА: Джон, не переживай. Завтра посидим, чаю попьём, поговорим с ведущим, подготовимся. А потом со свежими силами поедем на передачу! В общем так – иди в магазин и купи что-нибудь к завтрашнему чаю. Только не арахисовую пасту, как в прошлый раз! А я пока квартиру приведу в порядок.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</w:t>
      </w:r>
      <w:r>
        <w:rPr>
          <w:i/>
          <w:color w:val="000000"/>
          <w:sz w:val="24"/>
          <w:szCs w:val="24"/>
        </w:rPr>
        <w:t>(жалобно)</w:t>
      </w:r>
      <w:r>
        <w:rPr>
          <w:color w:val="000000"/>
          <w:sz w:val="24"/>
          <w:szCs w:val="24"/>
        </w:rPr>
        <w:t xml:space="preserve"> А «что-нибудь к чаю» - обязательная часть программы?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ЕЛЕНА: </w:t>
      </w:r>
      <w:r>
        <w:rPr>
          <w:i/>
          <w:color w:val="000000"/>
          <w:sz w:val="24"/>
          <w:szCs w:val="24"/>
        </w:rPr>
        <w:t>(с сарказмом)</w:t>
      </w:r>
      <w:r>
        <w:rPr>
          <w:color w:val="000000"/>
          <w:sz w:val="24"/>
          <w:szCs w:val="24"/>
        </w:rPr>
        <w:t xml:space="preserve"> Давай скажем, что у нас Великий пост и будем сидеть за голым столом!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</w:t>
      </w:r>
      <w:r>
        <w:rPr>
          <w:i/>
          <w:color w:val="000000"/>
          <w:sz w:val="24"/>
          <w:szCs w:val="24"/>
        </w:rPr>
        <w:t>(радостно)</w:t>
      </w:r>
      <w:r>
        <w:rPr>
          <w:color w:val="000000"/>
          <w:sz w:val="24"/>
          <w:szCs w:val="24"/>
        </w:rPr>
        <w:t xml:space="preserve"> Я не знаю, что такое «пост», но давай так и скажем!</w:t>
      </w:r>
    </w:p>
    <w:p>
      <w:pPr>
        <w:pStyle w:val="Normal"/>
        <w:rPr/>
      </w:pPr>
      <w:r>
        <w:rPr>
          <w:color w:val="000000"/>
          <w:sz w:val="24"/>
          <w:szCs w:val="24"/>
        </w:rPr>
        <w:t>ЕЛЕНА: Да-аа, с тобой каши не сваришь…</w:t>
      </w:r>
    </w:p>
    <w:p>
      <w:pPr>
        <w:pStyle w:val="Normal"/>
        <w:rPr/>
      </w:pPr>
      <w:r>
        <w:rPr>
          <w:color w:val="000000"/>
          <w:sz w:val="24"/>
          <w:szCs w:val="24"/>
        </w:rPr>
        <w:t>ДЖОН: Тем более – раз ты хочешь есть, мне не нужно никуда идти. Сварим кашу, поужинаем и решим, что делать дальше.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Завтра и решим! Иди в магазин!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Елена тянет Джона за руку, толкает в спину, к выходу. Он обречённо вздыхает, нехотя идёт.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ЗТМ</w:t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ПЕРВЫЙ АКТ</w:t>
      </w:r>
    </w:p>
    <w:p>
      <w:pPr>
        <w:pStyle w:val="Normal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ДЕЙСТВИЕ ВТОРОЕ</w:t>
      </w:r>
    </w:p>
    <w:p>
      <w:pPr>
        <w:pStyle w:val="Normal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Всё та же гостиная. На диване, замотавшись в одеяло, спит Джон. На полу открытые чемоданы с одеждой. На столике лежит телефон. На кресле валяется одежда Джона.  </w:t>
      </w:r>
    </w:p>
    <w:p>
      <w:pPr>
        <w:pStyle w:val="Normal"/>
        <w:jc w:val="center"/>
        <w:rPr/>
      </w:pPr>
      <w:r>
        <w:rPr>
          <w:i/>
          <w:color w:val="000000"/>
          <w:sz w:val="24"/>
          <w:szCs w:val="24"/>
        </w:rPr>
        <w:t>Появляется Елена в домашнем халате, с чашкой, вальяжно прохаживается по комнате, попивает кофе.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Звонит телефон. Елена ставит чашку на стол, отвечает по телефону.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Да, да. </w:t>
      </w:r>
      <w:r>
        <w:rPr>
          <w:i/>
          <w:color w:val="000000"/>
          <w:sz w:val="24"/>
          <w:szCs w:val="24"/>
        </w:rPr>
        <w:t>(в ужасе)</w:t>
      </w:r>
      <w:r>
        <w:rPr>
          <w:color w:val="000000"/>
          <w:sz w:val="24"/>
          <w:szCs w:val="24"/>
        </w:rPr>
        <w:t xml:space="preserve"> Что? Уже подъезжаете? </w:t>
      </w:r>
      <w:r>
        <w:rPr>
          <w:i/>
          <w:color w:val="000000"/>
          <w:sz w:val="24"/>
          <w:szCs w:val="24"/>
        </w:rPr>
        <w:t>(притворно радостным голосом)</w:t>
      </w:r>
      <w:r>
        <w:rPr>
          <w:color w:val="000000"/>
          <w:sz w:val="24"/>
          <w:szCs w:val="24"/>
        </w:rPr>
        <w:t xml:space="preserve"> Очень хорошо! Ждём. </w:t>
      </w:r>
      <w:r>
        <w:rPr>
          <w:i/>
          <w:color w:val="000000"/>
          <w:sz w:val="24"/>
          <w:szCs w:val="24"/>
        </w:rPr>
        <w:t>(смотрит на спящего Джона)</w:t>
      </w:r>
      <w:r>
        <w:rPr>
          <w:color w:val="000000"/>
          <w:sz w:val="24"/>
          <w:szCs w:val="24"/>
        </w:rPr>
        <w:t xml:space="preserve"> Конечно готовы!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Елена отключает телефон, бросается к Джону, начинает трясти его.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Джон! Джооооон! Вставай! Сейчас приедет Белкин!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Джон нехотя просыпается, ничего не может понять, ошарашено смотрит на Елену.</w:t>
      </w:r>
    </w:p>
    <w:p>
      <w:pPr>
        <w:pStyle w:val="Normal"/>
        <w:jc w:val="both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Уже?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Ты прав – надо было переехать в Подмосковье, Белкин только к вечеру добрался бы! Вставай!!! 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Джон в одних плавках резко поднимается, прикрывается одеялом, собирается с мыслями. Вокруг дивана начинает суетиться Елена, роется в чемоданах, достаёт какую-то одежду, захлопывает их, прячет за диван. Стаскивает с Джона одеяло. После короткой борьбы Елена отнимает у него одеяло, хватает со стола чашку и уносит всё в неизвестном направлении. 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Джон дотягивается до одежды в кресле, наспех одевается. </w:t>
      </w:r>
    </w:p>
    <w:p>
      <w:pPr>
        <w:pStyle w:val="Normal"/>
        <w:jc w:val="center"/>
        <w:rPr/>
      </w:pPr>
      <w:r>
        <w:rPr>
          <w:i/>
          <w:color w:val="000000"/>
          <w:sz w:val="24"/>
          <w:szCs w:val="24"/>
        </w:rPr>
        <w:t xml:space="preserve">Появляется Елена, уже при «полном параде» с подносом, на котором - кофейный сервиз и вазочка с конфетами. Расставляет сервиз на столе, уносит поднос, возвращается. Скептически оглядывает Джона. </w:t>
      </w:r>
    </w:p>
    <w:p>
      <w:pPr>
        <w:pStyle w:val="Normal"/>
        <w:jc w:val="center"/>
        <w:rPr/>
      </w:pPr>
      <w:r>
        <w:rPr>
          <w:i/>
          <w:color w:val="000000"/>
          <w:sz w:val="24"/>
          <w:szCs w:val="24"/>
        </w:rPr>
        <w:t>Раздаётся звонок в дверь. Елена спешит открыть.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 торопясь, заходит БЕЛКИН. Он одет довольно скромно, в стиле кэжуал – джинсы, рубашка, сникерсы. В руках у него небольшая сумка. За спиной Белкина замирает в восхищении Елена, не сводя с него глаз.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БЕЛКИН: Здравствуйте!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i/>
          <w:color w:val="000000"/>
          <w:sz w:val="24"/>
          <w:szCs w:val="24"/>
        </w:rPr>
        <w:t>Джон неуверенно кивает в ответ, продолжая заправлять рубашку в брюки.</w:t>
      </w:r>
      <w:r>
        <w:rPr>
          <w:b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Белкин оборачивается. Елена расплывается в улыбке.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А мы Вас с вечера ждём! Даже не ложились. Готовились.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БЕЛКИН: Я польщён. Вы, видимо, Елена </w:t>
      </w:r>
      <w:r>
        <w:rPr>
          <w:i/>
          <w:color w:val="000000"/>
          <w:sz w:val="24"/>
          <w:szCs w:val="24"/>
        </w:rPr>
        <w:t xml:space="preserve">(Джону) </w:t>
      </w:r>
      <w:r>
        <w:rPr>
          <w:color w:val="000000"/>
          <w:sz w:val="24"/>
          <w:szCs w:val="24"/>
        </w:rPr>
        <w:t>А Вы - счастливый американский муж Джон!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Из-за спины Белкина Елена отчаянной мимикой подсказывает Джону правильный ответ.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Да, я – Джон, американский муж. Счастливый.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БЕЛКИН: Меня, я думаю, представлять не надо. Но, если кто-то забыл, </w:t>
      </w:r>
      <w:r>
        <w:rPr>
          <w:i/>
          <w:color w:val="000000"/>
          <w:sz w:val="24"/>
          <w:szCs w:val="24"/>
        </w:rPr>
        <w:t>(взмахивает руками)</w:t>
      </w:r>
      <w:r>
        <w:rPr>
          <w:color w:val="000000"/>
          <w:sz w:val="24"/>
          <w:szCs w:val="24"/>
        </w:rPr>
        <w:t xml:space="preserve"> я - Андрей Белкин!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ЕЛЕНА: Присаживайтесь, пожалуйста. </w:t>
      </w:r>
      <w:r>
        <w:rPr>
          <w:i/>
          <w:color w:val="000000"/>
          <w:sz w:val="24"/>
          <w:szCs w:val="24"/>
        </w:rPr>
        <w:t xml:space="preserve">(Подвигает Белкину кресло поближе) </w:t>
      </w:r>
      <w:r>
        <w:rPr>
          <w:color w:val="000000"/>
          <w:sz w:val="24"/>
          <w:szCs w:val="24"/>
        </w:rPr>
        <w:t>Я Вам сейчас тапочки принесу.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БЕЛКИН: Нет-нет, у меня всё с собой. Я люблю везде чувствовать себя как дома.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Конечно, как Вам удобно!</w:t>
      </w:r>
    </w:p>
    <w:p>
      <w:pPr>
        <w:pStyle w:val="Normal"/>
        <w:rPr/>
      </w:pPr>
      <w:r>
        <w:rPr>
          <w:color w:val="000000"/>
          <w:sz w:val="24"/>
          <w:szCs w:val="24"/>
        </w:rPr>
        <w:t>БЕЛКИН: Знаете анекдот? «Когда хозяйка предложила гостям чувствовать себя как дома, они разделись до нижнего белья».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ЕЛЕНА: </w:t>
      </w:r>
      <w:r>
        <w:rPr>
          <w:i/>
          <w:color w:val="000000"/>
          <w:sz w:val="24"/>
          <w:szCs w:val="24"/>
        </w:rPr>
        <w:t>(вежливо смеётся)</w:t>
      </w:r>
      <w:r>
        <w:rPr>
          <w:color w:val="000000"/>
          <w:sz w:val="24"/>
          <w:szCs w:val="24"/>
        </w:rPr>
        <w:t xml:space="preserve"> Можете, как в анекдоте, не стесняйтесь. 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ДЖОН: Советую постесняться и не раздеваться до трусов – у нас прохладно! Ещё застудите себе что-нибудь важное. </w:t>
      </w:r>
      <w:r>
        <w:rPr>
          <w:i/>
          <w:color w:val="000000"/>
          <w:sz w:val="24"/>
          <w:szCs w:val="24"/>
        </w:rPr>
        <w:t>(Многозначительная пауза)</w:t>
      </w:r>
      <w:r>
        <w:rPr>
          <w:color w:val="000000"/>
          <w:sz w:val="24"/>
          <w:szCs w:val="24"/>
        </w:rPr>
        <w:t xml:space="preserve"> Горло! </w:t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Белкин смущённо откашливается. Достаёт из своей сумки домашний халат, надевает, вытряхивает тапочки в виде раздавленных зайцев, переобувается. Уютно устраивается в кресле.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БЕЛКИН: Я готов!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Елена и Джон, удивлённо глядя на Белкина, усаживаются за столик, Елена - поближе к Белкину. Белкин шарит в сумке, выуживает три листа, испещрённые текстом. Один лист протягивает Джону, другой Елене, третий оставляет себе.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БЕЛКИН: Это примерный список вопросов. Вы их прочтите, подумайте над ответами. Я вам что-то посоветую. Можете не торопиться – передача только вечером, времени у нас много.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Тогда может быть, чай или кофе? Или что-то покрепче?</w:t>
      </w:r>
    </w:p>
    <w:p>
      <w:pPr>
        <w:pStyle w:val="Normal"/>
        <w:rPr/>
      </w:pPr>
      <w:r>
        <w:rPr>
          <w:color w:val="000000"/>
          <w:sz w:val="24"/>
          <w:szCs w:val="24"/>
        </w:rPr>
        <w:t>БЕЛКИН: Нет-нет, ничего крепче кофе!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Я сейчас!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Елена выходит из комнаты и быстро возвращается с кофейником, наливает всем кофе, садится на диван.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Извините, а Вы можете подсказать мне правильные ответы? Я бы сразу записал, что надо отвечать.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БЕЛКИН: Джон, Вы же не ЕГЭ сдаёте, ничего писать не нужно. Просто прочтите и подумайте, как ответить. Это несложно.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</w:t>
      </w:r>
      <w:r>
        <w:rPr>
          <w:i/>
          <w:color w:val="000000"/>
          <w:sz w:val="24"/>
          <w:szCs w:val="24"/>
        </w:rPr>
        <w:t>(незаметно толкает в бок Джона)</w:t>
      </w:r>
      <w:r>
        <w:rPr>
          <w:color w:val="000000"/>
          <w:sz w:val="24"/>
          <w:szCs w:val="24"/>
        </w:rPr>
        <w:t xml:space="preserve"> Мы подумаем. Джон, читай вопросы, не мешай человеку пить кофе. 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Окей, вопросы так вопросы.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i/>
          <w:color w:val="000000"/>
          <w:sz w:val="24"/>
          <w:szCs w:val="24"/>
        </w:rPr>
        <w:t>Джон погружается в чтение. Белкин пьёт кофе, посматривая в текст.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Ну вот, пожалуйста, сразу первый вопрос – «Как вы познакомились?» Нужно рассказывать издалека или сразу с того места, когда встретил Елену?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БЕЛКИН: Если Вы будете каждый ответ начинать с фразы «Уорнер Бразерс представляет», то мы до утра не закончим.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Джон, не задавай глупые вопросы – о чём можно рассказывать, если мы познакомились в Интернете?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Я хотел объяснить, как я к этому пришёл – к поиску жены на сайте знакомств.</w:t>
      </w:r>
    </w:p>
    <w:p>
      <w:pPr>
        <w:pStyle w:val="Normal"/>
        <w:rPr/>
      </w:pPr>
      <w:r>
        <w:rPr>
          <w:color w:val="000000"/>
          <w:sz w:val="24"/>
          <w:szCs w:val="24"/>
        </w:rPr>
        <w:t>ЕЛЕНА: Не обращайте внимание, Джон любит всё анализировать.</w:t>
      </w:r>
    </w:p>
    <w:p>
      <w:pPr>
        <w:pStyle w:val="Normal"/>
        <w:rPr/>
      </w:pPr>
      <w:r>
        <w:rPr>
          <w:color w:val="000000"/>
          <w:sz w:val="24"/>
          <w:szCs w:val="24"/>
        </w:rPr>
        <w:t>БЕЛКИН: Ничего, я привык, у нас этих аналитиков на каждой передаче - как у дурака фантиков.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Джон поднимает голову, удивлённо смотрит на Белкина.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/>
      </w:pPr>
      <w:r>
        <w:rPr>
          <w:color w:val="000000"/>
          <w:sz w:val="24"/>
          <w:szCs w:val="24"/>
        </w:rPr>
        <w:t>ДЖОН: У вас на передаче собираются дураки?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Джон, не начинай! Успокойся!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БЕЛКИН: Это поговорка…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</w:t>
      </w:r>
      <w:r>
        <w:rPr>
          <w:i/>
          <w:color w:val="000000"/>
          <w:sz w:val="24"/>
          <w:szCs w:val="24"/>
        </w:rPr>
        <w:t>(сокрушённо)</w:t>
      </w:r>
      <w:r>
        <w:rPr>
          <w:color w:val="000000"/>
          <w:sz w:val="24"/>
          <w:szCs w:val="24"/>
        </w:rPr>
        <w:t xml:space="preserve"> Опять поговорка…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Елена успокаивающе гладит Джона по руке. Некоторое время Джон и Елена читают вопросы. Белкин отпивает из чашки.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ДЖОН: </w:t>
      </w:r>
      <w:r>
        <w:rPr>
          <w:i/>
          <w:color w:val="000000"/>
          <w:sz w:val="24"/>
          <w:szCs w:val="24"/>
        </w:rPr>
        <w:t>(вскрикивает)</w:t>
      </w:r>
      <w:r>
        <w:rPr>
          <w:color w:val="000000"/>
          <w:sz w:val="24"/>
          <w:szCs w:val="24"/>
        </w:rPr>
        <w:t xml:space="preserve"> Нет! 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Белкин и Елена подскакивают от неожиданности. Белкин кашляет, подавившись кофе. Джон отбрасывает листок, который подхватывает на лету Елена. 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БЕЛКИН: Что случилось?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Ты так не кричал, даже когда читал договор по автокредиту.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Это хуже кредита, это просто возмутительно! Я не буду отвечать на этот провокационный вопрос!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Елена и Белкин удивлённо переглядываются. Белкин заглядывает в лист Джона, перечитывает вопросы.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БЕЛКИН: Но здесь нет ни одного провокационного вопроса!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i/>
          <w:color w:val="000000"/>
          <w:sz w:val="24"/>
          <w:szCs w:val="24"/>
        </w:rPr>
        <w:t>Джон трясёт бумагой перед носом Белкина.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А этот? «Блюда какой национальной кухни Вы предпочитаете?»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i/>
          <w:color w:val="000000"/>
          <w:sz w:val="24"/>
          <w:szCs w:val="24"/>
        </w:rPr>
        <w:t>Белкин вздыхает с облегчением.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БЕЛКИН: Я уж подумал, что наш редактор вставил какой-то политический вопрос.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Это и есть политический вопрос! Я на всю страну должен отдать предпочтение какой-то одной нации. Значит, остальные народы на меня обидятся.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БЕЛКИН: Джон, спасибо, что Вы в нас так верите. </w:t>
      </w:r>
      <w:r>
        <w:rPr>
          <w:i/>
          <w:color w:val="000000"/>
          <w:sz w:val="24"/>
          <w:szCs w:val="24"/>
        </w:rPr>
        <w:t>(с сарказмом)</w:t>
      </w:r>
      <w:r>
        <w:rPr>
          <w:color w:val="000000"/>
          <w:sz w:val="24"/>
          <w:szCs w:val="24"/>
        </w:rPr>
        <w:t xml:space="preserve"> Да, все народы будут смотреть нашу передачу и обидятся, что Вы больше любите шашлык, а не суши.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</w:t>
      </w:r>
      <w:r>
        <w:rPr>
          <w:i/>
          <w:color w:val="000000"/>
          <w:sz w:val="24"/>
          <w:szCs w:val="24"/>
        </w:rPr>
        <w:t xml:space="preserve">(удивлённо) </w:t>
      </w:r>
      <w:r>
        <w:rPr>
          <w:color w:val="000000"/>
          <w:sz w:val="24"/>
          <w:szCs w:val="24"/>
        </w:rPr>
        <w:t xml:space="preserve">Откуда Вы знаете?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</w:t>
      </w:r>
      <w:r>
        <w:rPr>
          <w:i/>
          <w:color w:val="000000"/>
          <w:sz w:val="24"/>
          <w:szCs w:val="24"/>
        </w:rPr>
        <w:t>(шёпотом)</w:t>
      </w:r>
      <w:r>
        <w:rPr>
          <w:color w:val="000000"/>
          <w:sz w:val="24"/>
          <w:szCs w:val="24"/>
        </w:rPr>
        <w:t xml:space="preserve"> У них везде свои люди.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Джон с тревогой смотрит то на Елену, то на Белкина. Белкин старается не рассмеяться. Кивает.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С Джоном нельзя шутить, он всё воспринимает за чистую монету.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ДЖОН: Вы не понимаете – это очень серьёзно. Если я скажу в прямом эфире, что люблю еду одного народа, это подразумевает, что другие народы готовят хуже. </w:t>
      </w:r>
    </w:p>
    <w:p>
      <w:pPr>
        <w:pStyle w:val="Normal"/>
        <w:rPr/>
      </w:pPr>
      <w:r>
        <w:rPr>
          <w:color w:val="000000"/>
          <w:sz w:val="24"/>
          <w:szCs w:val="24"/>
        </w:rPr>
        <w:t>БЕЛКИН: Джон, в нашей стране из-за этого политический кризис не разразится. У нас можно смело любить шашлык и ненавидеть пельмени. Ничего страшного.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Страшно, если бы ты сказал моей маме, что она плохо готовит. Вот тогда началась бы третья мировая война. И догадайся, кто вышел бы из неё победителем.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БЕЛКИН: Елена, я вижу, что Вас никакие вопросы не смущают. Давайте Вы сейчас побудете в роли моей со-ведущей и зададите Джону несколько вопросов. Вы же его лучше знаете.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Ой, так неожиданно! Не знаю, получится ли…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БЕЛКИН: Выберите вопросы, которые Вам больше всего нравятся, и обсудите их с Джоном.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</w:t>
      </w:r>
      <w:r>
        <w:rPr>
          <w:i/>
          <w:color w:val="000000"/>
          <w:sz w:val="24"/>
          <w:szCs w:val="24"/>
        </w:rPr>
        <w:t>(углубляется в текст)</w:t>
      </w:r>
      <w:r>
        <w:rPr>
          <w:color w:val="000000"/>
          <w:sz w:val="24"/>
          <w:szCs w:val="24"/>
        </w:rPr>
        <w:t xml:space="preserve"> Ура! Я нашла безобидный вопрос! «Где вы любите отдыхать?» </w:t>
      </w:r>
      <w:r>
        <w:rPr>
          <w:i/>
          <w:color w:val="000000"/>
          <w:sz w:val="24"/>
          <w:szCs w:val="24"/>
        </w:rPr>
        <w:t>(радостно)</w:t>
      </w:r>
      <w:r>
        <w:rPr>
          <w:color w:val="000000"/>
          <w:sz w:val="24"/>
          <w:szCs w:val="24"/>
        </w:rPr>
        <w:t xml:space="preserve"> Вот я люблю отдыхать в Крыму! А ты, Джон?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</w:t>
      </w:r>
      <w:r>
        <w:rPr>
          <w:i/>
          <w:color w:val="000000"/>
          <w:sz w:val="24"/>
          <w:szCs w:val="24"/>
        </w:rPr>
        <w:t>(в отчаянье)</w:t>
      </w:r>
      <w:r>
        <w:rPr>
          <w:color w:val="000000"/>
          <w:sz w:val="24"/>
          <w:szCs w:val="24"/>
        </w:rPr>
        <w:t xml:space="preserve"> Лена!!! Какой Крым? Это ужасный вопрос! Ты хочешь, чтоб меня больше никогда не пустили в Штаты, и мы навсегда остались бы в России?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БЕЛКИН: Зато в Крыму Вам будут рады!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i/>
          <w:color w:val="000000"/>
          <w:sz w:val="24"/>
          <w:szCs w:val="24"/>
        </w:rPr>
        <w:t>Джон затравленно смотрит на Белкина.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</w:t>
      </w:r>
      <w:r>
        <w:rPr>
          <w:i/>
          <w:color w:val="000000"/>
          <w:sz w:val="24"/>
          <w:szCs w:val="24"/>
        </w:rPr>
        <w:t>(растерянно)</w:t>
      </w:r>
      <w:r>
        <w:rPr>
          <w:color w:val="000000"/>
          <w:sz w:val="24"/>
          <w:szCs w:val="24"/>
        </w:rPr>
        <w:t xml:space="preserve"> Можно ответить – в Сочи… 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БЕЛКИН: Да, Сочи – это хороший ответ, политкорректный. 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Окей, Сочи, так Сочи. А ничего, что я там никогда не был?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БЕЛКИН: Ничего, у Вас всё впереди!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Можно летом съездить, отдохнуть.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Я надеюсь, летом мы уже будем в десяти часах лёта от Сочи.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БЕЛКИН: Учитывая, что там загорает половина России, отдохнуть в Сочи не получится.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А можно я ещё что-то спрошу? </w:t>
      </w:r>
    </w:p>
    <w:p>
      <w:pPr>
        <w:pStyle w:val="Normal"/>
        <w:rPr/>
      </w:pPr>
      <w:r>
        <w:rPr>
          <w:color w:val="000000"/>
          <w:sz w:val="24"/>
          <w:szCs w:val="24"/>
        </w:rPr>
        <w:t>БЕЛКИН: Елена, Вы вошли во вкус! Давайте я помогу Вам выбрать хороший вопрос…. Вот, например …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i/>
          <w:color w:val="000000"/>
          <w:sz w:val="24"/>
          <w:szCs w:val="24"/>
        </w:rPr>
        <w:t>Белкин близко наклоняется к Елене, смотрит в её лист, ищет вопрос. Джон хмуро наблюдает за ними.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</w:t>
      </w:r>
      <w:r>
        <w:rPr>
          <w:i/>
          <w:color w:val="000000"/>
          <w:sz w:val="24"/>
          <w:szCs w:val="24"/>
        </w:rPr>
        <w:t xml:space="preserve">(Белкину) </w:t>
      </w:r>
      <w:r>
        <w:rPr>
          <w:color w:val="000000"/>
          <w:sz w:val="24"/>
          <w:szCs w:val="24"/>
        </w:rPr>
        <w:t>Я вижу, Вы и ведёте себя, как дома… с женой… Вот только жена – чужая!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Елена смущённо улыбается. Белкин спохватывается, резко отодвигается от Елены, цепляет чашку и проливает на себя кофе. Белкин вскакивает, начинает отряхивать кофе с халата. Елена листом с вопросами вытирает пятно на его брюках. Джон не скрывает довольную улыбку.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Ой, как неловко получилось! И халат не помог…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Елена суетится, вытирая Белкину кофейное пятно. Белкин огорчённо рассматривает запачканные джинсы. 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БЕЛКИН: Что же делать? Мне же ещё передачу в них вести.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Давайте я принесу Вам какие-нибудь брюки Джона. Переоденетесь.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БЕЛКИН: Давайте!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</w:t>
      </w:r>
      <w:r>
        <w:rPr>
          <w:i/>
          <w:color w:val="000000"/>
          <w:sz w:val="24"/>
          <w:szCs w:val="24"/>
        </w:rPr>
        <w:t>(возмущённо)</w:t>
      </w:r>
      <w:r>
        <w:rPr>
          <w:color w:val="000000"/>
          <w:sz w:val="24"/>
          <w:szCs w:val="24"/>
        </w:rPr>
        <w:t xml:space="preserve"> Вы оба кое-что забыли – спросить разрешение у меня.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ЕЛЕНА и БЕЛКИН: </w:t>
      </w:r>
      <w:r>
        <w:rPr>
          <w:i/>
          <w:color w:val="000000"/>
          <w:sz w:val="24"/>
          <w:szCs w:val="24"/>
        </w:rPr>
        <w:t xml:space="preserve">(хором) </w:t>
      </w:r>
      <w:r>
        <w:rPr>
          <w:color w:val="000000"/>
          <w:sz w:val="24"/>
          <w:szCs w:val="24"/>
        </w:rPr>
        <w:t xml:space="preserve">Можно?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Нет! Я по пятницам не подаю! Можешь подарить ему свои брюки! Я думаю, ему всё равно, что надеть - лишь бы раздеться перед тобой.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БЕЛКИН: Ещё скажите, что я специально разлил кофе.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Не сомневаюсь!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Андрей, не слушайте Джона! Обойдёмся без его брюк! Пойдёмте в ванную, смоем пятно.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i/>
          <w:color w:val="000000"/>
          <w:sz w:val="24"/>
          <w:szCs w:val="24"/>
        </w:rPr>
        <w:t>Елена уводит Белкина.</w:t>
      </w:r>
    </w:p>
    <w:p>
      <w:pPr>
        <w:pStyle w:val="Normal"/>
        <w:jc w:val="center"/>
        <w:rPr>
          <w:b/>
          <w:b/>
          <w:i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ДЖОН: </w:t>
      </w:r>
      <w:r>
        <w:rPr>
          <w:i/>
          <w:color w:val="000000"/>
          <w:sz w:val="24"/>
          <w:szCs w:val="24"/>
        </w:rPr>
        <w:t>(кричит вслед)</w:t>
      </w:r>
      <w:r>
        <w:rPr>
          <w:color w:val="000000"/>
          <w:sz w:val="24"/>
          <w:szCs w:val="24"/>
        </w:rPr>
        <w:t xml:space="preserve"> Не забывайте чувствовать себя как дома!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i/>
          <w:color w:val="000000"/>
          <w:sz w:val="24"/>
          <w:szCs w:val="24"/>
        </w:rPr>
        <w:t>Сердито берёт лист с вопросами, читает.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ЗТМ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ВТОРОЙ АКТ</w:t>
      </w:r>
    </w:p>
    <w:p>
      <w:pPr>
        <w:pStyle w:val="Normal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Небольшая телевизионная студия – диван, столик, кресло. На диване, как на иголках, сидят Елена и Джон. Их гримирует девушка-АДМИНИСТРАТОР. На столике лежит лист с вопросами.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Администратор оценивающе разглядывает Елену с Джоном, наносит несколько невидимых штрихов на лица обоих. Джон пытается увернуться, но администратор настойчиво возвращает его в нужное положение и продолжает своё дело. </w:t>
      </w:r>
    </w:p>
    <w:p>
      <w:pPr>
        <w:pStyle w:val="Normal"/>
        <w:jc w:val="center"/>
        <w:rPr/>
      </w:pPr>
      <w:r>
        <w:rPr>
          <w:i/>
          <w:color w:val="000000"/>
          <w:sz w:val="24"/>
          <w:szCs w:val="24"/>
        </w:rPr>
        <w:t xml:space="preserve">Наконец - последний штрих. Администратор удовлетворённо кивает. 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АДМИНИСТРАТОР: </w:t>
      </w:r>
      <w:r>
        <w:rPr>
          <w:i/>
          <w:color w:val="000000"/>
          <w:sz w:val="24"/>
          <w:szCs w:val="24"/>
        </w:rPr>
        <w:t>(обращается к залу)</w:t>
      </w:r>
      <w:r>
        <w:rPr>
          <w:color w:val="000000"/>
          <w:sz w:val="24"/>
          <w:szCs w:val="24"/>
        </w:rPr>
        <w:t xml:space="preserve"> Эфир через пять минут. Когда появится Белкин, не забудьте встретить его аплодисментами. 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Администратор уходит.</w:t>
      </w:r>
    </w:p>
    <w:p>
      <w:pPr>
        <w:pStyle w:val="Normal"/>
        <w:jc w:val="center"/>
        <w:rPr/>
      </w:pPr>
      <w:r>
        <w:rPr>
          <w:i/>
          <w:color w:val="000000"/>
          <w:sz w:val="24"/>
          <w:szCs w:val="24"/>
        </w:rPr>
        <w:t>Из-за кулис раздаётся бравурный марш.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Джон и Елена дружно поворачиваются в сторону музыки. </w:t>
      </w:r>
    </w:p>
    <w:p>
      <w:pPr>
        <w:pStyle w:val="Normal"/>
        <w:jc w:val="center"/>
        <w:rPr/>
      </w:pPr>
      <w:r>
        <w:rPr>
          <w:i/>
          <w:color w:val="000000"/>
          <w:sz w:val="24"/>
          <w:szCs w:val="24"/>
        </w:rPr>
        <w:t>Звучит барабанная дробь.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В такт дроби появляется Белкин с гитарой.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Джон и Елена начинают аплодировать.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БЕЛКИН: </w:t>
      </w:r>
      <w:r>
        <w:rPr>
          <w:i/>
          <w:color w:val="000000"/>
          <w:sz w:val="24"/>
          <w:szCs w:val="24"/>
        </w:rPr>
        <w:t>(аккомпанирует себе и с чувством поёт)</w:t>
      </w:r>
      <w:r>
        <w:rPr>
          <w:color w:val="000000"/>
          <w:sz w:val="24"/>
          <w:szCs w:val="24"/>
        </w:rPr>
        <w:t xml:space="preserve">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>Ой, любо, братцы, любо,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fill="FFFFFF" w:val="clear"/>
        </w:rPr>
        <w:t>Любо братцы жить.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fill="FFFFFF" w:val="clear"/>
        </w:rPr>
        <w:t>С нашим атаманом не приходится тужить.</w:t>
      </w:r>
      <w:r>
        <w:rPr>
          <w:color w:val="000000"/>
          <w:sz w:val="24"/>
          <w:szCs w:val="24"/>
        </w:rPr>
        <w:br/>
      </w:r>
    </w:p>
    <w:p>
      <w:pPr>
        <w:pStyle w:val="Normal"/>
        <w:jc w:val="center"/>
        <w:rPr/>
      </w:pPr>
      <w:r>
        <w:rPr>
          <w:i/>
          <w:color w:val="000000"/>
          <w:sz w:val="24"/>
          <w:szCs w:val="24"/>
        </w:rPr>
        <w:t>Елена начинает раскачиваться в такт песне, Джон вслед за ней. Белкин перестаёт играть, отставляет гитару в сторону.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БЕЛКИН: </w:t>
      </w:r>
      <w:r>
        <w:rPr>
          <w:i/>
          <w:color w:val="000000"/>
          <w:sz w:val="24"/>
          <w:szCs w:val="24"/>
        </w:rPr>
        <w:t>(обращаясь к залу)</w:t>
      </w:r>
      <w:r>
        <w:rPr>
          <w:color w:val="000000"/>
          <w:sz w:val="24"/>
          <w:szCs w:val="24"/>
        </w:rPr>
        <w:t xml:space="preserve"> Здравствуйте! В эфире ваша любимая передача «Местечко для встреч» и я, её бессменный ведущий - Андрей Белкин.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Белкин, берёт со стола лист с вопросами, садится в кресло.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БЕЛКИН: </w:t>
      </w:r>
      <w:r>
        <w:rPr>
          <w:i/>
          <w:color w:val="000000"/>
          <w:sz w:val="24"/>
          <w:szCs w:val="24"/>
        </w:rPr>
        <w:t>(зрителям)</w:t>
      </w:r>
      <w:r>
        <w:rPr>
          <w:color w:val="000000"/>
          <w:sz w:val="24"/>
          <w:szCs w:val="24"/>
        </w:rPr>
        <w:t xml:space="preserve"> Сегодня наша передача посвящена теме «Брак с иностранцем». У нас в гостях русско-американская семья. И мы обсудим проблемы этой семьи, узнаем плюсы и, конечно же, минусы жизни с гражданином другой страны. </w:t>
      </w:r>
      <w:r>
        <w:rPr>
          <w:i/>
          <w:color w:val="000000"/>
          <w:sz w:val="24"/>
          <w:szCs w:val="24"/>
        </w:rPr>
        <w:t>(Джону и Елене)</w:t>
      </w:r>
      <w:r>
        <w:rPr>
          <w:color w:val="000000"/>
          <w:sz w:val="24"/>
          <w:szCs w:val="24"/>
        </w:rPr>
        <w:t xml:space="preserve"> Я с вами уже знаком!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К сожалению…</w:t>
      </w:r>
    </w:p>
    <w:p>
      <w:pPr>
        <w:pStyle w:val="Normal"/>
        <w:rPr/>
      </w:pPr>
      <w:r>
        <w:rPr>
          <w:color w:val="000000"/>
          <w:sz w:val="24"/>
          <w:szCs w:val="24"/>
        </w:rPr>
        <w:t>БЕЛКИН: Представьтесь, пожалуйста, нашим зрителям.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ЕЛЕНА: Ой, а мы здесь не одни?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БЕЛКИН: На нашем ток-шоу всегда полный зал!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Меня зовут Елена, я – учитель русского языка. А это мой любимый муж Джон, он – фермер.</w:t>
      </w:r>
    </w:p>
    <w:p>
      <w:pPr>
        <w:pStyle w:val="Normal"/>
        <w:rPr/>
      </w:pPr>
      <w:r>
        <w:rPr>
          <w:color w:val="000000"/>
          <w:sz w:val="24"/>
          <w:szCs w:val="24"/>
        </w:rPr>
        <w:t>БЕЛКИН: То есть ваша любовь не только не знает границ, она не знает и социальных различий – учительница и фермер. Вы решили не соблюдать социальную дистанцию. И вот - вы поженились, но так и не договорились, где будете жить.</w:t>
      </w:r>
    </w:p>
    <w:p>
      <w:pPr>
        <w:pStyle w:val="Normal"/>
        <w:rPr/>
      </w:pPr>
      <w:r>
        <w:rPr>
          <w:color w:val="000000"/>
          <w:sz w:val="24"/>
          <w:szCs w:val="24"/>
        </w:rPr>
        <w:t>ЕЛЕНА: Просто каждый решил за другого.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БЕЛКИН: Это не только особенность смешанных браков, так часто бывает и в среднестатистических российских семьях. </w:t>
      </w:r>
      <w:r>
        <w:rPr>
          <w:i/>
          <w:color w:val="000000"/>
          <w:sz w:val="24"/>
          <w:szCs w:val="24"/>
        </w:rPr>
        <w:t xml:space="preserve">(подсматривает в лист) </w:t>
      </w:r>
      <w:r>
        <w:rPr>
          <w:color w:val="000000"/>
          <w:sz w:val="24"/>
          <w:szCs w:val="24"/>
        </w:rPr>
        <w:t>Расскажите, как вы познакомились?</w:t>
      </w:r>
    </w:p>
    <w:p>
      <w:pPr>
        <w:pStyle w:val="Normal"/>
        <w:rPr/>
      </w:pPr>
      <w:r>
        <w:rPr>
          <w:color w:val="000000"/>
          <w:sz w:val="24"/>
          <w:szCs w:val="24"/>
        </w:rPr>
        <w:t>ДЖОН: Пусть расскажет Елена, у неё лучше получается.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БЕЛКИН: Елена отвечает за романтическую часть в ваших отношениях?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Да, пожалуй.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Мы познакомились традиционно - на сайте знакомств. </w:t>
      </w:r>
    </w:p>
    <w:p>
      <w:pPr>
        <w:pStyle w:val="Normal"/>
        <w:rPr/>
      </w:pPr>
      <w:r>
        <w:rPr>
          <w:color w:val="000000"/>
          <w:sz w:val="24"/>
          <w:szCs w:val="24"/>
        </w:rPr>
        <w:t>БЕЛКИН: Раньше традиции были другие. Люди знакомились на работе, на отдыхе. А вы, значит, долгое время видели друг друга только на экране. И, так сказать, лицом к лицу лица не увидали.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Увидали. Скайп работал хорошо, изображение чёткое, лица были видны.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Мы сразу друг другу понравились. Джон всё бросил, прилетел в Россию, устроился курьером. Через полгода мы поженились. И я думала, теперь нас ждёт только хорошее. Но теперь выясняется, что Джон планирует уехать обратно в США. И не куда-нибудь в большой город, а на ранчо, где он выращивает овец. Ну, скажите, где я - учитель русского - и где американские овцы!  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БЕЛКИН: </w:t>
      </w:r>
      <w:r>
        <w:rPr>
          <w:i/>
          <w:color w:val="000000"/>
          <w:sz w:val="24"/>
          <w:szCs w:val="24"/>
        </w:rPr>
        <w:t>(зрителям) У</w:t>
      </w:r>
      <w:r>
        <w:rPr>
          <w:color w:val="000000"/>
          <w:sz w:val="24"/>
          <w:szCs w:val="24"/>
        </w:rPr>
        <w:t xml:space="preserve"> меня есть одна привычка – прежде чем приглашать гостей в студию, я люблю пообщаться с ними и понаблюдать за ними в неформальной обстановке. Благодаря этому я иногда узнаю о них больше, чем во время передачи.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Джон и Елена переглядываются. Джон начинает немного нервничать.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БЕЛКИН: </w:t>
      </w:r>
      <w:r>
        <w:rPr>
          <w:i/>
          <w:color w:val="000000"/>
          <w:sz w:val="24"/>
          <w:szCs w:val="24"/>
        </w:rPr>
        <w:t>(Джону и Елене)</w:t>
      </w:r>
      <w:r>
        <w:rPr>
          <w:color w:val="000000"/>
          <w:sz w:val="24"/>
          <w:szCs w:val="24"/>
        </w:rPr>
        <w:t xml:space="preserve"> Я побывал у вас дома и … </w:t>
      </w:r>
      <w:r>
        <w:rPr>
          <w:i/>
          <w:color w:val="000000"/>
          <w:sz w:val="24"/>
          <w:szCs w:val="24"/>
        </w:rPr>
        <w:t xml:space="preserve">(слегка отряхивает джинсы в том месте, где пролил кофе) </w:t>
      </w:r>
      <w:r>
        <w:rPr>
          <w:color w:val="000000"/>
          <w:sz w:val="24"/>
          <w:szCs w:val="24"/>
        </w:rPr>
        <w:t xml:space="preserve">поправьте меня, если я ошибаюсь - мне кажется, вас ещё нельзя считать парой.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</w:t>
      </w:r>
      <w:r>
        <w:rPr>
          <w:i/>
          <w:color w:val="000000"/>
          <w:sz w:val="24"/>
          <w:szCs w:val="24"/>
        </w:rPr>
        <w:t>(возмущённо)</w:t>
      </w:r>
      <w:r>
        <w:rPr>
          <w:color w:val="000000"/>
          <w:sz w:val="24"/>
          <w:szCs w:val="24"/>
        </w:rPr>
        <w:t xml:space="preserve"> Что значит – нельзя считать парой? Мы месяц назад поженились. Можем документы показать!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</w:t>
      </w:r>
      <w:r>
        <w:rPr>
          <w:i/>
          <w:color w:val="000000"/>
          <w:sz w:val="24"/>
          <w:szCs w:val="24"/>
        </w:rPr>
        <w:t>(согласно кивает)</w:t>
      </w:r>
      <w:r>
        <w:rPr>
          <w:color w:val="000000"/>
          <w:sz w:val="24"/>
          <w:szCs w:val="24"/>
        </w:rPr>
        <w:t xml:space="preserve"> Можем.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БЕЛКИН: Я же не инспектор ГИБДД, зачем мне ваши документы? Хотя и не всякому инспектору они нужны – некоторым достаточно денег …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Если у нас с Леночкой есть какие-то траблз, это не значит, что мы -  не пара.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Джон демонстративно обнимает Елену.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БЕЛКИН: Не обижайтесь. Я не сомневаюсь, что ваши документы в порядке. Но… вы не кажетесь мне семьёй… Вы пока существуете - каждый по отдельности.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А, я понял! Это как овощи для салата – все порезаны отдельно, а вместе – салат.  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ЕЛЕНА: Извини, Джон - НАрезаны…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БЕЛКИН: Елена, лишь бы не протёртые. Какое удачное сравнение с салатом, Джон! Сразу видно, что Вы – фермер. 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</w:t>
      </w:r>
      <w:r>
        <w:rPr>
          <w:i/>
          <w:color w:val="000000"/>
          <w:sz w:val="24"/>
          <w:szCs w:val="24"/>
        </w:rPr>
        <w:t>(грустно)</w:t>
      </w:r>
      <w:r>
        <w:rPr>
          <w:color w:val="000000"/>
          <w:sz w:val="24"/>
          <w:szCs w:val="24"/>
        </w:rPr>
        <w:t xml:space="preserve"> И я даже знаю, кто в итоге съест наш салат – мама Елены. Тьосча.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БЕЛКИН: Тёща.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</w:t>
      </w:r>
      <w:r>
        <w:rPr>
          <w:i/>
          <w:color w:val="000000"/>
          <w:sz w:val="24"/>
          <w:szCs w:val="24"/>
        </w:rPr>
        <w:t>(возмущённо)</w:t>
      </w:r>
      <w:r>
        <w:rPr>
          <w:color w:val="000000"/>
          <w:sz w:val="24"/>
          <w:szCs w:val="24"/>
        </w:rPr>
        <w:t xml:space="preserve"> Моя мама? Да она святой человек!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Может быть и святой, но поесть она любит….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Ты намекаешь, что моя мама толстая? Как ты мог! Значит, американцев обзывать нельзя, а русских можно? Это же не толерантно!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ДЖОН: </w:t>
      </w:r>
      <w:r>
        <w:rPr>
          <w:i/>
          <w:color w:val="000000"/>
          <w:sz w:val="24"/>
          <w:szCs w:val="24"/>
        </w:rPr>
        <w:t xml:space="preserve">(испуганно) </w:t>
      </w:r>
      <w:r>
        <w:rPr>
          <w:color w:val="000000"/>
          <w:sz w:val="24"/>
          <w:szCs w:val="24"/>
        </w:rPr>
        <w:t xml:space="preserve">Нет, я никого не называл толстым! Я всегда очень добр к людям.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БЕЛКИН: Джон, толерантность и доброта – это разные вещи. Но я Вас научу, как быть толерантным – главное подобрать нужные слова. Не толстый – а отрицательно худой.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Звучит оптимистично!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БЕЛКИН: Попробуйте! У нас многие люди годами отрицательно платят налоги. И ничего – живут, дай бог каждому. Но вернёмся к нашей теме. Значит, Вы не хотите жить в России, потому что здесь живёт тёща.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Вы что – вопросы переписали? Таких вопросов не было в ваших бумажках! Мы же репетировали!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БЕЛКИН: Да забудьте Вы про репетицию! Считайте наше интервью форс-мажором, как снег в мае.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Кстати, у вас в России даже снег в декабре – это форс-мажор. К нему никто никогда не готов.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Елена дёргает Джона за рукав.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БЕЛКИН: Чувствуется, что боевое крещение в России Вы уже прошли.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</w:t>
      </w:r>
      <w:r>
        <w:rPr>
          <w:i/>
          <w:color w:val="000000"/>
          <w:sz w:val="24"/>
          <w:szCs w:val="24"/>
        </w:rPr>
        <w:t>(стесняясь)</w:t>
      </w:r>
      <w:r>
        <w:rPr>
          <w:color w:val="000000"/>
          <w:sz w:val="24"/>
          <w:szCs w:val="24"/>
        </w:rPr>
        <w:t xml:space="preserve"> Я некрещёный.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Это другое крещение.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Да у вас тут всё другое! В России ни в чём нельзя быть уверенным – чтобы ты ни сказал или ни сделал, всё может оказаться неправильным.</w:t>
      </w:r>
    </w:p>
    <w:p>
      <w:pPr>
        <w:pStyle w:val="Normal"/>
        <w:rPr/>
      </w:pPr>
      <w:r>
        <w:rPr>
          <w:color w:val="000000"/>
          <w:sz w:val="24"/>
          <w:szCs w:val="24"/>
        </w:rPr>
        <w:t>БЕЛКИН: Джон, откуда такая выстраданная мудрость?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Джон пожимает плечами.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 xml:space="preserve">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Это у него сразу после свадьбы. Точнее во время свадьбы. Ну, Вы понимаете – традиционная русская свадьба….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БЕЛКИН: Бессмысленная и беспощадная.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Мы просто неудачно выбрали свидетелей.</w:t>
      </w:r>
    </w:p>
    <w:p>
      <w:pPr>
        <w:pStyle w:val="Normal"/>
        <w:rPr/>
      </w:pPr>
      <w:r>
        <w:rPr>
          <w:color w:val="000000"/>
          <w:sz w:val="24"/>
          <w:szCs w:val="24"/>
        </w:rPr>
        <w:t>ДЖОН: Так неудачно, что ещё немного, и они стали бы не свидетелями, а участниками преступления.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БЕЛКИН: Сочувствую.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А кто тебя просил кричать «Я вызову полицию», когда свидетель потребовал за меня выкуп?</w:t>
      </w:r>
    </w:p>
    <w:p>
      <w:pPr>
        <w:pStyle w:val="Normal"/>
        <w:rPr/>
      </w:pPr>
      <w:r>
        <w:rPr>
          <w:color w:val="000000"/>
          <w:sz w:val="24"/>
          <w:szCs w:val="24"/>
        </w:rPr>
        <w:t>ДЖОН: Откуда я знал, что это ваш обычай? Подходит ко мне незнакомый мужчина, сообщает, что похитил невесту и требует деньги. Нужно было тебя спасать.</w:t>
      </w:r>
    </w:p>
    <w:p>
      <w:pPr>
        <w:pStyle w:val="Normal"/>
        <w:rPr/>
      </w:pPr>
      <w:r>
        <w:rPr>
          <w:color w:val="000000"/>
          <w:sz w:val="24"/>
          <w:szCs w:val="24"/>
        </w:rPr>
        <w:t>БЕЛКИН: Видите, Елена – Ваш муж небезнадёжен. Другой бы просто заплатил, а Джон решил Вас спасти. Джон, а где Вы работаете?</w:t>
      </w:r>
    </w:p>
    <w:p>
      <w:pPr>
        <w:pStyle w:val="Normal"/>
        <w:rPr/>
      </w:pPr>
      <w:r>
        <w:rPr>
          <w:color w:val="000000"/>
          <w:sz w:val="24"/>
          <w:szCs w:val="24"/>
        </w:rPr>
        <w:t>ДЖОН: После свадьбы нигде.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БЕЛКИН: Понимаю, семейная жизнь отнимает много сил.</w:t>
      </w:r>
    </w:p>
    <w:p>
      <w:pPr>
        <w:pStyle w:val="Normal"/>
        <w:rPr/>
      </w:pPr>
      <w:r>
        <w:rPr>
          <w:color w:val="000000"/>
          <w:sz w:val="24"/>
          <w:szCs w:val="24"/>
        </w:rPr>
        <w:t>ДЖОН: Силы отнимают споры о нашем будущем месте жительства. Я – фермер. Всё, что я умею – это растить овец и стричь их. Но в Москве нет ни одной овцы.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БЕЛКИН: Мужчины с Вами не согласятся.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До свадьбы мне пришлось работать курьером и рабочим. Рабочим сложней всего. Мои коллеги приходили на работу только выпить. До обеда они не хотели работать, а после обеда не могли.</w:t>
      </w:r>
      <w:r>
        <w:rPr>
          <w:i/>
          <w:color w:val="000000"/>
          <w:sz w:val="24"/>
          <w:szCs w:val="24"/>
        </w:rPr>
        <w:t xml:space="preserve"> (спохватившись)</w:t>
      </w:r>
      <w:r>
        <w:rPr>
          <w:color w:val="000000"/>
          <w:sz w:val="24"/>
          <w:szCs w:val="24"/>
        </w:rPr>
        <w:t xml:space="preserve"> Нет, это были хорошие люди, но отрицательно трезвые. Они друг друга, и даже меня, очень уважали. Но каждый раз, когда я отказывался поддержать их компанию, я наносил им глубокое оскорбление.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БЕЛКИН: В общем, Вам попались люди, чья душа постоянно требует праздника, и Вы не сработались!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Почему-то русская душа никогда не требует работы! </w:t>
      </w:r>
    </w:p>
    <w:p>
      <w:pPr>
        <w:pStyle w:val="Normal"/>
        <w:rPr/>
      </w:pPr>
      <w:r>
        <w:rPr>
          <w:color w:val="000000"/>
          <w:sz w:val="24"/>
          <w:szCs w:val="24"/>
        </w:rPr>
        <w:t>БЕЛКИН: Отнюдь. У меня есть приятель, который утверждает, что он очень любит работать. Одна проблема – не хочет. У нас считают, что работа не волк – в лес не убежит.</w:t>
      </w:r>
    </w:p>
    <w:p>
      <w:pPr>
        <w:pStyle w:val="Normal"/>
        <w:rPr/>
      </w:pPr>
      <w:r>
        <w:rPr>
          <w:color w:val="000000"/>
          <w:sz w:val="24"/>
          <w:szCs w:val="24"/>
        </w:rPr>
        <w:t>ДЖОН: Это же тётка в лес не убежит?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БЕЛКИН: В лес не убежит работа, а тётке там делать нечего.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</w:t>
      </w:r>
      <w:r>
        <w:rPr>
          <w:i/>
          <w:color w:val="000000"/>
          <w:sz w:val="24"/>
          <w:szCs w:val="24"/>
        </w:rPr>
        <w:t>(с горечью)</w:t>
      </w:r>
      <w:r>
        <w:rPr>
          <w:color w:val="000000"/>
          <w:sz w:val="24"/>
          <w:szCs w:val="24"/>
        </w:rPr>
        <w:t xml:space="preserve"> Ваши поговорки изобрели специально, как тайный шифр. Чтоб американский враг не догадался, что вы затеваете.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БЕЛКИН: Вы слишком трагично всё воспринимаете. Как в анекдоте: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Приходит муж домой и говорит жене: «Представляешь, меня сегодня хотели убить!»</w:t>
      </w:r>
    </w:p>
    <w:p>
      <w:pPr>
        <w:pStyle w:val="Style33"/>
        <w:spacing w:lineRule="auto" w:line="240" w:before="0" w:after="0"/>
        <w:ind w:left="0" w:hanging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Жена: «Господи! Как же это произошло?» Муж: «Я купил сигареты, а на пачке было написано «Курение убивает».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ДЖОН: </w:t>
      </w:r>
      <w:r>
        <w:rPr>
          <w:i/>
          <w:color w:val="000000"/>
          <w:sz w:val="24"/>
          <w:szCs w:val="24"/>
        </w:rPr>
        <w:t>(натянуто улыбается)</w:t>
      </w:r>
      <w:r>
        <w:rPr>
          <w:color w:val="000000"/>
          <w:sz w:val="24"/>
          <w:szCs w:val="24"/>
        </w:rPr>
        <w:t xml:space="preserve"> Есть одна поговорка, которая мне очень нравится – «Закон, что дышло, куда повернул, туда и вышло».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БЕЛКИН: Поговорки сама жизнь подсказывает.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В США жизнь подсказывает, что «Закон суров, но это закон».</w:t>
      </w:r>
    </w:p>
    <w:p>
      <w:pPr>
        <w:pStyle w:val="Normal"/>
        <w:rPr>
          <w:b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Ой, знаем мы ваши законы! </w:t>
      </w:r>
      <w:r>
        <w:rPr>
          <w:i/>
          <w:color w:val="000000"/>
          <w:sz w:val="24"/>
          <w:szCs w:val="24"/>
        </w:rPr>
        <w:t>(зрителям)</w:t>
      </w:r>
      <w:r>
        <w:rPr>
          <w:color w:val="000000"/>
          <w:sz w:val="24"/>
          <w:szCs w:val="24"/>
        </w:rPr>
        <w:t xml:space="preserve"> А вы знаете, что в</w:t>
      </w:r>
      <w:r>
        <w:rPr>
          <w:rStyle w:val="Style18"/>
          <w:b w:val="false"/>
          <w:color w:val="000000"/>
          <w:sz w:val="24"/>
          <w:szCs w:val="24"/>
        </w:rPr>
        <w:t xml:space="preserve"> Лос-Анджелесе есть закон, запрещающий облизывать лягушек?</w:t>
      </w:r>
    </w:p>
    <w:p>
      <w:pPr>
        <w:pStyle w:val="Style36"/>
        <w:numPr>
          <w:ilvl w:val="0"/>
          <w:numId w:val="3"/>
        </w:numPr>
        <w:shd w:fill="FFFFFF" w:val="clear"/>
        <w:spacing w:before="0" w:after="0"/>
        <w:rPr>
          <w:i/>
          <w:i/>
          <w:color w:val="000000"/>
        </w:rPr>
      </w:pPr>
      <w:r>
        <w:rPr>
          <w:rStyle w:val="Style19"/>
          <w:i w:val="false"/>
          <w:color w:val="000000"/>
        </w:rPr>
        <w:t>ДЖОН: Это была борьба с наркоманией!</w:t>
      </w:r>
      <w:r>
        <w:rPr>
          <w:color w:val="000000"/>
        </w:rPr>
        <w:t xml:space="preserve"> Кожа лягушек содержит галлюциногены. Наркоманы их отлавливали и облизывали. Это была вынужденная мера. Но я не спорю, из-за этого было много казусов. Даже у меня.  </w:t>
      </w:r>
    </w:p>
    <w:p>
      <w:pPr>
        <w:pStyle w:val="Style36"/>
        <w:numPr>
          <w:ilvl w:val="0"/>
          <w:numId w:val="3"/>
        </w:numPr>
        <w:shd w:fill="FFFFFF" w:val="clear"/>
        <w:spacing w:before="0" w:after="0"/>
        <w:rPr>
          <w:rStyle w:val="Style19"/>
          <w:iCs w:val="false"/>
          <w:color w:val="000000"/>
        </w:rPr>
      </w:pPr>
      <w:r>
        <w:rPr>
          <w:rStyle w:val="Style19"/>
          <w:i w:val="false"/>
          <w:iCs w:val="false"/>
          <w:color w:val="000000"/>
        </w:rPr>
        <w:t>ЕЛЕНА: Боже мой, Джон! Ты лизал лягушек?</w:t>
      </w:r>
    </w:p>
    <w:p>
      <w:pPr>
        <w:pStyle w:val="Normal"/>
        <w:rPr>
          <w:rStyle w:val="Style19"/>
          <w:iCs w:val="false"/>
          <w:color w:val="000000"/>
          <w:sz w:val="24"/>
          <w:szCs w:val="24"/>
        </w:rPr>
      </w:pPr>
      <w:r>
        <w:rPr>
          <w:rStyle w:val="Style19"/>
          <w:i w:val="false"/>
          <w:iCs w:val="false"/>
          <w:color w:val="000000"/>
          <w:sz w:val="24"/>
          <w:szCs w:val="24"/>
        </w:rPr>
        <w:t xml:space="preserve">ДЖОН: Нет. Я был на стажировке в штате Джорджия. А в </w:t>
      </w:r>
      <w:r>
        <w:rPr>
          <w:color w:val="000000"/>
          <w:sz w:val="24"/>
          <w:szCs w:val="24"/>
          <w:shd w:fill="FFFFFF" w:val="clear"/>
        </w:rPr>
        <w:t xml:space="preserve">Джорджии есть закон - запрещается носить мороженое в заднем кармане брюк. </w:t>
      </w:r>
    </w:p>
    <w:p>
      <w:pPr>
        <w:pStyle w:val="Normal"/>
        <w:rPr/>
      </w:pPr>
      <w:r>
        <w:rPr>
          <w:color w:val="000000"/>
          <w:sz w:val="24"/>
          <w:szCs w:val="24"/>
        </w:rPr>
        <w:t>БЕЛКИН: По-моему, это как раз образец здравомыслия, а не глупый закон. И так можно догадаться, что нельзя класть мороженое в карман.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Согласен. Но у меня были заняты руки, а требовалось поймать такси. Не буду же я размахивать мороженым. Я засунул мороженое в задний карман. Пока я разговаривал с водителем, я про мороженое забыл. Сел в такси, мороженое потекло, и меня оштрафовали за порчу имущества.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БЕЛКИН: Печальная история с продолжением. Мне кажется, Ваш брак с Еленой - это тоже мороженое в кармане. Вы встретили красивую девушку, бросились за ней, но совсем забыли, что Вам некуда деть Ваш привычный образ жизни. Вы попробовали отложить его подальше, и всё поплыло.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Не Вам судить, что у меня поплыло…</w:t>
      </w:r>
    </w:p>
    <w:p>
      <w:pPr>
        <w:pStyle w:val="Normal"/>
        <w:rPr/>
      </w:pPr>
      <w:r>
        <w:rPr>
          <w:color w:val="000000"/>
          <w:sz w:val="24"/>
          <w:szCs w:val="24"/>
        </w:rPr>
        <w:t>БЕЛКИН: Джон, признайтесь, Вы тащите жену на ранчо, потому что Вам нужны рабочие руки. Учительницу столичной школы хотите усадить за деревенскую работу. Вы понимаете, что ущемляете её права? Она что – Изаура?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Изаура? Простите я ещё не со всеми героями русских сказок знаком, только с Дедом Морозом, поэтому не знаю, кто такая Изаура.</w:t>
      </w:r>
    </w:p>
    <w:p>
      <w:pPr>
        <w:pStyle w:val="Normal"/>
        <w:rPr/>
      </w:pPr>
      <w:r>
        <w:rPr>
          <w:color w:val="000000"/>
          <w:sz w:val="24"/>
          <w:szCs w:val="24"/>
        </w:rPr>
        <w:t>БЕЛКИН: О! Это любимая рабыня россиян.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</w:t>
      </w:r>
      <w:r>
        <w:rPr>
          <w:i/>
          <w:color w:val="000000"/>
          <w:sz w:val="24"/>
          <w:szCs w:val="24"/>
        </w:rPr>
        <w:t>(в ужасе)</w:t>
      </w:r>
      <w:r>
        <w:rPr>
          <w:color w:val="000000"/>
          <w:sz w:val="24"/>
          <w:szCs w:val="24"/>
        </w:rPr>
        <w:t xml:space="preserve"> У русских тоже были рабы?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БЕЛКИН: Только на экране. Елена, а Вы почему не хотите уехать вместе с мужем? Я думаю, не из-за нелепых законов.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ЕЛЕНА: </w:t>
      </w:r>
      <w:r>
        <w:rPr>
          <w:i/>
          <w:color w:val="000000"/>
          <w:sz w:val="24"/>
          <w:szCs w:val="24"/>
        </w:rPr>
        <w:t>(бодро)</w:t>
      </w:r>
      <w:r>
        <w:rPr>
          <w:color w:val="000000"/>
          <w:sz w:val="24"/>
          <w:szCs w:val="24"/>
        </w:rPr>
        <w:t xml:space="preserve"> Я считаю, где родился, там и пригодился.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Она всегда отвечает поговорками.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Я по образованию - филолог. Учитель русского языка.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БЕЛКИН: Это Вы похвастались или пожаловались?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Это я объяснила, откуда у меня любовь к поговоркам.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БЕЛКИН: Кажется, кое-что начинает проясняться. Джон хочет уехать, потому что он – фермер и здесь надоедливая тёща. Вы не хотите уезжать, потому что опасаетесь остаться с Вашим образованием без любимой работы.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Да, в России у меня работа и какая-никакая, но зарплата.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А в Техасе Елена была бы хозяйкой большой фермы. Мы с Кэролин откроем цех по производству шерстяной ткани… Елена станет управляющей нашего бизнеса.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БЕЛКИН: Извините, а кто такая Кэролин? Я вижу, Елену это имя совсем не удивило. Это Ваша родственница?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ЕЛЕНА: </w:t>
      </w:r>
      <w:r>
        <w:rPr>
          <w:i/>
          <w:color w:val="000000"/>
          <w:sz w:val="24"/>
          <w:szCs w:val="24"/>
        </w:rPr>
        <w:t>(с сарказмом)</w:t>
      </w:r>
      <w:r>
        <w:rPr>
          <w:color w:val="000000"/>
          <w:sz w:val="24"/>
          <w:szCs w:val="24"/>
        </w:rPr>
        <w:t xml:space="preserve"> Родственник.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Елена и Джон переглядываются. 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/>
      </w:pPr>
      <w:r>
        <w:rPr>
          <w:color w:val="000000"/>
          <w:sz w:val="24"/>
          <w:szCs w:val="24"/>
        </w:rPr>
        <w:t>БЕЛКИН: Можете рассказать подробнее?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Это очень интимные подробности. Боюсь, ваши зрители не поймут.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БЕЛКИН: Зрителей в зале много, кто-нибудь да поймёт. </w:t>
      </w:r>
    </w:p>
    <w:p>
      <w:pPr>
        <w:pStyle w:val="Normal"/>
        <w:rPr/>
      </w:pPr>
      <w:r>
        <w:rPr>
          <w:color w:val="000000"/>
          <w:sz w:val="24"/>
          <w:szCs w:val="24"/>
        </w:rPr>
        <w:t>ДЖОН: Ну, окей. У меня был друг Карл, который стал подругой Кэролин.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БЕЛКИН: Кэролин - красивое имя. И Вы с Кэролин хотите создать совместный бизнес. Елена, может быть Вам стоит задуматься о переезде – Джону понадобится Ваша помощь. Вдруг, бизнес – это Ваше призвание, и Вам понравится на ферме больше, чем в школе.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Подождите-подождите! Что значит «Кэролин – красивое имя». И всё?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БЕЛКИН: Вы хотите, чтоб я ещё похвалил Вашу подругу? К сожалению, кроме имени, я ничего о ней не знаю.</w:t>
      </w:r>
    </w:p>
    <w:p>
      <w:pPr>
        <w:pStyle w:val="Normal"/>
        <w:rPr/>
      </w:pPr>
      <w:r>
        <w:rPr>
          <w:color w:val="000000"/>
          <w:sz w:val="24"/>
          <w:szCs w:val="24"/>
        </w:rPr>
        <w:t>ДЖОН: То есть Вы услышали, что моя подруга в прошлом была Карлом и не возмутились, не выгнали меня из студии, не вызвали полицию.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БЕЛКИН: Я надеюсь, не Вы Карла сделали Кэролин?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Нет…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БЕЛКИН: Тогда и полиция ни к чему.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Просто я все эти месяцы, что живу в России, боялся говорить правду даже Елене. Я думал, если рассказать про Карла-Кэролин, начнётся маленькая холодная война.</w:t>
      </w:r>
    </w:p>
    <w:p>
      <w:pPr>
        <w:pStyle w:val="Normal"/>
        <w:rPr/>
      </w:pPr>
      <w:r>
        <w:rPr>
          <w:color w:val="000000"/>
          <w:sz w:val="24"/>
          <w:szCs w:val="24"/>
        </w:rPr>
        <w:t>БЕЛКИН: Вы бы ещё удивились, не встретив у нас на улице медведей в шапке-ушанке с бутылкой водки! Да, Джон, мы тоже толерантные люди. Правда, как правило, дома на кухне наша толерантность пропадает. Подозреваю, что и американская.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То есть в душе Вы все хотите в меня чем-нибудь кинуть.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БЕЛКИН: Если бы каждый сделал то, чего хочет в душе, то половина населения Земли сидела бы в тюрьме. </w:t>
      </w:r>
      <w:r>
        <w:rPr>
          <w:i/>
          <w:color w:val="000000"/>
          <w:sz w:val="24"/>
          <w:szCs w:val="24"/>
        </w:rPr>
        <w:t>(смотрит в лист)</w:t>
      </w:r>
      <w:r>
        <w:rPr>
          <w:color w:val="000000"/>
          <w:sz w:val="24"/>
          <w:szCs w:val="24"/>
        </w:rPr>
        <w:t xml:space="preserve"> Признайтесь, Джон, что в душе Вы тоже вовсе не такой лояльный, каким хотите казаться.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ДЖОН: </w:t>
      </w:r>
      <w:r>
        <w:rPr>
          <w:i/>
          <w:color w:val="000000"/>
          <w:sz w:val="24"/>
          <w:szCs w:val="24"/>
        </w:rPr>
        <w:t>(возмущённо)</w:t>
      </w:r>
      <w:r>
        <w:rPr>
          <w:color w:val="000000"/>
          <w:sz w:val="24"/>
          <w:szCs w:val="24"/>
        </w:rPr>
        <w:t xml:space="preserve"> Да что же это такое! Это не интервью, это – антиамериканская провокация! Отдайте Ваши вопросы!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i/>
          <w:color w:val="000000"/>
          <w:sz w:val="24"/>
          <w:szCs w:val="24"/>
        </w:rPr>
        <w:t>Джон бросается к Белкину, пытается вырвать из рук лист.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Белкин вскакивает, прижимая бумагу к себе, забегает за кресло. 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Елена испуганно наблюдает за ними. 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Джон начинает гоняться за Белкиным. 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Оба делают круг вокруг дивана. 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Белкин подбегает к креслу, хватается за спинку и рывком бросает в сторону Джона. Кресло падает на Джона, придавливает его. Елена бросается ему на помощь. 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Белкин кладёт лист на стол. Устало дышит, переводит дух. Вместе с Еленой поднимают кресло, пытаются помочь Джону. Белкин тянет за одну руку, Елена за другую. Еле-еле Джона усаживают в кресло.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ДЖОН: </w:t>
      </w:r>
      <w:r>
        <w:rPr>
          <w:i/>
          <w:color w:val="000000"/>
          <w:sz w:val="24"/>
          <w:szCs w:val="24"/>
        </w:rPr>
        <w:t>(хрипит)</w:t>
      </w:r>
      <w:r>
        <w:rPr>
          <w:color w:val="000000"/>
          <w:sz w:val="24"/>
          <w:szCs w:val="24"/>
        </w:rPr>
        <w:t xml:space="preserve"> Помогите!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БЕЛКИН: </w:t>
      </w:r>
      <w:r>
        <w:rPr>
          <w:i/>
          <w:color w:val="000000"/>
          <w:sz w:val="24"/>
          <w:szCs w:val="24"/>
        </w:rPr>
        <w:t>(кричит в никуда)</w:t>
      </w:r>
      <w:r>
        <w:rPr>
          <w:color w:val="000000"/>
          <w:sz w:val="24"/>
          <w:szCs w:val="24"/>
        </w:rPr>
        <w:t xml:space="preserve"> Воды!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Лучше виски!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БЕЛКИН: Если я буду кричать «виски», коллеги меня не поймут. Тогда уж лучше - «шампанского». 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ЕЛЕНА: </w:t>
      </w:r>
      <w:r>
        <w:rPr>
          <w:i/>
          <w:color w:val="000000"/>
          <w:sz w:val="24"/>
          <w:szCs w:val="24"/>
        </w:rPr>
        <w:t>(Белкину)</w:t>
      </w:r>
      <w:r>
        <w:rPr>
          <w:color w:val="000000"/>
          <w:sz w:val="24"/>
          <w:szCs w:val="24"/>
        </w:rPr>
        <w:t xml:space="preserve"> Нам не до шуток. Видите, Джону плохо!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</w:t>
      </w:r>
      <w:r>
        <w:rPr>
          <w:i/>
          <w:color w:val="000000"/>
          <w:sz w:val="24"/>
          <w:szCs w:val="24"/>
        </w:rPr>
        <w:t>(Елене, умирающим голосом)</w:t>
      </w:r>
      <w:r>
        <w:rPr>
          <w:color w:val="000000"/>
          <w:sz w:val="24"/>
          <w:szCs w:val="24"/>
        </w:rPr>
        <w:t xml:space="preserve"> Твой Белкин мстит мне за разлитый кофе! Он хочет меня убить, взять тебя в жёны и вместе с тобой вести передачу. Отличный бизнес-план!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ЕЛЕНА: </w:t>
      </w:r>
      <w:r>
        <w:rPr>
          <w:i/>
          <w:color w:val="000000"/>
          <w:sz w:val="24"/>
          <w:szCs w:val="24"/>
        </w:rPr>
        <w:t>(Белкину)</w:t>
      </w:r>
      <w:r>
        <w:rPr>
          <w:color w:val="000000"/>
          <w:sz w:val="24"/>
          <w:szCs w:val="24"/>
        </w:rPr>
        <w:t xml:space="preserve"> Видите, он уже бредит, мы его теряем!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БЕЛКИН: </w:t>
      </w:r>
      <w:r>
        <w:rPr>
          <w:i/>
          <w:color w:val="000000"/>
          <w:sz w:val="24"/>
          <w:szCs w:val="24"/>
        </w:rPr>
        <w:t>(тихо)</w:t>
      </w:r>
      <w:r>
        <w:rPr>
          <w:color w:val="000000"/>
          <w:sz w:val="24"/>
          <w:szCs w:val="24"/>
        </w:rPr>
        <w:t xml:space="preserve"> Да скорей бы! </w:t>
      </w:r>
      <w:r>
        <w:rPr>
          <w:i/>
          <w:color w:val="000000"/>
          <w:sz w:val="24"/>
          <w:szCs w:val="24"/>
        </w:rPr>
        <w:t>(громче)</w:t>
      </w:r>
      <w:r>
        <w:rPr>
          <w:color w:val="000000"/>
          <w:sz w:val="24"/>
          <w:szCs w:val="24"/>
        </w:rPr>
        <w:t xml:space="preserve"> Хорошо, сейчас я сам принесу!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Белкин быстро уходит за кулисы. Джон сразу приходит в себя, сдёргивает лист со стола, комкает и прячет в карман, снова принимает позу умирающего.  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Возвращается Белкин с бутылкой минералки.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БЕЛКИН: Извините, Джон, виски не нашлось. Признаться, ничего крепче минералки нет. У нас в студии сейчас все сотрудники перешли на ЗОЖ…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Что такое ЗОЖ? От слова «зОжрались»?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БЕЛКИН: Наоборот.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Разожрались?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БЕЛКИН: Совсем перестали жрать! И пить! </w:t>
      </w:r>
    </w:p>
    <w:p>
      <w:pPr>
        <w:pStyle w:val="Normal"/>
        <w:rPr/>
      </w:pPr>
      <w:r>
        <w:rPr>
          <w:color w:val="000000"/>
          <w:sz w:val="24"/>
          <w:szCs w:val="24"/>
        </w:rPr>
        <w:t>ДЖОН: Как не вовремя!</w:t>
      </w:r>
    </w:p>
    <w:p>
      <w:pPr>
        <w:pStyle w:val="Normal"/>
        <w:rPr/>
      </w:pPr>
      <w:r>
        <w:rPr>
          <w:color w:val="000000"/>
          <w:sz w:val="24"/>
          <w:szCs w:val="24"/>
        </w:rPr>
        <w:t>БЕЛКИН: Увы! Там у них сплошной зелёный чай, смузи и овсяное молоко. Я решил, что самое безопасное из этого оздоровления – минералка.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i/>
          <w:color w:val="000000"/>
          <w:sz w:val="24"/>
          <w:szCs w:val="24"/>
        </w:rPr>
        <w:t>Джон бер</w:t>
      </w:r>
      <w:r>
        <w:rPr>
          <w:color w:val="000000"/>
          <w:sz w:val="24"/>
          <w:szCs w:val="24"/>
        </w:rPr>
        <w:t>ё</w:t>
      </w:r>
      <w:r>
        <w:rPr>
          <w:i/>
          <w:color w:val="000000"/>
          <w:sz w:val="24"/>
          <w:szCs w:val="24"/>
        </w:rPr>
        <w:t>т бутылку, с жадностью пьёт.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БЕЛКИН: </w:t>
      </w:r>
      <w:r>
        <w:rPr>
          <w:i/>
          <w:color w:val="000000"/>
          <w:sz w:val="24"/>
          <w:szCs w:val="24"/>
        </w:rPr>
        <w:t>(обращается к зрителям)</w:t>
      </w:r>
      <w:r>
        <w:rPr>
          <w:color w:val="000000"/>
          <w:sz w:val="24"/>
          <w:szCs w:val="24"/>
        </w:rPr>
        <w:t xml:space="preserve"> Я предлагаю сделать перерыв на рекламу. Джон пока придёт в себя….</w:t>
      </w:r>
    </w:p>
    <w:p>
      <w:pPr>
        <w:pStyle w:val="Normal"/>
        <w:rPr>
          <w:color w:val="000000"/>
        </w:rPr>
      </w:pPr>
      <w:r>
        <w:rPr>
          <w:color w:val="000000"/>
          <w:sz w:val="24"/>
          <w:szCs w:val="24"/>
        </w:rPr>
        <w:t>ДЖОН: Да, я из себя буквально вывалился. Даже в жар бросило</w:t>
      </w:r>
      <w:r>
        <w:rPr>
          <w:i/>
          <w:color w:val="000000"/>
          <w:sz w:val="24"/>
          <w:szCs w:val="24"/>
        </w:rPr>
        <w:t xml:space="preserve"> (слегка поливает себя водой из бутылки)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Елена озирается, не найдя ничего подходящего, достаёт из кармана Джона скомканный лист, разглаживает на колене. 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Белкин удивлённо наблюдает за Еленой. 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Елена принимается обмахивать Джона этим корявым листом. 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БЕЛКИН: Елена, что Вы сделали с моими вопросами?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Елена засовывает лист обратно в карман Джона, осторожно присаживается на край дивана, рядом устраивается Белкин.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Ничего, я в Вас верю – Вы сообразительный, сами придумаете, что спрашивать. И я могу подсказать, как Ваша будущая со-ведущая.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Чья ты ведущая?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БЕЛКИН: Джон, не отвлекайтесь - пейте минералку, приходите в себя.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Давайте о чём-нибудь позитивном поговорим! Хобби – достаточно позитивная тема?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БЕЛКИН: Прекрасно! Вы с Джоном чем-то необычным увлекаетесь? Шьёте лоскутные одеяла, может быть? Или играете в бейсбол?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</w:t>
      </w:r>
      <w:r>
        <w:rPr>
          <w:i/>
          <w:color w:val="000000"/>
          <w:sz w:val="24"/>
          <w:szCs w:val="24"/>
        </w:rPr>
        <w:t>(смущённо)</w:t>
      </w:r>
      <w:r>
        <w:rPr>
          <w:color w:val="000000"/>
          <w:sz w:val="24"/>
          <w:szCs w:val="24"/>
        </w:rPr>
        <w:t xml:space="preserve"> Бог миловал. Но у нас есть одно развлечение – мы с Джоном любим играть в «города»!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ДЖОН: Любим? Говори за себя! Это ты любишь надо мной издеваться!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Ты же сам говорил, что игра помогает тебе выучить русские слова!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ДЖОН: </w:t>
      </w:r>
      <w:r>
        <w:rPr>
          <w:i/>
          <w:color w:val="000000"/>
          <w:sz w:val="24"/>
          <w:szCs w:val="24"/>
        </w:rPr>
        <w:t>(Белкину)</w:t>
      </w:r>
      <w:r>
        <w:rPr>
          <w:color w:val="000000"/>
          <w:sz w:val="24"/>
          <w:szCs w:val="24"/>
        </w:rPr>
        <w:t xml:space="preserve"> Помогает! Она ещё придумывает с этими городами стихи и заставляет меня повторять. Я и так не могу понять, почему есть «недотёпа», а «дотёпы» нет. А тут ещё и стихи! Они меня только путают!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БЕЛКИН: Да у Вас жизнь полна приключений!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Что плохого в забавных стихах? Вот, например - </w:t>
      </w:r>
      <w:r>
        <w:rPr>
          <w:i/>
          <w:color w:val="000000"/>
          <w:sz w:val="24"/>
          <w:szCs w:val="24"/>
        </w:rPr>
        <w:t>(задорно)</w:t>
      </w:r>
      <w:r>
        <w:rPr>
          <w:color w:val="000000"/>
          <w:sz w:val="24"/>
          <w:szCs w:val="24"/>
        </w:rPr>
        <w:t xml:space="preserve"> «Я люблю декабрь, поеду-ка в Анадырь». Сколько слов сразу можно выучить!  </w:t>
      </w:r>
    </w:p>
    <w:p>
      <w:pPr>
        <w:pStyle w:val="Normal"/>
        <w:rPr/>
      </w:pPr>
      <w:r>
        <w:rPr>
          <w:color w:val="000000"/>
          <w:sz w:val="24"/>
          <w:szCs w:val="24"/>
        </w:rPr>
        <w:t>ДЖОН: Поеду - ка!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Джон демонстративно закатывает глаза и картинно теряет сознание.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БЕЛКИН: Судя по реакции Вашего мужа, он всё-таки предпочёл бы поехать в Сочи.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Белкин оглядывается на Джона, отводит Елену в сторону.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/>
      </w:pPr>
      <w:r>
        <w:rPr>
          <w:color w:val="000000"/>
          <w:sz w:val="24"/>
          <w:szCs w:val="24"/>
        </w:rPr>
        <w:t>БЕЛКИН: (</w:t>
      </w:r>
      <w:r>
        <w:rPr>
          <w:i/>
          <w:color w:val="000000"/>
          <w:sz w:val="24"/>
          <w:szCs w:val="24"/>
          <w:shd w:fill="FFFFFF" w:val="clear"/>
        </w:rPr>
        <w:t>заговорщически</w:t>
      </w:r>
      <w:r>
        <w:rPr>
          <w:color w:val="000000"/>
          <w:sz w:val="24"/>
          <w:szCs w:val="24"/>
        </w:rPr>
        <w:t>) Елена, можете признаться мне, как врачу.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Вы – журналист!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i/>
          <w:color w:val="000000"/>
          <w:sz w:val="24"/>
          <w:szCs w:val="24"/>
        </w:rPr>
        <w:t>Джон открывает глаза, начинает настороженно прислушиваться к разговору.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БЕЛКИН: Это одно и тоже! И те, и другие могут раздеть человека до гола.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Джон с угрожающим видом поднимается с кресла.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/>
      </w:pPr>
      <w:r>
        <w:rPr>
          <w:color w:val="000000"/>
          <w:sz w:val="24"/>
          <w:szCs w:val="24"/>
        </w:rPr>
        <w:t>ДЖОН: Вы – маньяк! Вы постоянно хотите при нас с Еленой раздеться. И прекратите строить свои заговоры!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БЕЛКИН: </w:t>
      </w:r>
      <w:r>
        <w:rPr>
          <w:i/>
          <w:color w:val="000000"/>
          <w:sz w:val="24"/>
          <w:szCs w:val="24"/>
        </w:rPr>
        <w:t>(громче)</w:t>
      </w:r>
      <w:r>
        <w:rPr>
          <w:color w:val="000000"/>
          <w:sz w:val="24"/>
          <w:szCs w:val="24"/>
        </w:rPr>
        <w:t xml:space="preserve"> Елена, признайтесь – зачем Вам этот ковбой? Ему здесь всё не так. Пусть едет в свою Америку, а я помогу Вам устроиться на нашу передачу. Будете работать в моей команде. Вам же понравилось задавать вопросы?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</w:t>
      </w:r>
      <w:r>
        <w:rPr>
          <w:i/>
          <w:color w:val="000000"/>
          <w:sz w:val="24"/>
          <w:szCs w:val="24"/>
        </w:rPr>
        <w:t>(неуверенно кивает)</w:t>
      </w:r>
      <w:r>
        <w:rPr>
          <w:color w:val="000000"/>
          <w:sz w:val="24"/>
          <w:szCs w:val="24"/>
        </w:rPr>
        <w:t xml:space="preserve"> В общем, да, понравилось. Это лучше, чем объяснять детям в школе, почему от ума бывает горе!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i/>
          <w:color w:val="000000"/>
          <w:sz w:val="24"/>
          <w:szCs w:val="24"/>
        </w:rPr>
        <w:t>Джон подскакивает к Белкину!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/>
      </w:pPr>
      <w:r>
        <w:rPr>
          <w:color w:val="000000"/>
          <w:sz w:val="24"/>
          <w:szCs w:val="24"/>
        </w:rPr>
        <w:t>ДЖОН: Оказывается, вот какое у вас тут «Местечко» - местечко для свиданий! Прекратите Вашу дурацкую агитацию! Елена в моей команде будет работать! Вам она не достанется!</w:t>
      </w:r>
    </w:p>
    <w:p>
      <w:pPr>
        <w:pStyle w:val="Normal"/>
        <w:rPr/>
      </w:pPr>
      <w:r>
        <w:rPr>
          <w:color w:val="000000"/>
          <w:sz w:val="24"/>
          <w:szCs w:val="24"/>
        </w:rPr>
        <w:t>ЕЛЕНА: Джон, успокойся!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ДЖОН: Ты, конечно, просила, чтоб я не бил ведущего, но, видимо, придётся.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Джон закатывает рукава.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БЕЛКИН: </w:t>
      </w:r>
      <w:r>
        <w:rPr>
          <w:i/>
          <w:color w:val="000000"/>
          <w:sz w:val="24"/>
          <w:szCs w:val="24"/>
        </w:rPr>
        <w:t>(растерянно)</w:t>
      </w:r>
      <w:r>
        <w:rPr>
          <w:color w:val="000000"/>
          <w:sz w:val="24"/>
          <w:szCs w:val="24"/>
        </w:rPr>
        <w:t xml:space="preserve"> А почему вы обсуждали, кого бить?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</w:t>
      </w:r>
      <w:r>
        <w:rPr>
          <w:i/>
          <w:color w:val="000000"/>
          <w:sz w:val="24"/>
          <w:szCs w:val="24"/>
        </w:rPr>
        <w:t>(отмахивается)</w:t>
      </w:r>
      <w:r>
        <w:rPr>
          <w:color w:val="000000"/>
          <w:sz w:val="24"/>
          <w:szCs w:val="24"/>
        </w:rPr>
        <w:t xml:space="preserve"> Долго объяснять, не обращайте внимания!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Белкин с тревогой смотрит на Джона. Джон надвигается на Белкина. Елена хватает Джона за руку, пытается удержать. 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Белкин пятится спиной к креслу, спотыкается, с размаху садится. </w:t>
      </w:r>
    </w:p>
    <w:p>
      <w:pPr>
        <w:pStyle w:val="Normal"/>
        <w:jc w:val="center"/>
        <w:rPr>
          <w:i/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Елена встревает между Джоном и Белкиным, словно собирается остановить на скаку коня.</w:t>
      </w:r>
    </w:p>
    <w:p>
      <w:pPr>
        <w:pStyle w:val="Normal"/>
        <w:rPr>
          <w:i/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</w:r>
    </w:p>
    <w:p>
      <w:pPr>
        <w:pStyle w:val="Normal"/>
        <w:rPr/>
      </w:pPr>
      <w:r>
        <w:rPr>
          <w:color w:val="000000"/>
          <w:sz w:val="24"/>
          <w:szCs w:val="24"/>
        </w:rPr>
        <w:t>ЕЛЕНА: Я же сказала – Белкин-это святое! Его не трогать!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БЕЛКИН: За святого спасибо! Я вижу, Джон, Вы уже в полном порядке! Тогда давайте продолжим наше ток-шоу.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Елена располагается на диване, насильно тянет за собой Джона. </w:t>
      </w:r>
    </w:p>
    <w:p>
      <w:pPr>
        <w:pStyle w:val="Normal"/>
        <w:jc w:val="center"/>
        <w:rPr>
          <w:i/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Белкин занимает место в кресле, поправляет одежду и причёску.</w:t>
      </w:r>
    </w:p>
    <w:p>
      <w:pPr>
        <w:pStyle w:val="Normal"/>
        <w:rPr>
          <w:i/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БЕЛКИН: И так, хобби… Джон, я понял, что игра в города – это не Ваше. Может быть, Вы любите петь в караоке какие-то русские или даже советские песни.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Извините, но я не знаю ни одной песни!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ЕЛЕНА: Ну, как же! Одну точно знаешь! Она у меня стоит на звонке телефона </w:t>
      </w:r>
      <w:r>
        <w:rPr>
          <w:i/>
          <w:iCs/>
          <w:color w:val="000000"/>
          <w:sz w:val="24"/>
          <w:szCs w:val="24"/>
        </w:rPr>
        <w:t>(поёт)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с соседями не знали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не верили себе,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у нас сосед играет</w:t>
      </w:r>
    </w:p>
    <w:p>
      <w:pPr>
        <w:pStyle w:val="Normal"/>
        <w:rPr>
          <w:i/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кларнете и трубе.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А, это та противозаконная песня?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БЕЛКИН: Что Вам не понравилось, Джон? Играет себе человек на трубе. Самовыражается!</w:t>
      </w:r>
    </w:p>
    <w:p>
      <w:pPr>
        <w:pStyle w:val="Normal"/>
        <w:rPr/>
      </w:pPr>
      <w:r>
        <w:rPr>
          <w:color w:val="000000"/>
          <w:sz w:val="24"/>
          <w:szCs w:val="24"/>
        </w:rPr>
        <w:t>ДЖОН: Этот человек выражается целый день. С утра до вечера. Даже заснуть не даёт. У нас в Америке соседи позвонили бы в полицию, а вы радуетесь - какой замечательный сосед!</w:t>
      </w:r>
    </w:p>
    <w:p>
      <w:pPr>
        <w:pStyle w:val="Normal"/>
        <w:rPr/>
      </w:pPr>
      <w:r>
        <w:rPr>
          <w:color w:val="000000"/>
          <w:sz w:val="24"/>
          <w:szCs w:val="24"/>
        </w:rPr>
        <w:t>БЕЛКИН: Ну, хорошо, это не Ваш репертуар, а есть любимая американская песня?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Мы что, в жюри «Грэмми»? Чего вы прицепились? Я вообще не люблю петь. У меня нет ни слуха, ни голоса! Я люблю молчать.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Промолчать, что умное слово сказать!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Что за язык - поговорки на любой случай! 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ЕЛЕНА: Видите, ничего моему мужу не нравится… </w:t>
      </w:r>
    </w:p>
    <w:p>
      <w:pPr>
        <w:pStyle w:val="Normal"/>
        <w:rPr/>
      </w:pPr>
      <w:r>
        <w:rPr>
          <w:color w:val="000000"/>
          <w:sz w:val="24"/>
          <w:szCs w:val="24"/>
        </w:rPr>
        <w:t>БЕЛКИН: Это тот случай, когда даже если бы Джону подарили замок, ему не подошёл бы цвет стен.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В России дарят замки? Или это опять поговорка?</w:t>
      </w:r>
    </w:p>
    <w:p>
      <w:pPr>
        <w:pStyle w:val="Normal"/>
        <w:rPr>
          <w:i/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i/>
          <w:iCs/>
          <w:color w:val="000000"/>
          <w:sz w:val="24"/>
          <w:szCs w:val="24"/>
        </w:rPr>
        <w:t>Елена и Белкин оба кивают.</w:t>
      </w:r>
    </w:p>
    <w:p>
      <w:pPr>
        <w:pStyle w:val="Normal"/>
        <w:rPr>
          <w:i/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БЕЛКИН: Елена, с Вашим мужем всё понятно. Кроме Вас, у него нет ни одной причины остаться в России. Но Вы, как женщина, можете проявить гибкость, понадеяться на «авось» и уехать в США.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А кто такой «Авось»? Российский дипломат? Помогает уехать за рубеж?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БЕЛКИН: Скорее - Сусанин. Может так далеко завести – не выберетесь.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И он по-прежнему на свободе?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ЕЛЕНА: Я считаю, нельзя всё бросить и уехать. Поспешишь – людей насмешишь.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Каких людей?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БЕЛКИН: Да вот хотя бы наших зрителей. Давайте попросим помощь зала. </w:t>
      </w:r>
      <w:r>
        <w:rPr>
          <w:i/>
          <w:color w:val="000000"/>
          <w:sz w:val="24"/>
          <w:szCs w:val="24"/>
        </w:rPr>
        <w:t>(зрителям)</w:t>
      </w:r>
      <w:r>
        <w:rPr>
          <w:color w:val="000000"/>
          <w:sz w:val="24"/>
          <w:szCs w:val="24"/>
        </w:rPr>
        <w:t xml:space="preserve"> Посоветуйте – уезжать этой паре в Америку или остаться в России?</w:t>
      </w:r>
    </w:p>
    <w:p>
      <w:pPr>
        <w:pStyle w:val="Normal"/>
        <w:rPr/>
      </w:pPr>
      <w:r>
        <w:rPr>
          <w:i/>
          <w:color w:val="000000"/>
          <w:sz w:val="24"/>
          <w:szCs w:val="24"/>
        </w:rPr>
        <w:t>(декламирует)</w:t>
      </w:r>
    </w:p>
    <w:p>
      <w:pPr>
        <w:pStyle w:val="Normal"/>
        <w:suppressAutoHyphens w:val="false"/>
        <w:rPr>
          <w:rFonts w:ascii="inherit;Times New Roman" w:hAnsi="inherit;Times New Roman" w:cs="inherit;Times New Roman"/>
          <w:color w:val="000000"/>
          <w:sz w:val="22"/>
          <w:szCs w:val="22"/>
          <w:lang w:eastAsia="ru-RU"/>
        </w:rPr>
      </w:pPr>
      <w:r>
        <w:rPr>
          <w:rFonts w:cs="inherit;Times New Roman" w:ascii="inherit;Times New Roman" w:hAnsi="inherit;Times New Roman"/>
          <w:color w:val="000000"/>
          <w:sz w:val="22"/>
          <w:szCs w:val="22"/>
          <w:lang w:eastAsia="ru-RU"/>
        </w:rPr>
        <w:t>Что же делать? Кто подаст совет,</w:t>
      </w:r>
    </w:p>
    <w:p>
      <w:pPr>
        <w:pStyle w:val="Normal"/>
        <w:suppressAutoHyphens w:val="false"/>
        <w:rPr/>
      </w:pPr>
      <w:r>
        <w:rPr>
          <w:rFonts w:cs="inherit;Times New Roman" w:ascii="inherit;Times New Roman" w:hAnsi="inherit;Times New Roman"/>
          <w:color w:val="000000"/>
          <w:sz w:val="22"/>
          <w:szCs w:val="22"/>
          <w:lang w:eastAsia="ru-RU"/>
        </w:rPr>
        <w:t>Как разумней поступить нам всё же?</w:t>
      </w:r>
    </w:p>
    <w:p>
      <w:pPr>
        <w:pStyle w:val="Normal"/>
        <w:suppressAutoHyphens w:val="false"/>
        <w:rPr>
          <w:rFonts w:ascii="inherit;Times New Roman" w:hAnsi="inherit;Times New Roman" w:cs="inherit;Times New Roman"/>
          <w:color w:val="000000"/>
          <w:sz w:val="22"/>
          <w:szCs w:val="22"/>
          <w:lang w:eastAsia="ru-RU"/>
        </w:rPr>
      </w:pPr>
      <w:r>
        <w:rPr>
          <w:rFonts w:cs="inherit;Times New Roman" w:ascii="inherit;Times New Roman" w:hAnsi="inherit;Times New Roman"/>
          <w:color w:val="000000"/>
          <w:sz w:val="22"/>
          <w:szCs w:val="22"/>
          <w:lang w:eastAsia="ru-RU"/>
        </w:rPr>
        <w:t>Думаю, что есть один ответ,</w:t>
      </w:r>
    </w:p>
    <w:p>
      <w:pPr>
        <w:pStyle w:val="Normal"/>
        <w:suppressAutoHyphens w:val="false"/>
        <w:rPr>
          <w:rFonts w:ascii="inherit;Times New Roman" w:hAnsi="inherit;Times New Roman" w:cs="inherit;Times New Roman"/>
          <w:color w:val="000000"/>
          <w:sz w:val="22"/>
          <w:szCs w:val="22"/>
          <w:lang w:eastAsia="ru-RU"/>
        </w:rPr>
      </w:pPr>
      <w:r>
        <w:rPr>
          <w:rFonts w:cs="inherit;Times New Roman" w:ascii="inherit;Times New Roman" w:hAnsi="inherit;Times New Roman"/>
          <w:color w:val="000000"/>
          <w:sz w:val="22"/>
          <w:szCs w:val="22"/>
          <w:lang w:eastAsia="ru-RU"/>
        </w:rPr>
        <w:t>И другого быть никак не может!</w:t>
      </w:r>
    </w:p>
    <w:p>
      <w:pPr>
        <w:pStyle w:val="Normal"/>
        <w:jc w:val="center"/>
        <w:rPr>
          <w:rFonts w:ascii="inherit;Times New Roman" w:hAnsi="inherit;Times New Roman" w:cs="inherit;Times New Roman"/>
          <w:i/>
          <w:i/>
          <w:color w:val="000000"/>
          <w:sz w:val="24"/>
          <w:szCs w:val="24"/>
          <w:lang w:eastAsia="ru-RU"/>
        </w:rPr>
      </w:pPr>
      <w:r>
        <w:rPr>
          <w:rFonts w:cs="inherit;Times New Roman" w:ascii="inherit;Times New Roman" w:hAnsi="inherit;Times New Roman"/>
          <w:i/>
          <w:color w:val="000000"/>
          <w:sz w:val="24"/>
          <w:szCs w:val="24"/>
          <w:lang w:eastAsia="ru-RU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(Импровизация со зрителями)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Елена и Джон периодически перешёптываются.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БЕЛКИН: Видите - какие разные советы. Умом Россию не понять.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Я постоянно слышу это выражение. Скажите, наконец, каким местом надо понять Россию, я попробую. И ещё пусть зрители объяснят, почему мама моей жены постоянно приезжает к нам. Ей приходится ехать к нам из Твери, но её это не останавливает...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Моя мама просто волнуется за нашу семью и хочет помочь!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БЕЛКИН: Елена, помощь должна быть тогда, когда просят. Иначе это причинение добра и нанесение пользы. Всё равно, что подать стакан воды тонущему. Уважаемые зрители, как вы считаете – если Джон решит остаться, что ему делать с тёщей? Принимаются только те ответы, которые не противоречат закону. 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(Импровизация со зрителями)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БЕЛКИН: </w:t>
      </w:r>
      <w:r>
        <w:rPr>
          <w:i/>
          <w:color w:val="000000"/>
          <w:sz w:val="24"/>
          <w:szCs w:val="24"/>
        </w:rPr>
        <w:t>(Джону и Елене)</w:t>
      </w:r>
      <w:r>
        <w:rPr>
          <w:color w:val="000000"/>
          <w:sz w:val="24"/>
          <w:szCs w:val="24"/>
        </w:rPr>
        <w:t xml:space="preserve"> Ну что, друзья, вам помогли советы наших зрителей? Вы хотите найти компромисс и определиться с местом жительства?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ЕЛЕНА: </w:t>
      </w:r>
      <w:r>
        <w:rPr>
          <w:i/>
          <w:color w:val="000000"/>
          <w:sz w:val="24"/>
          <w:szCs w:val="24"/>
        </w:rPr>
        <w:t>(радостно)</w:t>
      </w:r>
      <w:r>
        <w:rPr>
          <w:color w:val="000000"/>
          <w:sz w:val="24"/>
          <w:szCs w:val="24"/>
        </w:rPr>
        <w:t xml:space="preserve"> Я всё придумала! Я предлагаю, для начала устроить моей маме американские каникулы. </w:t>
      </w:r>
      <w:r>
        <w:rPr>
          <w:i/>
          <w:color w:val="000000"/>
          <w:sz w:val="24"/>
          <w:szCs w:val="24"/>
        </w:rPr>
        <w:t>(Джон удивлённо слушает Елену)</w:t>
      </w:r>
      <w:r>
        <w:rPr>
          <w:color w:val="000000"/>
          <w:sz w:val="24"/>
          <w:szCs w:val="24"/>
        </w:rPr>
        <w:t>. Она поживёт на ранчо вместе с мамой Джона. Так мы убьём двух зайцев.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О май дарлинг, но мы не собирались никого убивать! Я не люблю охоту! Я – за животных! </w:t>
      </w:r>
      <w:r>
        <w:rPr>
          <w:i/>
          <w:color w:val="000000"/>
          <w:sz w:val="24"/>
          <w:szCs w:val="24"/>
        </w:rPr>
        <w:t>(делает знак «</w:t>
      </w:r>
      <w:r>
        <w:rPr>
          <w:i/>
          <w:color w:val="000000"/>
          <w:sz w:val="24"/>
          <w:szCs w:val="24"/>
          <w:lang w:val="en-US"/>
        </w:rPr>
        <w:t>No</w:t>
      </w:r>
      <w:r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  <w:lang w:val="en-US"/>
        </w:rPr>
        <w:t>pasaran</w:t>
      </w:r>
      <w:r>
        <w:rPr>
          <w:i/>
          <w:color w:val="000000"/>
          <w:sz w:val="24"/>
          <w:szCs w:val="24"/>
        </w:rPr>
        <w:t>»)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БЕЛКИН: Джон, не волнуйтесь, все останутся в живых. Мы тоже за животных!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Опять поговорка, я понял. Два зайца – это наши мамы.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Вот эти два зайца и поживут вместе. Тогда моя мама точно не доберётся к нам в гости, а маме Джона некогда будет названивать нам каждый день. Мы поживём без мудрых родительских советов и поймём, в каком направлении двигаться. А я устроюсь со-ведущей на эту передачу, если господин Белкин не передумал. Мне кажется, у меня всё получится! </w:t>
      </w:r>
    </w:p>
    <w:p>
      <w:pPr>
        <w:pStyle w:val="Normal"/>
        <w:rPr/>
      </w:pPr>
      <w:r>
        <w:rPr>
          <w:color w:val="000000"/>
          <w:sz w:val="24"/>
          <w:szCs w:val="24"/>
        </w:rPr>
        <w:t>БЕЛКИН: Отличная идея! Джон, как Вам?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</w:t>
      </w:r>
      <w:r>
        <w:rPr>
          <w:i/>
          <w:color w:val="000000"/>
          <w:sz w:val="24"/>
          <w:szCs w:val="24"/>
        </w:rPr>
        <w:t>(кричит)</w:t>
      </w:r>
      <w:r>
        <w:rPr>
          <w:color w:val="000000"/>
          <w:sz w:val="24"/>
          <w:szCs w:val="24"/>
        </w:rPr>
        <w:t xml:space="preserve"> Неееет! Это всё не то! Эти два зайца, то есть наши мамы… как только они поселятся вместе, поубивают друг друга в первый же день этих американских каникул. Я свою маму знаю. </w:t>
      </w:r>
      <w:r>
        <w:rPr>
          <w:i/>
          <w:color w:val="000000"/>
          <w:sz w:val="24"/>
          <w:szCs w:val="24"/>
        </w:rPr>
        <w:t>(Елене)</w:t>
      </w:r>
      <w:r>
        <w:rPr>
          <w:color w:val="000000"/>
          <w:sz w:val="24"/>
          <w:szCs w:val="24"/>
        </w:rPr>
        <w:t xml:space="preserve"> А твою маму ещё лучше. И ты не должна работать никакой ведущей.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</w:t>
      </w:r>
      <w:r>
        <w:rPr>
          <w:i/>
          <w:color w:val="000000"/>
          <w:sz w:val="24"/>
          <w:szCs w:val="24"/>
        </w:rPr>
        <w:t>(грустно)</w:t>
      </w:r>
      <w:r>
        <w:rPr>
          <w:color w:val="000000"/>
          <w:sz w:val="24"/>
          <w:szCs w:val="24"/>
        </w:rPr>
        <w:t xml:space="preserve"> То есть тебе и эта идея не нравится! Значит, у нас действительно ничего не получится. Наверное, Джон, нам придётся….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Стоп! Ничего не говори! Есть слова, которые нельзя произносить вслух, иначе обратно не повернёшь! Тем более, я принял решение! Может быть, я поступлю неправильно, но….</w:t>
      </w:r>
      <w:r>
        <w:rPr>
          <w:i/>
          <w:color w:val="000000"/>
          <w:sz w:val="24"/>
          <w:szCs w:val="24"/>
        </w:rPr>
        <w:t xml:space="preserve"> (решительно)</w:t>
      </w:r>
      <w:r>
        <w:rPr>
          <w:color w:val="000000"/>
          <w:sz w:val="24"/>
          <w:szCs w:val="24"/>
        </w:rPr>
        <w:t xml:space="preserve"> Я продаю своё ранчо, и на эти деньги мы открываем частную школу, в которой ты будешь директором! 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Елена ошеломлённо смотрит на Джона.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БЕЛКИН: Вот это поворот!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Да! Я готов на всё, лишь бы мы были вместе!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Но твоё ранчо?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К чёрту ранчо! К чёрту овец!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БЕЛКИН: А маму?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Оставьте Ваши провокации, господин Белкин!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БЕЛКИН: Я имел в виду маму Елены!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Если уж я решил проблему с ранчо, то и с мамой Елены придумаю что-нибудь.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i/>
          <w:color w:val="000000"/>
          <w:sz w:val="24"/>
          <w:szCs w:val="24"/>
        </w:rPr>
        <w:t xml:space="preserve">У Елены звонит телефон. 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Мама? Я не могу сейчас говорить, я на передаче!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Отключает. Снова звонок.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ЕЛЕНА: Мама, я же сказала, я на телевидении. Что? И ты тоже? 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i/>
          <w:color w:val="000000"/>
          <w:sz w:val="24"/>
          <w:szCs w:val="24"/>
        </w:rPr>
        <w:t>Елена озирается, заглядывает под столик, вопросительно смотрит на Белкина. Белкин машет головой, разводит руками.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Не пропускают? Сейчас. </w:t>
      </w:r>
      <w:r>
        <w:rPr>
          <w:i/>
          <w:color w:val="000000"/>
          <w:sz w:val="24"/>
          <w:szCs w:val="24"/>
        </w:rPr>
        <w:t>(отключает телефон)</w:t>
      </w:r>
      <w:r>
        <w:rPr>
          <w:color w:val="000000"/>
          <w:sz w:val="24"/>
          <w:szCs w:val="24"/>
        </w:rPr>
        <w:t xml:space="preserve"> Приехала моя мама, хочет срочно что-то сообщить.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БЕЛКИН: Сейчас позвоню охране, чтоб её пропустили.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В этот момент дверь зрительного зала начинает трястись, кто-то рвётся в зал. Распахивается дверь, и стремительно врывается мама Елены, одетая в свадебное платье, с букетом в руках. Она бежит к сцене. Белкин помогает ей подняться.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БЕЛКИН: Вот это женщина! Как Вы прошли через охрану? Прорвались с боями?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МАМА ЕЛЕНЫ: Ваш охранник не сумел устоять перед моими чарами. Не волнуйтесь,  скорую я ему уже вызвала. 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ЕЛЕНА: Мама, что случилось? 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МАМА ЕЛЕНЫ: Ты всегда была недогадливой. Разве по мне не видно, что я </w:t>
      </w:r>
      <w:r>
        <w:rPr>
          <w:i/>
          <w:color w:val="000000"/>
          <w:sz w:val="24"/>
          <w:szCs w:val="24"/>
        </w:rPr>
        <w:t>(торжественно)</w:t>
      </w:r>
      <w:r>
        <w:rPr>
          <w:color w:val="000000"/>
          <w:sz w:val="24"/>
          <w:szCs w:val="24"/>
        </w:rPr>
        <w:t xml:space="preserve"> вышла замуж! 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ЕЛЕНА И ДЖОН: </w:t>
      </w:r>
      <w:r>
        <w:rPr>
          <w:i/>
          <w:color w:val="000000"/>
          <w:sz w:val="24"/>
          <w:szCs w:val="24"/>
        </w:rPr>
        <w:t>(хором)</w:t>
      </w:r>
      <w:r>
        <w:rPr>
          <w:color w:val="000000"/>
          <w:sz w:val="24"/>
          <w:szCs w:val="24"/>
        </w:rPr>
        <w:t xml:space="preserve"> Уже?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МАМА ЕЛЕНЫ: В моём возрасте ни минуты терять нельзя! </w:t>
      </w:r>
      <w:r>
        <w:rPr>
          <w:i/>
          <w:color w:val="000000"/>
          <w:sz w:val="24"/>
          <w:szCs w:val="24"/>
        </w:rPr>
        <w:t xml:space="preserve">(шарит за пазухой, выуживает ключи, кладёт на стол) </w:t>
      </w:r>
      <w:r>
        <w:rPr>
          <w:color w:val="000000"/>
          <w:sz w:val="24"/>
          <w:szCs w:val="24"/>
        </w:rPr>
        <w:t xml:space="preserve">Вот ваши ключи, они мне больше не понадобятся! Меня ждёт </w:t>
      </w:r>
      <w:r>
        <w:rPr>
          <w:i/>
          <w:color w:val="000000"/>
          <w:sz w:val="24"/>
          <w:szCs w:val="24"/>
        </w:rPr>
        <w:t xml:space="preserve">(снова ищет за пазухой, ей мешает букет в руках, достаёт бумажку, торжественно зачитывает) </w:t>
      </w:r>
      <w:r>
        <w:rPr>
          <w:color w:val="000000"/>
          <w:sz w:val="24"/>
          <w:szCs w:val="24"/>
        </w:rPr>
        <w:t>Чуквуемека. Никак не запомню, пришлось записать.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</w:t>
      </w:r>
      <w:r>
        <w:rPr>
          <w:i/>
          <w:color w:val="000000"/>
          <w:sz w:val="24"/>
          <w:szCs w:val="24"/>
        </w:rPr>
        <w:t xml:space="preserve"> (в ужасе)</w:t>
      </w:r>
      <w:r>
        <w:rPr>
          <w:color w:val="000000"/>
          <w:sz w:val="24"/>
          <w:szCs w:val="24"/>
        </w:rPr>
        <w:t xml:space="preserve"> Боже мой, мама, это лечится?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МАМА ЕЛЕНЫ: Много ты понимаешь! Это африканский принц! Имя означает – Бог создал его великим. </w:t>
      </w:r>
    </w:p>
    <w:p>
      <w:pPr>
        <w:pStyle w:val="Normal"/>
        <w:rPr/>
      </w:pPr>
      <w:r>
        <w:rPr>
          <w:color w:val="000000"/>
          <w:sz w:val="24"/>
          <w:szCs w:val="24"/>
        </w:rPr>
        <w:t>БЕЛКИН: После такого имени любопытно, как звучит фамилия.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ДЖОН: И сколько ему лет.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МАМА ЕЛЕНЫ: Много будете знать, передачу не закончите. Он студент, учился в Москве. Теперь уезжает на родину. Мы сегодня поженились, а свадьбу отметим у </w:t>
      </w:r>
      <w:r>
        <w:rPr>
          <w:i/>
          <w:color w:val="000000"/>
          <w:sz w:val="24"/>
          <w:szCs w:val="24"/>
        </w:rPr>
        <w:t>(читает по бумажке)</w:t>
      </w:r>
      <w:r>
        <w:rPr>
          <w:color w:val="000000"/>
          <w:sz w:val="24"/>
          <w:szCs w:val="24"/>
        </w:rPr>
        <w:t xml:space="preserve"> Чуквуемеки на родине. Так что, молодёжь, теперь будем видеться только по Скайпу.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БЕЛКИН: Сегодня просто вечер неожиданностей!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Я так за Вас рад! Нам так с Вами повезло! </w:t>
      </w:r>
      <w:r>
        <w:rPr>
          <w:i/>
          <w:color w:val="000000"/>
          <w:sz w:val="24"/>
          <w:szCs w:val="24"/>
        </w:rPr>
        <w:t>(бросается обнимать Елену, потом её маму)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ЕЛЕНА: Мама, ты же нас не забывай!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МАМА ЕЛЕНЫ: Не дождётесь!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Она обнимается с Еленой и Джоном. Все трое смахивают скупые слёзы. 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Белкин встаёт, выходит на середину зала и обращается к зрителям.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/>
      </w:pPr>
      <w:r>
        <w:rPr>
          <w:color w:val="000000"/>
          <w:sz w:val="24"/>
          <w:szCs w:val="24"/>
        </w:rPr>
        <w:t>БЕЛКИН: В начале нашей передачи я сказал, что не вижу Джона и Елену парой... Пускай, пока это так. Но разве это обязательное условие - чтобы сходились только подходящие друг другу люди? Возможно, вполне достаточно любви, чтоб быть вместе? Когда восходит Солнце, разве оно светит каждому по-своему? А любовь для каждого из нас - это солнце. Это наше маленькое уютное домашнее солнце. Не важно – любит кто-то нас, или мы сами носим это прекрасное чувство в своём сердце. Главное, чтобы свет любви согревал нашу жизнь.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i/>
          <w:color w:val="000000"/>
          <w:sz w:val="24"/>
          <w:szCs w:val="24"/>
        </w:rPr>
        <w:t>Джон берёт Елену и её маму за руки. Они подходят к Белкину.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ДЖОН: </w:t>
      </w:r>
      <w:r>
        <w:rPr>
          <w:i/>
          <w:color w:val="000000"/>
          <w:sz w:val="24"/>
          <w:szCs w:val="24"/>
        </w:rPr>
        <w:t>(обращается к залу)</w:t>
      </w:r>
      <w:r>
        <w:rPr>
          <w:color w:val="000000"/>
          <w:sz w:val="24"/>
          <w:szCs w:val="24"/>
        </w:rPr>
        <w:t xml:space="preserve"> Я вспомнил одну старую добрую притчу, которую мне рассказывала моя еврейская бабушка. Она, как вы говорите, упала мне в душу. Надеюсь, и вам понравится… Один старый богатый еврей влюбился в молодую девушку. В итоге, она его бросила, прихватив с собой деньги. У старого еврея случился инфаркт, но его спасли. Когда он пришёл в себя, то воскликнул – «Боже, спасибо! Я так счастлив!». Его спросили: «Ты благодаришь бога за своё спасение?» Еврей ответил: «Нет. Всю жизнь я был занят тем, что наживал богатство, и моё сердце молчало. И я был несчастен. А теперь я счастлив, потому что моё сердце заговорило, и я понял, что способен любить».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Вот и я понял, что самое главное – это любовь. Всё остальное – неважно!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БЕЛКИН: </w:t>
      </w:r>
      <w:r>
        <w:rPr>
          <w:i/>
          <w:color w:val="000000"/>
          <w:sz w:val="24"/>
          <w:szCs w:val="24"/>
        </w:rPr>
        <w:t>(зрителям)</w:t>
      </w:r>
      <w:r>
        <w:rPr>
          <w:color w:val="000000"/>
          <w:sz w:val="24"/>
          <w:szCs w:val="24"/>
        </w:rPr>
        <w:t xml:space="preserve"> Я прощаюсь с вами и желаю всем влюбляться, не обращая внимание на возраст, национальность, профессию, политику и даже расстояния. Любите друг друга и оставайтесь людьми! Помните, Земля большая - места хватит всем!</w:t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i/>
          <w:color w:val="000000"/>
          <w:sz w:val="24"/>
          <w:szCs w:val="24"/>
        </w:rPr>
        <w:t>Мама Елены бросает букет в зал.</w:t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МАМА ЕЛЕНЫ: На счастье!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Белкин берёт гитару и аккомпанирует. Все четверо хором поют.</w:t>
      </w:r>
    </w:p>
    <w:p>
      <w:pPr>
        <w:pStyle w:val="Normal"/>
        <w:rPr>
          <w:i/>
          <w:i/>
          <w:color w:val="000000"/>
          <w:sz w:val="24"/>
          <w:szCs w:val="24"/>
          <w:shd w:fill="FFFFFF" w:val="clear"/>
        </w:rPr>
      </w:pPr>
      <w:r>
        <w:rPr>
          <w:i/>
          <w:color w:val="000000"/>
          <w:sz w:val="24"/>
          <w:szCs w:val="24"/>
          <w:shd w:fill="FFFFFF" w:val="clear"/>
        </w:rPr>
      </w:r>
    </w:p>
    <w:p>
      <w:pPr>
        <w:pStyle w:val="Normal"/>
        <w:rPr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  <w:t>Парень над думкой бьётся опять: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fill="FFFFFF" w:val="clear"/>
        </w:rPr>
        <w:t>Как бы жениться – не прогадать?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fill="FFFFFF" w:val="clear"/>
        </w:rPr>
        <w:t>Много на свете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fill="FFFFFF" w:val="clear"/>
        </w:rPr>
        <w:t>Девушек встретил -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fill="FFFFFF" w:val="clear"/>
        </w:rPr>
        <w:t>Где ж моё счастье, вот бы понять.</w:t>
      </w:r>
    </w:p>
    <w:p>
      <w:pPr>
        <w:pStyle w:val="Normal"/>
        <w:rPr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</w:r>
    </w:p>
    <w:p>
      <w:pPr>
        <w:pStyle w:val="Normal"/>
        <w:rPr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  <w:t>Тумбала, Тумбала, Тумбалалайка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fill="FFFFFF" w:val="clear"/>
        </w:rPr>
        <w:t>Тумбала, Тумбала, Тумбалала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fill="FFFFFF" w:val="clear"/>
        </w:rPr>
        <w:t>Трень балалайка,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fill="FFFFFF" w:val="clear"/>
        </w:rPr>
        <w:t>Брень балалайка,</w:t>
      </w:r>
    </w:p>
    <w:p>
      <w:pPr>
        <w:pStyle w:val="Normal"/>
        <w:rPr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  <w:t>Вот, балалайка, такие дела.</w:t>
      </w:r>
    </w:p>
    <w:p>
      <w:pPr>
        <w:pStyle w:val="Normal"/>
        <w:rPr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</w:r>
    </w:p>
    <w:p>
      <w:pPr>
        <w:pStyle w:val="Normal"/>
        <w:rPr/>
      </w:pPr>
      <w:r>
        <w:rPr>
          <w:color w:val="000000"/>
          <w:sz w:val="24"/>
          <w:szCs w:val="24"/>
          <w:shd w:fill="FFFFFF" w:val="clear"/>
        </w:rPr>
        <w:t>- Милая, дай ответ на вопрос: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fill="FFFFFF" w:val="clear"/>
        </w:rPr>
        <w:t>Что нас согреет в лютый мороз?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fill="FFFFFF" w:val="clear"/>
        </w:rPr>
        <w:t>Что без дождя в душе расцветает?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fill="FFFFFF" w:val="clear"/>
        </w:rPr>
        <w:t>Что пред тобою плачет без слёз?</w:t>
      </w:r>
      <w:r>
        <w:rPr>
          <w:color w:val="000000"/>
          <w:sz w:val="24"/>
          <w:szCs w:val="24"/>
        </w:rPr>
        <w:br/>
      </w:r>
      <w:r>
        <w:rPr>
          <w:i/>
          <w:color w:val="000000"/>
          <w:sz w:val="24"/>
          <w:szCs w:val="24"/>
        </w:rPr>
        <w:t>(припев)</w:t>
        <w:br/>
      </w:r>
      <w:r>
        <w:rPr>
          <w:color w:val="000000"/>
          <w:sz w:val="24"/>
          <w:szCs w:val="24"/>
          <w:shd w:fill="FFFFFF" w:val="clear"/>
        </w:rPr>
        <w:t>- Как это просто, глупенький мой!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fill="FFFFFF" w:val="clear"/>
        </w:rPr>
        <w:t>Греет любовь холодной зимой…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fill="FFFFFF" w:val="clear"/>
        </w:rPr>
        <w:t xml:space="preserve">Сердце пусть плачет –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fill="FFFFFF" w:val="clear"/>
        </w:rPr>
        <w:t>Но это не значит,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fill="FFFFFF" w:val="clear"/>
        </w:rPr>
        <w:t>Что я твоею стану женой!</w:t>
      </w:r>
      <w:r>
        <w:rPr>
          <w:color w:val="000000"/>
          <w:sz w:val="24"/>
          <w:szCs w:val="24"/>
        </w:rPr>
        <w:br/>
      </w:r>
      <w:r>
        <w:rPr>
          <w:i/>
          <w:color w:val="000000"/>
          <w:sz w:val="24"/>
          <w:szCs w:val="24"/>
        </w:rPr>
        <w:t>(припев)</w:t>
        <w:br/>
      </w:r>
      <w:r>
        <w:rPr>
          <w:color w:val="000000"/>
          <w:sz w:val="24"/>
          <w:szCs w:val="24"/>
          <w:shd w:fill="FFFFFF" w:val="clear"/>
        </w:rPr>
        <w:t>Штейт а бохер ун эр трахт</w:t>
      </w:r>
    </w:p>
    <w:p>
      <w:pPr>
        <w:pStyle w:val="Normal"/>
        <w:rPr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  <w:t xml:space="preserve">Трахт ун трахт а ганце нахт </w:t>
      </w:r>
    </w:p>
    <w:p>
      <w:pPr>
        <w:pStyle w:val="Normal"/>
        <w:rPr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  <w:t xml:space="preserve">Вемен цу немен ун нит фаршемен </w:t>
      </w:r>
    </w:p>
    <w:p>
      <w:pPr>
        <w:pStyle w:val="Normal"/>
        <w:rPr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  <w:t xml:space="preserve">Вемен цу немен ун нит фаршемен? </w:t>
      </w:r>
    </w:p>
    <w:p>
      <w:pPr>
        <w:pStyle w:val="Normal"/>
        <w:rPr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</w:r>
    </w:p>
    <w:p>
      <w:pPr>
        <w:pStyle w:val="Normal"/>
        <w:rPr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  <w:t xml:space="preserve">Тум-бала, тум-бала, тум-балалайке </w:t>
      </w:r>
    </w:p>
    <w:p>
      <w:pPr>
        <w:pStyle w:val="Normal"/>
        <w:rPr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  <w:t xml:space="preserve">Тум-бала, тум-бала, тум-балала, </w:t>
      </w:r>
    </w:p>
    <w:p>
      <w:pPr>
        <w:pStyle w:val="Normal"/>
        <w:rPr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  <w:t xml:space="preserve">Тум-балалайке, шпил балалайке, </w:t>
      </w:r>
    </w:p>
    <w:p>
      <w:pPr>
        <w:pStyle w:val="Normal"/>
        <w:rPr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  <w:t>Тум-балалайке, фрейлех зол зайн!</w:t>
      </w:r>
    </w:p>
    <w:p>
      <w:pPr>
        <w:pStyle w:val="Normal"/>
        <w:rPr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ЗАНАВЕС</w:t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851" w:header="709" w:top="851" w:footer="709" w:bottom="113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inherit">
    <w:altName w:val="Times New Roman"/>
    <w:charset w:val="00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yle2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4"/>
        <w:i/>
        <w:szCs w:val="24"/>
        <w:iCs w:val="false"/>
        <w:color w:val="000000"/>
      </w:r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4"/>
        <w:i/>
        <w:szCs w:val="24"/>
        <w:iCs w:val="false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right="-99" w:hanging="0"/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2z0">
    <w:name w:val="WW8Num2z0"/>
    <w:qFormat/>
    <w:rPr>
      <w:i/>
      <w:iCs w:val="false"/>
      <w:color w:val="000000"/>
      <w:sz w:val="24"/>
      <w:szCs w:val="24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b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b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Style12">
    <w:name w:val="Основной шрифт абзаца"/>
    <w:qFormat/>
    <w:rPr/>
  </w:style>
  <w:style w:type="character" w:styleId="WW">
    <w:name w:val="WW-Основной шрифт абзаца"/>
    <w:qFormat/>
    <w:rPr/>
  </w:style>
  <w:style w:type="character" w:styleId="Style13">
    <w:name w:val="Номер страницы"/>
    <w:basedOn w:val="WW"/>
    <w:rPr/>
  </w:style>
  <w:style w:type="character" w:styleId="Style14">
    <w:name w:val="Верхний колонтитул Знак"/>
    <w:qFormat/>
    <w:rPr/>
  </w:style>
  <w:style w:type="character" w:styleId="Style15">
    <w:name w:val="Нижний колонтитул Знак"/>
    <w:qFormat/>
    <w:rPr/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17">
    <w:name w:val="Интернет-ссылка"/>
    <w:rPr>
      <w:color w:val="0000FF"/>
      <w:u w:val="single"/>
    </w:rPr>
  </w:style>
  <w:style w:type="character" w:styleId="Style18">
    <w:name w:val="Выделение жирным"/>
    <w:qFormat/>
    <w:rPr>
      <w:b/>
      <w:bCs/>
    </w:rPr>
  </w:style>
  <w:style w:type="character" w:styleId="Style19">
    <w:name w:val="Выделение"/>
    <w:qFormat/>
    <w:rPr>
      <w:i/>
      <w:iCs/>
    </w:rPr>
  </w:style>
  <w:style w:type="character" w:styleId="Style20">
    <w:name w:val="Знак примечания"/>
    <w:qFormat/>
    <w:rPr>
      <w:sz w:val="16"/>
      <w:szCs w:val="16"/>
    </w:rPr>
  </w:style>
  <w:style w:type="character" w:styleId="Style21">
    <w:name w:val="Текст примечания Знак"/>
    <w:qFormat/>
    <w:rPr/>
  </w:style>
  <w:style w:type="character" w:styleId="Style22">
    <w:name w:val="Тема примечания Знак"/>
    <w:qFormat/>
    <w:rPr>
      <w:b/>
      <w:bCs/>
    </w:rPr>
  </w:style>
  <w:style w:type="character" w:styleId="Translationword">
    <w:name w:val="translation-word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Arial" w:hAnsi="Arial" w:eastAsia="Tahoma" w:cs="Tahoma"/>
      <w:sz w:val="28"/>
      <w:szCs w:val="28"/>
    </w:rPr>
  </w:style>
  <w:style w:type="paragraph" w:styleId="Style24">
    <w:name w:val="Body Text"/>
    <w:basedOn w:val="Normal"/>
    <w:pPr>
      <w:ind w:right="-99" w:hanging="0"/>
    </w:pPr>
    <w:rPr>
      <w:sz w:val="28"/>
    </w:rPr>
  </w:style>
  <w:style w:type="paragraph" w:styleId="Style25">
    <w:name w:val="List"/>
    <w:basedOn w:val="Style24"/>
    <w:pPr/>
    <w:rPr>
      <w:rFonts w:cs="FreeSans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FreeSans"/>
    </w:rPr>
  </w:style>
  <w:style w:type="paragraph" w:styleId="WW2">
    <w:name w:val="WW-Основной текст 2"/>
    <w:basedOn w:val="Normal"/>
    <w:qFormat/>
    <w:pPr/>
    <w:rPr>
      <w:sz w:val="28"/>
    </w:rPr>
  </w:style>
  <w:style w:type="paragraph" w:styleId="Style28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30">
    <w:name w:val="Содержимое врезки"/>
    <w:basedOn w:val="Style24"/>
    <w:qFormat/>
    <w:pPr/>
    <w:rPr/>
  </w:style>
  <w:style w:type="paragraph" w:styleId="Style31">
    <w:name w:val="Схема документа"/>
    <w:basedOn w:val="Normal"/>
    <w:qFormat/>
    <w:pPr>
      <w:shd w:fill="000080" w:val="clear"/>
    </w:pPr>
    <w:rPr>
      <w:rFonts w:ascii="Tahoma" w:hAnsi="Tahoma" w:cs="Tahoma"/>
    </w:rPr>
  </w:style>
  <w:style w:type="paragraph" w:styleId="Style32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33">
    <w:name w:val="Абзац списка"/>
    <w:basedOn w:val="Normal"/>
    <w:qFormat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34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Style35">
    <w:name w:val="Маркированный список"/>
    <w:basedOn w:val="Normal"/>
    <w:qFormat/>
    <w:pPr>
      <w:numPr>
        <w:ilvl w:val="0"/>
        <w:numId w:val="2"/>
      </w:numPr>
      <w:spacing w:before="0" w:after="0"/>
      <w:contextualSpacing/>
    </w:pPr>
    <w:rPr/>
  </w:style>
  <w:style w:type="paragraph" w:styleId="Style36">
    <w:name w:val="Обычный (веб)"/>
    <w:basedOn w:val="Normal"/>
    <w:qFormat/>
    <w:pPr>
      <w:suppressAutoHyphens w:val="false"/>
      <w:spacing w:before="280" w:after="280"/>
    </w:pPr>
    <w:rPr>
      <w:sz w:val="24"/>
      <w:szCs w:val="24"/>
    </w:rPr>
  </w:style>
  <w:style w:type="paragraph" w:styleId="Style37">
    <w:name w:val="Текст примечания"/>
    <w:basedOn w:val="Normal"/>
    <w:qFormat/>
    <w:pPr/>
    <w:rPr>
      <w:lang w:val="ru-RU"/>
    </w:rPr>
  </w:style>
  <w:style w:type="paragraph" w:styleId="Style38">
    <w:name w:val="Тема примечания"/>
    <w:basedOn w:val="Style37"/>
    <w:next w:val="Style37"/>
    <w:qFormat/>
    <w:pPr/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14958</TotalTime>
  <Application>LibreOffice/7.0.4.2$Linux_X86_64 LibreOffice_project/00$Build-2</Application>
  <AppVersion>15.0000</AppVersion>
  <Pages>26</Pages>
  <Words>5843</Words>
  <Characters>31490</Characters>
  <CharactersWithSpaces>37136</CharactersWithSpaces>
  <Paragraphs>423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2009-11-17T22:58:00Z</dcterms:created>
  <dc:creator>Зая</dc:creator>
  <dc:description/>
  <cp:keywords> </cp:keywords>
  <dc:language>ru-RU</dc:language>
  <cp:lastModifiedBy>1</cp:lastModifiedBy>
  <cp:lastPrinted>2021-03-10T01:09:00Z</cp:lastPrinted>
  <dcterms:modified xsi:type="dcterms:W3CDTF">2021-05-27T19:11:00Z</dcterms:modified>
  <cp:revision>1576</cp:revision>
  <dc:subject/>
  <dc:title>                                                                   Сергей  БЕЛОВ</dc:title>
</cp:coreProperties>
</file>