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80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ОЛЬГА ЛЕСНЯК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КАК КАЗАК СЧАСТЬЕ ИСКАЛ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(КУБАНСКИЕ БАЛАЧКИ)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ПРОЛОГ</w:t>
      </w:r>
    </w:p>
    <w:p>
      <w:pPr>
        <w:pStyle w:val="Style23"/>
        <w:spacing w:before="0" w:after="0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Казачья выбеленная хата с камышовой крышей, плетень, подсолнухи. </w:t>
      </w:r>
    </w:p>
    <w:p>
      <w:pPr>
        <w:pStyle w:val="Style23"/>
        <w:spacing w:before="0" w:after="0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Звучит музыкальная тема. </w:t>
      </w:r>
    </w:p>
    <w:p>
      <w:pPr>
        <w:pStyle w:val="Style23"/>
        <w:spacing w:before="0" w:after="0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Появляется СОЛНЫШКО.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6" w:hanging="2126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Было это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давным-давно, в стародавнем царстве, в Российском государстве. Жили тогда на землях южных – казаки. И жил в станице - казак Сашко. </w:t>
      </w:r>
    </w:p>
    <w:p>
      <w:pPr>
        <w:pStyle w:val="Normal"/>
        <w:spacing w:lineRule="auto" w:line="240" w:before="0" w:after="0"/>
        <w:ind w:left="2126" w:hanging="2126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126" w:hanging="2126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Выбегает молодой казак САШКО с шашкой наголо, фехтует ею,</w:t>
      </w:r>
      <w:r>
        <w:rPr>
          <w:rFonts w:eastAsia="Times New Roman" w:cs="Times New Roman" w:ascii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вешает на пояс.</w:t>
      </w:r>
    </w:p>
    <w:p>
      <w:pPr>
        <w:pStyle w:val="Normal"/>
        <w:spacing w:lineRule="auto" w:line="240" w:before="0" w:after="0"/>
        <w:ind w:left="2126" w:hanging="2126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126" w:hanging="2126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СОЛНЫШКО: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Жил Сашко не в бедности, не в богатстве - землю пахал да хлеб сеял. Радовался Сашко полям тучным да богатому урожаю.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126" w:hanging="2126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Сашко берёт мешок, достаёт зёрна, бросает перед собой. На сцене один за другим поднимаются колосья.</w:t>
      </w:r>
    </w:p>
    <w:p>
      <w:pPr>
        <w:pStyle w:val="Normal"/>
        <w:spacing w:lineRule="auto" w:line="240" w:before="0" w:after="0"/>
        <w:ind w:left="2126" w:hanging="2126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126" w:hanging="2126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СОЛНЫШКО: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Да случилась беда. 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126" w:hanging="2126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Завывает ветер. Налетает ураган - дрожат колосья, клонятся к земле, падают.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СОЛНЫШКО: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Налетел лютый ветер-суховей на земли казачьи. Дул он три дня и три ночи, высушил землю да поломал колосья спелые. 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126" w:hanging="2126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Солнышко уходит. Вой ветра смолкает. Сашко поднимает поломанный колос. Сашко хватается за голову.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126" w:hanging="2126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САШКО: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Шо цэ творится, люди добрые? Я землю пахал, хлеб растил, в поте лица работал, а ветер налетел да всё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одним махом уничтожил.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(с досадой отбрасывает колос)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Шабаш!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Не хочу больше земле кланяться, спину гнуть! Не хочу больше с горем знаться, пойду по свету лучшей доли шукать! Живут же на свете люди, кому не надо вставать затемно да работать замертво, и я проживу!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(зовёт)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Матушка! Батюшка!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На сцене появляются ОТЕЦ и МАТЬ.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6" w:hanging="2126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Матушка!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(кланяется в пояс матери)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Батюшка!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(кланяется в пояс отцу)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Надоело мне цельный день трудиться - в земле возиться. Неблагодарное цэ дело. А я жить хочу легко да весело, горя не знать. Пойду по миру счастья пошукаю. </w:t>
      </w:r>
    </w:p>
    <w:p>
      <w:pPr>
        <w:pStyle w:val="Normal"/>
        <w:tabs>
          <w:tab w:val="clear" w:pos="708"/>
          <w:tab w:val="left" w:pos="2127" w:leader="none"/>
        </w:tabs>
        <w:spacing w:lineRule="auto" w:line="240" w:before="0" w:after="0"/>
        <w:ind w:left="2126" w:hanging="2126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МАТЬ:   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(плачет)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Сашко, сынок, разве тебе хата отчая не тепла, да сторона родная не мила? Ой, сгинешь-пропадёшь на чужбине! Горя-беды не оберёшься!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ОТЕЦ:</w:t>
        <w:tab/>
        <w:t xml:space="preserve">Будет тебе, мать, причитать! Грех это – унывать! Мы с тобой сколько прожили – не видали лёгкого хлеба. Может Сашку свезёт. Ступай, сынок, шукай своё счастье!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Мать подаёт Сашко хлеб, мешок и вышитый рушник.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МАТЬ:                  Возьми рушник с собой в дорогу. Я на нём узоры обережные вышивала. Рушник этот тебя от бед да от глаза дурного защитит, о доме отчем напомнит.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кладёт в мешок хлеб и рушник.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САШКО:</w:t>
        <w:tab/>
        <w:t xml:space="preserve">          Благословите на четыре стороны!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(кланяется)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Отец и мать благословляют.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ВМЕСТЕ:             Дороги тебе лёгкой! Людей добрых!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Сашко перекидывает через плечо мешок, отправляется в дорогу. Музыкальная тема.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На пути Сашка появляется Солнышко.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Байка первая: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«Казак и Солнышко»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СОЛНЫШКО:     Здравствуй, казак! Вэткиль идёшь? Куда путь держишь? Дела ищешь или бурьяном-травой по степи катишься?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  <w:t>Здравствуй, Солнышко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! Хожу по земле, счастье казачье шукаю. А ты часом не знаешь, шо цэ такэ - счастье?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СОЛНЫШКО:     Конечно, знаю! Счастье – когда я по небу катаюсь, когда денёк весёлый солнечный, лето жаркое, когда люди да звери на свет божий погреться выходят. Счастье это лучики мои горячие. (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гладит Сашко по плечу)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(насмешливо)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цэ счастье - жара!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(вытирает лоб)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тебя, Солнышко, леса горят, степи жухнут, реки пересыхают.  Посмотришь на тебя – очи слепнут.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(закрывает рукой глаза)     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(сердито)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Ах ты, глупый казак! Вот я сейчас ка-а-ак  закачусь, да темень на землю нагоню – зальёшься тогда слезами горючими!   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 :             Да хоть бы ты вовсе скатилось с неба! От твоей жары лютый ветер налетает, землю сушит, колосьям моим расти не даёт.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Солнышко скрывается из виду. Наступает тьма. Сашко ёжится от холода.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Ой! Сразу холодно стало! И куды идти, не бачу…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(примирительно)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Солнышко, вертайся обратно! Сгоряча я тебя обидел. Пора мне дальше шагать, счастье своё шукать. Солнышко, прости обиду, освети мне путь! 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Солнышко появляется на сцене.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СОЛНЫШКО:     Ладно, казак, повинную голову меч не сечёт. Будь по-твоему, ступай!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Загорается свет. Сашко отправляется в путь.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Шёл Сашко день, шёл ночь. Шёл не стёжкою, не дорожкою, а тропинкой степною. И повстречалось Сашку Горе Человеческое.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Солнышко скрывается.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Байка вторая: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«Казак и Горе Человеческое»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Музыкальная тема.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Появляется ГОРЕ. Идёт, опираясь на посох.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Эй, казак! Куда путь держишь? Чего по степи разгуливаешь? Дела шукаешь аль бежишь от кого?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(залу)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Хто цэ такэ?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(Горю)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тебе шо за интерес? Ты кто таков, шоб я тебе про себя сказывал?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 Неужто не признал? Больно память твоя коротка. Бывало  раньше - куда ты, туда и я! Я - твой лучший дружок.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Мой дружок? Шо за диво! Жучка, ты что ли? Ой, шо с тобой приключилось, чего ж ты так изменилась?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(обиженно)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Какая ещё Жучка! Очи протри!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Может ты - кот наш Котофей? Котофей всё ходил за мной да сметану выпрашивал. О цэ ты так отощал что ли?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Сам ты отощал! Как же ты меня не признал, глупый казак?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(поёт)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«Ох, я Горе-горюшко! Тяжка твоя долюшка! Если с кем-то подружусь, никогда не отвяжусь!»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Тю! Горе? Ещё как отвяжешься! Я из дома убёг от работы тяжкой, а от тебя, Горе окаянное, и подавно утеку!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начинает убегать. Горе за ним, хватает за рукав.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ГОРЕ:                   Не уйдёшь, казак! Ты быстро бегаешь, а я быстрее! Пойдём вместе, казак! Вдвоём идти веселее!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Знаю я твоё веселье! Чур меня от такого дружка!                   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(насмешливо)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Далеко собрался, казак, да быстро я тебе дорожку укорочу.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Горе хватает с земли увесистый камень 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бросает перед Сашко. Сашко спотыкается и падает.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ГОРЕ:                   Видишь - одного камешка мне хватило, чтоб сбить тебя с пути.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САШКО:</w:t>
      </w:r>
      <w:r>
        <w:rPr>
          <w:rFonts w:cs="Times New Roman" w:ascii="Times New Roman" w:hAnsi="Times New Roman"/>
          <w:sz w:val="28"/>
          <w:szCs w:val="28"/>
        </w:rPr>
        <w:t xml:space="preserve">              О-хо-хо! </w:t>
      </w:r>
      <w:r>
        <w:rPr>
          <w:rFonts w:cs="Times New Roman" w:ascii="Times New Roman" w:hAnsi="Times New Roman"/>
          <w:i/>
          <w:sz w:val="28"/>
          <w:szCs w:val="28"/>
        </w:rPr>
        <w:t>(трёт ногу)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И чего ты ко мне привязалося?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ГОРЕ:                   А ты мне люб, казак! Куда ты – туда и я!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Скажешь  тоже – люб! Шо я тебе девка красная, чтоб полюбиться? Отвяжись от меня!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 Не отвяжусь! Мы теперь друзья – не разлей вода.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Горе обнимает Сашко, тот отталкивает.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Побачим, чья возьмёт! Мне как раз трэба привал сделать -  отдохнуть трошки.  (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кладёт камень под голову, укладывается поудобней)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Хошь, и ты отдохни </w:t>
        <w:noBreakHyphen/>
        <w:t xml:space="preserve"> рядышком лягай!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(злится)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Ты чего разлёгся, казак? Спать вздумал? Нет, не будет тебе от меня покоя! Сейчас я тебе бока намну, все рёбра пересчитаю!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Горе выбивает камень из-под головы Сашко. Сашко вскакивает хватает камень и бросает в Горе. Горе уворачивается.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А ну - геть с моей дороги!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Горе замахивается посохом. Сашко хватает посох. Начинается борьба.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Нет, казак, ты упрям, а я упрямей!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(кричит)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Эй, Туча, подруга моя, помоги одолеть казака!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Надвигается туча, которая поливает и Горе, и Сашко дождём и улетает прочь. Горе грозит туче.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 Тоже мне – подруга. Всего облила.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Горе машет головой, отряхивается, трёт плечи.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 Зябко мне….  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(задорно) </w:t>
      </w:r>
      <w:r>
        <w:rPr>
          <w:rFonts w:cs="Times New Roman" w:ascii="Times New Roman" w:hAnsi="Times New Roman"/>
          <w:color w:val="000000"/>
          <w:sz w:val="28"/>
          <w:szCs w:val="28"/>
        </w:rPr>
        <w:t>Тоже мне – горе! Трошки дождиком намочило.  (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достаёт из мешка рушник и вытирается).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Утёрся рушником - вот и нет горя!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ГОРЕ:                   Дай мне твой рушник, казак, я тоже утрусь!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Ещё чего! Так обсохнешь!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ГОРЕ:                   Я тебя всё равно заставлю со мной дружбу водить!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Горе вскакивает Сашко на спину, стискивает шею. Сашко пытается сбросить Горе, но оно вцепляется крепко.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Что ж ты, Горе проклятое задумало? Казака задушить хошь? Ну, пеняй на себя! Айда! Вместе пойдём!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шагает и начинает тихо петь песню «Пчёлочка златая». Горе роняет посох. Сашко поёт песню всё громче и громче. Горе сползает с Сашка.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поёт во весь голос. Горе падает на землю, закрывает уши.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ГОРЕ:                   Ох, горе мне, горе! Пощади меня, казак, не пой! Шибко громко поёшь, аж уши заложило. Не пой больше! Вижу, не одолеть мне тебя!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Там, где песня казачья, нет места горю. Песня – верный друг казака.  С песней казак горе победит, песня ему в работе подсобит!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грозно надвигается на Горе. Горе поднимается с земли, пятится. Сашко замахивается шашкой.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Сгинь, окаянное! Убирайся подобру-поздорову! Не собьёшь меня с панталыку.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Горе убегает. Сашко цепляет шашку на пояс, грозит Горю кулаком и отправляется в путь.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Байка третья: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«Казак и Богач»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 Выходит Солнышко.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240" w:leader="none"/>
        </w:tabs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Шагал Сашко целый день да ночь, а счастья так и не встретил. Утомился Сашко. Захотелось ему водицы испить. </w:t>
      </w:r>
    </w:p>
    <w:p>
      <w:pPr>
        <w:pStyle w:val="Normal"/>
        <w:tabs>
          <w:tab w:val="clear" w:pos="708"/>
          <w:tab w:val="left" w:pos="240" w:leader="none"/>
        </w:tabs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240" w:leader="none"/>
        </w:tabs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Появляется толстый БОГАЧ, расстилает на земле ковёр, садится, ставит кувшин с мёдом, кладёт виноград.</w:t>
      </w:r>
    </w:p>
    <w:p>
      <w:pPr>
        <w:pStyle w:val="Normal"/>
        <w:tabs>
          <w:tab w:val="clear" w:pos="708"/>
          <w:tab w:val="left" w:pos="240" w:leader="none"/>
        </w:tabs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240" w:leader="none"/>
        </w:tabs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СОЛНЫШКО:     Видит Сашко - Богач в тенёчке сидит, трапезничает, мёд попивает.</w:t>
      </w:r>
    </w:p>
    <w:p>
      <w:pPr>
        <w:pStyle w:val="Normal"/>
        <w:tabs>
          <w:tab w:val="clear" w:pos="708"/>
          <w:tab w:val="left" w:pos="240" w:leader="none"/>
        </w:tabs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240" w:leader="none"/>
        </w:tabs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Солнышко скрывается.</w:t>
      </w:r>
    </w:p>
    <w:p>
      <w:pPr>
        <w:pStyle w:val="Normal"/>
        <w:tabs>
          <w:tab w:val="clear" w:pos="708"/>
          <w:tab w:val="left" w:pos="240" w:leader="none"/>
        </w:tabs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  <w:t xml:space="preserve">Хлеб да соль!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Богач начинает испуганно махать руками.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БОГАЧ:                Отойди, казак! Ты мне свет загораживаешь. Я ничего не вижу.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Богач закрывает лицо руками. Сашко отходит в сторону. Богач открывает лицо.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Дозволь, Богач, мёда твоего испить. Запалился я, издалека шёл.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БОГАЧ:                Я бы рад угостить тебя, да самому мало. Я умираю от жажды.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Богач отпивает из кувшина, довольно улыбается.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  <w:t>Не беда. Угости трошки виноградом, шибко сочный он у тебя.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БОГАЧ:                Не серчай, казак! Дал бы я тебе винограду, да одной виноградинкой ты не наешься. А больше я тебе не могу дать, иначе я от голода ослабею.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Богач начинает жадно поглощать виноград, запихивается.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  <w:t xml:space="preserve">Ну, хоть рядом посижу, дух переведу, своего хлеба поем.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БОГАЧ:                Что ты, что ты! Не садись рядом, казак! Ещё помнёшь мой дорогой ковёр! Мне тут самому места мало. Сядь в сторонке.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Богач любовно разглаживает ковёр. Сашко садится поодаль.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Ох и жадный ты, Богач!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БОГАЧ:  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(улыбается)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Лучше быть жадным, чем бедным.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Бачу я, всего у тебя много – и мёда, и винограда. Может ты, Богач, знаешь - что такое счастье?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БОГАЧ:                Как не знать! Счастье – это вкусная еда на столе да сладкий мёд в кувшине. Счастье - это сытый живот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(гладит живот)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да веселье в голове. </w:t>
      </w:r>
      <w:r>
        <w:rPr>
          <w:rFonts w:cs="Times New Roman" w:ascii="Times New Roman" w:hAnsi="Times New Roman"/>
          <w:color w:val="020000"/>
          <w:sz w:val="28"/>
          <w:szCs w:val="28"/>
        </w:rPr>
        <w:t>Ковш выпь</w:t>
        <w:softHyphen/>
        <w:t>ешь, и по все</w:t>
        <w:softHyphen/>
        <w:t>му те</w:t>
        <w:softHyphen/>
        <w:t>лу огонь по</w:t>
        <w:softHyphen/>
        <w:t>бежит, ра</w:t>
        <w:softHyphen/>
        <w:t>дос</w:t>
        <w:softHyphen/>
        <w:t>тно ста</w:t>
        <w:softHyphen/>
        <w:t>нет на сер</w:t>
        <w:softHyphen/>
        <w:t>дце.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 :             Твои речи мёда слаще. Ешь ты до отвала. Где же ты столько добра набрал? Не с неба же оно на тебя свалилось?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БОГАЧ:                Работников у меня много. Они за меня землю пашут да хлеб сеют - они мне еду да питьё добывают и на тарелочке золотой приносят. Я - счастливый человек! А у тебя, казак, я вижу, совсем нет счастья – ни винограда, ни мёда.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 :       </w:t>
        <w:tab/>
        <w:t xml:space="preserve">Тю! Нашёл счастье – толстое брюхо! Его, небось, и таскать за собой тяжело. Нымае у меня времени с тобой лясы точить, пора в путь-дорогу отправляться.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близко подходит к Богачу.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БОГАЧ: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                (визжит от ужаса) </w:t>
      </w:r>
      <w:r>
        <w:rPr>
          <w:rFonts w:cs="Times New Roman" w:ascii="Times New Roman" w:hAnsi="Times New Roman"/>
          <w:color w:val="000000"/>
          <w:sz w:val="28"/>
          <w:szCs w:val="28"/>
        </w:rPr>
        <w:t>Ты помял мой красивый ковёр!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Сашко хватает кувшин с мёдом, отпивает из него. Богач тянет руки к кувшину.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БОГАЧ: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                (жалобно)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Отдай! Мне не хватит!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Богач раз за разом делает попытки встать, но толстый живот тянет его обратно. Богач падает.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БОГАЧ:                Ой-ой! Я умираю от жажды!   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САШКО :             (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ставит кувшин на место). </w:t>
      </w:r>
      <w:r>
        <w:rPr>
          <w:rFonts w:cs="Times New Roman" w:ascii="Times New Roman" w:hAnsi="Times New Roman"/>
          <w:color w:val="000000"/>
          <w:sz w:val="28"/>
          <w:szCs w:val="28"/>
        </w:rPr>
        <w:t>Вот полно у тебя всего, а от голода да от жажды помереть боишься. Рази цэ счастье?  Прощевай, богач!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Сашко уходит.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Байка четвёртая: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«Казак и Конь»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Музыкальная тема.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Навстречу Сашку идёт Солнышко и ведёт на поводе КОНЯ. Подводит Коня к Сашку, отдаёт повод, уходит.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 :       </w:t>
        <w:tab/>
        <w:t xml:space="preserve">Здравствуй, добрый Конь!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КОНЬ:    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(понуро)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Здравствуй, казак!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 :       </w:t>
        <w:tab/>
        <w:t xml:space="preserve">Что ж ты снулый такой, невесёлый, идёшь да спотыкаешься?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КОНЬ:                  Тяжко мне шагать по пути-дорожке, неподкованному.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 :       </w:t>
        <w:tab/>
        <w:t>Где же ты подковы свои растерял?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КОНЬ:                   На войне, в Сечи, в бою жарком с басурманами. Вот держу долгий путь домой, в нашу с хозяином станицу родную. Все копыта сбил.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 :       </w:t>
        <w:tab/>
        <w:t xml:space="preserve">Что же грива да хвост твои свесились? Иль не кормит тебя овсом хозяин твой? Не поит водой ключевой? 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Конь качает головой.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КОНЬ:                  Эх, казак! Некому меня овсом кормить да водой родниковой поить. Некому подковами новыми ковать. Нет у меня хозяина – друга моего верного.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 :       </w:t>
        <w:tab/>
        <w:t xml:space="preserve">И куды ж твой хозяин сгинул? </w:t>
      </w:r>
    </w:p>
    <w:p>
      <w:pPr>
        <w:pStyle w:val="Normal"/>
        <w:spacing w:lineRule="auto" w:line="240" w:before="0" w:after="0"/>
        <w:ind w:left="2126" w:hanging="2126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КОНЬ:                   Мой хозяин – храбрый есаул. Сам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чёрт его боится, а станичники уважают! Да напали на станицы казачьи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турецкие басурмане. Бой меж казаками да турками закипел. Оттеснили казаки турок к реке. Ринулись враги в самую стремнину, да поплыли. Казаки за ними в погоню бросились. Так и разлучила нас с хозяином река.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 :       </w:t>
        <w:tab/>
        <w:t xml:space="preserve">Не печалься, конь. Айда со мной – счастье казачье                                                                              шукать!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КОНЬ:                  Нельзя мне идти с тобой! Вдруг хозяин мой вернётся!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Я теперь твой хозяин! Ты меня слушаться должен! В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двоём любую беду одолеем.  Г</w:t>
      </w:r>
      <w:r>
        <w:rPr>
          <w:rFonts w:cs="Times New Roman" w:ascii="Times New Roman" w:hAnsi="Times New Roman"/>
          <w:color w:val="000000"/>
          <w:sz w:val="28"/>
          <w:szCs w:val="28"/>
        </w:rPr>
        <w:t>оре, радость да ломоть хлеба будем с тобой делить.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Сашко достаёт хлеб, разламывает пополам, протягивает коню. Тот съедает. Конь трясёт гривой, бьёт копытом. </w:t>
      </w:r>
      <w:r>
        <w:rPr>
          <w:rFonts w:cs="Times New Roman" w:ascii="Times New Roman" w:hAnsi="Times New Roman"/>
          <w:i/>
          <w:color w:val="020000"/>
          <w:sz w:val="28"/>
          <w:szCs w:val="28"/>
        </w:rPr>
        <w:t>Сашко отправляется в путь, Конь послушно идёт за ним.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Байка пятая:</w:t>
      </w:r>
    </w:p>
    <w:p>
      <w:pPr>
        <w:pStyle w:val="Normal"/>
        <w:spacing w:lineRule="auto" w:line="240" w:before="0" w:after="0"/>
        <w:ind w:left="2124" w:hanging="2124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«Казак и золото»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 Появляется Солнышко.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Идут Сашко с Конём полем, шагают лесом. Встречается им на пути ЗМЕЙ.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Змей ползёт и тащит за собой сундук. Солнышко скрывается. Сашко видит Змея, хватается за шашку.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Берегись, проклятый змей!  Прочь с дороги!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Сашко взмахивает шашкой.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ЗМЕЙ:                  Больно горяч ты, казак! Не трогай меня, я тебе щедро заплачу.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Змей открывает сундук. Сверкают золотые монеты. Сашко опускает шашку. Начинает перебирать монеты.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ЗМЕЙ:                  У меня много золота! Бери, казак, сколько тебе нужно для счастья.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берёт одной рукой пару монет, другой загребает горсть.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Не знаю, сколько мне треба для счастья. Но будь по-твоему, змей! Пощажу тебя. Возьму золота трошки.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прячет в свой мешок горсть монет, но сундук закрывать не спешит, перебирает золото, разглядывает.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Весело блестит, аж очи слепит! Отдай мне весь сундук! Для тебя тяжела ноша, а по мне как раз. 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ЗМЕЙ:                  Я вижу, по нраву тебе моё богатство. Дай мне что-нибудь взамен и забирай всё золото.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достаёт из мешка хлеб, протягивает Змею. Змей начинает хохотать.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ЗМЕЙ:                  Не нужен мне хлеб, казак! Лучше продай мне твоего коня. Я по земле ползаю - всякий обидеть может, а на коне я быстрее ветра помчусь, никто за мной не угонится. А ты себе другого коня купишь – золота у тебя теперь много.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КОНЬ:                   Ах ты змей подколодный!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Конь пытается стукнуть Змея копытом. Змей с опаской сторонится.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КОНЬ:                   Сашко, неужто ты меня на золото променяешь?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прячет хлеб, вытряхивает монеты обратно в сундук.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  <w:t>Забирай своё золото, змей. Я друзей не продаю. Другого коня купить можно, а товарища ни за какие гроши не купишь! Вот у тебя целый сундук золота, а ты – один на свете. Нет у тебя никого, никому ты не мил. Живёшь ты и от страха дрожишь - защитить тебя некому. Прочь с дороги!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отбрасывает сундук. Змей отстраняется. Сашко и Конь отправляются дальше.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Байка шестая: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«Казак и Турецкий Паша»</w:t>
      </w:r>
    </w:p>
    <w:p>
      <w:pPr>
        <w:pStyle w:val="Normal"/>
        <w:spacing w:lineRule="auto" w:line="240" w:before="0" w:after="0"/>
        <w:ind w:left="2124" w:hanging="2124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восточная тема. Вдалеке слышен грохот пушек.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Идёт Сашко, ведёт на поводе Коня.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Появляется Солнышко.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Идут Сашко с Конём лесом, идут полем, шагают степью широкой. Слышат они вдали пушечные залпы. Это казаки с врагами сражаются.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На пути Сашка возникает Турецкий Паша.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СОЛНЫШКО: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Вдруг откуда ни возьмись попадается Сашку турецкий паша МЕХМЕТ.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хватает шашку. Конь становится на дыбы. Мехмет падает на колени перед Сашко. Солнышко уходит.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МЕХМЕТ:            Пощади меня, казак! Не губи! Отпусти меня! </w:t>
      </w:r>
    </w:p>
    <w:p>
      <w:pPr>
        <w:pStyle w:val="Style23"/>
        <w:spacing w:before="0" w:after="0"/>
        <w:ind w:left="2127" w:hanging="2127"/>
        <w:jc w:val="both"/>
        <w:rPr/>
      </w:pPr>
      <w:r>
        <w:rPr>
          <w:color w:val="000000"/>
          <w:sz w:val="28"/>
          <w:szCs w:val="28"/>
        </w:rPr>
        <w:t xml:space="preserve">САШКО :       </w:t>
        <w:tab/>
        <w:t xml:space="preserve">Ах, ты шаромыга! Чего припёрся на землю русскую? Хто тебя звал? Мало тебе своей земли турецкой? Получишь у меня сейчас!  </w:t>
      </w:r>
    </w:p>
    <w:p>
      <w:pPr>
        <w:pStyle w:val="Style23"/>
        <w:spacing w:before="0" w:after="0"/>
        <w:ind w:left="2127" w:hanging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Сашко взмахивает шашкой. Конь бьёт копытами.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МЕХМЕТ:            Погоди, казак, я тебе золотом заплачу! Только в живых оставь!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Мехмет выхватывает туго набитый мешочек, трясёт им. Звенят монеты.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Цыц! Не нужны мне твои гроши! Моё дело казацкое - бить врагов. Слыхал, поди? - Где казак, там и слава!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МЕХМЕТ:            Не губи! Не хочешь денег – дом забирай!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Не трэба мне твоя конура, у меня своя хата есть.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МЕХМЕТ:            Тогда землю мою забирай. Я тебе всю свою землю отдам.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И земля твоя туречья не нужна. У меня своей земли – прорва. Пахать – не перепахать.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МЕХМЕТ:            А хочешь – дочь мою забирай в жёны. Она – красавица, свет таких не видывал! Лицо белое, как снег, брови чёрные, как уголь, голос звонкий, как у райской птицы.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(опускает шашку)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Дочь? А она по-нашему балакать умеет? Песни наши казачьи знает?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МЕХМЕТ: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(огорчённо)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Нет, казак, она не говорит по-русски, и песен ваших не знает. </w:t>
      </w:r>
    </w:p>
    <w:p>
      <w:pPr>
        <w:pStyle w:val="Normal"/>
        <w:spacing w:lineRule="auto" w:line="240" w:before="0" w:after="0"/>
        <w:ind w:left="2127" w:hanging="212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  <w:t>Тю! О цэ – красавица! По-нашему не балакает, песен казачьих не знает. Так на шо мне такая глупая баба?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(замахивается шашкой)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20000"/>
          <w:sz w:val="28"/>
          <w:szCs w:val="28"/>
        </w:rPr>
        <w:t xml:space="preserve">Не треба мне от тебя ничего! Геть вэтселя с земли казачьей! Не будут басурмане в наших станицах жить. </w:t>
      </w:r>
    </w:p>
    <w:p>
      <w:pPr>
        <w:pStyle w:val="Style24"/>
        <w:spacing w:before="0" w:after="0"/>
        <w:ind w:left="2127" w:hanging="2127"/>
        <w:contextualSpacing/>
        <w:rPr>
          <w:rFonts w:ascii="Times New Roman" w:hAnsi="Times New Roman" w:cs="Times New Roman"/>
          <w:color w:val="020000"/>
          <w:sz w:val="28"/>
          <w:szCs w:val="28"/>
        </w:rPr>
      </w:pPr>
      <w:r>
        <w:rPr>
          <w:rFonts w:cs="Times New Roman"/>
          <w:color w:val="02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Сашко теснит Мехмета, угрожает шашкой. Мехмет хватает мешочек с золотом и убегает.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  <w:t>(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Коню)</w:t>
      </w:r>
      <w:r>
        <w:rPr>
          <w:rFonts w:cs="Times New Roman" w:ascii="Times New Roman" w:hAnsi="Times New Roman"/>
          <w:color w:val="020000"/>
          <w:sz w:val="28"/>
          <w:szCs w:val="28"/>
        </w:rPr>
        <w:t xml:space="preserve"> Ну, что друг мой сердешный, вот и мы победили всех врагов. Одна беда – счастье так и не нашёл. Ни с чем придётся домой вертаться.</w:t>
        <w:tab/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Появляется Солнышко.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</w:t>
        <w:tab/>
        <w:t>Здравствуй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Сашко! Я вижу, побродил ты по земле немало, повстречал людей да зверей разных. О чём же ты горюешь?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2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</w:r>
      <w:r>
        <w:rPr>
          <w:rFonts w:cs="Times New Roman" w:ascii="Times New Roman" w:hAnsi="Times New Roman"/>
          <w:color w:val="020000"/>
          <w:sz w:val="28"/>
          <w:szCs w:val="28"/>
        </w:rPr>
        <w:t>Солнышко, не встретил я счастье своё, не нашёл лёгкой жизни. Поди, врут люди, шо есть воно – счастье. Та шо там счастье - даже золота я не нажил…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2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СОЛНЫШКО:     Зато ты друга нашёл – Коня. Настоящий друг дороже всякого золота.</w:t>
      </w:r>
      <w:r>
        <w:rPr>
          <w:rFonts w:cs="Times New Roman" w:ascii="Times New Roman" w:hAnsi="Times New Roman"/>
          <w:color w:val="020000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color w:val="020000"/>
          <w:sz w:val="28"/>
          <w:szCs w:val="28"/>
        </w:rPr>
      </w:pPr>
      <w:r>
        <w:rPr>
          <w:rFonts w:cs="Times New Roman" w:ascii="Times New Roman" w:hAnsi="Times New Roman"/>
          <w:color w:val="020000"/>
          <w:sz w:val="28"/>
          <w:szCs w:val="28"/>
        </w:rPr>
        <w:t xml:space="preserve">САШКО:              Твоя правда! Казаку без друга – беда. </w:t>
      </w:r>
      <w:r>
        <w:rPr>
          <w:rFonts w:cs="Times New Roman" w:ascii="Times New Roman" w:hAnsi="Times New Roman"/>
          <w:color w:val="000000"/>
          <w:sz w:val="28"/>
          <w:szCs w:val="28"/>
        </w:rPr>
        <w:t>Стало быть, я счастливый, раз у меня друг появился?</w:t>
      </w:r>
      <w:r>
        <w:rPr>
          <w:rFonts w:cs="Times New Roman" w:ascii="Times New Roman" w:hAnsi="Times New Roman"/>
          <w:color w:val="02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</w:t>
        <w:tab/>
        <w:t xml:space="preserve">Конечно, Сашко. Верный друг – это счастье. 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САШКО:              А с Горем как быть? Я от него из дома убёг, а воно мене опять встретилось.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Так ты же прогнал Горе! Не было у тебя счастья, пока ты от него бегал, а как воевать с Горем стал, так и одолел!  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(гордо)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Точно, прогнал я Горе окаянное! Да только досыта я так и не поел, мёда не испил, на красавице турецкой не женился! 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Эка невидаль! Ты жадного Богача пристыдил, Мехмета с земли казачей выгнал! Ты свободу свою не променял на брюхо сытое, а красавиц и у нас на Кубани полно – выбирай любую да женись. 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САШКО:       </w:t>
        <w:tab/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(радостно) </w:t>
      </w:r>
      <w:r>
        <w:rPr>
          <w:rFonts w:cs="Times New Roman" w:ascii="Times New Roman" w:hAnsi="Times New Roman"/>
          <w:color w:val="000000"/>
          <w:sz w:val="28"/>
          <w:szCs w:val="28"/>
        </w:rPr>
        <w:t>Эва! Сколько ж я всего успел! Теперь я понял, шо цэ таке – счастье! Друг верный (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целует Коня)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жизнь вольная да земля родная! Только на своей земле свободной счастлив казак!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(поёт)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«Ах, пчёлочка златая…»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(уходит вместе с конём) 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i/>
          <w:i/>
          <w:color w:val="020000"/>
          <w:sz w:val="28"/>
          <w:szCs w:val="28"/>
        </w:rPr>
      </w:pPr>
      <w:r>
        <w:rPr>
          <w:rFonts w:cs="Times New Roman" w:ascii="Times New Roman" w:hAnsi="Times New Roman"/>
          <w:i/>
          <w:color w:val="020000"/>
          <w:sz w:val="28"/>
          <w:szCs w:val="28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Музыкальная торжественная тема. 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126" w:hanging="2126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СОЛНЫШКО:     </w:t>
        <w:tab/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(обращаясь к залу)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Живёт отныне, не в бедности, не в богатстве, в православном государстве. Не в Москве и не в Рязани, а в станице на Кубани – вольный казак Сашко. Нашёл казак своё счастье на родной земле, чего и вам, братья и сёстры желаю. </w:t>
      </w:r>
    </w:p>
    <w:p>
      <w:pPr>
        <w:pStyle w:val="Normal"/>
        <w:spacing w:lineRule="auto" w:line="240" w:before="0" w:after="0"/>
        <w:ind w:left="2126" w:hanging="2126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Солнышко кланяется залу.</w:t>
      </w:r>
    </w:p>
    <w:p>
      <w:pPr>
        <w:pStyle w:val="Normal"/>
        <w:spacing w:lineRule="auto" w:line="240" w:before="0" w:after="0"/>
        <w:ind w:left="2127" w:hanging="212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</w:t>
      </w:r>
    </w:p>
    <w:p>
      <w:pPr>
        <w:pStyle w:val="Normal"/>
        <w:spacing w:before="0" w:after="160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sectPr>
      <w:footerReference w:type="default" r:id="rId2"/>
      <w:type w:val="nextPage"/>
      <w:pgSz w:w="11906" w:h="16838"/>
      <w:pgMar w:left="1701" w:right="850" w:header="0" w:top="851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7"/>
      <w:spacing w:before="0" w:after="1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strike w:val="false"/>
      <w:dstrike w:val="false"/>
      <w:color w:val="000033"/>
      <w:u w:val="none"/>
    </w:rPr>
  </w:style>
  <w:style w:type="character" w:styleId="Style16">
    <w:name w:val="Верхний колонтитул Знак"/>
    <w:qFormat/>
    <w:rPr>
      <w:sz w:val="22"/>
      <w:szCs w:val="22"/>
    </w:rPr>
  </w:style>
  <w:style w:type="character" w:styleId="Style17">
    <w:name w:val="Нижний колонтитул Знак"/>
    <w:qFormat/>
    <w:rPr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Абзац списка"/>
    <w:basedOn w:val="Normal"/>
    <w:qFormat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99</TotalTime>
  <Application>LibreOffice/7.0.4.2$Linux_X86_64 LibreOffice_project/00$Build-2</Application>
  <AppVersion>15.0000</AppVersion>
  <Pages>12</Pages>
  <Words>2799</Words>
  <Characters>14457</Characters>
  <CharactersWithSpaces>18748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2021-02-04T03:27:00Z</dcterms:created>
  <dc:creator>Ольга Лесняк</dc:creator>
  <dc:description/>
  <cp:keywords> </cp:keywords>
  <dc:language>ru-RU</dc:language>
  <cp:lastModifiedBy>1</cp:lastModifiedBy>
  <cp:lastPrinted>2021-01-13T00:23:00Z</cp:lastPrinted>
  <dcterms:modified xsi:type="dcterms:W3CDTF">2021-02-12T15:44:00Z</dcterms:modified>
  <cp:revision>16</cp:revision>
  <dc:subject/>
  <dc:title/>
</cp:coreProperties>
</file>