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Ольга Лесняк</w:t>
      </w:r>
    </w:p>
    <w:p>
      <w:pPr>
        <w:pStyle w:val="Normal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ДЕВЧАТА</w:t>
      </w:r>
    </w:p>
    <w:p>
      <w:pPr>
        <w:pStyle w:val="Normal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bCs/>
          <w:i/>
          <w:color w:val="000000"/>
          <w:sz w:val="32"/>
          <w:szCs w:val="32"/>
        </w:rPr>
        <w:t>Действующие лица:</w:t>
      </w:r>
    </w:p>
    <w:p>
      <w:pPr>
        <w:pStyle w:val="Normal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Тося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Илья</w:t>
      </w:r>
    </w:p>
    <w:p>
      <w:pPr>
        <w:pStyle w:val="Normal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Анфиса</w:t>
      </w:r>
    </w:p>
    <w:p>
      <w:pPr>
        <w:pStyle w:val="Normal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Надя</w:t>
      </w:r>
    </w:p>
    <w:p>
      <w:pPr>
        <w:pStyle w:val="Normal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Ксан Ксаныч</w:t>
      </w:r>
    </w:p>
    <w:p>
      <w:pPr>
        <w:pStyle w:val="Normal"/>
        <w:jc w:val="center"/>
        <w:rPr/>
      </w:pPr>
      <w:r>
        <w:rPr>
          <w:bCs/>
          <w:color w:val="000000"/>
          <w:sz w:val="32"/>
          <w:szCs w:val="32"/>
        </w:rPr>
        <w:t>Филя</w:t>
      </w:r>
    </w:p>
    <w:p>
      <w:pPr>
        <w:pStyle w:val="Normal"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autoSpaceDE w:val="true"/>
        <w:ind w:left="0" w:hanging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ПЕРВЫЙ АКТ</w:t>
      </w:r>
    </w:p>
    <w:p>
      <w:pPr>
        <w:pStyle w:val="Normal"/>
        <w:widowControl/>
        <w:numPr>
          <w:ilvl w:val="0"/>
          <w:numId w:val="2"/>
        </w:numPr>
        <w:suppressAutoHyphens w:val="true"/>
        <w:autoSpaceDE w:val="true"/>
        <w:ind w:left="0" w:hanging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ДЕЙСТВИЕ ПЕРВОЕ</w:t>
      </w:r>
    </w:p>
    <w:p>
      <w:pPr>
        <w:pStyle w:val="Normal"/>
        <w:jc w:val="left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Cite"/>
        <w:ind w:left="0" w:right="0" w:hanging="0"/>
        <w:jc w:val="center"/>
        <w:rPr/>
      </w:pPr>
      <w:r>
        <w:rPr>
          <w:i/>
          <w:color w:val="000000"/>
          <w:sz w:val="32"/>
          <w:szCs w:val="32"/>
        </w:rPr>
        <w:t>Комната женского общежития. У стены полки с посудой – тарелки, чашки, ножи/ложки, тряпки. Рядом стоит тумбочка с чайником. На тумбочке стопка книг, большое зеркало и несколько флаконов духов.</w:t>
      </w:r>
    </w:p>
    <w:p>
      <w:pPr>
        <w:pStyle w:val="Cite"/>
        <w:ind w:left="0" w:right="0" w:hanging="0"/>
        <w:jc w:val="center"/>
        <w:rPr/>
      </w:pPr>
      <w:r>
        <w:rPr>
          <w:i/>
          <w:color w:val="000000"/>
          <w:sz w:val="32"/>
          <w:szCs w:val="32"/>
        </w:rPr>
        <w:t>Посередине комнаты стоит стол и разнокалиберные табуретки.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Под звуки бравурного марша в комнату семенит бойкая девушка ТОСЯ с тощим баулом в руках. Бросает баул на пол. Осматривается.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Уютно.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Тося не спеша обходит комнату, с любопытством разглядывает обстановку, смотрится в зеркало, брызгает на себя духами из флакона, листает книжку, но быстро откладывает обратно. Находит чайник на тумбочке. Прикладывает руку, отдёргивает – ещё горячий.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Неожиданно в комнату тихонько входит немолодой дяденька. Это КСАН КСАНЫЧ. В руке у него авоська, из которой торчат макароны.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неуверенно</w:t>
      </w:r>
      <w:r>
        <w:rPr>
          <w:color w:val="000000"/>
          <w:sz w:val="32"/>
          <w:szCs w:val="32"/>
        </w:rPr>
        <w:t xml:space="preserve">) Здрасьте…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Ксан Ксаныч молча кивает Тосе и перекладывает из авоськи на стол макароны. Достаёт из кармана письмо и кладёт на стопку книг. Кивает Тосе и бочком выходит из комнаты.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проверяет свой баул. Вынимает помятую жестяную кружку и чёрствый бублик. Разглядывает их, будто видит впервые. Находками она недовольна. Начинает рыться в бауле усердней. Безуспешно.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лазит по полкам. Находит банку варенья, батон, заварку. Берёт посуду, сыпет в чайник заварку, разрезает батон вдоль и щедро намазывает его вареньем.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Наливает в свою мятую кружку чай, садится за стол и принимается с аппетитом есть.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В коридоре слышатся шаги.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В комнату заходят девушки – серьёзная НАДЯ и красивая АНФИСА. Надя одета в простенькое платье. Анфиса выглядит, как городская модница.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Девушки замирают у порога и во все глаза рассматривают Тосю.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Ты что тут делаешь?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Чай пью… (</w:t>
      </w:r>
      <w:r>
        <w:rPr>
          <w:i/>
          <w:color w:val="000000"/>
          <w:sz w:val="32"/>
          <w:szCs w:val="32"/>
        </w:rPr>
        <w:t>отхлёбывает</w:t>
      </w:r>
      <w:r>
        <w:rPr>
          <w:color w:val="000000"/>
          <w:sz w:val="32"/>
          <w:szCs w:val="32"/>
        </w:rPr>
        <w:t>)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Да откуда ты взялась?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Из Воронежа.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Всю жизнь о такой соседке мечтала! Это кто же научил тебя чужие продукты брать?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Анфиса подходит к столу и отодвигает от Тоси банку с вареньем.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Никого не было, а у меня сахар кончился! Мы в детдоме так жили: всё общее…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презрительно</w:t>
      </w:r>
      <w:r>
        <w:rPr>
          <w:color w:val="000000"/>
          <w:sz w:val="32"/>
          <w:szCs w:val="32"/>
        </w:rPr>
        <w:t>) Детдомовская! Оно и видно!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приподнимается с грозным видом, но Надя удерживает Тосю на табуретке: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Пей чай, а то остынет.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послушно пьёт чай.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(</w:t>
      </w:r>
      <w:r>
        <w:rPr>
          <w:i/>
          <w:color w:val="000000"/>
          <w:sz w:val="32"/>
          <w:szCs w:val="32"/>
        </w:rPr>
        <w:t>с жалостью</w:t>
      </w:r>
      <w:r>
        <w:rPr>
          <w:color w:val="000000"/>
          <w:sz w:val="32"/>
          <w:szCs w:val="32"/>
        </w:rPr>
        <w:t xml:space="preserve">)  Прямо из детдома к нам?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 Нет, я уже в совхозе работала. Девчонки, правда, что у вас тут медведей в лесу тьма-тьмущая?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Ты нам медведями зубы не заговаривай! Чтоб больше чужое не брала! Здесь у каждого своя полка.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Ты на меня взъелась из-за варенья? Давайте так: все моё — ваше, и наоборот…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Видно, больше наоборот!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сердито хватает свой баул и переворачивает над столом. Сыплются - полотенце, мыльница, зубная щетка, зеркальце, аляповатая брошка в виде большой розы.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 Вот, пользуйтесь!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презрительно</w:t>
      </w:r>
      <w:r>
        <w:rPr>
          <w:color w:val="000000"/>
          <w:sz w:val="32"/>
          <w:szCs w:val="32"/>
        </w:rPr>
        <w:t xml:space="preserve">) Богато живёшь!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Анфиса берёт зеркало, ставит на край стола, садится напротив и наводит красоту.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собирает обратно вещи в баул.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Надя вытирает стол, замечает пачку макарон.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Ксан Ксаныч приходил?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Был тут какой-то пенсионер…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Анфиса машет Тосе рукой.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громким шёпотом</w:t>
      </w:r>
      <w:r>
        <w:rPr>
          <w:color w:val="000000"/>
          <w:sz w:val="32"/>
          <w:szCs w:val="32"/>
        </w:rPr>
        <w:t>) А кто он ей?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Жених!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Да разве бывают женихи на пенсии?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Поменьше болтай.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Надя замечает письмо на своих книгах, брезгливо берёт его двумя пальцами, рвёт на мелкие кусочки и высыпает горкой на стол.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удивлённо за ней наблюдает.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 Опять от бывшего?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Надя кивает.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 (</w:t>
      </w:r>
      <w:r>
        <w:rPr>
          <w:i/>
          <w:color w:val="000000"/>
          <w:sz w:val="32"/>
          <w:szCs w:val="32"/>
        </w:rPr>
        <w:t>вздыхает</w:t>
      </w:r>
      <w:r>
        <w:rPr>
          <w:color w:val="000000"/>
          <w:sz w:val="32"/>
          <w:szCs w:val="32"/>
        </w:rPr>
        <w:t>) А я еще ни одного письма в жизни не получила!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 (</w:t>
      </w:r>
      <w:r>
        <w:rPr>
          <w:i/>
          <w:color w:val="000000"/>
          <w:sz w:val="32"/>
          <w:szCs w:val="32"/>
        </w:rPr>
        <w:t>сердито</w:t>
      </w:r>
      <w:r>
        <w:rPr>
          <w:color w:val="000000"/>
          <w:sz w:val="32"/>
          <w:szCs w:val="32"/>
        </w:rPr>
        <w:t>) Получишь ещё. На работу уже устроилась?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 Да. Поваром…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Ты наготовишь! Подтянет у ребят животики… Да ты знаешь, как трудно лесорубам угодить?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 Никто из местных в повара не идет — так тебя поставили!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  Почему никто не идёт? Много едят? Привередливые?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 Поработаешь, узнаешь… Ты хоть картошку умеешь варить?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 Приходилось… Я вообще способная. Научные работники не жаловались.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  Где ты научных работников видела? В детдоме?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 Я у преподавателей домработницей была. К нам даже настоящий профессор приходил чай пить.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 И как?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 Три недели выдержала, а потом ушла.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 Эксплуатировали?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  Вот ещё! Я у них прямо как при коммунизме жила.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язвительно</w:t>
      </w:r>
      <w:r>
        <w:rPr>
          <w:color w:val="000000"/>
          <w:sz w:val="32"/>
          <w:szCs w:val="32"/>
        </w:rPr>
        <w:t>) Без денег?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простодушно</w:t>
      </w:r>
      <w:r>
        <w:rPr>
          <w:color w:val="000000"/>
          <w:sz w:val="32"/>
          <w:szCs w:val="32"/>
        </w:rPr>
        <w:t>) Нет, они хорошо платили. Работы мало. А каждый вечер телевизор вместе с ними смотрела. Это — вроде кино, только в ящике…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  (</w:t>
      </w:r>
      <w:r>
        <w:rPr>
          <w:i/>
          <w:color w:val="000000"/>
          <w:sz w:val="32"/>
          <w:szCs w:val="32"/>
        </w:rPr>
        <w:t>сердито</w:t>
      </w:r>
      <w:r>
        <w:rPr>
          <w:color w:val="000000"/>
          <w:sz w:val="32"/>
          <w:szCs w:val="32"/>
        </w:rPr>
        <w:t xml:space="preserve">) Так чего ж ты сбежала от такого коммунизма? Вся страна идёт к нему, а ты в кусты.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 Я не от коммунизма сбежала. Я для всех работать хочу, для народа, а не для одного семейства. Девчонки, а северное сияние у вас бывает?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Будет тебе тут сиянье… Наработаешься за день, так засияет – искры из глаз посыплются.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допивает чай и жмурится от удовольствия.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 Давай знакомиться!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Тося  Кислицына.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Я - Надя. (</w:t>
      </w:r>
      <w:r>
        <w:rPr>
          <w:i/>
          <w:color w:val="000000"/>
          <w:sz w:val="32"/>
          <w:szCs w:val="32"/>
        </w:rPr>
        <w:t xml:space="preserve">по-мужски крепко жмёт Тосе руку).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трёт руку и с вытянутой рукой подходит к Анфисе.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не оборачиваясь</w:t>
      </w:r>
      <w:r>
        <w:rPr>
          <w:color w:val="000000"/>
          <w:sz w:val="32"/>
          <w:szCs w:val="32"/>
        </w:rPr>
        <w:t xml:space="preserve">) Анфисой меня величают.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 А ты красивая! Повезло тебе… Даже на какую-то актрису смахиваешь! Завидую!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 Ты этими глупостями голову себе не забивай! Будешь в вечерней школе учиться.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 (</w:t>
      </w:r>
      <w:r>
        <w:rPr>
          <w:i/>
          <w:color w:val="000000"/>
          <w:sz w:val="32"/>
          <w:szCs w:val="32"/>
        </w:rPr>
        <w:t>с ужасом</w:t>
      </w:r>
      <w:r>
        <w:rPr>
          <w:color w:val="000000"/>
          <w:sz w:val="32"/>
          <w:szCs w:val="32"/>
        </w:rPr>
        <w:t>) Учиться? А разве у вас есть вечерняя школа? (</w:t>
      </w:r>
      <w:r>
        <w:rPr>
          <w:i/>
          <w:color w:val="000000"/>
          <w:sz w:val="32"/>
          <w:szCs w:val="32"/>
        </w:rPr>
        <w:t>расстроено</w:t>
      </w:r>
      <w:r>
        <w:rPr>
          <w:color w:val="000000"/>
          <w:sz w:val="32"/>
          <w:szCs w:val="32"/>
        </w:rPr>
        <w:t xml:space="preserve">) Ехала-ехала и приехала - учиться!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Да ты не переживай! У нас и танцы есть, не только школа!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радостно</w:t>
      </w:r>
      <w:r>
        <w:rPr>
          <w:color w:val="000000"/>
          <w:sz w:val="32"/>
          <w:szCs w:val="32"/>
        </w:rPr>
        <w:t xml:space="preserve">) У вас танцы бывают?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 как же! Каждую субботу! В клубе. Как раз сегодня!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Ой, девочки, я танцы обожаю! (</w:t>
      </w:r>
      <w:r>
        <w:rPr>
          <w:i/>
          <w:color w:val="000000"/>
          <w:sz w:val="32"/>
          <w:szCs w:val="32"/>
        </w:rPr>
        <w:t>поёт</w:t>
      </w:r>
      <w:r>
        <w:rPr>
          <w:color w:val="000000"/>
          <w:sz w:val="32"/>
          <w:szCs w:val="32"/>
        </w:rPr>
        <w:t>) «На скамейке, где сидишь ты, нет свободных мест.» (</w:t>
      </w:r>
      <w:r>
        <w:rPr>
          <w:i/>
          <w:color w:val="000000"/>
          <w:sz w:val="32"/>
          <w:szCs w:val="32"/>
        </w:rPr>
        <w:t>спохватывается</w:t>
      </w:r>
      <w:r>
        <w:rPr>
          <w:color w:val="000000"/>
          <w:sz w:val="32"/>
          <w:szCs w:val="32"/>
        </w:rPr>
        <w:t>) Только я танцевать не умею. А вы пойдёте? Возьмёте меня с собой?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Если не умеешь танцевать, зачем тебе танцы?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Не слушай её!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А лесорубы тоже на танцы ходят?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Лесорубы дома сидят, уроки делают. (</w:t>
      </w:r>
      <w:r>
        <w:rPr>
          <w:i/>
          <w:color w:val="000000"/>
          <w:sz w:val="32"/>
          <w:szCs w:val="32"/>
        </w:rPr>
        <w:t>смеётся</w:t>
      </w:r>
      <w:r>
        <w:rPr>
          <w:color w:val="000000"/>
          <w:sz w:val="32"/>
          <w:szCs w:val="32"/>
        </w:rPr>
        <w:t xml:space="preserve">)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НАДЯ: Ходят! Но лучше бы в школе вечерней учились. Не ходи, Тося, от танцев никакой пользы. Лучше книжку почитай.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У меня нету.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Я тебе дам.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Книжку и потом можно почитать. Она никуда не денется. Я лучше сначала на танцы.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Как это ни странно звучит, но я полностью согласна с нашей поварихой. Ну, я пошла, догоняйте!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Анфиса уходит.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растерянно смотрит на Надю.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Можно?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Что я тебе – мама? (</w:t>
      </w:r>
      <w:r>
        <w:rPr>
          <w:i/>
          <w:color w:val="000000"/>
          <w:sz w:val="32"/>
          <w:szCs w:val="32"/>
        </w:rPr>
        <w:t>снисходительно</w:t>
      </w:r>
      <w:r>
        <w:rPr>
          <w:color w:val="000000"/>
          <w:sz w:val="32"/>
          <w:szCs w:val="32"/>
        </w:rPr>
        <w:t>) Иди уже! А то без тебя начнут. Хотя нет, стой! Вместе пойдём! Я Ксан Ксаныча позову ещё. Будем за тобой приглядывать.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и Надя уходят.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Звучит музыка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ЗТМ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autoSpaceDE w:val="true"/>
        <w:ind w:left="0" w:hanging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ДЕЙСТВИЕ ВТОРОЕ</w:t>
      </w:r>
    </w:p>
    <w:p>
      <w:pPr>
        <w:pStyle w:val="Normal"/>
        <w:jc w:val="center"/>
        <w:rPr>
          <w:b/>
          <w:b/>
          <w:i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Бревенчатые стены. Над дверью красуется надпись «КЛУБ». Радиола играет «На скамейке, где сидишь ты».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Надя с Ксан Ксанычем аккуратно танцуют, размеренно и чопорно, как пожилая супружеская пара.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У стены стоит грустная Тося. 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Появляется ФИЛЯ – нахальный хитрый молодой лесоруб в кепке.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Общий привет! (</w:t>
      </w:r>
      <w:r>
        <w:rPr>
          <w:i/>
          <w:iCs/>
          <w:color w:val="000000"/>
          <w:sz w:val="32"/>
          <w:szCs w:val="32"/>
        </w:rPr>
        <w:t>снимает кепку,</w:t>
      </w:r>
      <w:r>
        <w:rPr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замечает Тосю</w:t>
      </w:r>
      <w:r>
        <w:rPr>
          <w:color w:val="000000"/>
          <w:sz w:val="32"/>
          <w:szCs w:val="32"/>
        </w:rPr>
        <w:t>) О! А школьницам можно на танцы? Тебя мама отпустила?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Это наш новый повар!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Повариха, значит! 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сердито</w:t>
      </w:r>
      <w:r>
        <w:rPr>
          <w:color w:val="000000"/>
          <w:sz w:val="32"/>
          <w:szCs w:val="32"/>
        </w:rPr>
        <w:t>) Меня Тося зовут.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Учту. А меня Филя. Потанцуем? (</w:t>
      </w:r>
      <w:r>
        <w:rPr>
          <w:i/>
          <w:color w:val="000000"/>
          <w:sz w:val="32"/>
          <w:szCs w:val="32"/>
        </w:rPr>
        <w:t>усмехается</w:t>
      </w:r>
      <w:r>
        <w:rPr>
          <w:color w:val="000000"/>
          <w:sz w:val="32"/>
          <w:szCs w:val="32"/>
        </w:rPr>
        <w:t>).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делает шаг к нему, но принюхивается и делает шаг назад.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С дамами пьяными не танцуют.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Скажите, пожалуйста, повариха в даму превратилась. (</w:t>
      </w:r>
      <w:r>
        <w:rPr>
          <w:i/>
          <w:color w:val="000000"/>
          <w:sz w:val="32"/>
          <w:szCs w:val="32"/>
        </w:rPr>
        <w:t>приближается к Тосе</w:t>
      </w:r>
      <w:r>
        <w:rPr>
          <w:color w:val="000000"/>
          <w:sz w:val="32"/>
          <w:szCs w:val="32"/>
        </w:rPr>
        <w:t>).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Отстань!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Да не водка это! Самогон. Для храбрости маленько хватанул.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снова принюхивается</w:t>
      </w:r>
      <w:r>
        <w:rPr>
          <w:color w:val="000000"/>
          <w:sz w:val="32"/>
          <w:szCs w:val="32"/>
        </w:rPr>
        <w:t xml:space="preserve">) Ничего себе – маленько. 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Я отвернусь. (</w:t>
      </w:r>
      <w:r>
        <w:rPr>
          <w:i/>
          <w:color w:val="000000"/>
          <w:sz w:val="32"/>
          <w:szCs w:val="32"/>
        </w:rPr>
        <w:t>Поворачивает голову и показывает, как он будет танцевать с повёрнутой головой, не глядя на Тосю</w:t>
      </w:r>
      <w:r>
        <w:rPr>
          <w:color w:val="000000"/>
          <w:sz w:val="32"/>
          <w:szCs w:val="32"/>
        </w:rPr>
        <w:t>)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Иди-иди. Танцор с градусами.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Тося, хочешь, Ксан Ксаныч с тобой потанцует?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КСАН КСАНЫЧ: Если надо, я могу.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скептически осматривает Ксан Ксаныча.</w:t>
      </w:r>
    </w:p>
    <w:p>
      <w:pPr>
        <w:pStyle w:val="Normal"/>
        <w:jc w:val="left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Спасибо, не надо! А то все силы на меня потратит, на тебя, Надя, не останется.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Как знаешь.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Появляется ИЛЬЯ. Рослый красивый парень в кубанке. Заходит походкой, в которой чувствуется, что он – местная звезда, «первый парень». Машет рукой. Музыка смолкает. Надя с Ксан Ксанычем останавливаются. Илья небрежно кивает всем в знак приветствия.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За его спиной появляется Анфиса.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О, Илья, привет! Наконец-то. Без тебя не танцы, а панихида какая-то.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снова машет рукой. Начинает звучать фокстрот. Илья протягивает руку Анфисе, но вдруг замечает Тосю.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Новенькая?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Это наш повар. Сегодня приехала.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Добро пожаловать в наш медвежий угол. Меня Ильёй зовут. (</w:t>
      </w:r>
      <w:r>
        <w:rPr>
          <w:i/>
          <w:color w:val="000000"/>
          <w:sz w:val="32"/>
          <w:szCs w:val="32"/>
        </w:rPr>
        <w:t>манит пальцем</w:t>
      </w:r>
      <w:r>
        <w:rPr>
          <w:color w:val="000000"/>
          <w:sz w:val="32"/>
          <w:szCs w:val="32"/>
        </w:rPr>
        <w:t>) Иди сюда, познакомимся поближе.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 xml:space="preserve">передразнивает его жест) </w:t>
      </w:r>
      <w:r>
        <w:rPr>
          <w:color w:val="000000"/>
          <w:sz w:val="32"/>
          <w:szCs w:val="32"/>
        </w:rPr>
        <w:t>С такими не знакомлюсь.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КСАН КСАНЫЧ: Тосей её зовут.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Эй, Тося, брось. Не ломайся, пойдём потанцуем.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обиженно</w:t>
      </w:r>
      <w:r>
        <w:rPr>
          <w:color w:val="000000"/>
          <w:sz w:val="32"/>
          <w:szCs w:val="32"/>
        </w:rPr>
        <w:t>) С этой?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Шапку сними. Или тебе холодно?  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Пожалуйста. (</w:t>
      </w:r>
      <w:r>
        <w:rPr>
          <w:i/>
          <w:color w:val="000000"/>
          <w:sz w:val="32"/>
          <w:szCs w:val="32"/>
        </w:rPr>
        <w:t>снимает кубанку, швыряет Филе, тот ловко ловит.</w:t>
      </w:r>
      <w:r>
        <w:rPr>
          <w:color w:val="000000"/>
          <w:sz w:val="32"/>
          <w:szCs w:val="32"/>
        </w:rPr>
        <w:t xml:space="preserve">) Теперь потанцуем?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 теперь мне тут надоело.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Только пришли, уже надоело?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Музыка у вас – скучная.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с гордым видом удаляется.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Музыка снова смолкает.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Пойдём, Ксан Ксаныч, сегодня хорошей музыки уже не будет.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 Может, останемся?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Надя выразительно смотрит на Ксан Ксаныча.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Согласен, не будет. Если уж молодёжь расходится, то и нам с Наденькой пора.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Ксан Ксаныч и Надя уходят.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Ох, Илья, подковала тебя повариха!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Цену себе набивает!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Илья, ты что – правда, с ней танцевал бы?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Может, и цену, а только попадаются такие девчонки… И красоты особой нету, а не подступишься.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Все они на один фасон: свистну — и побегут за мной!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Танцевал бы?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Что ж ты Тоське не свистел?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Связываться неохота… Пойдем выпьем, надоели мне эти танцы.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Танцевал?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А все-таки не обломать тебе Тоську!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Спорим! Моя кубанка против твоей кепки! Сама прибежит! 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(</w:t>
      </w:r>
      <w:r>
        <w:rPr>
          <w:i/>
          <w:color w:val="000000"/>
          <w:sz w:val="32"/>
          <w:szCs w:val="32"/>
        </w:rPr>
        <w:t>пожимает руку Илье</w:t>
      </w:r>
      <w:r>
        <w:rPr>
          <w:color w:val="000000"/>
          <w:sz w:val="32"/>
          <w:szCs w:val="32"/>
        </w:rPr>
        <w:t xml:space="preserve">) Разруби, Анфиска, рука у тебя лёгкая! 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Илья, танцевал бы?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Тьфу ты! Нет! Не танцевал бы! Я пошутить над поварихой хотел.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Анфиса изо всех сил разбивает сцепленные руки.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и Филя потирают ушибленные ладони.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Анфиса идёт к выходу. Илья и Филя за ней.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останавливается у двери. Машет рукой.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Звучит песня:</w:t>
      </w:r>
    </w:p>
    <w:p>
      <w:pPr>
        <w:pStyle w:val="Stanza"/>
        <w:ind w:left="2000" w:right="600" w:firstLine="567"/>
        <w:rPr/>
      </w:pPr>
      <w:r>
        <w:rPr>
          <w:i/>
          <w:color w:val="000000"/>
          <w:sz w:val="32"/>
          <w:szCs w:val="32"/>
        </w:rPr>
        <w:t>«На скамейке, где сидишь ты,</w:t>
      </w:r>
    </w:p>
    <w:p>
      <w:pPr>
        <w:pStyle w:val="Stanza"/>
        <w:ind w:left="2000" w:right="600" w:firstLine="567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Нет свободных мест…»</w:t>
      </w:r>
    </w:p>
    <w:p>
      <w:pPr>
        <w:pStyle w:val="Stanza"/>
        <w:ind w:left="2000" w:right="600" w:firstLine="567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ЗТМ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color w:val="000000"/>
          <w:sz w:val="32"/>
          <w:szCs w:val="32"/>
        </w:rPr>
        <w:t>ДЕЙСТВИЕ ТРЕТЬЕ</w:t>
      </w:r>
    </w:p>
    <w:p>
      <w:pPr>
        <w:pStyle w:val="Normal"/>
        <w:jc w:val="center"/>
        <w:rPr>
          <w:b/>
          <w:b/>
          <w:i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Бревенчатая столовая. Большой стол, лавки. За загородкой на кухонном столе стоит огромная кастрюля. Рядом полки с посудой, ведро.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Вдалеке гудят пилы лесорубов, грохочут падающие деревья.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У кастрюли суетится Тося с огромным половником, солит, что-то нарезает, бросает в кастрюлю, помешивает.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На кухню заявляется Илья. У него в руках бензопила. </w:t>
      </w:r>
    </w:p>
    <w:p>
      <w:pPr>
        <w:pStyle w:val="Stanza"/>
        <w:ind w:left="2000" w:right="600" w:firstLine="567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Эй!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взвизгивает</w:t>
      </w:r>
      <w:r>
        <w:rPr>
          <w:color w:val="000000"/>
          <w:sz w:val="32"/>
          <w:szCs w:val="32"/>
        </w:rPr>
        <w:t>) Медведь! (</w:t>
      </w:r>
      <w:r>
        <w:rPr>
          <w:i/>
          <w:color w:val="000000"/>
          <w:sz w:val="32"/>
          <w:szCs w:val="32"/>
        </w:rPr>
        <w:t>роняет половник</w:t>
      </w:r>
      <w:r>
        <w:rPr>
          <w:color w:val="000000"/>
          <w:sz w:val="32"/>
          <w:szCs w:val="32"/>
        </w:rPr>
        <w:t>) Помогите, люди добрые! (</w:t>
      </w:r>
      <w:r>
        <w:rPr>
          <w:i/>
          <w:color w:val="000000"/>
          <w:sz w:val="32"/>
          <w:szCs w:val="32"/>
        </w:rPr>
        <w:t>прячется под кухонный стол</w:t>
      </w:r>
      <w:r>
        <w:rPr>
          <w:color w:val="000000"/>
          <w:sz w:val="32"/>
          <w:szCs w:val="32"/>
        </w:rPr>
        <w:t>). Ой-ой-ой!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ИЛЬЯ: Эй, повариха! Воды дай! (</w:t>
      </w:r>
      <w:r>
        <w:rPr>
          <w:i/>
          <w:color w:val="000000"/>
          <w:sz w:val="32"/>
          <w:szCs w:val="32"/>
        </w:rPr>
        <w:t>замечает Тосю</w:t>
      </w:r>
      <w:r>
        <w:rPr>
          <w:color w:val="000000"/>
          <w:sz w:val="32"/>
          <w:szCs w:val="32"/>
        </w:rPr>
        <w:t>) Ты что там делаешь?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Медведей боюсь!</w:t>
      </w:r>
      <w:r>
        <w:rPr>
          <w:i/>
          <w:color w:val="000000"/>
          <w:sz w:val="32"/>
          <w:szCs w:val="32"/>
        </w:rPr>
        <w:t xml:space="preserve">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Вылазь!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</w:t>
      </w:r>
      <w:r>
        <w:rPr>
          <w:i/>
          <w:color w:val="000000"/>
          <w:sz w:val="32"/>
          <w:szCs w:val="32"/>
        </w:rPr>
        <w:t xml:space="preserve"> (несмело выглядывает)</w:t>
      </w:r>
      <w:r>
        <w:rPr>
          <w:color w:val="000000"/>
          <w:sz w:val="32"/>
          <w:szCs w:val="32"/>
        </w:rPr>
        <w:t xml:space="preserve"> Не медведь…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помогает подняться</w:t>
      </w:r>
      <w:r>
        <w:rPr>
          <w:color w:val="000000"/>
          <w:sz w:val="32"/>
          <w:szCs w:val="32"/>
        </w:rPr>
        <w:t>) Откуда ты такая трусливая взялась?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Из Воронежа.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Издалека… (</w:t>
      </w:r>
      <w:r>
        <w:rPr>
          <w:i/>
          <w:color w:val="000000"/>
          <w:sz w:val="32"/>
          <w:szCs w:val="32"/>
        </w:rPr>
        <w:t>снисходительно</w:t>
      </w:r>
      <w:r>
        <w:rPr>
          <w:color w:val="000000"/>
          <w:sz w:val="32"/>
          <w:szCs w:val="32"/>
        </w:rPr>
        <w:t>) А медведей у нас нету. Не бойся!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разочарованно</w:t>
      </w:r>
      <w:r>
        <w:rPr>
          <w:color w:val="000000"/>
          <w:sz w:val="32"/>
          <w:szCs w:val="32"/>
        </w:rPr>
        <w:t>) Здесь медведи не водятся? (</w:t>
      </w:r>
      <w:r>
        <w:rPr>
          <w:i/>
          <w:color w:val="000000"/>
          <w:sz w:val="32"/>
          <w:szCs w:val="32"/>
        </w:rPr>
        <w:t>с надеждой</w:t>
      </w:r>
      <w:r>
        <w:rPr>
          <w:color w:val="000000"/>
          <w:sz w:val="32"/>
          <w:szCs w:val="32"/>
        </w:rPr>
        <w:t>) Даже один?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ИЛЬЯ: Сколько годов работаю – ни одного не видал. Воду давай!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Тося зачерпывает из ведра, несмело подаёт кружку Илье. Тот выпивает залпом.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Ещё!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снова зачерпывает, подаёт. Илья залпом выпивает. Кладёт бензопилу на стол, берёт ведро и пьёт прямо из ведра.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смотрит восхищённо на него, потом на его пилу.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ind w:hanging="0"/>
        <w:jc w:val="left"/>
        <w:rPr/>
      </w:pPr>
      <w:r>
        <w:rPr>
          <w:color w:val="000000"/>
          <w:sz w:val="32"/>
          <w:szCs w:val="32"/>
        </w:rPr>
        <w:t xml:space="preserve">      </w:t>
      </w:r>
      <w:r>
        <w:rPr>
          <w:color w:val="000000"/>
          <w:sz w:val="32"/>
          <w:szCs w:val="32"/>
        </w:rPr>
        <w:t>ТОСЯ: Этой штукой лес пилят?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Не пилят, а валят! И не штука это, а бензопила «Дружба», понятно? Двигатель одноцилиндровый, двухтактный, воздушного охлаждения.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Так и называется: «Дружба»? 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Ты что, глухая?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Сам ты глухой!</w:t>
      </w:r>
      <w:r>
        <w:rPr>
          <w:i/>
          <w:color w:val="000000"/>
          <w:sz w:val="32"/>
          <w:szCs w:val="32"/>
        </w:rPr>
        <w:t xml:space="preserve"> (осторожно трогает пальцем бензопилу)</w:t>
      </w:r>
      <w:r>
        <w:rPr>
          <w:color w:val="000000"/>
          <w:sz w:val="32"/>
          <w:szCs w:val="32"/>
        </w:rPr>
        <w:t xml:space="preserve"> Даже не Анфисится, что этой штукой можно дерево свалить. 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А здорово мы тебя вчера разыграли!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Как разыграли?!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 ты думала, я всерьез приглашал тебя вот так? (</w:t>
      </w:r>
      <w:r>
        <w:rPr>
          <w:i/>
          <w:iCs/>
          <w:color w:val="000000"/>
          <w:sz w:val="32"/>
          <w:szCs w:val="32"/>
        </w:rPr>
        <w:t>сгибает палец крючком</w:t>
      </w:r>
      <w:r>
        <w:rPr>
          <w:color w:val="000000"/>
          <w:sz w:val="32"/>
          <w:szCs w:val="32"/>
        </w:rPr>
        <w:t>)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Зачем же ты?.. (</w:t>
      </w:r>
      <w:r>
        <w:rPr>
          <w:i/>
          <w:color w:val="000000"/>
          <w:sz w:val="32"/>
          <w:szCs w:val="32"/>
        </w:rPr>
        <w:t>сгибает палец крючком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А у нас такой порядок. Всех новеньких испытываем: кто чего стоит.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И сколько же я стою?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Подороже других!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польщено улыбается</w:t>
      </w:r>
      <w:r>
        <w:rPr>
          <w:color w:val="000000"/>
          <w:sz w:val="32"/>
          <w:szCs w:val="32"/>
        </w:rPr>
        <w:t>) Так я тебе и поАнфисила!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Если кто тебя обидит, ты только шепни мне, я ему сразу мозги вправлю! Договорились?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Ага!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ИЛЬЯ: Ладно, хватит болтать на пустой желудок. Готов обед?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ТОСЯ: Вроде готов…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ИЛЬЯ: Готов, так зови ребят! Звони!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удивлённо</w:t>
      </w:r>
      <w:r>
        <w:rPr>
          <w:color w:val="000000"/>
          <w:sz w:val="32"/>
          <w:szCs w:val="32"/>
        </w:rPr>
        <w:t>) В звонок?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ИЛЬЯ: Кусок рельсы на улице висит. В него звони.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хватает половник, убегает.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Раздаётся оглушительный звон.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ГОЛОС ТОСИ: (</w:t>
      </w:r>
      <w:r>
        <w:rPr>
          <w:i/>
          <w:color w:val="000000"/>
          <w:sz w:val="32"/>
          <w:szCs w:val="32"/>
        </w:rPr>
        <w:t>кричит</w:t>
      </w:r>
      <w:r>
        <w:rPr>
          <w:color w:val="000000"/>
          <w:sz w:val="32"/>
          <w:szCs w:val="32"/>
        </w:rPr>
        <w:t>) Обе-ед! Кушать подано!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усмехается</w:t>
      </w:r>
      <w:r>
        <w:rPr>
          <w:color w:val="000000"/>
          <w:sz w:val="32"/>
          <w:szCs w:val="32"/>
        </w:rPr>
        <w:t xml:space="preserve">) Голосистая!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становится поближе к кастрюле.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Прибегает Тося, раскладывает ложки на столе, достаёт стопку мисок.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Приходят: Филя, Анфиса, Ксан Ксаныч, Надя.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Становятся в очередь. Илья – первый.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наливает половником в миски. Все берут свою порцию, рассаживаются за столом. 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выбирает место поудобней. Садится. Потом пересаживается. Все безропотно двигаются. Илье опять не нравится место. Снова выбирает поудобней. И все послушно уступают ему. Наконец, Илья удобно садится, пробует щи. 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Все принимаются за еду.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Тося с тревогой за ними наблюдает.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 Ну, как?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 (</w:t>
      </w:r>
      <w:r>
        <w:rPr>
          <w:i/>
          <w:iCs/>
          <w:color w:val="000000"/>
          <w:sz w:val="32"/>
          <w:szCs w:val="32"/>
        </w:rPr>
        <w:t>брезгливо</w:t>
      </w:r>
      <w:r>
        <w:rPr>
          <w:color w:val="000000"/>
          <w:sz w:val="32"/>
          <w:szCs w:val="32"/>
        </w:rPr>
        <w:t xml:space="preserve">) Горячо!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КСАН КСАНЫЧ: Каждая калория на своём месте!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 досадой</w:t>
      </w:r>
      <w:r>
        <w:rPr>
          <w:color w:val="000000"/>
          <w:sz w:val="32"/>
          <w:szCs w:val="32"/>
        </w:rPr>
        <w:t>) Вкусно?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Очень вкусно!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КСАН КСАНЫЧ: Спасибо тебе, Тосенька!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И лучше едали…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 я говорю – наваристые! Веселые у тебя щи! От бригады и от меня лично - спасибо!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с благодарностью смотрит на Илью.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Надя перехватывает этот благодарный взгляд, встаёт из-за стола, отводит Тосю в сторону.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(</w:t>
      </w:r>
      <w:r>
        <w:rPr>
          <w:i/>
          <w:color w:val="000000"/>
          <w:sz w:val="32"/>
          <w:szCs w:val="32"/>
        </w:rPr>
        <w:t>шепчет</w:t>
      </w:r>
      <w:r>
        <w:rPr>
          <w:color w:val="000000"/>
          <w:sz w:val="32"/>
          <w:szCs w:val="32"/>
        </w:rPr>
        <w:t>) Ты не очень-то!.. На твоем месте я Илюху за семь вёрст обходила бы!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обеспокоенно</w:t>
      </w:r>
      <w:r>
        <w:rPr>
          <w:color w:val="000000"/>
          <w:sz w:val="32"/>
          <w:szCs w:val="32"/>
        </w:rPr>
        <w:t>) А что?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С Анфисой он крутит и вообще…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Чего?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Бабник, вот чего!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Ба-абник? А так вроде незаметно…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Заметно станет — тогда уж поздно будет!.. (</w:t>
      </w:r>
      <w:r>
        <w:rPr>
          <w:i/>
          <w:iCs/>
          <w:color w:val="000000"/>
          <w:sz w:val="32"/>
          <w:szCs w:val="32"/>
        </w:rPr>
        <w:t>показывает на живот</w:t>
      </w:r>
      <w:r>
        <w:rPr>
          <w:color w:val="000000"/>
          <w:sz w:val="32"/>
          <w:szCs w:val="32"/>
        </w:rPr>
        <w:t>) В кино еще не приглашал?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Нет.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Ну, так жди, тактика у него известная… Дура будешь, если поддашься!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Сама ты дура! 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(</w:t>
      </w:r>
      <w:r>
        <w:rPr>
          <w:i/>
          <w:color w:val="000000"/>
          <w:sz w:val="32"/>
          <w:szCs w:val="32"/>
        </w:rPr>
        <w:t>обиженно</w:t>
      </w:r>
      <w:r>
        <w:rPr>
          <w:color w:val="000000"/>
          <w:sz w:val="32"/>
          <w:szCs w:val="32"/>
        </w:rPr>
        <w:t>) Ты слушай, что тебе старшие говорят! Я тебе в случае опасности кашлять буду. Вот так – кхе-кхе. Чтоб ты не забывала, кто такой Илья. Спасибо за обед! Кхе-Кхе. (</w:t>
      </w:r>
      <w:r>
        <w:rPr>
          <w:i/>
          <w:color w:val="000000"/>
          <w:sz w:val="32"/>
          <w:szCs w:val="32"/>
        </w:rPr>
        <w:t>уходит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 Тосе подходит Илья.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Между прочим, кино сегодня в клубе…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iCs/>
          <w:color w:val="000000"/>
          <w:sz w:val="32"/>
          <w:szCs w:val="32"/>
        </w:rPr>
        <w:t>грозно</w:t>
      </w:r>
      <w:r>
        <w:rPr>
          <w:color w:val="000000"/>
          <w:sz w:val="32"/>
          <w:szCs w:val="32"/>
        </w:rPr>
        <w:t>) И что? (</w:t>
      </w:r>
      <w:r>
        <w:rPr>
          <w:i/>
          <w:iCs/>
          <w:color w:val="000000"/>
          <w:sz w:val="32"/>
          <w:szCs w:val="32"/>
        </w:rPr>
        <w:t>с тревогой смотрит на свой живот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 ничего… Говорят, цветная картина будет.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Кино сегодня? А как же я пропустил?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С утра объявление висело!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Анфиса, раз Илья с Тоськой идёт, может ты со мной в кино сходишь?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Анфиса наблюдает за Ильёй.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Так что, Тося, сходим?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ГОЛОС НАДИ: Кхе-кхе!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Я кино не люблю.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 я люблю. Пойдём, Филя!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Вот и договорились. 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Эй, добавки кому? Навались…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Филя и Ксан Ксаныч берут миски и подходят к Тосе.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Илья с досадой уходит.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Музыка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ЗТМ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bCs/>
          <w:i/>
          <w:i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ДЕЙСТВИЕ ЧЕТВЁРТОЕ</w:t>
      </w:r>
    </w:p>
    <w:p>
      <w:pPr>
        <w:pStyle w:val="Normal"/>
        <w:jc w:val="left"/>
        <w:rPr>
          <w:b/>
          <w:b/>
          <w:bCs/>
          <w:i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Комната женского общежития.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Анфиса причесывается перед зеркалом. Надя смотрится в зеркало из-за плеча Анфисы, поправляет причёску, потом садится за стол, берёт книгу. 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наблюдает, как прихорашивается Анфиса.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Анфиса, тебе эта блузка не идёт!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бесцеремонно вытаскивает из тумбочки другую блузку и бросает Анфисе.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Анфиса удивлённо наблюдает за Тосей.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Надя, правда, эта больше подходит?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(</w:t>
      </w:r>
      <w:r>
        <w:rPr>
          <w:i/>
          <w:iCs/>
          <w:color w:val="000000"/>
          <w:sz w:val="32"/>
          <w:szCs w:val="32"/>
        </w:rPr>
        <w:t>с издёвкой</w:t>
      </w:r>
      <w:r>
        <w:rPr>
          <w:color w:val="000000"/>
          <w:sz w:val="32"/>
          <w:szCs w:val="32"/>
        </w:rPr>
        <w:t>) Скажите, пожалуйста, что за повара пошли – в моде разбираются. (</w:t>
      </w:r>
      <w:r>
        <w:rPr>
          <w:i/>
          <w:iCs/>
          <w:color w:val="000000"/>
          <w:sz w:val="32"/>
          <w:szCs w:val="32"/>
        </w:rPr>
        <w:t>примеряет блузку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 Не, эта блузка тоже не идёт! Переодевайся.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 Тьфу, отстань!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Одни женихи у вас на уме. Лучше бы книги читали.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 Эх, Надя! Как старость подойдёт - тридцать стукнет, как тебе, обещаю книжки читать. С утра до вечера, без перерыва на обед!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Гляди, Анфиса, если целоваться без спросу кто полезет — ты вот так руку держи.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Надя выставляет руку локтём вперёд.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Тося и Анфиса несколько раз повторяют  жест и соревнуются между собой, кто лучше его сделает. Немного дерутся локтями.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Анфиса, а кто к тебе полезет целоваться? Илья?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 что сразу Илья? Свет на нём не сошёлся? Мы вчера с Филей в кино ходили. Не хуже, чем с Ильёй получилось.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Если совсем обнаглеет — бей прямо по лицу, это их успокаивает! И не бросайся сразу на шею, помучай его хорошенько, крепче привяжешь.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Учёного учить, только портить. Знаю, не маленькая!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 А зачем притворяться, если любишь? Можно и броситься.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Ха! Никакой любви нету.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Как нету? А куда ж она подевалась?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 её никогда и не было! Врут люди, сочинили себе сказочку, чтоб веселей жить было… Всем мужикам лишь одно нужно!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Это точно!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И Пушкин, по-вашему, врёт?.. «Я вас любил, любовь еще, быть может…»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«Быть может»! (</w:t>
      </w:r>
      <w:r>
        <w:rPr>
          <w:i/>
          <w:iCs/>
          <w:color w:val="000000"/>
          <w:sz w:val="32"/>
          <w:szCs w:val="32"/>
        </w:rPr>
        <w:t>брызгает на себя одеколоном</w:t>
      </w:r>
      <w:r>
        <w:rPr>
          <w:color w:val="000000"/>
          <w:sz w:val="32"/>
          <w:szCs w:val="32"/>
        </w:rPr>
        <w:t>)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Жалко мне вас, если вы всерьез так думаете… (</w:t>
      </w:r>
      <w:r>
        <w:rPr>
          <w:i/>
          <w:iCs/>
          <w:color w:val="000000"/>
          <w:sz w:val="32"/>
          <w:szCs w:val="32"/>
        </w:rPr>
        <w:t>принюхивается</w:t>
      </w:r>
      <w:r>
        <w:rPr>
          <w:color w:val="000000"/>
          <w:sz w:val="32"/>
          <w:szCs w:val="32"/>
        </w:rPr>
        <w:t>) Дай мне одеколоном подушиться, Анфиса, будь человеком!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Анфиса молча протягивает флакон с одеколоном.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брызгает на себя.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Дай другой, у тебя лучше есть, я знаю.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Ага! Наконец-то я тебя поймала, вечно по чужим тумбочкам лазишь!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А ты видела?!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Анфиса берёт другой флакончик, смотрит на свет.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Так и есть! Я как знала, царапину вчера сделала, а теперь царапина на весу… Поймаю на месте — руки поотрываю!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ТОСЯ: Если кто и брал твой паршивый одеколон, так почему я?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Больше некому!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Нужен мне твой одеколон. Захочу — целое ведро куплю!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Вот и купи, а чужой не бери.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И куплю!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АНФИСА: Не забудь и ведро пудры купить, вечно в мою пудреницу заглядываешь!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Когда у меня пудры нету, я могу и зубным порошком попудриться. Цацу из себя не корчу, как некоторые!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Извёсткой лучше! 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Кончайте базар. Слушать противно. Тося, ты удивляешь меня…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Она всех вечно удивляла. Такая уж она была!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Поэтесса! Пушкин в томате! Уроки учи!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Тось, действительно - ты уроки сделала?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А нам, кажется, не задавали…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То-ося!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Ох, и надоели вы мне все! Все воспитывают, воспитывают…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берёт учебник, сердито листает.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Поезд отошёл от станции…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Тося, признайся, ты мне завидуешь, что ребята не с тобой танцуют, а со мной? Видела я, как ты в клубе глаза на Илюху пялила!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Постыдилась бы такое говорить! Ребенок она еще…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Хорош ребеночек! Ты, Надя, со своими книжками где-то в девятнадцатом веке застряла. Теперь такие вот дети спят и во сне видят, как бы скорей замуж выскочить!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Нужно мне! Я еще, может, старой девой останусь!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И останешься! Много о себе воображаешь, а ноги у тебя, между прочим, вульгарные!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Какие?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Правильно говорит тебе Надя – книжки читай! Загляни в словарь, всё польза будет!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А ты… Ты женское звание позоришь, вот!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То-ося!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Что Тося? Я уже семнадцать лет Тося!.. Вы лучше на Анфису гляньте. Все знают, а молчат, даже противно… Ну, чего ты вырядилась? Ведь на дежурство идешь.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Не твоя забота! В человеке всё должно быть прекрасно! Вот во мне всё и прекрасно!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По всему поселку слава идет, как к тебе на коммутатор по ночам кавалеры шастают! Вчера Илья, сегодня Филя.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 ты завидуешь, что не к тебе на кухню! Счастливых снов, девы. Ой, опаздываю! Тоське во сне женихов увидеть! Любовь — ах, ах!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Анфиса с хохотом выбегает из комнаты.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подходит к Анфисиному стулу и пинает его ногой. Стул остаётся на месте. Тося решает, что этого не достаточно. Пинает ещё. Стул шатается. Ещё пинок. Стул наконец-то падает. Тося удовлетворённо вздыхает, поднимает стул.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Осторожный стук.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iCs/>
          <w:color w:val="000000"/>
          <w:sz w:val="32"/>
          <w:szCs w:val="32"/>
        </w:rPr>
        <w:t>НАДЯ С ТОСЕЙ ХОРОМ: Входи, Ксан Ксаныч!</w:t>
      </w:r>
    </w:p>
    <w:p>
      <w:pPr>
        <w:pStyle w:val="Normal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Открывается дверь. В комнату входит Ксан Ксаныч с большим пакетом конфет в одной руке и новенькой табуреткой в другой. Высыпает конфеты на стол.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КСАН КСАНЫЧ: Угощайтесь, девчата!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Обе девушки благодарят, берут конфеты. Едят.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Зачем так тратишься, Ксан Ксаныч?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Я так считаю: деньги для того и зарабатывают, чтобы тратить.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Как скажешь, Ксан Ксаныч.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Ксан Ксаныч торжественно ставит табуретку посреди комнаты. Выжидающе смотрит.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Ой, какая табуретка красивая! (</w:t>
      </w:r>
      <w:r>
        <w:rPr>
          <w:i/>
          <w:iCs/>
          <w:color w:val="000000"/>
          <w:sz w:val="32"/>
          <w:szCs w:val="32"/>
        </w:rPr>
        <w:t>подбегает, садится</w:t>
      </w:r>
      <w:r>
        <w:rPr>
          <w:color w:val="000000"/>
          <w:sz w:val="32"/>
          <w:szCs w:val="32"/>
        </w:rPr>
        <w:t xml:space="preserve">) Век бы сидела, не вставала! 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 Обзаводимся с Надюшей помаленьку мебелью! Обещали нам комнату в общежитии, да всё никак не достроят. Говорят, рук не хватает. У них рук не хватает, а нам с Надюшей страдай – без комнаты и не поженишься…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Скорей бы уж….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Такая табуретка, я думаю, рубликов двадцать стоит?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 Попробуй купи за двадцать! Такую красоту только самому сделать можно. Если, конечно, руки золотые…. (</w:t>
      </w:r>
      <w:r>
        <w:rPr>
          <w:i/>
          <w:iCs/>
          <w:color w:val="000000"/>
          <w:sz w:val="32"/>
          <w:szCs w:val="32"/>
        </w:rPr>
        <w:t>ждёт похвалы</w:t>
      </w:r>
      <w:r>
        <w:rPr>
          <w:color w:val="000000"/>
          <w:sz w:val="32"/>
          <w:szCs w:val="32"/>
        </w:rPr>
        <w:t>)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Ох и мастерущий Вы, Ксан Ксаныч!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 (</w:t>
      </w:r>
      <w:r>
        <w:rPr>
          <w:i/>
          <w:iCs/>
          <w:color w:val="000000"/>
          <w:sz w:val="32"/>
          <w:szCs w:val="32"/>
        </w:rPr>
        <w:t>с плохо скрываемой гордостью</w:t>
      </w:r>
      <w:r>
        <w:rPr>
          <w:color w:val="000000"/>
          <w:sz w:val="32"/>
          <w:szCs w:val="32"/>
        </w:rPr>
        <w:t>) Что есть, то есть… Я так думаю, Надюша, на свадьбу девчат позовём. Не возражаешь?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(</w:t>
      </w:r>
      <w:r>
        <w:rPr>
          <w:i/>
          <w:iCs/>
          <w:color w:val="000000"/>
          <w:sz w:val="32"/>
          <w:szCs w:val="32"/>
        </w:rPr>
        <w:t>неуверенно</w:t>
      </w:r>
      <w:r>
        <w:rPr>
          <w:color w:val="000000"/>
          <w:sz w:val="32"/>
          <w:szCs w:val="32"/>
        </w:rPr>
        <w:t>) Пусть приходят… 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перебирает флаконы духов Анфисы, нюхает один из них и душится.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 То-ося!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КСАНА КСАНЫЧ: Не сердись, Наденька. Это дело молодое.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Красотка наша ничего не заметит. (</w:t>
      </w:r>
      <w:r>
        <w:rPr>
          <w:i/>
          <w:color w:val="000000"/>
          <w:sz w:val="32"/>
          <w:szCs w:val="32"/>
        </w:rPr>
        <w:t xml:space="preserve">разглядывает себя в зеркале) </w:t>
      </w:r>
      <w:r>
        <w:rPr>
          <w:color w:val="000000"/>
          <w:sz w:val="32"/>
          <w:szCs w:val="32"/>
        </w:rPr>
        <w:t>Эх, как хочется быть красивой! Я бы тогда ни одного парня к себе не подпустила, за всех обманутых девчат отомстила бы! Вот иду я, красивая, по улице… (</w:t>
      </w:r>
      <w:r>
        <w:rPr>
          <w:i/>
          <w:color w:val="000000"/>
          <w:sz w:val="32"/>
          <w:szCs w:val="32"/>
        </w:rPr>
        <w:t>гордо расхаживает по комнате</w:t>
      </w:r>
      <w:r>
        <w:rPr>
          <w:color w:val="000000"/>
          <w:sz w:val="32"/>
          <w:szCs w:val="32"/>
        </w:rPr>
        <w:t>) Все встречные ребята столбенеют и падают, падают, сами собой в штабеля укладываются! (</w:t>
      </w:r>
      <w:r>
        <w:rPr>
          <w:i/>
          <w:iCs/>
          <w:color w:val="000000"/>
          <w:sz w:val="32"/>
          <w:szCs w:val="32"/>
        </w:rPr>
        <w:t>показывает высоченный штабель</w:t>
      </w:r>
      <w:r>
        <w:rPr>
          <w:color w:val="000000"/>
          <w:sz w:val="32"/>
          <w:szCs w:val="32"/>
        </w:rPr>
        <w:t>)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Красивым трудней жить, соблазна больше.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Мне бы их трудности… А все-таки неправильно это!  Ну, хоть нашу Анфиску взять: она и пальцем не пошевелила, а ей задарма все досталось: красота, успех и прочее. Если б еще нас перед рожденьем спрашивали: хочешь такой быть? А то ведь не спрашивают. Произведут на свет — и живи как умеешь. И зачем только говорят, что у нас все равны?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Равны, да не одинаковы. Пустая это все болтовня! Даже при полном коммунизме одни красивыми будут, а другие… так себе. Ничего тут не исправишь.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Нет, исправим! Наука дойдет! (</w:t>
      </w:r>
      <w:r>
        <w:rPr>
          <w:i/>
          <w:color w:val="000000"/>
          <w:sz w:val="32"/>
          <w:szCs w:val="32"/>
        </w:rPr>
        <w:t>мечтательно</w:t>
      </w:r>
      <w:r>
        <w:rPr>
          <w:color w:val="000000"/>
          <w:sz w:val="32"/>
          <w:szCs w:val="32"/>
        </w:rPr>
        <w:t xml:space="preserve">) Может, еще доживем до такого дня, когда откроют мастерские для ремонта человеков. Надоел тебе, скажем, твой родной нос — забежал в такую мастерскую, сменил нос и пошел себе дальше с новым носом: хочешь — прямой, хочешь — с горбинкой! 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 Не в красоте счастье. Правда, Наденька?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Можно быть счастливой и без красоты, если семья дружная, любимая работа, все тебя уважают…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iCs/>
          <w:color w:val="000000"/>
          <w:sz w:val="32"/>
          <w:szCs w:val="32"/>
        </w:rPr>
        <w:t>зевает</w:t>
      </w:r>
      <w:r>
        <w:rPr>
          <w:color w:val="000000"/>
          <w:sz w:val="32"/>
          <w:szCs w:val="32"/>
        </w:rPr>
        <w:t>) Меня сразу в сон кидает, когда со мной говорят про умные вещи.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 Не доросла ты еще до умных разговоров!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Побегу я, девчата, дела у меня. За стройкой следить надо.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Ксан Ксаныч пытается обнять Надю, но та уворачивается. Он печально вздыхает, кивает всем, уходит.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Если б я была природой, я бы так сделала. Рождается человек… Никакой. А потом годам этак к семнадцати стала бы выдавать красоту по заслугам. Все учла бы: и как работает, и как к подругам относится - даёт духи или нет. Получай по заслугам!  Вот тогда по справедливости Анфиска наша была бы некрасивая! (</w:t>
      </w:r>
      <w:r>
        <w:rPr>
          <w:i/>
          <w:iCs/>
          <w:color w:val="000000"/>
          <w:sz w:val="32"/>
          <w:szCs w:val="32"/>
        </w:rPr>
        <w:t>корчит рожи зеркалу</w:t>
      </w:r>
      <w:r>
        <w:rPr>
          <w:color w:val="000000"/>
          <w:sz w:val="32"/>
          <w:szCs w:val="32"/>
        </w:rPr>
        <w:t xml:space="preserve">)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И как ты не поймешь: мало одной красоты для настоящего счастья!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 вот интересно –  Анфиске кто-нибудь уже признался в любви?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Признался? Это что – допрос?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А как, по-твоему, про любовь говорить надо?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Я почём знаю!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Вы же с Ксан Ксанычем…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(</w:t>
      </w:r>
      <w:r>
        <w:rPr>
          <w:i/>
          <w:iCs/>
          <w:color w:val="000000"/>
          <w:sz w:val="32"/>
          <w:szCs w:val="32"/>
        </w:rPr>
        <w:t>строго</w:t>
      </w:r>
      <w:r>
        <w:rPr>
          <w:color w:val="000000"/>
          <w:sz w:val="32"/>
          <w:szCs w:val="32"/>
        </w:rPr>
        <w:t xml:space="preserve">) У нас с Ксан Ксанычем всё серьёзно, нам не до глупостей.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 А я, когда полюблю, руками взмахну и полечу по воздуху!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Завтра на уроке математики и полетишь! Садись за учебник.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садится к столу и принимается читать учебник по математике. Потом оглядывается, и, пока никто не видит, украдкой высовывает ногу из-под стола, придирчиво осматривает ее со всех сторон – вульгарные ноги или нет. Пожимает плечами.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Надоела ты мне со своими придирками! Все вы мне надоели!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Тоська! Уроки учи!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в запале</w:t>
      </w:r>
      <w:r>
        <w:rPr>
          <w:color w:val="000000"/>
          <w:sz w:val="32"/>
          <w:szCs w:val="32"/>
        </w:rPr>
        <w:t xml:space="preserve">) Учи да учи! Вышла из детдома — думала, вздохну свободно, нет, опять оседлали! Тебе скоро тридцать стукнет, один мужик сбежал, другой замуж не зовёт, своей семьи нету — вот ты и приспособила меня вместо дочки…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Дура!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смущённо</w:t>
      </w:r>
      <w:r>
        <w:rPr>
          <w:color w:val="000000"/>
          <w:sz w:val="32"/>
          <w:szCs w:val="32"/>
        </w:rPr>
        <w:t>) А что я такого сказала? Нельзя уж и рта открыть, совсем замордовали… (</w:t>
      </w:r>
      <w:r>
        <w:rPr>
          <w:i/>
          <w:color w:val="000000"/>
          <w:sz w:val="32"/>
          <w:szCs w:val="32"/>
        </w:rPr>
        <w:t>подходит к Наде</w:t>
      </w:r>
      <w:r>
        <w:rPr>
          <w:color w:val="000000"/>
          <w:sz w:val="32"/>
          <w:szCs w:val="32"/>
        </w:rPr>
        <w:t xml:space="preserve">) Это я так, Надя, нечаянно. И задачку эту решу, чтоб ей сдохнуть! «Поезд отошел от станции»! А я, может, пароходом хочу плыть, зачем мне этот дурацкий поезд подсовывают?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А если там речки нету?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Канал можно прорыть, очень даже просто!..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Ладно, я на маленьких не сержусь.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Спасибо, Надюша, ты самая-самая!.. (</w:t>
      </w:r>
      <w:r>
        <w:rPr>
          <w:i/>
          <w:color w:val="000000"/>
          <w:sz w:val="32"/>
          <w:szCs w:val="32"/>
        </w:rPr>
        <w:t xml:space="preserve">целует Надю в плечо, садится за стол и раскрывает учебник, читает) </w:t>
      </w:r>
      <w:r>
        <w:rPr>
          <w:color w:val="000000"/>
          <w:sz w:val="32"/>
          <w:szCs w:val="32"/>
        </w:rPr>
        <w:t>Поезд отошел от станции ровно в двенадцать часов… (</w:t>
      </w:r>
      <w:r>
        <w:rPr>
          <w:i/>
          <w:color w:val="000000"/>
          <w:sz w:val="32"/>
          <w:szCs w:val="32"/>
        </w:rPr>
        <w:t>с сожалением</w:t>
      </w:r>
      <w:r>
        <w:rPr>
          <w:color w:val="000000"/>
          <w:sz w:val="32"/>
          <w:szCs w:val="32"/>
        </w:rPr>
        <w:t>)  И не опоздал ни на минуту, дьявол!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ЗТМ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ДЕЙСТВИЕ ПЯТОЕ</w:t>
      </w:r>
    </w:p>
    <w:p>
      <w:pPr>
        <w:pStyle w:val="Normal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Густой лес. Вдали слышны бензопилы, треск падающих деревьев.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Выходит Тося с огромным рюкзаком за спиной, в котором армейский термос. Тося идёт несмело, озирается. Останавливается.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Сзади подкрадывается Илья.   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рычит</w:t>
      </w:r>
      <w:r>
        <w:rPr>
          <w:color w:val="000000"/>
          <w:sz w:val="32"/>
          <w:szCs w:val="32"/>
        </w:rPr>
        <w:t>) Р-р-р-р-р!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в ужасе</w:t>
      </w:r>
      <w:r>
        <w:rPr>
          <w:color w:val="000000"/>
          <w:sz w:val="32"/>
          <w:szCs w:val="32"/>
        </w:rPr>
        <w:t xml:space="preserve">) А-а-а-а!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отскакивает, роняет рюкзак, прячется за него, осторожно выглядывает.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Ты? (</w:t>
      </w:r>
      <w:r>
        <w:rPr>
          <w:i/>
          <w:color w:val="000000"/>
          <w:sz w:val="32"/>
          <w:szCs w:val="32"/>
        </w:rPr>
        <w:t>выпрямляется</w:t>
      </w:r>
      <w:r>
        <w:rPr>
          <w:color w:val="000000"/>
          <w:sz w:val="32"/>
          <w:szCs w:val="32"/>
        </w:rPr>
        <w:t>) Опять напугал!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 ты всё медведей боишься! Говорил же тебе – не водятся они у нас.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вздыхает</w:t>
      </w:r>
      <w:r>
        <w:rPr>
          <w:color w:val="000000"/>
          <w:sz w:val="32"/>
          <w:szCs w:val="32"/>
        </w:rPr>
        <w:t xml:space="preserve">) Жаль… Чего ж обедать не пришёл?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Некогда. План горит.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Что ж я за каждым, у кого план горит, щи носить буду?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За каждым не надо. А я (</w:t>
      </w:r>
      <w:r>
        <w:rPr>
          <w:i/>
          <w:color w:val="000000"/>
          <w:sz w:val="32"/>
          <w:szCs w:val="32"/>
        </w:rPr>
        <w:t>гордо выпячивает грудь</w:t>
      </w:r>
      <w:r>
        <w:rPr>
          <w:color w:val="000000"/>
          <w:sz w:val="32"/>
          <w:szCs w:val="32"/>
        </w:rPr>
        <w:t xml:space="preserve">) – передовик. Мне и принести можно. Лес валить – не кашу варить.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Думаешь, легко кашу варить? Вот возьму и не доварю. Посмотрим, сколько ты плана наработаешь.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замечает рюкзак с термосом</w:t>
      </w:r>
      <w:r>
        <w:rPr>
          <w:color w:val="000000"/>
          <w:sz w:val="32"/>
          <w:szCs w:val="32"/>
        </w:rPr>
        <w:t xml:space="preserve">) Щи, говоришь?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Ага. С грибами. 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суетится, достаёт из рюкзака армейский термос, миску, ложку и половник. Половником мешает щи в термосе, наливает в миску, подаёт Илье.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озирается, куда бы сесть.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Тося захлопывает термос, услужливо подвигает его Илье, протирает крышку.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Илья нехотя садится. Пробует щи. Молча ест.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выжидающе смотрит на Илью – ждёт похвалы. Тот замечает взгляд, поворачивается к Тосе спиной.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обходит с другой стороны. Опять в упор смотрит на Илью. Илья снова отворачивается от неё.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обходит Илью кругом, заглядывает ему в рот.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Илья от этого взгляда начинает давиться, кашлять.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Тося хватает половник и лупит им Илью по спине.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вскакивает, перестаёт кашлять, сердито смотрит на Тосю.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 невинной улыбкой</w:t>
      </w:r>
      <w:r>
        <w:rPr>
          <w:color w:val="000000"/>
          <w:sz w:val="32"/>
          <w:szCs w:val="32"/>
        </w:rPr>
        <w:t>) Вкусно?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с опаской смотрит на половник</w:t>
      </w:r>
      <w:r>
        <w:rPr>
          <w:color w:val="000000"/>
          <w:sz w:val="32"/>
          <w:szCs w:val="32"/>
        </w:rPr>
        <w:t>) Вкусно.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замахивается выше</w:t>
      </w:r>
      <w:r>
        <w:rPr>
          <w:color w:val="000000"/>
          <w:sz w:val="32"/>
          <w:szCs w:val="32"/>
        </w:rPr>
        <w:t>) Очень?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заикаясь</w:t>
      </w:r>
      <w:r>
        <w:rPr>
          <w:color w:val="000000"/>
          <w:sz w:val="32"/>
          <w:szCs w:val="32"/>
        </w:rPr>
        <w:t>) О-о-чень.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Добавки хочешь?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Х-х-хочу.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весело</w:t>
      </w:r>
      <w:r>
        <w:rPr>
          <w:color w:val="000000"/>
          <w:sz w:val="32"/>
          <w:szCs w:val="32"/>
        </w:rPr>
        <w:t xml:space="preserve">) Когда просят добавки, это лучшая похвала повару.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Наливает ещё миску.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ест, с опаской глядя на Тосю. Доедает. Собирается облизать ложку, но, спохватившись, передумывает.  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Что ж у тебя всё щи да щи. (</w:t>
      </w:r>
      <w:r>
        <w:rPr>
          <w:i/>
          <w:color w:val="000000"/>
          <w:sz w:val="32"/>
          <w:szCs w:val="32"/>
        </w:rPr>
        <w:t>встаёт</w:t>
      </w:r>
      <w:r>
        <w:rPr>
          <w:color w:val="000000"/>
          <w:sz w:val="32"/>
          <w:szCs w:val="32"/>
        </w:rPr>
        <w:t xml:space="preserve">)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заискивающе</w:t>
      </w:r>
      <w:r>
        <w:rPr>
          <w:color w:val="000000"/>
          <w:sz w:val="32"/>
          <w:szCs w:val="32"/>
        </w:rPr>
        <w:t xml:space="preserve">) А завтра картошка будет, жареная.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Ну, тогда завтра и приходи! С картошкой! У меня работы много. До завтра!</w:t>
      </w:r>
      <w:r>
        <w:rPr>
          <w:i/>
          <w:color w:val="000000"/>
          <w:sz w:val="32"/>
          <w:szCs w:val="32"/>
        </w:rPr>
        <w:t xml:space="preserve">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уходит.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Ему вслед грустно смотрит Тося.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ГОЛОС НАДИ: Тося! Тося! Кхе-кхе! Кхе-Кхе!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Прибегает Надя.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(</w:t>
      </w:r>
      <w:r>
        <w:rPr>
          <w:i/>
          <w:color w:val="000000"/>
          <w:sz w:val="32"/>
          <w:szCs w:val="32"/>
        </w:rPr>
        <w:t>запыхавшись</w:t>
      </w:r>
      <w:r>
        <w:rPr>
          <w:color w:val="000000"/>
          <w:sz w:val="32"/>
          <w:szCs w:val="32"/>
        </w:rPr>
        <w:t xml:space="preserve">) Вот ты где! 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 досадой</w:t>
      </w:r>
      <w:r>
        <w:rPr>
          <w:color w:val="000000"/>
          <w:sz w:val="32"/>
          <w:szCs w:val="32"/>
        </w:rPr>
        <w:t>) Чего тебе!</w:t>
      </w:r>
      <w:r>
        <w:rPr>
          <w:i/>
          <w:color w:val="000000"/>
          <w:sz w:val="32"/>
          <w:szCs w:val="32"/>
        </w:rPr>
        <w:t xml:space="preserve"> 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Боялась опоздать!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хмуро</w:t>
      </w:r>
      <w:r>
        <w:rPr>
          <w:color w:val="000000"/>
          <w:sz w:val="32"/>
          <w:szCs w:val="32"/>
        </w:rPr>
        <w:t>) Куда ты опаздывала? Здесь, вроде, поездов нету!</w:t>
      </w:r>
      <w:r>
        <w:rPr>
          <w:i/>
          <w:color w:val="000000"/>
          <w:sz w:val="32"/>
          <w:szCs w:val="32"/>
        </w:rPr>
        <w:t xml:space="preserve"> (начинает засовывать в рюкзак термос и посуду)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НАДЯ: Глупая. Я боялась, что ты тут с Илюхой целоваться начнёшь.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 вызовом</w:t>
      </w:r>
      <w:r>
        <w:rPr>
          <w:color w:val="000000"/>
          <w:sz w:val="32"/>
          <w:szCs w:val="32"/>
        </w:rPr>
        <w:t>) Хочу и поцелуюсь! Тебе что?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Надя осуждающе качает головой.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Целоваться можно только с одним человеком! С одним, понятно? (</w:t>
      </w:r>
      <w:r>
        <w:rPr>
          <w:i/>
          <w:color w:val="000000"/>
          <w:sz w:val="32"/>
          <w:szCs w:val="32"/>
        </w:rPr>
        <w:t>оттопыривает палец</w:t>
      </w:r>
      <w:r>
        <w:rPr>
          <w:color w:val="000000"/>
          <w:sz w:val="32"/>
          <w:szCs w:val="32"/>
        </w:rPr>
        <w:t>) Семь раз отмерь, а потом целуйся.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вместе с Надей внимательно смотрят на Надин палец. Тося морщится, оттопыривает свой и любуется им.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Надя замечает на своём пальце пятнышко, звучно плюёт на него и старательно вытирает о подол.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А будешь не с одним…. (</w:t>
      </w:r>
      <w:r>
        <w:rPr>
          <w:i/>
          <w:color w:val="000000"/>
          <w:sz w:val="32"/>
          <w:szCs w:val="32"/>
        </w:rPr>
        <w:t>оттопыривает второй палец, вслед за ним веером распускает пятерню</w:t>
      </w:r>
      <w:r>
        <w:rPr>
          <w:color w:val="000000"/>
          <w:sz w:val="32"/>
          <w:szCs w:val="32"/>
        </w:rPr>
        <w:t>) Получится, как у Анфисы. Ты этого хочешь?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тоже оттопыривает все пальцы и испуганно машет головой.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Возвращается Илья.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Надя с Тосей шарахаются в сторону.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ИЛЬЯ: Совсем забыл! Тося, Надя, вы записались уже?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Куда?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ИЛЬЯ: В лесозаготовительные бригады. Нам люди нужны на обрубке сучьев. Давайте и вы на подмогу. Даже моя Анфиса записалась! Я её вчера уговорил.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Твоя?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смущённо</w:t>
      </w:r>
      <w:r>
        <w:rPr>
          <w:color w:val="000000"/>
          <w:sz w:val="32"/>
          <w:szCs w:val="32"/>
        </w:rPr>
        <w:t>) Ну… наша…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Чья ж ещё! Знаем, как ты девчат уговариваешь. Кхе-кхе.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задумчиво</w:t>
      </w:r>
      <w:r>
        <w:rPr>
          <w:color w:val="000000"/>
          <w:sz w:val="32"/>
          <w:szCs w:val="32"/>
        </w:rPr>
        <w:t xml:space="preserve">) Значит, твоя….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Какая разница! Моя, твоя, наша. Айда, к нам в бригаду, сучья рубить!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Куда уж нам, если целая Анфиса согласилась. (</w:t>
      </w:r>
      <w:r>
        <w:rPr>
          <w:i/>
          <w:color w:val="000000"/>
          <w:sz w:val="32"/>
          <w:szCs w:val="32"/>
        </w:rPr>
        <w:t>с усмешкой</w:t>
      </w:r>
      <w:r>
        <w:rPr>
          <w:color w:val="000000"/>
          <w:sz w:val="32"/>
          <w:szCs w:val="32"/>
        </w:rPr>
        <w:t>) Там и без нас все сучья перерубят. Да, Тося?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Ладно вам, девчата….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гневно</w:t>
      </w:r>
      <w:r>
        <w:rPr>
          <w:color w:val="000000"/>
          <w:sz w:val="32"/>
          <w:szCs w:val="32"/>
        </w:rPr>
        <w:t>) Знаешь что, Илюша…. Шёл бы ты отсюда ….. со своей Анфисой сучья рубить. Или как у вас там это называется!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ИЛЬЯ: Чего ты! Я же с Анфисой только по работе…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Отстань ты от меня!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неуверенно</w:t>
      </w:r>
      <w:r>
        <w:rPr>
          <w:color w:val="000000"/>
          <w:sz w:val="32"/>
          <w:szCs w:val="32"/>
        </w:rPr>
        <w:t>) А может, всё-таки пошла бы? (</w:t>
      </w:r>
      <w:r>
        <w:rPr>
          <w:i/>
          <w:color w:val="000000"/>
          <w:sz w:val="32"/>
          <w:szCs w:val="32"/>
        </w:rPr>
        <w:t>несмело подаётся вперёд</w:t>
      </w:r>
      <w:r>
        <w:rPr>
          <w:color w:val="000000"/>
          <w:sz w:val="32"/>
          <w:szCs w:val="32"/>
        </w:rPr>
        <w:t>).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iCs/>
          <w:color w:val="000000"/>
          <w:sz w:val="32"/>
          <w:szCs w:val="32"/>
        </w:rPr>
        <w:t>выставляет вперёд локоть</w:t>
      </w:r>
      <w:r>
        <w:rPr>
          <w:color w:val="000000"/>
          <w:sz w:val="32"/>
          <w:szCs w:val="32"/>
        </w:rPr>
        <w:t>) Не подходи, а то взорвусь! И на кухне чтоб ноги твоей больше не было! А то… у меня ложки пропадают!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Ложки?! (</w:t>
      </w:r>
      <w:r>
        <w:rPr>
          <w:i/>
          <w:color w:val="000000"/>
          <w:sz w:val="32"/>
          <w:szCs w:val="32"/>
        </w:rPr>
        <w:t>вспылил</w:t>
      </w:r>
      <w:r>
        <w:rPr>
          <w:color w:val="000000"/>
          <w:sz w:val="32"/>
          <w:szCs w:val="32"/>
        </w:rPr>
        <w:t xml:space="preserve">) Ну, знаешь…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Илья стремительно уходит.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 обидой</w:t>
      </w:r>
      <w:r>
        <w:rPr>
          <w:color w:val="000000"/>
          <w:sz w:val="32"/>
          <w:szCs w:val="32"/>
        </w:rPr>
        <w:t>) Его Анфиса…. Его!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А ты ему щи носишь! У них давно это. Я же тебе говорила!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уныло</w:t>
      </w:r>
      <w:r>
        <w:rPr>
          <w:color w:val="000000"/>
          <w:sz w:val="32"/>
          <w:szCs w:val="32"/>
        </w:rPr>
        <w:t>) Ты всегда правду говоришь…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НАДЯ: А ловко ты его! Ложки пропадают! Горжусь! (</w:t>
      </w:r>
      <w:r>
        <w:rPr>
          <w:i/>
          <w:color w:val="000000"/>
          <w:sz w:val="32"/>
          <w:szCs w:val="32"/>
        </w:rPr>
        <w:t>обнимает Тосю</w:t>
      </w:r>
      <w:r>
        <w:rPr>
          <w:color w:val="000000"/>
          <w:sz w:val="32"/>
          <w:szCs w:val="32"/>
        </w:rPr>
        <w:t xml:space="preserve">) 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  Ну, погоди же, погоди! Узнает он у меня! Я ему припомню… За всех женщин отомщу!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Так уж и за всех? Ну, и масштабы у тебя! Себя хоть в обиду не дай!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азартно</w:t>
      </w:r>
      <w:r>
        <w:rPr>
          <w:color w:val="000000"/>
          <w:sz w:val="32"/>
          <w:szCs w:val="32"/>
        </w:rPr>
        <w:t xml:space="preserve">) А вот увидишь! За всех!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Звучит музыка.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подхватывает Анфисю и они начинают кружиться в танце.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Звучит песня: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«Мы девчата удалые,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на все руки мастерицы.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Мы и косим, мы и пилим,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ходим к речке за водицей.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Боевые мы девчата,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не дадим себя в обиду.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Берегитесь нас, ребята,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мы принцессы только с виду.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А ещё мы заводные,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прохлаждаться не охота.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В будни или в выходные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мы найдём себе работу.»</w:t>
      </w:r>
    </w:p>
    <w:p>
      <w:pPr>
        <w:pStyle w:val="Stanza"/>
        <w:ind w:left="2000" w:right="600" w:firstLine="567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ЗТМ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ДЕЙСТВИЕ ШЕСТОЕ</w:t>
      </w:r>
    </w:p>
    <w:p>
      <w:pPr>
        <w:pStyle w:val="Normal"/>
        <w:jc w:val="center"/>
        <w:rPr>
          <w:b/>
          <w:b/>
          <w:i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Комната женского общежития. Тося и Анфиса сидят у стола. Тося рисует стенгазету.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Анфиса вертится перед зеркалом.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В комнату заходит Филя в шляпе, которая стоит колом.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Привет работницам неумственного труда!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Девушки отвлекаются от занятий, замечают его шляпу и начинают хихикать.   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 xml:space="preserve">ТОСЯ: Гляди-ка, наш Филя новой шапкой обзавёлся.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Тьфу, язва! Это у тебя шапка. А у меня шляпа.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 зачем тебе шляпа понадобилась? Кепки мало?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Так, на всякий случай.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Это какой случай? Если кепку ветром сдует? (</w:t>
      </w:r>
      <w:r>
        <w:rPr>
          <w:i/>
          <w:color w:val="000000"/>
          <w:sz w:val="32"/>
          <w:szCs w:val="32"/>
        </w:rPr>
        <w:t>смеётся</w:t>
      </w:r>
      <w:r>
        <w:rPr>
          <w:color w:val="000000"/>
          <w:sz w:val="32"/>
          <w:szCs w:val="32"/>
        </w:rPr>
        <w:t>)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оглядывает с ног до головы</w:t>
      </w:r>
      <w:r>
        <w:rPr>
          <w:color w:val="000000"/>
          <w:sz w:val="32"/>
          <w:szCs w:val="32"/>
        </w:rPr>
        <w:t>) А шляпу, между прочим, не так носят. (</w:t>
      </w:r>
      <w:r>
        <w:rPr>
          <w:i/>
          <w:color w:val="000000"/>
          <w:sz w:val="32"/>
          <w:szCs w:val="32"/>
        </w:rPr>
        <w:t>поправляет Филе шляпу</w:t>
      </w:r>
      <w:r>
        <w:rPr>
          <w:color w:val="000000"/>
          <w:sz w:val="32"/>
          <w:szCs w:val="32"/>
        </w:rPr>
        <w:t>) Вот так лучше будет.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Филя неожиданно смущается.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Я не знал….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Я думала, только девчата покрасоваться любят.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ФИЛЯ: Я не красуюсь. Я для солидности купил. А ты, Тоська, язык за зубами держала бы. Тебя, такую змею никто замуж не возьмёт. Ладно бы ты, как Анфиса – хороша собой была, а то так – одно название.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 ты работник – одно название. Не очень-то и хотелось мне замуж за такого.  </w:t>
      </w:r>
    </w:p>
    <w:p>
      <w:pPr>
        <w:pStyle w:val="Stanza"/>
        <w:ind w:left="0" w:right="600" w:hanging="0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(поёт)</w:t>
      </w:r>
    </w:p>
    <w:p>
      <w:pPr>
        <w:pStyle w:val="Stanza"/>
        <w:ind w:left="0" w:right="600" w:hanging="0"/>
        <w:jc w:val="both"/>
        <w:rPr/>
      </w:pPr>
      <w:r>
        <w:rPr>
          <w:color w:val="000000"/>
          <w:sz w:val="32"/>
          <w:szCs w:val="32"/>
        </w:rPr>
        <w:t xml:space="preserve">                                </w:t>
      </w:r>
      <w:r>
        <w:rPr>
          <w:color w:val="000000"/>
          <w:sz w:val="32"/>
          <w:szCs w:val="32"/>
        </w:rPr>
        <w:t>Хороша я, хороша…</w:t>
      </w:r>
    </w:p>
    <w:p>
      <w:pPr>
        <w:pStyle w:val="Stanza"/>
        <w:ind w:left="2000" w:right="600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 плохо одета!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ТОСЯ И АНФИСА (</w:t>
      </w:r>
      <w:r>
        <w:rPr>
          <w:i/>
          <w:color w:val="000000"/>
          <w:sz w:val="32"/>
          <w:szCs w:val="32"/>
        </w:rPr>
        <w:t>хором</w:t>
      </w:r>
      <w:r>
        <w:rPr>
          <w:color w:val="000000"/>
          <w:sz w:val="32"/>
          <w:szCs w:val="32"/>
        </w:rPr>
        <w:t xml:space="preserve">): </w:t>
      </w:r>
    </w:p>
    <w:p>
      <w:pPr>
        <w:pStyle w:val="Stanza"/>
        <w:ind w:left="2000" w:right="600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Никто замуж не берет</w:t>
      </w:r>
    </w:p>
    <w:p>
      <w:pPr>
        <w:pStyle w:val="Stanza"/>
        <w:ind w:left="2000" w:right="600"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Девушку за это…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Я тебе и не предлагаю… Я чего пришёл – собираются новую столовую нам делать. Вагончик. Есть такие вагончики: на одной половине кухня, а на другой столовая. Надо людей на подмогу. Пойдёте, девчата?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Меня уже Илья сагитировал – сучья рубить. Вон, Тоську агитируй.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 я пойду! Для столовой мне времени не жалко! Это тебе не сучья рубить….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Анфиса делает вид, что не замечает иронию, встаёт, собирается уходить.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ind w:hang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ФИЛЯ: Ты куда?</w:t>
      </w:r>
    </w:p>
    <w:p>
      <w:pPr>
        <w:pStyle w:val="Stanza"/>
        <w:ind w:left="0" w:right="600" w:hang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АНФИСА: На танцы! Некогда мне болтать.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Давай я тебя провожу. (</w:t>
      </w:r>
      <w:r>
        <w:rPr>
          <w:i/>
          <w:color w:val="000000"/>
          <w:sz w:val="32"/>
          <w:szCs w:val="32"/>
        </w:rPr>
        <w:t>с надеждой</w:t>
      </w:r>
      <w:r>
        <w:rPr>
          <w:color w:val="000000"/>
          <w:sz w:val="32"/>
          <w:szCs w:val="32"/>
        </w:rPr>
        <w:t>) Дорогой поговорим.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АНФИСА: Дорога не куплена - пойдём вместе. 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Филя с Анфисой уходят.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продолжает рисовать стенгазету.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мурлычет под нос</w:t>
      </w:r>
      <w:r>
        <w:rPr>
          <w:color w:val="000000"/>
          <w:sz w:val="32"/>
          <w:szCs w:val="32"/>
        </w:rPr>
        <w:t>)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ещё мы заводные,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прохлаждаться не охота.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будни или в выходные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мы найдём себе работу.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Слышен тихий стук. 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Кто такой несмелый? Лес вежливых не любит!</w:t>
      </w:r>
    </w:p>
    <w:p>
      <w:pPr>
        <w:pStyle w:val="Normal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/>
      </w:pPr>
      <w:r>
        <w:rPr>
          <w:i/>
          <w:color w:val="000000"/>
          <w:sz w:val="32"/>
          <w:szCs w:val="32"/>
        </w:rPr>
        <w:t>Робко заходит празднично одетый Илья — в костюме и при галстуке.</w:t>
      </w:r>
    </w:p>
    <w:p>
      <w:pPr>
        <w:pStyle w:val="Normal"/>
        <w:jc w:val="left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Мир дому сему!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Ты? Твоей Анфисы здесь нет. Она с Филей на танцы пошла. Беги, может, ещё успеешь, а то начнут без тебя.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Что начнут?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Сучья рубить.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ИЛЬЯ: Чего ты? Всё шутишь…. Я, может, со всей душой к тебе! </w:t>
      </w:r>
    </w:p>
    <w:p>
      <w:pPr>
        <w:pStyle w:val="Normal"/>
        <w:jc w:val="left"/>
        <w:rPr/>
      </w:pPr>
      <w:r>
        <w:rPr>
          <w:color w:val="000000"/>
          <w:sz w:val="32"/>
          <w:szCs w:val="32"/>
        </w:rPr>
        <w:t>ТОСЯ: Нежный какой - как первая земляника. Не нравится, не ходи сюда. Я тебя не звала.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Сначала ты мне просто нравилась, а теперь… Ты только не смейся…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Вот ещё, командир нашёлся! Захочу – буду смеяться! (</w:t>
      </w:r>
      <w:r>
        <w:rPr>
          <w:i/>
          <w:color w:val="000000"/>
          <w:sz w:val="32"/>
          <w:szCs w:val="32"/>
        </w:rPr>
        <w:t>нарочито громко смеётся</w:t>
      </w:r>
      <w:r>
        <w:rPr>
          <w:color w:val="000000"/>
          <w:sz w:val="32"/>
          <w:szCs w:val="32"/>
        </w:rPr>
        <w:t>)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Полюбил я тебя, Тось… По-настоящему полюбил, понимаешь?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«Знаешь-понимаешь»… Бормочешь что-то под нос. Нет, чтоб как в книжках, у Пушкина -  «Закрою глаза — и образ твой стоит передо мной!» Вот это любовь! Понял?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То у Пушкина. Потому он и застрелился… Я не Пушкин, конечно, зато все недостатки твои люблю!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грозно</w:t>
      </w:r>
      <w:r>
        <w:rPr>
          <w:color w:val="000000"/>
          <w:sz w:val="32"/>
          <w:szCs w:val="32"/>
        </w:rPr>
        <w:t xml:space="preserve">) Какие ещё недостатки?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Нос у тебя немножко того… подкачал. Совсем чуть-чуть! Ну, и рост… (</w:t>
      </w:r>
      <w:r>
        <w:rPr>
          <w:i/>
          <w:color w:val="000000"/>
          <w:sz w:val="32"/>
          <w:szCs w:val="32"/>
        </w:rPr>
        <w:t>показывает рукой ниже пояса</w:t>
      </w:r>
      <w:r>
        <w:rPr>
          <w:color w:val="000000"/>
          <w:sz w:val="32"/>
          <w:szCs w:val="32"/>
        </w:rPr>
        <w:t xml:space="preserve">) Средний…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Тоже мне – ценитель женской красоты! Рост ему мой не подошёл. Беги к Анфисе своей, у неё, у дылды, подходящий. (</w:t>
      </w:r>
      <w:r>
        <w:rPr>
          <w:i/>
          <w:color w:val="000000"/>
          <w:sz w:val="32"/>
          <w:szCs w:val="32"/>
        </w:rPr>
        <w:t>смотрится в зеркало</w:t>
      </w:r>
      <w:r>
        <w:rPr>
          <w:color w:val="000000"/>
          <w:sz w:val="32"/>
          <w:szCs w:val="32"/>
        </w:rPr>
        <w:t xml:space="preserve">) Нос подкачал… Нормальный нос – дышит и ладно.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Не умею я про любовь! Хочешь, я лучше ради тебя с поезда спрыгну?!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Ещё чего не хватало! Ты спрыгнешь, а мне отвечать.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Тогда – голодовку объявлю! Месяц обедать и ужинать не буду! Только завтраАнфись! Хочешь?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Ещё лучше! Тогда уж лучше сразу - с поезда сигани! (</w:t>
      </w:r>
      <w:r>
        <w:rPr>
          <w:i/>
          <w:color w:val="000000"/>
          <w:sz w:val="32"/>
          <w:szCs w:val="32"/>
        </w:rPr>
        <w:t>внимательно смотрит на Илью</w:t>
      </w:r>
      <w:r>
        <w:rPr>
          <w:color w:val="000000"/>
          <w:sz w:val="32"/>
          <w:szCs w:val="32"/>
        </w:rPr>
        <w:t>) Значит, признаешься, что любишь меня?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Ну, признаюсь…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Ты без «ну» давай!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Сказал же… Тебе что - справку написать?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А как ты меня… любишь? Так себе или прямо жить без меня не можешь?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Не могу!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А во сне ты меня видишь?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Пока нет. А надо?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Надо! Вот мне один человек снится!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Это кто же тебе снится? Я ему все ноги переломаю!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Самому потом придётся хромать…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догадывается, о ком речь, радостно хватает Тосю, кружит её, раскручивает и убегает.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падает на табуретку.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Возвращается Илья.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Забыл! Вот! (</w:t>
      </w:r>
      <w:r>
        <w:rPr>
          <w:i/>
          <w:color w:val="000000"/>
          <w:sz w:val="32"/>
          <w:szCs w:val="32"/>
        </w:rPr>
        <w:t>достаёт из нагрудного кармана пиджака билет и торжественно кладёт на стол перед Тосей</w:t>
      </w:r>
      <w:r>
        <w:rPr>
          <w:color w:val="000000"/>
          <w:sz w:val="32"/>
          <w:szCs w:val="32"/>
        </w:rPr>
        <w:t>) Звуковой художественный фильм «Великолепная семёрка», перед началом танцы!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обрадовано</w:t>
      </w:r>
      <w:r>
        <w:rPr>
          <w:color w:val="000000"/>
          <w:sz w:val="32"/>
          <w:szCs w:val="32"/>
        </w:rPr>
        <w:t>) Приглашаешь на свиданье, да?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Приглашаю…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хватает билет, любуется на него, начинает танцевать.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Заходят Анфиса, и Надя.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Я на улице подожду.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Стараясь не смотреть на Анфису, Илья уходит.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Вы же на танцы собирались.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Там такая жара! Мы пришли водички попить.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А я с вами на танцы иду. И в кино. Вот! (</w:t>
      </w:r>
      <w:r>
        <w:rPr>
          <w:i/>
          <w:color w:val="000000"/>
          <w:sz w:val="32"/>
          <w:szCs w:val="32"/>
        </w:rPr>
        <w:t>показывает билет</w:t>
      </w:r>
      <w:r>
        <w:rPr>
          <w:color w:val="000000"/>
          <w:sz w:val="32"/>
          <w:szCs w:val="32"/>
        </w:rPr>
        <w:t xml:space="preserve">) Илья пригласил!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смотрится в зеркало, поправляет причёску.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Прямо на огонь летишь, дурочка! Поиграет с тобой Илья и бросит!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Слушай, что старшие говорят!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Это у него видимость такая! А сам он – хороший. Он в любви мне признался.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Ха! Борщ похвалил - уже хороший! Думаешь, Илья женится на тебе? 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Не ходи с ним в кино!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Нет, пойду! Не имеете права запрещать! Совершеннолетняя, паспорт имею!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Дура ты ещё, хоть и с паспортом,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А вам-то какое дело? И чего вы в мою личную жизнь носы суете? Взяли моду: то — нельзя, это — тоже, одни задачки решай. Да пропади они пропадом! Интересно вы с Анфиской рассуждаете: с каким-нибудь завалящим парнем мне можно гулять, а как с Ильей — так рылом не вышла? Каждый сверчок знай свой шесток, так, что ли?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Всего я от Ильи ожидала, но уж такого… Связался черт с младенцем! Ты чего молчишь, Анфиса!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АНФИСА: А я тут причём? Илья спорил, с него и спрос… 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Анфиса, спохватившись, замолкает. 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Спорил? Что это значит?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Спорил и спорил. У него и спрашивай!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Чуяло мое сердце, что тут нечисто…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машинально,</w:t>
      </w:r>
      <w:r>
        <w:rPr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не отрываясь от зеркала</w:t>
      </w:r>
      <w:r>
        <w:rPr>
          <w:color w:val="000000"/>
          <w:sz w:val="32"/>
          <w:szCs w:val="32"/>
        </w:rPr>
        <w:t>) Как спорил?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Анфиса, рассказывай!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АНФИСА: Точно не знаю… С Филей спорил, что Тося влюбится ты в него…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бросает вертеться перед зеркалом. До неё доходит смысл сказанного. Она в ужасе переводит взгляд то на одну подругу, то на другую.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Да разве можно так, на живого человека спорить?! А на что он спорил?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АНФИСА: Кажется, на кепку…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Вот паразит!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Что ж ему кубанки мало? Денег на кепку нет?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ГОЛОС ИЛЬИ: Тося! Ты скоро?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медленно идёт к двери, открывает её.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кричит</w:t>
      </w:r>
      <w:r>
        <w:rPr>
          <w:color w:val="000000"/>
          <w:sz w:val="32"/>
          <w:szCs w:val="32"/>
        </w:rPr>
        <w:t>) Илья, Филю позови.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Появляется Илья.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Зачем тебе Филя?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Позови! Жалко что ли.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пожимает плечами</w:t>
      </w:r>
      <w:r>
        <w:rPr>
          <w:color w:val="000000"/>
          <w:sz w:val="32"/>
          <w:szCs w:val="32"/>
        </w:rPr>
        <w:t>) Не жалко! Он тут, за углом курит. Анфису ждёт. (</w:t>
      </w:r>
      <w:r>
        <w:rPr>
          <w:i/>
          <w:color w:val="000000"/>
          <w:sz w:val="32"/>
          <w:szCs w:val="32"/>
        </w:rPr>
        <w:t>кричит</w:t>
      </w:r>
      <w:r>
        <w:rPr>
          <w:color w:val="000000"/>
          <w:sz w:val="32"/>
          <w:szCs w:val="32"/>
        </w:rPr>
        <w:t>) Филя!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Приходит Филя.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ФИЛЯ: Чего звали? Анфиса, ты хотела меня видеть? 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с наигранным равнодушием</w:t>
      </w:r>
      <w:r>
        <w:rPr>
          <w:color w:val="000000"/>
          <w:sz w:val="32"/>
          <w:szCs w:val="32"/>
        </w:rPr>
        <w:t>) Ещё чего!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Предупреждала я тебя, Тося, что бабник Илья, кашляла… Другая бы за семь вёрст обходила его. А ты не верила.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Что у вас тут происходит? 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Филя, отдай Илье свою кепку.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Зачем?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Он выиграл… Отдай, ну!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(</w:t>
      </w:r>
      <w:r>
        <w:rPr>
          <w:i/>
          <w:color w:val="000000"/>
          <w:sz w:val="32"/>
          <w:szCs w:val="32"/>
        </w:rPr>
        <w:t>растерянно</w:t>
      </w:r>
      <w:r>
        <w:rPr>
          <w:color w:val="000000"/>
          <w:sz w:val="32"/>
          <w:szCs w:val="32"/>
        </w:rPr>
        <w:t xml:space="preserve">) Она в общежитии, в шкафу…. Вот – шляпу могу отдать.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ind w:hanging="0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Филя снимает шляпу, протягивает Илье. Тот хватает, отшвыривает.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ИЛЬЯ: Всё из-за тебя!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бросается на Филю, начинается потасовка. Девушки с испугом наблюдают. Филя вырывается от Ильи, отбегает, подбирает шляпу, отряхивает.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Знаешь, сколько эта шляпа стоит! Один я виноват? Да пошли вы все! (</w:t>
      </w:r>
      <w:r>
        <w:rPr>
          <w:i/>
          <w:color w:val="000000"/>
          <w:sz w:val="32"/>
          <w:szCs w:val="32"/>
        </w:rPr>
        <w:t>уходит</w:t>
      </w:r>
      <w:r>
        <w:rPr>
          <w:color w:val="000000"/>
          <w:sz w:val="32"/>
          <w:szCs w:val="32"/>
        </w:rPr>
        <w:t>).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Илье</w:t>
      </w:r>
      <w:r>
        <w:rPr>
          <w:color w:val="000000"/>
          <w:sz w:val="32"/>
          <w:szCs w:val="32"/>
        </w:rPr>
        <w:t>) Эх, ты!..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Я не хотел… Я нечаянно… Я тебе все объясню… Это ещё когда было…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ind w:hanging="0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рвёт билет на кусочки, швыряет в лицо Илье, убегает из комнаты. </w:t>
      </w:r>
    </w:p>
    <w:p>
      <w:pPr>
        <w:pStyle w:val="Normal"/>
        <w:ind w:hanging="0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бросается за ней.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То-ось!.. То-о-ося-а!..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ind w:hanging="0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ЗТМ</w:t>
      </w:r>
    </w:p>
    <w:p>
      <w:pPr>
        <w:pStyle w:val="Normal"/>
        <w:ind w:hanging="0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autoSpaceDE w:val="true"/>
        <w:ind w:left="0" w:hanging="0"/>
        <w:jc w:val="center"/>
        <w:rPr/>
      </w:pPr>
      <w:r>
        <w:rPr>
          <w:b/>
          <w:color w:val="000000"/>
          <w:sz w:val="32"/>
          <w:szCs w:val="32"/>
        </w:rPr>
        <w:t>ВТОРОЙ АКТ</w:t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ДЕЙСТВИЕ ПЕРВОЕ</w:t>
      </w:r>
    </w:p>
    <w:p>
      <w:pPr>
        <w:pStyle w:val="Normal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Столовая. Большой стол, лавки. За загородкой на столике кастрюля. Рядом полки с посудой. На полу ведро.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У кастрюли суетится Тося с половником, солит, помешивает. Нарезает хлеб.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Появляется Филя с синяком под глазом.</w:t>
      </w:r>
    </w:p>
    <w:p>
      <w:pPr>
        <w:pStyle w:val="Normal"/>
        <w:ind w:hanging="0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замечает синяк, начинает смеяться.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Ой, у нас теперь ночью светло будет. Электричество сэкономим – Филя своим фингалом нам светить будет. 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Всё смеёшься! Всё тебе весело… Из-за тебя пострадал, между прочим.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А не надо было на живых людей спорить. Правильно тебе Илья врезал.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То есть Илья – святой, а Филя – злодей.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Заходит Илья. Видит Тосю. Смущается.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Чего вы оба припёрлись? Я ещё обедать вашу бригаду не звала.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Так мы помочь хотим. Да, Филя? (</w:t>
      </w:r>
      <w:r>
        <w:rPr>
          <w:i/>
          <w:color w:val="000000"/>
          <w:sz w:val="32"/>
          <w:szCs w:val="32"/>
        </w:rPr>
        <w:t>Филя неуАнфисенно кивает</w:t>
      </w:r>
      <w:r>
        <w:rPr>
          <w:color w:val="000000"/>
          <w:sz w:val="32"/>
          <w:szCs w:val="32"/>
        </w:rPr>
        <w:t>) Искупить вину, так сказать.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Нашлись помощнички. После вашей помощи переделывать придётся. Идите отсюда! А хотя стойте! Я за водой схожу, а вы пока тарелки и ложки разложите на столе. И хлеб. Вон, нарезанный в миске. Осилите? 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Я за водой могу сходить!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Уж как-нибудь сама управлюсь.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ind w:hanging="0"/>
        <w:jc w:val="center"/>
        <w:rPr/>
      </w:pPr>
      <w:r>
        <w:rPr>
          <w:i/>
          <w:color w:val="000000"/>
          <w:sz w:val="32"/>
          <w:szCs w:val="32"/>
        </w:rPr>
        <w:t>Тося берёт ведро, уходит.</w:t>
      </w:r>
    </w:p>
    <w:p>
      <w:pPr>
        <w:pStyle w:val="Normal"/>
        <w:ind w:hanging="0"/>
        <w:jc w:val="center"/>
        <w:rPr/>
      </w:pPr>
      <w:r>
        <w:rPr>
          <w:i/>
          <w:color w:val="000000"/>
          <w:sz w:val="32"/>
          <w:szCs w:val="32"/>
        </w:rPr>
        <w:t>Илья берёт тарелки, суёт ложки Филе. Оба начинают накрывать на стол.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Филь, ты уж того… не сердись,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ФИЛЯ: Лучшего друга по морде! А ты припомни, кто спор затеял? Кто? Молчишь? То-то!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Ну, ударь теперь ты меня… На, бей!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Филина рука сжимается в кулак, но разжимается.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iCs/>
          <w:color w:val="000000"/>
          <w:sz w:val="32"/>
          <w:szCs w:val="32"/>
        </w:rPr>
        <w:t>ФИЛЯ: Друзей не бью. В отличие от некоторых.</w:t>
      </w:r>
    </w:p>
    <w:p>
      <w:pPr>
        <w:pStyle w:val="Normal"/>
        <w:jc w:val="left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Появляется Тося с ведром воды, ставит ведро у стола.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Руки мойте! Для кого я воду таскала?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Филя с Ильей подходят к ведру, моют руки.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Тось, прости меня…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делает вид, что не слышит</w:t>
      </w:r>
      <w:r>
        <w:rPr>
          <w:color w:val="000000"/>
          <w:sz w:val="32"/>
          <w:szCs w:val="32"/>
        </w:rPr>
        <w:t>) А теперь берите кастрюлю и разливайте борщ по мискам.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Филя с Ильёй послушно выполняют команду.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Да ты пойми, я же теперь совсем не такой!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Это ящерица, когда ее прищемишь, хвост сбрасывает, а человек… он на всю жизнь один.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Трудно с тобой говорить!..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 ты не говори, не больно-то нуждаюсь! Садитесь обедать.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Тось, забудь ты про этот спор… Мне теперь самому смешно вспомнить.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сердито</w:t>
      </w:r>
      <w:r>
        <w:rPr>
          <w:color w:val="000000"/>
          <w:sz w:val="32"/>
          <w:szCs w:val="32"/>
        </w:rPr>
        <w:t>) Смешно?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Ну… противно.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Противно?..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Ну, совестно…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Смешно ему… Никогда я тебя не прощу, спорщик ты… Бабник! Ненавижу тебя, не-на-ви-жу!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убегает из столовой.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Филя ставит кастрюлю на место. Филя и Илья садятся обедать.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Поесть спокойно не дают! Что ж вы никак со своей любовью не разберётесь!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Разлюбила она меня….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Так уж и разлюбила! Ты, Илья ей подари что-нибудь. Докажи, что любишь ее, ничего для нее не пожалеешь.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Не возьмёт она от меня ничего… Гордая!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Ты все-таки попробуй. 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 что подарить? Может, туфли?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Размер её знаешь?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Нет… Может, валенки?</w:t>
      </w:r>
    </w:p>
    <w:p>
      <w:pPr>
        <w:pStyle w:val="Normal"/>
        <w:ind w:hang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 xml:space="preserve">ФИЛЯ: Ага, на вырост. Летом.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ИЛЬЯ: Тогда граммофон. Она под него танцевать будет со мной.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Под него всё общежитие танцевать будет. В клуб ходить перестанут.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ИЛЬЯ: Тогда не знаю, что … Ничего в голову не приходит.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ФИЛЯ: Подари ей лучше часы! 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удивлённо</w:t>
      </w:r>
      <w:r>
        <w:rPr>
          <w:color w:val="000000"/>
          <w:sz w:val="32"/>
          <w:szCs w:val="32"/>
        </w:rPr>
        <w:t xml:space="preserve">) С кукушкой?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ФИЛЯ: Лучше с вороной! Ты, Илья, совсем разум потерял! Наручные часы.  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(</w:t>
      </w:r>
      <w:r>
        <w:rPr>
          <w:i/>
          <w:color w:val="000000"/>
          <w:sz w:val="32"/>
          <w:szCs w:val="32"/>
        </w:rPr>
        <w:t>радостно</w:t>
      </w:r>
      <w:r>
        <w:rPr>
          <w:color w:val="000000"/>
          <w:sz w:val="32"/>
          <w:szCs w:val="32"/>
        </w:rPr>
        <w:t>) Золотые.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Ого! Ну, можно и золотые… Только дорого…  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Для чего деньги, если не тратить! С золотым браслетом! Поможешь купить?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Помогу.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В столовую заходит Надя. За ней идёт Тося.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Надя смотрит на Тосю, начинает многозначительно кашлять.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и Тося делают вид, что друг друга не видят.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Садись, Надя, пообедаем с тобой. Можешь больше не кашлять. У меня своя голова на плечах.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Ну, и пожалуйста!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Ладно, на работу пора. Идём, Филя. </w:t>
      </w:r>
    </w:p>
    <w:p>
      <w:pPr>
        <w:pStyle w:val="Normal"/>
        <w:ind w:hang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ФИЛЯ: (</w:t>
      </w:r>
      <w:r>
        <w:rPr>
          <w:i/>
          <w:color w:val="000000"/>
          <w:sz w:val="32"/>
          <w:szCs w:val="32"/>
        </w:rPr>
        <w:t>вздыхает, поднимается</w:t>
      </w:r>
      <w:r>
        <w:rPr>
          <w:color w:val="000000"/>
          <w:sz w:val="32"/>
          <w:szCs w:val="32"/>
        </w:rPr>
        <w:t>) Я же говорю, не дадут поесть спокойно. (</w:t>
      </w:r>
      <w:r>
        <w:rPr>
          <w:i/>
          <w:color w:val="000000"/>
          <w:sz w:val="32"/>
          <w:szCs w:val="32"/>
        </w:rPr>
        <w:t>на ходу доедает, оставляет тарелку на столе</w:t>
      </w:r>
      <w:r>
        <w:rPr>
          <w:color w:val="000000"/>
          <w:sz w:val="32"/>
          <w:szCs w:val="32"/>
        </w:rPr>
        <w:t>).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с Филей уходят. 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Ой, совсем забыла – мне почтальон для тебя письмо передал. От бывшего. На, рви!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достаёт из кармана письмо, протягивает Анфисе. 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Анфиса берёт письмо и кладёт рядом на стол..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Ты что? Жалко стало? Да не верь ты ему, ироду! Обманывает! 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О чем ты?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Сама знаешь, о чём! Ты держись, вот как я! (</w:t>
      </w:r>
      <w:r>
        <w:rPr>
          <w:i/>
          <w:color w:val="000000"/>
          <w:sz w:val="32"/>
          <w:szCs w:val="32"/>
        </w:rPr>
        <w:t>выпрямляется, показывая, как надо держаться под ударами судьбы</w:t>
      </w:r>
      <w:r>
        <w:rPr>
          <w:color w:val="000000"/>
          <w:sz w:val="32"/>
          <w:szCs w:val="32"/>
        </w:rPr>
        <w:t>) Тебе лучше - на тебя не спорили!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Эх, Тосенька, есть вещи и похуже спора…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Он что…бросил тебя? Влюбился и к другой ушёл?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Если бы еще по любви… А то встретил одну вертихвостку вроде нашей Анфисы. Мы и развелись… Я подальше уехала, с корнем хотела вырвать его. Не получается. И забывать не забываю, и простить не могу…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А что он пишет?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Не знаю, я же ни одного письма не прочла. (п</w:t>
      </w:r>
      <w:r>
        <w:rPr>
          <w:i/>
          <w:iCs/>
          <w:color w:val="000000"/>
          <w:sz w:val="32"/>
          <w:szCs w:val="32"/>
        </w:rPr>
        <w:t>рячет письмо в карман</w:t>
      </w:r>
      <w:r>
        <w:rPr>
          <w:color w:val="000000"/>
          <w:sz w:val="32"/>
          <w:szCs w:val="32"/>
        </w:rPr>
        <w:t>). Это прочту сегодня…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Вот мы вчера по истории проходили: было, оказывается, такое времечко, когда женщины всем на свете командовали. Всем-всем! Оч-чень правильное было время, я только названье позабыла…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Матриархат.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Ты тоже знаешь? Вот где они у нас сидели, голубчики! (</w:t>
      </w:r>
      <w:r>
        <w:rPr>
          <w:i/>
          <w:color w:val="000000"/>
          <w:sz w:val="32"/>
          <w:szCs w:val="32"/>
        </w:rPr>
        <w:t>трясёт кулаком в сторону двери</w:t>
      </w:r>
      <w:r>
        <w:rPr>
          <w:color w:val="000000"/>
          <w:sz w:val="32"/>
          <w:szCs w:val="32"/>
        </w:rPr>
        <w:t xml:space="preserve">) Так нет, пожалели их древние бабы, выпустили…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Значит, и ты разочаровалась в любви?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Может, где и есть любовь… А у нас в поселке нету, за это я ручаюсь! Знаешь, я вообще решила не жениться, то есть замуж не выходить. И кто это выдумал, что обязательно надо кого-то любить? Одной спокойней, правда? Хочу халву ем, хочу пряники!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А как у вас с Ильёй?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Что ж Илья? Он сам по себе, а я сама по себе. Я думала, он страдать будет, убиваться… А он обедать приходит как ни в чём не бывало.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В столовую входит Илья — торжественный и праздничный.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Надя, выйдите, пожалуйста, мне надо с Тосей поговорить.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 xml:space="preserve">Надя неуверенно поднимается и уходит.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Илья подходит к Тосе.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Закрой глаза.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Вот еще!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Закрой, не бойся.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Никто тебя тут не боится…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зажмуривается, выставив локоть вперед.</w:t>
      </w:r>
    </w:p>
    <w:p>
      <w:pPr>
        <w:pStyle w:val="Normal"/>
        <w:jc w:val="center"/>
        <w:rPr/>
      </w:pPr>
      <w:r>
        <w:rPr>
          <w:i/>
          <w:iCs/>
          <w:color w:val="000000"/>
          <w:sz w:val="32"/>
          <w:szCs w:val="32"/>
        </w:rPr>
        <w:t>Илья вытаскивает из кармана наручные часы и кладёт перед Тосей. Тося открывает глаза.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ТОСЯ: Ой, чьи такие малюсенькие? (</w:t>
      </w:r>
      <w:r>
        <w:rPr>
          <w:i/>
          <w:iCs/>
          <w:color w:val="000000"/>
          <w:sz w:val="32"/>
          <w:szCs w:val="32"/>
        </w:rPr>
        <w:t>осторожно трогает</w:t>
      </w:r>
      <w:r>
        <w:rPr>
          <w:color w:val="000000"/>
          <w:sz w:val="32"/>
          <w:szCs w:val="32"/>
        </w:rPr>
        <w:t>)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Твои… Чтоб вовремя обеды готовила. (</w:t>
      </w:r>
      <w:r>
        <w:rPr>
          <w:i/>
          <w:color w:val="000000"/>
          <w:sz w:val="32"/>
          <w:szCs w:val="32"/>
        </w:rPr>
        <w:t>смущённо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любуется красивыми часиками, подносит часы к уху, слушает.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ТОСЯ: (</w:t>
      </w:r>
      <w:r>
        <w:rPr>
          <w:i/>
          <w:color w:val="000000"/>
          <w:sz w:val="32"/>
          <w:szCs w:val="32"/>
        </w:rPr>
        <w:t>радостно</w:t>
      </w:r>
      <w:r>
        <w:rPr>
          <w:color w:val="000000"/>
          <w:sz w:val="32"/>
          <w:szCs w:val="32"/>
        </w:rPr>
        <w:t>) Тикают!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Ага!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надевает часы на правую руку и торжественно ходит по комнате.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садится за стол.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ИЛЬЯ: На левую руку надо.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Я знала, да вот позабыла…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надевает на левую руку, любуется, проходит мимо Ильи. Он берёт её за руку.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Тося отдёргивает руку, сердито смотрит на Илью.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ТОСЯ: Ты чего это расселся? А ну, встань!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Илья медленно поднимается.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ИЛЬЯ: То-ось?!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ТОСЯ: Слишком они… дорогие (</w:t>
      </w:r>
      <w:r>
        <w:rPr>
          <w:i/>
          <w:iCs/>
          <w:color w:val="000000"/>
          <w:sz w:val="32"/>
          <w:szCs w:val="32"/>
        </w:rPr>
        <w:t>снимает,</w:t>
      </w:r>
      <w:r>
        <w:rPr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протягивает</w:t>
      </w:r>
      <w:r>
        <w:rPr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Илье часы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ИЛЬЯ: Для тебя никаких денег не жалко!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ТОСЯ: Не возьму — и точка!</w:t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Значит, не возьмешь? (у</w:t>
      </w:r>
      <w:r>
        <w:rPr>
          <w:i/>
          <w:color w:val="000000"/>
          <w:sz w:val="32"/>
          <w:szCs w:val="32"/>
        </w:rPr>
        <w:t>грожающе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 xml:space="preserve">ТОСЯ: Иди-ка ты, парень!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Ах, та-ак?!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Илья хватает часы, бросает на пол, давит каблуком. 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смотрит на Илью с ужасом.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Илья бросается к выходу, гремит в коридоре.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Тося бросается к осколкам. Начинает рыдать.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Возвращается Надя, подбегает к Тосе.</w:t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left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НАДЯ: Он тебя обидел?</w:t>
      </w:r>
    </w:p>
    <w:p>
      <w:pPr>
        <w:pStyle w:val="Normal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машет головой.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bookmarkStart w:id="0" w:name="_GoBack"/>
      <w:bookmarkEnd w:id="0"/>
      <w:r>
        <w:rPr>
          <w:color w:val="000000"/>
          <w:sz w:val="32"/>
          <w:szCs w:val="32"/>
        </w:rPr>
        <w:t>ТОСЯ: Ой, люблю я его! Люблю! (</w:t>
      </w:r>
      <w:r>
        <w:rPr>
          <w:i/>
          <w:iCs/>
          <w:color w:val="000000"/>
          <w:sz w:val="32"/>
          <w:szCs w:val="32"/>
        </w:rPr>
        <w:t>спохватывается, вытирает слёзы</w:t>
      </w:r>
      <w:r>
        <w:rPr>
          <w:color w:val="000000"/>
          <w:sz w:val="32"/>
          <w:szCs w:val="32"/>
        </w:rPr>
        <w:t>) Но никогда его не прощу. Давай вместе мужиков не прощать? Ты – бывшего мужа, а я – Илью. Договорились?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(</w:t>
      </w:r>
      <w:r>
        <w:rPr>
          <w:i/>
          <w:color w:val="000000"/>
          <w:sz w:val="32"/>
          <w:szCs w:val="32"/>
        </w:rPr>
        <w:t>неуверенно</w:t>
      </w:r>
      <w:r>
        <w:rPr>
          <w:color w:val="000000"/>
          <w:sz w:val="32"/>
          <w:szCs w:val="32"/>
        </w:rPr>
        <w:t>) Договорились!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Тося  обнимает Анфису. </w:t>
      </w:r>
    </w:p>
    <w:p>
      <w:pPr>
        <w:pStyle w:val="Normal"/>
        <w:jc w:val="center"/>
        <w:rPr/>
      </w:pPr>
      <w:r>
        <w:rPr>
          <w:i/>
          <w:color w:val="000000"/>
          <w:sz w:val="32"/>
          <w:szCs w:val="32"/>
        </w:rPr>
        <w:t>(Звучит песня)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Если вдруг любовь случится,</w:t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Если сердце растревожит,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неё мы прочь умчимся,</w:t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Мы сумеем, мы всё сможем.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Никого любить не станем,</w:t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Обещаньям не поверим.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ребят сердито взглянем,</w:t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Да и выставим за двери.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ЗТМ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ДЕЙСТВИЕ ВТОРОЕ</w:t>
      </w:r>
    </w:p>
    <w:p>
      <w:pPr>
        <w:pStyle w:val="Normal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Городской посёлок, дорожка вдоль леса. У дорожки поваленное бревно.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По дорожке идут Филя и Анфиса.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Хорошая сегодня погода!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Да, ничего….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Может, сходим куда-нибудь?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Можно и сходить. (</w:t>
      </w:r>
      <w:r>
        <w:rPr>
          <w:i/>
          <w:color w:val="000000"/>
          <w:sz w:val="32"/>
          <w:szCs w:val="32"/>
        </w:rPr>
        <w:t>идёт вперёд</w:t>
      </w:r>
      <w:r>
        <w:rPr>
          <w:color w:val="000000"/>
          <w:sz w:val="32"/>
          <w:szCs w:val="32"/>
        </w:rPr>
        <w:t xml:space="preserve">)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В кино.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Опять в кино?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Да погоди ты!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Филя и Анфиса останавливаются.</w:t>
      </w:r>
    </w:p>
    <w:p>
      <w:pPr>
        <w:pStyle w:val="Normal"/>
        <w:rPr>
          <w:i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Все так неожиданно на меня свалилось… Я понял, что ты мне нравишься….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Разглядел?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ФИЛЯ: Считай, что разглядел.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 не боишься разговоров за спиной?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ФИЛЯ: Не боюсь! Я уже все обдумал! Уедем отсюда, чтобы ничто не напоминало… За Урал махнем! </w:t>
      </w:r>
    </w:p>
    <w:p>
      <w:pPr>
        <w:pStyle w:val="Normal"/>
        <w:rPr/>
      </w:pPr>
      <w:r>
        <w:rPr>
          <w:color w:val="000000"/>
          <w:sz w:val="32"/>
          <w:szCs w:val="32"/>
        </w:rPr>
        <w:t>АНФИСА: С тобой, за Урал?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ФИЛЯ: А чем я хуже Ильи? Зарплата неплохая. Красотой природа не обделила. Пью только по праздникам. Вот шляпу даже купил. 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(</w:t>
      </w:r>
      <w:r>
        <w:rPr>
          <w:i/>
          <w:color w:val="000000"/>
          <w:sz w:val="32"/>
          <w:szCs w:val="32"/>
        </w:rPr>
        <w:t>задумчиво смотрит на его шляпу</w:t>
      </w:r>
      <w:r>
        <w:rPr>
          <w:color w:val="000000"/>
          <w:sz w:val="32"/>
          <w:szCs w:val="32"/>
        </w:rPr>
        <w:t xml:space="preserve">) Пожалуй, не хуже…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Поженимся здесь и уедем.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АНФИСА: Грандиозные планы, Филя!  А меня ты спросил? 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Я не тороплю тебя. Подумай над моим предложением. Обещаешь подумать?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А, может, я не хочу за Урал.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Я не люблю мелочиться - надо жить с размахом! Не хочешь за Урал, поедем в Москву. Хочешь?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Я подумаю….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iCs/>
          <w:color w:val="000000"/>
          <w:sz w:val="32"/>
          <w:szCs w:val="32"/>
        </w:rPr>
        <w:t xml:space="preserve">Идёт Тося. Тащит тяжеленное ведро с раствором.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Что ж, Филя, в новую жизнь надо с новыми привычками идти. Помоги девушке. Видишь, надрывается.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Филя нехотя подходит к Тосе, начинает вырывать у неё из рук ведро.</w:t>
      </w:r>
    </w:p>
    <w:p>
      <w:pPr>
        <w:pStyle w:val="Normal"/>
        <w:jc w:val="center"/>
        <w:rPr/>
      </w:pPr>
      <w:r>
        <w:rPr>
          <w:i/>
          <w:iCs/>
          <w:color w:val="000000"/>
          <w:sz w:val="32"/>
          <w:szCs w:val="32"/>
        </w:rPr>
        <w:t>Тося сердится, не отдаёт. Завязывается небольшая потасовка.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Филя, ты что, с ума сошёл?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Отдай ведро – я новую жизнь начинаю!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А ведро моё зачем? Своё купи, с ним и начинай.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ФИЛЯ: Не будь эгоисткой, дай доброе дело сделать!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АНФИСА: Да отдай ты ему ведро. Видишь, как Филя работящим человеком стать старается. </w:t>
      </w:r>
    </w:p>
    <w:p>
      <w:pPr>
        <w:pStyle w:val="Normal"/>
        <w:rPr/>
      </w:pPr>
      <w:r>
        <w:rPr>
          <w:color w:val="000000"/>
          <w:sz w:val="32"/>
          <w:szCs w:val="32"/>
        </w:rPr>
        <w:t>ФИЛЯ: (</w:t>
      </w:r>
      <w:r>
        <w:rPr>
          <w:i/>
          <w:iCs/>
          <w:color w:val="000000"/>
          <w:sz w:val="32"/>
          <w:szCs w:val="32"/>
        </w:rPr>
        <w:t>заглядывает в ведро</w:t>
      </w:r>
      <w:r>
        <w:rPr>
          <w:color w:val="000000"/>
          <w:sz w:val="32"/>
          <w:szCs w:val="32"/>
        </w:rPr>
        <w:t>) Погуще раствор разводи, это тебе не щи варить!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Появляется Ксан Ксаныч под ручку с Надей. Он радостно возбуждён. Надя печальна.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 Привет, молодёжь! Вы почему не на субботнике?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Без нас обойдутся.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Как сказать. Лишние руки не помешают. Люди раствор ждут.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iCs/>
          <w:color w:val="000000"/>
          <w:sz w:val="32"/>
          <w:szCs w:val="32"/>
        </w:rPr>
        <w:t>вырывает ведро из рук Фили</w:t>
      </w:r>
      <w:r>
        <w:rPr>
          <w:color w:val="000000"/>
          <w:sz w:val="32"/>
          <w:szCs w:val="32"/>
        </w:rPr>
        <w:t xml:space="preserve">) Давно принесла бы, если бы этот не привязался. </w:t>
      </w:r>
    </w:p>
    <w:p>
      <w:pPr>
        <w:pStyle w:val="Normal"/>
        <w:rPr/>
      </w:pPr>
      <w:r>
        <w:rPr>
          <w:color w:val="000000"/>
          <w:sz w:val="32"/>
          <w:szCs w:val="32"/>
        </w:rPr>
        <w:t>ГОЛОС ИЛЬИ: Эй! Раствор давай!!!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И чего разорался? Сам не может сходить за раствором? Руки у него отсохли?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ГОЛОС ИЛЬИ: Сколько мне раствор ждать?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(</w:t>
      </w:r>
      <w:r>
        <w:rPr>
          <w:i/>
          <w:iCs/>
          <w:color w:val="000000"/>
          <w:sz w:val="32"/>
          <w:szCs w:val="32"/>
        </w:rPr>
        <w:t>запыхалась</w:t>
      </w:r>
      <w:r>
        <w:rPr>
          <w:color w:val="000000"/>
          <w:sz w:val="32"/>
          <w:szCs w:val="32"/>
        </w:rPr>
        <w:t>) Тут пока от всех помощников отобьёшься… (</w:t>
      </w:r>
      <w:r>
        <w:rPr>
          <w:i/>
          <w:iCs/>
          <w:color w:val="000000"/>
          <w:sz w:val="32"/>
          <w:szCs w:val="32"/>
        </w:rPr>
        <w:t>кричит</w:t>
      </w:r>
      <w:r>
        <w:rPr>
          <w:color w:val="000000"/>
          <w:sz w:val="32"/>
          <w:szCs w:val="32"/>
        </w:rPr>
        <w:t>) Несу!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уходит.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А Вы, Ксан Ксаныч, почему не на субботнике?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Некогда – нам с Надюшей комнату дали.  Перебраться надо сегодня же, мебель поставить. Верней так будет, а то вселится какой-нибудь проныра – поди, выгони потом. 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А вот нам с Анфисой комната не нужна. Уезжаем мы!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АНФИСА: Я ещё ничего не решила.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Я решил!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 Ваше дело молодое! А нам с Надюшей ехать нет надобности. Да, Надюша?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iCs/>
          <w:color w:val="000000"/>
          <w:sz w:val="32"/>
          <w:szCs w:val="32"/>
        </w:rPr>
        <w:t>Надя нехорошо молчит. Ксан Ксаныч начинает нервничать.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А куда вы едете с Анфисой?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За Урал едем…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АНФИСА: Ты же говорил в Москву.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ФИЛЯ: С тобой хоть на Луну!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 Какая разница? С милым рай и в шалаше…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Так то с милым…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Филя с Анфисой переглядываются.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АНФИСА: Пойдём, Филя, поможем кому-нибудь. Не справятся без нас люди на субботнике.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Филя с Анфисой поспешно уходят. 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Ксан Ксаныч присаживается на поваленное дерево.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 А я бы тоже уехала!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Тебе здесь плохо, Надюша? Комнату дали…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НАДЯ: Вот про всё мы с тобой поговорили, а про главное забыли. </w:t>
      </w:r>
    </w:p>
    <w:p>
      <w:pPr>
        <w:pStyle w:val="Normal"/>
        <w:rPr/>
      </w:pPr>
      <w:r>
        <w:rPr>
          <w:color w:val="000000"/>
          <w:sz w:val="32"/>
          <w:szCs w:val="32"/>
        </w:rPr>
        <w:t>КСАНА КСАНЫЧ: Про что? Если ты про зарплату, то не сомневайся – я хорошо зарабатываю. И премию регулярно дают. Я на хорошем счету.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НАДЯ: Не про деньги я…. Про любовь… </w:t>
      </w:r>
    </w:p>
    <w:p>
      <w:pPr>
        <w:pStyle w:val="Normal"/>
        <w:ind w:hanging="0"/>
        <w:rPr/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>КСАН КСАНЫЧ: Чего про неё говорить, про неё всё давно сказано.</w:t>
      </w:r>
    </w:p>
    <w:p>
      <w:pPr>
        <w:pStyle w:val="Normal"/>
        <w:ind w:hanging="0"/>
        <w:rPr/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</w:rPr>
        <w:t xml:space="preserve">НАДЯ: Сказано, да не нами. Я тебя очень уважаю, Ксан Ксаныч… Хороший ты и добрый и… все на свете умеешь делать.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КСАН КСАНЫЧ: Ты кого-нибудь полюбила? 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НАДЯ: Никого я не полюбила!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Значит, меня не любишь… 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НАДЯ: Я же привыкла к тебе, и никого на свете больше у меня нету…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Что ж, сердцу не прикажешь… Зла на тебя я не держу, это я один во всем виноват, старый дурень… 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НАДЯ: А ты, Ксан Ксаныч? Ты сам-то как?.. Любишь меня?.. Хоть немного?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А как же? (</w:t>
      </w:r>
      <w:r>
        <w:rPr>
          <w:i/>
          <w:iCs/>
          <w:color w:val="000000"/>
          <w:sz w:val="32"/>
          <w:szCs w:val="32"/>
        </w:rPr>
        <w:t>смутился</w:t>
      </w:r>
      <w:r>
        <w:rPr>
          <w:color w:val="000000"/>
          <w:sz w:val="32"/>
          <w:szCs w:val="32"/>
        </w:rPr>
        <w:t>) Хотя, как сказать…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НАДЯ: Как же мы жить будем? Другие любят, а мы… так?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(</w:t>
      </w:r>
      <w:r>
        <w:rPr>
          <w:i/>
          <w:iCs/>
          <w:color w:val="000000"/>
          <w:sz w:val="32"/>
          <w:szCs w:val="32"/>
        </w:rPr>
        <w:t>неожиданно сердится</w:t>
      </w:r>
      <w:r>
        <w:rPr>
          <w:color w:val="000000"/>
          <w:sz w:val="32"/>
          <w:szCs w:val="32"/>
        </w:rPr>
        <w:t>) Любовь! Любовь! Есть любовь, нет любви – все только об этом и твердят. А немного ли внимания этой вашей любви? Проку от неё никакого!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НАДЯ: Ты что, Ксан Ксаныч! Разве можно про любовь так?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КСАН КСАНЫЧ: Можно! Где она, любовь ваша? У Тоси с Ильёй? Ему развлечение, ей часы подари, вот и любит уже.  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НАДЯ: Что ты…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(</w:t>
      </w:r>
      <w:r>
        <w:rPr>
          <w:i/>
          <w:iCs/>
          <w:color w:val="000000"/>
          <w:sz w:val="32"/>
          <w:szCs w:val="32"/>
        </w:rPr>
        <w:t>заводится ещё больше</w:t>
      </w:r>
      <w:r>
        <w:rPr>
          <w:color w:val="000000"/>
          <w:sz w:val="32"/>
          <w:szCs w:val="32"/>
        </w:rPr>
        <w:t>) Или у Фили любовь? Ему нравится, что Анфиса от самого Ильи к нему переметнулась. Трофей взял. Ещё у Анфисы пойди про любовь узнай! Она тебе всё про неё расскажет. С подробностями. (</w:t>
      </w:r>
      <w:r>
        <w:rPr>
          <w:i/>
          <w:iCs/>
          <w:color w:val="000000"/>
          <w:sz w:val="32"/>
          <w:szCs w:val="32"/>
        </w:rPr>
        <w:t>недобро смеётся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НАДЯ: (</w:t>
      </w:r>
      <w:r>
        <w:rPr>
          <w:i/>
          <w:iCs/>
          <w:color w:val="000000"/>
          <w:sz w:val="32"/>
          <w:szCs w:val="32"/>
        </w:rPr>
        <w:t>испуганно</w:t>
      </w:r>
      <w:r>
        <w:rPr>
          <w:color w:val="000000"/>
          <w:sz w:val="32"/>
          <w:szCs w:val="32"/>
        </w:rPr>
        <w:t>) Ты же не такой, Ксан Ксаныч!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А ты почём знаешь, какой я? Ты и не хотела  знать! Тебе лишь бы замуж, хоть за козла!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Надя начинает плакать.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Ксан Ксаныч пугается, подходит к ней.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КСАН КСАНЫЧ: Извини меня, Надюша. Погорячился я! Вообще-то живут и без любви.</w:t>
      </w:r>
    </w:p>
    <w:p>
      <w:pPr>
        <w:pStyle w:val="Normal"/>
        <w:rPr/>
      </w:pPr>
      <w:r>
        <w:rPr>
          <w:color w:val="000000"/>
          <w:sz w:val="32"/>
          <w:szCs w:val="32"/>
        </w:rPr>
        <w:t>НАДЯ: Но с любовью лучше.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Кто ж спорит, лучше. Для семейной жизни, я так понимаю, любовь вроде цемента: крепче как-то получается! Может быть, пока без неё попробуем, Надюша? А там решим?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НАДЯ: (</w:t>
      </w:r>
      <w:r>
        <w:rPr>
          <w:i/>
          <w:iCs/>
          <w:color w:val="000000"/>
          <w:sz w:val="32"/>
          <w:szCs w:val="32"/>
        </w:rPr>
        <w:t>кивает</w:t>
      </w:r>
      <w:r>
        <w:rPr>
          <w:color w:val="000000"/>
          <w:sz w:val="32"/>
          <w:szCs w:val="32"/>
        </w:rPr>
        <w:t>) Как скажешь, Ксан Ксаныч.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Ксан Ксаныч обнимает Надю.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Надя украдкой достаёт спрятанное письмо, рвёт за спиной на кусочки и выбрасывает.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Появляются Тося с Ильёй.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Илья сильно хромает. Тося его поддерживает, помогает идти.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КСАН КСАНЫЧ: Илья, что с тобой?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Все дружно помогают Илье сесть на бревно.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присаживается рядом.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/>
      </w:pPr>
      <w:r>
        <w:rPr>
          <w:color w:val="000000"/>
          <w:sz w:val="32"/>
          <w:szCs w:val="32"/>
        </w:rPr>
        <w:t>ИЛЬЯ: Тося мне ведро с раствором на ногу уронила.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Я нечаянно. Илюшка, больно тебе?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ИЛЬЯ: Ничего… Терпеть… можно!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НАДЯ: Пойдём, Ксан Ксаныч, аптечку поищем. 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Надя с Ксан Ксанычем уходят под ручку.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Илья осматривается.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Тося, а знаешь, как это место у нас называется? Камчатка.</w:t>
      </w:r>
    </w:p>
    <w:p>
      <w:pPr>
        <w:pStyle w:val="Normal"/>
        <w:rPr/>
      </w:pPr>
      <w:r>
        <w:rPr>
          <w:color w:val="000000"/>
          <w:sz w:val="32"/>
          <w:szCs w:val="32"/>
        </w:rPr>
        <w:t xml:space="preserve">ТОСЯ: Какая же это Камчатка?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Местная. Наши парни сюда девчонок водят целоваться.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Что-о? И ты водил?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Никогда! Мы с тобой случайно сюда попали. Сами пришли.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И сидим прямо как взрослые!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 мы и есть взрослые! Хочешь, пойдем завтра и поженимся — и никто нам слова поперек не скажет.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Вот это семейка получится: Илюшка — муж, Тоська — жена… Умереть со смеху можно!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Глупая ты еще…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Поищи себе умную!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Да я ж любя… С тобой все время как на экзамене. Ох и трудная ты!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i/>
          <w:iCs/>
          <w:color w:val="000000"/>
          <w:sz w:val="32"/>
          <w:szCs w:val="32"/>
        </w:rPr>
        <w:t>Илья пытается обнять ее. Тося ужом выскальзывает из его рук.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Ишь моду взял! Руки! Сиди смирно и любуйся моей красотой!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Илья пробует поцеловать.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Ох и агрессор ты, Илюшка!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ИЛЬЯ: Тоже мне, любовь называется! Ребята уже невесть что про нас болтают, а я тебя и не целовал ни разу… Узнают — засмеют!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Ох уж эти мне мужчины! Неужели ты без этого самого поцелуя никак не можешь обойтись? Так-таки не можешь?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А как же иначе?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Ох и личность ты!.. Ну ладно, так и быть…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Тося зажмуривается. Илья целует её.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неожиданно начинает смеяться.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 xml:space="preserve">ИЛЬЯ: Чего ты? </w:t>
      </w:r>
    </w:p>
    <w:p>
      <w:pPr>
        <w:pStyle w:val="Normal"/>
        <w:rPr/>
      </w:pPr>
      <w:r>
        <w:rPr>
          <w:color w:val="000000"/>
          <w:sz w:val="32"/>
          <w:szCs w:val="32"/>
        </w:rPr>
        <w:t>ТОСЯ: Не скажу. Стыдно про такое говорить…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ИЛЬЯ: Ну, Тось?</w:t>
      </w:r>
    </w:p>
    <w:p>
      <w:pPr>
        <w:pStyle w:val="Normal"/>
        <w:rPr>
          <w:color w:val="000000"/>
        </w:rPr>
      </w:pPr>
      <w:r>
        <w:rPr>
          <w:color w:val="000000"/>
          <w:sz w:val="32"/>
          <w:szCs w:val="32"/>
        </w:rPr>
        <w:t>ТОСЯ: Я раньше все думала: и как это люди целуются, ведь носы должны мешать… А теперь вижу: ничуть не мешают!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Вот детсад! (</w:t>
      </w:r>
      <w:r>
        <w:rPr>
          <w:i/>
          <w:iCs/>
          <w:color w:val="000000"/>
          <w:sz w:val="32"/>
          <w:szCs w:val="32"/>
        </w:rPr>
        <w:t>обнимает</w:t>
      </w:r>
      <w:r>
        <w:rPr>
          <w:color w:val="000000"/>
          <w:sz w:val="32"/>
          <w:szCs w:val="32"/>
        </w:rPr>
        <w:t>)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ТОСЯ: Ты только не задавайся. А то ребята как добьются своего от девчонки, так петухами ходят. А нам это обидно…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ИЛЬЯ: Я тебя больше никогда не обижу…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Илья собирается поцеловать Тосю. 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Внезапно появляется толпа – Надя, Ксан Ксаныч, Филя и Анфиса. 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КСАН КСАНЫЧ: Зря сидите, молодёжь! Комнату в этом году только нам с Надюшей дали. Больше не предвидится.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ИЛЬЯ: Переживём! С милой рай и в шалаше!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ТОСЯ: И с милым! 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Тося крепко обнимает Илью и целует. Илья ошарашенно смотрит на Тосю, потом на остальных.</w:t>
      </w:r>
    </w:p>
    <w:p>
      <w:pPr>
        <w:pStyle w:val="Normal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ХОРОМ: Ура!!!!</w:t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Звучит песня</w:t>
      </w:r>
    </w:p>
    <w:p>
      <w:pPr>
        <w:pStyle w:val="Normal"/>
        <w:jc w:val="center"/>
        <w:rPr>
          <w:i/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 хочу тебе признаться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сказать со всей душой –</w:t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Мне с тобой легко смеяться,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Рада я, что ты со мной!</w:t>
      </w:r>
    </w:p>
    <w:p>
      <w:pPr>
        <w:pStyle w:val="Normal"/>
        <w:ind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Пусть ни дождь, ни холод зимний,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ни жара, ни наводнение</w:t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не приводят нас в унынье,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не портят настроение.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jc w:val="center"/>
        <w:rPr/>
      </w:pPr>
      <w:r>
        <w:rPr>
          <w:color w:val="000000"/>
          <w:sz w:val="32"/>
          <w:szCs w:val="32"/>
        </w:rPr>
        <w:t>Мы идём своей дорогой,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Нас с тобой ведут мечты.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Счастья в жизни встретим много</w:t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если вместе будем мы.</w:t>
      </w:r>
    </w:p>
    <w:sectPr>
      <w:footerReference w:type="default" r:id="rId2"/>
      <w:type w:val="nextPage"/>
      <w:pgSz w:w="11906" w:h="16838"/>
      <w:pgMar w:left="1276" w:right="1133" w:header="0" w:top="851" w:footer="72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40</w:t>
    </w:r>
    <w:r>
      <w:rPr/>
      <w:fldChar w:fldCharType="end"/>
    </w:r>
  </w:p>
  <w:p>
    <w:pPr>
      <w:pStyle w:val="Style1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rFonts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  <w:ind w:firstLine="567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ind w:hanging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numPr>
        <w:ilvl w:val="1"/>
        <w:numId w:val="1"/>
      </w:numPr>
      <w:ind w:hanging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Normal"/>
    <w:next w:val="Normal"/>
    <w:qFormat/>
    <w:pPr>
      <w:numPr>
        <w:ilvl w:val="2"/>
        <w:numId w:val="1"/>
      </w:numPr>
      <w:ind w:hanging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numPr>
        <w:ilvl w:val="3"/>
        <w:numId w:val="1"/>
      </w:numPr>
      <w:ind w:hanging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ind w:hanging="0"/>
      <w:jc w:val="center"/>
      <w:outlineLvl w:val="4"/>
    </w:pPr>
    <w:rPr>
      <w:b/>
      <w:bCs/>
      <w:i/>
      <w:iCs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ind w:hanging="0"/>
      <w:jc w:val="center"/>
      <w:outlineLvl w:val="5"/>
    </w:pPr>
    <w:rPr>
      <w:b/>
      <w:bCs/>
    </w:rPr>
  </w:style>
  <w:style w:type="character" w:styleId="WW8Num1z0">
    <w:name w:val="WW8Num1z0"/>
    <w:qFormat/>
    <w:rPr>
      <w:rFonts w:cs="Times New Roman"/>
      <w:b/>
      <w:color w:val="000000"/>
      <w:sz w:val="32"/>
      <w:szCs w:val="32"/>
    </w:rPr>
  </w:style>
  <w:style w:type="character" w:styleId="Style8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Cambria" w:hAnsi="Cambria" w:cs="Times New Roman"/>
      <w:b/>
      <w:bCs/>
      <w:sz w:val="26"/>
      <w:szCs w:val="26"/>
    </w:rPr>
  </w:style>
  <w:style w:type="character" w:styleId="41">
    <w:name w:val="Заголовок 4 Знак"/>
    <w:qFormat/>
    <w:rPr>
      <w:rFonts w:cs="Times New Roman"/>
      <w:b/>
      <w:bCs/>
      <w:sz w:val="28"/>
      <w:szCs w:val="28"/>
    </w:rPr>
  </w:style>
  <w:style w:type="character" w:styleId="51">
    <w:name w:val="Заголовок 5 Знак"/>
    <w:qFormat/>
    <w:rPr>
      <w:rFonts w:cs="Times New Roman"/>
      <w:b/>
      <w:bCs/>
      <w:i/>
      <w:iCs/>
      <w:sz w:val="26"/>
      <w:szCs w:val="26"/>
    </w:rPr>
  </w:style>
  <w:style w:type="character" w:styleId="61">
    <w:name w:val="Заголовок 6 Знак"/>
    <w:qFormat/>
    <w:rPr>
      <w:rFonts w:cs="Times New Roman"/>
      <w:b/>
      <w:bCs/>
    </w:rPr>
  </w:style>
  <w:style w:type="character" w:styleId="Style9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0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Epigraph">
    <w:name w:val="Epigraph"/>
    <w:qFormat/>
    <w:pPr>
      <w:widowControl w:val="false"/>
      <w:autoSpaceDE w:val="false"/>
      <w:bidi w:val="0"/>
      <w:ind w:left="3000" w:firstLine="400"/>
      <w:jc w:val="both"/>
    </w:pPr>
    <w:rPr>
      <w:rFonts w:ascii="Times New Roman" w:hAnsi="Times New Roman" w:eastAsia="Times New Roman" w:cs="Times New Roman"/>
      <w:i/>
      <w:iCs/>
      <w:color w:val="auto"/>
      <w:sz w:val="22"/>
      <w:szCs w:val="22"/>
      <w:lang w:val="ru-RU" w:bidi="ar-SA" w:eastAsia="zh-CN"/>
    </w:rPr>
  </w:style>
  <w:style w:type="paragraph" w:styleId="EpigraphAuthor">
    <w:name w:val="Epigraph Author"/>
    <w:next w:val="Normal"/>
    <w:qFormat/>
    <w:pPr>
      <w:widowControl w:val="false"/>
      <w:autoSpaceDE w:val="false"/>
      <w:bidi w:val="0"/>
      <w:ind w:left="3000" w:firstLine="400"/>
      <w:jc w:val="both"/>
    </w:pPr>
    <w:rPr>
      <w:rFonts w:ascii="Times New Roman" w:hAnsi="Times New Roman" w:eastAsia="Times New Roman" w:cs="Times New Roman"/>
      <w:b/>
      <w:bCs/>
      <w:color w:val="auto"/>
      <w:sz w:val="22"/>
      <w:szCs w:val="22"/>
      <w:lang w:val="ru-RU" w:bidi="ar-SA" w:eastAsia="zh-CN"/>
    </w:rPr>
  </w:style>
  <w:style w:type="paragraph" w:styleId="Annotation">
    <w:name w:val="Annotation"/>
    <w:next w:val="Normal"/>
    <w:qFormat/>
    <w:pPr>
      <w:widowControl w:val="false"/>
      <w:autoSpaceDE w:val="false"/>
      <w:bidi w:val="0"/>
      <w:ind w:firstLine="567"/>
      <w:jc w:val="both"/>
    </w:pPr>
    <w:rPr>
      <w:rFonts w:ascii="Times New Roman" w:hAnsi="Times New Roman" w:eastAsia="Times New Roman" w:cs="Times New Roman"/>
      <w:i/>
      <w:iCs/>
      <w:color w:val="auto"/>
      <w:sz w:val="24"/>
      <w:szCs w:val="24"/>
      <w:lang w:val="ru-RU" w:bidi="ar-SA" w:eastAsia="zh-CN"/>
    </w:rPr>
  </w:style>
  <w:style w:type="paragraph" w:styleId="Cite">
    <w:name w:val="Cite"/>
    <w:next w:val="Normal"/>
    <w:qFormat/>
    <w:pPr>
      <w:widowControl w:val="false"/>
      <w:autoSpaceDE w:val="false"/>
      <w:bidi w:val="0"/>
      <w:ind w:left="1134" w:right="600" w:hanging="0"/>
      <w:jc w:val="both"/>
    </w:pPr>
    <w:rPr>
      <w:rFonts w:ascii="Times New Roman" w:hAnsi="Times New Roman" w:eastAsia="Times New Roman" w:cs="Times New Roman"/>
      <w:color w:val="auto"/>
      <w:sz w:val="22"/>
      <w:szCs w:val="22"/>
      <w:lang w:val="ru-RU" w:bidi="ar-SA" w:eastAsia="zh-CN"/>
    </w:rPr>
  </w:style>
  <w:style w:type="paragraph" w:styleId="CiteAuthor">
    <w:name w:val="Cite Author"/>
    <w:next w:val="Normal"/>
    <w:qFormat/>
    <w:pPr>
      <w:widowControl w:val="false"/>
      <w:autoSpaceDE w:val="false"/>
      <w:bidi w:val="0"/>
      <w:ind w:left="1701" w:right="600" w:hanging="0"/>
      <w:jc w:val="both"/>
    </w:pPr>
    <w:rPr>
      <w:rFonts w:ascii="Times New Roman" w:hAnsi="Times New Roman" w:eastAsia="Times New Roman" w:cs="Times New Roman"/>
      <w:b/>
      <w:bCs/>
      <w:i/>
      <w:iCs/>
      <w:color w:val="auto"/>
      <w:sz w:val="22"/>
      <w:szCs w:val="22"/>
      <w:lang w:val="ru-RU" w:bidi="ar-SA" w:eastAsia="zh-CN"/>
    </w:rPr>
  </w:style>
  <w:style w:type="paragraph" w:styleId="PoemTitle">
    <w:name w:val="Poem Title"/>
    <w:next w:val="Normal"/>
    <w:qFormat/>
    <w:pPr>
      <w:widowControl w:val="false"/>
      <w:autoSpaceDE w:val="false"/>
      <w:bidi w:val="0"/>
      <w:spacing w:before="12" w:after="0"/>
      <w:ind w:left="2000" w:right="600" w:hanging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anza">
    <w:name w:val="Stanza"/>
    <w:next w:val="Normal"/>
    <w:qFormat/>
    <w:pPr>
      <w:widowControl w:val="false"/>
      <w:autoSpaceDE w:val="false"/>
      <w:bidi w:val="0"/>
      <w:ind w:left="2000" w:right="600" w:hanging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FootNote">
    <w:name w:val="FootNote"/>
    <w:next w:val="Normal"/>
    <w:qFormat/>
    <w:pPr>
      <w:widowControl w:val="false"/>
      <w:autoSpaceDE w:val="false"/>
      <w:bidi w:val="0"/>
      <w:ind w:firstLine="20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FootNoteEpigraph">
    <w:name w:val="FootNote Epigraph"/>
    <w:qFormat/>
    <w:pPr>
      <w:widowControl w:val="false"/>
      <w:autoSpaceDE w:val="false"/>
      <w:bidi w:val="0"/>
      <w:ind w:left="1500" w:firstLine="400"/>
      <w:jc w:val="both"/>
    </w:pPr>
    <w:rPr>
      <w:rFonts w:ascii="Times New Roman" w:hAnsi="Times New Roman" w:eastAsia="Times New Roman" w:cs="Times New Roman"/>
      <w:i/>
      <w:iCs/>
      <w:color w:val="auto"/>
      <w:sz w:val="18"/>
      <w:szCs w:val="18"/>
      <w:lang w:val="ru-RU" w:bidi="ar-SA" w:eastAsia="zh-CN"/>
    </w:rPr>
  </w:style>
  <w:style w:type="paragraph" w:styleId="FootNoteStanza">
    <w:name w:val="FootNote Stanza"/>
    <w:next w:val="Normal"/>
    <w:qFormat/>
    <w:pPr>
      <w:widowControl w:val="false"/>
      <w:autoSpaceDE w:val="false"/>
      <w:bidi w:val="0"/>
      <w:ind w:left="500" w:right="600" w:hanging="0"/>
    </w:pPr>
    <w:rPr>
      <w:rFonts w:ascii="Times New Roman" w:hAnsi="Times New Roman" w:eastAsia="Times New Roman" w:cs="Times New Roman"/>
      <w:color w:val="auto"/>
      <w:sz w:val="18"/>
      <w:szCs w:val="18"/>
      <w:lang w:val="ru-RU" w:bidi="ar-SA" w:eastAsia="zh-CN"/>
    </w:rPr>
  </w:style>
  <w:style w:type="paragraph" w:styleId="FootNoteCite">
    <w:name w:val="FootNote Cite"/>
    <w:next w:val="Normal"/>
    <w:qFormat/>
    <w:pPr>
      <w:widowControl w:val="false"/>
      <w:autoSpaceDE w:val="false"/>
      <w:bidi w:val="0"/>
      <w:ind w:left="300" w:right="600" w:hanging="0"/>
      <w:jc w:val="both"/>
    </w:pPr>
    <w:rPr>
      <w:rFonts w:ascii="Times New Roman" w:hAnsi="Times New Roman" w:eastAsia="Times New Roman" w:cs="Times New Roman"/>
      <w:color w:val="auto"/>
      <w:sz w:val="18"/>
      <w:szCs w:val="18"/>
      <w:lang w:val="ru-RU" w:bidi="ar-SA" w:eastAsia="zh-CN"/>
    </w:rPr>
  </w:style>
  <w:style w:type="paragraph" w:styleId="FootNoteCiteAuthor">
    <w:name w:val="FootNote Cite Author"/>
    <w:next w:val="Normal"/>
    <w:qFormat/>
    <w:pPr>
      <w:widowControl w:val="false"/>
      <w:autoSpaceDE w:val="false"/>
      <w:bidi w:val="0"/>
      <w:ind w:left="350" w:right="600" w:hanging="0"/>
      <w:jc w:val="both"/>
    </w:pPr>
    <w:rPr>
      <w:rFonts w:ascii="Times New Roman" w:hAnsi="Times New Roman" w:eastAsia="Times New Roman" w:cs="Times New Roman"/>
      <w:b/>
      <w:bCs/>
      <w:i/>
      <w:iCs/>
      <w:color w:val="auto"/>
      <w:sz w:val="18"/>
      <w:szCs w:val="18"/>
      <w:lang w:val="ru-RU" w:bidi="ar-SA" w:eastAsia="zh-CN"/>
    </w:rPr>
  </w:style>
  <w:style w:type="paragraph" w:styleId="FootNotePoemTitle">
    <w:name w:val="FootNote Poem Title"/>
    <w:next w:val="Normal"/>
    <w:qFormat/>
    <w:pPr>
      <w:widowControl w:val="false"/>
      <w:autoSpaceDE w:val="false"/>
      <w:bidi w:val="0"/>
      <w:spacing w:before="12" w:after="0"/>
      <w:ind w:left="2000" w:right="600" w:hanging="0"/>
    </w:pPr>
    <w:rPr>
      <w:rFonts w:ascii="Times New Roman" w:hAnsi="Times New Roman" w:eastAsia="Times New Roman" w:cs="Times New Roman"/>
      <w:b/>
      <w:bCs/>
      <w:color w:val="auto"/>
      <w:sz w:val="20"/>
      <w:szCs w:val="20"/>
      <w:lang w:val="ru-RU" w:bidi="ar-SA" w:eastAsia="zh-CN"/>
    </w:rPr>
  </w:style>
  <w:style w:type="paragraph" w:styleId="Style1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494</TotalTime>
  <Application>LibreOffice/7.0.4.2$Linux_X86_64 LibreOffice_project/00$Build-2</Application>
  <AppVersion>15.0000</AppVersion>
  <Pages>40</Pages>
  <Words>8133</Words>
  <Characters>42485</Characters>
  <CharactersWithSpaces>50199</CharactersWithSpaces>
  <Paragraphs>901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2024-11-25T01:49:00Z</dcterms:created>
  <dc:creator>Борис Васильевич Бедный</dc:creator>
  <dc:description/>
  <cp:keywords> </cp:keywords>
  <dc:language>ru-RU</dc:language>
  <cp:lastModifiedBy>Ольга Лесняк</cp:lastModifiedBy>
  <dcterms:modified xsi:type="dcterms:W3CDTF">2024-11-29T23:11:00Z</dcterms:modified>
  <cp:revision>87</cp:revision>
  <dc:subject/>
  <dc:title>Девчата</dc:title>
</cp:coreProperties>
</file>