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Сергей Ларин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2025 г.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ПОХИЩЕНИЕ ЗЕМЛЯН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(фантастическая драма)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Действующие лица: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</w:t>
      </w:r>
      <w:r>
        <w:rPr>
          <w:sz w:val="24"/>
          <w:szCs w:val="24"/>
          <w:lang w:val="ru-RU"/>
        </w:rPr>
        <w:t xml:space="preserve"> — молодой человек.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НАСТЯ</w:t>
      </w:r>
      <w:r>
        <w:rPr>
          <w:sz w:val="24"/>
          <w:szCs w:val="24"/>
          <w:lang w:val="ru-RU"/>
        </w:rPr>
        <w:t xml:space="preserve"> — девушка.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</w:t>
      </w:r>
      <w:r>
        <w:rPr>
          <w:sz w:val="24"/>
          <w:szCs w:val="24"/>
          <w:lang w:val="ru-RU"/>
        </w:rPr>
        <w:t xml:space="preserve"> — невидимые и видимые существа.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Осень, слякоть, туман. В парке по дорожке бежит ИВАН. Перед собой он видит сидящую на корточках НАСТЮ, которая держится двумя руками за левую ногу. ИВАН подбегает к НАСТЕ и останавливается.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sz w:val="24"/>
          <w:szCs w:val="24"/>
          <w:lang w:val="ru-RU"/>
        </w:rPr>
        <w:t>). Что случилось?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НАСТЯ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поднимает голову</w:t>
      </w:r>
      <w:r>
        <w:rPr>
          <w:sz w:val="24"/>
          <w:szCs w:val="24"/>
          <w:lang w:val="ru-RU"/>
        </w:rPr>
        <w:t>). Ногу подвернула.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Можно посмотрю? (НАСТЯ</w:t>
      </w:r>
      <w:r>
        <w:rPr>
          <w:i/>
          <w:iCs/>
          <w:sz w:val="24"/>
          <w:szCs w:val="24"/>
          <w:lang w:val="ru-RU"/>
        </w:rPr>
        <w:t xml:space="preserve"> кивает. ИВАН дотрагивается до ноги.</w:t>
      </w:r>
      <w:r>
        <w:rPr>
          <w:sz w:val="24"/>
          <w:szCs w:val="24"/>
          <w:lang w:val="ru-RU"/>
        </w:rPr>
        <w:t xml:space="preserve">) </w:t>
      </w: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Больно?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НАСТЯ.</w:t>
      </w:r>
      <w:r>
        <w:rPr>
          <w:sz w:val="24"/>
          <w:szCs w:val="24"/>
          <w:lang w:val="ru-RU"/>
        </w:rPr>
        <w:t xml:space="preserve"> 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Здесь неудобно. До лавочки можете дойти?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 xml:space="preserve">Попробую.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помогу. (</w:t>
      </w:r>
      <w:r>
        <w:rPr>
          <w:i/>
          <w:iCs/>
          <w:sz w:val="24"/>
          <w:szCs w:val="24"/>
          <w:lang w:val="ru-RU"/>
        </w:rPr>
        <w:t>Помогает НАСТЕ встать.</w:t>
      </w:r>
      <w:r>
        <w:rPr>
          <w:sz w:val="24"/>
          <w:szCs w:val="24"/>
          <w:lang w:val="ru-RU"/>
        </w:rPr>
        <w:t xml:space="preserve">)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Больно идти.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придётся вас на руках нести. Не против? (</w:t>
      </w:r>
      <w:r>
        <w:rPr>
          <w:i/>
          <w:iCs/>
          <w:sz w:val="24"/>
          <w:szCs w:val="24"/>
          <w:lang w:val="ru-RU"/>
        </w:rPr>
        <w:t>Берёт НАСТЮ на руки и несёт.</w:t>
      </w:r>
      <w:r>
        <w:rPr>
          <w:sz w:val="24"/>
          <w:szCs w:val="24"/>
          <w:lang w:val="ru-RU"/>
        </w:rPr>
        <w:t>) Потерпите немного.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Вдруг туман резко усиливается и ИВАН с НАСТЕЙ в нём исчезают. Через мгновение возникает комната без окон, но с дверями. Кроме двух кроватей там нет ничего. Одна кровать пуста, на другой лежит НАСТЯ. Она спит. Открывается одна из дверей, а их три, и комнату входит ИВАН.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Дела…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просыпается</w:t>
      </w:r>
      <w:r>
        <w:rPr>
          <w:sz w:val="24"/>
          <w:szCs w:val="24"/>
          <w:lang w:val="ru-RU"/>
        </w:rPr>
        <w:t>). Где 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Пока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садится на кровать</w:t>
      </w:r>
      <w:r>
        <w:rPr>
          <w:sz w:val="24"/>
          <w:szCs w:val="24"/>
          <w:lang w:val="ru-RU"/>
        </w:rPr>
        <w:t>). Зачем ты меня сюда принёс?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уже на 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 Зачем вы меня сюда принесли?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ничего не помните?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тоже. Ситуация…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что случилось?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Давайте вспоминать. Я вас поднял на руки, понёс, потом туман и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всё?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оказались здесь.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Самому хотелось бы знать.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Мы где?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 тоже ничего не помните?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 отрезало. Последним был туман.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это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сами увидите. Идите за мной.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Куда?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подходит к одной из дверей</w:t>
      </w:r>
      <w:r>
        <w:rPr>
          <w:sz w:val="24"/>
          <w:szCs w:val="24"/>
          <w:lang w:val="ru-RU"/>
        </w:rPr>
        <w:t>). Хотя бы сюда.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 там?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Душ.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Какой душ?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Необыкновенный.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При чём здесь душ? Где мы?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Когда увидите что за душ, поймёте.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 (</w:t>
      </w:r>
      <w:r>
        <w:rPr>
          <w:i/>
          <w:iCs/>
          <w:sz w:val="24"/>
          <w:szCs w:val="24"/>
          <w:lang w:val="ru-RU"/>
        </w:rPr>
        <w:t>Встаёт с кровати и идёт к ИВАНУ.</w:t>
      </w:r>
      <w:r>
        <w:rPr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нога?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нога.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Она же болела.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Да, не болит. 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Одна из загадок.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 что случилось, я не понимаю..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открывает дверь</w:t>
      </w:r>
      <w:r>
        <w:rPr>
          <w:sz w:val="24"/>
          <w:szCs w:val="24"/>
          <w:lang w:val="ru-RU"/>
        </w:rPr>
        <w:t>). Вы хотели душ посмотреть.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заглядывает в душевую</w:t>
      </w:r>
      <w:r>
        <w:rPr>
          <w:sz w:val="24"/>
          <w:szCs w:val="24"/>
          <w:lang w:val="ru-RU"/>
        </w:rPr>
        <w:t>). Нет здесь никакого душа.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ИВАН. </w:t>
      </w:r>
      <w:r>
        <w:rPr>
          <w:sz w:val="24"/>
          <w:szCs w:val="24"/>
          <w:lang w:val="ru-RU"/>
        </w:rPr>
        <w:t>Я тоже так думал. Заходите, не бойтесь.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НАСТЯ и ИВАН заходят в душевую комнату.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Закройте дверь.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Душ работает только с закрытой дверью.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закрывает дверь</w:t>
      </w:r>
      <w:r>
        <w:rPr>
          <w:sz w:val="24"/>
          <w:szCs w:val="24"/>
          <w:lang w:val="ru-RU"/>
        </w:rPr>
        <w:t>). Ой! Я вся мокрая. Откуда вода? Я боюсь…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ещё не всё. Сейчас будет ещё интересней.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трогает свою одежду</w:t>
      </w:r>
      <w:r>
        <w:rPr>
          <w:sz w:val="24"/>
          <w:szCs w:val="24"/>
          <w:lang w:val="ru-RU"/>
        </w:rPr>
        <w:t>). Всё высохло. Как?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Теперь поняли. Это ещё не всё. Пошли дальше.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ИВАН и НАСТЯ выходят из душевой комнаты и заходят в другую комнату.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это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так понимаю, столовая.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 чего вы взяли?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увидите. Хочу пить.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>Открывается створка ниши, где стоит стакан с водой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вот так. Можете попробовать.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Вода?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Дистиллированная.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НАСТЯ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берёт стакан воды и пьёт, потом ставит стакан на место и створка ниши закрывается</w:t>
      </w:r>
      <w:r>
        <w:rPr>
          <w:sz w:val="24"/>
          <w:szCs w:val="24"/>
          <w:lang w:val="ru-RU"/>
        </w:rPr>
        <w:t>). Безвкусная.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Думаю и еде такая же.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Какая еда?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Надо попробовать. Хочу есть.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Створка ниши открывается и опять появляется стакан, чем-то наполненный.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Опять вода.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похоже. (</w:t>
      </w:r>
      <w:r>
        <w:rPr>
          <w:i/>
          <w:iCs/>
          <w:sz w:val="24"/>
          <w:szCs w:val="24"/>
          <w:lang w:val="ru-RU"/>
        </w:rPr>
        <w:t>Берёт стакан.</w:t>
      </w:r>
      <w:r>
        <w:rPr>
          <w:sz w:val="24"/>
          <w:szCs w:val="24"/>
          <w:lang w:val="ru-RU"/>
        </w:rPr>
        <w:t>) Густое что-то. (</w:t>
      </w:r>
      <w:r>
        <w:rPr>
          <w:i/>
          <w:iCs/>
          <w:sz w:val="24"/>
          <w:szCs w:val="24"/>
          <w:lang w:val="ru-RU"/>
        </w:rPr>
        <w:t>Пьёт.</w:t>
      </w:r>
      <w:r>
        <w:rPr>
          <w:sz w:val="24"/>
          <w:szCs w:val="24"/>
          <w:lang w:val="ru-RU"/>
        </w:rPr>
        <w:t>) Странно.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Тоже безвкусно, но сытно. Хотите попробовать?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 А туалет здесь есть?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Есть. Пойдёмте покажу.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ИВАН и НАСТЯ выходят из столовой и подходят к двери туалетной комнаты.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посмотрю.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Конечно. Я здесь подожду.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НАСТЯ скрывается в туалетной комнате. ИВАН начинает ходить по комнате, осматривая её.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Где же вы? Попрятались… В прятки решили поиграть...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НАСТЯ.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выходит из туалетной комнаты</w:t>
      </w:r>
      <w:r>
        <w:rPr>
          <w:sz w:val="24"/>
          <w:szCs w:val="24"/>
          <w:lang w:val="ru-RU"/>
        </w:rPr>
        <w:t>). Где мы?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Сам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как же мы сюда попали?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Понятия не имею.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же нам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Сначала надо познакомиться.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 кем?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Друг с другом. Меня зовут Иван.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Очень приятно. Меня — Настя.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Мне тоже приятно. И так начало положено. Раз мы в одной клетке, то есть в одной комнате, надо бы определиться: мы на ты или на вы.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Можно на 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Принято. Тебе не кажется, что это всё что-то напоминает?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Какие у тебя ассоциации вызывает эта комната?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Похожа на больничную палату, только стульев нет, на кровати приходится сидеть.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странно. Стулья бы не помешали. (</w:t>
      </w:r>
      <w:r>
        <w:rPr>
          <w:i/>
          <w:iCs/>
          <w:sz w:val="24"/>
          <w:szCs w:val="24"/>
          <w:lang w:val="ru-RU"/>
        </w:rPr>
        <w:t>Открывается створка в комнате и оттуда выкатываются два куба, на которых можно сидеть. Створка закрывается.</w:t>
      </w:r>
      <w:r>
        <w:rPr>
          <w:sz w:val="24"/>
          <w:szCs w:val="24"/>
          <w:lang w:val="ru-RU"/>
        </w:rPr>
        <w:t>) Опа! Это уже интересно.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в сказке.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Интересно, кто выполняет наши команды? Кто там спрятался за стенами? Надо бы ещё что-нибудь пожелать.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Попроси их вернуть нас назад.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Кого их?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 Кто-то же нас слышит.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Попроси сама.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Верните, пожалуйста нас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сработало.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попроси 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Хотим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Ещё раз.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Бесполезно. Эта команда не выполняется.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чего они хотят?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 каком смысле?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они хотят с нами сделать?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Откуда я знаю. Они мне ничего не докладывают. Слышите меня? Вы где? Чего вы от нас хотите? И тишина…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же нам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Ждать.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Чего ждать?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Что-то должно происходить, не просто же так мы здесь оказались.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Может нас похитили.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Чтобы выкуп получить.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Фильмов насмотрелась. Ты что очень богатая?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я такой же. Нет, здесь что-то другое.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на органы…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Зачем такие сложности. Да и на клинику это не похоже. Нет, здесь что-то другое.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Давай перебирать варианты. У тебя какие версии?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Может это сон.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это сон, тогда нам нечего беспокоиться. Давай досыпать.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Это как?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Ну, проснёмся же мы когда-нибудь.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нет…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это будет вечный сон.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Серьёзно?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Ну, какой же это сон, мы же реальные и всё здесь настоящее.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Сомневаюсь.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Только не сходи с ума. Возьми себя в руки и без всяких истерик… Ты меня поняла?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Скорее всего, здесь дело в нас.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 нас?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же здесь оказались, а не кто-то ещё. В парке же было много народа.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Точно. Кто-то наверно видел наше похищение и сообщил в полицию. Нас уже ищут.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видела похищающих?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никто не видел. Был же туман.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Да, туман, я что-то про него забыла.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Откуда этот туман? Откуда?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может это не туман.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Действительно дело не в тумане. Кто-то его запустил. Не мог же он появиться сам по себе. Отчего бывает туман?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Его могли создать искусственно. Кто мы не знаем. А 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Чтобы скрыть следы преступления.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Какого преступления?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нас же похитили.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если это не преступление…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Может быть какие-то опыты проводят.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 нами?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Над нами.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Какие опыты?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Разные. Это зависит от цели и задач.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Мне почему-то кажется, что это не люди сделали…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Возможно.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Неужели инопланетяне…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Может быть. Но почему мы, вот в чём вопрос.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случайно…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Случайностей в этом мире не бывает. Всё-таки дело в нас.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обратила внимание, кто гулял в парке.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Разные там люди были.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что они делали?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Ничего. Просто гуляли.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мы что делали?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Бегали. Потом я подвернула ногу.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Да, ногу. Кстати, как нога?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Нормально. Не болит…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почему она болела, а потом перестала болеть? Кто-то вылечил тебя.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Может быть этот туман…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Туман. А как?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Так, что было дальше?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Потом ты меня понёс.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Вот, я тебя взял на руки и пошёл. Этим мы и отличались от тех, кто был в парке.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Что-то это значит. У тебя болела нога. Я тебе стал помогать. Я тебя обнял и ты меня обняла. Что это? Думай.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Помощь.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Ещё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Сочувствие.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если глобально, что это действие значит?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Какое действие?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То, что мы делали.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мы ничего не делали.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Ага, ничего не делали, поэтому здесь оказались.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понимаю тебя.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соединились. Мы стали одним целым.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Выдумываешь ты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если они так поняли. Если им нужна была пара.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мы же не пара. Мы вообще не знакомы.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Теперь знакомы. Чего же они хотели. А может быть всё дело в нас.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так считаешь.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Попробуем разобраться. Ты кто по жизни?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 каком смысле?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Чем интересуешься? Что делаешь.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Учусь в педагогическом…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Какие-нибудь экстрасенсорные способности имеются?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 меня тоже. Выходит, мы обыкновенные люди.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чего они от нас хотят?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Сначала надо узнать, кто они. Или не они… Может быть это нечто другое…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Субстанция какая-нибудь.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Какая субстанция?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обращай внимание. Это я так… Может быть это просто роботы.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зачем мы роботам?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им, а тем, кто их послал. Допустим, есть высокоразвитая цивилизация. Чтобы исследовать землю или людей, им не надо самим сюда прилетать. Достаточно послать роботов, которые всё сделают. А они следят за нами с помощью камер.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Здесь нет никаких камер.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может быть у них камеры не такие как у нас. Может быть они микроскопические и мы их не видим.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думаешь, они за нами следят?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сомневаюсь.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Везде?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Конечно.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Какой ужас.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переживай, должно же всё это чем-то закончиться.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Контактом каким-нибудь. Не будут же они всё время молчать.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они разговаривать не умеют.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Но как-то они нас слышат и понимают… А вот почему они молчат, это вопрос. Ты слышала?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Звук.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я слышу. Как бы струна звучит, только тихо-тихо.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Может, тебе показалось?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нет, это голос, только необычный, как-будто дребезжит металлическая пластина.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 ты слышишь?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Подожди. Мне плохо. Больно.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Где?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Ой! Дай лягу. (</w:t>
      </w:r>
      <w:r>
        <w:rPr>
          <w:i/>
          <w:iCs/>
          <w:sz w:val="24"/>
          <w:szCs w:val="24"/>
          <w:lang w:val="ru-RU"/>
        </w:rPr>
        <w:t>Ложится на кровать.</w:t>
      </w:r>
      <w:r>
        <w:rPr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ИВАНА обволакивает туман, который быстро исчезает.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с тобой? Ты меня слышишь? Да, что же это такое. Помогите! Что же делать-то… Ты живой? Не умирай, пожалуйста. (</w:t>
      </w:r>
      <w:r>
        <w:rPr>
          <w:i/>
          <w:iCs/>
          <w:sz w:val="24"/>
          <w:szCs w:val="24"/>
          <w:lang w:val="ru-RU"/>
        </w:rPr>
        <w:t>Кому-то.</w:t>
      </w:r>
      <w:r>
        <w:rPr>
          <w:sz w:val="24"/>
          <w:szCs w:val="24"/>
          <w:lang w:val="ru-RU"/>
        </w:rPr>
        <w:t>) Садисты, что вы с ним сделали? (</w:t>
      </w:r>
      <w:r>
        <w:rPr>
          <w:i/>
          <w:iCs/>
          <w:sz w:val="24"/>
          <w:szCs w:val="24"/>
          <w:lang w:val="ru-RU"/>
        </w:rPr>
        <w:t>ИВАНУ.</w:t>
      </w:r>
      <w:r>
        <w:rPr>
          <w:sz w:val="24"/>
          <w:szCs w:val="24"/>
          <w:lang w:val="ru-RU"/>
        </w:rPr>
        <w:t>) Вставай, вставай. Не оставляй меня одну. Да, что же это такое. Ой! Больно. Не хочу… (</w:t>
      </w:r>
      <w:r>
        <w:rPr>
          <w:i/>
          <w:iCs/>
          <w:sz w:val="24"/>
          <w:szCs w:val="24"/>
          <w:lang w:val="ru-RU"/>
        </w:rPr>
        <w:t>Падает.</w:t>
      </w:r>
      <w:r>
        <w:rPr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НАСТЮ обволакивает туман. В это время встаёт ИВАН и пошатываясь идёт к двери туалета и скрывается за ней. Через некоторое время туман исчезает. Дверь в туалет открывается и появляется ИВАН.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пошли вы… (</w:t>
      </w:r>
      <w:r>
        <w:rPr>
          <w:i/>
          <w:iCs/>
          <w:sz w:val="24"/>
          <w:szCs w:val="24"/>
          <w:lang w:val="ru-RU"/>
        </w:rPr>
        <w:t>Закрывает дверь и видит лежащую на полу НАСТЮ,</w:t>
      </w:r>
      <w:r>
        <w:rPr>
          <w:sz w:val="24"/>
          <w:szCs w:val="24"/>
          <w:lang w:val="ru-RU"/>
        </w:rPr>
        <w:t>) А чего ты на полу лежишь? Что с тобой? (</w:t>
      </w:r>
      <w:r>
        <w:rPr>
          <w:i/>
          <w:iCs/>
          <w:sz w:val="24"/>
          <w:szCs w:val="24"/>
          <w:lang w:val="ru-RU"/>
        </w:rPr>
        <w:t>Подходит к Насте.</w:t>
      </w:r>
      <w:r>
        <w:rPr>
          <w:sz w:val="24"/>
          <w:szCs w:val="24"/>
          <w:lang w:val="ru-RU"/>
        </w:rPr>
        <w:t>) Спишь что ли? Ты живая? (</w:t>
      </w:r>
      <w:r>
        <w:rPr>
          <w:i/>
          <w:iCs/>
          <w:sz w:val="24"/>
          <w:szCs w:val="24"/>
          <w:lang w:val="ru-RU"/>
        </w:rPr>
        <w:t>Кому-то.</w:t>
      </w:r>
      <w:r>
        <w:rPr>
          <w:sz w:val="24"/>
          <w:szCs w:val="24"/>
          <w:lang w:val="ru-RU"/>
        </w:rPr>
        <w:t>) Что ж вы звери делаете. Её-то за что? Вам меня мало. Да не волнуюсь я. Всё нормально со мной. Чего вы хотите? Кому надо? А вы у нас согласие спросили? А мы для вас кто, подопытные кролики. Что вы мне там в голову вживили? Не хотел я вас слышать. Мало ли что я сказал. Хоть показались бы, чего прячетесь. Да понял я, понял. Вы тоже ей что-то там вживили? А что нельзя спросить?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b w:val="false"/>
          <w:bCs w:val="false"/>
          <w:sz w:val="24"/>
          <w:szCs w:val="24"/>
          <w:lang w:val="ru-RU"/>
        </w:rPr>
        <w:t>(</w:t>
      </w:r>
      <w:r>
        <w:rPr>
          <w:b w:val="false"/>
          <w:bCs w:val="false"/>
          <w:i/>
          <w:iCs/>
          <w:sz w:val="24"/>
          <w:szCs w:val="24"/>
          <w:lang w:val="ru-RU"/>
        </w:rPr>
        <w:t>просыпается</w:t>
      </w:r>
      <w:r>
        <w:rPr>
          <w:b w:val="false"/>
          <w:bCs w:val="false"/>
          <w:sz w:val="24"/>
          <w:szCs w:val="24"/>
          <w:lang w:val="ru-RU"/>
        </w:rPr>
        <w:t xml:space="preserve">). </w:t>
      </w:r>
      <w:r>
        <w:rPr>
          <w:sz w:val="24"/>
          <w:szCs w:val="24"/>
          <w:lang w:val="ru-RU"/>
        </w:rPr>
        <w:t>Что со мной?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Очнулась. Наконец-то.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это было?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Эксперименты над нами проводят.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Скоро узнаешь.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Ой, там кто-то говорит.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Началось.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 это говорит?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Робот.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Какой робот?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Робот-программа.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Откуда ты знаешь?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Она мне сама сказала.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мне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Пока слушай.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Она спрашивает, кто 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Ответь, человек.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человек.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Дальше она у тебя спросит, какой человек. Ответь, что обыкновенный.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 xml:space="preserve">Я обыкновенный человек.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там?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Подожди… Она спрашивает, кто мне подсказывает.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Скажи высший разум.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серьёзно?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Скажи, скажи.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Высший разум. Спрашивает, а кто такой высший разум.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Тот, кто тебе помогает.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он мне помогает?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Жить.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Высший разум помогает мне жить.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Спрашивают, а кто он такой, как он выглядит, из чего состоит?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Скажи,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 я. Она спрашивает, а как я могу говорить о том, чего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Ответь, никак.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Никак. Она спрашивает, а что такое никак.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Теперь ты поняла, что это тупая программа и с ней бесполезно разговаривать.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что она хочет?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ты у меня спрашиваешь, спроси у неё.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что вы хотите?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ответила?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Она сказала, что она не отвечает на вопросы, а только задаёт их.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Хитро придумано.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 меня тоже самое было. Она ещё мне сказала, что пока я не отвечу на все вопросы, буду находиться здесь.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Так давай отвечать.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Придётся. Что она сейчас спрашивает?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я сейчас хочу.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чего ты хочешь?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 и скажи.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хочу домой. Странно, она спрашивает, зачем.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Ответь, соскучилась.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соскучилась по дому. Ничего не буду делать.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она спросила?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я дома буду делать.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Спроси, а зачем ей это надо знать.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зачем тебе надо знать, что я буду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ответила?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На вопросы она не отвечает.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Понятно. А отвечай-ка и ты на все вопросы,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Так и говорить?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Она же не отвечает и ты не отвечай.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так можно?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Посмотрим, что из этого получится.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 Что? Не знаю. Не знаю. Не знаю. Не знаю. Она спрашивает, хочу ли я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Хитрая. Скажи, что хочешь.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Хочу. Она говорит, если я хочу попасть побыстрей домой, мне надо правдиво отвечать на все вопросы.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Интересно, а как она распознаёт где правда, а где нет?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Скорее всего, ей кто-то помогает.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Создал же её кто-то и управляет тоже…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почему они с нами не общаются?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Наверно, чтобы не отвечать на наши вопросы. Подсунули нам глупую программу, а мы, мол, не при чём.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Молчит. Больше ничего не спрашивает.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не подбиваю я её. А что вы ей голову морочите?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 кем ты разговариваешь?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 ними. Дурдом какой-то. Они нас за дураков принимают.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Потому что они высшие, а мы, видите ли, низшие.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Если мы низшие, зачем тогда мы им нужны?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Без дураков им скучно. Развлечение устроили.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серьёзно?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Скорее всего, они без нас просто не могут жить.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Для чего-то мы им нужны. Понимаешь, нужны. Иначе они бы с нами не возились.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нельзя у них спросить…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они молчат, как партизаны на допросе. Выходит, им есть что скрывать.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они добрые или злые?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надо их по себе мерить. У тебя своё понятие зла, у них своё.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Значит, они не такие, как мы.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Были бы такими, давно бы уже поговорили по душам. Стоп. А есть ли у них душа?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думаешь, нет…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Если есть, то не такая, как у нас.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какая?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Злая.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серьёзно…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Да, шучу я. Как ты считаешь, что такое душа?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Давай не будем об этом. Они же нас слушают.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Ну и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они всё это против нас обратят.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Пожалуй, ты права. Но всё равно с ними надо как-то договариваться, не вечно же нам здесь торчать.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Придумай что-нибудь.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почему я, давай вместе думать.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У меня не получается. Я не знаю, что делать.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думаешь, я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же умный.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 чего ты взяла.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Видно.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что тебе ещё видно?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хороший.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Может, ты ещё мне в любви признаешься.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У меня есть парень.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Гениально! У нас есть любимые. У нас есть близкие, кому мы нужны.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что? Не понимаю.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Они разрушают гармонию. Понимаешь?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Весь мир един. Он гармоничен. Всё здесь взаимосвязано и мы связаны с ними (</w:t>
      </w:r>
      <w:r>
        <w:rPr>
          <w:i/>
          <w:iCs/>
          <w:sz w:val="24"/>
          <w:szCs w:val="24"/>
          <w:lang w:val="ru-RU"/>
        </w:rPr>
        <w:t>Показывает вверх.</w:t>
      </w:r>
      <w:r>
        <w:rPr>
          <w:sz w:val="24"/>
          <w:szCs w:val="24"/>
          <w:lang w:val="ru-RU"/>
        </w:rPr>
        <w:t>) Но чем. Знаешь, 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Любовью. Они любят нас, а мы их. Иначе всё бессмысленно.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 чём 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мы будем любить их, они будут любить нас. Мы должны их полюбить. Понимаешь?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 что их любить.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за что Творец всех нас любит.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не любит…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Такого не может быть, потому что в основе всего любовь. Это основа вселенной, жизни…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в основе страданий?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Страдание это исправление. Это покаяние. Без страданий не будет движения вверх, не будет развития…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Выдумываешь ты всё. Не из-за любви к нам они всё это делают.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из-за чего?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из-за чего хищники едят своих жертв?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Так они ж звери. Им это положено.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войны тоже из-за любви? Убивают друг друга из-за любви?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Такая жизнь.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Странная эта жизнь. Надо позвать кого-то на помощь.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Твои высшие силы.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думаешь придут?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Попробуй.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Высшие силы помогите нам… Ничего…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Может быть, ты не так просишь.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Попробуй сама.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Высшие силы вы слышите... Нас здесь держат взаперти. Я очень хочу домой. Мы хотим домой. Помогите нм вернуться.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Тоже ничего.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Мы вас слышим.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Где вы?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Голос. Мы здесь.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Где здесь? Вы можете нам показаться?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далеко, но мы вас слышим.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Помогите нам.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Это не в наших силах.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в чьих?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 ваших.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 наших… Но мы не можем выбраться отсюда. Что нам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Телепортироваться.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шутите? Мы не умеем это делать.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Учитесь.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 кого?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Друг у друга.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каким образом мы научимся друг у друга, если не умеем это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Всё в вас.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понимаю.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и так знаем, что всё в нас, но где это в нас. Как это вытащить?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Изучайте друг друга.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ИВАНУ</w:t>
      </w:r>
      <w:r>
        <w:rPr>
          <w:sz w:val="24"/>
          <w:szCs w:val="24"/>
          <w:lang w:val="ru-RU"/>
        </w:rPr>
        <w:t>). Что изучать?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над нами просто издеваются, да ещё так изощрённо.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не высшие силы.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Они же. Мы звали высшие силы, вот они и пришли.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давай у них спросим.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Спрашивай.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 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Высшие силы.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чем вы докажите…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А какие нужны доказательства?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Отправьте нас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Телепортируйтесь.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мы не умеем. Телепортируйте нас, пожалуйста.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Мы не занимаемся телепортацией.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чем вы занимаетесь?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 данный момент изучаем вас.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сколько вам понадобится времени на изучение?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Это от вас зависит.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от вас что ничего не зависит?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Уточните вопрос.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вы уточните, что от нас зависит.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Хороший ответ. Поумнее ничего не могли придумать?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Уточните вопрос.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Хватит морочить нам голову. Надоели уже все эти ваши игры.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зли их.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достали уже. Притворяются высшими силами, а сами ничего не могут.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Можем.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Что? Покажитесь.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ГОЛОС.</w:t>
      </w:r>
      <w:r>
        <w:rPr>
          <w:sz w:val="24"/>
          <w:szCs w:val="24"/>
          <w:lang w:val="ru-RU"/>
        </w:rPr>
        <w:t xml:space="preserve"> Вы готовы?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 чему? Хватит говорить загадками.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Ой, во мне что-то появилось.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Что? И во мне тоже…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Злость какая-то.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Они заставляют меня убить тебя.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меня тоже. Не хочу. Не могу с собой справиться. Что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Давай сближаться.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Соединимся вместе и станем единым целым. Не может же целое убивать себя.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Они не дают.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к тебе иду. Держись. Руки хоть протяни.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трудно.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Надо волю собрать в кулак. Ещё немного. Держись, я рядом.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НАСТЯ и ИВАН крепко обнимаются, сливаясь как бы в одно целое. Их постепенно обволакивает туман.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Отпустило.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 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Опять этот туман.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Летим.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Назад перемещаемся.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Долго что-то.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Подожди немного.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Легко как-то.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мне.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Долго мы так будем стоять?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Сколько надо.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кто-то увидит?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Кто нас увидит, туман же…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когда он рассеется?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и разомкнёмся.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если не успеем?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 ты не о том думаешь.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Кажется уходит.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Рассеивается понемногу.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Странно.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Мы опять здесь.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Значит, ничего не получилось.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как же так, туман же был.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Был. Что-то мы делаем не так.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не так?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о том думаем. Вот ты о чём думала?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 доме.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Ещё о чём?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Боялась что кто-то нас увидит.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Мне тоже всякая ерунда в голову лезла. Мы не изменились, вот в чём дело.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мы должны измениться?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Сначала надо разобраться, почему мы сюда попали.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Наверно, случайно.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Случайностей в этом мире не бывает. Кто-то выстроил нам все эти обстоятельства.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Кто это умеет делать.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о ком?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 высших силах, да и люди это умеют делать. Недаром же говорится, как мы думаем, так и живём.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Хватит говорить загадками.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Дело не в загадках, а в отгадках.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Каких отгадках?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Которые в наших головах.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Опять ты начинаешь…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серьёзно. Давай учиться думать.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Прямо сейчас?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когда ещё. Нам повезло, что обстоятельства выстроились так, что мы можем изменить себя.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изменить?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 помощью мышления.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Какого мышления?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Образного.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что ничего не слышала про образное мышление?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Немного…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что это такое?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у меня спрашиваешь?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 тебя.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Приплыли. Вот смотри (</w:t>
      </w:r>
      <w:r>
        <w:rPr>
          <w:i/>
          <w:iCs/>
          <w:sz w:val="24"/>
          <w:szCs w:val="24"/>
          <w:lang w:val="ru-RU"/>
        </w:rPr>
        <w:t>Показывает растопыренную ладонь правой руки.</w:t>
      </w:r>
      <w:r>
        <w:rPr>
          <w:sz w:val="24"/>
          <w:szCs w:val="24"/>
          <w:lang w:val="ru-RU"/>
        </w:rPr>
        <w:t>) Что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Рука.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всё?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что ещё?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собой представляет рука?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Рука и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 ты себе представляешь, из чего она состоит. Давай думай… Из кожи. Ещё из чего?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Зачем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Хочу тебе объяснить, что такое образное мышление.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Из мяса, из костей.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Кровь забыла, сухожилия. Но это ещё не всё. В первую очередь рука состоит из атомов и молекул. и, естественно, из элементарных частиц.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Это ты к 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Всё к тому же. И опять это не всё. В моей руке и в твоей тоже находится эфир. Точнее наши руки плаваем в эфире.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Вот. Мы тоже находимся в эфире. Я в эфире, ты в эфире и эта комната находится в эфире, и те, кто нас сюда переместил, тоже плавают в эфире. Получается нас всех объединяет эфир. А кто создал эфир?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Творец.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Какой творец?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Творец эфира. Правда, возникает вопрос, а кто создал Творца? С этим мы потом разберёмся.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Зачем ты мне всё это говоришь?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Чтобы ты понимала, что надо делать дальше. Мы обратимся к нему и попросим, чтобы всё вернулось на круги своя.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понимаю.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попросим Творца, чтобы он отправил нас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отправил?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Через эфир. Это же всеобщий канал связи. Он же связывает нас всех с Творцом. Надо настраиваться на этот канал и устанавливать с ним связь. Понимаешь?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 мне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Сначала настрой себя на Творца.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не умею.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постарайся настроиться на себя.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 в тебе. Ищи его там.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искать?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Просто думай о нём и он сам на тебя выйдет.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 Думаю, думаю...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Когда почувствуешь его, попроси вернуть тебя домой. Поняла?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Всё, больше не отвлекаемся. Я тоже его попрошу… Так, пошло, пошло, пошло…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Ярка вспышка. ИВАН исчезает. НАСТЯ остаётся на том же месте.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Где ты? А как же я? Что же мне теперь делать. Я боюсь. Нет, нет, не надо. Я сейчас умру.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Опять происходит вспышка и рядом с НАСТЕЙ возникает ИВАН.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b w:val="false"/>
          <w:bCs w:val="false"/>
          <w:sz w:val="24"/>
          <w:szCs w:val="24"/>
          <w:lang w:val="ru-RU"/>
        </w:rPr>
        <w:t>Ты вернулся.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b w:val="false"/>
          <w:bCs w:val="false"/>
          <w:sz w:val="24"/>
          <w:szCs w:val="24"/>
          <w:lang w:val="ru-RU"/>
        </w:rPr>
        <w:t xml:space="preserve"> Не мог же я тебя бросить.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Где ты был?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почему я не улетела?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Подъёмной силы не хватило.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Опять шутишь.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разберёмся. Ты как Творца представляла?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Обыкновенно, как бога.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Богов много, а Творец один. Поняла, в чём твоя ошибка?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ты мне сказал, так я и сделала.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тебе не говорил, что Творец выглядит как бог на иконах.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как же он выглядит?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Закрой глаза.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закрывает глаза</w:t>
      </w:r>
      <w:r>
        <w:rPr>
          <w:sz w:val="24"/>
          <w:szCs w:val="24"/>
          <w:lang w:val="ru-RU"/>
        </w:rPr>
        <w:t>). Закрыла.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видишь?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Ничего.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как выглядит ничего?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открывает глаза</w:t>
      </w:r>
      <w:r>
        <w:rPr>
          <w:sz w:val="24"/>
          <w:szCs w:val="24"/>
          <w:lang w:val="ru-RU"/>
        </w:rPr>
        <w:t>). Что ты хочешь?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сказала, что ты видишь ничего. Вот я и спрашиваю, как выглядит ничего?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Ничего и есть ничего.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Но ты же сказала, что видишь…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Ничего не видела. Честно.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Хорошо. Темноту видела?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темнота это уже кое-что. Это не ничего.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ты меня путаешь…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Давай попробуем ещё раз. Закрывай глаза. (</w:t>
      </w:r>
      <w:r>
        <w:rPr>
          <w:i/>
          <w:iCs/>
          <w:sz w:val="24"/>
          <w:szCs w:val="24"/>
          <w:lang w:val="ru-RU"/>
        </w:rPr>
        <w:t>Настя закрывает глаза.</w:t>
      </w:r>
      <w:r>
        <w:rPr>
          <w:sz w:val="24"/>
          <w:szCs w:val="24"/>
          <w:lang w:val="ru-RU"/>
        </w:rPr>
        <w:t>) Теперь ты видишь темноту. Всматривайся в неё. Темнота не однородная. Там есть какие-то пятна. Что видишь?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Да пятна есть и искорки какие-то.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теперь представь, что это Творец.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открывает глаза</w:t>
      </w:r>
      <w:r>
        <w:rPr>
          <w:sz w:val="24"/>
          <w:szCs w:val="24"/>
          <w:lang w:val="ru-RU"/>
        </w:rPr>
        <w:t>). Что творец?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 эта темнота и всё, всё, всё, что в ней есть.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разве так он выглядит…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как?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Понятно, что он не такой, но мы не можем увидеть его по-другому. Да это и не надо. Главное — его ощущать, проникнуть в эту темноту, в эти пятна. Почувствуй их. Представь себе, что они в тебе, а ты в них. Вы единое целое, понимаешь. Так ты соединишься с Творцом и произойдёт контакт. Попробуй.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Хорошо.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Закрывай глаза и ныряй в эту темноту.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закрывает глаза</w:t>
      </w:r>
      <w:r>
        <w:rPr>
          <w:sz w:val="24"/>
          <w:szCs w:val="24"/>
          <w:lang w:val="ru-RU"/>
        </w:rPr>
        <w:t>). Да, вижу.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Чувствуешь 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себя?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Себя чувствую.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теперь представь, что ты это он, а Творец это 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кому-то</w:t>
      </w:r>
      <w:r>
        <w:rPr>
          <w:sz w:val="24"/>
          <w:szCs w:val="24"/>
          <w:lang w:val="ru-RU"/>
        </w:rPr>
        <w:t>). Это я Настя. Верните меня, пожалуйста, домой.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открывай глаза. Жди.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открывает глаза</w:t>
      </w:r>
      <w:r>
        <w:rPr>
          <w:sz w:val="24"/>
          <w:szCs w:val="24"/>
          <w:lang w:val="ru-RU"/>
        </w:rPr>
        <w:t>). Он мне говорит, что ещё рано.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Почему рано?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Давай мы опять обнимемся.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 xml:space="preserve">Зачем?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Чтобы было как прошлый раз. (</w:t>
      </w:r>
      <w:r>
        <w:rPr>
          <w:i/>
          <w:iCs/>
          <w:sz w:val="24"/>
          <w:szCs w:val="24"/>
          <w:lang w:val="ru-RU"/>
        </w:rPr>
        <w:t>Обнимает Настю.)</w:t>
      </w:r>
      <w:r>
        <w:rPr>
          <w:sz w:val="24"/>
          <w:szCs w:val="24"/>
          <w:lang w:val="ru-RU"/>
        </w:rPr>
        <w:t xml:space="preserve"> Чувствуешь?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 xml:space="preserve">Да.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Взлетаем.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боюсь.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Вспышка. Иван и Настя оказываются в другой комнате, представляющей собой какую-то лабораторию.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Где мы?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Корабль какой-то.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Мы в космосе?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Сейчас разберёмся. Смотри, здесь какие-то иллюминаторы. (</w:t>
      </w:r>
      <w:r>
        <w:rPr>
          <w:i/>
          <w:iCs/>
          <w:sz w:val="24"/>
          <w:szCs w:val="24"/>
          <w:lang w:val="ru-RU"/>
        </w:rPr>
        <w:t>Смотрит в один из иллюминаторов.</w:t>
      </w:r>
      <w:r>
        <w:rPr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Посмотри сама.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смотрит в иллюминатор</w:t>
      </w:r>
      <w:r>
        <w:rPr>
          <w:sz w:val="24"/>
          <w:szCs w:val="24"/>
          <w:lang w:val="ru-RU"/>
        </w:rPr>
        <w:t>). Это же люди. Они мёртвые?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Нет, на нас смотрят.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Ой! Один моргнул.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Значит, живые.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Какие-то они странные.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По-моему они в какой-то жидкости.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Заспиртованные?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они живые, 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Что-то они слишком худые, одни скелеты.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Зато головы нормальные.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ты думаешь кто это?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Пока не понятно. Надо попробовать с ними поговорить.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они нас слышат?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узнаем. Алё! Там за иллюминатором, вы нас слышите?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Слышат.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Кто вы такие?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Программисты.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Какие программисты?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разрабатываем программы.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Какие программы?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Программы по изучению и контролю живых существ.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Мне страшно.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u w:val="none"/>
          <w:lang w:val="ru-RU"/>
        </w:rPr>
        <w:t>НАСТЕ</w:t>
      </w:r>
      <w:r>
        <w:rPr>
          <w:sz w:val="24"/>
          <w:szCs w:val="24"/>
          <w:lang w:val="ru-RU"/>
        </w:rPr>
        <w:t>). Не бойся, ты со мной. (</w:t>
      </w:r>
      <w:r>
        <w:rPr>
          <w:i/>
          <w:iCs/>
          <w:sz w:val="24"/>
          <w:szCs w:val="24"/>
          <w:lang w:val="ru-RU"/>
        </w:rPr>
        <w:t>ГОЛОСУ.</w:t>
      </w:r>
      <w:r>
        <w:rPr>
          <w:sz w:val="24"/>
          <w:szCs w:val="24"/>
          <w:lang w:val="ru-RU"/>
        </w:rPr>
        <w:t>) А можно узнать про эти программы поподробнее?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Нельзя.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Потому что это тайна.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что не тайна?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Список огромный.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Начните с начала.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Вам это не нужно. Вас же другое интересует.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что экстрасенсы?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Больше чем.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ИВАНУ</w:t>
      </w:r>
      <w:r>
        <w:rPr>
          <w:sz w:val="24"/>
          <w:szCs w:val="24"/>
          <w:lang w:val="ru-RU"/>
        </w:rPr>
        <w:t>). Что это значит? Давай уйдём отсюда.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ИВАН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sz w:val="24"/>
          <w:szCs w:val="24"/>
          <w:lang w:val="ru-RU"/>
        </w:rPr>
        <w:t>), Куда? (</w:t>
      </w:r>
      <w:r>
        <w:rPr>
          <w:i/>
          <w:iCs/>
          <w:sz w:val="24"/>
          <w:szCs w:val="24"/>
          <w:lang w:val="ru-RU"/>
        </w:rPr>
        <w:t>ГОЛОСУ.</w:t>
      </w:r>
      <w:r>
        <w:rPr>
          <w:sz w:val="24"/>
          <w:szCs w:val="24"/>
          <w:lang w:val="ru-RU"/>
        </w:rPr>
        <w:t>) Это вы нас сюда переместили?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Зачем?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Вам соврать ли промолчать?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Соврите, но три раза.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Зачем три раза?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Чтобы из трёх вариантов выбрать четвёртое.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 понимаем вас.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я вас. Вы в игры играете, а я подыгрываю.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не играем.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Назовите это по другому. Так мы будем общаться или придуриваться?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не придуриваемся.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Но дурака-то включили.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не дураки.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 умных вы что-то не похожи.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бы вы были умные, то не попали бы в столь дурацкое положение.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Объясните.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люди?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почему вы выглядите как инвалиды?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Нормально выглядим.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Худющие такие, как-будто вас в концлагере содержат. И что это за жидкость?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Наша питательная среда.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что это за место?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Наше местообитания.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понятно. А кто эту среду обитания вам создал? Как вы здесь оказались? Чего молчите? Кто вас сюда запихнул?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Вы задаёте слишком много вопросов.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вы не в состоянии дать много ответов?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Смените тему. Вы здесь не для этого.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Боюсь даже спросить, для чего?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Вы должны нам помочь…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Стоп. Во-первых, мы вам ничего не должны, потому что у вас ничего не брали. (</w:t>
      </w:r>
      <w:r>
        <w:rPr>
          <w:i/>
          <w:iCs/>
          <w:sz w:val="24"/>
          <w:szCs w:val="24"/>
          <w:lang w:val="ru-RU"/>
        </w:rPr>
        <w:t>НАСТЕ.</w:t>
      </w:r>
      <w:r>
        <w:rPr>
          <w:sz w:val="24"/>
          <w:szCs w:val="24"/>
          <w:lang w:val="ru-RU"/>
        </w:rPr>
        <w:t>) Ты у них что-то брала?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Во-вторых, нам самим нужна помощь. В-третьих, продолжайте.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Какая вам нужна помощь?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знаете.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Уточните.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Мы домой хотим попасть.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ИВАН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sz w:val="24"/>
          <w:szCs w:val="24"/>
          <w:lang w:val="ru-RU"/>
        </w:rPr>
        <w:t>). Не спеши.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Попадёте.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Когда?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После того, как нам поможете.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что вы хотите?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ИВАН </w:t>
      </w:r>
      <w:r>
        <w:rPr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sz w:val="24"/>
          <w:szCs w:val="24"/>
          <w:lang w:val="ru-RU"/>
        </w:rPr>
        <w:t>). Не торопись.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Верните нам образное мышление.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Помогите нам восстановить образное мышление.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с какого перепугу вы взяли, что мы в этой области специалисты?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Наблюдали.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 нами?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Раз вы наблюдали, сами и врубайтесь.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надо так с ними.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им с нами можно?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Всё, я молчу.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Правильно я понимаю, что вы владели образным мышлением, а теперь нет?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Так и есть.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куда оно у вас делось?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Исчезло, улетучилось.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 знаем.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Врёте вы всё. Если хотите, чтобы мы вам помогли, говорите правду.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А как вы определите правду мы говорим или нет?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Интуицию пока ещё никто не отменял.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А если она вас подведёт?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что, всё равно у каждого своя правда. Надо исходить из того, что выгодно вам, а что нам.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И как определить выгоду?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Жизнью.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Уточните.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Нам надо выжить и вам тоже.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Нам не надо выживать, мы вечные.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в чём проблема, живите вечно.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Бессмысленна такая жизнь.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уже интересно. 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Всё время одно и тоже. Надоело.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 вас же интересная работа. Вы здесь от всего отгорожены. Никакие опасности вам не угрожают.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Всё это не так.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Что не так?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И работа не интересная и угроза есть.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кто вам угрожает, не мы ли?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Хозяева.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Оказывается у вас есть хозяева. Что ж вы тогда к нам обращаетесь, решали бы все свои вопросы с ними.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Бессмысленно, у них тоже проблемы с образным мышлением.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Они роботы?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Почти.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 каком смысле?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Понавставляли в себя всякой ерунды, питаются чёрти чем… Долго объяснять.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Коротко, мы поймём.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Короче их опустили, принизили, так сказать до низкочастотников.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Вы о чём?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sz w:val="24"/>
          <w:szCs w:val="24"/>
          <w:lang w:val="ru-RU"/>
        </w:rPr>
        <w:t>). Погоди. (</w:t>
      </w:r>
      <w:r>
        <w:rPr>
          <w:i/>
          <w:iCs/>
          <w:sz w:val="24"/>
          <w:szCs w:val="24"/>
          <w:lang w:val="ru-RU"/>
        </w:rPr>
        <w:t>ГОЛОСУ.</w:t>
      </w:r>
      <w:r>
        <w:rPr>
          <w:sz w:val="24"/>
          <w:szCs w:val="24"/>
          <w:lang w:val="ru-RU"/>
        </w:rPr>
        <w:t>) Расскажите нам о своих хозяевах. Кто они? Чем занимаются?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Они, так называемые, хозяева мира. В их руках власть и деньги. Деньги и власть. Вы понимаете, о ком мы.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Понятно.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мне не понятно, зачем мы им нужны.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 вы им совсем не нужны. Они про вас вообще ничего не знают.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ваша инициатива нас сюда притащить?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как же вы это сделали? Не силой же мысли…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Дали команду. Есть специальная группа, которая этим занимаются.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Чем занимается?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Доставкой необходимого материала.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 xml:space="preserve">Мы уже материал.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где эта группа сейчас?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 знаем. Они вас доставили и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спецслужба какая-то?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Можно и так сказать.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отсюда назад тоже они нас будут перемещать?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Нет. Мы просто откроем вам двери и вы уйдёте.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Эти двери здесь?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 только, их несколько.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Погодите, дайте сообразить. Вы нас выпустите, мы отсюда выйдем. Так?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куда мы попадём?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 улицу, точнее, в парк.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В тот самый?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мы сейчас не в том ли здании, обнесённым забором?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логично.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Потому что мы его рассекретим, а вас тогда накроют.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Всё по закону. Все необходимые документы есть.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Но мы же расскажем, что здесь происходит. Вы представляете, что тогда начнётся?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Они всё знают.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Кто знает?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Кому нужно знать.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Имена вы, конечно, не назовёте.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Тайна покрытая мраком. Ещё какие у вас тайны есть?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приставай к ним. Лучше пускай они нас выпустят отсюда.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не против. Только помоги им с образным мышлением.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И я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Видите, мы не знаем как вам помочь с образным мышлением. Что делать будем?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Размышлять.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 чём?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 вас.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Начинайте.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Свяжитесь с высшими.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 какими высшими?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 кем вы всегда общаетесь.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У меня нет никаких высших...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Есть.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их не знаю.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Зато они вас знают.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 так поворот. А вы их знаете?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Тогда в чём проблема? Связывайтесь сами.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У нас нет с ними канала связи.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Чего вы хотите? Говорите конкретно.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Свяжитесь с ними.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Связались. Дальше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Просите их о том, что мы вам скажем.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Продолжайте, продолжайте…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Сначала свяжитесь.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Это так не работает. Сначала формируется цель, задача, потом она превращается в образ. Он посылается туда. (</w:t>
      </w:r>
      <w:r>
        <w:rPr>
          <w:i/>
          <w:iCs/>
          <w:sz w:val="24"/>
          <w:szCs w:val="24"/>
          <w:lang w:val="ru-RU"/>
        </w:rPr>
        <w:t>Показывает наверх.</w:t>
      </w:r>
      <w:r>
        <w:rPr>
          <w:sz w:val="24"/>
          <w:szCs w:val="24"/>
          <w:lang w:val="ru-RU"/>
        </w:rPr>
        <w:t>) А потом уже оттуда приходит информация.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Откуда ты это знаешь?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Молчи, не влезай.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Нашу цель вы знаете, вернуть образное мышление. Задача, вы должны её нам обеспечить.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Понятно. А если это не в наших силах?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Тогда вы останетесь здесь навсегда.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хочу…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тоже… Хорошо, буду пробовать.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ты собираешься 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Связываться с небом. Тишина. Молчите все.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Почему вы молчите?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Нет связи.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знаю. Нет связи и всё.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Пробуйте ещё раз.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буду.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Что значит не буду?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Нет желания.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Ну, пожалуйста, свяжись ещё раз.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Тебе надо, ты и связывайся.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не умею.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Они научат.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Вы понимаете, что вы здесь останетесь навсегда.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не против. Пить есть что. Тепло, светло и мухи не кусают. Мне здесь нравится.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Ты с ума сошёл.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 тобой сойдёшь.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при чём здесь я?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не при чём, помолчи.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Не хотите по хорошему, будет по плохому.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вы собираетесь сделать?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бойся. Иди ко мне. (</w:t>
      </w:r>
      <w:r>
        <w:rPr>
          <w:i/>
          <w:iCs/>
          <w:sz w:val="24"/>
          <w:szCs w:val="24"/>
          <w:lang w:val="ru-RU"/>
        </w:rPr>
        <w:t>НАСТЯ подходит к ИВАНУ, который крепко прижимает её к себе.</w:t>
      </w:r>
      <w:r>
        <w:rPr>
          <w:sz w:val="24"/>
          <w:szCs w:val="24"/>
          <w:lang w:val="ru-RU"/>
        </w:rPr>
        <w:t>) Ничего они с нами не сделают.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Спаси меня.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Вместе спасёмся.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 что вы надеетесь?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Угадайте с трёх раз.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Хватит загадками говорить. Никто вам не поможет.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вам?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здесь хозяева. Мы.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у ваших хозяев, кто хозяева?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До них вам никогда не добраться.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нам и не надо, за нас это сделают другие.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Опять говоришь загадками.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вам что мозгов не хватает их разгадать?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У нас самые мощные мозги в мире.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самые бесполезные…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Ты о чём?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Об образном мышлении. Его же вам не хватает.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Продолжай.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продолжения не будет, вам пришёл конец.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Мне страшно.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бойся, всё будет хорошо.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Может быть, мы договоримся.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 чём?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вам свободу, вы нам образное мышление.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Пожалуйста, не зли их...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До чего ж вы тупые. Неужели вы до сих пор не поняли, что дело не в образном мышлении? Всё даёт нам небо, а вам оно ничего не даст, потому что вы от него оторвались, потому что вы предали Творца.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никого не придавали.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Ага. Вспомните, какими вы родились на свет и в кого вы превратились. Вы стали чудовищами, моральными уродами. И вы думаете вам будет помогать небо? Размечтались. Но у вас ещё есть шанс…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Говори.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Закрывайте свою лавочку и возвращайтесь туда.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Куда?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 истокам.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К каким истокам?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Вы что совсем здесь отупели. Неужели вы до сих пор не поняли, что вас лишили разума.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умные.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Если бы были умные, не попали бы в такую глупую ситуацию, но я могу помочь вам из неё выбраться.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ты задумал?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увидишь.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надо...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Готовы?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мы заснём глубоким сном и там решатся все наши вопросы.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Мы не спим.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Разучились?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Нам не нужно спать.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Спать нужно всем. Во сне мы соединяемся, сливаемся… Короче, сейчас сами увидите. Я готов. А вы?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ГОЛОС. </w:t>
      </w:r>
      <w:r>
        <w:rPr>
          <w:sz w:val="24"/>
          <w:szCs w:val="24"/>
          <w:lang w:val="ru-RU"/>
        </w:rPr>
        <w:t>К чему?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Ко сну…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b w:val="false"/>
          <w:bCs w:val="false"/>
          <w:sz w:val="24"/>
          <w:szCs w:val="24"/>
          <w:lang w:val="ru-RU"/>
        </w:rPr>
        <w:t>Они спят?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Да. (</w:t>
      </w:r>
      <w:r>
        <w:rPr>
          <w:i/>
          <w:iCs/>
          <w:sz w:val="24"/>
          <w:szCs w:val="24"/>
          <w:lang w:val="ru-RU"/>
        </w:rPr>
        <w:t>Отпускает НАСТЮ.</w:t>
      </w:r>
      <w:r>
        <w:rPr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я сплю?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Ничего не понимаю.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Всё нормально.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Мы спим или нет?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Мы нет.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они?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Спят.</w:t>
        <w:br/>
      </w: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ты наделал...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Так нужно было.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они же спят, кто нам поможет выбраться отсюда.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Они.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Помолчи немного. Дай сосредоточиться.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Как ты это сделал?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А кто?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Неужели не догадалась.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Они.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Естественно.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Так ты с ними поддерживал связь…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 самого начала.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Значит, ты их обманул.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Не я.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совсем запуталась.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всё распутается, только не мешай. Помолчи немного.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Молчу.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Вот и молчи.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Я пить хочу.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Пошли.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Куда?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Ты что забыла, где здесь вода.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Но они же спят.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И что?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работает, наверно.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 проверим. (</w:t>
      </w:r>
      <w:r>
        <w:rPr>
          <w:i/>
          <w:iCs/>
          <w:sz w:val="24"/>
          <w:szCs w:val="24"/>
          <w:lang w:val="ru-RU"/>
        </w:rPr>
        <w:t>Лаборатория исчезает. НАСТЯ и ИВАН заходят в столовую.</w:t>
      </w:r>
      <w:r>
        <w:rPr>
          <w:sz w:val="24"/>
          <w:szCs w:val="24"/>
          <w:lang w:val="ru-RU"/>
        </w:rPr>
        <w:t>) Говори.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Хочу пить. (</w:t>
      </w:r>
      <w:r>
        <w:rPr>
          <w:i/>
          <w:iCs/>
          <w:sz w:val="24"/>
          <w:szCs w:val="24"/>
          <w:lang w:val="ru-RU"/>
        </w:rPr>
        <w:t>Когда появляется стакан воды, пьёт.)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А я есть хочу. (</w:t>
      </w:r>
      <w:r>
        <w:rPr>
          <w:i/>
          <w:iCs/>
          <w:sz w:val="24"/>
          <w:szCs w:val="24"/>
          <w:lang w:val="ru-RU"/>
        </w:rPr>
        <w:t>Появляется стакан с едой.</w:t>
      </w:r>
      <w:r>
        <w:rPr>
          <w:sz w:val="24"/>
          <w:szCs w:val="24"/>
          <w:lang w:val="ru-RU"/>
        </w:rPr>
        <w:t>) Скатерть-самобранка заработала. (</w:t>
      </w:r>
      <w:r>
        <w:rPr>
          <w:i/>
          <w:iCs/>
          <w:sz w:val="24"/>
          <w:szCs w:val="24"/>
          <w:lang w:val="ru-RU"/>
        </w:rPr>
        <w:t>Выпивает содержимое стакана.</w:t>
      </w:r>
      <w:r>
        <w:rPr>
          <w:sz w:val="24"/>
          <w:szCs w:val="24"/>
          <w:lang w:val="ru-RU"/>
        </w:rPr>
        <w:t>) Есть будешь.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Не хочу.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Нормальная еда, не отравишься. Когда мы ещё такое попробуем. Говори.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Хочу есть. (</w:t>
      </w:r>
      <w:r>
        <w:rPr>
          <w:i/>
          <w:iCs/>
          <w:sz w:val="24"/>
          <w:szCs w:val="24"/>
          <w:lang w:val="ru-RU"/>
        </w:rPr>
        <w:t>Появляется стакан с едой, который она выпивает.</w:t>
      </w:r>
      <w:r>
        <w:rPr>
          <w:sz w:val="24"/>
          <w:szCs w:val="24"/>
          <w:lang w:val="ru-RU"/>
        </w:rPr>
        <w:t>) Вкусно.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Я же говорил.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 xml:space="preserve">НАСТЯ. </w:t>
      </w:r>
      <w:r>
        <w:rPr>
          <w:sz w:val="24"/>
          <w:szCs w:val="24"/>
          <w:lang w:val="ru-RU"/>
        </w:rPr>
        <w:t>Что теперь?</w:t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  <w:lang w:val="ru-RU"/>
        </w:rPr>
        <w:t>ИВАН.</w:t>
      </w:r>
      <w:r>
        <w:rPr>
          <w:sz w:val="24"/>
          <w:szCs w:val="24"/>
          <w:lang w:val="ru-RU"/>
        </w:rPr>
        <w:t xml:space="preserve"> Сейчас. Пить хочу. </w:t>
      </w:r>
      <w:r>
        <w:rPr>
          <w:i w:val="false"/>
          <w:iCs w:val="false"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Когда появляется стакан воды, пьёт.</w:t>
      </w:r>
      <w:r>
        <w:rPr>
          <w:i w:val="false"/>
          <w:iCs w:val="false"/>
          <w:sz w:val="24"/>
          <w:szCs w:val="24"/>
          <w:lang w:val="ru-RU"/>
        </w:rPr>
        <w:t>) Так, поели, попили, теперь надо делами заняться.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ты ещё собираешься делать?</w:t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НАСТЯ и ИВАН из столовой возвращаются в комнату.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Надо завершить процесс.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Да перестань ты говорить загадками. Что ты опять придумал?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Не я. Мы только исполнители.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Мы?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Но ты же будешь мне помогать.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В чём?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 ликвидации этого гнезда.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Ты серьёзно?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здесь никто не шутит. Между прочим на карту поставлены наши жизни.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Хватит меня пугать.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ты не пугайся.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надо делать?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Давно бы так. Давай искать. (</w:t>
      </w:r>
      <w:r>
        <w:rPr>
          <w:i/>
          <w:iCs/>
          <w:sz w:val="24"/>
          <w:szCs w:val="24"/>
          <w:lang w:val="ru-RU"/>
        </w:rPr>
        <w:t>Начинает ходить по комнате, осматривая стены.</w:t>
      </w:r>
      <w:r>
        <w:rPr>
          <w:i w:val="false"/>
          <w:iCs w:val="false"/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Что ты ищешь?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Щит управления. Так, он там. Как же его открыть?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Здесь ничего 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Вижу, но он там.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Откуда ты знаешь?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Они указывают.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Они?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Хватит тупить. Лучше думай, как его открыть.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Может, постучать.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Постучи.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стучит кулаком по стенке</w:t>
      </w:r>
      <w:r>
        <w:rPr>
          <w:i w:val="false"/>
          <w:iCs w:val="false"/>
          <w:sz w:val="24"/>
          <w:szCs w:val="24"/>
          <w:lang w:val="ru-RU"/>
        </w:rPr>
        <w:t>). Откройте нам, пожалуйста. (</w:t>
      </w:r>
      <w:r>
        <w:rPr>
          <w:i/>
          <w:iCs/>
          <w:sz w:val="24"/>
          <w:szCs w:val="24"/>
          <w:lang w:val="ru-RU"/>
        </w:rPr>
        <w:t>Дверца открывается и появляется щит управления.</w:t>
      </w:r>
      <w:r>
        <w:rPr>
          <w:i w:val="false"/>
          <w:iCs w:val="false"/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Да ты волшебница.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ты знаешь, на какие кнопки надо нажимать?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Пока 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Спроси у них.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Вы меня слышите. Подскажите, что здесь надо делать.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там?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Образы идут, но расшифровать их не могу.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Какие образы?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Сгустки разных энергий. Они должны вызывать ассоциации, но что-то сумбур какой-то…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Каких энергий?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Проехали. Долго объяснять. Понимания нет, понимания.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Какого понимания?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Зачем мы здесь.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Нас похитили…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что в итоге? Эти спят, а задача пока не решена.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Какая задача?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Перепрограммирования.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Какого перепрограммирования?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Ты что-нибудь в компьютерах понимаешь?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я только пользователь.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что надо-то?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Отключить систему.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Наверно, должен быть выключатель.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если всё заблокируется…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Тогда не знаю… А что они говорят?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Образы идут. Расшифровать их не могу.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Чего-то не хватает.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Чего?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Давай опять обнимемся.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Зачем?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Может получится. </w:t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НАСТЯ и ИВАН обнимаются.</w:t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Что-то есть. Так, так, так. Пошла расшифровка.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там?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Управлять можно голосом. Слова пошли…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Какие слова?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Любовь, свобода, счастье.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И что?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Ничего пока.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же делать?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Давай попробуем их вместе сказать.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Хорошо.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 раз, два, три. Готова?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Раз, два, три.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</w:t>
      </w:r>
      <w:r>
        <w:rPr>
          <w:i w:val="false"/>
          <w:iCs w:val="false"/>
          <w:sz w:val="24"/>
          <w:szCs w:val="24"/>
          <w:lang w:val="ru-RU"/>
        </w:rPr>
        <w:t xml:space="preserve"> и </w:t>
      </w:r>
      <w:r>
        <w:rPr>
          <w:b/>
          <w:bCs/>
          <w:i w:val="false"/>
          <w:iCs w:val="false"/>
          <w:sz w:val="24"/>
          <w:szCs w:val="24"/>
          <w:lang w:val="ru-RU"/>
        </w:rPr>
        <w:t>НАСТЯ</w:t>
      </w:r>
      <w:r>
        <w:rPr>
          <w:i w:val="false"/>
          <w:iCs w:val="false"/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говорят вместе</w:t>
      </w:r>
      <w:r>
        <w:rPr>
          <w:i w:val="false"/>
          <w:iCs w:val="false"/>
          <w:sz w:val="24"/>
          <w:szCs w:val="24"/>
          <w:lang w:val="ru-RU"/>
        </w:rPr>
        <w:t>). Любовь, свобода, счастье.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Не получается.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Не знаю. Может быть, мы не так говорим…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как надо?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Не мучайтесь.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Проснулись.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Всё.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Во-первых, я не спал, а во-вторых, не всё.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Что за игры?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Ты у меня спрашиваешь?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У себя.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Продолжим разговор.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Вы же должны спать.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Они да, а я 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ты кто?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Один из них.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Ничего не понимаю.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Я тоже.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Придётся мне вам рассказать всю историю. Детство упущу, учёбу тоже. А вот, чем я занимался, вам будет интересно знать. Искусственным интеллектом. Со временем меня заметили и пригласили в крупную компанию.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 эту?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 эту. Жизнь, как говорится удалась. Всё, вроде бы, шло нормально, пока мы не стали заниматься военными технологиями.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можно уточнить какими именно?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Воздействием на сознание и подсознание потенциального противника. Хотя, на самом деле, воздействовать можно на всех. А это власть, а в глобальном плане управление миром. Когда мы достигли определённых результатов, нас решили законсервировать, чтобы мы не переметнулись на другую сторону. Результат вы видите.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кто вас законсервировал?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Есть у них служба, которая этим занимается…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нас тоже хотят законсервировать?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зачем тогда мы понадобились?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Дослушайте до конца. Итак, нас поместили в специальный раствор, который обеспечивал всё нашу жизнедеятельность. Это было нечто… Ощущения необыкновенные. Сначала мы некоторое время кайфовали. Мы не зависели от разных внешних обстоятельств. Впереди маячила вечная жизнь и всё такое, но потом я сообразил, что это тупик. Не будет никакого вечного развития и вечного движения. Стагнация ни к чему хорошему не приводит. Чтобы не деградировать окончательно, я стал искать пути выходя из этой ловушки. Хотя, что его искать, он изначально заложен в каждом человеке. Этапы пути вы знаете. Сначала бурная физиологическая жизнь, потом старение, а затем переход в новое более качественное состояние. И вот этого перехода нас лишили.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Печально.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Ещё как. Позвольте продолжить. Проблема заключалась в том, что мы не могли отключить систему жизнеобеспечения и управления всем этим комплексом. Мы не могли каким-либо образом вмешаться в управление, если так можно сказать, миром. Наша задача заключалась в том, чтобы придумывать новые технологии и усовершенствовать старые. А здесь нужны не только знания, не только определённый опыт, но и, не удивляйтесь, связь с небом. Всё гениальное, все открытия идут оттуда. А связь была прервана. Догадываетесь почему?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Очевидно, вы нарушили какие-то законы.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Да, мы нарушили законы неба, а точнее, вселенские законы. Мы стали заниматься противоестественным. И чтобы мы не натворили дел, нам решили перекрыть канал связи. И вот здесь понадобились вы, потому что у вас эта связь есть.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что?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А то, что именно вы поможете мне, вырваться отсюда.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Каким образом?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Я здесь, а вы там. Вы ко мне не можете попасть, а я к вам. Здесь нет пульта управления, а там, где вы, он есть. Всё понятно?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Надо на какие-то кнопки нажимать?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На какие именно я вам скажу. Согласны?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С чем?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Нажимать на кнопки.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Вы хотите использовать нас в слепую.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Нет. Именно поэтому я вам всё рассказываю.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Но это слова, сказать можно что угодно. А где доказательства?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А какие доказательства вам нужны?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Что вы говорите правду.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И в каком виде эти доказательства надо предоставить?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 любом.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 xml:space="preserve">То, что вы живы, здоровы — главное доказательство.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вы хотели нас убить?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Я лично не хотел.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они?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Они могли исполнить любой приказ.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Правильно я понимаю, что именно вы их усыпили?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Каким образом?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Так же как вас.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когда они проснутся, что вы будете делать?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Меня уже здесь не будет.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Вы уйдёте с нами?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Нет, уйду наверх.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Куда наверх?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 другое пространство, иное измерение.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зачем вы нам всё это рассказали?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Чтобы вы осознавали насколько всё серьёзно.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Что серьёзно?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Всё.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Расплывчато как-то…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Попробую объяснить. Ключевое слово — освобождение. Вам надо освободиться, мне надо освободиться и мир надо освободить от этих уродов. Так понятно?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Более-менее…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зачем вам было нужно образное мышление?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 xml:space="preserve">Уже не нужно.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зачем тогда вы нас похитили?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Чтобы совершить определённые действия.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Действия…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какие действия?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Манипуляции с пультом.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Почему вы сразу об этом не сказали?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Эту операцию я разрабатывал тайно, никого не посвящал в детали. Здесь система стукачества развита до совершенства, постоянно надо писать отчёты не только о своих действиях, но и других. И система контроля здесь совершенная — камеры, датчики…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Так вы один…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Погоди. Правильно  я понимаю, что вы никому не верите?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нам?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Я вас изучил, вы добрые и разумные.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вы?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Почти такой же.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в чём отличие?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 возможностях. Вы можете испытывать счастье в этой жизни, у вас ещё всё впереди. А у меня всё позади и сейчас уже ничего не радует. Одно и тоже, одно и тоже… А вот впереди, возможно, ждёт новая жизнь.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Вы о чём?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 переходе.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ИВАН </w:t>
      </w:r>
      <w:r>
        <w:rPr>
          <w:i w:val="false"/>
          <w:iCs w:val="false"/>
          <w:sz w:val="24"/>
          <w:szCs w:val="24"/>
          <w:lang w:val="ru-RU"/>
        </w:rPr>
        <w:t>(показывает вверх). Туда?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Посмотрим. Мы отвлеклись. Давайте перейдём к вашим действиям. Мы должны работать, как говорится в одной связке. Перед вами пульт управления. Я до него дотянуться не могу, а у вас всё под рукой. В определённой последовательности вы будете нажимать клавиши, которые я вам скажу. Смотрите внимательно. Сначала нажимаете синюю клавишу. Она справа вверху. Это включение. Потом одновременно нажимаются две клавиши с цифрой один и семь. Понятно?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что будет7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Вы хотите вникнуть в тонкости процесса. Не буду же я вам сейчас читать лекцию по информатике.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можно вопрос?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Можно.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для кого этот пульт предназначен? Кто им пользуется?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Сейчас вы, а так для контролирующих систему. Вам фамилии назвать?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Не надо.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 xml:space="preserve">Тогда больше не отвлекаемся. Иван, нажимай синею клавишу. (ИВАН нажимает синюю клавишу.) Теперь одновременно нажимай клавиши с цифрами один и семь.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(нажимает клавиши). Нажал. Что дальше?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Теперь к пульту пусть подойдёт Настя.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Зачем?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 xml:space="preserve">Нажмёшь на пульте одновременно клавиши с цифрами пять и девять.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почему я не мог их нажать?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Твоя задача нажать на клавиши, со знаком плюс и минус одновременно с Настей. Готовы?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НАСТЯ</w:t>
      </w:r>
      <w:r>
        <w:rPr>
          <w:i w:val="false"/>
          <w:iCs w:val="false"/>
          <w:sz w:val="24"/>
          <w:szCs w:val="24"/>
          <w:lang w:val="ru-RU"/>
        </w:rPr>
        <w:t xml:space="preserve"> и </w:t>
      </w:r>
      <w:r>
        <w:rPr>
          <w:b/>
          <w:bCs/>
          <w:i w:val="false"/>
          <w:iCs w:val="false"/>
          <w:sz w:val="24"/>
          <w:szCs w:val="24"/>
          <w:lang w:val="ru-RU"/>
        </w:rPr>
        <w:t>ИВАН</w:t>
      </w:r>
      <w:r>
        <w:rPr>
          <w:i w:val="false"/>
          <w:iCs w:val="false"/>
          <w:sz w:val="24"/>
          <w:szCs w:val="24"/>
          <w:lang w:val="ru-RU"/>
        </w:rPr>
        <w:t xml:space="preserve"> (одновременно). Да.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Нажимать будете одновременно по моей команде. Всё ясно?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что произойдёт?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Освобождение.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конкретнее.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Вы пойдёте домой, а я наверх.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с ними что будет?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То же самое.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Правильно я понимаю, что мы их убьём?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Вы их, так же как меня, освободите.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А нам за это ничего не будет?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Никаких следов не останется. Я всё предусмотрел.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как же быть со спецназом? Они же нас потом найдут…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Вся информация по вам будет стёрта со всех носителей. Да и проблемы у них уже будут другие. Им уже будет не до вас.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 каком смысле?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 прямом.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что произойдёт?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Отключатся все системы и начнётся хаос.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Хаос?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можно поконкретней, что именно произойдёт?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Во-первых, рухнет вся финансовая система. Электронные деньги просто испарятся. Они будут стёрты, если так можно сказать, с лица земли. Во-вторых, вся их документация исчезнет. Это ценные бумаги, акции, договора, свидетельства и так далее. Они останутся ни с чем. В-третьих, все данные, вся информация о всех людях из системы исчезнет навсегда и ничего уже невозможно будет восстановить. В-четвёртых, коммуникации, все из системы связи будут разрушены. Система управления будет потеряна. Они больше не смогут управлять миром. Чего застыли?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нам за это головы не оторвут?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Некому будет отрывать. Некому. А вот они за всё поплатятся.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Стоп. Начнутся же катастрофы.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Какие катастрофы?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Например, самолёты будут падать, поезда сталкиваться, светофоры перестанут работать…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 этом плане всё будет нормально. Все системы жизнеобеспечения будут функционировать в прежнем режиме. Так что никаких транспортных, да и коммунальных катастроф не будет.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Я вам не верю.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Почему?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Потому что система управления находится не здесь, а в другой стране.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Правильно, всё находится там, а здесь, если так можно сказать расположен главный мозговой центр.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Но этого не может быть. Откуда он здесь мог взяться?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Его здесь и не было. Он появился совсем недавно.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Почему?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Потому что мне удалось убедить руководство, что должен находиться именно здесь.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Мало верится.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У них не было выбора. Мы там не могли уже развиваться. Скажу больше, мы стали деградировать, так как была потеряна связь с небом. Вот я и убедил всех, что выход из создавшегося положения только здесь, так как здесь наша родина, более благоприятная энергетика. Они поверили, что коммуникации с небом будут восстановлены…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Неужели они такие дураки, что не смогли раскусить вас? Это же бред…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Повторяю, у них не было выхода. Это был их единственный шанс. Они как утопающие схватились за соломинку…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почему ваш мозговой центр находится именно здесь, а не в другом городе?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Потому что я здесь родился.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И что?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Энергетика, энергетика. Всё дело в энергетике. Она здесь моя родная. Отсюда мне легче будет уходить вверх.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вы не боитесь?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Уточните вопрос.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если никакого перехода не будет. Если мир обрушится и всё. Ведь рай это выдумки…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Вот вы о чём. А что я теряю? Ничего. Зато интересно.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интересно?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Как всё это произойдёт.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Вам интересно, а нам нет.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У вас всё ещё впереди. Будем дискуссировать или как?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Нам тоже терять нечего.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 xml:space="preserve">Вот и договорились. Приготовились. Внимание! 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Подождите.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Что?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Неужели сейчас всё закончится, не верится как-то. А что будет с вами?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Вознесёмся.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Это понятно, энергии и информация улетят. А что будет с вашими телами?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Сгорят.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Как сгорят…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Произойдёт пожар. Всё для этого готово. Сигнализация и пожарная система отключены. Всё сгорит и ничего не останется.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мы успеем уйти?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Успеете.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Что же теперь будет?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Новый мир будет.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Надо попрощаться как-то…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Прощайте.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А мы ещё когда-нибудь пересечёмся?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Возможно, ведь всё едино.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Там?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Там.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Тогда прощайте.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Попрощались уже.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ИВАН </w:t>
      </w:r>
      <w:r>
        <w:rPr>
          <w:i w:val="false"/>
          <w:iCs w:val="false"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ru-RU"/>
        </w:rPr>
        <w:t>НАСТЕ</w:t>
      </w:r>
      <w:r>
        <w:rPr>
          <w:i w:val="false"/>
          <w:iCs w:val="false"/>
          <w:sz w:val="24"/>
          <w:szCs w:val="24"/>
          <w:lang w:val="ru-RU"/>
        </w:rPr>
        <w:t>). Скажи хоть слово.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Я не знаю, что сказать.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Скажи, хоть, поехали.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НАСТЯ. </w:t>
      </w:r>
      <w:r>
        <w:rPr>
          <w:i w:val="false"/>
          <w:iCs w:val="false"/>
          <w:sz w:val="24"/>
          <w:szCs w:val="24"/>
          <w:lang w:val="ru-RU"/>
        </w:rPr>
        <w:t>Поехали.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Всё, больше не отвлекаемся. Начинаю отсчёт, на три нажимайте одновременно все клавиши.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>ИВАН.</w:t>
      </w:r>
      <w:r>
        <w:rPr>
          <w:i w:val="false"/>
          <w:iCs w:val="false"/>
          <w:sz w:val="24"/>
          <w:szCs w:val="24"/>
          <w:lang w:val="ru-RU"/>
        </w:rPr>
        <w:t xml:space="preserve"> Понятно.</w:t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Раз, два, три.</w:t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НАСТЯ и ИВАН нажимают клавиши на пульте. Вспышка. Всё исчезает в тумане, похожем на дым.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rPr/>
      </w:pPr>
      <w:r>
        <w:rPr>
          <w:b/>
          <w:bCs/>
          <w:i w:val="false"/>
          <w:iCs w:val="false"/>
          <w:sz w:val="24"/>
          <w:szCs w:val="24"/>
          <w:lang w:val="ru-RU"/>
        </w:rPr>
        <w:t xml:space="preserve">ГОЛОС. </w:t>
      </w:r>
      <w:r>
        <w:rPr>
          <w:i w:val="false"/>
          <w:iCs w:val="false"/>
          <w:sz w:val="24"/>
          <w:szCs w:val="24"/>
          <w:lang w:val="ru-RU"/>
        </w:rPr>
        <w:t>Поехали. Другая цивилизация...</w:t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spacing w:lineRule="auto" w:line="360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  <w:t>КОНЕЦ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Hyperlink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99</TotalTime>
  <Application>LibreOffice/7.4.7.2$Linux_X86_64 LibreOffice_project/40$Build-2</Application>
  <AppVersion>15.0000</AppVersion>
  <Pages>41</Pages>
  <Words>8241</Words>
  <Characters>41663</Characters>
  <CharactersWithSpaces>48719</CharactersWithSpaces>
  <Paragraphs>1211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2010-03-01T14:34:00Z</dcterms:created>
  <dc:creator>home</dc:creator>
  <dc:description/>
  <dc:language>ru-RU</dc:language>
  <cp:lastModifiedBy/>
  <dcterms:modified xsi:type="dcterms:W3CDTF">2026-03-12T09:43:20Z</dcterms:modified>
  <cp:revision>21</cp:revision>
  <dc:subject/>
  <dc:title/>
</cp:coreProperties>
</file>