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Сергей Ларин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2025 г.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СТРАННЫЕ СНЫ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Пьеса обо всём.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Действующие лица: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 — человек.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 — властелин темного, низкочастотного, информационно-энергетического пространства.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 — ученик Оноса.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Действие происходит в разных мирах.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информационно-энергетическом пространстве, похожем на комнату, где всегда полумрак, стоит трон, напоминающий усечённую пирамиду, на котором восседает Оновс. Перед ним стоит Онос.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Вот и закончилась твоя учёба. Пора уже набираться опыта. Отправляю тебя на землю. Потренируешься там на одном человечке. Может быть, у тебя что-нибудь и получится.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Конечно получится, ведь я всё умею.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Всё даже я не умею, так что не надо себя переоценивать... И не жалей его, действуй решительно и жёстко.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как же ласка, лесть?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Можешь использовать и то и другое. Главное найди его слабое место. Помни, все люди грешны, в них есть много низменного..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Это я знаю.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А какой у них самый главный грех?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То, что они нарушают заповеди.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Оновс. Заповеди они пытаются соблюдать. У кого-то даже это получается. А вот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отчего они не избавятся никогда?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От смерти.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Не все боятся смерти. Подумай, без чего они жить не могут.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мы это проходили?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Проходили, но не все меня поняли.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Забыл.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Так вот, люди не могут жить без денег. Не важно каких. Им обязательно нужно что-то покупать и продавать. А это обман и это грех.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разве покупать и продавать нельзя? Это же естественно…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Они продают не товар или какую-то там услугу, а своё представление о товаре и услуге. И обман заключается в том, что они создают ложное представление о товаре и услуге. Даже если они скажут точные параметры и характеристики, они всё равно обманут в цене, потому что им надо получить какую-то прибыль. Даже если они продают что-то по себестоимости и ниже её, это всё равно обман и ловушка, чтобы заманить покупателя или избавиться от товара, потому что хранить его дороже или он может испортиться. Ещё таким образов они разоряют конкурентов.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Теперь я понял. Учту. Можно мне отправляться?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В бой рвёшься. Успеешь.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Я готов.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И не забывай кто ты. Я на тебя возлагаю большие надежды.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Как говорится, оправдаю доверие.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Вот и посмотрим насколько ты его оправдаешь. Это зависит от количества собранной тобой энергии.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Да соберу я…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Не так это просто. Люди не любят отдавать. Они только хапают, хапают…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Всё сделаю.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Помни, главное втереться в доверие. Надо проникнуть внутрь человека, слиться с ним и качать, качать энергию.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Буду качать.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И погуще загребай, погуще… Энергия должна быть насыщена эмоциями, страстями, страхом. Главное, людей надо пугать, чтобы они страдали, переживали. Тогда энергия бьёт фонтаном.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Пугать я умею.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С чего начнёшь?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Напугаю его сильно.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Успеешь. Начни с денег. Их все любят. Пообещай сделать его богатым.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Понял.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Всё. Не буду тебя больше задерживать. Лети.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Ночь, темно. Обыкновенная комната. Там стоит кровать, стол, два стула и шкаф. На кровати спит Он. В полумраке рядом со шкафом появляется слабое свечение, исходящее от существа похожего на большую птицу. Это выглядит примерно так, если бы человек накинул на себя огромное чёрное покрывало, которое закрывало бы и его голову, и его руки, и ноги. Такой Онос.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Онос (шепчет). Просыпайся. Просыпайся.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Что?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Просыпайся.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Кто говорит?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Кто ты?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Тот, кто сделает тебя богатым.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Приснится же такое.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Это не сон.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Тебя плохо видно, надо свет включить.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Не включай, а то я исчезну.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как ты здесь появился?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Онос. Это сложно объяснить, да тебе и не надо знать.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Ты откуда?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Оттуда (показывает вверх).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Я так и понял, но это всё-таки сон.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Онос. В таком случае всё сон.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Я проснусь и всё исчезнет.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Всё когда-нибудь исчезнет, но в данный момент и ты и я реальность.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 чему ты клонишь?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хочешь я тебя сделаю богатым.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Правда что ли?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Не веришь?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Давай делай.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Это не сложно, подпишем только контрактик.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Ничего подписывать не буду.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как же без контракта…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У тебя есть деньги?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Любые.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Покажи.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Вот это доллары.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Настоящие?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Естественно.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можно потрогать?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Только потрогать…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Вроде настоящие. Или фальшивые?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У меня всё настоящее.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откуда они у тебя? Ты кто, банкир, бизнесмен?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Я тот, кто делает банкиров и бизнесменов.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И меня сделаешь?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Если подпишешь контракт.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И что там написано?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То, что ты полностью подчиняешься мне.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Что, что!? Полностью перейти в твоё подчинение… Пожизненно… А если я люблю свободу.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Ты будешь свободным. Деньги дают свободу.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Какую свободу?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Любую.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если я захочу быть свободным от тебя.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Не получится.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Почему?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Потому что ты подпишешь со мной контракт.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если не подпишу?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Тогда и денег не будет.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И не надо.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Тебе что не нужны деньги?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зачем?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Как же без денег… Ты на них всё сможешь купить.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Не всё.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Всё.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Ты же сказал, что свободу не куплю.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Свобода это понятие относительное. Главное, чтобы были деньги, ведь всё в мире продаётся и покупается.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счастье можно купить.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Какое счастье?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Обыкновенное, человеческое.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Но это тоже понятие относительное.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любовь?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Что любовь?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Тоже понятие относительное? Или любовь тоже можно купить?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Чего ты хочешь?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Ничего.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Так тебе деньги нужны или нет?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От тебя нет.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Отказываешься?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Да.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Ладно, я ещё вернусь (исчезает).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Вот и закончился сон.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Исчезает комната. Опять возникает информационно-энергетическое пространство. Оновс и Онос беседуют.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Как успехи?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Ничего у меня не получилось. Свобода для него дороже денег. Не простой он, не простой. Про любовь меня какую-то спрашивал.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Любовь это хорошо. Если он хочет любви, то её и получит. Сделай так, чтобы он тебя полюбил. Тогда он твой.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Попробую.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В душу к нему залезь, в душу. Там эта любовь прячется.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Понял.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Всё, лети.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Ночь. Та же комната с кроватью, на которой спит Он. Появляется Онос.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Ку-ку.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Опять ты.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Давай поговорим по душам.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она у тебя есть?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Сомневаешься?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Уверен.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Допустим у нас разные души, но это не мешает нам сблизиться.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В каком смысле?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Во всех.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 чему ты клонишь?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Давай сблизимся. Мы же так подходим друг другу.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Да пошёл ты! Проваливай.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как же любовь?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Какая любовь. Это святое…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Но ты же должен любить всё и всех, значит и меня тоже.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Тебя я не хочу любить.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Почему?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Ты мне противен.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У тебя предвзятое отношение ко мне.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Какое есть.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Жаль.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мне тебя не жалко.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Злой ты.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Это не злость, это неприятие.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И что же нам делать?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Нам!?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Но мы же здесь вдвоём.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Я тебя не звал. Можешь проваливать.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Онос. Мне некуда идти.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Но ты же откуда-то пришёл. Не появился же ты из воздуха.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Из мыслей.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Каких мыслей?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Твоих мыслей.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Моих!?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Не твоих. Это я так, не обращай внимание.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Я так и думал, что это всё умозрительно. Это сон.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И что?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Ничего. Приходит и уходит, и ничего не останется. Всё уходит в никуда. А кто мне стирает память?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Не 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кто?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Не знаю.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Боишься сказать. Ничего, ничего, что-то я помню. Всё не сотрёте. Что-то фрагментами остаётся.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Ну, я пошёл.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Давно пора.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 исчезает и появляется информационно-энергетическом пространстве, где его уже ждёт Оновс.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Он всё помнит.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Всё, всё.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Говорит, фрагментами.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Недоработочка. Что ж ты так плохо память стираешь?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Да я стирал, а он всё равно помнит.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Силён он, силён. Ничего, так даже лучше. Будем играть с ним в открытую.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Правду говорить?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Правду, но в свою сторону.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Как это?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Говорить только в свою сторону, то, что нам выгодно. Понял.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Да. А что говорить?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Поговори-ка с ним о боге. Посмотрим, что из этого получится.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Мне стать богом?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Временно, временно. Люди же верят в бога, может он тебе и поверит.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Понял.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Тогда лети.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Вновь возникает комната, где спит Он. Появляется Онос.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Проснись сын мой.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А! Что!? Кто ты?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Я бог.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Какой бог?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Ты не веришь в бога?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В какого бога?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что их много… Я один самый главный бог.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Ничего не понял. Я сплю…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Нет.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Ерунда какая-то. Откуда ты взялся?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 (показывает вверх). Оттуда.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Допустим. А как ты здесь оказался?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Спустился.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Зачем?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Пришёл к тебе, чтобы наставить на путь истинный.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Так, стоп! Я тебя не звал.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я всё равно пришёл, потому что надо тебя спасать.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Меня... Отчего?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ты не догадываешься… Неужели у тебя нет грехов… Они у всех есть.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И у тебя?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У меня не может быть грехов по определению. Не богохульствуй…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Но ты же сам сказал, что грехи есть у всех.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Я не все.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Но ты же создал всех и считается, что ты во всех сидишь, то есть находишься. Значит, грехи людей это и твои грехи.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Кто тебе это сказал?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В священном писании есть…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Нет там такого.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разве ты не отвечаешь за тех, кого создал?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Они сами выбрали свой путь. Они не повиновались мне и съели яблоко…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Плохо ты охранял своё яблоко.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Я не сторож ему…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Странный ты какой-то…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Почему?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Не по божески как-то...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ты что раньше разговаривал с богом?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Нет.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Так как же ты можешь сравнивать…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Но бог же во мне и я чувствую его, а тебя нет. Веет какой-то опасностью.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Это тебя кто-то искушает.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Кто?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Сам знаешь.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Знаю — ты.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Как ты смеешь так со мной разговаривать…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что ты мне сделаешь?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В ад отправлю.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За что?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За неповиновение мне.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Слушаюсь и повинуюсь. Ты этого хотел?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Не только.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Не только… Чего ещё?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Контракт надо подписать.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Какой контракт?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Обыкновенный.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И что в нём? Покажи…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Он устный.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как же устный контракт можно подписать? Где расписываться, в воздухе…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Подпись условная. Нужно только вслух произнести… Это и будет твоим согласием.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Так, так, рассказывай, что там в контракте.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Да ничего особенного. Просто ты должен мне подчиняться во всём.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Во всём?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Да.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зачем?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Контракт такой…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Что ты мне голову морочишь. Откуда этот контракт взялся? И кто ты такой?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Я же сказал…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может быть ты что-то попутал. Может, не ты бог, а 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Как такое может быть.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По образу и подобию… Если бы меня создал ты, то не задавал бы глупых вопросов и не приставал бы со своим контрактом. Мне он совсем не нужен…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богу?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Зачем ему контракт с самим собой. И о чём может быть этот контракт, о чём. Он просто творит. Всё крутится и вертится по божественным законам без всякого контракта.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Значит, не подпишешь?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Пошёл вон!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Пожалеешь ещё…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Меня не запугаешь. Улетай и больше не возвращайся.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 исчезает из комнаты и опять появляется в информационно-энергетическом пространстве перед Оновсом.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Опять у меня ничего не получилось. Не признал он во мне бога.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Ну какой ты бог... Посмотри на себя.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Но ты же сам сказал, явись перед ним в образе бога.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Явился?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Да.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Он поверил тебе?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Нет.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Всё, значит ты не бог.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Зачем тогда это, если ты всё знал заранее?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Контакт был?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Да.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Всё, ты свою задачу выполнил. Немножечко из него энергии выкачал. Теперь надо придумать что-то новое, к чему он не готов.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к чему он не готов?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К самому себе.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Как это?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Покажи ему себя, то есть не себя, а его ему. Для этого ему надо посмотреть как бы в воображаемое зеркало и посмотреть на самого себя. А вместо зеркала будешь ты. Попробуй посмотреть на себя в зеркало. Сначала надо умозрительно представить его, потом себя. Ещё раз. Получилось. Всё теперь лети к нему.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Информационно-энергетическое пространство исчезает и появляется комната, в которой на кровати спит Он. Из полумрака возникает Онос. Он просыпается.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Ты кто?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Ты.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Я раздвоился?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Нет.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как же я там оказался?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Ты увидел себя в будущем.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Но почему я такой же…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каким ты должен быть?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Старым. Морщины должны быть…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Старым ты будешь в своём физическом мире, а здесь, как бы это сказать, вечно молодой.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Но почему?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Энергии такие. Всё дело в них.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сколько мне лет там?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Здесь нет времени.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Как… А что там есть?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Энергии.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И всё?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Тебе этого мало. Когда-нибудь поймёшь, что всё и вся это энергии и параметры их разные до бесконечности. Все миры созданы из энергий.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И кем я там буду?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Самим собой.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Как это?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Каким ты себя сделаешь, таким и будешь.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Но ты же я. Это же я в будущем.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Только в твоём воображении.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Мне всё это кажется. Ты там не не реальный?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Многовариантный. Это точнее будет. Ты можешь быть таким, а можешь быть и другим. Всё от тебя зависит.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Не понимаю…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Но ты же творец своего будущего.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Допустим.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Вот и твори его.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Как? Что мне надо делать?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Сейчас узнаешь.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Пауза.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Он. Говори же, чего замолчал.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Сначала подпишем договор.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Он. Какой договор?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О том, что ты мне подчиняешься.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Не понял. Кому подчиняюсь?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Мне.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То есть самому себе. Что за бред...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 Мы же должны взаимодействовать на каких-то условиях.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что тебя не устраивает?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То, что нет договора.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Допустим, будут этот договор, что изменится?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Ты будешь слушаться меня во всём.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Что-то ты темнишь. Зачем на себя мою шкуру напялил?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Какую шкуру?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Мою.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Ничего я не напяливал, просто хотел, чтобы ты встретился с самим собой.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Ты мне не нравишься. Уходи.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Ты сам себя гонишь…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Ты не я. Пошёл вон.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 исчезает вместе с комнатой и появляется в информационно-энергетическом пространстве, где его ждёт Оновс.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Да, знаю, знаю. Можешь ничего не говорить.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Он меня раскусил. Не знаю что делать.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Надо его споить.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если он не пьёт.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Это уже от тебя зависит. Стань его собутыльником.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Попробую.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Алкоголь сближает. Он расслабится и делай с ним что хочешь. Справишься?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Конечно.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Тогда вперёд.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Информационно-энергетическое пространство исчезает и возникает всё та же комната. На кровати спит Он. За столом сидит Онос. На столе стоит бутылка водки. Рядом два стакана и тарелка с закуской. Раздаётся стук стаканов. Он просыпается.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Давай выпьем.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Что?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Сообразим на двоих.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Ой! кто ты?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Твой друг.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 (указывает на бутылку). Откуда это?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Это мой тебе подарок.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Откуда ты взялся? Ничего не пойму. В окно что ли залез…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Через трубу.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Какую трубу?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Это я шучу. Давай выпьем.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что до утра нельзя было подождать. Спать хочу.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Выпей, а потом будешь спать.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Хорошо. (Хочет взять стакан, но руку что-то отталкивает от него.) Не могу. Рука не слушается.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Сейчас всё устрою. Видишь бумагу на столе. Подпиши её. Там ручка.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Какая бумага. Что подписать?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Контракт.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Не буду я ничего подписывать.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пить будешь?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И пить не буду.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Но ты же хочешь выпить. Давай. Халява.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Какая же это халява, если ты заставляешь меня что-то подписать.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Я тебя не заставляю, а предлагаю.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без контракта нельзя?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Нельзя.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Тогда до свидания.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Ты меня гонишь?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Пока. Убирайся.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Хорошо, пей так.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Не буду.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Но я же тебе не предлагаю что-то подписывать. Пей.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Ага, напоить меня хочешь до беспамятства, а потом подсунешь свою бумажку.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Не будешь?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Не буду. Проваливай.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 исчезает вместе с комнатой. Опять возникает информационно-энергетическое пространство, где Оноса встречает Оновс.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Не хочет он пить.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Бывает и такое. Попробуй его другим соблазнить.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Чем?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Женщиной.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Откуда я её возьму.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Перевоплотись.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Попробую.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У тебя это получится. Ничего здесь сложного нет.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о чём с ним говорить.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Не столь важно, главное чтобы он соблазнился.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Понял.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Тогда вперёд. Труба зовёт. Лети.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Информационно-энергетическое пространство исчезает и возникает всё та же комната. На кровати спит Он. Появляется Онос, загораживая себя плакатом, на котором изображена красивая девушка брюнетка.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 (поёт). Видишь я красива,</w:t>
        <w:br/>
        <w:t>Очень, очень милая.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Буду я твоей,</w:t>
        <w:br/>
        <w:t>Иди ко мне скорей.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 (просыпается). Кто это поёт…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Твоя мечта.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Кто?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Твоя любимая.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Что за странный сон. Я не вижу тебя.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 (показывает плакат). Вот 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Но это же картинка.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Онос. Тебе нравится?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Мне больше светленькие нравятся.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Пожалуйста. (Меняет плакат, где изображена блондинка.) Эта?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Ну, не совсем…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Онос (показывает другую картинку). Такая?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Похожа…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Хочешь такую девушку?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В каком смысле?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Хочешь ей обладать?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Картинкой?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Я её могу оживить.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ты кто?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Волшебник.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Какой волшебник?</w:t>
        <w:br/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Который исполняет твои желания.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Все, все?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Могу и все.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Где ты? Покажись.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Я невидимый волшебник.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Фокусник что ли?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Фокусы это в цирке, а я занимаюсь волшебством.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Понятно. Девушками торгуешь.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Не торгую, а дарю.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Просто так?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Почти. Контрактик только надо подписать.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Какой контракт?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Я тебе девушку, а ты вот тут подпись поставишь.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Это что смертный приговор?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Зачем приговор… Просто я исполняю твои желания, а ты только одно моё.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Какое же?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Подчиняться мне.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Ты предлагаешь мне в рабство попасть?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Это не рабство, а союз.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Кого с кем?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Меня с тобой.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ты кто?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Я же сказал, волшебник.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имя у волшебника есть?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Зови меня просто Всё.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Всё? Что это за имя?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Обыкновенное имя. Если тебе не нравится, зови по-другому.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Как?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Как хочешь.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Кто-то подходит?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Кто подходит?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Я буду тебя звать Кто-то.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Почему кто-то?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Потому что я не знаю кто ты.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Я же сказал, волшебник.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Волшебники бывают разные. Хотелось бы поконкретней…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Что тебя интересует?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Скажи как из этой картинки ты сделаешь живую девушку?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Очень просто. Ап! И всё.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И где всё? Как была картинка, так и осталась.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Это после контракта… Подпиши сначала.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если обманешь?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Я не обманываю.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откуда я знаю, может, ты аферист.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Что за недоверие? Я вроде бы не давал повода…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Ты много говоришь, но ничего не делаешь.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Подписывай и сделаю.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Если не подпишу?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Ничего не получишь.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И не надо.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Тебе не нужна живая девушка?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Эка невидаль. Мне стоит только свистнуть, сразу понабегут, только выбирай.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Но такой не будет.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И такая будет. Намалюет себе глазки, подкрасит бровки, нарисует губки…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фигура. Смотри какая стройненькая.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Мне не стройненькая нужна, а мягенькая.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Ты отказываешь?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Да.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Что же мне с тобой делать…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Ты о чём?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Не о чём.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Иди-ка сюда. Что ты там прячешься за плакатиком.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 исчезает вместе с плакатом. Комната превращается в информационно-энергетическое пространство, где Оновс и Овос разговаривают.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Ничего не получилось. Не соблазняется он.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Другим его возьмём.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Чем?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Страхом. Надо его напугать так, чтобы он себя не помнил. Страха все боятся. Страх творит чудеса. Напугай его до смерти и он будет твой.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Попробую.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Не пробуй, а делай. Соберись. Лети.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Информационно-энергетическое пространство исчезает. В комнате появляется Онос в виде светящегося шара. Он просыпается и спокойно смотрит на шар, который трансформируется в чудовище.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Ты не боишься меня?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Боятся неизвестности, неведомого, а я знаю кто ты и чего от тебя ожидать.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Сразу догадался?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Ага, ещё когда появился первый раз.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Ты играл со мной.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Подыгрывал, а играть пытался ты, но актёр из тебя никудышный. Как говорится, бог не дал таланта.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Зря ты меня не боишься.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что ты мне сделаешь?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Я тебя уничтожу.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Божье творение невозможно уничтожить.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Онос. Всё можно уничтожить. Смотри.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 Оноса исходит луч, который раскалывает, разрезает стул на две половинки.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Это низшее, а ты попробуй с высшим справиться.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С тобой что ли? Какой ты высший, ты смертный.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Смерти нет. Её выдумали, чтобы пугать людей.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Как нет! Все же умирают.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Не умирают, а трансформируются, то есть переходят из одного состояния в другое.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Всё это ерунда. Это сказки.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Ты о себе?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О тебе.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Доказательства.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Что?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Чем докажешь, что нет перехода.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Могу тебя перенести в момент смерти. Сам увидишь.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Ты можешь путешествовать во времени?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Могу.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Не верю.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Фома неверующий.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Хорошо, давай проверим. Для начала перенесёмся лет на пять, нет, лучше на десять вперёд. Я надеюсь за это время не умру.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Давай перенесёмся. Готов?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Да.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Наступает абсолютная темнота, потом вспышка света, затем всё становится как прежде.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Убедился?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Нет.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Но ты же видел своё будущее.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Это был сон. А где материальные доказательства?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Какие тебе ещё нужны доказательства?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Давай что-нибудь из будущего перетащим сюда.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Не получится.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Почему?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Законы не позволяют.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Какие законы?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Законы времени и пространства.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Так, стоп. Скажи, переноситься, то есть перемещаться в будущее можно?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Да.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кто туда перемещается?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Ты, например…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Выходит я сначала здесь, а потом появляюсь там. Я как физическое лицо туда перемещаюсь. Так?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Да.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И там нахожусь как материальный объект, субъект. Так? Чего молчишь?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Выходит, так.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Да или нет?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Да.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Но ты же сам сказал, что ничего материального оттуда сюда перемещать нельзя. Законы не позволяют. Но я же я же оттуда сюда переместился. Врёшь ты мне всё.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Но ты же сам видел.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Что я видел, может быть, ты мне в мозгах кино какое-то крутил.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Я даже не знаю, как с тобой разговаривать.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Врать не надо, тогда и разговор получится.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Если мне не веришь, кому веришь?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Никому, даже своим глазам.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Раз ты мне не веришь, тогда я исчезаю.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Пока.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Комната растворяется во тьме и появляется информационно-энергетическое пространство вместе с Оносом и Оновсом.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Не боится он ничего.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Все чего-то боятся.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он не боится.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К этому мы ещё вернёмся. Попробуй его богатствами соблазнить.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Какими?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Деньги, вещи, золото, наконец. Предложи ему стать очень богатым. Это испытание не все проходят. У тебя получится.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Теперь уж я сомневаюсь.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А ты не сомневайся. Уверенность должна быть в тебе. Вера это великая сила. Если поверишь ты, поверит и он. Вперёд.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Он всё помнит.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А ты ему память стирал?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Да.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Тогда почему он помнит?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Не знаю.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Тщательно к этому делу подходи. Не улетай от него, пока память не сотрёшь.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как сейчас быть? Он опять меня вспомнит…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Слетай к нему просто так. Поболтаете о том о сём, потом память ему сотрёшь и улетишь.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о чём говорить с ним?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Да ни о чём.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что делать?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Исполни какое-нибудь его желание.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Понял. Лечу.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Исчезает информационно-энергетическое пространство и возникает комната. Он спит. Появляется Онос. Он почувствовал Оноса и просыпается.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Мерещится что ли…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Можно спросить, Чего ты хочешь больше всего на свете?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Поспать.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ещё?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Ой! и приснится же такое.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Это не сон.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Кто здесь?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Исполнитель желаний.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Кто? Где ты?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Здесь.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Не вижу.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тебе не надо меня видеть.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Всё, голоса какие-то. Вроде с ума не сошёл. Кто там прячется?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Я не прячусь. Просто ты меня не видишь.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Силуэт какой-то. Темно. Надо свет включить.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Только свет не включай.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Почему?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Потому что я исчезну.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Куда?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Откуда пришёл.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свет-то тебе чем мешает?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Так я устроен, при свете растворяюсь…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Как сахар?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Почти.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Сон совсем пропал. Или это сон. Не пойму.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Не сон это.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что? Кто ты?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Я же сказал, исполнитель желаний.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звать-то тебя как?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Исже.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Как?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Меня зовут Исже.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Что это за имя?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Исполнитель желаний, сокращённо Исже.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Понятно. А чего ты меня разбудил?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Хочу исполнить твоё желание.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Какое?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Самое главное.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И что, исполнишь?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Да.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Какое же желание загадать. Принеси мне бутылку пива.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Чего?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Пива хочу. Это моё желание.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Но оно же не главное…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Сейчас главное.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потом? Пива выпьешь, а дальше что?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Посмотрим. Будет день и будет пища.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Это не серьёзно. У тебя есть какое-нибудь другое желание?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Есть. Хочу быть вечно молодой.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Это я тебе могу устроить.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Серьёзно? Как?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Очень просто. Я же исполнитель желаний.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Ты что господь бог?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О каком боге ты говоришь?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О боге.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У каждого свой бог.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Но есть же общий бог.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Не буду спорить, но ты мне скажи, твой общий бог исполняет твои желания?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я его ни о чём не просил.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ты попроси.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Прямо сейчас?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Да.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что попросить?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Что хочешь. Ты же хотел пива.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И что будет пиво?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ты попробуй.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как просить?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как ты меня просил…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Не помню.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Ты мне сказал, принеси бутылку пива.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Хорошо. Принеси мне бутылку пива. Ну, где оно?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кого ты просил?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Бога.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И какой результат?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Нет пива. Ерунда всё это.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Вот видишь, твой бог ничего не может, а я могу. Ты хочешь вечную молодость, нет проблем.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Серьёзно.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Да.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Давай.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Только сначала тебе надо заключить со мной контракт.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Что?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Договор.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О чём?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О том, что ты полностью подчиняешься мне.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Не понял, что значит подчиняюсь?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Будешь делать то, что я тебе скажу.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если не буду?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То не получишь ничего.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Я так и понял, что ты меня разыгрываешь.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Подписывай и увидишь, что это не розыгрыш.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Допустим, ты меня сделаешь вечным и даже молодым, но зачем тебе это надо?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Это не мне надо, а тебе.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тебе, что надо?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Ничего.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Так не бывает. Темнишь ты что-то.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Не темню.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я тебя вспомнил.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Вспомнил и забыл.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Происходит вспышка и всё исчезает. Вновь возникает информационно-энергетическое пространство, в котором находятся Оновс и Онос.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Память стёр?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Да. Ничего не вспомнит.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Почему он тебе не верит?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Не знаю.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Оновс. Потому что ты не убедителен. Попробуй ещё раз предстать стать богом. Главное, сам поверь.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если…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Никаких если. Надо будет сто раз повторишь одно и тоже, пока не добьёшься результата.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Мне лететь?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Лети.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Исчезает информационно-энергетическое пространство и появляется комната, где спит Он. Возникает Онос.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Просыпайся давай, к тебе бог пришёл.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Он. А я и не сплю.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Ты в это время всегда спишь.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Следишь за мной?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Нет. Ты ждал меня?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Нет.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Почему?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Потому что бог всегда со мной.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Но ты же его не видел, а теперь я вот перед тобой.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Впечатляет…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Ты мне рад?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разве возможно обратное?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О чём поговорим?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О чём хочешь.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О тебе.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Лучше о тебе.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Давай обо мне. Слушаю тебя.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Это я тебя слушаю. Расскажи о себе.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Ты же священные писания читал. Мне к ним добавить нечего.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Написать можно всё, что угодно, а действительность совершенно другая.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Ты не веришь тому, что там написано?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Надо не верить, а знать.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ты знаешь?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Это сложный вопрос… Почему ты не спрашиваешь, верю ли я в бога?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Кстати, веришь?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Надо не верить, а знать.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Ты знаешь бога?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Естественно.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Откуда?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Он во мне, а я в нём.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Ты какими-то загадками говоришь. Ты хочешь сказать, что я в тебе, а ты во мне?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Не ты, а бог.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Но я же и есть бог.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Чем докажешь?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почему ты так со мной разговариваешь?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Нормально разговариваю. Что тебе не нравится?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Твоё поведение. Ты как-то неуважительно говоришь…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Уважение надо заслужить.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Дерзишь. Ты хоть понимаешь, что говоришь? Как бог может заслужить твоё уважение…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то не надо?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Ты просто его не уважаешь и всё.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Кого его?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Бога, кого же ещё.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почему ты сказал его?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что не так?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Ты должен был сказать меня, а не его.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Правильно, меня.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ты сказал его, как-будто о ком-то другом говорил.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Не придирайся к словам. Ты меня заболтал. Давай лучше поговорим о деле.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Это у бога дела, а у меня делишки.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Хватит шутить. Веришь ли ты или не веришь в бога не важно. Главное, что бог есть и это я. И пришёл я к тебе, чтобы позвать в рай.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Какой рай?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Обыкновенный… Ты что ещё и в рай не веришь?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Рай бывает земной и небесный. О каком рае ты говоришь?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Конечно же, о небесном.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И что?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Ты хочешь туда попасть?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Поживём, увидим.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Но тебе надо сейчас решение принимать, а то никакого рая не будет.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И куда он денется?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Ты просто туда не попадёшь и всё.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куда же я попаду?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В ад.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Это за какие такие заслуги меня в ад определят?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За грехи твои.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Отмолю, искуплю…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Но я-то про все твои грехи знаю. Могу их простить прямо сейчас.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потом, если я опять нагрешу…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И их прощу, надо только контракт подписать.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Какой контракт?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О том, что ты мне подчиняешься безропотно во всём и всегда.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Размечтался.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Раз ты мне не хочешь подчиняться, я улетаю.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Лети, лети.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Мы ещё встретимся.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Где?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На том свете.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Надеюсь тебя там не будет.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Это почему?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Потому что ты не бог.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Посмотрим.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 исчезает. Растворяется и комната и появляется информационно-энергетическое пространство, где находятся Онос и Оновс.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Не верит он в бога и всё.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Это он тебе не верит.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Но не могу я быть богом, не могу.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И хорошо. Зайдём-ка мы с другого конца. Ничего, не хочет разговаривать с нами, пусть поговорит сам с собой.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мы?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А мы будем качать и качать энергию.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Не понимаю.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Оновс. Мы создадим двойника и через него всё сделаем. Это будет наш канал. Мы его создадим и он будет под нашим управлением.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если он догадается?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Оновс. Всё будет правдоподобно. Итак начнём. И тебе надо будет поучиться. Потом сам двойников создавать будешь.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кто будет двойником?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Угадай с двух раз. Нас здесь двое.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Понял.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Надо перевоплотиться в него. Надо думать как он, чувствовать как он, разговаривать как он. Короче, стать его копией. Понял?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Онос. Да.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Готов?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Всё, готов. Лечу к нему.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Исчезает информационно-энергетическое пространство и появляется комната. Он спит, но с появлением Оноса, просыпается.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Кто ты?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Ты.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Но я вот здесь. А ты кто?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Ты в будущем.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Но так не бывает.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Как видишь, бывает.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Тебя можно потрогать?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Нельзя, я исчезну.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Почему?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Прошлое и настоящее не должны соприкасаться. Мы можем общаться только на расстоянии.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как ты здесь появился?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Силою мысли.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почему раньше не приходил?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Всему своё время.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Ты увиливаешь от ответа. Время здесь не при чём.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Ты не был готов.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Я всегда готов.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Ты мог испугаться.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Как же я мог испугаться самого себя?</w:t>
        <w:br/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Не себя, а информации.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что в ней страшного?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Новое, неизвестность…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Не крути. Почему ты мне не говоришь правду?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Я тебе всё сказал.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Почему ты раньше не появлялся?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Это тайна.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Чья тайна?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Не моя.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Если ты её знаешь, почему я не могу знать?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Потому что ты в прошлом, а я в будущем.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И что?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Будущее никому нельзя знать.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Почему?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Чтобы его не изменить. Всё должно идти своим чередом.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Будущее многовариантно. Оно может быть любым.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Кто тебе это сказал?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Знаю.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Откуда?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Он. Оттуда (показывает вверх).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что там?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Ты кто?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В каком смысле?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Ты — я?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Да.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Тогда почему ты не знаешь того, что известно мне?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Забыть мог.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Но я же тебе напомнил.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Не всё же можно вспомнить.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Такое забыть нельзя.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Ты о чём?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О небе.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О каком небе? Не понимаю тебя.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я тебя. Что-то не сходится. Мы должны мыслить одинаково.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Но прошло же столько времени…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У тебя нет связи с небом.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О чём ты говоришь, какая связь…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Откуда ты получаешь информацию?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Есть у меня источники…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Какие источники?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Что ты меня всё допрашиваешь, других тем нет что ли…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Сейчас меня интересует только одно. Кто ты?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Я ты, неужели не ясно.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Обмануть меня хотел. У тебя почти получилось… Всё заканчиваем. Пошёл вон.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Почему так грубо?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Потому что ты покусился на святое. Но тебе меня не достать. Нет у тебя связи с небом, нет.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Откуда ты знаешь, может быть, есть…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Вижу, но тебя я ничего объяснять не буду. Всё, я ушёл в себя. Тебя для меня не существует.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 А мне что делать? Молчишь. Ладно, ещё ничего не закончилось. Посмотрим кто кого…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Исчезает комната, возникает информационно-энергетическое пространство, в котором находятся Онос и Оновс.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Ничего у меня не получается. Он не верит мне.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Пусть не верит, всё равно ты у него потихоньку энергию сосёшь.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Мне продолжать?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Оновс. Продолжай.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Можно спросить?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Спрашивай.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Я, мы выше его?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И не выше и не ниже. У нас просто разные частоты и соответственно энергии.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почему он сильнее меня?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Не сильнее, а хитрее. Поэтому он тебя и водит за нос.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Но можно же его как-то подавить, прижать?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Ты этим и занимался. Он не так прост. Крепкий орешек оказался.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Значит, у меня ничего не получится.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Уже получилось.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Но я же не подписал с ним контракт.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Зато вошёл в контакт. Главное, что он тебя слушает. А это такой хитрый момент, можно настроить его на свою волну…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Не понимаю.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Коммуникация есть. Это очень важно. Между вами есть связь.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толку-то что, он не отдаёт энергию.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Энергии бывают разные. Есть энергии страстей, эмоций. А есть энергии мыслей. Они намного важнее и вкуснее…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Кажется, я понимаю.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Общаясь с тобой, Он передаёт тебе эти энергии. Важно их улавливать и собирать, собирать…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Но я же ему тоже передаю.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И ты передаешь. Но надо доминировать, перетягивать, так сказать, одеяло на себя.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Какое одеяло?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Это образно, конечно же, энергию перетягивать к себе, в свою сторону. Так что давай действуй.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Мне продолжать с ним общаться?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Пока есть возможность, общайся, разговаривай на разные темы.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что мне ему говорить?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Всё, что угодно. Дело не в словах, а в посыле. Энергия должна быть, энергия…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Кажется, я понял.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Вот и лети.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 нему?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А куда же ещё. Делай то, что выгодно нам. У тебя всё получится.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Я пошёл.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Не пошёл, а лети.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Тогда я полетел.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Лети.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Информационно-энергетическое пространство исчезает и появляется комната, где находятся Он и Онос.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Тук, тук. Это 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Опять. Надоел.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Давай поговорим серьёзно.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О чём?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О твоём будущем.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Зачем?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Тебе разве не интересно?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Тебе-то какое дело до моего будущего?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Мы связаны. Куда ты, туда и 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Ты мне никто. Не привязывайся ко мне.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Но я же не могу без тебя.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Это твои проблемы. Не приходи ко мне больше.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Не хочешь по-хорошему, будет по плохому.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Угрожаешь?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Предупреждаю.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И что ты мне сделаешь?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Не скажу.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я и так знаю, ничего.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Это почему?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Потому что тебе меня не достать.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Но я же рядом.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И что? Мою защиту ты всё равно не пробьёшь.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Мне помогут.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Кто? (Пауза.) Можешь не говорить. Я сразу догадался кто ты и откуда.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Вот как. Зачем тогда притворялся?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Ты же тоже со мной играл. Только актёр из тебя никудышный. Фальшивил много.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И что мне теперь делать?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Отправляйся назад к своему хозяину.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Не могу, он меня убьёт.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Это уж ваши дела. Я тебя не звал, ты сам пришёл. Разбирайтесь теперь сами без меня.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Тебе меня не жалко?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тебе меня?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Я не знаю, что такое жалость.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Зачем тогда говоришь об этом?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Меня так учили.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ещё чему тебя учили?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Всему.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добро тебя делать не учили?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Нет.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милосердию тебя учили?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что это такое?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С тобой всё ясно. Улетай и чтобы больше я тебя не видел.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Мы всё равно ещё встретимся.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Когда? И где?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Когда ты упадёшь.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Этого не будет. Даже не надейся. Только вверх на более высшую высоту.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Комната исчезает. Появляется информационно-энергетическое пространство, в котором находятся Онос и Оновс.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С чем пришёл?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Он меня расшифровал. Не знаю как так получилось. Что мне теперь делать?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Продолжать.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Но он догадался…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Ну и что, это не мешает делу. Главное, контакт. Связь надо поддерживать.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О чём мне теперь с ним говорить?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Обо всём. Любая тема годиться. Например, величие. Пообещай ему, что он станет великим государем.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Понял.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Тогда лети.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Исчезает информационно-энергетическое пространство и появляется комната. Он спит при включенном свете. Рядом на столе лежит раскрытая книга. Оноса не видно, так как спрятался в шкафу.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Просыпайся, тебя ждут великие дела.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Какие дела?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Великие.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Кто это говорит?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Тот, кто делает всех великими.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Где ты?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Здесь.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Где?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Тут 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Он. Ой! приснится же такое.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Иди на голос.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Не хочу вставать.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Так ты всё проспишь. Вставай.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Откуда ты говоришь?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Отсюда. Вставай, вставай, а то всё проспишь.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Хорошо. Встал. Где ты?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В шкафу.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Почему в шкафу? Как ты туда попал?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Выключи свет.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Зачем?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Выключи, мне свет не нужен.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Как же без света я тебя увижу.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Ты меня должен слышать, а не видеть.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Это почему?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Потому что меня никто не должен видеть.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если я открою шкаф…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Открывай.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 (открывает шкаф). Никого нет. Где ты?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Я здесь.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Где?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Здесь.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Но там же стол. (Заглядывает под стол) Никого. Куда ты делся?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Я везде.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Хватит со мной в прятки играть.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Мне не до игр. Ответь мне только на один вопрос: хочешь быть великим?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В каком смысле?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Например, великим правителем.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чем править-то?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Государством.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Каким государством?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Любым.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Ой! Да мало ли чего я хочу… Ты конкретно говори…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Куда уж конкретней. Я тебе предлагаю великим правителем государства, в котором ты сейчас живёшь.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Интересно, и кто ж мне даст…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кто ты?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Тот, кто делает правителей великими.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То есть сначала надо стать правителем, а потом ты его делаешь великим.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Сначала я делаю кого-то правителем, а потом он становится великим.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Понятно. А я-то здесь при чём? Кто ты такой вообще?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Так хочешь или нет?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Допустим, хочу. Что дальше?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Подпишем договор и всё у тебя будет.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Какой договор?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Обыкновенный о том, что ты станешь великим правителем под моим руководством.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Но я тебя не знаю… С кем мне подписывать? Как тебя звать-то?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Зови меня Высшим.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И всё?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Можешь добавить — самый.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И чего ты самый высший?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Всего.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И что ж ты такой самый высший снизошёл до меня низшего? Не сходится что-то. Зачем я тебе нужен?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Чтобы ты стал высшим.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Зачем?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Но ты же хочешь быть великим…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Не верю я тебе.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Как не веришь! Почему?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Хорошо, делай меня великим прямо сейчас, тогда поверю.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Подписывай.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И что произойдёт всё моментально?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Не сразу, конечно. Надо пройти определённый путь…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Ага, путь. Давай подробнее…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Подписывай, расскажу.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 договору должен предлагаться план. Где план?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Какой план?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Что будет происходить, подробный мой путь к вершине. Нет его. Не вижу.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Я свою планы не раскрываю.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Тогда, вали отсюда.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Комната исчезает и появляется информационно-энергетическое пространство, где находятся Онос и Оновс.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Немного продержался. Но он не соблазнился.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Оновс. Попробуем его другим взять.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Чем?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Космической тематикой. Пусть он у нас будет великим учёным, занимающийся космосом.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Я не знаю как это сделать.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Пусть он равняется на тебя. Ты будешь Циолковским.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Кем?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Основоположником космонавтики Константиновичем Эдуардовичем Циолковским.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Теперь понял.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Тогда вперёд. Лети.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Исчезает информационно-энергетическое пространство и возникает комната, где в полумраке за столом сидит Онос в образе Циолковского и что-то рисует. Он просыпается и приглядывается к тому, чем занимается Онос.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Что ты там рисуешь?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Ракету.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Ты кто?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Циолковский.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Какой Циолковский?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Константин Эдуардович, основоположник космонавтики.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И что вы здесь делаете?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Тебя пришёл навестить.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Зачем?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Ты можешь стать великим учёным. Впереди тебя ждёт большое будущее. Ты построишь звездолёт и будешь посещать другие галактики.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И когда это произойдёт?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Когда ты подпишешь со мной договор.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Прямо сразу?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Что сразу?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Но это же не возможно моментально построить корабль. Да и лететь надо ого-го… Жизни моей не хватит…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Конечно же, не сразу. Сначала получишь определённые знания. Потом сделаешь экспериментальную модель. Чертежи и всё такое, а потом уж полёт.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Сам построю?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Конечно сам.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Но это же невозможно.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Почему?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Чтобы сделать ракету, нужно конструкторское бюро, а там не простые люди… Заводы должны работать. Тот же метал надо плавить. Потом делать из них детали. А приборы… Это же, это же не возможно.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Будет у тебя и конструкторское бюро, и заводы будут. Всё у тебя будет.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Фантазии.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Нет ничего не возможного. Со мной у тебя всё получится.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Но вы же не живой. Вы в прошлом.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Я возродился.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это возможно?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Да. при желании ничего не возможного нет. Можно трансформироваться, перемещаться во времени, переходить из одного пространства в другое.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Но это же сон. Вас здесь нет.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Как нет, вот я. Можешь потрогать.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 (трогает руку Оноса). Вроде настоящий.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Конечно настоящий. Здесь всё настоящее. (Делает из бумаги самолётики и запускает их.)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Я тоже могу делать самолётики. Ничего сложного в этом нет.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 и Он делают бумажные самолётики и соревнуются, у кого дальше полетит и продолжают разговор.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о каком договоре вы говорили?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О нашем. Ты подписываешь договор и делаешь только то, что я тебе скажу.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Всё, всё?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Главное.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что главное?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Энергия.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Какая энергия?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Онос. Энергия мысли, энергия действия.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И всё?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Я тебе говорю, а ты делаешь и я забираю себе энергию.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Зачем?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Это самое ценное.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Но если это ценное, зачем же мне её вам отдавать?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так ничего не получится. Ты не станешь великим учёным.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Но вы же стали.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Я другое дело…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у вас кто энергию забирал?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Я сам до всего дошёл.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почему я не дойду?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Потому что в тебе нет таланта. А его дать только 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может у меня есть талант.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Какой?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Какой, какой… Просто жить.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Разве это талант. Живут все, но мы отклоняемся от темы. Я здесь для того, чтобы ты стал великим учёным. Ведь ты же об это мечтал.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Это когда было…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Но было же.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В детстве. О чём я тогда только не мечтал.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Знаю.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Откуда?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Знаю и всё.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 (прекращает делать и запускать самолётики). Нет не всё. Есть у меня подозрение, что вы не Циолковский.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 (прекращает делать и запускать самолётики). Разве я не похож на Циолковского?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Это у вас грим.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Какой грим?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Обыкновенный. Нарядились Циолковским и думаете я вам поверил.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Допустим, я не Циолковский, что это меняет. Я же могу из тебя сделать великого учёного. Ведь ты же этого хочешь.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Мало чего я хочу. Вот мне хочется понять, кто вы такой и что вам от меня надо.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Договора.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Словесного или письменного?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Достаточно словесного. Только кивни.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Размечтались. Не верю я вам. И вообще вы очень подозрительный тип.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что не так?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Глаза у вас какие-то странные.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Обыкновенные глаза, как у Циолковского. Вот очки есть…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Не добрые они какие-то.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Сейчас будут добрые. (Напяливает очки с добрыми глазами.)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Всё равно нет внутренней доброты. Сам себя разоблачил.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 (снимает очки). Как?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Пошёл вон, ничего я не буду тебе объяснять.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Ах, так!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 исчезает вместе с комнатой и появляется в информационно-энергетическом пространстве, где его ждёт Оновс.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Он совсем обнаглел, посылает меня и посылает…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Вот и хорошо. Если Он гневается, значит отдаёт тебе энергию. Твоя задача только её аккуратно собирать.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Да понял я. Что мне сейчас делать?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Опять отправляйся к нему и продолжай, продолжай…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В каком качестве? Кем мне сейчас притворяться?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Зачем притворятся, вживаться надо в образ, вживаться. Попробуй-ка стать его другом.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Каким другом?</w:t>
        <w:br/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Самым настоящим. Подружись с ним и всё.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Я не умею дружить.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Учись. В доверие надо втираться, в доверие…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Да понял 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Тогда лети.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 (про себя). Как же мне всё это надоело.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Исчезает информационно-энергетическое пространство и возникает комната, где на кровати спит Он. В полумраке появляется Онос.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Проснись друг.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А! Кто это?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Я твой друг.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Какой друг?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Овос. Твой.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Не знаю я тебя.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Теперь знаешь.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Кто ты такой? Чего пристал?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Я Мапа. Хочу с тобой дружить.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Я тебя не знаю. Откуда ты взялся?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С неба.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Заливай. Это просто сон.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Не сон. Я есть.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Чего ты хочешь?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Хочу стать твоим другом.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кто ты такой?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Я Мапа.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Имя какое-то странное. Ты мальчик или девочка?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Ни то ни другое.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Не понял. Кастрированный что ли?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Я бесполый.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Как это?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Вот так.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родился ты каким?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Таким.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Урод что ли?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Нормальный.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Какой же ты нормальный, если ни то ни другое. Покажись, хочу тебя получше рассмотреть.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Не могу.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Почему?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Я боюсь света.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Странно. Почему?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Тогда я исчезну.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Исчезай.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Сначала я хочу с тобой подружиться.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Зачем мне такие друзья. Был бы ты парень или девушка, тогда другое дело. А ты не понятно что, оно какое-то.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Тебе не интересно?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Что?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Со мной дружить.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Бесполые мне не приятны. От них бесовщиной тянет.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от меня чем тянет?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Ничем. Пустотой.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Но я не пустой. Во мне много чего. Давай дружить, узнаешь…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Не хочу, ты мне неприятен.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Почему?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Потому что ты оно.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бог кто?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При чём здесь бог?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Он тоже бесполый.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С чего ты взял?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Он тоже ни мальчик и ни девочка.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ты его видел?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Нет.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Вот. Никто не видел бога.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может его нет…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Не было бы его, не было бы меня.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Он тебе кто, папа, мама?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Он всё.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Что значит всё?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Он везде и во всём.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И во мне?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И в тебе.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Значит, я божье создание…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Бывают в мире и уроды. Ты отклонение от божественного.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И кто меня отклонил?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Не знаю, да мне и не интересно.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если я буду мальчик или девочка, ты будешь со мной дружить?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Мальчики и девочки бывают разные.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Понял. Я ещё вернусь.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 исчезает и появляется в информационно-энергетическом пространстве, где находится Оновс.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Не хочет он со мной дружить, потому что я бесполый.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Это не проблема. Притворись парнем или девушкой и подружись с ним.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кем лучше быть?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Можешь стать парнем, а потом девушкой.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так можно?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Тебе пол сменить, раз плюнуть.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ангел — мальчик или девочка?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Мальчик. А что?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Хочу быть ангелом.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Попробуй.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Тогда я ангел. Лечу к нему.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Исчезает информационно-энергетическое пространство и возникает комната, где в образе ангела появляется Онос. Он спит на кровати.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 (просыпается). Что за чудо. Ты кто?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Я твой ангел-хранитель. Слушайся только меня. Мы одно целое…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почему ты не на небе?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Я везде и на небе и здесь. Я всегда с тобой.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почему я тебя раньше не видел?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Видел, но внутри.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Как это?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Внутренним зрением.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Не помню. Когда это было?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Когда был маленьким.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куда ты потом делся?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Я всегда был с тобой, просто ты меня не замечал.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Как тебя зовут?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Ангел-хранитель.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имя у тебя есть?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Ты хочешь, чтобы у меня было имя?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 тебе же надо как-то обращаться.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Зови меня Серафим.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Почему Серафим?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Так меня назвали.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Кто?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Что ты хочешь?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Кто тебя назвал?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Какая разница.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Но ты же откуда-то появился, то есть родился. Потом тебя назвали… Кстати, кто тебя родил?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Ангелы не рождаются.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как же они появляются на свет?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Какой ты любопытный.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Хотелось бы знать.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Я родился вместе с тобой.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Тебя что родила моя мама?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Не совсем так. Я твой двойник, только на небе. Ты на земле родился, а я там.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Как ты родился?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Вот так.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Как так?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Мне сложно тебе это объяснить.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ты попробуй.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Я родился из ничего, точнее, из эфира.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Какого эфира?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Который везде, из чего всё состоит.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Ничего не понял. Мутный ты какой-то…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Потом поймёшь.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Когда?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Скоро.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Когда скоро?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Не торопись. Давай всё по порядку. Итак, я твой ангел-хранитель…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И что?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Как что, все же мечтают увидеть своего ангела-хранителя.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Увидел и что?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Неужели тебе всё равно?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если всё равно…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Но я же тебя охраняю.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От кого?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От всех, кто хочет сделать тебе плохо.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мне никто не делает плохо.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Я тебя охраняю от разных опасностей.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Каких опасностей?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Онос. Разных.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можно поконкретнее?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Почему ты так со мной разговариваешь?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Он. Как?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С недоверием.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почему я тебе должен доверять?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Но я же твой ангел-хранитель. Я не могу тебе сделать плохо.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Чем докажешь?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Что?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Что ты ангел…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Вот смотри, у меня крылья.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И что, у птиц тоже крылья.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Овос. Хорошо, тогда просто мне поверь. Хочешь я тебе покажу чудо?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Давай.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Вот смотри, видишь звёздочка загорелась. Это я её зажёг.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Ангелы звёзды не зажигают.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Овос. Откуда ты знаешь?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Знаю и всё.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Хорошо. А что делают ангелы?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Ничего.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Как ничего…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Не знаю, что они делают.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Вот ты не знаешь, а я знаю.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Расскажи, а лучше покажи.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Что показать?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Покажи, как ты звёзды зажигаешь.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Силой мысли.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Что?! Какой мысли? У тебя что мозги есть?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Не смей так со мной разговаривать.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Как заслужил, так и разговариваю. Никакой ты не ангел..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кто тогда?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Чёрт тебя знает.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Ну раз мне не веришь, тогда я улетаю.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Исчезает комната и Онос оказывается в информационно-энергетическом пространстве, где его ждёт Оновс.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Он меня расшифровал.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С чего ты взял?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Он сказал, что меня чёрт знает.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Ты его не так понял. Это у людей выражение такое есть. Русский язык тебе надо получше изучать, чтобы быть с ним на равных. А если он тебе ещё цитаты из книг будет говорить…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Каких книг?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Разных. Классику надо читать, классику…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без этого никак нельзя?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Попробуй что-нибудь попроще. Прикинься-ка ты…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Кем?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Попробую-ка сам с ним поговорить. Мне даже самому интересно стало.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я?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А ты понаблюдай сверху. Всё. Полетел 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Информационно-энергетическое пространство исчезает и Оновс появляется в комнате, где спит Он.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 (просыпается). Сканируешь меня? (Пауза) Чего молчишь?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Интересный ты экземпляр.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ты?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Ты знаешь кто я?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Догадываюсь.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Ты меня не бойся. Я не злой, а как все.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Не прибедняйся.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Ты думаешь, я создан для зла. Ошибаешься. Как и все мы я создан для разнообразия и гармонии.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Безвинной овечкой прикидываешься.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А в чём моя вина?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Не понимаешь?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Я знаю, о чём ты думаешь. Только ты заблуждаешься. Если исходить из твоего понимания вины, то ты тоже не безвинный.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Это понятно. Это я творю здесь зло. Это я сосу энергию.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А разве не так. То, что для тебя добро, для кого-то или чего-то является величайшим злом.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Бездоказательное утверждение. Ты меня не выведешь из себя, даже не старайся.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Тебе нужны факты, а ты сам их знаешь. Мясо ты кушаешь? А кому ты причиняешь зло. Правильно, безвинным животным или ангельским птичкам.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Это ещё каким птичкам?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А курица разве не птица. Пусть она не похожа на ангела, но всё же…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Знаю, к чему ты клонишь.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К чему?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Что все поедают друг друга.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А разве не так. Допустим, ты не ешь мясо, но всё равно ты кушаешь овощи, фрукты, растения. А разве они не живые?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И что?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Тебе нужна энергия и ты занимаешься самым настоящим вампиризмом. Даже хуже. Ты убийца живого.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Я никого никогда не убивал. Что за бред! Еду я покупаю в магазине…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Я тоже никого не убиваю. Энергию мне доставляют другие. Какие ко мне претензии?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Но ты же всё это организуешь.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С чего ты взял? Ты думаешь, я создал все эти миры. Разве я здесь всё организовал. Не мои эти правила игры, не мои…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Вывернулся.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Это ты изворачиваешься, а я говорю правду. Неужели ты так и не понял, что все мы жертвы.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Жертвы чего?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Обстоятельств, определённых правил игры.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Но я не делаю зла.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И я не делаю.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кто делает?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Тот, кто всё это придумал, закрутил нас в водоворот событий. Ты понял о ком речь?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О Творце?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О нём родимом.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Ты его видел?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Нет.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откуда о нём знаешь?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Оттуда (показывает вверх).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Но у тебя есть с ним связь?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И у тебя есть.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В каком смысле?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В прямом. Он же во всём и в нас тоже. Куда же без него…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Печальную ты картину нарисовал.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А ты не печалься. Радуйся жизни, пока есть возможность. Гони свои плохие мысли прочь.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Зачем ты ко мне пришёл?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Пообщаться.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Зачем?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А может мне скучно.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Не верю. У тебя же такие возможности…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Какие?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Большие.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Оновс. Это всё относительно. Всё скрыто в деталях. В нюансах всё дело. Пора мне. Дела ждут. До встречи.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Комната исчезает и Оновс появляется в информационно-энергетическом пространстве, где его в отдалении ждёт Онос.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Оновс. Подойди ближе.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Ты тоже не справился?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Зато приобрёл определённый опыт.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И что теперь делать?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Полетим к поднебесным.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Это кто?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Те, кто не поднимается выше небес. С ними потренируемся.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с небесными кто-то может справиться?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Пока не получается.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Даже у тебя?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Не со всеми. Есть там, конечно, там и слабые. Есть даже порочные, но слишком много таких, которые упрямо стоят на своём.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Как этот...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Да. есть в них какой-то внутренний стержень, который не сломить. Есть в них какая-то внутренняя сила, которая нам не подвластна.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почему они такие?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Сложный вопрос. Конечно же, без высших здесь не обошлось.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Тех самых?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Они, они. Всё, что они делают, рам не подвластно. Мы только можем им слегка мешать, вставлять, так сказать, палки в колёса.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Нам их никогда не победить?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Никогда и это надо принять как данность. Зато мы можем использовать их творения в своих целях. Там, где тонко, там и рвётся. И тогда можно у них забрать энергию. Многие люди слабовольны, подвержены разным страстям. У кого-то эмоции бьют ключом. Вот тут-то надо не зевать и собирать, собирать энергию. Но для этого надо уметь выводить их из душевного равновесия, надо возбуждать в них злость, ненависть, завить, страх. И тогда они наши. Они уже не принадлежат себе. Они, так сказать, в потоке низкочастотных энергий. А это наша энергия. Она легко к нам притягивается. Понимаешь?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Но, если есть эти энергия и её так много, зачем тратить столько сил на другую энергию?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Высокочастотная энергия нам тоже нужна. Это позволяет держать себя в тонусе, держаться, так сказать, на плаву, не тонуть. А то можно опуститься до такой степени, что мы сами станем кормом для ещё более низших.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Так мы низшие?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Не высшие же…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А почему?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Это тайна, тайн, но я тебе её раскрою. Ты уже готов… У нас есть особая миссия. Мы заставляем людей шевелиться, заставляем их думать, развиваться и возвышаться…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Выходит, мы пользу приносим.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Точнее, создаём гармонию, равновесие сил и энергий. Там где свет, там и тьма. Там где зло, там и добро.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Я готов лететь к высшим.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Полетим, полетим. А сейчас мне надо вернуться к нему.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Зачем?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На жалость надавить.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Как это?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Надо возбудить в нём жалость. Этот вариант мы ещё не использовали. Я быстро. Дождись меня.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Исчезает информационно-энергетическое пространство и Оновс появляется в комнате, где его поджидает Он.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Будешь со мной разговаривать?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О чём?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Обо всём.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Зачем?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Просто поговорим.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Он. Пустое всё это.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Давай тогда помолчим. (Пауза.) О чём ты думаешь?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Жалко мне всех.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И меня?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И тебя.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А что меня жалеть, у меня всё хорошо.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Жаль только, что ты исчезнешь.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Я могу не исчезать.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Все мы исчезнем когда-нибудь.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Ты о чём?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О конце. Всё когда-то заканчивается и мы тоже.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А если мы вечные.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Кто тебе это сказал? Вечность это так образ. Всё течёт. Всё изменяется, а точнее, рождается и умирает. Всё, всё и это печально.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Понимаю тебя.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Здесь не понимать надо, а чувствовать, ощущать, проникнуться в эту печаль. Не было бы чувств, всё было бы нормально. И жалости бы не было.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Оновс. Ты хочешь быть безжалостным?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И в жалости есть своя прелесть, точнее, вселенская тоска.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А ты не жалей, не думай об этом.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Легко сказать.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А почему тебе жалко?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Потому что осознаю обречённость всего происходящего. Всё временно. Порадовались жизни и вдруг — бах! Печально. Всё исчезает, всё. Вот такое дело.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А может, не всё…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Ты знаешь, что такое кварки?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Да, из чего все состоит…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Так вот, даже им не дано быть вечными. Нет там стабильности. Всё бурлит, всё изменяется.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Может, это и к лучшему.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Смерть к лучшему?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Но смерти нет. Есть трансформация.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Я тоже когда-то так считал. Заблуждался. Признаюсь. То, что будет после нас, уже другое. Это будем не мы.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Но что-то останется наше.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Что?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Не знаю.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Даже элементарные частицы, которые сейчас в нас, и то будут другими.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Грустную картину ты нарисовал.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Не я, а Творец, тот кто всё это создал. Хотя, его тоже создали временно.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Кто создал?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Создатель творцов, да и создателя тоже кто-то создал.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Разве можно создать создателя?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откуда он появился?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Он был всегда.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Был. То есть его могло бы и не быть.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Не путай меня.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Да я сам запутался.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Выбрось всё из головы. Не думай об этом.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А что ещё делать, только думать и остаётся. Потому ж не поразмышляешь…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А может ты станешь богом.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И что? Боги тоже смертны. Только мне их жаль больше всего.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Почему?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Потому что они высшие создания. Потому что они накопили колоссальный потенциал. И всё это потом исчезнет.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А может не исчезнет.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Обманка. Для этого всё должно замереть, остановиться…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Мне тяжело с тобой.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Он. Я тебя не держу. 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Тогда я полетел.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Лети, лети, а я один буду тосковать.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Только не сделай с собой ничего…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Не дождётесь. Я встречу конец во всеоружии.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Исчезает комната. Появляется некое пространство, где одиноко бродит Он. Где-то затаились Оновс и Онос.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Больше ко мне никто не прилетает. Скучно. Поговорить не с кем. До высших не достучаться, а эти куда-то исчезли. Но ничего, представлю их умозрительно и буду вести  ними диалог.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Мы тебя слышим.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А он нас нет. Ушёл от нас, оторвался…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Куда ушёл?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Ввысь. Теперь нам его не достать.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Где же вы? Где теперь вас искать? Забыл сказать самое главное, что не мы такие, а жизнь такая. Нам навязали все эти правила игры и мы вынуждены играть и подыгрывать, играть и подыгрывать. Но не надо огорчаться. У нас ещё всё впереди.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О чём это он?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Погоди. Он ещё не всё сказал. Будь терпелив.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Так о чём я. Да, о главном, о смысли жизни. Об этом мы не поговорили. А смысл в вечном движении и вечном развитии. Что там впереди, не известно, но как мы будем двигаться, примерно знаем. Шаг за шагом, делая ошибки и набивая те самые шишки. Главное не останавливаться и, не смотря ни на что, продолжать движение. И познавать, познавать… А когда придёт земной или какой там конец, пора будет переходить в другие миры. А что туда с собой возьмёшь… Все эти богатства останутся здесь. Их нам оттуда не достать. Там они без надобности. С собой можно унести только мысли и энергию. Хотя энергии будут другого качества и её там полно… А вот с мыслями… Мозг-то останется здесь. Чем мыслить? У души вроде нет мозгов. Там они ничем не поможет. Если она здесь не разговаривает, а там что с неё взять… Надо создавать какое-то размышляющее устройство. Только пока не ясно какое оно должно быть. Но высшие чем-то думают. Не может такого быть, чтобы они совсем были без мозгов. Он у них есть, но другого свойства. Возможно, у них мозги сделаны из эфира. Он же разумный. Мне бы только научиться создавать там свою мысленную основу уже здесь. Можно же и сейчас там создать свою информационно-энергетическую субстанцию. Надо только всё это представить образно. Творить, так сказать, умозрительно свою будущею реальность. Всё дело в образном мышлении. Надо его развивать до совершенства.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Только с помощью образного мышления можно творить, создавать свои миры. Попробую создать свою информационно-энергетическую копию. А потом и туда можно отправляться.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О каком образном мышлении он говорит?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Которого тебе не хватает.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Но меня этому не учили.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Учись сейчас.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Онос. У кого?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Оновс. У него.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Он. Кругом обман. Никому нельзя верить. Где же правда. Нет её. А если она есть, как к ней пробиться. Может потом что-то прояснится, но где гарантии, что это не конец, что всё оборвётся. И есть ли переход. Одни только сказки о том, что будет после. Если бы был настоящий переход, мы бы уходили туда осознанно, с ясным умом и памятью. Все эти воспоминания о прошлых жизнях ничего не решают. Они ничего не дают, никакие тайны не раскрывают. Никто ещё не зафиксировал и не рассказал, что происходит в других мирах. Не во время перехода, когда мозг ещё работает, а после того как он отключается полностью. Как удержать внимание, как сохранить сознание, вот что главное. Надо уже сейчас об этом думать и что-то делать. Пока есть возможность надо выстроить мост между мирами, чтобы по нему отправить себя в другое измерение. Двойника надо готовить здесь и отправлять туда. Всё, что возможно, надо ему передать. Надо его отсюда накачивать энергией, информацией, всем тем, что там пригодится, что мне позволит развиваться и продолжать движение в тех неведомых, тонких мирах. И у кого про это узнать хоть чуточку. Не у кого, поэтому главное удержаться во время перехода, не дать себя уничтожить. Всегда находиться в полном здравии и быть готовым, когда меня отключат. Но прыжок мой уже никто не сможет остановить. Я перепрыгну из этого мира в вечность.</w:t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lineRule="auto" w:line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Вспышка. Всё исчезает. Конец.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pPr>
      <w:spacing w:lineRule="auto" w:line="288" w:before="280" w:after="142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74</TotalTime>
  <Application>LibreOffice/7.0.4.2$Linux_X86_64 LibreOffice_project/00$Build-2</Application>
  <AppVersion>15.0000</AppVersion>
  <Pages>111</Pages>
  <Words>10601</Words>
  <Characters>51522</Characters>
  <CharactersWithSpaces>60670</CharactersWithSpaces>
  <Paragraphs>1497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2010-03-01T14:34:00Z</dcterms:created>
  <dc:creator>home</dc:creator>
  <dc:description/>
  <dc:language>ru-RU</dc:language>
  <cp:lastModifiedBy/>
  <dcterms:modified xsi:type="dcterms:W3CDTF">2025-11-18T09:42:03Z</dcterms:modified>
  <cp:revision>24</cp:revision>
  <dc:subject/>
  <dc:title/>
</cp:coreProperties>
</file>