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</w:rPr>
      </w:pPr>
      <w:r>
        <w:rPr/>
        <w:t xml:space="preserve">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</w:t>
      </w:r>
      <w:r>
        <w:rPr>
          <w:b/>
        </w:rPr>
        <w:t>Лапис Георгий_Кузница здоровья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</w:t>
      </w:r>
      <w:r>
        <w:rPr>
          <w:b/>
        </w:rPr>
        <w:t>Аннотация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Представлена абсолютно реальная картина того, как работает организация под вымышленным названием «Кузница здоровья». Детально описаны все этапы работы с клиентами. Весьма любопытно, что эффективность используемых методов лечения, а используются самые разные методики – гирудотерапия, банки, мануальная терапия, массаж, иглотерапия, психотерапия и проч. – никак не менее 30-40%. Т.е. результат, действительно, неплохой. Что же касается моральной стороны дела, то она полностью представлена в пьесе, для этого она и написана.</w:t>
      </w:r>
    </w:p>
    <w:p>
      <w:pPr>
        <w:pStyle w:val="Normal"/>
        <w:rPr/>
      </w:pPr>
      <w:r>
        <w:rPr/>
        <w:t xml:space="preserve">  </w:t>
      </w:r>
      <w:r>
        <w:rPr/>
        <w:tab/>
        <w:t>Основной вывод: хроническая боль в спине - это ужасная вещь, способная свести с ума, и для ее устранения пригодны почти все методы лечения, которые, в конечном итоге оказываются эффективны, в сочетании с соответствующей оплатой последнего.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/>
        <w:t xml:space="preserve">Пьеса в трех действиях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</w:t>
      </w:r>
      <w:r>
        <w:rPr/>
        <w:t xml:space="preserve">Действующие лица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Герой (Ганеман Андрей Петрович)</w:t>
      </w:r>
      <w:r>
        <w:rPr/>
        <w:t xml:space="preserve"> – врач 50 лет, который устраивается на работу в Медицинский центр</w:t>
      </w:r>
    </w:p>
    <w:p>
      <w:pPr>
        <w:pStyle w:val="Normal"/>
        <w:rPr/>
      </w:pPr>
      <w:r>
        <w:rPr>
          <w:b/>
        </w:rPr>
        <w:t>Зинаида</w:t>
      </w:r>
      <w:r>
        <w:rPr/>
        <w:t xml:space="preserve"> – его жена, 45 лет</w:t>
      </w:r>
    </w:p>
    <w:p>
      <w:pPr>
        <w:pStyle w:val="Normal"/>
        <w:rPr/>
      </w:pPr>
      <w:r>
        <w:rPr>
          <w:b/>
        </w:rPr>
        <w:t>Главный врач (Живодеров Владимир Семенович</w:t>
      </w:r>
      <w:r>
        <w:rPr/>
        <w:t>)– руководитель Медицинского центра, 49 лет</w:t>
      </w:r>
    </w:p>
    <w:p>
      <w:pPr>
        <w:pStyle w:val="Normal"/>
        <w:rPr/>
      </w:pPr>
      <w:r>
        <w:rPr>
          <w:b/>
        </w:rPr>
        <w:t>Наталья Петровна</w:t>
      </w:r>
      <w:r>
        <w:rPr/>
        <w:t xml:space="preserve"> – консультант Медицинского центра, 25 лет</w:t>
      </w:r>
    </w:p>
    <w:p>
      <w:pPr>
        <w:pStyle w:val="Normal"/>
        <w:rPr/>
      </w:pPr>
      <w:r>
        <w:rPr>
          <w:b/>
        </w:rPr>
        <w:t>Галина Семеновна</w:t>
      </w:r>
      <w:r>
        <w:rPr/>
        <w:t xml:space="preserve"> – оператор из </w:t>
      </w:r>
      <w:r>
        <w:rPr>
          <w:lang w:val="en-US"/>
        </w:rPr>
        <w:t>Call</w:t>
      </w:r>
      <w:r>
        <w:rPr/>
        <w:t>-</w:t>
      </w:r>
      <w:r>
        <w:rPr>
          <w:lang w:val="en-US"/>
        </w:rPr>
        <w:t>center</w:t>
      </w:r>
      <w:r>
        <w:rPr/>
        <w:t>, 42 лет</w:t>
      </w:r>
    </w:p>
    <w:p>
      <w:pPr>
        <w:pStyle w:val="Normal"/>
        <w:rPr/>
      </w:pPr>
      <w:r>
        <w:rPr>
          <w:b/>
        </w:rPr>
        <w:t>Светлана Михайловна</w:t>
      </w:r>
      <w:r>
        <w:rPr/>
        <w:t xml:space="preserve"> – руководитель </w:t>
      </w:r>
      <w:r>
        <w:rPr>
          <w:lang w:val="en-US"/>
        </w:rPr>
        <w:t>Call</w:t>
      </w:r>
      <w:r>
        <w:rPr/>
        <w:t>-</w:t>
      </w:r>
      <w:r>
        <w:rPr>
          <w:lang w:val="en-US"/>
        </w:rPr>
        <w:t>center</w:t>
      </w:r>
      <w:r>
        <w:rPr/>
        <w:t>, 40 лет</w:t>
      </w:r>
    </w:p>
    <w:p>
      <w:pPr>
        <w:pStyle w:val="Normal"/>
        <w:rPr/>
      </w:pPr>
      <w:r>
        <w:rPr>
          <w:b/>
        </w:rPr>
        <w:t>Лидия Владимировна</w:t>
      </w:r>
      <w:r>
        <w:rPr/>
        <w:t xml:space="preserve"> – врач лечебной физкультуры, 30 лет</w:t>
      </w:r>
    </w:p>
    <w:p>
      <w:pPr>
        <w:pStyle w:val="Normal"/>
        <w:rPr/>
      </w:pPr>
      <w:r>
        <w:rPr>
          <w:b/>
        </w:rPr>
        <w:t>Доктора,</w:t>
      </w:r>
      <w:r>
        <w:rPr/>
        <w:t xml:space="preserve"> работающие в Медицинском центре</w:t>
      </w:r>
    </w:p>
    <w:p>
      <w:pPr>
        <w:pStyle w:val="Normal"/>
        <w:rPr/>
      </w:pPr>
      <w:r>
        <w:rPr>
          <w:b/>
        </w:rPr>
        <w:t>Пациентки и пациенты</w:t>
      </w:r>
      <w:r>
        <w:rPr/>
        <w:t>, проходящие лечение в Медицинском центре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</w:t>
      </w:r>
      <w:r>
        <w:rPr>
          <w:b/>
        </w:rPr>
        <w:t>Действие 1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lang w:val="en-US"/>
        </w:rPr>
      </w:pPr>
      <w:r>
        <w:rPr>
          <w:b/>
        </w:rPr>
        <w:t xml:space="preserve">                                             </w:t>
      </w:r>
      <w:r>
        <w:rPr>
          <w:b/>
        </w:rPr>
        <w:t>Явление 1</w:t>
      </w:r>
      <w:r>
        <w:rPr/>
        <w:t xml:space="preserve">   Кабинет главного врача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  </w:t>
      </w:r>
      <w:r>
        <w:rPr/>
        <w:t xml:space="preserve">На стене висит крупно написанный плакат в рамке: В «Кузнице Здоровья» мы куем ваше благополучие и счастье “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Володя, дорогой, здравствуй, спасибо тебе, что ты нашел время со мной</w:t>
        <w:tab/>
        <w:t xml:space="preserve"> поговорить!</w:t>
      </w:r>
    </w:p>
    <w:p>
      <w:pPr>
        <w:pStyle w:val="Normal"/>
        <w:rPr/>
      </w:pPr>
      <w:r>
        <w:rPr>
          <w:b/>
        </w:rPr>
        <w:t>Гл. врач:</w:t>
      </w:r>
      <w:r>
        <w:rPr/>
        <w:t xml:space="preserve"> Да брось ты. Я всегда рад тебе помочь. Ты же меня столько раз выручал. Доставай и показывай документы и давай к делу. Времени мало, поэтому я очень коротко объясню тебе, как все это у нас работает (Просматривает бумаги Ганемана одновременно с разговором). Клиент, у которого уже давно болит спина, зырит рекламу по ящику и до него доходит, что там эти умные люди могут ему помочь. Он звонит по указанному в рекламе телефону и специалист на другом конце провода (он выступает в маске врача-консультанта) разводит его на 30-35 000 рублей и закрывает на какой-то конкретике. Ну, например:</w:t>
      </w:r>
      <w:r>
        <w:rPr>
          <w:lang w:val="en-US"/>
        </w:rPr>
        <w:t xml:space="preserve"> </w:t>
      </w:r>
      <w:r>
        <w:rPr/>
        <w:t>у вас болит спина – она болеть перестанет. Не поднимается рука – поднимется, а вместе с ней встанет все остальное. Плохо ходят ноги – пойдут. Как правило, увидев в ящике харю определенного доктора, который говорит красиво, убедительно, клиент именно к нему и хочет попасть. Естественно, мы стараемся это попадание обеспечить.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А этот раскрутчик на телефоне – на самом деле он ведь не врач?</w:t>
      </w:r>
    </w:p>
    <w:p>
      <w:pPr>
        <w:pStyle w:val="Normal"/>
        <w:rPr/>
      </w:pPr>
      <w:r>
        <w:rPr>
          <w:b/>
        </w:rPr>
        <w:t>Гл. врач:</w:t>
      </w:r>
      <w:r>
        <w:rPr/>
        <w:t xml:space="preserve"> Нет, конечно. Мы пробовали сажать врачишек, но они тут же начинали лечить по телефону, давали советы. Это пустое дело. Тут фишка в другом – клиента надо привести на лечение с деньгами в клюве, тщательно замотивировав его и разжевав ему за здравие весь ход его оздоровления.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Ну, вот он пришел.</w:t>
      </w:r>
    </w:p>
    <w:p>
      <w:pPr>
        <w:pStyle w:val="Normal"/>
        <w:rPr/>
      </w:pPr>
      <w:r>
        <w:rPr>
          <w:b/>
        </w:rPr>
        <w:t>Гл. врач:</w:t>
      </w:r>
      <w:r>
        <w:rPr/>
        <w:t xml:space="preserve"> Да, пришел. Жалуется, Ты внимательно его выслушиваешь, проявляя сверх заинтересованность и желание помочь. Потом быстро проглядываешь его медицинские документы, снимки и переходишь к осмотру пациента. Очень важно все делать в определенном темпе, чтобы клиент не расслаблялся. Посмотрел, демонстрируешь полную уверенность в успехе, но конкретно ничего не обещаешь. Формулируешь свое решение, в смысле берешь его на лечение или не берешь. Конечно, берешь, но всячески показываешь, что ты мучительно обдумываешь и, наконец, решаешь позитивно этот вопрос. Далее предлагаешь конкретный план терапии: такие-то процедуры, в таком-то числе и последовательности. Потом именно консультант, а не ты, представляет все это клиенту в виде звонкой монеты. Все. Если ты хорошо выполнил свою часть дела, то клиент уже по уши доволен, он мысленно уже решил свою проблему и готов сразу заплатить все деньги за лечение или, по крайней мере, значительную часть от всей суммы.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А дальше?</w:t>
      </w:r>
    </w:p>
    <w:p>
      <w:pPr>
        <w:pStyle w:val="Normal"/>
        <w:rPr/>
      </w:pPr>
      <w:r>
        <w:rPr>
          <w:b/>
        </w:rPr>
        <w:t>Гл. врач:</w:t>
      </w:r>
      <w:r>
        <w:rPr/>
        <w:t xml:space="preserve"> Дальше вступает в игру консультант, в том же кабинете он обсуждает детали финансового вопроса, график внесения денег и план прохождения отдельных процедур, подписывается договор, после чего пациент сразу же отправляется на лечение.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Я все понял! (</w:t>
      </w:r>
      <w:r>
        <w:rPr>
          <w:b/>
          <w:i/>
        </w:rPr>
        <w:t xml:space="preserve">В сторону </w:t>
      </w:r>
      <w:r>
        <w:rPr>
          <w:i/>
        </w:rPr>
        <w:t>– в теории!</w:t>
      </w:r>
      <w:r>
        <w:rPr/>
        <w:t xml:space="preserve"> ). Когда можно приступить?</w:t>
      </w:r>
    </w:p>
    <w:p>
      <w:pPr>
        <w:pStyle w:val="Normal"/>
        <w:rPr/>
      </w:pPr>
      <w:r>
        <w:rPr>
          <w:b/>
        </w:rPr>
        <w:t>Гл. врач:</w:t>
      </w:r>
      <w:r>
        <w:rPr/>
        <w:t xml:space="preserve"> Сходи прямо сейчас в </w:t>
      </w:r>
      <w:r>
        <w:rPr>
          <w:lang w:val="en-US"/>
        </w:rPr>
        <w:t>Call</w:t>
      </w:r>
      <w:r>
        <w:rPr/>
        <w:t>-</w:t>
      </w:r>
      <w:r>
        <w:rPr>
          <w:lang w:val="en-US"/>
        </w:rPr>
        <w:t>center</w:t>
      </w:r>
      <w:r>
        <w:rPr/>
        <w:t>, а завтра уже выходи на первичный прием. Я думаю, что у тебя все получится. Теперь вот что – твои документы неплохие, врач высшей категории, кандидат медицинских наук, но мне здесь нужен именно терапевт, а ты - невролог. У тебя есть такой сертификат?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Нет, сертификата терапевта нет.</w:t>
      </w:r>
    </w:p>
    <w:p>
      <w:pPr>
        <w:pStyle w:val="Normal"/>
        <w:rPr/>
      </w:pPr>
      <w:r>
        <w:rPr>
          <w:b/>
        </w:rPr>
        <w:t>Гл. врач:</w:t>
      </w:r>
      <w:r>
        <w:rPr/>
        <w:t xml:space="preserve"> Надо его где-то достать, причем быстро, иначе это место займут. Если ты сам знаешь, как это сделать, то давай. Или вот что, сходи в метро и там не очень дорого ты сможешь купить себе все, что нужно. Ну, а со знаниями у тебя все в порядке, это я знаю.</w:t>
      </w:r>
    </w:p>
    <w:p>
      <w:pPr>
        <w:pStyle w:val="Normal"/>
        <w:rPr/>
      </w:pPr>
      <w:r>
        <w:rPr/>
        <w:t xml:space="preserve">                                 </w:t>
      </w:r>
      <w:r>
        <w:rPr>
          <w:b/>
          <w:i/>
        </w:rPr>
        <w:t>После небольшой паузы</w:t>
      </w:r>
    </w:p>
    <w:p>
      <w:pPr>
        <w:pStyle w:val="Normal"/>
        <w:rPr/>
      </w:pPr>
      <w:r>
        <w:rPr/>
        <w:t xml:space="preserve">Давай я тебе еще раз внятно скажу главное – здесь, прежде всего, бабки. Гиппократ со своей клятвой здесь по сути отдыхает, хотя формально, юридически все должно соблюдаться </w:t>
      </w:r>
      <w:r>
        <w:rPr>
          <w:lang w:val="en-US"/>
        </w:rPr>
        <w:t>lege</w:t>
      </w:r>
      <w:r>
        <w:rPr/>
        <w:t xml:space="preserve"> </w:t>
      </w:r>
      <w:r>
        <w:rPr>
          <w:lang w:val="en-US"/>
        </w:rPr>
        <w:t>artis</w:t>
      </w:r>
      <w:r>
        <w:rPr/>
        <w:t xml:space="preserve"> (согласно правилам искусства), чтобы фирма никоим образом не несла убытки при расторжении. Все подводные камни ты сразу увидишь – не маленький. Чтобы хорошо сориентироваться завтра обязательно в 15.00 часов приходи на общее собрание. Там ты меня увидишь в другом обличье, не удивляйся, так надо. Таковы правила игры. Ну, все, до завтра.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До свидания, спасибо тебе (уходит).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</w:t>
      </w:r>
      <w:r>
        <w:rPr/>
        <w:t>Занавес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Главный врач: </w:t>
      </w:r>
      <w:r>
        <w:rPr/>
        <w:t>(встает, подходит к рампе):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>
          <w:b/>
        </w:rPr>
        <w:t xml:space="preserve"> </w:t>
      </w:r>
      <w:r>
        <w:rPr>
          <w:b/>
        </w:rPr>
        <w:t>Наивный человек - и в наше время…,</w:t>
      </w:r>
    </w:p>
    <w:p>
      <w:pPr>
        <w:pStyle w:val="Normal"/>
        <w:rPr/>
      </w:pPr>
      <w:r>
        <w:rPr/>
        <w:t xml:space="preserve">                                                                                 </w:t>
      </w:r>
      <w:r>
        <w:rPr/>
        <w:t>Пауза</w:t>
      </w:r>
    </w:p>
    <w:p>
      <w:pPr>
        <w:pStyle w:val="Normal"/>
        <w:rPr/>
      </w:pPr>
      <w:r>
        <w:rPr/>
        <w:t xml:space="preserve">                                                         </w:t>
      </w:r>
      <w:r>
        <w:rPr>
          <w:b/>
        </w:rPr>
        <w:t xml:space="preserve"> </w:t>
      </w:r>
      <w:r>
        <w:rPr>
          <w:b/>
        </w:rPr>
        <w:t>Но мы его тут быстро обломаем,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  <w:t xml:space="preserve">И будет у него стучать пульс в темя -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  <w:t>Мы лечим, да! И деньги собираем.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</w:t>
      </w:r>
      <w:r>
        <w:rPr>
          <w:b/>
        </w:rPr>
        <w:t xml:space="preserve"> </w:t>
      </w:r>
      <w:r>
        <w:rPr>
          <w:b/>
        </w:rPr>
        <w:t xml:space="preserve">Явление 2 </w:t>
      </w:r>
      <w:r>
        <w:rPr/>
        <w:t>In call-center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>Вводная песня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Включайте свой ящик, смотрите рекламу</w:t>
      </w:r>
    </w:p>
    <w:p>
      <w:pPr>
        <w:pStyle w:val="Normal"/>
        <w:rPr>
          <w:b/>
          <w:b/>
        </w:rPr>
      </w:pPr>
      <w:r>
        <w:rPr>
          <w:b/>
        </w:rPr>
        <w:t>Не переключайте канал и программу</w:t>
      </w:r>
    </w:p>
    <w:p>
      <w:pPr>
        <w:pStyle w:val="Normal"/>
        <w:rPr>
          <w:b/>
          <w:b/>
        </w:rPr>
      </w:pPr>
      <w:r>
        <w:rPr>
          <w:b/>
        </w:rPr>
        <w:t xml:space="preserve">Тогда вы узнаете, кто мы такие – </w:t>
      </w:r>
    </w:p>
    <w:p>
      <w:pPr>
        <w:pStyle w:val="Normal"/>
        <w:rPr>
          <w:b/>
          <w:b/>
        </w:rPr>
      </w:pPr>
      <w:r>
        <w:rPr>
          <w:b/>
        </w:rPr>
        <w:t>Успешные, дерзкие и дорогие.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И спину любую, хоть болезнь Шоейермана,</w:t>
      </w:r>
    </w:p>
    <w:p>
      <w:pPr>
        <w:pStyle w:val="Normal"/>
        <w:rPr>
          <w:b/>
          <w:b/>
        </w:rPr>
      </w:pPr>
      <w:r>
        <w:rPr>
          <w:b/>
        </w:rPr>
        <w:t>Надежно умеем лечить без обмана.</w:t>
      </w:r>
    </w:p>
    <w:p>
      <w:pPr>
        <w:pStyle w:val="Normal"/>
        <w:rPr>
          <w:b/>
          <w:b/>
        </w:rPr>
      </w:pPr>
      <w:r>
        <w:rPr>
          <w:b/>
        </w:rPr>
        <w:t>Уколем иголки, пиявки поставим,</w:t>
      </w:r>
    </w:p>
    <w:p>
      <w:pPr>
        <w:pStyle w:val="Normal"/>
        <w:rPr/>
      </w:pPr>
      <w:r>
        <w:rPr>
          <w:b/>
        </w:rPr>
        <w:t>В нирвану вовремя кинеза отправим.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Здесь к вашим услугам сеансы массажа,</w:t>
      </w:r>
    </w:p>
    <w:p>
      <w:pPr>
        <w:pStyle w:val="Normal"/>
        <w:rPr>
          <w:b/>
          <w:b/>
        </w:rPr>
      </w:pPr>
      <w:r>
        <w:rPr>
          <w:b/>
        </w:rPr>
        <w:t>Одно только плохо – денег пропажа,</w:t>
      </w:r>
    </w:p>
    <w:p>
      <w:pPr>
        <w:pStyle w:val="Normal"/>
        <w:rPr/>
      </w:pPr>
      <w:r>
        <w:rPr>
          <w:b/>
        </w:rPr>
        <w:t>Но вы посмотрите, что вам подойдет,</w:t>
      </w:r>
    </w:p>
    <w:p>
      <w:pPr>
        <w:pStyle w:val="Normal"/>
        <w:rPr>
          <w:b/>
          <w:b/>
        </w:rPr>
      </w:pPr>
      <w:r>
        <w:rPr>
          <w:b/>
        </w:rPr>
        <w:t>Здоровый всегда потом деньги найдет.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я стажируюсь на должность врача первичного приема, можно я посмотрю, как вы работаете?</w:t>
      </w:r>
    </w:p>
    <w:p>
      <w:pPr>
        <w:pStyle w:val="Normal"/>
        <w:rPr/>
      </w:pPr>
      <w:r>
        <w:rPr>
          <w:b/>
        </w:rPr>
        <w:t>Руководитель:</w:t>
      </w:r>
      <w:r>
        <w:rPr/>
        <w:t xml:space="preserve"> Возьмите стул, сядьте вот здесь, рядом с оператором, но не слишком близко и не задавайте вопросов во время сеанса. Потом можно будет спросить.</w:t>
      </w:r>
    </w:p>
    <w:p>
      <w:pPr>
        <w:pStyle w:val="Normal"/>
        <w:rPr/>
      </w:pPr>
      <w:r>
        <w:rPr>
          <w:b/>
        </w:rPr>
        <w:t xml:space="preserve">Оператор: </w:t>
      </w:r>
      <w:r>
        <w:rPr/>
        <w:t>Добрый день, Раиса Петровна. Вчера мы говорили, что вы обсудите вопрос о своем лечении с сыном, ну и что вам сказал ваш финансовый директор? Согласен? Отлично. Вы хотели, чтобы вашим лечащим врачом был доктор Бильрот. Он завтра принимает целый день, когда вам удобно? В 11.00? Нет. В 12.00? Нет. В час дня, хорошо. Где клиника, я вам уже объясняла. Берите все медицинские бумаги и приезжайте в 12.45. Доктор Бильрот вас будет ждать. С собой 10.000 рублей, на курс примерно 30.000. До свидания!</w:t>
      </w:r>
    </w:p>
    <w:p>
      <w:pPr>
        <w:pStyle w:val="Normal"/>
        <w:rPr/>
      </w:pPr>
      <w:r>
        <w:rPr>
          <w:b/>
        </w:rPr>
        <w:t xml:space="preserve">Оператор: </w:t>
      </w:r>
      <w:r>
        <w:rPr/>
        <w:t>(не обращая внимания на героя, подходит к Руководителю, закуривает) Старая ведьма, чуть не соскочила с крючка, я ее дожала с 4-го захода. Надо еще раз позвонить за 2 часа до срока и проконтролировать.</w:t>
      </w:r>
    </w:p>
    <w:p>
      <w:pPr>
        <w:pStyle w:val="Normal"/>
        <w:rPr/>
      </w:pPr>
      <w:r>
        <w:rPr>
          <w:b/>
        </w:rPr>
        <w:t xml:space="preserve">Руководитель: </w:t>
      </w:r>
      <w:r>
        <w:rPr/>
        <w:t xml:space="preserve">Думаешь не сорвется? </w:t>
      </w:r>
    </w:p>
    <w:p>
      <w:pPr>
        <w:pStyle w:val="Normal"/>
        <w:rPr/>
      </w:pPr>
      <w:r>
        <w:rPr>
          <w:b/>
        </w:rPr>
        <w:t xml:space="preserve">Оператор: </w:t>
      </w:r>
      <w:r>
        <w:rPr/>
        <w:t>Да нет, должно быть все нормально, правда, она сына к телефону так и не подпустила. Все время разговаривала сама, но приедут вместе.</w:t>
      </w:r>
    </w:p>
    <w:p>
      <w:pPr>
        <w:pStyle w:val="Normal"/>
        <w:rPr/>
      </w:pPr>
      <w:r>
        <w:rPr>
          <w:b/>
        </w:rPr>
        <w:t>Руководитель:</w:t>
      </w:r>
      <w:r>
        <w:rPr/>
        <w:t xml:space="preserve"> Вот возьми еще одного жмурика, только что первый раз позвонил.</w:t>
      </w:r>
    </w:p>
    <w:p>
      <w:pPr>
        <w:pStyle w:val="Normal"/>
        <w:rPr/>
      </w:pPr>
      <w:r>
        <w:rPr>
          <w:b/>
        </w:rPr>
        <w:t xml:space="preserve">Оператор: </w:t>
      </w:r>
      <w:r>
        <w:rPr/>
        <w:t>(берет бумажку с телефоном, садится, набирает номер и начинает говорить) Здравствуйте, Петр Владимирович. Это вас беспокоят из клиники «Кузница здоровья», вы нам недавно звонили. Что вас беспокоит? Немеют руки и ноги? И давно? Уже 5 лет, а сейчас стало еще хуже и присоединилась боль. А ночью сон нарушен? Вы только днем и отсыпаетесь?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>Вы знаете, скорее всего, у вас остеохондроз по всему позвоночнику с грыжами. Приходите к нам</w:t>
      </w:r>
      <w:r>
        <w:rPr>
          <w:lang w:val="en-US"/>
        </w:rPr>
        <w:t>,</w:t>
      </w:r>
      <w:r>
        <w:rPr/>
        <w:t xml:space="preserve"> и мы вам поможем. Если не будете лечиться, то ноги совсем откажут. Причем, очень скоро. Вы делали снимки позвоночника? Приходите на прием, вас посмотрит очень хороший доктор, назначит обследование и правильное лечение. Что-что, у вас давление высокое? Это также можно будет отрегулировать, такая процедура как гирудотерапия хорошо снижает высокое давление. Таким образом, вас будут лечить сразу и по спине? и по давлению. Стоит все лечение 30 000-35 000 тысяч рублей. Платить можно по частям в течение месяца. У вас нет таких денег? А сколько у вас есть? Тысяч 12-15? Давайте тогда исходить из этой суммы. Пусть на приеме вас доктор посмотрит и назначит лечение с учетом ваших денег. Ну, вы же понимаете, что лечиться вам надо, иначе очень скоро будете ходить под себя, и ноги откажут. Ну, что придете завтра в 10.000 утра на прием? Я вас записываю к доктору Фрейду. С собой принесете сразу все деньги или будете платить по частям? Все сразу, отлично. До свидания!</w:t>
      </w:r>
    </w:p>
    <w:p>
      <w:pPr>
        <w:pStyle w:val="Normal"/>
        <w:rPr/>
      </w:pPr>
      <w:r>
        <w:rPr>
          <w:b/>
        </w:rPr>
        <w:t>Оператор</w:t>
      </w:r>
      <w:r>
        <w:rPr/>
        <w:t xml:space="preserve"> (закуривает и подходит к руководителю): У сука, затрахал меня своими вопросами. А всего- то наскреб 15.000 с трудом. Ладно, вроде стопудово притащится. Пускай с ним Фрейд поработает, гадюка, я ему не забуду последнюю Сутягину, которая расторглась только по его вине в самом конце курса.</w:t>
      </w:r>
    </w:p>
    <w:p>
      <w:pPr>
        <w:pStyle w:val="Normal"/>
        <w:rPr/>
      </w:pPr>
      <w:r>
        <w:rPr>
          <w:b/>
        </w:rPr>
        <w:t xml:space="preserve">Руководитель: </w:t>
      </w:r>
      <w:r>
        <w:rPr/>
        <w:t>Ладно, остынь, вот тебе еще один звонок. Это VIP, тут уж сама Ольга Викторовна звонила и просила дать оператору с опытом.</w:t>
      </w:r>
    </w:p>
    <w:p>
      <w:pPr>
        <w:pStyle w:val="Normal"/>
        <w:rPr/>
      </w:pPr>
      <w:r>
        <w:rPr>
          <w:b/>
        </w:rPr>
        <w:t>Оператор</w:t>
      </w:r>
      <w:r>
        <w:rPr/>
        <w:t>: Как VIP – так тетя Маша, а как премию дать – так шиш. Ладно давай!</w:t>
      </w:r>
    </w:p>
    <w:p>
      <w:pPr>
        <w:pStyle w:val="Normal"/>
        <w:rPr/>
      </w:pPr>
      <w:r>
        <w:rPr>
          <w:b/>
        </w:rPr>
        <w:t>Герой</w:t>
      </w:r>
      <w:r>
        <w:rPr/>
        <w:t xml:space="preserve"> (к оператору): Извините, можно спросить? А клиент никогда не настаивает, чтобы именно тот специалист, который с ним первый по телефону разговаривал, чтобы он его далее и лечил? Если он так ему понравился.</w:t>
      </w:r>
    </w:p>
    <w:p>
      <w:pPr>
        <w:pStyle w:val="Normal"/>
        <w:rPr/>
      </w:pPr>
      <w:r>
        <w:rPr>
          <w:b/>
        </w:rPr>
        <w:t xml:space="preserve">Оператор: </w:t>
      </w:r>
      <w:r>
        <w:rPr/>
        <w:t>Бывает, но редко. Вообще, такой проблемы не возникает.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А, извините…</w:t>
      </w:r>
    </w:p>
    <w:p>
      <w:pPr>
        <w:pStyle w:val="Normal"/>
        <w:rPr/>
      </w:pPr>
      <w:r>
        <w:rPr>
          <w:b/>
        </w:rPr>
        <w:t xml:space="preserve">Оператор: </w:t>
      </w:r>
      <w:r>
        <w:rPr/>
        <w:t>Все, пока достаточно. Потом спросите (набирает номер ). Александр Сергеевич (кокетливым голосом ), это из «Кузницы здоровья» беспокоят, вы нам недавно звонили, у вас есть какие-то вопросы…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</w:t>
      </w:r>
      <w:r>
        <w:rPr/>
        <w:t>Занавес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</w:t>
      </w:r>
      <w:r>
        <w:rPr>
          <w:b/>
        </w:rPr>
        <w:t xml:space="preserve">   </w:t>
      </w:r>
      <w:r>
        <w:rPr>
          <w:b/>
        </w:rPr>
        <w:t xml:space="preserve">Явление 3 </w:t>
      </w:r>
      <w:r>
        <w:rPr/>
        <w:t>В переходе метро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Герой</w:t>
      </w:r>
      <w:r>
        <w:rPr/>
        <w:t xml:space="preserve"> (подходит к стоящей у стенки женщине с объявлением в руках: «Дипломы Сертификаты»).  Здравствуйте. Мне нужен диплом о том, что я получил первичную специализацию по терапии.</w:t>
      </w:r>
    </w:p>
    <w:p>
      <w:pPr>
        <w:pStyle w:val="Normal"/>
        <w:rPr/>
      </w:pPr>
      <w:r>
        <w:rPr>
          <w:b/>
        </w:rPr>
        <w:t xml:space="preserve">Женщина: </w:t>
      </w:r>
      <w:r>
        <w:rPr/>
        <w:t>( после краткого размышления ) Это красного цвета с двумя печатями. Так, это сертификат из МАПО. Есть, есть такой. Это будет стоить 6 000 рублей. Позвоните мне вечером, вот вам телефон. Завтра встретимся, и вы получите то, что вам надо.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То есть это будет официальная книжечка с печатями, а я сам впишу ту специальность, которая мне нужна и те сроки, которые мне необходимы?</w:t>
      </w:r>
    </w:p>
    <w:p>
      <w:pPr>
        <w:pStyle w:val="Normal"/>
        <w:rPr/>
      </w:pPr>
      <w:r>
        <w:rPr/>
        <w:t>Ж</w:t>
      </w:r>
      <w:r>
        <w:rPr>
          <w:b/>
        </w:rPr>
        <w:t>енщина:</w:t>
      </w:r>
      <w:r>
        <w:rPr/>
        <w:t xml:space="preserve"> Все точно так, как вы говорите.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А подписи?</w:t>
      </w:r>
    </w:p>
    <w:p>
      <w:pPr>
        <w:pStyle w:val="Normal"/>
        <w:rPr/>
      </w:pPr>
      <w:r>
        <w:rPr>
          <w:b/>
        </w:rPr>
        <w:t xml:space="preserve">Женщина: </w:t>
      </w:r>
      <w:r>
        <w:rPr/>
        <w:t>Ну, это уже ваш вопрос, какие подписи и как ставить. Но вы не волнуйтесь, никто на эти подписи не смотрит. Главное – цвет, форма и печати. Звоните вечером.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До свидания!</w:t>
      </w:r>
    </w:p>
    <w:p>
      <w:pPr>
        <w:pStyle w:val="Normal"/>
        <w:rPr/>
      </w:pPr>
      <w:r>
        <w:rPr>
          <w:b/>
        </w:rPr>
        <w:t xml:space="preserve">Женщина: </w:t>
      </w:r>
      <w:r>
        <w:rPr/>
        <w:t>До свидания!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</w:t>
      </w:r>
      <w:r>
        <w:rPr/>
        <w:t>Занавес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</w:t>
      </w:r>
      <w:r>
        <w:rPr>
          <w:b/>
        </w:rPr>
        <w:t xml:space="preserve"> </w:t>
      </w:r>
      <w:r>
        <w:rPr>
          <w:b/>
        </w:rPr>
        <w:t xml:space="preserve">Явление 4 </w:t>
      </w:r>
      <w:r>
        <w:rPr/>
        <w:t xml:space="preserve">  Дома на кухне в тот же вечер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Жена: </w:t>
      </w:r>
      <w:r>
        <w:rPr/>
        <w:t>Ну, что, как дела?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Да, вроде бы устроился, завтра пойду первый раз на прием. Ну и контора, я тебе скажу. Какая там этика, какая мораль!</w:t>
      </w:r>
    </w:p>
    <w:p>
      <w:pPr>
        <w:pStyle w:val="Normal"/>
        <w:rPr/>
      </w:pPr>
      <w:r>
        <w:rPr>
          <w:b/>
        </w:rPr>
        <w:t xml:space="preserve">Жена: </w:t>
      </w:r>
      <w:r>
        <w:rPr/>
        <w:t>Давай ешь. А платить будут белым налом или черным?</w:t>
      </w:r>
    </w:p>
    <w:p>
      <w:pPr>
        <w:pStyle w:val="Normal"/>
        <w:rPr/>
      </w:pPr>
      <w:r>
        <w:rPr>
          <w:b/>
        </w:rPr>
        <w:t>Герой</w:t>
      </w:r>
      <w:r>
        <w:rPr/>
        <w:t>. А черт его знает, я не спросил.</w:t>
      </w:r>
    </w:p>
    <w:p>
      <w:pPr>
        <w:pStyle w:val="Normal"/>
        <w:rPr/>
      </w:pPr>
      <w:r>
        <w:rPr>
          <w:b/>
        </w:rPr>
        <w:t xml:space="preserve">Жена: </w:t>
      </w:r>
      <w:r>
        <w:rPr/>
        <w:t>А отпуск – сколько дней? Оплачивается? А летом дадут?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Без понятия.</w:t>
      </w:r>
    </w:p>
    <w:p>
      <w:pPr>
        <w:pStyle w:val="Normal"/>
        <w:rPr/>
      </w:pPr>
      <w:r>
        <w:rPr>
          <w:b/>
        </w:rPr>
        <w:t xml:space="preserve">Жена: </w:t>
      </w:r>
      <w:r>
        <w:rPr/>
        <w:t>А платить-то сколько будут, ты вообще хоть это узнал, герой-любовник?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При чем здесь любовник. Это же сдельная работа, вот и посмотрим через месяц, сколько получится. Главное, что взяли и сразу на прием. Все-таки возраст, ты пойми!</w:t>
      </w:r>
    </w:p>
    <w:p>
      <w:pPr>
        <w:pStyle w:val="Normal"/>
        <w:rPr/>
      </w:pPr>
      <w:r>
        <w:rPr>
          <w:b/>
        </w:rPr>
        <w:t>Жена:</w:t>
      </w:r>
      <w:r>
        <w:rPr/>
        <w:t xml:space="preserve"> Слушай, тут звонила Наташка, жена Собинова, у него опять с сердцем плохо. Ты сейчас поешь, немного отдохни, я наберу номер, и ты поговори с ней, ладно?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Да он, наверное, опять как всегда дурака валяет, шантажирует ее своим сердцем. Ты же его прекрасно знаешь, давай телефон. (набирает номер ). Hallow, Наташа! Это Ганеман говорит, что там у Собинова? Давайте Сеньку. Сенька, привет, что с тобой? Так сильно болит до сих пор? Что ты принимал? Нет, этого мало. А давление какое? Аритмия сильная? Слушай, чего-то ты мне не нравишься. Давай, вызывайте «Скорую». Значит говорите: перенес инфаркт в таком-то году. Приступ стенокардии не снимается уже 3 часа, предуктал не помогает. Давление 90 и 60, пульс 112, сердце замирает. Пусть Наташа звонит, а ты прими еще одну таблетку предуктала. Когда «Скорая» приедет, позвоните мне, и я с доктором поговорю, если у вас с ними не будет срастаться. Ну, пока, не тяните совсем до ночи. </w:t>
      </w:r>
    </w:p>
    <w:p>
      <w:pPr>
        <w:pStyle w:val="Normal"/>
        <w:rPr/>
      </w:pPr>
      <w:r>
        <w:rPr>
          <w:b/>
        </w:rPr>
        <w:t>Герой</w:t>
      </w:r>
      <w:r>
        <w:rPr/>
        <w:t xml:space="preserve"> (жене): У, мудаки, не могу, как мне все это надоело.</w:t>
      </w:r>
    </w:p>
    <w:p>
      <w:pPr>
        <w:pStyle w:val="Normal"/>
        <w:rPr/>
      </w:pPr>
      <w:r>
        <w:rPr>
          <w:b/>
        </w:rPr>
        <w:t xml:space="preserve">Жена: </w:t>
      </w:r>
      <w:r>
        <w:rPr/>
        <w:t>Ладно, ладно, не кипятись, давай мойся и ложись спать, а то завтра рано подниматься. Слушай, я тут читала в теленеделе про один фильм, а что такое «встречный план»?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 xml:space="preserve">Ну, как бы тебе это объяснить. Вот, например, ты мне сейчас скажешь, давай сегодня вечером попробуем два раза подряд, детей ведь дома сейчас нет? А я тебе говорю – да, что там два раза, давай три, а мы оба понимаем, что вообще ни разу у нас не получится. </w:t>
      </w:r>
    </w:p>
    <w:p>
      <w:pPr>
        <w:pStyle w:val="Normal"/>
        <w:rPr/>
      </w:pPr>
      <w:r>
        <w:rPr/>
        <w:t>Все я моюсь.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</w:t>
      </w:r>
      <w:r>
        <w:rPr/>
        <w:t>Занавес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</w:t>
      </w:r>
      <w:r>
        <w:rPr>
          <w:b/>
        </w:rPr>
        <w:t>Действие 2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                </w:t>
      </w:r>
      <w:r>
        <w:rPr>
          <w:b/>
        </w:rPr>
        <w:t>Явление 1</w:t>
      </w:r>
      <w:r>
        <w:rPr/>
        <w:t xml:space="preserve"> Первичный прием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Консультант: </w:t>
      </w:r>
      <w:r>
        <w:rPr/>
        <w:t>Можно к вам Андрей Петрович?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 xml:space="preserve">Да, пожалуйста.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</w:t>
      </w:r>
      <w:r>
        <w:rPr/>
        <w:t xml:space="preserve">Обращаясь к входящей пациентке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Здравствуйте, садитесь вот сюда, вас зовут (смотрит в историю болезни ) Марина Геннадиевна Войцеховская. Расскажите о своих жалобах.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У меня ужасно кривые ноги.</w:t>
      </w:r>
    </w:p>
    <w:p>
      <w:pPr>
        <w:pStyle w:val="Normal"/>
        <w:rPr/>
      </w:pPr>
      <w:r>
        <w:rPr>
          <w:b/>
        </w:rPr>
        <w:t>Герой</w:t>
      </w:r>
      <w:r>
        <w:rPr/>
        <w:t xml:space="preserve"> (в сторону) : О, Господи, кого ты ко мне послал? Да, и давно? 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Последние несколько лет.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А как это произошло, постепенно? В связи с чем вы это заметили?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Я работаю официанткой в ресторане. И вот я стала замечать, что посетители- только мужчины, заметьте, как только они входят в дверь зала, сразу пялятся на мои ноги, как будто им смотреть больше не на что!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А раньше ноги были прямые, а потом искривились?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Да, раньше они были прямые, это я точно знаю.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Ну, хорошо, давайте смотреть, а скажите, у вас есть болезни сердца, печени, легких?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Нет, тут все в порядке.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Вы рожали?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да, у меня 2 детей, младшему 8 лет.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Проходите сюда, раздевайтесь до бюстгальтера и трусиков, колготки тоже снимайте. Так, смотрим, да, действительно не очень прямые. Что же с ними произошло?</w:t>
      </w:r>
    </w:p>
    <w:p>
      <w:pPr>
        <w:pStyle w:val="Normal"/>
        <w:rPr/>
      </w:pPr>
      <w:r>
        <w:rPr/>
        <w:t>(</w:t>
      </w:r>
      <w:r>
        <w:rPr>
          <w:b/>
          <w:i/>
        </w:rPr>
        <w:t xml:space="preserve">В сторону: </w:t>
      </w:r>
      <w:r>
        <w:rPr/>
        <w:t>Черт возьми, вот уж повезло, они идеально прямые! ) Давайте посмотрим позвоночник, встаньте лицом к окну, а вам говорили, что у вас большая деформация позвоночника: сколиоз 2-й степени, кругло-вогнутая спина?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Из-за этого ноги и стали кривыми?</w:t>
      </w:r>
    </w:p>
    <w:p>
      <w:pPr>
        <w:pStyle w:val="Normal"/>
        <w:rPr/>
      </w:pPr>
      <w:r>
        <w:rPr>
          <w:b/>
        </w:rPr>
        <w:t xml:space="preserve">Герой ( </w:t>
      </w:r>
      <w:r>
        <w:rPr/>
        <w:t>не отвечая на заданный вопрос</w:t>
      </w:r>
      <w:r>
        <w:rPr>
          <w:b/>
        </w:rPr>
        <w:t xml:space="preserve"> ):</w:t>
      </w:r>
      <w:r>
        <w:rPr/>
        <w:t xml:space="preserve"> А менструальный цикл у вас в порядке?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Как часы!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Какое-то гормональное неблагополучие все равно есть, коли такая спина и изменение костей ног. Надо сделать денситометрию – посмотреть в каком состоянии фосфорно-кальциевый обмен. Ложитесь на живот, руки под голову. Здесь больно? Здесь?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Нет.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Вставайте в позу канатоходца. С закрытыми глазами передней ногой дважды покачайте, теперь задней.</w:t>
      </w:r>
    </w:p>
    <w:p>
      <w:pPr>
        <w:pStyle w:val="Normal"/>
        <w:rPr/>
      </w:pPr>
      <w:r>
        <w:rPr>
          <w:b/>
        </w:rPr>
        <w:t xml:space="preserve">Пациентка </w:t>
      </w:r>
      <w:r>
        <w:rPr/>
        <w:t>(качается): Ой, что у меня доктор? А ноги выпрямятся?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 xml:space="preserve">Обязательно. Слушайте, тут серьезное дело. У вас </w:t>
      </w:r>
      <w:r>
        <w:rPr>
          <w:lang w:val="en-US"/>
        </w:rPr>
        <w:t>osteochondrosis</w:t>
      </w:r>
      <w:r>
        <w:rPr/>
        <w:t xml:space="preserve"> </w:t>
      </w:r>
      <w:r>
        <w:rPr>
          <w:lang w:val="en-US"/>
        </w:rPr>
        <w:t>totalis</w:t>
      </w:r>
      <w:r>
        <w:rPr/>
        <w:t>. Существует такая теория, и я в значительной степени с ней согласен, что многие болезни проистекают из-за неполноценности позвоночника. Так вот у вас главное – это все-таки остеохондроз и круглая спина, а ноги искривились уже вторично. Нужно лечить остеохондроз, тогда и ноги исправятся. Давайте составим план лечения:</w:t>
      </w:r>
    </w:p>
    <w:p>
      <w:pPr>
        <w:pStyle w:val="Normal"/>
        <w:rPr/>
      </w:pPr>
      <w:r>
        <w:rPr/>
        <w:t>Гирудотерапия – 10 сеансов</w:t>
      </w:r>
    </w:p>
    <w:p>
      <w:pPr>
        <w:pStyle w:val="Normal"/>
        <w:rPr/>
      </w:pPr>
      <w:r>
        <w:rPr/>
        <w:t>Иглорефлексотерапия – 10 сеансов</w:t>
      </w:r>
    </w:p>
    <w:p>
      <w:pPr>
        <w:pStyle w:val="Normal"/>
        <w:rPr/>
      </w:pPr>
      <w:r>
        <w:rPr/>
        <w:t>Остеопатия – 8 сеансов</w:t>
      </w:r>
    </w:p>
    <w:p>
      <w:pPr>
        <w:pStyle w:val="Normal"/>
        <w:rPr/>
      </w:pPr>
      <w:r>
        <w:rPr/>
        <w:t>Потом массаж – 8 сеансов</w:t>
      </w:r>
    </w:p>
    <w:p>
      <w:pPr>
        <w:pStyle w:val="Normal"/>
        <w:rPr>
          <w:lang w:val="en-US"/>
        </w:rPr>
      </w:pPr>
      <w:r>
        <w:rPr/>
        <w:t>Изометрическая кинезиотерапия – 8 занятий.</w:t>
      </w:r>
    </w:p>
    <w:p>
      <w:pPr>
        <w:pStyle w:val="Normal"/>
        <w:rPr/>
      </w:pPr>
      <w:r>
        <w:rPr>
          <w:b/>
        </w:rPr>
        <w:t xml:space="preserve">Пациентка </w:t>
      </w:r>
      <w:r>
        <w:rPr/>
        <w:t>(перебивает его ): А что такое остеопатия?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Это область медицины, где считается, что у здорового человека движение жидкости… вы знаете, что ваше тело на 60-65% состоит из воды ? </w:t>
      </w:r>
    </w:p>
    <w:p>
      <w:pPr>
        <w:pStyle w:val="Normal"/>
        <w:rPr/>
      </w:pPr>
      <w:r>
        <w:rPr>
          <w:b/>
        </w:rPr>
        <w:t>Пациентка</w:t>
      </w:r>
      <w:r>
        <w:rPr/>
        <w:t>: Так много?</w:t>
      </w:r>
    </w:p>
    <w:p>
      <w:pPr>
        <w:pStyle w:val="Normal"/>
        <w:rPr/>
      </w:pPr>
      <w:r>
        <w:rPr/>
        <w:t xml:space="preserve"> </w:t>
      </w:r>
      <w:r>
        <w:rPr/>
        <w:t>Герой: Да, а у ребенка еще больше. Так вот,  в теле здорового человека  движение жидкости по всем тканям происходит гармонично и равномерно. А при болезни эта правильность нарушается. И задача остеопата нормализовать движение жидкости в больном органе и в теле в целом. Именно этими подушечками своих пальцев ( показывает на свои пальцы на руках ) он и занимается.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А, понятно, это как массаж?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Нет, при массаже совсем другие движения ( показывает ):  поглаживание, растирание, разминание, поколачивание, вибрация, а при остеопатии никаких резких усилий – все очень мягко, нежно исключительно подушечками пальцев.</w:t>
      </w:r>
    </w:p>
    <w:p>
      <w:pPr>
        <w:pStyle w:val="Normal"/>
        <w:rPr/>
      </w:pPr>
      <w:r>
        <w:rPr/>
        <w:t>Будете по 3 часа в день носить мягкий воротник на шее, потому что именно шея управляет всей работой позвоночника и ногами. Вы сможете приходить к нам 2-3 раза в неделю в течение месяца, где вы живете?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На Ординарной, на Петроградской.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 xml:space="preserve">Совсем близко. Время  у вас сейчас свободное есть, можете пойти на иголки и пиявки прямо сейчас? 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Ой, я пиявок боюсь, они куда-нибудь еще заползут, а потом кровь будет течь.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Да нет, никуда они не заползут, они же дрессированные и будут доктора-пиявочника слушаться.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А они у вас одноразовые, не заражены СПИДом или гепатитом?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Пиявки строго одноразовые. И инфекции они не переносят. Кровь после процедуры не будет вытекать, потому что мы наложим повязку. Ну, так пойдете на процедуру прямо сейчас?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А сколько это будет стоить, покажите мне прайс-лист.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Немного терпения, сейчас консультант вам все детально расскажет. ( По телефону ) Светлана, пожалуйста, консультанта в 202 кабинет.</w:t>
      </w:r>
    </w:p>
    <w:p>
      <w:pPr>
        <w:pStyle w:val="Normal"/>
        <w:rPr/>
      </w:pPr>
      <w:r>
        <w:rPr>
          <w:b/>
        </w:rPr>
        <w:t xml:space="preserve">Консультант: </w:t>
      </w:r>
      <w:r>
        <w:rPr/>
        <w:t>Здравствуйте, меня зовут Наталья Владимировна, у вас есть к доктору медицинские вопросы?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Нет, вроде все ясно.</w:t>
      </w:r>
    </w:p>
    <w:p>
      <w:pPr>
        <w:pStyle w:val="Normal"/>
        <w:rPr/>
      </w:pPr>
      <w:r>
        <w:rPr>
          <w:b/>
        </w:rPr>
        <w:t xml:space="preserve">Консультант: </w:t>
      </w:r>
      <w:r>
        <w:rPr/>
        <w:t xml:space="preserve">Сейчас доктор будет писать историю болезни, а я подсчитаю стоимость лечения. Итак, пиявки – 10 сеансов, иголки – 10, остеопат – 8, массаж – 8, ЛФК – 8, осмотр лечащего врача – 3, итого 37 632 рубля. 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А ноги у меня будут прямые?</w:t>
      </w:r>
    </w:p>
    <w:p>
      <w:pPr>
        <w:pStyle w:val="Normal"/>
        <w:rPr/>
      </w:pPr>
      <w:r>
        <w:rPr>
          <w:b/>
        </w:rPr>
        <w:t>Герой и консультант</w:t>
      </w:r>
      <w:r>
        <w:rPr/>
        <w:t xml:space="preserve"> ( в один голос): Конечно, совершенно прямые.</w:t>
      </w:r>
    </w:p>
    <w:p>
      <w:pPr>
        <w:pStyle w:val="Normal"/>
        <w:rPr/>
      </w:pPr>
      <w:r>
        <w:rPr>
          <w:b/>
        </w:rPr>
        <w:t>Пациентка</w:t>
      </w:r>
      <w:r>
        <w:rPr/>
        <w:t xml:space="preserve"> ( колеблется ): Но вы же даже не измерили степень их кривизны. Как вы будете оценивать, насколько они выпрямились?</w:t>
      </w:r>
    </w:p>
    <w:p>
      <w:pPr>
        <w:pStyle w:val="Normal"/>
        <w:rPr/>
      </w:pPr>
      <w:r>
        <w:rPr>
          <w:b/>
        </w:rPr>
        <w:t xml:space="preserve">Герой </w:t>
      </w:r>
      <w:r>
        <w:rPr/>
        <w:t>( после некоторого размышления): Вы правильно спрашиваете. Я не знал, что вы сегодня придете на прием со своими ногами. Но мы с вами встретимся через несколько дней, когда лечение еще только начнется и я принесу специальный прибор – он называется курвиметр ( для измерения кривизны поверхности ). И тогда мы оценим, как будет меняться степень их кривизны в ходе лечения.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Что это за странное название – курвиметр – это от слова «курва», песья девка, вы что меня оскорбить хотите, вы с ума сошли?</w:t>
      </w:r>
    </w:p>
    <w:p>
      <w:pPr>
        <w:pStyle w:val="Normal"/>
        <w:rPr/>
      </w:pPr>
      <w:r>
        <w:rPr>
          <w:b/>
        </w:rPr>
        <w:t xml:space="preserve">Герой ( </w:t>
      </w:r>
      <w:r>
        <w:rPr/>
        <w:t>страшно взволнованно</w:t>
      </w:r>
      <w:r>
        <w:rPr>
          <w:b/>
        </w:rPr>
        <w:t xml:space="preserve"> ):</w:t>
      </w:r>
      <w:r>
        <w:rPr/>
        <w:t xml:space="preserve"> Да нет,  что вы, бог с вами, это от английского слова «</w:t>
      </w:r>
      <w:r>
        <w:rPr>
          <w:lang w:val="en-US"/>
        </w:rPr>
        <w:t>curve</w:t>
      </w:r>
      <w:r>
        <w:rPr/>
        <w:t>” – кривая, для измерения кривизны поверхности, это никакое не ругательство на польском языке. А вы что полячка?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Конечно, разве вы  не обратили внимание, какая у меня красивая фамилия – Войцеховская. ( Задумалась ) Ну, хорошо, вы меня убедили. А сколько времени продолжаются сеансы, вот например, сегодня пиявки и иголки, как вы говорите?</w:t>
      </w:r>
    </w:p>
    <w:p>
      <w:pPr>
        <w:pStyle w:val="Normal"/>
        <w:rPr/>
      </w:pPr>
      <w:r>
        <w:rPr>
          <w:b/>
        </w:rPr>
        <w:t>Консультант</w:t>
      </w:r>
      <w:r>
        <w:rPr/>
        <w:t>: Примерно 1 час 10 минут на обе процедуры, пойдете?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Пойду.</w:t>
      </w:r>
    </w:p>
    <w:p>
      <w:pPr>
        <w:pStyle w:val="Normal"/>
        <w:rPr/>
      </w:pPr>
      <w:r>
        <w:rPr>
          <w:b/>
        </w:rPr>
        <w:t>Консультант:</w:t>
      </w:r>
      <w:r>
        <w:rPr/>
        <w:t xml:space="preserve"> Марина Геннадиевна, вот посмотрите текст информированного согласия и текст договора. Прошу вас познакомиться с ними и подписать. Сегодня вы, какую внесете предоплату?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А сколько нужно?</w:t>
      </w:r>
    </w:p>
    <w:p>
      <w:pPr>
        <w:pStyle w:val="Normal"/>
        <w:rPr/>
      </w:pPr>
      <w:r>
        <w:rPr>
          <w:b/>
        </w:rPr>
        <w:t xml:space="preserve">Консультант: </w:t>
      </w:r>
      <w:r>
        <w:rPr/>
        <w:t>Лучше 30%, а остальное  - на протяжении месяца. Если заплатите все сразу, у вас будет скидка 7%. Это вам интересно?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Нет, я заплачу по частям, а сегодня -  5 000 рублей. Вот, пожалуйста.</w:t>
      </w:r>
    </w:p>
    <w:p>
      <w:pPr>
        <w:pStyle w:val="Normal"/>
        <w:rPr/>
      </w:pPr>
      <w:r>
        <w:rPr>
          <w:b/>
        </w:rPr>
        <w:t>Консультант:</w:t>
      </w:r>
      <w:r>
        <w:rPr/>
        <w:t xml:space="preserve"> Нет, это в кассу.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Проходите на процедуру, а я закончу писать историю болезни и подойду к вам посмотреть, как работают пиявки.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Занавес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Выходит к рампе и читает стихи: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</w:t>
      </w:r>
      <w:r>
        <w:rPr>
          <w:b/>
        </w:rPr>
        <w:t>от большой кабинет. Здесь в течение дня,</w:t>
      </w:r>
    </w:p>
    <w:p>
      <w:pPr>
        <w:pStyle w:val="Normal"/>
        <w:rPr/>
      </w:pPr>
      <w:r>
        <w:rPr>
          <w:b/>
        </w:rPr>
        <w:t>Как получится в праздник и в будни</w:t>
      </w:r>
    </w:p>
    <w:p>
      <w:pPr>
        <w:pStyle w:val="Normal"/>
        <w:rPr>
          <w:b/>
          <w:b/>
        </w:rPr>
      </w:pPr>
      <w:r>
        <w:rPr>
          <w:b/>
        </w:rPr>
        <w:t xml:space="preserve">То пустынно бывает, то людно- </w:t>
      </w:r>
    </w:p>
    <w:p>
      <w:pPr>
        <w:pStyle w:val="Normal"/>
        <w:rPr>
          <w:b/>
          <w:b/>
        </w:rPr>
      </w:pPr>
      <w:r>
        <w:rPr>
          <w:b/>
        </w:rPr>
        <w:t>Все приходят увидеть меня.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Но зачем, почему и с какого рожна</w:t>
      </w:r>
    </w:p>
    <w:p>
      <w:pPr>
        <w:pStyle w:val="Normal"/>
        <w:rPr>
          <w:b/>
          <w:b/>
        </w:rPr>
      </w:pPr>
      <w:r>
        <w:rPr>
          <w:b/>
        </w:rPr>
        <w:t>Люди жаждут проникнуть ко мне?</w:t>
      </w:r>
    </w:p>
    <w:p>
      <w:pPr>
        <w:pStyle w:val="Normal"/>
        <w:rPr>
          <w:b/>
          <w:b/>
        </w:rPr>
      </w:pPr>
      <w:r>
        <w:rPr>
          <w:b/>
        </w:rPr>
        <w:t>Оказалось, что людям как воздух нужна</w:t>
      </w:r>
    </w:p>
    <w:p>
      <w:pPr>
        <w:pStyle w:val="Normal"/>
        <w:rPr>
          <w:b/>
          <w:b/>
        </w:rPr>
      </w:pPr>
      <w:r>
        <w:rPr>
          <w:b/>
        </w:rPr>
        <w:t>Панацея от боли в спине.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Исподволь, из-за боли в течение лет</w:t>
      </w:r>
    </w:p>
    <w:p>
      <w:pPr>
        <w:pStyle w:val="Normal"/>
        <w:rPr>
          <w:b/>
          <w:b/>
        </w:rPr>
      </w:pPr>
      <w:r>
        <w:rPr>
          <w:b/>
        </w:rPr>
        <w:t>Сокращается жизненный срок.</w:t>
      </w:r>
    </w:p>
    <w:p>
      <w:pPr>
        <w:pStyle w:val="Normal"/>
        <w:rPr>
          <w:b/>
          <w:b/>
        </w:rPr>
      </w:pPr>
      <w:r>
        <w:rPr>
          <w:b/>
        </w:rPr>
        <w:t>Человек собирает из болей букет-</w:t>
      </w:r>
    </w:p>
    <w:p>
      <w:pPr>
        <w:pStyle w:val="Normal"/>
        <w:rPr>
          <w:b/>
          <w:b/>
        </w:rPr>
      </w:pPr>
      <w:r>
        <w:rPr>
          <w:b/>
        </w:rPr>
        <w:t>Он отчасти похож на венок.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Эта боль его мучит и сверлит, и рвет,</w:t>
      </w:r>
    </w:p>
    <w:p>
      <w:pPr>
        <w:pStyle w:val="Normal"/>
        <w:rPr>
          <w:b/>
          <w:b/>
        </w:rPr>
      </w:pPr>
      <w:r>
        <w:rPr>
          <w:b/>
        </w:rPr>
        <w:t>Нет спасенья ни ночью, ни днем;</w:t>
      </w:r>
    </w:p>
    <w:p>
      <w:pPr>
        <w:pStyle w:val="Normal"/>
        <w:rPr>
          <w:b/>
          <w:b/>
        </w:rPr>
      </w:pPr>
      <w:r>
        <w:rPr>
          <w:b/>
        </w:rPr>
        <w:t>То лежит он, то бродит всю ночь напролет,</w:t>
      </w:r>
    </w:p>
    <w:p>
      <w:pPr>
        <w:pStyle w:val="Normal"/>
        <w:rPr>
          <w:b/>
          <w:b/>
        </w:rPr>
      </w:pPr>
      <w:r>
        <w:rPr>
          <w:b/>
        </w:rPr>
        <w:t>Полыхает спина как огнем.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Подошел к телевизору – щелк и попал:</w:t>
      </w:r>
    </w:p>
    <w:p>
      <w:pPr>
        <w:pStyle w:val="Normal"/>
        <w:rPr>
          <w:b/>
          <w:b/>
        </w:rPr>
      </w:pPr>
      <w:r>
        <w:rPr>
          <w:b/>
        </w:rPr>
        <w:t>-Да, они ж про меня говорят,</w:t>
      </w:r>
    </w:p>
    <w:p>
      <w:pPr>
        <w:pStyle w:val="Normal"/>
        <w:rPr>
          <w:b/>
          <w:b/>
        </w:rPr>
      </w:pPr>
      <w:r>
        <w:rPr>
          <w:b/>
        </w:rPr>
        <w:t>Повезло мне включить как раз этот канал!</w:t>
      </w:r>
    </w:p>
    <w:p>
      <w:pPr>
        <w:pStyle w:val="Normal"/>
        <w:rPr>
          <w:b/>
          <w:b/>
        </w:rPr>
      </w:pPr>
      <w:r>
        <w:rPr>
          <w:b/>
        </w:rPr>
        <w:t>Эти люди как в воду глядят.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На экране </w:t>
      </w:r>
      <w:r>
        <w:rPr>
          <w:b/>
          <w:lang w:val="en-US"/>
        </w:rPr>
        <w:t>TV</w:t>
      </w:r>
      <w:r>
        <w:rPr>
          <w:b/>
        </w:rPr>
        <w:t xml:space="preserve"> у всех на виду</w:t>
      </w:r>
    </w:p>
    <w:p>
      <w:pPr>
        <w:pStyle w:val="Normal"/>
        <w:rPr>
          <w:b/>
          <w:b/>
        </w:rPr>
      </w:pPr>
      <w:r>
        <w:rPr>
          <w:b/>
        </w:rPr>
        <w:t>Умный доктор ему говорит:</w:t>
      </w:r>
    </w:p>
    <w:p>
      <w:pPr>
        <w:pStyle w:val="Normal"/>
        <w:rPr>
          <w:b/>
          <w:b/>
        </w:rPr>
      </w:pPr>
      <w:r>
        <w:rPr>
          <w:b/>
        </w:rPr>
        <w:t>-Боль твою я руками вот так разведу,</w:t>
      </w:r>
    </w:p>
    <w:p>
      <w:pPr>
        <w:pStyle w:val="Normal"/>
        <w:rPr>
          <w:b/>
          <w:b/>
        </w:rPr>
      </w:pPr>
      <w:r>
        <w:rPr>
          <w:b/>
        </w:rPr>
        <w:t>Приходи, если сильно болит.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Ну, страдалец наш тут же мобильник берет</w:t>
      </w:r>
    </w:p>
    <w:p>
      <w:pPr>
        <w:pStyle w:val="Normal"/>
        <w:rPr>
          <w:b/>
          <w:b/>
        </w:rPr>
      </w:pPr>
      <w:r>
        <w:rPr>
          <w:b/>
        </w:rPr>
        <w:t>-Вот ваш доктор мне тут рассказал!</w:t>
      </w:r>
    </w:p>
    <w:p>
      <w:pPr>
        <w:pStyle w:val="Normal"/>
        <w:rPr>
          <w:b/>
          <w:b/>
        </w:rPr>
      </w:pPr>
      <w:r>
        <w:rPr>
          <w:b/>
        </w:rPr>
        <w:t>И не знает бедняга – как муха на мед</w:t>
      </w:r>
    </w:p>
    <w:p>
      <w:pPr>
        <w:pStyle w:val="Normal"/>
        <w:rPr>
          <w:b/>
          <w:b/>
        </w:rPr>
      </w:pPr>
      <w:r>
        <w:rPr>
          <w:b/>
        </w:rPr>
        <w:t>В паутину он крепко попал.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Он еще пожужжит понадеясь летать,</w:t>
      </w:r>
    </w:p>
    <w:p>
      <w:pPr>
        <w:pStyle w:val="Normal"/>
        <w:rPr>
          <w:b/>
          <w:b/>
        </w:rPr>
      </w:pPr>
      <w:r>
        <w:rPr>
          <w:b/>
        </w:rPr>
        <w:t>С ним психолог ведет разговор,</w:t>
      </w:r>
    </w:p>
    <w:p>
      <w:pPr>
        <w:pStyle w:val="Normal"/>
        <w:rPr>
          <w:b/>
          <w:b/>
        </w:rPr>
      </w:pPr>
      <w:r>
        <w:rPr>
          <w:b/>
        </w:rPr>
        <w:t>И тогда лишь за право свое сладко спать</w:t>
      </w:r>
    </w:p>
    <w:p>
      <w:pPr>
        <w:pStyle w:val="Normal"/>
        <w:rPr>
          <w:b/>
          <w:b/>
        </w:rPr>
      </w:pPr>
      <w:r>
        <w:rPr>
          <w:b/>
        </w:rPr>
        <w:t>Он отдаст тыщу евро как сор.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Вот пришли люди разные – честный и вор,</w:t>
      </w:r>
    </w:p>
    <w:p>
      <w:pPr>
        <w:pStyle w:val="Normal"/>
        <w:rPr>
          <w:b/>
          <w:b/>
        </w:rPr>
      </w:pPr>
      <w:r>
        <w:rPr>
          <w:b/>
        </w:rPr>
        <w:t>Настрадались, хотят поскорей;</w:t>
      </w:r>
    </w:p>
    <w:p>
      <w:pPr>
        <w:pStyle w:val="Normal"/>
        <w:rPr>
          <w:b/>
          <w:b/>
        </w:rPr>
      </w:pPr>
      <w:r>
        <w:rPr>
          <w:b/>
        </w:rPr>
        <w:t>Новый русский, швея, стоматолог, шофер,</w:t>
      </w:r>
    </w:p>
    <w:p>
      <w:pPr>
        <w:pStyle w:val="Normal"/>
        <w:rPr/>
      </w:pPr>
      <w:r>
        <w:rPr>
          <w:b/>
        </w:rPr>
        <w:t>Вижу - группой стоят у дверей.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Я опять говорю, что все будет </w:t>
      </w:r>
      <w:r>
        <w:rPr>
          <w:b/>
          <w:lang w:val="en-US"/>
        </w:rPr>
        <w:t>O</w:t>
      </w:r>
      <w:r>
        <w:rPr>
          <w:b/>
        </w:rPr>
        <w:t>.</w:t>
      </w:r>
      <w:r>
        <w:rPr>
          <w:b/>
          <w:lang w:val="en-US"/>
        </w:rPr>
        <w:t>K</w:t>
      </w:r>
      <w:r>
        <w:rPr>
          <w:b/>
        </w:rPr>
        <w:t>.,</w:t>
      </w:r>
    </w:p>
    <w:p>
      <w:pPr>
        <w:pStyle w:val="Normal"/>
        <w:rPr>
          <w:b/>
          <w:b/>
        </w:rPr>
      </w:pPr>
      <w:r>
        <w:rPr>
          <w:b/>
        </w:rPr>
        <w:t>Как огурчики смогут ходить,</w:t>
      </w:r>
    </w:p>
    <w:p>
      <w:pPr>
        <w:pStyle w:val="Normal"/>
        <w:rPr>
          <w:b/>
          <w:b/>
        </w:rPr>
      </w:pPr>
      <w:r>
        <w:rPr>
          <w:b/>
        </w:rPr>
        <w:t>Лучше будет им жить и куда веселей,</w:t>
      </w:r>
    </w:p>
    <w:p>
      <w:pPr>
        <w:pStyle w:val="Normal"/>
        <w:rPr>
          <w:b/>
          <w:b/>
        </w:rPr>
      </w:pPr>
      <w:r>
        <w:rPr>
          <w:b/>
        </w:rPr>
        <w:t>А спина перестанет так ныть.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Станет все хорошо, но сперва заплати</w:t>
      </w:r>
    </w:p>
    <w:p>
      <w:pPr>
        <w:pStyle w:val="Normal"/>
        <w:rPr>
          <w:b/>
          <w:b/>
        </w:rPr>
      </w:pPr>
      <w:r>
        <w:rPr>
          <w:b/>
        </w:rPr>
        <w:t>Предоплату иль все целиком.</w:t>
      </w:r>
    </w:p>
    <w:p>
      <w:pPr>
        <w:pStyle w:val="Normal"/>
        <w:rPr>
          <w:b/>
          <w:b/>
        </w:rPr>
      </w:pPr>
      <w:r>
        <w:rPr>
          <w:b/>
        </w:rPr>
        <w:t>Что, гарантии? – нет, их вообще не найти,</w:t>
      </w:r>
    </w:p>
    <w:p>
      <w:pPr>
        <w:pStyle w:val="Normal"/>
        <w:rPr>
          <w:b/>
          <w:b/>
        </w:rPr>
      </w:pPr>
      <w:r>
        <w:rPr>
          <w:b/>
        </w:rPr>
        <w:t>Боль исчезнет чуть позже, потом.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И вот здесь происходит почти волшебство:</w:t>
      </w:r>
    </w:p>
    <w:p>
      <w:pPr>
        <w:pStyle w:val="Normal"/>
        <w:rPr>
          <w:b/>
          <w:b/>
        </w:rPr>
      </w:pPr>
      <w:r>
        <w:rPr>
          <w:b/>
        </w:rPr>
        <w:t>Люди деньги сперва отдают,</w:t>
      </w:r>
    </w:p>
    <w:p>
      <w:pPr>
        <w:pStyle w:val="Normal"/>
        <w:rPr>
          <w:b/>
          <w:b/>
        </w:rPr>
      </w:pPr>
      <w:r>
        <w:rPr>
          <w:b/>
        </w:rPr>
        <w:t>И надеются, верят, что им повезло,</w:t>
      </w:r>
    </w:p>
    <w:p>
      <w:pPr>
        <w:pStyle w:val="Normal"/>
        <w:rPr>
          <w:b/>
          <w:b/>
        </w:rPr>
      </w:pPr>
      <w:r>
        <w:rPr>
          <w:b/>
        </w:rPr>
        <w:t>Наконец-то попали в струю.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Каждый пятый больной потеряет свой вклад,</w:t>
      </w:r>
    </w:p>
    <w:p>
      <w:pPr>
        <w:pStyle w:val="Normal"/>
        <w:rPr>
          <w:b/>
          <w:b/>
        </w:rPr>
      </w:pPr>
      <w:r>
        <w:rPr>
          <w:b/>
        </w:rPr>
        <w:t>Из спины его боль не уйдет,</w:t>
      </w:r>
    </w:p>
    <w:p>
      <w:pPr>
        <w:pStyle w:val="Normal"/>
        <w:rPr>
          <w:b/>
          <w:b/>
        </w:rPr>
      </w:pPr>
      <w:r>
        <w:rPr>
          <w:b/>
        </w:rPr>
        <w:t xml:space="preserve">Деньги он никогда не получит назад, </w:t>
      </w:r>
    </w:p>
    <w:p>
      <w:pPr>
        <w:pStyle w:val="Normal"/>
        <w:rPr>
          <w:b/>
          <w:b/>
        </w:rPr>
      </w:pPr>
      <w:r>
        <w:rPr>
          <w:b/>
        </w:rPr>
        <w:t>Что отдал, так надеясь вперед.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Вот совсем пожилой человек за столом,</w:t>
      </w:r>
    </w:p>
    <w:p>
      <w:pPr>
        <w:pStyle w:val="Normal"/>
        <w:rPr>
          <w:b/>
          <w:b/>
        </w:rPr>
      </w:pPr>
      <w:r>
        <w:rPr>
          <w:b/>
        </w:rPr>
        <w:t>Взгляд потухший, он скромно одет.</w:t>
      </w:r>
    </w:p>
    <w:p>
      <w:pPr>
        <w:pStyle w:val="Normal"/>
        <w:rPr>
          <w:b/>
          <w:b/>
        </w:rPr>
      </w:pPr>
      <w:r>
        <w:rPr>
          <w:b/>
        </w:rPr>
        <w:t>Его деньги накоплены долгим трудом,</w:t>
      </w:r>
    </w:p>
    <w:p>
      <w:pPr>
        <w:pStyle w:val="Normal"/>
        <w:rPr>
          <w:b/>
          <w:b/>
        </w:rPr>
      </w:pPr>
      <w:r>
        <w:rPr>
          <w:b/>
        </w:rPr>
        <w:t>Но всей суммы – увы – так и нет.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 его отпустить для меня - как скандал,</w:t>
      </w:r>
    </w:p>
    <w:p>
      <w:pPr>
        <w:pStyle w:val="Normal"/>
        <w:rPr>
          <w:b/>
          <w:b/>
        </w:rPr>
      </w:pPr>
      <w:r>
        <w:rPr>
          <w:b/>
        </w:rPr>
        <w:t>Мне за деньги не страшен позор:</w:t>
      </w:r>
    </w:p>
    <w:p>
      <w:pPr>
        <w:pStyle w:val="Normal"/>
        <w:rPr>
          <w:b/>
          <w:b/>
        </w:rPr>
      </w:pPr>
      <w:r>
        <w:rPr>
          <w:b/>
        </w:rPr>
        <w:t>Коль сюда в кабинет этот дядя попал,</w:t>
      </w:r>
    </w:p>
    <w:p>
      <w:pPr>
        <w:pStyle w:val="Normal"/>
        <w:rPr>
          <w:b/>
          <w:b/>
        </w:rPr>
      </w:pPr>
      <w:r>
        <w:rPr>
          <w:b/>
        </w:rPr>
        <w:t>Должен он подписать договор.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Вот подросток пришел, сколиоз у него,</w:t>
      </w:r>
    </w:p>
    <w:p>
      <w:pPr>
        <w:pStyle w:val="Normal"/>
        <w:rPr>
          <w:b/>
          <w:b/>
        </w:rPr>
      </w:pPr>
      <w:r>
        <w:rPr>
          <w:b/>
        </w:rPr>
        <w:t>Мать, отец как на иглах сидят.</w:t>
      </w:r>
    </w:p>
    <w:p>
      <w:pPr>
        <w:pStyle w:val="Normal"/>
        <w:rPr>
          <w:b/>
          <w:b/>
        </w:rPr>
      </w:pPr>
      <w:r>
        <w:rPr>
          <w:b/>
        </w:rPr>
        <w:t>Сколиоз был и будет, скорее всего,</w:t>
      </w:r>
    </w:p>
    <w:p>
      <w:pPr>
        <w:pStyle w:val="Normal"/>
        <w:rPr>
          <w:b/>
          <w:b/>
        </w:rPr>
      </w:pPr>
      <w:r>
        <w:rPr>
          <w:b/>
        </w:rPr>
        <w:t>Только доллары к нам прилетят.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Вот маманька с ребенком, больным ДЦП,</w:t>
      </w:r>
    </w:p>
    <w:p>
      <w:pPr>
        <w:pStyle w:val="Normal"/>
        <w:rPr>
          <w:b/>
          <w:b/>
        </w:rPr>
      </w:pPr>
      <w:r>
        <w:rPr>
          <w:b/>
        </w:rPr>
        <w:t>Я пытаюсь надежду продлить…</w:t>
      </w:r>
    </w:p>
    <w:p>
      <w:pPr>
        <w:pStyle w:val="Normal"/>
        <w:rPr>
          <w:b/>
          <w:b/>
        </w:rPr>
      </w:pPr>
      <w:r>
        <w:rPr>
          <w:b/>
        </w:rPr>
        <w:t>Но не будет сынок говорить «б» и «п»,</w:t>
      </w:r>
    </w:p>
    <w:p>
      <w:pPr>
        <w:pStyle w:val="Normal"/>
        <w:rPr>
          <w:b/>
          <w:b/>
        </w:rPr>
      </w:pPr>
      <w:r>
        <w:rPr>
          <w:b/>
        </w:rPr>
        <w:t>И не будет ногами ходить.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Почему все бросаются в омут гурьбой,</w:t>
      </w:r>
    </w:p>
    <w:p>
      <w:pPr>
        <w:pStyle w:val="Normal"/>
        <w:rPr>
          <w:b/>
          <w:b/>
        </w:rPr>
      </w:pPr>
      <w:r>
        <w:rPr>
          <w:b/>
        </w:rPr>
        <w:t>Деньги в клюве несут как заем?</w:t>
      </w:r>
    </w:p>
    <w:p>
      <w:pPr>
        <w:pStyle w:val="Normal"/>
        <w:rPr>
          <w:b/>
          <w:b/>
        </w:rPr>
      </w:pPr>
      <w:r>
        <w:rPr>
          <w:b/>
        </w:rPr>
        <w:t>Первый фактор – реклама, психолог – второй,</w:t>
      </w:r>
    </w:p>
    <w:p>
      <w:pPr>
        <w:pStyle w:val="Normal"/>
        <w:rPr>
          <w:b/>
          <w:b/>
        </w:rPr>
      </w:pPr>
      <w:r>
        <w:rPr>
          <w:b/>
        </w:rPr>
        <w:t>Третий здесь – в кабинете моем.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Только мне игрой случая в руки дано</w:t>
      </w:r>
    </w:p>
    <w:p>
      <w:pPr>
        <w:pStyle w:val="Normal"/>
        <w:rPr>
          <w:b/>
          <w:b/>
        </w:rPr>
      </w:pPr>
      <w:r>
        <w:rPr>
          <w:b/>
        </w:rPr>
        <w:t>Право в руки больных предлагать</w:t>
      </w:r>
    </w:p>
    <w:p>
      <w:pPr>
        <w:pStyle w:val="Normal"/>
        <w:rPr>
          <w:b/>
          <w:b/>
        </w:rPr>
      </w:pPr>
      <w:r>
        <w:rPr>
          <w:b/>
        </w:rPr>
        <w:t>Инструмент, на котором вообще мудрено,</w:t>
      </w:r>
    </w:p>
    <w:p>
      <w:pPr>
        <w:pStyle w:val="Normal"/>
        <w:rPr>
          <w:b/>
          <w:b/>
        </w:rPr>
      </w:pPr>
      <w:r>
        <w:rPr>
          <w:b/>
        </w:rPr>
        <w:t>Не умея, с успехом сыграть.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</w:t>
      </w:r>
      <w:r>
        <w:rPr>
          <w:b/>
        </w:rPr>
        <w:t>хххх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Вот опять за столом в кабинете сижу,</w:t>
      </w:r>
    </w:p>
    <w:p>
      <w:pPr>
        <w:pStyle w:val="Normal"/>
        <w:rPr>
          <w:b/>
          <w:b/>
        </w:rPr>
      </w:pPr>
      <w:r>
        <w:rPr>
          <w:b/>
        </w:rPr>
        <w:t>В дверь заходят мамаша и дочь,</w:t>
      </w:r>
    </w:p>
    <w:p>
      <w:pPr>
        <w:pStyle w:val="Normal"/>
        <w:rPr/>
      </w:pPr>
      <w:r>
        <w:rPr>
          <w:b/>
        </w:rPr>
        <w:t>Широко улыбаюсь: » Садитесь, гляжу,</w:t>
      </w:r>
    </w:p>
    <w:p>
      <w:pPr>
        <w:pStyle w:val="Normal"/>
        <w:rPr>
          <w:b/>
          <w:b/>
        </w:rPr>
      </w:pPr>
      <w:r>
        <w:rPr>
          <w:b/>
        </w:rPr>
        <w:t>Что мы сможем вам быстро помочь.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  <w:t xml:space="preserve">Явление 2. </w:t>
      </w:r>
      <w:r>
        <w:rPr/>
        <w:t>В гимнастическом зале</w:t>
      </w:r>
    </w:p>
    <w:p>
      <w:pPr>
        <w:pStyle w:val="Normal"/>
        <w:rPr/>
      </w:pPr>
      <w:r>
        <w:rPr/>
        <w:t xml:space="preserve">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</w:t>
      </w:r>
      <w:r>
        <w:rPr>
          <w:b/>
        </w:rPr>
        <w:t xml:space="preserve"> </w:t>
      </w:r>
      <w:r>
        <w:rPr>
          <w:b/>
        </w:rPr>
        <w:t xml:space="preserve">Песня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Пациенты вместе:</w:t>
      </w:r>
    </w:p>
    <w:p>
      <w:pPr>
        <w:pStyle w:val="Normal"/>
        <w:rPr/>
      </w:pPr>
      <w:r>
        <w:rPr/>
        <w:t>Весь свет не мил, когда заноза эта</w:t>
      </w:r>
    </w:p>
    <w:p>
      <w:pPr>
        <w:pStyle w:val="Normal"/>
        <w:rPr/>
      </w:pPr>
      <w:r>
        <w:rPr/>
        <w:t>Сидит в спине и не дает ходить.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1-я больная:</w:t>
      </w:r>
      <w:r>
        <w:rPr/>
        <w:t xml:space="preserve">  А я была солисткою балета.</w:t>
      </w:r>
    </w:p>
    <w:p>
      <w:pPr>
        <w:pStyle w:val="Normal"/>
        <w:rPr/>
      </w:pPr>
      <w:r>
        <w:rPr>
          <w:b/>
        </w:rPr>
        <w:t>2-й больной</w:t>
      </w:r>
      <w:r>
        <w:rPr/>
        <w:t>: А я умел не только водку пить.</w:t>
      </w:r>
    </w:p>
    <w:p>
      <w:pPr>
        <w:pStyle w:val="Normal"/>
        <w:rPr/>
      </w:pPr>
      <w:r>
        <w:rPr>
          <w:b/>
        </w:rPr>
        <w:t>3-й больной</w:t>
      </w:r>
      <w:r>
        <w:rPr/>
        <w:t>: А я студентам лекции читал.</w:t>
      </w:r>
    </w:p>
    <w:p>
      <w:pPr>
        <w:pStyle w:val="Normal"/>
        <w:rPr/>
      </w:pPr>
      <w:r>
        <w:rPr>
          <w:b/>
        </w:rPr>
        <w:t>4-я больная:</w:t>
      </w:r>
      <w:r>
        <w:rPr/>
        <w:t xml:space="preserve"> А я всегда так нравилась мужчинам.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Пациенты вместе:</w:t>
      </w:r>
    </w:p>
    <w:p>
      <w:pPr>
        <w:pStyle w:val="Normal"/>
        <w:rPr/>
      </w:pPr>
      <w:r>
        <w:rPr/>
        <w:t>Но этому всему пришел финал,</w:t>
      </w:r>
    </w:p>
    <w:p>
      <w:pPr>
        <w:pStyle w:val="Normal"/>
        <w:rPr/>
      </w:pPr>
      <w:r>
        <w:rPr/>
        <w:t>Откуда эта боль, что за причины?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Врач ЛФК:</w:t>
      </w:r>
    </w:p>
    <w:p>
      <w:pPr>
        <w:pStyle w:val="Normal"/>
        <w:rPr/>
      </w:pPr>
      <w:r>
        <w:rPr/>
        <w:t>Ну, что раскисли! Сами виноваты,</w:t>
      </w:r>
    </w:p>
    <w:p>
      <w:pPr>
        <w:pStyle w:val="Normal"/>
        <w:rPr/>
      </w:pPr>
      <w:r>
        <w:rPr/>
        <w:t>Что ж вы ленились плавать и ходить.</w:t>
      </w:r>
    </w:p>
    <w:p>
      <w:pPr>
        <w:pStyle w:val="Normal"/>
        <w:rPr/>
      </w:pPr>
      <w:r>
        <w:rPr/>
        <w:t>Движеньями я выну вас из ваты,</w:t>
      </w:r>
    </w:p>
    <w:p>
      <w:pPr>
        <w:pStyle w:val="Normal"/>
        <w:rPr/>
      </w:pPr>
      <w:r>
        <w:rPr/>
        <w:t>Из нафталина, научу вас жить.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1-я больная:</w:t>
      </w:r>
      <w:r>
        <w:rPr/>
        <w:t xml:space="preserve"> Я вновь смогу немного танцевать?</w:t>
      </w:r>
    </w:p>
    <w:p>
      <w:pPr>
        <w:pStyle w:val="Normal"/>
        <w:rPr/>
      </w:pPr>
      <w:r>
        <w:rPr>
          <w:b/>
        </w:rPr>
        <w:t xml:space="preserve">2-й больной: </w:t>
      </w:r>
      <w:r>
        <w:rPr/>
        <w:t>Я брошу пить, начну тренироваться!</w:t>
      </w:r>
    </w:p>
    <w:p>
      <w:pPr>
        <w:pStyle w:val="Normal"/>
        <w:rPr/>
      </w:pPr>
      <w:r>
        <w:rPr>
          <w:b/>
        </w:rPr>
        <w:t>3-й больной:</w:t>
      </w:r>
      <w:r>
        <w:rPr/>
        <w:t xml:space="preserve"> Неужто, я смогу опять читать?</w:t>
      </w:r>
    </w:p>
    <w:p>
      <w:pPr>
        <w:pStyle w:val="Normal"/>
        <w:rPr/>
      </w:pPr>
      <w:r>
        <w:rPr>
          <w:b/>
        </w:rPr>
        <w:t xml:space="preserve">4-я больная: </w:t>
      </w:r>
      <w:r>
        <w:rPr/>
        <w:t>А я, а я – любовью заниматься?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Врач ЛФК: </w:t>
      </w:r>
      <w:r>
        <w:rPr/>
        <w:t>Прошу вас, проходите, переодевайтесь, всем необходимо взвеситься, измерить рост, а если кому-то специально нужно, то измерим артериальное давление и будем работать.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Пациенты переодеваются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Врач ЛФК </w:t>
      </w:r>
      <w:r>
        <w:rPr/>
        <w:t>( измеряя рост больной ): У вас рост за неделю увеличился на 1.5 см, это выпрямились межпозвоночные диски.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Как здорово, я помолодела, я опять расту.</w:t>
      </w:r>
    </w:p>
    <w:p>
      <w:pPr>
        <w:pStyle w:val="Normal"/>
        <w:rPr/>
      </w:pPr>
      <w:r>
        <w:rPr>
          <w:b/>
        </w:rPr>
        <w:t>Врач ЛФК</w:t>
      </w:r>
      <w:r>
        <w:rPr/>
        <w:t xml:space="preserve"> ( измеряя вес больного ): Ваш вес уменьшился на 1.5 кг за 8 дней, поздравляю.</w:t>
      </w:r>
    </w:p>
    <w:p>
      <w:pPr>
        <w:pStyle w:val="Normal"/>
        <w:rPr/>
      </w:pPr>
      <w:r>
        <w:rPr>
          <w:b/>
        </w:rPr>
        <w:t>Пациент:</w:t>
      </w:r>
      <w:r>
        <w:rPr/>
        <w:t xml:space="preserve"> Это потрясающе, если так дальше пойдет, то я стану опять как в 30 лет.</w:t>
      </w:r>
    </w:p>
    <w:p>
      <w:pPr>
        <w:pStyle w:val="Normal"/>
        <w:rPr/>
      </w:pPr>
      <w:r>
        <w:rPr>
          <w:b/>
        </w:rPr>
        <w:t>Врач ЛФК:</w:t>
      </w:r>
      <w:r>
        <w:rPr/>
        <w:t xml:space="preserve"> Берем коврики, кладем на пол, занимаем исходное положение на спине, руки и ноги вытянуты, спину плотно прижали к коврику. Руки вытянуть вверх, к потолку. Ладони смотрят друг на друга. Правая рука тянется вверх, левая на месте. Правое плечо и лопатка не отрываются от коврика. Вдох. То же самое движение слева на выдох. Внимание: при вытягивании руки вверх плечо и лопатка остаются на месте. Повторяем 7 раз… Закончили.</w:t>
      </w:r>
    </w:p>
    <w:p>
      <w:pPr>
        <w:pStyle w:val="Normal"/>
        <w:rPr/>
      </w:pPr>
      <w:r>
        <w:rPr/>
        <w:t>Поворачиваемся на грудь, прямая правая рука вытянута вперед, левая рука согнута в плече и также прямая вытянута вправо. Головой вы делаете маятникообразные движения небольшой амплитуды  влево-вправо. Делаем такие движения головой 8-10 раз. Переходим в противоположное положение. Левая прямая рука вытянута вперед. Правая рука согнута в плечевом суставе, вытянута влево. Голова продолжает совершать качательные движения влево-вправо. Делаем 8-10 раз.</w:t>
      </w:r>
    </w:p>
    <w:p>
      <w:pPr>
        <w:pStyle w:val="Normal"/>
        <w:rPr/>
      </w:pPr>
      <w:r>
        <w:rPr/>
        <w:t xml:space="preserve">Теперь встаем, убираем коврики к стене. Делаем упражнения по стопотерапии. Первое – ходьба на пятках, пройти 2 раза от стенки к стенке. Второе – ходьба на носках, то же расстояние. Дама, вы жульничаете, это не ходьба на носках, вы встаете на полную стопу! Третье – ходьба на наружной стороне стоп. Молодой человек, делайте маленькие шаги, куда вы торопитесь! Четвертое – ходьба на внутренней стороне стоп. Следующее упражне…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>Одна пациентка, еще раньше перестав делать упражнения в общем ритме вместе со всеми, пытается встать, у нее не получается, она дышат со свистом и слышимыми на расстоянии хрипами. Что-то говорит и пытается объяснить руками.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/>
      </w:pPr>
      <w:r>
        <w:rPr/>
        <w:t>Дама, дама, что с вами, вам плохо, вы задыхаетесь?  Какое у вас еще заболевание? Потому что вы лежали рядом с этим пациентом в дырявых носках, от которого дурно пахнет? У вас бронхиальная астма?  Где ваш ингалятор?</w:t>
      </w:r>
    </w:p>
    <w:p>
      <w:pPr>
        <w:pStyle w:val="Normal"/>
        <w:ind w:firstLine="708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>
          <w:b/>
          <w:b/>
        </w:rPr>
      </w:pPr>
      <w:r>
        <w:rPr>
          <w:b/>
        </w:rPr>
        <w:t>Бежит к одежде пациентки, находит ингалятор, приносит его женщине</w:t>
      </w:r>
    </w:p>
    <w:p>
      <w:pPr>
        <w:pStyle w:val="Normal"/>
        <w:ind w:firstLine="708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  <w:t>Делайте скорее  глубокий вдох, считаем до 30, делаем еще вдох. Сейчас я приведу терапевта, он знает аллергологию, сейчас…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</w:t>
      </w:r>
      <w:r>
        <w:rPr>
          <w:b/>
        </w:rPr>
        <w:t>Врач ЛФК выбегает из зала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Пациентка с приступом  бронхиальной астмы без сил садится развалившись в кресло, шумно дышит и через некоторое время  делает еще две ингаляции из карманного ингалятора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Пациентка</w:t>
      </w:r>
      <w:r>
        <w:rPr/>
        <w:t xml:space="preserve"> ( другая, не та, у которой приступ ): Это безобразие, блин, платить такие сумасшедшие деньги, чтобы лежать рядом на коврике с вонючим мужиком в грязных носках.</w:t>
      </w:r>
    </w:p>
    <w:p>
      <w:pPr>
        <w:pStyle w:val="Normal"/>
        <w:rPr/>
      </w:pPr>
      <w:r>
        <w:rPr>
          <w:b/>
        </w:rPr>
        <w:t xml:space="preserve">Пациент: </w:t>
      </w:r>
      <w:r>
        <w:rPr/>
        <w:t>А что мне делать, я прямо с завода, у меня работа такая, мне в другое время сюда не попасть!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Значит, вам надо заниматься индивидуально. Зачем нам всем в зале получать это удовольствие, пусть один врач страдает, он за это деньги получает.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               </w:t>
      </w:r>
      <w:r>
        <w:rPr>
          <w:b/>
        </w:rPr>
        <w:t>Врач ЛФК возвращается с терапевтом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Терапевт:</w:t>
      </w:r>
      <w:r>
        <w:rPr/>
        <w:t xml:space="preserve"> Ну, дама, уже вам чуть лучше. Вы сможете пройти в кабинет, он здесь рядом? Вам там поставят иголки и приступ уйдет.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</w:t>
      </w:r>
      <w:r>
        <w:rPr/>
        <w:t>Под</w:t>
      </w:r>
      <w:r>
        <w:rPr>
          <w:b/>
        </w:rPr>
        <w:t>держивая пациентку, выходит вместе с ней из зала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Врач ЛФК:</w:t>
      </w:r>
      <w:r>
        <w:rPr/>
        <w:t xml:space="preserve"> Уважаемые пациенты, давайте продолжать заниматься. Следующее упражнение перекатывание каждой стопой с пятки на пальцы, сперва левой ногой, потом – правой.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</w:t>
      </w:r>
      <w:r>
        <w:rPr/>
        <w:t>Занавес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</w:t>
      </w:r>
      <w:r>
        <w:rPr>
          <w:b/>
        </w:rPr>
        <w:t xml:space="preserve"> </w:t>
      </w:r>
      <w:r>
        <w:rPr>
          <w:b/>
        </w:rPr>
        <w:t xml:space="preserve">Явление 3. </w:t>
      </w:r>
      <w:r>
        <w:rPr/>
        <w:t>Собрание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Все сидят в зале и ожидают появления начальника</w:t>
      </w:r>
    </w:p>
    <w:p>
      <w:pPr>
        <w:pStyle w:val="Normal"/>
        <w:rPr/>
      </w:pPr>
      <w:r>
        <w:rPr>
          <w:b/>
        </w:rPr>
        <w:t xml:space="preserve">Один из врачей: </w:t>
      </w:r>
      <w:r>
        <w:rPr/>
        <w:t>Ну, что, как сегодня будет проходить «промывание мозгов»? Кого вознесут, а кого смешают с грязью?</w:t>
      </w:r>
    </w:p>
    <w:p>
      <w:pPr>
        <w:pStyle w:val="Normal"/>
        <w:rPr/>
      </w:pPr>
      <w:r>
        <w:rPr>
          <w:b/>
        </w:rPr>
        <w:t>Другой:</w:t>
      </w:r>
      <w:r>
        <w:rPr/>
        <w:t xml:space="preserve"> Я думаю, надо спокойно относиться к происходящему. Никого ведь не гонят. Хочешь – работай, не хочешь – уходи!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Входит главный врач, все оживляются и садятся прямее.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Главный врач: </w:t>
      </w:r>
      <w:r>
        <w:rPr/>
        <w:t xml:space="preserve">Здравствуйте, уважаемые доктора! Прошу вас исполнить первую часть гимна клиники. 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Проходит в угол, включает магнитофон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Все стоя поют: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</w:t>
      </w:r>
      <w:r>
        <w:rPr>
          <w:b/>
        </w:rPr>
        <w:t>Мы кузнецы, куем мы счастье,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</w:t>
      </w:r>
      <w:r>
        <w:rPr>
          <w:b/>
        </w:rPr>
        <w:t>Благополучие людей,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</w:t>
      </w:r>
      <w:r>
        <w:rPr>
          <w:b/>
        </w:rPr>
        <w:t>Наши пиявки, ваши движенья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>Заменят вам любых врачей, врачей, врачей.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</w:t>
      </w:r>
      <w:r>
        <w:rPr/>
        <w:t>Спасибо! Прошу садиться. Информации очень много, поэтому буду предельно краток, а вы доктора пока, если хотите что-то сказать, то лучше помолчите. Очень важное сообщение. Через неделю, 16 и 17 марта у врачей будет психологический тренинг, цель которого – сплотить наш коллектив, сделать из него единую команду. Руководство компании уже такой тренинг посетило…</w:t>
      </w:r>
    </w:p>
    <w:p>
      <w:pPr>
        <w:pStyle w:val="Normal"/>
        <w:rPr/>
      </w:pPr>
      <w:r>
        <w:rPr>
          <w:b/>
        </w:rPr>
        <w:t xml:space="preserve">Вопрос из зала: </w:t>
      </w:r>
      <w:r>
        <w:rPr/>
        <w:t>И как, сплотилось?</w:t>
      </w:r>
    </w:p>
    <w:p>
      <w:pPr>
        <w:pStyle w:val="Normal"/>
        <w:rPr/>
      </w:pPr>
      <w:r>
        <w:rPr>
          <w:b/>
        </w:rPr>
        <w:t>Главный врач:</w:t>
      </w:r>
      <w:r>
        <w:rPr/>
        <w:t xml:space="preserve"> А вы не умничайте Александр Петрович, это вам чревато боком выйдет! Итак, не сомневаюсь, что мероприятие будет полезным. Оно абсолютно обязательное. То есть я не принимаю никаких отмазок, типа у меня жена заболела, любимая собака умирает и так далее. Заранее предупреждаю, что руководитель тренинга активно пользуется ненормативной лексикой (иными словами матерится ), но должен сказать, что это очень оживляет процесс.</w:t>
      </w:r>
    </w:p>
    <w:p>
      <w:pPr>
        <w:pStyle w:val="Normal"/>
        <w:rPr/>
      </w:pPr>
      <w:r>
        <w:rPr/>
        <w:tab/>
        <w:t>Уважаемые доктора, вы у меня смотрите, я, когда нормальный, а когда беспощадный и я заранее предупреждаю, что, если кто на семинар не придет – пусть сам на себя пеняет.</w:t>
      </w:r>
    </w:p>
    <w:p>
      <w:pPr>
        <w:pStyle w:val="Normal"/>
        <w:rPr/>
      </w:pPr>
      <w:r>
        <w:rPr/>
        <w:t>Эта тема всем понятна? Вопросы есть? Вопросов нет.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(Говорит эти слова с такой же интонацией, как товарищ Сухов в кинофильме «Белое солнце пустыни» 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Дальше.</w:t>
      </w:r>
    </w:p>
    <w:p>
      <w:pPr>
        <w:pStyle w:val="Normal"/>
        <w:ind w:firstLine="708"/>
        <w:rPr/>
      </w:pPr>
      <w:r>
        <w:rPr/>
        <w:t>Как мы работали в течение недели? Плохо работали, хотя и лучше, чем в предыдущий отчетный период. Первичных больных было мало, всего 35 человек, и хотя они, как видите, почти на вес золота, но врачи первичного приема умудрились допустить, что 4 человека после осмотра ушли, а не заключили полновесный договор. Я за это сразу налагаю штраф по 1000 рублей на двух врачей, у каждого из них по 2 ухода. Это доктор Соколов и доктор Воронов. Смотрите у меня птицы залетные, чтобы уходов больше не было. Вопросов нет? Пошли дальше.</w:t>
      </w:r>
    </w:p>
    <w:p>
      <w:pPr>
        <w:pStyle w:val="Normal"/>
        <w:ind w:firstLine="708"/>
        <w:rPr/>
      </w:pPr>
      <w:r>
        <w:rPr/>
        <w:t>Вы знаете, что у вас есть норма – 5 абонементов на врача в неделю. Посмотрим,  как вы справились с этим заданием: лидер у нас доктор Набиуллин, у него 15 абонементов, приближается к нему доктор Сивков – 13 абонементов. Молодцы! Дальше – доктор Квилюнас – 6 абонементов и отстающие по 4 абонемента – например, доктор Приходько. Совсем плохо у доктора Родимцева – 1 абонемент. Доктор Родимцев, Сергей Петрович, придется вам христарадничать у пациентов, чтобы они записывались к вам на абонементы, а пока я налагаю на вас штраф – 500 рублей, для начала, потом будет больше, если не исправитесь, сумму увеличим в 2 раза.</w:t>
      </w:r>
    </w:p>
    <w:p>
      <w:pPr>
        <w:pStyle w:val="Normal"/>
        <w:ind w:firstLine="708"/>
        <w:rPr/>
      </w:pPr>
      <w:r>
        <w:rPr/>
        <w:t>А это кто там смеется?  Я вас узнал, вы у нас недавно работаете. Как ваша фамилия?</w:t>
      </w:r>
    </w:p>
    <w:p>
      <w:pPr>
        <w:pStyle w:val="Normal"/>
        <w:rPr/>
      </w:pPr>
      <w:r>
        <w:rPr>
          <w:b/>
        </w:rPr>
        <w:t xml:space="preserve">Массажист: </w:t>
      </w:r>
      <w:r>
        <w:rPr/>
        <w:t>Птицын!</w:t>
      </w:r>
    </w:p>
    <w:p>
      <w:pPr>
        <w:pStyle w:val="Normal"/>
        <w:rPr/>
      </w:pPr>
      <w:r>
        <w:rPr>
          <w:b/>
        </w:rPr>
        <w:t>Главный врач:</w:t>
      </w:r>
      <w:r>
        <w:rPr/>
        <w:t xml:space="preserve"> Птицын? Почему вы продолжаете смеяться, когда я смотрю прямо на вас. Сядьте рядом со мной, вот сюда на свободное место! Ну что вы вытаращили на меня лицо? Сядьте сюда, я вам сказал!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  <w:t xml:space="preserve">     </w:t>
      </w:r>
      <w:r>
        <w:rPr/>
        <w:t xml:space="preserve">Массажист Птицын пересаживается на указанное место 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  <w:t>Двигаемся дальше. В течение недели каждый из вас должен был выбрать по электронной базе 15 своих прежних пациентов, позвонить им и замотивировать их на второй курс лечения. Вот передо мной ваши отчеты. Во-первых, не все соизволили их написать, доктор Семенов, где ваш отчет? Я сказал – понедельник 17.00. не позже, сейчас вторник 10.00. Где ваш отчет? Нет! Штраф – 500 рублей, если повторите нарушение – штраф составит 1000 рублей. Остальные – всем доложить о наличие отчетов, кто не все, того накажем по 500 рублей.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  <w:t xml:space="preserve">                        </w:t>
      </w:r>
      <w:r>
        <w:rPr/>
        <w:t>Доктора послушно подходят и сдают отчеты.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>
          <w:b/>
        </w:rPr>
        <w:t xml:space="preserve">Главный врач: </w:t>
      </w:r>
      <w:r>
        <w:rPr/>
        <w:t>Итак, не сдали доктора Семенов и Липатов, выписываю штраф, вот я специальный бланк приготовил.</w:t>
      </w:r>
    </w:p>
    <w:p>
      <w:pPr>
        <w:pStyle w:val="Normal"/>
        <w:ind w:firstLine="708"/>
        <w:rPr/>
      </w:pPr>
      <w:r>
        <w:rPr/>
        <w:t>Вот еще, мне вчера, когда я смотрел уже поданные отчеты, интересует такой вопрос – почему вы все таким безобразным почерком пишете, что и ничего понять не могу. Вот, например, доктор Серебров написал зелеными чернилами. Что, денег у вас нет на черную ручку, доктор Серебров?  Попросите у меня после зарплаты, я вам займу.</w:t>
      </w:r>
    </w:p>
    <w:p>
      <w:pPr>
        <w:pStyle w:val="Normal"/>
        <w:ind w:firstLine="708"/>
        <w:rPr/>
      </w:pPr>
      <w:r>
        <w:rPr/>
        <w:t>Самое главное, доктора, поймите, что мне ваши отчеты вообще по барабану, мне нужны повторные курсы, чтобы все эти люди в течение недели после вашего отзвона и хорошей мотивировки прибежали бы сюда на повторный курс и принесли бабки. Много!</w:t>
      </w:r>
    </w:p>
    <w:p>
      <w:pPr>
        <w:pStyle w:val="Normal"/>
        <w:rPr/>
      </w:pPr>
      <w:r>
        <w:rPr/>
        <w:t>Вот вы скажете, это к чему вас главный врач призывает?  Правильно! (поет как Шаляпин в  партии Мефистофеля )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чтобы</w:t>
      </w:r>
      <w:r>
        <w:rPr>
          <w:b/>
        </w:rPr>
        <w:t>… люди гибли за металл!!!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Но вы поймите, ведь деньги не пахнут, сказал Путин, они же и вам отчасти пойдут.</w:t>
      </w:r>
    </w:p>
    <w:p>
      <w:pPr>
        <w:pStyle w:val="Normal"/>
        <w:rPr/>
      </w:pPr>
      <w:r>
        <w:rPr/>
        <w:t>Итак, уважаемые коллеги, если в ваших головах ничего не задерживается, то заведите себе записную книжку или две, как у меня и запишите в книжке или на руке, или на любом другом нетеряющемся месте, что вы должны в течение каждой недели мотивировать на второй курс по пять пациентов! 5 пациентов! Запомнили? Записали?</w:t>
      </w:r>
    </w:p>
    <w:p>
      <w:pPr>
        <w:pStyle w:val="Normal"/>
        <w:rPr/>
      </w:pPr>
      <w:r>
        <w:rPr/>
        <w:t>И тогда презренного металла хватит и вам, а не только руководству клиники.</w:t>
      </w:r>
    </w:p>
    <w:p>
      <w:pPr>
        <w:pStyle w:val="Normal"/>
        <w:rPr/>
      </w:pPr>
      <w:r>
        <w:rPr/>
        <w:t xml:space="preserve">Теперь прочитаем недельный отчет из службы сервиса. </w:t>
      </w:r>
    </w:p>
    <w:p>
      <w:pPr>
        <w:pStyle w:val="Normal"/>
        <w:rPr/>
      </w:pPr>
      <w:r>
        <w:rPr/>
        <w:t xml:space="preserve">                                                                           </w:t>
      </w:r>
      <w:r>
        <w:rPr/>
        <w:t>( Читает 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Пациентка Севастьянова в своем письменном обращении документирует свои телефонные переговоры с регистратурой.</w:t>
      </w:r>
    </w:p>
    <w:p>
      <w:pPr>
        <w:pStyle w:val="Normal"/>
        <w:rPr/>
      </w:pPr>
      <w:r>
        <w:rPr>
          <w:u w:val="single"/>
        </w:rPr>
        <w:t xml:space="preserve">Севастьянова: </w:t>
      </w:r>
      <w:r>
        <w:rPr/>
        <w:t>Здравствуйте «Кузница здоровья», я никак не могу записаться к кинезиологу. Можно мне к телефону позвать кинезиолога, у меня к нему есть несколько вопросов?</w:t>
      </w:r>
    </w:p>
    <w:p>
      <w:pPr>
        <w:pStyle w:val="Normal"/>
        <w:rPr/>
      </w:pPr>
      <w:r>
        <w:rPr>
          <w:u w:val="single"/>
        </w:rPr>
        <w:t>Менеджер:</w:t>
      </w:r>
      <w:r>
        <w:rPr/>
        <w:t xml:space="preserve"> Можно, а кого именно вам позвать, у нас их несколько?</w:t>
      </w:r>
    </w:p>
    <w:p>
      <w:pPr>
        <w:pStyle w:val="Normal"/>
        <w:rPr/>
      </w:pPr>
      <w:r>
        <w:rPr/>
        <w:t>Севастьянова: Я не помню его фамилию, ну такой крупный мужчина, лет 35-40, немного полный с улыбающимся лицом.</w:t>
      </w:r>
    </w:p>
    <w:p>
      <w:pPr>
        <w:pStyle w:val="Normal"/>
        <w:rPr/>
      </w:pPr>
      <w:r>
        <w:rPr>
          <w:u w:val="single"/>
        </w:rPr>
        <w:t xml:space="preserve">Менеджер: </w:t>
      </w:r>
      <w:r>
        <w:rPr/>
        <w:t>Нет, его сейчас нет, а кого-нибудь другого назовите.</w:t>
      </w:r>
    </w:p>
    <w:p>
      <w:pPr>
        <w:pStyle w:val="Normal"/>
        <w:rPr/>
      </w:pPr>
      <w:r>
        <w:rPr>
          <w:u w:val="single"/>
        </w:rPr>
        <w:t>Севастьянова:</w:t>
      </w:r>
      <w:r>
        <w:rPr/>
        <w:t xml:space="preserve"> Ну, тогда, такой с нерусской внешностью, невысокого роста с животиком.</w:t>
      </w:r>
    </w:p>
    <w:p>
      <w:pPr>
        <w:pStyle w:val="Normal"/>
        <w:rPr/>
      </w:pPr>
      <w:r>
        <w:rPr>
          <w:u w:val="single"/>
        </w:rPr>
        <w:t>Менеджер:</w:t>
      </w:r>
      <w:r>
        <w:rPr/>
        <w:t xml:space="preserve"> Нет, и его сегодня нет</w:t>
      </w:r>
    </w:p>
    <w:p>
      <w:pPr>
        <w:pStyle w:val="Normal"/>
        <w:rPr/>
      </w:pPr>
      <w:r>
        <w:rPr>
          <w:b/>
        </w:rPr>
        <w:t>Главный врач</w:t>
      </w:r>
      <w:r>
        <w:rPr/>
        <w:t xml:space="preserve"> (продолжает уже собственную речь): Ну, короче в результате на следующий день пациентка Севастьянова после такого обслуживания менеджером пришла расторгаться. Эта сцена мне напомнила анекдот (берет воображаемую телефонную трубку):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</w:t>
      </w:r>
      <w:r>
        <w:rPr/>
        <w:t>-Алло, можно мне Рабиновича к телефону?</w:t>
      </w:r>
    </w:p>
    <w:p>
      <w:pPr>
        <w:pStyle w:val="Normal"/>
        <w:rPr/>
      </w:pPr>
      <w:r>
        <w:rPr/>
        <w:t xml:space="preserve">                     </w:t>
      </w:r>
      <w:r>
        <w:rPr/>
        <w:t>-А вам какого, старшего ли младшего?</w:t>
      </w:r>
    </w:p>
    <w:p>
      <w:pPr>
        <w:pStyle w:val="Normal"/>
        <w:rPr/>
      </w:pPr>
      <w:r>
        <w:rPr/>
        <w:t xml:space="preserve">                     </w:t>
      </w:r>
      <w:r>
        <w:rPr/>
        <w:t>-Старшего</w:t>
      </w:r>
    </w:p>
    <w:p>
      <w:pPr>
        <w:pStyle w:val="Normal"/>
        <w:rPr/>
      </w:pPr>
      <w:r>
        <w:rPr/>
        <w:t xml:space="preserve">                     </w:t>
      </w:r>
      <w:r>
        <w:rPr/>
        <w:t>-Они оба умерли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Всем все ясно?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Главный врач </w:t>
      </w:r>
      <w:r>
        <w:rPr/>
        <w:t>(продолжает читать недельный отчет ): Пациент Быстролетов пришел на сеанс иглотерапии к доктору Литовченко. При обращении к доктору с просьбой провести сеанс побыстрее, доктор ничего не сказал и вставлял свои иголки очень больно. При обращении с просьбой объяснить, почему процедура столь болезненная, доктор упорно отмалчивался и продолжал сеанс не 30 минут, как обычно, а на протяжении 45 минут.  Пациент Быстролетов заявляет, что больше к доктору Литовченко он не пойдет и считает, что этот сеанс не должен засчитываться. Доктор Литовченко, вы знаете сколько в прайс-листе стоит ваш сеанс?</w:t>
      </w:r>
    </w:p>
    <w:p>
      <w:pPr>
        <w:pStyle w:val="Normal"/>
        <w:rPr/>
      </w:pPr>
      <w:r>
        <w:rPr>
          <w:b/>
        </w:rPr>
        <w:t xml:space="preserve">Доктор Литовченко: </w:t>
      </w:r>
      <w:r>
        <w:rPr/>
        <w:t>1200 рублей.</w:t>
      </w:r>
    </w:p>
    <w:p>
      <w:pPr>
        <w:pStyle w:val="Normal"/>
        <w:rPr/>
      </w:pPr>
      <w:r>
        <w:rPr>
          <w:b/>
        </w:rPr>
        <w:t xml:space="preserve">Главный врач: </w:t>
      </w:r>
      <w:r>
        <w:rPr/>
        <w:t>Правильно, вот на эту сумму я выписываю вам штраф.</w:t>
      </w:r>
    </w:p>
    <w:p>
      <w:pPr>
        <w:pStyle w:val="Normal"/>
        <w:rPr/>
      </w:pPr>
      <w:r>
        <w:rPr/>
        <w:t>Уважаемые присутствующие, я не буду читать вам дальше этот недельный отчет из службы сервиса, тут сюжеты в целом повторяются. Это мне опять напоминает анекдот про того парикмахера, который повесился и оставил записку: Всех не перебреешь!</w:t>
      </w:r>
    </w:p>
    <w:p>
      <w:pPr>
        <w:pStyle w:val="Normal"/>
        <w:rPr/>
      </w:pPr>
      <w:r>
        <w:rPr/>
        <w:t>Прошу вас доктора и менеджеры – не делайте умное лицо, помните, что вы работает в частной клинике. Это ваше парикмахерское или по другому электрическое ( вам все до лампочки ) отношение к вашей работе  я вымету, опираясь на вверенную мне власть, поганой метлой, выжгу каленым железом эту скверну. Вы у меня будете работать, как следует. Кстати на семинаре этом, о котором я вам рассказывал, ну, с матерной руганью который, об этом тоже пойдет речь.</w:t>
      </w:r>
    </w:p>
    <w:p>
      <w:pPr>
        <w:pStyle w:val="Normal"/>
        <w:ind w:firstLine="708"/>
        <w:rPr/>
      </w:pPr>
      <w:r>
        <w:rPr/>
        <w:t>Теперь еще одна негативная новость, а потом пойдет позитив. Вчера мы со старшей сестрой прошлись по кабинетам и обнаружили там бардак: стоят ботинки, висит наружная одежда, лежат книги, не имеющие отношения к медицине, а в кабинете номер 6 осталось незакрытое окно. Вы забыли, что несоблюдение техники безопасности влечет за собой гибель человеческих жертв? Кто последний работал вчера в 6-ом кабинете?</w:t>
      </w:r>
    </w:p>
    <w:p>
      <w:pPr>
        <w:pStyle w:val="Normal"/>
        <w:rPr/>
      </w:pPr>
      <w:r>
        <w:rPr>
          <w:b/>
        </w:rPr>
        <w:t xml:space="preserve">Доктор Семенов: </w:t>
      </w:r>
      <w:r>
        <w:rPr/>
        <w:t>Ну, я.</w:t>
      </w:r>
    </w:p>
    <w:p>
      <w:pPr>
        <w:pStyle w:val="Normal"/>
        <w:rPr/>
      </w:pPr>
      <w:r>
        <w:rPr>
          <w:b/>
        </w:rPr>
        <w:t>Главный врач:</w:t>
      </w:r>
      <w:r>
        <w:rPr/>
        <w:t xml:space="preserve"> На вас я налагаю штраф в 500 рублей, выписываю. Повторный штраф по тому же поводу составит 1000 рублей. Учтите! </w:t>
      </w:r>
    </w:p>
    <w:p>
      <w:pPr>
        <w:pStyle w:val="Normal"/>
        <w:ind w:firstLine="708"/>
        <w:rPr/>
      </w:pPr>
      <w:r>
        <w:rPr/>
        <w:t>Теперь позитив: приближается 5-летний день рождения нашей компании. Мы будем его отмечать в ресторане «Ё-моё», знаете такой ресторан на Сенной площади. Ну, адрес потом сообщим. Руководство берет на себя половину расходов, со всех остальных участников (явка строго обязательна ) по 1200 рублей с носа. Деньги сдать в течение 3-х дней, включая сегодняшний. Всем понятно? Какие есть вопросы у собравшихся по затронутым темам?</w:t>
      </w:r>
    </w:p>
    <w:p>
      <w:pPr>
        <w:pStyle w:val="Normal"/>
        <w:rPr/>
      </w:pPr>
      <w:r>
        <w:rPr>
          <w:b/>
        </w:rPr>
        <w:t>Доктор Семенов:</w:t>
      </w:r>
      <w:r>
        <w:rPr/>
        <w:t xml:space="preserve"> Интересно, у меня вчера было два тяжелейших больных, оба не мои, и с их обострениями мне удалось справиться, то есть деньги в кассу с них продолжают капать. Но это никого не интересует, это, так сказать, моя личная проблема. Тогда для чего у нас сидят внизу менеджеры, не их ли прямые обязанности в конце рабочего дня обойти все помещения и проверить – закрыты ли двери и окна? С какой стати на меня по поводу окна накладывают штраф?</w:t>
      </w:r>
    </w:p>
    <w:p>
      <w:pPr>
        <w:pStyle w:val="Normal"/>
        <w:rPr/>
      </w:pPr>
      <w:r>
        <w:rPr>
          <w:b/>
        </w:rPr>
        <w:t xml:space="preserve">Главный врач: </w:t>
      </w:r>
      <w:r>
        <w:rPr/>
        <w:t>Доктор Семенов, дорогой вы мой человек Александр Петрович, вы никак не въезжаете в тему. Эти правила установил не я, а руководство, совет директоров, а моя задача – сделать так, чтобы вы их выполняли.</w:t>
      </w:r>
    </w:p>
    <w:p>
      <w:pPr>
        <w:pStyle w:val="Normal"/>
        <w:rPr/>
      </w:pPr>
      <w:r>
        <w:rPr/>
        <w:t>Вы никак не понимаете -  вы работаете в частной клинике или кто, вы врачи  или  где?</w:t>
      </w:r>
    </w:p>
    <w:p>
      <w:pPr>
        <w:pStyle w:val="Normal"/>
        <w:rPr/>
      </w:pPr>
      <w:r>
        <w:rPr/>
        <w:t>Работа с больными на благо компании – это не ваша личная проблема, между прочим. Вы за это получаете справедливо начисленную заработную плату. Если у вас есть вопросы по зарплате, напишите мне служебную записку, я буду оперативно разбирать все возникающие вопросы – самостоятельно или вместе с вышестоящими людьми. Жду ваших служебных записок. Еще вопросы есть? Ну, что вы сидите, у вас что ли языка нет руку поднять!</w:t>
      </w:r>
    </w:p>
    <w:p>
      <w:pPr>
        <w:pStyle w:val="Normal"/>
        <w:rPr/>
      </w:pPr>
      <w:r>
        <w:rPr>
          <w:b/>
        </w:rPr>
        <w:t xml:space="preserve">Вопрос с места: </w:t>
      </w:r>
      <w:r>
        <w:rPr/>
        <w:t>Когда у нас будет полностью оплачиваемый отпуск, не в соответствии с белой заработной платой, а реальный оплачиваемый отпуск, как полагается?</w:t>
      </w:r>
    </w:p>
    <w:p>
      <w:pPr>
        <w:pStyle w:val="Normal"/>
        <w:rPr/>
      </w:pPr>
      <w:r>
        <w:rPr>
          <w:b/>
        </w:rPr>
        <w:t xml:space="preserve">Главный врач: </w:t>
      </w:r>
      <w:r>
        <w:rPr/>
        <w:t>Да, вы же сами знаете ответ на ваш вопрос. Для этого должны созреть условия, чего пока нет. ( После небольшой паузы )  Но вообще сегодня вопрос о заработной плате мною не поднимался. Вот в конце месяца перед нами выступит главный бухгалтер, ее и спросите об этом. Все, поем заключительную часть гимна клиники.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Включает магнитофон</w:t>
      </w:r>
    </w:p>
    <w:p>
      <w:pPr>
        <w:pStyle w:val="Normal"/>
        <w:rPr/>
      </w:pPr>
      <w:r>
        <w:rPr/>
        <w:t xml:space="preserve">                                                 </w:t>
      </w:r>
      <w:r>
        <w:rPr/>
        <w:t>Все стоя поют: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 xml:space="preserve">                                               </w:t>
      </w:r>
      <w:r>
        <w:rPr>
          <w:b/>
        </w:rPr>
        <w:t xml:space="preserve"> </w:t>
      </w:r>
      <w:r>
        <w:rPr>
          <w:b/>
        </w:rPr>
        <w:t>Несите к нас свои проблемы,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</w:t>
      </w:r>
      <w:r>
        <w:rPr>
          <w:b/>
        </w:rPr>
        <w:t>Мы все поймем без лишних слов.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>Ваши болезни и несчастья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</w:t>
      </w:r>
      <w:r>
        <w:rPr>
          <w:b/>
        </w:rPr>
        <w:t>Мы превратили в свой улов.</w:t>
      </w:r>
    </w:p>
    <w:p>
      <w:pPr>
        <w:pStyle w:val="Normal"/>
        <w:rPr/>
      </w:pPr>
      <w:r>
        <w:rPr/>
        <w:t xml:space="preserve">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Все, собрание окончено. До свидания. Расходитесь по своим рабочим местам, приступайте к работе, вас пациенты ждут.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</w:t>
      </w:r>
      <w:r>
        <w:rPr/>
        <w:t>Занавес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</w:t>
      </w:r>
      <w:r>
        <w:rPr>
          <w:b/>
        </w:rPr>
        <w:t xml:space="preserve">Действие 3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</w:t>
      </w:r>
    </w:p>
    <w:p>
      <w:pPr>
        <w:pStyle w:val="Normal"/>
        <w:rPr/>
      </w:pPr>
      <w:r>
        <w:rPr>
          <w:b/>
        </w:rPr>
        <w:t xml:space="preserve">Явление 1. </w:t>
      </w:r>
      <w:r>
        <w:rPr/>
        <w:t>Курационный прием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Пациент </w:t>
      </w:r>
      <w:r>
        <w:rPr/>
        <w:t>(входит в кабинет )</w:t>
      </w:r>
      <w:r>
        <w:rPr>
          <w:b/>
        </w:rPr>
        <w:t xml:space="preserve">: </w:t>
      </w:r>
      <w:r>
        <w:rPr/>
        <w:t>Можно к вам, здравствуйте, а где мой доктор?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Вы знаете, сегодня я вместо него веду прием, садитесь, пожалуйста, как ваши дела? Как поживают ваши первоначальные жалобы?</w:t>
      </w:r>
    </w:p>
    <w:p>
      <w:pPr>
        <w:pStyle w:val="Normal"/>
        <w:rPr/>
      </w:pPr>
      <w:r>
        <w:rPr>
          <w:b/>
        </w:rPr>
        <w:t xml:space="preserve">Пациент: </w:t>
      </w:r>
      <w:r>
        <w:rPr/>
        <w:t>Да, плохо поживают. Никуда они не делись. Как все зверски болело в пояснице, так и болит, только спустилось по ноге, под колено.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Вы вот, что скажите -  укажите не то место, где сейчас болит, а ответьте: характер болей изменился? Есть перемены?</w:t>
      </w:r>
    </w:p>
    <w:p>
      <w:pPr>
        <w:pStyle w:val="Normal"/>
        <w:rPr/>
      </w:pPr>
      <w:r>
        <w:rPr>
          <w:b/>
        </w:rPr>
        <w:t xml:space="preserve">Пациент: </w:t>
      </w:r>
      <w:r>
        <w:rPr/>
        <w:t>Раньше спина больше болела только ночью, я вообще много ночей не спал, а теперь все разбередили иголками и болит и днем и ночью. Совсем спасу нет! Лестница для меня – непреодолимое препятствие. По лестнице совсем не могу ходить. Это что же такое за лечение, когда ничего не меняется и даже хуже? Я заплатил за него, между прочим, почти 30 000 рублей.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Ну, давайте вас посмотрим. Движения почти в полном объеме и в коленном и в тазобедренном суставах и справа и слева. Вот здесь болит? (нажимает )</w:t>
      </w:r>
    </w:p>
    <w:p>
      <w:pPr>
        <w:pStyle w:val="Normal"/>
        <w:rPr/>
      </w:pPr>
      <w:r>
        <w:rPr>
          <w:b/>
        </w:rPr>
        <w:t>Пациент:</w:t>
      </w:r>
      <w:r>
        <w:rPr/>
        <w:t xml:space="preserve"> А! Больно!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Да, здесь боль сохраняется. Теперь пройдите по комнате, посмотрим вашу походку. Походка не нарушена. Одевайтесь.  Проанализируем, как вас лечили? Так, пиявки – хорошо. А почему не делали иголки, вероятно, из-за аденомы предстательной железы. Вам сколько лет, ага, здесь написано – 65. Вы сколько раз за ночь встаете мочиться?</w:t>
      </w:r>
    </w:p>
    <w:p>
      <w:pPr>
        <w:pStyle w:val="Normal"/>
        <w:rPr/>
      </w:pPr>
      <w:r>
        <w:rPr>
          <w:b/>
        </w:rPr>
        <w:t xml:space="preserve">Пациент: </w:t>
      </w:r>
      <w:r>
        <w:rPr/>
        <w:t>Да, при чем здесь это, ну, 1-2 раза.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А при том, что иглотерапия – это мощное средство для обезболивания, а у вас его не применяли из-за аденомы предстательной железы. Надо обязательно посетить нашего уролога, доктора Простого, он успешно лечит gyperplasia prostatae. У вас же там опухоль, показатель ПСА составляет у вас 12 при норме в вашем возрасте максимум 5. Вам назначали обезболивающее гомеопатическое лечение, а воротник вам поролоновый советовали носить?</w:t>
      </w:r>
    </w:p>
    <w:p>
      <w:pPr>
        <w:pStyle w:val="Normal"/>
        <w:rPr/>
      </w:pPr>
      <w:r>
        <w:rPr>
          <w:b/>
        </w:rPr>
        <w:t xml:space="preserve">Пациент: </w:t>
      </w:r>
      <w:r>
        <w:rPr/>
        <w:t>Причем здесь ошейник стальной или поролоновый, у меня же спина болит?!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Слушайте, просто ужас, как трудно вам помочь! Вы сами ничего не понимаете в своем заболевании, вы не знаете, как его предотвратить, как его лечить. Далее, у вас нет веры в могущество, в знание доктора, в его искусство.  И более того, вы активно сопротивляетесь моим попыткам вам помочь. Слушайте меня  внимательно. Во-первых, боль пошла вниз, из поясницы в ногу, а дальше она уйдет в землю, так всегда происходит. Во-вторых, вам не делали иголки из-за вашей предстательной железы. С таким  ПСА, равным 35 единиц, вам нужно срочно сходить к урологу. Он назначит свое лечение и разрешит использовать метод иглотерапии и мы быстро справимся с болями в ноге. Теперь о воротнике. При  лечении боли в ноге, вызванной остеохондрозом, очень важно выпрямить ось шейных позвонков. Каждый день будете носить этот воротник по 6 часов. Я еще назначу вас гомеопатическое лечение, оно тоже нам поможет. Боль уменьшится, спать будете лучше. У вас ведь нарушен сон?</w:t>
      </w:r>
    </w:p>
    <w:p>
      <w:pPr>
        <w:pStyle w:val="Normal"/>
        <w:rPr/>
      </w:pPr>
      <w:r>
        <w:rPr>
          <w:b/>
        </w:rPr>
        <w:t xml:space="preserve">Пациент: </w:t>
      </w:r>
      <w:r>
        <w:rPr/>
        <w:t>Я плохо засыпаю.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Ну, вот, этот состав хорошо поможет. Вот вам рецепт.  Итак, воротник, гомеопатическое мазь, таблетки, осмотр уролога ( заплатите в кассе ) и после него ко мне, я скорее всего назначу вас иголки. Все.</w:t>
      </w:r>
    </w:p>
    <w:p>
      <w:pPr>
        <w:pStyle w:val="Normal"/>
        <w:rPr/>
      </w:pPr>
      <w:r>
        <w:rPr>
          <w:b/>
        </w:rPr>
        <w:t>Пациент:</w:t>
      </w:r>
      <w:r>
        <w:rPr/>
        <w:t xml:space="preserve"> Спасибо, доктор.   </w:t>
      </w:r>
    </w:p>
    <w:p>
      <w:pPr>
        <w:pStyle w:val="Normal"/>
        <w:rPr/>
      </w:pPr>
      <w:r>
        <w:rPr/>
        <w:t xml:space="preserve">                                                       </w:t>
      </w:r>
      <w:r>
        <w:rPr/>
        <w:t>Уходит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Фу, отбился на этот раз!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Пациентка </w:t>
      </w:r>
      <w:r>
        <w:rPr/>
        <w:t>( входит в кабинет )</w:t>
      </w:r>
      <w:r>
        <w:rPr>
          <w:b/>
        </w:rPr>
        <w:t xml:space="preserve">: </w:t>
      </w:r>
      <w:r>
        <w:rPr/>
        <w:t>А где мой доктор, заболел?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Я за него, а он теперь в другом месте работает.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Ну, ладно, давайте с вами. У меня дело не двигается. Голова все также кружится, все предметы крутятся вокруг меня. Голова болит, в ушах как будто звенят колокольчики: динь, динь, динь!,  а потом сменяется шумом, как будто марширует рота солдат.  Шея совсем не вертится. Давление высокое – не снижается. Обещали, что на пиявках сахар нормализуется – черта с два, вчера было 11.2. Вес тоже обещали, что уменьшится, ни на грамулечку не изменился. И ночью я совсем не сплю, только под утро немного засыпаю, но тут же начинаю видеть кошмары и сразу просыпаюсь.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Да, большой список жалоб. Давайте померяем давление.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 xml:space="preserve">Измеряет артериальное давление </w:t>
      </w:r>
    </w:p>
    <w:p>
      <w:pPr>
        <w:pStyle w:val="Normal"/>
        <w:rPr/>
      </w:pPr>
      <w:r>
        <w:rPr/>
        <w:t xml:space="preserve">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Действительно 150 и 100, это много, а пульс – 94, частит. Покажите, как вы двигаете в тазобедренных суставах – объем неплохой, а вы спортом в молодые годы занимались?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Да, я играла в ручной мяч и плавала.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Ну, в ручной мяч вам уже больше не поиграть, а вот насчет плавания – это интересно. Скажите, а какой у вас сейчас состав семьи?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Мать, ей 80 лет, она лежачая и дочь – 17 лет, сейчас школу заканчивает. Еще кошка.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 xml:space="preserve">Ну, и как вы справляетесь? 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Утром все у матери обработаю, и она лежит, а вечером еще раз ее обрабатываю и на ночь меняю.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А дочь как-то участвует, помогает?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Нет, у дочери всегда были плохие отношения с бабушкой, а когда мать 2 года назад слегла, то стало еще хуже.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Сложная ситуация. Работаете вы главным бухгалтером. Ну, и что дом – работа, дом – работа. Или есть все-таки какие-то отдушины?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Кое-что есть, ( после некоторой паузы ) есть у меня один спонсор. Откуда же я беру деньги на лечение? Вот он дает.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Давайте проведем  вам лечение одновременно и тела и души. Давление артериальное нужно нормализовать, будете принимать вот этот препарат, я пишу рецепт. От поваренной соли можете отказаться? Будете кушать соль только один раз в день на кончике ножа. Дома  станете давление измерять два раза в день, придете ко мне через неделю с цифрами давления на фоне приема лекарства. У вас снимок поясничного отдела есть, а шейного нет. Нужно сфотографировать и шею тоже. Потом будете ходить к нашему остеопату, а массаж делать нельзя, после него жалобы усилятся. Вам нужен мягкий воротник из поролона на шею. Вот рецепт. А вы диету соблюдаете или едите, что бог послал.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Что бог послал.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Нет, так дело не пойдет. У вас есть E-mail?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На работе есть.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Пишите адрес, я вам по почте пришлю текст по питанию, мы потом с вами его обсудим. Вы когда встречались с эндокринологом?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Ой, давно!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Надо сходить и урегулировать вопрос с едой и сахаром. Я вас запишу, сходите в течение недели, ладно?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Ладно.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Теперь самый сложный вопрос. Вы описываете у себя дома ситуацию, типичную для работы семейного психотерапевта. Вам нужно с ним поговорить. Дело не безнадежное, но нужно умело за него взяться и действовать по четкому плану. А что делать, вы сейчас не знаете. Согласны?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Согласна.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И последнее, вам нужен бассейн 1 раз в неделю, чтобы вы за 45 мин наплывали, скажем, 800 м брассом. Будете ходить?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Я только мечтаю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А спонсор плавать умеет?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Умеет, он хорошо плавает. 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Ну, и отлично, тогда мы эту мечту о плавании осуществим. Приходите через неделю, доложите по пунктам, что вы сумели за это время сделать.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Спасибо, доктор.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</w:t>
      </w:r>
      <w:r>
        <w:rPr>
          <w:b/>
        </w:rPr>
        <w:t xml:space="preserve">Явление 2. </w:t>
      </w:r>
      <w:r>
        <w:rPr/>
        <w:t>Расторжение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Гл. врач ( </w:t>
      </w:r>
      <w:r>
        <w:rPr/>
        <w:t xml:space="preserve">входит в тот кабинет, где сидит и пишет </w:t>
      </w:r>
      <w:r>
        <w:rPr>
          <w:b/>
        </w:rPr>
        <w:t>Герой</w:t>
      </w:r>
      <w:r>
        <w:rPr/>
        <w:t xml:space="preserve"> </w:t>
      </w:r>
      <w:r>
        <w:rPr>
          <w:b/>
        </w:rPr>
        <w:t>):</w:t>
      </w:r>
      <w:r>
        <w:rPr/>
        <w:t xml:space="preserve"> Привет, ну как, адаптируешься понемногу? Ты знаешь, зачем я пришел? Как ядерная бомба всегда попадает в эпицентр, так и расторжение всегда происходит не вовремя. Я в твоем кабинете приму двух расторженцев. Ты посиди со мной, будешь свидетелем, да и полезно тебе.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</w:t>
      </w:r>
      <w:r>
        <w:rPr/>
        <w:t>Открывает дверь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Сюда, пожалуйста, Наталья Михайловна, садитесь, устраивайтесь поудобнее, я вас слушаю, я главный врач Живодеров Владимир Семенович.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Ну, и фамилия у вас, однако!</w:t>
      </w:r>
    </w:p>
    <w:p>
      <w:pPr>
        <w:pStyle w:val="Normal"/>
        <w:rPr/>
      </w:pPr>
      <w:r>
        <w:rPr>
          <w:b/>
        </w:rPr>
        <w:t>Главный врач:</w:t>
      </w:r>
      <w:r>
        <w:rPr/>
        <w:t xml:space="preserve"> Тут ничего не убавить, не прибавить, итак…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Итак, я хочу, чтобы ваша контора возвратила мне деньги, которые я заплатила за лечение, поскольку толка от проведенного курса нет ни на грош. У меня болела шея, голова плохо вращалась. А теперь вроде с шеей и головой стало полегче, но в пояснице, которая меня совсем не беспокоила, словно гвоздь сидит и никуда не уходит. Что же это за лечение, скажите на милость?</w:t>
      </w:r>
    </w:p>
    <w:p>
      <w:pPr>
        <w:pStyle w:val="Normal"/>
        <w:rPr/>
      </w:pPr>
      <w:r>
        <w:rPr>
          <w:b/>
        </w:rPr>
        <w:t>Главный врач:</w:t>
      </w:r>
      <w:r>
        <w:rPr/>
        <w:t xml:space="preserve"> Да, я согласен, удовлетворения вам тут испытывать не от чего. А что с поясницей раньше всегда был  с ней полный порядок?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Да нет, раньше иногда бывали прострелы, но не очень тяжкие,  последний раз года три назад, я тогда еще работала. А теперь я на пенсии, сын вот деньги дал на лечение, а толку никого нет. Что я ему скажу, куда я деньги угрохала?</w:t>
      </w:r>
    </w:p>
    <w:p>
      <w:pPr>
        <w:pStyle w:val="Normal"/>
        <w:rPr/>
      </w:pPr>
      <w:r>
        <w:rPr>
          <w:b/>
        </w:rPr>
        <w:t>Главный врач:</w:t>
      </w:r>
      <w:r>
        <w:rPr/>
        <w:t xml:space="preserve"> Наталья Михайловна, у вас </w:t>
      </w:r>
      <w:r>
        <w:rPr>
          <w:lang w:val="en-US"/>
        </w:rPr>
        <w:t>osteochondrosis</w:t>
      </w:r>
      <w:r>
        <w:rPr/>
        <w:t xml:space="preserve"> </w:t>
      </w:r>
      <w:r>
        <w:rPr>
          <w:lang w:val="en-US"/>
        </w:rPr>
        <w:t>columnae</w:t>
      </w:r>
      <w:r>
        <w:rPr/>
        <w:t xml:space="preserve"> </w:t>
      </w:r>
      <w:r>
        <w:rPr>
          <w:lang w:val="en-US"/>
        </w:rPr>
        <w:t>vertebralis</w:t>
      </w:r>
      <w:r>
        <w:rPr/>
        <w:t xml:space="preserve"> </w:t>
      </w:r>
      <w:r>
        <w:rPr>
          <w:lang w:val="en-US"/>
        </w:rPr>
        <w:t>totalis</w:t>
      </w:r>
      <w:r>
        <w:rPr/>
        <w:t>, поэтому периодически болят самые разные  отдела позвоночника. Мы добились улучшения в состоянии шеи, ведь так?</w:t>
      </w:r>
    </w:p>
    <w:p>
      <w:pPr>
        <w:pStyle w:val="Normal"/>
        <w:rPr/>
      </w:pPr>
      <w:r>
        <w:rPr>
          <w:b/>
        </w:rPr>
        <w:t>Пациентка:</w:t>
      </w:r>
      <w:r>
        <w:rPr/>
        <w:t xml:space="preserve"> Да, шея не болит.</w:t>
      </w:r>
    </w:p>
    <w:p>
      <w:pPr>
        <w:pStyle w:val="Normal"/>
        <w:rPr/>
      </w:pPr>
      <w:r>
        <w:rPr>
          <w:b/>
        </w:rPr>
        <w:t xml:space="preserve">Гл. врач: </w:t>
      </w:r>
      <w:r>
        <w:rPr/>
        <w:t>Тогда давайте сделаем еще несколько бесплатных процедур для поясницы. Вот только каких? По вашему собственному мнению, что вам больше всего помогало: иглотерапия, гирудотерапия, остеопатия, массаж?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Наверное, самым лучшим был остеопат, он так со мной разговаривал и голову держал, я сразу засыпала у него в руках, а когда просыпалась – у меня уже ничего не болело. Правда, через сутки все опять начинало болеть с новой силой!</w:t>
      </w:r>
    </w:p>
    <w:p>
      <w:pPr>
        <w:pStyle w:val="Normal"/>
        <w:rPr/>
      </w:pPr>
      <w:r>
        <w:rPr>
          <w:b/>
        </w:rPr>
        <w:t>Гл. врач:</w:t>
      </w:r>
      <w:r>
        <w:rPr/>
        <w:t xml:space="preserve"> Ну и сходите к нему на 2 бесплатные процедуры, даже на 3. Я, как главный врач, могу это разрешить. И пусть ваш сын ко мне подойдет, мы с ним поговорим, чтобы он относился с пониманием к происходящему, а у вас, чтобы не было чувства вины перед ним. Остеопат вам поможет – это точно. Договорились?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Ну, я не знаю, я хотела деньги забрать, чтобы идти лечиться в «Клинику доктора Войта», я слышала, что там хорошо лечат.</w:t>
      </w:r>
    </w:p>
    <w:p>
      <w:pPr>
        <w:pStyle w:val="Normal"/>
        <w:rPr/>
      </w:pPr>
      <w:r>
        <w:rPr>
          <w:b/>
        </w:rPr>
        <w:t xml:space="preserve">Главный врач: </w:t>
      </w:r>
      <w:r>
        <w:rPr/>
        <w:t>Ну, это еще бабушка надвое сказала, что у «Доктора Войта» вам помогут, а здесь вы уже знаете, что остеопат работает хорошо. И потом, по договору, если вы сами хотите разорвать отношения с клиникой, мы удерживаем с вас 30% от общей стоимости услуг. Честное слово, Наталья Михайловна, это я только для вас, другой бы не дал такие бесплатные процедуры. По рукам?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Ну, хорошо, а когда сыну прийти?</w:t>
      </w:r>
    </w:p>
    <w:p>
      <w:pPr>
        <w:pStyle w:val="Normal"/>
        <w:rPr/>
      </w:pPr>
      <w:r>
        <w:rPr>
          <w:b/>
        </w:rPr>
        <w:t xml:space="preserve">Главный врач: </w:t>
      </w:r>
      <w:r>
        <w:rPr/>
        <w:t>А пусть он позвонит, вот вам телефон и мы согласуем время встречи.</w:t>
      </w:r>
    </w:p>
    <w:p>
      <w:pPr>
        <w:pStyle w:val="Normal"/>
        <w:rPr/>
      </w:pPr>
      <w:r>
        <w:rPr>
          <w:b/>
        </w:rPr>
        <w:t xml:space="preserve">Пациентка: </w:t>
      </w:r>
      <w:r>
        <w:rPr/>
        <w:t>Хорошо, я пойду записываться к остеопату, до свидания.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Уходит</w:t>
      </w:r>
    </w:p>
    <w:p>
      <w:pPr>
        <w:pStyle w:val="Normal"/>
        <w:rPr/>
      </w:pPr>
      <w:r>
        <w:rPr>
          <w:b/>
        </w:rPr>
        <w:t xml:space="preserve">Главный врач: </w:t>
      </w:r>
      <w:r>
        <w:rPr/>
        <w:t xml:space="preserve">До свидания.  ( Герою ) Ну, это было не очень сложно, вот  следующий фрукт будет потрудней. </w:t>
      </w:r>
    </w:p>
    <w:p>
      <w:pPr>
        <w:pStyle w:val="Normal"/>
        <w:rPr/>
      </w:pPr>
      <w:r>
        <w:rPr/>
        <w:t xml:space="preserve">                         </w:t>
      </w:r>
      <w:r>
        <w:rPr/>
        <w:t>Открывает дверь в коридор</w:t>
      </w:r>
    </w:p>
    <w:p>
      <w:pPr>
        <w:pStyle w:val="Normal"/>
        <w:rPr/>
      </w:pPr>
      <w:r>
        <w:rPr/>
        <w:t>Здравствуйте, заходите, пожалуйста, Иван Федорович!</w:t>
      </w:r>
    </w:p>
    <w:p>
      <w:pPr>
        <w:pStyle w:val="Normal"/>
        <w:rPr/>
      </w:pPr>
      <w:r>
        <w:rPr>
          <w:b/>
        </w:rPr>
        <w:t xml:space="preserve">Пациент: </w:t>
      </w:r>
      <w:r>
        <w:rPr/>
        <w:t>Здравствуйте, Владимир Семенович, верните мне мои деньги, которые я заплатил за абсолютно неэффективное лечение в вашем учреждении – 35 000 рублей. Голова у меня, как болела и кружилась, так и продолжает то же самое делать, сна совсем нет. Доктор Стругов, мой лечащий врач, пообещал мне эти жалобы убрать, но 2 недели назад то ли уволился, то ли его перевели ( мне так сказал консультант ). Теперь лечащего врача у меня нет, а голова все такая же и никуда не годится! Вот мое заявление.</w:t>
      </w:r>
    </w:p>
    <w:p>
      <w:pPr>
        <w:pStyle w:val="Normal"/>
        <w:rPr/>
      </w:pPr>
      <w:r>
        <w:rPr>
          <w:b/>
        </w:rPr>
        <w:t xml:space="preserve">Главный врач: </w:t>
      </w:r>
      <w:r>
        <w:rPr/>
        <w:t>Доктор Стругов переведен в наше другое отделение. Не волнуйтесь Иван Федорович, я сейчас дам вам другого, опытного врача, который будет вами внимательно заниматься, и мы все вместе все-таки справимся с вашей головной проблемой.</w:t>
      </w:r>
    </w:p>
    <w:p>
      <w:pPr>
        <w:pStyle w:val="Normal"/>
        <w:rPr/>
      </w:pPr>
      <w:r>
        <w:rPr>
          <w:b/>
        </w:rPr>
        <w:t xml:space="preserve">Пациент: </w:t>
      </w:r>
      <w:r>
        <w:rPr/>
        <w:t>Не, не хочу я больше у вас лечиться, вы меня разочаровали. Отдайте мне мои деньги, и я пойду лечиться в другое место.</w:t>
      </w:r>
    </w:p>
    <w:p>
      <w:pPr>
        <w:pStyle w:val="Normal"/>
        <w:rPr/>
      </w:pPr>
      <w:r>
        <w:rPr>
          <w:b/>
        </w:rPr>
        <w:t>Главный врач:</w:t>
      </w:r>
      <w:r>
        <w:rPr/>
        <w:t xml:space="preserve"> И в какое, если не секрет?</w:t>
      </w:r>
    </w:p>
    <w:p>
      <w:pPr>
        <w:pStyle w:val="Normal"/>
        <w:rPr/>
      </w:pPr>
      <w:r>
        <w:rPr>
          <w:b/>
        </w:rPr>
        <w:t>Пациент:</w:t>
      </w:r>
      <w:r>
        <w:rPr/>
        <w:t xml:space="preserve"> Секрет, не скажу. Отдайте мне деньги.</w:t>
      </w:r>
    </w:p>
    <w:p>
      <w:pPr>
        <w:pStyle w:val="Normal"/>
        <w:rPr/>
      </w:pPr>
      <w:r>
        <w:rPr>
          <w:b/>
        </w:rPr>
        <w:t xml:space="preserve">Главный врач: </w:t>
      </w:r>
      <w:r>
        <w:rPr/>
        <w:t xml:space="preserve">А скажите, Иван Федорович, </w:t>
      </w:r>
      <w:r>
        <w:rPr>
          <w:lang w:val="en-US"/>
        </w:rPr>
        <w:t>insomnia</w:t>
      </w:r>
      <w:r>
        <w:rPr/>
        <w:t xml:space="preserve"> у вас давно?</w:t>
      </w:r>
    </w:p>
    <w:p>
      <w:pPr>
        <w:pStyle w:val="Normal"/>
        <w:rPr/>
      </w:pPr>
      <w:r>
        <w:rPr>
          <w:b/>
        </w:rPr>
        <w:t xml:space="preserve">Пациент: </w:t>
      </w:r>
      <w:r>
        <w:rPr/>
        <w:t>А что это такое, инсомния? Что вы всякие непонятные слова используете?</w:t>
      </w:r>
    </w:p>
    <w:p>
      <w:pPr>
        <w:pStyle w:val="Normal"/>
        <w:rPr/>
      </w:pPr>
      <w:r>
        <w:rPr>
          <w:b/>
        </w:rPr>
        <w:t xml:space="preserve">Гл. врач: </w:t>
      </w:r>
      <w:r>
        <w:rPr/>
        <w:t>Извините, это по латыни  - бессонница.</w:t>
      </w:r>
    </w:p>
    <w:p>
      <w:pPr>
        <w:pStyle w:val="Normal"/>
        <w:rPr/>
      </w:pPr>
      <w:r>
        <w:rPr/>
        <w:t xml:space="preserve"> </w:t>
      </w:r>
      <w:r>
        <w:rPr>
          <w:b/>
        </w:rPr>
        <w:t xml:space="preserve">Пациент: </w:t>
      </w:r>
      <w:r>
        <w:rPr/>
        <w:t>Давно, уже лет 10, раньше я спал хорошо, но это все в прошлом.</w:t>
      </w:r>
    </w:p>
    <w:p>
      <w:pPr>
        <w:pStyle w:val="Normal"/>
        <w:rPr/>
      </w:pPr>
      <w:r>
        <w:rPr>
          <w:b/>
        </w:rPr>
        <w:t>Главный врач:</w:t>
      </w:r>
      <w:r>
        <w:rPr/>
        <w:t xml:space="preserve"> А вы сами для сна длительно принимали феназепам – я читаю в истории болезни – по 2 таблетки на ночь. Это так?</w:t>
      </w:r>
    </w:p>
    <w:p>
      <w:pPr>
        <w:pStyle w:val="Normal"/>
        <w:rPr/>
      </w:pPr>
      <w:r>
        <w:rPr>
          <w:b/>
        </w:rPr>
        <w:t xml:space="preserve">Пациент: </w:t>
      </w:r>
      <w:r>
        <w:rPr/>
        <w:t>Так, у меня знакомая работает в психоневрологическим диспансере.</w:t>
      </w:r>
    </w:p>
    <w:p>
      <w:pPr>
        <w:pStyle w:val="Normal"/>
        <w:rPr/>
      </w:pPr>
      <w:r>
        <w:rPr>
          <w:b/>
        </w:rPr>
        <w:t>Главный врач:</w:t>
      </w:r>
      <w:r>
        <w:rPr/>
        <w:t xml:space="preserve"> Так чего же вы хотите со своей бессонницей? Феназепам – чистый наркотик. Ваша знакомая по дружбе сослужила вам плохую службу. А отсюда и все остальные проблемы – головная боль, головокружение. Послушайте меня внимательно. Давайте продолжим лечение, часть процедур можно будет провести бесплатно, в качестве подарка от клиники. В  результате вы перестанете быть наркоманом,  уже никогда не будете принимать феназепам. Потом удастся справиться и с другими жалобами – головной болью и головокружением. Идет?</w:t>
      </w:r>
    </w:p>
    <w:p>
      <w:pPr>
        <w:pStyle w:val="Normal"/>
        <w:rPr/>
      </w:pPr>
      <w:r>
        <w:rPr>
          <w:b/>
        </w:rPr>
        <w:t xml:space="preserve">Пациент ( </w:t>
      </w:r>
      <w:r>
        <w:rPr/>
        <w:t xml:space="preserve">повышает голос </w:t>
      </w:r>
      <w:r>
        <w:rPr>
          <w:b/>
        </w:rPr>
        <w:t>):</w:t>
      </w:r>
      <w:r>
        <w:rPr/>
        <w:t xml:space="preserve"> Мало того, что вы у меня деньги забрали, а толку от лечения никакого, вы еще оскорбляете меня, называете наркоманом. Я ведь не травку курю или кокаин нюхаю, а мне выписывает лекарство доктор психоневролог на рецепте. А вы оскорбляете – наркоман! Отдайте мне мои деньги!</w:t>
      </w:r>
    </w:p>
    <w:p>
      <w:pPr>
        <w:pStyle w:val="Normal"/>
        <w:rPr/>
      </w:pPr>
      <w:r>
        <w:rPr>
          <w:b/>
        </w:rPr>
        <w:t>Главный врач:</w:t>
      </w:r>
      <w:r>
        <w:rPr/>
        <w:t xml:space="preserve"> Ну, коли, так, то в соответствии с заключенным договором, п. 5 клиника удерживает у вас 30% от общей стоимости услуг, поскольку пациент разрывает отношения без какой-либо убедительной мотивировки. Пойдемте!</w:t>
      </w:r>
    </w:p>
    <w:p>
      <w:pPr>
        <w:pStyle w:val="Normal"/>
        <w:rPr/>
      </w:pPr>
      <w:r>
        <w:rPr>
          <w:b/>
        </w:rPr>
        <w:t xml:space="preserve">Пациент: </w:t>
      </w:r>
      <w:r>
        <w:rPr/>
        <w:t>Это воровство! Я обращусь в суд и не сомневаюсь, что выиграю дело. Вы заплатите колоссальные моральные издержки.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 xml:space="preserve">Оба выходят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</w:t>
      </w:r>
      <w:r>
        <w:rPr>
          <w:b/>
        </w:rPr>
        <w:t xml:space="preserve">  </w:t>
      </w:r>
      <w:r>
        <w:rPr>
          <w:b/>
        </w:rPr>
        <w:t>Заключительная песня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Идите вы к черту – гоните монету,</w:t>
      </w:r>
    </w:p>
    <w:p>
      <w:pPr>
        <w:pStyle w:val="Normal"/>
        <w:rPr/>
      </w:pPr>
      <w:r>
        <w:rPr/>
        <w:t>Мне тошно от вас, я пущу вас по свету.</w:t>
      </w:r>
    </w:p>
    <w:p>
      <w:pPr>
        <w:pStyle w:val="Normal"/>
        <w:rPr/>
      </w:pPr>
      <w:r>
        <w:rPr/>
        <w:t>Вы мне обещали – страдать я не буду,</w:t>
      </w:r>
    </w:p>
    <w:p>
      <w:pPr>
        <w:pStyle w:val="Normal"/>
        <w:rPr/>
      </w:pPr>
      <w:r>
        <w:rPr/>
        <w:t>Что боли в спине навсегда я забуду.</w:t>
      </w:r>
    </w:p>
    <w:p>
      <w:pPr>
        <w:pStyle w:val="Normal"/>
        <w:rPr/>
      </w:pPr>
      <w:r>
        <w:rPr/>
        <w:t>И что же в итоге, весь курс я прошел,</w:t>
      </w:r>
    </w:p>
    <w:p>
      <w:pPr>
        <w:pStyle w:val="Normal"/>
        <w:rPr/>
      </w:pPr>
      <w:r>
        <w:rPr/>
        <w:t>Но только лишь кукиш на блюде нашел.</w:t>
      </w:r>
    </w:p>
    <w:p>
      <w:pPr>
        <w:pStyle w:val="Normal"/>
        <w:rPr/>
      </w:pPr>
      <w:r>
        <w:rPr/>
        <w:t>Проклятая боль никуда не девалась,</w:t>
      </w:r>
    </w:p>
    <w:p>
      <w:pPr>
        <w:pStyle w:val="Normal"/>
        <w:rPr/>
      </w:pPr>
      <w:r>
        <w:rPr/>
        <w:t>Она опускалась, она изменялась.</w:t>
      </w:r>
    </w:p>
    <w:p>
      <w:pPr>
        <w:pStyle w:val="Normal"/>
        <w:rPr/>
      </w:pPr>
      <w:r>
        <w:rPr/>
        <w:t>Терзала спина, а теперь рвет лодыжка,</w:t>
      </w:r>
    </w:p>
    <w:p>
      <w:pPr>
        <w:pStyle w:val="Normal"/>
        <w:rPr/>
      </w:pPr>
      <w:r>
        <w:rPr/>
        <w:t>Все ваши слова – это только пустышка.</w:t>
      </w:r>
    </w:p>
    <w:p>
      <w:pPr>
        <w:pStyle w:val="Normal"/>
        <w:rPr/>
      </w:pPr>
      <w:r>
        <w:rPr/>
        <w:t>Ваш чертов кинез, ваш массаж и пиявки,</w:t>
      </w:r>
    </w:p>
    <w:p>
      <w:pPr>
        <w:pStyle w:val="Normal"/>
        <w:rPr/>
      </w:pPr>
      <w:r>
        <w:rPr/>
        <w:t>Вам были нужны от меня только бабки.</w:t>
      </w:r>
    </w:p>
    <w:p>
      <w:pPr>
        <w:pStyle w:val="Normal"/>
        <w:rPr/>
      </w:pPr>
      <w:r>
        <w:rPr/>
        <w:t>Так вот эти деньги верните обратно,</w:t>
      </w:r>
    </w:p>
    <w:p>
      <w:pPr>
        <w:pStyle w:val="Normal"/>
        <w:rPr/>
      </w:pPr>
      <w:r>
        <w:rPr/>
        <w:t>Все, вплоть до рубля – хотя вам неприятно.</w:t>
      </w:r>
    </w:p>
    <w:p>
      <w:pPr>
        <w:pStyle w:val="Normal"/>
        <w:rPr/>
      </w:pPr>
      <w:r>
        <w:rPr/>
        <w:t>Теперь я в больницу отправлюсь лечиться,</w:t>
      </w:r>
    </w:p>
    <w:p>
      <w:pPr>
        <w:pStyle w:val="Normal"/>
        <w:rPr/>
      </w:pPr>
      <w:r>
        <w:rPr/>
        <w:t>И там эта сумма мне как пригодится.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</w:t>
      </w:r>
      <w:r>
        <w:rPr>
          <w:b/>
        </w:rPr>
        <w:t xml:space="preserve">Явление 3. </w:t>
      </w:r>
      <w:r>
        <w:rPr/>
        <w:t>Дома ( финал 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</w:t>
      </w:r>
      <w:r>
        <w:rPr/>
        <w:t>Перед входом в дом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Доктор Ганеман стоит у парадной и не входит в нее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Ну, как мне быть, куда податься:</w:t>
      </w:r>
    </w:p>
    <w:p>
      <w:pPr>
        <w:pStyle w:val="Normal"/>
        <w:rPr/>
      </w:pPr>
      <w:r>
        <w:rPr/>
        <w:t>Работать иль не соглашаться?</w:t>
      </w:r>
    </w:p>
    <w:p>
      <w:pPr>
        <w:pStyle w:val="Normal"/>
        <w:rPr/>
      </w:pPr>
      <w:r>
        <w:rPr/>
        <w:t>Желающих хоть пруд пруди,</w:t>
      </w:r>
    </w:p>
    <w:p>
      <w:pPr>
        <w:pStyle w:val="Normal"/>
        <w:rPr/>
      </w:pPr>
      <w:r>
        <w:rPr/>
        <w:t>А место где же мне найти?</w:t>
      </w:r>
    </w:p>
    <w:p>
      <w:pPr>
        <w:pStyle w:val="Normal"/>
        <w:rPr/>
      </w:pPr>
      <w:r>
        <w:rPr/>
        <w:t>От «Кузницы» коль скоро откажусь,</w:t>
      </w:r>
    </w:p>
    <w:p>
      <w:pPr>
        <w:pStyle w:val="Normal"/>
        <w:rPr/>
      </w:pPr>
      <w:r>
        <w:rPr/>
        <w:t>Тогда на улице я просто окажусь.</w:t>
      </w:r>
    </w:p>
    <w:p>
      <w:pPr>
        <w:pStyle w:val="Normal"/>
        <w:rPr/>
      </w:pPr>
      <w:r>
        <w:rPr/>
        <w:t>Не пахнут деньги – истина известна,</w:t>
      </w:r>
    </w:p>
    <w:p>
      <w:pPr>
        <w:pStyle w:val="Normal"/>
        <w:rPr/>
      </w:pPr>
      <w:r>
        <w:rPr/>
        <w:t>Да, и куда пойду искать я места?</w:t>
      </w:r>
    </w:p>
    <w:p>
      <w:pPr>
        <w:pStyle w:val="Normal"/>
        <w:rPr/>
      </w:pPr>
      <w:r>
        <w:rPr/>
        <w:t>Нужны моложе, с длинными ногами,</w:t>
      </w:r>
    </w:p>
    <w:p>
      <w:pPr>
        <w:pStyle w:val="Normal"/>
        <w:rPr/>
      </w:pPr>
      <w:r>
        <w:rPr/>
        <w:t>Да и не с так упертыми мозгами.</w:t>
      </w:r>
    </w:p>
    <w:p>
      <w:pPr>
        <w:pStyle w:val="Normal"/>
        <w:rPr/>
      </w:pPr>
      <w:r>
        <w:rPr/>
        <w:t>Нет, все ж останусь, черт с ним, с Гиппократом</w:t>
      </w:r>
    </w:p>
    <w:p>
      <w:pPr>
        <w:pStyle w:val="Normal"/>
        <w:rPr/>
      </w:pPr>
      <w:r>
        <w:rPr/>
        <w:t>Кому без денег я? Жене? Ребятам?</w:t>
      </w:r>
    </w:p>
    <w:p>
      <w:pPr>
        <w:pStyle w:val="Normal"/>
        <w:rPr/>
      </w:pPr>
      <w:r>
        <w:rPr/>
        <w:t>Да, решено, пойду туда трудиться,</w:t>
      </w:r>
    </w:p>
    <w:p>
      <w:pPr>
        <w:pStyle w:val="Normal"/>
        <w:rPr/>
      </w:pPr>
      <w:r>
        <w:rPr/>
        <w:t>И в церковь надо заглянуть и помолиться.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</w:t>
      </w:r>
      <w:r>
        <w:rPr/>
        <w:t>Сцена в квартире Героя, в кухне, потом в комнате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Жена:</w:t>
      </w:r>
      <w:r>
        <w:rPr/>
        <w:t xml:space="preserve"> Привет, очень устал?</w:t>
      </w:r>
    </w:p>
    <w:p>
      <w:pPr>
        <w:pStyle w:val="Normal"/>
        <w:rPr/>
      </w:pPr>
      <w:r>
        <w:rPr>
          <w:b/>
        </w:rPr>
        <w:t>Герой:</w:t>
      </w:r>
      <w:r>
        <w:rPr/>
        <w:t xml:space="preserve"> Чуть живой, но вроде все в порядке.</w:t>
      </w:r>
    </w:p>
    <w:p>
      <w:pPr>
        <w:pStyle w:val="Normal"/>
        <w:rPr/>
      </w:pPr>
      <w:r>
        <w:rPr>
          <w:b/>
        </w:rPr>
        <w:t xml:space="preserve">Жена: </w:t>
      </w:r>
      <w:r>
        <w:rPr/>
        <w:t>Переодевайся и иди ешь, все готово.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</w:t>
      </w:r>
      <w:r>
        <w:rPr/>
        <w:t>Герой ест и молчит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Жена: </w:t>
      </w:r>
      <w:r>
        <w:rPr/>
        <w:t>Ну, расскажи, какое общее впечатление от конторы?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Такое впечатление, что Гиппократ там не ночевал и всю его клятву нужно выкинуть в задницу. Слушая, давай я помолчу, а ты расскажи сама, как у тебя прошел день.</w:t>
      </w:r>
    </w:p>
    <w:p>
      <w:pPr>
        <w:pStyle w:val="Normal"/>
        <w:rPr/>
      </w:pPr>
      <w:r>
        <w:rPr>
          <w:b/>
        </w:rPr>
        <w:t>Жена:</w:t>
      </w:r>
      <w:r>
        <w:rPr/>
        <w:t xml:space="preserve"> Звонила Нинка Собинова, ее муж чувствует себя немного получше. Они очень тебе благодарны за того врача, которого ты им дал. Они легко нашли общий язык, наверное, дело пойдет на лад. У мужа скоро день рождения, 76 лет, они приглашали нас на праздник.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Еще кто звонил?</w:t>
      </w:r>
    </w:p>
    <w:p>
      <w:pPr>
        <w:pStyle w:val="Normal"/>
        <w:rPr/>
      </w:pPr>
      <w:r>
        <w:rPr>
          <w:b/>
        </w:rPr>
        <w:t xml:space="preserve">Жена: </w:t>
      </w:r>
      <w:r>
        <w:rPr/>
        <w:t>Никто. Приходил председатель кооператива ЖСК и собирал подписи под протестом против строительства изгороди вокруг той школы, которая у нас во дворе. Это общая территория, в том числе и нашего дома и школа не имеет право ее огораживать.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А уже начали строить забор?</w:t>
      </w:r>
    </w:p>
    <w:p>
      <w:pPr>
        <w:pStyle w:val="Normal"/>
        <w:rPr/>
      </w:pPr>
      <w:r>
        <w:rPr>
          <w:b/>
        </w:rPr>
        <w:t xml:space="preserve">Жена: </w:t>
      </w:r>
      <w:r>
        <w:rPr/>
        <w:t>Да, мы гуляли с собаками и справа от спортивной площадки уже кусок поставили. Звонил Сашка, у них с Наташей все хорошо. Они подали заявление на 20 августа. У тебя какая пенсия – 20000 рублей?</w:t>
      </w:r>
    </w:p>
    <w:p>
      <w:pPr>
        <w:pStyle w:val="Normal"/>
        <w:rPr/>
      </w:pPr>
      <w:r>
        <w:rPr>
          <w:b/>
        </w:rPr>
        <w:t xml:space="preserve">Герой: </w:t>
      </w:r>
      <w:r>
        <w:rPr/>
        <w:t>Да.</w:t>
      </w:r>
    </w:p>
    <w:p>
      <w:pPr>
        <w:pStyle w:val="Normal"/>
        <w:rPr/>
      </w:pPr>
      <w:r>
        <w:rPr>
          <w:b/>
        </w:rPr>
        <w:t>Жена:</w:t>
      </w:r>
      <w:r>
        <w:rPr/>
        <w:t xml:space="preserve"> Давай постараемся не тратить пенсии, и тогда к августу это будет приличная сумма.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Герой, не отвечая, встает из-за стола, раздевается и ложится в кровать. Жена ложится рядом и прижимается к нему.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Жена: </w:t>
      </w:r>
      <w:r>
        <w:rPr/>
        <w:t>Ну, когда мы будем выполнять встречный план, сейчас и в следующий раз?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Герой не отвечает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Жена </w:t>
      </w:r>
      <w:r>
        <w:rPr/>
        <w:t>(говорит сама себе): Что мне делать, сверху его укачивает, снизу он задыхается, на левом боку у него болит сердце, а на правом он сразу засыпает? Не знаю, что и делать.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Занавес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1774</TotalTime>
  <Application>LibreOffice/7.4.7.2$Linux_X86_64 LibreOffice_project/40$Build-2</Application>
  <AppVersion>15.0000</AppVersion>
  <Pages>21</Pages>
  <Words>8154</Words>
  <Characters>43482</Characters>
  <CharactersWithSpaces>54492</CharactersWithSpaces>
  <Paragraphs>509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2008-03-28T19:31:00Z</dcterms:created>
  <dc:creator>papa</dc:creator>
  <dc:description/>
  <cp:keywords/>
  <dc:language>ru-RU</dc:language>
  <cp:lastModifiedBy>RePack by Diakov</cp:lastModifiedBy>
  <dcterms:modified xsi:type="dcterms:W3CDTF">2026-06-07T13:33:00Z</dcterms:modified>
  <cp:revision>29</cp:revision>
  <dc:subject/>
  <dc:title>                                          Кузница здоровья</dc:title>
</cp:coreProperties>
</file>