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rFonts w:ascii="Times New Roman" w:hAnsi="Times New Roman" w:cs="Times New Roman"/>
          <w:b/>
          <w:b/>
          <w:bCs/>
          <w:sz w:val="28"/>
          <w:szCs w:val="28"/>
          <w:u w:val="single"/>
        </w:rPr>
      </w:pPr>
      <w:r>
        <w:rPr>
          <w:rFonts w:cs="Times New Roman" w:ascii="Times New Roman" w:hAnsi="Times New Roman"/>
          <w:b/>
          <w:bCs/>
          <w:sz w:val="28"/>
          <w:szCs w:val="28"/>
        </w:rPr>
        <w:t>Алеша Кравченко. Грань</w:t>
      </w:r>
    </w:p>
    <w:p>
      <w:pPr>
        <w:pStyle w:val="Normal"/>
        <w:spacing w:lineRule="auto" w:line="360" w:before="0" w:after="0"/>
        <w:rPr>
          <w:rFonts w:ascii="Times New Roman" w:hAnsi="Times New Roman" w:cs="Times New Roman"/>
          <w:bCs/>
          <w:sz w:val="28"/>
          <w:szCs w:val="28"/>
        </w:rPr>
      </w:pPr>
      <w:r>
        <w:rPr>
          <w:rFonts w:cs="Times New Roman" w:ascii="Times New Roman" w:hAnsi="Times New Roman"/>
          <w:sz w:val="28"/>
          <w:szCs w:val="28"/>
        </w:rPr>
        <w:t>(с</w:t>
      </w:r>
      <w:r>
        <w:rPr>
          <w:rFonts w:cs="Times New Roman" w:ascii="Times New Roman" w:hAnsi="Times New Roman"/>
          <w:bCs/>
          <w:sz w:val="28"/>
          <w:szCs w:val="28"/>
        </w:rPr>
        <w:t>овременная драма в 3-х действиях)</w:t>
      </w:r>
    </w:p>
    <w:p>
      <w:pPr>
        <w:pStyle w:val="Normal"/>
        <w:spacing w:lineRule="auto" w:line="360" w:before="0" w:after="0"/>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Действующие лица: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БОГАЧЁВ, Роман Евгеньевич </w:t>
      </w:r>
      <w:r>
        <w:rPr>
          <w:rFonts w:cs="Times New Roman" w:ascii="Times New Roman" w:hAnsi="Times New Roman"/>
          <w:sz w:val="28"/>
          <w:szCs w:val="28"/>
        </w:rPr>
        <w:t>– успешный бизнесмен, холост, около 45 лет, болен лейкозом, прошел курс химеотерапии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ПРОКРУСТОВА, Елена Геннадьевна </w:t>
      </w:r>
      <w:r>
        <w:rPr>
          <w:rFonts w:cs="Times New Roman" w:ascii="Times New Roman" w:hAnsi="Times New Roman"/>
          <w:sz w:val="28"/>
          <w:szCs w:val="28"/>
        </w:rPr>
        <w:t>– мать-одиночка, известная судья, у которой не было ни одного оправдательного приговора; женщина под 50</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МИЛЫЙ, Виктор Семёнович </w:t>
      </w:r>
      <w:r>
        <w:rPr>
          <w:rFonts w:cs="Times New Roman" w:ascii="Times New Roman" w:hAnsi="Times New Roman"/>
          <w:sz w:val="28"/>
          <w:szCs w:val="28"/>
        </w:rPr>
        <w:t>– врач, около 50 лет</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АЛЬПЕНШТОК</w:t>
      </w:r>
      <w:r>
        <w:rPr>
          <w:rFonts w:cs="Times New Roman" w:ascii="Times New Roman" w:hAnsi="Times New Roman"/>
          <w:sz w:val="28"/>
          <w:szCs w:val="28"/>
        </w:rPr>
        <w:t xml:space="preserve"> – однокурсник Милого, делец от медицины</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ПЁТР </w:t>
      </w:r>
      <w:r>
        <w:rPr>
          <w:rFonts w:cs="Times New Roman" w:ascii="Times New Roman" w:hAnsi="Times New Roman"/>
          <w:sz w:val="28"/>
          <w:szCs w:val="28"/>
        </w:rPr>
        <w:t>– младший брат Богачёва (моложе его лет на 8-10), мелкий служащий или чиновник</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МАРИЯ </w:t>
      </w:r>
      <w:r>
        <w:rPr>
          <w:rFonts w:cs="Times New Roman" w:ascii="Times New Roman" w:hAnsi="Times New Roman"/>
          <w:sz w:val="28"/>
          <w:szCs w:val="28"/>
        </w:rPr>
        <w:t>– сестра Богачёва, лет 35-40</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ПРОКРУСТОВ –</w:t>
      </w:r>
      <w:r>
        <w:rPr>
          <w:rFonts w:cs="Times New Roman" w:ascii="Times New Roman" w:hAnsi="Times New Roman"/>
          <w:sz w:val="28"/>
          <w:szCs w:val="28"/>
        </w:rPr>
        <w:t xml:space="preserve"> представитель «золотой молодежи», мот и бездельник</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ИРИНА</w:t>
      </w:r>
      <w:r>
        <w:rPr>
          <w:rFonts w:cs="Times New Roman" w:ascii="Times New Roman" w:hAnsi="Times New Roman"/>
          <w:sz w:val="28"/>
          <w:szCs w:val="28"/>
        </w:rPr>
        <w:t xml:space="preserve"> – незамужняя женщина лет 40, медсестра-регистратор у Милого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ТАТЬЯНА </w:t>
      </w:r>
      <w:r>
        <w:rPr>
          <w:rFonts w:cs="Times New Roman" w:ascii="Times New Roman" w:hAnsi="Times New Roman"/>
          <w:sz w:val="28"/>
          <w:szCs w:val="28"/>
        </w:rPr>
        <w:t>– женщина чуть младше Богачёва, в прошлом – его возлюбленная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БАТЮШКА </w:t>
      </w:r>
      <w:r>
        <w:rPr>
          <w:rFonts w:cs="Times New Roman" w:ascii="Times New Roman" w:hAnsi="Times New Roman"/>
          <w:sz w:val="28"/>
          <w:szCs w:val="28"/>
        </w:rPr>
        <w:t>– православный священник лет 40</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ПРИЗРАК МАТЕРИ БОГАЧЁВА </w:t>
      </w:r>
      <w:r>
        <w:rPr>
          <w:rFonts w:cs="Times New Roman" w:ascii="Times New Roman" w:hAnsi="Times New Roman"/>
          <w:sz w:val="28"/>
          <w:szCs w:val="28"/>
        </w:rPr>
        <w:t>– пожилая усталая женщина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10-12 БЕЗЛИКИХ</w:t>
      </w:r>
      <w:r>
        <w:rPr>
          <w:rFonts w:cs="Times New Roman" w:ascii="Times New Roman" w:hAnsi="Times New Roman"/>
          <w:sz w:val="28"/>
          <w:szCs w:val="28"/>
        </w:rPr>
        <w:t xml:space="preserve"> (скрытых под капюшонами) разного пола и возраста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pPr>
      <w:r>
        <w:rPr>
          <w:rFonts w:cs="Times New Roman" w:ascii="Times New Roman" w:hAnsi="Times New Roman"/>
          <w:i/>
          <w:iCs/>
          <w:sz w:val="28"/>
          <w:szCs w:val="28"/>
        </w:rPr>
        <w:t>Сцена примерно пополам разделена подвижной ширмой с дверью посередине. Левая часть – будущее, правая – прошлое, ширма – настоящее; она, по ходу действия, может смещаться вправо или влево, меняя размеры прошлого и будущего. Большую часть действия либо правая, либо левая часть сцены затенена (освещаются попеременно). В обеих частях сцены стоит по столу и 2 стула (кресла). В центре сцены, там, где проходит ширма, ближе к зрительному залу, сделана небольшая, но заметная ступенька.</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Пролог</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Кулисы закрыты. Из зала или с обеих сторон сцены под напряженную музыку медленно и размеренно, словно деревянные куклы или механические человечки, выходят Безликие. Они идут двумя потоками к центру сцены. Поочередно каждый из них встает на ступеньку посреди сцены, на мгновение замирает, делает полуоборот к залу, вскрикивает и протягивает руки в мольбе. Потом возвращается на свою траекторию и уходит за кулисы в том же размеренном ритме. Когда сцена опустела, дается минутная пауза, кулисы открываются, начинается первое действие.</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ДЕЙСТВИЕ ПЕРВОЕ</w:t>
      </w:r>
    </w:p>
    <w:p>
      <w:pPr>
        <w:pStyle w:val="Normal"/>
        <w:spacing w:lineRule="auto" w:line="360" w:before="0" w:after="0"/>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первая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Освещена только левая часть сцены – кабинет доктора Милого. Негромко играет приятная, расслабляющая музыка. В кресле для пациентов, вполоборота к залу, сидит Богачёв, подпирая голову одной рукой. Из-за двери-ширмы (с правой стороны сцены) входит доктор Милый с пачкой анализов и медкартой. Лицо его выглядит озабоченно.</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Вы готовы обнадежить и обрадовать меня, милый Виктор Семёнович? Есть серьёзные улучшения </w:t>
      </w:r>
      <w:r>
        <w:rPr>
          <w:rFonts w:cs="Times New Roman" w:ascii="Times New Roman" w:hAnsi="Times New Roman"/>
          <w:i/>
          <w:iCs/>
          <w:sz w:val="28"/>
          <w:szCs w:val="28"/>
        </w:rPr>
        <w:t>(улыбается, но напряженно)</w:t>
      </w:r>
      <w:r>
        <w:rPr>
          <w:rFonts w:cs="Times New Roman" w:ascii="Times New Roman" w:hAnsi="Times New Roman"/>
          <w:sz w:val="28"/>
          <w:szCs w:val="28"/>
        </w:rPr>
        <w:t>?</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w:t>
      </w:r>
      <w:r>
        <w:rPr>
          <w:rFonts w:cs="Times New Roman" w:ascii="Times New Roman" w:hAnsi="Times New Roman"/>
          <w:i/>
          <w:iCs/>
          <w:sz w:val="28"/>
          <w:szCs w:val="28"/>
        </w:rPr>
        <w:t>(смущённо)</w:t>
      </w:r>
      <w:r>
        <w:rPr>
          <w:rFonts w:cs="Times New Roman" w:ascii="Times New Roman" w:hAnsi="Times New Roman"/>
          <w:sz w:val="28"/>
          <w:szCs w:val="28"/>
        </w:rPr>
        <w:t>. Анализы, действительно, неплохие, Роман Евгеньевич! Ситуация стабилизировалась после интенсивной терапии. Но и особых улучшений и причин для радости нет. К сожалению!</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И что же делать, доктор?</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Вы как предпочтёте обсуждать перспективы лечения: деликатно, издалека? Или жёстко, напрямую?</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w:t>
      </w:r>
      <w:r>
        <w:rPr>
          <w:rFonts w:cs="Times New Roman" w:ascii="Times New Roman" w:hAnsi="Times New Roman"/>
          <w:i/>
          <w:iCs/>
          <w:sz w:val="28"/>
          <w:szCs w:val="28"/>
        </w:rPr>
        <w:t>(через паузу, напрягаясь)</w:t>
      </w:r>
      <w:r>
        <w:rPr>
          <w:rFonts w:cs="Times New Roman" w:ascii="Times New Roman" w:hAnsi="Times New Roman"/>
          <w:sz w:val="28"/>
          <w:szCs w:val="28"/>
        </w:rPr>
        <w:t>. Давайте прямо. Я уже не мальчик.</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У вас лейкоз, рак крови. Это вы знаете. Терапия остановила болезнь, но не излечила её. Это – уже большой прогресс, большое счастье. Но и останавливаться на достигнутом, в вашем случае, очень рискованно. Недуг в любой момент способен вернуться. Нужны радикальные меры. Иными словами, нам придется искать донора.</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Ох, доктор, слава Богу! Если вся проблема только в этом, то она решается деньгами, а деньги у меня есть. Назовите примерную цену вопроса. И я вам тут же скажу, как быстро смогу собрать необходимую сумму.</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Боюсь, вы не совсем верно меня понимаете.</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А что тут, собственно, понимать? Доноров у нас огромное множество, нужно лишь выбрать подходящего и достойно отблагодарить человека за услугу.</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w:t>
      </w:r>
      <w:r>
        <w:rPr>
          <w:rFonts w:cs="Times New Roman" w:ascii="Times New Roman" w:hAnsi="Times New Roman"/>
          <w:i/>
          <w:iCs/>
          <w:sz w:val="28"/>
          <w:szCs w:val="28"/>
        </w:rPr>
        <w:t>(с тяжким вздохом)</w:t>
      </w:r>
      <w:r>
        <w:rPr>
          <w:rFonts w:cs="Times New Roman" w:ascii="Times New Roman" w:hAnsi="Times New Roman"/>
          <w:sz w:val="28"/>
          <w:szCs w:val="28"/>
        </w:rPr>
        <w:t>. Доноров крови у нас, действительно, много, хотя могло бы быть гораздо больше. И кровь или её компоненты для переливания найти достаточно просто. Четыре группы крови, плюс два разных резус-фактора, очень грубо говоря, любому из нас подойдёт каждый восьмой донор. Но вам, с этим заболеванием, требуется не сама кровь, а пересадка стволовых клеток так называемого костного мозга. Именно они создают кровь в организме каждого, занимаются кроветворчеством. У вас они больные и требуют замены. И здесь всё намного сложнее. Костный мозг у каждого человека очень индивидуален. На роль донора стволовых клеток относительно часто – процентов 15-20 случаев – подходят родные братья и сёстры пациента. И практически никогда – его же родители или дети. Если среди родных пациента, которому нужна пересадка костного мозга, подходящего донора не обнаруживается, его ищут в российской и международных базах неродственных доноров. Но вероятность совпадения в этом случае намного ниже. Примерно один к 10 000. Поэтому главная наша надежда – на родных. И остаётся только молиться, чтобы у вас были способные к донорству братья или сёстры, а их стволовые клетки вам максимально подошли. В этом случае, сама операция не слишком сложна, она займёт порядка пяти-шести часов. Правда, потом потребуется длительная и непростая реабилитация, но вы будете спасены. Итак, у вас есть родные братья и сёстры?</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Вы меня озадачили. Есть-то они есть, но мы очень давно не общались близко и состоим с ними не в самых приятельских отношениях.</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Придётся восстановить отношения с близкими! Жизнь того стоит!</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Хорошо. Тогда я прямо сейчас и займусь этим. Вы мне дадите более подробные инструкции, каким именно медицинским требованиям должен соответствовать мой потенциальный донор?</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Разумеется! Это – человек относительно здоровый, не истощённый физически, не страдающий ожирением. Есть ограничения по возрасту – желательно до 50 лет. Также у него не должно быть целого ряда тяжёлых заболеваний. Всё это подробно изложено в памятке, которую я вам подготовил.</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Благодарю, доктор! Я могу начинать поиски?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Да, конечно. Недельки две-три на это у нас с вами есть. И у меня к вам личная просьба, продиктованная опытом: не спешите радоваться или отчаиваться при любых результатах. Старайтесь быть максимально спокойным и позитивным, чтобы не провоцировать риски ухудшения вашего состояния. Попробуйте жить так, как в детстве, когда каждый день – радость и праздник, когда самые большие проблемы сводятся к тому, что именно сегодня за обедом дадут на сладкое, или отпустят ли вечером погулять. </w:t>
      </w:r>
      <w:r>
        <w:rPr>
          <w:rFonts w:cs="Times New Roman" w:ascii="Times New Roman" w:hAnsi="Times New Roman"/>
          <w:i/>
          <w:iCs/>
          <w:sz w:val="28"/>
          <w:szCs w:val="28"/>
        </w:rPr>
        <w:t>(Через паузу, нейтральным тоном.)</w:t>
      </w:r>
      <w:r>
        <w:rPr>
          <w:rFonts w:cs="Times New Roman" w:ascii="Times New Roman" w:hAnsi="Times New Roman"/>
          <w:sz w:val="28"/>
          <w:szCs w:val="28"/>
        </w:rPr>
        <w:t xml:space="preserve"> Я видел многих в этом кресле. И я убеждён, что у вас есть все шансы, чтобы из этой схватки выйти победителем и продолжать наслаждаться жизнью.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pPr>
      <w:r>
        <w:rPr>
          <w:rFonts w:cs="Times New Roman" w:ascii="Times New Roman" w:hAnsi="Times New Roman"/>
          <w:i/>
          <w:iCs/>
          <w:sz w:val="28"/>
          <w:szCs w:val="28"/>
        </w:rPr>
        <w:t>Оба подходят к ширме, разделяющей сцену. Освещается и правая часть – приемная, свет в смотровом кабинете гаснет. Открывается дверца в ширме, они выходят в приемную.</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Вы меня обнадёжили, доктор! Искренне вам признателен!</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w:t>
      </w:r>
      <w:r>
        <w:rPr>
          <w:rFonts w:cs="Times New Roman" w:ascii="Times New Roman" w:hAnsi="Times New Roman"/>
          <w:i/>
          <w:iCs/>
          <w:sz w:val="28"/>
          <w:szCs w:val="28"/>
        </w:rPr>
        <w:t>(провожает Богачёва к двери в приёмную, распахивает её перед ним, но возвращается в кабинет)</w:t>
      </w:r>
      <w:r>
        <w:rPr>
          <w:rFonts w:cs="Times New Roman" w:ascii="Times New Roman" w:hAnsi="Times New Roman"/>
          <w:sz w:val="28"/>
          <w:szCs w:val="28"/>
        </w:rPr>
        <w:t>. Вы позабыли памятку!</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pPr>
      <w:r>
        <w:rPr>
          <w:rFonts w:cs="Times New Roman" w:ascii="Times New Roman" w:hAnsi="Times New Roman"/>
          <w:i/>
          <w:iCs/>
          <w:sz w:val="28"/>
          <w:szCs w:val="28"/>
        </w:rPr>
        <w:t>Богачёв остаётся в приёмной. За столом, покрытым нейтральной скатертью, – регистратор Ирина. В кресле для посетителей напряжённо и недовольно, на грани взрыва, сидит Прокрустова. При появлении Богачёва, она резко встаёт, подходит к регистратору.</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w:t>
      </w:r>
      <w:r>
        <w:rPr>
          <w:rFonts w:cs="Times New Roman" w:ascii="Times New Roman" w:hAnsi="Times New Roman"/>
          <w:i/>
          <w:iCs/>
          <w:sz w:val="28"/>
          <w:szCs w:val="28"/>
        </w:rPr>
        <w:t>(яростно)</w:t>
      </w:r>
      <w:r>
        <w:rPr>
          <w:rFonts w:cs="Times New Roman" w:ascii="Times New Roman" w:hAnsi="Times New Roman"/>
          <w:sz w:val="28"/>
          <w:szCs w:val="28"/>
        </w:rPr>
        <w:t>. Я требую, чтобы за этим господином меня на приём больше не записывали! Он украл у меня 7 минут жизни!</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w:t>
      </w:r>
      <w:r>
        <w:rPr>
          <w:rFonts w:cs="Times New Roman" w:ascii="Times New Roman" w:hAnsi="Times New Roman"/>
          <w:i/>
          <w:iCs/>
          <w:sz w:val="28"/>
          <w:szCs w:val="28"/>
        </w:rPr>
        <w:t>(выходя в приёмную и протягивая памятку Богачёву, расплывается в улыбке перед Прокрустовой)</w:t>
      </w:r>
      <w:r>
        <w:rPr>
          <w:rFonts w:cs="Times New Roman" w:ascii="Times New Roman" w:hAnsi="Times New Roman"/>
          <w:sz w:val="28"/>
          <w:szCs w:val="28"/>
        </w:rPr>
        <w:t>. Проходите, пожалуйста, дорогая Елена Геннадьевна! Умоляю вас простить нас за некоторую задержку! Нам пришлось уточнять много деталей.</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Не извиняйтесь, доктор. Утраченного не вернуть. Давайте займёмся нашими делами.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Милый и Прокрустова скрываются в смотровом кабинете, освещение там приглушается.</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w:t>
      </w:r>
      <w:r>
        <w:rPr>
          <w:rFonts w:cs="Times New Roman" w:ascii="Times New Roman" w:hAnsi="Times New Roman"/>
          <w:i/>
          <w:iCs/>
          <w:sz w:val="28"/>
          <w:szCs w:val="28"/>
        </w:rPr>
        <w:t>(Ирине)</w:t>
      </w:r>
      <w:r>
        <w:rPr>
          <w:rFonts w:cs="Times New Roman" w:ascii="Times New Roman" w:hAnsi="Times New Roman"/>
          <w:sz w:val="28"/>
          <w:szCs w:val="28"/>
        </w:rPr>
        <w:t>. Ну, и пациентка у вас! Характер – вулкан. Хотя внешне довольно приятная.</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Мы не обсуждаем характеры пациентов. Тем более – с другими пациентами. Извините! Я ещё могу быть Вам чем-то полезна? Вы уже условились, на какой день вас записать повторно?</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w:t>
      </w:r>
      <w:r>
        <w:rPr>
          <w:rFonts w:cs="Times New Roman" w:ascii="Times New Roman" w:hAnsi="Times New Roman"/>
          <w:i/>
          <w:iCs/>
          <w:sz w:val="28"/>
          <w:szCs w:val="28"/>
        </w:rPr>
        <w:t>(уходя)</w:t>
      </w:r>
      <w:r>
        <w:rPr>
          <w:rFonts w:cs="Times New Roman" w:ascii="Times New Roman" w:hAnsi="Times New Roman"/>
          <w:sz w:val="28"/>
          <w:szCs w:val="28"/>
        </w:rPr>
        <w:t>. Нет, мне необходимо предпринять ещё некоторые действия. Я вам позвоню. До свидания.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ИРИНА</w:t>
      </w:r>
      <w:r>
        <w:rPr>
          <w:rFonts w:cs="Times New Roman" w:ascii="Times New Roman" w:hAnsi="Times New Roman"/>
          <w:sz w:val="28"/>
          <w:szCs w:val="28"/>
        </w:rPr>
        <w:t xml:space="preserve"> До свидания! </w:t>
      </w:r>
      <w:r>
        <w:rPr>
          <w:rFonts w:cs="Times New Roman" w:ascii="Times New Roman" w:hAnsi="Times New Roman"/>
          <w:i/>
          <w:iCs/>
          <w:sz w:val="28"/>
          <w:szCs w:val="28"/>
        </w:rPr>
        <w:t>(Убедившись, что пациент ушел, в сторону.)</w:t>
      </w:r>
      <w:r>
        <w:rPr>
          <w:rFonts w:cs="Times New Roman" w:ascii="Times New Roman" w:hAnsi="Times New Roman"/>
          <w:sz w:val="28"/>
          <w:szCs w:val="28"/>
        </w:rPr>
        <w:t xml:space="preserve"> Сидишь тут, как часовой у камеры смертников. Но всем надо улыбаться! Сколько я их уже перевидала. И как они меняются за считанные недели.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Но эта встреча вызывает во мне совершенно особые чувства. И не скажу, что я им рада…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вторая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Приемная затеняется, смотровой кабинет освещается. Прокрустова, подавшись вперед, сидит в кресле для пациентов, Милый расхаживает по кабинету, потом останавливается и максимально благожелательно собирается обратиться к ней. Она его опережает.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Я пришла к вам уже в третий раз. И я – вполне законно и обоснованно – требую результата! При первой встрече вы назначили мне кучу анализов, на мой взгляд, в большинстве своем, совершенно бессмысленных, но довольно дорогих. Во время второй нашей встречи вы огорошили меня страшным диагнозом – рак крови. Я до сих пор не верю в него. Мне кажется, у меня обыкновенная, но изрядно запущенная простуда или вирусная инфекция.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Симптомы, действительно, во многом, очень схожи. Только при простуде, ОРВИ, гриппе и других подобных заболеваниях организм борется с их возбудителями – вирусами, микробами, бактериями. И эта борьба вызывает жар, лихорадку, недомогание. Здесь организм больного борется с внешней агрессией и делает это, используя все свои силы. Именно поэтому очень часто выздоровление наступает даже без применения лекарственных препаратов. Но при лейкозе кроветворные или стволовые клетки организма пациента начинают вырабатывать неправильные лейкоциты, которые свой же организм воспринимает как чужеродные и начинает с ними бороться. Он уничтожает сам себя, тратя силы на выработку «враждебных», как ему кажется, клеток и – одновременно – на попытки их же уничтожить. </w:t>
      </w:r>
      <w:r>
        <w:rPr>
          <w:rFonts w:cs="Times New Roman" w:ascii="Times New Roman" w:hAnsi="Times New Roman"/>
          <w:i/>
          <w:iCs/>
          <w:sz w:val="28"/>
          <w:szCs w:val="28"/>
        </w:rPr>
        <w:t xml:space="preserve">(Через продолжительную паузу.) </w:t>
      </w:r>
      <w:r>
        <w:rPr>
          <w:rFonts w:cs="Times New Roman" w:ascii="Times New Roman" w:hAnsi="Times New Roman"/>
          <w:sz w:val="28"/>
          <w:szCs w:val="28"/>
        </w:rPr>
        <w:t>Сожалею, но анализы и стремительное ухудшение вашего состояния показывают, что мой диагноз верен. Увы! Более того, болезнь развивается намного быстрее, чем я бы желал.</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Предположим, что вы правы. Я прослушала любопытную, но совершенно бесполезную и – потому – неуместную лекцию. И теперь задаю логичный вопрос – где же ваше лечение? Какие-то препараты, стационар?</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Ваше направление в стационар уже готово. Передаю его вам. Но обязан предупредить, что это будет не совсем привычная, известная кому-то по собственному опыту, а кому-то, к счастью, только по фильмам, больница.</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Что это значит?</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У вас не будет никаких соседей по палате…</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Прекрасно! Мне никто не будет мешать и досаждать. Надеюсь, это ненамного дороже обычной общей палаты?</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Вокруг вас не будет целый день виться разнообразный медперсонал, который приносит таблетки, делает уколы и ставит капельницы, постоянно интересуясь вашим самочувствием. Это будет практически наглухо задраенный бокс, а общение с вами медиков постараются свести к минимуму.</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Тогда зачем мне туда ложиться?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Вам проведут интенсивный курс химической терапии. Он полностью отключит ваш иммунитет, чтобы организм перестал яростно бороться с самим собой. В этой ситуации любая малейшая инфекция может стать фатальной для вас. Поэтому вам обеспечат именно такие жесткие условия.</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Вы отравляете мне жизнь, чрезмерно сгущая краски!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Нисколько. Но и это – к сожалению – еще не все. Химеотерапия помогает далеко не всем. У вас наблюдается молниеносное течение болезни. Вы можете угаснуть буквально за несколько месяцев. И, если химия вообще поможет, то она только приостановит развитие лейкоза, но не избавит вас от него. После терапии вам – стопроцентно – потребуется пересадка стволовых клеток костного мозга. Тех самых, что возобновляют вашу кровь. А для этого нужен донор. Лучше всего – родственный – брат или сестра. Или остается только поиск неродственных доноров.</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И я поручила вам такой поиск. Считайте, что родных у меня нет! Чем же увенчались ваши обращения в реестр доноров?</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У нас в стране есть Федеральный регистр доноров костного мозга, есть ряд зарубежных. Я обратился во все. К глубочайшему моему сожалению, мне особенно нечем порадовать вас. В базе значится только три донора, геном которых совпадает с вашим на 10-15%. Этого катастрофически мало. </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Но почему? Неужели в этом реестре находится так мало доноров?</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Напротив, их довольно много, на сегодняшний день – несколько сотен тысяч человек. Только в России. Хотя нужны, как минимум, полтора-два миллиона. Но даже тогда мы будем отставать от целого ряда стран по этому показателю. Операции по пересадке костного мозга делают только в том случае, когда совпадение HLA</w:t>
        <w:noBreakHyphen/>
        <w:t>генотипа донора и реципиента составляет 99% или выше. Лишь тогда появляется шанс, что чужие стволовые клетки приживутся, вытеснят больные ваши и начнут производить нормальную, здоровую кровь.</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А почему такой высокий процент? Почему не взять те же 30-40% в расчёте, что любые приживутся!?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И в расчете на мою гранитную волю! Я очень сильная женщина!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Я это знаю. </w:t>
      </w:r>
      <w:r>
        <w:rPr>
          <w:rFonts w:cs="Times New Roman" w:ascii="Times New Roman" w:hAnsi="Times New Roman"/>
          <w:i/>
          <w:iCs/>
          <w:sz w:val="28"/>
          <w:szCs w:val="28"/>
        </w:rPr>
        <w:t>(В сторону.)</w:t>
      </w:r>
      <w:r>
        <w:rPr>
          <w:rFonts w:cs="Times New Roman" w:ascii="Times New Roman" w:hAnsi="Times New Roman"/>
          <w:sz w:val="28"/>
          <w:szCs w:val="28"/>
        </w:rPr>
        <w:t xml:space="preserve"> К сожалению! </w:t>
      </w:r>
      <w:r>
        <w:rPr>
          <w:rFonts w:cs="Times New Roman" w:ascii="Times New Roman" w:hAnsi="Times New Roman"/>
          <w:i/>
          <w:iCs/>
          <w:sz w:val="28"/>
          <w:szCs w:val="28"/>
        </w:rPr>
        <w:t>(Снова Прокрустовой.)</w:t>
      </w:r>
      <w:r>
        <w:rPr>
          <w:rFonts w:cs="Times New Roman" w:ascii="Times New Roman" w:hAnsi="Times New Roman"/>
          <w:sz w:val="28"/>
          <w:szCs w:val="28"/>
        </w:rPr>
        <w:t xml:space="preserve"> Поймите же, ещё более сложное начинается именно ПОСЛЕ пересадки костного мозга. </w:t>
      </w:r>
      <w:r>
        <w:rPr>
          <w:rFonts w:cs="Times New Roman" w:ascii="Times New Roman" w:hAnsi="Times New Roman"/>
          <w:i/>
          <w:iCs/>
          <w:sz w:val="28"/>
          <w:szCs w:val="28"/>
        </w:rPr>
        <w:t>(Тщательно подбирая слова.)</w:t>
      </w:r>
      <w:r>
        <w:rPr>
          <w:rFonts w:cs="Times New Roman" w:ascii="Times New Roman" w:hAnsi="Times New Roman"/>
          <w:sz w:val="28"/>
          <w:szCs w:val="28"/>
        </w:rPr>
        <w:t xml:space="preserve"> Кровь пациента, даже можно сказать, что кроветворная система пациента вступает в прямое и яростное взаимодействие с совершенно чужой кроветворной системой. Это как будто взяли два организма, слепили, перемешали их, и они начинают бороться друг с другом. В этот момент пациент начисто лишается иммунитета. Поэтому реабилитация происходит в совершенно стерильных условиях. И операцию делают всего несколько государственных клиник, способных обеспечить необходимый уход.</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Мне всегда говорили, что врачи обожают сгущать краски, чтобы повысить свой гонорар. Назовите сумму, мы обсудим её, если она разумна и посильна, то… Я умею быть щедрой!</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w:t>
      </w:r>
      <w:r>
        <w:rPr>
          <w:rFonts w:cs="Times New Roman" w:ascii="Times New Roman" w:hAnsi="Times New Roman"/>
          <w:i/>
          <w:iCs/>
          <w:sz w:val="28"/>
          <w:szCs w:val="28"/>
        </w:rPr>
        <w:t>(напряженно)</w:t>
      </w:r>
      <w:r>
        <w:rPr>
          <w:rFonts w:cs="Times New Roman" w:ascii="Times New Roman" w:hAnsi="Times New Roman"/>
          <w:sz w:val="28"/>
          <w:szCs w:val="28"/>
        </w:rPr>
        <w:t>. Дело, действительно, не в деньгах! И, право слово, зря вы так о врачах! Да, среди моих коллег попадаются люди нечистоплотные, хапуги, выжиги, у которых нет ничего святого, а деньги – их Бог. Но таких – гораздо меньше в нашей милосердной профессии, чем честных профессионалов, стремящихся помочь пациенту всеми возможными и невозможными способами! Простите, я отвлёкся. Вы, конечно, имеете полное право проконсультироваться с любым из моих коллег. Я охотно предоставлю вам их контакты. Речь идет о ваших жизни и здоровье. Но любой из них скажет вам то же самое, что и я. И запрашивать они будут данные в том же самом регистре, к которому обращался я. Поймите и примите это: нам нужно искать донора костного мозга, причём, именно среди ваших родственников.</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Это – самая неудобная ситуация, в которую я когда-либо попадала. Мне некомфортно просить о чём-либо своих родных. Тем более, о таких значимых для меня вещах. Я могу попасть к ним в зависимость, и они начнут вить из меня верёвки. Не уверена, что я готова к этому. </w:t>
      </w:r>
      <w:r>
        <w:rPr>
          <w:rFonts w:cs="Times New Roman" w:ascii="Times New Roman" w:hAnsi="Times New Roman"/>
          <w:i/>
          <w:iCs/>
          <w:sz w:val="28"/>
          <w:szCs w:val="28"/>
        </w:rPr>
        <w:t xml:space="preserve">(Поразмыслив.) </w:t>
      </w:r>
      <w:r>
        <w:rPr>
          <w:rFonts w:cs="Times New Roman" w:ascii="Times New Roman" w:hAnsi="Times New Roman"/>
          <w:sz w:val="28"/>
          <w:szCs w:val="28"/>
        </w:rPr>
        <w:t xml:space="preserve">Впрочем... </w:t>
      </w:r>
      <w:r>
        <w:rPr>
          <w:rFonts w:cs="Times New Roman" w:ascii="Times New Roman" w:hAnsi="Times New Roman"/>
          <w:i/>
          <w:iCs/>
          <w:sz w:val="28"/>
          <w:szCs w:val="28"/>
        </w:rPr>
        <w:t>(Достаёт мобильный телефон, набирает номер приказным тоном бросает.)</w:t>
      </w:r>
      <w:r>
        <w:rPr>
          <w:rFonts w:cs="Times New Roman" w:ascii="Times New Roman" w:hAnsi="Times New Roman"/>
          <w:sz w:val="28"/>
          <w:szCs w:val="28"/>
        </w:rPr>
        <w:t xml:space="preserve"> Зайди в приёмную! Доктор тебя встретит! </w:t>
      </w:r>
      <w:r>
        <w:rPr>
          <w:rFonts w:cs="Times New Roman" w:ascii="Times New Roman" w:hAnsi="Times New Roman"/>
          <w:i/>
          <w:iCs/>
          <w:sz w:val="28"/>
          <w:szCs w:val="28"/>
        </w:rPr>
        <w:t>(Милому.)</w:t>
      </w:r>
      <w:r>
        <w:rPr>
          <w:rFonts w:cs="Times New Roman" w:ascii="Times New Roman" w:hAnsi="Times New Roman"/>
          <w:sz w:val="28"/>
          <w:szCs w:val="28"/>
        </w:rPr>
        <w:t xml:space="preserve"> Сейчас в приёмную войдёт мой сын, он ждал в автомобиле, прошу вас встретить его и взять необходимый анализ. Начнём хоть с этого.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Но стволовые клетки детей и родителей пациента не подходят для донорства.</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Вам еще не надоело со мной спорить и пререкаться по поводу и без повода? Мы не в детском саду! Или для вас слишком трудоёмко сделать одолжение и взять анализ у того человека, которого я привела? Для вас даже эта малость в отношении меня в тягость?</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w:t>
      </w:r>
      <w:r>
        <w:rPr>
          <w:rFonts w:cs="Times New Roman" w:ascii="Times New Roman" w:hAnsi="Times New Roman"/>
          <w:i/>
          <w:iCs/>
          <w:sz w:val="28"/>
          <w:szCs w:val="28"/>
        </w:rPr>
        <w:t>(выходя в приемную и безнадёжно качая головой)</w:t>
      </w:r>
      <w:r>
        <w:rPr>
          <w:rFonts w:cs="Times New Roman" w:ascii="Times New Roman" w:hAnsi="Times New Roman"/>
          <w:sz w:val="28"/>
          <w:szCs w:val="28"/>
        </w:rPr>
        <w:t>. Извольте!</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третья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Те же и Прокрустов.</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ПРОКРУСТОВ</w:t>
      </w:r>
      <w:r>
        <w:rPr>
          <w:rFonts w:cs="Times New Roman" w:ascii="Times New Roman" w:hAnsi="Times New Roman"/>
          <w:sz w:val="28"/>
          <w:szCs w:val="28"/>
        </w:rPr>
        <w:t xml:space="preserve"> Маман, чего ты хочешь от меня? Этот врач-иезуит будет долбить мне кости и добывать мой костный мозг? Зачем такие изуверства? Не проще ли дать мне яду или сделать какой-то волшебный успокаивающий укольчик, раз я тебе настолько надоел своими бесконечными проблемами?</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Замолчи и послушай доктора, он расскажет тебе, в чём будет состоять твоя первая важная в жизни миссия. Итак, доктор???</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Успокойтесь, молодой человек! Никто никаких костей дробить вам не будет. Ни сейчас, ни потом. У вас просто возьмут кровь из вены, не в нашей клинике, а в Службе крови. Одна пробирка – несколько миллилитров. И все! Если ваша кровь, паче чаяния, подойдёт вашей матери и, возможно, спасёт её жизнь, то сама операция также сведётся для вас к элементарной сдаче крови из вены на протяжении нескольких часов. Немного терпения и усидчивости – это всё, что потребуется от вас. </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Вот, видишь, как всё просто! И ты сможешь разом отблагодарить меня за всё, что я для тебя делала все эти годы и сделала! Наконец-то, у тебя есть шанс продемонстрировать свою сыновнюю любовь ко мне! Не капризничай, иди с доктором и беспрекословно ему подчиняйся! </w:t>
      </w:r>
      <w:r>
        <w:rPr>
          <w:rFonts w:cs="Times New Roman" w:ascii="Times New Roman" w:hAnsi="Times New Roman"/>
          <w:i/>
          <w:iCs/>
          <w:sz w:val="28"/>
          <w:szCs w:val="28"/>
        </w:rPr>
        <w:t>(Милый и Прокрустов выходят.)</w:t>
      </w:r>
      <w:r>
        <w:rPr>
          <w:rFonts w:cs="Times New Roman" w:ascii="Times New Roman" w:hAnsi="Times New Roman"/>
          <w:sz w:val="28"/>
          <w:szCs w:val="28"/>
        </w:rPr>
        <w:t xml:space="preserve"> Я почему-то так уверена, что всё прекрасно подойдёт. Я бы сказала, что у меня предчувствие!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Свет гаснет в обеих половинах сцены.</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четвертая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Прокрустова и доктор Милый в его кабинете через день или два.</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Я уже говорила вам, доктор, что мне не совсем комфортно искать нужного донора в собственной семье. Поэтому я нашла блестящий выход и дала объявление в несколько газет, на радио и телевидение о поиске костных доноров. Я сообщила, что победителя конкурса – того, кто мне подойдет, - ждёт солидное денежное вознаграждение. Надеюсь, у вас уже выстроилась очередь из желающих сдать кровь на анализ? Или, может быть, даже подходящие кандидаты уже нашлись?</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w:t>
      </w:r>
      <w:r>
        <w:rPr>
          <w:rFonts w:cs="Times New Roman" w:ascii="Times New Roman" w:hAnsi="Times New Roman"/>
          <w:i/>
          <w:iCs/>
          <w:sz w:val="28"/>
          <w:szCs w:val="28"/>
        </w:rPr>
        <w:t>(укоризненно)</w:t>
      </w:r>
      <w:r>
        <w:rPr>
          <w:rFonts w:cs="Times New Roman" w:ascii="Times New Roman" w:hAnsi="Times New Roman"/>
          <w:sz w:val="28"/>
          <w:szCs w:val="28"/>
        </w:rPr>
        <w:t>. Лично ко мне по вашему объявлению никто не обращался. Сейчас я уточню в регистратуре Службы крови, были ли какие-то типизации, т.е. сдачи крови именно ради вас</w:t>
      </w:r>
      <w:r>
        <w:rPr>
          <w:rFonts w:cs="Times New Roman" w:ascii="Times New Roman" w:hAnsi="Times New Roman"/>
          <w:i/>
          <w:iCs/>
          <w:sz w:val="28"/>
          <w:szCs w:val="28"/>
        </w:rPr>
        <w:t>. (Выходит на минуту в приемную, Прокрустова в это время репетирует различные проявления радости.)</w:t>
      </w:r>
      <w:r>
        <w:rPr>
          <w:rFonts w:cs="Times New Roman" w:ascii="Times New Roman" w:hAnsi="Times New Roman"/>
          <w:sz w:val="28"/>
          <w:szCs w:val="28"/>
        </w:rPr>
        <w:t xml:space="preserve"> Увы, желающих не было.</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Странно. А я так надеялась и свой вопрос решить, и вашей клинике широкую рекламу сделать. </w:t>
      </w:r>
      <w:r>
        <w:rPr>
          <w:rFonts w:cs="Times New Roman" w:ascii="Times New Roman" w:hAnsi="Times New Roman"/>
          <w:i/>
          <w:iCs/>
          <w:sz w:val="28"/>
          <w:szCs w:val="28"/>
        </w:rPr>
        <w:t>(С досадой.)</w:t>
      </w:r>
      <w:r>
        <w:rPr>
          <w:rFonts w:cs="Times New Roman" w:ascii="Times New Roman" w:hAnsi="Times New Roman"/>
          <w:sz w:val="28"/>
          <w:szCs w:val="28"/>
        </w:rPr>
        <w:t xml:space="preserve"> Что о себе думают эти журналисты? Хорошие деньги за объявление взяли, а результат никакой. Я им устрою разбирательство! </w:t>
      </w:r>
      <w:r>
        <w:rPr>
          <w:rFonts w:cs="Times New Roman" w:ascii="Times New Roman" w:hAnsi="Times New Roman"/>
          <w:i/>
          <w:iCs/>
          <w:sz w:val="28"/>
          <w:szCs w:val="28"/>
        </w:rPr>
        <w:t xml:space="preserve">(Через паузу.) </w:t>
      </w:r>
      <w:r>
        <w:rPr>
          <w:rFonts w:cs="Times New Roman" w:ascii="Times New Roman" w:hAnsi="Times New Roman"/>
          <w:sz w:val="28"/>
          <w:szCs w:val="28"/>
        </w:rPr>
        <w:t>И что же мы будем делать со всем этим? Я не могу вот так просто сидеть и ждать каких-то милостей от судьбы. Я должна предпринимать активные действия и получить необходимый результат! Если в нашем, российском, банке данных подходящих доноров нет, наверное, есть же и какие-то международные структуры? Почему бы вам не обратиться туда? Убеждена, полностью подходящий мне человек очень быстро отыщется!</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Я одновременно сделал запрос во все доступные нам регистры доноров костного мозга. Ответ везде отрицательный, к сожалению. Нам остаются либо родственники, либо надежда на чудо.</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А вам никто не говорил, доктор, что вы совершенно несносны? Я уже вторую неделю обращаюсь к вам за помощью по весьма распространённой проблеме! Но вы и пальцем о палец ударить не хотите, чтобы выполнить свой профессиональный долг и возвратить мне здоровье. У вас есть причины лично ненавидеть меня?</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Что вы, нет. Я действую строго по медицинскому протоколу в отношении данного заболевания. И предлагаю вам исключительно то, что предлагается всем, без исключения, пациентам с аналогичным диагнозом.</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Нет, доктор! Я вам не верю! Этого не может быть! Вы или что-то скрываете от меня, или хотите, но не решаетесь выдвинуть какие-то дополнительные требования. </w:t>
      </w:r>
      <w:r>
        <w:rPr>
          <w:rFonts w:cs="Times New Roman" w:ascii="Times New Roman" w:hAnsi="Times New Roman"/>
          <w:i/>
          <w:iCs/>
          <w:sz w:val="28"/>
          <w:szCs w:val="28"/>
        </w:rPr>
        <w:t>(Потирает пальцами, как делают, намекая на деньги.)</w:t>
      </w:r>
      <w:r>
        <w:rPr>
          <w:rFonts w:cs="Times New Roman" w:ascii="Times New Roman" w:hAnsi="Times New Roman"/>
          <w:sz w:val="28"/>
          <w:szCs w:val="28"/>
        </w:rPr>
        <w:t xml:space="preserve"> Я готова их выслушать! Мне необходим результат.</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Приводите на анализ ваших кровных родных. Ваших братьев, сестёр, племянников, чёрт возьми. Я совершенно искренне хочу вам помочь, но не могу этого сделать, пока вы так отчаянно сопротивляетесь.</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Я подумаю над вашей ультиматумом. Но берегитесь, доктор, я у себя одна. А врачей у нас, слава Богу, множество. Смотрите, как бы я не отправила вас в отставку!</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Сердито уходит.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пятая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Богачёв дома, один, берёт мобильный телефон, открывает список контактов, набирает первый номер.</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Мишаня, приветствую! Ты сейчас в городе? Что, в Москве? Будешь недели через две-три? Ну, дай знать, когда приедешь, дело есть одно. Личное, но важное. Нет, не деньги, намного проще. Успехов! До связи! </w:t>
      </w:r>
      <w:r>
        <w:rPr>
          <w:rFonts w:cs="Times New Roman" w:ascii="Times New Roman" w:hAnsi="Times New Roman"/>
          <w:i/>
          <w:iCs/>
          <w:sz w:val="28"/>
          <w:szCs w:val="28"/>
        </w:rPr>
        <w:t>(Набирает другой номер.)</w:t>
      </w:r>
      <w:r>
        <w:rPr>
          <w:rFonts w:cs="Times New Roman" w:ascii="Times New Roman" w:hAnsi="Times New Roman"/>
          <w:sz w:val="28"/>
          <w:szCs w:val="28"/>
        </w:rPr>
        <w:t xml:space="preserve"> День добрый Вера Трифоновна! как ваши успехи? У меня по бизнесу, спасибо, всё отлично. Но появилась одна личная просьба. Диагностировали лейкоз, нужно искать доноров костного мозга. Вы не могли бы сами сдать кровь для анализа и пригласить, посоветовать кого-то, кто ещё сможет мне помочь?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Так, не звонить ей больше. Контакт удаляем. </w:t>
      </w:r>
      <w:r>
        <w:rPr>
          <w:rFonts w:cs="Times New Roman" w:ascii="Times New Roman" w:hAnsi="Times New Roman"/>
          <w:i/>
          <w:iCs/>
          <w:sz w:val="28"/>
          <w:szCs w:val="28"/>
        </w:rPr>
        <w:t>(Набирает следующий номер.)</w:t>
      </w:r>
      <w:r>
        <w:rPr>
          <w:rFonts w:cs="Times New Roman" w:ascii="Times New Roman" w:hAnsi="Times New Roman"/>
          <w:sz w:val="28"/>
          <w:szCs w:val="28"/>
        </w:rPr>
        <w:t xml:space="preserve"> Верочка, очень рад тебя слышать! Судя по голосу, у тебя всё прекрасно? Искренне рад! Мои поздравления! Тебе вновь 18, и ты снова вышла замуж! Кто он? О-о-о! Солидно! Уезжаешь в свадебное путешествие? На месяц-полтора? Завтра??? Очень жаль для меня, хотел попросить об одном небольшом одолжении, но это уже неважно. Сладкого вам медового месяца! </w:t>
      </w:r>
      <w:r>
        <w:rPr>
          <w:rFonts w:cs="Times New Roman" w:ascii="Times New Roman" w:hAnsi="Times New Roman"/>
          <w:i/>
          <w:iCs/>
          <w:sz w:val="28"/>
          <w:szCs w:val="28"/>
        </w:rPr>
        <w:t>(Даёт отбой, набирает следующий номер.)</w:t>
      </w:r>
      <w:r>
        <w:rPr>
          <w:rFonts w:cs="Times New Roman" w:ascii="Times New Roman" w:hAnsi="Times New Roman"/>
          <w:sz w:val="28"/>
          <w:szCs w:val="28"/>
        </w:rPr>
        <w:t xml:space="preserve"> Приветствую сердечно, Пётр Ильич! Прекрасно знаю, что вы любите сразу о деле. Перехожу без предисловия. Мне поставили диагноз – лейкоз. Нужен донор стволовых клеток. Подойти может абсолютно любой знакомый или незнакомый мне человек. У вас большой коллектив. Сможем организовать сдачу ими простого анализа крови, вдруг кто-то из них окажется моим генетическим близнецом? </w:t>
      </w:r>
      <w:r>
        <w:rPr>
          <w:rFonts w:cs="Times New Roman" w:ascii="Times New Roman" w:hAnsi="Times New Roman"/>
          <w:i/>
          <w:iCs/>
          <w:sz w:val="28"/>
          <w:szCs w:val="28"/>
        </w:rPr>
        <w:t>(Напряжённо слушает собеседника.)</w:t>
      </w:r>
      <w:r>
        <w:rPr>
          <w:rFonts w:cs="Times New Roman" w:ascii="Times New Roman" w:hAnsi="Times New Roman"/>
          <w:sz w:val="28"/>
          <w:szCs w:val="28"/>
        </w:rPr>
        <w:t xml:space="preserve"> Да, это можно организовать одним днём. Да, каждый из ваших сотрудников должен приехать в Центр крови, заполнить анкету и сдать простой анализ – кровь из вены. На все, про все где-то полчаса-час. Сможем организовать? </w:t>
      </w:r>
      <w:r>
        <w:rPr>
          <w:rFonts w:cs="Times New Roman" w:ascii="Times New Roman" w:hAnsi="Times New Roman"/>
          <w:i/>
          <w:iCs/>
          <w:sz w:val="28"/>
          <w:szCs w:val="28"/>
        </w:rPr>
        <w:t xml:space="preserve">(Слушает ответ, на лице его искреннее удивление сменяется откровенным возмущением.) </w:t>
      </w:r>
      <w:r>
        <w:rPr>
          <w:rFonts w:cs="Times New Roman" w:ascii="Times New Roman" w:hAnsi="Times New Roman"/>
          <w:sz w:val="28"/>
          <w:szCs w:val="28"/>
        </w:rPr>
        <w:t xml:space="preserve">Сколько-сколько это будет стоить? Весь пакет моих акций в вашем предприятии?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Да, я прекрасно понимаю, что, если умру, они мне будут уже совершенно не нужны. Но никогда бы не подумал, что вы способны заломить такую цену за столь простую услугу. Я подумаю и перезвоню. </w:t>
      </w:r>
      <w:r>
        <w:rPr>
          <w:rFonts w:cs="Times New Roman" w:ascii="Times New Roman" w:hAnsi="Times New Roman"/>
          <w:i/>
          <w:iCs/>
          <w:sz w:val="28"/>
          <w:szCs w:val="28"/>
        </w:rPr>
        <w:t>(С отвращением бросает телефон на стол.)</w:t>
      </w:r>
      <w:r>
        <w:rPr>
          <w:rFonts w:cs="Times New Roman" w:ascii="Times New Roman" w:hAnsi="Times New Roman"/>
          <w:sz w:val="28"/>
          <w:szCs w:val="28"/>
        </w:rPr>
        <w:t xml:space="preserve"> Вот, мерзавец! Решил воспользоваться ситуацией и получить взамен ничего всё. Как я раньше с ним совместные дела вёл?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Еще несколько раз звучит звук звонка и отбоя. Свет гаснет.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шестая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Свет в смотровом кабинете доктора Милого гаснет, а в приёмной загорается, наступил следующий день, в приёмную одновременно входят слева (из кабинета) доктор Милый, из-за кулисы Прокрустовы.</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Итак, доктор, всё получилось я оказалась права? Не томите меня ожиданием! Я и так большую часть ночи не спала.</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Сожалею. Этот донор вам не подойдёт. Совпадение – всего 25%.</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w:t>
      </w:r>
      <w:r>
        <w:rPr>
          <w:rFonts w:cs="Times New Roman" w:ascii="Times New Roman" w:hAnsi="Times New Roman"/>
          <w:i/>
          <w:iCs/>
          <w:sz w:val="28"/>
          <w:szCs w:val="28"/>
        </w:rPr>
        <w:t>(Милому, обиженно)</w:t>
      </w:r>
      <w:r>
        <w:rPr>
          <w:rFonts w:cs="Times New Roman" w:ascii="Times New Roman" w:hAnsi="Times New Roman"/>
          <w:sz w:val="28"/>
          <w:szCs w:val="28"/>
        </w:rPr>
        <w:t>. Скажите же, что вы меня разыграли! И всё на самом деле не так! Ну, почему всем так нравится злить меня?</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Я сказал чистую правду.</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w:t>
      </w:r>
      <w:r>
        <w:rPr>
          <w:rFonts w:cs="Times New Roman" w:ascii="Times New Roman" w:hAnsi="Times New Roman"/>
          <w:i/>
          <w:iCs/>
          <w:sz w:val="28"/>
          <w:szCs w:val="28"/>
        </w:rPr>
        <w:t>(сыну)</w:t>
      </w:r>
      <w:r>
        <w:rPr>
          <w:rFonts w:cs="Times New Roman" w:ascii="Times New Roman" w:hAnsi="Times New Roman"/>
          <w:sz w:val="28"/>
          <w:szCs w:val="28"/>
        </w:rPr>
        <w:t>. Ничтожество! И здесь ты вновь не оправдал моих надежд! За столько лет впервые положилась на тебя! А ты!! Неблагодарное ничтожество!</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Он здесь не виноват, я вас предупреждал, что сын не подойдёт на роль вашего донора! Шанс – это брат или сестра!</w:t>
      </w:r>
    </w:p>
    <w:p>
      <w:pPr>
        <w:pStyle w:val="Normal"/>
        <w:spacing w:lineRule="auto" w:line="360" w:before="0" w:after="0"/>
        <w:rPr/>
      </w:pPr>
      <w:r>
        <w:rPr>
          <w:rFonts w:cs="Times New Roman" w:ascii="Times New Roman" w:hAnsi="Times New Roman"/>
          <w:b/>
          <w:sz w:val="28"/>
          <w:szCs w:val="28"/>
        </w:rPr>
        <w:t>ПРОКРУСТОВ</w:t>
      </w:r>
      <w:r>
        <w:rPr>
          <w:rFonts w:cs="Times New Roman" w:ascii="Times New Roman" w:hAnsi="Times New Roman"/>
          <w:sz w:val="28"/>
          <w:szCs w:val="28"/>
        </w:rPr>
        <w:t xml:space="preserve"> Вот, маман, послушай голос разума! Зачем терзать единственное чадо, когда у тебя имеются очаровательные братец и сестричка!</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Заткнись и выйди вон! Зачем я рожала тебя и растила?! (Милому.) А вы не усмехайтесь доктор, вы меня ещё не одолели. Я все более думаю над решением сменить лечащего врача! Прощайте!</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Уходит за кулису, свет в приемной гаснет.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седьмая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Богачёв в своей комнате. Хочет сделать звонок сестре, но никак не решается – они находятся в давнем и глубочайшем конфликте. Он ходит вокруг стола берёт в руки телефон, кладёт его обратно. Наконец, набирает номер. Загорается свет в другой части сцены. Комната Марии. Она с наслаждением читает какую-то книгу. Звонок её мобильного телефона. Она неохотно откладывает книгу в сторону, берёт телефон в руки, видит, кто звонит, отталкивает от себя телефон с брезгливостью и недовольством. Так повторяется несколько раз. Неохотно отвечает.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Слушаю.</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Не бросай трубку, Мария, Машенька, умоляю тебя! Вопрос жизни и смерти!</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w:t>
      </w:r>
      <w:r>
        <w:rPr>
          <w:rFonts w:cs="Times New Roman" w:ascii="Times New Roman" w:hAnsi="Times New Roman"/>
          <w:i/>
          <w:iCs/>
          <w:sz w:val="28"/>
          <w:szCs w:val="28"/>
        </w:rPr>
        <w:t>(с издевкой в голосе)</w:t>
      </w:r>
      <w:r>
        <w:rPr>
          <w:rFonts w:cs="Times New Roman" w:ascii="Times New Roman" w:hAnsi="Times New Roman"/>
          <w:sz w:val="28"/>
          <w:szCs w:val="28"/>
        </w:rPr>
        <w:t>. Не сомневаюсь! Причём, именно твоих жизни и смерти. Иначе ты бы не позвонил.</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Прости меня, Машенька, я так виноват перед тобой и искренне надеюсь, что когда-то смогу загладить свою вину. Но сейчас мне, правда, очень нужна твоя помощь! Может быть, ты – мой единственный шанс сегодня.</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Прямо даже интересно, что с тобой должно было случиться, чтобы тебе занадобилась именно я?</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Мне поставили страшный диагноз. Лейкоз. Рак крови. Без пересадки костного мозга смерть неизбежна и наступит достаточно скоро. Идеальным донором, чаще всего, могут стать родные брат или сестра.</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А они, оказывается, есть у тебя? Разве не ты сам, своими руками, долго и упорно делал всё, чтобы их у тебя не было? Пальцем ради тебя шевелить не хочется!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Брату уже звонил? Что он сказал тебе? Послал? Или просто не взял трубку?</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Ему ещё не звонил, начал с тебя.</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Понятно. Типа, женское сердце, оно милосердно, скорее сжалится и побежит спасать тебя!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Да, нет, что ты! Просто в телефонной книге у меня ты первая идёшь. Хотя, наверное, ты права. И именно на тебя я возлагаю самые большие свои надежды. Я очень долго чувствовал себя полноправным хозяином своей жизни, человеком почти всемогущим. И вдруг, совершенно неожиданно для меня, весь огромный мир сузился всего до двух человек, двух кровно близких мне людей, с которыми я неоднократно поступал некрасиво и несправедливо.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МАРИЯ</w:t>
      </w:r>
      <w:r>
        <w:rPr>
          <w:rFonts w:cs="Times New Roman" w:ascii="Times New Roman" w:hAnsi="Times New Roman"/>
          <w:sz w:val="28"/>
          <w:szCs w:val="28"/>
        </w:rPr>
        <w:t xml:space="preserve"> Болезнь благотворно влияет на тебя, прожжённого дельца! Ты становишься философом. Ещё немного, и начнёшь верить в Бога! Поздравляю тебя! Ты на верном пути! Думаю, не стоит тебе мешать в твоём духовном росте! </w:t>
      </w:r>
      <w:r>
        <w:rPr>
          <w:rFonts w:cs="Times New Roman" w:ascii="Times New Roman" w:hAnsi="Times New Roman"/>
          <w:i/>
          <w:iCs/>
          <w:sz w:val="28"/>
          <w:szCs w:val="28"/>
        </w:rPr>
        <w:t>(Кладёт трубку.)</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u w:val="single"/>
        </w:rPr>
      </w:pPr>
      <w:r>
        <w:rPr>
          <w:rFonts w:cs="Times New Roman" w:ascii="Times New Roman" w:hAnsi="Times New Roman"/>
          <w:b/>
          <w:sz w:val="28"/>
          <w:szCs w:val="28"/>
          <w:u w:val="single"/>
        </w:rPr>
        <w:t>Сцена восьмая:</w:t>
      </w:r>
    </w:p>
    <w:p>
      <w:pPr>
        <w:pStyle w:val="Normal"/>
        <w:spacing w:lineRule="auto" w:line="360" w:before="0" w:after="0"/>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spacing w:lineRule="auto" w:line="360" w:before="0" w:after="0"/>
        <w:rPr/>
      </w:pPr>
      <w:r>
        <w:rPr>
          <w:rFonts w:cs="Times New Roman" w:ascii="Times New Roman" w:hAnsi="Times New Roman"/>
          <w:i/>
          <w:iCs/>
          <w:sz w:val="28"/>
          <w:szCs w:val="28"/>
        </w:rPr>
        <w:t>Те же, через пару минут. Богачёв снова набирает Марию. Она пританцовывает и кривляется, она почти счастлива. Сначала она игнорирует звонки телефона, но после третьей попытки вновь берёт трубку.</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Алло? Как там твой духовный рост?</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Прости меня, Машенька! Я понимаю весь твой сарказм и признаю, что полностью заслужил его. Может быть, ты мне скажешь, что я могу сделать, чтобы заслужить твоё прощение? Чтобы ты согласилась мне помочь? Возможно, даже не помочь, гарантии никаких нет, но дать мне шанс, дать надежду.</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Не верю своим ушам! Мой драгоценный, самовлюблённый, самонадеянный и ни с кем вокруг не считавшийся братец вдруг начал разговаривать, как обычный человек, у которого есть чувства, есть проблемы, есть свои боли и мечты? Возможно, это прозвучит жестоко, но я наслаждаюсь моментом! И ничуть в этом не раскаиваюсь!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Разве не ты...</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Да, я, виноват, рассорил тебя, наивную девчонку, с парнем, которого ты искренне полюбила.</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w:t>
      </w:r>
      <w:r>
        <w:rPr>
          <w:rFonts w:cs="Times New Roman" w:ascii="Times New Roman" w:hAnsi="Times New Roman"/>
          <w:i/>
          <w:iCs/>
          <w:sz w:val="28"/>
          <w:szCs w:val="28"/>
        </w:rPr>
        <w:t>(резко)</w:t>
      </w:r>
      <w:r>
        <w:rPr>
          <w:rFonts w:cs="Times New Roman" w:ascii="Times New Roman" w:hAnsi="Times New Roman"/>
          <w:sz w:val="28"/>
          <w:szCs w:val="28"/>
        </w:rPr>
        <w:t>. Не поверишь, люблю до сих пор, несмотря на два неудачных брака после этого!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Да, рассорил. И только потому, что он был старше тебя на 5 лет, а я полагал, что замуж надо выходить за ровесника. Ну, и еще потому, что он мне совершенно не нравился как человек и мужчина, он казался мне слишком богемным, ненадёжным и не имеющим никаких перспектив.</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Ты же, наверное, слышал, что он сейчас очень успешен, прекрасный семьянин, и вообще у него в жизни всё замечательно. В отличие от меня, которой он готов был подарить всё это счастье! Но, на правах старшего брата, очень сомнительных, надо сказать, ты влез в нашу жизнь, растоптал наше счастье, ты сделал меня одинокой, никому не нужной бабой средних лет. Просто потому, что тебе так захотелось. Ты так считал. А кто ты такой, чтобы вершить чужие судьбы?</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Ты совершенно права, мне нечего возразить. Я неоднократно раскаивался и мысленно просил у тебя прощения за это!</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Можно и нужно было просить прощения вслух, глядя в глаза, что тебе было стыдно. И только ли за это ты должен каяться любезный братец?</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Нет. Именно я познакомил тебя, находящуюся в растрёпанных чувствах после разрыва с любимым человеком, с твоим первым нелепым мужем. И не только познакомил, но и настоял на вашей свадьбе.</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Да, именно ты «облагодетельствовал» меня браком с этим никчёмным бабником, который принёс в дом нехорошую болезнь, после чего я стала бездетной. Ты знаешь, мне не раз приходила в голову мысль, что всё, к чему ты прикасаешься, превращается в грязь и мерзость.</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Прости меня, Машенька, если сможешь.</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Не уверена, что когда-то прощу. Это честно. И это – всё, что ты вспомнил, хотя бы из главного?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Есть за мной ещё грех и большая вина. Я забрал твои документы из консерватории и подал их на экономический факультет. Я хотел, чтобы ты стала бухгалтером-экономистом, чтобы могла обеспечить свою жизнь за счёт всегда востребованной профессии.</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И как же ты смотришь на ситуацию сейчас? Бухгалтеров и экономистов – больше, чем грязи после дождя на просёлочной дороге. И в этой профессии я – посредственность, практически ничтожество, которая работает за мизерную зарплату. А ведь с музыкой у меня получалось, были перспективы. Конечно, могли быть и трудности, но я бы занималась любимым делом, а не ходила на каторгу каждый день. От безысходности!</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Я молю у тебя прощения Машенька!</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Отключаюсь, у меня важный звонок.</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pPr>
      <w:r>
        <w:rPr>
          <w:rFonts w:cs="Times New Roman" w:ascii="Times New Roman" w:hAnsi="Times New Roman"/>
          <w:i/>
          <w:iCs/>
          <w:sz w:val="28"/>
          <w:szCs w:val="28"/>
        </w:rPr>
        <w:t>Мария кладёт трубку, Богачёв бессильно роняет руки на стол, потом обхватывает ими голову. Он, действительно, расстроен и раскаивается.</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девятая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Те же, там же. Марии, разумеется, никто не звонил. Она встаёт из-за стола, немного вальсирует, потом выходит за кулису и возвращается с бокалом вина. Садится за стол, делает глоток, размышляет. Чувства её противоречивы, в ней борются нелюбовь к брату и обыкновенная человечность, сострадание. Раздаётся звонок Богачёва.</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Ты закончила разговор, Машенька? Мы можем продолжить?</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w:t>
      </w:r>
      <w:r>
        <w:rPr>
          <w:rFonts w:cs="Times New Roman" w:ascii="Times New Roman" w:hAnsi="Times New Roman"/>
          <w:i/>
          <w:iCs/>
          <w:sz w:val="28"/>
          <w:szCs w:val="28"/>
        </w:rPr>
        <w:t>(коротко и отрывисто)</w:t>
      </w:r>
      <w:r>
        <w:rPr>
          <w:rFonts w:cs="Times New Roman" w:ascii="Times New Roman" w:hAnsi="Times New Roman"/>
          <w:sz w:val="28"/>
          <w:szCs w:val="28"/>
        </w:rPr>
        <w:t>. Да.</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Может быть, ты подскажешь сама, как убедить тебя помочь мне?</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Подсказывать тебе я ничего не стану, и помогать тебе у меня нет ни малейшего желания. Именно тебе. И если я что-то и сделаю, то не ради тебя, а, чтобы не быть такой же, как ты. Думаю, ты должен это знать. Итак, чего конкретно ты от меня хочешь?</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Я прошу тебя подъехать в Центр крови в один из ближайших рабочих дней с восьми часов утра до часу дня. Адрес я тебе, конечно же, пришлю. Там ты заполнишь небольшую анкету, для этого потребуется паспорт и СНИЛС. Затем сдашь всего одну пробирку крови. После этого ты свободна</w:t>
      </w:r>
      <w:r>
        <w:rPr>
          <w:rFonts w:cs="Times New Roman" w:ascii="Times New Roman" w:hAnsi="Times New Roman"/>
          <w:i/>
          <w:iCs/>
          <w:sz w:val="28"/>
          <w:szCs w:val="28"/>
        </w:rPr>
        <w:t xml:space="preserve">. </w:t>
      </w:r>
      <w:r>
        <w:rPr>
          <w:rFonts w:cs="Times New Roman" w:ascii="Times New Roman" w:hAnsi="Times New Roman"/>
          <w:sz w:val="28"/>
          <w:szCs w:val="28"/>
        </w:rPr>
        <w:t>Кровь проанализирует, её состав внесут в банк доноров костного мозга. Если вдруг твоя кровь на 99-100% подойдёт мне или любому другому человеку, которые нуждается в пересадке костного мозга, на тебя выйдут врачи и предложат стать реальным донором. Даже в этом случае ты сможешь отказаться. Если же ты согласишься, нужно будет поехать в один из нескольких федеральных центров, в которых делают подобные операции. Там ты ляжешь на удобную кушетку, из вены у тебя будут брать кровь, пропускать её через специальный аппарат, который выделит и заберёт стволовые клетки. И тут же тебе обратно будут закачивать твою же кровь. Всё это займёт от силы 5-6 часов. И ты будешь совершенно свободна. Но совершишь великое дело! Организм восстановится очень быстро, никаких болезненных процедур и никакого вреда для твоего здоровья не будет. Но, возможно, ты спасёшь, если и не мою, то чью-нибудь другую жизнь.</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Хорошо, я подумаю. Присылай адрес!</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Спасибо тебе огромное. Я так и знал, что ты...</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Мария кладёт трубку.</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десятая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Милый и Прокрустова в кабинете Милого. Обстановка максимально напряженная.</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Хорошо доктор, я открою вам все тайны моей семьи, которые могут повлиять на решение проблемы с донорством. При этом, я требую от вас, чтобы это, осталось строго между нами. Это больше, чем ваша пресловутая врачебная тайна. Это – секреты МОЕЙ семьи, мои скелеты в шкафу. Я никому не позволю трепать моё имя, как и имена моих ближайших родственников. </w:t>
      </w:r>
      <w:r>
        <w:rPr>
          <w:rFonts w:cs="Times New Roman" w:ascii="Times New Roman" w:hAnsi="Times New Roman"/>
          <w:i/>
          <w:iCs/>
          <w:sz w:val="28"/>
          <w:szCs w:val="28"/>
        </w:rPr>
        <w:t xml:space="preserve">(Убедившись, что произвела нужный эффект.) </w:t>
      </w:r>
      <w:r>
        <w:rPr>
          <w:rFonts w:cs="Times New Roman" w:ascii="Times New Roman" w:hAnsi="Times New Roman"/>
          <w:sz w:val="28"/>
          <w:szCs w:val="28"/>
        </w:rPr>
        <w:t>У меня есть старший брат. Ему 57 лет. Он горький пьяница и полное ничтожество. Позор нашей семьи. Полагаю, что эти вещи делают невозможным его донорство в отношении меня?</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Возраст слишком велик, да, еще алкоголизм. Конечно, он не подойдёт на роль донора.</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Тем более, что у него есть множество сопутствующих заболеваний, включая цирроз печени. Не знаю, сколько ещё отпущено мне, но очень сомневаюсь, что он способен меня пережить. Итак, один из родственников отпал. Вторая и последняя из возможных кандидатур – моя младшая сестра. У неё скверный характер, мы давно и безнадёжно состоим с ней в очень неприязненных отношениях. Можно сказать, мы обе вычеркнули друг друга из жизни и из списка родственников. Правда, насколько я знаю, у неё отменное здоровье. Попросить её сдать кровь для анализа я не имею возможности даже под угрозой смерти. Делать этого я не стану. Если вы действительно, печётесь о моей жизни и здоровье, то вы сами проведете с ней все необходимые переговоры, получите результаты и сообщите мне, подходит ли она на роль донора. Я дам вам практически неограниченные полномочия по переговорам с этой очень неприятной мне женщиной для подготовки к нашей операции.</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Конечно! Как мне ее найти?</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Никого искать не надо – она сидит в вашей приемной.</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Ах, вы уже пригласили ее? Замечательно! Как ее имя-отчество? Я сейчас же переговорю с ней!</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Это – ваш секретарь.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Конец первого действия.</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ДЕЙСТВИЕ ВТОРОЕ</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одиннадцатая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Милый в своём кабинете. Он возбуждённо расхаживает из угла в угол, периодически вопросительно вскидывает руки. Потом садится за стол, нервно ерошит причёску, затем успокаивается и нажимает кнопку на селекторе.</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Ирина, зайдите ко мне, пожалуйста! </w:t>
      </w:r>
      <w:r>
        <w:rPr>
          <w:rFonts w:cs="Times New Roman" w:ascii="Times New Roman" w:hAnsi="Times New Roman"/>
          <w:i/>
          <w:iCs/>
          <w:sz w:val="28"/>
          <w:szCs w:val="28"/>
        </w:rPr>
        <w:t>(Входит Ирина.)</w:t>
      </w:r>
      <w:r>
        <w:rPr>
          <w:rFonts w:cs="Times New Roman" w:ascii="Times New Roman" w:hAnsi="Times New Roman"/>
          <w:sz w:val="28"/>
          <w:szCs w:val="28"/>
        </w:rPr>
        <w:t xml:space="preserve"> Присаживайтесь! </w:t>
      </w:r>
      <w:r>
        <w:rPr>
          <w:rFonts w:cs="Times New Roman" w:ascii="Times New Roman" w:hAnsi="Times New Roman"/>
          <w:i/>
          <w:iCs/>
          <w:sz w:val="28"/>
          <w:szCs w:val="28"/>
        </w:rPr>
        <w:t xml:space="preserve">(Долго и пристально смотрит на неё, она совершенно невозмутима.) </w:t>
      </w:r>
      <w:r>
        <w:rPr>
          <w:rFonts w:cs="Times New Roman" w:ascii="Times New Roman" w:hAnsi="Times New Roman"/>
          <w:sz w:val="28"/>
          <w:szCs w:val="28"/>
        </w:rPr>
        <w:t>Не понимаю! Искренне говорю вам, не понимаю! Как вы можете оставаться столь равнодушной и безучастной, зная о диагнозе вашей сестры?</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У меня нет сестры. С этой женщиной у нас, действительно, общие родители. Но сестры у меня нет. И очень давно. Она не сейчас умирает, а сделала это несколько десятилетий назад. Мёртвые, как известно, не болеют. И в лечении не нуждаются. Или в сочувствии. Им всё равно. Поэтому я наблюдаю за развитием ситуации исключительно с лёгким профессиональным интересом. Но не по поводу того, чем всё закончится для неё, а с любопытством, удастся ли вам, в очередной раз, совершить невозможное? Честно говоря, в этом случае, я больше обрадуюсь вашему поражению, а не победе.</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Что бы там не произошло между вами в прошлом, я не желаю этого знать, но даже предположить не мог за вами подобную бессердечность.</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Теперь вы открыли меня с новой стороны.</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w:t>
      </w:r>
      <w:r>
        <w:rPr>
          <w:rFonts w:cs="Times New Roman" w:ascii="Times New Roman" w:hAnsi="Times New Roman"/>
          <w:i/>
          <w:iCs/>
          <w:sz w:val="28"/>
          <w:szCs w:val="28"/>
        </w:rPr>
        <w:t>(задумчиво)</w:t>
      </w:r>
      <w:r>
        <w:rPr>
          <w:rFonts w:cs="Times New Roman" w:ascii="Times New Roman" w:hAnsi="Times New Roman"/>
          <w:sz w:val="28"/>
          <w:szCs w:val="28"/>
        </w:rPr>
        <w:t xml:space="preserve">. Хорошо, вы крайне негативно настроены против конкретного человека. Но вы работаете в медицинском учреждении, вам не чужды участие и сострадание по отношению к другим людям – я сам это видел неоднократно. Вообразите, что она – обыкновенный наш пациент, незнакомый вам человек. И этому незнакомцу, возможно, вы спасёте жизнь, если сдадите анализ крови! Неужели вы даже на это не готовы? </w:t>
      </w:r>
      <w:r>
        <w:rPr>
          <w:rFonts w:cs="Times New Roman" w:ascii="Times New Roman" w:hAnsi="Times New Roman"/>
          <w:i/>
          <w:iCs/>
          <w:sz w:val="28"/>
          <w:szCs w:val="28"/>
        </w:rPr>
        <w:t>(Ирина смотрит на него скептически и вопросительно, он смягчается.)</w:t>
      </w:r>
      <w:r>
        <w:rPr>
          <w:rFonts w:cs="Times New Roman" w:ascii="Times New Roman" w:hAnsi="Times New Roman"/>
          <w:sz w:val="28"/>
          <w:szCs w:val="28"/>
        </w:rPr>
        <w:t xml:space="preserve"> Хорошо, не ради неё! Ради меня! Я вас прошу сдать анализ! Я умоляю! Хотите, на колени встану!</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Не нужно, доктор. Я подумаю над вашей просьбой. </w:t>
      </w:r>
      <w:r>
        <w:rPr>
          <w:rFonts w:cs="Times New Roman" w:ascii="Times New Roman" w:hAnsi="Times New Roman"/>
          <w:i/>
          <w:iCs/>
          <w:sz w:val="28"/>
          <w:szCs w:val="28"/>
        </w:rPr>
        <w:t>(Смотрит на него вопросительно.)</w:t>
      </w:r>
      <w:r>
        <w:rPr>
          <w:rFonts w:cs="Times New Roman" w:ascii="Times New Roman" w:hAnsi="Times New Roman"/>
          <w:sz w:val="28"/>
          <w:szCs w:val="28"/>
        </w:rPr>
        <w:t xml:space="preserve"> Я могу быть свободна?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Да, конечно! Но я вас очень прошу! </w:t>
      </w:r>
      <w:r>
        <w:rPr>
          <w:rFonts w:cs="Times New Roman" w:ascii="Times New Roman" w:hAnsi="Times New Roman"/>
          <w:i/>
          <w:iCs/>
          <w:sz w:val="28"/>
          <w:szCs w:val="28"/>
        </w:rPr>
        <w:t>(Ирина уходит, вслед ей.)</w:t>
      </w:r>
      <w:r>
        <w:rPr>
          <w:rFonts w:cs="Times New Roman" w:ascii="Times New Roman" w:hAnsi="Times New Roman"/>
          <w:sz w:val="28"/>
          <w:szCs w:val="28"/>
        </w:rPr>
        <w:t xml:space="preserve"> Не понимаю!</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двенадцатая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Смотровой кабинет Милого. Он что-то пишет за столом. Практически без стука и без приглашения входит Прокрустов, всячески выказывая полное пренебрежение к чему бы то ни было. Очень похоже, что он находится под сильным воздействием алкоголя или какого-то психотропного вещества.</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ПРОКРУСТОВ</w:t>
      </w:r>
      <w:r>
        <w:rPr>
          <w:rFonts w:cs="Times New Roman" w:ascii="Times New Roman" w:hAnsi="Times New Roman"/>
          <w:sz w:val="28"/>
          <w:szCs w:val="28"/>
        </w:rPr>
        <w:t xml:space="preserve"> Что, врач-иезуит, до белого каленья довели мою мамашу? Не расстраивайтесь! Она вам ещё покажет. Плакали ваши гонорары за лечение! Она умеет и любит мстить. Уже, наверное, пошла про вас дурная слава в высшем свете нашего милого городка? </w:t>
      </w:r>
      <w:r>
        <w:rPr>
          <w:rFonts w:cs="Times New Roman" w:ascii="Times New Roman" w:hAnsi="Times New Roman"/>
          <w:i/>
          <w:iCs/>
          <w:sz w:val="28"/>
          <w:szCs w:val="28"/>
        </w:rPr>
        <w:t xml:space="preserve">(Внезапно перестав гримасничать, усаживается перед доктором и совершенно другим, спокойным и жестким тоном.) </w:t>
      </w:r>
      <w:r>
        <w:rPr>
          <w:rFonts w:cs="Times New Roman" w:ascii="Times New Roman" w:hAnsi="Times New Roman"/>
          <w:sz w:val="28"/>
          <w:szCs w:val="28"/>
        </w:rPr>
        <w:t>Ладушки! Пошутили – довольно. К делу, доктор. Насколько реально плохи дела моей драгоценной матушки?</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Вы, молодой человек, ведёте себя нагло и цинично, я бы сказал, за гранью разумного и человечного. А у матери вашей дела обстоят, действительно, очень прискорбно. У неё лейкоз, рак крови.</w:t>
      </w:r>
    </w:p>
    <w:p>
      <w:pPr>
        <w:pStyle w:val="Normal"/>
        <w:spacing w:lineRule="auto" w:line="360" w:before="0" w:after="0"/>
        <w:rPr/>
      </w:pPr>
      <w:r>
        <w:rPr>
          <w:rFonts w:cs="Times New Roman" w:ascii="Times New Roman" w:hAnsi="Times New Roman"/>
          <w:b/>
          <w:sz w:val="28"/>
          <w:szCs w:val="28"/>
        </w:rPr>
        <w:t>ПРОКРУСТОВ</w:t>
      </w:r>
      <w:r>
        <w:rPr>
          <w:rFonts w:cs="Times New Roman" w:ascii="Times New Roman" w:hAnsi="Times New Roman"/>
          <w:sz w:val="28"/>
          <w:szCs w:val="28"/>
        </w:rPr>
        <w:t xml:space="preserve"> И сколько же с этим живут?</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От нескольких недель до двух-трех лет. И у неё уже весьма серьёзное поражение. Я бы говорил о нескольких месяцах, но шансы тают с каждым днём.</w:t>
      </w:r>
    </w:p>
    <w:p>
      <w:pPr>
        <w:pStyle w:val="Normal"/>
        <w:spacing w:lineRule="auto" w:line="360" w:before="0" w:after="0"/>
        <w:rPr/>
      </w:pPr>
      <w:r>
        <w:rPr>
          <w:rFonts w:cs="Times New Roman" w:ascii="Times New Roman" w:hAnsi="Times New Roman"/>
          <w:b/>
          <w:sz w:val="28"/>
          <w:szCs w:val="28"/>
        </w:rPr>
        <w:t>ПРОКРУСТОВ</w:t>
      </w:r>
      <w:r>
        <w:rPr>
          <w:rFonts w:cs="Times New Roman" w:ascii="Times New Roman" w:hAnsi="Times New Roman"/>
          <w:sz w:val="28"/>
          <w:szCs w:val="28"/>
        </w:rPr>
        <w:t xml:space="preserve"> Так это же замечательная новость, док! Значит, я скоро стану полноправным владельцем всего маменькиного движимого и недвижимого! Вы сделали мой день. Она мне так уже осточертела! На свободу! </w:t>
      </w:r>
      <w:r>
        <w:rPr>
          <w:rFonts w:cs="Times New Roman" w:ascii="Times New Roman" w:hAnsi="Times New Roman"/>
          <w:i/>
          <w:iCs/>
          <w:sz w:val="28"/>
          <w:szCs w:val="28"/>
        </w:rPr>
        <w:t>(С хитрецой, через паузу.)</w:t>
      </w:r>
      <w:r>
        <w:rPr>
          <w:rFonts w:cs="Times New Roman" w:ascii="Times New Roman" w:hAnsi="Times New Roman"/>
          <w:sz w:val="28"/>
          <w:szCs w:val="28"/>
        </w:rPr>
        <w:t xml:space="preserve"> А ускорить это дело никак нельзя? Я готов заплатить. И недурно! Сразу же после получения наследства!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Пойдите прочь и больше никогда не появляйтесь здесь! </w:t>
      </w:r>
      <w:r>
        <w:rPr>
          <w:rFonts w:cs="Times New Roman" w:ascii="Times New Roman" w:hAnsi="Times New Roman"/>
          <w:i/>
          <w:iCs/>
          <w:sz w:val="28"/>
          <w:szCs w:val="28"/>
        </w:rPr>
        <w:t>(Прокрустов корчит рожи, но уходит, чрезвычайно довольный собой.)</w:t>
      </w:r>
      <w:r>
        <w:rPr>
          <w:rFonts w:cs="Times New Roman" w:ascii="Times New Roman" w:hAnsi="Times New Roman"/>
          <w:sz w:val="28"/>
          <w:szCs w:val="28"/>
        </w:rPr>
        <w:t xml:space="preserve"> Что она вырастила на своей единственной грядке?</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тринадцатая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Богачёв и Пётр входит в комнату Богачёва, садятся за стол. Богачёв предлагает выпить, Пётр отказывается, но соглашается на чай.</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Спасибо тебе огромное, Пётр, что ты нашёл время и возможность приехать ко мне. Поверь, я бесконечно ценю это и бескрайние благодарен тебе!</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Перестань, мы же братья.</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Да, спасибо тебе, что ты помнишь об этом. Я, к сожалению, не всегда это помнил и должным образом соблюдал. У меня к тебе очень серьёзный разговор и большая просьба. Но сначала давай не об этом. Я подвожу итоги своей жизни, пытаюсь загладить нанесённые обиды. Вчера, вот, с Машенькой поговорил. Надеюсь, что она когда-нибудь простит меня.</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Если стала разговаривать после всего, что между вами было, значит уже простила. Или в скорости простит.</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Ты-то как поживаешь, Петенька?</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Всё спокойно, размеренно, скромно, но нам хватает. Служу, взяток не беру. Жильё есть, дети растут, супруга работает. В отпуска стараемся ездить всей семьёй на море или в какие-то интересные места. В прошлом году прокатились по «Золотому кольцу» России. Очень познавательно, приятно, интересно. Особенно полезно для детей, они соприкоснулись с живой и вечной историей той страны, в которой живут и которой гордятся. Они были счастливы.</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Прости меня за то, что я вам никогда не помогал материально. Ведь возможности были всегда.</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Брось, мы справились и дальше справимся.</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А сколько лет ты в одной той же должности?</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Скоро 10.</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Давай я за тебя похлопочу, пойдёшь на повышение...</w:t>
      </w:r>
    </w:p>
    <w:p>
      <w:pPr>
        <w:pStyle w:val="Normal"/>
        <w:spacing w:lineRule="auto" w:line="360" w:before="0" w:after="0"/>
        <w:rPr/>
      </w:pPr>
      <w:r>
        <w:rPr>
          <w:rFonts w:cs="Times New Roman" w:ascii="Times New Roman" w:hAnsi="Times New Roman"/>
          <w:b/>
          <w:sz w:val="28"/>
          <w:szCs w:val="28"/>
        </w:rPr>
        <w:t>П ё т р</w:t>
      </w:r>
      <w:r>
        <w:rPr>
          <w:rFonts w:cs="Times New Roman" w:ascii="Times New Roman" w:hAnsi="Times New Roman"/>
          <w:sz w:val="28"/>
          <w:szCs w:val="28"/>
        </w:rPr>
        <w:t xml:space="preserve"> </w:t>
      </w:r>
      <w:r>
        <w:rPr>
          <w:rFonts w:cs="Times New Roman" w:ascii="Times New Roman" w:hAnsi="Times New Roman"/>
          <w:i/>
          <w:iCs/>
          <w:sz w:val="28"/>
          <w:szCs w:val="28"/>
        </w:rPr>
        <w:t>(перебивая)</w:t>
      </w:r>
      <w:r>
        <w:rPr>
          <w:rFonts w:cs="Times New Roman" w:ascii="Times New Roman" w:hAnsi="Times New Roman"/>
          <w:sz w:val="28"/>
          <w:szCs w:val="28"/>
        </w:rPr>
        <w:t>. Не нужно. Правда, не стоит. У меня устоявшийся круг обязанностей, досконально изученные полномочия и возможности, сведённые к минимуму риски. Да, зарплата оставляет желать лучшего, но так живут миллионы людей. Меня и мою семью всё устраивает. Мы согласны на синицу в руке и давно уже не гоняемся за журавлями в небе.</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Я знаю главные обиды Марии на меня. И хотел бы узнать твои.</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Очень хотел бы? К чему ворошить былое?</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Да, прошу, расскажи!</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Хорошо. Но начну не с обид. Ты изрядно старше меня и, начиная с моего рождения, ты дал мне очень многое. Мама очень часто рассказывала, как ты помогал ей, гуляя со мною в коляске... И позже, когда я сам начал ходить. Ты проводил со мной долгие часы, играл, смешил, читал, рассказывал истории, всегда отдавал мне самое вкусное. Я это прекрасно помню. И искренне благодарен тебе за всё, что ты для меня делал.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Не знаю, говорил ли я тебе это когда-нибудь, до самой моей юности, до моего первого курса, ты означал для меня гораздо больше, чем отец. Ты был для меня идеалом, на которого я всячески равнялся. Хоть и не во всём, да и не всегда получалось. Видишь ли, природа или Бог наградили тебя большим количеством способностей или талантов. В школе ты, как мне рассказывала мама, хватал всё на лету. А мне многие предметы давались с огромным трудом. Я всё брал усердием или, по маминым словам, горбом. А ты был похож на птицу – стремительную, лёгкую, счастливую и беззаботную. Я не знаю, что именно в тебе переменилось за годы твоего студенчества и в начале твоей карьеры, но ты стал совершенно другим.</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Тогда страна переменилась, брат, и я вместе с нею. Видимо, не в лучшую сторону.</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Да, ты стал отстранённым и равнодушным. Складывалось такое впечатление, что дорогим и реально значимым для тебя был в то время только ты сам. Все остальные люди с их «мелкими» проблемами, как это выглядело со стороны, означали для тебя не более, чем комариный укус. Ты был весь в своём бизнесе, в каких-то планах, прожектах. А мы, твоя семья, утратили для тебя какое бы то ни было значение.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Конечно, всё реже и реже, но ты приезжал к нам домой, привозил дорогие гостинцы, общался и шутил. Но тебя с нами не было, даже когда ты физически находился рядом. Мама это быстро поняла и приняла, а я с этим долго не мог смириться. Мой кумир внезапно рухнул с пьедестала, стал мне чужим, посторонним. И это было больно. Сильно и долго. Тогда-то мы с тобой и начали отдаляться друг от друга. Медленно, но неотвратимо и безвозвратно. Последней каплей стала ситуация, которую ты, наверное, сейчас уже и не вспомнишь. На первом курсе я заселился в общежитие, и группа общажных старожилов начала меня сильно обижать. Однажды я приехал к тебе, ты жил уже тогда самостоятельно, хоть и в однокомнатной квартире. Я плакал и просил, чтобы ты взял меня к себе хотя бы на какое-то время. Но у тебя был очередной роман, тебе было не до меня. Ты тогда сказал, что это – большой город, у него жёсткие правила, здесь нужно укореняться только самостоятельно, иначе успеха не будет… Я послушался тебя, и, действительно, всё со временем уладилось. Ты оказался прав: я сам укоренился в этом городе. Видимо, это был жёсткий, но необходимый урок с твоей стороны. Тогда я этого не понимал и воспринял твой отказ, как пощёчину. Вот, в общем-то, и все мои обиды на тебя – практически – забытые.</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Я после осознал, что был не прав, но исправить уже ничего не мог, а признавать свои ошибки я тогда совершенно не умел.</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Мы хорошо беседуем. Наверное, давно надо было обо всём этом поговорить, но мне нужно забирать младшенькую из секции. О чём ты хотел меня попросить?</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Да, я коротко. У меня лейкоз. Нужен донор стволовых клеток. Обычно на эту роль идеально подходят родные братья и сёстры. Просить тебя сдать анализ крови и, если совпадение будет на уровне 100% или около того, стать моим донором и дать мне шанс.</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Очень жаль, с тобой приключилась такая беда. Я, конечно же, прямо завтра сдам этот анализ. Только подскажи, где это нужно делать. </w:t>
      </w:r>
      <w:r>
        <w:rPr>
          <w:rFonts w:cs="Times New Roman" w:ascii="Times New Roman" w:hAnsi="Times New Roman"/>
          <w:i/>
          <w:iCs/>
          <w:sz w:val="28"/>
          <w:szCs w:val="28"/>
        </w:rPr>
        <w:t xml:space="preserve">(Через паузу.) </w:t>
      </w:r>
      <w:r>
        <w:rPr>
          <w:rFonts w:cs="Times New Roman" w:ascii="Times New Roman" w:hAnsi="Times New Roman"/>
          <w:sz w:val="28"/>
          <w:szCs w:val="28"/>
        </w:rPr>
        <w:t xml:space="preserve">Я совершенно не хочу тебя расстраивать, но и без основательно обнадёживать тоже не хочу.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Я давно это знаю, а тебе мама не говорила, опасаясь твоего осуждения – иногда ты бывал и бываешь очень категоричным. В общем, шансов на совпадение может быть очень немного. Разве что – чудо! Дело в том, что у нас с тобою разные отцы. У меня и у Маши один, а у тебя – другой, которого все мы привыкли называть отцом. Поэтому мы так с тобою внешне и непохожи. </w:t>
      </w:r>
      <w:r>
        <w:rPr>
          <w:rFonts w:cs="Times New Roman" w:ascii="Times New Roman" w:hAnsi="Times New Roman"/>
          <w:i/>
          <w:iCs/>
          <w:sz w:val="28"/>
          <w:szCs w:val="28"/>
        </w:rPr>
        <w:t>(Немая сцена.)</w:t>
      </w:r>
      <w:r>
        <w:rPr>
          <w:rFonts w:cs="Times New Roman" w:ascii="Times New Roman" w:hAnsi="Times New Roman"/>
          <w:sz w:val="28"/>
          <w:szCs w:val="28"/>
        </w:rPr>
        <w:t xml:space="preserve"> До свидания брат!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Пётр уходит. Богачёв в отчаянии.</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четырнадцатая</w:t>
      </w:r>
    </w:p>
    <w:p>
      <w:pPr>
        <w:pStyle w:val="Normal"/>
        <w:spacing w:lineRule="auto" w:line="360" w:before="0" w:after="0"/>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spacing w:lineRule="auto" w:line="360" w:before="0" w:after="0"/>
        <w:rPr/>
      </w:pPr>
      <w:r>
        <w:rPr>
          <w:rFonts w:cs="Times New Roman" w:ascii="Times New Roman" w:hAnsi="Times New Roman"/>
          <w:i/>
          <w:iCs/>
          <w:sz w:val="28"/>
          <w:szCs w:val="28"/>
        </w:rPr>
        <w:t>Смотровой кабинет доктора Милого. В кресле для пациентов в напряжённом ожидании замерла Прокрустова. Милый смущённо входит в кабинет и не знает с чего начать. После минутной паузы.</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Говорите, доктор! Я слышала, что вы вошли. Но вы чего-то выжидаете, как институтка перед первым абортом.</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У меня язык не поворачивается сказать то, что я вынужден сказать.</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И что же именно? Геном этой женщины мне не подходит? Или вы не смогли убедить её сдать анализ?</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Убедить сдать анализ смог. Она его сдала.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w:t>
      </w:r>
      <w:r>
        <w:rPr>
          <w:rFonts w:cs="Times New Roman" w:ascii="Times New Roman" w:hAnsi="Times New Roman"/>
          <w:i/>
          <w:iCs/>
          <w:sz w:val="28"/>
          <w:szCs w:val="28"/>
        </w:rPr>
        <w:t>(с издёвкой)</w:t>
      </w:r>
      <w:r>
        <w:rPr>
          <w:rFonts w:cs="Times New Roman" w:ascii="Times New Roman" w:hAnsi="Times New Roman"/>
          <w:sz w:val="28"/>
          <w:szCs w:val="28"/>
        </w:rPr>
        <w:t>. И что же, совсем не подходит? Я так и думала! Мы с ней совершенно не одной крови, у нас нет ничего общего.</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Сожалею! Но всё, как раз, наоборот. Её геном соответствует вашему на все 100%.</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Так, в чём же дело? Нужно назначать операцию и проводить её. Я ненавижу терять время, когда можно предпринять такие простые и эффективные действия!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Она согласилась сдать анализ, но отказывается от самой операции.</w:t>
      </w:r>
    </w:p>
    <w:p>
      <w:pPr>
        <w:pStyle w:val="Normal"/>
        <w:spacing w:lineRule="auto" w:line="360" w:before="0" w:after="0"/>
        <w:rPr/>
      </w:pPr>
      <w:r>
        <w:rPr>
          <w:rFonts w:cs="Times New Roman" w:ascii="Times New Roman" w:hAnsi="Times New Roman"/>
          <w:b/>
          <w:sz w:val="28"/>
          <w:szCs w:val="28"/>
        </w:rPr>
        <w:t xml:space="preserve">ПРОКРУСТОВА </w:t>
      </w:r>
      <w:r>
        <w:rPr>
          <w:rFonts w:cs="Times New Roman" w:ascii="Times New Roman" w:hAnsi="Times New Roman"/>
          <w:i/>
          <w:iCs/>
          <w:sz w:val="28"/>
          <w:szCs w:val="28"/>
        </w:rPr>
        <w:t>(через паузу, удивленно)</w:t>
      </w:r>
      <w:r>
        <w:rPr>
          <w:rFonts w:cs="Times New Roman" w:ascii="Times New Roman" w:hAnsi="Times New Roman"/>
          <w:sz w:val="28"/>
          <w:szCs w:val="28"/>
        </w:rPr>
        <w:t>. Как это? Она же сдала анализ, осталась самая малость!</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Нет, к сожалению, осталось самое главное. Но здесь она совершенно непреклонна.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Мерзавка! Набивает себе цену! Сколько вы ей предлагали? Я же дала вам почти неограниченные полномочия! </w:t>
      </w:r>
      <w:r>
        <w:rPr>
          <w:rFonts w:cs="Times New Roman" w:ascii="Times New Roman" w:hAnsi="Times New Roman"/>
          <w:i/>
          <w:iCs/>
          <w:sz w:val="28"/>
          <w:szCs w:val="28"/>
        </w:rPr>
        <w:t xml:space="preserve">(Смотрит на Милого ненавидяще, тот в полнейшем замешательстве.) </w:t>
      </w:r>
      <w:r>
        <w:rPr>
          <w:rFonts w:cs="Times New Roman" w:ascii="Times New Roman" w:hAnsi="Times New Roman"/>
          <w:sz w:val="28"/>
          <w:szCs w:val="28"/>
        </w:rPr>
        <w:t>Итак, сколько?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Разговора о деньгах у нас с Ириной не было. Я только сообщил, что вы компенсируете ей все затраты и щедро отблагодарите её за своё спасение. Но её эта сторона вообще не заинтересовала. Мы говорили исключительно о морально-этической стороне вопроса.</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Мямля! Тупица! Такие разговоры хороши для дурачков или для тех, кто ничего не намерен делать. Серьёзный деловой разговор всегда начинается суммы, а потом только выясняется, будет она уменьшена или увеличена.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Много лет назад я говорила вам, что у вас нет никаких перспектив. К несчастью, я оказалась совершенно права. К ещё большему несчастью, я обратилась к вам за помощью в действительно поворотный для меня момент.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Я слишком дорого плачу за свою ошибку.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Так, почему же и в каких выражениях она отказалась?</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Она просто спросила, есть ли у неё законное право отказаться от самого донорства?</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И вы, конечно, ответили «да».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Но так и есть по закону! Донор имеет полное право согласиться или отказаться.</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Закон тут вообще ни при чём. Если этой мерзавке представился такой исключительный шанс, она обязана им воспользоваться! А ваша обязанность – убедить её сделать это! Уговорить любой ценой! Иначе вы не врач, а бездельник в белом халате.</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Теперь я, увы, не могу сделать даже этого. Ирина уволилась, сменила номер телефона, у меня нет с ней никакой связи.</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Вы блестяще провалили всё, что вам было поручено! Ничтожество и бездарность! Разумеется, я оповещу об этом весь свой круг общения. Искренне желаю вам побыстрее разориться. Мы больше не увидимся! </w:t>
      </w:r>
      <w:r>
        <w:rPr>
          <w:rFonts w:cs="Times New Roman" w:ascii="Times New Roman" w:hAnsi="Times New Roman"/>
          <w:i/>
          <w:iCs/>
          <w:sz w:val="28"/>
          <w:szCs w:val="28"/>
        </w:rPr>
        <w:t>Она в гневе уходит.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u w:val="single"/>
        </w:rPr>
        <w:t>Сцена пятнадцатая:</w:t>
      </w:r>
    </w:p>
    <w:p>
      <w:pPr>
        <w:pStyle w:val="Normal"/>
        <w:spacing w:lineRule="auto" w:line="360" w:before="0" w:after="0"/>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spacing w:lineRule="auto" w:line="360" w:before="0" w:after="0"/>
        <w:rPr/>
      </w:pPr>
      <w:r>
        <w:rPr>
          <w:rFonts w:cs="Times New Roman" w:ascii="Times New Roman" w:hAnsi="Times New Roman"/>
          <w:i/>
          <w:iCs/>
          <w:sz w:val="28"/>
          <w:szCs w:val="28"/>
        </w:rPr>
        <w:t>Альпеншток и Прокрустова в кабинете Альпенштока.</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Проходите, дражайшая Елена Геннадьевна! Чай или кофе вам не предлагаю, они не слишком полезны для здоровья. Какой фреш вы предпочитаете в это время дня – апельсин, яблоко, персик?</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Мне совсем не хочется пить, но персиковый, если вы настаиваете. Что вы мне можете сказать по моему диагнозу и – главное – по перспективам лечения?</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Ситуация непростая, но вы это прекрасно знаете и без меня. Тем не менее, я не считаю её безнадёжной!</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Очень приятно это слышать. вы меня обнадёживаете. Не то, что ваш отвратительный коллега с обманчивой фамилией Милый.</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Я знаю его. Скажу вам даже больше, учился с ним на одном курсе. Но он никогда звёзд с неба не хватал, был заурядным студентом, стал заурядным врачом. Ничего необычного. Ну не будем отвлекаться на этого скучного и безынтересного человека. </w:t>
      </w:r>
      <w:r>
        <w:rPr>
          <w:rFonts w:cs="Times New Roman" w:ascii="Times New Roman" w:hAnsi="Times New Roman"/>
          <w:i/>
          <w:iCs/>
          <w:sz w:val="28"/>
          <w:szCs w:val="28"/>
        </w:rPr>
        <w:t xml:space="preserve">(Расплывается в широчайшей улыбке.) </w:t>
      </w:r>
      <w:r>
        <w:rPr>
          <w:rFonts w:cs="Times New Roman" w:ascii="Times New Roman" w:hAnsi="Times New Roman"/>
          <w:sz w:val="28"/>
          <w:szCs w:val="28"/>
        </w:rPr>
        <w:t xml:space="preserve">Как вам уже известно, для благополучного исхода операции нам необходима сущая безделица – подобрать подходящего донора стволовых клеток. </w:t>
      </w:r>
      <w:r>
        <w:rPr>
          <w:rFonts w:cs="Times New Roman" w:ascii="Times New Roman" w:hAnsi="Times New Roman"/>
          <w:i/>
          <w:iCs/>
          <w:sz w:val="28"/>
          <w:szCs w:val="28"/>
        </w:rPr>
        <w:t>(Наслаждается произведенным эффектом.)</w:t>
      </w:r>
      <w:r>
        <w:rPr>
          <w:rFonts w:cs="Times New Roman" w:ascii="Times New Roman" w:hAnsi="Times New Roman"/>
          <w:sz w:val="28"/>
          <w:szCs w:val="28"/>
        </w:rPr>
        <w:t xml:space="preserve"> Почему я считаю это не слишком большой проблемой? Всё очень просто: мой несчастный коллега ориентирован на федеральный регистр доноров костного мозга, то есть исключительно на отечественную базу данных. Но мы-то с вами понимаем, что не всё отечественное является идеальным.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В частности, наш регистр относительно беден по сравнению с другими странами. Соответственно, обращаюсь в зарубежные регистры, мы многократно увеличиваем наши шансы на успех. Единственная деталь, которую я с вами хотел обсудить, это...</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я внимательно вас слушаю?</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И в России, и за рубежом первую скрипку в нашей проблеме играют вовсе не государственные фонды, а частные базы данных, которые уделяют огромное внимание массовому привлечению потенциальных доноров. Они тратят на это колоссальные суммы. Но, когда речь идёт о спасении жизни, как-то даже кощунственно долго говорить о деньгах.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Вот, я и хотел уточнить, могу ли я обращаться с запросами в такие частные базы доноров, что, конечно, повлечёт за собой определённые расходы? Либо мы ограничимся государственными структурами?</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И каковы эти ваши «незначительные» расходы?</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w:t>
      </w:r>
      <w:r>
        <w:rPr>
          <w:rFonts w:cs="Times New Roman" w:ascii="Times New Roman" w:hAnsi="Times New Roman"/>
          <w:i/>
          <w:iCs/>
          <w:sz w:val="28"/>
          <w:szCs w:val="28"/>
        </w:rPr>
        <w:t>(пишет на бумажке какую-то цифру, подходит к Прокрустовой и показывает ей).</w:t>
      </w:r>
      <w:r>
        <w:rPr>
          <w:rFonts w:cs="Times New Roman" w:ascii="Times New Roman" w:hAnsi="Times New Roman"/>
          <w:sz w:val="28"/>
          <w:szCs w:val="28"/>
        </w:rPr>
        <w:t xml:space="preserve"> Примерно столько… На этапе обращений. Если мы найдём донора через них, то сумма увеличится примерно в 10 раз, но это будет уже ваш генетический близнец. Реальный шанс. Подумайте!</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Дорого! Очень дорого! (С отвращением.) Какая низость – так беспардонно наживаться на больных!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Но у меня не остаётся выбора. Когда и как я должна передать вам деньги?</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О-о-о, с этим не будет вообще никаких сложностей! У меня всё строго и подотчётно – только официально, через кассу, либо на расчётный счёт клиники. Вы же понимаете, я работаю исключительно с солидными клиентами, за каждую копеечку отчитываюсь, чтобы моих дорогих пациентов волновали исключительно вопросы их здоровья, а не какая-то там бухгалтерия!</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Договорились. Деньги завтра будут у вас. Но прошу вас и безвозмездную базу доноров не игнорировать. Когда мне что-то очень нужно, я всегда готова заплатить. Но в большинстве ситуаций, как показывает практика, желаемое можно получить за гораздо меньшие суммы или вообще бесплатно. Ваш гонорар я, конечно же, здесь не имею в виду. Он совершенно не пострадает, а, в случае успеха, может даже заметно увеличиться!</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Вся моя команда уже работает над решением вашей задачи! Распрекрасного вам дня и исключительно позитивных эмоций!</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Как только найдётся подходящий кандидат, я хочу знать об этом немедленно. Мой телефон у вас есть. До скорого свидания, доктор!</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шестнадцатая</w:t>
      </w:r>
    </w:p>
    <w:p>
      <w:pPr>
        <w:pStyle w:val="Normal"/>
        <w:spacing w:lineRule="auto" w:line="360" w:before="0" w:after="0"/>
        <w:rPr>
          <w:rFonts w:ascii="Times New Roman" w:hAnsi="Times New Roman" w:cs="Times New Roman"/>
          <w:b/>
          <w:b/>
          <w:i/>
          <w:i/>
          <w:iCs/>
          <w:sz w:val="28"/>
          <w:szCs w:val="28"/>
        </w:rPr>
      </w:pPr>
      <w:r>
        <w:rPr>
          <w:rFonts w:cs="Times New Roman" w:ascii="Times New Roman" w:hAnsi="Times New Roman"/>
          <w:b/>
          <w:i/>
          <w:iCs/>
          <w:sz w:val="28"/>
          <w:szCs w:val="28"/>
        </w:rPr>
      </w:r>
    </w:p>
    <w:p>
      <w:pPr>
        <w:pStyle w:val="Normal"/>
        <w:spacing w:lineRule="auto" w:line="360" w:before="0" w:after="0"/>
        <w:rPr/>
      </w:pPr>
      <w:r>
        <w:rPr>
          <w:rFonts w:cs="Times New Roman" w:ascii="Times New Roman" w:hAnsi="Times New Roman"/>
          <w:i/>
          <w:iCs/>
          <w:sz w:val="28"/>
          <w:szCs w:val="28"/>
        </w:rPr>
        <w:t>Там же. После ухода Прокрустовой благодушно-умильное выражение лица Альпенштока сначала сменяется на нейтральное, а затем лицо искажается страшной гримасой. Он грозит пальцем ушедшей, садится за стол, снова надевает маску благожелательности, достаёт телефон и набирает номер.</w:t>
      </w:r>
    </w:p>
    <w:p>
      <w:pPr>
        <w:pStyle w:val="Normal"/>
        <w:spacing w:lineRule="auto" w:line="360" w:before="0" w:after="0"/>
        <w:rPr>
          <w:rFonts w:ascii="Times New Roman" w:hAnsi="Times New Roman" w:cs="Times New Roman"/>
          <w:b/>
          <w:b/>
          <w:i/>
          <w:i/>
          <w:iCs/>
          <w:sz w:val="28"/>
          <w:szCs w:val="28"/>
        </w:rPr>
      </w:pPr>
      <w:r>
        <w:rPr>
          <w:rFonts w:cs="Times New Roman" w:ascii="Times New Roman" w:hAnsi="Times New Roman"/>
          <w:b/>
          <w:i/>
          <w:iCs/>
          <w:sz w:val="28"/>
          <w:szCs w:val="28"/>
        </w:rPr>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Милый, миленький, милейший! Это Альпеншток. Ты готов уделить несколько минут старому приятелю по альма-матер? Замечательно!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Ко мне тут обратилась твоя бывшая пациентка... Да, Прокрустова. На твой взгляд, она безнадежна или можно поискать варианты? </w:t>
      </w:r>
      <w:r>
        <w:rPr>
          <w:rFonts w:cs="Times New Roman" w:ascii="Times New Roman" w:hAnsi="Times New Roman"/>
          <w:i/>
          <w:iCs/>
          <w:sz w:val="28"/>
          <w:szCs w:val="28"/>
        </w:rPr>
        <w:t>(Напряжённо слушает ответ.)</w:t>
      </w:r>
      <w:r>
        <w:rPr>
          <w:rFonts w:cs="Times New Roman" w:ascii="Times New Roman" w:hAnsi="Times New Roman"/>
          <w:sz w:val="28"/>
          <w:szCs w:val="28"/>
        </w:rPr>
        <w:t xml:space="preserve"> Я понимаю, что в общедоступных базах доноров ты соответствий не нашёл. Совершенно с тобой соглашусь, что у неё очень трудный характер. Но я работал и не с такими. </w:t>
      </w:r>
      <w:r>
        <w:rPr>
          <w:rFonts w:cs="Times New Roman" w:ascii="Times New Roman" w:hAnsi="Times New Roman"/>
          <w:i/>
          <w:iCs/>
          <w:sz w:val="28"/>
          <w:szCs w:val="28"/>
        </w:rPr>
        <w:t xml:space="preserve">(На лице его появляется злорадная ухмылка.) </w:t>
      </w:r>
      <w:r>
        <w:rPr>
          <w:rFonts w:cs="Times New Roman" w:ascii="Times New Roman" w:hAnsi="Times New Roman"/>
          <w:sz w:val="28"/>
          <w:szCs w:val="28"/>
        </w:rPr>
        <w:t xml:space="preserve">Видишь, братец, как жизнь складывается? От тебя, отличника, первого студента на курсе, который окончил с красным дипломом, люди сбегают ко мне, бесконечному троечнику, но успешному в бизнесе от медицины. </w:t>
      </w:r>
      <w:r>
        <w:rPr>
          <w:rFonts w:cs="Times New Roman" w:ascii="Times New Roman" w:hAnsi="Times New Roman"/>
          <w:i/>
          <w:iCs/>
          <w:sz w:val="28"/>
          <w:szCs w:val="28"/>
        </w:rPr>
        <w:t>(Слушает ответ, затем отмахивается.)</w:t>
      </w:r>
      <w:r>
        <w:rPr>
          <w:rFonts w:cs="Times New Roman" w:ascii="Times New Roman" w:hAnsi="Times New Roman"/>
          <w:sz w:val="28"/>
          <w:szCs w:val="28"/>
        </w:rPr>
        <w:t xml:space="preserve"> Клятва Гиппократа и многое другое уже безнадёжно устарели. В медицине теперь всё решают не знания, ведь каждый день появляется какая-нибудь новая болячка, все их и не упомнишь. Все определяют деньги и связи. Связи и деньги. </w:t>
      </w:r>
      <w:r>
        <w:rPr>
          <w:rFonts w:cs="Times New Roman" w:ascii="Times New Roman" w:hAnsi="Times New Roman"/>
          <w:i/>
          <w:iCs/>
          <w:sz w:val="28"/>
          <w:szCs w:val="28"/>
        </w:rPr>
        <w:t>(Надменно выслушивает ответ.)</w:t>
      </w:r>
      <w:r>
        <w:rPr>
          <w:rFonts w:cs="Times New Roman" w:ascii="Times New Roman" w:hAnsi="Times New Roman"/>
          <w:sz w:val="28"/>
          <w:szCs w:val="28"/>
        </w:rPr>
        <w:t xml:space="preserve"> Говори, что хочешь. Задеть меня за живое у тебя не получится, не то, что в давнишние времена. Я более успешен чем ты, хотя по характеру и наклонностям я совершенно не врач. Я – делец, коммерсант, предприниматель в области медицины. И очень горжусь этим. Мой средний чек в несколько раз выше твоего! Представь себе! А всё потому, что ты сам пытаешься лечить своих пациентов. Я подобными глупостями голову не забиваю. Я вижу человека с проблемой, включаю свои контакты или же отыскиваю новые – тех, кто способен решить проблему моего пациента. Затем я помогаю им встретиться, к полному взаимному удовольствию, а себе в карман кладу честно заработанный процент за посредничество. </w:t>
      </w:r>
      <w:r>
        <w:rPr>
          <w:rFonts w:cs="Times New Roman" w:ascii="Times New Roman" w:hAnsi="Times New Roman"/>
          <w:i/>
          <w:iCs/>
          <w:sz w:val="28"/>
          <w:szCs w:val="28"/>
        </w:rPr>
        <w:t>(Слушает ответ.)</w:t>
      </w:r>
      <w:r>
        <w:rPr>
          <w:rFonts w:cs="Times New Roman" w:ascii="Times New Roman" w:hAnsi="Times New Roman"/>
          <w:sz w:val="28"/>
          <w:szCs w:val="28"/>
        </w:rPr>
        <w:t xml:space="preserve"> Конечно, у тебя так не получится, разумеется ты так не можешь. Ты учился одному, я – другому. И сегодня Успех на моей стороне. Будь здоров, дружище! Будут новости – обязательно позвоню!</w:t>
      </w:r>
    </w:p>
    <w:p>
      <w:pPr>
        <w:pStyle w:val="Normal"/>
        <w:spacing w:lineRule="auto" w:line="360" w:before="0" w:after="0"/>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семнадцатая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Альпеншток и Прокрустова в кабинете Альпенштока через какое-то время. Она в предвкушении, он тоже радостно потирает руки.</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Итак, дорогая Елена Геннадьевна, я пригласил вас, чтобы сообщить крайне приятное известие! Даже не знаю, как мне придать этому моменту подобающую ему торжественность!</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Просто говорите по существу дела.</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Хорошо! Замечательно! В результате интенсивных поисков, в одной из европейских баз данных доноров костного мозга я обнаружил человека, который на 99% подходит вам в качестве донора.</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Ну, наконец-то! Что вам известно о нём?</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Он из Италии, его зовут Антонио. Ему 35 лет. Из очень хорошей семьи. Идеальное здоровье. Но самое главное...</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Что же?</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Буквально через три недели сеньор Антонио планирует командировку в Москву по делам своего бизнеса. И это вполне можно совместить с вашей операцией!</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Прекрасно, доктор! Я очень рада, что остановила свой выбор на вас, когда решала, к какому врачу обратиться.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В какую сумму обойдётся операция? И сколько будут стоить услуги синьора Антонио? </w:t>
      </w:r>
      <w:r>
        <w:rPr>
          <w:rFonts w:cs="Times New Roman" w:ascii="Times New Roman" w:hAnsi="Times New Roman"/>
          <w:i/>
          <w:iCs/>
          <w:sz w:val="28"/>
          <w:szCs w:val="28"/>
        </w:rPr>
        <w:t>(Альпеншток пишет на бумажке две цифры, показывает ей.)</w:t>
      </w:r>
      <w:r>
        <w:rPr>
          <w:rFonts w:cs="Times New Roman" w:ascii="Times New Roman" w:hAnsi="Times New Roman"/>
          <w:sz w:val="28"/>
          <w:szCs w:val="28"/>
        </w:rPr>
        <w:t xml:space="preserve"> Гораздо больше, чем я думала. Но, похоже, передо мной стоит не слишком богатый выбор. Хорошо. Когда нужны деньги?</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В течение 3-5 дней мы должны отправить сеньору Антонио аванс. Кроме того, завтра-послезавтра нужно платежом подтвердить бронь отдельной палаты в клинике. Всего это будет... </w:t>
      </w:r>
      <w:r>
        <w:rPr>
          <w:rFonts w:cs="Times New Roman" w:ascii="Times New Roman" w:hAnsi="Times New Roman"/>
          <w:i/>
          <w:iCs/>
          <w:sz w:val="28"/>
          <w:szCs w:val="28"/>
        </w:rPr>
        <w:t>(Снова пишет цифры на бумажке и показывает ей.)</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Хорошо, завтра эта сумма будет на вашем счету. Приятно иметь дело с действительно деловым человеком. Держите меня в курсе по поводу всех изменений ситуации. Когда я должна снова навестить вас?</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АЛЬПЕНШТОК</w:t>
      </w:r>
      <w:r>
        <w:rPr>
          <w:rFonts w:cs="Times New Roman" w:ascii="Times New Roman" w:hAnsi="Times New Roman"/>
          <w:sz w:val="28"/>
          <w:szCs w:val="28"/>
        </w:rPr>
        <w:t xml:space="preserve"> Буквально за день до отъезда на саму операцию. Это нужно для последнего детального инструктажа. Все остальные моменты мы решим в телефонном режиме. До встречи, дорогая Елена Геннадьевна!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восемнадцатая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Те же и там же через несколько дней. Она – в дорожной одежде. Её знобит, она стремится этого не показывать, хотя плохое самочувствие видно невооруженным глазом.</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Как вы себя чувствуете, дорогая Елена Геннадьевна?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Честно говоря, отвратительно. В последние дни меня одолевает какая-то безумная, безнадёжная слабость. И ещё лихорадит, как при высокой температуре.</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М-да, с операцией медлить теперь было бы совершенно преступно. Как жаль, что вы столько времени потеряли с моим коллегой, доктором Милым!</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Не бейте меня по больному! Разве вы не видите, насколько я слаба и измучена? Неужели я не вызываю у вас ни малейшего сочувствия?</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w:t>
      </w:r>
      <w:r>
        <w:rPr>
          <w:rFonts w:cs="Times New Roman" w:ascii="Times New Roman" w:hAnsi="Times New Roman"/>
          <w:i/>
          <w:iCs/>
          <w:sz w:val="28"/>
          <w:szCs w:val="28"/>
        </w:rPr>
        <w:t>(с каким-то странным наклоном головы и взглядом исподлобья)</w:t>
      </w:r>
      <w:r>
        <w:rPr>
          <w:rFonts w:cs="Times New Roman" w:ascii="Times New Roman" w:hAnsi="Times New Roman"/>
          <w:sz w:val="28"/>
          <w:szCs w:val="28"/>
        </w:rPr>
        <w:t xml:space="preserve">. Вижу. И всецело вам сочувствую, можно сказать, сострадаю!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Ну, теперь уже совсем скоро ваше мучение закончится!</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А насколько быстро после операции я почувствую заметное улучшение?</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АЛЬПЕНШТОК</w:t>
      </w:r>
      <w:r>
        <w:rPr>
          <w:rFonts w:cs="Times New Roman" w:ascii="Times New Roman" w:hAnsi="Times New Roman"/>
          <w:sz w:val="28"/>
          <w:szCs w:val="28"/>
        </w:rPr>
        <w:t xml:space="preserve"> Трудно сказать, в этом вопросе всё глубоко индивидуально. Некоторым становится лучше уже на второй-третий день. У кого-то на то же самое уходят неделя-две.</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Я так устала! Впервые в жизни я устала бороться! А впереди ещё столько борьбы!</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Альпеншток отворачивается и незаметно для неё отправляет заранее подготовленную SMS со своего телефона, через несколько секунд у него звонит телефон. Альпеншток смотрит, кто именно его вызывает, и растерянно говорит.</w:t>
      </w:r>
    </w:p>
    <w:p>
      <w:pPr>
        <w:pStyle w:val="Normal"/>
        <w:spacing w:lineRule="auto" w:line="360" w:before="0" w:after="0"/>
        <w:rPr>
          <w:rFonts w:ascii="Times New Roman" w:hAnsi="Times New Roman" w:cs="Times New Roman"/>
          <w:b/>
          <w:b/>
          <w:i/>
          <w:i/>
          <w:iCs/>
          <w:sz w:val="28"/>
          <w:szCs w:val="28"/>
        </w:rPr>
      </w:pPr>
      <w:r>
        <w:rPr>
          <w:rFonts w:cs="Times New Roman" w:ascii="Times New Roman" w:hAnsi="Times New Roman"/>
          <w:b/>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АЛЬПЕНШТОК</w:t>
      </w:r>
      <w:r>
        <w:rPr>
          <w:rFonts w:cs="Times New Roman" w:ascii="Times New Roman" w:hAnsi="Times New Roman"/>
          <w:sz w:val="28"/>
          <w:szCs w:val="28"/>
        </w:rPr>
        <w:t xml:space="preserve"> Простите, я вынужден ответить. Это агент Антонио. Си, сеньор! </w:t>
      </w:r>
      <w:r>
        <w:rPr>
          <w:rFonts w:cs="Times New Roman" w:ascii="Times New Roman" w:hAnsi="Times New Roman"/>
          <w:i/>
          <w:iCs/>
          <w:sz w:val="28"/>
          <w:szCs w:val="28"/>
        </w:rPr>
        <w:t>(Напряженно слушает, меняется в лице, присаживайся на крыше стула, всем своим видом демонстрируя удивление и раздавленность. Даёт отбой и несколько мгновений сидит в полном оцепенении.)</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Что ещё случилось? Только не говорите, что моя операция переносится! Я этого не вынесу!</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Нет! Операция не переносится. </w:t>
      </w:r>
      <w:r>
        <w:rPr>
          <w:rFonts w:cs="Times New Roman" w:ascii="Times New Roman" w:hAnsi="Times New Roman"/>
          <w:i/>
          <w:iCs/>
          <w:sz w:val="28"/>
          <w:szCs w:val="28"/>
        </w:rPr>
        <w:t xml:space="preserve">(Через паузу, с трагизмом в голосе.) </w:t>
      </w:r>
      <w:r>
        <w:rPr>
          <w:rFonts w:cs="Times New Roman" w:ascii="Times New Roman" w:hAnsi="Times New Roman"/>
          <w:sz w:val="28"/>
          <w:szCs w:val="28"/>
        </w:rPr>
        <w:t>Она отменяется. Антонио погиб в автомобильной катастрофе полчаса назад по дороге в аэропорт...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pPr>
      <w:r>
        <w:rPr>
          <w:rFonts w:cs="Times New Roman" w:ascii="Times New Roman" w:hAnsi="Times New Roman"/>
          <w:i/>
          <w:iCs/>
          <w:sz w:val="28"/>
          <w:szCs w:val="28"/>
        </w:rPr>
        <w:t>Прокрустова приподнимается в кресле, потом вновь бессильно падает в него. Оба молчат.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w:t>
      </w:r>
      <w:r>
        <w:rPr>
          <w:rFonts w:cs="Times New Roman" w:ascii="Times New Roman" w:hAnsi="Times New Roman"/>
          <w:i/>
          <w:iCs/>
          <w:sz w:val="28"/>
          <w:szCs w:val="28"/>
        </w:rPr>
        <w:t>(отрешённо)</w:t>
      </w:r>
      <w:r>
        <w:rPr>
          <w:rFonts w:cs="Times New Roman" w:ascii="Times New Roman" w:hAnsi="Times New Roman"/>
          <w:sz w:val="28"/>
          <w:szCs w:val="28"/>
        </w:rPr>
        <w:t>. Вы понимаете, что убиваете меня?</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Не я! Обстоятельства! Как вы могли на меня подумать?! Я честно выполнил все условия нашего соглашения! Кто же мог предугадать такую трагическую случайность?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Продолжительная пауза, во время которой Альпеншток старательно изображает сочувствие и сострадание, немного суетится, а Прокрустова будто окаменела.</w:t>
      </w:r>
    </w:p>
    <w:p>
      <w:pPr>
        <w:pStyle w:val="Normal"/>
        <w:spacing w:lineRule="auto" w:line="36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Теперь я поняла, вы всё спланировали заранее. И никакого Антонио не было. Вы просто решили меня разорить и угробить! Что я вам сделала плохого?</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Вы бредите, сударыня!</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теперь я окончательно всё поняла! Ты сознательно водил меня за нос больше месяца, заставляя терять силы, давая беспочвенные надежды! И тянул из меня деньги. </w:t>
      </w:r>
      <w:r>
        <w:rPr>
          <w:rFonts w:cs="Times New Roman" w:ascii="Times New Roman" w:hAnsi="Times New Roman"/>
          <w:i/>
          <w:iCs/>
          <w:sz w:val="28"/>
          <w:szCs w:val="28"/>
        </w:rPr>
        <w:t xml:space="preserve">(Через паузу.) </w:t>
      </w:r>
      <w:r>
        <w:rPr>
          <w:rFonts w:cs="Times New Roman" w:ascii="Times New Roman" w:hAnsi="Times New Roman"/>
          <w:sz w:val="28"/>
          <w:szCs w:val="28"/>
        </w:rPr>
        <w:t>Но это даром тебе не пройдёт! Я еще успею тебя засудить и порадоваться, когда тебе вынесут приговор на пожизненное заключение! Я ещё попляшу на твоей...</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pPr>
      <w:r>
        <w:rPr>
          <w:rFonts w:cs="Times New Roman" w:ascii="Times New Roman" w:hAnsi="Times New Roman"/>
          <w:i/>
          <w:iCs/>
          <w:sz w:val="28"/>
          <w:szCs w:val="28"/>
        </w:rPr>
        <w:t>Прокрустовой становится плохо, она теряет сознание, Альпеншток вызывает скорую помощь, раздается звук сирены, свет гаснет.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девятнадцатая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Альпеншток и Милый в кабинете Милого. Альпеншток очень доволен, самонадеян, нагл. Милый крайне подавлен.</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Ты умолял меня заехать? Я здесь. Говори или спрашивай.</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Зачем? Или почему? Расскажи мне, Бога ради! Я обещаю, что это тайна умрёт между нами!</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Можешь кричать о ней хоть на каждом углу! Это усугубит только твоё собственное положение! Госпожа Прокрустова уже успела раззвонить всем своим друзьям, что именно ты – ничтожество и бездарь, загубивший ее здоровье. А я в её устах – лапочка и спаситель.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Сейчас она уже не в том состоянии, чтобы обзванивать всех и корректировать чьи-либо репутации. Она реально умирает, дорогой дружище!</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Но почему ты так с ней поступил?</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В дешёвых детективных мелодрамах главный злодей в конце всегда добровольно и радостно рассказывает все подробности своего злодеяния... Ты хочешь сыграть по такому сценарию? Что ж, ни малейших возражений.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Но сначала один вопросик к тебе, и он очень важен. Ты же изначально понимал, что она безнадёжна. Так или нет?</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Клиническая картина в момент её обращения была уже угрожающей. Но её шансы на спасение я оценивал, как 50 на 50. Если бы быстро нашёлся подходящий донор, они могли повыситься до 70-75%.</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А с донорами вышла незадача?</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Я был просто потрясён, когда её родная сестра наотрез отказалась становиться её донором. Это выше моего понимания.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Когда она ушла от меня к тебе, я дважды вздохнул с облегчением. Во-первых, очень трудный пациент, бесконечно требовательный к другим, но не идущий ни на какие уступки, когда речь идёт о ней самой. Во-вторых, я, безусловно, признаю за тобой невероятные способности пронырливого дельца. И у меня появилась надежда, что ты, ради хорошего гонорара, сделаешь то, что мне не удалось из чувства долга, верности профессии, любви.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АЛЬПЕНШТОК</w:t>
      </w:r>
      <w:r>
        <w:rPr>
          <w:rFonts w:cs="Times New Roman" w:ascii="Times New Roman" w:hAnsi="Times New Roman"/>
          <w:sz w:val="28"/>
          <w:szCs w:val="28"/>
        </w:rPr>
        <w:t xml:space="preserve"> Чушь, дорогой мой, и ты сам это знаешь прекрасно. Хотя, если тебе так удобно, можешь и дальше успокаивать себя этим. Ко мне… да и к тебе, она пришла уже безнадёжной. А в процессе поиска доноров она делала всё возможное, чтобы только приблизить фатальный итог, а не отдалить его.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Ты спрашиваешь, почему? Я охотно отвечу тебе. У меня было сразу две очень веских причины поступить с ней именно так, а не как-то иначе. Первая причина лежит на поверхности и понятна любому. Банальные деньги. Я очень неплохо на ней заработал. Впрочем, мои компаньоны, а многие из них проживают за рубежом, тоже охотно пополнили свои банковские счета.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Ты нас осуждаешь? Осуждай, сколько влезет! Это наш выбор, и мы его не изменим. Мы с тобой всегда были совершенно разного поля ягодами.</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А вторая причина? О первой я догадался.</w:t>
      </w:r>
    </w:p>
    <w:p>
      <w:pPr>
        <w:pStyle w:val="Normal"/>
        <w:spacing w:lineRule="auto" w:line="360" w:before="0" w:after="0"/>
        <w:rPr/>
      </w:pPr>
      <w:r>
        <w:rPr>
          <w:rFonts w:cs="Times New Roman" w:ascii="Times New Roman" w:hAnsi="Times New Roman"/>
          <w:b/>
          <w:sz w:val="28"/>
          <w:szCs w:val="28"/>
        </w:rPr>
        <w:t>АЛЬПЕНШТОК</w:t>
      </w:r>
      <w:r>
        <w:rPr>
          <w:rFonts w:cs="Times New Roman" w:ascii="Times New Roman" w:hAnsi="Times New Roman"/>
          <w:sz w:val="28"/>
          <w:szCs w:val="28"/>
        </w:rPr>
        <w:t xml:space="preserve"> Зато додуматься до второй причины ты не смог бы, даже если бы тебе посчастливилось родиться мудрецом или пророком! </w:t>
      </w:r>
      <w:r>
        <w:rPr>
          <w:rFonts w:cs="Times New Roman" w:ascii="Times New Roman" w:hAnsi="Times New Roman"/>
          <w:i/>
          <w:iCs/>
          <w:sz w:val="28"/>
          <w:szCs w:val="28"/>
        </w:rPr>
        <w:t>(Эффектная пауза.)</w:t>
      </w:r>
      <w:r>
        <w:rPr>
          <w:rFonts w:cs="Times New Roman" w:ascii="Times New Roman" w:hAnsi="Times New Roman"/>
          <w:sz w:val="28"/>
          <w:szCs w:val="28"/>
        </w:rPr>
        <w:t xml:space="preserve"> У меня был младший сводный брат. Мама одна, отцы – разные, фамилии – тоже. На первом году студенчества он связался с нехорошей компанией, стал употреблять запрещённые вещества. Однажды наряд полиции подобрал его в непотребном состоянии. Мало того, они что-то ещё и подбросили ему. Дело состряпали дело не об употреблении, а о незаконном распространении.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Мы, в смысле – семья, пытались замять дело, заменить статью обвинения, в общем, вытащить безвольного пацана. Но дело поручили вести судье Прокрустовой – тогда ещё – довольно молодой. А у нее, насколько я знаю, оправдательных приговоров не было. Она впаяла ему 10 лет. Впрочем, и они не понадобились – его не стало примерно через год.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Понимаешь теперь, насколько маленький и кругленький наш драгоценный земной шарик! Не успеешь и шагу сделать, как наткнёшься на знакомого или на знакомого знакомых. На тех людей, которым ты – прямо или опосредованно – сделал хорошо или плохо. И ты далеко не всегда знаешь, каким именно видят тебя эти люди. А у них на тебя могут быть вполне определенные виды.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Теперь ты можешь себе представить, как трудно мне было скрывать ликование, когда в мою скромную дверь постучалась эта прежде «великая», а теперь безнадёжная и беспомощная судья? И насколько оно усилилось – это ликование, - когда мне стало известно, что она со скандалом ушла от тебя! Я ведь тебе всегда завидовал! А теперь ты раздавлен, она уничтожена, я просто счастлив!</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Не завидую я твоей дальнейшей судьбе! Ты сам только что распинался о законе бумеранга.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АЛЬПЕНШТОК</w:t>
      </w:r>
      <w:r>
        <w:rPr>
          <w:rFonts w:cs="Times New Roman" w:ascii="Times New Roman" w:hAnsi="Times New Roman"/>
          <w:sz w:val="28"/>
          <w:szCs w:val="28"/>
        </w:rPr>
        <w:t xml:space="preserve"> А это уже не твоя печаль, Милый! Со своими проблемами я как-нибудь разберусь, когда они наступят. А сегодня я счастлив! Прощай!</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двадцатая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Прокрустова лежит на столе, она умирает. Входит Ирина. Сон это или явь, остается на усмотрение режиссера.</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w:t>
      </w:r>
      <w:r>
        <w:rPr>
          <w:rFonts w:cs="Times New Roman" w:ascii="Times New Roman" w:hAnsi="Times New Roman"/>
          <w:i/>
          <w:iCs/>
          <w:sz w:val="28"/>
          <w:szCs w:val="28"/>
        </w:rPr>
        <w:t>(говорит с трудом)</w:t>
      </w:r>
      <w:r>
        <w:rPr>
          <w:rFonts w:cs="Times New Roman" w:ascii="Times New Roman" w:hAnsi="Times New Roman"/>
          <w:sz w:val="28"/>
          <w:szCs w:val="28"/>
        </w:rPr>
        <w:t>. Ты? Здесь? Зачем? Исчезни! Пришла насладиться моими мучениями?</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Нет. Судить тебя справедливым судом. У меня же в семье есть великие судьи. Они научили.</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У тебя нет полномочий! Кто ты такая, чтобы судить меня?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ИРИНА</w:t>
      </w:r>
      <w:r>
        <w:rPr>
          <w:rFonts w:cs="Times New Roman" w:ascii="Times New Roman" w:hAnsi="Times New Roman"/>
          <w:sz w:val="28"/>
          <w:szCs w:val="28"/>
        </w:rPr>
        <w:t xml:space="preserve"> Твоя единокровная сестра, которую ты всю сознательную жизнь убивала. Убийство – это же уголовное преступление, оно подлежит суду и наказанию!</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Я не убивала тебя, а ставила на подобающее тебе место!</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ИРИНА</w:t>
      </w:r>
      <w:r>
        <w:rPr>
          <w:rFonts w:cs="Times New Roman" w:ascii="Times New Roman" w:hAnsi="Times New Roman"/>
          <w:sz w:val="28"/>
          <w:szCs w:val="28"/>
        </w:rPr>
        <w:t xml:space="preserve"> Хорошо, подсудимая, давайте рассмотрим дело по существу! </w:t>
      </w:r>
      <w:r>
        <w:rPr>
          <w:rFonts w:cs="Times New Roman" w:ascii="Times New Roman" w:hAnsi="Times New Roman"/>
          <w:i/>
          <w:iCs/>
          <w:sz w:val="28"/>
          <w:szCs w:val="28"/>
        </w:rPr>
        <w:t>(Наряжается в судейское облачение. Прокрустова сначала силится встать и возразить, но сил у неё нет, она смиряется с ситуацией. Ирина берёт в руки судейский молоточек, стучит им по столу и торжественно провозглашает.)</w:t>
      </w:r>
      <w:r>
        <w:rPr>
          <w:rFonts w:cs="Times New Roman" w:ascii="Times New Roman" w:hAnsi="Times New Roman"/>
          <w:sz w:val="28"/>
          <w:szCs w:val="28"/>
        </w:rPr>
        <w:t xml:space="preserve"> Начинается слушание по делу Прокрустовой Елены Геннадьевны! Тишина в зале! </w:t>
      </w:r>
      <w:r>
        <w:rPr>
          <w:rFonts w:cs="Times New Roman" w:ascii="Times New Roman" w:hAnsi="Times New Roman"/>
          <w:i/>
          <w:iCs/>
          <w:sz w:val="28"/>
          <w:szCs w:val="28"/>
        </w:rPr>
        <w:t>(Грозно стучит молоточком.)</w:t>
      </w:r>
      <w:r>
        <w:rPr>
          <w:rFonts w:cs="Times New Roman" w:ascii="Times New Roman" w:hAnsi="Times New Roman"/>
          <w:sz w:val="28"/>
          <w:szCs w:val="28"/>
        </w:rPr>
        <w:t xml:space="preserve"> </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Где ты этому научилась?</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А я в юности нередко приходила на твои открытые процессы, наблюдала. Порой даже восхищалась тобой! Дура! </w:t>
      </w:r>
      <w:r>
        <w:rPr>
          <w:rFonts w:cs="Times New Roman" w:ascii="Times New Roman" w:hAnsi="Times New Roman"/>
          <w:i/>
          <w:iCs/>
          <w:sz w:val="28"/>
          <w:szCs w:val="28"/>
        </w:rPr>
        <w:t xml:space="preserve">(Через паузу, приняв строгий вид.) </w:t>
      </w:r>
      <w:r>
        <w:rPr>
          <w:rFonts w:cs="Times New Roman" w:ascii="Times New Roman" w:hAnsi="Times New Roman"/>
          <w:sz w:val="28"/>
          <w:szCs w:val="28"/>
        </w:rPr>
        <w:t>Итак, подсудимая, состояли ли вы когда-нибудь в родстве с Ириной Прокрустовой? Отвечайте честно, вы принесли присягу!</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она была моей младшей сестрой.</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Вы ненавидели её с момента её рождения?</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Нет, это произошло несколько позже, через три или четыре месяца после её появления на свет...</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И за что же?</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Родители перестали уделять мне столько же внимания и заботы, как раньше. Они переключились на эту маленькую негодницу!</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А потом, когда девочка подросла, и родители стали оставлять вас дома одних, не вы ли отбирали у неё из тарелки лучшие куски всех угощений? Не вы ли придумывали всяческие проказы и шалости, вину за которые сваливали на свою младшую сестру?</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я... Мне очень хотелось, чтобы они убрали её куда-нибудь, отправили к бабушке или в детдом. А мне вернули свою любовь и ласку.</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И не вы ли, когда девочка подросла и пошла в школу, а вас заставляли делать с ней уроки, убеждали родителей и её саму, что она непроходимая тупица и, к тому же, удивительно непривлекательный ребёнок?</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признаю. </w:t>
      </w:r>
      <w:r>
        <w:rPr>
          <w:rFonts w:cs="Times New Roman" w:ascii="Times New Roman" w:hAnsi="Times New Roman"/>
          <w:i/>
          <w:iCs/>
          <w:sz w:val="28"/>
          <w:szCs w:val="28"/>
        </w:rPr>
        <w:t>(С горячностью.)</w:t>
      </w:r>
      <w:r>
        <w:rPr>
          <w:rFonts w:cs="Times New Roman" w:ascii="Times New Roman" w:hAnsi="Times New Roman"/>
          <w:sz w:val="28"/>
          <w:szCs w:val="28"/>
        </w:rPr>
        <w:t xml:space="preserve"> И готова подтвердить это вновь!</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А когда ей исполнилось 10 лет, прямо на Дне рождения, разве не вы поклялись ей, что ненавидите её и сделайте всё возможное, чтобы испортить ей жизнь?</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это было.</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Потом ей исполнилось 17, и, несмотря на ваши прогнозы, она неплохо окончила школу. Но разве не вы убедили родителей и несмышлёную девчонку отдать её на курсы секретарей, а о каком-то высшем учебном заведении даже не мечтать? И не было ли это подкреплено вашим красным дипломом и авторитетом уже действующего адвоката?</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я так поступила. Но это было необходимо. Если бы родители позволили ей поступить в ВУЗ и начали её содержать на пять лет обучения, мне о моей собственной первой квартире пришлось бы забыть!</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А когда эта девочка привела в дом своего первого ухажёра, разве не вы быстро и нагло отбили его у неё?</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А что мне оставалось делать? Он показался мне перспективным, его генофонд соответствовал моим представлениям о будущем отце моего ребёнка. Мне было уже под 30, но подходящие кавалеры в очереди не стояли. И кто должен был получить этот приз: бездарная девица-секретарша восемнадцати лет, у которой ветер гулял в голове и оставалась вся жизнь впереди, или я, лучшая ученица класса и курса, блестящий юрист и судья?</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И как долго вы с ним были счастливы?</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Года два я терпела его, потом выгнала, потому что он оказался несносным. Он только потреблял, но ничего не давал взамен. Правда, сына он сделать мне успел, на том его предназначение и закончилось.</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А это не вы ли, когда ваша сестра самостоятельно решила поступить на юридический факультет, идя по вашим же стопам, узнали об этом от декана факультета и строго-настрого запретили ему принимать эту никчёмную студентку, поставив жирный крест на каких бы то ни было карьерных перспективах девушки?</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Откуда вы знаете и об этом?</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Вопросы здесь задаю я! А это, между прочим, тайна следствия.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Вы не раскаиваетесь в содеянном?</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Почему и в чем я должна раскаиваться? Я строила собственную жизнь. Я была достойна жизненного успеха. А Ирина путалась у меня под ногами, я вынуждена была её убирать хоть немножко в сторону, на подобающее ей место в жизни!</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И после всего этого вы считаете, что она была обязана вас спасать, когда вам потребовался донор?</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Конечно! Ведь я её сестра, её родная кровь, её ориентир по жизни! Она обязана заботиться обо мне!</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Суд завершает рассмотрение этого эпизода. </w:t>
      </w:r>
      <w:r>
        <w:rPr>
          <w:rFonts w:cs="Times New Roman" w:ascii="Times New Roman" w:hAnsi="Times New Roman"/>
          <w:i/>
          <w:iCs/>
          <w:sz w:val="28"/>
          <w:szCs w:val="28"/>
        </w:rPr>
        <w:t>(Через паузу, листая воображаемые материалы дела.)</w:t>
      </w:r>
      <w:r>
        <w:rPr>
          <w:rFonts w:cs="Times New Roman" w:ascii="Times New Roman" w:hAnsi="Times New Roman"/>
          <w:sz w:val="28"/>
          <w:szCs w:val="28"/>
        </w:rPr>
        <w:t xml:space="preserve"> Переходим к рассмотрению второго эпизода. Был ли у вас, подсудимая, старший брат?</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Был. Но он даже не заслуживает упоминания!</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Предоставьте решать это суду! За что вы ненавидели своего старшего брата?</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Как, за что? Он был старше, сильнее, умнее. Он был сначала мальчиком, а потом мужчиной. Ему всегда было проще пробиваться в жизни. Родители просто молились на него, он подавал им безумные надежды.</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ИРИНА</w:t>
      </w:r>
      <w:r>
        <w:rPr>
          <w:rFonts w:cs="Times New Roman" w:ascii="Times New Roman" w:hAnsi="Times New Roman"/>
          <w:sz w:val="28"/>
          <w:szCs w:val="28"/>
        </w:rPr>
        <w:t xml:space="preserve"> Не потому ли вы, когда были ученицей старших классов и заметили, что брат страдает нездоровым пристрастием к алкоголю, не только охотно и безвозмездно ссужали его деньгами на очередную попойку, но и сами приносили ему спиртное, если родители запирали его на карантин? Иными словами, помогали ему увязнуть в пьянстве?</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я мстила и ему, я подрезала ему крылышки, но он этого полностью заслуживал. Он с детства именовал меня малявкой и глупышкой, девчонкой несмышленой. А мне, при этом, постоянно ставили его в пример. Но для меня он никогда кумиром не был. Я просто вынуждена была свергнуть его с того пьедестала, на который его вознесли родители!</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И разве не вы убедили родителей надолго положить его в психиатрическую клинику для лечения алкоголизма, когда вам срочно потребовалось кругленькая сумма денег, чтобы устроиться на ваше первое рабочее место?</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я вынуждена была руками, ногами, зубами бороться и драться за то, чтобы стать первой и лучшей. У него это право было по рождению, но этот слабак его профукал, пропил, прогулял. А я достигла практически всех мыслимых и немыслимых высот в жизни. Значит, именно я была права!</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Высокий суд решит, кто прав, кто виноват! И сам определит меру ответственности!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Третий эпизод. Когда ваши родители, ещё совсем не пожилые люди, стали внезапно болеть, но не могли, в силу понятных причин, обратиться за материальной поддержкой к вашим брату и сестре, не обращались ли они за ней к вам?</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и отцу, и матери нужны были дорогостоящие операции. Но, чтобы оплатить их, мне пришлось бы не только бросить строить мой прекрасный двухэтажный дом, о котором я столько мечтала, но и вообще продать его, понеся колоссальный убыток.</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И разве не вы ли в этой ситуации положили отца на бесплатную операцию, после которой он так и не встал? А мать отправили в дом инвалидов, где она от обиды сошла с ума? Это не ваших рук дело?</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Так было нужно. И справедливо. Я не собираюсь ни перед кем оправдываться!</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Четвёртый эпизод. Ваш драгоценный сын. Откройте суду ту иезуитскую методику, благодаря которой вы сумели вырастить из вполне благополучного ребёнка такого прохвоста, циничного проходимца, бездельника и мизантропа?</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Я утопила его в материнской любви! Но контролировала каждый его шаг, чтобы он случайно не совершил какую-нибудь ошибку. Я нанимала ему лучших репетиторов. Я везде, где только мне казалось это нужным, раскладывала на его пути даже не соломки, а роскошные перины!</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И вы удовлетворены полученными результатами?</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Не очень. Он не оправдал моих надежд. Пошёл в отца...</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Пятый и последний эпизод. Сколько у вас в судебной практике было различных дел или уголовных процессов?</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Несколько тысяч! Возможно, десятки тысяч.</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И ни один подсудимый не был невиновен или хотя бы не заслуживал снисхождения?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Конечно, ни один. Поскольку они попали в когти правосудия, они уже неудачники, а неудачником нет места на Земле. Кроме того, я ещё на студенческой скамье поклялась, что не вынесу ни одного оправдательного приговора в своей жизни! Я строго соблюдала эту клятву! И ненавижу всех, кого судила!</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Из ненависти вырастают только кладбища!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А теперь именно вы, подсудимая, следуя установленным вами же правилам, здесь и сейчас обязаны вынести себе приговор. Виновна?</w:t>
      </w:r>
    </w:p>
    <w:p>
      <w:pPr>
        <w:pStyle w:val="Normal"/>
        <w:spacing w:lineRule="auto" w:line="360" w:before="0" w:after="0"/>
        <w:rPr/>
      </w:pPr>
      <w:r>
        <w:rPr>
          <w:rFonts w:cs="Times New Roman" w:ascii="Times New Roman" w:hAnsi="Times New Roman"/>
          <w:b/>
          <w:sz w:val="28"/>
          <w:szCs w:val="28"/>
        </w:rPr>
        <w:t xml:space="preserve">ПРОКРУСТОВА </w:t>
      </w:r>
      <w:r>
        <w:rPr>
          <w:rFonts w:cs="Times New Roman" w:ascii="Times New Roman" w:hAnsi="Times New Roman"/>
          <w:i/>
          <w:iCs/>
          <w:sz w:val="28"/>
          <w:szCs w:val="28"/>
        </w:rPr>
        <w:t>(мучительно принимает непростое решение)</w:t>
      </w:r>
      <w:r>
        <w:rPr>
          <w:rFonts w:cs="Times New Roman" w:ascii="Times New Roman" w:hAnsi="Times New Roman"/>
          <w:sz w:val="28"/>
          <w:szCs w:val="28"/>
        </w:rPr>
        <w:t>. Виновна...</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По всем пунктам обвинения?</w:t>
      </w:r>
    </w:p>
    <w:p>
      <w:pPr>
        <w:pStyle w:val="Normal"/>
        <w:spacing w:lineRule="auto" w:line="360" w:before="0" w:after="0"/>
        <w:rPr/>
      </w:pPr>
      <w:r>
        <w:rPr>
          <w:rFonts w:cs="Times New Roman" w:ascii="Times New Roman" w:hAnsi="Times New Roman"/>
          <w:b/>
          <w:sz w:val="28"/>
          <w:szCs w:val="28"/>
        </w:rPr>
        <w:t>ПРОКРУСТОВА</w:t>
      </w:r>
      <w:r>
        <w:rPr>
          <w:rFonts w:cs="Times New Roman" w:ascii="Times New Roman" w:hAnsi="Times New Roman"/>
          <w:sz w:val="28"/>
          <w:szCs w:val="28"/>
        </w:rPr>
        <w:t xml:space="preserve"> Да, по всем.</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ИРИНА</w:t>
      </w:r>
      <w:r>
        <w:rPr>
          <w:rFonts w:cs="Times New Roman" w:ascii="Times New Roman" w:hAnsi="Times New Roman"/>
          <w:sz w:val="28"/>
          <w:szCs w:val="28"/>
        </w:rPr>
        <w:t xml:space="preserve"> Высокий суд согласен с вашим вердиктом. Наказание – высшая мера, проклятие и забвение! Ваша сестра тоже дала вам надежду, а потом бросила вас на произвол судьбы. Вам это ничего, случайно, не напоминает?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ДЕЙСТВИЕ ТРЕТЬЕ</w:t>
      </w:r>
    </w:p>
    <w:p>
      <w:pPr>
        <w:pStyle w:val="Normal"/>
        <w:spacing w:lineRule="auto" w:line="360" w:before="0" w:after="0"/>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двадцать первая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Кабинет доктора Милого. С очередным визитом к нему приходит Богачёв. Милый сильно расстроен и плохо выглядит, похоже, что он не спал.</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Как ваше самочувствие, уважаемый Роман Евгеньевич?</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Пока в одной поре, доктор. Но новостей по донорам нет. Среди знакомых, друзей, коллег мне не удалось завербовать ни одного человека, чтобы он сдал анализ. Никогда бы не подумал, что уговорить людей банально сдать кровь, чтобы спасти чью-то жизнь, настолько проблематично. (Через паузу.) У вас что-то случилось? Или вы не здоровы? Выглядите, по крайней мере, похуже многих ваших пациентов, которых я видел. Простите, если я сказал бестактность!</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Вы наблюдательны и правы. Помните, после вашего первого визита ко мне, в приемной одна пациентка была раздосадована задержкой?</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Да, симпатичная, но очень надменная.</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Вчера она умерла. Не смогла найти донора.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И</w:t>
      </w:r>
      <w:r>
        <w:rPr>
          <w:rFonts w:cs="Times New Roman" w:ascii="Times New Roman" w:hAnsi="Times New Roman"/>
          <w:b/>
          <w:sz w:val="28"/>
          <w:szCs w:val="28"/>
        </w:rPr>
        <w:t xml:space="preserve"> </w:t>
      </w:r>
      <w:r>
        <w:rPr>
          <w:rFonts w:cs="Times New Roman" w:ascii="Times New Roman" w:hAnsi="Times New Roman"/>
          <w:sz w:val="28"/>
          <w:szCs w:val="28"/>
        </w:rPr>
        <w:t xml:space="preserve">она для вас была гораздо больше, чем рядовая пациентка? </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Дело в том, что я знаком с ней с ранней юности. Жили в соседних подъездах. Я был влюблён в неё и очень сильно. </w:t>
      </w:r>
      <w:r>
        <w:rPr>
          <w:rFonts w:cs="Times New Roman" w:ascii="Times New Roman" w:hAnsi="Times New Roman"/>
          <w:i/>
          <w:iCs/>
          <w:sz w:val="28"/>
          <w:szCs w:val="28"/>
        </w:rPr>
        <w:t>(Печально хмыкает.)</w:t>
      </w:r>
      <w:r>
        <w:rPr>
          <w:rFonts w:cs="Times New Roman" w:ascii="Times New Roman" w:hAnsi="Times New Roman"/>
          <w:sz w:val="28"/>
          <w:szCs w:val="28"/>
        </w:rPr>
        <w:t xml:space="preserve"> И вы знаете, с какой формулировкой она отвергла все мои ухаживания? Я – для неё – слишком провинциален и неперспективен. Я добряга, но тюфяк. Мне не достаёт яростности и напора. А у неё впереди блестящая жизнь и карьера.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Да, карьера... Деньги, власть. С этим у неё всё сложилось. Я ведь уже более 30 лет, находясь в стороне, не выпускал из виду её судьбу, читал о ней в прессе, знакомые много рассказывали.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Золотая медаль и красный диплом. Первая работа по хорошей протекции. Быстрый карьерный рост. Брак исключительно по расчёту, который в скорости после рождения сына распался по неизвестным мне причинам. </w:t>
      </w:r>
      <w:r>
        <w:rPr>
          <w:rFonts w:cs="Times New Roman" w:ascii="Times New Roman" w:hAnsi="Times New Roman"/>
          <w:i/>
          <w:iCs/>
          <w:sz w:val="28"/>
          <w:szCs w:val="28"/>
        </w:rPr>
        <w:t xml:space="preserve">(Через паузу.) </w:t>
      </w:r>
      <w:r>
        <w:rPr>
          <w:rFonts w:cs="Times New Roman" w:ascii="Times New Roman" w:hAnsi="Times New Roman"/>
          <w:sz w:val="28"/>
          <w:szCs w:val="28"/>
        </w:rPr>
        <w:t xml:space="preserve">Суровая и неприступная, женщина-ледокол, она не признавала преград и компромиссов, она приближала к себе только тех людей, которые могли быть ей чем-то полезны в её стремительном подъёме по карьерной лестнице. Теперь её жизнь закончилась. Очень прискорбно. Хотя, честно признаться, она никогда по-настоящему и не жила.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Пожалуй, единственная человеческая черта, которую я за ней знаю доподлинно, она любила театр и музеи, только там она становилась обаятельным и живым человеком, приоткрывая броню своей судейской мантии.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Да, она построила потрясающую карьеру, обеспечила себе и сыну и прочное благосостояние. Но простой, человеческой жизни, насыщенной радостями и печалями, любыми другими эмоциями, в особенности, любовью к другим людям и состраданием к ним, стремлением им помочь, их спасти. Этого у неё, как мне кажется, не было вовсе или практически не было. </w:t>
      </w:r>
      <w:r>
        <w:rPr>
          <w:rFonts w:cs="Times New Roman" w:ascii="Times New Roman" w:hAnsi="Times New Roman"/>
          <w:i/>
          <w:iCs/>
          <w:sz w:val="28"/>
          <w:szCs w:val="28"/>
        </w:rPr>
        <w:t xml:space="preserve">(Через паузу, с жаром.) </w:t>
      </w:r>
      <w:r>
        <w:rPr>
          <w:rFonts w:cs="Times New Roman" w:ascii="Times New Roman" w:hAnsi="Times New Roman"/>
          <w:sz w:val="28"/>
          <w:szCs w:val="28"/>
        </w:rPr>
        <w:t>Не повторяйте её ошибки! Живите! Отвлекитесь от счёта денег или иных материальных благ! Лакайте жизнь жадно, как пёс лакает принесённый ему мясной бульон! Озорничайте, совершайте ошибки и исправляйте их! Не костенейте в своей значимости и значительности, в довольстве или в недовольстве! Любите безумно и страстно! Даже если взаимностью вам не отвечают! Даже если игнорируют вашу любовь или насмехаются над нею. Это важно для вас, а не для них. Как только начинаешь каменеть или бронзоветь, кроветок жизни снижается. Жизнь перестает сама себя восполнять, находить все новые и новые ресурсы для цветения и роста. Она из бурной и полноводной реки превращается сначала в речушку, потом в ручеек. А затем и вовсе пересыхает. Тогда и возникает какая-то смертельная хворь... Помните, у Льва Толстого князь Андрей скончался не от полученных ранений, а оттого, что жить хотеть перестал. Здесь доктора бессильны...</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Спасибо, доктор! Не ждал от вас настолько проникновенной и прочувствованной речи. Но она меня тронула. Я зайду снова через пару дней. Или, если появятся новости. Мужайтесь и приходите в себя!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Мне пришла в голову одна любопытная мысль. Я же бизнесмен, предприниматель. Мне не раз приходилось в жизни собирать и объединять людей ради достижения какой-то общей цели – строительство дома или завода, жилого комплекса или торгового центра и т.д. Но всегда, для меня лично, за этой общей целью стояла другая, главная – деньги. Теперь я намерен попробовать так же объединить других разных людей ради совершенно безденежной, бескорыстной цели. Я её определяю так: пусть у каждого, кто попадет в схожее со мною положение, будет реальный шанс найти донора, вылечиться, продолжить жизнь! Отправляюсь воплощать!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Бог Вам в помощь!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двадцать вторая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Богачёв один дома, приглушённый свет, поздний вечер или ночь. Он бессмысленно ходит по комнате, приседает от усталости к столу, перекладывает с места на место какие-то бумаги. Он подавлен. Через пару</w:t>
      </w:r>
      <w:r>
        <w:rPr>
          <w:rFonts w:cs="Times New Roman" w:ascii="Times New Roman" w:hAnsi="Times New Roman"/>
          <w:sz w:val="28"/>
          <w:szCs w:val="28"/>
        </w:rPr>
        <w:t xml:space="preserve"> </w:t>
      </w:r>
      <w:r>
        <w:rPr>
          <w:rFonts w:cs="Times New Roman" w:ascii="Times New Roman" w:hAnsi="Times New Roman"/>
          <w:i/>
          <w:iCs/>
          <w:sz w:val="28"/>
          <w:szCs w:val="28"/>
        </w:rPr>
        <w:t>мгновений он бросает взгляд на дверь, видит там безмолвно стоящий призрак своей матери.</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Мама, ты? Ты же уже умерла. Или ты пришла за мною? Проходи, присаживайся.</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Призрак матери походкой пожилого человека проходит и присаживается к столу.</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ПРИЗРАК</w:t>
      </w:r>
      <w:r>
        <w:rPr>
          <w:rFonts w:cs="Times New Roman" w:ascii="Times New Roman" w:hAnsi="Times New Roman"/>
          <w:sz w:val="28"/>
          <w:szCs w:val="28"/>
        </w:rPr>
        <w:t xml:space="preserve"> Дурачок! Родители за умирающими не приходят. Они приходят только поддержать, помочь, спасти. Или затем, чтоб попытаться указать путь к спасению.</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Как же я был зол на тебя, когда узнал от брата, что мы родные с ним только наполовину. Тогда я думал только о себе, о поиске так нужного мне донора. И даже не задумался, что у тебя, наверное, были причины для таких... Похождений.</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ПРИЗРАК</w:t>
      </w:r>
      <w:r>
        <w:rPr>
          <w:rFonts w:cs="Times New Roman" w:ascii="Times New Roman" w:hAnsi="Times New Roman"/>
          <w:sz w:val="28"/>
          <w:szCs w:val="28"/>
        </w:rPr>
        <w:t xml:space="preserve"> А похождений никаких и не было, сынок. Твой отец вскоре после твоего рождения совершенно перестал обращать внимание на меня как на женщину. Сначала я надеялась, что всё восстановится. Потом ждала чуда. Но он, похоже, совершенно потерял какой бы ты ни было интерес к этой стороне жизни. Вполне допускаю, что сказалось облучение. Между тем, я уверена, что никакое внешнее воздействие не способно изменить нежные чувства, если они вообще когда-то были, на практически полное равнодушие. А у него произошло именно так.</w:t>
      </w:r>
    </w:p>
    <w:p>
      <w:pPr>
        <w:pStyle w:val="Normal"/>
        <w:spacing w:lineRule="auto" w:line="360" w:before="0" w:after="0"/>
        <w:rPr/>
      </w:pPr>
      <w:r>
        <w:rPr>
          <w:rFonts w:cs="Times New Roman" w:ascii="Times New Roman" w:hAnsi="Times New Roman"/>
          <w:b/>
          <w:sz w:val="28"/>
          <w:szCs w:val="28"/>
        </w:rPr>
        <w:t xml:space="preserve">БОГАЧЁВ </w:t>
      </w:r>
      <w:r>
        <w:rPr>
          <w:rFonts w:cs="Times New Roman" w:ascii="Times New Roman" w:hAnsi="Times New Roman"/>
          <w:sz w:val="28"/>
          <w:szCs w:val="28"/>
        </w:rPr>
        <w:t>Странно, я совсем не замечал этого!</w:t>
      </w:r>
    </w:p>
    <w:p>
      <w:pPr>
        <w:pStyle w:val="Normal"/>
        <w:spacing w:lineRule="auto" w:line="360" w:before="0" w:after="0"/>
        <w:rPr/>
      </w:pPr>
      <w:r>
        <w:rPr>
          <w:rFonts w:cs="Times New Roman" w:ascii="Times New Roman" w:hAnsi="Times New Roman"/>
          <w:b/>
          <w:sz w:val="28"/>
          <w:szCs w:val="28"/>
        </w:rPr>
        <w:t>ПРИЗРАК</w:t>
      </w:r>
      <w:r>
        <w:rPr>
          <w:rFonts w:cs="Times New Roman" w:ascii="Times New Roman" w:hAnsi="Times New Roman"/>
          <w:sz w:val="28"/>
          <w:szCs w:val="28"/>
        </w:rPr>
        <w:t xml:space="preserve"> Нужно отдать должное твоему отцу – он абсолютно соблюдал все видимые рамки достойной семейной жизни. Он прекрасно справлялся с ролью заботливого мужа и примерного отца. Он обеспечивал семью, не крутил романы на стороне, во всяком случае, я ни об одном из них не слышала. Но мне, наедине, он однажды сказал, что никак не будет препятствовать, если я распоряжусь своей молодостью и привлекательностью по собственному усмотрению. Но, разумеется, сохраняя все внешние приличия.</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Подумать только!</w:t>
      </w:r>
    </w:p>
    <w:p>
      <w:pPr>
        <w:pStyle w:val="Normal"/>
        <w:spacing w:lineRule="auto" w:line="360" w:before="0" w:after="0"/>
        <w:rPr/>
      </w:pPr>
      <w:r>
        <w:rPr>
          <w:rFonts w:cs="Times New Roman" w:ascii="Times New Roman" w:hAnsi="Times New Roman"/>
          <w:b/>
          <w:sz w:val="28"/>
          <w:szCs w:val="28"/>
        </w:rPr>
        <w:t>ПРИЗРАК</w:t>
      </w:r>
      <w:r>
        <w:rPr>
          <w:rFonts w:cs="Times New Roman" w:ascii="Times New Roman" w:hAnsi="Times New Roman"/>
          <w:sz w:val="28"/>
          <w:szCs w:val="28"/>
        </w:rPr>
        <w:t xml:space="preserve"> Да, всё так и было. Несколько лет я жила соломенной вдовой. А потом мне встретился человек, который сумел согреть моё сердце. У него тоже была семья. Мы встречались не часто, несколько раз в месяц. Он и стал биологическим отцом твоих младших брата и сестры. А твой отец сумел принять их, будто собственных детей. Вообще-то мне сложно что-либо плохое сказать о нём, за исключением трёх последних лет его жизни, когда он сильно запил. Да упокоит Господь его душу!</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Какая дикая история! Почему ты никогда не рассказывала мне её?</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ПРИЗРАК</w:t>
      </w:r>
      <w:r>
        <w:rPr>
          <w:rFonts w:cs="Times New Roman" w:ascii="Times New Roman" w:hAnsi="Times New Roman"/>
          <w:sz w:val="28"/>
          <w:szCs w:val="28"/>
        </w:rPr>
        <w:t xml:space="preserve"> Сначала ты был мал. Или я считала тебя слишком юным, незрелым для подобных переживаний. Потом боялась оттолкнуть тебя от брата и сестры. А после ты незаметно и невозвратно отдалился как от меня, так и от них. Рассказывать было уже некому.</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Мама, я страшно виноват перед Петром, перед Машей, перед тобой. Но ты же простила меня? Я так с надеждой спрашиваю именно потому, что ты сегодня пришла. Я ведь тебя даже толком и не вспоминал.</w:t>
      </w:r>
    </w:p>
    <w:p>
      <w:pPr>
        <w:pStyle w:val="Normal"/>
        <w:spacing w:lineRule="auto" w:line="360" w:before="0" w:after="0"/>
        <w:rPr/>
      </w:pPr>
      <w:r>
        <w:rPr>
          <w:rFonts w:cs="Times New Roman" w:ascii="Times New Roman" w:hAnsi="Times New Roman"/>
          <w:b/>
          <w:sz w:val="28"/>
          <w:szCs w:val="28"/>
        </w:rPr>
        <w:t>ПРИЗРАК</w:t>
      </w:r>
      <w:r>
        <w:rPr>
          <w:rFonts w:cs="Times New Roman" w:ascii="Times New Roman" w:hAnsi="Times New Roman"/>
          <w:sz w:val="28"/>
          <w:szCs w:val="28"/>
        </w:rPr>
        <w:t xml:space="preserve"> Конечно, простила сынок! С самого твоего детства я так стремилась, чтобы ты был совершенно самостоятельным и независимым, чтобы не нуждался ни в ком из нас и в нашей помощи. Видимо, перестаралась с таким воспитанием. И забыла заложить тебе лампадку потребности помогать всем нам, даже если мы не просим о помощи.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Знаешь мама, только недавно я осознал, насколько был эгоистичен, чёрств и глух к вам. Мне совершенно искренне казалось в те годы, когда вы рассказывали о своих проблемах и нуждах, что эти проблемы яйца выеденного не стоят, а решаются по щелчку пальцев. Я поражался, как вы можете не видеть столь очевидных для меня их решений. И я давал вам умные и дельные советы – готов подписаться под каждым из них и сегодня. Но вам-то от меня нужны были не советы, а действия. А их мне предпринять всегда что-то мешало.</w:t>
      </w:r>
    </w:p>
    <w:p>
      <w:pPr>
        <w:pStyle w:val="Normal"/>
        <w:spacing w:lineRule="auto" w:line="360" w:before="0" w:after="0"/>
        <w:rPr/>
      </w:pPr>
      <w:r>
        <w:rPr>
          <w:rFonts w:cs="Times New Roman" w:ascii="Times New Roman" w:hAnsi="Times New Roman"/>
          <w:b/>
          <w:sz w:val="28"/>
          <w:szCs w:val="28"/>
        </w:rPr>
        <w:t>ПРИЗРАК</w:t>
      </w:r>
      <w:r>
        <w:rPr>
          <w:rFonts w:cs="Times New Roman" w:ascii="Times New Roman" w:hAnsi="Times New Roman"/>
          <w:sz w:val="28"/>
          <w:szCs w:val="28"/>
        </w:rPr>
        <w:t xml:space="preserve"> Да, сынок, всё так и было, как ты говоришь. Очень рада, что хоть сейчас ты это всё осознаёшь. И, я надеюсь, хоть немного раскаиваешься?</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Глубоко раскаиваюсь, мама! Но изменить могу уже очень немногое. Вот, тебе уже отдать свою сыновнюю любовь никак не могу. Тебя нет со мной.</w:t>
      </w:r>
    </w:p>
    <w:p>
      <w:pPr>
        <w:pStyle w:val="Normal"/>
        <w:spacing w:lineRule="auto" w:line="360" w:before="0" w:after="0"/>
        <w:rPr/>
      </w:pPr>
      <w:r>
        <w:rPr>
          <w:rFonts w:cs="Times New Roman" w:ascii="Times New Roman" w:hAnsi="Times New Roman"/>
          <w:b/>
          <w:sz w:val="28"/>
          <w:szCs w:val="28"/>
        </w:rPr>
        <w:t>ПРИЗРАК</w:t>
      </w:r>
      <w:r>
        <w:rPr>
          <w:rFonts w:cs="Times New Roman" w:ascii="Times New Roman" w:hAnsi="Times New Roman"/>
          <w:sz w:val="28"/>
          <w:szCs w:val="28"/>
        </w:rPr>
        <w:t xml:space="preserve"> А ты на могилку сходи – и ко мне, и к отцу. Бабка твоя с дедом на том же кладбище лежат. Это – твои корни, твой род. Без корней рода нету. Приберись там у нас, помолись, сходи в церковь, свечи поставь. Глядишь, род и пошлёт тебе незримую поддержку.</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Спасибо, мама! Завтра обязательно всё выполню. Может быть, что-то ещё подскажешь?</w:t>
      </w:r>
    </w:p>
    <w:p>
      <w:pPr>
        <w:pStyle w:val="Normal"/>
        <w:spacing w:lineRule="auto" w:line="360" w:before="0" w:after="0"/>
        <w:rPr/>
      </w:pPr>
      <w:r>
        <w:rPr>
          <w:rFonts w:cs="Times New Roman" w:ascii="Times New Roman" w:hAnsi="Times New Roman"/>
          <w:b/>
          <w:sz w:val="28"/>
          <w:szCs w:val="28"/>
        </w:rPr>
        <w:t>ПРИЗРАК</w:t>
      </w:r>
      <w:r>
        <w:rPr>
          <w:rFonts w:cs="Times New Roman" w:ascii="Times New Roman" w:hAnsi="Times New Roman"/>
          <w:sz w:val="28"/>
          <w:szCs w:val="28"/>
        </w:rPr>
        <w:t xml:space="preserve"> Вижу, сын, что ты посветлел со времени нашей последней встречи. Даже несмотря на болезнь. Но и тому, каким ты был, я бы не смогла не подсказать.</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Что же ещё мне нужно сделать?</w:t>
      </w:r>
    </w:p>
    <w:p>
      <w:pPr>
        <w:pStyle w:val="Normal"/>
        <w:spacing w:lineRule="auto" w:line="360" w:before="0" w:after="0"/>
        <w:rPr/>
      </w:pPr>
      <w:r>
        <w:rPr>
          <w:rFonts w:cs="Times New Roman" w:ascii="Times New Roman" w:hAnsi="Times New Roman"/>
          <w:b/>
          <w:sz w:val="28"/>
          <w:szCs w:val="28"/>
        </w:rPr>
        <w:t>ПРИЗРАК</w:t>
      </w:r>
      <w:r>
        <w:rPr>
          <w:rFonts w:cs="Times New Roman" w:ascii="Times New Roman" w:hAnsi="Times New Roman"/>
          <w:sz w:val="28"/>
          <w:szCs w:val="28"/>
        </w:rPr>
        <w:t xml:space="preserve"> Ты помнишь бабушку Марию – маму твоего отца? Она очень любила тебя, сажала к себе на колени и бесконечно баловала всяческими сладостями.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w:t>
      </w:r>
      <w:r>
        <w:rPr>
          <w:rFonts w:cs="Times New Roman" w:ascii="Times New Roman" w:hAnsi="Times New Roman"/>
          <w:i/>
          <w:iCs/>
          <w:sz w:val="28"/>
          <w:szCs w:val="28"/>
        </w:rPr>
        <w:t>(вспоминая)</w:t>
      </w:r>
      <w:r>
        <w:rPr>
          <w:rFonts w:cs="Times New Roman" w:ascii="Times New Roman" w:hAnsi="Times New Roman"/>
          <w:sz w:val="28"/>
          <w:szCs w:val="28"/>
        </w:rPr>
        <w:t>. Очень смутно... Невысокая, сухая старушка с каким-то не очень русским лицом.</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ПРИЗРАК</w:t>
      </w:r>
      <w:r>
        <w:rPr>
          <w:rFonts w:cs="Times New Roman" w:ascii="Times New Roman" w:hAnsi="Times New Roman"/>
          <w:sz w:val="28"/>
          <w:szCs w:val="28"/>
        </w:rPr>
        <w:t xml:space="preserve"> Да, сынок! Она никогда и не была чисто русскою, кроме как по паспорту. Времена были тяжелые, национальность приходилось скрывать или подлаживать под общий стандарт. Она из семьи казаков – очень своеобразного народа, поэтому в тебе есть и казачья кровь. Поищи своих доноров в этом направлении.</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Проще сказать, мама, чем сделать. Что же мне, каждого человека, внешне похожего на казака, на улице останавливать и просить сдать кровь на анализ?</w:t>
      </w:r>
    </w:p>
    <w:p>
      <w:pPr>
        <w:pStyle w:val="Normal"/>
        <w:spacing w:lineRule="auto" w:line="360" w:before="0" w:after="0"/>
        <w:rPr/>
      </w:pPr>
      <w:r>
        <w:rPr>
          <w:rFonts w:cs="Times New Roman" w:ascii="Times New Roman" w:hAnsi="Times New Roman"/>
          <w:b/>
          <w:sz w:val="28"/>
          <w:szCs w:val="28"/>
        </w:rPr>
        <w:t>ПРИЗРАК</w:t>
      </w:r>
      <w:r>
        <w:rPr>
          <w:rFonts w:cs="Times New Roman" w:ascii="Times New Roman" w:hAnsi="Times New Roman"/>
          <w:sz w:val="28"/>
          <w:szCs w:val="28"/>
        </w:rPr>
        <w:t xml:space="preserve"> Не ищи таких сложных путей! Помнится, была у тебя девушка, которая гордилась, что из семьи казаков, очень она мне нравилась. Попробуй её отыскать. Вдруг поможет?</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Спасибо, мама! Ты уже уходишь?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ПРИЗРАК</w:t>
      </w:r>
      <w:r>
        <w:rPr>
          <w:rFonts w:cs="Times New Roman" w:ascii="Times New Roman" w:hAnsi="Times New Roman"/>
          <w:sz w:val="28"/>
          <w:szCs w:val="28"/>
        </w:rPr>
        <w:t xml:space="preserve"> Да, мне пора.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двадцать третья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Татьяна сидит за столом и готовит еду (режет салат). Раздаётся звонок в дверь, она выходит и возвращается в комнату с Богачёвым, которого не узнаёт. Вновь садится за стол и пристально смотрит на него.</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Кто вы такой и что вам нужно?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Вы не узнаёте меня, Татьяна? Это неудивительно, мы не виделись, наверное, около 20 лет.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На лице Татьяны появляется ощущение узнавания, которое резко сменяется злостью, гневом, ненавистью. Она хватается за нож и угрожающе говорит.</w:t>
      </w:r>
    </w:p>
    <w:p>
      <w:pPr>
        <w:pStyle w:val="Normal"/>
        <w:spacing w:lineRule="auto" w:line="360" w:before="0" w:after="0"/>
        <w:rPr>
          <w:rFonts w:ascii="Times New Roman" w:hAnsi="Times New Roman" w:cs="Times New Roman"/>
          <w:b/>
          <w:b/>
          <w:i/>
          <w:i/>
          <w:iCs/>
          <w:sz w:val="28"/>
          <w:szCs w:val="28"/>
        </w:rPr>
      </w:pPr>
      <w:r>
        <w:rPr>
          <w:rFonts w:cs="Times New Roman" w:ascii="Times New Roman" w:hAnsi="Times New Roman"/>
          <w:b/>
          <w:i/>
          <w:iCs/>
          <w:sz w:val="28"/>
          <w:szCs w:val="28"/>
        </w:rPr>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Я узнала! Уходи, ненавистный человек из далёкого прошлого!</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Умоляю тебя, Татьяна, сначала поговори со мной! Выгнать меня ты можешь в любую секунду, я беспрекословно уйду. И в этот раз – уже навсегда. Я тяжело болен, скорее всего, обречён. Поэтому очень хотел поговорить с тобой перед финальной точкой в жизни.</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w:t>
      </w:r>
      <w:r>
        <w:rPr>
          <w:rFonts w:cs="Times New Roman" w:ascii="Times New Roman" w:hAnsi="Times New Roman"/>
          <w:i/>
          <w:iCs/>
          <w:sz w:val="28"/>
          <w:szCs w:val="28"/>
        </w:rPr>
        <w:t>(после паузы, немного смягчившись)</w:t>
      </w:r>
      <w:r>
        <w:rPr>
          <w:rFonts w:cs="Times New Roman" w:ascii="Times New Roman" w:hAnsi="Times New Roman"/>
          <w:sz w:val="28"/>
          <w:szCs w:val="28"/>
        </w:rPr>
        <w:t>. Я вижу, что ты бледен и изрядно похудел... что ты хотел мне сказать?</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Прежде всего, я хотел попросить у тебя прощения. Хотя прекрасно понимаю, что не заслуживаю его.</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Не заслуживаешь и не получишь. Прощать или не прощать можно близкого человека. Или человека, который для тебя хоть что-то значит. Ты давно перестал хоть что-либо значить для меня, ты вычеркнут из моей жизни, тебе в ней нет места. А на пустоту держать обиду глупо. Я забыла тебя и не обижаюсь, в этом смысле можешь быть спокоен. Что-то ещё?</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Я хотел узнать судьбу нашего... твоего сына. Что с ним стало?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ТАТЬЯНА</w:t>
      </w:r>
      <w:r>
        <w:rPr>
          <w:rFonts w:cs="Times New Roman" w:ascii="Times New Roman" w:hAnsi="Times New Roman"/>
          <w:sz w:val="28"/>
          <w:szCs w:val="28"/>
        </w:rPr>
        <w:t xml:space="preserve"> </w:t>
      </w:r>
      <w:r>
        <w:rPr>
          <w:rFonts w:cs="Times New Roman" w:ascii="Times New Roman" w:hAnsi="Times New Roman"/>
          <w:i/>
          <w:iCs/>
          <w:sz w:val="28"/>
          <w:szCs w:val="28"/>
        </w:rPr>
        <w:t>(гневно</w:t>
      </w:r>
      <w:r>
        <w:rPr>
          <w:rFonts w:cs="Times New Roman" w:ascii="Times New Roman" w:hAnsi="Times New Roman"/>
          <w:sz w:val="28"/>
          <w:szCs w:val="28"/>
        </w:rPr>
        <w:t xml:space="preserve">). А не пошёл бы ты к чёрту с такими вопросами?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19 лет назад у нас с тобой родился сын. Тебя это не слишком радовало и занимало. Ты был занят исключительно собой и своими проблемами. Правда, денег на еду и одежду исправно давал какое-то время.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Потом ребёнок заболел, ему поставили страшный диагноз. И что сделал ты? Предпринял все усилия, чтобы его спасти? Ты пальцем о палец не ударил! А через два месяца вообще исчез. Первое время я ещё как-то пыталась отыскать тебя, воззвать к твоей совести, получить от тебя хоть какую-то поддержку. Всё впустую. Ты надёжно спрятался.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Я экстренно уехал в зарубежную командировку на полтора года.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ТАТЬЯНА</w:t>
      </w:r>
      <w:r>
        <w:rPr>
          <w:rFonts w:cs="Times New Roman" w:ascii="Times New Roman" w:hAnsi="Times New Roman"/>
          <w:sz w:val="28"/>
          <w:szCs w:val="28"/>
        </w:rPr>
        <w:t xml:space="preserve"> Ага! И телефона там не было, почта не работала, никаких средств связи не существовало?</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Да, ты права! Я малодушно сбежал от навалившихся на нас тяжких проблем. Вернее, переложил их все на тебя, а сам уехал делать карьеру.</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Ты бросил меня, совсем ещё юную и наивную девчонку, с умирающим ребёнком на руках. Без средств к существованию, без какой бы то ни было ещё поддержки. И даже не женился на мне, как неоднократно обещал. Пожил со мной в своё удовольствие и сбежал при первой серьёзной трудности. От меня тогда отвернулась вся родня – ведь я без брака родила! Все считали, что меня Всевышний наказал за такое прегрешение. </w:t>
      </w:r>
      <w:r>
        <w:rPr>
          <w:rFonts w:cs="Times New Roman" w:ascii="Times New Roman" w:hAnsi="Times New Roman"/>
          <w:i/>
          <w:iCs/>
          <w:sz w:val="28"/>
          <w:szCs w:val="28"/>
        </w:rPr>
        <w:t xml:space="preserve">(Через паузу.) </w:t>
      </w:r>
      <w:r>
        <w:rPr>
          <w:rFonts w:cs="Times New Roman" w:ascii="Times New Roman" w:hAnsi="Times New Roman"/>
          <w:sz w:val="28"/>
          <w:szCs w:val="28"/>
        </w:rPr>
        <w:t>И откуда только у тебя взялось право требовать или просить сейчас, спустя почти 20 лет, рассказать тебе, что было дальше, как разрешилось та страшная ситуация?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Прав у меня нет никаких. Есть только мольба.</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И чем же ты болен?</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Лейкоз, рак крови.</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w:t>
      </w:r>
      <w:r>
        <w:rPr>
          <w:rFonts w:cs="Times New Roman" w:ascii="Times New Roman" w:hAnsi="Times New Roman"/>
          <w:i/>
          <w:iCs/>
          <w:sz w:val="28"/>
          <w:szCs w:val="28"/>
        </w:rPr>
        <w:t>(задумчиво, через паузу)</w:t>
      </w:r>
      <w:r>
        <w:rPr>
          <w:rFonts w:cs="Times New Roman" w:ascii="Times New Roman" w:hAnsi="Times New Roman"/>
          <w:sz w:val="28"/>
          <w:szCs w:val="28"/>
        </w:rPr>
        <w:t>. А не вспомнишь ли случайно, чем тогда, много лет назад, внезапно заболел твой... наш... мой сын? Не помнишь?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Не помню. Ты права. Запомнил только, что что-то страшное, неизлечимое.</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И у Василия был лейкоз. Теперь совершенно понятно, что именно от тебя, от твоего рода.</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Кошмар какой!</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Да, именно ты или кто-то в твоём роду наградил ни в чём не повинного ребёнка этой страшной болезнью. Но ты, как всегда, винил во всём только меня, мою родню, врачей, кого угодно. Главное, не себя. </w:t>
      </w:r>
      <w:r>
        <w:rPr>
          <w:rFonts w:cs="Times New Roman" w:ascii="Times New Roman" w:hAnsi="Times New Roman"/>
          <w:i/>
          <w:iCs/>
          <w:sz w:val="28"/>
          <w:szCs w:val="28"/>
        </w:rPr>
        <w:t xml:space="preserve">(Через паузу.) </w:t>
      </w:r>
      <w:r>
        <w:rPr>
          <w:rFonts w:cs="Times New Roman" w:ascii="Times New Roman" w:hAnsi="Times New Roman"/>
          <w:sz w:val="28"/>
          <w:szCs w:val="28"/>
        </w:rPr>
        <w:t xml:space="preserve">Один врач ещё тогда, когда мы с сыном полгода лежали в клинике, подробно расспрашивал меня о тебе и о твоих родных. И я вспомнила, как ты однажды обмолвился, что твой отец какое-то время участвовал в ликвидации аварии на Чернобыле.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Он, конечно, совершил свой подвиг. Но повредил свою иммунную систему. А потом передал испорченный ген тебе. Ты рос благополучно, ничего не замечая. И в тебе этот испорченный ген дремал столько лет! Потрясающе! А ребёнку ты его передал, и он начал его убивать прямо на первом году жизни!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Какой ужас! Я не знал! Я не помнил этого рассказа отца, пока ты мне об этом не напомнила.</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Конечно, ты был занят собой!</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Теперь я понимаю, откуда взялась эта болезнь.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ТАТЬЯНА</w:t>
      </w:r>
      <w:r>
        <w:rPr>
          <w:rFonts w:cs="Times New Roman" w:ascii="Times New Roman" w:hAnsi="Times New Roman"/>
          <w:sz w:val="28"/>
          <w:szCs w:val="28"/>
        </w:rPr>
        <w:t xml:space="preserve"> </w:t>
      </w:r>
      <w:r>
        <w:rPr>
          <w:rFonts w:cs="Times New Roman" w:ascii="Times New Roman" w:hAnsi="Times New Roman"/>
          <w:i/>
          <w:iCs/>
          <w:sz w:val="28"/>
          <w:szCs w:val="28"/>
        </w:rPr>
        <w:t>(язвительно)</w:t>
      </w:r>
      <w:r>
        <w:rPr>
          <w:rFonts w:cs="Times New Roman" w:ascii="Times New Roman" w:hAnsi="Times New Roman"/>
          <w:sz w:val="28"/>
          <w:szCs w:val="28"/>
        </w:rPr>
        <w:t>. Видишь, как иногда полезно поглубже заглянуть в своё прошлое?</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И что стало с ребёнком? С Василием? Он... умер?</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А тебе какая разница? Тебе до этого не было совершенно никакого дела почти 20 лет! Что изменится в твоей жизни, если ты узнаешь правду?</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Наверное, ничего, кроме угрызений совести. Они или усилятся, или станут немного терпимее.</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ТАТЬЯНА</w:t>
      </w:r>
      <w:r>
        <w:rPr>
          <w:rFonts w:cs="Times New Roman" w:ascii="Times New Roman" w:hAnsi="Times New Roman"/>
          <w:sz w:val="28"/>
          <w:szCs w:val="28"/>
        </w:rPr>
        <w:t xml:space="preserve"> А мне какое дело до твоих угрызений совести? Как и этот смертельный ген, она спала в тебе слишком долго. Видимо, за ненадобностью.</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Умоляю тебя! Ради всего святого скажи, что с ним стало?</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w:t>
      </w:r>
      <w:r>
        <w:rPr>
          <w:rFonts w:cs="Times New Roman" w:ascii="Times New Roman" w:hAnsi="Times New Roman"/>
          <w:i/>
          <w:iCs/>
          <w:sz w:val="28"/>
          <w:szCs w:val="28"/>
        </w:rPr>
        <w:t>(долго размышляет)</w:t>
      </w:r>
      <w:r>
        <w:rPr>
          <w:rFonts w:cs="Times New Roman" w:ascii="Times New Roman" w:hAnsi="Times New Roman"/>
          <w:sz w:val="28"/>
          <w:szCs w:val="28"/>
        </w:rPr>
        <w:t xml:space="preserve">. Мы изнурительно и страшно боролись три года... Бесконечные три года. Безнадёжные три года. Очень часто мне казалось, что совершенно напрасные три года.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Василию недавно исполнилось 19.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Он здоров, даже женат. А я радостно воспитываю внука.</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Благодарю тебя, Боже! Благодарю тебя, Татьяна! Ты – святая!</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Я обыкновенная, нормальная женщина и мать своего ребенка. Можешь даже не просить меня о возможности увидеться с ним. Этого не будет. Ты ничего, кроме болезни, не дал и уже не дашь ему. Все свои шансы сделать что-то для сына ты упустил давным-давно.</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Я об этом и не рискнул бы просить, Татьяна!</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Так, о чем же?</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Как я совсем недавно и случайно узнал, у меня в близком родстве были казаки. Я хотел просить тебя сдать кровь на анализ. Вдруг судьба смилостивится надо мною, твой геном подойдет, и ты сможешь спасти меня.</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w:t>
      </w:r>
      <w:r>
        <w:rPr>
          <w:rFonts w:cs="Times New Roman" w:ascii="Times New Roman" w:hAnsi="Times New Roman"/>
          <w:i/>
          <w:iCs/>
          <w:sz w:val="28"/>
          <w:szCs w:val="28"/>
        </w:rPr>
        <w:t>(через паузу)</w:t>
      </w:r>
      <w:r>
        <w:rPr>
          <w:rFonts w:cs="Times New Roman" w:ascii="Times New Roman" w:hAnsi="Times New Roman"/>
          <w:sz w:val="28"/>
          <w:szCs w:val="28"/>
        </w:rPr>
        <w:t>. Я не готова сейчас дать тебе какой-то ответ. Приходи через три дня. И не удивляйся, если я откажусь.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двадцать четвертая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Богачёв в своей комнате. Раздаётся звонок, он идёт открывать и возвращается с Петром и Батюшкой. Богачёв очень удивлен.</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Проходите, пожалуйста, дорогие, но неожиданные гости!</w:t>
      </w:r>
    </w:p>
    <w:p>
      <w:pPr>
        <w:pStyle w:val="Normal"/>
        <w:spacing w:lineRule="auto" w:line="360" w:before="0" w:after="0"/>
        <w:rPr/>
      </w:pPr>
      <w:r>
        <w:rPr>
          <w:rFonts w:cs="Times New Roman" w:ascii="Times New Roman" w:hAnsi="Times New Roman"/>
          <w:b/>
          <w:sz w:val="28"/>
          <w:szCs w:val="28"/>
        </w:rPr>
        <w:t>П ё т р</w:t>
      </w:r>
      <w:r>
        <w:rPr>
          <w:rFonts w:cs="Times New Roman" w:ascii="Times New Roman" w:hAnsi="Times New Roman"/>
          <w:sz w:val="28"/>
          <w:szCs w:val="28"/>
        </w:rPr>
        <w:t xml:space="preserve"> </w:t>
      </w:r>
      <w:r>
        <w:rPr>
          <w:rFonts w:cs="Times New Roman" w:ascii="Times New Roman" w:hAnsi="Times New Roman"/>
          <w:i/>
          <w:iCs/>
          <w:sz w:val="28"/>
          <w:szCs w:val="28"/>
        </w:rPr>
        <w:t>(остается стоять неподалеку от двери).</w:t>
      </w:r>
      <w:r>
        <w:rPr>
          <w:rFonts w:cs="Times New Roman" w:ascii="Times New Roman" w:hAnsi="Times New Roman"/>
          <w:sz w:val="28"/>
          <w:szCs w:val="28"/>
        </w:rPr>
        <w:t xml:space="preserve"> Извини, всё так спонтанно получилось, я не успел тебя предупредить о нашем визите. Пришли на удачу.</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w:t>
      </w:r>
      <w:r>
        <w:rPr>
          <w:rFonts w:cs="Times New Roman" w:ascii="Times New Roman" w:hAnsi="Times New Roman"/>
          <w:i/>
          <w:iCs/>
          <w:sz w:val="28"/>
          <w:szCs w:val="28"/>
        </w:rPr>
        <w:t>(грустно улыбаясь)</w:t>
      </w:r>
      <w:r>
        <w:rPr>
          <w:rFonts w:cs="Times New Roman" w:ascii="Times New Roman" w:hAnsi="Times New Roman"/>
          <w:sz w:val="28"/>
          <w:szCs w:val="28"/>
        </w:rPr>
        <w:t>. Ничего страшного! Разве, что угостить мне вас особо нечем. Сам я теперь кушаю очень мало, аппетит почти совсем пропал. Только, чтобы силы поддерживать.</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Мы не за угощением пришли. Святой отец, это тот самый мой старший брат Роман, о котором я вам рассказывал.</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БАТЮШКА</w:t>
      </w:r>
      <w:r>
        <w:rPr>
          <w:rFonts w:cs="Times New Roman" w:ascii="Times New Roman" w:hAnsi="Times New Roman"/>
          <w:sz w:val="28"/>
          <w:szCs w:val="28"/>
        </w:rPr>
        <w:t xml:space="preserve"> </w:t>
      </w:r>
      <w:r>
        <w:rPr>
          <w:rFonts w:cs="Times New Roman" w:ascii="Times New Roman" w:hAnsi="Times New Roman"/>
          <w:i/>
          <w:iCs/>
          <w:sz w:val="28"/>
          <w:szCs w:val="28"/>
        </w:rPr>
        <w:t>(присаживаясь к столу по молчаливому приглашению Богачёва)</w:t>
      </w:r>
      <w:r>
        <w:rPr>
          <w:rFonts w:cs="Times New Roman" w:ascii="Times New Roman" w:hAnsi="Times New Roman"/>
          <w:sz w:val="28"/>
          <w:szCs w:val="28"/>
        </w:rPr>
        <w:t xml:space="preserve">. Мира, радости и благоденствия дому сему и его хозяину! </w:t>
      </w:r>
      <w:r>
        <w:rPr>
          <w:rFonts w:cs="Times New Roman" w:ascii="Times New Roman" w:hAnsi="Times New Roman"/>
          <w:i/>
          <w:iCs/>
          <w:sz w:val="28"/>
          <w:szCs w:val="28"/>
        </w:rPr>
        <w:t xml:space="preserve">(Осеняет троекратным крестным знамением Богачёва.) </w:t>
      </w:r>
      <w:r>
        <w:rPr>
          <w:rFonts w:cs="Times New Roman" w:ascii="Times New Roman" w:hAnsi="Times New Roman"/>
          <w:sz w:val="28"/>
          <w:szCs w:val="28"/>
        </w:rPr>
        <w:t>Пётр рассказал мне о вашей беде. И немного о вашей жизни. Я предложил прийти и побеседовать с вами. Вам сейчас любая поддержка не лишней будет. И, вот, мы здесь.</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Должен сразу признаться, святой отец, что опыта общения с духовными лицами у меня нет вообще никакого.</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Вы атеист?</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Не то, чтоб убеждённый атеист, но и верующим себя назвать не могу. В церкви был, если память не изменяет, всего два раза в жизни. Один – в глубоком детстве. Второй – вчера, в кладбищенской церквушке, родителей поминал.</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Это не страшно. К Богу обратиться никогда не поздно, он всегда готов нас услышать. Главное, чтобы обращение было искренним, шло от сердца и от души!</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w:t>
      </w:r>
      <w:r>
        <w:rPr>
          <w:rFonts w:cs="Times New Roman" w:ascii="Times New Roman" w:hAnsi="Times New Roman"/>
          <w:i/>
          <w:iCs/>
          <w:sz w:val="28"/>
          <w:szCs w:val="28"/>
        </w:rPr>
        <w:t>(с горькой усмешкой)</w:t>
      </w:r>
      <w:r>
        <w:rPr>
          <w:rFonts w:cs="Times New Roman" w:ascii="Times New Roman" w:hAnsi="Times New Roman"/>
          <w:sz w:val="28"/>
          <w:szCs w:val="28"/>
        </w:rPr>
        <w:t>. Однако, мне, наверное, уже поздно. Одной ногой в гробу стою. Скоро к ней вторая присоединится.</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А это уже не вам решать, сын мой! Каждому даются испытания по силам его. И на всё воля Божия! Если Он решит, что вы достойны исцеления, то и сбудется воля Его!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w:t>
      </w:r>
      <w:r>
        <w:rPr>
          <w:rFonts w:cs="Times New Roman" w:ascii="Times New Roman" w:hAnsi="Times New Roman"/>
          <w:i/>
          <w:iCs/>
          <w:sz w:val="28"/>
          <w:szCs w:val="28"/>
        </w:rPr>
        <w:t>(раздраженно)</w:t>
      </w:r>
      <w:r>
        <w:rPr>
          <w:rFonts w:cs="Times New Roman" w:ascii="Times New Roman" w:hAnsi="Times New Roman"/>
          <w:sz w:val="28"/>
          <w:szCs w:val="28"/>
        </w:rPr>
        <w:t>. Хорошо вам говорить, святой отец! У вас-то, наверное, и здоровье хорошее, и жизненные перспективы.</w:t>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Не надо так, брат! Если бы ты знал...</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w:t>
      </w:r>
      <w:r>
        <w:rPr>
          <w:rFonts w:cs="Times New Roman" w:ascii="Times New Roman" w:hAnsi="Times New Roman"/>
          <w:i/>
          <w:iCs/>
          <w:sz w:val="28"/>
          <w:szCs w:val="28"/>
        </w:rPr>
        <w:t>(жестом останавливая Петра)</w:t>
      </w:r>
      <w:r>
        <w:rPr>
          <w:rFonts w:cs="Times New Roman" w:ascii="Times New Roman" w:hAnsi="Times New Roman"/>
          <w:sz w:val="28"/>
          <w:szCs w:val="28"/>
        </w:rPr>
        <w:t>. Я сам ему расскажу! Это буквально несколько фраз. Мы с матушкой, моей супругой, познакомились 12 лет назад, полюбили друг друга всем сердцем, поженились и обвенчались. Вскоре я получил свой первый приход, а потом у нас родился мальчик. Чудесный мальчик! Но с очень тяжёлым недугом. У него аутизм. Медицина это вообще не лечит. Но мы, с Божьей помощью, ежедневно опекали и опекаем его. И будем опекать столько, сколько каждому из нас отпущено.</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w:t>
      </w:r>
      <w:r>
        <w:rPr>
          <w:rFonts w:cs="Times New Roman" w:ascii="Times New Roman" w:hAnsi="Times New Roman"/>
          <w:i/>
          <w:iCs/>
          <w:sz w:val="28"/>
          <w:szCs w:val="28"/>
        </w:rPr>
        <w:t>(потрясённо)</w:t>
      </w:r>
      <w:r>
        <w:rPr>
          <w:rFonts w:cs="Times New Roman" w:ascii="Times New Roman" w:hAnsi="Times New Roman"/>
          <w:sz w:val="28"/>
          <w:szCs w:val="28"/>
        </w:rPr>
        <w:t>. Даже я, в моей ситуации, искренне вам сочувствую.</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Нам не нужно сочувствовать! Берите с нас пример! Мы безропотно принимаем свой крест и просто стараемся достойно нести его по жизни. Я о том и хотел поговорить с вами, что не всегда нам дано понимать, за что именно или для чего именно нам послано свыше то или иное испытание. Возможно, к вам болезнь пришла только для того, чтобы вы смягчили своё сердце, отыскали и вернули себе своих родных и близких, возможно, нашли даже тех, о чьём существовании вы не подозреваете. Вам нужно просто верить и молиться.</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Я ни одной молитвы не знаю!</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Можно даже своими словами, но от сердца, из души. Хотя, конечно, наши мудрые предки составили и записали множество чудодейственных молитв. Я оставлю вам вот эту тоненькую книжечку – молитвослов на все основные случаи жизни. Попробуйте почитать! Даже не особенно вникая в суть написанного. Не умом, а сердцем! Вам должно полегчать! А я на днях ещё зайду! Мне пора к сыну и к матушке.</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Спасибо вам, святой отец! И тебе, Пётр, спасибо! Я попробую!</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двадцать пятая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Милый и Богачёв в кабинете Милого. Очередной осмотр.</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Проходите, Роман Евгеньевич! Что-то сегодня вы выглядите не важно. Ухудшение?</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Часто лихорадит, температура скачет. Потливость, тошнота, практически нет аппетита. Подумать только, за пару месяцев я сбросил 12 килограммов! Если так дальше пойдет, то придётся менять весь гардероб. Или уже не придется – он мне просто не понадобится? Только один костюмчик для похорон оставить?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МИЛЫЙ </w:t>
      </w:r>
      <w:r>
        <w:rPr>
          <w:rFonts w:cs="Times New Roman" w:ascii="Times New Roman" w:hAnsi="Times New Roman"/>
          <w:i/>
          <w:iCs/>
          <w:sz w:val="28"/>
          <w:szCs w:val="28"/>
        </w:rPr>
        <w:t>(параллельно измеряя давление)</w:t>
      </w:r>
      <w:r>
        <w:rPr>
          <w:rFonts w:cs="Times New Roman" w:ascii="Times New Roman" w:hAnsi="Times New Roman"/>
          <w:sz w:val="28"/>
          <w:szCs w:val="28"/>
        </w:rPr>
        <w:t>. Ну, не стоит так мрачно. Обострение имеет место, но это – типичное течение заболевания. Оно периодически атакует, пытаясь сломить и полностью подчинить себе организм. Но у вас он довольно крепкий и борется вполне достойно. И химиотерапия своё дело делает.</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Каких-то три-четыре месяца назад я был совершенно здоров и счастлив. Я был полон сил. В это сложно поверить!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Болезнь радикально переменила меня, заставила переосмыслить все прожитое. Я стал – в прямом смысле слова – другим человеком, совершенно на себя – прежнего непохожим.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А как банально все начиналось! Все симптомы обыкновенной простуды, которую почти любой легко переносит на ногах! Потливость, сонливость, упадок сил. Я собирался выздороветь и ехать в дальнюю напряженную командировку, которая тогда так много значила для меня. Теперь я даже вспомнил о ней с трудом.</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Поверьте, мы делаем все возможное, чтобы максимально законсервировать болезнь до того момента, когда отыщется подходящий вам донор!</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Я верю вам, доктор! И очень рассчитываю на успех. Хотя вера в него тает с каждым днем, как и мое некогда мощное тело. День или два, и я получу ответ от еще одного человека, на которого безотчётно, но очень сильно полагаюсь.</w:t>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Не хочет сдавать анализ? Или не желает помогать лично вам?</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В той самой «прошлой» жизни, которая все меньше и меньше имеет ко мне отношение, я очень сильно обидел этого человека. Я просто предал его, бросил в еще худшей, чем сегодня у меня, ситуации. Простит или нет, не знаю. Я бы, наверное, не простил.</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Не хочу и не пытаюсь вас пугать, но вам стоит поторопить этого человека с решением. Если нужно, давайте я с ним поговорю и попробую убедить! Время, увы, поджимает.</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Спасибо, доктор. Не нужно. Я справлюсь сам. И приму то решение, которое прозвучит. Как только ситуация прояснится, я сразу же обязательно дам вам знать.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А у вас для меня никаких новостей нет? Помните, в прошлую нашу встречу я обещал мобилизовать разных людей вступать в Федеральный регистр доноров костного мозга? Я предпринял определенные действия, и, по моим данным, за несколько дней регистр пополнили порядка 300 человек. Конечно, этого мало, но и я только начал над этим работать!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МИЛЫЙ</w:t>
      </w:r>
      <w:r>
        <w:rPr>
          <w:rFonts w:cs="Times New Roman" w:ascii="Times New Roman" w:hAnsi="Times New Roman"/>
          <w:sz w:val="28"/>
          <w:szCs w:val="28"/>
        </w:rPr>
        <w:t xml:space="preserve"> Если бы в регистре появился новый донор, который вам подходит, мне бы обязательно сообщили. Пока таких не было.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Хорошо, я продолжу свои попытки. Время и деньги пока есть. Не себе, так другим людям послужу!</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двадцать шестая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Богачёв один в своей комнате. Сначала сидит за столом, размышляя вслух, ерошит волосы. По ходу монолога поднимается, расхаживает по комнате и обращается к разным частям зала. В начале монолога в комнату входит и замирает в дверях Батюшка. Богачёв его не замечает до самого конца монолога.</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Как и когда со мною это приключилось? Я перестал видеть в людях просто людей, живущих своими в общем-то бесхитростными потребностями и заботами. Я научился едва ли не с первого взгляда и первых слов разговора классифицировать для себя каждого нового человека. Определять, чем именно он способен быть мне полезным, наклеивать на него соответствующую этикетку и укладывать в определённый ящичек своей памяти, своего интереса и восприятия. И дальше для меня реально значимым в этом человеке становилось только то, что написано на «этикетке». Я даже научился всё остальное не замечать, не слышать, игнорировать. Всё остальное было для меня безразлично. И так – буквально с каждым человеком, что встречался мне на пути долгие 30 лет.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Женщины... Я обожал женщин, умел красиво ухаживать за ними, делать дорогие и изысканные подарки. Мне было крайне важно не просто заполучить каждую конкретную женщину в постель, а всерьез разбудить её эмоции, взволновать её сердце. Причём, так сильно, чтобы она забыла обо всём ради меня. Чтобы принадлежала мне всецело – и умом, и сердцем, и телом. Но отчего-то так случалось, что вскорости после того, как я своего добивался, мои чувства и искренний интерес к этой женщине начинали бесславно увидать. Я ещё какое-то время делал вид, будто всё замечательно, а мы с моей очередной подругой находимся на Эвересте блаженства, и на всём бескрайнем небе вокруг нас нет ни одного даже малозаметного облачка... Но верным признаком охлаждения и скорого расставания служила для меня одна простая вещь: находясь рядом с нею, я, сначала изредка, а потом всё чаще начинал подавлять широченные и обречённые зевки. Мне становилось скучно. Я начинал искать очередную цель своих неиссякаемых вожделений.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Что говорить о детях? Где-то после третьего серьёзного романа, а итог у них у всех был один, я начал сомневаться, что способен завести надёжную и крепкую семью. А без неё рожать детей не видел никакого смысла. При этом, я проявлял чудеса изобретательности, уговаривая каждую мою новую избранницу, немного погодить как с походом в ЗАГС, так и с детишками. И, честно себе признаюсь, ни разу в жизни, даже во сне, я не воображал себя, окружённым детьми. Что там – детьми, и с одним ребёнком не представлял себя воочию. Дети, семья – это ж безумная ответственность, это брошенный якорь. А мне так нравилось всегда совершенно свободно лететь по волнам или дрейфовать в глубоком штиле. Мне нравилось полная независимость, я просто упивался ею. И даже Татьяна, которую я любил и долго – по моим меркам, и глубоко, даже она и её больной сын не заставили меня остепениться, остановиться, пришвартоваться в этом беспокойном порту. Да, обречь себя на определенное стеснение обстоятельств. Да, принять на себя ответственность за несчастного крохотного человечка, в котором текла моя больная кровь.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Меня потряс рассказ этого священника. Они с женой не отказались от тяжело больного ребёнка, которого легко могли бы сдать в детский дом или какую-то ещё богадельню. Им даже, наверняка, предлагали так поступить. Но они избрали путь служения своему ребёнку. Несмотря на совершенно отчётливое понимание, что он не сможет дальше продлить их род, что он, если других детей не будет, является едва ли не высшей точкой из земного существования. Они это поняли, приняли и понесли дальше по жизни так, словно всё это было изначально задумано, так им назначено. Потрясающие люди!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Друзья... Откуда им у меня было взяться? Если в общении с любым человеком я ставил на первое место исключительно свой интерес. А дружба – какое-то бесконечное колесо: ты помогаешь другу, он помогает тебе, вы вместе помогаете кому-то третьему, потом он помогает вам. И так до бесконечности.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Вот, с бесконечностью-то у меня как-то никогда не складывалось. Я не искал корней, не стремился к продолжению, последовательно обрубил все боковые ветви. И мне казалось почему-то, что я и есть сама бесконечность, само совершенство. Возможно, не целиком, не в полном объёме, а лишь фрагмент бесконечности и совершенства. Такой прекрасный и самоценный фрагмент, который в неизменном виде просуществует до самой смерти. Я же со школы помню слова Сократа о том, что, пока есть я, смерти нет, а, когда придёт смерть, тогда уже не будет меня. Но я и подумать не мог, что этот переход будет настолько длительным и мучительным. Мне всегда грезилось и была близка мгновенная и безмятежная смерть во сне: тихо уснул здесь, а проснулся уже где-то в совершенно ином месте или не проснулся вообще.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Я прочитал молитвослов священника. Некоторые молитвы перечёл по нескольку раз. Но той оживляющей и оздоравливающей силы, какую я ожидал получить от них, мне изведать не удалось. Видимо, не только в жизни, но и в вере чрезвычайно важно иметь глубокие и крепкие корни. Впитать молитвы, таинства, обряды, весь жизненный уклад от матери и отца, от дедов и бабок, от тех людей, с которыми они предпочитают коротать свою жизнь, делить хлеб и труд. Вот этого всего я был лишён. Я и сегодня чужд истовой, всепобеждающей, не ведающей никаких сомнений веры, которая, наверное, одна только и способна окрылить человека в тяжёлый момент его жизни.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Известная восточная мудрость гласит, что ты не зря прожил жизнь, если вырастил сына, построил дом, посадил дерево. Да, дом я построил и денег в нем скопил определенное количество, но мне совершенно некому его передать по наследству. Разве, что сестре или брату, если они примут от меня этот дар. Да, мне случалось сажать деревья, некоторые из них ещё ветвятся под окнами моего дома, но они принадлежат не ко мне, а к нему. И, скорее всего, разделят его судьбу. Что же касается сына. У меня есть взрослый сын, совершенно не знающий отца. Я растранжирил единственный предоставленный мне в этом безмерно важном жизненном направлении шанс. И винить мне совершенно некого. Ещё одна бездарно жизнь – самое дорогое, что человек на земле имеет. (Через паузу.) Один на один с болезнью и смертью. Закономерный итог моей беспутной жизни! И даже упрекнуть, как бы того ни хотелось, некого! Это страшно.</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двадцать седьмая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Те же, Батюшка обозначает своё присутствие негромким кашлем.</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Простите, Роман! У вас было не заперто. И я стал невольным участником вашей прекрасной глубокой исповеди. Но это не страшно, у нас, служителей Божьих, есть такая непростая обязанность принимать и разделять чужие горести и грехи, как свои. Молите о прощении! Вы были очень искренни в своём бесконечном раскаянии. А Господь милосерден, Он всех раскаявшихся принимает. Но некоторым избранным из них, чьё раскаяние наиболее глубоко, Он дарует возможности заново начать творить добро и перекрыть им всё, что долгими годами тяготило душу. Я уверен, что вы станете одним из этих, избранных, кому будет дарован новый шанс на спасение!</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Я даже не рассердился на вас, святой отец. Это удивительно! Хотя вы бесцеремонно подслушали мы безрадостный разговор с самим собой.</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Поверьте мне, он был не с самим собой, а с Господом! Вы именно с ним говорили! Я в этих вещах кое-что понимаю!</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Ваши бы слова, да Богу в уши!</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А Он их и услышал! Такое раскаяние не может не достигнуть Его!</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Я далёк от церковных дел, но вы говорите так убеждённо, а моя ситуация настолько критична, что мне очень хочется вам поверить.</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И верьте! Вера творит настоящие чудеса!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Пётр сказал мне, что вы ищете донора костного мозга, что его довольно сложно найти. Это так?</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Да, практически невозможно. К моему глубокому сожалению.</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А я, к примеру, смог бы стать таким донором?</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Вы? Наверное, да. Но точно сказать это можно только после сдачи анализа крови.</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БАТЮШКА</w:t>
      </w:r>
      <w:r>
        <w:rPr>
          <w:rFonts w:cs="Times New Roman" w:ascii="Times New Roman" w:hAnsi="Times New Roman"/>
          <w:sz w:val="28"/>
          <w:szCs w:val="28"/>
        </w:rPr>
        <w:t xml:space="preserve"> Так в чём же дело, Роман? Давайте завтра утром я сдам такой анализ. Вдруг он окажется тем самым недостающим звеном на пути вашего телесного выздоровления? А потом расскажу своим прихожанам, что есть такая возможность спасти человека.</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Вы удивили меня, святой отец! Но я с радостью приму от вас этот дар. Вы сможете подъехать завтра в первой половине дня по этому адресу? Или вас нужно туда подвезти?</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А это очень сложный анализ? Я никогда во взрослом возрасте не обращался к врачам, поэтому немного боюсь.</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Это очень простой анализ – одна пробирка крови из вашей вены. Одна пробирка, которая способна спасти мою или ещё чью-нибудь жизнь.</w:t>
      </w:r>
    </w:p>
    <w:p>
      <w:pPr>
        <w:pStyle w:val="Normal"/>
        <w:spacing w:lineRule="auto" w:line="360" w:before="0" w:after="0"/>
        <w:rPr/>
      </w:pPr>
      <w:r>
        <w:rPr>
          <w:rFonts w:cs="Times New Roman" w:ascii="Times New Roman" w:hAnsi="Times New Roman"/>
          <w:b/>
          <w:sz w:val="28"/>
          <w:szCs w:val="28"/>
        </w:rPr>
        <w:t>БАТЮШКА</w:t>
      </w:r>
      <w:r>
        <w:rPr>
          <w:rFonts w:cs="Times New Roman" w:ascii="Times New Roman" w:hAnsi="Times New Roman"/>
          <w:sz w:val="28"/>
          <w:szCs w:val="28"/>
        </w:rPr>
        <w:t xml:space="preserve"> Тогда давайте договоримся, что я зайду за вами часиков в 7:00 утра, и мы отправимся на это мероприятие вместе. Мне, право слово, будет намного спокойнее проходить это испытание, если буду видеть вас рядом!</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Договорились! Спасибо вам большое, святой отец!</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двадцать восьмая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Богачев и Призрак его матери в комнате Богачёва.</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Ты вновь со мною, мама?!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ПРИЗРАК</w:t>
      </w:r>
      <w:r>
        <w:rPr>
          <w:rFonts w:cs="Times New Roman" w:ascii="Times New Roman" w:hAnsi="Times New Roman"/>
          <w:sz w:val="28"/>
          <w:szCs w:val="28"/>
        </w:rPr>
        <w:t xml:space="preserve"> Да, сынок! Матери всегда стремятся быть с детьми там, где им трудно, больно, сложно. Так устроено материнское сердце. И каким бы ни был тот или иной ребёнок, он будет бесконечно дорог матери до скончания мира.</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Ты же знаешь, мама, что прямо передо мною сейчас пролегла та невидимая грань, которая определит мою дальнейшую судьбу. Точнее, будет ли эта дальнейшая судьба вообще, либо имя моё, и я сам навеки отправимся в прошлое.</w:t>
      </w:r>
    </w:p>
    <w:p>
      <w:pPr>
        <w:pStyle w:val="Normal"/>
        <w:spacing w:lineRule="auto" w:line="360" w:before="0" w:after="0"/>
        <w:rPr/>
      </w:pPr>
      <w:r>
        <w:rPr>
          <w:rFonts w:cs="Times New Roman" w:ascii="Times New Roman" w:hAnsi="Times New Roman"/>
          <w:b/>
          <w:sz w:val="28"/>
          <w:szCs w:val="28"/>
        </w:rPr>
        <w:t>ПРИЗРАК</w:t>
      </w:r>
      <w:r>
        <w:rPr>
          <w:rFonts w:cs="Times New Roman" w:ascii="Times New Roman" w:hAnsi="Times New Roman"/>
          <w:sz w:val="28"/>
          <w:szCs w:val="28"/>
        </w:rPr>
        <w:t xml:space="preserve"> Да, я знаю, что всё решится в ближайшие несколько дней. И мне почему-то верится, что линия судьбы и линия жизни на твоих руках будут ещё очень долгими. И это будут совершенно новые жизнь и судьба. </w:t>
      </w:r>
      <w:r>
        <w:rPr>
          <w:rFonts w:cs="Times New Roman" w:ascii="Times New Roman" w:hAnsi="Times New Roman"/>
          <w:i/>
          <w:iCs/>
          <w:sz w:val="28"/>
          <w:szCs w:val="28"/>
        </w:rPr>
        <w:t>(Подходит к нему и гладит его по голове.)</w:t>
      </w:r>
      <w:r>
        <w:rPr>
          <w:rFonts w:cs="Times New Roman" w:ascii="Times New Roman" w:hAnsi="Times New Roman"/>
          <w:sz w:val="28"/>
          <w:szCs w:val="28"/>
        </w:rPr>
        <w:t xml:space="preserve"> Мне очень нравятся те перемены, что произошли с тобой за последнее время. Конечно, цена, которую тебе уже пришлось и ещё придётся заплатить за них, очень высока. Но её определяем не я и не ты.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Мне кажется, что ты готов стать новым человеком, возродить в себе всё то самое лучшее, что было в тебе во времена твоего детства, но потом куда-то далеко спряталось. Сейчас оно пробуждается и очень бурно растёт. Я уверена, что Господь тебя не оставит, и рядом окажутся люди, которые помогут тебе возродиться и принести этому миру свежий поток добра, любви, света.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Да, мама, я ещё не знаю, будет ли мне вынесен оправдательный приговор, но я уже верю в него. Не поверишь, я даже начал строить планы на дальнейшую жизнь – после выздоровления. В ней не останется места корысти и «нужным» людям. А всё пространство вокруг меня в ней займут исключительно родные и близкие, если не по крови, то по духу и образу мысли. Я уже созрел для новой жизни и теперь жду только пропуска в неё, которые могут дать мне два совершенно разных и незнакомых между собой человека.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Я очень пожалел о том, что никогда не вдавался в тему донорства хоть сколько-нибудь глубоко. Мне нужно было с молодости становиться донором. Тогда бы я сумел спасти очень многие жизни самых разных людей – хороших или не очень, раскаявшихся или продолжающих упорствовать во грехе. Но то, какими были бы эти люди ни были, не имеет совершенно никакого значения. Я был бы их спасителем, не зная их лиц. И ты гордилась бы мной, и сам я собою бы очень гордился!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ПРИЗРАК</w:t>
      </w:r>
      <w:r>
        <w:rPr>
          <w:rFonts w:cs="Times New Roman" w:ascii="Times New Roman" w:hAnsi="Times New Roman"/>
          <w:sz w:val="28"/>
          <w:szCs w:val="28"/>
        </w:rPr>
        <w:t>: Я рада за тебя, сынок! Господь с тобою!</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Теперь я стараюсь стремительно наверстать упущенное. Я развернул самую мощную в моей жизни информационную кампанию по приглашению людей становиться донорами стволовых клеток. Представляешь, всего за неделю на мои призывы откликнулось в разных концах страны уже около четырех тысяч человек! </w:t>
      </w:r>
      <w:r>
        <w:rPr>
          <w:rFonts w:cs="Times New Roman" w:ascii="Times New Roman" w:hAnsi="Times New Roman"/>
          <w:i/>
          <w:iCs/>
          <w:sz w:val="28"/>
          <w:szCs w:val="28"/>
        </w:rPr>
        <w:t xml:space="preserve">(Через паузу.) </w:t>
      </w:r>
      <w:r>
        <w:rPr>
          <w:rFonts w:cs="Times New Roman" w:ascii="Times New Roman" w:hAnsi="Times New Roman"/>
          <w:sz w:val="28"/>
          <w:szCs w:val="28"/>
        </w:rPr>
        <w:t xml:space="preserve">Но и этого, конечно, очень мало. В принципе, каждый, кто по состоянию здоровья способен стать донором крови, должен становиться и донором костного мозга!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Мне приводили статистику, что примерно один из 10 000 доноров подходит конкретному пациенту. Я свои десять тысяч к донорству еще не привлек. И не знаю, успею ли, пока снова не слягу в клинику на химию. Но для меня уже стало не очень важно, смогу ли я помочь именно себе, отыскать своего донора – генетического близнеца. Меня охватил предпринимательский азарт – обеспечить вступление в Федеральный регистр доноров костного мозга этих 10 000 человек. И пусть они помогут не мне, а кому-то еще. Но это будет моя победа!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Призрак матери крестит его и бесшумно удаляется за кулису, Богачёв не замечает этого и продолжает говорить.</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sz w:val="28"/>
          <w:szCs w:val="28"/>
        </w:rPr>
        <w:t xml:space="preserve">Я чувствую себя творцом какого-то божественно прекрасного сада, где каждый человек, которого мне удалось привлечь к донорству, расцветает и всё время цветет. Он дает шанс, надежду! Он наполняет этот мир добром, служением, красотой. И в его жизни поэтому начинаются прекрасные и радостные перемены! Я не вижу лиц этих людей, не знаю их имен, но я хожу по этому саду и радуюсь, видя, как он стремительно разрастается! Это божественно и ни с чем не сравнимо! Как я счастлив, что хоть теперь познал радость и благодать служения другим людям!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двадцать девятая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Богачёв дома. Готовится к решающему дню. Он берёт звонящий мобильный телефон, смотрит, от кого звонок, очень удивлённо принимает вызов.</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Да, Мария, да, Машенька...?</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Здравствуй, удивлён?</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Честно говоря, сильно удивлён. Ты сама позвонила мне впервые, даже затрудняюсь сказать, за сколько лет.</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Я и сама удивлена, что мне захотелось позвонить тебе и рассказать очень странную новость. Я ещё даже не разобралась в себе, почему именно и для чего я это делаю. Но потребность возникла, и я набрала твой номер.</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Я очень рад. Правда, рад. И внимательно слушаю тебя, Маша!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МАРИЯ</w:t>
      </w:r>
      <w:r>
        <w:rPr>
          <w:rFonts w:cs="Times New Roman" w:ascii="Times New Roman" w:hAnsi="Times New Roman"/>
          <w:sz w:val="28"/>
          <w:szCs w:val="28"/>
        </w:rPr>
        <w:t xml:space="preserve"> Видишь ли, появилась надежда, что ты не совсем пропащий человек.</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Правда?! Как мне понять тебя?</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МАРИЯ</w:t>
      </w:r>
      <w:r>
        <w:rPr>
          <w:rFonts w:cs="Times New Roman" w:ascii="Times New Roman" w:hAnsi="Times New Roman"/>
          <w:sz w:val="28"/>
          <w:szCs w:val="28"/>
        </w:rPr>
        <w:t xml:space="preserve"> Ну, ты прекрасно знаешь, что ты попросил меня сдать анализ – пробу костного мозга. Я изначально была категорически против, но потом почему-то сделала это. Также ты знаешь, что мой геном тебе не подошёл, у нас с тобою разные отцы. Но... Удивительное дело. Мои данные всё равно попали в федеральный регистр доноров костного мозга. И вчера мне позвонили.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В общем, я могу помочь спасти десятилетнюю девочку откуда-то из-под Екатеринбурга. У нас стопроцентное совпадение. Я согласилась и завтра выезжаю в Москву.</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Поздравляю! Ты большая умница! Пусть всё получится! Только я-то тут причём?</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МАРИЯ</w:t>
      </w:r>
      <w:r>
        <w:rPr>
          <w:rFonts w:cs="Times New Roman" w:ascii="Times New Roman" w:hAnsi="Times New Roman"/>
          <w:sz w:val="28"/>
          <w:szCs w:val="28"/>
        </w:rPr>
        <w:t xml:space="preserve"> Дурачок! Если бы не твоя настоятельная просьба, мой геном не оказался бы в регистре, и этот шанс у девочки не появился бы.</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Теперь понял.</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Получается, что хоть одно доброе дело, благодаря тебе, должно совершиться. Поэтому я и сказала, что ты не такой пропащий, как я всегда считала.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Надеюсь, что мне это зачтётся.</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Уверена в этом! И ещё... После звонка всё время нахожусь в приподнятом настроении, я ощущаю себя нужной этому миру, я помолодела лет на 15! И это очень здорово! Спасибо тебе брат!</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Спасибо, Маша-Машенька! Помнишь, мы с Петром тебя всегда так называли в детстве? Я тоже рад! И за тебя, и за девочку! Дай вам Бог счастья! Успешной тебе поездки и возвращения!</w:t>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И тебе успешных поисков! Выздоравливай! До встречи, брат!</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Сцена тридцатая</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Комната Татьяны. Звонок в дверь, она идет открывать и возвращается с Богачёвым.</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 xml:space="preserve">ТАТЬЯНА </w:t>
      </w:r>
      <w:r>
        <w:rPr>
          <w:rFonts w:cs="Times New Roman" w:ascii="Times New Roman" w:hAnsi="Times New Roman"/>
          <w:i/>
          <w:iCs/>
          <w:sz w:val="28"/>
          <w:szCs w:val="28"/>
        </w:rPr>
        <w:t>(сухо и строго)</w:t>
      </w:r>
      <w:r>
        <w:rPr>
          <w:rFonts w:cs="Times New Roman" w:ascii="Times New Roman" w:hAnsi="Times New Roman"/>
          <w:sz w:val="28"/>
          <w:szCs w:val="28"/>
        </w:rPr>
        <w:t>. Проходи и присаживайся, Роман, а то ещё в обморок упадёшь!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Ты решила?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ТАТЬЯНА</w:t>
      </w:r>
      <w:r>
        <w:rPr>
          <w:rFonts w:cs="Times New Roman" w:ascii="Times New Roman" w:hAnsi="Times New Roman"/>
          <w:sz w:val="28"/>
          <w:szCs w:val="28"/>
        </w:rPr>
        <w:t xml:space="preserve"> Мне непросто далось решение. Больше тебе скажу, я думала над его принятием все последние три дня.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Я советовалась со своими друзьями и родными. Они очень внимательно выслушали всю историю наших «трогательных» взаимоотношений. </w:t>
      </w:r>
      <w:r>
        <w:rPr>
          <w:rFonts w:cs="Times New Roman" w:ascii="Times New Roman" w:hAnsi="Times New Roman"/>
          <w:i/>
          <w:iCs/>
          <w:sz w:val="28"/>
          <w:szCs w:val="28"/>
        </w:rPr>
        <w:t>(Богачёв жадно слушает, подавшись вперёд, ему хочется перебить Татьяну, но он не решается этого сделать.)</w:t>
      </w:r>
      <w:r>
        <w:rPr>
          <w:rFonts w:cs="Times New Roman" w:ascii="Times New Roman" w:hAnsi="Times New Roman"/>
          <w:sz w:val="28"/>
          <w:szCs w:val="28"/>
        </w:rPr>
        <w:t xml:space="preserve"> Поразмыслив, все они дали однозначный ответ. Я скажу тебе даже больше. Как-то так, само собой случилось, что я рассказала обо всём и сыну. Хотя совершенно не собиралась этого делать. Но кто-то дёрнул меня за язык. В общем, сын тоже высказал свое однозначное мнение. И оно полностью совпало с ранее услышанными подсказками.</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И что же именно все они тебе посоветовали сделать?</w:t>
      </w:r>
    </w:p>
    <w:p>
      <w:pPr>
        <w:pStyle w:val="Normal"/>
        <w:spacing w:lineRule="auto" w:line="360" w:before="0" w:after="0"/>
        <w:rPr/>
      </w:pPr>
      <w:r>
        <w:rPr>
          <w:rFonts w:cs="Times New Roman" w:ascii="Times New Roman" w:hAnsi="Times New Roman"/>
          <w:b/>
          <w:sz w:val="28"/>
          <w:szCs w:val="28"/>
        </w:rPr>
        <w:t>ТАТЬЯНА</w:t>
      </w:r>
      <w:r>
        <w:rPr>
          <w:rFonts w:cs="Times New Roman" w:ascii="Times New Roman" w:hAnsi="Times New Roman"/>
          <w:sz w:val="28"/>
          <w:szCs w:val="28"/>
        </w:rPr>
        <w:t xml:space="preserve"> Все они сказали примерно следующее. Что даже самая ничтожная жизнь самого никудышнего человека, которую ты можешь попытаться спасти и продлить, стоит намного дороже перед Богом, чем любая застарелая обида или ненависть.</w:t>
      </w:r>
    </w:p>
    <w:p>
      <w:pPr>
        <w:pStyle w:val="Normal"/>
        <w:spacing w:lineRule="auto" w:line="360" w:before="0" w:after="0"/>
        <w:rPr/>
      </w:pPr>
      <w:r>
        <w:rPr>
          <w:rFonts w:cs="Times New Roman" w:ascii="Times New Roman" w:hAnsi="Times New Roman"/>
          <w:b/>
          <w:sz w:val="28"/>
          <w:szCs w:val="28"/>
        </w:rPr>
        <w:t>БОГАЧЁВ</w:t>
      </w:r>
      <w:r>
        <w:rPr>
          <w:rFonts w:cs="Times New Roman" w:ascii="Times New Roman" w:hAnsi="Times New Roman"/>
          <w:sz w:val="28"/>
          <w:szCs w:val="28"/>
        </w:rPr>
        <w:t xml:space="preserve"> То есть...</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ТАТЬЯНА</w:t>
      </w:r>
      <w:r>
        <w:rPr>
          <w:rFonts w:cs="Times New Roman" w:ascii="Times New Roman" w:hAnsi="Times New Roman"/>
          <w:sz w:val="28"/>
          <w:szCs w:val="28"/>
        </w:rPr>
        <w:t xml:space="preserve"> Да, они просили помочь тебе. Я завтра сдам анализ для тебя. </w:t>
      </w:r>
      <w:r>
        <w:rPr>
          <w:rFonts w:cs="Times New Roman" w:ascii="Times New Roman" w:hAnsi="Times New Roman"/>
          <w:i/>
          <w:iCs/>
          <w:sz w:val="28"/>
          <w:szCs w:val="28"/>
        </w:rPr>
        <w:t>(Богачёв не может сдержать слёз, пытается что-то сказать, но у него ничего не получается.)</w:t>
      </w:r>
      <w:r>
        <w:rPr>
          <w:rFonts w:cs="Times New Roman" w:ascii="Times New Roman" w:hAnsi="Times New Roman"/>
          <w:sz w:val="28"/>
          <w:szCs w:val="28"/>
        </w:rPr>
        <w:t xml:space="preserve"> Но самое удивительное для меня, что я сама склонялась сделать то же самое. Несмотря на то, что гордость постоянно толкала меня послать тебя куда подальше.</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БОГАЧЁВ</w:t>
      </w:r>
      <w:r>
        <w:rPr>
          <w:rFonts w:cs="Times New Roman" w:ascii="Times New Roman" w:hAnsi="Times New Roman"/>
          <w:sz w:val="28"/>
          <w:szCs w:val="28"/>
        </w:rPr>
        <w:t xml:space="preserve"> </w:t>
      </w:r>
      <w:r>
        <w:rPr>
          <w:rFonts w:cs="Times New Roman" w:ascii="Times New Roman" w:hAnsi="Times New Roman"/>
          <w:i/>
          <w:iCs/>
          <w:sz w:val="28"/>
          <w:szCs w:val="28"/>
        </w:rPr>
        <w:t>(справившись с волнением, но всё ещё сбивчиво)</w:t>
      </w:r>
      <w:r>
        <w:rPr>
          <w:rFonts w:cs="Times New Roman" w:ascii="Times New Roman" w:hAnsi="Times New Roman"/>
          <w:sz w:val="28"/>
          <w:szCs w:val="28"/>
        </w:rPr>
        <w:t xml:space="preserve">. Спасибо огромное, Татьяна, тебе, Василию и всем твоим родным и близким! Даже просто своим решением вы побуждаете меня постараться выжить и прожить те годы, что мне ещё суждены, совершенно иначе, чем первую часть моей жизни. Я преклоняюсь перед их и твоей мудростью, человечностью и благородством! </w:t>
      </w:r>
      <w:r>
        <w:rPr>
          <w:rFonts w:cs="Times New Roman" w:ascii="Times New Roman" w:hAnsi="Times New Roman"/>
          <w:i/>
          <w:iCs/>
          <w:sz w:val="28"/>
          <w:szCs w:val="28"/>
        </w:rPr>
        <w:t>(Через паузу.)</w:t>
      </w:r>
      <w:r>
        <w:rPr>
          <w:rFonts w:cs="Times New Roman" w:ascii="Times New Roman" w:hAnsi="Times New Roman"/>
          <w:sz w:val="28"/>
          <w:szCs w:val="28"/>
        </w:rPr>
        <w:t xml:space="preserve"> Кстати, я сейчас призываю самых разных людей становиться донорами костного мозга. И, как врач борется за жизнь каждого пациента, так и я бьюсь за каждого нового потенциального донора!</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ТАТЬЯНА</w:t>
      </w:r>
      <w:r>
        <w:rPr>
          <w:rFonts w:cs="Times New Roman" w:ascii="Times New Roman" w:hAnsi="Times New Roman"/>
          <w:sz w:val="28"/>
          <w:szCs w:val="28"/>
        </w:rPr>
        <w:t xml:space="preserve"> Хорошо! Молодец! Дам тебе еще одну награду, хотя ты её и не заслужил. </w:t>
      </w:r>
      <w:r>
        <w:rPr>
          <w:rFonts w:cs="Times New Roman" w:ascii="Times New Roman" w:hAnsi="Times New Roman"/>
          <w:i/>
          <w:iCs/>
          <w:sz w:val="28"/>
          <w:szCs w:val="28"/>
        </w:rPr>
        <w:t>(Выдерживает паузу, Богачёв смотрит на неё вопросительно.)</w:t>
      </w:r>
      <w:r>
        <w:rPr>
          <w:rFonts w:cs="Times New Roman" w:ascii="Times New Roman" w:hAnsi="Times New Roman"/>
          <w:sz w:val="28"/>
          <w:szCs w:val="28"/>
        </w:rPr>
        <w:t xml:space="preserve"> Сын уговорил меня сделать практически невозможное: он попросил показать тебе его современное фото. </w:t>
      </w:r>
      <w:r>
        <w:rPr>
          <w:rFonts w:cs="Times New Roman" w:ascii="Times New Roman" w:hAnsi="Times New Roman"/>
          <w:i/>
          <w:iCs/>
          <w:sz w:val="28"/>
          <w:szCs w:val="28"/>
        </w:rPr>
        <w:t>(Протягивает фотографию, Богачёв смотрит и плачет, она – через паузу.)</w:t>
      </w:r>
      <w:r>
        <w:rPr>
          <w:rFonts w:cs="Times New Roman" w:ascii="Times New Roman" w:hAnsi="Times New Roman"/>
          <w:sz w:val="28"/>
          <w:szCs w:val="28"/>
        </w:rPr>
        <w:t xml:space="preserve"> Назови мне время и место, где я завтра должна быть!</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t>Эпилог</w:t>
      </w:r>
    </w:p>
    <w:p>
      <w:pPr>
        <w:pStyle w:val="Normal"/>
        <w:spacing w:lineRule="auto" w:line="360" w:before="0" w:after="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before="0" w:after="0"/>
        <w:rPr/>
      </w:pPr>
      <w:r>
        <w:rPr>
          <w:rFonts w:cs="Times New Roman" w:ascii="Times New Roman" w:hAnsi="Times New Roman"/>
          <w:i/>
          <w:iCs/>
          <w:sz w:val="28"/>
          <w:szCs w:val="28"/>
        </w:rPr>
        <w:t>На сцену выходят, взявшись за руки, Татьяна, Богачёв, Батюшка. Они идут в Центр крови для сдачи анализа на совместимость и замирают посреди сцены. За сценой раздается звонок мобильного телефона.</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w:t>
      </w:r>
      <w:r>
        <w:rPr>
          <w:rFonts w:cs="Times New Roman" w:ascii="Times New Roman" w:hAnsi="Times New Roman"/>
          <w:i/>
          <w:iCs/>
          <w:sz w:val="28"/>
          <w:szCs w:val="28"/>
        </w:rPr>
        <w:t>(только голос)</w:t>
      </w:r>
      <w:r>
        <w:rPr>
          <w:rFonts w:cs="Times New Roman" w:ascii="Times New Roman" w:hAnsi="Times New Roman"/>
          <w:sz w:val="28"/>
          <w:szCs w:val="28"/>
        </w:rPr>
        <w:t>. Слушаю!</w:t>
      </w:r>
    </w:p>
    <w:p>
      <w:pPr>
        <w:pStyle w:val="Normal"/>
        <w:spacing w:lineRule="auto" w:line="360" w:before="0" w:after="0"/>
        <w:rPr/>
      </w:pPr>
      <w:r>
        <w:rPr>
          <w:rFonts w:cs="Times New Roman" w:ascii="Times New Roman" w:hAnsi="Times New Roman"/>
          <w:b/>
          <w:sz w:val="28"/>
          <w:szCs w:val="28"/>
        </w:rPr>
        <w:t>ГОЛОС</w:t>
      </w:r>
      <w:r>
        <w:rPr>
          <w:rFonts w:cs="Times New Roman" w:ascii="Times New Roman" w:hAnsi="Times New Roman"/>
          <w:sz w:val="28"/>
          <w:szCs w:val="28"/>
        </w:rPr>
        <w:t xml:space="preserve"> Ирина Геннадьевна Прокрустова?</w:t>
      </w:r>
    </w:p>
    <w:p>
      <w:pPr>
        <w:pStyle w:val="Normal"/>
        <w:spacing w:lineRule="auto" w:line="360" w:before="0" w:after="0"/>
        <w:rPr/>
      </w:pPr>
      <w:r>
        <w:rPr>
          <w:rFonts w:cs="Times New Roman" w:ascii="Times New Roman" w:hAnsi="Times New Roman"/>
          <w:b/>
          <w:sz w:val="28"/>
          <w:szCs w:val="28"/>
        </w:rPr>
        <w:t>ИРИНА</w:t>
      </w:r>
      <w:r>
        <w:rPr>
          <w:rFonts w:cs="Times New Roman" w:ascii="Times New Roman" w:hAnsi="Times New Roman"/>
          <w:sz w:val="28"/>
          <w:szCs w:val="28"/>
        </w:rPr>
        <w:t xml:space="preserve"> Да. Кто говорит?</w:t>
      </w:r>
    </w:p>
    <w:p>
      <w:pPr>
        <w:pStyle w:val="Normal"/>
        <w:spacing w:lineRule="auto" w:line="360" w:before="0" w:after="0"/>
        <w:rPr/>
      </w:pPr>
      <w:r>
        <w:rPr>
          <w:rFonts w:cs="Times New Roman" w:ascii="Times New Roman" w:hAnsi="Times New Roman"/>
          <w:b/>
          <w:sz w:val="28"/>
          <w:szCs w:val="28"/>
        </w:rPr>
        <w:t>ГОЛОС</w:t>
      </w:r>
      <w:r>
        <w:rPr>
          <w:rFonts w:cs="Times New Roman" w:ascii="Times New Roman" w:hAnsi="Times New Roman"/>
          <w:sz w:val="28"/>
          <w:szCs w:val="28"/>
        </w:rPr>
        <w:t xml:space="preserve"> Вас беспокоит Рязанский центр крови. Ваш геном на 100% подошел одному из наших пациентов. Это мужчина 37 лет. Вы готовы стать донором костного мозга для него?</w:t>
      </w:r>
    </w:p>
    <w:p>
      <w:pPr>
        <w:pStyle w:val="Normal"/>
        <w:spacing w:lineRule="auto" w:line="360" w:before="0" w:after="0"/>
        <w:rPr>
          <w:rFonts w:ascii="Times New Roman" w:hAnsi="Times New Roman" w:cs="Times New Roman"/>
          <w:sz w:val="28"/>
          <w:szCs w:val="28"/>
        </w:rPr>
      </w:pPr>
      <w:r>
        <w:rPr>
          <w:rFonts w:cs="Times New Roman" w:ascii="Times New Roman" w:hAnsi="Times New Roman"/>
          <w:b/>
          <w:sz w:val="28"/>
          <w:szCs w:val="28"/>
        </w:rPr>
        <w:t>ИРИНА</w:t>
      </w:r>
      <w:r>
        <w:rPr>
          <w:rFonts w:cs="Times New Roman" w:ascii="Times New Roman" w:hAnsi="Times New Roman"/>
          <w:sz w:val="28"/>
          <w:szCs w:val="28"/>
        </w:rPr>
        <w:t xml:space="preserve"> Это так неожиданно! Наверное, да.</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За сценой раздается другой звонок.</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МАРИЯ</w:t>
      </w:r>
      <w:r>
        <w:rPr>
          <w:rFonts w:cs="Times New Roman" w:ascii="Times New Roman" w:hAnsi="Times New Roman"/>
          <w:sz w:val="28"/>
          <w:szCs w:val="28"/>
        </w:rPr>
        <w:t xml:space="preserve"> </w:t>
      </w:r>
      <w:r>
        <w:rPr>
          <w:rFonts w:cs="Times New Roman" w:ascii="Times New Roman" w:hAnsi="Times New Roman"/>
          <w:i/>
          <w:iCs/>
          <w:sz w:val="28"/>
          <w:szCs w:val="28"/>
        </w:rPr>
        <w:t>(только голос)</w:t>
      </w:r>
      <w:r>
        <w:rPr>
          <w:rFonts w:cs="Times New Roman" w:ascii="Times New Roman" w:hAnsi="Times New Roman"/>
          <w:sz w:val="28"/>
          <w:szCs w:val="28"/>
        </w:rPr>
        <w:t>. Да. Кто это?</w:t>
      </w:r>
    </w:p>
    <w:p>
      <w:pPr>
        <w:pStyle w:val="Normal"/>
        <w:spacing w:lineRule="auto" w:line="360" w:before="0" w:after="0"/>
        <w:rPr/>
      </w:pPr>
      <w:r>
        <w:rPr>
          <w:rFonts w:cs="Times New Roman" w:ascii="Times New Roman" w:hAnsi="Times New Roman"/>
          <w:b/>
          <w:sz w:val="28"/>
          <w:szCs w:val="28"/>
        </w:rPr>
        <w:t>ГОЛОС</w:t>
      </w:r>
      <w:r>
        <w:rPr>
          <w:rFonts w:cs="Times New Roman" w:ascii="Times New Roman" w:hAnsi="Times New Roman"/>
          <w:sz w:val="28"/>
          <w:szCs w:val="28"/>
        </w:rPr>
        <w:t xml:space="preserve"> Врач-гематолог Саратовского центра крови Сердюков. У нас есть пациент, 12-летняя девочка, которой полностью подходит ваш геном. Мы можем поговорить о трансплантации?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Звонок затихает, раздается третий.</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Пётр</w:t>
      </w:r>
      <w:r>
        <w:rPr>
          <w:rFonts w:cs="Times New Roman" w:ascii="Times New Roman" w:hAnsi="Times New Roman"/>
          <w:sz w:val="28"/>
          <w:szCs w:val="28"/>
        </w:rPr>
        <w:t xml:space="preserve"> </w:t>
      </w:r>
      <w:r>
        <w:rPr>
          <w:rFonts w:cs="Times New Roman" w:ascii="Times New Roman" w:hAnsi="Times New Roman"/>
          <w:i/>
          <w:iCs/>
          <w:sz w:val="28"/>
          <w:szCs w:val="28"/>
        </w:rPr>
        <w:t>(только голос)</w:t>
      </w:r>
      <w:r>
        <w:rPr>
          <w:rFonts w:cs="Times New Roman" w:ascii="Times New Roman" w:hAnsi="Times New Roman"/>
          <w:sz w:val="28"/>
          <w:szCs w:val="28"/>
        </w:rPr>
        <w:t>. Я слушаю.</w:t>
      </w:r>
    </w:p>
    <w:p>
      <w:pPr>
        <w:pStyle w:val="Normal"/>
        <w:spacing w:lineRule="auto" w:line="360" w:before="0" w:after="0"/>
        <w:rPr/>
      </w:pPr>
      <w:r>
        <w:rPr>
          <w:rFonts w:cs="Times New Roman" w:ascii="Times New Roman" w:hAnsi="Times New Roman"/>
          <w:b/>
          <w:sz w:val="28"/>
          <w:szCs w:val="28"/>
        </w:rPr>
        <w:t>ГОЛОС</w:t>
      </w:r>
      <w:r>
        <w:rPr>
          <w:rFonts w:cs="Times New Roman" w:ascii="Times New Roman" w:hAnsi="Times New Roman"/>
          <w:sz w:val="28"/>
          <w:szCs w:val="28"/>
        </w:rPr>
        <w:t xml:space="preserve"> К Вам обращается Московский центр гематологии. Вы являетесь генетическим близнецом одного из наших пациентов с лейкозом…</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Звонок затихает.</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b/>
          <w:sz w:val="28"/>
          <w:szCs w:val="28"/>
        </w:rPr>
        <w:t>МИЛЫЙ</w:t>
      </w:r>
      <w:r>
        <w:rPr>
          <w:rFonts w:cs="Times New Roman" w:ascii="Times New Roman" w:hAnsi="Times New Roman"/>
          <w:sz w:val="28"/>
          <w:szCs w:val="28"/>
        </w:rPr>
        <w:t xml:space="preserve"> (по телефону, восторженным голосом): Дорогой Роман Евгеньевич! Подходящий вам донор найден! Молодой, здоровый человек, ветеран боевых действий. Он только вчера сдал кровь. Начинайте готовиться к пересадке!</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Богачёв, Татьяна и Батюшка уходят в левую часть сцены, в будущее. Безликие проходят по сцене через ступеньку, каждый из них на мгновение замирает на ней и вскрикивает, как в прологе. Затем они спускаются в зал, декламируют, периодически раскидывая руки, как на кресте.</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Последнего шанса жду!</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С мольбою к тебе иду!</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Возможно, именно ты</w:t>
      </w:r>
    </w:p>
    <w:p>
      <w:pPr>
        <w:pStyle w:val="Normal"/>
        <w:spacing w:lineRule="auto" w:line="360" w:before="0" w:after="0"/>
        <w:rPr/>
      </w:pPr>
      <w:r>
        <w:rPr>
          <w:rFonts w:cs="Times New Roman" w:ascii="Times New Roman" w:hAnsi="Times New Roman"/>
          <w:sz w:val="28"/>
          <w:szCs w:val="28"/>
        </w:rPr>
        <w:t>Можешь меня спасти!</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t>Декламируя это, Безликие уходят по залу к выходам.</w:t>
      </w:r>
    </w:p>
    <w:p>
      <w:pPr>
        <w:pStyle w:val="Normal"/>
        <w:spacing w:lineRule="auto" w:line="360" w:before="0" w:after="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rPr/>
      </w:pPr>
      <w:r>
        <w:rPr>
          <w:rFonts w:cs="Times New Roman" w:ascii="Times New Roman" w:hAnsi="Times New Roman"/>
          <w:sz w:val="28"/>
          <w:szCs w:val="28"/>
        </w:rPr>
        <w:t>г. Симферополь, 2024; новая редакция – г. Ростов-на-Дону, 2026.</w:t>
      </w:r>
    </w:p>
    <w:sectPr>
      <w:headerReference w:type="default" r:id="rId2"/>
      <w:headerReference w:type="first" r:id="rId3"/>
      <w:footerReference w:type="default" r:id="rId4"/>
      <w:footerReference w:type="first" r:id="rId5"/>
      <w:type w:val="nextPage"/>
      <w:pgSz w:w="11906" w:h="16838"/>
      <w:pgMar w:left="1080" w:right="1080" w:gutter="0" w:header="708" w:top="1440" w:footer="70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fldChar w:fldCharType="begin"/>
    </w:r>
    <w:r>
      <w:rPr/>
      <w:instrText xml:space="preserve"> PAGE </w:instrText>
    </w:r>
    <w:r>
      <w:rPr/>
      <w:fldChar w:fldCharType="separate"/>
    </w:r>
    <w:r>
      <w:rPr/>
      <w:t>70</w:t>
    </w:r>
    <w:r>
      <w:rPr/>
      <w:fldChar w:fldCharType="end"/>
    </w:r>
  </w:p>
  <w:p>
    <w:pPr>
      <w:pStyle w:val="Style24"/>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spacing w:before="0" w:after="160"/>
      <w:rPr/>
    </w:pPr>
    <w:r>
      <w:rPr/>
    </w:r>
  </w:p>
</w:hdr>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ru-RU" w:bidi="ar-SA" w:eastAsia="zh-CN"/>
    </w:rPr>
  </w:style>
  <w:style w:type="character" w:styleId="Style14">
    <w:name w:val="Основной шрифт абзаца"/>
    <w:qFormat/>
    <w:rPr/>
  </w:style>
  <w:style w:type="character" w:styleId="Style15">
    <w:name w:val="Hyperlink"/>
    <w:rPr>
      <w:color w:val="0563C1"/>
      <w:u w:val="single"/>
    </w:rPr>
  </w:style>
  <w:style w:type="character" w:styleId="Style16">
    <w:name w:val="Верхний колонтитул Знак"/>
    <w:qFormat/>
    <w:rPr>
      <w:sz w:val="22"/>
      <w:szCs w:val="22"/>
    </w:rPr>
  </w:style>
  <w:style w:type="character" w:styleId="Style17">
    <w:name w:val="Нижний колонтитул Знак"/>
    <w:qFormat/>
    <w:rPr>
      <w:sz w:val="22"/>
      <w:szCs w:val="22"/>
    </w:rPr>
  </w:style>
  <w:style w:type="paragraph" w:styleId="Style18">
    <w:name w:val="Заголовок"/>
    <w:basedOn w:val="Normal"/>
    <w:next w:val="Style19"/>
    <w:qFormat/>
    <w:pPr>
      <w:keepNext w:val="true"/>
      <w:spacing w:before="240" w:after="120"/>
    </w:pPr>
    <w:rPr>
      <w:rFonts w:ascii="PT Astra Serif" w:hAnsi="PT Astra Serif" w:eastAsia="Tahoma" w:cs="Free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FreeSans"/>
    </w:rPr>
  </w:style>
  <w:style w:type="paragraph" w:styleId="Style21">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Style23">
    <w:name w:val="Колонтитул"/>
    <w:basedOn w:val="Normal"/>
    <w:qFormat/>
    <w:pPr>
      <w:suppressLineNumbers/>
      <w:tabs>
        <w:tab w:val="clear" w:pos="708"/>
        <w:tab w:val="center" w:pos="4819" w:leader="none"/>
        <w:tab w:val="right" w:pos="9638" w:leader="none"/>
      </w:tabs>
    </w:pPr>
    <w:rPr/>
  </w:style>
  <w:style w:type="paragraph" w:styleId="Style24">
    <w:name w:val="Header"/>
    <w:basedOn w:val="Normal"/>
    <w:pPr>
      <w:tabs>
        <w:tab w:val="clear" w:pos="708"/>
        <w:tab w:val="center" w:pos="4677" w:leader="none"/>
        <w:tab w:val="right" w:pos="9355" w:leader="none"/>
      </w:tabs>
    </w:pPr>
    <w:rPr/>
  </w:style>
  <w:style w:type="paragraph" w:styleId="Style25">
    <w:name w:val="Footer"/>
    <w:basedOn w:val="Normal"/>
    <w:pPr>
      <w:tabs>
        <w:tab w:val="clear" w:pos="708"/>
        <w:tab w:val="center" w:pos="4677" w:leader="none"/>
        <w:tab w:val="right" w:pos="935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411</TotalTime>
  <Application>LibreOffice/7.4.7.2$Linux_X86_64 LibreOffice_project/40$Build-2</Application>
  <AppVersion>15.0000</AppVersion>
  <Pages>70</Pages>
  <Words>17130</Words>
  <Characters>94260</Characters>
  <CharactersWithSpaces>110981</CharactersWithSpaces>
  <Paragraphs>554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2026-05-23T11:21:00Z</dcterms:created>
  <dc:creator>user</dc:creator>
  <dc:description/>
  <cp:keywords/>
  <dc:language>ru-RU</dc:language>
  <cp:lastModifiedBy>Алексей</cp:lastModifiedBy>
  <dcterms:modified xsi:type="dcterms:W3CDTF">2026-05-23T18:13:00Z</dcterms:modified>
  <cp:revision>16</cp:revision>
  <dc:subject/>
  <dc:title/>
</cp:coreProperties>
</file>