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Александр Крастошевский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ХОЧУ ЧТОБ ТЫ БЫЛ ЗДЕСЬ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>пьеса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rPr/>
      </w:pPr>
      <w:r>
        <w:rPr/>
        <w:t>СИД, музыкант</w:t>
      </w:r>
    </w:p>
    <w:p>
      <w:pPr>
        <w:pStyle w:val="Normal"/>
        <w:spacing w:before="0" w:after="120"/>
        <w:rPr/>
      </w:pPr>
      <w:r>
        <w:rPr/>
        <w:t>РОДЖЕР</w:t>
        <w:tab/>
        <w:t>|</w:t>
        <w:tab/>
        <w:t>его коллеги по группе</w:t>
      </w:r>
    </w:p>
    <w:p>
      <w:pPr>
        <w:pStyle w:val="Normal"/>
        <w:spacing w:before="0" w:after="120"/>
        <w:rPr/>
      </w:pPr>
      <w:r>
        <w:rPr/>
        <w:t>ДЭЙВ</w:t>
        <w:tab/>
        <w:tab/>
        <w:t>|</w:t>
      </w:r>
    </w:p>
    <w:p>
      <w:pPr>
        <w:pStyle w:val="Normal"/>
        <w:spacing w:before="0" w:after="120"/>
        <w:rPr/>
      </w:pPr>
      <w:r>
        <w:rPr/>
        <w:t>МАМА СИДА</w:t>
      </w:r>
    </w:p>
    <w:p>
      <w:pPr>
        <w:pStyle w:val="Normal"/>
        <w:spacing w:before="0" w:after="120"/>
        <w:rPr/>
      </w:pPr>
      <w:r>
        <w:rPr/>
        <w:t>ПИТЕР, продюсер</w:t>
      </w:r>
    </w:p>
    <w:p>
      <w:pPr>
        <w:pStyle w:val="Normal"/>
        <w:spacing w:before="0" w:after="120"/>
        <w:rPr/>
      </w:pPr>
      <w:r>
        <w:rPr/>
        <w:t>БРАЙАН, художник</w:t>
      </w:r>
    </w:p>
    <w:p>
      <w:pPr>
        <w:pStyle w:val="Normal"/>
        <w:spacing w:before="0" w:after="120"/>
        <w:rPr/>
      </w:pPr>
      <w:r>
        <w:rPr/>
        <w:t>ТИММ, журналист</w:t>
      </w:r>
    </w:p>
    <w:p>
      <w:pPr>
        <w:pStyle w:val="Normal"/>
        <w:spacing w:before="0" w:after="120"/>
        <w:rPr/>
      </w:pPr>
      <w:r>
        <w:rPr/>
        <w:t>МОНТИ, барабанщик</w:t>
      </w:r>
    </w:p>
    <w:p>
      <w:pPr>
        <w:pStyle w:val="Normal"/>
        <w:rPr/>
      </w:pPr>
      <w:r>
        <w:rPr/>
        <w:t>ЛИНДА, секретарша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Все совпадения имён и фактов случайны…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1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Лондон, 1968 год. Студия Эбби-Роуд. РОДЖЕР, ДЭЙВ и ПИТЕР сидят с инструментами в нервном ожидании.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РОДЖЕР. </w:t>
      </w:r>
      <w:r>
        <w:rPr/>
        <w:t>Сколько там натикало?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</w:t>
      </w:r>
      <w:r>
        <w:rPr/>
        <w:t xml:space="preserve"> </w:t>
      </w:r>
      <w:r>
        <w:rPr>
          <w:i/>
        </w:rPr>
        <w:t>(смотрит на часы)</w:t>
      </w:r>
      <w:r>
        <w:rPr/>
        <w:t xml:space="preserve"> Подождём ещё… Думаю, он сейчас придёт.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Сколько можно ждать?! Мы уже два часа тут торчим. Могли бы за это время пару песен записать.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Роджер, остынь – я тебя прошу…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Ты лучше Сида попроси, чтобы он не опаздывал! Про остальное я уж молчу.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 xml:space="preserve">Мда… </w:t>
      </w:r>
      <w:r>
        <w:rPr>
          <w:i/>
        </w:rPr>
        <w:t>(Вздыхает)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Не-е вот щас придёт – и я ему всё скажу!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Роджер, не надо…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Что «не надо»?! Давно пора. Чувак уже просто офонарел! Сегодня скажу ему – хватит…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Что скажешь?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Ты знаешь – что!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Ну не начинай…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А что? Сколько вот так может продолжаться? Он звезда – а мы кто? Сопровождающая группа, видимо?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Роджер…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Аккомпанирующий состав!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Ты сам знаешь, что это безумие.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Да ну? Правда?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Сид – наш фронтмен…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И автор всех песен.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Не всех! Я тоже одну написал.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 xml:space="preserve">На него девушки ходят… </w:t>
      </w:r>
      <w:r>
        <w:rPr>
          <w:i/>
        </w:rPr>
        <w:t>(Вздыхает)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Да я симпатичней, если на то пошло!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Роджер…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Когда Мик Джеггер на прошлой неделе в «Раундхаус» с подружкой приходил – она весь вечер на меня пялилась!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Это потому, что они были под «кислотой»…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Чо?!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Мик мне потом сказал, что Марианна смотрела на твой открытый рот и боялась, что ты её проглотишь…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Завидуй молча, придурок! Когда это я с открытым ртом на сцене стоял?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Ну ты всегда обычно, как рифф начинаешь играть – зубы скалишь. Бывает, ещё и язык высовываешь…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Закрой на хрен пасть!!!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Не ссорьтесь, парни.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Где этот торчок всё-таки? Готов поспорить: даже без гитары припрётся! Сколько кстати времени? Надоело уже тут сидеть…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</w:t>
      </w:r>
      <w:r>
        <w:rPr/>
        <w:t xml:space="preserve"> </w:t>
      </w:r>
      <w:r>
        <w:rPr>
          <w:i/>
        </w:rPr>
        <w:t>(смотрит на часы)</w:t>
      </w:r>
      <w:r>
        <w:rPr/>
        <w:t xml:space="preserve"> Угомонись, Роджер. Думаю, он сейчас придёт.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Как придёт – так и уйдёт! Моё терпение кончилось.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Может, вы пока без него порепетируете?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А мы и так щас без него в основном всё делаем! Не знаешь даже: придёт он вообще на репетицию – или на концерт – или в студию… А если придёт – то насколько в себе.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Да ладно, не преувеличивай…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Что «не преувеличивай»?! Сам говорил же.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Ну я говорил – но… Слушай, сгоряча чего не скажешь. Сид всё-таки наш друг!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Друг?!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Ты щас предлагаешь сделать просто не по-товарищески…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Это шоу-бизнес, парень! Мы тут не в песочнице играем! Всё серьёзно.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 xml:space="preserve">Ну да – дружба дружбой… </w:t>
      </w:r>
      <w:r>
        <w:rPr>
          <w:i/>
        </w:rPr>
        <w:t>(Вздыхает)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С этим придурком мы так и останемся малоизвестным психоделическим бэндом! А ты разве не хочешь стать миллионером, Дэйв?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Хочу – но…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Дружба дружбой, а бизнес есть бизнес! И Сид сейчас по факту реально тормозит развитие группы.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Роджер, ты уж прости – но Сид всё-таки гений…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Гений! Может, когда-то он и был гений – а теперь он просто торчок! Обыкновенный и заурядный. А торчкам как известно всё по барабану кроме дозы…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Роджер, ну…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Он даже мыться перестал! Воняет как от козла. И шмотьё своё не меняет… Выглядит уже как бомж, а не рок-звезда.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Да ладно тебе…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Прохладно!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Давай я может отопление включу? Тут действительно как-то…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Питер, ты идиот?!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Я просто говорю о том, что не стоит принимать поспешных и необдуманных решений…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Чо?!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…о которых потом будешь жалеть.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Необдуманных! Да я, если хочешь знать, об этом уже целых полгода: день и ночь.</w:t>
      </w:r>
    </w:p>
    <w:p>
      <w:pPr>
        <w:pStyle w:val="Normal"/>
        <w:jc w:val="both"/>
        <w:rPr/>
      </w:pPr>
      <w:r>
        <w:rPr>
          <w:b/>
        </w:rPr>
        <w:t>ПИТЕР</w:t>
      </w:r>
      <w:r>
        <w:rPr/>
        <w:t xml:space="preserve"> </w:t>
      </w:r>
      <w:r>
        <w:rPr>
          <w:i/>
        </w:rPr>
        <w:t>(почти про себя)</w:t>
      </w:r>
      <w:r>
        <w:rPr/>
        <w:t xml:space="preserve"> Лучше б пару хитов за это время написал, умник зубастый.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Входит СИД – вместо ожидаемого неряшливого обдолбанного имбецила мы видим трезвого, собранного и модно одетого (цветастые брюки, жёлтые ботинки, бархатный пиджак) улыбающегося красавца с гитарой наперевес.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Привет, ребята! Я не опоздал…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Знаешь что?..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Роджер, прошу тебя!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что – давайте репетировать? Я, кстати, новую песню сочинил: «Человек-овощ» называется. Вчера ночью – такая луна была… Все видели? Что-то жарковато тут, нет? </w:t>
      </w:r>
      <w:r>
        <w:rPr>
          <w:i/>
        </w:rPr>
        <w:t>(Застёгивает пиджак и подключает гитару)</w:t>
      </w:r>
      <w:r>
        <w:rPr/>
        <w:t xml:space="preserve"> Ну всё – поехали… </w:t>
      </w:r>
      <w:r>
        <w:rPr>
          <w:i/>
        </w:rPr>
        <w:t>(Начинает наигрывать мелодию)</w:t>
      </w:r>
      <w:r>
        <w:rPr/>
        <w:t xml:space="preserve"> В жёлтых ботинках // Я как на картинке… О-о-о – ну? Давайте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Ага… </w:t>
      </w:r>
      <w:r>
        <w:rPr>
          <w:i/>
        </w:rPr>
        <w:t>(Берётся за гитару)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И про что песня?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Про меня, конечно!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Очень мило. И что ж ты замолчал?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Ну… По-моему вы всё равно не слушаете.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Да нет, что ты! Отличная песня – и мотив цепляющий; я бы только, может, слегка доработал текст…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Правда?!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Ну… Нет, вообще и так, как сейчас – всё супер.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И пупер!!!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Дорогуша, ты опять не в настроении?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Я просил уже не называть меня «дорогушей»!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Хорошо. Как же мне тебя называть?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А в припеве какой там переход?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Пойду всё-таки включу отопление…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Не-е давайте уж пока все здесь – поговорим, наконец!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 чём? О моей новой песне?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О твоей?! О, ну да, я забыл – это же…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Да, это моя песня. Я сочинил её сегодня ночью. Была огромная жёлтая луна – как раз в цвет моих ботинок – я подумал…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Твоя песня, твоя группа – а мы все твои музыканты, так?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Дорогуша, я этого не говорил.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Если в бридже уйти в мажор – то там потом можно какое-нибудь улётное соло забацать, 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Песня уже готова! Менять в ней я ничего не буду. Давайте просто её запишем уже.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Запишем, да-а? А на фига?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 смысле?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Ну зачем ЭТО записывать?! Думаешь, мистер Фрэнклин будет счастлив выпустить подобную депрессивную занудень в качестве нашего нового сингла? Считаешь, это будет хит?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Роджер, я просто сочинил новую песню… Ты тоже б мог – и ты, Дэйв! Просто надо постараться.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Ну таких шедевров как у тебя нам всё равно не написать… Про что там у тебя была предыдущая? «Последний крик старушки с хвостом – так, кажется?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 зонтом вообще-то.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Ой, прости – перепутал! Как я мог…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Вам не нравится моя новая песня?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Ну что ты, Сид – очень нравится! Просто…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Может, нам всем просто немного над ней поработать? Всем вместе… И получится отличная вещь для нового альбома.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Может, тебе уже пора перестать писать песни про себя? По крайней мере – пока ты в порядок не придёшь.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Куда приду?!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У нас гастроли на носу, если ты забыл – так что есть ли смысл записывать сейчас новые песни? Лучше уж отполировать старые…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Отлично – давайте тогда репетировать!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А зачем тебе репетировать? Если ты планируешь так же, как во время нашей поездки в Америку: удалбливаться перед каждым шоу, а потом весь концерт бренчать на одной струне и расстраивать гитару – считай, что ты и так уже готов…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Музыка – это свобода, дорогуша! Жаль, что ты этого не понимаешь… Если тебе в кайф каждый вечер играть одно и то же, нота в ноту – как заводной болванчик – вперёд, давай.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При чём тут: в кайф, не в кайф… Это шоу-бизнес, Сид! Хочешь чего-то добиться – играй по их правилам, или окажешься на обочине… Я тоже люблю расслабиться и всё прочее – но только ПОСЛЕ концерта!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я не настаиваю, чтоб ты употреблял ДО концерта – каждый развлекается по-своему…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Значит, написал новый хит, да? А когда нас с ним опять позовут на телик – как было с песней про Эмили – ты снова придёшь в лохмотьях и будешь валять дурака?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Ты про «Воскресный хит-парад»? Всё никак не можешь забыть ту историю? Да это просто шутка была…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Аа, шутка?! Нахамить ведущему в прямом эфире и уйти – ну да, смешно…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Даже Джон Леннон туда не ходит – а мы почему должны были?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Ты не Джон Леннон!!!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уж – у меня очки другие…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В-общем, Сид, извини – дальше мы без тебя!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То есть? В смысле – сегодня? Мне уйти?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В смысле – вообще.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Как это?!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Роджер…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Порепетировали! </w:t>
      </w:r>
      <w:r>
        <w:rPr>
          <w:i/>
        </w:rPr>
        <w:t>(Вздыхает)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Ты выгоняешь меня из МОЕЙ группы?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Это не твоя группа! Мы просто позвали тебя с нами поиграть – но, похоже, это была ошибка…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Никто из вас на самом деле никогда ведь не верил в успех – кроме меня! И после того как я насочинял вам ворох хитов, сделал звёздами лондонской сцены – ты меня выгоняешь?!</w:t>
      </w:r>
    </w:p>
    <w:p>
      <w:pPr>
        <w:pStyle w:val="Normal"/>
        <w:spacing w:before="0" w:after="120"/>
        <w:jc w:val="both"/>
        <w:rPr/>
      </w:pPr>
      <w:r>
        <w:rPr/>
        <w:t>Не переоценивай свои заслуги! Ты сам себя выгнал…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Мы дружили много лет – а теперь ты вышвыриваешь меня как какого-то сессионного гитариста? Дэйв, Питер – а вы что молчите?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Послушай, это только на время – пока тебе не станет лучше…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Посидишь немного дома, сотворишь парочку новых хитов – а потом мы вернёмся с гастролей и их запишем!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Так будет лучше для всех… Может быть.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Ладно… (Поднимается и медленно бредёт к выходу; у двери оборачивается) У кого-нибудь есть сигаретка?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Да! </w:t>
      </w:r>
      <w:r>
        <w:rPr>
          <w:i/>
        </w:rPr>
        <w:t>(Тянется за пачкой, но Роджер его останавливает)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Купи уже, наконец, свои! Хватит уже вечно у всех стрелять…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Ясно. Ну что, парни – было классно, да? Даже не знаю, что вам посоветовать… Возьмите, может, парочку саксофонисток – и всё получится, дорогуша! </w:t>
      </w:r>
      <w:r>
        <w:rPr>
          <w:i/>
        </w:rPr>
        <w:t>(Уходит)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Слава Богу!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Господи… Что мы наделали?! </w:t>
      </w:r>
      <w:r>
        <w:rPr>
          <w:i/>
        </w:rPr>
        <w:t>(Закрывает лицо руками)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Всё-таки так не по-товарищески получилось! Пойду поговорю с ним… </w:t>
      </w:r>
      <w:r>
        <w:rPr>
          <w:i/>
        </w:rPr>
        <w:t>(Уходит)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Иди, утри сопельки нашему гению.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Зря ты так! Можно было как-то помягче – дать всё-таки ему время…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Я и так полгода ждал, что он образумится! Но ты видишь, да, какое у него самомнение – «моя группа»… С Хендриксом два концерта отыграли – и всё: Сид уже ЗВЕЗДА!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И как ты дальше планируешь? Кто будет петь? Кто будет писать песни?».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Нормально всё будет! Я буду петь – я и так пел вместо Сида на последних концертах… А песни будем писать все вместе – я, Дэйв и остальные.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Ой, я помню этот ужас, который вы насочиняли для шоу на Би-Би-Си – мелодия отсутствует… А текст – вообще глупость несусветная! Уж прости. Думаешь, лейбл обрадуется, когда узнает, что вы избавились от Сида? Боюсь, они захотят продолжить сотрудничество с ним – а не с вами!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К чему ты клонишь, Пит? Ты-то вообще – с нами или как?».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Роджер, только без обид – я не верю в Будущее группы без Сида… Как ваш продюсер могу сказать: теперь у вас просто нет шансов!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Тогда ты уволен! И учти: назад не возьму…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Ну конечно… </w:t>
      </w:r>
      <w:r>
        <w:rPr>
          <w:i/>
        </w:rPr>
        <w:t>(Уходит)</w:t>
      </w:r>
    </w:p>
    <w:p>
      <w:pPr>
        <w:pStyle w:val="Normal"/>
        <w:jc w:val="both"/>
        <w:rPr/>
      </w:pPr>
      <w:r>
        <w:rPr>
          <w:b/>
        </w:rPr>
        <w:t>РОДЖЕР.</w:t>
      </w:r>
      <w:r>
        <w:rPr/>
        <w:t xml:space="preserve"> Жёлтые ботинки, твою ж мать! </w:t>
      </w:r>
      <w:r>
        <w:rPr>
          <w:i/>
        </w:rPr>
        <w:t>(Меланхолично бренчит на гитаре – и, сам не замечая, начинает наигрывать мотив, что играл Сид)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Возвращается Дэйв.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 норм, поговорил с ним – вроде смягчил удар… Договорились, что продолжим общаться! А куда это Пит убежал?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Неважно… Давай лучше репетировать! Нам теперь надо много репетировать, чёрт возьми. Начнём с «Эмили»?</w:t>
      </w:r>
    </w:p>
    <w:p>
      <w:pPr>
        <w:pStyle w:val="Normal"/>
        <w:jc w:val="both"/>
        <w:rPr/>
      </w:pPr>
      <w:r>
        <w:rPr>
          <w:b/>
        </w:rPr>
        <w:t>ДЭЙВ.</w:t>
      </w:r>
      <w:r>
        <w:rPr/>
        <w:t xml:space="preserve"> Как скажешь… </w:t>
      </w:r>
      <w:r>
        <w:rPr>
          <w:i/>
        </w:rPr>
        <w:t>(Вздыхает)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2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Скромная студия на окраине Лондона. Сид в обнимку с гитарой, рядом с ним – явно уже нервничающий Питер.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Который час? Мне кажется, обедать уже пора… Мистер Фрэнклин не звонил? Видел, кстати, луну вчера?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Нет, не звонил. Послушай, Сид – давай всё-таки…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>(гладит гитару)</w:t>
      </w:r>
      <w:r>
        <w:rPr/>
        <w:t xml:space="preserve"> Красавица, правда? А звук – божественный! Ну ты слышал щас, да?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Да! Сид…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Мне её, кстати, Хендрикс подарил – он на ней записал «Хэй, Джо», представляешь? Мне эта «птичка», думаю, тоже принесёт удачу…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Да, конечно. Обязательно принесёт! Послушай, Сид…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Луну, значит, не видел? Ладно, врубай запись – сейчас всё сделаем… Ух! Я прям полон энергии </w:t>
      </w:r>
      <w:r>
        <w:rPr>
          <w:i/>
        </w:rPr>
        <w:t>(Потягивается и сладко зевает)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Значит, смотри: наша сейчас главная задача – за эту неделю записать материал для сингла…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За неделю?! Ох.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Ну да, я понимаю – времени в обрез, но…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я за ночь альбом могу! Врубай.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Если материал выстрелит – лейбл подпишет контракт на запись целого диска!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Значит, мистер Фрэнклин всё-таки звонил? Ах ты, хитрец… А ты – хитрец, Питер: знаешь об этом?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Ты главное не волнуйся.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я спокоен!!!!!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Просто делай всё то же самое, что и раньше – и через пару дней у нас будет новый хит!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не знаю…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Ты же хочешь утереть нос Дэйву и Роджеру?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Эти олухи небось щас где-нибудь в кабаке лабают – ну так им и надо! Хотя Дэйва мне прям жалко… Ничего: поеду на гастроли – возьму его в свой бэнд! Вторым гитаристом – если будет хорошо себя вести </w:t>
      </w:r>
      <w:r>
        <w:rPr>
          <w:i/>
        </w:rPr>
        <w:t>(Достаёт из кармана косячок)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Сид, ну ты же обещал…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Да ладно, это не помешает! Врубай, я готов.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Несколько часов спустя…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Сид, я тебя прошу!!! Ты можешь хотя бы два раза сыграть одинаково?! Мы же потом не слеимся…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Одинаково! Я тебе что – музыкальный автомат?!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Может, тебе – не знаю – покемарить полчасика…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Нормально, у меня всё под контролем! </w:t>
      </w:r>
      <w:r>
        <w:rPr>
          <w:i/>
        </w:rPr>
        <w:t>(Чуть не падает со стула, но удерживается)</w:t>
      </w:r>
      <w:r>
        <w:rPr/>
        <w:t xml:space="preserve"> Врубай уже.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Слушай, а про что вообще эта песня?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Как?! Разве непонятно? Про мою водобоязнь, ха-ха…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Но ты поёшь – «Я не врубился // И сам удивился // Что солнце зелёного цвета»:  и где тут про водобоязнь?!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Ох… Ну если солнце зелёное – это что значит?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Что?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 воды там больше нет! Значит, она вся где?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Где?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Во мне, естественно!!! И это страшно, ясное дело – теперь въехал?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Ээ… Ну – я бы может всё-таки сделал текст чуть более внятным…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>(передразнивает его)</w:t>
      </w:r>
      <w:r>
        <w:rPr/>
        <w:t xml:space="preserve"> Ну ты же обещааал!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Хорошо, Сид, прости – я не лезу в твоё творчество: тебе, конечно, видней… Но для припева в любом случае нужен мощный хук: ты же знаешь мистера Фрэнклина!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Будет ему хук слева, ха-ха…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Иначе они могут отложить выход сингла – а тогда…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Слушай, кто тут сочиняет хит – ты или я?!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Ты – конечно, ты!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Вооот… Врубай.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И ты опять сыграешь не так, как в прошлом дубле? У нас уже плёнка, боюсь, такими темпами скоро закончится.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ладно, с Роджером мы тоже вон по сто дублей делали!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Роджер с Дэйвом, я слышал, за три дня всё записали!!!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 записали?!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Ой… Ну неважно. Давай попробуем ещё дубль! Врубаю?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 они записали? Почему ты мне ничего не сказал?! На чьей ты стороне в конце концов, а?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Ну… Они…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Говори!!!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Новый альбом они записали… Прости, не хотел тебя огорчать.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Ха, старик Фрэнклин, думаю, положит эту муть на полку – если их вообще ещё не попёрли с лейбла.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Альбом вышел вчера…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Прости, я…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Ах вот, значит, как! Ясно. </w:t>
      </w:r>
      <w:r>
        <w:rPr>
          <w:i/>
        </w:rPr>
        <w:t>(Бросает гитару)</w:t>
      </w:r>
      <w:r>
        <w:rPr/>
        <w:t xml:space="preserve"> Дрянь, а не инструмент! Как с ним вообще можно записываться?! Пойду руки, что ли, вымою…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Сид!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Есть сигаретка?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Сид, пожалуйста… Прости меня! Я не хотел – я просто…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Луна. Это всё луна… </w:t>
      </w:r>
      <w:r>
        <w:rPr>
          <w:i/>
        </w:rPr>
        <w:t>(Выходит)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Питер обречённо закрывает лицо руками.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3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Психиатрическая больница Йеллоу-Хаус. За столом – Сид в больничной пижаме: что-то меланхолично рисует. Рядом с сочувствующим видом сидит Питер.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Что доктора говорят?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Это сова.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Что?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Сова, упавшая в бассейн.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Ээ… Ты про рисунок?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Типа терапии. Помогает собраться с мыслями.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Правда?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Так говорят.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Мне кажется, ты слегка поправился на больничной еде!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Да-а – тут всякое: джем…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Вам дают джем?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Суп – в общем… Вода не слишком оранжевая получилась?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Ээ… Да нет, нормально.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Как море, да? Давно был на море?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Ну…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Я же тоже в ту ночь – просто хотел поехать на море! Зачем они меня здесь заперли?!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Почему ты не сказал, что возьмёшь мою машину? Я подумал: угнали… Пошёл в полицию…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Просто на море! Что тут такого?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Говорят, ты был – ну-у…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 в себе?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Вроде того.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я курнул-то – две затяжки буквально: не то что тогда с Хендриксом! О чём тут вообще говорить?!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Мы все так волновались, Сид!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Сова, кажется, не очень получилась. Похожа на луну…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За тебя. Думали, ты – ну не знаю…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Прости, что разбил твою машину! За городом, оказывается, такие дороги дурацкие…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Хорошо, что там грузовик с фруктами мимо проезжал! По этому шоссе теперь уже мало кто ездит…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Я не собирался кончать с собой!!! Не собирался! Что я – дурак?! И в мыслях не было.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Сид, ну… Правила есть правила, понимаешь?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Дурацкие правила. И группа дурацкая.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Какая группа?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Вся эта музыка до добра не доведёт…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Как твоя голова?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Нормально. Уже почти в порядке. Да я не так уж сильно и ударился…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Ох, Сид.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Дорогуша, ты вздыхаешь совсем как Дэйв!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Прости…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Один мой дружок, представляешь – смотрел на солнце, пока не ослеп… А съел-то всего пол-марки! Я на его фоне – ещё ничего: держусь…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Тебе принести что-нибудь? Я заеду послезавтра.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Мистер Фрэнклин…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Что?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Нет, ничего. Увидишь – привет передавай.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Слушай, я поговорю с твоим врачом ещё раз… Думаю, через недельку ты уже сможешь отсюда выйти!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ну? Я ещё не дорисовал.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Что?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Чёртова сова…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Сможешь вернуться в Лондон – и продолжим работу.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Я не хочу в Лондон, Пит!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Мистер Фрэнклин уверен, что это был просто несчастный случай. Когда мы созванивались на днях, он сказал…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И я не хочу продолжать.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Почему?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Просто не хочу.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Но всё получится, Сид! Я уверен, что…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Я был самонадеянным болваном!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У нас – всё получится.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И от таблеток меня тошнит уже.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Ты – великий музыкант: пожалуйста, не забывай об этом!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 уверен, что хочу дальше заниматься музыкой…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А чем же ты собираешься заняться?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 знаю – может, стану художником… Посмотри: по-моему у меня неплохо получилось! </w:t>
      </w:r>
      <w:r>
        <w:rPr>
          <w:i/>
        </w:rPr>
        <w:t>(Показывает Питеру законченную картину: это его портрет)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Господи, Сид, это гениально! Ты прямо талантлив во всём… Гений, что сказать.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Не-е, дорогуша – до эльфов в этом плане мне пока далеко.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До эльфов?!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Яблоки, пожалуй, привези. Так по ним соскучился!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4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Лондон, 1969 год. Квартира на Лэйзи-стрит – её снимают на пару Сид и художник БРАЙАН. Вечер. В одном углу Брайан старательно работает над картиной… В другом – Сид в красивой, но давно нестиранной цветастой рубашке возлежит на матрасе и смотрит телик (без звука). Вокруг него вьются две девицы-фанатки – Кейт и Гвен; но Сид совершенно не проявляет в их адрес ответного внимания. Рядом стоит уже пообросший паутиной мольберт, на котором недоделанная картина: изображён горящий человек – и корова.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В какой-то момент Сид разъяряется на девиц и прогоняет их прочь. Затем достаёт из-под матраса пакетик с таблетками – и съедает четыре штуки одну за другой. Почти тут же на его лице появляется гримаса блаженства…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Четыре за раз – не слишком много?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>(протягивает ему пакетик)</w:t>
      </w:r>
      <w:r>
        <w:rPr/>
        <w:t xml:space="preserve"> Хочешь?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Спасибо, мне ещё работать!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Зануда ты, дорогуша…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Угу </w:t>
      </w:r>
      <w:r>
        <w:rPr>
          <w:i/>
        </w:rPr>
        <w:t>(Снова полностью погружается в работу)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Слушай, а мне чем заняться?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Ты о чём?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там… Может, мне попроситься обратно в группу?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В какую? Аа… Ну не знаю – попробуй.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Может, мне вообще – плюнуть на Лондон и уехать домой к маме?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Занялся бы ты уже, дружище, делом, что ли – хоть каким-нибудь! Картину вон дорисуй – а то с Рождества к мольберту не подходил… Живопись – она, знаешь ли, требует практики.</w:t>
      </w:r>
    </w:p>
    <w:p>
      <w:pPr>
        <w:pStyle w:val="Normal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 xml:space="preserve">(вздыхает) </w:t>
      </w:r>
      <w:r>
        <w:rPr/>
        <w:t xml:space="preserve">Если ты так хочешь, чтоб я рисовал – пожалуйста… </w:t>
      </w:r>
      <w:r>
        <w:rPr>
          <w:i/>
        </w:rPr>
        <w:t>(Берёт краски, кисти – и начинает, не слезая с матраса, красить пол вокруг)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Брайан смотрит на него как на сумасшедшего – но вслух ничего не говорит.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Входит Питер.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Брайан, привет!.. Сид, Господи – что ты творишь?!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Разве не видишь? Рисую.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 </w:t>
      </w:r>
      <w:r>
        <w:rPr>
          <w:i/>
        </w:rPr>
        <w:t>(принюхивается)</w:t>
      </w:r>
      <w:r>
        <w:rPr/>
        <w:t xml:space="preserve"> Ты что – опять?! Ты же обещал…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Не-не, я всё помню – мы ж договорились! Больше ничего никогда, честное слово.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Брайан выразительно хмыкает – но вслух ничего не говорит.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Слушай, у меня отличные новости!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ну?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Несмотря на то, что мы сорвали все сроки…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Какие сроки?! Я ничего не срывал.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…мистер Фрэнклин по-прежнему хочет выпустить твою пластинку!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пусть выпускает – в чём проблема-то?! Я не против. </w:t>
      </w:r>
      <w:r>
        <w:rPr>
          <w:i/>
        </w:rPr>
        <w:t>(Продолжает красить пол)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Но… Послушай, Сид – её ведь надо сначала записать!!!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Что? Аа, ну да… </w:t>
      </w:r>
      <w:r>
        <w:rPr>
          <w:i/>
        </w:rPr>
        <w:t>(Откладывает кисть)</w:t>
      </w:r>
      <w:r>
        <w:rPr/>
        <w:t xml:space="preserve"> Ладно – у тебя всё готово?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В смысле?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я в принципе готов – врубай! </w:t>
      </w:r>
      <w:r>
        <w:rPr>
          <w:i/>
        </w:rPr>
        <w:t xml:space="preserve">(Озирается по сторонам в поисках гитары) </w:t>
      </w:r>
      <w:r>
        <w:rPr/>
        <w:t>Брайан, где моя гитара?!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</w:t>
      </w:r>
      <w:r>
        <w:rPr/>
        <w:t xml:space="preserve"> </w:t>
      </w:r>
      <w:r>
        <w:rPr>
          <w:i/>
        </w:rPr>
        <w:t xml:space="preserve">(с трудом сдерживая смех) </w:t>
      </w:r>
      <w:r>
        <w:rPr/>
        <w:t>Которую тебе Фрэнк Заппа подарил?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Нет, это был Леннон… Кажется.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Послушай, Сид – лейбл всё ещё заинтересован в сотрудничестве – но сначала они хотят услышать парочку вещей в качестве демо: чтобы убедиться, что ты в порядке, всё такое…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я в отличной форме – ты о чём вообще?! Поехали на студию прямо сейчас – сам увидишь!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…и потом уже они сразу подпишут контракт – скорей всего.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Да я вообще-то, знаешь ли, уже сто лет не музицировал – у меня и гитары-то нет… Даже вон за квартиру платить нечем! Да, Брайан?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Брайан только вздыхает – но вслух ничего не говорит.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Сид, финансы – дело поправимое! Надо сделать хотя бы пару вещей: покажем их руководству лейбла – и они заплатят нам аванс…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 знаю – мне вон сперва ещё надо картину закончить.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Сид, послушай меня уже наконец!!!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я слушаю, слушаю…</w:t>
      </w:r>
      <w:r>
        <w:rPr>
          <w:i/>
        </w:rPr>
        <w:t xml:space="preserve"> (Прибавляет звук у телика)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Сид! </w:t>
      </w:r>
      <w:r>
        <w:rPr>
          <w:i/>
        </w:rPr>
        <w:t xml:space="preserve">(Подходит к телевизору и выключает его) </w:t>
      </w:r>
      <w:r>
        <w:rPr/>
        <w:t>Пойми: это шанс, который нельзя упускать – другого может и не быть уже…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Правда? Ладно.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Короче, я заеду завтра утром – чтоб был бодрячком, ладно?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я всегда бодрячком.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И полон креатива!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Конечно. Льётся через край – хочешь, тебе отсыплю?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Питер вздыхает и уходит.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 xml:space="preserve">(поворачивается к Брайану) </w:t>
      </w:r>
      <w:r>
        <w:rPr/>
        <w:t>Вот зануда, скажи?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Ага…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не-е, я серьёзно! Каждый день талдычит одно и то же… Разве так надо мотивировать художника?!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А как надо, Сид?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я не знаю… </w:t>
      </w:r>
      <w:r>
        <w:rPr>
          <w:i/>
        </w:rPr>
        <w:t>(Снова берётся за покраску пола)</w:t>
      </w:r>
      <w:r>
        <w:rPr/>
        <w:t xml:space="preserve"> Чёрный и красный если будут чередоваться – как думаешь?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Угу…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Слушай, а где, кстати, Кейт и Гвен? Что-то я их не видел сегодня вроде…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Уехали. На Багамы.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ладно!!! Серьёзно?! А меня почему не взяли?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</w:t>
      </w:r>
      <w:r>
        <w:rPr/>
        <w:t xml:space="preserve"> </w:t>
      </w:r>
      <w:r>
        <w:rPr>
          <w:i/>
        </w:rPr>
        <w:t>(вздыхает)</w:t>
      </w:r>
      <w:r>
        <w:rPr/>
        <w:t xml:space="preserve"> Сид, займись делом, 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Щас получу аванс и тоже на Багамы махну!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Конечно…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Роджер позвонит – я даже трубку не возьму! Не буду я их выручать, вот так… Мои новые песни мне теперь самому нужны.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А у тебя есть новые песни?!?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он боится просто мне звонить – неужели не понимаешь?! Потому что знает, что придётся извиняться – и я всё равно его не прощу…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Не прощай! Конечно.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вот тебя я знаменитым сделаю! Потому что ты – настоящий друг… </w:t>
      </w:r>
      <w:r>
        <w:rPr>
          <w:i/>
        </w:rPr>
        <w:t>(Всхлипывает)</w:t>
      </w:r>
      <w:r>
        <w:rPr/>
        <w:t xml:space="preserve"> Единственный мой друг.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Сид, не моё, конечно, дело… Но ты бы может сменил уже рубашку?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Дружище, но мне нравится эта рубашка… Мне её Мик Джеггер подарил! Или Клэптон, не помню уже.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Ты её носишь третий месяц, не снимая!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Разве?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Одежду иногда надо стирать, если ты не в курсе… А щас ты на неё ещё небось краски насажал.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Ты прав. Ты абсолютно прав… </w:t>
      </w:r>
      <w:r>
        <w:rPr>
          <w:i/>
        </w:rPr>
        <w:t>(Снова устраивается на матрасе перед телевизором – не замечая даже, что тот выключен)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5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Лазурный Берег, 1970 год. Дэйв лежит на пляже с коктейлем, явно наслаждаясь жизнью. Внезапно рядом плюхается на песок Сид. Несмотря на жару, одет он в новенький дорогой костюм – на который, впрочем, уже успел насажать жирных пятен – а с ним набитая чем-то сумка.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Привет, дорогуша!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Сид?!? Вау… Какими судьбами?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так, мимо проезжал – решил вот тебя проведать. А ты загорел, я смотрю! Что пьёшь? </w:t>
      </w:r>
      <w:r>
        <w:rPr>
          <w:i/>
        </w:rPr>
        <w:t>(Забирает у него коктейль и жадно допивает)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Да вот – отдыхаю между гастролями…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Гастроли, да-а? Снова в Америку?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В Америку осенью – сразу как закончим запись.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Запись? Ух ты!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Да-а новый альбом – у Роджера есть там пара идей: работаем пока над концепцией…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Типа рок-опера будет? Как у «Зе Ху»?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Рок-опера? Ээ… Нет, не знаю – посмотрим.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Ясно.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А ты как?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что я? Я – отлично! Щас в Лондоне, представляешь – чуть не опоздал на самолёт… Но меня узнали и пропустили: я же звезда! Ну ты понял, да? </w:t>
      </w:r>
      <w:r>
        <w:rPr>
          <w:i/>
        </w:rPr>
        <w:t>(Заговорщически подмигивает, толкает Дэйва в плечо и недвусмысленно показывает на сумку)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Что там у тебя?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Подарочек! От мистера Фрэнклина… Только – тс-с-с: Роджеру ни слова, ясно? </w:t>
      </w:r>
      <w:r>
        <w:rPr>
          <w:i/>
        </w:rPr>
        <w:t>(Достаёт из сумки несколько смятых купюр и весело помахивает ими перед носом у Дэйва)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О-о, ты разбогател, я смотрю! В лотерею, что ли, выиграл?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Какая лотерея – ты о чём вообще?! Получил аванс… Говорю: зачем так много?! Не надо. Но они такие: бери-бери – заслужил! Да я и сам знаю, что заслужил – но что ж не пококетничать-то, ха-ха?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 круто, чо.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Конечно, круто! Пойдёшь ко мне в группу?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Ээ… Нет, слушай – я…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ладно, я не в обиде! Контракт, всё такое – я понимаю… Ну ничего: ты как освободишься – свисти! Я приберегу для тебя местечко, ага?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Конечно, Сид.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Они такие: вау, это шедевр! А я такой: да ладно – вот вам ещё один… И ещё – три вещи в общем записали.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С Питером?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Ага…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 круто.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И щас буду записывать диск! Тоже – накупаюсь, загорю как следует… Тут есть нудистский пляж?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Нудистский?! Ээ…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Отдохну в общем немного; и – за работу.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Молодец, всё правильно.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Конечно, правильно! Я же не дурак – отказываться от собственной славы.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Да-а…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Брайан такой: чувак, куда ты съезжаешь – как же я теперь без тебя?! А я ему: извини, дорогуша – но у нас разные уровни, понимаешь? Тем более он же у меня гитару заиграл – кажется… В общем – извини, говорю, но мне по пути только с великими! Правильно же?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Конечно.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Поселился щас в «Хилтоне», прикупил себе парочку гитар, костюм вот новый…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В общем, у тебя всё прекрасно!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какое «прекрасно»?! Ты что – совсем  меня не слушал, Дэйв? Питер вознамерился угробить мой альбом…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Неужели?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Он не потянет такой уровень! Понимаешь, это должна быть запись, от которой все приторчат на полвека вперёд… Классика рока! Реально альбом-легенда.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Да-а?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Пару синглов с Питером сделать – ещё куда ни шло… А целиком пластинку – не-е! Никакого уже прока от этого зануды.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И как же ты дальше думаешь?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Дэйв, прошу: спаси мой альбом!!!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Я?!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Как в старые добрые времена, а?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Да я не знаю – а что я могу-то?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Придёте с Роджером, пропишите пару соляков… Мне надо, чтоб там по саунду было всё мощно, понимаешь? Чтоб я уже мог записать всё так, как я это вижу – как это и должно звучать.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Слушай, ну… Неожиданно всё это как-то!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 каждый день такое предлагают, понимаю. Но я выбираю только лучшее – ты же знаешь…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Да-а, конечно, Сид. Но…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Ты уже купался? Водичка как?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Да нормальная вроде…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Ага. Ну продолжай! Что ты там говорил – вы в Америку едете? Когда?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Я поговорю с Роджером, да. Не уверен, что он… Но я поговорю, конечно!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Скажи, что я на него зла не держу. Что обиды? Дело надо делать! Двигаться вперёд… Это же шоу-бизнес, правильно?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Ээ… Да-а…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Пойду окунусь! </w:t>
      </w:r>
      <w:r>
        <w:rPr>
          <w:i/>
        </w:rPr>
        <w:t>(Идёт к воде: прямо в костюме и сумкой)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Сид!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Не хочешь, может, раздеться?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Раздеться?!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 – это же пляж…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Аа, да. Что-то я совсем уже после перелёта… </w:t>
      </w:r>
      <w:r>
        <w:rPr>
          <w:i/>
        </w:rPr>
        <w:t>(Возвращается, оставляет сумку и снова идёт к воде)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Сид!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А? Аа, да-да-да… Ты прав </w:t>
      </w:r>
      <w:r>
        <w:rPr>
          <w:i/>
        </w:rPr>
        <w:t>(Раздевается – и идёт купаться: голышом)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Дэйв – да и весь пляж – ошалело смотрят ему вслед.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6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i/>
          <w:i/>
        </w:rPr>
      </w:pPr>
      <w:r>
        <w:rPr>
          <w:i/>
          <w:lang w:val="en-US"/>
        </w:rPr>
        <w:t>C</w:t>
      </w:r>
      <w:r>
        <w:rPr>
          <w:i/>
        </w:rPr>
        <w:t>тудия Эбби-Роуд. Роджер и Дэйв помогают Сиду записывать альбом. Работа идёт тяжело: Сид то и дело забывает слова, путает мелодию – и опять не в состоянии сделать два хотя бы немного похожих дубля.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Твою ж мать!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Роджер…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>(выходит из аппаратной)</w:t>
      </w:r>
      <w:r>
        <w:rPr/>
        <w:t xml:space="preserve"> Ну что – на сей раз всё получилось?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Нет, Сид. Не получилось. В конце ты опять съехал.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Ох… Это всё гитара! Дурная энергетика, понимаешь? Я чувствую прям. Помнишь гитару, которую мне подарил Хендрикс? Вот та была – да-а…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Сид, давай ещё дубль.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мы не можем просто, может, склеить как-то?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Нет, Сид. Не склеится… Там надо чисто сделать, понимаешь? Мы же не мозаику выкладываем из кусочков.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Ладно, я готов. Врубайте парни! </w:t>
      </w:r>
      <w:r>
        <w:rPr>
          <w:i/>
        </w:rPr>
        <w:t>(Снова уходит в аппаратную)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Шестнадцатый, б…</w:t>
      </w:r>
    </w:p>
    <w:p>
      <w:pPr>
        <w:pStyle w:val="Normal"/>
        <w:jc w:val="both"/>
        <w:rPr/>
      </w:pPr>
      <w:r>
        <w:rPr>
          <w:b/>
        </w:rPr>
        <w:t>ДЭЙВ.</w:t>
      </w:r>
      <w:r>
        <w:rPr/>
        <w:t xml:space="preserve"> Роджер, ну ладно тебе.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Идёт запись.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Ну вот опять щас перед припевом дал петуха! И в мажор он там зачем потом уходит?!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Ну-у – автор так видит…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Что с ним вообще стало?! Я просто не понимаю.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Всё меняется…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А главное: я не понимаю, что я тут делаю? Он же просто ворует наше время – мы бы уже пол-пластинки своей записали за два дня.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Давай поможем парню…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Я пытаюсь!!!  То он, блин, не может работать на пустой желудок – и надо подождать, пока Их Величество изволит перекусить… То сегодня фаза луны не та – то гитара проклята или что там у него?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Дурная энергетика.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Энергетика… Господи!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Надо, наверное, ещё дубль.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Не-е – с меня хватит, всё! Едем дальше.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А как же мы будем бас-то с барабанами сюда накладывать?! Каша получится.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А мы не будем…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В смысле?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Так оставим.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Слушай, ну это несерьёзно, мне кажется…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Ему не надо – а я что должен за него попу рвать? И так сойдёт. Стоп, снято…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 Роджер – ну ты чего?!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Я чего?! Это он чего! У нас турне через неделю, потом Америка, до этого мы должны кровь из носа выдать новый сингл – а вместо этого сидим тут и возимся с этим чудиком… Гений недоделанный.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 ты же сам согласился ему помочь.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Да-а я согласился, дурак – по старой дружбе. Но всему же есть предел! Если он позволяет себе опаздывать на три часа и не в состоянии выучить собственную вещь – то ли потому, что всё время «под балдой», то ли просто потому, что вконец обленился – чего ради мы должны для него расшибаться в лепёшку?!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Если мы выпустим всё это в таком вот сыром виде – боюсь, мы просто угробим его карьеру: вряд ли мистер Фрэнклин…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Мы?! Да он сам её уже угробил! Звезда, тоже мне… С таким отношением как у Сида в шоу-бизнесе в принципе делать нечего – точка.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Роджер…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Всё, я сказал! И не вздыхай.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>(возвращается из аппаратной)</w:t>
      </w:r>
      <w:r>
        <w:rPr/>
        <w:t xml:space="preserve"> Ух! Я бы, если можно, перекурил щас по-быстрому – сигаретки ни у кого не будет?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Сид, ээ…</w:t>
      </w:r>
    </w:p>
    <w:p>
      <w:pPr>
        <w:pStyle w:val="Normal"/>
        <w:spacing w:before="0" w:after="120"/>
        <w:jc w:val="both"/>
        <w:rPr>
          <w:i/>
          <w:i/>
        </w:rPr>
      </w:pPr>
      <w:r>
        <w:rPr>
          <w:b/>
        </w:rPr>
        <w:t>СИД.</w:t>
      </w:r>
      <w:r>
        <w:rPr/>
        <w:t xml:space="preserve"> Ладно, понял – работа прежде всего! Не возражаю. Ну что, парни – ещё дублик? Я там вроде слажал в паре мест…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Да не надо – всё записали! На свед</w:t>
      </w:r>
      <w:r>
        <w:rPr>
          <w:b/>
          <w:sz w:val="28"/>
          <w:szCs w:val="28"/>
        </w:rPr>
        <w:t>е</w:t>
      </w:r>
      <w:r>
        <w:rPr/>
        <w:t>нии потом подрихтуем… Давай следующую.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Спасибо, друзья!!! Что б я без вас делал?!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Дэйв вздыхает.</w:t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jc w:val="both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7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0" w:after="120"/>
        <w:jc w:val="both"/>
        <w:rPr>
          <w:i/>
          <w:i/>
        </w:rPr>
      </w:pPr>
      <w:r>
        <w:rPr>
          <w:i/>
        </w:rPr>
        <w:t>Литл-таун (пригород Лондона), 1972 год. Сид живёт в подвале в доме мамы – он отрастил небольшую претенциозную бородку и стоит перед мольбертом. В углу пылится гитара. Сид задумчиво смотрит на пустой холст. Перед ним стоит сразу несколько раскрытых баночек с краской – он не знает, в какой обмакнуть кисть…</w:t>
      </w:r>
    </w:p>
    <w:p>
      <w:pPr>
        <w:pStyle w:val="Normal"/>
        <w:jc w:val="both"/>
        <w:rPr>
          <w:i/>
          <w:i/>
        </w:rPr>
      </w:pPr>
      <w:r>
        <w:rPr>
          <w:i/>
        </w:rPr>
        <w:t>Заходит мама с тряпкой в руках.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Ох, опять ты за своё…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Мама!!!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Хоть бы гитару в руки взял! Всё больше толку…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Если ты не в курсе, я уже сто лет как не в группе! И вообще: я теперь не музыкант, а художник.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Художник! От слова «худо». Что-то твои художества, друг мой, никто не покупает – я уж не говорю про то, что...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Потому что я не торгую своим творчеством, ясно?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Мистеру Барнсу нужен садовник – я пообещала, что ты зайдёшь…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Газон подстригать?! Нет уж, спасибо!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Не сегодня, на днях.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я лучше по кабакам буду лабать, чем так.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И то дело! А то гитара вон уже пылью вся покрылась… </w:t>
      </w:r>
      <w:r>
        <w:rPr>
          <w:i/>
        </w:rPr>
        <w:t>(Направляется к гитаре с явным намерением её протереть)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Мама, оставь в покое инструмент! Сто раз же просил… И вообще уйди – я могу творить только в одиночестве: твоя аура меня сбивает.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Когда ж ты уже, сынок, женишься? Семью заведёшь, детишек… Так хочется внуков понянчить перед смертью!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Мам, ну что ты такое говоришь?! Тебе всего 52.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Мама в ответ лишь многозначительно вздыхает. И тут в подвале появляется гость – журналист ТИММ.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Здравствуйте…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Аа, Сид, это к тебе! Совсем забыла… Журналист, из Лондона – специально приехал интервью у тебя взять.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Вы ошиблись, миссис Баретт – Сида сейчас нет: он в двух кварталах отсюда газон подстригает! Приходите завтра, в это же время…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Да хватит дуру-то валять уже! Поговори с человеком, прояви уважение.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Если Вы хотите побеседовать с Сидом, сэр, Вам надо сперва обсудить это с мистером Стрэнджером – надеюсь, у Вас есть его номер?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Я… Ээ… Видите ли…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</w:t>
      </w:r>
      <w:r>
        <w:rPr/>
        <w:t xml:space="preserve"> </w:t>
      </w:r>
      <w:r>
        <w:rPr>
          <w:i/>
        </w:rPr>
        <w:t>(подходит к Сиду и лупит его  тряпкой)</w:t>
      </w:r>
      <w:r>
        <w:rPr/>
        <w:t xml:space="preserve"> Человек тащился из самого Лондона! Тебе что – сложно ответить на пару вопросов? Пойду сделаю вам чайку – я быстренько… </w:t>
      </w:r>
      <w:r>
        <w:rPr>
          <w:i/>
        </w:rPr>
        <w:t>(Любезно улыбается гостю и исчезает)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Что Вы скажете о новом альбоме «Пинк…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Кого?!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</w:t>
      </w:r>
      <w:r>
        <w:rPr/>
        <w:t xml:space="preserve"> </w:t>
      </w:r>
      <w:r>
        <w:rPr>
          <w:i/>
        </w:rPr>
        <w:t>(неожиданно возвращается)</w:t>
      </w:r>
      <w:r>
        <w:rPr/>
        <w:t xml:space="preserve"> А знаете – в детстве он постоянно смеялся! И всё вокруг находил необычайно занимательным и весёлым… А перед сном иногда вдруг как начнёт дирижировать невидимым оркестром! Такой был задорный малыш.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Мама, иди уже делай свой чай, а? Мне без молока, пожалуйста – а не как в прошлый раз.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Мама кивает и уходит.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Скажите, а каковы на Ваш взгляд тенденции современной…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Альбом не имел успеха. Они разорвали контракт. Питер виноват.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Что-что?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Я бросил после этого Лондон и вернулся к маме. Это всё.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А почему, простите?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Очень дорого.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Что дорого? Не понял…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 Лондоне щас очень дорого.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Аа. Да. А скажите…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Она всё время делает мне чай с молоком. Ну почему?! С молоком. Хотя я сто раз ей говорил. Чем я это заслужил, а?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Ну – я не знаю…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И вечно пристаёт с уборкой. А у меня тут чисто! Чисто! Вот, сами взгляните… </w:t>
      </w:r>
      <w:r>
        <w:rPr>
          <w:i/>
        </w:rPr>
        <w:t>(Хватает его за руку и тащит к гитаре)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Хорошо, конечно. </w:t>
      </w:r>
      <w:r>
        <w:rPr>
          <w:i/>
        </w:rPr>
        <w:t>(Вырывается, но не без труда)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Нет, Вы взгляните! А Вы из какого журнала?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Да я собственно…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Аа, с телевидения. Ясно.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А как на Ваш взгляд…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Я больше не смотрю телевизор. Не смотрю. Мне потому что надо рисовать, рисовать. Ох, какую же выбрать?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Что выбрать?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Краску. От первой краски очень много зависит. Какую выберешь – такая картина и будет. Это как барабаны сначала прописываешь – и они задают тон всей песне.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Да-а конечно – сначала барабаны…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я говорил! Я говорил им!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Что говорили?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Про барабаны. Что сначала надо было барабаны прописать. И саксофон. И редиска.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Что редиска?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 Вы меня переспрашиваете всё время?!?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Извините…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Ничего. Хотите чаю?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Так вроде уже…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Аа. Ну да. Точно.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А Вы не хотите собрать, может, новую группу?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я-то не против – но проблема в музыкантах: мне трудно найти кого-то, кто смог бы со мной сыграться…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Психоделический рок сейчас уже не в моде – может, Вам стоит немного поменять стиль?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– кому-то и Мик Джеггер нравится, знаете ли!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А с соседями, например, Вы общаетесь?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Было как-то раз! Я тогда работал в саду – подстригал розы… И вдруг ко мне забежал соседский мальчишка: узнать – сможет ли воображаемая лошадь долететь отсюда до Лондона?</w:t>
      </w:r>
    </w:p>
    <w:p>
      <w:pPr>
        <w:pStyle w:val="Normal"/>
        <w:spacing w:before="0" w:after="120"/>
        <w:rPr/>
      </w:pPr>
      <w:r>
        <w:rPr>
          <w:b/>
        </w:rPr>
        <w:t>ТИММ.</w:t>
      </w:r>
      <w:r>
        <w:rPr/>
        <w:t xml:space="preserve"> И что Вы ему ответили?</w:t>
      </w:r>
    </w:p>
    <w:p>
      <w:pPr>
        <w:pStyle w:val="Normal"/>
        <w:spacing w:before="0" w:after="120"/>
        <w:rPr/>
      </w:pPr>
      <w:r>
        <w:rPr>
          <w:b/>
        </w:rPr>
        <w:t>СИД.</w:t>
      </w:r>
      <w:r>
        <w:rPr/>
        <w:t xml:space="preserve"> Вы, кстати, мамины  розы видели? Такие милые!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Не могу не спросить Вас…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Терпеть их не могу.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…о творческих планах.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вот думаю поехать в Лондон, прикупить ещё парочку гитар… Так жаль, что я на них больше не играю! А одну гитару мне подарил…</w:t>
      </w:r>
    </w:p>
    <w:p>
      <w:pPr>
        <w:pStyle w:val="Normal"/>
        <w:spacing w:before="0" w:after="120"/>
        <w:jc w:val="both"/>
        <w:rPr/>
      </w:pPr>
      <w:r>
        <w:rPr/>
        <w:t>Кто?</w:t>
      </w:r>
    </w:p>
    <w:p>
      <w:pPr>
        <w:pStyle w:val="Normal"/>
        <w:spacing w:before="0" w:after="120"/>
        <w:jc w:val="both"/>
        <w:rPr/>
      </w:pPr>
      <w:r>
        <w:rPr/>
        <w:t>Аа, ну да – про это я уже рассказывал.</w:t>
      </w:r>
    </w:p>
    <w:p>
      <w:pPr>
        <w:pStyle w:val="Normal"/>
        <w:spacing w:before="0" w:after="120"/>
        <w:rPr/>
      </w:pPr>
      <w:r>
        <w:rPr>
          <w:b/>
        </w:rPr>
        <w:t>ТИММ.</w:t>
      </w:r>
      <w:r>
        <w:rPr/>
        <w:t xml:space="preserve"> Сид, я слышал: Вы собираетесь покинуть нас и уехать на Тибет?</w:t>
      </w:r>
    </w:p>
    <w:p>
      <w:pPr>
        <w:pStyle w:val="Normal"/>
        <w:spacing w:before="0" w:after="120"/>
        <w:rPr/>
      </w:pPr>
      <w:r>
        <w:rPr>
          <w:b/>
        </w:rPr>
        <w:t>СИД.</w:t>
      </w:r>
      <w:r>
        <w:rPr/>
        <w:t xml:space="preserve"> Ну если это так интересно вашим читателям – конкретно сегодня на завтрак я съел два яйца и бекон. Два!</w:t>
      </w:r>
    </w:p>
    <w:p>
      <w:pPr>
        <w:pStyle w:val="Normal"/>
        <w:spacing w:before="0" w:after="120"/>
        <w:rPr/>
      </w:pPr>
      <w:r>
        <w:rPr>
          <w:b/>
        </w:rPr>
        <w:t>ТИММ.</w:t>
      </w:r>
      <w:r>
        <w:rPr/>
        <w:t xml:space="preserve"> Что-что?</w:t>
      </w:r>
    </w:p>
    <w:p>
      <w:pPr>
        <w:pStyle w:val="Normal"/>
        <w:spacing w:before="0" w:after="120"/>
        <w:rPr/>
      </w:pPr>
      <w:r>
        <w:rPr>
          <w:b/>
        </w:rPr>
        <w:t>СИД.</w:t>
      </w:r>
      <w:r>
        <w:rPr/>
        <w:t xml:space="preserve"> Пардон, я не говорю по-французски…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Знаете, а у меня для Вас – небольшой презент! Брайан просил кое-что Вам передать – помните его?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Брайан? Ах, да – задорный такой малыш! Был. И что – чем он сейчас занимается?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Брайан сейчас работает над обложкой нового альбома группы </w:t>
      </w:r>
      <w:r>
        <w:rPr>
          <w:lang w:val="en-US"/>
        </w:rPr>
        <w:t>Pink</w:t>
      </w:r>
      <w:r>
        <w:rPr/>
        <w:t>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Отлично, прекрасно, замечательно – большой ему привет, скорейшего выздоровления, счастливого Рождества! Извините, мне пора домой… </w:t>
      </w:r>
      <w:r>
        <w:rPr>
          <w:i/>
        </w:rPr>
        <w:t>(Направляется к двери)</w:t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Э-э… Но Вы же дома!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Правда?! </w:t>
      </w:r>
      <w:r>
        <w:rPr>
          <w:i/>
        </w:rPr>
        <w:t>(Удивлённо озирается по сторонам)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Входит мама с чаем.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ТИММ.</w:t>
      </w:r>
      <w:r>
        <w:rPr/>
        <w:t xml:space="preserve"> О, миссис Барретт… Терпения вам!!! </w:t>
      </w:r>
      <w:r>
        <w:rPr>
          <w:i/>
        </w:rPr>
        <w:t>(Картинно целует ей руку и уходит)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Ну и что ты ему наговорил?!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Ничего не наговорил. Показывал свои картины.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Угу. И новые песни пел, да?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Пойду, пожалуй, розы подстригу. Раз вы все так.</w:t>
      </w:r>
    </w:p>
    <w:p>
      <w:pPr>
        <w:pStyle w:val="Normal"/>
        <w:jc w:val="both"/>
        <w:rPr/>
      </w:pPr>
      <w:r>
        <w:rPr>
          <w:b/>
        </w:rPr>
        <w:t>МАМА СИДА.</w:t>
      </w:r>
      <w:r>
        <w:rPr/>
        <w:t xml:space="preserve"> Ох, мальчик мой… </w:t>
      </w:r>
      <w:r>
        <w:rPr>
          <w:i/>
        </w:rPr>
        <w:t>(Ставит чай на стол, треплет сына по волосам)</w:t>
      </w:r>
      <w:r>
        <w:rPr/>
        <w:t xml:space="preserve"> Без молока! </w:t>
      </w:r>
      <w:r>
        <w:rPr>
          <w:i/>
        </w:rPr>
        <w:t>(Уходит)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Сид разворачивает оставленный журналистом свёрток – там оказывается та самая цветастая рубашка: постиранная… Сид пытается её надеть – но теперь уже она ему, увы, катастрофически мала.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8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В подвале появляется новый гость – старый приятель Сида ещё по лондонской тусовке, барабанщик МОНТИ.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Сид!!!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Ого…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Привет, дружище!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вы прям сегодня один за другим… </w:t>
      </w:r>
      <w:r>
        <w:rPr>
          <w:i/>
        </w:rPr>
        <w:t>(Обнимает гостя)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Шикарная рубашка!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Дарю…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Серьёзно? Спасибо.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Как поживаешь?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Да ничего…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Ходишь ещё на кислотные вечеринки в «НЛО»? Или в «Раундхаус» – куда там?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Аа, «НЛО»… Да-а было время! Ну в «Раундхаусе» уже не так круто как бывало.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Ещё бы – без нас-то! Помнишь, как мы с «Софт Машин» тогда зажгли?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Да-а!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Это шоу останется в истории на века.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Это точно… Слушай, я тут подумал – а не вспомнить ли нам былые деньки?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Ты серьёзно?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Конечно! Меня просто щас тоже из группы выгнали – и я вот решил: а что если…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 смысле – «тоже»?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Ну не придирайся ты к словам…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кого ещё выгнали?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Да никого не выгнали! Слушай…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Откуда выгнали, а? Нет, ты скажи.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Сид, ну что ты как этот…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Отдай рубашку.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 </w:t>
      </w:r>
      <w:r>
        <w:rPr>
          <w:i/>
        </w:rPr>
        <w:t xml:space="preserve">(не отдаёт) </w:t>
      </w:r>
      <w:r>
        <w:rPr/>
        <w:t>Обидчивый какой! Я вообще про другое. Давай, может, группу соберём, 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Группу? В смысле?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Ну ты и я – ну и ещё там… Зажжём, в общем, круче прежнего – как тебе идея?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Психоделический рок, говорят, уже не в моде.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Кто тебе такое сказал?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ты думаешь – я сижу тут вечно в подвале и не знаю, что в мире происходит?!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Ну – будем значит играть другое что-то!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Джаз?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Ну почему джаз сразу?! Придумаем.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Получается, мы с тобой – вчерашний день, дорогуша!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Да брось ты! Мы с тобой – наоборот: матёрые волки… И на фоне этого молодняка, который щас отовсюду повылазил, будем смотреться как настоящие звёзды! Кстати: «Звёзды» – отличное название для группы, а? Как тебе?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Ну-у – такое…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Только три Ы чтоб обязательно на конце – «ЗвёздЫЫЫ»!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Это ещё зачем?!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Чтоб запомнилось.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Аа. Ну нам в любом случае музыканты ещё нужны: не знаю – ситар там… Или дудук – такое что-нибудь.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Дудук! Скажешь тоже…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что?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У меня вот на примете отличный басист есть: будет типа пауэр-трио – типа как «Крим», только круче.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И ещё ж нужен материал… Петь-то что будем?!</w:t>
      </w:r>
    </w:p>
    <w:p>
      <w:pPr>
        <w:pStyle w:val="Normal"/>
        <w:jc w:val="both"/>
        <w:rPr/>
      </w:pPr>
      <w:r>
        <w:rPr>
          <w:b/>
        </w:rPr>
        <w:t xml:space="preserve">МОНТИ. </w:t>
      </w:r>
      <w:r>
        <w:rPr/>
        <w:t>Да не заморачивайся ты – для начала попоём твои старые хиты: про Эмили и там прочее… А потом – напишутся новые! Немного погастролируем по провинции – а затем покорять Лондон… Если не мы – то кто?!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Сид открывает рот, чтоб что-то возразить – но тут в подвале вдруг появляется мама.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А репетировать, мальчики, можете прямо здесь – надо только сдвинуть в угол вот это всё барахло… </w:t>
      </w:r>
      <w:r>
        <w:rPr>
          <w:i/>
        </w:rPr>
        <w:t>(Небрежно показывает рукой в сторону мольберта)</w:t>
      </w:r>
      <w:r>
        <w:rPr/>
        <w:t xml:space="preserve"> А что ж Вы, дорогуша, чай не пьёте?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У Вас очень вкусный чай, миссис Барретт!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</w:t>
      </w:r>
      <w:r>
        <w:rPr/>
        <w:t xml:space="preserve"> </w:t>
      </w:r>
      <w:r>
        <w:rPr>
          <w:i/>
        </w:rPr>
        <w:t xml:space="preserve">(сыну) </w:t>
      </w:r>
      <w:r>
        <w:rPr/>
        <w:t>Вот видишь – хоть кто-то оценил…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Мама!!!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Всё-всё, ушла </w:t>
      </w:r>
      <w:r>
        <w:rPr>
          <w:i/>
        </w:rPr>
        <w:t>(Уходит)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Вот тут, кстати, и прошла когда-то первая репетиция моей группы!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 </w:t>
      </w:r>
      <w:r>
        <w:rPr>
          <w:i/>
        </w:rPr>
        <w:t xml:space="preserve">(осторожно) </w:t>
      </w:r>
      <w:r>
        <w:rPr/>
        <w:t>Ты про?..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Не-не-не – другая! До Роджера ещё. Это где мы с Бобом, потом там этот был – долговязый такой, с бровями…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</w:t>
      </w:r>
      <w:r>
        <w:rPr/>
        <w:t xml:space="preserve"> </w:t>
      </w:r>
      <w:r>
        <w:rPr>
          <w:i/>
        </w:rPr>
        <w:t>(останавливается на лестнице)</w:t>
      </w:r>
      <w:r>
        <w:rPr/>
        <w:t xml:space="preserve"> Сид тогда совсем не умел играть – поэтому его усадили за барабаны!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Да-а? Как мило. Ты не рассказывал…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 xml:space="preserve">(недобро смотрит в сторону лестницы) </w:t>
      </w:r>
      <w:r>
        <w:rPr/>
        <w:t>Лондон, говоришь?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Ага. Все там по тебе соскучились, старик!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можно попробовать в принципе…</w:t>
      </w:r>
    </w:p>
    <w:p>
      <w:pPr>
        <w:pStyle w:val="Normal"/>
        <w:jc w:val="both"/>
        <w:rPr/>
      </w:pPr>
      <w:r>
        <w:rPr>
          <w:b/>
        </w:rPr>
        <w:t xml:space="preserve">МОНТИ. </w:t>
      </w:r>
      <w:r>
        <w:rPr/>
        <w:t xml:space="preserve">Вот и отлично! </w:t>
      </w:r>
      <w:r>
        <w:rPr>
          <w:i/>
        </w:rPr>
        <w:t>(Наливает себе чая, отхлёбывает – и морщится)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9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0" w:after="120"/>
        <w:jc w:val="both"/>
        <w:rPr>
          <w:i/>
          <w:i/>
        </w:rPr>
      </w:pPr>
      <w:r>
        <w:rPr>
          <w:i/>
        </w:rPr>
        <w:t>Подвал Сида. Сид сидит посреди комнаты – в колпаке и халате звездочёта, обняв свою (уже непыльную) гитару. Мольберта и красок уже не видно… На их месте красуется простенькая ударная установка.</w:t>
      </w:r>
    </w:p>
    <w:p>
      <w:pPr>
        <w:pStyle w:val="Normal"/>
        <w:jc w:val="both"/>
        <w:rPr/>
      </w:pPr>
      <w:r>
        <w:rPr>
          <w:i/>
        </w:rPr>
        <w:t>Входит Монти – в руках он крутит барабанные палочки. Увидев, как Сид одет, он невольно улыбается.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О, я смотрю – ты уже приоделся для завтрашнего концерта?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Мне и вчерашнего вполне хватило…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 xml:space="preserve">А что такое? Что-то не так, босс? </w:t>
      </w:r>
      <w:r>
        <w:rPr>
          <w:rFonts w:eastAsia="Wingdings" w:cs="Wingdings" w:ascii="Wingdings" w:hAnsi="Wingdings"/>
        </w:rPr>
        <w:t>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Мне вот лично вчера было стыдно… Очень стыдно!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О чём ты вообще?!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Ты сам будто не понимаешь!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Нет, не понимаю…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Тебя там, что ли, как бы не было, да?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По-моему всё прошло… э-э… ну – нормально! Для Литл-тауна – так вполне на мой взгляд.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Для тебя, может, это нормально – вы привыкли все годами лабать по заштатным клубам!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Сид, ну ты как-то всё-таки…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я – на секундочку – играл на лучших площадках Европы и Америки; и мне есть с чем сравнить. Очень даже есть!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А что тебе вчера не так-то было? Публика, что ли, мало хлопала? Не кричала: «Браво, браво, Сид, ты великий, мы тебя любим!!!»? Трусики на сцену не летели? Ну я попрошу, чтоб завтра кинули парочку…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это вообще не публика, Господи! Сборище тупорылых ослов… Я для них играю, выкладываюсь на всю катушку – а они слоняются по залу, пьют пиво; под конец вообще все разошлись куда-то.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Ну да, народ уходил – на подобных мероприятиях это в порядке вещей…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 порядке, да?!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Но большинство досидело до конца. И, кстати, если уж мы начали, да – мне не показалось, что ты прям выкладывался на всю катушку!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Что-что?!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Прости, старик, но люди всё-таки пришли посмотреть на Великого Сида как бы, да? А увидели лишь бледную тень былого тебя…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ну?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У тебя, извини, вид был такой, как будто ты хочешь поскорее закончить и свалить… Плюс ты нарочно, что ли, пел всё время мимо микрофона?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Серьёзно? Ну-ну.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Да ещё и лажал безбожно…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Это всё вы с Эльзой виноваты.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А Эльза-то тут при чём?!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Специально выставили меня идиотом перед всеми. Спасибо! Большое!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Аа, ну ясное дело! Если что не так – вали всё на ритм-секцию… Знакомая песня. Классика.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Называется «у меня есть отличный басист на примете», да?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А что не так?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Решил пропихнуть в группу свою подружку – так и скажи! Все поймут…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Кто «все»? И Эльза – отличный басист, кстати!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 xml:space="preserve">(срывает с головы колпак) </w:t>
      </w:r>
      <w:r>
        <w:rPr/>
        <w:t>И костюм этот дурацкий – её идея!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Что-то до концерта он тебе не казался дурацким – а совсем даже наоборот…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Нет. Я сразу сказал, что дурацкий. Дурацкий!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Один концерт всего только отыграли! Для дебюта очень даже неплохо прошло… А ты в бутылку лезешь – на пустом месте.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Вы просто решили все заработать на моей популярности!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Ты что – головой ударился?! Аа, ну да – что я спрашиваю-то…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Это давно было!!!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Да где она щас, твоя популярность?! Все забыли уже давно о твоём существовании.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Что-что?!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>«Психоделический рок больше не в моде» – сам же сказал…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 ж вы тогда моё имя написали на афише крупными буквами, если забыли?! Да просто здесь в провинции – это вам самое место! А до моей музыки они не доросли ещё – может, через века… Мне в Лондон надо! Там меня все любят и ценят.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 xml:space="preserve">Да? Ну и катись тогда в свой Лондон – давай… </w:t>
      </w:r>
      <w:r>
        <w:rPr>
          <w:i/>
        </w:rPr>
        <w:t>(Решительно направляется к лестнице)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Совет вам да любовь, ритм-секция! Детишек побольше! </w:t>
      </w:r>
      <w:r>
        <w:rPr>
          <w:i/>
        </w:rPr>
        <w:t>(Швыряет ему вслед колпак)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В подвале появляется мама.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</w:t>
      </w:r>
      <w:r>
        <w:rPr/>
        <w:t xml:space="preserve"> </w:t>
      </w:r>
      <w:r>
        <w:rPr>
          <w:i/>
        </w:rPr>
        <w:t>(Монти)</w:t>
      </w:r>
      <w:r>
        <w:rPr/>
        <w:t xml:space="preserve"> Уже уходишь?! А я пудинг испекла…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МОНТИ. </w:t>
      </w:r>
      <w:r>
        <w:rPr/>
        <w:t xml:space="preserve">Пусть этому гению недооценённому достанется двойная порция! </w:t>
      </w:r>
      <w:r>
        <w:rPr>
          <w:i/>
        </w:rPr>
        <w:t>(Уходит)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 xml:space="preserve">(рычит ему вслед) </w:t>
      </w:r>
      <w:r>
        <w:rPr/>
        <w:t>Рубашку, сволочь, верни!!!</w:t>
      </w:r>
    </w:p>
    <w:p>
      <w:pPr>
        <w:pStyle w:val="Normal"/>
        <w:jc w:val="both"/>
        <w:rPr/>
      </w:pPr>
      <w:r>
        <w:rPr>
          <w:b/>
        </w:rPr>
        <w:t>МАМА СИДА</w:t>
      </w:r>
      <w:r>
        <w:rPr/>
        <w:t xml:space="preserve"> </w:t>
      </w:r>
      <w:r>
        <w:rPr>
          <w:i/>
        </w:rPr>
        <w:t>(с упрёком смотрит на Сида)</w:t>
      </w:r>
      <w:r>
        <w:rPr/>
        <w:t xml:space="preserve"> Ты такой же неуживчивый упрямец как твой отец. Что – хочешь кончить как он?!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Сид угрюмо молчит.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10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before="0" w:after="120"/>
        <w:jc w:val="both"/>
        <w:rPr>
          <w:i/>
          <w:i/>
        </w:rPr>
      </w:pPr>
      <w:r>
        <w:rPr>
          <w:i/>
        </w:rPr>
        <w:t>Лондон, 1973 год. Офис звукозаписывающего лейбла И-Эм-Ай. Сид в потёртом костюме ожидает в приёмной – судя по его усталому виду, уже не первый час.</w:t>
      </w:r>
    </w:p>
    <w:p>
      <w:pPr>
        <w:pStyle w:val="Normal"/>
        <w:jc w:val="both"/>
        <w:rPr/>
      </w:pPr>
      <w:r>
        <w:rPr>
          <w:i/>
        </w:rPr>
        <w:t>Звонит телефон. Секретарша ЛИНДА снимает трубку.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ЛИНДА</w:t>
      </w:r>
      <w:r>
        <w:rPr/>
        <w:t xml:space="preserve"> </w:t>
      </w:r>
      <w:r>
        <w:rPr>
          <w:i/>
        </w:rPr>
        <w:t>(косясь на Сида)</w:t>
      </w:r>
      <w:r>
        <w:rPr/>
        <w:t xml:space="preserve"> Нет, мистер Фрэнклин будет позже! Ему что-нибудь передать? Хорошо, сэр… </w:t>
      </w:r>
      <w:r>
        <w:rPr>
          <w:i/>
        </w:rPr>
        <w:t>(Вешает трубку и поворачивается к Сиду)</w:t>
      </w:r>
      <w:r>
        <w:rPr/>
        <w:t xml:space="preserve"> Может, ещё чайку?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Нет, спасибо – трёх чашек вполне достаточно! У Вас такой же вкусный чай как у моей мамы…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Линда смущённо улыбается в ответ.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А мистер Фрэнклин всё-таки скоро появится?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</w:t>
      </w:r>
      <w:r>
        <w:rPr/>
        <w:t xml:space="preserve"> </w:t>
      </w:r>
      <w:r>
        <w:rPr>
          <w:i/>
        </w:rPr>
        <w:t>(вздыхает)</w:t>
      </w:r>
      <w:r>
        <w:rPr/>
        <w:t xml:space="preserve"> Не знаю, Сид! Он сегодня весь день в разъездах – так что…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Что-то он всю неделю в разъездах! Просто какой-то коммивояжёр, а не президент лейбла.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Я думаю, мистер Фрэнклин будет очень рад Вас увидеть!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ещё бы – учитывая те миллионы, что он на мне заработал… А, кстати, Линда – Роджер часто сюда заглядывает?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Роджер?! А-а, мистер Уотерс… Да нет, нечасто! Я его уже… э-э… пару месяцев не видела.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Интересно: он вот так же просиживает часами в приёмной, гоняя чаи?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Ну… Всем приходится ждать – мистер Фрэнклин такой занятой человек!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>(ёрзает на стуле)</w:t>
      </w:r>
      <w:r>
        <w:rPr/>
        <w:t xml:space="preserve"> Ладно уж… Если всем приходится ждать – подожду и я ещё немного!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А знаете… Я ведь когда-то была Вашей фанаткой!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 ну?! Правда?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Ну да – мы ходили с подружками на Ваш концерт в клуб «НЛО».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Да-а, это было так давно! Я тогда ещё играл с мистером Уотерсом… </w:t>
      </w:r>
      <w:r>
        <w:rPr>
          <w:i/>
        </w:rPr>
        <w:t>(Корчит презрительную гримасу)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Не так уж давно – всего пять лет назад!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Всего пять?! А по мне – так прошла целая вечность…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Кажется, все в клубе были под кислотой – кроме меня… А я во все глаза смотрела на Вас: Вы были такой красивый в своей роскошной цветастой рубашке!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Серьёзно? </w:t>
      </w:r>
      <w:r>
        <w:rPr>
          <w:i/>
        </w:rPr>
        <w:t>(Приосанивается)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Бывало, замрёте так будто в трансе – и полчаса тянете одну и ту же ноту… Подружки фыркали: они-то пришли послушать Ваши хиты – ну там про Эмили и прочее! А мне нравилось – казалось, что в Вас живёт какая-то магия… Ничего, что я Вам всё это рассказываю? У Вас, должно быть, куча фанаток…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Нет-нет, продолжайте, Линда!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Чудесный в общем был вечер.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Да-а помню тот концерт! Кажется, я тогда так капитально расстроил гитару, что у неё от огорчения повыпадали все струны.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И Вы ещё играли на гитаре зажигалкой!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Да-а, было-было. А потом Роджер применил силовой приём – и… Он ведь был регбистом в колледже, Вы знали?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Если честно, мне не очень нравится, что сегодня делает Родж… мистер Уотерс – этот его альбом про Луну и всё такое! Саксофон, какие-то дурацкие подпевки – по-моему Ваши песни были куда интересней…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Были! Спасибо, Вы очень добры.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Линда вздыхает и возвращается к работе.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 xml:space="preserve">(после продолжительного молчания) </w:t>
      </w:r>
      <w:r>
        <w:rPr/>
        <w:t>Сегодня по дороге сюда встретил одного нищего… Я наклонился, чтобы кинуть монетку в его кружку – а он вдруг схватил меня за руку и прогнусавил: «Однажды, сынок – очень скоро – ты перестанешь нуждаться в своей бороде!». Как Вы думаете – что бы это значило?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Ну – вот видите: Вас узнают на улице… Значит, Вы всё ещё популярны!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Угу – только этот нищий по-моему был совсем слепой.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Ну… Тогда не знаю! Странная история.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Да уж…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Линда возвращается к работе. Сид долгое время с интересом на неё смотрит.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Линда, а во сколько Вы сегодня заканчиваете?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</w:t>
      </w:r>
      <w:r>
        <w:rPr/>
        <w:t xml:space="preserve"> </w:t>
      </w:r>
      <w:r>
        <w:rPr>
          <w:i/>
        </w:rPr>
        <w:t>(сразу оживляется)</w:t>
      </w:r>
      <w:r>
        <w:rPr/>
        <w:t xml:space="preserve"> В семь – а что?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Ну-у… Может, нам сходить в «НЛО» – посмотреть, что там сейчас? Наверняка блистает какой-нибудь новый Сид, а? Погляжу на преемника, так сказать!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Так «НЛО» закрыли – три года назад ещё…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надо же – а я и не знал! Мне никто не сказал даже. И рубашку так и не вернул, подлец…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Что?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Ну значит, 60-е по-любому кончились! Но, может, в Лондоне остались ещё какие-то интересные места?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Конечно.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Можем сходить в «Раундхаус», например – помню, мы там тоже зажигали! Его-то, надеюсь, не закрыли ещё?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Нет пока!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Значит, договорились? Буду ждать Вас в кафе через дорогу – похоже, старина Джек сегодня уже не появится…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Линда радостно кивает. Сид уходит. Через какое-то время у Линды звонит телефон.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>ЛИНДА.</w:t>
      </w:r>
      <w:r>
        <w:rPr/>
        <w:t xml:space="preserve"> Алло? Да, мистер Фрэнклин… Нет, он уже ушёл! Что хотел? Э-э… Кажется, поговорить с Вами по поводу нового альбома. Куда его послать?! Сэр, но… Да-а, конечно! Как только придёт мистер Уотерс – сразу же дам Вам знать… Да-да – как вчера! Конечно, сэр.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11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Гостиная в доме матери Сида. Сид пригласил Линду на обед, чтобы познакомить её с мамой. Мама Сида очень любезна – кормит гостью супом.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Так, я на минутку – пойду поставлю чайник… </w:t>
      </w:r>
      <w:r>
        <w:rPr>
          <w:i/>
        </w:rPr>
        <w:t>(Выходит на кухню)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Можешь не есть эту гадость – с детства терпеть не могу её супец!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Ну зачем ты так? По-моему – очень даже вкусно.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По-моему ты готовишь намного вкусней…</w:t>
      </w:r>
    </w:p>
    <w:p>
      <w:pPr>
        <w:pStyle w:val="Normal"/>
        <w:jc w:val="both"/>
        <w:rPr/>
      </w:pPr>
      <w:r>
        <w:rPr>
          <w:b/>
        </w:rPr>
        <w:t>ЛИНДА.</w:t>
      </w:r>
      <w:r>
        <w:rPr/>
        <w:t xml:space="preserve"> Спасибо, милый! </w:t>
      </w:r>
      <w:r>
        <w:rPr>
          <w:i/>
        </w:rPr>
        <w:t>(Нежно целует его в щёку)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Возвращается мама Сида.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А вот и я! Ну, голубки – какие у вас планы?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Мама…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А что такого я спросила?!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Мы присматриваем сейчас квартиру в Южном Лондоне – а на Рождество планируем пожениться!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Это прекрасно. Но только учтите, Линда: мой мальчик – человек непростой…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Мама, мне кажется, у тебя там чайник уже вскипел.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Ну а что я сказала?! Это ведь на самом деле так! У тебя бывают – ну-у… Скажем так – трудные дни.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А у кого их не бывает?!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Это правда…</w:t>
      </w:r>
    </w:p>
    <w:p>
      <w:pPr>
        <w:pStyle w:val="Normal"/>
        <w:jc w:val="both"/>
        <w:rPr/>
      </w:pPr>
      <w:r>
        <w:rPr>
          <w:b/>
        </w:rPr>
        <w:t>ЛИНДА.</w:t>
      </w:r>
      <w:r>
        <w:rPr/>
        <w:t xml:space="preserve"> Знаете, про Сида многие говорят всякую ерунду – но на самом деле он очень хороший, добрый… Может, немного нервный – ну так шоу-бизнес ещё никого здоровее не сделал!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Сид с благодарностью сжимает её руку.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Да-а – но это потому, что многие музыканты увлекаются наркотиками! А наркотики – это очень вредно: я тут смотрела одну передачу по телевизору…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Мама!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Ой, ты просто ничего про это не знаешь – и слава Богу! Даже не вздумай пробовать.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>(едва сдерживая смех)</w:t>
      </w:r>
      <w:r>
        <w:rPr/>
        <w:t xml:space="preserve"> Конечно, мама! Постараюсь запомнить: наркотики – это зло… </w:t>
      </w:r>
      <w:r>
        <w:rPr>
          <w:i/>
        </w:rPr>
        <w:t>(Линде)</w:t>
      </w:r>
      <w:r>
        <w:rPr/>
        <w:t xml:space="preserve"> Вот поэтому я больше и не смотрю телевизор.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Дорогуша, Вы уж за ним, пожалуйста, приглядывайте! Небось там после концертов за кулисами – всякое бывает…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Мама! Да у меня уже сто лет концертов не было.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Ну так ещё будут! </w:t>
      </w:r>
      <w:r>
        <w:rPr>
          <w:i/>
        </w:rPr>
        <w:t xml:space="preserve">(Снова поворачивается к Линде) </w:t>
      </w:r>
      <w:r>
        <w:rPr/>
        <w:t>Ой, я так хочу, чтобы моего мальчика опять начали показывать по телевизору! А то вот его приятелей – Роджера и остальных – часто показывают…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Мама, они мне давно уже не приятели!!!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А кстати – почему вы больше не общаетесь? Такие милые ребята – особенно Дэйв…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Мам, давай лучше чаю, а?</w:t>
      </w:r>
    </w:p>
    <w:p>
      <w:pPr>
        <w:pStyle w:val="Normal"/>
        <w:jc w:val="both"/>
        <w:rPr/>
      </w:pPr>
      <w:r>
        <w:rPr>
          <w:b/>
        </w:rPr>
        <w:t>ЛИНДА.</w:t>
      </w:r>
      <w:r>
        <w:rPr/>
        <w:t xml:space="preserve"> Я думаю, сейчас у Сида начнётся новый виток карьеры – в Америке собираются переиздать его ранние записи с группой: про Эмили там и другие хиты… Ну Вы наверняка их слышали.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Сид вздыхает и отворачивается.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Ой, эта Америка – от неё все беды! Мой муж покойный как съездил в Америку – тоже умом тронулся… Был отличный хирург, а потом съездил на конгресс в Нью-Йорке – и всё! Не хочу, говорит, больше быть хирургом – хочу быть драматургом… Ушёл из клиники, поселился в подвале – я, говорит, буду писать трагедию! Шекспир, твою мать.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Мама, хватит!</w:t>
      </w:r>
    </w:p>
    <w:p>
      <w:pPr>
        <w:pStyle w:val="Normal"/>
        <w:spacing w:before="0" w:after="120"/>
        <w:jc w:val="both"/>
        <w:rPr/>
      </w:pPr>
      <w:r>
        <w:rPr>
          <w:b/>
        </w:rPr>
        <w:t>МАМА СИДА.</w:t>
      </w:r>
      <w:r>
        <w:rPr/>
        <w:t xml:space="preserve"> А что такого? Линда должна знать… </w:t>
      </w:r>
      <w:r>
        <w:rPr>
          <w:i/>
        </w:rPr>
        <w:t>(И снова поворачивается к Линде)</w:t>
      </w:r>
      <w:r>
        <w:rPr/>
        <w:t xml:space="preserve"> Но я же не в курсе была, что он из клиники морфий прихватил – целый чемодан! И колол его себе потихонечку. А потом как-то утром я к нему спускаюсь…</w:t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>(вскакивает, сжав кулаки)</w:t>
      </w:r>
      <w:r>
        <w:rPr/>
        <w:t xml:space="preserve"> Мама, заткнись!!!</w:t>
      </w:r>
    </w:p>
    <w:p>
      <w:pPr>
        <w:pStyle w:val="Normal"/>
        <w:jc w:val="both"/>
        <w:rPr/>
      </w:pPr>
      <w:r>
        <w:rPr>
          <w:b/>
        </w:rPr>
        <w:t>МАМА СИДА.</w:t>
      </w:r>
      <w:r>
        <w:rPr/>
        <w:t xml:space="preserve"> Нет уж, я дорасскажу! Сто лет никому об этом не рассказывала… Что ж мне – так и молчать до смерти?! Не чужие ж теперь люди тем более. </w:t>
      </w:r>
      <w:r>
        <w:rPr>
          <w:i/>
        </w:rPr>
        <w:t>(Поворачивается к Линде)</w:t>
      </w:r>
      <w:r>
        <w:rPr/>
        <w:t xml:space="preserve"> Так вот: я спускаюсь, значит – а он в петле болтается!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Линда охает и давится супом.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>МАМА СИДА.</w:t>
      </w:r>
      <w:r>
        <w:rPr/>
        <w:t xml:space="preserve"> А Сид, бедный мальчик, рядом сидит, обхватив голову руками – он его первым нашёл… Он тогда ещё совсем подростком был – и вскоре у него эти приступы начались: вдруг ни с того ни с сего принимается буянить!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Сид хватает тарелку с недоеденным супом и со всей дури швыряет её в стену. Мама испуганно вздрагивает и, наконец, затыкается. Линда тоже в шоке.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СИД</w:t>
      </w:r>
      <w:r>
        <w:rPr/>
        <w:t xml:space="preserve"> </w:t>
      </w:r>
      <w:r>
        <w:rPr>
          <w:i/>
        </w:rPr>
        <w:t>(матери)</w:t>
      </w:r>
      <w:r>
        <w:rPr/>
        <w:t xml:space="preserve"> Дура!!! Какая же ты всё-таки дура! Сволочь старая! Это из-за тебя отец повесился! Ты его довела! В психушку тебя уже давно надо было сдать! И меня психом сделала, тварь! Всю жизнь мне поломала, сука! Довольна теперь? Довольна? Будь ты проклята! Слышишь? Проклята…</w:t>
      </w:r>
    </w:p>
    <w:p>
      <w:pPr>
        <w:pStyle w:val="Normal"/>
        <w:spacing w:before="0" w:after="120"/>
        <w:jc w:val="both"/>
        <w:rPr/>
      </w:pPr>
      <w:r>
        <w:rPr>
          <w:b/>
        </w:rPr>
        <w:t>ЛИНДА.</w:t>
      </w:r>
      <w:r>
        <w:rPr/>
        <w:t xml:space="preserve"> Сид, Господи… Успокойся, пожалуйста.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И ты тоже – пошла вон отсюда!!! Квартирка в Южном Лондоне… Все пошли вон! Оставьте меня уже в покое, наконец.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Линда дёргается, всхлипывает – и убегает. Мама хлопает глазами.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>МАМА СИДА.</w:t>
      </w:r>
      <w:r>
        <w:rPr/>
        <w:t xml:space="preserve"> Пойду всё-таки сделаю чайку! </w:t>
      </w:r>
      <w:r>
        <w:rPr>
          <w:i/>
        </w:rPr>
        <w:t>(Выходит)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Сид замирает на стуле, обхватив голову руками…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12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Лондон, 1974 год. Студия Эбби-Роуд. Питер руководит процессом записи нового альбома Сида. Правда, самого Сида в студии пока нет – зато присутствует журналист Тимм, который пытается вызнать у Питера всякие «горячие» подробности.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ТИММ. </w:t>
      </w:r>
      <w:r>
        <w:rPr/>
        <w:t>А почему вдруг руководство лейбла санкционировало запись нового альбома Сида? Ведь его предыдущий сольник особым успехом не пользовался…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Как Вы, наверное, знаете, ранние записи Сида с группой переиздали в Америке – и уровень продаж оказался весьма неплохим! Поэтому мистер Фрэнклин посчитал, что новый альбом Сида также может вызвать интерес у публики – и вот мы здесь…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ТИММ. </w:t>
      </w:r>
      <w:r>
        <w:rPr/>
        <w:t>А что сам Сид – в какой он форме? Говорят, записывать его – занятие не из лёгких…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Эти трудности преувеличены Вашими коллегами – с Сидом, уверяю Вас, всё в полном порядке!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ТИММ. </w:t>
      </w:r>
      <w:r>
        <w:rPr/>
        <w:t>А почему Вы снова взялись работать над его альбомом? Ведь насколько я знаю, Сид уже однажды Вас уволил… Это что: одно из условий возобновления Вашего сотрудничества с группой – или всё из-за денег?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Без комментариев!!!</w:t>
      </w:r>
    </w:p>
    <w:p>
      <w:pPr>
        <w:pStyle w:val="Normal"/>
        <w:jc w:val="both"/>
        <w:rPr/>
      </w:pPr>
      <w:r>
        <w:rPr>
          <w:b/>
        </w:rPr>
        <w:t xml:space="preserve">ТИММ. </w:t>
      </w:r>
      <w:r>
        <w:rPr/>
        <w:t xml:space="preserve">Ладно… </w:t>
      </w:r>
      <w:r>
        <w:rPr>
          <w:i/>
        </w:rPr>
        <w:t>(Покорно усаживается в дальнем углу)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Питер принимается ходить взад-вперёд, время от времени поглядывая в окно – и на часы.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Наконец, появляется Сид – на нём повисают уже знакомые зрителю Кейт и Гвен. Сид явно под кайфом… В руке он сжимает гитару – но на ней нет струн.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Сид, всё в порядке? Мы же собирались начать в полдень…</w:t>
      </w:r>
    </w:p>
    <w:p>
      <w:pPr>
        <w:pStyle w:val="Normal"/>
        <w:jc w:val="both"/>
        <w:rPr/>
      </w:pPr>
      <w:r>
        <w:rPr>
          <w:b/>
        </w:rPr>
        <w:t xml:space="preserve">СИД. </w:t>
      </w:r>
      <w:r>
        <w:rPr/>
        <w:t>Мне надо было заправиться!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Девицы хихикают. Тимм сразу оживляется и достаёт блокнот.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Заметив Тимма, Сид подходит к нему и протягивает руку.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 xml:space="preserve">СИД. </w:t>
      </w:r>
      <w:r>
        <w:rPr/>
        <w:t>Привет, Дэйв! Сегодня, я смотрю, без гитары пришёл? Может, хочешь сесть за барабаны?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Тимм недоумённо моргает.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Питер приветливо похлопывает Сида по плечу.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Ну что – можем начинать?</w:t>
      </w:r>
    </w:p>
    <w:p>
      <w:pPr>
        <w:pStyle w:val="Normal"/>
        <w:jc w:val="both"/>
        <w:rPr/>
      </w:pPr>
      <w:r>
        <w:rPr>
          <w:b/>
        </w:rPr>
        <w:t xml:space="preserve">СИД. </w:t>
      </w:r>
      <w:r>
        <w:rPr/>
        <w:t>Может, отложим? Сегодня день какой-то пасмурный – и вообще…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Девицы хихикают.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ПИТЕР. </w:t>
      </w:r>
      <w:r>
        <w:rPr/>
        <w:t xml:space="preserve">Девочки, посидите там пока, ладно? </w:t>
      </w:r>
      <w:r>
        <w:rPr>
          <w:i/>
        </w:rPr>
        <w:t>(Показывает на дальний угол)</w:t>
      </w:r>
      <w:r>
        <w:rPr/>
        <w:t xml:space="preserve"> Сид… Ну сроки-то уже  поджимают! Ты же не хочешь, чтоб старина Джек оставил нас всех без зарплаты, а?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Кейт и Гвен тем временем устраиваются в углу, но продолжают хихикать.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СИД. </w:t>
      </w:r>
      <w:r>
        <w:rPr/>
        <w:t>Да можно в принципе записать парочку вещей – каких-нибудь блюзов… В такой день тянет на блюз, правда?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Ну вообще-то от нас не блюзов как бы ждут.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СИД. </w:t>
      </w:r>
      <w:r>
        <w:rPr/>
        <w:t>А что они хотят – вторую «Эмили»?!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Ты знаешь… Может, кстати, было бы неплохо!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СИД. </w:t>
      </w:r>
      <w:r>
        <w:rPr/>
        <w:t>Это к Роджеру, да? Это он остановился в своём развитии… А я – вечно в движении, понял? Вперёд – и вверх.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Сид…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СИД. </w:t>
      </w:r>
      <w:r>
        <w:rPr/>
        <w:t>У меня вот, скажем, есть новая песня – про газированного слона: подойдёт?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Сыграешь?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СИД. </w:t>
      </w:r>
      <w:r>
        <w:rPr/>
        <w:t xml:space="preserve">Легко! </w:t>
      </w:r>
      <w:r>
        <w:rPr>
          <w:i/>
        </w:rPr>
        <w:t>(Садится, берёт гитару и начинает играть – его не смущает, что на гитаре нет струн)</w:t>
      </w:r>
      <w:r>
        <w:rPr/>
        <w:t xml:space="preserve"> О-о, газированный слон // Я – это ты… А ты – это он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Господи, Сид – а где струны-то?!</w:t>
      </w:r>
    </w:p>
    <w:p>
      <w:pPr>
        <w:pStyle w:val="Normal"/>
        <w:jc w:val="both"/>
        <w:rPr/>
      </w:pPr>
      <w:r>
        <w:rPr>
          <w:b/>
        </w:rPr>
        <w:t xml:space="preserve">СИД. </w:t>
      </w:r>
      <w:r>
        <w:rPr/>
        <w:t>Какие струны? Ах, это… Ты знаешь, когда шёл сюда – вроде были! Может, по дороге отвалились? Надо сходить поискать.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Журналист тем временем уже вовсю подкатывает к девицам: теперь в углу хихикают втроём…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Сид, твою ж мать – да мы ещё ни одной сессии нормально не провели! Вечно у тебя что-то приключается…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СИД. </w:t>
      </w:r>
      <w:r>
        <w:rPr/>
        <w:t>Должно быть, Бог не хочет этой записи, старик.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Сид, я тебя прошу!!!</w:t>
      </w:r>
    </w:p>
    <w:p>
      <w:pPr>
        <w:pStyle w:val="Normal"/>
        <w:jc w:val="both"/>
        <w:rPr/>
      </w:pPr>
      <w:r>
        <w:rPr>
          <w:b/>
        </w:rPr>
        <w:t xml:space="preserve">СИД. </w:t>
      </w:r>
      <w:r>
        <w:rPr/>
        <w:t>Ну ладно, что ты кипятишься? Щас пожру – и всё запишем… Совершенно не могу работать на пустой желудок! Я быстро</w:t>
      </w:r>
      <w:r>
        <w:rPr>
          <w:i/>
        </w:rPr>
        <w:t xml:space="preserve"> (Откладывает гитару и выходит из помещения)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Питер бросается к окну.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ТИММ. </w:t>
      </w:r>
      <w:r>
        <w:rPr/>
        <w:t>Что Вы там высматриваете?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>Если Сид повернёт налево – значит, он пойдёт обедать вон в то кафе на углу и быстренько вернётся… А если направо – то зависнет где-нибудь на несколько часов! И лови его потом…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ТИММ </w:t>
      </w:r>
      <w:r>
        <w:rPr>
          <w:i/>
        </w:rPr>
        <w:t>(подходит и тоже смотрит в окно)</w:t>
      </w:r>
      <w:r>
        <w:rPr/>
        <w:t xml:space="preserve"> Вроде повернул налево!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ПИТЕР. </w:t>
      </w:r>
      <w:r>
        <w:rPr/>
        <w:t xml:space="preserve">Ну слава Богу! </w:t>
      </w:r>
      <w:r>
        <w:rPr>
          <w:i/>
        </w:rPr>
        <w:t>(Отходит от окна и пытается выпроводить из студии девиц)</w:t>
      </w:r>
    </w:p>
    <w:p>
      <w:pPr>
        <w:pStyle w:val="Normal"/>
        <w:jc w:val="both"/>
        <w:rPr/>
      </w:pPr>
      <w:r>
        <w:rPr>
          <w:b/>
        </w:rPr>
        <w:t xml:space="preserve">ТИММ. </w:t>
      </w:r>
      <w:r>
        <w:rPr/>
        <w:t>Прошёл кафе… И, кажется, ускоряет шаг!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Питер подлетает к окну, а затем с криком «Сииид!» бросается на улицу. Девицы громко хихикают.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13</w:t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Лондон, 1975 год. Студия Эбби-Роуд. Роджер, Дэйв, Питер и Брайан обсуждают концепцию и содержание будущего альбома.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Да-а, «Обратная сторона Луны» продалась отлично! Но публика – чтоб её – любит разнообразие… Так что теперь нужно сменить тему: что-то более земное давайте. Какие будут идеи?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Ну… Может, пусть это будет альбом про отношения?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Неплохо. Но нужно усилить – чтоб это была история разрыва, потери: любимого человека, кого-то из близких и так далее.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Или пропавшего из виду старого друга!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РОДЖЕР </w:t>
      </w:r>
      <w:r>
        <w:rPr>
          <w:i/>
        </w:rPr>
        <w:t>(одобрительно щёлкает пальцами)</w:t>
      </w:r>
      <w:r>
        <w:rPr/>
        <w:t xml:space="preserve"> Молодец – с меня прибавка! Итак, парни, общий концепт мы нащупали… Теперь нужно броское название – что-нибудь такое яркое, эмоциональное, цепляющее! Чтобы пластинку сразу хотелось купить…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Я думаю, это должно быть что-то личное – чтобы слушателю казалось, что обращаются напрямую к нему!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Ага – что-нибудь вроде «люблю тебя», «хочу тебя» и тому подобное… Но не настолько в лоб.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Ну да, мы же всё-таки – не просто там абы кто…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РОДЖЕР. </w:t>
      </w:r>
      <w:r>
        <w:rPr/>
        <w:t>Именно. И потом: речь же не только о любовных чувствах – давайте брать шире!</w:t>
      </w:r>
    </w:p>
    <w:p>
      <w:pPr>
        <w:pStyle w:val="Normal"/>
        <w:spacing w:before="0" w:after="120"/>
        <w:jc w:val="both"/>
        <w:rPr/>
      </w:pPr>
      <w:r>
        <w:rPr>
          <w:b/>
        </w:rPr>
        <w:t>ПИТЕР.</w:t>
      </w:r>
      <w:r>
        <w:rPr/>
        <w:t xml:space="preserve"> Может, «скучаю по тебе»?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Или – «ищу тебя»…</w:t>
      </w:r>
    </w:p>
    <w:p>
      <w:pPr>
        <w:pStyle w:val="Normal"/>
        <w:jc w:val="both"/>
        <w:rPr/>
      </w:pPr>
      <w:r>
        <w:rPr>
          <w:b/>
        </w:rPr>
        <w:t>РОДЖЕР.</w:t>
      </w:r>
      <w:r>
        <w:rPr/>
        <w:t xml:space="preserve"> О, парни – есть! «Хочу, чтоб ты был здесь» – а? Как вам? То есть мне тебя типа не хватает и так далее – появись…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Все одобрительно кивают: да, мол, отличная идея!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И обложка должна быть под стать названию – яркая и броская.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Ну, например, два человека, тянущие друг другу руки – но при этом один из них объят пламенем…</w:t>
      </w:r>
    </w:p>
    <w:p>
      <w:pPr>
        <w:pStyle w:val="Normal"/>
        <w:spacing w:before="0" w:after="120"/>
        <w:jc w:val="both"/>
        <w:rPr/>
      </w:pPr>
      <w:r>
        <w:rPr>
          <w:b/>
        </w:rPr>
        <w:t>ДЭЙВ.</w:t>
      </w:r>
      <w:r>
        <w:rPr/>
        <w:t xml:space="preserve"> И что это символизирует?</w:t>
      </w:r>
    </w:p>
    <w:p>
      <w:pPr>
        <w:pStyle w:val="Normal"/>
        <w:spacing w:before="0" w:after="120"/>
        <w:jc w:val="both"/>
        <w:rPr/>
      </w:pPr>
      <w:r>
        <w:rPr>
          <w:b/>
        </w:rPr>
        <w:t>БРАЙАН.</w:t>
      </w:r>
      <w:r>
        <w:rPr/>
        <w:t xml:space="preserve"> Что в тесных эмоциональных отношениях между двумя людьми один из них неизбежно выгорает дотла!</w:t>
      </w:r>
    </w:p>
    <w:p>
      <w:pPr>
        <w:pStyle w:val="Normal"/>
        <w:jc w:val="both"/>
        <w:rPr/>
      </w:pPr>
      <w:r>
        <w:rPr>
          <w:b/>
        </w:rPr>
        <w:t>РОДЖЕР.</w:t>
      </w:r>
      <w:r>
        <w:rPr/>
        <w:t xml:space="preserve"> Шикарно! Прям то, что надо – молодец… Идея огонь просто </w:t>
      </w:r>
      <w:r>
        <w:rPr>
          <w:i/>
        </w:rPr>
        <w:t xml:space="preserve">– </w:t>
      </w:r>
      <w:r>
        <w:rPr/>
        <w:t>не хуже, чем та твоя обложка с коровой: берём.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Общее резюме: вроде всё выяснили – давайте работать! Начинают обсуждать детали: что с прошлых сессий осталась такая-то вещь – её можно пустить в дело… А ещё имеется вот такая, скажем, идея и т.д.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Все так поглощены творческим процессом, что не замечают как в помещении появляется ещё один человек. Это – Сид, изменившийся почти до неузнаваемости. Свою бородку он сбрил – а заодно сбрил все волосы и даже брови! Плюс набрал килограммов 20 лишнего веса. На нём серая рубашка с дыркой на рукаве, заправленная в мешковатые штаны – и сандалии, одетые на носки. Сид осторожно входит и садится в углу.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Поначалу его никто не замечает… Наконец, на гостя обращает внимание Брайан, печально вздыхает – но никому ничего не говорит.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Через какое-то время визитёра замечает Роджер – и тихонечко подзывает Питера.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Зачем ты притащил сюда одного из своих дружков? Я тебя щас снова уволю…</w:t>
      </w:r>
    </w:p>
    <w:p>
      <w:pPr>
        <w:pStyle w:val="Normal"/>
        <w:jc w:val="both"/>
        <w:rPr/>
      </w:pPr>
      <w:r>
        <w:rPr>
          <w:b/>
        </w:rPr>
        <w:t>ПИТЕР.</w:t>
      </w:r>
      <w:r>
        <w:rPr/>
        <w:t xml:space="preserve"> Это не со мной!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И тут поворачивается Дэйв… Смотрит на гостя и испуганно ахает. Затем подходит к Роджеру.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Ты что – не узнаёшь кто это?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</w:t>
      </w:r>
      <w:r>
        <w:rPr/>
        <w:t xml:space="preserve"> </w:t>
      </w:r>
      <w:r>
        <w:rPr>
          <w:i/>
        </w:rPr>
        <w:t xml:space="preserve">(пожимает плечами) </w:t>
      </w:r>
      <w:r>
        <w:rPr/>
        <w:t>Понятия не имею.</w:t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ДЭЙВ. </w:t>
      </w:r>
      <w:r>
        <w:rPr/>
        <w:t>А ты приглядись!</w:t>
      </w:r>
    </w:p>
    <w:p>
      <w:pPr>
        <w:pStyle w:val="Normal"/>
        <w:jc w:val="both"/>
        <w:rPr/>
      </w:pPr>
      <w:r>
        <w:rPr>
          <w:b/>
        </w:rPr>
        <w:t>РОДЖЕР.</w:t>
      </w:r>
      <w:r>
        <w:rPr/>
        <w:t xml:space="preserve"> Погоди-ка… Неужели это – нет, не может быть!!!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Дэйв грустно кивает.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/>
      </w:pPr>
      <w:r>
        <w:rPr>
          <w:i/>
        </w:rPr>
        <w:t>И наконец до всех присутствующих доходит! Роджер, Дэйв, Питер и Брайан бросаются к Сиду, жмут ему руку, наперебой говорят как они рады его видеть… Однако Сид к этим проявлениям дружбы и любви остаётся почти безучастным. Вообще он ведёт себя несколько странно: то и дело подпрыгивает на месте, посреди фразы вдруг замолкает и принимается сосредоточенно ковыряться в зубах и т.п.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120"/>
        <w:jc w:val="both"/>
        <w:rPr/>
      </w:pPr>
      <w:r>
        <w:rPr>
          <w:b/>
        </w:rPr>
        <w:t>СИД.</w:t>
      </w:r>
      <w:r>
        <w:rPr/>
        <w:t xml:space="preserve"> Так, ну что – я могу уже наложить гитару?</w:t>
      </w:r>
    </w:p>
    <w:p>
      <w:pPr>
        <w:pStyle w:val="Normal"/>
        <w:spacing w:before="0" w:after="120"/>
        <w:jc w:val="both"/>
        <w:rPr/>
      </w:pPr>
      <w:r>
        <w:rPr>
          <w:b/>
        </w:rPr>
        <w:t>РОДЖЕР.</w:t>
      </w:r>
      <w:r>
        <w:rPr/>
        <w:t xml:space="preserve"> Господи, Сид… Как ты поживаешь-то вообще?!</w:t>
      </w:r>
    </w:p>
    <w:p>
      <w:pPr>
        <w:pStyle w:val="Normal"/>
        <w:jc w:val="both"/>
        <w:rPr/>
      </w:pPr>
      <w:r>
        <w:rPr>
          <w:b/>
        </w:rPr>
        <w:t>СИД.</w:t>
      </w:r>
      <w:r>
        <w:rPr/>
        <w:t xml:space="preserve"> У меня дома есть телевизор и холодильник, а в холодильнике – свиные отбивные! Кстати, они заканчиваются, так что пойду куплю ещё… </w:t>
      </w:r>
      <w:r>
        <w:rPr>
          <w:i/>
        </w:rPr>
        <w:t>(Встаёт – и, не прощаясь, выходит)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Все сидят, потрясённые. Наконец, Роджер произносит дрожащим голосом…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>РОДЖЕР.</w:t>
      </w:r>
      <w:r>
        <w:rPr/>
        <w:t xml:space="preserve"> Давайте посвятим этот альбом Сиду!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i/>
        </w:rPr>
        <w:t>Все молчат. Немного придя в себя, Роджер предлагает…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>РОДЖЕР.</w:t>
      </w:r>
      <w:r>
        <w:rPr/>
        <w:t xml:space="preserve"> Может, запишем что-нибудь?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Никто не двигается с места.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center"/>
        <w:rPr/>
      </w:pPr>
      <w:r>
        <w:rPr/>
        <w:t>* * *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Однако затем потихонечку все расходятся – и в итоге на сцене остаётся один Дэйв.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b/>
        </w:rPr>
        <w:t>ДЭЙВ</w:t>
      </w:r>
      <w:r>
        <w:rPr/>
        <w:t xml:space="preserve"> </w:t>
      </w:r>
      <w:r>
        <w:rPr>
          <w:i/>
        </w:rPr>
        <w:t xml:space="preserve">(вздыхает) </w:t>
      </w:r>
      <w:r>
        <w:rPr/>
        <w:t xml:space="preserve">Про нас пишут всякие глупости… Ну как: мы же звёзды, </w:t>
      </w:r>
      <w:r>
        <w:rPr>
          <w:lang w:val="en-US"/>
        </w:rPr>
        <w:t>Pink</w:t>
      </w:r>
      <w:r>
        <w:rPr/>
        <w:t xml:space="preserve"> </w:t>
      </w:r>
      <w:r>
        <w:rPr>
          <w:lang w:val="en-US"/>
        </w:rPr>
        <w:t>Floyd</w:t>
      </w:r>
      <w:r>
        <w:rPr/>
        <w:t xml:space="preserve"> – публике интересно! Про Роджера, например, говорят, что у него есть гитара из чистого золота… Зачем нужна такая гитара?! У неё же звук будет фиговый! Хотя – кто знает… Может, и есть – мы с ним давно не контачим! А про меня ходят слухи будто я подбираю на дороге одиноких девиц – и потом развожу их на интим. Типа: покаталась с рок-звездой – заплати своей… Ну это глупости тоже! У меня жена-красавица – да и вообще… Но – отчасти это правда. То есть я действительно всех подбираю – не только девиц… Если вижу: кто-то на дороге голосует – подвезу куда надо и бесплатно! Если сам никуда не спешу – а даже если спешу…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Иногда меня узнают, иногда нет – и часто спрашивают, зачем мне всё это. Но так получилось просто! Когда к нам пришёл Сид – это мы тогда в последний раз все его видели – больше мы особо в тот день ничего не записывали: все были под впечатлением… Я ушёл из студии последним – доделывал своё соло. И когда выехал с парковки – смотрю: Сид стоит… Видимо, ждал, что его кто-то подвезёт! Наверно, он узнал мою машину – я за ним заезжал пару раз… Ещё когда его альбом писали. А я так напрягся – ну не мог видеть Сида таким! И при мысли, что вот он сейчас ко мне сядет, и надо будет с ним о чём-то говорить – у меня прям так всё внутри сжалось… И я педальку в пол – и сразу на аллею свернул! Он вроде и не заметил ничего – а, может, и заметил…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Про Сида потом много всяких слухов ходило – что он в тюрьме, что Сид стал уличным музыкантом, устроился куда-то уборщиком, выращивает наркоту у себя в подвале… Говорят, сейчас про него даже пьесу написали – чех какой-то. Я знаю, что Сид после нашей встречи ещё пару лет пожил в Лондоне, а потом уехал к себе в глушь – уже навсегда! Но он вообще долго прожил – лет 30 ещё… Когда выходили его песни на всяких сборниках, мы ему чеки присылали – так что парень не бедствовал. Правда, писали, что его личные вещи после смерти были проданы с молотка – но, может, это был какой-то благотворительный аукцион? Сид, кажется, страдал от диабета.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Когда мама Сида умерла, я об этом узнал – и… Собирался к нему съездить – проведать как он там. Один раз даже сел в машину – но… Потом назад повернул. Ну не мог я, понимаете?! Мне страшно было – страшно было увидеть, во что он превратился… Когда мы были в Америке, Сид однажды средь бела дня свалился в бассейн; а когда вылез, оставил свои модные шмотки сушиться на бортике – и ушёл: в одних трусах! Через пару дней, правда, вернулся за штанами – уж больно они у него были стильные… Говорят, под конец он все картины свои пожёг – ой, неважно: даже не хочу знать! Хотя, наверное… Можно было бы позвонить ему как-нибудь на Рождество – сказать: «Привет, Сид! Как поживаешь?». Просто поболтать по-дружески, сказать что-то ободряющее…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>А я – не смог.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851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 xml:space="preserve"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1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2.05pt;height:13.8pt;mso-wrap-distance-left:0pt;mso-wrap-distance-right:0pt;mso-wrap-distance-top:0pt;mso-wrap-distance-bottom:0pt;margin-top:0.05pt;mso-position-vertical-relative:text;margin-left:469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 xml:space="preserve"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1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Page Number"/>
    <w:basedOn w:val="Style1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1442</TotalTime>
  <Application>LibreOffice/7.4.7.2$Linux_X86_64 LibreOffice_project/40$Build-2</Application>
  <AppVersion>15.0000</AppVersion>
  <Pages>33</Pages>
  <Words>10108</Words>
  <Characters>51070</Characters>
  <CharactersWithSpaces>60762</CharactersWithSpaces>
  <Paragraphs>874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2015-07-22T16:17:00Z</dcterms:created>
  <dc:creator>Melamori</dc:creator>
  <dc:description/>
  <cp:keywords/>
  <dc:language>ru-RU</dc:language>
  <cp:lastModifiedBy>Александр</cp:lastModifiedBy>
  <dcterms:modified xsi:type="dcterms:W3CDTF">2024-08-31T01:05:00Z</dcterms:modified>
  <cp:revision>135</cp:revision>
  <dc:subject/>
  <dc:title>ХОЧУ ЧТОБ ТЫ БЫЛ ЗДЕСЬ</dc:title>
</cp:coreProperties>
</file>