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D1DB3" w14:textId="77777777" w:rsidR="00226074" w:rsidRPr="00254F52" w:rsidRDefault="00226074" w:rsidP="00A543CF">
      <w:pPr>
        <w:rPr>
          <w:lang w:val="ru-RU"/>
        </w:rPr>
      </w:pPr>
    </w:p>
    <w:p w14:paraId="18093293" w14:textId="77777777" w:rsidR="00B44199" w:rsidRDefault="00B44199" w:rsidP="00B44199">
      <w:pPr>
        <w:pStyle w:val="dialog"/>
        <w:jc w:val="center"/>
        <w:outlineLvl w:val="0"/>
        <w:rPr>
          <w:sz w:val="48"/>
          <w:szCs w:val="48"/>
        </w:rPr>
      </w:pPr>
    </w:p>
    <w:p w14:paraId="33E5DD03" w14:textId="77777777" w:rsidR="00B44199" w:rsidRPr="00F17B64" w:rsidRDefault="00B44199" w:rsidP="00B44199">
      <w:pPr>
        <w:pStyle w:val="dialog"/>
        <w:jc w:val="right"/>
        <w:rPr>
          <w:sz w:val="36"/>
          <w:szCs w:val="36"/>
        </w:rPr>
      </w:pPr>
      <w:r w:rsidRPr="00F17B64">
        <w:rPr>
          <w:sz w:val="36"/>
          <w:szCs w:val="36"/>
        </w:rPr>
        <w:t>Валентин Красногоров</w:t>
      </w:r>
    </w:p>
    <w:p w14:paraId="145C8AFE" w14:textId="77777777" w:rsidR="00B44199" w:rsidRPr="00F17B64" w:rsidRDefault="00B44199" w:rsidP="00B44199">
      <w:pPr>
        <w:pStyle w:val="dialog"/>
        <w:jc w:val="right"/>
        <w:rPr>
          <w:sz w:val="36"/>
          <w:szCs w:val="36"/>
        </w:rPr>
      </w:pPr>
    </w:p>
    <w:p w14:paraId="3D4CF004" w14:textId="77777777" w:rsidR="00B44199" w:rsidRPr="00F17B64" w:rsidRDefault="00B44199" w:rsidP="00B44199">
      <w:pPr>
        <w:pStyle w:val="dialog"/>
        <w:jc w:val="right"/>
        <w:rPr>
          <w:sz w:val="36"/>
          <w:szCs w:val="36"/>
          <w:rtl/>
        </w:rPr>
      </w:pPr>
    </w:p>
    <w:p w14:paraId="4BA096B4" w14:textId="77777777" w:rsidR="00B44199" w:rsidRPr="00F17B64" w:rsidRDefault="00B44199" w:rsidP="00B44199">
      <w:pPr>
        <w:pStyle w:val="dialog"/>
        <w:rPr>
          <w:szCs w:val="22"/>
        </w:rPr>
      </w:pPr>
    </w:p>
    <w:p w14:paraId="6AC25BA4" w14:textId="77777777" w:rsidR="00B44199" w:rsidRPr="00F17B64" w:rsidRDefault="00B44199" w:rsidP="00B44199">
      <w:pPr>
        <w:pStyle w:val="dialog"/>
        <w:jc w:val="center"/>
        <w:outlineLvl w:val="0"/>
        <w:rPr>
          <w:sz w:val="48"/>
          <w:szCs w:val="48"/>
        </w:rPr>
      </w:pPr>
    </w:p>
    <w:p w14:paraId="3D42A421" w14:textId="77777777" w:rsidR="00B44199" w:rsidRPr="00F17B64" w:rsidRDefault="00B44199" w:rsidP="00B44199">
      <w:pPr>
        <w:pStyle w:val="dialog"/>
        <w:jc w:val="center"/>
        <w:outlineLvl w:val="0"/>
        <w:rPr>
          <w:sz w:val="48"/>
          <w:szCs w:val="48"/>
        </w:rPr>
      </w:pPr>
    </w:p>
    <w:p w14:paraId="409F6200" w14:textId="77777777" w:rsidR="00B44199" w:rsidRPr="00F17B64" w:rsidRDefault="00B44199" w:rsidP="00B44199">
      <w:pPr>
        <w:pStyle w:val="dialog"/>
        <w:jc w:val="center"/>
        <w:outlineLvl w:val="0"/>
        <w:rPr>
          <w:i/>
          <w:iCs/>
          <w:sz w:val="48"/>
          <w:szCs w:val="48"/>
        </w:rPr>
      </w:pPr>
      <w:r w:rsidRPr="00F17B64">
        <w:rPr>
          <w:sz w:val="48"/>
          <w:szCs w:val="48"/>
        </w:rPr>
        <w:t>Утомленная Венера</w:t>
      </w:r>
    </w:p>
    <w:p w14:paraId="3D7F75F0" w14:textId="77777777" w:rsidR="00B44199" w:rsidRPr="00F17B64" w:rsidRDefault="00B44199" w:rsidP="00B44199">
      <w:pPr>
        <w:pStyle w:val="dialog"/>
        <w:jc w:val="center"/>
        <w:outlineLvl w:val="0"/>
        <w:rPr>
          <w:sz w:val="28"/>
          <w:szCs w:val="28"/>
        </w:rPr>
      </w:pPr>
    </w:p>
    <w:p w14:paraId="5DDC4D28" w14:textId="77777777" w:rsidR="00B44199" w:rsidRPr="00F17B64" w:rsidRDefault="00B44199" w:rsidP="00B44199">
      <w:pPr>
        <w:pStyle w:val="dialog"/>
        <w:rPr>
          <w:szCs w:val="22"/>
        </w:rPr>
      </w:pPr>
    </w:p>
    <w:p w14:paraId="6788D09E" w14:textId="77777777" w:rsidR="00B44199" w:rsidRPr="00F17B64" w:rsidRDefault="00B44199" w:rsidP="00B44199">
      <w:pPr>
        <w:pStyle w:val="dialog"/>
        <w:rPr>
          <w:szCs w:val="22"/>
        </w:rPr>
      </w:pPr>
    </w:p>
    <w:p w14:paraId="06B83C7B" w14:textId="77777777" w:rsidR="00B44199" w:rsidRPr="00F17B64" w:rsidRDefault="00EB5B5F" w:rsidP="00B44199">
      <w:pPr>
        <w:pStyle w:val="dialog"/>
        <w:jc w:val="center"/>
        <w:rPr>
          <w:sz w:val="32"/>
          <w:szCs w:val="32"/>
        </w:rPr>
      </w:pPr>
      <w:r>
        <w:rPr>
          <w:sz w:val="32"/>
          <w:szCs w:val="32"/>
        </w:rPr>
        <w:t>Драматическая к</w:t>
      </w:r>
      <w:r w:rsidR="007F0D8E">
        <w:rPr>
          <w:sz w:val="32"/>
          <w:szCs w:val="32"/>
        </w:rPr>
        <w:t>омедия</w:t>
      </w:r>
      <w:r w:rsidR="00B44199" w:rsidRPr="00F17B64">
        <w:rPr>
          <w:sz w:val="32"/>
          <w:szCs w:val="32"/>
        </w:rPr>
        <w:t xml:space="preserve"> в двух действиях без перерыва</w:t>
      </w:r>
    </w:p>
    <w:p w14:paraId="64F4F08E" w14:textId="77777777" w:rsidR="00B44199" w:rsidRPr="00F17B64" w:rsidRDefault="00B44199" w:rsidP="00B44199">
      <w:pPr>
        <w:pStyle w:val="dialog"/>
        <w:jc w:val="center"/>
        <w:rPr>
          <w:sz w:val="28"/>
          <w:szCs w:val="28"/>
        </w:rPr>
      </w:pPr>
    </w:p>
    <w:p w14:paraId="23BD686E" w14:textId="77777777" w:rsidR="00B44199" w:rsidRPr="00F17B64" w:rsidRDefault="00B44199" w:rsidP="00B44199">
      <w:pPr>
        <w:pStyle w:val="dialog"/>
        <w:rPr>
          <w:szCs w:val="22"/>
        </w:rPr>
      </w:pPr>
    </w:p>
    <w:p w14:paraId="345C0C91" w14:textId="77777777" w:rsidR="00B44199" w:rsidRPr="00F17B64" w:rsidRDefault="00B44199" w:rsidP="00B44199">
      <w:pPr>
        <w:pStyle w:val="dialog"/>
        <w:rPr>
          <w:szCs w:val="22"/>
        </w:rPr>
      </w:pPr>
    </w:p>
    <w:p w14:paraId="4A5AF0E4" w14:textId="77777777" w:rsidR="00B44199" w:rsidRPr="00F17B64" w:rsidRDefault="00B44199" w:rsidP="00B44199">
      <w:pPr>
        <w:pStyle w:val="dialog"/>
        <w:rPr>
          <w:szCs w:val="22"/>
        </w:rPr>
      </w:pPr>
    </w:p>
    <w:p w14:paraId="1DD828FB" w14:textId="77777777" w:rsidR="00B44199" w:rsidRPr="00F17B64" w:rsidRDefault="00B44199" w:rsidP="00B44199">
      <w:pPr>
        <w:pStyle w:val="dialog"/>
        <w:rPr>
          <w:szCs w:val="22"/>
        </w:rPr>
      </w:pPr>
    </w:p>
    <w:p w14:paraId="4B1F4833" w14:textId="77777777" w:rsidR="003A14E0" w:rsidRPr="00993956" w:rsidRDefault="003A14E0" w:rsidP="003A14E0">
      <w:pPr>
        <w:pStyle w:val="dialog"/>
        <w:rPr>
          <w:sz w:val="20"/>
          <w:szCs w:val="20"/>
        </w:rPr>
      </w:pPr>
      <w:r w:rsidRPr="00993956">
        <w:rPr>
          <w:b/>
          <w:bCs/>
          <w:sz w:val="20"/>
          <w:szCs w:val="20"/>
        </w:rPr>
        <w:t>ВНИМАНИЕ!</w:t>
      </w:r>
      <w:r w:rsidRPr="00993956">
        <w:rPr>
          <w:sz w:val="20"/>
          <w:szCs w:val="20"/>
        </w:rPr>
        <w:t xml:space="preserve"> Все авторские права на произведение защищены законами России и международным законодательством. Запрещается его издание и переиздание, размножение, публичное исполнение, помещение спектаклей по нему в интернет, экранизация, перевод на иностранные языки, внесение изменений в те</w:t>
      </w:r>
      <w:proofErr w:type="gramStart"/>
      <w:r w:rsidRPr="00993956">
        <w:rPr>
          <w:sz w:val="20"/>
          <w:szCs w:val="20"/>
        </w:rPr>
        <w:t>кст пр</w:t>
      </w:r>
      <w:proofErr w:type="gramEnd"/>
      <w:r w:rsidRPr="00993956">
        <w:rPr>
          <w:sz w:val="20"/>
          <w:szCs w:val="20"/>
        </w:rPr>
        <w:t>и постановке (в том числе изменение названия) без письменного разрешения автора или его законного представителя.</w:t>
      </w:r>
    </w:p>
    <w:p w14:paraId="0A219AE8" w14:textId="77777777" w:rsidR="003A14E0" w:rsidRDefault="003A14E0" w:rsidP="003A14E0">
      <w:pPr>
        <w:pStyle w:val="dialog"/>
      </w:pPr>
    </w:p>
    <w:p w14:paraId="4640699B" w14:textId="77777777" w:rsidR="003A14E0" w:rsidRDefault="003A14E0" w:rsidP="003A14E0">
      <w:pPr>
        <w:pStyle w:val="dialog"/>
      </w:pPr>
    </w:p>
    <w:p w14:paraId="30204969" w14:textId="77777777" w:rsidR="003A14E0" w:rsidRPr="00B5087A" w:rsidRDefault="00A14388" w:rsidP="003A14E0">
      <w:pPr>
        <w:pStyle w:val="dialog"/>
        <w:jc w:val="center"/>
        <w:rPr>
          <w:sz w:val="27"/>
          <w:szCs w:val="27"/>
        </w:rPr>
      </w:pPr>
      <w:hyperlink r:id="rId8" w:history="1">
        <w:r w:rsidR="003A14E0" w:rsidRPr="00B5087A">
          <w:rPr>
            <w:rStyle w:val="a9"/>
            <w:color w:val="00467A"/>
          </w:rPr>
          <w:t>Полные тексты всех пьес автора, рецензии, список постановок</w:t>
        </w:r>
      </w:hyperlink>
    </w:p>
    <w:p w14:paraId="61ACFC69" w14:textId="77777777" w:rsidR="003A14E0" w:rsidRPr="003C59BC" w:rsidRDefault="003A14E0" w:rsidP="003A14E0">
      <w:pPr>
        <w:pStyle w:val="dialog"/>
        <w:rPr>
          <w:sz w:val="28"/>
          <w:szCs w:val="28"/>
        </w:rPr>
      </w:pPr>
    </w:p>
    <w:p w14:paraId="445C3BFC" w14:textId="77777777" w:rsidR="003A14E0" w:rsidRPr="00486FAA" w:rsidRDefault="003A14E0" w:rsidP="003A14E0">
      <w:pPr>
        <w:pStyle w:val="dialog"/>
        <w:rPr>
          <w:b/>
          <w:bCs/>
        </w:rPr>
      </w:pPr>
      <w:r w:rsidRPr="00486FAA">
        <w:rPr>
          <w:b/>
          <w:bCs/>
        </w:rPr>
        <w:t>Контакты:</w:t>
      </w:r>
    </w:p>
    <w:p w14:paraId="21760558" w14:textId="77777777" w:rsidR="003A14E0" w:rsidRPr="00900F2A" w:rsidRDefault="003A14E0" w:rsidP="003A14E0">
      <w:pPr>
        <w:pStyle w:val="dialog"/>
        <w:ind w:left="180" w:firstLine="153"/>
      </w:pPr>
      <w:r w:rsidRPr="00900F2A">
        <w:t>+7-951-689-3-689</w:t>
      </w:r>
    </w:p>
    <w:p w14:paraId="47B7CFCB" w14:textId="77777777" w:rsidR="003A14E0" w:rsidRPr="00900F2A" w:rsidRDefault="003A14E0" w:rsidP="003A14E0">
      <w:pPr>
        <w:pStyle w:val="dialog"/>
        <w:ind w:left="180" w:firstLine="153"/>
      </w:pPr>
      <w:r w:rsidRPr="00E41CA4">
        <w:rPr>
          <w:rStyle w:val="grame"/>
        </w:rPr>
        <w:t>e</w:t>
      </w:r>
      <w:r w:rsidRPr="00900F2A">
        <w:rPr>
          <w:rStyle w:val="grame"/>
        </w:rPr>
        <w:t>-</w:t>
      </w:r>
      <w:r w:rsidRPr="00E41CA4">
        <w:rPr>
          <w:rStyle w:val="grame"/>
        </w:rPr>
        <w:t>mail</w:t>
      </w:r>
      <w:r w:rsidRPr="00900F2A">
        <w:t xml:space="preserve">: </w:t>
      </w:r>
      <w:hyperlink r:id="rId9" w:history="1">
        <w:r w:rsidRPr="00E41CA4">
          <w:rPr>
            <w:rStyle w:val="a9"/>
            <w:rFonts w:ascii="Microsoft Sans Serif" w:hAnsi="Microsoft Sans Serif" w:cs="Microsoft Sans Serif"/>
          </w:rPr>
          <w:t>krasnogorovtheatre</w:t>
        </w:r>
        <w:r w:rsidRPr="00900F2A">
          <w:rPr>
            <w:rStyle w:val="a9"/>
            <w:rFonts w:ascii="Microsoft Sans Serif" w:hAnsi="Microsoft Sans Serif" w:cs="Microsoft Sans Serif"/>
          </w:rPr>
          <w:t>@</w:t>
        </w:r>
        <w:r w:rsidRPr="00E41CA4">
          <w:rPr>
            <w:rStyle w:val="a9"/>
            <w:rFonts w:ascii="Microsoft Sans Serif" w:hAnsi="Microsoft Sans Serif" w:cs="Microsoft Sans Serif"/>
          </w:rPr>
          <w:t>gmail</w:t>
        </w:r>
        <w:r w:rsidRPr="00900F2A">
          <w:rPr>
            <w:rStyle w:val="a9"/>
            <w:rFonts w:ascii="Microsoft Sans Serif" w:hAnsi="Microsoft Sans Serif" w:cs="Microsoft Sans Serif"/>
          </w:rPr>
          <w:t>.</w:t>
        </w:r>
        <w:r w:rsidRPr="00E41CA4">
          <w:rPr>
            <w:rStyle w:val="a9"/>
            <w:rFonts w:ascii="Microsoft Sans Serif" w:hAnsi="Microsoft Sans Serif" w:cs="Microsoft Sans Serif"/>
          </w:rPr>
          <w:t>com</w:t>
        </w:r>
      </w:hyperlink>
    </w:p>
    <w:p w14:paraId="71AB7BE1" w14:textId="77777777" w:rsidR="003A14E0" w:rsidRPr="00E41CA4" w:rsidRDefault="003A14E0" w:rsidP="003A14E0">
      <w:pPr>
        <w:pStyle w:val="dialog"/>
        <w:ind w:left="180" w:firstLine="153"/>
      </w:pPr>
      <w:r w:rsidRPr="00E41CA4">
        <w:t xml:space="preserve">Сайт: </w:t>
      </w:r>
      <w:hyperlink r:id="rId10" w:history="1">
        <w:r w:rsidRPr="00E41CA4">
          <w:rPr>
            <w:rStyle w:val="a9"/>
          </w:rPr>
          <w:t>http://krasnogorov.com/</w:t>
        </w:r>
      </w:hyperlink>
    </w:p>
    <w:p w14:paraId="5ABC5E79" w14:textId="77777777" w:rsidR="003A14E0" w:rsidRPr="00B5087A" w:rsidRDefault="003A14E0" w:rsidP="003A14E0">
      <w:pPr>
        <w:pStyle w:val="dialog"/>
        <w:rPr>
          <w:sz w:val="27"/>
          <w:szCs w:val="27"/>
        </w:rPr>
      </w:pPr>
      <w:r w:rsidRPr="00900F2A">
        <w:rPr>
          <w:sz w:val="27"/>
          <w:szCs w:val="27"/>
        </w:rPr>
        <w:t xml:space="preserve"> </w:t>
      </w:r>
    </w:p>
    <w:p w14:paraId="388F89BF" w14:textId="73F1A3F8" w:rsidR="00873F4E" w:rsidRPr="00B5087A" w:rsidRDefault="003A14E0" w:rsidP="00873F4E">
      <w:pPr>
        <w:pStyle w:val="dialog"/>
        <w:rPr>
          <w:sz w:val="27"/>
          <w:szCs w:val="27"/>
        </w:rPr>
      </w:pPr>
      <w:r w:rsidRPr="00900F2A">
        <w:rPr>
          <w:sz w:val="27"/>
          <w:szCs w:val="27"/>
        </w:rPr>
        <w:t xml:space="preserve"> </w:t>
      </w:r>
      <w:r w:rsidR="00873F4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E2C8B" wp14:editId="17F382E7">
                <wp:simplePos x="0" y="0"/>
                <wp:positionH relativeFrom="column">
                  <wp:posOffset>-8255</wp:posOffset>
                </wp:positionH>
                <wp:positionV relativeFrom="paragraph">
                  <wp:posOffset>184150</wp:posOffset>
                </wp:positionV>
                <wp:extent cx="5011420" cy="1233805"/>
                <wp:effectExtent l="0" t="0" r="1778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12338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.65pt;margin-top:14.5pt;width:394.6pt;height: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" filled="f" strokecolor="windowText">
                <v:path arrowok="t"/>
              </v:rect>
            </w:pict>
          </mc:Fallback>
        </mc:AlternateContent>
      </w:r>
      <w:r w:rsidR="00873F4E" w:rsidRPr="00900F2A">
        <w:rPr>
          <w:sz w:val="27"/>
          <w:szCs w:val="27"/>
        </w:rPr>
        <w:t xml:space="preserve"> </w:t>
      </w:r>
    </w:p>
    <w:p w14:paraId="75A4262C" w14:textId="77777777" w:rsidR="00873F4E" w:rsidRPr="00873F4E" w:rsidRDefault="00873F4E" w:rsidP="00873F4E">
      <w:pPr>
        <w:rPr>
          <w:b/>
          <w:sz w:val="22"/>
          <w:szCs w:val="22"/>
          <w:lang w:val="ru-RU"/>
        </w:rPr>
      </w:pPr>
      <w:r w:rsidRPr="00873F4E">
        <w:rPr>
          <w:b/>
          <w:sz w:val="22"/>
          <w:szCs w:val="22"/>
          <w:lang w:val="ru-RU"/>
        </w:rPr>
        <w:t xml:space="preserve">Ларри Фейнберг/ </w:t>
      </w:r>
      <w:r w:rsidRPr="00B71B3C">
        <w:rPr>
          <w:b/>
          <w:sz w:val="22"/>
          <w:szCs w:val="22"/>
        </w:rPr>
        <w:t>Larry</w:t>
      </w:r>
      <w:r w:rsidRPr="00873F4E">
        <w:rPr>
          <w:b/>
          <w:sz w:val="22"/>
          <w:szCs w:val="22"/>
          <w:lang w:val="ru-RU"/>
        </w:rPr>
        <w:t xml:space="preserve"> </w:t>
      </w:r>
      <w:r w:rsidRPr="00B71B3C">
        <w:rPr>
          <w:b/>
          <w:sz w:val="22"/>
          <w:szCs w:val="22"/>
        </w:rPr>
        <w:t>Feinberg</w:t>
      </w:r>
    </w:p>
    <w:p w14:paraId="35595242" w14:textId="77777777" w:rsidR="00873F4E" w:rsidRPr="00873F4E" w:rsidRDefault="00873F4E" w:rsidP="00873F4E">
      <w:pPr>
        <w:rPr>
          <w:sz w:val="22"/>
          <w:szCs w:val="22"/>
          <w:lang w:val="ru-RU"/>
        </w:rPr>
      </w:pPr>
      <w:r w:rsidRPr="00873F4E">
        <w:rPr>
          <w:sz w:val="22"/>
          <w:szCs w:val="22"/>
          <w:lang w:val="ru-RU"/>
        </w:rPr>
        <w:t>Официальное представительство драматурга Валентина Красногорова</w:t>
      </w:r>
    </w:p>
    <w:p w14:paraId="3EB57396" w14:textId="77777777" w:rsidR="00873F4E" w:rsidRPr="00B71B3C" w:rsidRDefault="00873F4E" w:rsidP="00873F4E">
      <w:pPr>
        <w:rPr>
          <w:sz w:val="22"/>
          <w:szCs w:val="22"/>
        </w:rPr>
      </w:pPr>
      <w:r w:rsidRPr="00B71B3C">
        <w:rPr>
          <w:sz w:val="22"/>
          <w:szCs w:val="22"/>
        </w:rPr>
        <w:t xml:space="preserve">Official representation of dramatist </w:t>
      </w:r>
      <w:proofErr w:type="spellStart"/>
      <w:r w:rsidRPr="00B71B3C">
        <w:rPr>
          <w:sz w:val="22"/>
          <w:szCs w:val="22"/>
        </w:rPr>
        <w:t>Valentin</w:t>
      </w:r>
      <w:proofErr w:type="spellEnd"/>
      <w:r w:rsidRPr="00B71B3C">
        <w:rPr>
          <w:sz w:val="22"/>
          <w:szCs w:val="22"/>
        </w:rPr>
        <w:t xml:space="preserve"> Krasnogorov</w:t>
      </w:r>
    </w:p>
    <w:p w14:paraId="52201184" w14:textId="77777777" w:rsidR="00873F4E" w:rsidRPr="00B71B3C" w:rsidRDefault="00873F4E" w:rsidP="00873F4E">
      <w:pPr>
        <w:rPr>
          <w:sz w:val="22"/>
          <w:szCs w:val="22"/>
        </w:rPr>
      </w:pPr>
      <w:proofErr w:type="spellStart"/>
      <w:r w:rsidRPr="00B71B3C">
        <w:rPr>
          <w:sz w:val="22"/>
          <w:szCs w:val="22"/>
          <w:lang w:val="de-DE"/>
        </w:rPr>
        <w:t>e-mail</w:t>
      </w:r>
      <w:proofErr w:type="spellEnd"/>
      <w:r w:rsidRPr="00B71B3C">
        <w:rPr>
          <w:sz w:val="22"/>
          <w:szCs w:val="22"/>
          <w:lang w:val="de-DE"/>
        </w:rPr>
        <w:t xml:space="preserve">: </w:t>
      </w:r>
      <w:hyperlink r:id="rId11" w:history="1">
        <w:r w:rsidRPr="00B71B3C">
          <w:rPr>
            <w:rStyle w:val="a9"/>
            <w:rFonts w:ascii="Microsoft Sans Serif" w:hAnsi="Microsoft Sans Serif" w:cs="Microsoft Sans Serif"/>
            <w:sz w:val="22"/>
            <w:szCs w:val="22"/>
          </w:rPr>
          <w:t>k</w:t>
        </w:r>
        <w:r w:rsidRPr="00B71B3C">
          <w:rPr>
            <w:rStyle w:val="a9"/>
            <w:sz w:val="22"/>
            <w:szCs w:val="22"/>
          </w:rPr>
          <w:t>rasnogorovtheatre@gmail.com</w:t>
        </w:r>
      </w:hyperlink>
    </w:p>
    <w:p w14:paraId="334CCE7E" w14:textId="77777777" w:rsidR="00873F4E" w:rsidRPr="00B71B3C" w:rsidRDefault="00873F4E" w:rsidP="00873F4E">
      <w:pPr>
        <w:rPr>
          <w:sz w:val="22"/>
          <w:szCs w:val="22"/>
        </w:rPr>
      </w:pPr>
      <w:r w:rsidRPr="00B71B3C">
        <w:rPr>
          <w:sz w:val="22"/>
          <w:szCs w:val="22"/>
          <w:lang w:val="en-GB"/>
        </w:rPr>
        <w:t>What</w:t>
      </w:r>
      <w:r w:rsidRPr="00B71B3C">
        <w:rPr>
          <w:sz w:val="22"/>
          <w:szCs w:val="22"/>
        </w:rPr>
        <w:t>s</w:t>
      </w:r>
      <w:r w:rsidRPr="00B71B3C">
        <w:rPr>
          <w:sz w:val="22"/>
          <w:szCs w:val="22"/>
          <w:lang w:val="en-GB"/>
        </w:rPr>
        <w:t>App</w:t>
      </w:r>
      <w:r w:rsidRPr="00B71B3C">
        <w:rPr>
          <w:sz w:val="22"/>
          <w:szCs w:val="22"/>
          <w:lang w:val="de-DE"/>
        </w:rPr>
        <w:t xml:space="preserve"> +7-9</w:t>
      </w:r>
      <w:r w:rsidRPr="00B71B3C">
        <w:rPr>
          <w:sz w:val="22"/>
          <w:szCs w:val="22"/>
        </w:rPr>
        <w:t>15</w:t>
      </w:r>
      <w:r w:rsidRPr="00B71B3C">
        <w:rPr>
          <w:sz w:val="22"/>
          <w:szCs w:val="22"/>
          <w:lang w:val="de-DE"/>
        </w:rPr>
        <w:t>-</w:t>
      </w:r>
      <w:r w:rsidRPr="00B71B3C">
        <w:rPr>
          <w:sz w:val="22"/>
          <w:szCs w:val="22"/>
        </w:rPr>
        <w:t>269</w:t>
      </w:r>
      <w:r w:rsidRPr="00B71B3C">
        <w:rPr>
          <w:sz w:val="22"/>
          <w:szCs w:val="22"/>
          <w:lang w:val="de-DE"/>
        </w:rPr>
        <w:t>-3</w:t>
      </w:r>
      <w:r w:rsidRPr="00B71B3C">
        <w:rPr>
          <w:sz w:val="22"/>
          <w:szCs w:val="22"/>
        </w:rPr>
        <w:t>2</w:t>
      </w:r>
      <w:r w:rsidRPr="00B71B3C">
        <w:rPr>
          <w:sz w:val="22"/>
          <w:szCs w:val="22"/>
          <w:lang w:val="de-DE"/>
        </w:rPr>
        <w:t>-</w:t>
      </w:r>
      <w:r w:rsidRPr="00B71B3C">
        <w:rPr>
          <w:sz w:val="22"/>
          <w:szCs w:val="22"/>
        </w:rPr>
        <w:t>67;</w:t>
      </w:r>
      <w:r w:rsidRPr="00B71B3C">
        <w:rPr>
          <w:sz w:val="22"/>
          <w:szCs w:val="22"/>
          <w:lang w:val="de-DE"/>
        </w:rPr>
        <w:t xml:space="preserve"> +1-9</w:t>
      </w:r>
      <w:r w:rsidRPr="00B71B3C">
        <w:rPr>
          <w:sz w:val="22"/>
          <w:szCs w:val="22"/>
        </w:rPr>
        <w:t>73</w:t>
      </w:r>
      <w:r w:rsidRPr="00B71B3C">
        <w:rPr>
          <w:sz w:val="22"/>
          <w:szCs w:val="22"/>
          <w:lang w:val="de-DE"/>
        </w:rPr>
        <w:t>-</w:t>
      </w:r>
      <w:r w:rsidRPr="00B71B3C">
        <w:rPr>
          <w:sz w:val="22"/>
          <w:szCs w:val="22"/>
        </w:rPr>
        <w:t>668</w:t>
      </w:r>
      <w:r w:rsidRPr="00B71B3C">
        <w:rPr>
          <w:sz w:val="22"/>
          <w:szCs w:val="22"/>
          <w:lang w:val="de-DE"/>
        </w:rPr>
        <w:t>-64-83</w:t>
      </w:r>
    </w:p>
    <w:p w14:paraId="249A93F0" w14:textId="77777777" w:rsidR="00873F4E" w:rsidRPr="00873F4E" w:rsidRDefault="00873F4E" w:rsidP="00873F4E">
      <w:pPr>
        <w:rPr>
          <w:bCs/>
          <w:i/>
          <w:sz w:val="22"/>
          <w:szCs w:val="22"/>
          <w:lang w:val="ru-RU"/>
        </w:rPr>
      </w:pPr>
      <w:hyperlink r:id="rId12" w:history="1">
        <w:r w:rsidRPr="00B71B3C">
          <w:rPr>
            <w:rStyle w:val="a9"/>
            <w:sz w:val="22"/>
            <w:szCs w:val="22"/>
            <w:lang w:val="de-DE"/>
          </w:rPr>
          <w:t>http</w:t>
        </w:r>
        <w:r w:rsidRPr="00873F4E">
          <w:rPr>
            <w:rStyle w:val="a9"/>
            <w:sz w:val="22"/>
            <w:szCs w:val="22"/>
            <w:lang w:val="ru-RU"/>
          </w:rPr>
          <w:t>://</w:t>
        </w:r>
        <w:r w:rsidRPr="00B71B3C">
          <w:rPr>
            <w:rStyle w:val="a9"/>
            <w:sz w:val="22"/>
            <w:szCs w:val="22"/>
            <w:lang w:val="de-DE"/>
          </w:rPr>
          <w:t>krasnogorov</w:t>
        </w:r>
        <w:r w:rsidRPr="00873F4E">
          <w:rPr>
            <w:rStyle w:val="a9"/>
            <w:sz w:val="22"/>
            <w:szCs w:val="22"/>
            <w:lang w:val="ru-RU"/>
          </w:rPr>
          <w:t>.</w:t>
        </w:r>
        <w:r w:rsidRPr="00B71B3C">
          <w:rPr>
            <w:rStyle w:val="a9"/>
            <w:sz w:val="22"/>
            <w:szCs w:val="22"/>
          </w:rPr>
          <w:t>com</w:t>
        </w:r>
        <w:r w:rsidRPr="00873F4E">
          <w:rPr>
            <w:rStyle w:val="a9"/>
            <w:sz w:val="22"/>
            <w:szCs w:val="22"/>
            <w:lang w:val="ru-RU"/>
          </w:rPr>
          <w:t>/</w:t>
        </w:r>
      </w:hyperlink>
      <w:r w:rsidRPr="00873F4E">
        <w:rPr>
          <w:sz w:val="22"/>
          <w:szCs w:val="22"/>
          <w:lang w:val="ru-RU"/>
        </w:rPr>
        <w:t xml:space="preserve"> - </w:t>
      </w:r>
      <w:r w:rsidRPr="00873F4E">
        <w:rPr>
          <w:sz w:val="22"/>
          <w:szCs w:val="22"/>
          <w:lang w:val="ru-RU"/>
        </w:rPr>
        <w:tab/>
      </w:r>
      <w:r w:rsidRPr="00873F4E">
        <w:rPr>
          <w:bCs/>
          <w:i/>
          <w:sz w:val="22"/>
          <w:szCs w:val="22"/>
          <w:lang w:val="ru-RU"/>
        </w:rPr>
        <w:t>Для каждого театра, для каждого зрителя.</w:t>
      </w:r>
    </w:p>
    <w:p w14:paraId="592A21B2" w14:textId="77777777" w:rsidR="00873F4E" w:rsidRPr="00B71B3C" w:rsidRDefault="00873F4E" w:rsidP="00873F4E">
      <w:pPr>
        <w:rPr>
          <w:i/>
          <w:sz w:val="22"/>
          <w:szCs w:val="22"/>
        </w:rPr>
      </w:pPr>
      <w:r w:rsidRPr="00873F4E">
        <w:rPr>
          <w:bCs/>
          <w:sz w:val="22"/>
          <w:szCs w:val="22"/>
          <w:lang w:val="ru-RU"/>
        </w:rPr>
        <w:tab/>
      </w:r>
      <w:r w:rsidRPr="00873F4E">
        <w:rPr>
          <w:bCs/>
          <w:sz w:val="22"/>
          <w:szCs w:val="22"/>
          <w:lang w:val="ru-RU"/>
        </w:rPr>
        <w:tab/>
      </w:r>
      <w:r w:rsidRPr="00873F4E">
        <w:rPr>
          <w:bCs/>
          <w:sz w:val="22"/>
          <w:szCs w:val="22"/>
          <w:lang w:val="ru-RU"/>
        </w:rPr>
        <w:tab/>
      </w:r>
      <w:r w:rsidRPr="00873F4E">
        <w:rPr>
          <w:bCs/>
          <w:sz w:val="22"/>
          <w:szCs w:val="22"/>
          <w:lang w:val="ru-RU"/>
        </w:rPr>
        <w:tab/>
      </w:r>
      <w:proofErr w:type="gramStart"/>
      <w:r w:rsidRPr="00B71B3C">
        <w:rPr>
          <w:bCs/>
          <w:i/>
          <w:sz w:val="22"/>
          <w:szCs w:val="22"/>
        </w:rPr>
        <w:t>For every theater.</w:t>
      </w:r>
      <w:proofErr w:type="gramEnd"/>
      <w:r w:rsidRPr="00B71B3C">
        <w:rPr>
          <w:bCs/>
          <w:i/>
          <w:sz w:val="22"/>
          <w:szCs w:val="22"/>
        </w:rPr>
        <w:t xml:space="preserve"> </w:t>
      </w:r>
      <w:proofErr w:type="gramStart"/>
      <w:r w:rsidRPr="00B71B3C">
        <w:rPr>
          <w:bCs/>
          <w:i/>
          <w:sz w:val="22"/>
          <w:szCs w:val="22"/>
        </w:rPr>
        <w:t>For every soul in the audience.</w:t>
      </w:r>
      <w:proofErr w:type="gramEnd"/>
    </w:p>
    <w:p w14:paraId="405B9CC1" w14:textId="77777777" w:rsidR="00873F4E" w:rsidRPr="003B56C2" w:rsidRDefault="00873F4E" w:rsidP="00873F4E">
      <w:pPr>
        <w:pStyle w:val="dialog"/>
        <w:rPr>
          <w:sz w:val="27"/>
          <w:szCs w:val="27"/>
          <w:lang w:val="en-US"/>
        </w:rPr>
      </w:pPr>
    </w:p>
    <w:p w14:paraId="159971F5" w14:textId="77777777" w:rsidR="00873F4E" w:rsidRDefault="00873F4E" w:rsidP="00873F4E">
      <w:pPr>
        <w:pStyle w:val="dialog"/>
        <w:rPr>
          <w:b/>
          <w:bCs/>
          <w:color w:val="auto"/>
          <w:u w:val="single"/>
          <w:lang w:val="en-US"/>
        </w:rPr>
      </w:pPr>
      <w:bookmarkStart w:id="0" w:name="_GoBack"/>
      <w:bookmarkEnd w:id="0"/>
    </w:p>
    <w:p w14:paraId="122FE2D5" w14:textId="0334B9F2" w:rsidR="003A14E0" w:rsidRPr="003A14E0" w:rsidRDefault="003A14E0" w:rsidP="00873F4E">
      <w:pPr>
        <w:pStyle w:val="dialog"/>
        <w:rPr>
          <w:sz w:val="27"/>
          <w:szCs w:val="27"/>
          <w:lang w:val="en-US"/>
        </w:rPr>
      </w:pPr>
    </w:p>
    <w:p w14:paraId="521DC358" w14:textId="77777777" w:rsidR="003A14E0" w:rsidRPr="003A14E0" w:rsidRDefault="003A14E0" w:rsidP="003A14E0">
      <w:pPr>
        <w:pStyle w:val="dialog"/>
        <w:rPr>
          <w:sz w:val="27"/>
          <w:szCs w:val="27"/>
          <w:lang w:val="en-US"/>
        </w:rPr>
      </w:pPr>
      <w:r w:rsidRPr="003A14E0">
        <w:rPr>
          <w:sz w:val="27"/>
          <w:szCs w:val="27"/>
          <w:lang w:val="en-US"/>
        </w:rPr>
        <w:t xml:space="preserve"> </w:t>
      </w:r>
    </w:p>
    <w:p w14:paraId="107AB95F" w14:textId="77777777" w:rsidR="00B44199" w:rsidRPr="003A14E0" w:rsidRDefault="00B44199">
      <w:pPr>
        <w:ind w:firstLine="0"/>
        <w:jc w:val="left"/>
        <w:rPr>
          <w:color w:val="000000"/>
          <w:lang w:eastAsia="ru-RU" w:bidi="he-IL"/>
        </w:rPr>
      </w:pPr>
      <w:r w:rsidRPr="003A14E0">
        <w:br w:type="page"/>
      </w:r>
    </w:p>
    <w:p w14:paraId="4F262570" w14:textId="77777777" w:rsidR="00B44199" w:rsidRPr="003A14E0" w:rsidRDefault="00B44199" w:rsidP="00B44199">
      <w:pPr>
        <w:pStyle w:val="dialog"/>
        <w:tabs>
          <w:tab w:val="left" w:pos="1134"/>
        </w:tabs>
        <w:ind w:left="180" w:firstLine="153"/>
        <w:rPr>
          <w:lang w:val="en-US"/>
        </w:rPr>
      </w:pPr>
    </w:p>
    <w:p w14:paraId="05770ECF" w14:textId="77777777" w:rsidR="005721D2" w:rsidRPr="003A14E0" w:rsidRDefault="005721D2" w:rsidP="00B44199">
      <w:pPr>
        <w:pStyle w:val="dialog"/>
        <w:tabs>
          <w:tab w:val="left" w:pos="1134"/>
        </w:tabs>
        <w:ind w:left="180" w:firstLine="153"/>
        <w:rPr>
          <w:lang w:val="en-US"/>
        </w:rPr>
      </w:pPr>
    </w:p>
    <w:p w14:paraId="437FDBDD" w14:textId="77777777" w:rsidR="00B44199" w:rsidRPr="003A14E0" w:rsidRDefault="00B44199" w:rsidP="00B44199">
      <w:pPr>
        <w:pStyle w:val="dialog"/>
        <w:tabs>
          <w:tab w:val="left" w:pos="1134"/>
        </w:tabs>
        <w:ind w:left="180" w:firstLine="153"/>
        <w:rPr>
          <w:lang w:val="en-US"/>
        </w:rPr>
      </w:pPr>
    </w:p>
    <w:p w14:paraId="1B227DC3" w14:textId="77777777" w:rsidR="00B44199" w:rsidRPr="00F17B64" w:rsidRDefault="00B44199" w:rsidP="00B44199">
      <w:pPr>
        <w:pStyle w:val="dialog"/>
        <w:tabs>
          <w:tab w:val="left" w:pos="1134"/>
        </w:tabs>
        <w:ind w:left="180" w:firstLine="153"/>
        <w:jc w:val="center"/>
        <w:rPr>
          <w:sz w:val="32"/>
          <w:szCs w:val="32"/>
        </w:rPr>
      </w:pPr>
      <w:r w:rsidRPr="00F17B64">
        <w:rPr>
          <w:sz w:val="32"/>
          <w:szCs w:val="32"/>
        </w:rPr>
        <w:t>Аннотация</w:t>
      </w:r>
    </w:p>
    <w:p w14:paraId="153F5877" w14:textId="77777777" w:rsidR="00B44199" w:rsidRPr="00F17B64" w:rsidRDefault="00B44199" w:rsidP="00B44199">
      <w:pPr>
        <w:pStyle w:val="dialog"/>
        <w:tabs>
          <w:tab w:val="left" w:pos="1134"/>
        </w:tabs>
        <w:ind w:left="180" w:firstLine="153"/>
        <w:jc w:val="center"/>
        <w:rPr>
          <w:sz w:val="22"/>
          <w:szCs w:val="22"/>
        </w:rPr>
      </w:pPr>
    </w:p>
    <w:p w14:paraId="3A3190AB" w14:textId="3A913E91" w:rsidR="00B44199" w:rsidRPr="00F17B64" w:rsidRDefault="002D1312" w:rsidP="004C24D5">
      <w:pPr>
        <w:pStyle w:val="dialog"/>
        <w:tabs>
          <w:tab w:val="left" w:pos="1134"/>
        </w:tabs>
        <w:ind w:left="180" w:firstLine="153"/>
        <w:rPr>
          <w:i/>
        </w:rPr>
      </w:pPr>
      <w:r>
        <w:t>Комедия</w:t>
      </w:r>
      <w:r w:rsidR="00B44199" w:rsidRPr="00F17B64">
        <w:t xml:space="preserve"> для пяти ак</w:t>
      </w:r>
      <w:r w:rsidR="004C24D5" w:rsidRPr="00F17B64">
        <w:t>т</w:t>
      </w:r>
      <w:r w:rsidR="00B44199" w:rsidRPr="00F17B64">
        <w:t>рис.</w:t>
      </w:r>
      <w:r w:rsidR="004C24D5" w:rsidRPr="00F17B64">
        <w:t xml:space="preserve"> Четыре женщины в присутствии </w:t>
      </w:r>
      <w:r w:rsidR="00FA6DE7">
        <w:t>нотариус</w:t>
      </w:r>
      <w:r w:rsidR="004C24D5" w:rsidRPr="00F17B64">
        <w:t xml:space="preserve">а спорят из-за наследства знаменитого художника. </w:t>
      </w:r>
      <w:r w:rsidR="00B44199" w:rsidRPr="00F17B64">
        <w:t>5</w:t>
      </w:r>
      <w:r w:rsidR="00B44199" w:rsidRPr="00F17B64">
        <w:rPr>
          <w:i/>
        </w:rPr>
        <w:t xml:space="preserve"> женских ролей</w:t>
      </w:r>
      <w:r w:rsidR="005A68B1">
        <w:rPr>
          <w:i/>
        </w:rPr>
        <w:t xml:space="preserve"> (или 4 женских и 1 </w:t>
      </w:r>
      <w:proofErr w:type="gramStart"/>
      <w:r w:rsidR="005A68B1">
        <w:rPr>
          <w:i/>
        </w:rPr>
        <w:t>мужская</w:t>
      </w:r>
      <w:proofErr w:type="gramEnd"/>
      <w:r w:rsidR="005A68B1">
        <w:rPr>
          <w:i/>
        </w:rPr>
        <w:t>)</w:t>
      </w:r>
      <w:r w:rsidR="00B44199" w:rsidRPr="00F17B64">
        <w:rPr>
          <w:i/>
        </w:rPr>
        <w:t>. Интерьер.</w:t>
      </w:r>
    </w:p>
    <w:p w14:paraId="1A87B5E2" w14:textId="77777777" w:rsidR="00B44199" w:rsidRPr="00F17B64" w:rsidRDefault="00B44199" w:rsidP="00B44199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eastAsia="en-US"/>
        </w:rPr>
      </w:pPr>
    </w:p>
    <w:p w14:paraId="635956B2" w14:textId="77777777" w:rsidR="00B44199" w:rsidRPr="00F17B64" w:rsidRDefault="00B44199" w:rsidP="00B44199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eastAsia="en-US"/>
        </w:rPr>
      </w:pPr>
    </w:p>
    <w:p w14:paraId="755FE252" w14:textId="77777777" w:rsidR="00B44199" w:rsidRPr="00F17B64" w:rsidRDefault="00B44199" w:rsidP="00B44199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eastAsia="en-US"/>
        </w:rPr>
      </w:pPr>
    </w:p>
    <w:p w14:paraId="7A7A670F" w14:textId="77777777" w:rsidR="00B44199" w:rsidRPr="00F17B64" w:rsidRDefault="00B44199" w:rsidP="00B44199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eastAsia="en-US"/>
        </w:rPr>
      </w:pPr>
    </w:p>
    <w:p w14:paraId="44D0B3A5" w14:textId="77777777" w:rsidR="00B44199" w:rsidRPr="00F17B64" w:rsidRDefault="00B44199" w:rsidP="00B44199">
      <w:pPr>
        <w:pStyle w:val="dialog"/>
        <w:tabs>
          <w:tab w:val="left" w:pos="1134"/>
        </w:tabs>
        <w:ind w:left="180" w:firstLine="153"/>
        <w:jc w:val="center"/>
        <w:rPr>
          <w:color w:val="auto"/>
          <w:sz w:val="22"/>
          <w:szCs w:val="22"/>
          <w:lang w:eastAsia="en-US"/>
        </w:rPr>
      </w:pPr>
    </w:p>
    <w:p w14:paraId="15888AE6" w14:textId="77777777" w:rsidR="00B44199" w:rsidRPr="00CF0768" w:rsidRDefault="00B44199" w:rsidP="00CF0768">
      <w:pPr>
        <w:pStyle w:val="dialog"/>
        <w:jc w:val="center"/>
        <w:rPr>
          <w:sz w:val="28"/>
          <w:szCs w:val="28"/>
        </w:rPr>
      </w:pPr>
      <w:r w:rsidRPr="00CF0768">
        <w:rPr>
          <w:sz w:val="28"/>
          <w:szCs w:val="28"/>
        </w:rPr>
        <w:t>ДЕЙСТВУЮЩИЕ ЛИЦА</w:t>
      </w:r>
    </w:p>
    <w:p w14:paraId="324557BF" w14:textId="77777777" w:rsidR="004C24D5" w:rsidRPr="00F17B64" w:rsidRDefault="004C24D5" w:rsidP="00A543CF">
      <w:pPr>
        <w:rPr>
          <w:lang w:val="ru-RU"/>
        </w:rPr>
      </w:pPr>
    </w:p>
    <w:p w14:paraId="29440B16" w14:textId="77777777" w:rsidR="00B44199" w:rsidRPr="00F17B64" w:rsidRDefault="004C24D5" w:rsidP="004C24D5">
      <w:pPr>
        <w:spacing w:line="360" w:lineRule="auto"/>
        <w:ind w:left="2835"/>
        <w:rPr>
          <w:lang w:val="ru-RU"/>
        </w:rPr>
      </w:pPr>
      <w:r w:rsidRPr="00F17B64">
        <w:rPr>
          <w:lang w:val="ru-RU"/>
        </w:rPr>
        <w:t>НАТАЛЬЯ, 75 лет</w:t>
      </w:r>
    </w:p>
    <w:p w14:paraId="326A1685" w14:textId="77777777" w:rsidR="004C24D5" w:rsidRPr="00F17B64" w:rsidRDefault="004C24D5" w:rsidP="004C24D5">
      <w:pPr>
        <w:spacing w:line="360" w:lineRule="auto"/>
        <w:ind w:left="2835"/>
        <w:rPr>
          <w:lang w:val="ru-RU"/>
        </w:rPr>
      </w:pPr>
      <w:r w:rsidRPr="00F17B64">
        <w:rPr>
          <w:lang w:val="ru-RU"/>
        </w:rPr>
        <w:t>ДАРЬЯ, 62 года</w:t>
      </w:r>
    </w:p>
    <w:p w14:paraId="2AEEC9C1" w14:textId="77777777" w:rsidR="00226074" w:rsidRPr="00F17B64" w:rsidRDefault="004C24D5" w:rsidP="004C24D5">
      <w:pPr>
        <w:spacing w:line="360" w:lineRule="auto"/>
        <w:ind w:left="2835"/>
        <w:rPr>
          <w:lang w:val="ru-RU"/>
        </w:rPr>
      </w:pPr>
      <w:r w:rsidRPr="00F17B64">
        <w:rPr>
          <w:lang w:val="ru-RU"/>
        </w:rPr>
        <w:t>ИРИНА – 49 лет</w:t>
      </w:r>
    </w:p>
    <w:p w14:paraId="25BEB7FF" w14:textId="77777777" w:rsidR="004C24D5" w:rsidRPr="00F17B64" w:rsidRDefault="004C24D5" w:rsidP="004C24D5">
      <w:pPr>
        <w:spacing w:line="360" w:lineRule="auto"/>
        <w:ind w:left="2835"/>
        <w:rPr>
          <w:lang w:val="ru-RU"/>
        </w:rPr>
      </w:pPr>
      <w:r w:rsidRPr="00F17B64">
        <w:rPr>
          <w:lang w:val="ru-RU"/>
        </w:rPr>
        <w:t>МАРИЯ, 35 лет</w:t>
      </w:r>
    </w:p>
    <w:p w14:paraId="20A58509" w14:textId="3F1601D9" w:rsidR="004C24D5" w:rsidRDefault="00FA6DE7" w:rsidP="00A44D84">
      <w:pPr>
        <w:spacing w:line="360" w:lineRule="auto"/>
        <w:ind w:left="2835"/>
        <w:rPr>
          <w:lang w:val="ru-RU"/>
        </w:rPr>
      </w:pPr>
      <w:r>
        <w:rPr>
          <w:lang w:val="ru-RU" w:eastAsia="he-IL"/>
        </w:rPr>
        <w:t>НОТАРИУС</w:t>
      </w:r>
      <w:r w:rsidR="004C24D5" w:rsidRPr="00F17B64">
        <w:rPr>
          <w:lang w:val="ru-RU" w:eastAsia="he-IL"/>
        </w:rPr>
        <w:t xml:space="preserve"> –</w:t>
      </w:r>
      <w:r w:rsidR="004C24D5" w:rsidRPr="00F17B64">
        <w:rPr>
          <w:lang w:val="ru-RU"/>
        </w:rPr>
        <w:t>40-60 лет</w:t>
      </w:r>
    </w:p>
    <w:p w14:paraId="08ED641E" w14:textId="0E339143" w:rsidR="00A44D84" w:rsidRPr="00A44D84" w:rsidRDefault="00A44D84" w:rsidP="00A44D84">
      <w:pPr>
        <w:ind w:left="2835"/>
        <w:rPr>
          <w:sz w:val="20"/>
          <w:szCs w:val="20"/>
          <w:lang w:val="ru-RU"/>
        </w:rPr>
      </w:pPr>
      <w:r w:rsidRPr="00A44D84">
        <w:rPr>
          <w:sz w:val="20"/>
          <w:szCs w:val="20"/>
          <w:lang w:val="ru-RU"/>
        </w:rPr>
        <w:t xml:space="preserve">Примечание: Роль </w:t>
      </w:r>
      <w:r w:rsidR="00FA6DE7">
        <w:rPr>
          <w:sz w:val="20"/>
          <w:szCs w:val="20"/>
          <w:lang w:val="ru-RU"/>
        </w:rPr>
        <w:t>нотариус</w:t>
      </w:r>
      <w:r w:rsidRPr="00A44D84">
        <w:rPr>
          <w:sz w:val="20"/>
          <w:szCs w:val="20"/>
          <w:lang w:val="ru-RU"/>
        </w:rPr>
        <w:t>а может исполняться и актером.</w:t>
      </w:r>
    </w:p>
    <w:p w14:paraId="16268F12" w14:textId="77777777" w:rsidR="005721D2" w:rsidRPr="00F17B64" w:rsidRDefault="005721D2" w:rsidP="004C24D5">
      <w:pPr>
        <w:spacing w:line="360" w:lineRule="auto"/>
        <w:ind w:left="2835"/>
        <w:rPr>
          <w:lang w:val="ru-RU"/>
        </w:rPr>
      </w:pPr>
    </w:p>
    <w:p w14:paraId="604B538B" w14:textId="77777777" w:rsidR="005721D2" w:rsidRPr="00F17B64" w:rsidRDefault="005721D2" w:rsidP="004C24D5">
      <w:pPr>
        <w:spacing w:line="360" w:lineRule="auto"/>
        <w:ind w:left="2835"/>
        <w:rPr>
          <w:lang w:val="ru-RU"/>
        </w:rPr>
      </w:pPr>
    </w:p>
    <w:p w14:paraId="44D0E991" w14:textId="77777777" w:rsidR="00C41F6F" w:rsidRPr="00F17B64" w:rsidRDefault="00C41F6F">
      <w:pPr>
        <w:ind w:firstLine="0"/>
        <w:jc w:val="left"/>
        <w:rPr>
          <w:lang w:val="ru-RU"/>
        </w:rPr>
      </w:pPr>
      <w:r w:rsidRPr="00F17B64">
        <w:rPr>
          <w:lang w:val="ru-RU"/>
        </w:rPr>
        <w:br w:type="page"/>
      </w:r>
    </w:p>
    <w:p w14:paraId="1D9D3300" w14:textId="77777777" w:rsidR="00AB25B7" w:rsidRDefault="00AB25B7" w:rsidP="00DA01AD">
      <w:pPr>
        <w:pStyle w:val="dialog"/>
      </w:pPr>
    </w:p>
    <w:p w14:paraId="32BA39E1" w14:textId="77777777" w:rsidR="00226074" w:rsidRPr="00F17B64" w:rsidRDefault="00226074" w:rsidP="00226074">
      <w:pPr>
        <w:rPr>
          <w:lang w:val="ru-RU" w:eastAsia="he-IL"/>
        </w:rPr>
      </w:pPr>
    </w:p>
    <w:p w14:paraId="2D4B2D07" w14:textId="3B76950B" w:rsidR="00226074" w:rsidRPr="00F17B64" w:rsidRDefault="00226074" w:rsidP="009310B8">
      <w:pPr>
        <w:pStyle w:val="remarka"/>
      </w:pPr>
      <w:r w:rsidRPr="00F17B64">
        <w:t xml:space="preserve">Офис нотариуса или </w:t>
      </w:r>
      <w:r w:rsidR="00FA6DE7">
        <w:t>нотариус</w:t>
      </w:r>
      <w:r w:rsidRPr="00F17B64">
        <w:t xml:space="preserve">а. В </w:t>
      </w:r>
      <w:r w:rsidR="006E3F61" w:rsidRPr="00F17B64">
        <w:t xml:space="preserve">одном </w:t>
      </w:r>
      <w:r w:rsidRPr="00F17B64">
        <w:t>углу комнаты</w:t>
      </w:r>
      <w:r w:rsidR="006E3F61" w:rsidRPr="00F17B64">
        <w:t xml:space="preserve"> стоит письменный стол, в другом устроен </w:t>
      </w:r>
      <w:r w:rsidRPr="00F17B64">
        <w:t>уголок для неформальных бесед: диван, низкий столик. На стол</w:t>
      </w:r>
      <w:r w:rsidR="000B0A1B" w:rsidRPr="00F17B64">
        <w:t>ике графин с водой, стаканы,</w:t>
      </w:r>
      <w:r w:rsidRPr="00F17B64">
        <w:t xml:space="preserve"> неско</w:t>
      </w:r>
      <w:r w:rsidR="006E3F61" w:rsidRPr="00F17B64">
        <w:t>л</w:t>
      </w:r>
      <w:r w:rsidRPr="00F17B64">
        <w:t>ьк</w:t>
      </w:r>
      <w:r w:rsidR="006E3F61" w:rsidRPr="00F17B64">
        <w:t>о</w:t>
      </w:r>
      <w:r w:rsidRPr="00F17B64">
        <w:t xml:space="preserve"> чашек с блюдцами.</w:t>
      </w:r>
      <w:r w:rsidR="006E3F61" w:rsidRPr="00F17B64">
        <w:t xml:space="preserve"> В центре комнаты полукругом стоят пять стульев, обращенных к зрителю.</w:t>
      </w:r>
      <w:r w:rsidR="000B0A1B" w:rsidRPr="00F17B64">
        <w:t xml:space="preserve"> </w:t>
      </w:r>
    </w:p>
    <w:p w14:paraId="380B398A" w14:textId="7EC5B3A2" w:rsidR="00226074" w:rsidRPr="00F17B64" w:rsidRDefault="00226074" w:rsidP="00226074">
      <w:pPr>
        <w:pStyle w:val="remarka"/>
      </w:pPr>
      <w:r w:rsidRPr="00F17B64">
        <w:t xml:space="preserve">За столом, углубившись в бумаги, сидит </w:t>
      </w:r>
      <w:r w:rsidR="00FA6DE7">
        <w:t>Нотариус</w:t>
      </w:r>
      <w:r w:rsidRPr="00F17B64">
        <w:t xml:space="preserve"> – женщина лет пятидесяти. Входит Мария. Ей тридцать пять лет, черное платье красиво обрисовывает ее стройную фигуру. </w:t>
      </w:r>
    </w:p>
    <w:p w14:paraId="21AB2E5D" w14:textId="77777777" w:rsidR="00226074" w:rsidRPr="00F17B64" w:rsidRDefault="00226074" w:rsidP="00662D72">
      <w:pPr>
        <w:pStyle w:val="dialog"/>
      </w:pPr>
      <w:r w:rsidRPr="00F17B64">
        <w:t xml:space="preserve">МАРИЯ. </w:t>
      </w:r>
      <w:r w:rsidR="00662D72" w:rsidRPr="00F17B64">
        <w:t>Можно?</w:t>
      </w:r>
    </w:p>
    <w:p w14:paraId="3F1E6759" w14:textId="0AD7C899" w:rsidR="00226074" w:rsidRPr="00F17B64" w:rsidRDefault="00FA6DE7" w:rsidP="00226074">
      <w:pPr>
        <w:pStyle w:val="dialog"/>
      </w:pPr>
      <w:r>
        <w:t>НОТАРИУС</w:t>
      </w:r>
      <w:r w:rsidR="00226074" w:rsidRPr="00F17B64">
        <w:t>. Здравствуйте</w:t>
      </w:r>
      <w:r w:rsidR="00662D72" w:rsidRPr="00F17B64">
        <w:t>,</w:t>
      </w:r>
      <w:r w:rsidR="00226074" w:rsidRPr="00F17B64">
        <w:t xml:space="preserve"> Мария. Вы пришли рано</w:t>
      </w:r>
      <w:r w:rsidR="009D38EF">
        <w:t>вато</w:t>
      </w:r>
      <w:r w:rsidR="00226074" w:rsidRPr="00F17B64">
        <w:t>. Я назначала на одиннадцать. Придется немного подождать.</w:t>
      </w:r>
    </w:p>
    <w:p w14:paraId="0C6F98B4" w14:textId="77777777" w:rsidR="00226074" w:rsidRPr="00F17B64" w:rsidRDefault="00226074" w:rsidP="00662D72">
      <w:pPr>
        <w:pStyle w:val="dialog"/>
      </w:pPr>
      <w:r w:rsidRPr="00F17B64">
        <w:t xml:space="preserve">МАРИЯ. </w:t>
      </w:r>
      <w:r w:rsidR="00662D72" w:rsidRPr="00F17B64">
        <w:t>Но ведь</w:t>
      </w:r>
      <w:r w:rsidRPr="00F17B64">
        <w:t xml:space="preserve"> </w:t>
      </w:r>
      <w:r w:rsidR="00662D72" w:rsidRPr="00F17B64">
        <w:t xml:space="preserve">вы </w:t>
      </w:r>
      <w:r w:rsidRPr="00F17B64">
        <w:t>свободны. Мы можем прямо сейчас всё решить.</w:t>
      </w:r>
    </w:p>
    <w:p w14:paraId="3041DCED" w14:textId="48C45B19" w:rsidR="00226074" w:rsidRPr="00F17B64" w:rsidRDefault="00FA6DE7" w:rsidP="00662D72">
      <w:pPr>
        <w:pStyle w:val="dialog"/>
      </w:pPr>
      <w:r>
        <w:t>НОТАРИУС</w:t>
      </w:r>
      <w:r w:rsidR="00226074" w:rsidRPr="00F17B64">
        <w:t xml:space="preserve">. Мы </w:t>
      </w:r>
      <w:r w:rsidR="009310B8">
        <w:t xml:space="preserve">все решим, но не сейчас. Чуть </w:t>
      </w:r>
      <w:r w:rsidR="00226074" w:rsidRPr="00F17B64">
        <w:t xml:space="preserve">позже. </w:t>
      </w:r>
    </w:p>
    <w:p w14:paraId="69C53807" w14:textId="77777777" w:rsidR="00226074" w:rsidRPr="00F17B64" w:rsidRDefault="00226074" w:rsidP="00662D72">
      <w:pPr>
        <w:pStyle w:val="dialog"/>
      </w:pPr>
      <w:r w:rsidRPr="00F17B64">
        <w:t xml:space="preserve">МАРИЯ. Вы и вчера, и позавчера тоже не </w:t>
      </w:r>
      <w:r w:rsidR="00D20034">
        <w:t>за</w:t>
      </w:r>
      <w:r w:rsidRPr="00F17B64">
        <w:t xml:space="preserve">хотели со мной разговаривать. </w:t>
      </w:r>
      <w:r w:rsidR="00662D72" w:rsidRPr="00F17B64">
        <w:t>Как это понимать</w:t>
      </w:r>
      <w:r w:rsidRPr="00F17B64">
        <w:t xml:space="preserve">? Вы не имеете право откладывать нашу встречу. </w:t>
      </w:r>
    </w:p>
    <w:p w14:paraId="4E034CC5" w14:textId="68312733" w:rsidR="00226074" w:rsidRPr="00F17B64" w:rsidRDefault="00FA6DE7" w:rsidP="00226074">
      <w:pPr>
        <w:pStyle w:val="dialog"/>
      </w:pPr>
      <w:r>
        <w:t>НОТАРИУС</w:t>
      </w:r>
      <w:r w:rsidR="00226074" w:rsidRPr="00F17B64">
        <w:t xml:space="preserve">. Я </w:t>
      </w:r>
      <w:r w:rsidR="00662D72" w:rsidRPr="00F17B64">
        <w:t xml:space="preserve">и </w:t>
      </w:r>
      <w:r w:rsidR="00226074" w:rsidRPr="00F17B64">
        <w:t>не собираюсь ее откладывать – я же сама вас пригласила. Вы ждали неделю, подождите еще пятнадцать минут. Можете пока посидеть здесь.</w:t>
      </w:r>
    </w:p>
    <w:p w14:paraId="6FA4EE71" w14:textId="77777777" w:rsidR="00226074" w:rsidRPr="00F17B64" w:rsidRDefault="00226074" w:rsidP="00226074">
      <w:pPr>
        <w:pStyle w:val="dialog"/>
      </w:pPr>
      <w:r w:rsidRPr="00F17B64">
        <w:t xml:space="preserve">МАРИЯ. Я лучше пойду покурю. </w:t>
      </w:r>
    </w:p>
    <w:p w14:paraId="255C4CD4" w14:textId="32467769" w:rsidR="00226074" w:rsidRPr="00F17B64" w:rsidRDefault="00FA6DE7" w:rsidP="00226074">
      <w:pPr>
        <w:pStyle w:val="dialog"/>
      </w:pPr>
      <w:r>
        <w:t>НОТАРИУС</w:t>
      </w:r>
      <w:r w:rsidR="00B47828" w:rsidRPr="00F17B64">
        <w:t>. Как хотите.</w:t>
      </w:r>
      <w:r w:rsidR="00226074" w:rsidRPr="00F17B64">
        <w:t xml:space="preserve"> </w:t>
      </w:r>
    </w:p>
    <w:p w14:paraId="60FC2A85" w14:textId="78B65E2D" w:rsidR="00226074" w:rsidRPr="00F17B64" w:rsidRDefault="00226074" w:rsidP="00F67CD9">
      <w:pPr>
        <w:pStyle w:val="remarka"/>
      </w:pPr>
      <w:r w:rsidRPr="00F17B64">
        <w:t xml:space="preserve">Мария выходит. </w:t>
      </w:r>
      <w:r w:rsidR="00FA6DE7">
        <w:t>Нотариус</w:t>
      </w:r>
      <w:r w:rsidRPr="00F17B64">
        <w:t xml:space="preserve"> продолжает </w:t>
      </w:r>
      <w:r w:rsidR="00F67CD9">
        <w:t>готови</w:t>
      </w:r>
      <w:r w:rsidRPr="00F17B64">
        <w:t xml:space="preserve">ть бумаги. </w:t>
      </w:r>
      <w:r w:rsidR="00D20034">
        <w:t>Слегка о</w:t>
      </w:r>
      <w:r w:rsidRPr="00F17B64">
        <w:t xml:space="preserve">пираясь на палку, входит Наталья. Ей семьдесят пять, но держится она прямо и с достоинством. </w:t>
      </w:r>
    </w:p>
    <w:p w14:paraId="44F8116C" w14:textId="77777777" w:rsidR="00226074" w:rsidRPr="00F17B64" w:rsidRDefault="00226074" w:rsidP="00226074">
      <w:pPr>
        <w:pStyle w:val="dialog"/>
      </w:pPr>
      <w:r w:rsidRPr="00F17B64">
        <w:t xml:space="preserve">НАТАЛЬЯ. Добрый день! </w:t>
      </w:r>
    </w:p>
    <w:p w14:paraId="7BC145A8" w14:textId="6A7CB963" w:rsidR="00226074" w:rsidRPr="00F17B64" w:rsidRDefault="00FA6DE7" w:rsidP="00226074">
      <w:pPr>
        <w:pStyle w:val="dialog"/>
      </w:pPr>
      <w:r>
        <w:t>НОТАРИУС</w:t>
      </w:r>
      <w:r w:rsidR="00226074" w:rsidRPr="00F17B64">
        <w:t>. Вам назначено?</w:t>
      </w:r>
    </w:p>
    <w:p w14:paraId="409A2DAD" w14:textId="77777777" w:rsidR="00226074" w:rsidRPr="00F17B64" w:rsidRDefault="00226074" w:rsidP="00226074">
      <w:pPr>
        <w:pStyle w:val="dialog"/>
      </w:pPr>
      <w:r w:rsidRPr="00F17B64">
        <w:t>НАТАЛЬЯ. Да, я получила ваше письмо.</w:t>
      </w:r>
    </w:p>
    <w:p w14:paraId="75D71232" w14:textId="77777777" w:rsidR="00226074" w:rsidRPr="00F17B64" w:rsidRDefault="00226074" w:rsidP="002B54BA">
      <w:pPr>
        <w:pStyle w:val="dialog"/>
      </w:pPr>
      <w:r w:rsidRPr="00F17B64">
        <w:t xml:space="preserve">НАТАЛЬЯ. Вы, вероятно, Наталья Николаевна </w:t>
      </w:r>
      <w:r w:rsidR="002B54BA" w:rsidRPr="00F17B64">
        <w:t>Бел</w:t>
      </w:r>
      <w:r w:rsidRPr="00F17B64">
        <w:t>ова?</w:t>
      </w:r>
    </w:p>
    <w:p w14:paraId="56E20BE3" w14:textId="77777777" w:rsidR="00226074" w:rsidRPr="00F17B64" w:rsidRDefault="00226074" w:rsidP="00226074">
      <w:pPr>
        <w:pStyle w:val="dialog"/>
      </w:pPr>
      <w:r w:rsidRPr="00F17B64">
        <w:t xml:space="preserve">НАТАЛЬЯ. Она самая. </w:t>
      </w:r>
      <w:r w:rsidR="007C72C7" w:rsidRPr="00F17B64">
        <w:t>Показать паспорт?</w:t>
      </w:r>
    </w:p>
    <w:p w14:paraId="38EEE9E4" w14:textId="49B90D5C" w:rsidR="00226074" w:rsidRPr="00F17B64" w:rsidRDefault="00FA6DE7" w:rsidP="00F67CD9">
      <w:pPr>
        <w:pStyle w:val="dialog"/>
      </w:pPr>
      <w:r>
        <w:t>НОТАРИУС</w:t>
      </w:r>
      <w:r w:rsidR="00226074" w:rsidRPr="00F17B64">
        <w:t xml:space="preserve">. </w:t>
      </w:r>
      <w:r w:rsidR="007C72C7" w:rsidRPr="00F17B64">
        <w:t xml:space="preserve">Пока не нужно. </w:t>
      </w:r>
      <w:r w:rsidR="00D20034" w:rsidRPr="00F17B64">
        <w:t>Проходите, пожалуйста.</w:t>
      </w:r>
      <w:r w:rsidR="00D20034">
        <w:t xml:space="preserve"> С</w:t>
      </w:r>
      <w:r w:rsidR="007C72C7" w:rsidRPr="00F17B64">
        <w:t>пасибо, что откликнулись</w:t>
      </w:r>
      <w:r w:rsidR="00226074" w:rsidRPr="00F17B64">
        <w:t xml:space="preserve"> на приглашение. </w:t>
      </w:r>
    </w:p>
    <w:p w14:paraId="408FB548" w14:textId="77777777" w:rsidR="00226074" w:rsidRPr="00F17B64" w:rsidRDefault="00226074" w:rsidP="0063359A">
      <w:pPr>
        <w:pStyle w:val="dialog"/>
      </w:pPr>
      <w:r w:rsidRPr="00F17B64">
        <w:t xml:space="preserve">НАТАЛЬЯ. Чем я обязана такой чести? Мною давно никто не интересуется. </w:t>
      </w:r>
    </w:p>
    <w:p w14:paraId="642A62BF" w14:textId="1A78B7EC" w:rsidR="00226074" w:rsidRPr="00F17B64" w:rsidRDefault="00FA6DE7" w:rsidP="00B06014">
      <w:pPr>
        <w:pStyle w:val="dialog"/>
      </w:pPr>
      <w:r>
        <w:t>НОТАРИУС</w:t>
      </w:r>
      <w:r w:rsidR="00226074" w:rsidRPr="00F17B64">
        <w:t xml:space="preserve">. Есть некоторые формальные процедуры, которые мы должны уладить. </w:t>
      </w:r>
      <w:r w:rsidR="00B06014">
        <w:t>Скоро</w:t>
      </w:r>
      <w:r w:rsidR="00A12DDF">
        <w:t xml:space="preserve"> я все объясню. </w:t>
      </w:r>
      <w:r w:rsidR="00226074" w:rsidRPr="00F17B64">
        <w:t xml:space="preserve">Присядьте пока на диван. </w:t>
      </w:r>
    </w:p>
    <w:p w14:paraId="491B2030" w14:textId="101BD7F9" w:rsidR="00226074" w:rsidRPr="00F17B64" w:rsidRDefault="00FA6DE7" w:rsidP="00D37EC9">
      <w:pPr>
        <w:pStyle w:val="remarka"/>
      </w:pPr>
      <w:r>
        <w:t>Нотариус</w:t>
      </w:r>
      <w:r w:rsidR="00226074" w:rsidRPr="00F17B64">
        <w:t xml:space="preserve"> хочет проводить ее, но Наталья отклоняет ее помощь.</w:t>
      </w:r>
    </w:p>
    <w:p w14:paraId="30AEB35F" w14:textId="77777777" w:rsidR="00A02465" w:rsidRPr="00F17B64" w:rsidRDefault="00226074" w:rsidP="00226074">
      <w:pPr>
        <w:pStyle w:val="dialog"/>
      </w:pPr>
      <w:r w:rsidRPr="00F17B64">
        <w:t xml:space="preserve">НАТАЛЬЯ. Не беспокойтесь. До дивана я еще могу дойти. </w:t>
      </w:r>
    </w:p>
    <w:p w14:paraId="39240680" w14:textId="04F46D8B" w:rsidR="00226074" w:rsidRPr="00F17B64" w:rsidRDefault="00226074" w:rsidP="00D20034">
      <w:pPr>
        <w:pStyle w:val="remarka"/>
      </w:pPr>
      <w:r w:rsidRPr="00F17B64">
        <w:t xml:space="preserve">Наталья садится на диван, </w:t>
      </w:r>
      <w:r w:rsidR="00FA6DE7">
        <w:t>Нотариус</w:t>
      </w:r>
      <w:r w:rsidRPr="00F17B64">
        <w:t xml:space="preserve"> возвращается к своему столу. Входит Дарья. Ей около </w:t>
      </w:r>
      <w:r w:rsidR="00662D72" w:rsidRPr="00F17B64">
        <w:t>шес</w:t>
      </w:r>
      <w:r w:rsidRPr="00F17B64">
        <w:t xml:space="preserve">тидесяти. </w:t>
      </w:r>
    </w:p>
    <w:p w14:paraId="361A1ED0" w14:textId="77777777" w:rsidR="00226074" w:rsidRPr="00F17B64" w:rsidRDefault="00226074" w:rsidP="00662D72">
      <w:pPr>
        <w:pStyle w:val="dialog"/>
      </w:pPr>
      <w:r w:rsidRPr="00F17B64">
        <w:t xml:space="preserve">ДАРЬЯ. </w:t>
      </w:r>
      <w:r w:rsidR="00D20034">
        <w:rPr>
          <w:i/>
          <w:iCs/>
        </w:rPr>
        <w:t>(Не очень уверенно.)</w:t>
      </w:r>
      <w:r w:rsidR="00D20034">
        <w:t xml:space="preserve"> </w:t>
      </w:r>
      <w:r w:rsidR="00662D72" w:rsidRPr="00F17B64">
        <w:t>Разрешите?</w:t>
      </w:r>
      <w:r w:rsidRPr="00F17B64">
        <w:t xml:space="preserve"> Я по приглашению…</w:t>
      </w:r>
    </w:p>
    <w:p w14:paraId="231CE1E3" w14:textId="1CD2565D" w:rsidR="00226074" w:rsidRPr="00F17B64" w:rsidRDefault="00FA6DE7" w:rsidP="00226074">
      <w:pPr>
        <w:pStyle w:val="dialog"/>
      </w:pPr>
      <w:r>
        <w:t>НОТАРИУС</w:t>
      </w:r>
      <w:r w:rsidR="00226074" w:rsidRPr="00F17B64">
        <w:t xml:space="preserve">. Здравствуйте. Назовитесь, пожалуйста. </w:t>
      </w:r>
    </w:p>
    <w:p w14:paraId="26129084" w14:textId="77777777" w:rsidR="00226074" w:rsidRPr="00F17B64" w:rsidRDefault="00226074" w:rsidP="00226074">
      <w:pPr>
        <w:pStyle w:val="dialog"/>
      </w:pPr>
      <w:r w:rsidRPr="00F17B64">
        <w:t xml:space="preserve">ДАРЬЯ. Дарья. Дарья Петровна Богомазова. </w:t>
      </w:r>
    </w:p>
    <w:p w14:paraId="313EE3A2" w14:textId="7DD2EAE9" w:rsidR="00226074" w:rsidRPr="00F17B64" w:rsidRDefault="00FA6DE7" w:rsidP="00D20034">
      <w:pPr>
        <w:pStyle w:val="dialog"/>
      </w:pPr>
      <w:r>
        <w:t>НОТАРИУС</w:t>
      </w:r>
      <w:r w:rsidR="00226074" w:rsidRPr="00F17B64">
        <w:t xml:space="preserve">. </w:t>
      </w:r>
      <w:r w:rsidR="00226074" w:rsidRPr="00F17B64">
        <w:rPr>
          <w:i/>
          <w:iCs/>
        </w:rPr>
        <w:t>(Заглянув в бумаги.)</w:t>
      </w:r>
      <w:r w:rsidR="00226074" w:rsidRPr="00F17B64">
        <w:t xml:space="preserve"> Да. </w:t>
      </w:r>
      <w:r w:rsidR="00D20034">
        <w:t>Проходите</w:t>
      </w:r>
      <w:r w:rsidR="00226074" w:rsidRPr="00F17B64">
        <w:t xml:space="preserve">. </w:t>
      </w:r>
    </w:p>
    <w:p w14:paraId="54AF82DC" w14:textId="77777777" w:rsidR="00226074" w:rsidRPr="00F17B64" w:rsidRDefault="00226074" w:rsidP="00226074">
      <w:pPr>
        <w:pStyle w:val="dialog"/>
      </w:pPr>
      <w:r w:rsidRPr="00F17B64">
        <w:t>ДАРЬЯ. Я, может быть, помешала? У вас посетители…</w:t>
      </w:r>
    </w:p>
    <w:p w14:paraId="6C3C16EC" w14:textId="31482003" w:rsidR="00226074" w:rsidRPr="00F17B64" w:rsidRDefault="00FA6DE7" w:rsidP="00B06014">
      <w:pPr>
        <w:pStyle w:val="dialog"/>
      </w:pPr>
      <w:r>
        <w:t>НОТАРИУС</w:t>
      </w:r>
      <w:r w:rsidR="00226074" w:rsidRPr="00F17B64">
        <w:t xml:space="preserve">. Нет, все в порядке. </w:t>
      </w:r>
      <w:r w:rsidR="00B06014">
        <w:t>Но нужно немного подождать</w:t>
      </w:r>
      <w:r w:rsidR="00226074" w:rsidRPr="00F17B64">
        <w:t xml:space="preserve">. </w:t>
      </w:r>
      <w:r w:rsidR="00E703AE">
        <w:t>П</w:t>
      </w:r>
      <w:r w:rsidR="00226074" w:rsidRPr="00F17B64">
        <w:t xml:space="preserve">редложить вам </w:t>
      </w:r>
      <w:r w:rsidR="00662D72" w:rsidRPr="00F17B64">
        <w:t>п</w:t>
      </w:r>
      <w:r w:rsidR="00226074" w:rsidRPr="00F17B64">
        <w:t>ока чашку кофе?</w:t>
      </w:r>
      <w:r w:rsidR="000B0A1B" w:rsidRPr="00F17B64">
        <w:t xml:space="preserve"> </w:t>
      </w:r>
    </w:p>
    <w:p w14:paraId="5848563E" w14:textId="77777777" w:rsidR="00226074" w:rsidRPr="00F17B64" w:rsidRDefault="00226074" w:rsidP="00226074">
      <w:pPr>
        <w:pStyle w:val="dialog"/>
      </w:pPr>
      <w:r w:rsidRPr="00F17B64">
        <w:t>ДАРЬЯ. Спасибо, с удовольствием.</w:t>
      </w:r>
    </w:p>
    <w:p w14:paraId="6A2161C3" w14:textId="376930D6" w:rsidR="00226074" w:rsidRPr="00F17B64" w:rsidRDefault="00FA6DE7" w:rsidP="00226074">
      <w:pPr>
        <w:pStyle w:val="dialog"/>
      </w:pPr>
      <w:r>
        <w:t>НОТАРИУС</w:t>
      </w:r>
      <w:r w:rsidR="00226074" w:rsidRPr="00F17B64">
        <w:t>. Тогда сядьте, пожалуйста, сюда, рядом с Натальей Николаевной. Вы знакомы?</w:t>
      </w:r>
    </w:p>
    <w:p w14:paraId="1DB05C7E" w14:textId="77777777" w:rsidR="00226074" w:rsidRPr="00F17B64" w:rsidRDefault="00226074" w:rsidP="00226074">
      <w:pPr>
        <w:pStyle w:val="dialog"/>
      </w:pPr>
      <w:r w:rsidRPr="00F17B64">
        <w:t>ДАРЬЯ. Нет, я… К сожалению…</w:t>
      </w:r>
    </w:p>
    <w:p w14:paraId="11D921C5" w14:textId="1C85F586" w:rsidR="00226074" w:rsidRPr="00F17B64" w:rsidRDefault="00FA6DE7" w:rsidP="00662D72">
      <w:pPr>
        <w:pStyle w:val="dialog"/>
      </w:pPr>
      <w:r>
        <w:t>НОТАРИУС</w:t>
      </w:r>
      <w:r w:rsidR="00226074" w:rsidRPr="00F17B64">
        <w:t xml:space="preserve">. Ну, заодно и познакомитесь. </w:t>
      </w:r>
      <w:r w:rsidR="00226074" w:rsidRPr="00F17B64">
        <w:rPr>
          <w:i/>
          <w:iCs/>
        </w:rPr>
        <w:t>(Наливает женщинам из термоса кофе.</w:t>
      </w:r>
      <w:r w:rsidR="00226074" w:rsidRPr="00F17B64">
        <w:t xml:space="preserve">) </w:t>
      </w:r>
      <w:r w:rsidR="00662D72" w:rsidRPr="00F17B64">
        <w:t xml:space="preserve">Вот печенье. </w:t>
      </w:r>
      <w:r w:rsidR="00226074" w:rsidRPr="00F17B64">
        <w:t>Угощайтесь.</w:t>
      </w:r>
      <w:r w:rsidR="004C72C3" w:rsidRPr="00F17B64">
        <w:t xml:space="preserve"> </w:t>
      </w:r>
      <w:r w:rsidR="00226074" w:rsidRPr="00F17B64">
        <w:rPr>
          <w:i/>
          <w:iCs/>
        </w:rPr>
        <w:t>(</w:t>
      </w:r>
      <w:r w:rsidR="00E13C51" w:rsidRPr="00F17B64">
        <w:rPr>
          <w:i/>
          <w:iCs/>
        </w:rPr>
        <w:t>В</w:t>
      </w:r>
      <w:r w:rsidR="00226074" w:rsidRPr="00F17B64">
        <w:rPr>
          <w:i/>
          <w:iCs/>
        </w:rPr>
        <w:t>озвращается к своему столу.)</w:t>
      </w:r>
      <w:r w:rsidR="00226074" w:rsidRPr="00F17B64">
        <w:t xml:space="preserve"> </w:t>
      </w:r>
    </w:p>
    <w:p w14:paraId="51F14DCB" w14:textId="77777777" w:rsidR="00E13C51" w:rsidRPr="00F17B64" w:rsidRDefault="00E13C51" w:rsidP="00E13C51">
      <w:pPr>
        <w:pStyle w:val="remarka"/>
      </w:pPr>
      <w:r w:rsidRPr="00F17B64">
        <w:t>Входит Мария.</w:t>
      </w:r>
    </w:p>
    <w:p w14:paraId="31424CAC" w14:textId="77777777" w:rsidR="00E13C51" w:rsidRPr="00F17B64" w:rsidRDefault="00E13C51" w:rsidP="00F67CD9">
      <w:pPr>
        <w:pStyle w:val="dialog"/>
      </w:pPr>
      <w:r w:rsidRPr="00F17B64">
        <w:t xml:space="preserve">МАРИЯ. </w:t>
      </w:r>
      <w:r w:rsidR="00F67CD9">
        <w:t>В</w:t>
      </w:r>
      <w:r w:rsidRPr="00F17B64">
        <w:t>ы освободились?</w:t>
      </w:r>
    </w:p>
    <w:p w14:paraId="578439DA" w14:textId="6AAE2A35" w:rsidR="00E13C51" w:rsidRPr="00F17B64" w:rsidRDefault="00FA6DE7" w:rsidP="00E13C51">
      <w:pPr>
        <w:pStyle w:val="dialog"/>
      </w:pPr>
      <w:r>
        <w:t>НОТАРИУС</w:t>
      </w:r>
      <w:r w:rsidR="00E13C51" w:rsidRPr="00F17B64">
        <w:t xml:space="preserve">. Еще не совсем. </w:t>
      </w:r>
    </w:p>
    <w:p w14:paraId="06AC3219" w14:textId="77777777" w:rsidR="00E13C51" w:rsidRPr="00F17B64" w:rsidRDefault="00E13C51" w:rsidP="00E13C51">
      <w:pPr>
        <w:pStyle w:val="dialog"/>
      </w:pPr>
      <w:r w:rsidRPr="00F17B64">
        <w:t>МАРИЯ. Учтите, мое терпение не безгранично. Если вы и дальше будете затягивать дело, я буду жаловаться.</w:t>
      </w:r>
    </w:p>
    <w:p w14:paraId="170A8AA7" w14:textId="3A6F0A9E" w:rsidR="00E13C51" w:rsidRPr="00F17B64" w:rsidRDefault="00FA6DE7" w:rsidP="00E13C51">
      <w:pPr>
        <w:pStyle w:val="dialog"/>
      </w:pPr>
      <w:r>
        <w:t>НОТАРИУС</w:t>
      </w:r>
      <w:r w:rsidR="00E13C51" w:rsidRPr="00F17B64">
        <w:t xml:space="preserve">. Мария, успокойтесь. Все не так просто, как кажется. </w:t>
      </w:r>
    </w:p>
    <w:p w14:paraId="0A75EA89" w14:textId="77777777" w:rsidR="00E13C51" w:rsidRPr="00F17B64" w:rsidRDefault="00E13C51" w:rsidP="00A12DDF">
      <w:pPr>
        <w:pStyle w:val="dialog"/>
      </w:pPr>
      <w:r w:rsidRPr="00F17B64">
        <w:t xml:space="preserve">МАРИЯ. </w:t>
      </w:r>
      <w:r w:rsidR="00686BA4" w:rsidRPr="00F17B64">
        <w:t>Перестаньте уклоняться от разговора.</w:t>
      </w:r>
      <w:r w:rsidR="004C72C3" w:rsidRPr="00F17B64">
        <w:t xml:space="preserve"> </w:t>
      </w:r>
      <w:r w:rsidRPr="00F17B64">
        <w:t>Я требую, что</w:t>
      </w:r>
      <w:r w:rsidR="00F67CD9">
        <w:t>бы</w:t>
      </w:r>
      <w:r w:rsidRPr="00F17B64">
        <w:t xml:space="preserve"> вы все выложили начистоту. И не когда-нибудь, а прямо сейчас.</w:t>
      </w:r>
    </w:p>
    <w:p w14:paraId="68B33048" w14:textId="77777777" w:rsidR="00226074" w:rsidRPr="00F17B64" w:rsidRDefault="00226074" w:rsidP="007C72C7">
      <w:pPr>
        <w:pStyle w:val="remarka"/>
      </w:pPr>
      <w:r w:rsidRPr="00F17B64">
        <w:t>Входит Ирина. Ей</w:t>
      </w:r>
      <w:r w:rsidR="00686BA4" w:rsidRPr="00F17B64">
        <w:t xml:space="preserve"> под пят</w:t>
      </w:r>
      <w:r w:rsidRPr="00F17B64">
        <w:t xml:space="preserve">ьдесят. </w:t>
      </w:r>
      <w:r w:rsidR="00E13C51" w:rsidRPr="00F17B64">
        <w:t xml:space="preserve">Дорогой </w:t>
      </w:r>
      <w:r w:rsidRPr="00F17B64">
        <w:t xml:space="preserve">костюм, </w:t>
      </w:r>
      <w:r w:rsidR="007C72C7" w:rsidRPr="00F17B64">
        <w:t>решительные</w:t>
      </w:r>
      <w:r w:rsidR="00686BA4" w:rsidRPr="00F17B64">
        <w:t xml:space="preserve"> манеры</w:t>
      </w:r>
      <w:r w:rsidR="007C72C7" w:rsidRPr="00F17B64">
        <w:t>, внешность не слишком привлекательна</w:t>
      </w:r>
      <w:r w:rsidRPr="00F17B64">
        <w:t>.</w:t>
      </w:r>
    </w:p>
    <w:p w14:paraId="3D5021EF" w14:textId="77777777" w:rsidR="00226074" w:rsidRPr="00F17B64" w:rsidRDefault="00226074" w:rsidP="00226074">
      <w:pPr>
        <w:pStyle w:val="dialog"/>
      </w:pPr>
      <w:r w:rsidRPr="00F17B64">
        <w:t xml:space="preserve">ИРИНА. </w:t>
      </w:r>
      <w:r w:rsidR="00E13C51" w:rsidRPr="00F17B64">
        <w:t>Очевидно, мне сюда?</w:t>
      </w:r>
    </w:p>
    <w:p w14:paraId="46329741" w14:textId="33FBC616" w:rsidR="00E13C51" w:rsidRPr="00F17B64" w:rsidRDefault="00FA6DE7" w:rsidP="00226074">
      <w:pPr>
        <w:pStyle w:val="dialog"/>
      </w:pPr>
      <w:r>
        <w:t>НОТАРИУС</w:t>
      </w:r>
      <w:r w:rsidR="00E13C51" w:rsidRPr="00F17B64">
        <w:t xml:space="preserve">. Представьтесь, пожалуйста. </w:t>
      </w:r>
    </w:p>
    <w:p w14:paraId="1DE172C1" w14:textId="77777777" w:rsidR="00E13C51" w:rsidRPr="00F17B64" w:rsidRDefault="00E13C51" w:rsidP="00226074">
      <w:pPr>
        <w:pStyle w:val="dialog"/>
      </w:pPr>
      <w:r w:rsidRPr="00F17B64">
        <w:t>ИРИНА.</w:t>
      </w:r>
      <w:r w:rsidR="000B0A1B" w:rsidRPr="00F17B64">
        <w:t xml:space="preserve"> </w:t>
      </w:r>
      <w:r w:rsidRPr="00F17B64">
        <w:t xml:space="preserve">Чистякова. Ирина Ивановна Чистякова. </w:t>
      </w:r>
    </w:p>
    <w:p w14:paraId="6CFC1D4B" w14:textId="3D907027" w:rsidR="00E13C51" w:rsidRPr="00F17B64" w:rsidRDefault="00FA6DE7" w:rsidP="00226074">
      <w:pPr>
        <w:pStyle w:val="dialog"/>
      </w:pPr>
      <w:r>
        <w:t>НОТАРИУС</w:t>
      </w:r>
      <w:r w:rsidR="00E13C51" w:rsidRPr="00F17B64">
        <w:t>. Да, вам сюда. Вы взяли с собой паспорт?</w:t>
      </w:r>
    </w:p>
    <w:p w14:paraId="1EFCB584" w14:textId="77777777" w:rsidR="00E13C51" w:rsidRPr="00F17B64" w:rsidRDefault="00E13C51" w:rsidP="00F67CD9">
      <w:pPr>
        <w:pStyle w:val="dialog"/>
      </w:pPr>
      <w:r w:rsidRPr="00F17B64">
        <w:t>ИРИНА. Да. Все, как вы просили.</w:t>
      </w:r>
    </w:p>
    <w:p w14:paraId="5FCC58C0" w14:textId="77777777" w:rsidR="001558F8" w:rsidRPr="00F17B64" w:rsidRDefault="001558F8" w:rsidP="00D20034">
      <w:pPr>
        <w:pStyle w:val="dialog"/>
      </w:pPr>
      <w:r w:rsidRPr="00F17B64">
        <w:t xml:space="preserve">МАРИЯ. </w:t>
      </w:r>
      <w:r w:rsidR="00D20034">
        <w:rPr>
          <w:i/>
          <w:iCs/>
        </w:rPr>
        <w:t>(Неприязненно.)</w:t>
      </w:r>
      <w:r w:rsidR="00D20034">
        <w:t xml:space="preserve"> </w:t>
      </w:r>
      <w:r w:rsidRPr="00F17B64">
        <w:t>И вы здесь?</w:t>
      </w:r>
    </w:p>
    <w:p w14:paraId="3D75A8C0" w14:textId="77777777" w:rsidR="001558F8" w:rsidRPr="00F17B64" w:rsidRDefault="001558F8" w:rsidP="001558F8">
      <w:pPr>
        <w:pStyle w:val="dialog"/>
      </w:pPr>
      <w:r w:rsidRPr="00F17B64">
        <w:t>ИРИНА. Не ожидала?</w:t>
      </w:r>
    </w:p>
    <w:p w14:paraId="65D78FE9" w14:textId="3E2B319E" w:rsidR="00E13C51" w:rsidRPr="00F17B64" w:rsidRDefault="00E13C51" w:rsidP="00226074">
      <w:pPr>
        <w:pStyle w:val="dialog"/>
      </w:pPr>
      <w:r w:rsidRPr="00F17B64">
        <w:t xml:space="preserve">МАРИЯ. Вы не видите, что </w:t>
      </w:r>
      <w:r w:rsidR="00FA6DE7">
        <w:t>нотариус</w:t>
      </w:r>
      <w:r w:rsidRPr="00F17B64">
        <w:t xml:space="preserve"> занят? Подождите за дверью.</w:t>
      </w:r>
    </w:p>
    <w:p w14:paraId="19B8C666" w14:textId="77777777" w:rsidR="00E13C51" w:rsidRPr="00F17B64" w:rsidRDefault="00E13C51" w:rsidP="00E13C51">
      <w:pPr>
        <w:pStyle w:val="dialog"/>
      </w:pPr>
      <w:r w:rsidRPr="00F17B64">
        <w:t xml:space="preserve">ИРИНА. </w:t>
      </w:r>
      <w:r w:rsidR="00E703AE">
        <w:t>Т</w:t>
      </w:r>
      <w:r w:rsidRPr="00F17B64">
        <w:t>ы это проси</w:t>
      </w:r>
      <w:r w:rsidR="00E703AE">
        <w:t>шь</w:t>
      </w:r>
      <w:r w:rsidRPr="00F17B64">
        <w:t xml:space="preserve"> или требуе</w:t>
      </w:r>
      <w:r w:rsidR="00E703AE">
        <w:t>шь?</w:t>
      </w:r>
    </w:p>
    <w:p w14:paraId="609FE7FB" w14:textId="77777777" w:rsidR="00E13C51" w:rsidRPr="00F17B64" w:rsidRDefault="00E13C51" w:rsidP="00E13C51">
      <w:pPr>
        <w:pStyle w:val="dialog"/>
      </w:pPr>
      <w:r w:rsidRPr="00F17B64">
        <w:t xml:space="preserve">МАРИЯ. Требую. </w:t>
      </w:r>
    </w:p>
    <w:p w14:paraId="71937979" w14:textId="77777777" w:rsidR="00E13C51" w:rsidRPr="00F17B64" w:rsidRDefault="00E13C51" w:rsidP="00E13C51">
      <w:pPr>
        <w:pStyle w:val="dialog"/>
      </w:pPr>
      <w:r w:rsidRPr="00F17B64">
        <w:t xml:space="preserve">ИРИНА. </w:t>
      </w:r>
      <w:r w:rsidR="00E703AE">
        <w:t>Т</w:t>
      </w:r>
      <w:r w:rsidRPr="00F17B64">
        <w:t>ы хозяйка этого офиса?</w:t>
      </w:r>
    </w:p>
    <w:p w14:paraId="41A8095F" w14:textId="77777777" w:rsidR="00E13C51" w:rsidRPr="00F17B64" w:rsidRDefault="00E13C51" w:rsidP="00E13C51">
      <w:pPr>
        <w:pStyle w:val="dialog"/>
      </w:pPr>
      <w:r w:rsidRPr="00F17B64">
        <w:t>МАРИЯ. Я пришла раньше вас, вот и все.</w:t>
      </w:r>
    </w:p>
    <w:p w14:paraId="667C696F" w14:textId="77777777" w:rsidR="001558F8" w:rsidRPr="00F17B64" w:rsidRDefault="001558F8" w:rsidP="00B47828">
      <w:pPr>
        <w:pStyle w:val="dialog"/>
      </w:pPr>
      <w:r w:rsidRPr="00F17B64">
        <w:t>ИРИНА. Я знала</w:t>
      </w:r>
      <w:r w:rsidR="00B47828" w:rsidRPr="00F17B64">
        <w:t xml:space="preserve">, </w:t>
      </w:r>
      <w:r w:rsidRPr="00F17B64">
        <w:t xml:space="preserve">что ты придешь раньше всех. </w:t>
      </w:r>
    </w:p>
    <w:p w14:paraId="4DE5C50E" w14:textId="251C9E1A" w:rsidR="00E13C51" w:rsidRPr="00F17B64" w:rsidRDefault="00FA6DE7" w:rsidP="006E3F61">
      <w:pPr>
        <w:pStyle w:val="dialog"/>
      </w:pPr>
      <w:r>
        <w:t>НОТАРИУС</w:t>
      </w:r>
      <w:r w:rsidR="00E13C51" w:rsidRPr="00F17B64">
        <w:t>.</w:t>
      </w:r>
      <w:r w:rsidR="006E3F61" w:rsidRPr="00F17B64">
        <w:t xml:space="preserve"> </w:t>
      </w:r>
      <w:r w:rsidR="00E13C51" w:rsidRPr="00F17B64">
        <w:t xml:space="preserve">Мария, перестаньте шуметь. Тут люди. </w:t>
      </w:r>
    </w:p>
    <w:p w14:paraId="02C57BFD" w14:textId="77777777" w:rsidR="00E13C51" w:rsidRPr="00F17B64" w:rsidRDefault="00E13C51" w:rsidP="00A02465">
      <w:pPr>
        <w:pStyle w:val="remarka"/>
      </w:pPr>
      <w:r w:rsidRPr="00F17B64">
        <w:t>Мария оглядывается и только тогда замечает Нат</w:t>
      </w:r>
      <w:r w:rsidR="006E3F61" w:rsidRPr="00F17B64">
        <w:t>а</w:t>
      </w:r>
      <w:r w:rsidRPr="00F17B64">
        <w:t>лью и Дарью, которые, поставив чашки, наблюдают за стычкой.</w:t>
      </w:r>
    </w:p>
    <w:p w14:paraId="6D323A7A" w14:textId="77777777" w:rsidR="00E13C51" w:rsidRPr="00F17B64" w:rsidRDefault="00E13C51" w:rsidP="00B06014">
      <w:pPr>
        <w:pStyle w:val="dialog"/>
      </w:pPr>
      <w:r w:rsidRPr="00F17B64">
        <w:t xml:space="preserve">МАРИЯ. </w:t>
      </w:r>
      <w:r w:rsidRPr="00F17B64">
        <w:rPr>
          <w:i/>
          <w:iCs/>
        </w:rPr>
        <w:t>(Сбавив тон.)</w:t>
      </w:r>
      <w:r w:rsidR="000B0A1B" w:rsidRPr="00F17B64">
        <w:rPr>
          <w:i/>
          <w:iCs/>
        </w:rPr>
        <w:t xml:space="preserve"> </w:t>
      </w:r>
      <w:r w:rsidR="006E3F61" w:rsidRPr="00F17B64">
        <w:t xml:space="preserve">Я только сказала, что пришла раньше. И я хочу, чтобы </w:t>
      </w:r>
      <w:r w:rsidR="00A02465" w:rsidRPr="00F17B64">
        <w:t xml:space="preserve">вы занялись </w:t>
      </w:r>
      <w:r w:rsidR="00D20034">
        <w:t>мною первой</w:t>
      </w:r>
      <w:r w:rsidR="006E3F61" w:rsidRPr="00F17B64">
        <w:t>.</w:t>
      </w:r>
    </w:p>
    <w:p w14:paraId="3AFA428C" w14:textId="0FF6321A" w:rsidR="006E3F61" w:rsidRPr="00F17B64" w:rsidRDefault="00FA6DE7" w:rsidP="00A12DDF">
      <w:pPr>
        <w:pStyle w:val="dialog"/>
      </w:pPr>
      <w:r>
        <w:t>НОТАРИУС</w:t>
      </w:r>
      <w:r w:rsidR="006E3F61" w:rsidRPr="00F17B64">
        <w:t xml:space="preserve">. </w:t>
      </w:r>
      <w:r w:rsidR="00A12DDF">
        <w:t>Я</w:t>
      </w:r>
      <w:r w:rsidR="00A02465" w:rsidRPr="00F17B64">
        <w:t xml:space="preserve"> займ</w:t>
      </w:r>
      <w:r w:rsidR="00A12DDF">
        <w:t>усь</w:t>
      </w:r>
      <w:r w:rsidR="00D20034">
        <w:t xml:space="preserve"> вашим делом</w:t>
      </w:r>
      <w:r w:rsidR="00A02465" w:rsidRPr="00F17B64">
        <w:t xml:space="preserve"> прямо сейчас.</w:t>
      </w:r>
      <w:r w:rsidR="006E3F61" w:rsidRPr="00F17B64">
        <w:t xml:space="preserve"> </w:t>
      </w:r>
    </w:p>
    <w:p w14:paraId="2DD7D8BD" w14:textId="77777777" w:rsidR="00A02465" w:rsidRPr="00F17B64" w:rsidRDefault="00A02465" w:rsidP="00A02465">
      <w:pPr>
        <w:pStyle w:val="dialog"/>
      </w:pPr>
      <w:r w:rsidRPr="00F17B64">
        <w:t>МАРИЯ. Тогда попросите всех уйти.</w:t>
      </w:r>
    </w:p>
    <w:p w14:paraId="4CA2A95E" w14:textId="03CD1D92" w:rsidR="00A02465" w:rsidRPr="00F17B64" w:rsidRDefault="00FA6DE7" w:rsidP="00A02465">
      <w:pPr>
        <w:pStyle w:val="dialog"/>
      </w:pPr>
      <w:r>
        <w:t>НОТАРИУС</w:t>
      </w:r>
      <w:r w:rsidR="00A02465" w:rsidRPr="00F17B64">
        <w:t xml:space="preserve">. Сядьте и перестаньте тут командовать. </w:t>
      </w:r>
    </w:p>
    <w:p w14:paraId="17486BC5" w14:textId="77777777" w:rsidR="00A02465" w:rsidRPr="00F17B64" w:rsidRDefault="00A02465" w:rsidP="00A02465">
      <w:pPr>
        <w:pStyle w:val="dialog"/>
      </w:pPr>
      <w:r w:rsidRPr="00F17B64">
        <w:t>МАРИЯ. Но я только…</w:t>
      </w:r>
    </w:p>
    <w:p w14:paraId="505B1844" w14:textId="23AA7ED2" w:rsidR="00A02465" w:rsidRPr="00F17B64" w:rsidRDefault="00FA6DE7" w:rsidP="00A02465">
      <w:pPr>
        <w:pStyle w:val="dialog"/>
      </w:pPr>
      <w:r>
        <w:t>НОТАРИУС</w:t>
      </w:r>
      <w:r w:rsidR="00A02465" w:rsidRPr="00F17B64">
        <w:t xml:space="preserve">. </w:t>
      </w:r>
      <w:r w:rsidR="00A02465" w:rsidRPr="00F17B64">
        <w:rPr>
          <w:i/>
          <w:iCs/>
        </w:rPr>
        <w:t xml:space="preserve">(Прерывая.) </w:t>
      </w:r>
      <w:r w:rsidR="00A02465" w:rsidRPr="00F17B64">
        <w:t>Сядьте! И помолчите наконец!</w:t>
      </w:r>
    </w:p>
    <w:p w14:paraId="51BECF47" w14:textId="6CD0A2F9" w:rsidR="00A02465" w:rsidRPr="00F17B64" w:rsidRDefault="00A02465" w:rsidP="00A02465">
      <w:pPr>
        <w:pStyle w:val="remarka"/>
      </w:pPr>
      <w:r w:rsidRPr="00F17B64">
        <w:t xml:space="preserve">Мария, сдерживая недовольство, садится на один из стульев. </w:t>
      </w:r>
      <w:r w:rsidR="00FA6DE7">
        <w:t>Нотариус</w:t>
      </w:r>
      <w:r w:rsidRPr="00F17B64">
        <w:t xml:space="preserve"> обращается к другим женщинам.</w:t>
      </w:r>
    </w:p>
    <w:p w14:paraId="2022CA2F" w14:textId="77777777" w:rsidR="00A02465" w:rsidRPr="00F17B64" w:rsidRDefault="00C21F83" w:rsidP="00D31EE5">
      <w:pPr>
        <w:pStyle w:val="dialog"/>
      </w:pPr>
      <w:r w:rsidRPr="00F17B64">
        <w:tab/>
      </w:r>
      <w:r w:rsidRPr="00F17B64">
        <w:tab/>
        <w:t>Дамы, прошу вас всех сесть сюда.</w:t>
      </w:r>
      <w:r w:rsidR="00D31EE5" w:rsidRPr="00F17B64">
        <w:t xml:space="preserve"> </w:t>
      </w:r>
      <w:r w:rsidR="00D31EE5" w:rsidRPr="00F17B64">
        <w:rPr>
          <w:i/>
          <w:iCs/>
        </w:rPr>
        <w:t>(Указывает на стулья.)</w:t>
      </w:r>
      <w:r w:rsidR="00D31EE5" w:rsidRPr="00F17B64">
        <w:t xml:space="preserve"> </w:t>
      </w:r>
    </w:p>
    <w:p w14:paraId="71B33C6C" w14:textId="47AB3EAE" w:rsidR="00AF0376" w:rsidRPr="00F17B64" w:rsidRDefault="00C21F83" w:rsidP="001558F8">
      <w:pPr>
        <w:pStyle w:val="remarka"/>
      </w:pPr>
      <w:r w:rsidRPr="00F17B64">
        <w:t xml:space="preserve">Женщины садятся на расставленные полукругом стулья. </w:t>
      </w:r>
      <w:r w:rsidR="00565441" w:rsidRPr="00F17B64">
        <w:t xml:space="preserve">Места они выбирают не сразу, несколько раз пересаживаются со стула на стул. Держатся они настороженно. </w:t>
      </w:r>
      <w:r w:rsidR="00FA6DE7">
        <w:t>Нотариус</w:t>
      </w:r>
      <w:r w:rsidRPr="00F17B64">
        <w:t xml:space="preserve"> остается стоять.</w:t>
      </w:r>
    </w:p>
    <w:p w14:paraId="0421E2CA" w14:textId="31FF7DE4" w:rsidR="00C21F83" w:rsidRPr="00F17B64" w:rsidRDefault="00FA6DE7" w:rsidP="00F67CD9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0E3175" w:rsidRPr="00F17B64">
        <w:rPr>
          <w:lang w:bidi="ar-SA"/>
        </w:rPr>
        <w:t xml:space="preserve">. Прошу внимания. </w:t>
      </w:r>
      <w:r w:rsidR="0010173E" w:rsidRPr="00F17B64">
        <w:rPr>
          <w:lang w:bidi="ar-SA"/>
        </w:rPr>
        <w:t>Во-первы</w:t>
      </w:r>
      <w:r w:rsidR="001558F8" w:rsidRPr="00F17B64">
        <w:rPr>
          <w:lang w:bidi="ar-SA"/>
        </w:rPr>
        <w:t>х и прежде всего, благодарю вас</w:t>
      </w:r>
      <w:r w:rsidR="0010173E" w:rsidRPr="00F17B64">
        <w:rPr>
          <w:lang w:bidi="ar-SA"/>
        </w:rPr>
        <w:t xml:space="preserve"> за то</w:t>
      </w:r>
      <w:r w:rsidR="001558F8" w:rsidRPr="00F17B64">
        <w:rPr>
          <w:lang w:bidi="ar-SA"/>
        </w:rPr>
        <w:t>,</w:t>
      </w:r>
      <w:r w:rsidR="0010173E" w:rsidRPr="00F17B64">
        <w:rPr>
          <w:lang w:bidi="ar-SA"/>
        </w:rPr>
        <w:t xml:space="preserve"> что пришли. Во-вторых, мне показалось, что не все вы друг с другом</w:t>
      </w:r>
      <w:r w:rsidR="00A12DDF">
        <w:rPr>
          <w:lang w:bidi="ar-SA"/>
        </w:rPr>
        <w:t xml:space="preserve"> </w:t>
      </w:r>
      <w:r w:rsidR="00A12DDF" w:rsidRPr="00F17B64">
        <w:rPr>
          <w:lang w:bidi="ar-SA"/>
        </w:rPr>
        <w:t>знакомы</w:t>
      </w:r>
      <w:r w:rsidR="0010173E" w:rsidRPr="00F17B64">
        <w:rPr>
          <w:lang w:bidi="ar-SA"/>
        </w:rPr>
        <w:t xml:space="preserve">. Поэтому для начала я вас представлю. Из уважения начну со старшей из вас: </w:t>
      </w:r>
      <w:r w:rsidR="0010173E" w:rsidRPr="00F17B64">
        <w:rPr>
          <w:i/>
          <w:iCs/>
          <w:lang w:bidi="ar-SA"/>
        </w:rPr>
        <w:t>(Указывая на Наталью.)</w:t>
      </w:r>
      <w:r w:rsidR="0010173E" w:rsidRPr="00F17B64">
        <w:rPr>
          <w:lang w:bidi="ar-SA"/>
        </w:rPr>
        <w:t xml:space="preserve"> Наталья Николаевна </w:t>
      </w:r>
      <w:r w:rsidR="002B54BA" w:rsidRPr="00F17B64">
        <w:rPr>
          <w:lang w:bidi="ar-SA"/>
        </w:rPr>
        <w:t>Бел</w:t>
      </w:r>
      <w:r w:rsidR="0010173E" w:rsidRPr="00F17B64">
        <w:rPr>
          <w:lang w:bidi="ar-SA"/>
        </w:rPr>
        <w:t xml:space="preserve">ова. </w:t>
      </w:r>
    </w:p>
    <w:p w14:paraId="2306140F" w14:textId="77777777" w:rsidR="0010173E" w:rsidRPr="00F17B64" w:rsidRDefault="0010173E" w:rsidP="0010173E">
      <w:pPr>
        <w:pStyle w:val="dialog"/>
      </w:pPr>
      <w:r w:rsidRPr="00F17B64">
        <w:rPr>
          <w:lang w:bidi="ar-SA"/>
        </w:rPr>
        <w:t xml:space="preserve">НАТАЛЬЯ. Можно просто Наталья. </w:t>
      </w:r>
      <w:r w:rsidRPr="00F17B64">
        <w:t xml:space="preserve">С отчеством солиднее, зато без отчества чувствуешь себя как-то моложе. </w:t>
      </w:r>
      <w:r w:rsidR="00A12DDF">
        <w:t>Да и короче.</w:t>
      </w:r>
    </w:p>
    <w:p w14:paraId="3B3C5186" w14:textId="15F7D5DD" w:rsidR="0010173E" w:rsidRPr="00F17B64" w:rsidRDefault="00FA6DE7" w:rsidP="0010173E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10173E" w:rsidRPr="00F17B64">
        <w:rPr>
          <w:lang w:bidi="ar-SA"/>
        </w:rPr>
        <w:t>. Хорошо. Если никто не возражает, я представлю вас просто по именам.</w:t>
      </w:r>
    </w:p>
    <w:p w14:paraId="141065DD" w14:textId="77777777" w:rsidR="0010173E" w:rsidRPr="00F17B64" w:rsidRDefault="0010173E" w:rsidP="0010173E">
      <w:pPr>
        <w:pStyle w:val="dialog"/>
        <w:rPr>
          <w:lang w:bidi="ar-SA"/>
        </w:rPr>
      </w:pPr>
      <w:r w:rsidRPr="00F17B64">
        <w:rPr>
          <w:lang w:bidi="ar-SA"/>
        </w:rPr>
        <w:t>НАТАЛЬЯ. Кроме того, зачем же вслух оглашать, что я старше всех? Женщинам не следует напоминать об их возрасте.</w:t>
      </w:r>
    </w:p>
    <w:p w14:paraId="54207D24" w14:textId="694AA46B" w:rsidR="0010173E" w:rsidRPr="00F17B64" w:rsidRDefault="00FA6DE7" w:rsidP="0010173E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10173E" w:rsidRPr="00F17B64">
        <w:rPr>
          <w:lang w:bidi="ar-SA"/>
        </w:rPr>
        <w:t>. Вы правы. Замечание принято.</w:t>
      </w:r>
    </w:p>
    <w:p w14:paraId="7D6DAE35" w14:textId="77777777" w:rsidR="0010173E" w:rsidRPr="00F17B64" w:rsidRDefault="0010173E" w:rsidP="00686BA4">
      <w:pPr>
        <w:pStyle w:val="dialog"/>
        <w:rPr>
          <w:lang w:bidi="ar-SA"/>
        </w:rPr>
      </w:pPr>
      <w:r w:rsidRPr="00F17B64">
        <w:rPr>
          <w:lang w:bidi="ar-SA"/>
        </w:rPr>
        <w:t xml:space="preserve">НАТАЛЬЯ. И, если уж </w:t>
      </w:r>
      <w:r w:rsidR="00686BA4" w:rsidRPr="00F17B64">
        <w:rPr>
          <w:lang w:bidi="ar-SA"/>
        </w:rPr>
        <w:t>продолжать эту тему</w:t>
      </w:r>
      <w:r w:rsidRPr="00F17B64">
        <w:rPr>
          <w:lang w:bidi="ar-SA"/>
        </w:rPr>
        <w:t xml:space="preserve">, то </w:t>
      </w:r>
      <w:r w:rsidR="00660ADF" w:rsidRPr="00F17B64">
        <w:rPr>
          <w:lang w:bidi="ar-SA"/>
        </w:rPr>
        <w:t xml:space="preserve">полагается младших представлять старшим, а не наоборот. </w:t>
      </w:r>
    </w:p>
    <w:p w14:paraId="73C1292D" w14:textId="62090877" w:rsidR="00565441" w:rsidRPr="00F17B64" w:rsidRDefault="00FA6DE7" w:rsidP="00F37690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660ADF" w:rsidRPr="00F17B64">
        <w:rPr>
          <w:lang w:bidi="ar-SA"/>
        </w:rPr>
        <w:t>. И это верно. Исправляю свою ошибку.</w:t>
      </w:r>
      <w:r w:rsidR="000B0A1B" w:rsidRPr="00F17B64">
        <w:rPr>
          <w:lang w:bidi="ar-SA"/>
        </w:rPr>
        <w:t xml:space="preserve"> </w:t>
      </w:r>
      <w:r w:rsidR="00F37690" w:rsidRPr="00F17B64">
        <w:rPr>
          <w:lang w:bidi="ar-SA"/>
        </w:rPr>
        <w:t xml:space="preserve">Назову вас всех в том порядке, как вы сидите. Мария Ильина. Ирина Чистякова. Дарья Богомазова. </w:t>
      </w:r>
    </w:p>
    <w:p w14:paraId="5455A25A" w14:textId="77777777" w:rsidR="00565441" w:rsidRPr="00F17B64" w:rsidRDefault="00565441" w:rsidP="00565441">
      <w:pPr>
        <w:pStyle w:val="remarka"/>
      </w:pPr>
      <w:r w:rsidRPr="00F17B64">
        <w:t xml:space="preserve">Женщины обмениваются неприязненными взглядами. некоторые из них снова пересаживаются. </w:t>
      </w:r>
    </w:p>
    <w:p w14:paraId="74422C09" w14:textId="77777777" w:rsidR="00C904EF" w:rsidRPr="00F17B64" w:rsidRDefault="00C904EF" w:rsidP="001558F8">
      <w:pPr>
        <w:pStyle w:val="dialog"/>
      </w:pPr>
      <w:r w:rsidRPr="00F17B64">
        <w:t xml:space="preserve">ДАРЬЯ. </w:t>
      </w:r>
      <w:r w:rsidRPr="00F17B64">
        <w:rPr>
          <w:i/>
          <w:iCs/>
        </w:rPr>
        <w:t>(Вполголоса.)</w:t>
      </w:r>
      <w:r w:rsidRPr="00F17B64">
        <w:t xml:space="preserve"> Ирина, я тебя поначалу и не узнала. Как-никак, </w:t>
      </w:r>
      <w:r w:rsidR="00686BA4" w:rsidRPr="00F17B64">
        <w:t>десять</w:t>
      </w:r>
      <w:r w:rsidRPr="00F17B64">
        <w:t xml:space="preserve"> лет прошло.</w:t>
      </w:r>
    </w:p>
    <w:p w14:paraId="29A05134" w14:textId="77777777" w:rsidR="00C904EF" w:rsidRPr="00F17B64" w:rsidRDefault="00C904EF" w:rsidP="001558F8">
      <w:pPr>
        <w:pStyle w:val="dialog"/>
      </w:pPr>
      <w:r w:rsidRPr="00F17B64">
        <w:t xml:space="preserve">ИРИНА. </w:t>
      </w:r>
      <w:r w:rsidR="00491F66">
        <w:t xml:space="preserve">Думаешь, </w:t>
      </w:r>
      <w:r w:rsidR="001558F8" w:rsidRPr="00F17B64">
        <w:t>Дарья,</w:t>
      </w:r>
      <w:r w:rsidRPr="00F17B64">
        <w:t xml:space="preserve"> </w:t>
      </w:r>
      <w:r w:rsidR="00491F66">
        <w:t xml:space="preserve">я </w:t>
      </w:r>
      <w:r w:rsidRPr="00F17B64">
        <w:t>тебя узнала</w:t>
      </w:r>
      <w:r w:rsidR="00491F66">
        <w:t>?</w:t>
      </w:r>
      <w:r w:rsidRPr="00F17B64">
        <w:t xml:space="preserve"> </w:t>
      </w:r>
      <w:r w:rsidR="001558F8" w:rsidRPr="00F17B64">
        <w:t>Т</w:t>
      </w:r>
      <w:r w:rsidRPr="00F17B64">
        <w:t xml:space="preserve">ы </w:t>
      </w:r>
      <w:r w:rsidR="00491F66">
        <w:t>ужасно</w:t>
      </w:r>
      <w:r w:rsidRPr="00F17B64">
        <w:t xml:space="preserve"> постарела.</w:t>
      </w:r>
    </w:p>
    <w:p w14:paraId="0657FC27" w14:textId="77777777" w:rsidR="00C904EF" w:rsidRPr="00F17B64" w:rsidRDefault="00C904EF" w:rsidP="006E4E96">
      <w:pPr>
        <w:pStyle w:val="dialog"/>
        <w:rPr>
          <w:lang w:bidi="ar-SA"/>
        </w:rPr>
      </w:pPr>
      <w:r w:rsidRPr="00F17B64">
        <w:t xml:space="preserve">ДАРЬЯ. Ты тоже не помолодела. Но по-прежнему стараешься сказать людям что-нибудь </w:t>
      </w:r>
      <w:r w:rsidR="006E4E96" w:rsidRPr="00F17B64">
        <w:t>«</w:t>
      </w:r>
      <w:r w:rsidRPr="00F17B64">
        <w:t>хорошее</w:t>
      </w:r>
      <w:r w:rsidR="006E4E96" w:rsidRPr="00F17B64">
        <w:t>»</w:t>
      </w:r>
      <w:r w:rsidR="006E4E96" w:rsidRPr="00F17B64">
        <w:rPr>
          <w:lang w:bidi="ar-SA"/>
        </w:rPr>
        <w:t>. С</w:t>
      </w:r>
      <w:r w:rsidR="006E4E96" w:rsidRPr="00F17B64">
        <w:t>колько тебе? Пятьдесят?</w:t>
      </w:r>
    </w:p>
    <w:p w14:paraId="787129D9" w14:textId="77777777" w:rsidR="00C904EF" w:rsidRPr="00F17B64" w:rsidRDefault="006E4E96" w:rsidP="00F67CD9">
      <w:pPr>
        <w:pStyle w:val="dialog"/>
      </w:pPr>
      <w:r w:rsidRPr="00F17B64">
        <w:t xml:space="preserve">ИРИНА. </w:t>
      </w:r>
      <w:r w:rsidR="00C904EF" w:rsidRPr="00F17B64">
        <w:t xml:space="preserve">Нет, всего </w:t>
      </w:r>
      <w:r w:rsidRPr="00F17B64">
        <w:t xml:space="preserve">сорок девять. </w:t>
      </w:r>
      <w:r w:rsidR="00C904EF" w:rsidRPr="00F17B64">
        <w:t xml:space="preserve">Ты забыла, что </w:t>
      </w:r>
      <w:r w:rsidR="001558F8" w:rsidRPr="00F17B64">
        <w:t>я</w:t>
      </w:r>
      <w:r w:rsidR="00C904EF" w:rsidRPr="00F17B64">
        <w:t xml:space="preserve"> </w:t>
      </w:r>
      <w:r w:rsidR="001558F8" w:rsidRPr="00F17B64">
        <w:t>тебя молож</w:t>
      </w:r>
      <w:r w:rsidR="00C904EF" w:rsidRPr="00F17B64">
        <w:t>е</w:t>
      </w:r>
      <w:r w:rsidR="00F67CD9">
        <w:t xml:space="preserve"> </w:t>
      </w:r>
      <w:r w:rsidR="00F67CD9" w:rsidRPr="00F17B64">
        <w:t>на тринадцать лет</w:t>
      </w:r>
      <w:r w:rsidR="001558F8" w:rsidRPr="00F17B64">
        <w:t>?</w:t>
      </w:r>
    </w:p>
    <w:p w14:paraId="285F6730" w14:textId="77777777" w:rsidR="00C904EF" w:rsidRPr="00F17B64" w:rsidRDefault="006E4E96" w:rsidP="00C904EF">
      <w:pPr>
        <w:pStyle w:val="dialog"/>
      </w:pPr>
      <w:r w:rsidRPr="00F17B64">
        <w:t xml:space="preserve">ДАРЬЯ. </w:t>
      </w:r>
      <w:r w:rsidR="00C904EF" w:rsidRPr="00F17B64">
        <w:t>Зачем мне это помнить?</w:t>
      </w:r>
      <w:r w:rsidRPr="00F17B64">
        <w:t xml:space="preserve"> Но выглядишь ты старше меня. Впрочем, красотой ты никогда не отличалась.</w:t>
      </w:r>
    </w:p>
    <w:p w14:paraId="6F0671EE" w14:textId="77777777" w:rsidR="006E4E96" w:rsidRPr="00F17B64" w:rsidRDefault="006E4E96" w:rsidP="009F431D">
      <w:pPr>
        <w:pStyle w:val="remarka"/>
      </w:pPr>
      <w:r w:rsidRPr="00F17B64">
        <w:t xml:space="preserve">Ирина в досаде пересаживается от Дарьи на другой стул. </w:t>
      </w:r>
      <w:r w:rsidR="009F431D" w:rsidRPr="00F17B64">
        <w:t>Наконец, все женщины выбрали сво</w:t>
      </w:r>
      <w:r w:rsidR="00491F66">
        <w:t>и</w:t>
      </w:r>
      <w:r w:rsidR="009F431D" w:rsidRPr="00F17B64">
        <w:t xml:space="preserve"> мест</w:t>
      </w:r>
      <w:r w:rsidR="00491F66">
        <w:t>а</w:t>
      </w:r>
      <w:r w:rsidR="009F431D" w:rsidRPr="00F17B64">
        <w:t>. Короткая пауза.</w:t>
      </w:r>
    </w:p>
    <w:p w14:paraId="654D9AF7" w14:textId="2480E1EA" w:rsidR="00660ADF" w:rsidRPr="00F17B64" w:rsidRDefault="00FA6DE7" w:rsidP="009F431D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9F431D" w:rsidRPr="00F17B64">
        <w:rPr>
          <w:lang w:bidi="ar-SA"/>
        </w:rPr>
        <w:t xml:space="preserve">. </w:t>
      </w:r>
      <w:r w:rsidR="00F37690" w:rsidRPr="00F17B64">
        <w:rPr>
          <w:lang w:bidi="ar-SA"/>
        </w:rPr>
        <w:t>Есть вопросы?</w:t>
      </w:r>
    </w:p>
    <w:p w14:paraId="6D3ED7F6" w14:textId="77777777" w:rsidR="00F37690" w:rsidRPr="00F17B64" w:rsidRDefault="00F37690" w:rsidP="00A12DDF">
      <w:pPr>
        <w:pStyle w:val="dialog"/>
        <w:rPr>
          <w:lang w:bidi="ar-SA"/>
        </w:rPr>
      </w:pPr>
      <w:r w:rsidRPr="00F17B64">
        <w:rPr>
          <w:lang w:bidi="ar-SA"/>
        </w:rPr>
        <w:t>НАТАЛЬЯ. Вопрос только один: зачем вы нас собрали</w:t>
      </w:r>
      <w:r w:rsidR="00A12DDF">
        <w:rPr>
          <w:lang w:bidi="ar-SA"/>
        </w:rPr>
        <w:t>?</w:t>
      </w:r>
    </w:p>
    <w:p w14:paraId="1EEFD73B" w14:textId="4146BF10" w:rsidR="00F37690" w:rsidRPr="00F17B64" w:rsidRDefault="00FA6DE7" w:rsidP="00565441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F37690" w:rsidRPr="00F17B64">
        <w:rPr>
          <w:lang w:bidi="ar-SA"/>
        </w:rPr>
        <w:t>. Вот к этому мы сейчас и перейдем. Я</w:t>
      </w:r>
      <w:r w:rsidR="00565441" w:rsidRPr="00F17B64">
        <w:rPr>
          <w:lang w:bidi="ar-SA"/>
        </w:rPr>
        <w:t xml:space="preserve"> пригласила вас по поручению</w:t>
      </w:r>
      <w:r w:rsidR="00F37690" w:rsidRPr="00F17B64">
        <w:rPr>
          <w:lang w:bidi="ar-SA"/>
        </w:rPr>
        <w:t xml:space="preserve"> Владимира Кузнецова. </w:t>
      </w:r>
    </w:p>
    <w:p w14:paraId="7220A468" w14:textId="77777777" w:rsidR="00565441" w:rsidRPr="00F17B64" w:rsidRDefault="00565441" w:rsidP="00565441">
      <w:pPr>
        <w:pStyle w:val="dialog"/>
      </w:pPr>
      <w:r w:rsidRPr="00F17B64">
        <w:t>НАТАЛЬЯ. А почему он поручил это вам, а не пришел сам?</w:t>
      </w:r>
    </w:p>
    <w:p w14:paraId="69502FE7" w14:textId="304AEA53" w:rsidR="00565441" w:rsidRPr="00F17B64" w:rsidRDefault="00FA6DE7" w:rsidP="00565441">
      <w:pPr>
        <w:pStyle w:val="dialog"/>
      </w:pPr>
      <w:r>
        <w:t>НОТАРИУС</w:t>
      </w:r>
      <w:r w:rsidR="00565441" w:rsidRPr="00F17B64">
        <w:t xml:space="preserve">. </w:t>
      </w:r>
      <w:r w:rsidR="00D37EC9" w:rsidRPr="00F17B64">
        <w:rPr>
          <w:i/>
          <w:iCs/>
        </w:rPr>
        <w:t>(Удивленная вопросо</w:t>
      </w:r>
      <w:r w:rsidR="00565441" w:rsidRPr="00F17B64">
        <w:rPr>
          <w:i/>
          <w:iCs/>
        </w:rPr>
        <w:t>м.)</w:t>
      </w:r>
      <w:r w:rsidR="00565441" w:rsidRPr="00F17B64">
        <w:t xml:space="preserve"> Потому что… потому что он умер.</w:t>
      </w:r>
    </w:p>
    <w:p w14:paraId="444A9027" w14:textId="77777777" w:rsidR="00565441" w:rsidRPr="00F17B64" w:rsidRDefault="00565441" w:rsidP="00565441">
      <w:pPr>
        <w:pStyle w:val="dialog"/>
      </w:pPr>
      <w:r w:rsidRPr="00F17B64">
        <w:t xml:space="preserve">НАТАЛЬЯ. </w:t>
      </w:r>
      <w:r w:rsidRPr="00F17B64">
        <w:rPr>
          <w:i/>
          <w:iCs/>
        </w:rPr>
        <w:t>(Пораженная.)</w:t>
      </w:r>
      <w:r w:rsidRPr="00F17B64">
        <w:t xml:space="preserve"> Как, Володя умер? Он же совсем молодой!</w:t>
      </w:r>
    </w:p>
    <w:p w14:paraId="7B88FCD5" w14:textId="7FEF4D6E" w:rsidR="00565441" w:rsidRPr="00F17B64" w:rsidRDefault="00FA6DE7" w:rsidP="00565441">
      <w:pPr>
        <w:pStyle w:val="dialog"/>
      </w:pPr>
      <w:r>
        <w:t>НОТАРИУС</w:t>
      </w:r>
      <w:r w:rsidR="00565441" w:rsidRPr="00F17B64">
        <w:t xml:space="preserve">. </w:t>
      </w:r>
      <w:r w:rsidR="007260E0">
        <w:t>Ну, к</w:t>
      </w:r>
      <w:r w:rsidR="001558F8" w:rsidRPr="00F17B64">
        <w:t xml:space="preserve">ак вам сказать… </w:t>
      </w:r>
      <w:r w:rsidR="00565441" w:rsidRPr="00F17B64">
        <w:t>Семьдесят два года.</w:t>
      </w:r>
    </w:p>
    <w:p w14:paraId="51588152" w14:textId="77777777" w:rsidR="00565441" w:rsidRPr="00F17B64" w:rsidRDefault="00565441" w:rsidP="00565441">
      <w:pPr>
        <w:pStyle w:val="dialog"/>
      </w:pPr>
      <w:r w:rsidRPr="00F17B64">
        <w:t>НАТАЛЬЯ. Не может быть! Хотя</w:t>
      </w:r>
      <w:proofErr w:type="gramStart"/>
      <w:r w:rsidRPr="00F17B64">
        <w:t>… Е</w:t>
      </w:r>
      <w:proofErr w:type="gramEnd"/>
      <w:r w:rsidRPr="00F17B64">
        <w:t>сли мне семьдесят пять… А я все еще представляю себе его молодым… Вы не ошибаетесь? Неужели он и вправду умер?</w:t>
      </w:r>
    </w:p>
    <w:p w14:paraId="4B661010" w14:textId="669761E2" w:rsidR="00565441" w:rsidRPr="00F17B64" w:rsidRDefault="00FA6DE7" w:rsidP="00565441">
      <w:pPr>
        <w:pStyle w:val="dialog"/>
      </w:pPr>
      <w:r>
        <w:t>НОТАРИУС</w:t>
      </w:r>
      <w:r w:rsidR="00565441" w:rsidRPr="00F17B64">
        <w:t xml:space="preserve">. </w:t>
      </w:r>
      <w:r w:rsidR="00565441" w:rsidRPr="00F17B64">
        <w:rPr>
          <w:i/>
          <w:iCs/>
        </w:rPr>
        <w:t>(Тоже удивлена.)</w:t>
      </w:r>
      <w:r w:rsidR="000B0A1B" w:rsidRPr="00F17B64">
        <w:t xml:space="preserve"> </w:t>
      </w:r>
      <w:r w:rsidR="007260E0">
        <w:t xml:space="preserve">Неделю назад. </w:t>
      </w:r>
      <w:r w:rsidR="00565441" w:rsidRPr="00F17B64">
        <w:t>А вы даже не знали?</w:t>
      </w:r>
    </w:p>
    <w:p w14:paraId="25831785" w14:textId="77777777" w:rsidR="00565441" w:rsidRPr="00F17B64" w:rsidRDefault="00D31EE5" w:rsidP="00565441">
      <w:pPr>
        <w:pStyle w:val="dialog"/>
      </w:pPr>
      <w:r w:rsidRPr="00F17B64">
        <w:t xml:space="preserve">НАТАЛЬЯ. Откуда мне было </w:t>
      </w:r>
      <w:r w:rsidR="00565441" w:rsidRPr="00F17B64">
        <w:t>знать? Мы не виделись лет тридцать, даже больше.</w:t>
      </w:r>
    </w:p>
    <w:p w14:paraId="312A1DC3" w14:textId="1B0D593B" w:rsidR="00565441" w:rsidRPr="00F17B64" w:rsidRDefault="00FA6DE7" w:rsidP="00565441">
      <w:pPr>
        <w:pStyle w:val="dialog"/>
      </w:pPr>
      <w:r>
        <w:t>НОТАРИУС</w:t>
      </w:r>
      <w:r w:rsidR="00565441" w:rsidRPr="00F17B64">
        <w:t>. Об этом писали в газетах.</w:t>
      </w:r>
    </w:p>
    <w:p w14:paraId="37C49084" w14:textId="77777777" w:rsidR="00565441" w:rsidRPr="00F17B64" w:rsidRDefault="00565441" w:rsidP="00565441">
      <w:pPr>
        <w:pStyle w:val="dialog"/>
      </w:pPr>
      <w:r w:rsidRPr="00F17B64">
        <w:t>НАТАЛЬЯ. Кто сейчас читает газеты?</w:t>
      </w:r>
    </w:p>
    <w:p w14:paraId="0AE8E728" w14:textId="25F64511" w:rsidR="00565441" w:rsidRPr="00F17B64" w:rsidRDefault="00FA6DE7" w:rsidP="00565441">
      <w:pPr>
        <w:pStyle w:val="dialog"/>
      </w:pPr>
      <w:r>
        <w:t>НОТАРИУС</w:t>
      </w:r>
      <w:r w:rsidR="00565441" w:rsidRPr="00F17B64">
        <w:t>. Но, по крайней мере, телевизор вы смотрите?</w:t>
      </w:r>
    </w:p>
    <w:p w14:paraId="23F89CC9" w14:textId="77777777" w:rsidR="00565441" w:rsidRPr="00F17B64" w:rsidRDefault="00565441" w:rsidP="00565441">
      <w:pPr>
        <w:pStyle w:val="dialog"/>
      </w:pPr>
      <w:r w:rsidRPr="00F17B64">
        <w:t>НАТАЛЬЯ. Только не новости. Зачем мне лишняя головная боль?</w:t>
      </w:r>
    </w:p>
    <w:p w14:paraId="13A387CA" w14:textId="4E623C50" w:rsidR="00565441" w:rsidRPr="00F17B64" w:rsidRDefault="00FA6DE7" w:rsidP="00565441">
      <w:pPr>
        <w:pStyle w:val="dialog"/>
      </w:pPr>
      <w:r>
        <w:t>НОТАРИУС</w:t>
      </w:r>
      <w:r w:rsidR="00565441" w:rsidRPr="00F17B64">
        <w:t>. Так или иначе, Владимира Кузнецова больше нет в живых.</w:t>
      </w:r>
    </w:p>
    <w:p w14:paraId="039D0FC7" w14:textId="77777777" w:rsidR="00565441" w:rsidRPr="00F17B64" w:rsidRDefault="00565441" w:rsidP="00565441">
      <w:pPr>
        <w:pStyle w:val="dialog"/>
      </w:pPr>
      <w:r w:rsidRPr="00F17B64">
        <w:t>НАТАЛЬЯ. Надеюсь, вы не обвиняете нас в убийстве?</w:t>
      </w:r>
    </w:p>
    <w:p w14:paraId="3B72EC08" w14:textId="78664996" w:rsidR="00565441" w:rsidRPr="00F17B64" w:rsidRDefault="00FA6DE7" w:rsidP="00565441">
      <w:pPr>
        <w:pStyle w:val="dialog"/>
      </w:pPr>
      <w:r>
        <w:t>НОТАРИУС</w:t>
      </w:r>
      <w:r w:rsidR="00565441" w:rsidRPr="00F17B64">
        <w:t xml:space="preserve">. О нет, </w:t>
      </w:r>
      <w:proofErr w:type="gramStart"/>
      <w:r w:rsidR="00565441" w:rsidRPr="00F17B64">
        <w:t>конечно</w:t>
      </w:r>
      <w:proofErr w:type="gramEnd"/>
      <w:r w:rsidR="00565441" w:rsidRPr="00F17B64">
        <w:t xml:space="preserve"> нет. Он умер своей смертью</w:t>
      </w:r>
      <w:r w:rsidR="00332F82" w:rsidRPr="00F17B64">
        <w:t>. Как принято писать,</w:t>
      </w:r>
      <w:r w:rsidR="000B0A1B" w:rsidRPr="00F17B64">
        <w:t xml:space="preserve"> </w:t>
      </w:r>
      <w:r w:rsidR="00565441" w:rsidRPr="00F17B64">
        <w:t xml:space="preserve">после продолжительной и тяжелой болезни. </w:t>
      </w:r>
    </w:p>
    <w:p w14:paraId="42D5C539" w14:textId="77777777" w:rsidR="00F37690" w:rsidRPr="00F17B64" w:rsidRDefault="00332F82" w:rsidP="00332F82">
      <w:pPr>
        <w:pStyle w:val="dialog"/>
        <w:rPr>
          <w:lang w:bidi="ar-SA"/>
        </w:rPr>
      </w:pPr>
      <w:r w:rsidRPr="00F17B64">
        <w:rPr>
          <w:lang w:bidi="ar-SA"/>
        </w:rPr>
        <w:t>НАТАЛЬЯ. Можно попросить у вас немного воды?</w:t>
      </w:r>
    </w:p>
    <w:p w14:paraId="1DFBFF24" w14:textId="3E49E230" w:rsidR="00332F82" w:rsidRPr="00F17B64" w:rsidRDefault="00FA6DE7" w:rsidP="00332F82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332F82" w:rsidRPr="00F17B64">
        <w:rPr>
          <w:lang w:bidi="ar-SA"/>
        </w:rPr>
        <w:t xml:space="preserve">. Да. Конечно. </w:t>
      </w:r>
      <w:proofErr w:type="gramStart"/>
      <w:r w:rsidR="00332F82" w:rsidRPr="00F17B64">
        <w:rPr>
          <w:i/>
          <w:iCs/>
          <w:lang w:bidi="ar-SA"/>
        </w:rPr>
        <w:t>(Наливает из графина в ст</w:t>
      </w:r>
      <w:r w:rsidR="00FF3CE7" w:rsidRPr="00F17B64">
        <w:rPr>
          <w:i/>
          <w:iCs/>
          <w:lang w:bidi="ar-SA"/>
        </w:rPr>
        <w:t>а</w:t>
      </w:r>
      <w:r w:rsidR="00332F82" w:rsidRPr="00F17B64">
        <w:rPr>
          <w:i/>
          <w:iCs/>
          <w:lang w:bidi="ar-SA"/>
        </w:rPr>
        <w:t>кан воды и подает Наталье</w:t>
      </w:r>
      <w:r w:rsidR="00FF3CE7" w:rsidRPr="00F17B64">
        <w:rPr>
          <w:i/>
          <w:iCs/>
          <w:lang w:bidi="ar-SA"/>
        </w:rPr>
        <w:t>.</w:t>
      </w:r>
      <w:proofErr w:type="gramEnd"/>
      <w:r w:rsidR="00FF3CE7" w:rsidRPr="00F17B64">
        <w:rPr>
          <w:i/>
          <w:iCs/>
          <w:lang w:bidi="ar-SA"/>
        </w:rPr>
        <w:t xml:space="preserve"> </w:t>
      </w:r>
      <w:proofErr w:type="gramStart"/>
      <w:r w:rsidR="00FF3CE7" w:rsidRPr="00F17B64">
        <w:rPr>
          <w:i/>
          <w:iCs/>
          <w:lang w:bidi="ar-SA"/>
        </w:rPr>
        <w:t>Та пьет.)</w:t>
      </w:r>
      <w:proofErr w:type="gramEnd"/>
      <w:r w:rsidR="00FF3CE7" w:rsidRPr="00F17B64">
        <w:rPr>
          <w:lang w:bidi="ar-SA"/>
        </w:rPr>
        <w:t xml:space="preserve"> Вы в порядке?</w:t>
      </w:r>
    </w:p>
    <w:p w14:paraId="6777BCFA" w14:textId="77777777" w:rsidR="00FF3CE7" w:rsidRPr="00F17B64" w:rsidRDefault="00FF3CE7" w:rsidP="009966D6">
      <w:pPr>
        <w:pStyle w:val="dialog"/>
        <w:rPr>
          <w:lang w:bidi="ar-SA"/>
        </w:rPr>
      </w:pPr>
      <w:r w:rsidRPr="00F17B64">
        <w:rPr>
          <w:lang w:bidi="ar-SA"/>
        </w:rPr>
        <w:t>НАТАЛЬЯ. Да, в полном порядке. Продолжайте.</w:t>
      </w:r>
    </w:p>
    <w:p w14:paraId="7799A5CC" w14:textId="7BCCD2BF" w:rsidR="00FF3CE7" w:rsidRPr="00F17B64" w:rsidRDefault="00FA6DE7" w:rsidP="00246EBE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FF3CE7" w:rsidRPr="00F17B64">
        <w:rPr>
          <w:lang w:bidi="ar-SA"/>
        </w:rPr>
        <w:t xml:space="preserve">. </w:t>
      </w:r>
      <w:r w:rsidR="00246EBE" w:rsidRPr="00F17B64">
        <w:rPr>
          <w:lang w:bidi="ar-SA"/>
        </w:rPr>
        <w:t>Н</w:t>
      </w:r>
      <w:r w:rsidR="00FF3CE7" w:rsidRPr="00F17B64">
        <w:rPr>
          <w:lang w:bidi="ar-SA"/>
        </w:rPr>
        <w:t>езадолго до своей смерти Владимир Кузнецов написал письмо, которое я сейчас хочу огласить.</w:t>
      </w:r>
    </w:p>
    <w:p w14:paraId="5C7A814A" w14:textId="77777777" w:rsidR="00A042CE" w:rsidRPr="00F17B64" w:rsidRDefault="00A042CE" w:rsidP="00A042CE">
      <w:pPr>
        <w:pStyle w:val="remarka"/>
      </w:pPr>
      <w:r w:rsidRPr="00F17B64">
        <w:t>Берет со своего стола один из документов и начинает читать.</w:t>
      </w:r>
    </w:p>
    <w:p w14:paraId="62BEC939" w14:textId="77777777" w:rsidR="00B61EA2" w:rsidRPr="00940790" w:rsidRDefault="000E3175" w:rsidP="00B61EA2">
      <w:pPr>
        <w:pStyle w:val="dialog"/>
        <w:ind w:firstLine="380"/>
      </w:pPr>
      <w:r w:rsidRPr="00F17B64">
        <w:t>«</w:t>
      </w:r>
      <w:r w:rsidR="00B61EA2" w:rsidRPr="00940790">
        <w:t xml:space="preserve">«Я обращаюсь к вам, Наташа, Даша, Ирина, Мария. Все вы были в разное время моими женами, всех вас я любил, каждая из вас внесла в мою жизнь свою долю счастья и любви. Я знаю, что вы </w:t>
      </w:r>
      <w:proofErr w:type="gramStart"/>
      <w:r w:rsidR="00B61EA2" w:rsidRPr="00940790">
        <w:t>питаете</w:t>
      </w:r>
      <w:proofErr w:type="gramEnd"/>
      <w:r w:rsidR="00B61EA2" w:rsidRPr="00940790">
        <w:t xml:space="preserve"> друг к другу неприязнь, и меня это очень огорчает. Ни одна из вас не виновата в том, что из-за нее я оставлял прежнюю жену. Виноват я один. И чтобы как-то загладить эту вину и выразить мою благодарность за то, что каждая из вас поддерживала меня в разные периоды моей жизни, я оставляю вам половину моего состояния. Я хотел бы, чтобы вы перестали таить друг против друга зло. Поэтому я предоставляю вам право самим решить, как разделить между собой мое наследство. Единственное мое условие – чтобы вы сделали это добровольно и единодушно. Если же вам не удастся прийти к согласию в течение двух часов после оглашения этого письма, все состояние будет передано фонду для строительства детской больницы.</w:t>
      </w:r>
    </w:p>
    <w:p w14:paraId="4C3A8BA3" w14:textId="77777777" w:rsidR="000E3175" w:rsidRPr="00F17B64" w:rsidRDefault="000E3175" w:rsidP="002062DE">
      <w:pPr>
        <w:pStyle w:val="dialog"/>
        <w:ind w:left="1843"/>
      </w:pPr>
      <w:proofErr w:type="gramStart"/>
      <w:r w:rsidRPr="00F17B64">
        <w:t>Любящий</w:t>
      </w:r>
      <w:proofErr w:type="gramEnd"/>
      <w:r w:rsidRPr="00F17B64">
        <w:t xml:space="preserve"> вас</w:t>
      </w:r>
    </w:p>
    <w:p w14:paraId="7D0BD6AF" w14:textId="77777777" w:rsidR="000E3175" w:rsidRPr="00F17B64" w:rsidRDefault="002062DE" w:rsidP="00A5186C">
      <w:pPr>
        <w:pStyle w:val="dialog"/>
        <w:ind w:left="1843"/>
      </w:pPr>
      <w:r w:rsidRPr="00F17B64">
        <w:t>Владимир</w:t>
      </w:r>
      <w:r w:rsidR="00A5186C" w:rsidRPr="00F17B64">
        <w:t>»</w:t>
      </w:r>
    </w:p>
    <w:p w14:paraId="4A37FC0C" w14:textId="77777777" w:rsidR="002062DE" w:rsidRPr="00F17B64" w:rsidRDefault="002062DE" w:rsidP="002062DE">
      <w:pPr>
        <w:pStyle w:val="remarka"/>
      </w:pPr>
      <w:r w:rsidRPr="00F17B64">
        <w:t xml:space="preserve">Длительная пауза. </w:t>
      </w:r>
    </w:p>
    <w:p w14:paraId="60CD3797" w14:textId="77777777" w:rsidR="002062DE" w:rsidRPr="00F17B64" w:rsidRDefault="00D31EE5" w:rsidP="00434434">
      <w:pPr>
        <w:pStyle w:val="dialog"/>
      </w:pPr>
      <w:r w:rsidRPr="00F17B64">
        <w:t>ИРИНА.</w:t>
      </w:r>
      <w:r w:rsidR="000B0A1B" w:rsidRPr="00F17B64">
        <w:t xml:space="preserve"> </w:t>
      </w:r>
      <w:r w:rsidR="002062DE" w:rsidRPr="00F17B64">
        <w:t>Странное завещание.</w:t>
      </w:r>
      <w:r w:rsidR="00434434" w:rsidRPr="00F17B64">
        <w:t xml:space="preserve"> </w:t>
      </w:r>
    </w:p>
    <w:p w14:paraId="3BDA96E3" w14:textId="40D3AAB9" w:rsidR="00AD479C" w:rsidRPr="00F17B64" w:rsidRDefault="00FA6DE7" w:rsidP="00CE6677">
      <w:pPr>
        <w:pStyle w:val="dialog"/>
      </w:pPr>
      <w:r>
        <w:t>НОТАРИУС</w:t>
      </w:r>
      <w:r w:rsidR="00A042CE" w:rsidRPr="00F17B64">
        <w:t xml:space="preserve">. </w:t>
      </w:r>
      <w:r w:rsidR="00CE6677">
        <w:t>Э</w:t>
      </w:r>
      <w:r w:rsidR="002062DE" w:rsidRPr="00F17B64">
        <w:t xml:space="preserve">то не совсем завещание. Завещание составлено отдельно с соблюдением всех формальностей. </w:t>
      </w:r>
      <w:r w:rsidR="00910418" w:rsidRPr="00F17B64">
        <w:t xml:space="preserve">Но это письмо является частью комплекта документов по передаче наследства и тоже имеет юридическую силу. </w:t>
      </w:r>
    </w:p>
    <w:p w14:paraId="4BDB660B" w14:textId="77777777" w:rsidR="00AD479C" w:rsidRPr="00F17B64" w:rsidRDefault="00D31EE5" w:rsidP="00AD479C">
      <w:pPr>
        <w:pStyle w:val="dialog"/>
      </w:pPr>
      <w:r w:rsidRPr="00F17B64">
        <w:t xml:space="preserve">ДАРЬЯ. </w:t>
      </w:r>
      <w:r w:rsidR="00AD479C" w:rsidRPr="00F17B64">
        <w:t>А нельзя ли заодно огласить и завещание?</w:t>
      </w:r>
    </w:p>
    <w:p w14:paraId="3AE69D32" w14:textId="015BA780" w:rsidR="00AD479C" w:rsidRPr="00F17B64" w:rsidRDefault="00FA6DE7" w:rsidP="00246EBE">
      <w:pPr>
        <w:pStyle w:val="dialog"/>
      </w:pPr>
      <w:r>
        <w:t>НОТАРИУС</w:t>
      </w:r>
      <w:r w:rsidR="00AD479C" w:rsidRPr="00F17B64">
        <w:t>. Пока нельзя, потому что его окончательные распоряжения зависят и от того, какое решение примете</w:t>
      </w:r>
      <w:r w:rsidR="00246EBE" w:rsidRPr="00F17B64">
        <w:t xml:space="preserve"> сейчас вы</w:t>
      </w:r>
      <w:r w:rsidR="00AD479C" w:rsidRPr="00F17B64">
        <w:t>.</w:t>
      </w:r>
    </w:p>
    <w:p w14:paraId="3C2961E7" w14:textId="77777777" w:rsidR="00246EBE" w:rsidRPr="00F17B64" w:rsidRDefault="00434434" w:rsidP="00246EBE">
      <w:pPr>
        <w:pStyle w:val="dialog"/>
      </w:pPr>
      <w:r w:rsidRPr="00F17B64">
        <w:t xml:space="preserve">ИРИНА. Владимир был совершенно не сентиментален. Меньше всего я ожидала, что он может пожертвовать </w:t>
      </w:r>
      <w:r w:rsidR="00246EBE" w:rsidRPr="00F17B64">
        <w:t>деньги</w:t>
      </w:r>
      <w:r w:rsidRPr="00F17B64">
        <w:t xml:space="preserve"> больным детям.</w:t>
      </w:r>
    </w:p>
    <w:p w14:paraId="1A9DB37C" w14:textId="023249BE" w:rsidR="00434434" w:rsidRPr="00F17B64" w:rsidRDefault="00FA6DE7" w:rsidP="00246EBE">
      <w:pPr>
        <w:pStyle w:val="dialog"/>
      </w:pPr>
      <w:r>
        <w:t>НОТАРИУС</w:t>
      </w:r>
      <w:r w:rsidR="00246EBE" w:rsidRPr="00F17B64">
        <w:t>. Тем не менее, вы только что это слышали.</w:t>
      </w:r>
      <w:r w:rsidR="00434434" w:rsidRPr="00F17B64">
        <w:t xml:space="preserve"> </w:t>
      </w:r>
    </w:p>
    <w:p w14:paraId="2EFB6A59" w14:textId="77777777" w:rsidR="00AD479C" w:rsidRPr="00F17B64" w:rsidRDefault="00AD479C" w:rsidP="00D31EE5">
      <w:pPr>
        <w:pStyle w:val="dialog"/>
      </w:pPr>
      <w:r w:rsidRPr="00F17B64">
        <w:t xml:space="preserve">ДАРЬЯ. А почему для такого важного решения нам дали всего два часа? Нельзя ли дать </w:t>
      </w:r>
      <w:r w:rsidR="00EF3268" w:rsidRPr="00F17B64">
        <w:t>х</w:t>
      </w:r>
      <w:r w:rsidRPr="00F17B64">
        <w:t>отя бы несколько дней на переговоры и размышления?</w:t>
      </w:r>
    </w:p>
    <w:p w14:paraId="7E2BAB0D" w14:textId="6CF5D258" w:rsidR="00AD479C" w:rsidRPr="00F17B64" w:rsidRDefault="00FA6DE7" w:rsidP="004A4EB5">
      <w:pPr>
        <w:pStyle w:val="dialog"/>
      </w:pPr>
      <w:r>
        <w:t>НОТАРИУС</w:t>
      </w:r>
      <w:r w:rsidR="00AD479C" w:rsidRPr="00F17B64">
        <w:t>. Такова воля покойного. О</w:t>
      </w:r>
      <w:r w:rsidR="00EF3268" w:rsidRPr="00F17B64">
        <w:t>чевидно, он не хотел, чтобы дележ между вами превра</w:t>
      </w:r>
      <w:r w:rsidR="004A4EB5">
        <w:t>ти</w:t>
      </w:r>
      <w:r w:rsidR="00EF3268" w:rsidRPr="00F17B64">
        <w:t xml:space="preserve">лся </w:t>
      </w:r>
      <w:r w:rsidR="00CE6677">
        <w:t xml:space="preserve">в </w:t>
      </w:r>
      <w:r w:rsidR="00EF3268" w:rsidRPr="00F17B64">
        <w:t xml:space="preserve">долгую тяжбу - с конфликтами, </w:t>
      </w:r>
      <w:r>
        <w:t>адвокат</w:t>
      </w:r>
      <w:r w:rsidR="00EF3268" w:rsidRPr="00F17B64">
        <w:t xml:space="preserve">ами и прочим. </w:t>
      </w:r>
    </w:p>
    <w:p w14:paraId="6C4DFFF1" w14:textId="77777777" w:rsidR="00A5186C" w:rsidRPr="00F17B64" w:rsidRDefault="00A5186C" w:rsidP="00B14618">
      <w:pPr>
        <w:pStyle w:val="dialog"/>
      </w:pPr>
      <w:r w:rsidRPr="00F17B64">
        <w:t xml:space="preserve">НАТАЛЬЯ. А </w:t>
      </w:r>
      <w:r w:rsidR="00B47828" w:rsidRPr="00F17B64">
        <w:t>есть,</w:t>
      </w:r>
      <w:r w:rsidRPr="00F17B64">
        <w:t xml:space="preserve"> о чем спорить? </w:t>
      </w:r>
      <w:r w:rsidR="00B14618" w:rsidRPr="00F17B64">
        <w:t>Имущество</w:t>
      </w:r>
      <w:r w:rsidRPr="00F17B64">
        <w:t xml:space="preserve"> значительное?</w:t>
      </w:r>
    </w:p>
    <w:p w14:paraId="0760A1E3" w14:textId="5A629559" w:rsidR="00A5186C" w:rsidRPr="00F17B64" w:rsidRDefault="00FA6DE7" w:rsidP="00CE6677">
      <w:pPr>
        <w:pStyle w:val="dialog"/>
      </w:pPr>
      <w:r>
        <w:t>НОТАРИУС</w:t>
      </w:r>
      <w:r w:rsidR="00A5186C" w:rsidRPr="00F17B64">
        <w:t xml:space="preserve">. Очень значительное. Он был известный художник, картины его ценились </w:t>
      </w:r>
      <w:r w:rsidR="001204FF" w:rsidRPr="00F17B64">
        <w:t xml:space="preserve">и ценятся </w:t>
      </w:r>
      <w:r w:rsidR="00B14618" w:rsidRPr="00F17B64">
        <w:t xml:space="preserve">очень высоко. Хочу только </w:t>
      </w:r>
      <w:r w:rsidR="00590047">
        <w:t>напом</w:t>
      </w:r>
      <w:r w:rsidR="00B14618" w:rsidRPr="00F17B64">
        <w:t xml:space="preserve">нить, что вам завещана </w:t>
      </w:r>
      <w:r w:rsidR="00414600" w:rsidRPr="00F17B64">
        <w:t xml:space="preserve">лишь </w:t>
      </w:r>
      <w:r w:rsidR="00B14618" w:rsidRPr="00F17B64">
        <w:t xml:space="preserve">примерно </w:t>
      </w:r>
      <w:r w:rsidR="00590047">
        <w:t xml:space="preserve">половина </w:t>
      </w:r>
      <w:r w:rsidR="00B14618" w:rsidRPr="00F17B64">
        <w:t xml:space="preserve">состояния. Но и это очень-очень много. </w:t>
      </w:r>
    </w:p>
    <w:p w14:paraId="212F3325" w14:textId="77777777" w:rsidR="00434434" w:rsidRPr="006F53CC" w:rsidRDefault="00246EBE" w:rsidP="00414600">
      <w:pPr>
        <w:pStyle w:val="dialog"/>
      </w:pPr>
      <w:r w:rsidRPr="006F53CC">
        <w:t>ДАР</w:t>
      </w:r>
      <w:r w:rsidR="00434434" w:rsidRPr="006F53CC">
        <w:t>ЬЯ. Насколько много?</w:t>
      </w:r>
    </w:p>
    <w:p w14:paraId="2AC9D654" w14:textId="43B6D8C8" w:rsidR="00434434" w:rsidRPr="006F53CC" w:rsidRDefault="00FA6DE7" w:rsidP="00434434">
      <w:pPr>
        <w:pStyle w:val="dialog"/>
      </w:pPr>
      <w:r>
        <w:t>НОТАРИУС</w:t>
      </w:r>
      <w:r w:rsidR="00434434" w:rsidRPr="006F53CC">
        <w:t xml:space="preserve">. Миллионы. </w:t>
      </w:r>
    </w:p>
    <w:p w14:paraId="1C301DB9" w14:textId="77777777" w:rsidR="00772B30" w:rsidRPr="00F17B64" w:rsidRDefault="00772B30" w:rsidP="00CE6677">
      <w:pPr>
        <w:pStyle w:val="dialog"/>
      </w:pPr>
      <w:r w:rsidRPr="00F17B64">
        <w:t>ИРИНА. Мне кажется</w:t>
      </w:r>
      <w:r w:rsidR="00CE6677">
        <w:t>,</w:t>
      </w:r>
      <w:r w:rsidRPr="00F17B64">
        <w:t xml:space="preserve"> он </w:t>
      </w:r>
      <w:r w:rsidR="00CE6677">
        <w:t xml:space="preserve">так </w:t>
      </w:r>
      <w:r w:rsidRPr="00F17B64">
        <w:t xml:space="preserve">составил </w:t>
      </w:r>
      <w:r w:rsidR="00CE6677" w:rsidRPr="00F17B64">
        <w:t xml:space="preserve">завещание </w:t>
      </w:r>
      <w:r w:rsidRPr="00F17B64">
        <w:t>нарочно, чтобы мы все передрались</w:t>
      </w:r>
      <w:r w:rsidR="004A4EB5">
        <w:t>.</w:t>
      </w:r>
      <w:r w:rsidRPr="00F17B64">
        <w:t xml:space="preserve"> </w:t>
      </w:r>
      <w:r w:rsidR="0041717C">
        <w:t>Решил</w:t>
      </w:r>
      <w:r w:rsidRPr="00F17B64">
        <w:t xml:space="preserve"> потешиться над нами даже после своей смерти.</w:t>
      </w:r>
    </w:p>
    <w:p w14:paraId="7CF10770" w14:textId="77777777" w:rsidR="00772B30" w:rsidRPr="00F17B64" w:rsidRDefault="00772B30" w:rsidP="00772B30">
      <w:pPr>
        <w:pStyle w:val="dialog"/>
      </w:pPr>
      <w:r w:rsidRPr="00F17B64">
        <w:t>НАТАЛЬЯ. А, может, наоборот, он хотел, чтобы мы подружились?</w:t>
      </w:r>
    </w:p>
    <w:p w14:paraId="45B74D99" w14:textId="25E1904D" w:rsidR="00B14618" w:rsidRPr="00F17B64" w:rsidRDefault="00FA6DE7" w:rsidP="00CE6677">
      <w:pPr>
        <w:pStyle w:val="dialog"/>
      </w:pPr>
      <w:r>
        <w:t>НОТАРИУС</w:t>
      </w:r>
      <w:r w:rsidR="00772B30" w:rsidRPr="00F17B64">
        <w:t>. Д</w:t>
      </w:r>
      <w:r w:rsidR="00CE6677">
        <w:t>амы</w:t>
      </w:r>
      <w:r w:rsidR="00772B30" w:rsidRPr="00F17B64">
        <w:t xml:space="preserve">, </w:t>
      </w:r>
      <w:r w:rsidR="00B14618" w:rsidRPr="00F17B64">
        <w:t>начинайте</w:t>
      </w:r>
      <w:r w:rsidR="002446FE">
        <w:t xml:space="preserve"> делить</w:t>
      </w:r>
      <w:r w:rsidR="00B14618" w:rsidRPr="00F17B64">
        <w:t>. Я засекаю время.</w:t>
      </w:r>
    </w:p>
    <w:p w14:paraId="2428AE71" w14:textId="77777777" w:rsidR="00BE257B" w:rsidRPr="00F17B64" w:rsidRDefault="00B47828" w:rsidP="00BE257B">
      <w:pPr>
        <w:pStyle w:val="remarka"/>
      </w:pPr>
      <w:r w:rsidRPr="00F17B64">
        <w:t>Молчание</w:t>
      </w:r>
      <w:r w:rsidR="00BE257B" w:rsidRPr="00F17B64">
        <w:t xml:space="preserve">. </w:t>
      </w:r>
    </w:p>
    <w:p w14:paraId="47B8DFF2" w14:textId="77777777" w:rsidR="00EF3268" w:rsidRPr="00F17B64" w:rsidRDefault="00BE257B" w:rsidP="00CA48D7">
      <w:pPr>
        <w:pStyle w:val="dialog"/>
      </w:pPr>
      <w:r w:rsidRPr="00F17B64">
        <w:t xml:space="preserve">НАТАЛЬЯ. Я думаю, нам сначала надо разобраться, кто есть кто. </w:t>
      </w:r>
      <w:r w:rsidR="00CA48D7" w:rsidRPr="00F17B64">
        <w:t>Как в армии:</w:t>
      </w:r>
      <w:r w:rsidR="00B43D4C" w:rsidRPr="00F17B64">
        <w:t xml:space="preserve"> «</w:t>
      </w:r>
      <w:r w:rsidRPr="00F17B64">
        <w:t>на первый-второй</w:t>
      </w:r>
      <w:r w:rsidR="00B43D4C" w:rsidRPr="00F17B64">
        <w:t xml:space="preserve"> рассчитайсь!»</w:t>
      </w:r>
    </w:p>
    <w:p w14:paraId="1A7417EA" w14:textId="77777777" w:rsidR="00BE257B" w:rsidRPr="00F17B64" w:rsidRDefault="00BE257B" w:rsidP="00EF3268">
      <w:pPr>
        <w:pStyle w:val="dialog"/>
      </w:pPr>
      <w:r w:rsidRPr="00F17B64">
        <w:t>ИРИНА. В каком смысле?</w:t>
      </w:r>
    </w:p>
    <w:p w14:paraId="72C62D0B" w14:textId="77777777" w:rsidR="00B43D4C" w:rsidRPr="00F17B64" w:rsidRDefault="00BE257B" w:rsidP="00414600">
      <w:pPr>
        <w:pStyle w:val="dialog"/>
      </w:pPr>
      <w:r w:rsidRPr="00F17B64">
        <w:t xml:space="preserve">НАТАЛЬЯ. Кто когда </w:t>
      </w:r>
      <w:r w:rsidR="00590047">
        <w:t>какая</w:t>
      </w:r>
      <w:r w:rsidRPr="00F17B64">
        <w:t xml:space="preserve"> по счету была </w:t>
      </w:r>
      <w:r w:rsidR="00590047">
        <w:t xml:space="preserve">ему </w:t>
      </w:r>
      <w:r w:rsidRPr="00F17B64">
        <w:t xml:space="preserve">жена. Что я была первой, это </w:t>
      </w:r>
      <w:r w:rsidR="00CA48D7" w:rsidRPr="00F17B64">
        <w:t xml:space="preserve">я знаю </w:t>
      </w:r>
      <w:r w:rsidRPr="00F17B64">
        <w:t>точно.</w:t>
      </w:r>
      <w:r w:rsidR="00414600" w:rsidRPr="00F17B64">
        <w:t xml:space="preserve"> </w:t>
      </w:r>
      <w:r w:rsidR="00B43D4C" w:rsidRPr="00F17B64">
        <w:t>А с остальными я незнакома.</w:t>
      </w:r>
    </w:p>
    <w:p w14:paraId="37BAF250" w14:textId="77777777" w:rsidR="00BE257B" w:rsidRPr="00F17B64" w:rsidRDefault="000F1520" w:rsidP="00246EBE">
      <w:pPr>
        <w:pStyle w:val="dialog"/>
      </w:pPr>
      <w:r w:rsidRPr="00F17B64">
        <w:t xml:space="preserve">ДАРЬЯ. </w:t>
      </w:r>
      <w:r w:rsidR="00246EBE" w:rsidRPr="00F17B64">
        <w:t>Могу познакомить. Я Дарья, вторая жена. А э</w:t>
      </w:r>
      <w:r w:rsidR="00B43D4C" w:rsidRPr="00F17B64">
        <w:t xml:space="preserve">то </w:t>
      </w:r>
      <w:r w:rsidR="00414600" w:rsidRPr="00F17B64">
        <w:t>Ирина</w:t>
      </w:r>
      <w:r w:rsidR="00B43D4C" w:rsidRPr="00F17B64">
        <w:t>, жена</w:t>
      </w:r>
      <w:r w:rsidR="00476CF1" w:rsidRPr="00F17B64">
        <w:t xml:space="preserve"> </w:t>
      </w:r>
      <w:r w:rsidR="00B43D4C" w:rsidRPr="00F17B64">
        <w:t>номер три</w:t>
      </w:r>
      <w:r w:rsidR="00476CF1" w:rsidRPr="00F17B64">
        <w:t xml:space="preserve">. </w:t>
      </w:r>
      <w:r w:rsidR="00CA48D7" w:rsidRPr="00F17B64">
        <w:t xml:space="preserve">Это она увела у меня Владимира. </w:t>
      </w:r>
      <w:r w:rsidRPr="00F17B64">
        <w:t>И сделала это не слишком красиво.</w:t>
      </w:r>
    </w:p>
    <w:p w14:paraId="19EEAF85" w14:textId="77777777" w:rsidR="006B2074" w:rsidRPr="00F17B64" w:rsidRDefault="00B43D4C" w:rsidP="006B2074">
      <w:pPr>
        <w:pStyle w:val="dialog"/>
      </w:pPr>
      <w:r w:rsidRPr="00F17B64">
        <w:t xml:space="preserve">НАТАЛЬЯ. </w:t>
      </w:r>
      <w:r w:rsidRPr="00F17B64">
        <w:rPr>
          <w:i/>
          <w:iCs/>
        </w:rPr>
        <w:t>(</w:t>
      </w:r>
      <w:r w:rsidR="000F1520" w:rsidRPr="00F17B64">
        <w:rPr>
          <w:i/>
          <w:iCs/>
        </w:rPr>
        <w:t>Ирине</w:t>
      </w:r>
      <w:r w:rsidRPr="00F17B64">
        <w:rPr>
          <w:i/>
          <w:iCs/>
        </w:rPr>
        <w:t>.)</w:t>
      </w:r>
      <w:r w:rsidRPr="00F17B64">
        <w:t xml:space="preserve"> Так </w:t>
      </w:r>
      <w:r w:rsidR="006B2074" w:rsidRPr="00F17B64">
        <w:t>ты и есть Ирина?</w:t>
      </w:r>
    </w:p>
    <w:p w14:paraId="74D04D97" w14:textId="77777777" w:rsidR="00171607" w:rsidRDefault="006B2074" w:rsidP="00171607">
      <w:pPr>
        <w:pStyle w:val="dialog"/>
      </w:pPr>
      <w:r w:rsidRPr="00F17B64">
        <w:t>ИРИНА. Можно подумать, что ты меня не знаешь.</w:t>
      </w:r>
    </w:p>
    <w:p w14:paraId="763D969C" w14:textId="77777777" w:rsidR="006B2074" w:rsidRPr="00F17B64" w:rsidRDefault="006B2074" w:rsidP="008B2DB7">
      <w:pPr>
        <w:pStyle w:val="dialog"/>
      </w:pPr>
      <w:r w:rsidRPr="00F17B64">
        <w:t xml:space="preserve">НАТАЛЬЯ. Я о </w:t>
      </w:r>
      <w:r w:rsidR="008B2DB7">
        <w:t>т</w:t>
      </w:r>
      <w:r w:rsidRPr="00F17B64">
        <w:t xml:space="preserve">ебе слышала, и немало, но живьем никогда не видела. </w:t>
      </w:r>
      <w:r w:rsidRPr="00F17B64">
        <w:rPr>
          <w:i/>
          <w:iCs/>
        </w:rPr>
        <w:t>(Скептически оглядывает ее.)</w:t>
      </w:r>
      <w:r w:rsidRPr="00F17B64">
        <w:t xml:space="preserve"> Никогда бы не поверила, что ты можешь увлечь мужчину настолько, что он бросит жену. </w:t>
      </w:r>
    </w:p>
    <w:p w14:paraId="33C7C925" w14:textId="77777777" w:rsidR="00A5186C" w:rsidRPr="00F17B64" w:rsidRDefault="00602807" w:rsidP="008958EB">
      <w:pPr>
        <w:pStyle w:val="dialog"/>
      </w:pPr>
      <w:r w:rsidRPr="00F17B64">
        <w:t xml:space="preserve">ИРИНА. </w:t>
      </w:r>
      <w:r w:rsidR="008958EB">
        <w:t>Это почему?</w:t>
      </w:r>
    </w:p>
    <w:p w14:paraId="127C6EA1" w14:textId="77777777" w:rsidR="00602807" w:rsidRPr="00F17B64" w:rsidRDefault="00602807" w:rsidP="00602807">
      <w:pPr>
        <w:pStyle w:val="dialog"/>
      </w:pPr>
      <w:r w:rsidRPr="00F17B64">
        <w:t>ДАРЬЯ. Да ты посмотри на себя в зеркало! Вот и ответ на все вопросы.</w:t>
      </w:r>
    </w:p>
    <w:p w14:paraId="4AACD654" w14:textId="77777777" w:rsidR="00602807" w:rsidRPr="00F17B64" w:rsidRDefault="00602807" w:rsidP="00602807">
      <w:pPr>
        <w:pStyle w:val="remarka"/>
      </w:pPr>
      <w:r w:rsidRPr="00F17B64">
        <w:t xml:space="preserve">Ирина в досаде замолкает и пересаживается на другой стул, подальше от Дарьи. </w:t>
      </w:r>
    </w:p>
    <w:p w14:paraId="63A72510" w14:textId="77777777" w:rsidR="000E3175" w:rsidRPr="00F17B64" w:rsidRDefault="00602807" w:rsidP="00C21F83">
      <w:pPr>
        <w:pStyle w:val="dialog"/>
        <w:rPr>
          <w:lang w:bidi="ar-SA"/>
        </w:rPr>
      </w:pPr>
      <w:r w:rsidRPr="00F17B64">
        <w:rPr>
          <w:lang w:bidi="ar-SA"/>
        </w:rPr>
        <w:t>НАТАЛЬЯ. А Мария, стало быть, четвертая жена</w:t>
      </w:r>
      <w:r w:rsidR="00B564F3" w:rsidRPr="00F17B64">
        <w:rPr>
          <w:lang w:bidi="ar-SA"/>
        </w:rPr>
        <w:t>?</w:t>
      </w:r>
    </w:p>
    <w:p w14:paraId="1E45BAC5" w14:textId="77777777" w:rsidR="00B564F3" w:rsidRPr="00F17B64" w:rsidRDefault="00D07632" w:rsidP="00D07632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</w:t>
      </w:r>
      <w:r w:rsidR="00B564F3" w:rsidRPr="00F17B64">
        <w:rPr>
          <w:lang w:bidi="ar-SA"/>
        </w:rPr>
        <w:t>А по ней разве не видно? Ведь чем старше он становился, тем моложе брал жену.</w:t>
      </w:r>
    </w:p>
    <w:p w14:paraId="741AD6E1" w14:textId="77777777" w:rsidR="00CE36F2" w:rsidRPr="00F17B64" w:rsidRDefault="00CE36F2" w:rsidP="00CE36F2">
      <w:pPr>
        <w:pStyle w:val="dialog"/>
        <w:rPr>
          <w:lang w:bidi="ar-SA"/>
        </w:rPr>
      </w:pPr>
      <w:r w:rsidRPr="00F17B64">
        <w:rPr>
          <w:lang w:bidi="ar-SA"/>
        </w:rPr>
        <w:t xml:space="preserve">НАТАЛЬЯ. Если есть деньги, </w:t>
      </w:r>
      <w:r w:rsidR="00D765AB">
        <w:rPr>
          <w:lang w:bidi="ar-SA"/>
        </w:rPr>
        <w:t xml:space="preserve">то </w:t>
      </w:r>
      <w:r w:rsidRPr="00F17B64">
        <w:rPr>
          <w:lang w:bidi="ar-SA"/>
        </w:rPr>
        <w:t>почему бы нет?</w:t>
      </w:r>
    </w:p>
    <w:p w14:paraId="44B2623C" w14:textId="77777777" w:rsidR="003D2F75" w:rsidRPr="00D765AB" w:rsidRDefault="003D2F75" w:rsidP="006D56D6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Надо сказать, у нас был любвеобильный муж. Не каждый может похвастаться </w:t>
      </w:r>
      <w:r w:rsidR="006D56D6">
        <w:rPr>
          <w:lang w:bidi="ar-SA"/>
        </w:rPr>
        <w:t xml:space="preserve">списком из </w:t>
      </w:r>
      <w:r w:rsidRPr="00D765AB">
        <w:rPr>
          <w:lang w:bidi="ar-SA"/>
        </w:rPr>
        <w:t>четыр</w:t>
      </w:r>
      <w:r w:rsidR="006D56D6">
        <w:rPr>
          <w:lang w:bidi="ar-SA"/>
        </w:rPr>
        <w:t>ех</w:t>
      </w:r>
      <w:r w:rsidRPr="00D765AB">
        <w:rPr>
          <w:lang w:bidi="ar-SA"/>
        </w:rPr>
        <w:t xml:space="preserve"> жен.</w:t>
      </w:r>
    </w:p>
    <w:p w14:paraId="0A6F723D" w14:textId="77777777" w:rsidR="00082213" w:rsidRPr="00D765AB" w:rsidRDefault="00082213" w:rsidP="006D56D6">
      <w:pPr>
        <w:pStyle w:val="dialog"/>
      </w:pPr>
      <w:r w:rsidRPr="00D765AB">
        <w:t xml:space="preserve">НАТАЛЬЯ. Когда у мужчины только одна жена, она становится </w:t>
      </w:r>
      <w:r w:rsidR="006D56D6">
        <w:t>капризулей</w:t>
      </w:r>
      <w:r w:rsidRPr="00D765AB">
        <w:t>.</w:t>
      </w:r>
    </w:p>
    <w:p w14:paraId="707E4AD9" w14:textId="77777777" w:rsidR="00082213" w:rsidRPr="00D765AB" w:rsidRDefault="00082213" w:rsidP="006D56D6">
      <w:pPr>
        <w:pStyle w:val="dialog"/>
        <w:rPr>
          <w:lang w:bidi="ar-SA"/>
        </w:rPr>
      </w:pPr>
      <w:r w:rsidRPr="00D765AB">
        <w:rPr>
          <w:lang w:bidi="ar-SA"/>
        </w:rPr>
        <w:t>ИРИНА. Но вс</w:t>
      </w:r>
      <w:r w:rsidR="006D56D6">
        <w:rPr>
          <w:lang w:bidi="ar-SA"/>
        </w:rPr>
        <w:t>ё</w:t>
      </w:r>
      <w:r w:rsidRPr="00D765AB">
        <w:rPr>
          <w:lang w:bidi="ar-SA"/>
        </w:rPr>
        <w:t xml:space="preserve"> же четыре – это чересчур. </w:t>
      </w:r>
    </w:p>
    <w:p w14:paraId="380A6BFB" w14:textId="77777777" w:rsidR="003D2F75" w:rsidRPr="00D765AB" w:rsidRDefault="003D2F75" w:rsidP="00CE36F2">
      <w:pPr>
        <w:pStyle w:val="dialog"/>
        <w:rPr>
          <w:lang w:bidi="ar-SA"/>
        </w:rPr>
      </w:pPr>
      <w:r w:rsidRPr="00D765AB">
        <w:rPr>
          <w:lang w:bidi="ar-SA"/>
        </w:rPr>
        <w:t xml:space="preserve">НАТАЛЬЯ. Нет, почему же, </w:t>
      </w:r>
      <w:r w:rsidR="0076427A" w:rsidRPr="00D765AB">
        <w:rPr>
          <w:lang w:bidi="ar-SA"/>
        </w:rPr>
        <w:t xml:space="preserve">ничего исключительного. В среднем лет по пятнадцать на жену – </w:t>
      </w:r>
      <w:r w:rsidR="00082213" w:rsidRPr="00D765AB">
        <w:rPr>
          <w:lang w:bidi="ar-SA"/>
        </w:rPr>
        <w:t>э</w:t>
      </w:r>
      <w:r w:rsidR="0076427A" w:rsidRPr="00D765AB">
        <w:rPr>
          <w:lang w:bidi="ar-SA"/>
        </w:rPr>
        <w:t xml:space="preserve">то даже </w:t>
      </w:r>
      <w:r w:rsidR="00D765AB" w:rsidRPr="00D765AB">
        <w:rPr>
          <w:lang w:bidi="ar-SA"/>
        </w:rPr>
        <w:t>с</w:t>
      </w:r>
      <w:r w:rsidR="0076427A" w:rsidRPr="00D765AB">
        <w:rPr>
          <w:lang w:bidi="ar-SA"/>
        </w:rPr>
        <w:t xml:space="preserve">лишком много. Не каждый столько выдерживает. </w:t>
      </w:r>
    </w:p>
    <w:p w14:paraId="02DD4D7C" w14:textId="77777777" w:rsidR="003D2F75" w:rsidRPr="00D765AB" w:rsidRDefault="0076427A" w:rsidP="00CE36F2">
      <w:pPr>
        <w:pStyle w:val="dialog"/>
        <w:rPr>
          <w:lang w:bidi="ar-SA"/>
        </w:rPr>
      </w:pPr>
      <w:r w:rsidRPr="00D765AB">
        <w:rPr>
          <w:lang w:bidi="ar-SA"/>
        </w:rPr>
        <w:t xml:space="preserve">ДАРЬЯ. Ирину он и столько не выдержал. Всего десять. </w:t>
      </w:r>
    </w:p>
    <w:p w14:paraId="7EF24497" w14:textId="43D9CA20" w:rsidR="00CE36F2" w:rsidRPr="00F17B64" w:rsidRDefault="00FA6DE7" w:rsidP="00D765AB">
      <w:pPr>
        <w:pStyle w:val="dialog"/>
      </w:pPr>
      <w:r>
        <w:t>НОТАРИУС</w:t>
      </w:r>
      <w:r w:rsidR="00CE36F2" w:rsidRPr="00D765AB">
        <w:t xml:space="preserve">. Дамы, может быть, вы отложите выяснение </w:t>
      </w:r>
      <w:r w:rsidR="00D765AB" w:rsidRPr="00D765AB">
        <w:t>деликатных нюансов</w:t>
      </w:r>
      <w:r w:rsidR="00CE36F2" w:rsidRPr="00D765AB">
        <w:t xml:space="preserve"> на потом?</w:t>
      </w:r>
      <w:r w:rsidR="004E3B17" w:rsidRPr="00D765AB">
        <w:t xml:space="preserve"> </w:t>
      </w:r>
      <w:r w:rsidR="00815942" w:rsidRPr="00D765AB">
        <w:t xml:space="preserve">Самый хороший способ окончательно испортить отношения – это начать </w:t>
      </w:r>
      <w:r w:rsidR="002446FE" w:rsidRPr="00D765AB">
        <w:t xml:space="preserve">их </w:t>
      </w:r>
      <w:r w:rsidR="00815942" w:rsidRPr="00D765AB">
        <w:t xml:space="preserve">выяснять. </w:t>
      </w:r>
      <w:r w:rsidR="00772087" w:rsidRPr="002F3D41">
        <w:rPr>
          <w:i/>
        </w:rPr>
        <w:t>(Со скрытой иронией.)</w:t>
      </w:r>
      <w:r w:rsidR="002F3D41">
        <w:t xml:space="preserve"> </w:t>
      </w:r>
      <w:r w:rsidR="00CE36F2" w:rsidRPr="00D765AB">
        <w:t xml:space="preserve">Я понимаю, </w:t>
      </w:r>
      <w:r w:rsidR="004E3B17" w:rsidRPr="00D765AB">
        <w:t xml:space="preserve">вы </w:t>
      </w:r>
      <w:r w:rsidR="00CE36F2" w:rsidRPr="00D765AB">
        <w:t>сейчас огорчены смертью вашего супруга</w:t>
      </w:r>
      <w:r w:rsidR="000F1520" w:rsidRPr="00F17B64">
        <w:t xml:space="preserve"> и увлеклись воспоминаниями.</w:t>
      </w:r>
      <w:r w:rsidR="00EC77F1" w:rsidRPr="00F17B64">
        <w:t xml:space="preserve"> </w:t>
      </w:r>
    </w:p>
    <w:p w14:paraId="2F3E5E0E" w14:textId="77777777" w:rsidR="00D07632" w:rsidRPr="00F17B64" w:rsidRDefault="00D07632" w:rsidP="00D07632">
      <w:pPr>
        <w:pStyle w:val="dialog"/>
      </w:pPr>
      <w:r w:rsidRPr="00F17B64">
        <w:t xml:space="preserve">ДАРЬЯ. Я уверена, что Ирина очень огорчена, но не смертью, а завещанием. </w:t>
      </w:r>
    </w:p>
    <w:p w14:paraId="06AAF99C" w14:textId="57D07340" w:rsidR="00D07632" w:rsidRPr="00F17B64" w:rsidRDefault="00FA6DE7" w:rsidP="00D765AB">
      <w:pPr>
        <w:pStyle w:val="dialog"/>
      </w:pPr>
      <w:r>
        <w:t>НОТАРИУС</w:t>
      </w:r>
      <w:r w:rsidR="00D07632" w:rsidRPr="00F17B64">
        <w:t xml:space="preserve">. Все, </w:t>
      </w:r>
      <w:r w:rsidR="00D765AB">
        <w:t xml:space="preserve">хватит. </w:t>
      </w:r>
      <w:r w:rsidR="00D765AB" w:rsidRPr="00F17B64">
        <w:t xml:space="preserve">Знакомство </w:t>
      </w:r>
      <w:r w:rsidR="00D07632" w:rsidRPr="00F17B64">
        <w:t>закончено. Приступайте к делу. Время идет.</w:t>
      </w:r>
    </w:p>
    <w:p w14:paraId="683683D3" w14:textId="77777777" w:rsidR="0023111C" w:rsidRPr="00F17B64" w:rsidRDefault="000F1520" w:rsidP="0023111C">
      <w:pPr>
        <w:pStyle w:val="dialog"/>
        <w:rPr>
          <w:lang w:bidi="ar-SA"/>
        </w:rPr>
      </w:pPr>
      <w:r w:rsidRPr="00F17B64">
        <w:rPr>
          <w:lang w:bidi="ar-SA"/>
        </w:rPr>
        <w:t xml:space="preserve">НАТАЛЬЯ. </w:t>
      </w:r>
      <w:r w:rsidR="00602807" w:rsidRPr="00F17B64">
        <w:rPr>
          <w:lang w:bidi="ar-SA"/>
        </w:rPr>
        <w:t xml:space="preserve">Да, собрался весь гарем. </w:t>
      </w:r>
      <w:r w:rsidRPr="00F17B64">
        <w:rPr>
          <w:lang w:bidi="ar-SA"/>
        </w:rPr>
        <w:t>Да</w:t>
      </w:r>
      <w:r w:rsidR="0023111C" w:rsidRPr="00F17B64">
        <w:rPr>
          <w:lang w:bidi="ar-SA"/>
        </w:rPr>
        <w:t>вайте делить.</w:t>
      </w:r>
    </w:p>
    <w:p w14:paraId="0E6C31A9" w14:textId="77777777" w:rsidR="006E5AC2" w:rsidRPr="00F17B64" w:rsidRDefault="0023111C" w:rsidP="000A58FA">
      <w:pPr>
        <w:pStyle w:val="remarka"/>
      </w:pPr>
      <w:r w:rsidRPr="00F17B64">
        <w:t xml:space="preserve">Мария, которая до сих </w:t>
      </w:r>
      <w:r w:rsidR="00D07632" w:rsidRPr="00F17B64">
        <w:t xml:space="preserve">пор с трудом хранила </w:t>
      </w:r>
      <w:r w:rsidRPr="00F17B64">
        <w:t>молча</w:t>
      </w:r>
      <w:r w:rsidR="00D07632" w:rsidRPr="00F17B64">
        <w:t>н</w:t>
      </w:r>
      <w:r w:rsidR="000A58FA">
        <w:t>и</w:t>
      </w:r>
      <w:r w:rsidR="00D07632" w:rsidRPr="00F17B64">
        <w:t>е</w:t>
      </w:r>
      <w:r w:rsidRPr="00F17B64">
        <w:t>, вдруг взрывается.</w:t>
      </w:r>
    </w:p>
    <w:p w14:paraId="67B9EB78" w14:textId="77777777" w:rsidR="006E5AC2" w:rsidRPr="00F17B64" w:rsidRDefault="0023111C" w:rsidP="000A3B17">
      <w:pPr>
        <w:pStyle w:val="dialog"/>
      </w:pPr>
      <w:r w:rsidRPr="00F17B64">
        <w:t xml:space="preserve">МАРИЯ. </w:t>
      </w:r>
      <w:r w:rsidR="000A3B17" w:rsidRPr="00F17B64">
        <w:t>Я не понимаю, что</w:t>
      </w:r>
      <w:r w:rsidRPr="00F17B64">
        <w:t xml:space="preserve"> вы собираетесь делить? Имущество? </w:t>
      </w:r>
      <w:r w:rsidR="004D17FA" w:rsidRPr="00F17B64">
        <w:t>Оно что – ваше? Держите шире карманы!</w:t>
      </w:r>
      <w:r w:rsidR="00B20863" w:rsidRPr="00F17B64">
        <w:t xml:space="preserve"> </w:t>
      </w:r>
      <w:r w:rsidR="004D17FA" w:rsidRPr="00F17B64">
        <w:t>В</w:t>
      </w:r>
      <w:r w:rsidRPr="00F17B64">
        <w:t xml:space="preserve">се оно принадлежит мне, и </w:t>
      </w:r>
      <w:r w:rsidR="004D17FA" w:rsidRPr="00F17B64">
        <w:t>я</w:t>
      </w:r>
      <w:r w:rsidR="0054616C" w:rsidRPr="00F17B64">
        <w:t xml:space="preserve"> </w:t>
      </w:r>
      <w:r w:rsidRPr="00F17B64">
        <w:t xml:space="preserve">не собираюсь </w:t>
      </w:r>
      <w:r w:rsidR="0054616C" w:rsidRPr="00F17B64">
        <w:t xml:space="preserve">никому </w:t>
      </w:r>
      <w:r w:rsidR="00F9433C" w:rsidRPr="00F17B64">
        <w:t>ничего уступать</w:t>
      </w:r>
      <w:r w:rsidRPr="00F17B64">
        <w:t>!</w:t>
      </w:r>
    </w:p>
    <w:p w14:paraId="628B5AF2" w14:textId="77777777" w:rsidR="00F9433C" w:rsidRPr="00F17B64" w:rsidRDefault="000A3B17" w:rsidP="00F9433C">
      <w:pPr>
        <w:pStyle w:val="dialog"/>
      </w:pPr>
      <w:r w:rsidRPr="00F17B64">
        <w:t xml:space="preserve">ДАРЬЯ. </w:t>
      </w:r>
      <w:r w:rsidR="00B20863" w:rsidRPr="00F17B64">
        <w:t>Но ведь</w:t>
      </w:r>
      <w:r w:rsidRPr="00F17B64">
        <w:t xml:space="preserve"> ты слышала -</w:t>
      </w:r>
      <w:r w:rsidR="004C72C3" w:rsidRPr="00F17B64">
        <w:t xml:space="preserve"> </w:t>
      </w:r>
      <w:r w:rsidR="00B20863" w:rsidRPr="00F17B64">
        <w:t xml:space="preserve">есть завещание... </w:t>
      </w:r>
    </w:p>
    <w:p w14:paraId="172CD586" w14:textId="6E9998FA" w:rsidR="00B20863" w:rsidRPr="00F17B64" w:rsidRDefault="00F9433C" w:rsidP="00AA67A4">
      <w:pPr>
        <w:pStyle w:val="dialog"/>
      </w:pPr>
      <w:r w:rsidRPr="00F17B64">
        <w:t>МАРИЯ.</w:t>
      </w:r>
      <w:r w:rsidRPr="00F17B64">
        <w:rPr>
          <w:i/>
          <w:iCs/>
        </w:rPr>
        <w:t xml:space="preserve"> </w:t>
      </w:r>
      <w:r w:rsidR="00B20863" w:rsidRPr="00F17B64">
        <w:rPr>
          <w:i/>
          <w:iCs/>
        </w:rPr>
        <w:t>(Прерывая</w:t>
      </w:r>
      <w:r w:rsidRPr="00F17B64">
        <w:rPr>
          <w:i/>
          <w:iCs/>
        </w:rPr>
        <w:t>.</w:t>
      </w:r>
      <w:r w:rsidR="00B20863" w:rsidRPr="00F17B64">
        <w:rPr>
          <w:i/>
          <w:iCs/>
        </w:rPr>
        <w:t>)</w:t>
      </w:r>
      <w:r w:rsidRPr="00F17B64">
        <w:t xml:space="preserve"> </w:t>
      </w:r>
      <w:proofErr w:type="gramStart"/>
      <w:r w:rsidRPr="00F17B64">
        <w:t>Конечно</w:t>
      </w:r>
      <w:proofErr w:type="gramEnd"/>
      <w:r w:rsidRPr="00F17B64">
        <w:t xml:space="preserve"> есть! </w:t>
      </w:r>
      <w:r w:rsidR="00D765AB">
        <w:t xml:space="preserve">Только не эта бумажка, а настоящее завещание. </w:t>
      </w:r>
      <w:r w:rsidRPr="00F17B64">
        <w:t xml:space="preserve">Вот оно, у меня в руках! </w:t>
      </w:r>
      <w:r w:rsidRPr="00F17B64">
        <w:rPr>
          <w:i/>
          <w:iCs/>
        </w:rPr>
        <w:t xml:space="preserve">(Трясет в воздухе </w:t>
      </w:r>
      <w:r w:rsidR="0099327F" w:rsidRPr="00F17B64">
        <w:rPr>
          <w:i/>
          <w:iCs/>
        </w:rPr>
        <w:t>документом с красными печатями</w:t>
      </w:r>
      <w:r w:rsidRPr="00F17B64">
        <w:rPr>
          <w:i/>
          <w:iCs/>
        </w:rPr>
        <w:t>.)</w:t>
      </w:r>
      <w:r w:rsidRPr="00F17B64">
        <w:t xml:space="preserve"> И по завещанию вс</w:t>
      </w:r>
      <w:r w:rsidR="0099327F" w:rsidRPr="00F17B64">
        <w:t>ё</w:t>
      </w:r>
      <w:r w:rsidR="000D62C8" w:rsidRPr="00F17B64">
        <w:t xml:space="preserve"> до копейки</w:t>
      </w:r>
      <w:r w:rsidRPr="00F17B64">
        <w:t xml:space="preserve"> оставлено мне</w:t>
      </w:r>
      <w:r w:rsidR="000D62C8" w:rsidRPr="00F17B64">
        <w:t xml:space="preserve">. </w:t>
      </w:r>
      <w:r w:rsidR="000D62C8" w:rsidRPr="00F17B64">
        <w:rPr>
          <w:i/>
          <w:iCs/>
        </w:rPr>
        <w:t>(</w:t>
      </w:r>
      <w:r w:rsidR="00FA6DE7">
        <w:rPr>
          <w:i/>
          <w:iCs/>
        </w:rPr>
        <w:t>Нотариус</w:t>
      </w:r>
      <w:r w:rsidR="000D62C8" w:rsidRPr="00F17B64">
        <w:rPr>
          <w:i/>
          <w:iCs/>
        </w:rPr>
        <w:t>у.)</w:t>
      </w:r>
      <w:r w:rsidR="000D62C8" w:rsidRPr="00F17B64">
        <w:t xml:space="preserve"> Я </w:t>
      </w:r>
      <w:r w:rsidR="00C53831">
        <w:t>целую</w:t>
      </w:r>
      <w:r w:rsidR="00E95DAA" w:rsidRPr="00F17B64">
        <w:t xml:space="preserve"> неделю </w:t>
      </w:r>
      <w:r w:rsidR="000D62C8" w:rsidRPr="00F17B64">
        <w:t xml:space="preserve">каждый день </w:t>
      </w:r>
      <w:r w:rsidR="003D2F75" w:rsidRPr="00F17B64">
        <w:t>обивала у вас пороги</w:t>
      </w:r>
      <w:r w:rsidR="000D62C8" w:rsidRPr="00F17B64">
        <w:t>, чтобы его предъявить</w:t>
      </w:r>
      <w:r w:rsidR="00522FC4" w:rsidRPr="00F17B64">
        <w:t>,</w:t>
      </w:r>
      <w:r w:rsidR="000D62C8" w:rsidRPr="00F17B64">
        <w:t xml:space="preserve"> </w:t>
      </w:r>
      <w:r w:rsidR="00AA67A4">
        <w:t>и</w:t>
      </w:r>
      <w:r w:rsidR="00522FC4" w:rsidRPr="00F17B64">
        <w:t xml:space="preserve"> вдруг </w:t>
      </w:r>
      <w:r w:rsidR="00115459">
        <w:t xml:space="preserve">получаю </w:t>
      </w:r>
      <w:r w:rsidR="00522FC4" w:rsidRPr="00F17B64">
        <w:t>приглаш</w:t>
      </w:r>
      <w:r w:rsidR="00115459">
        <w:t>ение</w:t>
      </w:r>
      <w:r w:rsidR="00522FC4" w:rsidRPr="00F17B64">
        <w:t xml:space="preserve"> н</w:t>
      </w:r>
      <w:r w:rsidR="00115459">
        <w:t>а</w:t>
      </w:r>
      <w:r w:rsidR="00522FC4" w:rsidRPr="00F17B64">
        <w:t xml:space="preserve"> собрание</w:t>
      </w:r>
      <w:r w:rsidR="00D765AB">
        <w:t>:</w:t>
      </w:r>
      <w:r w:rsidR="00860846" w:rsidRPr="00F17B64">
        <w:t xml:space="preserve"> «Давайте делить»! Откуда вдруг взялось это письмо? Не сами ли вы его написали?</w:t>
      </w:r>
    </w:p>
    <w:p w14:paraId="2E0846D4" w14:textId="1D2B12F2" w:rsidR="00E95DAA" w:rsidRPr="00F17B64" w:rsidRDefault="00FA6DE7" w:rsidP="00D765AB">
      <w:pPr>
        <w:pStyle w:val="dialog"/>
      </w:pPr>
      <w:r>
        <w:t>НОТАРИУС</w:t>
      </w:r>
      <w:r w:rsidR="00E95DAA" w:rsidRPr="00F17B64">
        <w:t xml:space="preserve">. Мария, успокойтесь. </w:t>
      </w:r>
    </w:p>
    <w:p w14:paraId="0E9201FE" w14:textId="77777777" w:rsidR="00E95DAA" w:rsidRPr="00F17B64" w:rsidRDefault="00E95DAA" w:rsidP="002C5930">
      <w:pPr>
        <w:pStyle w:val="dialog"/>
      </w:pPr>
      <w:r w:rsidRPr="00F17B64">
        <w:t xml:space="preserve">МАРИЯ. </w:t>
      </w:r>
      <w:r w:rsidR="000F1520" w:rsidRPr="00F17B64">
        <w:rPr>
          <w:i/>
          <w:iCs/>
        </w:rPr>
        <w:t>(Нервно.)</w:t>
      </w:r>
      <w:r w:rsidR="000F1520" w:rsidRPr="00F17B64">
        <w:t xml:space="preserve"> </w:t>
      </w:r>
      <w:r w:rsidRPr="00F17B64">
        <w:t>Я абсолютно спокойна</w:t>
      </w:r>
      <w:r w:rsidR="0099327F" w:rsidRPr="00F17B64">
        <w:t>!</w:t>
      </w:r>
      <w:r w:rsidRPr="00F17B64">
        <w:t xml:space="preserve"> Я просто требую, чтобы вы немедленно ввели меня в наследство. Если вы этого не сделаете, я обращусь в суд. Я изучила все законы. Меня н</w:t>
      </w:r>
      <w:r w:rsidR="002C5930">
        <w:t>е</w:t>
      </w:r>
      <w:r w:rsidRPr="00F17B64">
        <w:t xml:space="preserve"> проведешь.</w:t>
      </w:r>
    </w:p>
    <w:p w14:paraId="126331FC" w14:textId="66705409" w:rsidR="00C456CB" w:rsidRPr="00F17B64" w:rsidRDefault="00FA6DE7" w:rsidP="00C456CB">
      <w:pPr>
        <w:pStyle w:val="dialog"/>
      </w:pPr>
      <w:r>
        <w:t>НОТАРИУС</w:t>
      </w:r>
      <w:r w:rsidR="00C456CB" w:rsidRPr="00F17B64">
        <w:t>. Вас никто не собирается обманывать. Почему вы решили, что наследство оставлено вам?</w:t>
      </w:r>
    </w:p>
    <w:p w14:paraId="028159AE" w14:textId="77777777" w:rsidR="00C456CB" w:rsidRPr="00F17B64" w:rsidRDefault="00C456CB" w:rsidP="00C456CB">
      <w:pPr>
        <w:pStyle w:val="dialog"/>
      </w:pPr>
      <w:r w:rsidRPr="00F17B64">
        <w:t>МАРИЯ. Да вот же завещание!</w:t>
      </w:r>
    </w:p>
    <w:p w14:paraId="375A267A" w14:textId="14ED08BB" w:rsidR="00E95DAA" w:rsidRPr="00F17B64" w:rsidRDefault="00FA6DE7" w:rsidP="00E95DAA">
      <w:pPr>
        <w:pStyle w:val="dialog"/>
      </w:pPr>
      <w:r>
        <w:t>НОТАРИУС</w:t>
      </w:r>
      <w:r w:rsidR="0092715C" w:rsidRPr="00F17B64">
        <w:t>. Покажите</w:t>
      </w:r>
      <w:r w:rsidR="00C631C7" w:rsidRPr="00F17B64">
        <w:t>.</w:t>
      </w:r>
    </w:p>
    <w:p w14:paraId="1882EDFE" w14:textId="77777777" w:rsidR="00C631C7" w:rsidRPr="00F17B64" w:rsidRDefault="00C631C7" w:rsidP="0099327F">
      <w:pPr>
        <w:pStyle w:val="dialog"/>
      </w:pPr>
      <w:r w:rsidRPr="00F17B64">
        <w:t xml:space="preserve">МАРИЯ. </w:t>
      </w:r>
      <w:r w:rsidR="0099327F" w:rsidRPr="00F17B64">
        <w:t>Наконец-то!</w:t>
      </w:r>
      <w:r w:rsidR="00B47828" w:rsidRPr="00F17B64">
        <w:t xml:space="preserve"> </w:t>
      </w:r>
      <w:r w:rsidRPr="00F17B64">
        <w:rPr>
          <w:i/>
          <w:iCs/>
        </w:rPr>
        <w:t>(</w:t>
      </w:r>
      <w:r w:rsidR="0099327F" w:rsidRPr="00F17B64">
        <w:rPr>
          <w:i/>
          <w:iCs/>
        </w:rPr>
        <w:t>С</w:t>
      </w:r>
      <w:r w:rsidRPr="00F17B64">
        <w:rPr>
          <w:i/>
          <w:iCs/>
        </w:rPr>
        <w:t xml:space="preserve"> то</w:t>
      </w:r>
      <w:r w:rsidR="000F1520" w:rsidRPr="00F17B64">
        <w:rPr>
          <w:i/>
          <w:iCs/>
        </w:rPr>
        <w:t>р</w:t>
      </w:r>
      <w:r w:rsidR="00414600" w:rsidRPr="00F17B64">
        <w:rPr>
          <w:i/>
          <w:iCs/>
        </w:rPr>
        <w:t>жеством</w:t>
      </w:r>
      <w:r w:rsidRPr="00F17B64">
        <w:rPr>
          <w:i/>
          <w:iCs/>
        </w:rPr>
        <w:t>.)</w:t>
      </w:r>
      <w:r w:rsidRPr="00F17B64">
        <w:t xml:space="preserve"> Вот, пожалуйста!</w:t>
      </w:r>
    </w:p>
    <w:p w14:paraId="71F0E151" w14:textId="78E50B34" w:rsidR="0092715C" w:rsidRPr="00F17B64" w:rsidRDefault="0092715C" w:rsidP="00C631C7">
      <w:pPr>
        <w:pStyle w:val="remarka"/>
      </w:pPr>
      <w:r w:rsidRPr="00F17B64">
        <w:t>Мария п</w:t>
      </w:r>
      <w:r w:rsidR="00C631C7" w:rsidRPr="00F17B64">
        <w:t>е</w:t>
      </w:r>
      <w:r w:rsidRPr="00F17B64">
        <w:t xml:space="preserve">редает </w:t>
      </w:r>
      <w:r w:rsidR="00FA6DE7">
        <w:t>Нотариус</w:t>
      </w:r>
      <w:r w:rsidRPr="00F17B64">
        <w:t>у документ.</w:t>
      </w:r>
      <w:r w:rsidR="00C631C7" w:rsidRPr="00F17B64">
        <w:t xml:space="preserve"> </w:t>
      </w:r>
      <w:r w:rsidR="00FA6DE7">
        <w:t>Нотариус</w:t>
      </w:r>
      <w:r w:rsidR="00C631C7" w:rsidRPr="00F17B64">
        <w:t xml:space="preserve"> рассматривает его. </w:t>
      </w:r>
    </w:p>
    <w:p w14:paraId="4100DB89" w14:textId="3F8A055A" w:rsidR="00C631C7" w:rsidRPr="00F17B64" w:rsidRDefault="00FA6DE7" w:rsidP="00DB407D">
      <w:pPr>
        <w:pStyle w:val="dialog"/>
      </w:pPr>
      <w:r>
        <w:t>НОТАРИУС</w:t>
      </w:r>
      <w:r w:rsidR="00DB407D" w:rsidRPr="00F17B64">
        <w:t>. Мне знакомо это завещание. Сделано по всей форме в вашу пользу.</w:t>
      </w:r>
    </w:p>
    <w:p w14:paraId="58F2DB07" w14:textId="77777777" w:rsidR="001204FF" w:rsidRPr="00F17B64" w:rsidRDefault="00DB407D" w:rsidP="000F1520">
      <w:pPr>
        <w:pStyle w:val="dialog"/>
      </w:pPr>
      <w:r w:rsidRPr="00F17B64">
        <w:t xml:space="preserve">МАРИЯ. </w:t>
      </w:r>
      <w:r w:rsidR="000F1520" w:rsidRPr="00F17B64">
        <w:t>А</w:t>
      </w:r>
      <w:r w:rsidRPr="00F17B64">
        <w:t xml:space="preserve"> я что говорила?</w:t>
      </w:r>
    </w:p>
    <w:p w14:paraId="77C98796" w14:textId="5EEA76EF" w:rsidR="00DB407D" w:rsidRPr="00F17B64" w:rsidRDefault="00FA6DE7" w:rsidP="00DB407D">
      <w:pPr>
        <w:pStyle w:val="dialog"/>
      </w:pPr>
      <w:r>
        <w:t>НОТАРИУС</w:t>
      </w:r>
      <w:r w:rsidR="00DB407D" w:rsidRPr="00F17B64">
        <w:t>. Только сделано оно четыре года назад.</w:t>
      </w:r>
    </w:p>
    <w:p w14:paraId="096382DA" w14:textId="77777777" w:rsidR="0021485C" w:rsidRPr="00F17B64" w:rsidRDefault="00DB407D" w:rsidP="00DB407D">
      <w:pPr>
        <w:pStyle w:val="dialog"/>
      </w:pPr>
      <w:r w:rsidRPr="00F17B64">
        <w:t>МАРИЯ. Ну и что? У</w:t>
      </w:r>
      <w:r w:rsidR="0021485C" w:rsidRPr="00F17B64">
        <w:t xml:space="preserve"> завещаний нет срока. Оно действительно все время.</w:t>
      </w:r>
    </w:p>
    <w:p w14:paraId="499F9453" w14:textId="60473C47" w:rsidR="00DB407D" w:rsidRPr="00F17B64" w:rsidRDefault="00FA6DE7" w:rsidP="00D765AB">
      <w:pPr>
        <w:pStyle w:val="dialog"/>
      </w:pPr>
      <w:r>
        <w:t>НОТАРИУС</w:t>
      </w:r>
      <w:r w:rsidR="0021485C" w:rsidRPr="00F17B64">
        <w:t xml:space="preserve">. До тех пор, пока не составляется новое завещание, отменяющее предыдущее. </w:t>
      </w:r>
      <w:r w:rsidR="00D40131" w:rsidRPr="00F17B64">
        <w:t xml:space="preserve">А новое завещание вашим покойным супругом было сделано </w:t>
      </w:r>
      <w:r w:rsidR="0099327F" w:rsidRPr="00F17B64">
        <w:t xml:space="preserve">всего </w:t>
      </w:r>
      <w:r w:rsidR="00D765AB">
        <w:t>три недели</w:t>
      </w:r>
      <w:r w:rsidR="00D40131" w:rsidRPr="00F17B64">
        <w:t xml:space="preserve"> наза</w:t>
      </w:r>
      <w:r w:rsidR="00F621C0" w:rsidRPr="00F17B64">
        <w:t>д</w:t>
      </w:r>
      <w:r w:rsidR="00D40131" w:rsidRPr="00F17B64">
        <w:t xml:space="preserve">, незадолго до смерти. </w:t>
      </w:r>
    </w:p>
    <w:p w14:paraId="0A0A17A9" w14:textId="66D3CB37" w:rsidR="00D40131" w:rsidRPr="00F17B64" w:rsidRDefault="00D40131" w:rsidP="008D4C6A">
      <w:pPr>
        <w:pStyle w:val="dialog"/>
      </w:pPr>
      <w:r w:rsidRPr="00F17B64">
        <w:t xml:space="preserve">МАРИЯ. Не может быть! </w:t>
      </w:r>
      <w:r w:rsidRPr="00F17B64">
        <w:rPr>
          <w:i/>
          <w:iCs/>
        </w:rPr>
        <w:t>(</w:t>
      </w:r>
      <w:r w:rsidR="00FA6DE7">
        <w:rPr>
          <w:i/>
          <w:iCs/>
        </w:rPr>
        <w:t>Нотариус</w:t>
      </w:r>
      <w:r w:rsidRPr="00F17B64">
        <w:rPr>
          <w:i/>
          <w:iCs/>
        </w:rPr>
        <w:t xml:space="preserve"> разводит руками.)</w:t>
      </w:r>
      <w:r w:rsidRPr="00F17B64">
        <w:t xml:space="preserve"> </w:t>
      </w:r>
      <w:r w:rsidR="008D4C6A" w:rsidRPr="00F17B64">
        <w:t>Я его опротестую!</w:t>
      </w:r>
      <w:r w:rsidR="000F1520" w:rsidRPr="00F17B64">
        <w:t xml:space="preserve"> </w:t>
      </w:r>
      <w:r w:rsidR="0099327F" w:rsidRPr="00F17B64">
        <w:rPr>
          <w:i/>
          <w:iCs/>
        </w:rPr>
        <w:t>(Неуверенно.)</w:t>
      </w:r>
      <w:r w:rsidR="0099327F" w:rsidRPr="00F17B64">
        <w:t xml:space="preserve"> </w:t>
      </w:r>
      <w:r w:rsidR="000F1520" w:rsidRPr="00F17B64">
        <w:t>Ведь это возможно?</w:t>
      </w:r>
    </w:p>
    <w:p w14:paraId="403A6A43" w14:textId="0B86B565" w:rsidR="000F1520" w:rsidRPr="00F17B64" w:rsidRDefault="00FA6DE7" w:rsidP="0099327F">
      <w:pPr>
        <w:pStyle w:val="dialog"/>
      </w:pPr>
      <w:r>
        <w:t>НОТАРИУС</w:t>
      </w:r>
      <w:r w:rsidR="008D4C6A" w:rsidRPr="00F17B64">
        <w:t xml:space="preserve">. </w:t>
      </w:r>
      <w:r w:rsidR="00575CF3" w:rsidRPr="00F17B64">
        <w:t xml:space="preserve">Опротестовать можно все. Для этого и существуют </w:t>
      </w:r>
      <w:r>
        <w:t>адвокат</w:t>
      </w:r>
      <w:r w:rsidR="00575CF3" w:rsidRPr="00F17B64">
        <w:t>ы, суд</w:t>
      </w:r>
      <w:r w:rsidR="000F1520" w:rsidRPr="00F17B64">
        <w:t>ы, апелляции и кассации.</w:t>
      </w:r>
      <w:r w:rsidR="00575CF3" w:rsidRPr="00F17B64">
        <w:t xml:space="preserve"> </w:t>
      </w:r>
      <w:r w:rsidR="008D4C6A" w:rsidRPr="00F17B64">
        <w:t>Попробуйте</w:t>
      </w:r>
      <w:r w:rsidR="0099327F" w:rsidRPr="00F17B64">
        <w:t>.</w:t>
      </w:r>
      <w:r w:rsidR="008D4C6A" w:rsidRPr="00F17B64">
        <w:t xml:space="preserve"> Но я не советую.</w:t>
      </w:r>
      <w:r w:rsidR="000F1520" w:rsidRPr="00F17B64">
        <w:t xml:space="preserve"> Вы потратите время, деньги</w:t>
      </w:r>
      <w:r w:rsidR="00553EF0">
        <w:t>,</w:t>
      </w:r>
      <w:r w:rsidR="000F1520" w:rsidRPr="00F17B64">
        <w:t xml:space="preserve"> здоровье </w:t>
      </w:r>
      <w:proofErr w:type="gramStart"/>
      <w:r w:rsidR="000F1520" w:rsidRPr="00F17B64">
        <w:t>и</w:t>
      </w:r>
      <w:proofErr w:type="gramEnd"/>
      <w:r w:rsidR="000F1520" w:rsidRPr="00F17B64">
        <w:t xml:space="preserve"> в конечном счете останетесь ни с чем.</w:t>
      </w:r>
    </w:p>
    <w:p w14:paraId="1C0B6B34" w14:textId="77777777" w:rsidR="000F1520" w:rsidRPr="00F17B64" w:rsidRDefault="000F1520" w:rsidP="000F1520">
      <w:pPr>
        <w:pStyle w:val="dialog"/>
      </w:pPr>
      <w:r w:rsidRPr="00F17B64">
        <w:t>МАРИЯ. Почему?</w:t>
      </w:r>
    </w:p>
    <w:p w14:paraId="7D1C5BB7" w14:textId="27E0F8C9" w:rsidR="008D4C6A" w:rsidRPr="00F17B64" w:rsidRDefault="00FA6DE7" w:rsidP="00D765AB">
      <w:pPr>
        <w:pStyle w:val="dialog"/>
      </w:pPr>
      <w:r>
        <w:t>НОТАРИУС</w:t>
      </w:r>
      <w:r w:rsidR="000F1520" w:rsidRPr="00F17B64">
        <w:t>. Потому что новое завещание</w:t>
      </w:r>
      <w:r w:rsidR="008D4C6A" w:rsidRPr="00F17B64">
        <w:t xml:space="preserve"> сделано </w:t>
      </w:r>
      <w:r w:rsidR="00AA67A4">
        <w:t xml:space="preserve">им </w:t>
      </w:r>
      <w:r w:rsidR="00D765AB">
        <w:t>юридически безупречно</w:t>
      </w:r>
      <w:r w:rsidR="008D4C6A" w:rsidRPr="00F17B64">
        <w:t xml:space="preserve">, при свидетелях, в ясном уме и твердой памяти. </w:t>
      </w:r>
    </w:p>
    <w:p w14:paraId="43F773AA" w14:textId="77777777" w:rsidR="008D4C6A" w:rsidRPr="00F17B64" w:rsidRDefault="008D4C6A" w:rsidP="0099327F">
      <w:pPr>
        <w:pStyle w:val="dialog"/>
      </w:pPr>
      <w:r w:rsidRPr="00F17B64">
        <w:t xml:space="preserve">МАРИЯ. </w:t>
      </w:r>
      <w:r w:rsidRPr="00F17B64">
        <w:rPr>
          <w:i/>
          <w:iCs/>
        </w:rPr>
        <w:t>(Растерянно.)</w:t>
      </w:r>
      <w:r w:rsidRPr="00F17B64">
        <w:t xml:space="preserve"> </w:t>
      </w:r>
      <w:r w:rsidR="0099327F" w:rsidRPr="00F17B64">
        <w:t>А почему он мне не сказал</w:t>
      </w:r>
      <w:r w:rsidR="00E70BC9" w:rsidRPr="00F17B64">
        <w:t>?</w:t>
      </w:r>
    </w:p>
    <w:p w14:paraId="071D2816" w14:textId="44CE2DB6" w:rsidR="000D55DB" w:rsidRPr="00F17B64" w:rsidRDefault="00FA6DE7" w:rsidP="00AA67A4">
      <w:pPr>
        <w:pStyle w:val="remarka"/>
      </w:pPr>
      <w:r>
        <w:t>Нотариус</w:t>
      </w:r>
      <w:r w:rsidR="000D55DB" w:rsidRPr="00F17B64">
        <w:t xml:space="preserve"> пожимает плечами. Мария, разочарованная и выбитая из колеи, садится на стул. </w:t>
      </w:r>
      <w:r w:rsidR="00AA67A4">
        <w:t>П</w:t>
      </w:r>
      <w:r w:rsidR="000D55DB" w:rsidRPr="00F17B64">
        <w:t>ауза.</w:t>
      </w:r>
    </w:p>
    <w:p w14:paraId="049799FB" w14:textId="3F170E0E" w:rsidR="001204FF" w:rsidRPr="00F17B64" w:rsidRDefault="00FA6DE7" w:rsidP="0099327F">
      <w:pPr>
        <w:pStyle w:val="dialog"/>
      </w:pPr>
      <w:r>
        <w:t>НОТАРИУС</w:t>
      </w:r>
      <w:r w:rsidR="000D55DB" w:rsidRPr="00F17B64">
        <w:t xml:space="preserve">. </w:t>
      </w:r>
      <w:r w:rsidR="000D55DB" w:rsidRPr="00F17B64">
        <w:rPr>
          <w:i/>
          <w:iCs/>
        </w:rPr>
        <w:t>(Взглянув на часы.)</w:t>
      </w:r>
      <w:r w:rsidR="000D55DB" w:rsidRPr="00F17B64">
        <w:t xml:space="preserve"> Прошло двадцать минут. Может быть</w:t>
      </w:r>
      <w:r w:rsidR="0099327F" w:rsidRPr="00F17B64">
        <w:t>,</w:t>
      </w:r>
      <w:r w:rsidR="000D55DB" w:rsidRPr="00F17B64">
        <w:t xml:space="preserve"> </w:t>
      </w:r>
      <w:r w:rsidR="0099327F" w:rsidRPr="00F17B64">
        <w:t>в</w:t>
      </w:r>
      <w:r w:rsidR="000D55DB" w:rsidRPr="00F17B64">
        <w:t xml:space="preserve">ы </w:t>
      </w:r>
      <w:proofErr w:type="gramStart"/>
      <w:r w:rsidR="000D55DB" w:rsidRPr="00F17B64">
        <w:t>приступи</w:t>
      </w:r>
      <w:r w:rsidR="0099327F" w:rsidRPr="00F17B64">
        <w:t>те</w:t>
      </w:r>
      <w:proofErr w:type="gramEnd"/>
      <w:r w:rsidR="000D55DB" w:rsidRPr="00F17B64">
        <w:t xml:space="preserve"> </w:t>
      </w:r>
      <w:r w:rsidR="0099327F" w:rsidRPr="00F17B64">
        <w:t xml:space="preserve">наконец </w:t>
      </w:r>
      <w:r w:rsidR="000D55DB" w:rsidRPr="00F17B64">
        <w:t>к делу?</w:t>
      </w:r>
    </w:p>
    <w:p w14:paraId="46FAD852" w14:textId="77777777" w:rsidR="000D55DB" w:rsidRPr="00F17B64" w:rsidRDefault="000D55DB" w:rsidP="000D55DB">
      <w:pPr>
        <w:pStyle w:val="remarka"/>
      </w:pPr>
      <w:r w:rsidRPr="00F17B64">
        <w:t>Пауза. Никто не решается сказать первое слово.</w:t>
      </w:r>
    </w:p>
    <w:p w14:paraId="2049AD17" w14:textId="77777777" w:rsidR="000D55DB" w:rsidRPr="00F17B64" w:rsidRDefault="000D55DB" w:rsidP="0099327F">
      <w:pPr>
        <w:pStyle w:val="dialog"/>
        <w:rPr>
          <w:lang w:bidi="ar-SA"/>
        </w:rPr>
      </w:pPr>
      <w:r w:rsidRPr="00F17B64">
        <w:rPr>
          <w:lang w:bidi="ar-SA"/>
        </w:rPr>
        <w:t xml:space="preserve">НАТАЛЬЯ. У меня есть предчувствие, что если мы начнем предъявлять друг другу </w:t>
      </w:r>
      <w:r w:rsidR="0099327F" w:rsidRPr="00F17B64">
        <w:rPr>
          <w:lang w:bidi="ar-SA"/>
        </w:rPr>
        <w:t>всякие обиды и</w:t>
      </w:r>
      <w:r w:rsidRPr="00F17B64">
        <w:rPr>
          <w:lang w:bidi="ar-SA"/>
        </w:rPr>
        <w:t xml:space="preserve"> претензии, то ни к чему хорошему</w:t>
      </w:r>
      <w:r w:rsidR="00B9604B" w:rsidRPr="00F17B64">
        <w:rPr>
          <w:lang w:bidi="ar-SA"/>
        </w:rPr>
        <w:t xml:space="preserve"> это не приведет. </w:t>
      </w:r>
      <w:r w:rsidR="00ED638E" w:rsidRPr="00F17B64">
        <w:rPr>
          <w:lang w:bidi="ar-SA"/>
        </w:rPr>
        <w:t xml:space="preserve">Поэтому я предлагаю </w:t>
      </w:r>
      <w:r w:rsidR="0076427A" w:rsidRPr="00F17B64">
        <w:rPr>
          <w:lang w:bidi="ar-SA"/>
        </w:rPr>
        <w:t xml:space="preserve">без всяких разговоров </w:t>
      </w:r>
      <w:r w:rsidR="00ED638E" w:rsidRPr="00F17B64">
        <w:rPr>
          <w:lang w:bidi="ar-SA"/>
        </w:rPr>
        <w:t>раздели</w:t>
      </w:r>
      <w:r w:rsidR="00DF237F" w:rsidRPr="00F17B64">
        <w:rPr>
          <w:lang w:bidi="ar-SA"/>
        </w:rPr>
        <w:t>ть</w:t>
      </w:r>
      <w:r w:rsidR="00ED638E" w:rsidRPr="00F17B64">
        <w:rPr>
          <w:lang w:bidi="ar-SA"/>
        </w:rPr>
        <w:t xml:space="preserve"> все поровну – и дело с концом.</w:t>
      </w:r>
    </w:p>
    <w:p w14:paraId="45820307" w14:textId="77777777" w:rsidR="00ED638E" w:rsidRPr="00F17B64" w:rsidRDefault="00ED638E" w:rsidP="00ED638E">
      <w:pPr>
        <w:pStyle w:val="remarka"/>
      </w:pPr>
      <w:r w:rsidRPr="00F17B64">
        <w:t>Снова пауза.</w:t>
      </w:r>
    </w:p>
    <w:p w14:paraId="27BAFBCF" w14:textId="25371D96" w:rsidR="006E5AC2" w:rsidRPr="00F17B64" w:rsidRDefault="00ED638E" w:rsidP="00DF237F">
      <w:pPr>
        <w:pStyle w:val="dialog"/>
        <w:rPr>
          <w:lang w:bidi="ar-SA"/>
        </w:rPr>
      </w:pPr>
      <w:r w:rsidRPr="00F17B64">
        <w:rPr>
          <w:lang w:bidi="ar-SA"/>
        </w:rPr>
        <w:t xml:space="preserve">ДАРЬЯ. </w:t>
      </w:r>
      <w:r w:rsidRPr="00F17B64">
        <w:rPr>
          <w:i/>
          <w:iCs/>
          <w:lang w:bidi="ar-SA"/>
        </w:rPr>
        <w:t>(</w:t>
      </w:r>
      <w:r w:rsidR="00FA6DE7">
        <w:rPr>
          <w:i/>
          <w:iCs/>
          <w:lang w:bidi="ar-SA"/>
        </w:rPr>
        <w:t>Нотариус</w:t>
      </w:r>
      <w:r w:rsidRPr="00F17B64">
        <w:rPr>
          <w:i/>
          <w:iCs/>
          <w:lang w:bidi="ar-SA"/>
        </w:rPr>
        <w:t>у.)</w:t>
      </w:r>
      <w:r w:rsidR="00977AA8" w:rsidRPr="00F17B64">
        <w:rPr>
          <w:lang w:bidi="ar-SA"/>
        </w:rPr>
        <w:t xml:space="preserve"> Вы сказали, что он уделил нам не все состояние, а </w:t>
      </w:r>
      <w:r w:rsidR="002F3D41">
        <w:rPr>
          <w:lang w:bidi="ar-SA"/>
        </w:rPr>
        <w:t>половину</w:t>
      </w:r>
      <w:r w:rsidR="00977AA8" w:rsidRPr="00F17B64">
        <w:rPr>
          <w:lang w:bidi="ar-SA"/>
        </w:rPr>
        <w:t>.</w:t>
      </w:r>
      <w:r w:rsidR="000B0A1B" w:rsidRPr="00F17B64">
        <w:rPr>
          <w:lang w:bidi="ar-SA"/>
        </w:rPr>
        <w:t xml:space="preserve"> </w:t>
      </w:r>
      <w:r w:rsidRPr="00F17B64">
        <w:rPr>
          <w:lang w:bidi="ar-SA"/>
        </w:rPr>
        <w:t>Скажите, пожалуйста, а четверть</w:t>
      </w:r>
      <w:r w:rsidR="00977AA8" w:rsidRPr="00F17B64">
        <w:rPr>
          <w:lang w:bidi="ar-SA"/>
        </w:rPr>
        <w:t xml:space="preserve"> это</w:t>
      </w:r>
      <w:r w:rsidR="00DF237F" w:rsidRPr="00F17B64">
        <w:rPr>
          <w:lang w:bidi="ar-SA"/>
        </w:rPr>
        <w:t>й</w:t>
      </w:r>
      <w:r w:rsidR="00977AA8" w:rsidRPr="00F17B64">
        <w:rPr>
          <w:lang w:bidi="ar-SA"/>
        </w:rPr>
        <w:t xml:space="preserve"> </w:t>
      </w:r>
      <w:r w:rsidR="002F3D41">
        <w:rPr>
          <w:lang w:bidi="ar-SA"/>
        </w:rPr>
        <w:t>половины</w:t>
      </w:r>
      <w:r w:rsidRPr="00F17B64">
        <w:rPr>
          <w:lang w:bidi="ar-SA"/>
        </w:rPr>
        <w:t xml:space="preserve"> –</w:t>
      </w:r>
      <w:r w:rsidR="000B0A1B" w:rsidRPr="00F17B64">
        <w:rPr>
          <w:lang w:bidi="ar-SA"/>
        </w:rPr>
        <w:t xml:space="preserve"> </w:t>
      </w:r>
      <w:r w:rsidRPr="00F17B64">
        <w:rPr>
          <w:lang w:bidi="ar-SA"/>
        </w:rPr>
        <w:t xml:space="preserve">приличная сумма? </w:t>
      </w:r>
    </w:p>
    <w:p w14:paraId="4B5B0CFD" w14:textId="3DB77E59" w:rsidR="00977AA8" w:rsidRPr="00F17B64" w:rsidRDefault="00FA6DE7" w:rsidP="00803E26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ED638E" w:rsidRPr="00F17B64">
        <w:rPr>
          <w:lang w:bidi="ar-SA"/>
        </w:rPr>
        <w:t xml:space="preserve">. </w:t>
      </w:r>
      <w:r w:rsidR="00E00579" w:rsidRPr="00F17B64">
        <w:rPr>
          <w:lang w:bidi="ar-SA"/>
        </w:rPr>
        <w:t>К</w:t>
      </w:r>
      <w:r w:rsidR="008B3B26" w:rsidRPr="00F17B64">
        <w:rPr>
          <w:lang w:bidi="ar-SA"/>
        </w:rPr>
        <w:t>ак вам ск</w:t>
      </w:r>
      <w:r w:rsidR="00E00579" w:rsidRPr="00F17B64">
        <w:rPr>
          <w:lang w:bidi="ar-SA"/>
        </w:rPr>
        <w:t>азать</w:t>
      </w:r>
      <w:proofErr w:type="gramStart"/>
      <w:r w:rsidR="00E00579" w:rsidRPr="00F17B64">
        <w:rPr>
          <w:lang w:bidi="ar-SA"/>
        </w:rPr>
        <w:t>… В</w:t>
      </w:r>
      <w:proofErr w:type="gramEnd"/>
      <w:r w:rsidR="00E00579" w:rsidRPr="00F17B64">
        <w:rPr>
          <w:lang w:bidi="ar-SA"/>
        </w:rPr>
        <w:t>се относит</w:t>
      </w:r>
      <w:r w:rsidR="008B3B26" w:rsidRPr="00F17B64">
        <w:rPr>
          <w:lang w:bidi="ar-SA"/>
        </w:rPr>
        <w:t>е</w:t>
      </w:r>
      <w:r w:rsidR="00E00579" w:rsidRPr="00F17B64">
        <w:rPr>
          <w:lang w:bidi="ar-SA"/>
        </w:rPr>
        <w:t xml:space="preserve">льно. Какому-нибудь </w:t>
      </w:r>
      <w:r w:rsidR="00414600" w:rsidRPr="00F17B64">
        <w:rPr>
          <w:lang w:bidi="ar-SA"/>
        </w:rPr>
        <w:t>олигарху</w:t>
      </w:r>
      <w:r w:rsidR="00E00579" w:rsidRPr="00F17B64">
        <w:rPr>
          <w:lang w:bidi="ar-SA"/>
        </w:rPr>
        <w:t xml:space="preserve"> она </w:t>
      </w:r>
      <w:r w:rsidR="0099327F" w:rsidRPr="00F17B64">
        <w:rPr>
          <w:lang w:bidi="ar-SA"/>
        </w:rPr>
        <w:t xml:space="preserve">может </w:t>
      </w:r>
      <w:r w:rsidR="00E00579" w:rsidRPr="00F17B64">
        <w:rPr>
          <w:lang w:bidi="ar-SA"/>
        </w:rPr>
        <w:t>пока</w:t>
      </w:r>
      <w:r w:rsidR="0099327F" w:rsidRPr="00F17B64">
        <w:rPr>
          <w:lang w:bidi="ar-SA"/>
        </w:rPr>
        <w:t>зать</w:t>
      </w:r>
      <w:r w:rsidR="00E00579" w:rsidRPr="00F17B64">
        <w:rPr>
          <w:lang w:bidi="ar-SA"/>
        </w:rPr>
        <w:t>ся незначит</w:t>
      </w:r>
      <w:r w:rsidR="008B3B26" w:rsidRPr="00F17B64">
        <w:rPr>
          <w:lang w:bidi="ar-SA"/>
        </w:rPr>
        <w:t>е</w:t>
      </w:r>
      <w:r w:rsidR="00E00579" w:rsidRPr="00F17B64">
        <w:rPr>
          <w:lang w:bidi="ar-SA"/>
        </w:rPr>
        <w:t xml:space="preserve">льной, </w:t>
      </w:r>
      <w:r w:rsidR="00803E26" w:rsidRPr="00F17B64">
        <w:rPr>
          <w:lang w:bidi="ar-SA"/>
        </w:rPr>
        <w:t>но для обычных людей</w:t>
      </w:r>
      <w:r w:rsidR="008B3B26" w:rsidRPr="00F17B64">
        <w:rPr>
          <w:lang w:bidi="ar-SA"/>
        </w:rPr>
        <w:t xml:space="preserve"> </w:t>
      </w:r>
      <w:r w:rsidR="00E00579" w:rsidRPr="00F17B64">
        <w:rPr>
          <w:lang w:bidi="ar-SA"/>
        </w:rPr>
        <w:t>о</w:t>
      </w:r>
      <w:r w:rsidR="008B3B26" w:rsidRPr="00F17B64">
        <w:rPr>
          <w:lang w:bidi="ar-SA"/>
        </w:rPr>
        <w:t>гр</w:t>
      </w:r>
      <w:r w:rsidR="00E00579" w:rsidRPr="00F17B64">
        <w:rPr>
          <w:lang w:bidi="ar-SA"/>
        </w:rPr>
        <w:t>омн</w:t>
      </w:r>
      <w:r w:rsidR="00DF237F" w:rsidRPr="00F17B64">
        <w:rPr>
          <w:lang w:bidi="ar-SA"/>
        </w:rPr>
        <w:t>а</w:t>
      </w:r>
      <w:r w:rsidR="00E00579" w:rsidRPr="00F17B64">
        <w:rPr>
          <w:lang w:bidi="ar-SA"/>
        </w:rPr>
        <w:t xml:space="preserve">. </w:t>
      </w:r>
      <w:proofErr w:type="gramStart"/>
      <w:r w:rsidR="00E00579" w:rsidRPr="00F17B64">
        <w:rPr>
          <w:lang w:bidi="ar-SA"/>
        </w:rPr>
        <w:t>В-всяком</w:t>
      </w:r>
      <w:proofErr w:type="gramEnd"/>
      <w:r w:rsidR="00E00579" w:rsidRPr="00F17B64">
        <w:rPr>
          <w:lang w:bidi="ar-SA"/>
        </w:rPr>
        <w:t xml:space="preserve"> случае, остаток ж</w:t>
      </w:r>
      <w:r w:rsidR="008B3B26" w:rsidRPr="00F17B64">
        <w:rPr>
          <w:lang w:bidi="ar-SA"/>
        </w:rPr>
        <w:t>и</w:t>
      </w:r>
      <w:r w:rsidR="00E00579" w:rsidRPr="00F17B64">
        <w:rPr>
          <w:lang w:bidi="ar-SA"/>
        </w:rPr>
        <w:t xml:space="preserve">зни вы сможете прожить безбедно, </w:t>
      </w:r>
      <w:r w:rsidR="0099327F" w:rsidRPr="00F17B64">
        <w:rPr>
          <w:lang w:bidi="ar-SA"/>
        </w:rPr>
        <w:t>не работая и н</w:t>
      </w:r>
      <w:r w:rsidR="00E00579" w:rsidRPr="00F17B64">
        <w:rPr>
          <w:lang w:bidi="ar-SA"/>
        </w:rPr>
        <w:t>и в чем не нуждаясь.</w:t>
      </w:r>
    </w:p>
    <w:p w14:paraId="7F0E291D" w14:textId="77777777" w:rsidR="00ED638E" w:rsidRPr="00F17B64" w:rsidRDefault="00071C35" w:rsidP="00DF237F">
      <w:pPr>
        <w:pStyle w:val="dialog"/>
        <w:rPr>
          <w:lang w:bidi="ar-SA"/>
        </w:rPr>
      </w:pPr>
      <w:r w:rsidRPr="00F17B64">
        <w:rPr>
          <w:lang w:bidi="ar-SA"/>
        </w:rPr>
        <w:t>ДАРЬЯ. Тогда я согла</w:t>
      </w:r>
      <w:r w:rsidR="00DD31F6" w:rsidRPr="00F17B64">
        <w:rPr>
          <w:lang w:bidi="ar-SA"/>
        </w:rPr>
        <w:t>с</w:t>
      </w:r>
      <w:r w:rsidRPr="00F17B64">
        <w:rPr>
          <w:lang w:bidi="ar-SA"/>
        </w:rPr>
        <w:t xml:space="preserve">на на предложение Натальи. </w:t>
      </w:r>
    </w:p>
    <w:p w14:paraId="5D4C2A41" w14:textId="470AF96E" w:rsidR="00ED638E" w:rsidRPr="00F17B64" w:rsidRDefault="00FA6DE7" w:rsidP="00DD31F6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DD31F6" w:rsidRPr="00F17B64">
        <w:rPr>
          <w:lang w:bidi="ar-SA"/>
        </w:rPr>
        <w:t xml:space="preserve">. То есть </w:t>
      </w:r>
      <w:r w:rsidR="00DF237F" w:rsidRPr="00F17B64">
        <w:rPr>
          <w:lang w:bidi="ar-SA"/>
        </w:rPr>
        <w:t xml:space="preserve">каждой </w:t>
      </w:r>
      <w:r w:rsidR="00DD31F6" w:rsidRPr="00F17B64">
        <w:rPr>
          <w:lang w:bidi="ar-SA"/>
        </w:rPr>
        <w:t>поровну?</w:t>
      </w:r>
    </w:p>
    <w:p w14:paraId="4DFDEF08" w14:textId="77777777" w:rsidR="00E67707" w:rsidRPr="00F17B64" w:rsidRDefault="00E67707" w:rsidP="00DD31F6">
      <w:pPr>
        <w:pStyle w:val="dialog"/>
        <w:rPr>
          <w:lang w:bidi="ar-SA"/>
        </w:rPr>
      </w:pPr>
      <w:r w:rsidRPr="00F17B64">
        <w:rPr>
          <w:lang w:bidi="ar-SA"/>
        </w:rPr>
        <w:t xml:space="preserve">ДАРЬЯ. Да. </w:t>
      </w:r>
    </w:p>
    <w:p w14:paraId="21C7E392" w14:textId="78E0E0C3" w:rsidR="008D1B40" w:rsidRPr="00F17B64" w:rsidRDefault="00DD31F6" w:rsidP="008D1B40">
      <w:pPr>
        <w:pStyle w:val="dialog"/>
      </w:pPr>
      <w:r w:rsidRPr="00F17B64">
        <w:rPr>
          <w:lang w:bidi="ar-SA"/>
        </w:rPr>
        <w:t xml:space="preserve">ИРИНА. </w:t>
      </w:r>
      <w:r w:rsidR="008D1B40" w:rsidRPr="00F17B64">
        <w:rPr>
          <w:i/>
          <w:iCs/>
          <w:lang w:bidi="ar-SA"/>
        </w:rPr>
        <w:t>(</w:t>
      </w:r>
      <w:r w:rsidR="00FA6DE7">
        <w:rPr>
          <w:i/>
          <w:iCs/>
          <w:lang w:bidi="ar-SA"/>
        </w:rPr>
        <w:t>Нотариус</w:t>
      </w:r>
      <w:r w:rsidR="008D1B40" w:rsidRPr="00F17B64">
        <w:rPr>
          <w:i/>
          <w:iCs/>
          <w:lang w:bidi="ar-SA"/>
        </w:rPr>
        <w:t>у.)</w:t>
      </w:r>
      <w:r w:rsidR="008D1B40" w:rsidRPr="00F17B64">
        <w:rPr>
          <w:lang w:bidi="ar-SA"/>
        </w:rPr>
        <w:t xml:space="preserve"> </w:t>
      </w:r>
      <w:r w:rsidR="008D1B40" w:rsidRPr="00F17B64">
        <w:t>Вы уверены в подлинности этого письма?</w:t>
      </w:r>
    </w:p>
    <w:p w14:paraId="0C720D77" w14:textId="491EEB86" w:rsidR="008D1B40" w:rsidRPr="00F17B64" w:rsidRDefault="00FA6DE7" w:rsidP="002C5930">
      <w:pPr>
        <w:pStyle w:val="dialog"/>
        <w:rPr>
          <w:lang w:bidi="ar-SA"/>
        </w:rPr>
      </w:pPr>
      <w:r>
        <w:t>НОТАРИУС</w:t>
      </w:r>
      <w:r w:rsidR="008D1B40" w:rsidRPr="00F17B64">
        <w:t>. А что вас заставляет в этом сомневаться?</w:t>
      </w:r>
    </w:p>
    <w:p w14:paraId="0E7B5544" w14:textId="77777777" w:rsidR="008D1B40" w:rsidRPr="00F17B64" w:rsidRDefault="008D1B40" w:rsidP="008D1B40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</w:t>
      </w:r>
      <w:r w:rsidR="00DD31F6" w:rsidRPr="00F17B64">
        <w:rPr>
          <w:lang w:bidi="ar-SA"/>
        </w:rPr>
        <w:t>Я не считаю такой дележ справедливым.</w:t>
      </w:r>
    </w:p>
    <w:p w14:paraId="2C82CCAC" w14:textId="69ACAA72" w:rsidR="008D1B40" w:rsidRPr="00F17B64" w:rsidRDefault="00FA6DE7" w:rsidP="008D1B40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8D1B40" w:rsidRPr="00F17B64">
        <w:rPr>
          <w:lang w:bidi="ar-SA"/>
        </w:rPr>
        <w:t>. Эти претензии не ко мне.</w:t>
      </w:r>
    </w:p>
    <w:p w14:paraId="30F2BA74" w14:textId="77777777" w:rsidR="008D1B40" w:rsidRPr="00F17B64" w:rsidRDefault="008D1B40" w:rsidP="008D1B40">
      <w:pPr>
        <w:pStyle w:val="dialog"/>
        <w:rPr>
          <w:lang w:bidi="ar-SA"/>
        </w:rPr>
      </w:pPr>
      <w:r w:rsidRPr="00F17B64">
        <w:rPr>
          <w:lang w:bidi="ar-SA"/>
        </w:rPr>
        <w:t>ИРИНА. А к кому же?</w:t>
      </w:r>
    </w:p>
    <w:p w14:paraId="6AE7B10E" w14:textId="31555BD3" w:rsidR="008D1B40" w:rsidRPr="00F17B64" w:rsidRDefault="00FA6DE7" w:rsidP="008D1B40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8D1B40" w:rsidRPr="00F17B64">
        <w:rPr>
          <w:lang w:bidi="ar-SA"/>
        </w:rPr>
        <w:t>. К покойнику.</w:t>
      </w:r>
      <w:r w:rsidR="00DD31F6" w:rsidRPr="00F17B64">
        <w:rPr>
          <w:lang w:bidi="ar-SA"/>
        </w:rPr>
        <w:t xml:space="preserve"> </w:t>
      </w:r>
      <w:r w:rsidR="008D1B40" w:rsidRPr="00F17B64">
        <w:rPr>
          <w:lang w:bidi="ar-SA"/>
        </w:rPr>
        <w:t>Такова была его воля.</w:t>
      </w:r>
    </w:p>
    <w:p w14:paraId="558059C6" w14:textId="77777777" w:rsidR="008D1B40" w:rsidRPr="00F17B64" w:rsidRDefault="008D1B40" w:rsidP="008D1B40">
      <w:pPr>
        <w:pStyle w:val="dialog"/>
        <w:rPr>
          <w:lang w:bidi="ar-SA"/>
        </w:rPr>
      </w:pPr>
      <w:r w:rsidRPr="00F17B64">
        <w:rPr>
          <w:lang w:bidi="ar-SA"/>
        </w:rPr>
        <w:t>ИРИНА. И ничего нельзя изменить?</w:t>
      </w:r>
    </w:p>
    <w:p w14:paraId="3800EC27" w14:textId="39701CC4" w:rsidR="008D1B40" w:rsidRPr="00F17B64" w:rsidRDefault="00FA6DE7" w:rsidP="008D1B40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8D1B40" w:rsidRPr="00F17B64">
        <w:rPr>
          <w:lang w:bidi="ar-SA"/>
        </w:rPr>
        <w:t xml:space="preserve">. А как это можно изменить? Другого завещания покойный уже не напишет. </w:t>
      </w:r>
    </w:p>
    <w:p w14:paraId="16706B3D" w14:textId="77777777" w:rsidR="00DD31F6" w:rsidRPr="00F17B64" w:rsidRDefault="008D1B40" w:rsidP="00803E26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Хорошо, </w:t>
      </w:r>
      <w:r w:rsidR="00DD31F6" w:rsidRPr="00F17B64">
        <w:rPr>
          <w:lang w:bidi="ar-SA"/>
        </w:rPr>
        <w:t xml:space="preserve">если </w:t>
      </w:r>
      <w:r w:rsidR="00803E26" w:rsidRPr="00F17B64">
        <w:rPr>
          <w:lang w:bidi="ar-SA"/>
        </w:rPr>
        <w:t>ин</w:t>
      </w:r>
      <w:r w:rsidR="00DD31F6" w:rsidRPr="00F17B64">
        <w:rPr>
          <w:lang w:bidi="ar-SA"/>
        </w:rPr>
        <w:t xml:space="preserve">ого выхода нет, я </w:t>
      </w:r>
      <w:r w:rsidR="00DF237F" w:rsidRPr="00F17B64">
        <w:rPr>
          <w:lang w:bidi="ar-SA"/>
        </w:rPr>
        <w:t>тоже</w:t>
      </w:r>
      <w:r w:rsidRPr="00F17B64">
        <w:rPr>
          <w:lang w:bidi="ar-SA"/>
        </w:rPr>
        <w:t xml:space="preserve"> </w:t>
      </w:r>
      <w:r w:rsidR="00DD31F6" w:rsidRPr="00F17B64">
        <w:rPr>
          <w:lang w:bidi="ar-SA"/>
        </w:rPr>
        <w:t>согласна</w:t>
      </w:r>
      <w:r w:rsidR="00E67707" w:rsidRPr="00F17B64">
        <w:rPr>
          <w:lang w:bidi="ar-SA"/>
        </w:rPr>
        <w:t xml:space="preserve"> и на четвертую час</w:t>
      </w:r>
      <w:r w:rsidR="00DD31F6" w:rsidRPr="00F17B64">
        <w:rPr>
          <w:lang w:bidi="ar-SA"/>
        </w:rPr>
        <w:t xml:space="preserve">ть. </w:t>
      </w:r>
    </w:p>
    <w:p w14:paraId="71CEB92E" w14:textId="7D3463B2" w:rsidR="00E67707" w:rsidRPr="00F17B64" w:rsidRDefault="00FA6DE7" w:rsidP="00E67707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E67707" w:rsidRPr="00F17B64">
        <w:rPr>
          <w:lang w:bidi="ar-SA"/>
        </w:rPr>
        <w:t>. Прекрасно. Я не ожидала, что мы так быстро придем к финишу. Мария, последнее слово за вами.</w:t>
      </w:r>
    </w:p>
    <w:p w14:paraId="22A3187E" w14:textId="77777777" w:rsidR="00E67707" w:rsidRPr="00F17B64" w:rsidRDefault="00E67707" w:rsidP="00E67707">
      <w:pPr>
        <w:pStyle w:val="remarka"/>
      </w:pPr>
      <w:r w:rsidRPr="00F17B64">
        <w:t xml:space="preserve">Мария молчит. </w:t>
      </w:r>
    </w:p>
    <w:p w14:paraId="65EF5A23" w14:textId="77777777" w:rsidR="00E67707" w:rsidRPr="00F17B64" w:rsidRDefault="00E67707" w:rsidP="00E67707">
      <w:pPr>
        <w:pStyle w:val="dialog"/>
        <w:rPr>
          <w:lang w:bidi="ar-SA"/>
        </w:rPr>
      </w:pPr>
      <w:r w:rsidRPr="00F17B64">
        <w:rPr>
          <w:lang w:bidi="ar-SA"/>
        </w:rPr>
        <w:tab/>
      </w:r>
      <w:r w:rsidRPr="00F17B64">
        <w:rPr>
          <w:lang w:bidi="ar-SA"/>
        </w:rPr>
        <w:tab/>
        <w:t>Мария!</w:t>
      </w:r>
    </w:p>
    <w:p w14:paraId="2A61CBAE" w14:textId="77777777" w:rsidR="00E67707" w:rsidRPr="00F17B64" w:rsidRDefault="00E67707" w:rsidP="00E67707">
      <w:pPr>
        <w:pStyle w:val="dialog"/>
        <w:rPr>
          <w:lang w:bidi="ar-SA"/>
        </w:rPr>
      </w:pPr>
      <w:r w:rsidRPr="00F17B64">
        <w:rPr>
          <w:lang w:bidi="ar-SA"/>
        </w:rPr>
        <w:t>МАРИЯ. Я не согласна.</w:t>
      </w:r>
    </w:p>
    <w:p w14:paraId="04CF9952" w14:textId="311F5270" w:rsidR="00E67707" w:rsidRPr="00F17B64" w:rsidRDefault="00FA6DE7" w:rsidP="00E67707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E67707" w:rsidRPr="00F17B64">
        <w:rPr>
          <w:lang w:bidi="ar-SA"/>
        </w:rPr>
        <w:t xml:space="preserve">. С чем не </w:t>
      </w:r>
      <w:proofErr w:type="gramStart"/>
      <w:r w:rsidR="00E67707" w:rsidRPr="00F17B64">
        <w:rPr>
          <w:lang w:bidi="ar-SA"/>
        </w:rPr>
        <w:t>согласны</w:t>
      </w:r>
      <w:proofErr w:type="gramEnd"/>
      <w:r w:rsidR="00E67707" w:rsidRPr="00F17B64">
        <w:rPr>
          <w:lang w:bidi="ar-SA"/>
        </w:rPr>
        <w:t>?</w:t>
      </w:r>
    </w:p>
    <w:p w14:paraId="2B39A0BA" w14:textId="77777777" w:rsidR="00E67707" w:rsidRPr="00F17B64" w:rsidRDefault="00E67707" w:rsidP="00E67707">
      <w:pPr>
        <w:pStyle w:val="dialog"/>
        <w:rPr>
          <w:lang w:bidi="ar-SA"/>
        </w:rPr>
      </w:pPr>
      <w:r w:rsidRPr="00F17B64">
        <w:rPr>
          <w:lang w:bidi="ar-SA"/>
        </w:rPr>
        <w:t>МАРИЯ. Ни с чем.</w:t>
      </w:r>
    </w:p>
    <w:p w14:paraId="5CD7D36A" w14:textId="3906F4BE" w:rsidR="009422FE" w:rsidRPr="00F17B64" w:rsidRDefault="00FA6DE7" w:rsidP="00E67707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A4191F" w:rsidRPr="00F17B64">
        <w:rPr>
          <w:lang w:bidi="ar-SA"/>
        </w:rPr>
        <w:t xml:space="preserve">. </w:t>
      </w:r>
      <w:r w:rsidR="007E38CE" w:rsidRPr="00F17B64">
        <w:rPr>
          <w:lang w:bidi="ar-SA"/>
        </w:rPr>
        <w:t>Как же вы предлагаете делить наследство?</w:t>
      </w:r>
    </w:p>
    <w:p w14:paraId="5ED66D29" w14:textId="77777777" w:rsidR="009422FE" w:rsidRPr="00F17B64" w:rsidRDefault="007E38CE" w:rsidP="009422FE">
      <w:pPr>
        <w:pStyle w:val="dialog"/>
      </w:pPr>
      <w:r w:rsidRPr="00F17B64">
        <w:t xml:space="preserve">МАРИЯ. </w:t>
      </w:r>
      <w:r w:rsidR="00A4191F" w:rsidRPr="00F17B64">
        <w:t>А за</w:t>
      </w:r>
      <w:r w:rsidR="009422FE" w:rsidRPr="00F17B64">
        <w:t>чем его делить? Все должно достаться мне.</w:t>
      </w:r>
    </w:p>
    <w:p w14:paraId="6326AE0F" w14:textId="77777777" w:rsidR="009422FE" w:rsidRPr="00F17B64" w:rsidRDefault="007E38CE" w:rsidP="009422FE">
      <w:pPr>
        <w:pStyle w:val="dialog"/>
      </w:pPr>
      <w:r w:rsidRPr="00F17B64">
        <w:t xml:space="preserve">ДАРЬЯ. </w:t>
      </w:r>
      <w:r w:rsidR="009422FE" w:rsidRPr="00F17B64">
        <w:t xml:space="preserve">А почему </w:t>
      </w:r>
      <w:r w:rsidRPr="00F17B64">
        <w:t xml:space="preserve">тогда </w:t>
      </w:r>
      <w:r w:rsidR="009422FE" w:rsidRPr="00F17B64">
        <w:t>не мне?</w:t>
      </w:r>
    </w:p>
    <w:p w14:paraId="5DF0726E" w14:textId="0FD6AF62" w:rsidR="009422FE" w:rsidRPr="00F17B64" w:rsidRDefault="00FA6DE7" w:rsidP="007E38CE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7E38CE" w:rsidRPr="00F17B64">
        <w:rPr>
          <w:lang w:bidi="ar-SA"/>
        </w:rPr>
        <w:t xml:space="preserve">. Мария, будьте благоразумны. </w:t>
      </w:r>
    </w:p>
    <w:p w14:paraId="6C62BEE6" w14:textId="77777777" w:rsidR="00E67707" w:rsidRPr="00F17B64" w:rsidRDefault="00E67707" w:rsidP="00AA67A4">
      <w:pPr>
        <w:pStyle w:val="dialog"/>
        <w:rPr>
          <w:lang w:bidi="ar-SA"/>
        </w:rPr>
      </w:pPr>
      <w:r w:rsidRPr="00F17B64">
        <w:rPr>
          <w:lang w:bidi="ar-SA"/>
        </w:rPr>
        <w:t>МАРИЯ. Я знаю, вы против меня настроены.</w:t>
      </w:r>
    </w:p>
    <w:p w14:paraId="23426EB3" w14:textId="057143B1" w:rsidR="00E67707" w:rsidRPr="00F17B64" w:rsidRDefault="00FA6DE7" w:rsidP="008D1B40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E67707" w:rsidRPr="00F17B64">
        <w:rPr>
          <w:lang w:bidi="ar-SA"/>
        </w:rPr>
        <w:t xml:space="preserve">. Мария, я </w:t>
      </w:r>
      <w:proofErr w:type="gramStart"/>
      <w:r w:rsidR="00E67707" w:rsidRPr="00F17B64">
        <w:rPr>
          <w:lang w:bidi="ar-SA"/>
        </w:rPr>
        <w:t>против никого</w:t>
      </w:r>
      <w:proofErr w:type="gramEnd"/>
      <w:r w:rsidR="00E67707" w:rsidRPr="00F17B64">
        <w:rPr>
          <w:lang w:bidi="ar-SA"/>
        </w:rPr>
        <w:t xml:space="preserve"> не настроен</w:t>
      </w:r>
      <w:r w:rsidR="002B15DC" w:rsidRPr="00F17B64">
        <w:rPr>
          <w:lang w:bidi="ar-SA"/>
        </w:rPr>
        <w:t>а</w:t>
      </w:r>
      <w:r w:rsidR="00E67707" w:rsidRPr="00F17B64">
        <w:rPr>
          <w:lang w:bidi="ar-SA"/>
        </w:rPr>
        <w:t xml:space="preserve">. Я ни с кем из вас </w:t>
      </w:r>
      <w:r w:rsidR="002B15DC" w:rsidRPr="00F17B64">
        <w:rPr>
          <w:lang w:bidi="ar-SA"/>
        </w:rPr>
        <w:t>даже</w:t>
      </w:r>
      <w:r w:rsidR="00DF237F" w:rsidRPr="00F17B64">
        <w:rPr>
          <w:lang w:bidi="ar-SA"/>
        </w:rPr>
        <w:t xml:space="preserve"> не</w:t>
      </w:r>
      <w:r w:rsidR="00A4191F" w:rsidRPr="00F17B64">
        <w:rPr>
          <w:lang w:bidi="ar-SA"/>
        </w:rPr>
        <w:t xml:space="preserve"> </w:t>
      </w:r>
      <w:r w:rsidR="00DF237F" w:rsidRPr="00F17B64">
        <w:rPr>
          <w:lang w:bidi="ar-SA"/>
        </w:rPr>
        <w:t>знакома</w:t>
      </w:r>
      <w:r w:rsidR="00E67707" w:rsidRPr="00F17B64">
        <w:rPr>
          <w:lang w:bidi="ar-SA"/>
        </w:rPr>
        <w:t>. Я ничего не решаю и не распределяю. Я</w:t>
      </w:r>
      <w:r w:rsidR="002B15DC" w:rsidRPr="00F17B64">
        <w:rPr>
          <w:lang w:bidi="ar-SA"/>
        </w:rPr>
        <w:t xml:space="preserve"> только исполн</w:t>
      </w:r>
      <w:r w:rsidR="00E67707" w:rsidRPr="00F17B64">
        <w:rPr>
          <w:lang w:bidi="ar-SA"/>
        </w:rPr>
        <w:t>яю волю покойного.</w:t>
      </w:r>
      <w:r w:rsidR="002B15DC" w:rsidRPr="00F17B64">
        <w:rPr>
          <w:lang w:bidi="ar-SA"/>
        </w:rPr>
        <w:t xml:space="preserve"> И слежу за соблюдением закона. </w:t>
      </w:r>
    </w:p>
    <w:p w14:paraId="469D874B" w14:textId="77777777" w:rsidR="002C5930" w:rsidRDefault="002B15DC" w:rsidP="00390AB3">
      <w:pPr>
        <w:pStyle w:val="dialog"/>
        <w:rPr>
          <w:lang w:bidi="ar-SA"/>
        </w:rPr>
      </w:pPr>
      <w:r w:rsidRPr="00F17B64">
        <w:rPr>
          <w:lang w:bidi="ar-SA"/>
        </w:rPr>
        <w:t xml:space="preserve">МАРИЯ. </w:t>
      </w:r>
      <w:r w:rsidR="00390AB3">
        <w:rPr>
          <w:lang w:bidi="ar-SA"/>
        </w:rPr>
        <w:t xml:space="preserve">Хорошо, пусть </w:t>
      </w:r>
      <w:r w:rsidR="002F3D41">
        <w:rPr>
          <w:lang w:bidi="ar-SA"/>
        </w:rPr>
        <w:t>э</w:t>
      </w:r>
      <w:r w:rsidR="00390AB3">
        <w:rPr>
          <w:lang w:bidi="ar-SA"/>
        </w:rPr>
        <w:t xml:space="preserve">то </w:t>
      </w:r>
      <w:r w:rsidR="002F3D41">
        <w:rPr>
          <w:lang w:bidi="ar-SA"/>
        </w:rPr>
        <w:t xml:space="preserve">мое </w:t>
      </w:r>
      <w:r w:rsidR="00390AB3">
        <w:rPr>
          <w:lang w:bidi="ar-SA"/>
        </w:rPr>
        <w:t>завещание недействительно. Но</w:t>
      </w:r>
      <w:r w:rsidRPr="00F17B64">
        <w:rPr>
          <w:lang w:bidi="ar-SA"/>
        </w:rPr>
        <w:t xml:space="preserve"> по закону вдова, независимо от завещания, имеет право на половину состояния мужа</w:t>
      </w:r>
      <w:r w:rsidR="00DF237F" w:rsidRPr="00F17B64">
        <w:rPr>
          <w:lang w:bidi="ar-SA"/>
        </w:rPr>
        <w:t>, хотел он этого или нет.</w:t>
      </w:r>
      <w:r w:rsidRPr="00F17B64">
        <w:rPr>
          <w:lang w:bidi="ar-SA"/>
        </w:rPr>
        <w:t xml:space="preserve"> </w:t>
      </w:r>
    </w:p>
    <w:p w14:paraId="245C1FEA" w14:textId="2A36EBA2" w:rsidR="00AA67A4" w:rsidRDefault="00FA6DE7" w:rsidP="00390AB3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2C5930" w:rsidRPr="00F17B64">
        <w:rPr>
          <w:lang w:bidi="ar-SA"/>
        </w:rPr>
        <w:t xml:space="preserve">. </w:t>
      </w:r>
      <w:r w:rsidR="00AA67A4">
        <w:rPr>
          <w:lang w:bidi="ar-SA"/>
        </w:rPr>
        <w:t>Правильно. Но…</w:t>
      </w:r>
    </w:p>
    <w:p w14:paraId="7D411B69" w14:textId="77777777" w:rsidR="007E38CE" w:rsidRPr="00F17B64" w:rsidRDefault="00AA67A4" w:rsidP="00390AB3">
      <w:pPr>
        <w:pStyle w:val="dialog"/>
        <w:rPr>
          <w:lang w:bidi="ar-SA"/>
        </w:rPr>
      </w:pPr>
      <w:r>
        <w:rPr>
          <w:lang w:bidi="ar-SA"/>
        </w:rPr>
        <w:t xml:space="preserve">МАРИЯ. </w:t>
      </w:r>
      <w:r>
        <w:rPr>
          <w:i/>
          <w:iCs/>
          <w:lang w:bidi="ar-SA"/>
        </w:rPr>
        <w:t>(Прерывая.)</w:t>
      </w:r>
      <w:r>
        <w:rPr>
          <w:lang w:bidi="ar-SA"/>
        </w:rPr>
        <w:t xml:space="preserve"> </w:t>
      </w:r>
      <w:r w:rsidR="00575CF3" w:rsidRPr="00F17B64">
        <w:rPr>
          <w:lang w:bidi="ar-SA"/>
        </w:rPr>
        <w:t xml:space="preserve">Так что нечего делить то, что </w:t>
      </w:r>
      <w:r w:rsidR="00553EF0">
        <w:rPr>
          <w:lang w:bidi="ar-SA"/>
        </w:rPr>
        <w:t>и</w:t>
      </w:r>
      <w:r w:rsidR="00575CF3" w:rsidRPr="00F17B64">
        <w:rPr>
          <w:lang w:bidi="ar-SA"/>
        </w:rPr>
        <w:t xml:space="preserve">м не принадлежит. </w:t>
      </w:r>
    </w:p>
    <w:p w14:paraId="45C58F51" w14:textId="7DF93261" w:rsidR="007E38CE" w:rsidRPr="00F17B64" w:rsidRDefault="00FA6DE7" w:rsidP="007E38CE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7E38CE" w:rsidRPr="00F17B64">
        <w:rPr>
          <w:lang w:bidi="ar-SA"/>
        </w:rPr>
        <w:t>. Мария, послушайте…</w:t>
      </w:r>
    </w:p>
    <w:p w14:paraId="47180026" w14:textId="77777777" w:rsidR="007E38CE" w:rsidRPr="00F17B64" w:rsidRDefault="007E38CE" w:rsidP="002C5930">
      <w:pPr>
        <w:pStyle w:val="dialog"/>
        <w:rPr>
          <w:lang w:bidi="ar-SA"/>
        </w:rPr>
      </w:pPr>
      <w:r w:rsidRPr="00F17B64">
        <w:t xml:space="preserve">МАРИЯ. И слушать не хочу. </w:t>
      </w:r>
      <w:r w:rsidRPr="00F17B64">
        <w:rPr>
          <w:lang w:bidi="ar-SA"/>
        </w:rPr>
        <w:t xml:space="preserve">Почему вы об этом молчите? </w:t>
      </w:r>
      <w:r w:rsidRPr="00F17B64">
        <w:t>Почему деньги должны достаться не мне, а всей этой ком</w:t>
      </w:r>
      <w:r w:rsidR="002C5930">
        <w:t>пании? Чтобы они сами и их дети</w:t>
      </w:r>
      <w:r w:rsidRPr="00F17B64">
        <w:t xml:space="preserve"> купались в деньгах, а я </w:t>
      </w:r>
      <w:r w:rsidRPr="00F17B64">
        <w:rPr>
          <w:lang w:bidi="ar-SA"/>
        </w:rPr>
        <w:t xml:space="preserve">продолжала перебиваться одной своей зарплатой? Нет, не </w:t>
      </w:r>
      <w:proofErr w:type="gramStart"/>
      <w:r w:rsidRPr="00F17B64">
        <w:rPr>
          <w:lang w:bidi="ar-SA"/>
        </w:rPr>
        <w:t>согласна</w:t>
      </w:r>
      <w:proofErr w:type="gramEnd"/>
      <w:r w:rsidRPr="00F17B64">
        <w:rPr>
          <w:lang w:bidi="ar-SA"/>
        </w:rPr>
        <w:t xml:space="preserve">, </w:t>
      </w:r>
      <w:r w:rsidR="00DA0A5E" w:rsidRPr="00F17B64">
        <w:rPr>
          <w:lang w:bidi="ar-SA"/>
        </w:rPr>
        <w:t xml:space="preserve">и всё. </w:t>
      </w:r>
    </w:p>
    <w:p w14:paraId="7ECA96F4" w14:textId="37C24D5B" w:rsidR="00F31F4D" w:rsidRPr="00F17B64" w:rsidRDefault="00FA6DE7" w:rsidP="00F31F4D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F31F4D" w:rsidRPr="00F17B64">
        <w:rPr>
          <w:lang w:bidi="ar-SA"/>
        </w:rPr>
        <w:t>. Насколько я знаю, ни у кого из вас детей нет. Или есть?</w:t>
      </w:r>
    </w:p>
    <w:p w14:paraId="3D0E1716" w14:textId="77777777" w:rsidR="00F31F4D" w:rsidRPr="00F17B64" w:rsidRDefault="00F31F4D" w:rsidP="00F31F4D">
      <w:pPr>
        <w:pStyle w:val="remarka"/>
      </w:pPr>
      <w:r w:rsidRPr="00F17B64">
        <w:t>Наталья отрицательно качает головой.</w:t>
      </w:r>
    </w:p>
    <w:p w14:paraId="609877FD" w14:textId="77777777" w:rsidR="002C5930" w:rsidRDefault="00F31F4D" w:rsidP="0076427A">
      <w:pPr>
        <w:pStyle w:val="dialog"/>
      </w:pPr>
      <w:r w:rsidRPr="00F17B64">
        <w:t>ДАРЬЯ. Нет.</w:t>
      </w:r>
    </w:p>
    <w:p w14:paraId="54400C4F" w14:textId="110AD9CE" w:rsidR="00F31F4D" w:rsidRPr="002C5930" w:rsidRDefault="00FA6DE7" w:rsidP="002C5930">
      <w:pPr>
        <w:ind w:firstLine="0"/>
        <w:rPr>
          <w:lang w:val="ru-RU"/>
        </w:rPr>
      </w:pPr>
      <w:r>
        <w:rPr>
          <w:lang w:val="ru-RU"/>
        </w:rPr>
        <w:t>НОТАРИУС</w:t>
      </w:r>
      <w:r w:rsidR="002C5930" w:rsidRPr="002C5930">
        <w:rPr>
          <w:lang w:val="ru-RU"/>
        </w:rPr>
        <w:t xml:space="preserve">. </w:t>
      </w:r>
      <w:r w:rsidR="002C5930">
        <w:rPr>
          <w:lang w:val="ru-RU"/>
        </w:rPr>
        <w:t>Так при чем тут дети, которые будут купаться?</w:t>
      </w:r>
    </w:p>
    <w:p w14:paraId="38252604" w14:textId="77777777" w:rsidR="00F31F4D" w:rsidRPr="00F17B64" w:rsidRDefault="00390AB3" w:rsidP="0076427A">
      <w:pPr>
        <w:pStyle w:val="dialog"/>
      </w:pPr>
      <w:r>
        <w:t xml:space="preserve">МАРИЯ. </w:t>
      </w:r>
      <w:r w:rsidR="00F31F4D" w:rsidRPr="00F17B64">
        <w:t>Дети ни при</w:t>
      </w:r>
      <w:r w:rsidR="003D0B44" w:rsidRPr="00F17B64">
        <w:t xml:space="preserve"> </w:t>
      </w:r>
      <w:r w:rsidR="00F31F4D" w:rsidRPr="00F17B64">
        <w:t xml:space="preserve">чем, но я не согласна. </w:t>
      </w:r>
    </w:p>
    <w:p w14:paraId="04302FD6" w14:textId="3E4F02D8" w:rsidR="00575CF3" w:rsidRPr="00F17B64" w:rsidRDefault="00FA6DE7" w:rsidP="002C5930">
      <w:pPr>
        <w:pStyle w:val="dialog"/>
      </w:pPr>
      <w:r>
        <w:t>НОТАРИУС</w:t>
      </w:r>
      <w:r w:rsidR="00DF237F" w:rsidRPr="00F17B64">
        <w:t xml:space="preserve">. </w:t>
      </w:r>
      <w:r w:rsidR="00F31F4D" w:rsidRPr="00F17B64">
        <w:t>Но в</w:t>
      </w:r>
      <w:r w:rsidR="00DF237F" w:rsidRPr="00F17B64">
        <w:t>ы же слышали</w:t>
      </w:r>
      <w:r w:rsidR="0076427A" w:rsidRPr="00F17B64">
        <w:t>, что написа</w:t>
      </w:r>
      <w:r w:rsidR="002C5930">
        <w:t>но в письме</w:t>
      </w:r>
      <w:r w:rsidR="00DF237F" w:rsidRPr="00F17B64">
        <w:t xml:space="preserve">. </w:t>
      </w:r>
    </w:p>
    <w:p w14:paraId="47A7EA0D" w14:textId="77777777" w:rsidR="00575CF3" w:rsidRPr="00F17B64" w:rsidRDefault="00DF237F" w:rsidP="0076427A">
      <w:pPr>
        <w:pStyle w:val="dialog"/>
      </w:pPr>
      <w:r w:rsidRPr="00F17B64">
        <w:t xml:space="preserve">МАРИЯ. </w:t>
      </w:r>
      <w:r w:rsidR="00575CF3" w:rsidRPr="00F17B64">
        <w:t xml:space="preserve">Мало ли </w:t>
      </w:r>
      <w:r w:rsidR="0076427A" w:rsidRPr="00F17B64">
        <w:t xml:space="preserve">кто </w:t>
      </w:r>
      <w:r w:rsidR="00575CF3" w:rsidRPr="00F17B64">
        <w:t xml:space="preserve">что </w:t>
      </w:r>
      <w:r w:rsidR="0076427A" w:rsidRPr="00F17B64">
        <w:t>пишет?</w:t>
      </w:r>
      <w:r w:rsidR="00575CF3" w:rsidRPr="00F17B64">
        <w:t xml:space="preserve"> Есть закон.</w:t>
      </w:r>
      <w:r w:rsidRPr="00F17B64">
        <w:t xml:space="preserve"> </w:t>
      </w:r>
      <w:r w:rsidR="0076427A" w:rsidRPr="00F17B64">
        <w:t xml:space="preserve">Если уж делать, то по закону. </w:t>
      </w:r>
      <w:r w:rsidRPr="00F17B64">
        <w:t>Я единственная из его жен, кто его не бросил и кого он не бросил.</w:t>
      </w:r>
      <w:r w:rsidR="005E2C41">
        <w:t xml:space="preserve"> Так что половина моя. </w:t>
      </w:r>
    </w:p>
    <w:p w14:paraId="0FCACF3D" w14:textId="77777777" w:rsidR="002B15DC" w:rsidRPr="00F17B64" w:rsidRDefault="0076427A" w:rsidP="0076427A">
      <w:pPr>
        <w:pStyle w:val="dialog"/>
      </w:pPr>
      <w:r w:rsidRPr="00F17B64">
        <w:t xml:space="preserve">ИРИНА. </w:t>
      </w:r>
      <w:r w:rsidR="00D420F5" w:rsidRPr="00F17B64">
        <w:t>Он тебя не бросил просто потому, что не успел. А ты его</w:t>
      </w:r>
      <w:r w:rsidR="000852D5" w:rsidRPr="00F17B64">
        <w:t xml:space="preserve"> -</w:t>
      </w:r>
      <w:r w:rsidR="000B0A1B" w:rsidRPr="00F17B64">
        <w:t xml:space="preserve"> </w:t>
      </w:r>
      <w:r w:rsidR="00D420F5" w:rsidRPr="00F17B64">
        <w:t xml:space="preserve">потому, что </w:t>
      </w:r>
      <w:r w:rsidR="002B15DC" w:rsidRPr="00F17B64">
        <w:t>ждала наследства</w:t>
      </w:r>
      <w:r w:rsidR="00D420F5" w:rsidRPr="00F17B64">
        <w:t>.</w:t>
      </w:r>
      <w:r w:rsidR="002B15DC" w:rsidRPr="00F17B64">
        <w:t xml:space="preserve"> </w:t>
      </w:r>
    </w:p>
    <w:p w14:paraId="727D1AD1" w14:textId="77777777" w:rsidR="002B15DC" w:rsidRPr="00F17B64" w:rsidRDefault="00800B07" w:rsidP="00AA67A4">
      <w:pPr>
        <w:pStyle w:val="dialog"/>
        <w:rPr>
          <w:lang w:bidi="ar-SA"/>
        </w:rPr>
      </w:pPr>
      <w:r w:rsidRPr="00F17B64">
        <w:rPr>
          <w:lang w:bidi="ar-SA"/>
        </w:rPr>
        <w:t>МАРИЯ. Тебя это не касается. Важно, что вы все с ним давно ра</w:t>
      </w:r>
      <w:r w:rsidR="00390AB3">
        <w:rPr>
          <w:lang w:bidi="ar-SA"/>
        </w:rPr>
        <w:t>з</w:t>
      </w:r>
      <w:r w:rsidR="00AA67A4">
        <w:rPr>
          <w:lang w:bidi="ar-SA"/>
        </w:rPr>
        <w:t>ве</w:t>
      </w:r>
      <w:r w:rsidR="00390AB3">
        <w:rPr>
          <w:lang w:bidi="ar-SA"/>
        </w:rPr>
        <w:t>ли</w:t>
      </w:r>
      <w:r w:rsidRPr="00F17B64">
        <w:rPr>
          <w:lang w:bidi="ar-SA"/>
        </w:rPr>
        <w:t xml:space="preserve">сь, а я осталась при нем до самой смерти. </w:t>
      </w:r>
    </w:p>
    <w:p w14:paraId="447AC4F4" w14:textId="6F33340D" w:rsidR="002B15DC" w:rsidRPr="00F17B64" w:rsidRDefault="00FA6DE7" w:rsidP="00CD5955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800B07" w:rsidRPr="00F17B64">
        <w:rPr>
          <w:lang w:bidi="ar-SA"/>
        </w:rPr>
        <w:t xml:space="preserve">. Кстати, Мария, </w:t>
      </w:r>
      <w:r w:rsidR="00DF237F" w:rsidRPr="00F17B64">
        <w:rPr>
          <w:lang w:bidi="ar-SA"/>
        </w:rPr>
        <w:t>может, и вы</w:t>
      </w:r>
      <w:r w:rsidR="00800B07" w:rsidRPr="00F17B64">
        <w:rPr>
          <w:lang w:bidi="ar-SA"/>
        </w:rPr>
        <w:t xml:space="preserve"> с Владимиром развелись?</w:t>
      </w:r>
    </w:p>
    <w:p w14:paraId="34E29663" w14:textId="77777777" w:rsidR="00AD7277" w:rsidRPr="00F17B64" w:rsidRDefault="00AD7277" w:rsidP="00AD7277">
      <w:pPr>
        <w:pStyle w:val="dialog"/>
        <w:rPr>
          <w:lang w:bidi="ar-SA"/>
        </w:rPr>
      </w:pPr>
      <w:r w:rsidRPr="00F17B64">
        <w:rPr>
          <w:lang w:bidi="ar-SA"/>
        </w:rPr>
        <w:t>МАРИЯ. Нет. А зачем нам было разводиться? Мы с ним жили в свободном браке</w:t>
      </w:r>
      <w:r w:rsidR="00DF237F" w:rsidRPr="00F17B64">
        <w:rPr>
          <w:lang w:bidi="ar-SA"/>
        </w:rPr>
        <w:t>.</w:t>
      </w:r>
      <w:r w:rsidRPr="00F17B64">
        <w:rPr>
          <w:lang w:bidi="ar-SA"/>
        </w:rPr>
        <w:t xml:space="preserve"> </w:t>
      </w:r>
    </w:p>
    <w:p w14:paraId="73B03452" w14:textId="0C9B7C75" w:rsidR="002B15DC" w:rsidRPr="00F17B64" w:rsidRDefault="00FA6DE7" w:rsidP="00AD7277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AD7277" w:rsidRPr="00F17B64">
        <w:rPr>
          <w:lang w:bidi="ar-SA"/>
        </w:rPr>
        <w:t>. То есть ваш брак зарегистрирован не был?</w:t>
      </w:r>
    </w:p>
    <w:p w14:paraId="49D41E42" w14:textId="77777777" w:rsidR="002B15DC" w:rsidRPr="00F17B64" w:rsidRDefault="00AD7277" w:rsidP="00AD7277">
      <w:pPr>
        <w:pStyle w:val="dialog"/>
        <w:rPr>
          <w:lang w:bidi="ar-SA"/>
        </w:rPr>
      </w:pPr>
      <w:r w:rsidRPr="00F17B64">
        <w:rPr>
          <w:lang w:bidi="ar-SA"/>
        </w:rPr>
        <w:t>МАРИЯ. А что тут такого? Сейчас многие так живут. Это современно. Вас это шокирует, что ли?</w:t>
      </w:r>
    </w:p>
    <w:p w14:paraId="6999962D" w14:textId="25FDA074" w:rsidR="00B15290" w:rsidRPr="00F17B64" w:rsidRDefault="00FA6DE7" w:rsidP="00FB5C92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B15290" w:rsidRPr="00F17B64">
        <w:rPr>
          <w:lang w:bidi="ar-SA"/>
        </w:rPr>
        <w:t xml:space="preserve">. Меня? Нисколько. Только я хочу </w:t>
      </w:r>
      <w:r w:rsidR="00FB5C92" w:rsidRPr="00F17B64">
        <w:rPr>
          <w:lang w:bidi="ar-SA"/>
        </w:rPr>
        <w:t xml:space="preserve">вам </w:t>
      </w:r>
      <w:r w:rsidR="0056065F" w:rsidRPr="00F17B64">
        <w:rPr>
          <w:lang w:bidi="ar-SA"/>
        </w:rPr>
        <w:t>к</w:t>
      </w:r>
      <w:r w:rsidR="00B15290" w:rsidRPr="00F17B64">
        <w:rPr>
          <w:lang w:bidi="ar-SA"/>
        </w:rPr>
        <w:t>ое-что объяснить</w:t>
      </w:r>
      <w:r w:rsidR="0056065F" w:rsidRPr="00F17B64">
        <w:rPr>
          <w:lang w:bidi="ar-SA"/>
        </w:rPr>
        <w:t xml:space="preserve">. </w:t>
      </w:r>
      <w:r w:rsidR="00AA67A4">
        <w:rPr>
          <w:lang w:bidi="ar-SA"/>
        </w:rPr>
        <w:t>Сначала п</w:t>
      </w:r>
      <w:r w:rsidR="008F3B1F" w:rsidRPr="00F17B64">
        <w:rPr>
          <w:lang w:bidi="ar-SA"/>
        </w:rPr>
        <w:t>о п</w:t>
      </w:r>
      <w:r w:rsidR="0056065F" w:rsidRPr="00F17B64">
        <w:rPr>
          <w:lang w:bidi="ar-SA"/>
        </w:rPr>
        <w:t>оводу половины насле</w:t>
      </w:r>
      <w:r w:rsidR="008F3B1F" w:rsidRPr="00F17B64">
        <w:rPr>
          <w:lang w:bidi="ar-SA"/>
        </w:rPr>
        <w:t>д</w:t>
      </w:r>
      <w:r w:rsidR="0056065F" w:rsidRPr="00F17B64">
        <w:rPr>
          <w:lang w:bidi="ar-SA"/>
        </w:rPr>
        <w:t>ства, котор</w:t>
      </w:r>
      <w:r w:rsidR="00FB5C92">
        <w:rPr>
          <w:lang w:bidi="ar-SA"/>
        </w:rPr>
        <w:t>ая</w:t>
      </w:r>
      <w:r w:rsidR="0056065F" w:rsidRPr="00F17B64">
        <w:rPr>
          <w:lang w:bidi="ar-SA"/>
        </w:rPr>
        <w:t xml:space="preserve"> будто бы вам положен</w:t>
      </w:r>
      <w:r w:rsidR="00FB5C92">
        <w:rPr>
          <w:lang w:bidi="ar-SA"/>
        </w:rPr>
        <w:t>а</w:t>
      </w:r>
      <w:r w:rsidR="0056065F" w:rsidRPr="00F17B64">
        <w:rPr>
          <w:lang w:bidi="ar-SA"/>
        </w:rPr>
        <w:t xml:space="preserve">. </w:t>
      </w:r>
    </w:p>
    <w:p w14:paraId="44233223" w14:textId="77777777" w:rsidR="008F3B1F" w:rsidRPr="00F17B64" w:rsidRDefault="008F3B1F" w:rsidP="006144E4">
      <w:pPr>
        <w:pStyle w:val="dialog"/>
        <w:rPr>
          <w:lang w:bidi="ar-SA"/>
        </w:rPr>
      </w:pPr>
      <w:r w:rsidRPr="00F17B64">
        <w:rPr>
          <w:lang w:bidi="ar-SA"/>
        </w:rPr>
        <w:t>МАРИЯ. А что, разве нет такого закона?</w:t>
      </w:r>
    </w:p>
    <w:p w14:paraId="154730E0" w14:textId="6221C129" w:rsidR="008F3B1F" w:rsidRPr="00F17B64" w:rsidRDefault="00FA6DE7" w:rsidP="008F3B1F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8F3B1F" w:rsidRPr="00F17B64">
        <w:rPr>
          <w:lang w:bidi="ar-SA"/>
        </w:rPr>
        <w:t>. Такой закон есть. Жена после смерти мужа получает половину имущества, которые они нажили вместе. Скажите, сколько имущества вы нажили вместе?</w:t>
      </w:r>
    </w:p>
    <w:p w14:paraId="672AB1C7" w14:textId="77777777" w:rsidR="008F3B1F" w:rsidRPr="00F17B64" w:rsidRDefault="008F3B1F" w:rsidP="00DF237F">
      <w:pPr>
        <w:pStyle w:val="dialog"/>
        <w:rPr>
          <w:lang w:bidi="ar-SA"/>
        </w:rPr>
      </w:pPr>
      <w:r w:rsidRPr="00F17B64">
        <w:rPr>
          <w:lang w:bidi="ar-SA"/>
        </w:rPr>
        <w:t xml:space="preserve">МАРИЯ. Дом, дача, машина, картины, </w:t>
      </w:r>
      <w:r w:rsidR="00B65CF1" w:rsidRPr="00F17B64">
        <w:rPr>
          <w:lang w:bidi="ar-SA"/>
        </w:rPr>
        <w:t xml:space="preserve">дома и квартиры за границей, </w:t>
      </w:r>
      <w:r w:rsidRPr="00F17B64">
        <w:rPr>
          <w:lang w:bidi="ar-SA"/>
        </w:rPr>
        <w:t>вещи…</w:t>
      </w:r>
    </w:p>
    <w:p w14:paraId="6BF3062B" w14:textId="3B8F9826" w:rsidR="008F3B1F" w:rsidRPr="00F17B64" w:rsidRDefault="00FA6DE7" w:rsidP="00796B65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8F3B1F" w:rsidRPr="00F17B64">
        <w:rPr>
          <w:lang w:bidi="ar-SA"/>
        </w:rPr>
        <w:t>. Всем эти</w:t>
      </w:r>
      <w:r w:rsidR="006144E4">
        <w:rPr>
          <w:lang w:bidi="ar-SA"/>
        </w:rPr>
        <w:t>м</w:t>
      </w:r>
      <w:r w:rsidR="008F3B1F" w:rsidRPr="00F17B64">
        <w:rPr>
          <w:lang w:bidi="ar-SA"/>
        </w:rPr>
        <w:t xml:space="preserve"> вы пользовались вместе, никто не спорит. Но все это у него было</w:t>
      </w:r>
      <w:r w:rsidR="000B0A1B" w:rsidRPr="00F17B64">
        <w:rPr>
          <w:lang w:bidi="ar-SA"/>
        </w:rPr>
        <w:t xml:space="preserve"> </w:t>
      </w:r>
      <w:r w:rsidR="008F3B1F" w:rsidRPr="00F17B64">
        <w:rPr>
          <w:lang w:bidi="ar-SA"/>
        </w:rPr>
        <w:t>до того, как вы появились.</w:t>
      </w:r>
      <w:r w:rsidR="00D141DD">
        <w:rPr>
          <w:lang w:bidi="ar-SA"/>
        </w:rPr>
        <w:t xml:space="preserve"> Поэтому…</w:t>
      </w:r>
    </w:p>
    <w:p w14:paraId="65408885" w14:textId="77777777" w:rsidR="00DF237F" w:rsidRPr="00F17B64" w:rsidRDefault="00DF237F" w:rsidP="00DF237F">
      <w:pPr>
        <w:pStyle w:val="dialog"/>
        <w:rPr>
          <w:lang w:bidi="ar-SA"/>
        </w:rPr>
      </w:pPr>
      <w:r w:rsidRPr="00F17B64">
        <w:rPr>
          <w:lang w:bidi="ar-SA"/>
        </w:rPr>
        <w:t xml:space="preserve">МАРИЯ. </w:t>
      </w:r>
      <w:r w:rsidR="00D141DD">
        <w:rPr>
          <w:i/>
          <w:iCs/>
          <w:lang w:bidi="ar-SA"/>
        </w:rPr>
        <w:t>(Перебивая.)</w:t>
      </w:r>
      <w:r w:rsidR="00D141DD">
        <w:rPr>
          <w:lang w:bidi="ar-SA"/>
        </w:rPr>
        <w:t xml:space="preserve"> </w:t>
      </w:r>
      <w:r w:rsidRPr="00F17B64">
        <w:rPr>
          <w:lang w:bidi="ar-SA"/>
        </w:rPr>
        <w:t>А разве не все у нас было общее?</w:t>
      </w:r>
    </w:p>
    <w:p w14:paraId="77C23B8B" w14:textId="5EB716EA" w:rsidR="00796B65" w:rsidRPr="00F17B64" w:rsidRDefault="00FA6DE7" w:rsidP="00D141DD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796B65" w:rsidRPr="00F17B64">
        <w:rPr>
          <w:lang w:bidi="ar-SA"/>
        </w:rPr>
        <w:t xml:space="preserve">. </w:t>
      </w:r>
      <w:r w:rsidR="00D141DD">
        <w:rPr>
          <w:lang w:bidi="ar-SA"/>
        </w:rPr>
        <w:t xml:space="preserve">Извините, что я говорю, когда вы перебиваете. </w:t>
      </w:r>
      <w:r w:rsidR="00796B65" w:rsidRPr="00F17B64">
        <w:rPr>
          <w:lang w:bidi="ar-SA"/>
        </w:rPr>
        <w:t xml:space="preserve">Понимаете, есть разница </w:t>
      </w:r>
      <w:proofErr w:type="gramStart"/>
      <w:r w:rsidR="00796B65" w:rsidRPr="00F17B64">
        <w:rPr>
          <w:lang w:bidi="ar-SA"/>
        </w:rPr>
        <w:t>между</w:t>
      </w:r>
      <w:proofErr w:type="gramEnd"/>
      <w:r w:rsidR="00796B65" w:rsidRPr="00F17B64">
        <w:rPr>
          <w:lang w:bidi="ar-SA"/>
        </w:rPr>
        <w:t xml:space="preserve"> «пользовались вместе» и «нажили вместе». Что вы нажили вместе?</w:t>
      </w:r>
    </w:p>
    <w:p w14:paraId="71732C8B" w14:textId="77777777" w:rsidR="006D29BA" w:rsidRPr="00F17B64" w:rsidRDefault="006D29BA" w:rsidP="00DF237F">
      <w:pPr>
        <w:pStyle w:val="dialog"/>
        <w:rPr>
          <w:lang w:bidi="ar-SA"/>
        </w:rPr>
      </w:pPr>
      <w:r w:rsidRPr="00F17B64">
        <w:rPr>
          <w:lang w:bidi="ar-SA"/>
        </w:rPr>
        <w:t xml:space="preserve">МАРИЯ. </w:t>
      </w:r>
      <w:r w:rsidRPr="00F17B64">
        <w:rPr>
          <w:i/>
          <w:iCs/>
          <w:lang w:bidi="ar-SA"/>
        </w:rPr>
        <w:t>(Смутившись.)</w:t>
      </w:r>
      <w:r w:rsidRPr="00F17B64">
        <w:rPr>
          <w:lang w:bidi="ar-SA"/>
        </w:rPr>
        <w:t xml:space="preserve"> Ну, </w:t>
      </w:r>
      <w:r w:rsidR="00DF237F" w:rsidRPr="00F17B64">
        <w:rPr>
          <w:lang w:bidi="ar-SA"/>
        </w:rPr>
        <w:t>надо</w:t>
      </w:r>
      <w:r w:rsidRPr="00F17B64">
        <w:rPr>
          <w:lang w:bidi="ar-SA"/>
        </w:rPr>
        <w:t xml:space="preserve"> подумать…</w:t>
      </w:r>
    </w:p>
    <w:p w14:paraId="6A80C3CF" w14:textId="69093872" w:rsidR="006D29BA" w:rsidRPr="00F17B64" w:rsidRDefault="00FA6DE7" w:rsidP="00DF237F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6D29BA" w:rsidRPr="00F17B64">
        <w:rPr>
          <w:lang w:bidi="ar-SA"/>
        </w:rPr>
        <w:t xml:space="preserve">. </w:t>
      </w:r>
      <w:r w:rsidR="00DF237F" w:rsidRPr="00F17B64">
        <w:rPr>
          <w:lang w:bidi="ar-SA"/>
        </w:rPr>
        <w:t>Думать лучше было раньше</w:t>
      </w:r>
      <w:r w:rsidR="006D29BA" w:rsidRPr="00F17B64">
        <w:rPr>
          <w:lang w:bidi="ar-SA"/>
        </w:rPr>
        <w:t>. Поверьте, к</w:t>
      </w:r>
      <w:r w:rsidR="00DF237F" w:rsidRPr="00F17B64">
        <w:rPr>
          <w:lang w:bidi="ar-SA"/>
        </w:rPr>
        <w:t xml:space="preserve">ак его </w:t>
      </w:r>
      <w:r>
        <w:rPr>
          <w:lang w:bidi="ar-SA"/>
        </w:rPr>
        <w:t>нотариус</w:t>
      </w:r>
      <w:r w:rsidR="00DF237F" w:rsidRPr="00F17B64">
        <w:rPr>
          <w:lang w:bidi="ar-SA"/>
        </w:rPr>
        <w:t xml:space="preserve"> и душеприказчик</w:t>
      </w:r>
      <w:r w:rsidR="006144E4">
        <w:rPr>
          <w:lang w:bidi="ar-SA"/>
        </w:rPr>
        <w:t>,</w:t>
      </w:r>
      <w:r w:rsidR="00DF237F" w:rsidRPr="00F17B64">
        <w:rPr>
          <w:lang w:bidi="ar-SA"/>
        </w:rPr>
        <w:t xml:space="preserve"> </w:t>
      </w:r>
      <w:r w:rsidR="008C1B4B" w:rsidRPr="00F17B64">
        <w:rPr>
          <w:lang w:bidi="ar-SA"/>
        </w:rPr>
        <w:t>я знаю</w:t>
      </w:r>
      <w:r w:rsidR="006D29BA" w:rsidRPr="00F17B64">
        <w:rPr>
          <w:lang w:bidi="ar-SA"/>
        </w:rPr>
        <w:t xml:space="preserve"> его имущественные дела лучше, чем вы.</w:t>
      </w:r>
    </w:p>
    <w:p w14:paraId="68E4CB04" w14:textId="77777777" w:rsidR="006D29BA" w:rsidRPr="00F17B64" w:rsidRDefault="006D29BA" w:rsidP="006D29BA">
      <w:pPr>
        <w:pStyle w:val="dialog"/>
        <w:rPr>
          <w:lang w:bidi="ar-SA"/>
        </w:rPr>
      </w:pPr>
      <w:r w:rsidRPr="00F17B64">
        <w:rPr>
          <w:lang w:bidi="ar-SA"/>
        </w:rPr>
        <w:t>МАРИЯ. Об это</w:t>
      </w:r>
      <w:r w:rsidR="00FC6C6F" w:rsidRPr="00F17B64">
        <w:rPr>
          <w:lang w:bidi="ar-SA"/>
        </w:rPr>
        <w:t>м</w:t>
      </w:r>
      <w:r w:rsidRPr="00F17B64">
        <w:rPr>
          <w:lang w:bidi="ar-SA"/>
        </w:rPr>
        <w:t xml:space="preserve"> еще можно поспорить.</w:t>
      </w:r>
    </w:p>
    <w:p w14:paraId="2C4D4B18" w14:textId="77FF1803" w:rsidR="006D29BA" w:rsidRPr="00F17B64" w:rsidRDefault="00FA6DE7" w:rsidP="006D29BA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6D29BA" w:rsidRPr="00F17B64">
        <w:rPr>
          <w:lang w:bidi="ar-SA"/>
        </w:rPr>
        <w:t xml:space="preserve">. Спорьте. И еще одно небольшое разъяснение. Гражданский </w:t>
      </w:r>
      <w:proofErr w:type="gramStart"/>
      <w:r w:rsidR="006D29BA" w:rsidRPr="00F17B64">
        <w:rPr>
          <w:lang w:bidi="ar-SA"/>
        </w:rPr>
        <w:t>брак права</w:t>
      </w:r>
      <w:proofErr w:type="gramEnd"/>
      <w:r w:rsidR="006D29BA" w:rsidRPr="00F17B64">
        <w:rPr>
          <w:lang w:bidi="ar-SA"/>
        </w:rPr>
        <w:t xml:space="preserve"> на долю в наследстве не дает.</w:t>
      </w:r>
    </w:p>
    <w:p w14:paraId="2C46AE1D" w14:textId="77777777" w:rsidR="006D29BA" w:rsidRPr="00F17B64" w:rsidRDefault="006D29BA" w:rsidP="00DF237F">
      <w:pPr>
        <w:pStyle w:val="dialog"/>
        <w:rPr>
          <w:lang w:bidi="ar-SA"/>
        </w:rPr>
      </w:pPr>
      <w:r w:rsidRPr="00F17B64">
        <w:rPr>
          <w:lang w:bidi="ar-SA"/>
        </w:rPr>
        <w:t>МАРИЯ. Как не дает</w:t>
      </w:r>
      <w:r w:rsidR="00DF237F" w:rsidRPr="00F17B64">
        <w:rPr>
          <w:lang w:bidi="ar-SA"/>
        </w:rPr>
        <w:t>?</w:t>
      </w:r>
      <w:r w:rsidRPr="00F17B64">
        <w:rPr>
          <w:lang w:bidi="ar-SA"/>
        </w:rPr>
        <w:t xml:space="preserve"> Мы с ним прожили семь лет!</w:t>
      </w:r>
    </w:p>
    <w:p w14:paraId="2E925292" w14:textId="5F4E6D9A" w:rsidR="002E1F5E" w:rsidRPr="00F17B64" w:rsidRDefault="00FA6DE7" w:rsidP="00E62231">
      <w:pPr>
        <w:pStyle w:val="dialog"/>
      </w:pPr>
      <w:r>
        <w:rPr>
          <w:lang w:bidi="ar-SA"/>
        </w:rPr>
        <w:t>НОТАРИУС</w:t>
      </w:r>
      <w:r w:rsidR="006D29BA" w:rsidRPr="00F17B64">
        <w:rPr>
          <w:lang w:bidi="ar-SA"/>
        </w:rPr>
        <w:t>. Х</w:t>
      </w:r>
      <w:r w:rsidR="002E1F5E" w:rsidRPr="00F17B64">
        <w:rPr>
          <w:lang w:bidi="ar-SA"/>
        </w:rPr>
        <w:t>оть двадцать.</w:t>
      </w:r>
      <w:r w:rsidR="008F3B1F" w:rsidRPr="00F17B64">
        <w:rPr>
          <w:color w:val="202124"/>
          <w:shd w:val="clear" w:color="auto" w:fill="FFFFFF"/>
        </w:rPr>
        <w:t xml:space="preserve"> </w:t>
      </w:r>
      <w:r w:rsidR="002E1F5E" w:rsidRPr="00F17B64">
        <w:rPr>
          <w:color w:val="202124"/>
          <w:shd w:val="clear" w:color="auto" w:fill="FFFFFF"/>
        </w:rPr>
        <w:t xml:space="preserve">Поверьте, </w:t>
      </w:r>
      <w:r w:rsidR="008F3B1F" w:rsidRPr="00F17B64">
        <w:rPr>
          <w:color w:val="202124"/>
          <w:shd w:val="clear" w:color="auto" w:fill="FFFFFF"/>
        </w:rPr>
        <w:t xml:space="preserve">ни один юрист не сможет отстоять </w:t>
      </w:r>
      <w:r w:rsidR="006D29BA" w:rsidRPr="00F17B64">
        <w:rPr>
          <w:color w:val="202124"/>
          <w:shd w:val="clear" w:color="auto" w:fill="FFFFFF"/>
        </w:rPr>
        <w:t xml:space="preserve">ваши </w:t>
      </w:r>
      <w:r w:rsidR="008F3B1F" w:rsidRPr="00F17B64">
        <w:rPr>
          <w:color w:val="202124"/>
          <w:shd w:val="clear" w:color="auto" w:fill="FFFFFF"/>
        </w:rPr>
        <w:t xml:space="preserve">права на долю в </w:t>
      </w:r>
      <w:r w:rsidR="002E1F5E" w:rsidRPr="00F17B64">
        <w:rPr>
          <w:color w:val="202124"/>
          <w:shd w:val="clear" w:color="auto" w:fill="FFFFFF"/>
        </w:rPr>
        <w:t>наследстве</w:t>
      </w:r>
      <w:r w:rsidR="006D29BA" w:rsidRPr="00F17B64">
        <w:rPr>
          <w:color w:val="202124"/>
          <w:shd w:val="clear" w:color="auto" w:fill="FFFFFF"/>
        </w:rPr>
        <w:t>,</w:t>
      </w:r>
      <w:r w:rsidR="002E1F5E" w:rsidRPr="00F17B64">
        <w:rPr>
          <w:color w:val="202124"/>
          <w:shd w:val="clear" w:color="auto" w:fill="FFFFFF"/>
        </w:rPr>
        <w:t xml:space="preserve"> даже если вы</w:t>
      </w:r>
      <w:r w:rsidR="008F3B1F" w:rsidRPr="00F17B64">
        <w:rPr>
          <w:color w:val="202124"/>
          <w:shd w:val="clear" w:color="auto" w:fill="FFFFFF"/>
        </w:rPr>
        <w:t xml:space="preserve"> приобре</w:t>
      </w:r>
      <w:r w:rsidR="002E1F5E" w:rsidRPr="00F17B64">
        <w:rPr>
          <w:color w:val="202124"/>
          <w:shd w:val="clear" w:color="auto" w:fill="FFFFFF"/>
        </w:rPr>
        <w:t>та</w:t>
      </w:r>
      <w:r w:rsidR="008F3B1F" w:rsidRPr="00F17B64">
        <w:rPr>
          <w:color w:val="202124"/>
          <w:shd w:val="clear" w:color="auto" w:fill="FFFFFF"/>
        </w:rPr>
        <w:t xml:space="preserve">ли </w:t>
      </w:r>
      <w:r w:rsidR="002E1F5E" w:rsidRPr="00F17B64">
        <w:rPr>
          <w:color w:val="202124"/>
          <w:shd w:val="clear" w:color="auto" w:fill="FFFFFF"/>
        </w:rPr>
        <w:t xml:space="preserve">какое-то имущество </w:t>
      </w:r>
      <w:r w:rsidR="008F3B1F" w:rsidRPr="00F17B64">
        <w:rPr>
          <w:color w:val="202124"/>
          <w:shd w:val="clear" w:color="auto" w:fill="FFFFFF"/>
        </w:rPr>
        <w:t>вместе</w:t>
      </w:r>
      <w:r w:rsidR="008C1B4B" w:rsidRPr="00F17B64">
        <w:rPr>
          <w:color w:val="202124"/>
          <w:shd w:val="clear" w:color="auto" w:fill="FFFFFF"/>
        </w:rPr>
        <w:t>,</w:t>
      </w:r>
      <w:r w:rsidR="00E81919" w:rsidRPr="00F17B64">
        <w:rPr>
          <w:color w:val="202124"/>
          <w:shd w:val="clear" w:color="auto" w:fill="FFFFFF"/>
        </w:rPr>
        <w:t xml:space="preserve"> и тем более, если вы </w:t>
      </w:r>
      <w:r w:rsidR="008C1B4B" w:rsidRPr="00F17B64">
        <w:rPr>
          <w:color w:val="202124"/>
          <w:shd w:val="clear" w:color="auto" w:fill="FFFFFF"/>
        </w:rPr>
        <w:t xml:space="preserve">его </w:t>
      </w:r>
      <w:r w:rsidR="00E81919" w:rsidRPr="00F17B64">
        <w:rPr>
          <w:color w:val="202124"/>
          <w:shd w:val="clear" w:color="auto" w:fill="FFFFFF"/>
        </w:rPr>
        <w:t>не приобретали.</w:t>
      </w:r>
      <w:r w:rsidR="000852D5" w:rsidRPr="00F17B64">
        <w:t xml:space="preserve"> Лучше скажите – вы согласны с решением остальных наследниц?</w:t>
      </w:r>
    </w:p>
    <w:p w14:paraId="3E76822E" w14:textId="77777777" w:rsidR="000852D5" w:rsidRPr="00F17B64" w:rsidRDefault="000852D5" w:rsidP="000852D5">
      <w:pPr>
        <w:pStyle w:val="dialog"/>
      </w:pPr>
      <w:r w:rsidRPr="00F17B64">
        <w:t xml:space="preserve">МАРИЯ. Всего на четверть </w:t>
      </w:r>
      <w:r w:rsidR="002F3D41">
        <w:t>от половины</w:t>
      </w:r>
      <w:r w:rsidRPr="00F17B64">
        <w:t>?</w:t>
      </w:r>
    </w:p>
    <w:p w14:paraId="636D0210" w14:textId="5C35EA63" w:rsidR="000852D5" w:rsidRPr="00F17B64" w:rsidRDefault="00FA6DE7" w:rsidP="000852D5">
      <w:pPr>
        <w:pStyle w:val="dialog"/>
      </w:pPr>
      <w:r>
        <w:t>НОТАРИУС</w:t>
      </w:r>
      <w:r w:rsidR="000852D5" w:rsidRPr="00F17B64">
        <w:t>. Да.</w:t>
      </w:r>
    </w:p>
    <w:p w14:paraId="67F51A78" w14:textId="77777777" w:rsidR="000852D5" w:rsidRPr="00F17B64" w:rsidRDefault="000852D5" w:rsidP="000852D5">
      <w:pPr>
        <w:pStyle w:val="dialog"/>
      </w:pPr>
      <w:r w:rsidRPr="00F17B64">
        <w:t>МАРИЯ. Я должна подумать.</w:t>
      </w:r>
    </w:p>
    <w:p w14:paraId="410554B2" w14:textId="77777777" w:rsidR="000852D5" w:rsidRPr="00F17B64" w:rsidRDefault="000852D5" w:rsidP="000852D5">
      <w:pPr>
        <w:pStyle w:val="dialog"/>
      </w:pPr>
      <w:r w:rsidRPr="00F17B64">
        <w:t>ИРИНА. Думай. Только недолго.</w:t>
      </w:r>
    </w:p>
    <w:p w14:paraId="048F081C" w14:textId="18029EBD" w:rsidR="000852D5" w:rsidRPr="002F3D41" w:rsidRDefault="000852D5" w:rsidP="000852D5">
      <w:pPr>
        <w:pStyle w:val="dialog"/>
        <w:rPr>
          <w:i/>
        </w:rPr>
      </w:pPr>
      <w:r w:rsidRPr="00F17B64">
        <w:t>МАРИЯ</w:t>
      </w:r>
      <w:r w:rsidR="001F1978">
        <w:t>.</w:t>
      </w:r>
      <w:r w:rsidR="002C7F22" w:rsidRPr="00F17B64">
        <w:t xml:space="preserve"> </w:t>
      </w:r>
      <w:r w:rsidRPr="00F17B64">
        <w:rPr>
          <w:i/>
          <w:iCs/>
        </w:rPr>
        <w:t>(Огрызаясь.)</w:t>
      </w:r>
      <w:r w:rsidR="000B0A1B" w:rsidRPr="00F17B64">
        <w:t xml:space="preserve"> </w:t>
      </w:r>
      <w:r w:rsidRPr="00F17B64">
        <w:t>Сколько хочу, столько и буду думать.</w:t>
      </w:r>
      <w:r w:rsidR="002F3D41" w:rsidRPr="002F3D41">
        <w:rPr>
          <w:i/>
        </w:rPr>
        <w:t xml:space="preserve"> (Встает и собирается уйти.)</w:t>
      </w:r>
    </w:p>
    <w:p w14:paraId="7E36CCAC" w14:textId="77777777" w:rsidR="008F3B1F" w:rsidRPr="00F17B64" w:rsidRDefault="000852D5" w:rsidP="008F3B1F">
      <w:pPr>
        <w:pStyle w:val="dialog"/>
        <w:rPr>
          <w:lang w:bidi="ar-SA"/>
        </w:rPr>
      </w:pPr>
      <w:r w:rsidRPr="00F17B64">
        <w:rPr>
          <w:lang w:bidi="ar-SA"/>
        </w:rPr>
        <w:t>ИРИНА. Хочешь оставить всех без ничего?</w:t>
      </w:r>
    </w:p>
    <w:p w14:paraId="1756CCA9" w14:textId="77777777" w:rsidR="000852D5" w:rsidRPr="00F17B64" w:rsidRDefault="000852D5" w:rsidP="008F3B1F">
      <w:pPr>
        <w:pStyle w:val="dialog"/>
        <w:rPr>
          <w:lang w:bidi="ar-SA"/>
        </w:rPr>
      </w:pPr>
      <w:r w:rsidRPr="00F17B64">
        <w:rPr>
          <w:lang w:bidi="ar-SA"/>
        </w:rPr>
        <w:t>МАРИЯ. А почему бы и нет?</w:t>
      </w:r>
    </w:p>
    <w:p w14:paraId="77F631B4" w14:textId="77777777" w:rsidR="000852D5" w:rsidRPr="00F17B64" w:rsidRDefault="000852D5" w:rsidP="008F3B1F">
      <w:pPr>
        <w:pStyle w:val="dialog"/>
        <w:rPr>
          <w:lang w:bidi="ar-SA"/>
        </w:rPr>
      </w:pPr>
      <w:r w:rsidRPr="00F17B64">
        <w:rPr>
          <w:lang w:bidi="ar-SA"/>
        </w:rPr>
        <w:t>ИРИНА. Но ведь тогда и тебе ничего не достанется.</w:t>
      </w:r>
    </w:p>
    <w:p w14:paraId="3ADDBD14" w14:textId="77777777" w:rsidR="002C7F22" w:rsidRPr="00F17B64" w:rsidRDefault="002C7F22" w:rsidP="008F3B1F">
      <w:pPr>
        <w:pStyle w:val="dialog"/>
        <w:rPr>
          <w:lang w:bidi="ar-SA"/>
        </w:rPr>
      </w:pPr>
      <w:r w:rsidRPr="00F17B64">
        <w:rPr>
          <w:lang w:bidi="ar-SA"/>
        </w:rPr>
        <w:t xml:space="preserve">МАРИЯ. Ну и пусть. </w:t>
      </w:r>
    </w:p>
    <w:p w14:paraId="67AB7750" w14:textId="77777777" w:rsidR="002C7F22" w:rsidRPr="00F17B64" w:rsidRDefault="002C7F22" w:rsidP="008F3B1F">
      <w:pPr>
        <w:pStyle w:val="dialog"/>
        <w:rPr>
          <w:lang w:bidi="ar-SA"/>
        </w:rPr>
      </w:pPr>
      <w:r w:rsidRPr="00F17B64">
        <w:rPr>
          <w:lang w:bidi="ar-SA"/>
        </w:rPr>
        <w:t>ИРИНА. Смотри, тебе же хуже будет.</w:t>
      </w:r>
    </w:p>
    <w:p w14:paraId="380D2A1B" w14:textId="77777777" w:rsidR="002C7F22" w:rsidRPr="00F17B64" w:rsidRDefault="002C7F22" w:rsidP="00937424">
      <w:pPr>
        <w:pStyle w:val="dialog"/>
        <w:rPr>
          <w:lang w:bidi="ar-SA"/>
        </w:rPr>
      </w:pPr>
      <w:r w:rsidRPr="00F17B64">
        <w:rPr>
          <w:lang w:bidi="ar-SA"/>
        </w:rPr>
        <w:t xml:space="preserve">МАРИЯ. </w:t>
      </w:r>
      <w:r w:rsidR="00937424">
        <w:rPr>
          <w:lang w:bidi="ar-SA"/>
        </w:rPr>
        <w:t>В</w:t>
      </w:r>
      <w:r w:rsidRPr="00F17B64">
        <w:rPr>
          <w:lang w:bidi="ar-SA"/>
        </w:rPr>
        <w:t>ы меня убьете</w:t>
      </w:r>
      <w:r w:rsidR="00796B65" w:rsidRPr="00F17B64">
        <w:rPr>
          <w:lang w:bidi="ar-SA"/>
        </w:rPr>
        <w:t>,</w:t>
      </w:r>
      <w:r w:rsidRPr="00F17B64">
        <w:rPr>
          <w:lang w:bidi="ar-SA"/>
        </w:rPr>
        <w:t xml:space="preserve"> что ли?</w:t>
      </w:r>
    </w:p>
    <w:p w14:paraId="6C1512D1" w14:textId="77777777" w:rsidR="002C7F22" w:rsidRPr="00F17B64" w:rsidRDefault="002C7F22" w:rsidP="008F3B1F">
      <w:pPr>
        <w:pStyle w:val="dialog"/>
        <w:rPr>
          <w:lang w:bidi="ar-SA"/>
        </w:rPr>
      </w:pPr>
      <w:r w:rsidRPr="00F17B64">
        <w:rPr>
          <w:lang w:bidi="ar-SA"/>
        </w:rPr>
        <w:t>ИРИНА. Нет. Хотя очень хочется</w:t>
      </w:r>
      <w:r w:rsidR="00E81919" w:rsidRPr="00F17B64">
        <w:rPr>
          <w:lang w:bidi="ar-SA"/>
        </w:rPr>
        <w:t>.</w:t>
      </w:r>
    </w:p>
    <w:p w14:paraId="7F7FC0ED" w14:textId="77777777" w:rsidR="00B06B65" w:rsidRPr="00F17B64" w:rsidRDefault="00B06B65" w:rsidP="00B06B65">
      <w:pPr>
        <w:pStyle w:val="remarka"/>
      </w:pPr>
      <w:r w:rsidRPr="00F17B64">
        <w:t>Пауза.</w:t>
      </w:r>
      <w:r w:rsidR="002F3D41">
        <w:t xml:space="preserve"> Мария идет к выходу, но задерживается у дверей</w:t>
      </w:r>
      <w:r w:rsidR="002F5BAB">
        <w:t>.</w:t>
      </w:r>
    </w:p>
    <w:p w14:paraId="63193E9B" w14:textId="77777777" w:rsidR="008F3B1F" w:rsidRPr="00F17B64" w:rsidRDefault="00937424" w:rsidP="00796B65">
      <w:pPr>
        <w:pStyle w:val="dialog"/>
        <w:rPr>
          <w:lang w:bidi="ar-SA"/>
        </w:rPr>
      </w:pPr>
      <w:r>
        <w:rPr>
          <w:lang w:bidi="ar-SA"/>
        </w:rPr>
        <w:t>ДАРЬЯ</w:t>
      </w:r>
      <w:r w:rsidR="00B06B65" w:rsidRPr="00F17B64">
        <w:rPr>
          <w:lang w:bidi="ar-SA"/>
        </w:rPr>
        <w:t xml:space="preserve">. </w:t>
      </w:r>
      <w:proofErr w:type="gramStart"/>
      <w:r w:rsidR="00B06B65" w:rsidRPr="00F17B64">
        <w:rPr>
          <w:lang w:bidi="ar-SA"/>
        </w:rPr>
        <w:t>Ну</w:t>
      </w:r>
      <w:proofErr w:type="gramEnd"/>
      <w:r w:rsidR="00B06B65" w:rsidRPr="00F17B64">
        <w:rPr>
          <w:lang w:bidi="ar-SA"/>
        </w:rPr>
        <w:t xml:space="preserve"> так что? Ты согласна, или нам идти по домам?</w:t>
      </w:r>
    </w:p>
    <w:p w14:paraId="5A83998C" w14:textId="77777777" w:rsidR="00B06B65" w:rsidRPr="00F17B64" w:rsidRDefault="00B06B65" w:rsidP="008F3B1F">
      <w:pPr>
        <w:pStyle w:val="dialog"/>
        <w:rPr>
          <w:lang w:bidi="ar-SA"/>
        </w:rPr>
      </w:pPr>
      <w:r w:rsidRPr="00F17B64">
        <w:rPr>
          <w:lang w:bidi="ar-SA"/>
        </w:rPr>
        <w:t>МАРИЯ. Ладно, черт с вами. Согласна.</w:t>
      </w:r>
    </w:p>
    <w:p w14:paraId="05A67684" w14:textId="5B00155C" w:rsidR="00B06B65" w:rsidRPr="00F17B64" w:rsidRDefault="00FA6DE7" w:rsidP="00C873C9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B06B65" w:rsidRPr="00F17B64">
        <w:rPr>
          <w:lang w:bidi="ar-SA"/>
        </w:rPr>
        <w:t xml:space="preserve">. Очень хорошо. </w:t>
      </w:r>
      <w:r w:rsidR="00C873C9">
        <w:rPr>
          <w:lang w:bidi="ar-SA"/>
        </w:rPr>
        <w:t>Тогда я подготовлю сейчас текст соглашения</w:t>
      </w:r>
      <w:r w:rsidR="00B06B65" w:rsidRPr="00F17B64">
        <w:rPr>
          <w:lang w:bidi="ar-SA"/>
        </w:rPr>
        <w:t xml:space="preserve">. </w:t>
      </w:r>
      <w:r w:rsidR="00C873C9">
        <w:rPr>
          <w:lang w:bidi="ar-SA"/>
        </w:rPr>
        <w:t>В</w:t>
      </w:r>
      <w:r w:rsidR="00B06B65" w:rsidRPr="00F17B64">
        <w:rPr>
          <w:lang w:bidi="ar-SA"/>
        </w:rPr>
        <w:t>ы его подпишете, и делу конец.</w:t>
      </w:r>
      <w:r w:rsidR="008C1B4B" w:rsidRPr="00F17B64">
        <w:rPr>
          <w:lang w:bidi="ar-SA"/>
        </w:rPr>
        <w:t xml:space="preserve"> </w:t>
      </w:r>
      <w:r w:rsidR="008C1B4B" w:rsidRPr="00F17B64">
        <w:rPr>
          <w:i/>
          <w:iCs/>
          <w:lang w:bidi="ar-SA"/>
        </w:rPr>
        <w:t>(</w:t>
      </w:r>
      <w:r w:rsidR="00796B65" w:rsidRPr="00F17B64">
        <w:rPr>
          <w:i/>
          <w:iCs/>
          <w:lang w:bidi="ar-SA"/>
        </w:rPr>
        <w:t xml:space="preserve">Подходит </w:t>
      </w:r>
      <w:r w:rsidR="008C1B4B" w:rsidRPr="00F17B64">
        <w:rPr>
          <w:i/>
          <w:iCs/>
          <w:lang w:bidi="ar-SA"/>
        </w:rPr>
        <w:t>к столу и выбирает нужную бумагу.)</w:t>
      </w:r>
      <w:r w:rsidR="008C1B4B" w:rsidRPr="00F17B64">
        <w:rPr>
          <w:lang w:bidi="ar-SA"/>
        </w:rPr>
        <w:t xml:space="preserve"> </w:t>
      </w:r>
    </w:p>
    <w:p w14:paraId="5E1D5395" w14:textId="77777777" w:rsidR="00B06B65" w:rsidRPr="00F17B64" w:rsidRDefault="008C1B4B" w:rsidP="00937424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</w:t>
      </w:r>
      <w:r w:rsidR="00B06B65" w:rsidRPr="00F17B64">
        <w:rPr>
          <w:lang w:bidi="ar-SA"/>
        </w:rPr>
        <w:t xml:space="preserve">Нет уж, теперь я не согласна. </w:t>
      </w:r>
      <w:r w:rsidR="00937424">
        <w:rPr>
          <w:lang w:bidi="ar-SA"/>
        </w:rPr>
        <w:t>Почему мы должны делиться с Марией</w:t>
      </w:r>
      <w:r w:rsidR="00B06B65" w:rsidRPr="00F17B64">
        <w:rPr>
          <w:lang w:bidi="ar-SA"/>
        </w:rPr>
        <w:t>? Почему она вообще здесь? Кто она такая, чтобы получать долю в наследстве?</w:t>
      </w:r>
    </w:p>
    <w:p w14:paraId="261C6CB9" w14:textId="77777777" w:rsidR="009E6493" w:rsidRPr="00F17B64" w:rsidRDefault="00B06B65" w:rsidP="00B06B65">
      <w:pPr>
        <w:pStyle w:val="dialog"/>
        <w:rPr>
          <w:lang w:bidi="ar-SA"/>
        </w:rPr>
      </w:pPr>
      <w:r w:rsidRPr="00F17B64">
        <w:rPr>
          <w:lang w:bidi="ar-SA"/>
        </w:rPr>
        <w:t>МАРИЯ. Ты прекрасно знаешь, кто я такая. Ведь он ушел от тебя как раз ко мне. Вот ты и бесишься.</w:t>
      </w:r>
    </w:p>
    <w:p w14:paraId="2B83B6C5" w14:textId="77777777" w:rsidR="009E6493" w:rsidRPr="00F17B64" w:rsidRDefault="008C1B4B" w:rsidP="006144E4">
      <w:pPr>
        <w:pStyle w:val="dialog"/>
      </w:pPr>
      <w:r w:rsidRPr="00F17B64">
        <w:t xml:space="preserve">ИРИНА. </w:t>
      </w:r>
      <w:r w:rsidR="00EF7842" w:rsidRPr="00F17B64">
        <w:t>Не он ушел, а ты его у</w:t>
      </w:r>
      <w:r w:rsidR="006144E4">
        <w:t>ш</w:t>
      </w:r>
      <w:r w:rsidR="00EF7842" w:rsidRPr="00F17B64">
        <w:t xml:space="preserve">ла. </w:t>
      </w:r>
      <w:r w:rsidRPr="00F17B64">
        <w:t>Т</w:t>
      </w:r>
      <w:r w:rsidR="009E6493" w:rsidRPr="00F17B64">
        <w:t>ы и в самом деле вообразила, что была его женой?</w:t>
      </w:r>
    </w:p>
    <w:p w14:paraId="77077AEE" w14:textId="77777777" w:rsidR="009E6493" w:rsidRPr="00F17B64" w:rsidRDefault="009E6493" w:rsidP="009E6493">
      <w:pPr>
        <w:pStyle w:val="dialog"/>
      </w:pPr>
      <w:r w:rsidRPr="00F17B64">
        <w:t>МАРИЯ. А кем же еще?</w:t>
      </w:r>
    </w:p>
    <w:p w14:paraId="7503F4B8" w14:textId="77777777" w:rsidR="00B06B65" w:rsidRPr="00F17B64" w:rsidRDefault="009E6493" w:rsidP="00B06B65">
      <w:pPr>
        <w:pStyle w:val="dialog"/>
        <w:rPr>
          <w:lang w:bidi="ar-SA"/>
        </w:rPr>
      </w:pPr>
      <w:r w:rsidRPr="00F17B64">
        <w:rPr>
          <w:lang w:bidi="ar-SA"/>
        </w:rPr>
        <w:t xml:space="preserve">ДАРЬЯ. Не знаю. Наложницей, </w:t>
      </w:r>
      <w:r w:rsidR="00796B65" w:rsidRPr="00F17B64">
        <w:rPr>
          <w:lang w:bidi="ar-SA"/>
        </w:rPr>
        <w:t xml:space="preserve">сожительницей, любовницей, </w:t>
      </w:r>
      <w:r w:rsidRPr="00F17B64">
        <w:rPr>
          <w:lang w:bidi="ar-SA"/>
        </w:rPr>
        <w:t>подстилкой, кем угодно, только не женой.</w:t>
      </w:r>
    </w:p>
    <w:p w14:paraId="33D02537" w14:textId="16CC6167" w:rsidR="009E6493" w:rsidRPr="00F17B64" w:rsidRDefault="00FA6DE7" w:rsidP="008C1B4B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9E6493" w:rsidRPr="00F17B64">
        <w:rPr>
          <w:lang w:bidi="ar-SA"/>
        </w:rPr>
        <w:t xml:space="preserve">. </w:t>
      </w:r>
      <w:r w:rsidR="008C1B4B" w:rsidRPr="00F17B64">
        <w:rPr>
          <w:lang w:bidi="ar-SA"/>
        </w:rPr>
        <w:t>Ирина</w:t>
      </w:r>
      <w:r w:rsidR="009E6493" w:rsidRPr="00F17B64">
        <w:rPr>
          <w:lang w:bidi="ar-SA"/>
        </w:rPr>
        <w:t xml:space="preserve">, не грубите, пожалуйста. </w:t>
      </w:r>
    </w:p>
    <w:p w14:paraId="533077E3" w14:textId="77777777" w:rsidR="009E6493" w:rsidRPr="00F17B64" w:rsidRDefault="00CE50AD" w:rsidP="00E12D13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</w:t>
      </w:r>
      <w:r w:rsidR="009E6493" w:rsidRPr="00F17B64">
        <w:rPr>
          <w:lang w:bidi="ar-SA"/>
        </w:rPr>
        <w:t>Извините.</w:t>
      </w:r>
      <w:r w:rsidR="008C1B4B" w:rsidRPr="00F17B64">
        <w:rPr>
          <w:lang w:bidi="ar-SA"/>
        </w:rPr>
        <w:t xml:space="preserve"> Обычно я держу</w:t>
      </w:r>
      <w:r w:rsidR="00796B65" w:rsidRPr="00F17B64">
        <w:rPr>
          <w:lang w:bidi="ar-SA"/>
        </w:rPr>
        <w:t>сь в рамках</w:t>
      </w:r>
      <w:r w:rsidR="008C1B4B" w:rsidRPr="00F17B64">
        <w:rPr>
          <w:lang w:bidi="ar-SA"/>
        </w:rPr>
        <w:t xml:space="preserve">, но </w:t>
      </w:r>
      <w:r w:rsidR="00796B65" w:rsidRPr="00F17B64">
        <w:rPr>
          <w:lang w:bidi="ar-SA"/>
        </w:rPr>
        <w:t xml:space="preserve">тут других слов не найти. </w:t>
      </w:r>
    </w:p>
    <w:p w14:paraId="05740F31" w14:textId="49AB4FD2" w:rsidR="009E6493" w:rsidRPr="00F17B64" w:rsidRDefault="00FA6DE7" w:rsidP="008C1B4B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9E6493" w:rsidRPr="00F17B64">
        <w:rPr>
          <w:lang w:bidi="ar-SA"/>
        </w:rPr>
        <w:t>.</w:t>
      </w:r>
      <w:r w:rsidR="004C2F57" w:rsidRPr="00F17B64">
        <w:rPr>
          <w:lang w:bidi="ar-SA"/>
        </w:rPr>
        <w:t xml:space="preserve"> </w:t>
      </w:r>
      <w:r w:rsidR="009E6493" w:rsidRPr="00F17B64">
        <w:rPr>
          <w:lang w:bidi="ar-SA"/>
        </w:rPr>
        <w:t xml:space="preserve">Я прошу и остальных </w:t>
      </w:r>
      <w:r w:rsidR="008C1B4B" w:rsidRPr="00F17B64">
        <w:rPr>
          <w:lang w:bidi="ar-SA"/>
        </w:rPr>
        <w:t>вести себя</w:t>
      </w:r>
      <w:r w:rsidR="000B0A1B" w:rsidRPr="00F17B64">
        <w:rPr>
          <w:lang w:bidi="ar-SA"/>
        </w:rPr>
        <w:t xml:space="preserve"> </w:t>
      </w:r>
      <w:r w:rsidR="009E6493" w:rsidRPr="00F17B64">
        <w:rPr>
          <w:lang w:bidi="ar-SA"/>
        </w:rPr>
        <w:t>корректно. Если вы не уважаете других, уважайте самих себя.</w:t>
      </w:r>
    </w:p>
    <w:p w14:paraId="50778877" w14:textId="77777777" w:rsidR="009E6493" w:rsidRPr="00F17B64" w:rsidRDefault="009E6493" w:rsidP="009E6493">
      <w:pPr>
        <w:pStyle w:val="dialog"/>
        <w:rPr>
          <w:lang w:bidi="ar-SA"/>
        </w:rPr>
      </w:pPr>
      <w:r w:rsidRPr="00F17B64">
        <w:rPr>
          <w:lang w:bidi="ar-SA"/>
        </w:rPr>
        <w:t>НАТАЛЬЯ. Принято.</w:t>
      </w:r>
    </w:p>
    <w:p w14:paraId="14BB29E1" w14:textId="77777777" w:rsidR="00A6782C" w:rsidRPr="00F17B64" w:rsidRDefault="00CE50AD" w:rsidP="00A46260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</w:t>
      </w:r>
      <w:r w:rsidR="009E6493" w:rsidRPr="00F17B64">
        <w:rPr>
          <w:lang w:bidi="ar-SA"/>
        </w:rPr>
        <w:t xml:space="preserve">Но все же возмутительно, что эта… </w:t>
      </w:r>
      <w:r w:rsidR="00A46260">
        <w:rPr>
          <w:lang w:bidi="ar-SA"/>
        </w:rPr>
        <w:t>- у</w:t>
      </w:r>
      <w:r w:rsidR="009E6493" w:rsidRPr="00F17B64">
        <w:rPr>
          <w:lang w:bidi="ar-SA"/>
        </w:rPr>
        <w:t xml:space="preserve">ж и не знаю, как ее </w:t>
      </w:r>
      <w:r w:rsidR="00796B65" w:rsidRPr="00F17B64">
        <w:rPr>
          <w:lang w:bidi="ar-SA"/>
        </w:rPr>
        <w:t xml:space="preserve">корректно </w:t>
      </w:r>
      <w:r w:rsidR="009E6493" w:rsidRPr="00F17B64">
        <w:rPr>
          <w:lang w:bidi="ar-SA"/>
        </w:rPr>
        <w:t>назвать, - сидит тут рядом с нами</w:t>
      </w:r>
      <w:r w:rsidR="00F72D57" w:rsidRPr="00F17B64">
        <w:rPr>
          <w:lang w:bidi="ar-SA"/>
        </w:rPr>
        <w:t>, изображает из себя жену и качает права.</w:t>
      </w:r>
      <w:r w:rsidR="009E6493" w:rsidRPr="00F17B64">
        <w:rPr>
          <w:lang w:bidi="ar-SA"/>
        </w:rPr>
        <w:t xml:space="preserve"> </w:t>
      </w:r>
      <w:r w:rsidR="00F72D57" w:rsidRPr="00F17B64">
        <w:rPr>
          <w:lang w:bidi="ar-SA"/>
        </w:rPr>
        <w:t>Можно подумать, что вышла за него по большой любви.</w:t>
      </w:r>
      <w:r w:rsidR="00E72D47" w:rsidRPr="00F17B64">
        <w:rPr>
          <w:lang w:bidi="ar-SA"/>
        </w:rPr>
        <w:t xml:space="preserve"> </w:t>
      </w:r>
    </w:p>
    <w:p w14:paraId="6B425EBF" w14:textId="77777777" w:rsidR="00A6782C" w:rsidRPr="00F17B64" w:rsidRDefault="00A6782C" w:rsidP="00A46260">
      <w:pPr>
        <w:pStyle w:val="dialog"/>
      </w:pPr>
      <w:r w:rsidRPr="00F17B64">
        <w:t xml:space="preserve">НАТАЛЬЯ. </w:t>
      </w:r>
      <w:r w:rsidR="00796B65" w:rsidRPr="00F17B64">
        <w:t>Люди</w:t>
      </w:r>
      <w:r w:rsidR="007B36BE" w:rsidRPr="00F17B64">
        <w:t xml:space="preserve"> часто </w:t>
      </w:r>
      <w:r w:rsidR="00796B65" w:rsidRPr="00F17B64">
        <w:t>вступают в брак</w:t>
      </w:r>
      <w:r w:rsidR="007B36BE" w:rsidRPr="00F17B64">
        <w:t xml:space="preserve"> </w:t>
      </w:r>
      <w:r w:rsidRPr="00F17B64">
        <w:t xml:space="preserve">по </w:t>
      </w:r>
      <w:r w:rsidR="006144E4">
        <w:t xml:space="preserve">большой </w:t>
      </w:r>
      <w:r w:rsidRPr="00F17B64">
        <w:t xml:space="preserve">любви. По любви </w:t>
      </w:r>
      <w:r w:rsidR="00262EC2" w:rsidRPr="00F17B64">
        <w:t>к деньгам</w:t>
      </w:r>
      <w:r w:rsidRPr="00F17B64">
        <w:t xml:space="preserve">. </w:t>
      </w:r>
      <w:r w:rsidR="008C1B4B" w:rsidRPr="00F17B64">
        <w:t>Этой любви люди не изменяют до гроба.</w:t>
      </w:r>
    </w:p>
    <w:p w14:paraId="6C39C690" w14:textId="77777777" w:rsidR="00CE50AD" w:rsidRPr="00F17B64" w:rsidRDefault="00CE50AD" w:rsidP="00CE50AD">
      <w:pPr>
        <w:pStyle w:val="dialog"/>
      </w:pPr>
      <w:r w:rsidRPr="00F17B64">
        <w:t>МАРИЯ. По-вашему, за мужчину, который старше меня на сорок лет, я в свои двадцать восемь должна была выходить по любви?</w:t>
      </w:r>
    </w:p>
    <w:p w14:paraId="7F8361D8" w14:textId="77777777" w:rsidR="00CE50AD" w:rsidRPr="00F17B64" w:rsidRDefault="00414600" w:rsidP="00414600">
      <w:pPr>
        <w:pStyle w:val="dialog"/>
      </w:pPr>
      <w:r w:rsidRPr="00F17B64">
        <w:t xml:space="preserve">ИРИНА. </w:t>
      </w:r>
      <w:r w:rsidR="00CE50AD" w:rsidRPr="00F17B64">
        <w:t xml:space="preserve">Тогда </w:t>
      </w:r>
      <w:r w:rsidR="006144E4">
        <w:t xml:space="preserve">и </w:t>
      </w:r>
      <w:r w:rsidR="00CE50AD" w:rsidRPr="00F17B64">
        <w:t xml:space="preserve">не притворяйся, что воспылала </w:t>
      </w:r>
      <w:r w:rsidR="00CF2E8B" w:rsidRPr="00F17B64">
        <w:t>страстью</w:t>
      </w:r>
      <w:r w:rsidR="00CE50AD" w:rsidRPr="00F17B64">
        <w:t xml:space="preserve"> к старику.</w:t>
      </w:r>
    </w:p>
    <w:p w14:paraId="6E4D8C15" w14:textId="77777777" w:rsidR="008B461A" w:rsidRPr="00F17B64" w:rsidRDefault="005035A2" w:rsidP="006144E4">
      <w:pPr>
        <w:pStyle w:val="dialog"/>
      </w:pPr>
      <w:r w:rsidRPr="00F17B64">
        <w:t>МАРИЯ</w:t>
      </w:r>
      <w:proofErr w:type="gramStart"/>
      <w:r w:rsidR="00262EC2" w:rsidRPr="00F17B64">
        <w:t xml:space="preserve"> </w:t>
      </w:r>
      <w:r w:rsidR="006144E4">
        <w:t>Д</w:t>
      </w:r>
      <w:proofErr w:type="gramEnd"/>
      <w:r w:rsidR="006144E4">
        <w:t xml:space="preserve">а я </w:t>
      </w:r>
      <w:r w:rsidR="007127B1">
        <w:t xml:space="preserve">и </w:t>
      </w:r>
      <w:r w:rsidR="006144E4">
        <w:t>не притворяюсь. И ч</w:t>
      </w:r>
      <w:r w:rsidR="008B461A" w:rsidRPr="00F17B64">
        <w:t xml:space="preserve">то значит «к старику»? Шестьдесят пять теперь не возраст. И, думаете, молодые лучше? Что все они верные, заботливые, внимательные, и всегда останутся такими? </w:t>
      </w:r>
      <w:proofErr w:type="gramStart"/>
      <w:r w:rsidR="008B461A" w:rsidRPr="00F17B64">
        <w:t>Как бы не так</w:t>
      </w:r>
      <w:proofErr w:type="gramEnd"/>
      <w:r w:rsidR="008B461A" w:rsidRPr="00F17B64">
        <w:t>, уж я-то знаю. Да и где взять молодых, чтоб они были нормальными?</w:t>
      </w:r>
    </w:p>
    <w:p w14:paraId="30040222" w14:textId="77777777" w:rsidR="008B461A" w:rsidRPr="00F17B64" w:rsidRDefault="008B461A" w:rsidP="000224E0">
      <w:pPr>
        <w:pStyle w:val="dialog"/>
      </w:pPr>
      <w:r w:rsidRPr="00F17B64">
        <w:t xml:space="preserve">НАТАЛЬЯ. </w:t>
      </w:r>
      <w:r w:rsidRPr="00F17B64">
        <w:rPr>
          <w:i/>
          <w:iCs/>
        </w:rPr>
        <w:t>(С легкой иронией.)</w:t>
      </w:r>
      <w:r w:rsidRPr="00F17B64">
        <w:t xml:space="preserve"> Ирина, ты напрасно обвиняешь Марию. Хорошо обдуманный брак лучше, чем брак по так называемой любви. Он надежнее. Любовь тает, исчезает и пропадает, а имущество, если им разумно распоряжаться, только возрастает. </w:t>
      </w:r>
      <w:r w:rsidR="00EE3219" w:rsidRPr="00F17B64">
        <w:t>Кроме того, и</w:t>
      </w:r>
      <w:r w:rsidRPr="00F17B64">
        <w:t>мущество, в отличие от мужа, от тебя ничего не требует, на тебя не обижается, с тобой не ссорится</w:t>
      </w:r>
      <w:r w:rsidR="00EE3219" w:rsidRPr="00F17B64">
        <w:t xml:space="preserve">. Так что, если выбирать, </w:t>
      </w:r>
      <w:r w:rsidR="00A46260">
        <w:t>имущество</w:t>
      </w:r>
      <w:r w:rsidR="000224E0">
        <w:t xml:space="preserve"> </w:t>
      </w:r>
      <w:r w:rsidR="000224E0" w:rsidRPr="00F17B64">
        <w:t>лучше</w:t>
      </w:r>
      <w:r w:rsidR="00A46260">
        <w:t>.</w:t>
      </w:r>
      <w:r w:rsidR="002F5BAB">
        <w:t xml:space="preserve"> Ты ведь сама такой же выбор сделала. </w:t>
      </w:r>
    </w:p>
    <w:p w14:paraId="24D2999C" w14:textId="77777777" w:rsidR="005035A2" w:rsidRPr="00F17B64" w:rsidRDefault="008B461A" w:rsidP="000224E0">
      <w:pPr>
        <w:pStyle w:val="dialog"/>
      </w:pPr>
      <w:r w:rsidRPr="00F17B64">
        <w:t xml:space="preserve">МАРИЯ. А я еще </w:t>
      </w:r>
      <w:r w:rsidR="000224E0">
        <w:t xml:space="preserve">вот что </w:t>
      </w:r>
      <w:r w:rsidRPr="00F17B64">
        <w:t>скажу: е</w:t>
      </w:r>
      <w:r w:rsidR="005035A2" w:rsidRPr="00F17B64">
        <w:t xml:space="preserve">сли у тебя есть мужчина, </w:t>
      </w:r>
      <w:r w:rsidR="00A46260">
        <w:t xml:space="preserve">это не означает, что у тебя будет </w:t>
      </w:r>
      <w:r w:rsidR="000224E0">
        <w:t xml:space="preserve">и </w:t>
      </w:r>
      <w:r w:rsidR="005035A2" w:rsidRPr="00F17B64">
        <w:t>имущество.</w:t>
      </w:r>
      <w:r w:rsidR="003163CA" w:rsidRPr="00F17B64">
        <w:t xml:space="preserve"> </w:t>
      </w:r>
      <w:r w:rsidRPr="00F17B64">
        <w:t xml:space="preserve">А вот если есть имущество – обязательно </w:t>
      </w:r>
      <w:r w:rsidR="000224E0">
        <w:t>найдется</w:t>
      </w:r>
      <w:r w:rsidRPr="00F17B64">
        <w:t xml:space="preserve"> и муж. </w:t>
      </w:r>
    </w:p>
    <w:p w14:paraId="3E5BC58C" w14:textId="77777777" w:rsidR="00CE50AD" w:rsidRPr="00F17B64" w:rsidRDefault="00FA4D4F" w:rsidP="006144E4">
      <w:pPr>
        <w:pStyle w:val="dialog"/>
      </w:pPr>
      <w:r w:rsidRPr="00F17B64">
        <w:t>ИРИНА.</w:t>
      </w:r>
      <w:r w:rsidR="00001292" w:rsidRPr="00F17B64">
        <w:t xml:space="preserve"> </w:t>
      </w:r>
      <w:r w:rsidR="00CF2E8B" w:rsidRPr="00F17B64">
        <w:t xml:space="preserve">Вот так ты все </w:t>
      </w:r>
      <w:r w:rsidR="00001292" w:rsidRPr="00F17B64">
        <w:t xml:space="preserve">умно и </w:t>
      </w:r>
      <w:r w:rsidR="00CF2E8B" w:rsidRPr="00F17B64">
        <w:t>рассчитала</w:t>
      </w:r>
      <w:r w:rsidR="00001292" w:rsidRPr="00F17B64">
        <w:t xml:space="preserve">, когда </w:t>
      </w:r>
      <w:r w:rsidR="008B461A" w:rsidRPr="00F17B64">
        <w:t>переманивала</w:t>
      </w:r>
      <w:r w:rsidR="00001292" w:rsidRPr="00F17B64">
        <w:t xml:space="preserve"> от меня </w:t>
      </w:r>
      <w:r w:rsidR="006144E4">
        <w:t>Владимира</w:t>
      </w:r>
      <w:r w:rsidR="00001292" w:rsidRPr="00F17B64">
        <w:t xml:space="preserve">. </w:t>
      </w:r>
    </w:p>
    <w:p w14:paraId="61B65776" w14:textId="77777777" w:rsidR="002F7372" w:rsidRPr="00F17B64" w:rsidRDefault="00001292" w:rsidP="006144E4">
      <w:pPr>
        <w:pStyle w:val="dialog"/>
      </w:pPr>
      <w:r w:rsidRPr="00F17B64">
        <w:t>МАРИЯ.</w:t>
      </w:r>
      <w:r w:rsidR="00B11F52" w:rsidRPr="00F17B64">
        <w:t xml:space="preserve"> </w:t>
      </w:r>
      <w:r w:rsidR="000224E0">
        <w:t>Ты сама жила с ним</w:t>
      </w:r>
      <w:r w:rsidR="00137C3E" w:rsidRPr="00F17B64">
        <w:t xml:space="preserve"> по расчету. </w:t>
      </w:r>
      <w:r w:rsidR="00A46260" w:rsidRPr="00C90F41">
        <w:t>И в</w:t>
      </w:r>
      <w:r w:rsidRPr="00C90F41">
        <w:t xml:space="preserve">овсе я не </w:t>
      </w:r>
      <w:r w:rsidR="008B461A" w:rsidRPr="00C90F41">
        <w:t>переманивала</w:t>
      </w:r>
      <w:r w:rsidRPr="00C90F41">
        <w:t>.</w:t>
      </w:r>
      <w:r w:rsidR="00E72D47" w:rsidRPr="00F17B64">
        <w:t xml:space="preserve"> </w:t>
      </w:r>
      <w:r w:rsidRPr="00F17B64">
        <w:t>Ты же знаешь, что</w:t>
      </w:r>
      <w:r w:rsidR="00E72D47" w:rsidRPr="00F17B64">
        <w:t xml:space="preserve"> </w:t>
      </w:r>
      <w:r w:rsidRPr="00F17B64">
        <w:t xml:space="preserve">я </w:t>
      </w:r>
      <w:r w:rsidR="00F72D57" w:rsidRPr="00F17B64">
        <w:t xml:space="preserve">познакомилась </w:t>
      </w:r>
      <w:r w:rsidR="00E72D47" w:rsidRPr="00F17B64">
        <w:t xml:space="preserve">с ним </w:t>
      </w:r>
      <w:r w:rsidR="00F72D57" w:rsidRPr="00F17B64">
        <w:t>как медсестра</w:t>
      </w:r>
      <w:r w:rsidR="00E72D47" w:rsidRPr="00F17B64">
        <w:t xml:space="preserve">, когда приходила к </w:t>
      </w:r>
      <w:r w:rsidR="001245F2" w:rsidRPr="00F17B64">
        <w:t>вам</w:t>
      </w:r>
      <w:r w:rsidR="00E72D47" w:rsidRPr="00F17B64">
        <w:t xml:space="preserve"> делать </w:t>
      </w:r>
      <w:r w:rsidR="001245F2" w:rsidRPr="00F17B64">
        <w:t xml:space="preserve">ему </w:t>
      </w:r>
      <w:r w:rsidR="00E72D47" w:rsidRPr="00F17B64">
        <w:t xml:space="preserve">уколы. </w:t>
      </w:r>
      <w:r w:rsidR="001245F2" w:rsidRPr="00F17B64">
        <w:t xml:space="preserve">А о замужестве </w:t>
      </w:r>
      <w:r w:rsidR="00E11E6B">
        <w:t>он речь завел</w:t>
      </w:r>
      <w:r w:rsidR="001245F2" w:rsidRPr="00F17B64">
        <w:t xml:space="preserve">, </w:t>
      </w:r>
      <w:r w:rsidR="00137C3E" w:rsidRPr="00F17B64">
        <w:t xml:space="preserve">только когда </w:t>
      </w:r>
      <w:r w:rsidR="002F7372" w:rsidRPr="00F17B64">
        <w:t>стал часто болеть</w:t>
      </w:r>
      <w:r w:rsidR="00137C3E" w:rsidRPr="00F17B64">
        <w:t>. Е</w:t>
      </w:r>
      <w:r w:rsidR="003C1962" w:rsidRPr="00F17B64">
        <w:t>му</w:t>
      </w:r>
      <w:r w:rsidR="00E72D47" w:rsidRPr="00F17B64">
        <w:t xml:space="preserve"> нужна была сиделка, мне – жилье и средства для жизни.</w:t>
      </w:r>
      <w:r w:rsidR="00F72D57" w:rsidRPr="00F17B64">
        <w:t xml:space="preserve"> </w:t>
      </w:r>
      <w:r w:rsidRPr="00F17B64">
        <w:t xml:space="preserve">Вот и все. </w:t>
      </w:r>
    </w:p>
    <w:p w14:paraId="2B462E46" w14:textId="77777777" w:rsidR="002F7372" w:rsidRPr="00F17B64" w:rsidRDefault="00FA4D4F" w:rsidP="00C90F41">
      <w:pPr>
        <w:pStyle w:val="dialog"/>
      </w:pPr>
      <w:r w:rsidRPr="00F17B64">
        <w:t xml:space="preserve">ИРИНА. </w:t>
      </w:r>
      <w:r w:rsidR="00C90F41">
        <w:t>Это и есть р</w:t>
      </w:r>
      <w:r w:rsidR="00137C3E" w:rsidRPr="00F17B64">
        <w:t>асчет</w:t>
      </w:r>
      <w:r w:rsidR="00C90F41">
        <w:t xml:space="preserve"> и обман</w:t>
      </w:r>
      <w:r w:rsidR="002F7372" w:rsidRPr="00F17B64">
        <w:t xml:space="preserve">. </w:t>
      </w:r>
    </w:p>
    <w:p w14:paraId="3E69F631" w14:textId="77777777" w:rsidR="002F7372" w:rsidRPr="00F17B64" w:rsidRDefault="002F7372" w:rsidP="002F7372">
      <w:pPr>
        <w:pStyle w:val="dialog"/>
      </w:pPr>
      <w:r w:rsidRPr="00F17B64">
        <w:t>МАРИЯ. Ч</w:t>
      </w:r>
      <w:r w:rsidR="00F72D57" w:rsidRPr="00F17B64">
        <w:t xml:space="preserve">естная сделка. Я ему – медицинские и сексуальные услуги, он мне – состояние. В чем тут обман? Он мне сам это предложил. </w:t>
      </w:r>
    </w:p>
    <w:p w14:paraId="02168993" w14:textId="77777777" w:rsidR="00B11F52" w:rsidRDefault="00B11F52" w:rsidP="00C90F41">
      <w:pPr>
        <w:pStyle w:val="dialog"/>
      </w:pPr>
      <w:r w:rsidRPr="00F17B64">
        <w:t xml:space="preserve">ДАРЬЯ. Слушать тебя страшно. Ведь должна же быть у человека </w:t>
      </w:r>
      <w:r w:rsidR="00C90F41">
        <w:t>какая-то порядочность…</w:t>
      </w:r>
    </w:p>
    <w:p w14:paraId="35A882BA" w14:textId="77777777" w:rsidR="00C90F41" w:rsidRDefault="00104A1B" w:rsidP="00C90F41">
      <w:pPr>
        <w:pStyle w:val="dialog"/>
      </w:pPr>
      <w:r w:rsidRPr="00C873C9">
        <w:t>МАРИЯ. Порядочной быть хорошо. Но богатой – еще лучше</w:t>
      </w:r>
      <w:r w:rsidR="00C90F41" w:rsidRPr="00C873C9">
        <w:t>.</w:t>
      </w:r>
    </w:p>
    <w:p w14:paraId="1CABE780" w14:textId="77777777" w:rsidR="00C90F41" w:rsidRPr="00F17B64" w:rsidRDefault="00C90F41" w:rsidP="00C90F41">
      <w:pPr>
        <w:pStyle w:val="dialog"/>
      </w:pPr>
      <w:r w:rsidRPr="00F17B64">
        <w:t>ДАРЬЯ.</w:t>
      </w:r>
      <w:r>
        <w:t xml:space="preserve"> Ты вообще не признаешь никакую мораль?</w:t>
      </w:r>
    </w:p>
    <w:p w14:paraId="09DCE063" w14:textId="77777777" w:rsidR="00B11F52" w:rsidRPr="00F17B64" w:rsidRDefault="00B11F52" w:rsidP="003D0B44">
      <w:pPr>
        <w:pStyle w:val="dialog"/>
        <w:rPr>
          <w:rFonts w:ascii="Open Sans" w:hAnsi="Open Sans"/>
          <w:color w:val="242D33"/>
        </w:rPr>
      </w:pPr>
      <w:r w:rsidRPr="00F17B64">
        <w:rPr>
          <w:rFonts w:ascii="Open Sans" w:hAnsi="Open Sans"/>
          <w:color w:val="242D33"/>
        </w:rPr>
        <w:t>МАРИЯ.</w:t>
      </w:r>
      <w:r w:rsidR="003D0B44" w:rsidRPr="00F17B64">
        <w:rPr>
          <w:rFonts w:ascii="Open Sans" w:hAnsi="Open Sans"/>
          <w:color w:val="242D33"/>
        </w:rPr>
        <w:t xml:space="preserve"> При чем тут мораль? </w:t>
      </w:r>
      <w:r w:rsidRPr="00F17B64">
        <w:rPr>
          <w:rFonts w:ascii="Open Sans" w:hAnsi="Open Sans"/>
          <w:color w:val="242D33"/>
        </w:rPr>
        <w:t>Мне уже больше тридцати.</w:t>
      </w:r>
    </w:p>
    <w:p w14:paraId="7998E2FE" w14:textId="77777777" w:rsidR="00BA4820" w:rsidRPr="00F17B64" w:rsidRDefault="00BA4820" w:rsidP="00C90F41">
      <w:pPr>
        <w:pStyle w:val="dialog"/>
      </w:pPr>
      <w:r w:rsidRPr="00F17B64">
        <w:t xml:space="preserve">ДАРЬЯ. Тебе хоть раз приходило в голову, что отношения должны быть основаны не на </w:t>
      </w:r>
      <w:r w:rsidR="00E367A7" w:rsidRPr="00F17B64">
        <w:t>выгоде</w:t>
      </w:r>
      <w:r w:rsidRPr="00F17B64">
        <w:t>, а на взаимной склонности?</w:t>
      </w:r>
    </w:p>
    <w:p w14:paraId="794930D7" w14:textId="77777777" w:rsidR="00BA4820" w:rsidRPr="00F17B64" w:rsidRDefault="00BA4820" w:rsidP="00EE7F3E">
      <w:pPr>
        <w:pStyle w:val="dialog"/>
      </w:pPr>
      <w:r w:rsidRPr="00F17B64">
        <w:t>МАРИЯ. Это у мужчин должна быть склонность к женщине, иначе у них может не получиться. А у нас, женщин, всегда все получается.</w:t>
      </w:r>
    </w:p>
    <w:p w14:paraId="07E3B101" w14:textId="77777777" w:rsidR="00BA4820" w:rsidRPr="00F17B64" w:rsidRDefault="001245F2" w:rsidP="00BA4820">
      <w:pPr>
        <w:pStyle w:val="dialog"/>
      </w:pPr>
      <w:r w:rsidRPr="00F17B64">
        <w:t xml:space="preserve">ИРИНА. </w:t>
      </w:r>
      <w:r w:rsidR="00BA4820" w:rsidRPr="00F17B64">
        <w:t xml:space="preserve">Ты до ужаса вульгарна. Я не хочу больше с тобой разговаривать. </w:t>
      </w:r>
    </w:p>
    <w:p w14:paraId="450A2172" w14:textId="77777777" w:rsidR="00BA4820" w:rsidRPr="00F17B64" w:rsidRDefault="00BA4820" w:rsidP="006144E4">
      <w:pPr>
        <w:pStyle w:val="dialog"/>
      </w:pPr>
      <w:r w:rsidRPr="00F17B64">
        <w:t xml:space="preserve">МАРИЯ. </w:t>
      </w:r>
      <w:r w:rsidR="006144E4">
        <w:t>Думаешь, я хочу?</w:t>
      </w:r>
      <w:r w:rsidRPr="00F17B64">
        <w:t xml:space="preserve"> </w:t>
      </w:r>
    </w:p>
    <w:p w14:paraId="30B1E117" w14:textId="77777777" w:rsidR="00BA4820" w:rsidRPr="00F17B64" w:rsidRDefault="00D31748" w:rsidP="00BA4820">
      <w:pPr>
        <w:pStyle w:val="dialog"/>
      </w:pPr>
      <w:r w:rsidRPr="00F17B64">
        <w:t>ИРИНА.</w:t>
      </w:r>
      <w:r w:rsidR="00BA4820" w:rsidRPr="00F17B64">
        <w:t xml:space="preserve"> Надо еще разобраться, почему он умер. Может быть, как раз с помощью медсестры.</w:t>
      </w:r>
    </w:p>
    <w:p w14:paraId="3314FE8E" w14:textId="77777777" w:rsidR="00BA4820" w:rsidRPr="00F17B64" w:rsidRDefault="00BA4820" w:rsidP="00D717DD">
      <w:pPr>
        <w:pStyle w:val="dialog"/>
      </w:pPr>
      <w:r w:rsidRPr="00F17B64">
        <w:t xml:space="preserve">МАРИЯ. Сначала надо разобраться, почему он заболел. </w:t>
      </w:r>
      <w:r w:rsidR="00D636C2" w:rsidRPr="00F17B64">
        <w:t>Разве</w:t>
      </w:r>
      <w:r w:rsidRPr="00F17B64">
        <w:t xml:space="preserve"> </w:t>
      </w:r>
      <w:r w:rsidR="00D636C2" w:rsidRPr="00F17B64">
        <w:t xml:space="preserve">не </w:t>
      </w:r>
      <w:r w:rsidRPr="00F17B64">
        <w:t>ты его довела</w:t>
      </w:r>
      <w:r w:rsidR="00D717DD" w:rsidRPr="00F17B64">
        <w:t>?</w:t>
      </w:r>
      <w:r w:rsidRPr="00F17B64">
        <w:t xml:space="preserve"> </w:t>
      </w:r>
    </w:p>
    <w:p w14:paraId="47766733" w14:textId="77777777" w:rsidR="00576125" w:rsidRPr="00F17B64" w:rsidRDefault="00D31748" w:rsidP="00576125">
      <w:pPr>
        <w:pStyle w:val="dialog"/>
      </w:pPr>
      <w:r w:rsidRPr="00F17B64">
        <w:t xml:space="preserve">ИРИНА. </w:t>
      </w:r>
      <w:r w:rsidR="00576125" w:rsidRPr="00F17B64">
        <w:t>У тебя стыда нет!</w:t>
      </w:r>
    </w:p>
    <w:p w14:paraId="2461F2A9" w14:textId="77777777" w:rsidR="00576125" w:rsidRPr="00F17B64" w:rsidRDefault="00576125" w:rsidP="00D31748">
      <w:pPr>
        <w:pStyle w:val="dialog"/>
      </w:pPr>
      <w:r w:rsidRPr="00F17B64">
        <w:t xml:space="preserve">МАРИЯ. А у вас у всех есть? Разоделись, как на танцы. </w:t>
      </w:r>
      <w:r w:rsidR="00D636C2" w:rsidRPr="00F17B64">
        <w:t>Вдовы называ</w:t>
      </w:r>
      <w:r w:rsidR="00D31748" w:rsidRPr="00F17B64">
        <w:t>ю</w:t>
      </w:r>
      <w:r w:rsidR="00D636C2" w:rsidRPr="00F17B64">
        <w:t xml:space="preserve">тся. </w:t>
      </w:r>
      <w:r w:rsidRPr="00F17B64">
        <w:t>Одна я в трауре.</w:t>
      </w:r>
    </w:p>
    <w:p w14:paraId="5CA6FCC8" w14:textId="77777777" w:rsidR="00576125" w:rsidRPr="00F17B64" w:rsidRDefault="00576125" w:rsidP="00576125">
      <w:pPr>
        <w:pStyle w:val="remarka"/>
      </w:pPr>
      <w:r w:rsidRPr="00F17B64">
        <w:t>Женщины, смутившись, переглядываются.</w:t>
      </w:r>
    </w:p>
    <w:p w14:paraId="0D3C7820" w14:textId="77777777" w:rsidR="00336B19" w:rsidRPr="00F17B64" w:rsidRDefault="00336B19" w:rsidP="006144E4">
      <w:pPr>
        <w:pStyle w:val="dialog"/>
      </w:pPr>
      <w:r w:rsidRPr="00F17B64">
        <w:t>ИРИНА. Но мы же все-таки ему давно не ж</w:t>
      </w:r>
      <w:r w:rsidR="00056DA8" w:rsidRPr="00F17B64">
        <w:t>ё</w:t>
      </w:r>
      <w:r w:rsidRPr="00F17B64">
        <w:t xml:space="preserve">ны. </w:t>
      </w:r>
    </w:p>
    <w:p w14:paraId="63D91394" w14:textId="77777777" w:rsidR="00336B19" w:rsidRPr="00F17B64" w:rsidRDefault="00336B19" w:rsidP="006144E4">
      <w:pPr>
        <w:pStyle w:val="dialog"/>
      </w:pPr>
      <w:r w:rsidRPr="00F17B64">
        <w:t>МАРИЯ. Не ж</w:t>
      </w:r>
      <w:r w:rsidR="00056DA8" w:rsidRPr="00F17B64">
        <w:t>ё</w:t>
      </w:r>
      <w:r w:rsidRPr="00F17B64">
        <w:t xml:space="preserve">ны, а на денежки </w:t>
      </w:r>
      <w:r w:rsidR="00D717DD" w:rsidRPr="00F17B64">
        <w:t>рот</w:t>
      </w:r>
      <w:r w:rsidR="006144E4">
        <w:t xml:space="preserve"> </w:t>
      </w:r>
      <w:proofErr w:type="gramStart"/>
      <w:r w:rsidR="006144E4" w:rsidRPr="00F17B64">
        <w:t>разинули</w:t>
      </w:r>
      <w:proofErr w:type="gramEnd"/>
      <w:r w:rsidRPr="00F17B64">
        <w:t xml:space="preserve">. </w:t>
      </w:r>
    </w:p>
    <w:p w14:paraId="19D0F833" w14:textId="77777777" w:rsidR="00576125" w:rsidRPr="00F17B64" w:rsidRDefault="00336B19" w:rsidP="00A22932">
      <w:pPr>
        <w:pStyle w:val="dialog"/>
      </w:pPr>
      <w:r w:rsidRPr="00F17B64">
        <w:t xml:space="preserve">ДАРЬЯ. </w:t>
      </w:r>
      <w:r w:rsidR="00A22932" w:rsidRPr="00F17B64">
        <w:t>Т</w:t>
      </w:r>
      <w:r w:rsidRPr="00F17B64">
        <w:t>раур у тебя</w:t>
      </w:r>
      <w:r w:rsidR="00576125" w:rsidRPr="00F17B64">
        <w:t xml:space="preserve"> показной.</w:t>
      </w:r>
    </w:p>
    <w:p w14:paraId="00CE716E" w14:textId="77777777" w:rsidR="00576125" w:rsidRPr="00F17B64" w:rsidRDefault="00576125" w:rsidP="00336B19">
      <w:pPr>
        <w:pStyle w:val="dialog"/>
      </w:pPr>
      <w:r w:rsidRPr="00F17B64">
        <w:t xml:space="preserve">МАРИЯ. А у вас </w:t>
      </w:r>
      <w:r w:rsidR="00D31748" w:rsidRPr="00F17B64">
        <w:t>и такого нет</w:t>
      </w:r>
      <w:r w:rsidRPr="00F17B64">
        <w:t>. Когда надо было сидеть у постели умирающего, я никого из вас не видела. А как делить наследство – явились как один.</w:t>
      </w:r>
    </w:p>
    <w:p w14:paraId="0AE24595" w14:textId="77777777" w:rsidR="00576125" w:rsidRPr="00F17B64" w:rsidRDefault="00336B19" w:rsidP="004B3AE4">
      <w:pPr>
        <w:pStyle w:val="dialog"/>
      </w:pPr>
      <w:r w:rsidRPr="00F17B64">
        <w:t>НАТАЛЬЯ. Мы явились</w:t>
      </w:r>
      <w:r w:rsidR="004B3AE4" w:rsidRPr="004B3AE4">
        <w:t xml:space="preserve"> </w:t>
      </w:r>
      <w:r w:rsidR="004B3AE4" w:rsidRPr="00F17B64">
        <w:t>не</w:t>
      </w:r>
      <w:r w:rsidRPr="00F17B64">
        <w:t xml:space="preserve"> сами</w:t>
      </w:r>
      <w:r w:rsidR="00B806A9" w:rsidRPr="00F17B64">
        <w:t xml:space="preserve"> – нас </w:t>
      </w:r>
      <w:r w:rsidR="004B3AE4">
        <w:t>пригласили</w:t>
      </w:r>
      <w:r w:rsidR="00B806A9" w:rsidRPr="00F17B64">
        <w:t xml:space="preserve">. </w:t>
      </w:r>
    </w:p>
    <w:p w14:paraId="25941696" w14:textId="77777777" w:rsidR="007B36BE" w:rsidRPr="00F17B64" w:rsidRDefault="007B36BE" w:rsidP="00C90F41">
      <w:pPr>
        <w:pStyle w:val="dialog"/>
      </w:pPr>
      <w:r w:rsidRPr="00F17B64">
        <w:t xml:space="preserve">МАРИЯ. А ты, которая рассталась с ним тридцать лет назад и даже не знала о его смерти, </w:t>
      </w:r>
      <w:r w:rsidR="00C90F41">
        <w:t>считаешь, что имеешь право на его</w:t>
      </w:r>
      <w:r w:rsidRPr="00F17B64">
        <w:t xml:space="preserve"> миллионы?</w:t>
      </w:r>
    </w:p>
    <w:p w14:paraId="3D3332F9" w14:textId="77777777" w:rsidR="00DB0E82" w:rsidRDefault="007B36BE" w:rsidP="00DB0E82">
      <w:pPr>
        <w:pStyle w:val="dialog"/>
      </w:pPr>
      <w:r w:rsidRPr="00F17B64">
        <w:t>НАТАЛЬЯ.</w:t>
      </w:r>
      <w:r w:rsidR="00DB0E82">
        <w:t xml:space="preserve"> Чего ты на меня вдруг накинулась?</w:t>
      </w:r>
    </w:p>
    <w:p w14:paraId="70375EAC" w14:textId="77777777" w:rsidR="00DB0E82" w:rsidRDefault="00DB0E82" w:rsidP="00DB0E82">
      <w:pPr>
        <w:pStyle w:val="dialog"/>
      </w:pPr>
      <w:r>
        <w:t>МАРИЯ. Но ты ведь тоже хочешь свою долю получить!</w:t>
      </w:r>
    </w:p>
    <w:p w14:paraId="1737D756" w14:textId="77777777" w:rsidR="007B36BE" w:rsidRPr="00F17B64" w:rsidRDefault="00F037E9" w:rsidP="00DB0E82">
      <w:pPr>
        <w:pStyle w:val="dialog"/>
      </w:pPr>
      <w:r>
        <w:t>НАТАЛЬЯ</w:t>
      </w:r>
      <w:r w:rsidR="00DB0E82">
        <w:t xml:space="preserve">. Даже если хочу, то свою долю, а не твою. </w:t>
      </w:r>
      <w:r w:rsidR="007B36BE" w:rsidRPr="00F17B64">
        <w:t xml:space="preserve"> </w:t>
      </w:r>
    </w:p>
    <w:p w14:paraId="544CB29E" w14:textId="77777777" w:rsidR="00D717DD" w:rsidRPr="00F17B64" w:rsidRDefault="007B36BE" w:rsidP="00DB0E82">
      <w:pPr>
        <w:pStyle w:val="dialog"/>
      </w:pPr>
      <w:r w:rsidRPr="00F17B64">
        <w:t xml:space="preserve">МАРИЯ. </w:t>
      </w:r>
      <w:r w:rsidR="00DB0E82">
        <w:t>А разве вы все</w:t>
      </w:r>
      <w:r w:rsidRPr="00F17B64">
        <w:t xml:space="preserve"> на меня </w:t>
      </w:r>
      <w:r w:rsidR="00DB0E82">
        <w:t xml:space="preserve">не </w:t>
      </w:r>
      <w:r w:rsidRPr="00F17B64">
        <w:t>на</w:t>
      </w:r>
      <w:r w:rsidR="00C873C9">
        <w:t>кину</w:t>
      </w:r>
      <w:r w:rsidRPr="00F17B64">
        <w:t>лись</w:t>
      </w:r>
      <w:r w:rsidR="00DB0E82">
        <w:t>?</w:t>
      </w:r>
      <w:r w:rsidRPr="00F17B64">
        <w:t xml:space="preserve"> </w:t>
      </w:r>
      <w:r w:rsidR="00E84FFC" w:rsidRPr="00F17B64">
        <w:t xml:space="preserve">Думаете, раз я моложе всех, </w:t>
      </w:r>
      <w:r w:rsidR="00D97130" w:rsidRPr="00F17B64">
        <w:t xml:space="preserve">об меня можно </w:t>
      </w:r>
      <w:r w:rsidR="00721D93" w:rsidRPr="00F17B64">
        <w:t xml:space="preserve">ноги </w:t>
      </w:r>
      <w:r w:rsidR="00D97130" w:rsidRPr="00F17B64">
        <w:t>вытирать?</w:t>
      </w:r>
      <w:r w:rsidR="00D717DD" w:rsidRPr="00F17B64">
        <w:t xml:space="preserve"> </w:t>
      </w:r>
      <w:r w:rsidR="00D717DD" w:rsidRPr="00F17B64">
        <w:rPr>
          <w:i/>
          <w:iCs/>
        </w:rPr>
        <w:t>(Наталье.)</w:t>
      </w:r>
      <w:r w:rsidR="000B0A1B" w:rsidRPr="00F17B64">
        <w:t xml:space="preserve"> </w:t>
      </w:r>
      <w:r w:rsidR="00721D93" w:rsidRPr="00F17B64">
        <w:t>Тебе</w:t>
      </w:r>
      <w:r w:rsidR="00D717DD" w:rsidRPr="00F17B64">
        <w:t xml:space="preserve"> хорошо, </w:t>
      </w:r>
      <w:r w:rsidR="00721D93" w:rsidRPr="00F17B64">
        <w:t>т</w:t>
      </w:r>
      <w:r w:rsidR="00D717DD" w:rsidRPr="00F17B64">
        <w:t>ы скоро умре</w:t>
      </w:r>
      <w:r w:rsidR="00721D93" w:rsidRPr="00F17B64">
        <w:t>шь</w:t>
      </w:r>
      <w:r w:rsidR="00EE7F3E" w:rsidRPr="00F17B64">
        <w:t>, тебе деньги не нужны</w:t>
      </w:r>
      <w:r w:rsidR="00D717DD" w:rsidRPr="00F17B64">
        <w:t xml:space="preserve">. А мне каково? </w:t>
      </w:r>
    </w:p>
    <w:p w14:paraId="1D6D2FF7" w14:textId="77777777" w:rsidR="00D717DD" w:rsidRPr="00F17B64" w:rsidRDefault="00D717DD" w:rsidP="00D717DD">
      <w:pPr>
        <w:pStyle w:val="dialog"/>
      </w:pPr>
      <w:r w:rsidRPr="00F17B64">
        <w:t xml:space="preserve">НАТАЛЬЯ. </w:t>
      </w:r>
      <w:r w:rsidR="007127B1">
        <w:t xml:space="preserve">Если ты завидуешь, </w:t>
      </w:r>
      <w:proofErr w:type="gramStart"/>
      <w:r w:rsidR="007127B1">
        <w:t>и</w:t>
      </w:r>
      <w:r w:rsidRPr="00F17B64">
        <w:t>ди</w:t>
      </w:r>
      <w:proofErr w:type="gramEnd"/>
      <w:r w:rsidRPr="00F17B64">
        <w:t xml:space="preserve"> повесься, и тебе тоже будет хорошо. </w:t>
      </w:r>
    </w:p>
    <w:p w14:paraId="00D5E509" w14:textId="77777777" w:rsidR="00721D93" w:rsidRPr="00F17B64" w:rsidRDefault="00EE7F3E" w:rsidP="00D717DD">
      <w:pPr>
        <w:pStyle w:val="dialog"/>
      </w:pPr>
      <w:r w:rsidRPr="00F17B64">
        <w:t>МАРИЯ. Говоришь «слова не сказал</w:t>
      </w:r>
      <w:r w:rsidR="00C90F41">
        <w:t>а</w:t>
      </w:r>
      <w:r w:rsidRPr="00F17B64">
        <w:t>», а сама советуешь повеситься.</w:t>
      </w:r>
      <w:r w:rsidR="004C72C3" w:rsidRPr="00F17B64">
        <w:t xml:space="preserve"> </w:t>
      </w:r>
    </w:p>
    <w:p w14:paraId="28C036A1" w14:textId="77777777" w:rsidR="00721D93" w:rsidRPr="00F17B64" w:rsidRDefault="00721D93" w:rsidP="007A7722">
      <w:pPr>
        <w:pStyle w:val="dialog"/>
      </w:pPr>
      <w:r w:rsidRPr="00F17B64">
        <w:t xml:space="preserve">НАТАЛЬЯ. Жены обычно не любят ту жену, которая была перед ней, и еще больше </w:t>
      </w:r>
      <w:proofErr w:type="gramStart"/>
      <w:r w:rsidRPr="00F17B64">
        <w:t>–т</w:t>
      </w:r>
      <w:proofErr w:type="gramEnd"/>
      <w:r w:rsidRPr="00F17B64">
        <w:t xml:space="preserve">у, которая сразу после нее. А нас с тобой разделяют две жены. Так что я к тебе отношусь нейтрально. </w:t>
      </w:r>
    </w:p>
    <w:p w14:paraId="70FC8658" w14:textId="77777777" w:rsidR="007B36BE" w:rsidRPr="00F17B64" w:rsidRDefault="00D717DD" w:rsidP="007A7722">
      <w:pPr>
        <w:pStyle w:val="dialog"/>
      </w:pPr>
      <w:r w:rsidRPr="00F17B64">
        <w:t xml:space="preserve">МАРИЯ. </w:t>
      </w:r>
      <w:r w:rsidR="00EE7F3E" w:rsidRPr="00F17B64">
        <w:t>В</w:t>
      </w:r>
      <w:r w:rsidR="00C90F41">
        <w:t>се в</w:t>
      </w:r>
      <w:r w:rsidR="00721D93" w:rsidRPr="00F17B64">
        <w:t>ы меня попрекаете, а</w:t>
      </w:r>
      <w:r w:rsidRPr="00F17B64">
        <w:t xml:space="preserve"> почему на его похороны не пришли? Потому что знали, что там деньги не раздают? </w:t>
      </w:r>
    </w:p>
    <w:p w14:paraId="22BACABB" w14:textId="77777777" w:rsidR="009759FC" w:rsidRPr="00F17B64" w:rsidRDefault="00B806A9" w:rsidP="009759FC">
      <w:pPr>
        <w:pStyle w:val="dialog"/>
      </w:pPr>
      <w:r w:rsidRPr="00F17B64">
        <w:t xml:space="preserve">ИРИНА. </w:t>
      </w:r>
      <w:r w:rsidR="001E0A64" w:rsidRPr="00F17B64">
        <w:t xml:space="preserve">Состояние </w:t>
      </w:r>
      <w:r w:rsidR="00C90F41">
        <w:t>за</w:t>
      </w:r>
      <w:r w:rsidR="009759FC" w:rsidRPr="00F17B64">
        <w:t xml:space="preserve">вещают тому, кто его заслужил, а не тому, кто приходит на похороны. </w:t>
      </w:r>
    </w:p>
    <w:p w14:paraId="73002140" w14:textId="77777777" w:rsidR="00577B12" w:rsidRPr="00F17B64" w:rsidRDefault="00B43263" w:rsidP="00C90F41">
      <w:pPr>
        <w:pStyle w:val="dialog"/>
      </w:pPr>
      <w:r w:rsidRPr="00F17B64">
        <w:t xml:space="preserve">МАРИЯ. Я дарила старику свою молодость и красоту, а взамен получу </w:t>
      </w:r>
      <w:proofErr w:type="gramStart"/>
      <w:r w:rsidRPr="00F17B64">
        <w:t>шиш</w:t>
      </w:r>
      <w:proofErr w:type="gramEnd"/>
      <w:r w:rsidRPr="00F17B64">
        <w:t>?</w:t>
      </w:r>
    </w:p>
    <w:p w14:paraId="670892BA" w14:textId="77777777" w:rsidR="00B43263" w:rsidRPr="00F17B64" w:rsidRDefault="00B43263" w:rsidP="00EE7F3E">
      <w:pPr>
        <w:pStyle w:val="dialog"/>
      </w:pPr>
      <w:r w:rsidRPr="00F17B64">
        <w:t>ИРИНА. Ты дарила ему уколы и таблетки, а м</w:t>
      </w:r>
      <w:r w:rsidR="00CF2E8B" w:rsidRPr="00F17B64">
        <w:t xml:space="preserve">олодость и красоту, я уверена, </w:t>
      </w:r>
      <w:r w:rsidRPr="00F17B64">
        <w:t xml:space="preserve">ты дарила </w:t>
      </w:r>
      <w:r w:rsidR="007127B1">
        <w:t xml:space="preserve">многим </w:t>
      </w:r>
      <w:r w:rsidRPr="00F17B64">
        <w:t>другим</w:t>
      </w:r>
      <w:r w:rsidR="00CF2E8B" w:rsidRPr="00F17B64">
        <w:t>, и очень щедро.</w:t>
      </w:r>
      <w:r w:rsidR="00C117E8" w:rsidRPr="00F17B64">
        <w:t xml:space="preserve"> </w:t>
      </w:r>
      <w:r w:rsidRPr="00F17B64">
        <w:t xml:space="preserve">Вот пусть другие </w:t>
      </w:r>
      <w:r w:rsidR="007B36BE" w:rsidRPr="00F17B64">
        <w:t xml:space="preserve">тебе </w:t>
      </w:r>
      <w:r w:rsidR="00EE7F3E" w:rsidRPr="00F17B64">
        <w:t xml:space="preserve">за это </w:t>
      </w:r>
      <w:r w:rsidR="00C117E8" w:rsidRPr="00F17B64">
        <w:t>и платят</w:t>
      </w:r>
      <w:r w:rsidRPr="00F17B64">
        <w:t xml:space="preserve">. </w:t>
      </w:r>
    </w:p>
    <w:p w14:paraId="4EF1DAC9" w14:textId="77777777" w:rsidR="00B43263" w:rsidRPr="00F17B64" w:rsidRDefault="00B43263" w:rsidP="0097468C">
      <w:pPr>
        <w:pStyle w:val="dialog"/>
        <w:rPr>
          <w:lang w:bidi="ar-SA"/>
        </w:rPr>
      </w:pPr>
      <w:r w:rsidRPr="00F17B64">
        <w:t>МАРИЯ.</w:t>
      </w:r>
      <w:r w:rsidR="00CF2E8B" w:rsidRPr="00F17B64">
        <w:t xml:space="preserve"> В</w:t>
      </w:r>
      <w:r w:rsidRPr="00F17B64">
        <w:t xml:space="preserve">ы считаете, что я была ему неверна? Допустим. Ну и что? Это к наследству </w:t>
      </w:r>
      <w:r w:rsidR="0097468C">
        <w:t>не относится</w:t>
      </w:r>
      <w:r w:rsidRPr="00F17B64">
        <w:t xml:space="preserve">. </w:t>
      </w:r>
      <w:r w:rsidR="007B36BE" w:rsidRPr="00F17B64">
        <w:t xml:space="preserve">Да и </w:t>
      </w:r>
      <w:r w:rsidRPr="00F17B64">
        <w:t>зачем ему нужна была моя верность? Он уже в ней не нуждался</w:t>
      </w:r>
      <w:r w:rsidR="00CF2E8B" w:rsidRPr="00F17B64">
        <w:t>. Е</w:t>
      </w:r>
      <w:r w:rsidRPr="00F17B64">
        <w:t>му нужна была не любовь, а хороший ухо</w:t>
      </w:r>
      <w:r w:rsidRPr="00F17B64">
        <w:rPr>
          <w:lang w:bidi="ar-SA"/>
        </w:rPr>
        <w:t>д.</w:t>
      </w:r>
    </w:p>
    <w:p w14:paraId="2F633C78" w14:textId="77777777" w:rsidR="00CF2E8B" w:rsidRPr="00F17B64" w:rsidRDefault="00CF2E8B" w:rsidP="00CF2E8B">
      <w:pPr>
        <w:pStyle w:val="dialog"/>
      </w:pPr>
      <w:r w:rsidRPr="00F17B64">
        <w:t>ИРИНА. Вот мы про то и говорим. Ты была ему не жена, а просто наемная медсестра. Получи зарплату за два месяца вперед и убирайся</w:t>
      </w:r>
      <w:r w:rsidR="0097468C">
        <w:t>.</w:t>
      </w:r>
    </w:p>
    <w:p w14:paraId="0D138D35" w14:textId="77777777" w:rsidR="00577B12" w:rsidRPr="00F17B64" w:rsidRDefault="00577B12" w:rsidP="00577B12">
      <w:pPr>
        <w:pStyle w:val="dialog"/>
      </w:pPr>
      <w:r w:rsidRPr="00F17B64">
        <w:t>ДАРЬЯ. Верно.</w:t>
      </w:r>
    </w:p>
    <w:p w14:paraId="421CD3EA" w14:textId="51A9E376" w:rsidR="00577B12" w:rsidRPr="00F17B64" w:rsidRDefault="00FA6DE7" w:rsidP="00D45A90">
      <w:pPr>
        <w:pStyle w:val="dialog"/>
      </w:pPr>
      <w:r>
        <w:t>НОТАРИУС</w:t>
      </w:r>
      <w:r w:rsidR="00577B12" w:rsidRPr="00F17B64">
        <w:t xml:space="preserve">. </w:t>
      </w:r>
      <w:r w:rsidR="00455D99" w:rsidRPr="00F17B64">
        <w:t>Ирина</w:t>
      </w:r>
      <w:r w:rsidR="00CF2E8B" w:rsidRPr="00F17B64">
        <w:t>, выбирайте выражения.</w:t>
      </w:r>
      <w:r w:rsidR="000B0A1B" w:rsidRPr="00F17B64">
        <w:t xml:space="preserve"> </w:t>
      </w:r>
      <w:r w:rsidR="00577B12" w:rsidRPr="00F17B64">
        <w:t>Мария упомянута в письме в числе четырех наследниц и должна участвовать</w:t>
      </w:r>
      <w:r w:rsidR="00455D99" w:rsidRPr="00F17B64">
        <w:t xml:space="preserve"> в приняти</w:t>
      </w:r>
      <w:r w:rsidR="00C117E8" w:rsidRPr="00F17B64">
        <w:t>и</w:t>
      </w:r>
      <w:r w:rsidR="00455D99" w:rsidRPr="00F17B64">
        <w:t xml:space="preserve"> общего решения</w:t>
      </w:r>
      <w:r w:rsidR="00C117E8" w:rsidRPr="00F17B64">
        <w:t>, хотите вы этого, или нет.</w:t>
      </w:r>
      <w:r w:rsidR="00577B12" w:rsidRPr="00F17B64">
        <w:t xml:space="preserve"> </w:t>
      </w:r>
    </w:p>
    <w:p w14:paraId="66FA918C" w14:textId="77777777" w:rsidR="006B2FB3" w:rsidRPr="00F17B64" w:rsidRDefault="00854E46" w:rsidP="00577B12">
      <w:pPr>
        <w:pStyle w:val="dialog"/>
      </w:pPr>
      <w:r w:rsidRPr="00F17B64">
        <w:t xml:space="preserve">ИРИНА. Но ведь </w:t>
      </w:r>
      <w:r w:rsidR="00455D99" w:rsidRPr="00F17B64">
        <w:t xml:space="preserve">она </w:t>
      </w:r>
      <w:r w:rsidRPr="00F17B64">
        <w:t>ему никто!</w:t>
      </w:r>
    </w:p>
    <w:p w14:paraId="35AE8406" w14:textId="63B1C836" w:rsidR="00EE7F3E" w:rsidRPr="00F17B64" w:rsidRDefault="00FA6DE7" w:rsidP="0097468C">
      <w:pPr>
        <w:pStyle w:val="dialog"/>
      </w:pPr>
      <w:r>
        <w:t>НОТАРИУС</w:t>
      </w:r>
      <w:r w:rsidR="006B2FB3" w:rsidRPr="00F17B64">
        <w:t xml:space="preserve">. </w:t>
      </w:r>
      <w:r w:rsidR="00D45A90">
        <w:t>Хочу</w:t>
      </w:r>
      <w:r w:rsidR="006B2FB3" w:rsidRPr="00F17B64">
        <w:t xml:space="preserve"> напомнить, что </w:t>
      </w:r>
      <w:r w:rsidR="0097468C" w:rsidRPr="00F17B64">
        <w:t xml:space="preserve">вы </w:t>
      </w:r>
      <w:r w:rsidR="006B2FB3" w:rsidRPr="00F17B64">
        <w:t xml:space="preserve">все </w:t>
      </w:r>
      <w:r w:rsidR="00C117E8" w:rsidRPr="00F17B64">
        <w:t xml:space="preserve">четверо </w:t>
      </w:r>
      <w:r w:rsidR="006B2FB3" w:rsidRPr="00F17B64">
        <w:t>покойному</w:t>
      </w:r>
      <w:r w:rsidR="00455D99" w:rsidRPr="00F17B64">
        <w:t xml:space="preserve"> </w:t>
      </w:r>
      <w:r w:rsidR="00854E46" w:rsidRPr="00F17B64">
        <w:t>тоже</w:t>
      </w:r>
      <w:r w:rsidR="006B2FB3" w:rsidRPr="00F17B64">
        <w:t xml:space="preserve"> не жены и даже не вдовы</w:t>
      </w:r>
      <w:r w:rsidR="00854E46" w:rsidRPr="00F17B64">
        <w:t xml:space="preserve">. </w:t>
      </w:r>
    </w:p>
    <w:p w14:paraId="030B9DB2" w14:textId="77777777" w:rsidR="00EE7F3E" w:rsidRPr="00F17B64" w:rsidRDefault="00EE7F3E" w:rsidP="004B15C4">
      <w:pPr>
        <w:pStyle w:val="dialog"/>
      </w:pPr>
      <w:r w:rsidRPr="00F17B64">
        <w:t>ДАРЬЯ. А кто же мы?</w:t>
      </w:r>
    </w:p>
    <w:p w14:paraId="6FAD5C06" w14:textId="4F3092FB" w:rsidR="006B2FB3" w:rsidRPr="00F17B64" w:rsidRDefault="00FA6DE7" w:rsidP="00EE7F3E">
      <w:pPr>
        <w:pStyle w:val="dialog"/>
      </w:pPr>
      <w:r>
        <w:t>НОТАРИУС</w:t>
      </w:r>
      <w:r w:rsidR="00EE7F3E" w:rsidRPr="00F17B64">
        <w:t>. Н</w:t>
      </w:r>
      <w:r w:rsidR="00854E46" w:rsidRPr="00F17B64">
        <w:t>икто, выражаясь словами</w:t>
      </w:r>
      <w:r w:rsidR="00EE7F3E" w:rsidRPr="00F17B64">
        <w:t xml:space="preserve"> Ирины</w:t>
      </w:r>
      <w:r w:rsidR="00854E46" w:rsidRPr="00F17B64">
        <w:t xml:space="preserve">. </w:t>
      </w:r>
    </w:p>
    <w:p w14:paraId="68B05262" w14:textId="77777777" w:rsidR="00577B12" w:rsidRPr="00F17B64" w:rsidRDefault="00854E46" w:rsidP="00B43263">
      <w:pPr>
        <w:pStyle w:val="dialog"/>
      </w:pPr>
      <w:r w:rsidRPr="00F17B64">
        <w:t xml:space="preserve">НАТАЛЬЯ. </w:t>
      </w:r>
      <w:r w:rsidR="00B43263" w:rsidRPr="00F17B64">
        <w:t>А р</w:t>
      </w:r>
      <w:r w:rsidRPr="00F17B64">
        <w:t>азве мы не его вдовы?</w:t>
      </w:r>
    </w:p>
    <w:p w14:paraId="4F556247" w14:textId="7440EF16" w:rsidR="00854E46" w:rsidRPr="00F17B64" w:rsidRDefault="00FA6DE7" w:rsidP="00C117E8">
      <w:pPr>
        <w:pStyle w:val="dialog"/>
      </w:pPr>
      <w:r>
        <w:t>НОТАРИУС</w:t>
      </w:r>
      <w:r w:rsidR="00854E46" w:rsidRPr="00F17B64">
        <w:t>. Разведенные жены не</w:t>
      </w:r>
      <w:r w:rsidR="00455D99" w:rsidRPr="00F17B64">
        <w:t xml:space="preserve"> </w:t>
      </w:r>
      <w:r w:rsidR="00C117E8" w:rsidRPr="00F17B64">
        <w:t>считаются</w:t>
      </w:r>
      <w:r w:rsidR="00854E46" w:rsidRPr="00F17B64">
        <w:t xml:space="preserve"> вдовами. </w:t>
      </w:r>
      <w:r w:rsidR="00455D99" w:rsidRPr="00F17B64">
        <w:t>П</w:t>
      </w:r>
      <w:r w:rsidR="00854E46" w:rsidRPr="00F17B64">
        <w:t xml:space="preserve">о крайней мере, </w:t>
      </w:r>
      <w:r w:rsidR="00455D99" w:rsidRPr="00F17B64">
        <w:t>своего бывшего</w:t>
      </w:r>
      <w:r w:rsidR="00854E46" w:rsidRPr="00F17B64">
        <w:t xml:space="preserve"> мужа</w:t>
      </w:r>
      <w:r w:rsidR="00455D99" w:rsidRPr="00F17B64">
        <w:t>.</w:t>
      </w:r>
      <w:r w:rsidR="003D0B44" w:rsidRPr="00F17B64">
        <w:t xml:space="preserve"> </w:t>
      </w:r>
    </w:p>
    <w:p w14:paraId="19A80E1E" w14:textId="77777777" w:rsidR="00721D93" w:rsidRPr="00F17B64" w:rsidRDefault="003D0B44" w:rsidP="00116A46">
      <w:pPr>
        <w:pStyle w:val="dialog"/>
      </w:pPr>
      <w:r w:rsidRPr="00F17B64">
        <w:t xml:space="preserve">ИРИНА. Но мы хоть были женами, а Мария-то </w:t>
      </w:r>
      <w:r w:rsidR="00116A46" w:rsidRPr="00F17B64">
        <w:t xml:space="preserve">и рядом не стояла. Только лежала. Извините за каламбур. </w:t>
      </w:r>
    </w:p>
    <w:p w14:paraId="5F3263F2" w14:textId="6188EC00" w:rsidR="00577B12" w:rsidRPr="00F17B64" w:rsidRDefault="00FA6DE7" w:rsidP="00015458">
      <w:pPr>
        <w:pStyle w:val="dialog"/>
      </w:pPr>
      <w:r>
        <w:t>НОТАРИУС</w:t>
      </w:r>
      <w:r w:rsidR="00577B12" w:rsidRPr="00F17B64">
        <w:t xml:space="preserve">. </w:t>
      </w:r>
      <w:r w:rsidR="007979F0" w:rsidRPr="00F17B64">
        <w:t>Я пон</w:t>
      </w:r>
      <w:r w:rsidR="00015458" w:rsidRPr="00F17B64">
        <w:t>и</w:t>
      </w:r>
      <w:r w:rsidR="007979F0" w:rsidRPr="00F17B64">
        <w:t>маю:</w:t>
      </w:r>
      <w:r w:rsidR="00C117E8" w:rsidRPr="00F17B64">
        <w:t xml:space="preserve"> </w:t>
      </w:r>
      <w:r w:rsidR="00577B12" w:rsidRPr="00F17B64">
        <w:t xml:space="preserve">вы все друг на друга таите обиды, но, пожалуйста, сдерживайте свои эмоции. </w:t>
      </w:r>
    </w:p>
    <w:p w14:paraId="2B312CF5" w14:textId="77777777" w:rsidR="00721D93" w:rsidRPr="00F17B64" w:rsidRDefault="00721D93" w:rsidP="00D45A90">
      <w:pPr>
        <w:pStyle w:val="dialog"/>
      </w:pPr>
      <w:r w:rsidRPr="00F17B64">
        <w:t xml:space="preserve">ИРИНА. Я вообще не </w:t>
      </w:r>
      <w:r w:rsidR="00C873C9">
        <w:t>собираюсь</w:t>
      </w:r>
      <w:r w:rsidRPr="00F17B64">
        <w:t xml:space="preserve"> ни с кем препираться. Мне нельзя нервничать, у меня сердце больное</w:t>
      </w:r>
      <w:r w:rsidR="00D45A90">
        <w:t>. Н</w:t>
      </w:r>
      <w:r w:rsidR="003D0B44" w:rsidRPr="00F17B64">
        <w:t xml:space="preserve">о от своих прав я </w:t>
      </w:r>
      <w:r w:rsidR="00C873C9">
        <w:t>не откажусь</w:t>
      </w:r>
      <w:r w:rsidR="003D0B44" w:rsidRPr="00F17B64">
        <w:t xml:space="preserve">. </w:t>
      </w:r>
    </w:p>
    <w:p w14:paraId="18967804" w14:textId="15DC6A01" w:rsidR="00A22932" w:rsidRPr="00F17B64" w:rsidRDefault="00FA6DE7" w:rsidP="00D45A90">
      <w:pPr>
        <w:pStyle w:val="dialog"/>
      </w:pPr>
      <w:r>
        <w:t>НОТАРИУС</w:t>
      </w:r>
      <w:r w:rsidR="00E16E5E" w:rsidRPr="00F17B64">
        <w:t xml:space="preserve">. Я дала необходимые пояснения и теперь </w:t>
      </w:r>
      <w:r w:rsidR="00EE7F3E" w:rsidRPr="00F17B64">
        <w:t>пере</w:t>
      </w:r>
      <w:r w:rsidR="00E16E5E" w:rsidRPr="00F17B64">
        <w:t>йду</w:t>
      </w:r>
      <w:r w:rsidR="003F0837" w:rsidRPr="00F17B64">
        <w:t xml:space="preserve"> в другую комнату</w:t>
      </w:r>
      <w:r w:rsidR="00E16E5E" w:rsidRPr="00F17B64">
        <w:t xml:space="preserve">, чтобы не </w:t>
      </w:r>
      <w:proofErr w:type="gramStart"/>
      <w:r w:rsidR="00E16E5E" w:rsidRPr="00F17B64">
        <w:t>мешать вам самим</w:t>
      </w:r>
      <w:r w:rsidR="003D0B44" w:rsidRPr="00F17B64">
        <w:t xml:space="preserve"> принять</w:t>
      </w:r>
      <w:proofErr w:type="gramEnd"/>
      <w:r w:rsidR="003D0B44" w:rsidRPr="00F17B64">
        <w:t xml:space="preserve"> решение</w:t>
      </w:r>
      <w:r w:rsidR="00E16E5E" w:rsidRPr="00F17B64">
        <w:t>. Я не хочу, чтобы потом</w:t>
      </w:r>
      <w:r w:rsidR="00711397" w:rsidRPr="00F17B64">
        <w:t xml:space="preserve"> </w:t>
      </w:r>
      <w:r w:rsidR="00D45A90">
        <w:t xml:space="preserve">меня </w:t>
      </w:r>
      <w:r w:rsidR="00711397" w:rsidRPr="00F17B64">
        <w:t>обвинил</w:t>
      </w:r>
      <w:r w:rsidR="00D45A90">
        <w:t>и</w:t>
      </w:r>
      <w:r w:rsidR="00711397" w:rsidRPr="00F17B64">
        <w:t xml:space="preserve"> в том,</w:t>
      </w:r>
      <w:r w:rsidR="00E16E5E" w:rsidRPr="00F17B64">
        <w:t xml:space="preserve"> что я оказывала на вас давление. К тому же, </w:t>
      </w:r>
      <w:r w:rsidR="00A22932" w:rsidRPr="00F17B64">
        <w:t xml:space="preserve">мне надо </w:t>
      </w:r>
      <w:r w:rsidR="006C4CF6" w:rsidRPr="00F17B64">
        <w:t>подготовить черновик вашего будущего соглашения</w:t>
      </w:r>
      <w:r w:rsidR="00A22932" w:rsidRPr="00F17B64">
        <w:t xml:space="preserve">. </w:t>
      </w:r>
      <w:r w:rsidR="009F2B12" w:rsidRPr="00F17B64">
        <w:t>Объясните</w:t>
      </w:r>
      <w:r w:rsidR="00A22932" w:rsidRPr="00F17B64">
        <w:t xml:space="preserve">, кстати, почему среди вас нет ни одной Кузнецовой? Четыре жены одного мужа, и у всех разные фамилии. С Марией понятно, она не регистрировалась, а </w:t>
      </w:r>
      <w:r w:rsidR="009F2B12" w:rsidRPr="00F17B64">
        <w:t xml:space="preserve">что с </w:t>
      </w:r>
      <w:r w:rsidR="00A22932" w:rsidRPr="00F17B64">
        <w:t>ост</w:t>
      </w:r>
      <w:r w:rsidR="00790790" w:rsidRPr="00F17B64">
        <w:t>а</w:t>
      </w:r>
      <w:r w:rsidR="009F2B12" w:rsidRPr="00F17B64">
        <w:t>льными?</w:t>
      </w:r>
    </w:p>
    <w:p w14:paraId="5F86F017" w14:textId="77777777" w:rsidR="00A22932" w:rsidRPr="00F17B64" w:rsidRDefault="00A52A87" w:rsidP="006C4CF6">
      <w:pPr>
        <w:pStyle w:val="dialog"/>
      </w:pPr>
      <w:r>
        <w:t>ИРИНА</w:t>
      </w:r>
      <w:r w:rsidR="00A22932" w:rsidRPr="00F17B64">
        <w:t xml:space="preserve">. </w:t>
      </w:r>
      <w:r w:rsidR="009F2B12" w:rsidRPr="00F17B64">
        <w:t>Я была Владим</w:t>
      </w:r>
      <w:r>
        <w:t>иру не только супругой, но и</w:t>
      </w:r>
      <w:r w:rsidR="009F2B12" w:rsidRPr="00F17B64">
        <w:t xml:space="preserve"> рекламным агентом. Если жена публично расхваливает своего мужа, это не воспринимают всерьез. </w:t>
      </w:r>
      <w:r w:rsidR="00B826E9" w:rsidRPr="00F17B64">
        <w:t xml:space="preserve">Выгоднее было рекламировать Владимира, имея другую фамилию. Поэтому я и не стала </w:t>
      </w:r>
      <w:r w:rsidR="006C4CF6" w:rsidRPr="00F17B64">
        <w:t xml:space="preserve">ее </w:t>
      </w:r>
      <w:r w:rsidR="00B826E9" w:rsidRPr="00F17B64">
        <w:t>менять.</w:t>
      </w:r>
    </w:p>
    <w:p w14:paraId="56B59CDD" w14:textId="53590204" w:rsidR="009F2B12" w:rsidRPr="00F17B64" w:rsidRDefault="00FA6DE7" w:rsidP="009F2B12">
      <w:pPr>
        <w:pStyle w:val="dialog"/>
      </w:pPr>
      <w:r>
        <w:t>НОТАРИУС</w:t>
      </w:r>
      <w:r w:rsidR="009F2B12" w:rsidRPr="00F17B64">
        <w:t xml:space="preserve">. Ясно. А вы, Дарья. </w:t>
      </w:r>
    </w:p>
    <w:p w14:paraId="104FA374" w14:textId="77777777" w:rsidR="009F2B12" w:rsidRPr="00F17B64" w:rsidRDefault="009F2B12" w:rsidP="009F2B12">
      <w:pPr>
        <w:pStyle w:val="dialog"/>
      </w:pPr>
      <w:r w:rsidRPr="00F17B64">
        <w:t xml:space="preserve">ДАРЬЯ. Когда мы развелись, я вернула себе прежнюю фамилию. </w:t>
      </w:r>
    </w:p>
    <w:p w14:paraId="5A3E5276" w14:textId="13E2227D" w:rsidR="009F2B12" w:rsidRPr="00F17B64" w:rsidRDefault="00FA6DE7" w:rsidP="009F2B12">
      <w:pPr>
        <w:pStyle w:val="dialog"/>
      </w:pPr>
      <w:r>
        <w:t>НОТАРИУС</w:t>
      </w:r>
      <w:r w:rsidR="009F2B12" w:rsidRPr="00F17B64">
        <w:t>. Наталья?</w:t>
      </w:r>
    </w:p>
    <w:p w14:paraId="23EE50FC" w14:textId="77777777" w:rsidR="00191D50" w:rsidRPr="00F17B64" w:rsidRDefault="009F2B12" w:rsidP="00EC29D1">
      <w:pPr>
        <w:pStyle w:val="dialog"/>
      </w:pPr>
      <w:r w:rsidRPr="00F17B64">
        <w:t xml:space="preserve">НАТАЛЬЯ. Я ношу фамилию своего второго мужа. </w:t>
      </w:r>
    </w:p>
    <w:p w14:paraId="08A59E67" w14:textId="1051DE96" w:rsidR="00577B12" w:rsidRPr="00F17B64" w:rsidRDefault="00FA6DE7" w:rsidP="00EC29D1">
      <w:pPr>
        <w:pStyle w:val="dialog"/>
      </w:pPr>
      <w:r>
        <w:t>НОТАРИУС</w:t>
      </w:r>
      <w:r w:rsidR="00191D50" w:rsidRPr="00F17B64">
        <w:t xml:space="preserve">. Понятно. </w:t>
      </w:r>
      <w:r w:rsidR="009F2B12" w:rsidRPr="00F17B64">
        <w:t>Итак, я буду в соседней комнате. Когда в</w:t>
      </w:r>
      <w:r w:rsidR="00EC29D1" w:rsidRPr="00F17B64">
        <w:t>ы</w:t>
      </w:r>
      <w:r w:rsidR="009F2B12" w:rsidRPr="00F17B64">
        <w:t xml:space="preserve"> при</w:t>
      </w:r>
      <w:r w:rsidR="00EC29D1" w:rsidRPr="00F17B64">
        <w:t>д</w:t>
      </w:r>
      <w:r w:rsidR="009F2B12" w:rsidRPr="00F17B64">
        <w:t xml:space="preserve">ете </w:t>
      </w:r>
      <w:r w:rsidR="00EC29D1" w:rsidRPr="00F17B64">
        <w:t xml:space="preserve">к какому-то </w:t>
      </w:r>
      <w:r w:rsidR="009F2B12" w:rsidRPr="00F17B64">
        <w:t>решени</w:t>
      </w:r>
      <w:r w:rsidR="00EC29D1" w:rsidRPr="00F17B64">
        <w:t>ю</w:t>
      </w:r>
      <w:r w:rsidR="009F2B12" w:rsidRPr="00F17B64">
        <w:t xml:space="preserve">, позовите меня. Напоминаю: ваше время ограничено. </w:t>
      </w:r>
      <w:r w:rsidR="00EC29D1" w:rsidRPr="00F17B64">
        <w:t>Поэтому не тратьте его на бесполезные перепалки.</w:t>
      </w:r>
      <w:r w:rsidR="00E16E5E" w:rsidRPr="00F17B64">
        <w:t xml:space="preserve"> </w:t>
      </w:r>
      <w:r w:rsidR="00E16E5E" w:rsidRPr="00F17B64">
        <w:rPr>
          <w:i/>
          <w:iCs/>
        </w:rPr>
        <w:t>(</w:t>
      </w:r>
      <w:r w:rsidR="00711397" w:rsidRPr="00F17B64">
        <w:rPr>
          <w:i/>
          <w:iCs/>
        </w:rPr>
        <w:t>У</w:t>
      </w:r>
      <w:r w:rsidR="00E16E5E" w:rsidRPr="00F17B64">
        <w:rPr>
          <w:i/>
          <w:iCs/>
        </w:rPr>
        <w:t>ходит.)</w:t>
      </w:r>
      <w:r w:rsidR="00711397" w:rsidRPr="00F17B64">
        <w:t xml:space="preserve"> </w:t>
      </w:r>
    </w:p>
    <w:p w14:paraId="54BA9A80" w14:textId="77777777" w:rsidR="00015458" w:rsidRPr="00F17B64" w:rsidRDefault="00015458" w:rsidP="00A52A87">
      <w:pPr>
        <w:pStyle w:val="dialog"/>
      </w:pPr>
      <w:r w:rsidRPr="00F17B64">
        <w:t>НАТАЛЬЯ. Она дала н</w:t>
      </w:r>
      <w:r w:rsidR="00723304" w:rsidRPr="00F17B64">
        <w:t>е</w:t>
      </w:r>
      <w:r w:rsidRPr="00F17B64">
        <w:t xml:space="preserve">плохой совет. Давайте не выяснять, </w:t>
      </w:r>
      <w:r w:rsidR="00BA7E0A" w:rsidRPr="00F17B64">
        <w:t>к</w:t>
      </w:r>
      <w:r w:rsidRPr="00F17B64">
        <w:t xml:space="preserve">то </w:t>
      </w:r>
      <w:r w:rsidR="00BA7E0A" w:rsidRPr="00F17B64">
        <w:t>у кого</w:t>
      </w:r>
      <w:r w:rsidRPr="00F17B64">
        <w:t xml:space="preserve"> увел</w:t>
      </w:r>
      <w:r w:rsidR="00BA7E0A" w:rsidRPr="00F17B64">
        <w:t xml:space="preserve"> мужа</w:t>
      </w:r>
      <w:r w:rsidRPr="00F17B64">
        <w:t xml:space="preserve">, и займемся делом. </w:t>
      </w:r>
      <w:r w:rsidR="00A52A87">
        <w:t>Часы тикают</w:t>
      </w:r>
      <w:r w:rsidRPr="00F17B64">
        <w:t>.</w:t>
      </w:r>
    </w:p>
    <w:p w14:paraId="15C60C79" w14:textId="77777777" w:rsidR="005D0070" w:rsidRDefault="00015458" w:rsidP="005D0070">
      <w:pPr>
        <w:pStyle w:val="dialog"/>
      </w:pPr>
      <w:r w:rsidRPr="00F17B64">
        <w:t>ИРИНА. Я по делу и говорю. Марию надо отстранить от наследства</w:t>
      </w:r>
      <w:r w:rsidR="00D45A90">
        <w:t xml:space="preserve">. </w:t>
      </w:r>
    </w:p>
    <w:p w14:paraId="69D94DFA" w14:textId="77777777" w:rsidR="004B15C4" w:rsidRPr="00F17B64" w:rsidRDefault="004B15C4" w:rsidP="005D0070">
      <w:pPr>
        <w:pStyle w:val="dialog"/>
        <w:rPr>
          <w:lang w:bidi="ar-SA"/>
        </w:rPr>
      </w:pPr>
      <w:r w:rsidRPr="00F17B64">
        <w:rPr>
          <w:lang w:bidi="ar-SA"/>
        </w:rPr>
        <w:t xml:space="preserve">НАТАЛЬЯ. </w:t>
      </w:r>
      <w:r w:rsidRPr="00F17B64">
        <w:rPr>
          <w:i/>
          <w:iCs/>
          <w:lang w:bidi="ar-SA"/>
        </w:rPr>
        <w:t>(Ирине.)</w:t>
      </w:r>
      <w:r w:rsidR="000B0A1B" w:rsidRPr="00F17B64">
        <w:rPr>
          <w:lang w:bidi="ar-SA"/>
        </w:rPr>
        <w:t xml:space="preserve"> </w:t>
      </w:r>
      <w:r w:rsidR="00A52A87">
        <w:rPr>
          <w:lang w:bidi="ar-SA"/>
        </w:rPr>
        <w:t>Ч</w:t>
      </w:r>
      <w:r w:rsidRPr="00F17B64">
        <w:rPr>
          <w:lang w:bidi="ar-SA"/>
        </w:rPr>
        <w:t>т</w:t>
      </w:r>
      <w:r w:rsidR="003070D9" w:rsidRPr="00F17B64">
        <w:rPr>
          <w:lang w:bidi="ar-SA"/>
        </w:rPr>
        <w:t>о</w:t>
      </w:r>
      <w:r w:rsidRPr="00F17B64">
        <w:rPr>
          <w:lang w:bidi="ar-SA"/>
        </w:rPr>
        <w:t xml:space="preserve"> конкретно</w:t>
      </w:r>
      <w:r w:rsidR="003070D9" w:rsidRPr="00F17B64">
        <w:rPr>
          <w:lang w:bidi="ar-SA"/>
        </w:rPr>
        <w:t xml:space="preserve"> ты</w:t>
      </w:r>
      <w:r w:rsidRPr="00F17B64">
        <w:rPr>
          <w:lang w:bidi="ar-SA"/>
        </w:rPr>
        <w:t xml:space="preserve"> предлагаешь? Оставить Марию вообще без денег?</w:t>
      </w:r>
      <w:r w:rsidR="003070D9" w:rsidRPr="00F17B64">
        <w:rPr>
          <w:lang w:bidi="ar-SA"/>
        </w:rPr>
        <w:t xml:space="preserve"> Это же нереально. </w:t>
      </w:r>
    </w:p>
    <w:p w14:paraId="50916FB9" w14:textId="77777777" w:rsidR="00E367A7" w:rsidRPr="00F17B64" w:rsidRDefault="004B15C4" w:rsidP="00D2148B">
      <w:pPr>
        <w:pStyle w:val="dialog"/>
      </w:pPr>
      <w:r w:rsidRPr="00F17B64">
        <w:rPr>
          <w:lang w:bidi="ar-SA"/>
        </w:rPr>
        <w:t>ИРИНА. Пусть получит</w:t>
      </w:r>
      <w:r w:rsidR="005878E2" w:rsidRPr="00F17B64">
        <w:rPr>
          <w:lang w:bidi="ar-SA"/>
        </w:rPr>
        <w:t>, скажем,</w:t>
      </w:r>
      <w:r w:rsidRPr="00F17B64">
        <w:rPr>
          <w:lang w:bidi="ar-SA"/>
        </w:rPr>
        <w:t xml:space="preserve"> два процента и убирается. И </w:t>
      </w:r>
      <w:r w:rsidR="005878E2" w:rsidRPr="00F17B64">
        <w:rPr>
          <w:lang w:bidi="ar-SA"/>
        </w:rPr>
        <w:t xml:space="preserve">даже </w:t>
      </w:r>
      <w:r w:rsidRPr="00F17B64">
        <w:rPr>
          <w:lang w:bidi="ar-SA"/>
        </w:rPr>
        <w:t>это много за уколы</w:t>
      </w:r>
      <w:r w:rsidR="00254EBA" w:rsidRPr="00F17B64">
        <w:rPr>
          <w:lang w:bidi="ar-SA"/>
        </w:rPr>
        <w:t xml:space="preserve">, которые </w:t>
      </w:r>
      <w:r w:rsidR="00C304E0" w:rsidRPr="00F17B64">
        <w:rPr>
          <w:lang w:bidi="ar-SA"/>
        </w:rPr>
        <w:t>могла</w:t>
      </w:r>
      <w:r w:rsidR="003070D9" w:rsidRPr="00F17B64">
        <w:rPr>
          <w:lang w:bidi="ar-SA"/>
        </w:rPr>
        <w:t xml:space="preserve"> делать бесплатно сестра из поликлиники. </w:t>
      </w:r>
      <w:r w:rsidR="00D2148B">
        <w:t>Р</w:t>
      </w:r>
      <w:r w:rsidR="00E367A7" w:rsidRPr="00F17B64">
        <w:t>асчетливо пробралась старику в постель и думает на это</w:t>
      </w:r>
      <w:r w:rsidR="00E02027">
        <w:t>м</w:t>
      </w:r>
      <w:r w:rsidR="00E367A7" w:rsidRPr="00F17B64">
        <w:t xml:space="preserve"> нажиться.</w:t>
      </w:r>
    </w:p>
    <w:p w14:paraId="7677E85E" w14:textId="77777777" w:rsidR="00E703E8" w:rsidRPr="00F17B64" w:rsidRDefault="00E367A7" w:rsidP="000A22EB">
      <w:pPr>
        <w:pStyle w:val="dialog"/>
      </w:pPr>
      <w:r w:rsidRPr="00F17B64">
        <w:t>МАРИЯ.</w:t>
      </w:r>
      <w:r w:rsidR="00267C18" w:rsidRPr="00F17B64">
        <w:t xml:space="preserve"> Е</w:t>
      </w:r>
      <w:r w:rsidRPr="00F17B64">
        <w:t xml:space="preserve">сли я ему и нужна была в постели, то только вместо </w:t>
      </w:r>
      <w:r w:rsidR="00267C18" w:rsidRPr="00F17B64">
        <w:t>грелки.</w:t>
      </w:r>
      <w:r w:rsidR="000B0A1B" w:rsidRPr="00F17B64">
        <w:t xml:space="preserve"> </w:t>
      </w:r>
      <w:r w:rsidR="00267C18" w:rsidRPr="00F17B64">
        <w:t>Первые два года он еще был похож на мужчину, а потом, после инсульта, у него руки-ноги отнялись</w:t>
      </w:r>
      <w:r w:rsidR="000A22EB">
        <w:t>. Н</w:t>
      </w:r>
      <w:r w:rsidR="00D2148B">
        <w:t>е говоря об остальном.</w:t>
      </w:r>
    </w:p>
    <w:p w14:paraId="711A4805" w14:textId="77777777" w:rsidR="00267C18" w:rsidRPr="00F17B64" w:rsidRDefault="00267C18" w:rsidP="00267C18">
      <w:pPr>
        <w:pStyle w:val="dialog"/>
      </w:pPr>
      <w:r w:rsidRPr="00F17B64">
        <w:t>ИРИНА. Деньги его все равно тебе не достанутся, это я обещаю.</w:t>
      </w:r>
    </w:p>
    <w:p w14:paraId="1849DAFC" w14:textId="77777777" w:rsidR="006B1832" w:rsidRPr="00F17B64" w:rsidRDefault="006B1832" w:rsidP="006B1832">
      <w:pPr>
        <w:pStyle w:val="dialog"/>
      </w:pPr>
      <w:r w:rsidRPr="00F17B64">
        <w:t>МАРИЯ. Кто ты такая, чтобы что-то обещать или не обещать? Мы все тут равны.</w:t>
      </w:r>
    </w:p>
    <w:p w14:paraId="6462B010" w14:textId="77777777" w:rsidR="006B1832" w:rsidRPr="00F17B64" w:rsidRDefault="006B1832" w:rsidP="000A22EB">
      <w:pPr>
        <w:pStyle w:val="dialog"/>
      </w:pPr>
      <w:r w:rsidRPr="00F17B64">
        <w:t xml:space="preserve">ИРИНА. Ты меня с собой не равняй. </w:t>
      </w:r>
      <w:r w:rsidR="000A22EB">
        <w:t>Наследство</w:t>
      </w:r>
      <w:r w:rsidRPr="00F17B64">
        <w:t xml:space="preserve"> должн</w:t>
      </w:r>
      <w:r w:rsidR="000A22EB">
        <w:t>о</w:t>
      </w:r>
      <w:r w:rsidRPr="00F17B64">
        <w:t xml:space="preserve"> </w:t>
      </w:r>
      <w:proofErr w:type="gramStart"/>
      <w:r w:rsidRPr="00F17B64">
        <w:t>достаться</w:t>
      </w:r>
      <w:proofErr w:type="gramEnd"/>
      <w:r w:rsidRPr="00F17B64">
        <w:t xml:space="preserve"> прежде всего той, кто </w:t>
      </w:r>
      <w:r w:rsidR="00084C95">
        <w:t>его</w:t>
      </w:r>
      <w:r w:rsidRPr="00F17B64">
        <w:t xml:space="preserve"> заслужил.</w:t>
      </w:r>
    </w:p>
    <w:p w14:paraId="390950B2" w14:textId="77777777" w:rsidR="006B1832" w:rsidRPr="00F17B64" w:rsidRDefault="006B1832" w:rsidP="000A22EB">
      <w:pPr>
        <w:pStyle w:val="dialog"/>
      </w:pPr>
      <w:r w:rsidRPr="00F17B64">
        <w:t xml:space="preserve">ДАРЬЯ. И заслужила </w:t>
      </w:r>
      <w:r w:rsidR="000A22EB">
        <w:t>его</w:t>
      </w:r>
      <w:r w:rsidRPr="00F17B64">
        <w:t xml:space="preserve">, конечно, ты. </w:t>
      </w:r>
    </w:p>
    <w:p w14:paraId="3569924F" w14:textId="77777777" w:rsidR="006B1832" w:rsidRPr="00F17B64" w:rsidRDefault="006B1832" w:rsidP="006B1832">
      <w:pPr>
        <w:pStyle w:val="dialog"/>
      </w:pPr>
      <w:r w:rsidRPr="00F17B64">
        <w:t>ИРИНА. А разве нет?</w:t>
      </w:r>
      <w:r w:rsidR="000F17CF" w:rsidRPr="00F17B64">
        <w:t xml:space="preserve"> Откуда же взялось это громадное состояние, из-за которого мы сейчас спорим?</w:t>
      </w:r>
    </w:p>
    <w:p w14:paraId="2E1EABC7" w14:textId="77777777" w:rsidR="000F17CF" w:rsidRPr="00F17B64" w:rsidRDefault="000F17CF" w:rsidP="00D07940">
      <w:pPr>
        <w:pStyle w:val="dialog"/>
      </w:pPr>
      <w:r w:rsidRPr="00F17B64">
        <w:t xml:space="preserve">ДАРЬЯ. </w:t>
      </w:r>
      <w:r w:rsidRPr="00F17B64">
        <w:rPr>
          <w:i/>
          <w:iCs/>
        </w:rPr>
        <w:t>(Иронически.)</w:t>
      </w:r>
      <w:r w:rsidRPr="00F17B64">
        <w:t xml:space="preserve"> Так это ты его заработала? А я-то думала, что благодаря таланту </w:t>
      </w:r>
      <w:r w:rsidR="00D07940" w:rsidRPr="00F17B64">
        <w:t>Владимира</w:t>
      </w:r>
      <w:r w:rsidRPr="00F17B64">
        <w:t xml:space="preserve"> и его картинам.</w:t>
      </w:r>
    </w:p>
    <w:p w14:paraId="69B0CB48" w14:textId="77777777" w:rsidR="008562ED" w:rsidRPr="00F17B64" w:rsidRDefault="000F17CF" w:rsidP="0072388D">
      <w:pPr>
        <w:pStyle w:val="dialog"/>
      </w:pPr>
      <w:r w:rsidRPr="00F17B64">
        <w:t xml:space="preserve">ИРИНА. </w:t>
      </w:r>
      <w:r w:rsidR="0072388D" w:rsidRPr="00F17B64">
        <w:t>Дарья, е</w:t>
      </w:r>
      <w:r w:rsidRPr="00F17B64">
        <w:t>го таланта никто не отрицает. Но факт, что</w:t>
      </w:r>
      <w:r w:rsidR="00D45A90">
        <w:t>,</w:t>
      </w:r>
      <w:r w:rsidRPr="00F17B64">
        <w:t xml:space="preserve"> пока не появилась я, его работы почти не продавались. Что ты сделала для его популярности? Ничего.</w:t>
      </w:r>
    </w:p>
    <w:p w14:paraId="3E7368C4" w14:textId="77777777" w:rsidR="008562ED" w:rsidRPr="00F17B64" w:rsidRDefault="008562ED" w:rsidP="008562ED">
      <w:pPr>
        <w:pStyle w:val="dialog"/>
      </w:pPr>
      <w:r w:rsidRPr="00F17B64">
        <w:t>ДАРЬЯ. А что я могла сделать?</w:t>
      </w:r>
    </w:p>
    <w:p w14:paraId="6C86F859" w14:textId="77777777" w:rsidR="000F17CF" w:rsidRPr="00F17B64" w:rsidRDefault="008562ED" w:rsidP="00D07940">
      <w:pPr>
        <w:pStyle w:val="dialog"/>
      </w:pPr>
      <w:r w:rsidRPr="00F17B64">
        <w:t xml:space="preserve">ИРИНА. В том-то и дело, что ничего. Ты ведь только и умела, что </w:t>
      </w:r>
      <w:r w:rsidR="00D07940" w:rsidRPr="00F17B64">
        <w:t>варить супчики да жарить котлеты</w:t>
      </w:r>
      <w:r w:rsidRPr="00F17B64">
        <w:t>, а</w:t>
      </w:r>
      <w:r w:rsidR="000F17CF" w:rsidRPr="00F17B64">
        <w:t xml:space="preserve"> я сделала его имя известным на всю страну.</w:t>
      </w:r>
      <w:r w:rsidR="0072388D" w:rsidRPr="00F17B64">
        <w:t xml:space="preserve"> И даже за ее пределами. </w:t>
      </w:r>
    </w:p>
    <w:p w14:paraId="10F263AC" w14:textId="77777777" w:rsidR="00D07940" w:rsidRPr="00F17B64" w:rsidRDefault="00D07940" w:rsidP="00D07940">
      <w:pPr>
        <w:pStyle w:val="dialog"/>
      </w:pPr>
      <w:r w:rsidRPr="00F17B64">
        <w:t>ДАРЬЯ. Известность – хорошо, но кушать тоже надо.</w:t>
      </w:r>
    </w:p>
    <w:p w14:paraId="3DE68258" w14:textId="77777777" w:rsidR="00426DF0" w:rsidRPr="00F17B64" w:rsidRDefault="00D07940" w:rsidP="000A22EB">
      <w:pPr>
        <w:pStyle w:val="dialog"/>
      </w:pPr>
      <w:r w:rsidRPr="00F17B64">
        <w:t xml:space="preserve">ИРИНА. А чтобы кушать, нужны деньги. </w:t>
      </w:r>
      <w:r w:rsidR="00426DF0" w:rsidRPr="00F17B64">
        <w:t xml:space="preserve">Ты хоть сама понимаешь, что была ему не пара? </w:t>
      </w:r>
      <w:r w:rsidR="000A22EB">
        <w:t>Нянька</w:t>
      </w:r>
      <w:r w:rsidR="000A22EB" w:rsidRPr="00F17B64">
        <w:t xml:space="preserve"> </w:t>
      </w:r>
      <w:r w:rsidR="00426DF0" w:rsidRPr="00F17B64">
        <w:t>в детском саду какого-то забытого богом городишки. Не тот уровень, дорогая. Разве большому художнику подходи</w:t>
      </w:r>
      <w:r w:rsidR="000A22EB">
        <w:t>ла</w:t>
      </w:r>
      <w:r w:rsidR="00426DF0" w:rsidRPr="00F17B64">
        <w:t xml:space="preserve"> такая жена?</w:t>
      </w:r>
    </w:p>
    <w:p w14:paraId="4F234109" w14:textId="77777777" w:rsidR="00426DF0" w:rsidRPr="00F17B64" w:rsidRDefault="00426DF0" w:rsidP="00426DF0">
      <w:pPr>
        <w:pStyle w:val="dialog"/>
      </w:pPr>
      <w:r w:rsidRPr="00F17B64">
        <w:t>ДАРЬЯ. Видимо, подходила, раз он меня выбрал</w:t>
      </w:r>
      <w:r w:rsidR="0097468C">
        <w:t xml:space="preserve"> и жил со мной </w:t>
      </w:r>
      <w:r w:rsidR="00084C95">
        <w:t>пятнадцать</w:t>
      </w:r>
      <w:r w:rsidR="0097468C">
        <w:t xml:space="preserve"> лет</w:t>
      </w:r>
      <w:r w:rsidRPr="00F17B64">
        <w:t>.</w:t>
      </w:r>
    </w:p>
    <w:p w14:paraId="1682D2A9" w14:textId="77777777" w:rsidR="00426DF0" w:rsidRPr="00F17B64" w:rsidRDefault="00426DF0" w:rsidP="00426DF0">
      <w:pPr>
        <w:pStyle w:val="dialog"/>
      </w:pPr>
      <w:r w:rsidRPr="00F17B64">
        <w:t xml:space="preserve">ИРИНА. Кстати, я так и не знаю точно, как ты его </w:t>
      </w:r>
      <w:r w:rsidR="002170B2">
        <w:t xml:space="preserve">сумела </w:t>
      </w:r>
      <w:r w:rsidRPr="00F17B64">
        <w:t>подцепи</w:t>
      </w:r>
      <w:r w:rsidR="002170B2">
        <w:t>ть</w:t>
      </w:r>
      <w:r w:rsidRPr="00F17B64">
        <w:t>.</w:t>
      </w:r>
    </w:p>
    <w:p w14:paraId="33D84F73" w14:textId="77777777" w:rsidR="00426DF0" w:rsidRPr="00F17B64" w:rsidRDefault="00426DF0" w:rsidP="00DD6BB8">
      <w:pPr>
        <w:pStyle w:val="dialog"/>
      </w:pPr>
      <w:r w:rsidRPr="00F17B64">
        <w:t xml:space="preserve">ДАРЬЯ. А я тебе и не обязана рассказывать. </w:t>
      </w:r>
      <w:r w:rsidR="00DD6BB8" w:rsidRPr="00F17B64">
        <w:t>Главное – я его любила.</w:t>
      </w:r>
    </w:p>
    <w:p w14:paraId="0C6CAF25" w14:textId="77777777" w:rsidR="004A6795" w:rsidRPr="00F17B64" w:rsidRDefault="00DD6BB8" w:rsidP="004A6795">
      <w:pPr>
        <w:pStyle w:val="dialog"/>
        <w:rPr>
          <w:rFonts w:ascii="Open Sans" w:hAnsi="Open Sans"/>
          <w:color w:val="242D33"/>
        </w:rPr>
      </w:pPr>
      <w:r w:rsidRPr="00F17B64">
        <w:t xml:space="preserve">ИРИНА. Я тоже его любила. Но </w:t>
      </w:r>
      <w:proofErr w:type="gramStart"/>
      <w:r w:rsidRPr="00F17B64">
        <w:t xml:space="preserve">любить </w:t>
      </w:r>
      <w:r w:rsidR="00A279AA">
        <w:t xml:space="preserve">мужа </w:t>
      </w:r>
      <w:r w:rsidRPr="00F17B64">
        <w:t>мало</w:t>
      </w:r>
      <w:proofErr w:type="gramEnd"/>
      <w:r w:rsidRPr="00F17B64">
        <w:t xml:space="preserve"> – надо еще что-то </w:t>
      </w:r>
      <w:r w:rsidR="000A22EB">
        <w:t xml:space="preserve">для него </w:t>
      </w:r>
      <w:r w:rsidRPr="00F17B64">
        <w:t>делать.</w:t>
      </w:r>
      <w:r w:rsidR="004A6795" w:rsidRPr="00F17B64">
        <w:t xml:space="preserve"> </w:t>
      </w:r>
      <w:r w:rsidR="004A6795" w:rsidRPr="00F17B64">
        <w:rPr>
          <w:rFonts w:ascii="Open Sans" w:hAnsi="Open Sans"/>
          <w:color w:val="242D33"/>
        </w:rPr>
        <w:t>Жена, которая не ведет мужа вперед, обязательно тянет его назад.</w:t>
      </w:r>
    </w:p>
    <w:p w14:paraId="4087D30B" w14:textId="77777777" w:rsidR="0072388D" w:rsidRPr="00F17B64" w:rsidRDefault="00924806" w:rsidP="000A22EB">
      <w:pPr>
        <w:pStyle w:val="dialog"/>
      </w:pPr>
      <w:r w:rsidRPr="00F17B64">
        <w:t>ДАРЬЯ. Назад или в</w:t>
      </w:r>
      <w:r w:rsidR="0072388D" w:rsidRPr="00F17B64">
        <w:t>пе</w:t>
      </w:r>
      <w:r w:rsidRPr="00F17B64">
        <w:t>ред, но от своей доли я не откажусь. Вы не знаете, что такое бедность</w:t>
      </w:r>
      <w:r w:rsidR="0072388D" w:rsidRPr="00F17B64">
        <w:t xml:space="preserve">, а я всю жизнь считала каждую копейку. </w:t>
      </w:r>
    </w:p>
    <w:p w14:paraId="35B8141B" w14:textId="77777777" w:rsidR="0072388D" w:rsidRPr="00F17B64" w:rsidRDefault="0072388D" w:rsidP="0072388D">
      <w:pPr>
        <w:pStyle w:val="dialog"/>
      </w:pPr>
      <w:r w:rsidRPr="00F17B64">
        <w:t>ИРИНА. Можно подумать, что</w:t>
      </w:r>
      <w:r w:rsidR="00C10C38" w:rsidRPr="00F17B64">
        <w:t>,</w:t>
      </w:r>
      <w:r w:rsidRPr="00F17B64">
        <w:t xml:space="preserve"> живя с ним, ты голодала. </w:t>
      </w:r>
    </w:p>
    <w:p w14:paraId="71E811BE" w14:textId="77777777" w:rsidR="00924806" w:rsidRPr="00F17B64" w:rsidRDefault="0072388D" w:rsidP="007C59E7">
      <w:pPr>
        <w:pStyle w:val="dialog"/>
      </w:pPr>
      <w:r w:rsidRPr="00F17B64">
        <w:t>ДАРЬЯ. Нет, с ним я жила не бедно, особенно в последние годы. Но когда ты его у меня отняла, я снова осталась без гроша.</w:t>
      </w:r>
      <w:r w:rsidR="0097468C">
        <w:t xml:space="preserve"> А</w:t>
      </w:r>
      <w:r w:rsidR="00924806" w:rsidRPr="00F17B64">
        <w:t xml:space="preserve"> теперь </w:t>
      </w:r>
      <w:r w:rsidR="0097468C">
        <w:t>мне уже за шестьдесят</w:t>
      </w:r>
      <w:r w:rsidR="00924806" w:rsidRPr="00F17B64">
        <w:t xml:space="preserve">. </w:t>
      </w:r>
      <w:r w:rsidR="000A22EB">
        <w:t xml:space="preserve">И что же, </w:t>
      </w:r>
      <w:r w:rsidRPr="00F17B64">
        <w:t xml:space="preserve">остаток жизни </w:t>
      </w:r>
      <w:r w:rsidR="00924806" w:rsidRPr="00F17B64">
        <w:t>прожить в нищете</w:t>
      </w:r>
      <w:r w:rsidR="000A22EB">
        <w:t>?</w:t>
      </w:r>
      <w:r w:rsidR="00924806" w:rsidRPr="00F17B64">
        <w:t xml:space="preserve"> </w:t>
      </w:r>
      <w:r w:rsidRPr="00F17B64">
        <w:t xml:space="preserve">Я хочу </w:t>
      </w:r>
      <w:proofErr w:type="gramStart"/>
      <w:r w:rsidRPr="00F17B64">
        <w:t>себе</w:t>
      </w:r>
      <w:proofErr w:type="gramEnd"/>
      <w:r w:rsidR="00A279AA">
        <w:t xml:space="preserve"> </w:t>
      </w:r>
      <w:r w:rsidR="00704612">
        <w:t xml:space="preserve">наконец </w:t>
      </w:r>
      <w:r w:rsidR="00704612" w:rsidRPr="00F17B64">
        <w:t>что</w:t>
      </w:r>
      <w:r w:rsidRPr="00F17B64">
        <w:t>-то позволить, что-то купить, куда-то поехать.</w:t>
      </w:r>
    </w:p>
    <w:p w14:paraId="6EFDA03B" w14:textId="77777777" w:rsidR="00DD6BB8" w:rsidRPr="00F17B64" w:rsidRDefault="00DD6BB8" w:rsidP="000A22EB">
      <w:pPr>
        <w:pStyle w:val="dialog"/>
      </w:pPr>
      <w:r w:rsidRPr="00F17B64">
        <w:t>МАРИЯ. Может быть, мы прекратим это чириканье о любви и прочих радостях? Здесь не вечер воспоминаний. Давайте вернемся к делу.</w:t>
      </w:r>
    </w:p>
    <w:p w14:paraId="12F8DB2B" w14:textId="77777777" w:rsidR="00DD6BB8" w:rsidRPr="00F17B64" w:rsidRDefault="00DD6BB8" w:rsidP="007C59E7">
      <w:pPr>
        <w:pStyle w:val="dialog"/>
      </w:pPr>
      <w:r w:rsidRPr="00F17B64">
        <w:t>ИРИНА. А я к делу и веду. Чтобы прославиться, в наше время мало быть талантливым или даже гениальным. Нужно еще, чтобы кто-то тебя рекламирова</w:t>
      </w:r>
      <w:r w:rsidR="007C59E7">
        <w:t>л, продвигал и проталкивал</w:t>
      </w:r>
      <w:r w:rsidRPr="00F17B64">
        <w:t>. И никто лучше меня не подходил для этой цели. Ведь я дипломированный искусствовед.</w:t>
      </w:r>
    </w:p>
    <w:p w14:paraId="6FFCAB1A" w14:textId="77777777" w:rsidR="00DD6BB8" w:rsidRPr="00F17B64" w:rsidRDefault="00DD6BB8" w:rsidP="00DD6BB8">
      <w:pPr>
        <w:pStyle w:val="dialog"/>
      </w:pPr>
      <w:r w:rsidRPr="00F17B64">
        <w:t xml:space="preserve">ДАРЬЯ. Мы все это знаем. </w:t>
      </w:r>
      <w:r w:rsidR="00E646F8" w:rsidRPr="00F17B64">
        <w:t>И еще делец.</w:t>
      </w:r>
    </w:p>
    <w:p w14:paraId="4B3D0446" w14:textId="77777777" w:rsidR="00E646F8" w:rsidRPr="00F17B64" w:rsidRDefault="00E646F8" w:rsidP="00A279AA">
      <w:pPr>
        <w:pStyle w:val="dialog"/>
      </w:pPr>
      <w:r w:rsidRPr="00F17B64">
        <w:t>ИРИНА. Да, если хотите – делец. Агент, менеджер – н</w:t>
      </w:r>
      <w:r w:rsidR="007E0867" w:rsidRPr="00F17B64">
        <w:t>а</w:t>
      </w:r>
      <w:r w:rsidRPr="00F17B64">
        <w:t>зывайте, как х</w:t>
      </w:r>
      <w:r w:rsidR="007E0867" w:rsidRPr="00F17B64">
        <w:t>о</w:t>
      </w:r>
      <w:r w:rsidRPr="00F17B64">
        <w:t xml:space="preserve">тите. </w:t>
      </w:r>
      <w:r w:rsidR="00C10C38" w:rsidRPr="00F17B64">
        <w:t>Десят</w:t>
      </w:r>
      <w:r w:rsidR="007E0867" w:rsidRPr="00F17B64">
        <w:t xml:space="preserve">ь лет я на него пахала. </w:t>
      </w:r>
      <w:r w:rsidR="008635A7" w:rsidRPr="00F17B64">
        <w:t>Кто, по-вашему, писал</w:t>
      </w:r>
      <w:r w:rsidR="007E0867" w:rsidRPr="00F17B64">
        <w:t xml:space="preserve"> о нем статьи, устраивал выставки, </w:t>
      </w:r>
      <w:r w:rsidR="00A279AA">
        <w:t>сос</w:t>
      </w:r>
      <w:r w:rsidR="000A22EB">
        <w:t>тавлял</w:t>
      </w:r>
      <w:r w:rsidR="007E0867" w:rsidRPr="00F17B64">
        <w:t xml:space="preserve"> к ним каталоги,</w:t>
      </w:r>
      <w:r w:rsidR="008A53B0" w:rsidRPr="00F17B64">
        <w:t xml:space="preserve"> ра</w:t>
      </w:r>
      <w:r w:rsidR="007E0867" w:rsidRPr="00F17B64">
        <w:t xml:space="preserve">ссылал приглашения, </w:t>
      </w:r>
      <w:r w:rsidR="0042593B" w:rsidRPr="00F17B64">
        <w:t>редактировал</w:t>
      </w:r>
      <w:r w:rsidR="007E0867" w:rsidRPr="00F17B64">
        <w:t xml:space="preserve"> альбом</w:t>
      </w:r>
      <w:r w:rsidR="00A279AA">
        <w:t>ы</w:t>
      </w:r>
      <w:r w:rsidR="007E0867" w:rsidRPr="00F17B64">
        <w:t>, делал о нем передач</w:t>
      </w:r>
      <w:r w:rsidR="00A279AA">
        <w:t>и</w:t>
      </w:r>
      <w:r w:rsidR="007E0867" w:rsidRPr="00F17B64">
        <w:t xml:space="preserve"> по телевизору</w:t>
      </w:r>
      <w:r w:rsidR="0042593B" w:rsidRPr="00F17B64">
        <w:t xml:space="preserve"> – вы, что ли?</w:t>
      </w:r>
      <w:r w:rsidR="007E0867" w:rsidRPr="00F17B64">
        <w:t xml:space="preserve"> Думаете, это </w:t>
      </w:r>
      <w:r w:rsidR="000A22EB">
        <w:t xml:space="preserve">было </w:t>
      </w:r>
      <w:r w:rsidR="00CF1C35" w:rsidRPr="00F17B64">
        <w:t xml:space="preserve">так </w:t>
      </w:r>
      <w:r w:rsidR="007E0867" w:rsidRPr="00F17B64">
        <w:t>просто?</w:t>
      </w:r>
    </w:p>
    <w:p w14:paraId="7ED9C6C5" w14:textId="77777777" w:rsidR="007E0867" w:rsidRPr="00F17B64" w:rsidRDefault="007E0867" w:rsidP="007E0867">
      <w:pPr>
        <w:pStyle w:val="dialog"/>
      </w:pPr>
      <w:r w:rsidRPr="00F17B64">
        <w:t>НАТАЛЬЯ. К чему ты это говоришь?</w:t>
      </w:r>
    </w:p>
    <w:p w14:paraId="03AB6F80" w14:textId="77777777" w:rsidR="004A6795" w:rsidRPr="00F17B64" w:rsidRDefault="004A6795" w:rsidP="00A63BD6">
      <w:pPr>
        <w:pStyle w:val="dialog"/>
      </w:pPr>
      <w:r w:rsidRPr="00F17B64">
        <w:t xml:space="preserve">ИРИНА. А к тому, </w:t>
      </w:r>
      <w:r w:rsidR="008A53B0" w:rsidRPr="00F17B64">
        <w:t xml:space="preserve">что, когда я начала с ним жить, </w:t>
      </w:r>
      <w:r w:rsidR="0042593B" w:rsidRPr="00F17B64">
        <w:t xml:space="preserve">о нем </w:t>
      </w:r>
      <w:r w:rsidR="00A63BD6">
        <w:t xml:space="preserve">мало кто </w:t>
      </w:r>
      <w:r w:rsidR="0042593B" w:rsidRPr="00F17B64">
        <w:t>знал</w:t>
      </w:r>
      <w:r w:rsidR="008A53B0" w:rsidRPr="00F17B64">
        <w:t xml:space="preserve">. Его мастерская до потолка была завалена непроданными </w:t>
      </w:r>
      <w:r w:rsidR="00C10C38" w:rsidRPr="00F17B64">
        <w:t xml:space="preserve">за тридцать лет </w:t>
      </w:r>
      <w:r w:rsidR="008A53B0" w:rsidRPr="00F17B64">
        <w:t>работами</w:t>
      </w:r>
      <w:r w:rsidR="00D71B51" w:rsidRPr="00F17B64">
        <w:t xml:space="preserve">. А </w:t>
      </w:r>
      <w:r w:rsidR="00C10C38" w:rsidRPr="00F17B64">
        <w:t>при мне</w:t>
      </w:r>
      <w:r w:rsidR="00D71B51" w:rsidRPr="00F17B64">
        <w:t xml:space="preserve"> было продано больше половины картин, и за хорошие деньги. </w:t>
      </w:r>
      <w:r w:rsidR="008635A7" w:rsidRPr="00F17B64">
        <w:t xml:space="preserve">За ним охотятся теперь даже зарубежные музеи. </w:t>
      </w:r>
      <w:r w:rsidR="00D71B51" w:rsidRPr="00F17B64">
        <w:t xml:space="preserve">Я сделала </w:t>
      </w:r>
      <w:r w:rsidR="00A63BD6">
        <w:t>его</w:t>
      </w:r>
      <w:r w:rsidR="00D71B51" w:rsidRPr="00F17B64">
        <w:t xml:space="preserve"> состояние, и никто другой! И для чего? Чт</w:t>
      </w:r>
      <w:r w:rsidR="00D97130" w:rsidRPr="00F17B64">
        <w:t>обы</w:t>
      </w:r>
      <w:r w:rsidR="00D71B51" w:rsidRPr="00F17B64">
        <w:t xml:space="preserve"> раздать </w:t>
      </w:r>
      <w:r w:rsidR="00C10C38" w:rsidRPr="00F17B64">
        <w:t>вам</w:t>
      </w:r>
      <w:r w:rsidR="00D71B51" w:rsidRPr="00F17B64">
        <w:t xml:space="preserve">, </w:t>
      </w:r>
      <w:proofErr w:type="gramStart"/>
      <w:r w:rsidR="00D71B51" w:rsidRPr="00F17B64">
        <w:t>которые</w:t>
      </w:r>
      <w:proofErr w:type="gramEnd"/>
      <w:r w:rsidR="00D71B51" w:rsidRPr="00F17B64">
        <w:t xml:space="preserve"> </w:t>
      </w:r>
      <w:r w:rsidR="00C10C38" w:rsidRPr="00F17B64">
        <w:t xml:space="preserve">для этого </w:t>
      </w:r>
      <w:r w:rsidR="00D71B51" w:rsidRPr="00F17B64">
        <w:t>и палец о палец не ударили? Разве по справедливости оно не должно принадлежать мне?</w:t>
      </w:r>
      <w:r w:rsidR="00D97130" w:rsidRPr="00F17B64">
        <w:t xml:space="preserve"> Я была его музой, а не </w:t>
      </w:r>
      <w:r w:rsidR="006B25CA">
        <w:t xml:space="preserve">сексуальным </w:t>
      </w:r>
      <w:r w:rsidR="00D97130" w:rsidRPr="00F17B64">
        <w:t>партнером.</w:t>
      </w:r>
    </w:p>
    <w:p w14:paraId="62E145C2" w14:textId="77777777" w:rsidR="00BD6E23" w:rsidRPr="00F17B64" w:rsidRDefault="00BB5164" w:rsidP="00A63BD6">
      <w:pPr>
        <w:pStyle w:val="dialog"/>
      </w:pPr>
      <w:r w:rsidRPr="00F17B64">
        <w:t>МАРИЯ. Ирина, не смеши меня. Какая к черту ты была муза</w:t>
      </w:r>
      <w:r w:rsidR="007D4325" w:rsidRPr="00F17B64">
        <w:t>?</w:t>
      </w:r>
      <w:r w:rsidRPr="00F17B64">
        <w:t xml:space="preserve"> </w:t>
      </w:r>
      <w:r w:rsidR="00742254" w:rsidRPr="00F17B64">
        <w:t xml:space="preserve">Он при тебе и картины-то писать перестал. </w:t>
      </w:r>
      <w:r w:rsidRPr="00F17B64">
        <w:t>Я ведь ходила к вам делать уколы</w:t>
      </w:r>
      <w:r w:rsidR="008411E9">
        <w:t xml:space="preserve"> </w:t>
      </w:r>
      <w:r w:rsidRPr="00F17B64">
        <w:t xml:space="preserve">и все видела. Ты целый день </w:t>
      </w:r>
      <w:r w:rsidR="002170B2">
        <w:t>висела на телефоне</w:t>
      </w:r>
      <w:r w:rsidRPr="00F17B64">
        <w:t xml:space="preserve"> или пропадала на каких-то встречах</w:t>
      </w:r>
      <w:r w:rsidR="008411E9">
        <w:t>, а он все больше выпивал</w:t>
      </w:r>
      <w:r w:rsidRPr="00F17B64">
        <w:t xml:space="preserve">. </w:t>
      </w:r>
      <w:r w:rsidR="008817DA" w:rsidRPr="00F17B64">
        <w:t>Муза должна вд</w:t>
      </w:r>
      <w:r w:rsidR="00742254" w:rsidRPr="00F17B64">
        <w:t>о</w:t>
      </w:r>
      <w:r w:rsidR="008817DA" w:rsidRPr="00F17B64">
        <w:t xml:space="preserve">хновлять, </w:t>
      </w:r>
      <w:r w:rsidR="004A674A" w:rsidRPr="00F17B64">
        <w:t xml:space="preserve">а не </w:t>
      </w:r>
      <w:r w:rsidR="00A63BD6">
        <w:t>делать бизнес</w:t>
      </w:r>
      <w:r w:rsidR="004A674A" w:rsidRPr="00F17B64">
        <w:t xml:space="preserve">. </w:t>
      </w:r>
      <w:r w:rsidR="00F01C18">
        <w:t>Т</w:t>
      </w:r>
      <w:r w:rsidR="008817DA" w:rsidRPr="00F17B64">
        <w:t>ы в</w:t>
      </w:r>
      <w:r w:rsidRPr="00F17B64">
        <w:t xml:space="preserve">се думала о карьере, книгах, статьях, </w:t>
      </w:r>
      <w:r w:rsidR="004A674A" w:rsidRPr="00F17B64">
        <w:t>цен</w:t>
      </w:r>
      <w:r w:rsidRPr="00F17B64">
        <w:t>ах, а дом стоял неуютный, в него не хотелось приходить.</w:t>
      </w:r>
      <w:r w:rsidR="00BD6E23" w:rsidRPr="00F17B64">
        <w:t xml:space="preserve"> </w:t>
      </w:r>
    </w:p>
    <w:p w14:paraId="773E0F85" w14:textId="77777777" w:rsidR="00BD6E23" w:rsidRPr="00F17B64" w:rsidRDefault="00BD6E23" w:rsidP="00BD6E23">
      <w:pPr>
        <w:pStyle w:val="dialog"/>
      </w:pPr>
      <w:r w:rsidRPr="00F17B64">
        <w:t>ИРИНА. Неправда! Я держала домработницу. В доме был порядок.</w:t>
      </w:r>
    </w:p>
    <w:p w14:paraId="22E65EAC" w14:textId="77777777" w:rsidR="00690B56" w:rsidRPr="00F17B64" w:rsidRDefault="00BD6E23" w:rsidP="00704612">
      <w:pPr>
        <w:pStyle w:val="dialog"/>
      </w:pPr>
      <w:r w:rsidRPr="00F17B64">
        <w:t xml:space="preserve">МАРИЯ. Вот он и держался от этого порядка подальше. Ведь </w:t>
      </w:r>
      <w:r w:rsidR="00BB5164" w:rsidRPr="00F17B64">
        <w:t xml:space="preserve">он </w:t>
      </w:r>
      <w:r w:rsidR="00F01C18" w:rsidRPr="00F17B64">
        <w:t>с тобой</w:t>
      </w:r>
      <w:r w:rsidR="00F01C18">
        <w:t xml:space="preserve"> </w:t>
      </w:r>
      <w:r w:rsidR="00BB5164" w:rsidRPr="00F17B64">
        <w:t>практически</w:t>
      </w:r>
      <w:r w:rsidRPr="00F17B64">
        <w:t xml:space="preserve"> </w:t>
      </w:r>
      <w:r w:rsidR="00F01C18">
        <w:t xml:space="preserve">и не </w:t>
      </w:r>
      <w:r w:rsidR="007D4325" w:rsidRPr="00F17B64">
        <w:t>жил</w:t>
      </w:r>
      <w:r w:rsidRPr="00F17B64">
        <w:t xml:space="preserve">, а </w:t>
      </w:r>
      <w:r w:rsidR="00F01C18">
        <w:t xml:space="preserve">запирался </w:t>
      </w:r>
      <w:r w:rsidRPr="00F17B64">
        <w:t>в</w:t>
      </w:r>
      <w:r w:rsidR="00BB5164" w:rsidRPr="00F17B64">
        <w:t xml:space="preserve"> своей мастерской. </w:t>
      </w:r>
      <w:r w:rsidRPr="00F17B64">
        <w:t>Не знаю, б</w:t>
      </w:r>
      <w:r w:rsidR="002B3D2C" w:rsidRPr="00F17B64">
        <w:t>ы</w:t>
      </w:r>
      <w:r w:rsidRPr="00F17B64">
        <w:t xml:space="preserve">ла ли ты </w:t>
      </w:r>
      <w:r w:rsidR="007D4325" w:rsidRPr="00F17B64">
        <w:t xml:space="preserve">ему </w:t>
      </w:r>
      <w:r w:rsidRPr="00F17B64">
        <w:t xml:space="preserve">музой, </w:t>
      </w:r>
      <w:r w:rsidR="004A674A" w:rsidRPr="00F17B64">
        <w:t>а вот</w:t>
      </w:r>
      <w:r w:rsidR="006B25CA">
        <w:t xml:space="preserve"> сексуальным партнером</w:t>
      </w:r>
      <w:r w:rsidRPr="00F17B64">
        <w:t xml:space="preserve"> точно не была.</w:t>
      </w:r>
    </w:p>
    <w:p w14:paraId="7ACAC1F9" w14:textId="77777777" w:rsidR="00A63BD6" w:rsidRDefault="00690B56" w:rsidP="00A63BD6">
      <w:pPr>
        <w:pStyle w:val="dialog"/>
      </w:pPr>
      <w:r w:rsidRPr="00F17B64">
        <w:t xml:space="preserve">ИРИНА. </w:t>
      </w:r>
      <w:r w:rsidRPr="00F17B64">
        <w:rPr>
          <w:i/>
          <w:iCs/>
        </w:rPr>
        <w:t>(</w:t>
      </w:r>
      <w:r w:rsidR="00AC34B2" w:rsidRPr="00F17B64">
        <w:rPr>
          <w:i/>
          <w:iCs/>
        </w:rPr>
        <w:t>Вспыхивая</w:t>
      </w:r>
      <w:r w:rsidRPr="00F17B64">
        <w:rPr>
          <w:i/>
          <w:iCs/>
        </w:rPr>
        <w:t>.)</w:t>
      </w:r>
      <w:r w:rsidRPr="00F17B64">
        <w:t xml:space="preserve"> Это просто наглость!</w:t>
      </w:r>
      <w:r w:rsidR="004A674A" w:rsidRPr="00F17B64">
        <w:t xml:space="preserve"> </w:t>
      </w:r>
      <w:r w:rsidR="00A63BD6">
        <w:t>Что ты знаешь</w:t>
      </w:r>
      <w:r w:rsidR="004A674A" w:rsidRPr="00F17B64">
        <w:t>?</w:t>
      </w:r>
    </w:p>
    <w:p w14:paraId="4F807753" w14:textId="77777777" w:rsidR="00A63BD6" w:rsidRDefault="00A63BD6" w:rsidP="00A63BD6">
      <w:pPr>
        <w:pStyle w:val="dialog"/>
        <w:rPr>
          <w:i/>
          <w:iCs/>
        </w:rPr>
      </w:pPr>
      <w:r>
        <w:t xml:space="preserve">МАРИЯ. Знаю, раз говорю. </w:t>
      </w:r>
      <w:r w:rsidR="000B0A1B" w:rsidRPr="00F17B64">
        <w:t xml:space="preserve"> </w:t>
      </w:r>
    </w:p>
    <w:p w14:paraId="0E6E8D63" w14:textId="77777777" w:rsidR="00BB5164" w:rsidRPr="00F17B64" w:rsidRDefault="00A63BD6" w:rsidP="00A63BD6">
      <w:pPr>
        <w:pStyle w:val="remarka"/>
      </w:pPr>
      <w:r>
        <w:t>Ирина трясущимися руками н</w:t>
      </w:r>
      <w:r w:rsidR="0061792D" w:rsidRPr="00F17B64">
        <w:t>аливает из графина воды, достает из сумоч</w:t>
      </w:r>
      <w:r w:rsidR="004A674A" w:rsidRPr="00F17B64">
        <w:t>к</w:t>
      </w:r>
      <w:r w:rsidR="0061792D" w:rsidRPr="00F17B64">
        <w:t>и таблетку и запивает ее.</w:t>
      </w:r>
    </w:p>
    <w:p w14:paraId="4232C776" w14:textId="77777777" w:rsidR="003163CA" w:rsidRPr="00F17B64" w:rsidRDefault="003163CA" w:rsidP="008411E9">
      <w:pPr>
        <w:pStyle w:val="dialog"/>
        <w:rPr>
          <w:rFonts w:ascii="Open Sans" w:hAnsi="Open Sans"/>
          <w:color w:val="242D33"/>
        </w:rPr>
      </w:pPr>
      <w:r w:rsidRPr="00F17B64">
        <w:rPr>
          <w:rFonts w:ascii="Open Sans" w:hAnsi="Open Sans"/>
          <w:color w:val="242D33"/>
        </w:rPr>
        <w:t xml:space="preserve">НАТАЛЬЯ. Бальзак сказал, что сделать </w:t>
      </w:r>
      <w:r w:rsidR="008411E9" w:rsidRPr="00F17B64">
        <w:rPr>
          <w:rFonts w:ascii="Open Sans" w:hAnsi="Open Sans"/>
          <w:color w:val="242D33"/>
        </w:rPr>
        <w:t>из мужа любовника</w:t>
      </w:r>
      <w:r w:rsidRPr="00F17B64">
        <w:rPr>
          <w:rFonts w:ascii="Open Sans" w:hAnsi="Open Sans"/>
          <w:color w:val="242D33"/>
        </w:rPr>
        <w:t xml:space="preserve"> так же трудно, как</w:t>
      </w:r>
      <w:r w:rsidR="008411E9" w:rsidRPr="00F17B64">
        <w:rPr>
          <w:rFonts w:ascii="Open Sans" w:hAnsi="Open Sans"/>
          <w:color w:val="242D33"/>
        </w:rPr>
        <w:t xml:space="preserve"> из любовника мужа</w:t>
      </w:r>
      <w:r w:rsidRPr="00F17B64">
        <w:rPr>
          <w:rFonts w:ascii="Open Sans" w:hAnsi="Open Sans"/>
          <w:color w:val="242D33"/>
        </w:rPr>
        <w:t xml:space="preserve">. Видно, у вас обеих были </w:t>
      </w:r>
      <w:r w:rsidR="00F01C18">
        <w:rPr>
          <w:rFonts w:ascii="Open Sans" w:hAnsi="Open Sans"/>
          <w:color w:val="242D33"/>
        </w:rPr>
        <w:t xml:space="preserve">с ним </w:t>
      </w:r>
      <w:r w:rsidRPr="00F17B64">
        <w:rPr>
          <w:rFonts w:ascii="Open Sans" w:hAnsi="Open Sans"/>
          <w:color w:val="242D33"/>
        </w:rPr>
        <w:t>проблемы.</w:t>
      </w:r>
    </w:p>
    <w:p w14:paraId="311AD20F" w14:textId="77777777" w:rsidR="001E6848" w:rsidRPr="00F17B64" w:rsidRDefault="001E6848" w:rsidP="00F01C18">
      <w:pPr>
        <w:pStyle w:val="dialog"/>
      </w:pPr>
      <w:r w:rsidRPr="00F17B64">
        <w:t xml:space="preserve">МАРИЯ. </w:t>
      </w:r>
      <w:r w:rsidR="00F01C18">
        <w:t>У нее особенно.</w:t>
      </w:r>
      <w:r w:rsidRPr="00F17B64">
        <w:t xml:space="preserve"> </w:t>
      </w:r>
    </w:p>
    <w:p w14:paraId="6CF95B45" w14:textId="77777777" w:rsidR="001E6848" w:rsidRPr="00F17B64" w:rsidRDefault="001E6848" w:rsidP="00F01C18">
      <w:pPr>
        <w:pStyle w:val="dialog"/>
      </w:pPr>
      <w:r w:rsidRPr="00F17B64">
        <w:t>ИРИНА. Неправда</w:t>
      </w:r>
      <w:r w:rsidR="00F01C18">
        <w:t>!</w:t>
      </w:r>
      <w:r w:rsidRPr="00F17B64">
        <w:t xml:space="preserve"> У меня уровень, у меня образование, я </w:t>
      </w:r>
      <w:r w:rsidR="00F01C18">
        <w:t>величина</w:t>
      </w:r>
      <w:r w:rsidRPr="00F17B64">
        <w:t>. А ты кто?</w:t>
      </w:r>
    </w:p>
    <w:p w14:paraId="352F4D65" w14:textId="77777777" w:rsidR="001E6848" w:rsidRDefault="001E6848" w:rsidP="001E6848">
      <w:pPr>
        <w:pStyle w:val="dialog"/>
      </w:pPr>
      <w:r w:rsidRPr="00F17B64">
        <w:t xml:space="preserve">МАРИЯ. Да уж не хуже тебя. </w:t>
      </w:r>
    </w:p>
    <w:p w14:paraId="72B8E1BF" w14:textId="77777777" w:rsidR="004320E8" w:rsidRDefault="004320E8" w:rsidP="00A63BD6">
      <w:pPr>
        <w:pStyle w:val="dialog"/>
      </w:pPr>
      <w:r w:rsidRPr="00F17B64">
        <w:t xml:space="preserve">ИРИНА. </w:t>
      </w:r>
      <w:r w:rsidR="008411E9">
        <w:rPr>
          <w:i/>
          <w:iCs/>
        </w:rPr>
        <w:t>(</w:t>
      </w:r>
      <w:r w:rsidR="00F01C18">
        <w:rPr>
          <w:i/>
          <w:iCs/>
        </w:rPr>
        <w:t>У</w:t>
      </w:r>
      <w:r w:rsidR="008411E9">
        <w:rPr>
          <w:i/>
          <w:iCs/>
        </w:rPr>
        <w:t>казывая</w:t>
      </w:r>
      <w:r w:rsidR="00A63BD6">
        <w:rPr>
          <w:i/>
          <w:iCs/>
        </w:rPr>
        <w:t xml:space="preserve"> всем</w:t>
      </w:r>
      <w:r w:rsidR="008411E9">
        <w:rPr>
          <w:i/>
          <w:iCs/>
        </w:rPr>
        <w:t xml:space="preserve"> на Мари</w:t>
      </w:r>
      <w:r w:rsidR="00F01C18">
        <w:rPr>
          <w:i/>
          <w:iCs/>
        </w:rPr>
        <w:t>ю</w:t>
      </w:r>
      <w:r w:rsidR="008411E9">
        <w:rPr>
          <w:i/>
          <w:iCs/>
        </w:rPr>
        <w:t>.)</w:t>
      </w:r>
      <w:r w:rsidR="008411E9">
        <w:t xml:space="preserve"> </w:t>
      </w:r>
      <w:r>
        <w:t>И,</w:t>
      </w:r>
      <w:r w:rsidR="00B41D7C">
        <w:t xml:space="preserve"> </w:t>
      </w:r>
      <w:proofErr w:type="gramStart"/>
      <w:r w:rsidR="00B41D7C">
        <w:t>самое</w:t>
      </w:r>
      <w:proofErr w:type="gramEnd"/>
      <w:r w:rsidR="00B41D7C">
        <w:t xml:space="preserve"> и</w:t>
      </w:r>
      <w:r>
        <w:t xml:space="preserve">нтересное, </w:t>
      </w:r>
      <w:r w:rsidR="00A63BD6">
        <w:t>эта дура</w:t>
      </w:r>
      <w:r>
        <w:t xml:space="preserve"> очень довольна собой! </w:t>
      </w:r>
      <w:r w:rsidR="008411E9">
        <w:t>П</w:t>
      </w:r>
      <w:r w:rsidR="00B41D7C">
        <w:t>равду гово</w:t>
      </w:r>
      <w:r>
        <w:t xml:space="preserve">рят: чем люди глупее, тем счастливее. </w:t>
      </w:r>
    </w:p>
    <w:p w14:paraId="39B95639" w14:textId="77777777" w:rsidR="00B41D7C" w:rsidRDefault="00B41D7C" w:rsidP="008411E9">
      <w:pPr>
        <w:pStyle w:val="dialog"/>
      </w:pPr>
      <w:r>
        <w:t xml:space="preserve">МАРИЯ. </w:t>
      </w:r>
      <w:r w:rsidR="008411E9">
        <w:t xml:space="preserve">Вот он и ушел </w:t>
      </w:r>
      <w:proofErr w:type="gramStart"/>
      <w:r w:rsidR="008411E9">
        <w:t>от</w:t>
      </w:r>
      <w:proofErr w:type="gramEnd"/>
      <w:r w:rsidR="008411E9">
        <w:t xml:space="preserve"> умной к глупой. </w:t>
      </w:r>
      <w:r>
        <w:t xml:space="preserve"> </w:t>
      </w:r>
    </w:p>
    <w:p w14:paraId="162D89AC" w14:textId="77777777" w:rsidR="001E6848" w:rsidRPr="00F17B64" w:rsidRDefault="001E6848" w:rsidP="004A674A">
      <w:pPr>
        <w:pStyle w:val="dialog"/>
      </w:pPr>
      <w:r w:rsidRPr="00F17B64">
        <w:t>ИРИНА. Мария, да разве здоровый человек</w:t>
      </w:r>
      <w:r w:rsidR="004A674A" w:rsidRPr="00F17B64">
        <w:t>, кому не нужны уколы</w:t>
      </w:r>
      <w:r w:rsidR="000D1483" w:rsidRPr="00F17B64">
        <w:t xml:space="preserve"> и массаж</w:t>
      </w:r>
      <w:r w:rsidR="004A674A" w:rsidRPr="00F17B64">
        <w:t xml:space="preserve">, </w:t>
      </w:r>
      <w:r w:rsidRPr="00F17B64">
        <w:t>тебя возьмет замуж? С тобой же скучно. Что ты закончила? Медицинское училище? А, может, и того хуже:</w:t>
      </w:r>
      <w:r w:rsidR="000B0A1B" w:rsidRPr="00F17B64">
        <w:t xml:space="preserve"> </w:t>
      </w:r>
      <w:r w:rsidRPr="00F17B64">
        <w:t>какие-нибудь курсы?</w:t>
      </w:r>
    </w:p>
    <w:p w14:paraId="6C075177" w14:textId="77777777" w:rsidR="001E6848" w:rsidRPr="00F17B64" w:rsidRDefault="001E6848" w:rsidP="008411E9">
      <w:pPr>
        <w:pStyle w:val="dialog"/>
      </w:pPr>
      <w:r w:rsidRPr="00F17B64">
        <w:t xml:space="preserve">МАРИЯ. А вы спросите любого мужчину, кого он хочет иметь своей женой: </w:t>
      </w:r>
      <w:r w:rsidR="008411E9">
        <w:t>ученую дамочку</w:t>
      </w:r>
      <w:r w:rsidRPr="00F17B64">
        <w:t xml:space="preserve"> или </w:t>
      </w:r>
      <w:r w:rsidR="004320E8">
        <w:t xml:space="preserve">хорошую </w:t>
      </w:r>
      <w:r w:rsidRPr="00F17B64">
        <w:t>медсестру. Каждый скажет, что медсестру.</w:t>
      </w:r>
    </w:p>
    <w:p w14:paraId="6FCD3518" w14:textId="77777777" w:rsidR="001E6848" w:rsidRPr="00F17B64" w:rsidRDefault="001E6848" w:rsidP="001E6848">
      <w:pPr>
        <w:pStyle w:val="dialog"/>
      </w:pPr>
      <w:r w:rsidRPr="00F17B64">
        <w:t xml:space="preserve">ИРИНА. </w:t>
      </w:r>
      <w:r w:rsidRPr="00F17B64">
        <w:rPr>
          <w:i/>
          <w:iCs/>
        </w:rPr>
        <w:t>(Чуть сбавив тон.)</w:t>
      </w:r>
      <w:r w:rsidRPr="00F17B64">
        <w:t xml:space="preserve"> Ну, не знаю</w:t>
      </w:r>
      <w:proofErr w:type="gramStart"/>
      <w:r w:rsidRPr="00F17B64">
        <w:t>…Н</w:t>
      </w:r>
      <w:proofErr w:type="gramEnd"/>
      <w:r w:rsidRPr="00F17B64">
        <w:t xml:space="preserve">е каждый. Разве что мужчины постарше. </w:t>
      </w:r>
    </w:p>
    <w:p w14:paraId="2E7AC518" w14:textId="77777777" w:rsidR="001E6848" w:rsidRPr="00F17B64" w:rsidRDefault="001E6848" w:rsidP="004A674A">
      <w:pPr>
        <w:pStyle w:val="dialog"/>
      </w:pPr>
      <w:r w:rsidRPr="00F17B64">
        <w:t>МАРИЯ. А все мужчины рано или поздно становятся постарше. Если у них есть голов</w:t>
      </w:r>
      <w:r w:rsidR="004A674A" w:rsidRPr="00F17B64">
        <w:t>а</w:t>
      </w:r>
      <w:r w:rsidRPr="00F17B64">
        <w:t xml:space="preserve"> на плечах, они понимают, кого </w:t>
      </w:r>
      <w:r w:rsidR="004A674A" w:rsidRPr="00F17B64">
        <w:t xml:space="preserve">надо </w:t>
      </w:r>
      <w:r w:rsidRPr="00F17B64">
        <w:t xml:space="preserve">выбрать. </w:t>
      </w:r>
    </w:p>
    <w:p w14:paraId="36E7E86F" w14:textId="77777777" w:rsidR="00690B56" w:rsidRPr="00F17B64" w:rsidRDefault="00690B56" w:rsidP="00690B56">
      <w:pPr>
        <w:pStyle w:val="dialog"/>
      </w:pPr>
      <w:r w:rsidRPr="00F17B64">
        <w:t>ДАРЬЯ. А мне все равно, кто сделал это состояние. Я знаю только, что могу получить свою долю, и я ее получу. И не о чем больше разговаривать.</w:t>
      </w:r>
    </w:p>
    <w:p w14:paraId="79CCC56F" w14:textId="77777777" w:rsidR="00BB5164" w:rsidRPr="00F17B64" w:rsidRDefault="00690B56" w:rsidP="000D1483">
      <w:pPr>
        <w:pStyle w:val="dialog"/>
      </w:pPr>
      <w:r w:rsidRPr="00F17B64">
        <w:t xml:space="preserve">ИРИНА. </w:t>
      </w:r>
      <w:r w:rsidR="000D1483" w:rsidRPr="00F17B64">
        <w:t>А это мы еще посмотрим.</w:t>
      </w:r>
    </w:p>
    <w:p w14:paraId="3FBF2EBB" w14:textId="77777777" w:rsidR="00AD3B80" w:rsidRPr="00F17B64" w:rsidRDefault="00AD3B80" w:rsidP="00AC34B2">
      <w:pPr>
        <w:pStyle w:val="dialog"/>
      </w:pPr>
      <w:r w:rsidRPr="00F17B64">
        <w:t xml:space="preserve">НАТАЛЬЯ. </w:t>
      </w:r>
      <w:r w:rsidR="00AC34B2" w:rsidRPr="00F17B64">
        <w:t>Ирина, я</w:t>
      </w:r>
      <w:r w:rsidRPr="00F17B64">
        <w:t xml:space="preserve"> не понимаю – ты хочешь забрать себе все без остатка?</w:t>
      </w:r>
    </w:p>
    <w:p w14:paraId="24709C12" w14:textId="77777777" w:rsidR="00AD3B80" w:rsidRPr="00F17B64" w:rsidRDefault="00AD3B80" w:rsidP="00AD3B80">
      <w:pPr>
        <w:pStyle w:val="dialog"/>
      </w:pPr>
      <w:r w:rsidRPr="00F17B64">
        <w:t xml:space="preserve">ИРИНА. Нет, почему же. Я согласна выделить каждому какую-то долю. Это и надо обсуждать, а не то, как делить все поровну. Должна же быть какая-то справедливость. </w:t>
      </w:r>
    </w:p>
    <w:p w14:paraId="0F2013BE" w14:textId="77777777" w:rsidR="00904C49" w:rsidRPr="00F17B64" w:rsidRDefault="00BA002C" w:rsidP="006C091A">
      <w:pPr>
        <w:pStyle w:val="dialog"/>
      </w:pPr>
      <w:r w:rsidRPr="00F17B64">
        <w:t xml:space="preserve">НАТАЛЬЯ. </w:t>
      </w:r>
      <w:r w:rsidR="00AC34B2" w:rsidRPr="00F17B64">
        <w:t xml:space="preserve">Давай кое-что уточним. Владимир получил известность, </w:t>
      </w:r>
      <w:proofErr w:type="gramStart"/>
      <w:r w:rsidR="00AC34B2" w:rsidRPr="00F17B64">
        <w:t>еще</w:t>
      </w:r>
      <w:proofErr w:type="gramEnd"/>
      <w:r w:rsidR="00AC34B2" w:rsidRPr="00F17B64">
        <w:t xml:space="preserve"> когда я жила с ним, то есть </w:t>
      </w:r>
      <w:r w:rsidR="006C091A">
        <w:t>за двадцать</w:t>
      </w:r>
      <w:r w:rsidR="00AC34B2" w:rsidRPr="00F17B64">
        <w:t xml:space="preserve"> лет </w:t>
      </w:r>
      <w:r w:rsidR="006C091A">
        <w:t>до тебя</w:t>
      </w:r>
      <w:r w:rsidR="00AC34B2" w:rsidRPr="00F17B64">
        <w:t>. Правда, картины его еще</w:t>
      </w:r>
      <w:r w:rsidR="006C091A">
        <w:t xml:space="preserve"> </w:t>
      </w:r>
      <w:r w:rsidR="00B51B9B">
        <w:t xml:space="preserve">почти </w:t>
      </w:r>
      <w:r w:rsidR="00AC34B2" w:rsidRPr="00F17B64">
        <w:t>не продавались, но было ясно, что они будут иметь спрос.</w:t>
      </w:r>
      <w:r w:rsidR="00904C49" w:rsidRPr="00F17B64">
        <w:t xml:space="preserve"> </w:t>
      </w:r>
      <w:r w:rsidR="00B51B9B">
        <w:t xml:space="preserve">А </w:t>
      </w:r>
      <w:r w:rsidR="00B51B9B" w:rsidRPr="00F17B64">
        <w:t>ты пришла и присосалась к его популярности</w:t>
      </w:r>
      <w:r w:rsidR="00904C49" w:rsidRPr="00F17B64">
        <w:t xml:space="preserve"> лишь тогда, когда о нем заговорили</w:t>
      </w:r>
      <w:r w:rsidR="006C091A">
        <w:t>.</w:t>
      </w:r>
    </w:p>
    <w:p w14:paraId="5CA21226" w14:textId="77777777" w:rsidR="00B719E1" w:rsidRPr="00F17B64" w:rsidRDefault="00B719E1" w:rsidP="00A63BD6">
      <w:pPr>
        <w:pStyle w:val="dialog"/>
      </w:pPr>
      <w:r w:rsidRPr="00F17B64">
        <w:t>ДАРЬЯ. Это верно. Вначале мы жили</w:t>
      </w:r>
      <w:r w:rsidR="006B25CA">
        <w:t xml:space="preserve"> </w:t>
      </w:r>
      <w:r w:rsidR="006C091A">
        <w:t xml:space="preserve">сравнительно </w:t>
      </w:r>
      <w:r w:rsidR="006B25CA">
        <w:t>бедно</w:t>
      </w:r>
      <w:r w:rsidRPr="00F17B64">
        <w:t>, а потом стало всего вдоволь.</w:t>
      </w:r>
      <w:r w:rsidR="006B25CA">
        <w:t xml:space="preserve"> </w:t>
      </w:r>
      <w:r w:rsidR="00A63BD6">
        <w:t>Е</w:t>
      </w:r>
      <w:r w:rsidR="006B25CA">
        <w:t xml:space="preserve">ще до Ирины. </w:t>
      </w:r>
      <w:r w:rsidR="000B0A1B" w:rsidRPr="00F17B64">
        <w:t xml:space="preserve"> </w:t>
      </w:r>
    </w:p>
    <w:p w14:paraId="509F2980" w14:textId="77777777" w:rsidR="00AC34B2" w:rsidRPr="00F17B64" w:rsidRDefault="00B719E1" w:rsidP="00B719E1">
      <w:pPr>
        <w:pStyle w:val="dialog"/>
      </w:pPr>
      <w:r w:rsidRPr="00F17B64">
        <w:t xml:space="preserve">НАТАЛЬЯ. </w:t>
      </w:r>
      <w:r w:rsidRPr="00F17B64">
        <w:rPr>
          <w:i/>
          <w:iCs/>
        </w:rPr>
        <w:t>(Ирине.)</w:t>
      </w:r>
      <w:r w:rsidRPr="00F17B64">
        <w:t xml:space="preserve"> Так что не приписывай себе все заслуги. Он и так бы прославился. Может быть, не так быстро и не в такой степени, но все равно бы прославился. </w:t>
      </w:r>
    </w:p>
    <w:p w14:paraId="0507EA59" w14:textId="77777777" w:rsidR="004B0A05" w:rsidRPr="00F17B64" w:rsidRDefault="004B0A05" w:rsidP="006C091A">
      <w:pPr>
        <w:pStyle w:val="dialog"/>
      </w:pPr>
      <w:r w:rsidRPr="00F17B64">
        <w:t xml:space="preserve">ИРИНА. </w:t>
      </w:r>
      <w:r w:rsidRPr="00F17B64">
        <w:rPr>
          <w:i/>
          <w:iCs/>
        </w:rPr>
        <w:t xml:space="preserve">(Наталье.) </w:t>
      </w:r>
      <w:r w:rsidRPr="00F17B64">
        <w:t xml:space="preserve">Что ты </w:t>
      </w:r>
      <w:r w:rsidR="006C091A" w:rsidRPr="00F17B64">
        <w:t xml:space="preserve">вообще </w:t>
      </w:r>
      <w:r w:rsidRPr="00F17B64">
        <w:t xml:space="preserve">о нем знаешь? </w:t>
      </w:r>
      <w:r w:rsidR="000D1483" w:rsidRPr="00F17B64">
        <w:t>Когда т</w:t>
      </w:r>
      <w:r w:rsidRPr="00F17B64">
        <w:t xml:space="preserve">ы </w:t>
      </w:r>
      <w:r w:rsidR="000D1483" w:rsidRPr="00F17B64">
        <w:t>жила с ним, он</w:t>
      </w:r>
      <w:r w:rsidRPr="00F17B64">
        <w:t xml:space="preserve"> был никто! Это я сделала его личностью! Он был нищим, а стал миллионером. </w:t>
      </w:r>
    </w:p>
    <w:p w14:paraId="1BB5F974" w14:textId="77777777" w:rsidR="002D10D7" w:rsidRDefault="004B0A05" w:rsidP="00D772B0">
      <w:pPr>
        <w:pStyle w:val="dialog"/>
      </w:pPr>
      <w:r w:rsidRPr="00F17B64">
        <w:t xml:space="preserve">НАТАЛЬЯ. Быть миллионером еще не значит быть личностью. </w:t>
      </w:r>
    </w:p>
    <w:p w14:paraId="2F2F958F" w14:textId="77777777" w:rsidR="002D10D7" w:rsidRDefault="002D10D7" w:rsidP="002D10D7">
      <w:pPr>
        <w:pStyle w:val="dialog"/>
      </w:pPr>
      <w:r>
        <w:t xml:space="preserve">ИРИНА. Я так не думаю. Миллионер – это всегда личность, а личность это не всегда миллионер. </w:t>
      </w:r>
    </w:p>
    <w:p w14:paraId="4F894E30" w14:textId="77777777" w:rsidR="004B0A05" w:rsidRPr="00F17B64" w:rsidRDefault="002D10D7" w:rsidP="002D10D7">
      <w:pPr>
        <w:pStyle w:val="dialog"/>
      </w:pPr>
      <w:r>
        <w:t>НАТАЛЬЯ. Владимир</w:t>
      </w:r>
      <w:r w:rsidR="004B0A05" w:rsidRPr="00F17B64">
        <w:t xml:space="preserve"> и нищим был уже личностью. </w:t>
      </w:r>
    </w:p>
    <w:p w14:paraId="61896CF7" w14:textId="77777777" w:rsidR="00AC34B2" w:rsidRPr="00F17B64" w:rsidRDefault="00B719E1" w:rsidP="006C55FA">
      <w:pPr>
        <w:pStyle w:val="dialog"/>
      </w:pPr>
      <w:r w:rsidRPr="00F17B64">
        <w:t xml:space="preserve">ИРИНА. </w:t>
      </w:r>
      <w:r w:rsidR="00D542D2" w:rsidRPr="00F17B64">
        <w:t xml:space="preserve">Что </w:t>
      </w:r>
      <w:r w:rsidR="00F026D2" w:rsidRPr="00F17B64">
        <w:t>т</w:t>
      </w:r>
      <w:r w:rsidR="00D542D2" w:rsidRPr="00F17B64">
        <w:t>ы понимае</w:t>
      </w:r>
      <w:r w:rsidR="00EC446A" w:rsidRPr="00F17B64">
        <w:t>шь</w:t>
      </w:r>
      <w:r w:rsidR="00D542D2" w:rsidRPr="00F17B64">
        <w:t xml:space="preserve"> в искусстве</w:t>
      </w:r>
      <w:r w:rsidR="006C55FA">
        <w:t>,</w:t>
      </w:r>
      <w:r w:rsidR="006C55FA" w:rsidRPr="006C55FA">
        <w:t xml:space="preserve"> </w:t>
      </w:r>
      <w:r w:rsidR="006C55FA" w:rsidRPr="00F17B64">
        <w:t>чтобы об этом судить?</w:t>
      </w:r>
    </w:p>
    <w:p w14:paraId="70261E4A" w14:textId="77777777" w:rsidR="00F870E6" w:rsidRDefault="004D138A" w:rsidP="006C55FA">
      <w:pPr>
        <w:pStyle w:val="dialog"/>
      </w:pPr>
      <w:r w:rsidRPr="00F17B64">
        <w:t xml:space="preserve">НАТАЛЬЯ. </w:t>
      </w:r>
      <w:r w:rsidR="00EC446A" w:rsidRPr="00F17B64">
        <w:t xml:space="preserve">Я тоже не лесу родилась. </w:t>
      </w:r>
    </w:p>
    <w:p w14:paraId="0164DF91" w14:textId="77777777" w:rsidR="00F870E6" w:rsidRDefault="00F870E6" w:rsidP="006C55FA">
      <w:pPr>
        <w:pStyle w:val="dialog"/>
      </w:pPr>
      <w:r w:rsidRPr="00F17B64">
        <w:t xml:space="preserve">ИРИНА. </w:t>
      </w:r>
      <w:r>
        <w:t xml:space="preserve">Думаешь, я не знаю, кто ты? Пустое место. </w:t>
      </w:r>
    </w:p>
    <w:p w14:paraId="15E179B2" w14:textId="77777777" w:rsidR="00AC795F" w:rsidRPr="00F17B64" w:rsidRDefault="00F870E6" w:rsidP="00ED14D2">
      <w:pPr>
        <w:pStyle w:val="dialog"/>
      </w:pPr>
      <w:r>
        <w:t>НАТАЛЬЯ. Не про тебя ли сказано у Пушкина: «мы почитаем всех нулями, а единицами – себя»? Будь скромнее</w:t>
      </w:r>
      <w:r w:rsidR="00E62231">
        <w:t xml:space="preserve">. </w:t>
      </w:r>
      <w:r w:rsidR="004D138A" w:rsidRPr="00F17B64">
        <w:t xml:space="preserve">И знаешь, что я еще </w:t>
      </w:r>
      <w:r w:rsidR="00EC446A" w:rsidRPr="00F17B64">
        <w:t xml:space="preserve">тебе </w:t>
      </w:r>
      <w:r w:rsidR="004D138A" w:rsidRPr="00F17B64">
        <w:t xml:space="preserve">скажу? </w:t>
      </w:r>
      <w:r w:rsidR="006C55FA">
        <w:t xml:space="preserve">На самом деле ты </w:t>
      </w:r>
      <w:r w:rsidR="00ED14D2">
        <w:t>сама стремилась въехать на нем в известность</w:t>
      </w:r>
      <w:r w:rsidR="004D138A" w:rsidRPr="00F17B64">
        <w:t xml:space="preserve">. Защитила </w:t>
      </w:r>
      <w:r w:rsidR="000D1483" w:rsidRPr="00F17B64">
        <w:t>о</w:t>
      </w:r>
      <w:r w:rsidR="004D138A" w:rsidRPr="00F17B64">
        <w:t xml:space="preserve"> нем диссертацию, написала книгу, </w:t>
      </w:r>
      <w:r w:rsidR="00ED14D2">
        <w:t xml:space="preserve">приобрела имя, </w:t>
      </w:r>
      <w:r w:rsidR="004D138A" w:rsidRPr="00F17B64">
        <w:t>стала членом каких-то</w:t>
      </w:r>
      <w:r w:rsidR="00ED14D2">
        <w:t xml:space="preserve"> э</w:t>
      </w:r>
      <w:r w:rsidR="004D138A" w:rsidRPr="00F17B64">
        <w:t xml:space="preserve">кспертных комиссий, да и с продаж его картин что-то </w:t>
      </w:r>
      <w:proofErr w:type="gramStart"/>
      <w:r w:rsidR="004D138A" w:rsidRPr="00F17B64">
        <w:t>поимела</w:t>
      </w:r>
      <w:proofErr w:type="gramEnd"/>
      <w:r w:rsidR="004D138A" w:rsidRPr="00F17B64">
        <w:t xml:space="preserve">, не так ли? </w:t>
      </w:r>
    </w:p>
    <w:p w14:paraId="0606681A" w14:textId="77777777" w:rsidR="00AC795F" w:rsidRPr="00F17B64" w:rsidRDefault="00AC795F" w:rsidP="00AC795F">
      <w:pPr>
        <w:pStyle w:val="dialog"/>
      </w:pPr>
      <w:r w:rsidRPr="00F17B64">
        <w:t>ИРИНА. А это уж мое дело.</w:t>
      </w:r>
    </w:p>
    <w:p w14:paraId="3ED46288" w14:textId="77777777" w:rsidR="00551A94" w:rsidRPr="00F17B64" w:rsidRDefault="00AC795F" w:rsidP="00AC795F">
      <w:pPr>
        <w:pStyle w:val="dialog"/>
      </w:pPr>
      <w:r w:rsidRPr="00F17B64">
        <w:t>НАТАЛЬЯ.</w:t>
      </w:r>
      <w:r w:rsidR="000B0A1B" w:rsidRPr="00F17B64">
        <w:t xml:space="preserve"> </w:t>
      </w:r>
      <w:r w:rsidR="00551A94" w:rsidRPr="00F17B64">
        <w:t xml:space="preserve">Сознайся, что при разводе он тебя хорошо обеспечил. Или, вернее, ты себя </w:t>
      </w:r>
      <w:r w:rsidR="00B51B9B">
        <w:t xml:space="preserve">сама </w:t>
      </w:r>
      <w:r w:rsidR="00551A94" w:rsidRPr="00F17B64">
        <w:t>обеспечила. Так чего же ты еще хочешь?</w:t>
      </w:r>
    </w:p>
    <w:p w14:paraId="74D4DC9F" w14:textId="77777777" w:rsidR="001121D5" w:rsidRPr="00F17B64" w:rsidRDefault="00AC795F" w:rsidP="006C55FA">
      <w:pPr>
        <w:pStyle w:val="dialog"/>
      </w:pPr>
      <w:r w:rsidRPr="00F17B64">
        <w:t xml:space="preserve">ИРИНА. </w:t>
      </w:r>
      <w:r w:rsidR="00B51B9B">
        <w:t>Н</w:t>
      </w:r>
      <w:r w:rsidR="000D1483" w:rsidRPr="00F17B64">
        <w:t>е спорю</w:t>
      </w:r>
      <w:r w:rsidR="00DA0A5E" w:rsidRPr="00F17B64">
        <w:t xml:space="preserve">, </w:t>
      </w:r>
      <w:r w:rsidR="000D1483" w:rsidRPr="00F17B64">
        <w:t>при разводе</w:t>
      </w:r>
      <w:r w:rsidRPr="00F17B64">
        <w:t xml:space="preserve"> я получила </w:t>
      </w:r>
      <w:r w:rsidR="001121D5" w:rsidRPr="00F17B64">
        <w:t xml:space="preserve">довольно </w:t>
      </w:r>
      <w:r w:rsidRPr="00F17B64">
        <w:t>большую сумму</w:t>
      </w:r>
      <w:r w:rsidR="006C55FA">
        <w:t>. Но з</w:t>
      </w:r>
      <w:r w:rsidR="001121D5" w:rsidRPr="00F17B64">
        <w:t>а последние годы</w:t>
      </w:r>
      <w:r w:rsidR="00B51B9B">
        <w:t>,</w:t>
      </w:r>
      <w:r w:rsidR="006B25CA">
        <w:t xml:space="preserve"> уж</w:t>
      </w:r>
      <w:r w:rsidR="00B51B9B">
        <w:t>е после м</w:t>
      </w:r>
      <w:r w:rsidR="006B25CA">
        <w:t>е</w:t>
      </w:r>
      <w:r w:rsidR="00B51B9B">
        <w:t xml:space="preserve">ня, </w:t>
      </w:r>
      <w:r w:rsidR="001121D5" w:rsidRPr="00F17B64">
        <w:t xml:space="preserve">стоимость его картин возросла в десятки раз. </w:t>
      </w:r>
    </w:p>
    <w:p w14:paraId="2520C6C9" w14:textId="77777777" w:rsidR="001121D5" w:rsidRPr="00F17B64" w:rsidRDefault="001121D5" w:rsidP="00A63BD6">
      <w:pPr>
        <w:pStyle w:val="dialog"/>
      </w:pPr>
      <w:r w:rsidRPr="00F17B64">
        <w:t xml:space="preserve">НАТАЛЬЯ. Хотя после развода </w:t>
      </w:r>
      <w:r w:rsidR="00A63BD6" w:rsidRPr="00F17B64">
        <w:t xml:space="preserve">ты </w:t>
      </w:r>
      <w:r w:rsidRPr="00F17B64">
        <w:t>перестала его рекламировать.</w:t>
      </w:r>
    </w:p>
    <w:p w14:paraId="7576CCC8" w14:textId="77777777" w:rsidR="00AC795F" w:rsidRPr="00F17B64" w:rsidRDefault="001121D5" w:rsidP="008B02F6">
      <w:pPr>
        <w:pStyle w:val="dialog"/>
      </w:pPr>
      <w:r w:rsidRPr="00F17B64">
        <w:t>ИРИНА. Конечно</w:t>
      </w:r>
      <w:r w:rsidR="006C55FA">
        <w:t>, перестала</w:t>
      </w:r>
      <w:r w:rsidRPr="00F17B64">
        <w:t xml:space="preserve">. Зачем </w:t>
      </w:r>
      <w:r w:rsidR="00AC795F" w:rsidRPr="00F17B64">
        <w:t>мне хвалить не своего мужа?</w:t>
      </w:r>
      <w:r w:rsidR="004C72C3" w:rsidRPr="00F17B64">
        <w:t xml:space="preserve"> </w:t>
      </w:r>
      <w:r w:rsidR="00096E96" w:rsidRPr="00F17B64">
        <w:t>Но</w:t>
      </w:r>
      <w:r w:rsidRPr="00F17B64">
        <w:t xml:space="preserve"> </w:t>
      </w:r>
      <w:r w:rsidR="00B51B9B">
        <w:t>слава его росла уже сама</w:t>
      </w:r>
      <w:r w:rsidR="00AC795F" w:rsidRPr="00F17B64">
        <w:t xml:space="preserve"> собой, как снежный ком. </w:t>
      </w:r>
      <w:r w:rsidR="00551A94" w:rsidRPr="00F17B64">
        <w:t xml:space="preserve">Вы ведь знаете, как это бывает: как только кто-то становится </w:t>
      </w:r>
      <w:r w:rsidRPr="00F17B64">
        <w:t>знаменитым</w:t>
      </w:r>
      <w:r w:rsidR="00551A94" w:rsidRPr="00F17B64">
        <w:t xml:space="preserve">, </w:t>
      </w:r>
      <w:r w:rsidR="00B51B9B">
        <w:t>т</w:t>
      </w:r>
      <w:r w:rsidR="00551A94" w:rsidRPr="00F17B64">
        <w:t xml:space="preserve">ак критики, </w:t>
      </w:r>
      <w:r w:rsidR="00096E96" w:rsidRPr="00F17B64">
        <w:t>к</w:t>
      </w:r>
      <w:r w:rsidR="007C2E7C" w:rsidRPr="00F17B64">
        <w:t>о</w:t>
      </w:r>
      <w:r w:rsidR="00096E96" w:rsidRPr="00F17B64">
        <w:t>торые</w:t>
      </w:r>
      <w:r w:rsidR="00551A94" w:rsidRPr="00F17B64">
        <w:t xml:space="preserve"> раньше и знать </w:t>
      </w:r>
      <w:r w:rsidR="008B02F6">
        <w:t>человека</w:t>
      </w:r>
      <w:r w:rsidRPr="00F17B64">
        <w:t xml:space="preserve"> </w:t>
      </w:r>
      <w:r w:rsidR="00AC795F" w:rsidRPr="00F17B64">
        <w:t>н</w:t>
      </w:r>
      <w:r w:rsidR="00551A94" w:rsidRPr="00F17B64">
        <w:t xml:space="preserve">е хотели, начинают </w:t>
      </w:r>
      <w:r w:rsidR="00096E96" w:rsidRPr="00F17B64">
        <w:t>его</w:t>
      </w:r>
      <w:r w:rsidR="00551A94" w:rsidRPr="00F17B64">
        <w:t xml:space="preserve"> </w:t>
      </w:r>
      <w:r w:rsidRPr="00F17B64">
        <w:t xml:space="preserve">хором </w:t>
      </w:r>
      <w:r w:rsidR="00551A94" w:rsidRPr="00F17B64">
        <w:t>хвалить. О</w:t>
      </w:r>
      <w:r w:rsidR="00AC795F" w:rsidRPr="00F17B64">
        <w:t>н может уже ничего не дела</w:t>
      </w:r>
      <w:r w:rsidR="00551A94" w:rsidRPr="00F17B64">
        <w:t>ть или делать плохо, все равно его слава будет подниматься как тесто на дрожжах. Но это тесто замесила я.</w:t>
      </w:r>
    </w:p>
    <w:p w14:paraId="699B0499" w14:textId="77777777" w:rsidR="00551A94" w:rsidRPr="00F17B64" w:rsidRDefault="00AC795F" w:rsidP="00AC795F">
      <w:pPr>
        <w:pStyle w:val="dialog"/>
      </w:pPr>
      <w:r w:rsidRPr="00F17B64">
        <w:t xml:space="preserve">НАТАЛЬЯ. </w:t>
      </w:r>
      <w:proofErr w:type="gramStart"/>
      <w:r w:rsidRPr="00F17B64">
        <w:t>Ну</w:t>
      </w:r>
      <w:proofErr w:type="gramEnd"/>
      <w:r w:rsidRPr="00F17B64">
        <w:t xml:space="preserve"> так и что?</w:t>
      </w:r>
      <w:r w:rsidR="00551A94" w:rsidRPr="00F17B64">
        <w:t xml:space="preserve"> </w:t>
      </w:r>
    </w:p>
    <w:p w14:paraId="7B0C49CE" w14:textId="77777777" w:rsidR="00AC795F" w:rsidRPr="00F17B64" w:rsidRDefault="00AC795F" w:rsidP="007C2E7C">
      <w:pPr>
        <w:pStyle w:val="dialog"/>
      </w:pPr>
      <w:r w:rsidRPr="00F17B64">
        <w:t>ИРИНА. Теперь каждый его эскиз на обрывке бумаг</w:t>
      </w:r>
      <w:r w:rsidR="007C2E7C" w:rsidRPr="00F17B64">
        <w:t>и</w:t>
      </w:r>
      <w:r w:rsidRPr="00F17B64">
        <w:t xml:space="preserve"> стоит хорошие деньги только потому, что на нем стоит его подпись. Если бы мы не развелись</w:t>
      </w:r>
      <w:r w:rsidR="00F026D2" w:rsidRPr="00F17B64">
        <w:t>, все это огромное состояние принадлежало бы мне.</w:t>
      </w:r>
    </w:p>
    <w:p w14:paraId="21785714" w14:textId="77777777" w:rsidR="00F026D2" w:rsidRPr="00F17B64" w:rsidRDefault="00F026D2" w:rsidP="00F026D2">
      <w:pPr>
        <w:pStyle w:val="dialog"/>
      </w:pPr>
      <w:r w:rsidRPr="00F17B64">
        <w:t xml:space="preserve">МАРИЯ. Но вы развелись, так и нечего об этом рассуждать. </w:t>
      </w:r>
    </w:p>
    <w:p w14:paraId="20B15BD5" w14:textId="77777777" w:rsidR="00FC2F73" w:rsidRPr="00F17B64" w:rsidRDefault="00234EDC" w:rsidP="007C2E7C">
      <w:pPr>
        <w:pStyle w:val="dialog"/>
      </w:pPr>
      <w:r w:rsidRPr="00F17B64">
        <w:t>ИРИНА. А ты, Мари</w:t>
      </w:r>
      <w:r w:rsidR="00FC2F73" w:rsidRPr="00F17B64">
        <w:t>я</w:t>
      </w:r>
      <w:r w:rsidRPr="00F17B64">
        <w:t xml:space="preserve">, сиди, и молчи. </w:t>
      </w:r>
      <w:r w:rsidR="00FC2F73" w:rsidRPr="00F17B64">
        <w:t xml:space="preserve">Захомутала старика, </w:t>
      </w:r>
      <w:r w:rsidR="007C2E7C" w:rsidRPr="00F17B64">
        <w:t>уложила</w:t>
      </w:r>
      <w:r w:rsidR="00FC2F73" w:rsidRPr="00F17B64">
        <w:t xml:space="preserve"> его в постель, и вообразила, что у тебя </w:t>
      </w:r>
      <w:r w:rsidR="007C2E7C" w:rsidRPr="00F17B64">
        <w:t>е</w:t>
      </w:r>
      <w:r w:rsidR="00FC2F73" w:rsidRPr="00F17B64">
        <w:t>сть какие-то права</w:t>
      </w:r>
    </w:p>
    <w:p w14:paraId="4F1CAB62" w14:textId="77777777" w:rsidR="00FC2F73" w:rsidRPr="00F17B64" w:rsidRDefault="00FC2F73" w:rsidP="008B02F6">
      <w:pPr>
        <w:pStyle w:val="dialog"/>
      </w:pPr>
      <w:r w:rsidRPr="00F17B64">
        <w:t>МАРИЯ.</w:t>
      </w:r>
      <w:r w:rsidR="000B0A1B" w:rsidRPr="00F17B64">
        <w:t xml:space="preserve"> </w:t>
      </w:r>
      <w:r w:rsidR="00CF1C35">
        <w:t>В</w:t>
      </w:r>
      <w:r w:rsidRPr="00F17B64">
        <w:t xml:space="preserve"> постель</w:t>
      </w:r>
      <w:r w:rsidR="008B02F6">
        <w:t xml:space="preserve"> его</w:t>
      </w:r>
      <w:r w:rsidRPr="00F17B64">
        <w:t xml:space="preserve"> уложил инсульт</w:t>
      </w:r>
      <w:r w:rsidR="008B02F6">
        <w:t>,</w:t>
      </w:r>
      <w:r w:rsidR="000B0A1B" w:rsidRPr="00F17B64">
        <w:t xml:space="preserve"> </w:t>
      </w:r>
      <w:r w:rsidR="004A7AE0">
        <w:t xml:space="preserve">а не я. </w:t>
      </w:r>
      <w:r w:rsidRPr="00F17B64">
        <w:t>Пять</w:t>
      </w:r>
      <w:r w:rsidR="000B0A1B" w:rsidRPr="00F17B64">
        <w:t xml:space="preserve"> </w:t>
      </w:r>
      <w:r w:rsidRPr="00F17B64">
        <w:t xml:space="preserve">лет </w:t>
      </w:r>
      <w:r w:rsidR="007C2E7C" w:rsidRPr="00F17B64">
        <w:t xml:space="preserve">я </w:t>
      </w:r>
      <w:r w:rsidRPr="00F17B64">
        <w:t xml:space="preserve">выносила за ним горшки и меняла простыни. А где </w:t>
      </w:r>
      <w:r w:rsidR="007C2E7C" w:rsidRPr="00F17B64">
        <w:t>все</w:t>
      </w:r>
      <w:r w:rsidRPr="00F17B64">
        <w:t xml:space="preserve"> </w:t>
      </w:r>
      <w:r w:rsidR="008B02F6" w:rsidRPr="00F17B64">
        <w:t xml:space="preserve">вы </w:t>
      </w:r>
      <w:r w:rsidRPr="00F17B64">
        <w:t>были в это время?</w:t>
      </w:r>
    </w:p>
    <w:p w14:paraId="19E7A080" w14:textId="77777777" w:rsidR="00FC2F73" w:rsidRPr="00F17B64" w:rsidRDefault="00FC2F73" w:rsidP="00FC2F73">
      <w:pPr>
        <w:pStyle w:val="dialog"/>
      </w:pPr>
      <w:r w:rsidRPr="00F17B64">
        <w:t xml:space="preserve">НАТАЛЬЯ. А Мария </w:t>
      </w:r>
      <w:r w:rsidR="0061792D" w:rsidRPr="00F17B64">
        <w:t>п</w:t>
      </w:r>
      <w:r w:rsidRPr="00F17B64">
        <w:t xml:space="preserve">рава. Нас рядом не было. </w:t>
      </w:r>
    </w:p>
    <w:p w14:paraId="6605166E" w14:textId="77777777" w:rsidR="005D0070" w:rsidRPr="00F17B64" w:rsidRDefault="00FC2F73" w:rsidP="00416B2B">
      <w:pPr>
        <w:pStyle w:val="dialog"/>
      </w:pPr>
      <w:r w:rsidRPr="00F17B64">
        <w:t xml:space="preserve">ИРИНА. </w:t>
      </w:r>
      <w:proofErr w:type="gramStart"/>
      <w:r w:rsidR="00234EDC" w:rsidRPr="00F17B64">
        <w:t>Небось</w:t>
      </w:r>
      <w:proofErr w:type="gramEnd"/>
      <w:r w:rsidR="00234EDC" w:rsidRPr="00F17B64">
        <w:t xml:space="preserve">, </w:t>
      </w:r>
      <w:r w:rsidR="001D6A54">
        <w:t xml:space="preserve">она </w:t>
      </w:r>
      <w:r w:rsidR="0061792D" w:rsidRPr="00F17B64">
        <w:t>в</w:t>
      </w:r>
      <w:r w:rsidRPr="00F17B64">
        <w:t>осполь</w:t>
      </w:r>
      <w:r w:rsidR="007C2E7C" w:rsidRPr="00F17B64">
        <w:t>з</w:t>
      </w:r>
      <w:r w:rsidRPr="00F17B64">
        <w:t>овалась тем, что он беспомощный,</w:t>
      </w:r>
      <w:r w:rsidR="007C2E7C" w:rsidRPr="00F17B64">
        <w:t xml:space="preserve"> </w:t>
      </w:r>
      <w:r w:rsidRPr="00F17B64">
        <w:t>и обобрала</w:t>
      </w:r>
      <w:r w:rsidR="000B0A1B" w:rsidRPr="00F17B64">
        <w:t xml:space="preserve"> </w:t>
      </w:r>
      <w:r w:rsidR="00234EDC" w:rsidRPr="00F17B64">
        <w:t xml:space="preserve">его дочиста. </w:t>
      </w:r>
      <w:r w:rsidR="005D0070">
        <w:t>Недаром сказано</w:t>
      </w:r>
      <w:r w:rsidR="005D0070" w:rsidRPr="00F17B64">
        <w:t>, что ж</w:t>
      </w:r>
      <w:r w:rsidR="005D0070" w:rsidRPr="00F17B64">
        <w:rPr>
          <w:rFonts w:ascii="Open Sans" w:hAnsi="Open Sans"/>
          <w:color w:val="242D33"/>
          <w:shd w:val="clear" w:color="auto" w:fill="FFFFFF"/>
        </w:rPr>
        <w:t>енщина может сделать миллионером любого миллиардера.</w:t>
      </w:r>
    </w:p>
    <w:p w14:paraId="6C3A622F" w14:textId="77777777" w:rsidR="00234EDC" w:rsidRPr="00F17B64" w:rsidRDefault="00234EDC" w:rsidP="00416B2B">
      <w:pPr>
        <w:pStyle w:val="dialog"/>
      </w:pPr>
      <w:r w:rsidRPr="00F17B64">
        <w:t xml:space="preserve">МАРИЯ. </w:t>
      </w:r>
      <w:r w:rsidR="006C55FA">
        <w:t xml:space="preserve">Обвиняй </w:t>
      </w:r>
      <w:proofErr w:type="gramStart"/>
      <w:r w:rsidR="006C55FA">
        <w:t>меня</w:t>
      </w:r>
      <w:proofErr w:type="gramEnd"/>
      <w:r w:rsidR="006C55FA">
        <w:t xml:space="preserve"> сколько хочешь, </w:t>
      </w:r>
      <w:r w:rsidRPr="00F17B64">
        <w:t xml:space="preserve">но я жила с ним семь лет и за это время </w:t>
      </w:r>
      <w:r w:rsidR="007C2E7C" w:rsidRPr="00F17B64">
        <w:t xml:space="preserve">действительно </w:t>
      </w:r>
      <w:r w:rsidR="002170B2" w:rsidRPr="00F17B64">
        <w:t xml:space="preserve">могла его </w:t>
      </w:r>
      <w:r w:rsidRPr="00F17B64">
        <w:t xml:space="preserve">обчистить как липку. Но я не взяла ни копейки. </w:t>
      </w:r>
    </w:p>
    <w:p w14:paraId="16D59851" w14:textId="77777777" w:rsidR="00234EDC" w:rsidRPr="00F17B64" w:rsidRDefault="00234EDC" w:rsidP="001D6A54">
      <w:pPr>
        <w:pStyle w:val="dialog"/>
      </w:pPr>
      <w:r w:rsidRPr="00F17B64">
        <w:t>ИРИНА. Потому</w:t>
      </w:r>
      <w:r w:rsidR="007C2E7C" w:rsidRPr="00F17B64">
        <w:t xml:space="preserve"> что </w:t>
      </w:r>
      <w:r w:rsidR="001D6A54">
        <w:t>была уверена</w:t>
      </w:r>
      <w:r w:rsidR="007C2E7C" w:rsidRPr="00F17B64">
        <w:t>, что и так все дост</w:t>
      </w:r>
      <w:r w:rsidRPr="00F17B64">
        <w:t>анется т</w:t>
      </w:r>
      <w:r w:rsidR="007C2E7C" w:rsidRPr="00F17B64">
        <w:t>е</w:t>
      </w:r>
      <w:r w:rsidRPr="00F17B64">
        <w:t xml:space="preserve">бе. </w:t>
      </w:r>
    </w:p>
    <w:p w14:paraId="1B411CFE" w14:textId="77777777" w:rsidR="00234EDC" w:rsidRPr="00F17B64" w:rsidRDefault="007C2E7C" w:rsidP="004A7AE0">
      <w:pPr>
        <w:pStyle w:val="dialog"/>
      </w:pPr>
      <w:r w:rsidRPr="00F17B64">
        <w:t>МАРИЯ. Если бы я его, как ты гов</w:t>
      </w:r>
      <w:r w:rsidR="005D0070">
        <w:t xml:space="preserve">оришь, </w:t>
      </w:r>
      <w:r w:rsidR="001D6A54">
        <w:t xml:space="preserve">обобрала, </w:t>
      </w:r>
      <w:r w:rsidR="005D0070">
        <w:t>то нам не было бы сейчас</w:t>
      </w:r>
      <w:r w:rsidRPr="00F17B64">
        <w:t xml:space="preserve"> что делить: все было</w:t>
      </w:r>
      <w:r w:rsidR="00CF1C35">
        <w:t xml:space="preserve"> бы </w:t>
      </w:r>
      <w:r w:rsidRPr="00F17B64">
        <w:t>уже мое.</w:t>
      </w:r>
    </w:p>
    <w:p w14:paraId="2C01ED47" w14:textId="77777777" w:rsidR="007C2E7C" w:rsidRPr="00F17B64" w:rsidRDefault="007C2E7C" w:rsidP="00E51408">
      <w:pPr>
        <w:pStyle w:val="dialog"/>
      </w:pPr>
      <w:r w:rsidRPr="00F17B64">
        <w:t xml:space="preserve">ИРИНА. </w:t>
      </w:r>
      <w:r w:rsidR="00E51408" w:rsidRPr="00F17B64">
        <w:t>Ты разлучила меня с Владимиром. Думаешь, я тебе это прощу?</w:t>
      </w:r>
      <w:r w:rsidRPr="00F17B64">
        <w:t xml:space="preserve"> </w:t>
      </w:r>
    </w:p>
    <w:p w14:paraId="60F88EB0" w14:textId="77777777" w:rsidR="00E51408" w:rsidRPr="00F17B64" w:rsidRDefault="00E51408" w:rsidP="00E51408">
      <w:pPr>
        <w:pStyle w:val="dialog"/>
      </w:pPr>
      <w:r w:rsidRPr="00F17B64">
        <w:t xml:space="preserve">МАРИЯ. А ты разлучила его с Дарьей. </w:t>
      </w:r>
    </w:p>
    <w:p w14:paraId="3A86E43C" w14:textId="77777777" w:rsidR="004A6795" w:rsidRPr="00F17B64" w:rsidRDefault="00D542D2" w:rsidP="001D6A54">
      <w:pPr>
        <w:pStyle w:val="dialog"/>
      </w:pPr>
      <w:r w:rsidRPr="00F17B64">
        <w:t xml:space="preserve">ДАРЬЯ. Это верно. </w:t>
      </w:r>
      <w:r w:rsidR="008428BF" w:rsidRPr="00F17B64">
        <w:t xml:space="preserve">У нас </w:t>
      </w:r>
      <w:r w:rsidR="001D6A54">
        <w:t xml:space="preserve">с ним </w:t>
      </w:r>
      <w:r w:rsidR="008428BF" w:rsidRPr="00F17B64">
        <w:t xml:space="preserve">все было хорошо, </w:t>
      </w:r>
      <w:r w:rsidR="00E51408" w:rsidRPr="00F17B64">
        <w:t xml:space="preserve">пока </w:t>
      </w:r>
      <w:r w:rsidR="00C20F52" w:rsidRPr="00F17B64">
        <w:t>не</w:t>
      </w:r>
      <w:r w:rsidR="008428BF" w:rsidRPr="00F17B64">
        <w:t xml:space="preserve"> </w:t>
      </w:r>
      <w:r w:rsidR="00C20F52" w:rsidRPr="00F17B64">
        <w:t>явилась к нам в дом</w:t>
      </w:r>
      <w:r w:rsidR="008428BF" w:rsidRPr="00F17B64">
        <w:t xml:space="preserve"> </w:t>
      </w:r>
      <w:r w:rsidR="00C20F52" w:rsidRPr="00F17B64">
        <w:t>она</w:t>
      </w:r>
      <w:r w:rsidR="008428BF" w:rsidRPr="00F17B64">
        <w:t>, величайший искусствовед всех времён и народов</w:t>
      </w:r>
      <w:r w:rsidR="00C20F52" w:rsidRPr="00F17B64">
        <w:t>. Моложе меня</w:t>
      </w:r>
      <w:r w:rsidR="00E51408" w:rsidRPr="00F17B64">
        <w:t>,</w:t>
      </w:r>
      <w:r w:rsidR="00C20F52" w:rsidRPr="00F17B64">
        <w:t xml:space="preserve"> поначалу </w:t>
      </w:r>
      <w:r w:rsidRPr="00F17B64">
        <w:t>тихая, скромная</w:t>
      </w:r>
      <w:r w:rsidR="004B0A05" w:rsidRPr="00F17B64">
        <w:t>, и всё ему пела:</w:t>
      </w:r>
      <w:r w:rsidR="00D772B0" w:rsidRPr="00F17B64">
        <w:t xml:space="preserve"> </w:t>
      </w:r>
      <w:r w:rsidRPr="00F17B64">
        <w:t>«</w:t>
      </w:r>
      <w:r w:rsidR="00C20F52" w:rsidRPr="00F17B64">
        <w:t>в</w:t>
      </w:r>
      <w:r w:rsidRPr="00F17B64">
        <w:t>ы очень талантливы</w:t>
      </w:r>
      <w:r w:rsidR="00B337D4">
        <w:t>!</w:t>
      </w:r>
      <w:r w:rsidRPr="00F17B64">
        <w:t>», «я восхищена вашими картинами</w:t>
      </w:r>
      <w:r w:rsidR="00B337D4">
        <w:t>!</w:t>
      </w:r>
      <w:r w:rsidRPr="00F17B64">
        <w:t>», «разрешите взять у вас интервью», «расскажите о вашем творчестве» и все такое.</w:t>
      </w:r>
      <w:r w:rsidR="00E51408" w:rsidRPr="00F17B64">
        <w:t xml:space="preserve"> А ему уже было далеко за </w:t>
      </w:r>
      <w:r w:rsidR="005D0070">
        <w:t>пятьдесят</w:t>
      </w:r>
      <w:r w:rsidR="00E51408" w:rsidRPr="00F17B64">
        <w:t xml:space="preserve">, он все </w:t>
      </w:r>
      <w:r w:rsidR="001D6A54">
        <w:t>больше переживал</w:t>
      </w:r>
      <w:r w:rsidR="00E51408" w:rsidRPr="00F17B64">
        <w:t xml:space="preserve">, что годы уходят, </w:t>
      </w:r>
      <w:r w:rsidR="005D0070">
        <w:t xml:space="preserve">а </w:t>
      </w:r>
      <w:r w:rsidR="00E51408" w:rsidRPr="00F17B64">
        <w:t>его не признают, и что зря он работал как проклятый всю жизнь.</w:t>
      </w:r>
      <w:r w:rsidRPr="00F17B64">
        <w:t xml:space="preserve"> В</w:t>
      </w:r>
      <w:r w:rsidR="00E51408" w:rsidRPr="00F17B64">
        <w:t xml:space="preserve">от она и </w:t>
      </w:r>
      <w:r w:rsidR="005B4EA2" w:rsidRPr="00F17B64">
        <w:t>в</w:t>
      </w:r>
      <w:r w:rsidRPr="00F17B64">
        <w:t xml:space="preserve">скружила ему голову разговорами о будущей славе, </w:t>
      </w:r>
      <w:r w:rsidR="005B4EA2" w:rsidRPr="00F17B64">
        <w:t>убедила, что</w:t>
      </w:r>
      <w:r w:rsidR="005D0070">
        <w:t xml:space="preserve"> надо</w:t>
      </w:r>
      <w:r w:rsidR="005B4EA2" w:rsidRPr="00F17B64">
        <w:t xml:space="preserve"> </w:t>
      </w:r>
      <w:r w:rsidR="005D0070">
        <w:t xml:space="preserve">уметь </w:t>
      </w:r>
      <w:r w:rsidR="005B4EA2" w:rsidRPr="00F17B64">
        <w:t xml:space="preserve">не создавать картины, а продавать их. </w:t>
      </w:r>
      <w:r w:rsidR="00B47828" w:rsidRPr="00F17B64">
        <w:t xml:space="preserve">И, главное, </w:t>
      </w:r>
      <w:r w:rsidR="005B4EA2" w:rsidRPr="00F17B64">
        <w:t>сумела внушить ему, что без нее он не может обойтись.</w:t>
      </w:r>
      <w:r w:rsidR="006D6B3C" w:rsidRPr="00F17B64">
        <w:t xml:space="preserve"> </w:t>
      </w:r>
    </w:p>
    <w:p w14:paraId="63EE93A8" w14:textId="77777777" w:rsidR="000E57AB" w:rsidRPr="00F17B64" w:rsidRDefault="005B4EA2" w:rsidP="001D6A54">
      <w:pPr>
        <w:pStyle w:val="dialog"/>
      </w:pPr>
      <w:r w:rsidRPr="00F17B64">
        <w:t xml:space="preserve">НАТАЛЬЯ. </w:t>
      </w:r>
      <w:r w:rsidR="001D6A54">
        <w:t>Это с</w:t>
      </w:r>
      <w:r w:rsidRPr="00F17B64">
        <w:t>ам</w:t>
      </w:r>
      <w:r w:rsidR="000E57AB" w:rsidRPr="00F17B64">
        <w:t>ый в</w:t>
      </w:r>
      <w:r w:rsidRPr="00F17B64">
        <w:t>е</w:t>
      </w:r>
      <w:r w:rsidR="000E57AB" w:rsidRPr="00F17B64">
        <w:t xml:space="preserve">рный способ привлечь мужчину и удерживать его при себе. </w:t>
      </w:r>
    </w:p>
    <w:p w14:paraId="52A38745" w14:textId="77777777" w:rsidR="005B4EA2" w:rsidRPr="00F17B64" w:rsidRDefault="000E57AB" w:rsidP="005D0070">
      <w:pPr>
        <w:pStyle w:val="dialog"/>
      </w:pPr>
      <w:r w:rsidRPr="00F17B64">
        <w:t xml:space="preserve">ДАРЬЯ. </w:t>
      </w:r>
      <w:r w:rsidR="005B4EA2" w:rsidRPr="00F17B64">
        <w:t xml:space="preserve">А он тогда был в депрессии, </w:t>
      </w:r>
      <w:r w:rsidR="005D0070">
        <w:t>начал</w:t>
      </w:r>
      <w:r w:rsidR="005B4EA2" w:rsidRPr="00F17B64">
        <w:t xml:space="preserve"> пить, потому ее и заслушался. </w:t>
      </w:r>
    </w:p>
    <w:p w14:paraId="668949D7" w14:textId="77777777" w:rsidR="001B4BBC" w:rsidRPr="00F17B64" w:rsidRDefault="006D6B3C" w:rsidP="006D6B3C">
      <w:pPr>
        <w:pStyle w:val="dialog"/>
      </w:pPr>
      <w:r w:rsidRPr="00F17B64">
        <w:t xml:space="preserve">ИРИНА. Ага, </w:t>
      </w:r>
      <w:proofErr w:type="gramStart"/>
      <w:r w:rsidRPr="00F17B64">
        <w:t>значит</w:t>
      </w:r>
      <w:proofErr w:type="gramEnd"/>
      <w:r w:rsidRPr="00F17B64">
        <w:t xml:space="preserve"> ты сама признаешь, что довела его до депрессии</w:t>
      </w:r>
      <w:r w:rsidR="001B4BBC" w:rsidRPr="00F17B64">
        <w:t>?</w:t>
      </w:r>
    </w:p>
    <w:p w14:paraId="3BE2ACE6" w14:textId="77777777" w:rsidR="004B0A05" w:rsidRPr="00F17B64" w:rsidRDefault="00B252EE" w:rsidP="00D10B0B">
      <w:pPr>
        <w:pStyle w:val="dialog"/>
      </w:pPr>
      <w:r w:rsidRPr="00F17B64">
        <w:t xml:space="preserve">ДАРЬЯ. </w:t>
      </w:r>
      <w:r w:rsidR="00D10B0B" w:rsidRPr="00F17B64">
        <w:t xml:space="preserve">Поначалу ты и мне говорила всякие сладкие слова, лишь бы втереться в дом. </w:t>
      </w:r>
      <w:r w:rsidR="00D10B0B">
        <w:t>А потом</w:t>
      </w:r>
      <w:r w:rsidRPr="00F17B64">
        <w:t xml:space="preserve"> </w:t>
      </w:r>
      <w:r w:rsidR="00B47828" w:rsidRPr="00F17B64">
        <w:t>обдуманно</w:t>
      </w:r>
      <w:r w:rsidRPr="00F17B64">
        <w:t xml:space="preserve"> выбрала момент, когда у нас был тяжелый период</w:t>
      </w:r>
      <w:r w:rsidR="005B4EA2" w:rsidRPr="00F17B64">
        <w:t>,</w:t>
      </w:r>
      <w:r w:rsidRPr="00F17B64">
        <w:t xml:space="preserve"> и нанес</w:t>
      </w:r>
      <w:r w:rsidR="0043447F" w:rsidRPr="00F17B64">
        <w:t xml:space="preserve">ла удар. </w:t>
      </w:r>
      <w:r w:rsidR="00D10B0B">
        <w:t>А н</w:t>
      </w:r>
      <w:r w:rsidR="004B0A05" w:rsidRPr="00F17B64">
        <w:t xml:space="preserve">азывала лучшей подругой. </w:t>
      </w:r>
    </w:p>
    <w:p w14:paraId="020FCDB3" w14:textId="77777777" w:rsidR="00323C81" w:rsidRPr="00F17B64" w:rsidRDefault="00BB2DA9" w:rsidP="00D10B0B">
      <w:pPr>
        <w:pStyle w:val="dialog"/>
      </w:pPr>
      <w:r w:rsidRPr="00F17B64">
        <w:t xml:space="preserve">НАТАЛЬЯ. </w:t>
      </w:r>
      <w:r w:rsidR="00D10B0B">
        <w:t>К</w:t>
      </w:r>
      <w:r w:rsidR="006D6B3C" w:rsidRPr="00F17B64">
        <w:t xml:space="preserve">ак раз от подруг мужей и уводят. </w:t>
      </w:r>
      <w:r w:rsidR="00D81520" w:rsidRPr="00F17B64">
        <w:t xml:space="preserve">Это очень удобно. </w:t>
      </w:r>
      <w:r w:rsidR="005D0070">
        <w:t>Не надо далеко</w:t>
      </w:r>
      <w:r w:rsidR="00D81520" w:rsidRPr="00F17B64">
        <w:t xml:space="preserve"> искать</w:t>
      </w:r>
      <w:r w:rsidR="005D0070">
        <w:t>.</w:t>
      </w:r>
    </w:p>
    <w:p w14:paraId="3352ECD9" w14:textId="77777777" w:rsidR="00843FA1" w:rsidRPr="00F17B64" w:rsidRDefault="00843FA1" w:rsidP="0021073E">
      <w:pPr>
        <w:pStyle w:val="dialog"/>
      </w:pPr>
      <w:r w:rsidRPr="00F17B64">
        <w:t>ИРИНА. А р</w:t>
      </w:r>
      <w:r w:rsidR="00B252EE" w:rsidRPr="00F17B64">
        <w:t>а</w:t>
      </w:r>
      <w:r w:rsidRPr="00F17B64">
        <w:t>зве, Да</w:t>
      </w:r>
      <w:r w:rsidR="0050094D" w:rsidRPr="00F17B64">
        <w:t>рья</w:t>
      </w:r>
      <w:r w:rsidRPr="00F17B64">
        <w:t xml:space="preserve">, ты сама не увела </w:t>
      </w:r>
      <w:r w:rsidR="0021073E" w:rsidRPr="00F17B64">
        <w:t>Владимира</w:t>
      </w:r>
      <w:r w:rsidRPr="00F17B64">
        <w:t xml:space="preserve"> у </w:t>
      </w:r>
      <w:r w:rsidR="0021073E" w:rsidRPr="00F17B64">
        <w:t>Натальи</w:t>
      </w:r>
      <w:r w:rsidRPr="00F17B64">
        <w:t>?</w:t>
      </w:r>
    </w:p>
    <w:p w14:paraId="0F5509BE" w14:textId="77777777" w:rsidR="00D10B0B" w:rsidRDefault="00657EC6" w:rsidP="001728CB">
      <w:pPr>
        <w:pStyle w:val="dialog"/>
      </w:pPr>
      <w:r w:rsidRPr="00F17B64">
        <w:t>ДАРЬЯ.</w:t>
      </w:r>
      <w:r w:rsidR="00843FA1" w:rsidRPr="00F17B64">
        <w:t xml:space="preserve"> </w:t>
      </w:r>
      <w:r w:rsidR="001728CB">
        <w:t>Я</w:t>
      </w:r>
      <w:r w:rsidRPr="00F17B64">
        <w:t xml:space="preserve"> познакомилась с </w:t>
      </w:r>
      <w:r w:rsidR="00C20F52" w:rsidRPr="00F17B64">
        <w:t xml:space="preserve">Владимиром </w:t>
      </w:r>
      <w:r w:rsidRPr="00F17B64">
        <w:t xml:space="preserve">спустя год после того, как </w:t>
      </w:r>
      <w:r w:rsidR="00984F27" w:rsidRPr="00F17B64">
        <w:t xml:space="preserve">она </w:t>
      </w:r>
      <w:r w:rsidRPr="00F17B64">
        <w:t>с ним расстал</w:t>
      </w:r>
      <w:r w:rsidR="00984F27" w:rsidRPr="00F17B64">
        <w:t>а</w:t>
      </w:r>
      <w:r w:rsidRPr="00F17B64">
        <w:t xml:space="preserve">сь. </w:t>
      </w:r>
      <w:r w:rsidR="00BD3320" w:rsidRPr="00F17B64">
        <w:t>Так что мы не только подругами</w:t>
      </w:r>
      <w:r w:rsidR="00C20F52" w:rsidRPr="00F17B64">
        <w:t xml:space="preserve">, </w:t>
      </w:r>
      <w:r w:rsidR="00BD3320" w:rsidRPr="00F17B64">
        <w:t xml:space="preserve">но </w:t>
      </w:r>
      <w:r w:rsidR="001728CB">
        <w:t xml:space="preserve">и </w:t>
      </w:r>
      <w:r w:rsidR="00BD3320" w:rsidRPr="00F17B64">
        <w:t>знакомыми</w:t>
      </w:r>
      <w:r w:rsidR="005B4EA2" w:rsidRPr="00F17B64">
        <w:t xml:space="preserve"> даже</w:t>
      </w:r>
      <w:r w:rsidR="00BD3320" w:rsidRPr="00F17B64">
        <w:t xml:space="preserve"> не были</w:t>
      </w:r>
      <w:r w:rsidR="00C20F52" w:rsidRPr="00F17B64">
        <w:t xml:space="preserve">. </w:t>
      </w:r>
    </w:p>
    <w:p w14:paraId="4C637E63" w14:textId="77777777" w:rsidR="00657EC6" w:rsidRPr="00F17B64" w:rsidRDefault="00D10B0B" w:rsidP="00416B2B">
      <w:pPr>
        <w:pStyle w:val="dialog"/>
      </w:pPr>
      <w:r>
        <w:t xml:space="preserve">НАТАЛЬЯ. </w:t>
      </w:r>
      <w:r w:rsidR="00416B2B">
        <w:t>Да, м</w:t>
      </w:r>
      <w:r>
        <w:t xml:space="preserve">ы увиделись </w:t>
      </w:r>
      <w:r w:rsidR="00C20F52" w:rsidRPr="00F17B64">
        <w:t>первый раз только сегодня.</w:t>
      </w:r>
    </w:p>
    <w:p w14:paraId="1FF476EE" w14:textId="77777777" w:rsidR="00657EC6" w:rsidRPr="00F17B64" w:rsidRDefault="00657EC6" w:rsidP="00657EC6">
      <w:pPr>
        <w:pStyle w:val="dialog"/>
      </w:pPr>
      <w:r w:rsidRPr="00F17B64">
        <w:t xml:space="preserve">МАРИЯ. </w:t>
      </w:r>
      <w:r w:rsidR="00D10B0B">
        <w:rPr>
          <w:i/>
          <w:iCs/>
        </w:rPr>
        <w:t>(Дарье.)</w:t>
      </w:r>
      <w:r w:rsidR="00D10B0B">
        <w:t xml:space="preserve"> </w:t>
      </w:r>
      <w:r w:rsidRPr="00F17B64">
        <w:t>Ты тоже искусствовед, что ли?</w:t>
      </w:r>
    </w:p>
    <w:p w14:paraId="00834F92" w14:textId="77777777" w:rsidR="00657EC6" w:rsidRPr="00F17B64" w:rsidRDefault="00657EC6" w:rsidP="001728CB">
      <w:pPr>
        <w:pStyle w:val="dialog"/>
      </w:pPr>
      <w:r w:rsidRPr="00F17B64">
        <w:t xml:space="preserve">ДАРЬЯ. Нет, </w:t>
      </w:r>
      <w:r w:rsidR="001728CB">
        <w:t>куда там</w:t>
      </w:r>
      <w:r w:rsidRPr="00F17B64">
        <w:t>. Я в живописи ничего не понимаю.</w:t>
      </w:r>
    </w:p>
    <w:p w14:paraId="489055FA" w14:textId="77777777" w:rsidR="00657EC6" w:rsidRPr="00F17B64" w:rsidRDefault="00657EC6" w:rsidP="00657EC6">
      <w:pPr>
        <w:pStyle w:val="dialog"/>
      </w:pPr>
      <w:r w:rsidRPr="00F17B64">
        <w:t xml:space="preserve">МАРИЯ. А как же вы </w:t>
      </w:r>
      <w:r w:rsidR="004A7AE0">
        <w:t xml:space="preserve">тогда </w:t>
      </w:r>
      <w:r w:rsidRPr="00F17B64">
        <w:t>познакомились?</w:t>
      </w:r>
    </w:p>
    <w:p w14:paraId="643F2BAA" w14:textId="37906ADD" w:rsidR="0002742A" w:rsidRPr="00F17B64" w:rsidRDefault="001F1978" w:rsidP="00755869">
      <w:pPr>
        <w:pStyle w:val="dialog"/>
      </w:pPr>
      <w:r>
        <w:t>Д</w:t>
      </w:r>
      <w:r w:rsidR="003D7A15" w:rsidRPr="00F17B64">
        <w:t>АРЬЯ</w:t>
      </w:r>
      <w:r w:rsidR="0002742A" w:rsidRPr="00F17B64">
        <w:t>.</w:t>
      </w:r>
      <w:r w:rsidR="003D7A15" w:rsidRPr="00F17B64">
        <w:t xml:space="preserve"> </w:t>
      </w:r>
      <w:r w:rsidR="00755869" w:rsidRPr="00F17B64">
        <w:t xml:space="preserve">Я </w:t>
      </w:r>
      <w:r w:rsidR="003D7A15" w:rsidRPr="00F17B64">
        <w:t>жила в маленьком поселке</w:t>
      </w:r>
      <w:r w:rsidR="00657EC6" w:rsidRPr="00F17B64">
        <w:t>, почти в деревне</w:t>
      </w:r>
      <w:r w:rsidR="00D10B0B">
        <w:t>…</w:t>
      </w:r>
    </w:p>
    <w:p w14:paraId="667B07E0" w14:textId="77777777" w:rsidR="00657EC6" w:rsidRPr="00F17B64" w:rsidRDefault="0002742A" w:rsidP="00755869">
      <w:pPr>
        <w:pStyle w:val="dialog"/>
      </w:pPr>
      <w:r w:rsidRPr="00F17B64">
        <w:t>ИРИНА. Это заметно.</w:t>
      </w:r>
      <w:r w:rsidR="003D7A15" w:rsidRPr="00F17B64">
        <w:t xml:space="preserve"> </w:t>
      </w:r>
    </w:p>
    <w:p w14:paraId="18EA0487" w14:textId="77777777" w:rsidR="0002742A" w:rsidRPr="00F17B64" w:rsidRDefault="0002742A" w:rsidP="005B4EA2">
      <w:pPr>
        <w:pStyle w:val="dialog"/>
      </w:pPr>
      <w:r w:rsidRPr="00F17B64">
        <w:t>НАТАЛЬЯ. Ирина, помолчи</w:t>
      </w:r>
      <w:r w:rsidR="005B4EA2" w:rsidRPr="00F17B64">
        <w:t>, ради бога.</w:t>
      </w:r>
    </w:p>
    <w:p w14:paraId="64BC74F3" w14:textId="77777777" w:rsidR="003D7A15" w:rsidRDefault="0002742A" w:rsidP="00416B2B">
      <w:pPr>
        <w:pStyle w:val="dialog"/>
      </w:pPr>
      <w:r w:rsidRPr="00F17B64">
        <w:t xml:space="preserve">ДАРЬЯ. </w:t>
      </w:r>
      <w:r w:rsidR="003D7A15" w:rsidRPr="00F17B64">
        <w:t>А места</w:t>
      </w:r>
      <w:r w:rsidR="00657EC6" w:rsidRPr="00F17B64">
        <w:t xml:space="preserve"> </w:t>
      </w:r>
      <w:r w:rsidR="003D7A15" w:rsidRPr="00F17B64">
        <w:t xml:space="preserve">у нас </w:t>
      </w:r>
      <w:r w:rsidR="00657EC6" w:rsidRPr="00F17B64">
        <w:t xml:space="preserve">там </w:t>
      </w:r>
      <w:r w:rsidR="003D7A15" w:rsidRPr="00F17B64">
        <w:t>красивые – лес, речка, луга</w:t>
      </w:r>
      <w:proofErr w:type="gramStart"/>
      <w:r w:rsidR="003D7A15" w:rsidRPr="00F17B64">
        <w:t>…</w:t>
      </w:r>
      <w:r w:rsidR="004A7AE0">
        <w:t>К</w:t>
      </w:r>
      <w:proofErr w:type="gramEnd"/>
      <w:r w:rsidR="00657EC6" w:rsidRPr="00F17B64">
        <w:t>ак-то</w:t>
      </w:r>
      <w:r w:rsidR="005B4EA2" w:rsidRPr="00F17B64">
        <w:t xml:space="preserve"> </w:t>
      </w:r>
      <w:r w:rsidR="004A7AE0">
        <w:t>он</w:t>
      </w:r>
      <w:r w:rsidR="000B0A1B" w:rsidRPr="00F17B64">
        <w:t xml:space="preserve"> </w:t>
      </w:r>
      <w:r w:rsidR="003D7A15" w:rsidRPr="00F17B64">
        <w:t xml:space="preserve">приехал туда писать пейзажи. И снял у меня на лето </w:t>
      </w:r>
      <w:r w:rsidR="000607B5" w:rsidRPr="00F17B64">
        <w:t>мал</w:t>
      </w:r>
      <w:r w:rsidR="00BB6F36" w:rsidRPr="00F17B64">
        <w:t>е</w:t>
      </w:r>
      <w:r w:rsidR="000607B5" w:rsidRPr="00F17B64">
        <w:t xml:space="preserve">нькую </w:t>
      </w:r>
      <w:r w:rsidR="003D7A15" w:rsidRPr="00F17B64">
        <w:t xml:space="preserve">комнату с большой солнечной верандой. </w:t>
      </w:r>
      <w:r w:rsidR="00152AF4">
        <w:t>В ней</w:t>
      </w:r>
      <w:r w:rsidR="003D7A15" w:rsidRPr="00F17B64">
        <w:t xml:space="preserve"> он </w:t>
      </w:r>
      <w:r w:rsidR="00657EC6" w:rsidRPr="00F17B64">
        <w:t>устроил мастерскую.</w:t>
      </w:r>
    </w:p>
    <w:p w14:paraId="2CDF7A2D" w14:textId="77777777" w:rsidR="003D7A15" w:rsidRPr="00F17B64" w:rsidRDefault="003D7A15" w:rsidP="00DB0E9A">
      <w:pPr>
        <w:pStyle w:val="dialog"/>
      </w:pPr>
      <w:r w:rsidRPr="00F17B64">
        <w:t xml:space="preserve">МАРИЯ. А </w:t>
      </w:r>
      <w:r w:rsidR="00DB0E9A">
        <w:t>чем ты занималась</w:t>
      </w:r>
      <w:r w:rsidRPr="00F17B64">
        <w:t xml:space="preserve"> в этом своем поселке? </w:t>
      </w:r>
    </w:p>
    <w:p w14:paraId="145ED968" w14:textId="77777777" w:rsidR="003D7A15" w:rsidRPr="00F17B64" w:rsidRDefault="003D7A15" w:rsidP="00DB0E9A">
      <w:pPr>
        <w:pStyle w:val="dialog"/>
      </w:pPr>
      <w:r w:rsidRPr="00F17B64">
        <w:t xml:space="preserve">ДАРЬЯ. </w:t>
      </w:r>
      <w:r w:rsidR="00DB0E9A">
        <w:t>Работала в</w:t>
      </w:r>
      <w:r w:rsidRPr="00F17B64">
        <w:t xml:space="preserve"> детском сад</w:t>
      </w:r>
      <w:r w:rsidR="00657EC6" w:rsidRPr="00F17B64">
        <w:t>у</w:t>
      </w:r>
      <w:r w:rsidRPr="00F17B64">
        <w:t xml:space="preserve"> – прямо напрот</w:t>
      </w:r>
      <w:r w:rsidR="00657EC6" w:rsidRPr="00F17B64">
        <w:t>и</w:t>
      </w:r>
      <w:r w:rsidRPr="00F17B64">
        <w:t xml:space="preserve">в </w:t>
      </w:r>
      <w:r w:rsidR="00657EC6" w:rsidRPr="00F17B64">
        <w:t xml:space="preserve">своего </w:t>
      </w:r>
      <w:r w:rsidRPr="00F17B64">
        <w:t xml:space="preserve">дома. Ему очень нравилось смотреть, как я с </w:t>
      </w:r>
      <w:r w:rsidR="00657EC6" w:rsidRPr="00F17B64">
        <w:t>малышами вожусь. И раз п</w:t>
      </w:r>
      <w:r w:rsidRPr="00F17B64">
        <w:t xml:space="preserve">ризнался, что очень хочет ребенка. По </w:t>
      </w:r>
      <w:r w:rsidR="00657EC6" w:rsidRPr="00F17B64">
        <w:t>правде говор</w:t>
      </w:r>
      <w:r w:rsidRPr="00F17B64">
        <w:t xml:space="preserve">я, и я хотела. Мне ведь было </w:t>
      </w:r>
      <w:r w:rsidR="005B4EA2" w:rsidRPr="00F17B64">
        <w:t xml:space="preserve">уже </w:t>
      </w:r>
      <w:r w:rsidR="00657EC6" w:rsidRPr="00F17B64">
        <w:t>три</w:t>
      </w:r>
      <w:r w:rsidR="00BD3320" w:rsidRPr="00F17B64">
        <w:t>д</w:t>
      </w:r>
      <w:r w:rsidR="00657EC6" w:rsidRPr="00F17B64">
        <w:t>цать пять</w:t>
      </w:r>
      <w:r w:rsidRPr="00F17B64">
        <w:t xml:space="preserve">. </w:t>
      </w:r>
      <w:r w:rsidR="00657EC6" w:rsidRPr="00F17B64">
        <w:t>Это нас</w:t>
      </w:r>
      <w:r w:rsidRPr="00F17B64">
        <w:t xml:space="preserve"> и сблизил</w:t>
      </w:r>
      <w:r w:rsidR="00657EC6" w:rsidRPr="00F17B64">
        <w:t>о</w:t>
      </w:r>
      <w:r w:rsidRPr="00F17B64">
        <w:t xml:space="preserve">. </w:t>
      </w:r>
    </w:p>
    <w:p w14:paraId="15C72215" w14:textId="77777777" w:rsidR="003D7A15" w:rsidRPr="00F17B64" w:rsidRDefault="003D7A15" w:rsidP="005E476D">
      <w:pPr>
        <w:pStyle w:val="dialog"/>
      </w:pPr>
      <w:r w:rsidRPr="00F17B64">
        <w:t>МАРИЯ. А чего ж ты раньше замуж не вышла</w:t>
      </w:r>
      <w:r w:rsidR="005E476D" w:rsidRPr="00F17B64">
        <w:t>?</w:t>
      </w:r>
    </w:p>
    <w:p w14:paraId="1373350E" w14:textId="77777777" w:rsidR="003D7A15" w:rsidRPr="00F17B64" w:rsidRDefault="003D7A15" w:rsidP="00DB0E9A">
      <w:pPr>
        <w:pStyle w:val="dialog"/>
      </w:pPr>
      <w:r w:rsidRPr="00F17B64">
        <w:t xml:space="preserve">ДАРЬЯ. </w:t>
      </w:r>
      <w:r w:rsidR="00DB0E9A">
        <w:t>У</w:t>
      </w:r>
      <w:r w:rsidRPr="00F17B64">
        <w:t xml:space="preserve"> меня мама много лет болела, надо было ухаживать. Да в поселке и женихов-то не было.</w:t>
      </w:r>
      <w:r w:rsidR="00E84CF2">
        <w:t xml:space="preserve"> Ведь за </w:t>
      </w:r>
      <w:proofErr w:type="gramStart"/>
      <w:r w:rsidR="00E84CF2">
        <w:t>плохого</w:t>
      </w:r>
      <w:proofErr w:type="gramEnd"/>
      <w:r w:rsidR="00E84CF2">
        <w:t xml:space="preserve"> выходить не хо</w:t>
      </w:r>
      <w:r w:rsidR="001728CB">
        <w:t>т</w:t>
      </w:r>
      <w:r w:rsidR="00E84CF2">
        <w:t>е</w:t>
      </w:r>
      <w:r w:rsidR="001728CB">
        <w:t>лось</w:t>
      </w:r>
      <w:r w:rsidR="00E84CF2">
        <w:t>, а хорошего где взять?</w:t>
      </w:r>
      <w:r w:rsidR="00D10B0B">
        <w:t xml:space="preserve"> Я уже беспокоиться начала. </w:t>
      </w:r>
    </w:p>
    <w:p w14:paraId="45C7211E" w14:textId="77777777" w:rsidR="009751E8" w:rsidRPr="00F17B64" w:rsidRDefault="009751E8" w:rsidP="009751E8">
      <w:pPr>
        <w:pStyle w:val="dialog"/>
      </w:pPr>
      <w:r w:rsidRPr="00F17B64">
        <w:rPr>
          <w:rFonts w:ascii="Open Sans" w:hAnsi="Open Sans"/>
          <w:color w:val="242D33"/>
          <w:shd w:val="clear" w:color="auto" w:fill="FFFFFF"/>
        </w:rPr>
        <w:t>НАТАЛЬЯ. Женщина беспокоится о будущем, пока не выйдет замуж. Мужчина не беспокоится о будущем, пока не женится.</w:t>
      </w:r>
      <w:r w:rsidRPr="00F17B64">
        <w:t xml:space="preserve"> Не помню, кто это сказал. </w:t>
      </w:r>
    </w:p>
    <w:p w14:paraId="034E5D3C" w14:textId="77777777" w:rsidR="00BD3320" w:rsidRPr="00F17B64" w:rsidRDefault="00BD3320" w:rsidP="00064ABE">
      <w:pPr>
        <w:pStyle w:val="dialog"/>
      </w:pPr>
      <w:r w:rsidRPr="00F17B64">
        <w:t xml:space="preserve">МАРИЯ. Значит, </w:t>
      </w:r>
      <w:r w:rsidR="00064ABE" w:rsidRPr="00F17B64">
        <w:t>так</w:t>
      </w:r>
      <w:r w:rsidRPr="00F17B64">
        <w:t xml:space="preserve"> ты </w:t>
      </w:r>
      <w:r w:rsidR="00064ABE" w:rsidRPr="00F17B64">
        <w:t xml:space="preserve">и </w:t>
      </w:r>
      <w:r w:rsidRPr="00F17B64">
        <w:t>стала его музой?</w:t>
      </w:r>
    </w:p>
    <w:p w14:paraId="705B7866" w14:textId="77777777" w:rsidR="006512F3" w:rsidRPr="00F17B64" w:rsidRDefault="006512F3" w:rsidP="00D10B0B">
      <w:pPr>
        <w:pStyle w:val="dialog"/>
      </w:pPr>
      <w:r w:rsidRPr="00F17B64">
        <w:t>ДАРЬЯ. Что ты, какая из меня муза? Нет, я была ему не м</w:t>
      </w:r>
      <w:r w:rsidR="0002742A" w:rsidRPr="00F17B64">
        <w:t>уз</w:t>
      </w:r>
      <w:r w:rsidRPr="00F17B64">
        <w:t>а, и даже не любовниц</w:t>
      </w:r>
      <w:r w:rsidR="0002742A" w:rsidRPr="00F17B64">
        <w:t>а</w:t>
      </w:r>
      <w:r w:rsidRPr="00F17B64">
        <w:t xml:space="preserve">. </w:t>
      </w:r>
      <w:r w:rsidR="0002742A" w:rsidRPr="00F17B64">
        <w:t xml:space="preserve">Гораздо хуже – просто </w:t>
      </w:r>
      <w:r w:rsidRPr="00F17B64">
        <w:t xml:space="preserve">жена. </w:t>
      </w:r>
      <w:proofErr w:type="gramStart"/>
      <w:r w:rsidR="00D10B0B">
        <w:t xml:space="preserve">Другими словами, </w:t>
      </w:r>
      <w:r w:rsidRPr="00F17B64">
        <w:t xml:space="preserve">прислуга, домработница, кухарка, уборщица, нянька, секретарь, </w:t>
      </w:r>
      <w:r w:rsidR="0002742A" w:rsidRPr="00F17B64">
        <w:t xml:space="preserve">- все что угодно, </w:t>
      </w:r>
      <w:r w:rsidRPr="00F17B64">
        <w:t>только не любовница.</w:t>
      </w:r>
      <w:proofErr w:type="gramEnd"/>
      <w:r w:rsidRPr="00F17B64">
        <w:t xml:space="preserve"> Любовниц он имел на стороне.</w:t>
      </w:r>
      <w:r w:rsidR="00727BE9" w:rsidRPr="00F17B64">
        <w:t xml:space="preserve"> Но меня это не очень волновало. Творческому человеку нужны новые источники вдохновения.</w:t>
      </w:r>
      <w:r w:rsidR="000B0A1B" w:rsidRPr="00F17B64">
        <w:t xml:space="preserve"> </w:t>
      </w:r>
      <w:r w:rsidR="00064ABE" w:rsidRPr="00F17B64">
        <w:t xml:space="preserve">Тут уж ничего не поделать. </w:t>
      </w:r>
    </w:p>
    <w:p w14:paraId="0026C457" w14:textId="77777777" w:rsidR="00727BE9" w:rsidRPr="00F17B64" w:rsidRDefault="00727BE9" w:rsidP="001728CB">
      <w:pPr>
        <w:pStyle w:val="dialog"/>
      </w:pPr>
      <w:r w:rsidRPr="00F17B64">
        <w:t xml:space="preserve">НАТАЛЬЯ. </w:t>
      </w:r>
      <w:r w:rsidR="001728CB">
        <w:t>А работать в мастерской ты ему помогала?</w:t>
      </w:r>
    </w:p>
    <w:p w14:paraId="6A46FB92" w14:textId="77777777" w:rsidR="0002742A" w:rsidRPr="00F17B64" w:rsidRDefault="00727BE9" w:rsidP="001728CB">
      <w:pPr>
        <w:pStyle w:val="dialog"/>
      </w:pPr>
      <w:r w:rsidRPr="00F17B64">
        <w:t xml:space="preserve">ДАРЬЯ. Нет. У меня </w:t>
      </w:r>
      <w:r w:rsidR="0002742A" w:rsidRPr="00F17B64">
        <w:t>аллергия к краскам, по</w:t>
      </w:r>
      <w:r w:rsidR="00064ABE" w:rsidRPr="00F17B64">
        <w:t>э</w:t>
      </w:r>
      <w:r w:rsidR="0002742A" w:rsidRPr="00F17B64">
        <w:t xml:space="preserve">тому я к нему </w:t>
      </w:r>
      <w:r w:rsidR="001728CB">
        <w:t>даже</w:t>
      </w:r>
      <w:r w:rsidR="0002742A" w:rsidRPr="00F17B64">
        <w:t xml:space="preserve"> не заходила</w:t>
      </w:r>
      <w:r w:rsidRPr="00F17B64">
        <w:t xml:space="preserve">. </w:t>
      </w:r>
      <w:r w:rsidR="0002742A" w:rsidRPr="00F17B64">
        <w:t>Да</w:t>
      </w:r>
      <w:r w:rsidRPr="00F17B64">
        <w:t xml:space="preserve">, по правде говоря, </w:t>
      </w:r>
      <w:r w:rsidR="0002742A" w:rsidRPr="00F17B64">
        <w:t>было и не очень интересно</w:t>
      </w:r>
      <w:r w:rsidRPr="00F17B64">
        <w:t>. Что мне было там делать?</w:t>
      </w:r>
    </w:p>
    <w:p w14:paraId="402DF232" w14:textId="77777777" w:rsidR="0002742A" w:rsidRPr="00F17B64" w:rsidRDefault="00727BE9" w:rsidP="00416B2B">
      <w:pPr>
        <w:pStyle w:val="dialog"/>
      </w:pPr>
      <w:r w:rsidRPr="00F17B64">
        <w:t>ИРИНА.</w:t>
      </w:r>
      <w:r w:rsidR="00B47828" w:rsidRPr="00F17B64">
        <w:t xml:space="preserve"> Знаешь, что говорят п</w:t>
      </w:r>
      <w:r w:rsidRPr="00F17B64">
        <w:t xml:space="preserve">ро </w:t>
      </w:r>
      <w:proofErr w:type="gramStart"/>
      <w:r w:rsidRPr="00F17B64">
        <w:t>таких</w:t>
      </w:r>
      <w:proofErr w:type="gramEnd"/>
      <w:r w:rsidRPr="00F17B64">
        <w:t xml:space="preserve">, </w:t>
      </w:r>
      <w:r w:rsidR="00B47828" w:rsidRPr="00F17B64">
        <w:t>как ты</w:t>
      </w:r>
      <w:r w:rsidRPr="00F17B64">
        <w:t xml:space="preserve">? </w:t>
      </w:r>
      <w:r w:rsidRPr="00F17B64">
        <w:rPr>
          <w:rFonts w:ascii="Open Sans" w:hAnsi="Open Sans" w:hint="eastAsia"/>
          <w:color w:val="242D33"/>
        </w:rPr>
        <w:t>Выходит</w:t>
      </w:r>
      <w:r w:rsidR="00416B2B">
        <w:rPr>
          <w:rFonts w:ascii="Open Sans" w:hAnsi="Open Sans"/>
          <w:color w:val="242D33"/>
        </w:rPr>
        <w:t xml:space="preserve"> </w:t>
      </w:r>
      <w:r w:rsidRPr="00F17B64">
        <w:rPr>
          <w:rFonts w:ascii="Open Sans" w:hAnsi="Open Sans"/>
          <w:color w:val="242D33"/>
        </w:rPr>
        <w:t xml:space="preserve">замуж за художника, </w:t>
      </w:r>
      <w:r w:rsidR="00DB0E9A">
        <w:rPr>
          <w:rFonts w:ascii="Open Sans" w:hAnsi="Open Sans"/>
          <w:color w:val="242D33"/>
        </w:rPr>
        <w:t>а</w:t>
      </w:r>
      <w:r w:rsidRPr="00F17B64">
        <w:rPr>
          <w:rFonts w:ascii="Open Sans" w:hAnsi="Open Sans"/>
          <w:color w:val="242D33"/>
        </w:rPr>
        <w:t>, став его женой, замечает</w:t>
      </w:r>
      <w:r w:rsidR="00064ABE" w:rsidRPr="00F17B64">
        <w:rPr>
          <w:rFonts w:ascii="Open Sans" w:hAnsi="Open Sans"/>
          <w:color w:val="242D33"/>
        </w:rPr>
        <w:t xml:space="preserve"> только</w:t>
      </w:r>
      <w:r w:rsidRPr="00F17B64">
        <w:rPr>
          <w:rFonts w:ascii="Open Sans" w:hAnsi="Open Sans"/>
          <w:color w:val="242D33"/>
        </w:rPr>
        <w:t>, что он забывает спускать воду в туалете.</w:t>
      </w:r>
    </w:p>
    <w:p w14:paraId="3DB14E71" w14:textId="77777777" w:rsidR="00F100D7" w:rsidRPr="00F17B64" w:rsidRDefault="00F100D7" w:rsidP="00727BE9">
      <w:pPr>
        <w:pStyle w:val="dialog"/>
      </w:pPr>
      <w:r w:rsidRPr="00F17B64">
        <w:t>МАРИЯ. Ирина, тебе же было сказано: закрой рот.</w:t>
      </w:r>
    </w:p>
    <w:p w14:paraId="561B1C91" w14:textId="77777777" w:rsidR="00F100D7" w:rsidRPr="00F17B64" w:rsidRDefault="00F100D7" w:rsidP="00727BE9">
      <w:pPr>
        <w:pStyle w:val="dialog"/>
      </w:pPr>
      <w:r w:rsidRPr="00F17B64">
        <w:t>ИРИНА. Выбирай выражения.</w:t>
      </w:r>
    </w:p>
    <w:p w14:paraId="6923C682" w14:textId="77777777" w:rsidR="00F100D7" w:rsidRPr="00F17B64" w:rsidRDefault="00F100D7" w:rsidP="00684FBD">
      <w:pPr>
        <w:pStyle w:val="dialog"/>
      </w:pPr>
      <w:r w:rsidRPr="00F17B64">
        <w:t>М</w:t>
      </w:r>
      <w:r w:rsidR="00684FBD" w:rsidRPr="00F17B64">
        <w:t>АРИЯ. Если я буду выбирать, то</w:t>
      </w:r>
      <w:r w:rsidRPr="00F17B64">
        <w:t xml:space="preserve">, знаешь, какие выражения </w:t>
      </w:r>
      <w:r w:rsidR="00D10848" w:rsidRPr="00F17B64">
        <w:t xml:space="preserve">я </w:t>
      </w:r>
      <w:r w:rsidRPr="00F17B64">
        <w:t>выберу?</w:t>
      </w:r>
    </w:p>
    <w:p w14:paraId="1C834F48" w14:textId="77777777" w:rsidR="00727BE9" w:rsidRPr="00F17B64" w:rsidRDefault="00F100D7" w:rsidP="00F100D7">
      <w:pPr>
        <w:pStyle w:val="dialog"/>
      </w:pPr>
      <w:r w:rsidRPr="00F17B64">
        <w:t xml:space="preserve">ИРИНА. </w:t>
      </w:r>
      <w:r w:rsidRPr="00F17B64">
        <w:rPr>
          <w:i/>
          <w:iCs/>
        </w:rPr>
        <w:t>(Хмуро.)</w:t>
      </w:r>
      <w:r w:rsidRPr="00F17B64">
        <w:t xml:space="preserve"> Догадываюсь.</w:t>
      </w:r>
    </w:p>
    <w:p w14:paraId="74853FC4" w14:textId="77777777" w:rsidR="00F100D7" w:rsidRPr="00F17B64" w:rsidRDefault="00416B2B" w:rsidP="00416B2B">
      <w:pPr>
        <w:pStyle w:val="dialog"/>
      </w:pPr>
      <w:r>
        <w:t>МАРИЯ. То-то и оно. Сиди и молчи</w:t>
      </w:r>
      <w:r w:rsidR="00F100D7" w:rsidRPr="00F17B64">
        <w:t xml:space="preserve">. </w:t>
      </w:r>
    </w:p>
    <w:p w14:paraId="36EC2E67" w14:textId="77777777" w:rsidR="00F100D7" w:rsidRPr="00F17B64" w:rsidRDefault="00F100D7" w:rsidP="0044406C">
      <w:pPr>
        <w:pStyle w:val="dialog"/>
      </w:pPr>
      <w:r w:rsidRPr="00F17B64">
        <w:t xml:space="preserve">НАТАЛЬЯ. </w:t>
      </w:r>
      <w:r w:rsidR="00371CE8" w:rsidRPr="00371CE8">
        <w:rPr>
          <w:i/>
        </w:rPr>
        <w:t xml:space="preserve">(Дарье.) </w:t>
      </w:r>
      <w:r w:rsidRPr="00F17B64">
        <w:t xml:space="preserve">Так я не пойму: он тобой </w:t>
      </w:r>
      <w:r w:rsidR="0044406C" w:rsidRPr="00F17B64">
        <w:t xml:space="preserve">был </w:t>
      </w:r>
      <w:r w:rsidRPr="00F17B64">
        <w:t>доволен</w:t>
      </w:r>
      <w:r w:rsidR="00684FBD" w:rsidRPr="00F17B64">
        <w:t>?</w:t>
      </w:r>
      <w:r w:rsidRPr="00F17B64">
        <w:t xml:space="preserve"> </w:t>
      </w:r>
    </w:p>
    <w:p w14:paraId="1DBCE3FC" w14:textId="77777777" w:rsidR="007A74B1" w:rsidRPr="00F17B64" w:rsidRDefault="00F100D7" w:rsidP="00416B2B">
      <w:pPr>
        <w:pStyle w:val="dialog"/>
      </w:pPr>
      <w:r w:rsidRPr="00F17B64">
        <w:t xml:space="preserve">ДАРЬЯ. </w:t>
      </w:r>
      <w:r w:rsidR="00684FBD" w:rsidRPr="00F17B64">
        <w:t>А почему нет</w:t>
      </w:r>
      <w:r w:rsidR="009751E8" w:rsidRPr="00F17B64">
        <w:t>?</w:t>
      </w:r>
      <w:r w:rsidRPr="00F17B64">
        <w:t xml:space="preserve"> </w:t>
      </w:r>
      <w:r w:rsidR="007A74B1" w:rsidRPr="00F17B64">
        <w:t>В доме было уютно, прибрано, вкусно. Я</w:t>
      </w:r>
      <w:r w:rsidR="00064ABE" w:rsidRPr="00F17B64">
        <w:t xml:space="preserve"> делала </w:t>
      </w:r>
      <w:r w:rsidR="0044406C">
        <w:t>все</w:t>
      </w:r>
      <w:r w:rsidRPr="00F17B64">
        <w:t>,</w:t>
      </w:r>
      <w:r w:rsidR="0044406C">
        <w:t xml:space="preserve"> что нужно:</w:t>
      </w:r>
      <w:r w:rsidRPr="00F17B64">
        <w:t xml:space="preserve"> </w:t>
      </w:r>
      <w:r w:rsidR="007A74B1" w:rsidRPr="00F17B64">
        <w:t xml:space="preserve">принимала гостей, делала покупки, </w:t>
      </w:r>
      <w:r w:rsidRPr="00F17B64">
        <w:t>платила его долги, прятала от него водку</w:t>
      </w:r>
      <w:r w:rsidR="007A74B1" w:rsidRPr="00F17B64">
        <w:t>…</w:t>
      </w:r>
      <w:r w:rsidR="00684FBD" w:rsidRPr="00F17B64">
        <w:t xml:space="preserve"> Короче, делала все, что полагается хорошей жене.</w:t>
      </w:r>
    </w:p>
    <w:p w14:paraId="728307B8" w14:textId="77777777" w:rsidR="007A74B1" w:rsidRDefault="0088338F" w:rsidP="0088338F">
      <w:pPr>
        <w:pStyle w:val="dialog"/>
      </w:pPr>
      <w:r>
        <w:t xml:space="preserve">МАРИЯ. </w:t>
      </w:r>
      <w:r w:rsidR="007A74B1" w:rsidRPr="00F17B64">
        <w:t>Если так</w:t>
      </w:r>
      <w:r w:rsidR="0044406C">
        <w:t>, то</w:t>
      </w:r>
      <w:r w:rsidR="007A74B1" w:rsidRPr="00F17B64">
        <w:t xml:space="preserve"> почему </w:t>
      </w:r>
      <w:r>
        <w:t>вы расстались?</w:t>
      </w:r>
    </w:p>
    <w:p w14:paraId="27CC217F" w14:textId="77777777" w:rsidR="0088338F" w:rsidRPr="00DB0E9A" w:rsidRDefault="0088338F" w:rsidP="0088338F">
      <w:pPr>
        <w:pStyle w:val="dialog"/>
      </w:pPr>
      <w:r w:rsidRPr="00DB0E9A">
        <w:t xml:space="preserve">НАТАЛЬЯ. Причины для развода находятся сразу, как выйдешь замуж. Труднее понять причины вступления в брак. </w:t>
      </w:r>
    </w:p>
    <w:p w14:paraId="5D2DBE28" w14:textId="77777777" w:rsidR="007A74B1" w:rsidRDefault="007A74B1" w:rsidP="0000486D">
      <w:pPr>
        <w:pStyle w:val="dialog"/>
      </w:pPr>
      <w:r w:rsidRPr="00DB0E9A">
        <w:t xml:space="preserve">МАРИЯ. </w:t>
      </w:r>
      <w:r w:rsidRPr="00DB0E9A">
        <w:rPr>
          <w:i/>
          <w:iCs/>
        </w:rPr>
        <w:t>(Дарье.</w:t>
      </w:r>
      <w:r w:rsidRPr="00DB0E9A">
        <w:t>)</w:t>
      </w:r>
      <w:r w:rsidR="008C2083" w:rsidRPr="00DB0E9A">
        <w:t xml:space="preserve"> Действительно</w:t>
      </w:r>
      <w:r w:rsidR="008C2083" w:rsidRPr="00DB0E9A">
        <w:rPr>
          <w:i/>
          <w:iCs/>
        </w:rPr>
        <w:t xml:space="preserve">, </w:t>
      </w:r>
      <w:r w:rsidRPr="00DB0E9A">
        <w:t>я не могу понять</w:t>
      </w:r>
      <w:r w:rsidR="0000486D" w:rsidRPr="00DB0E9A">
        <w:t>,</w:t>
      </w:r>
      <w:r w:rsidRPr="00DB0E9A">
        <w:t xml:space="preserve"> как Владимир мог уйти от такой</w:t>
      </w:r>
      <w:r w:rsidRPr="00F17B64">
        <w:t xml:space="preserve"> милой хорошей женщины, как ты, к такому крокодилу, как Ирина?</w:t>
      </w:r>
    </w:p>
    <w:p w14:paraId="3EE4E723" w14:textId="77777777" w:rsidR="00DB0E9A" w:rsidRPr="00F17B64" w:rsidRDefault="00DB0E9A" w:rsidP="00DB0E9A">
      <w:pPr>
        <w:pStyle w:val="remarka"/>
      </w:pPr>
      <w:r>
        <w:t>Ирина вскидывается, но предпочитает не отвечать.</w:t>
      </w:r>
    </w:p>
    <w:p w14:paraId="6E84050D" w14:textId="77777777" w:rsidR="008C2083" w:rsidRPr="00F17B64" w:rsidRDefault="00684FBD" w:rsidP="00786782">
      <w:pPr>
        <w:pStyle w:val="dialog"/>
      </w:pPr>
      <w:r w:rsidRPr="00F17B64">
        <w:t>ДАРЬЯ. Перестань ее задирать.</w:t>
      </w:r>
      <w:r w:rsidR="0088338F">
        <w:t xml:space="preserve"> Она </w:t>
      </w:r>
      <w:r w:rsidR="00786782">
        <w:t xml:space="preserve">и так </w:t>
      </w:r>
      <w:r w:rsidR="0088338F">
        <w:t xml:space="preserve">уже за сердце держится. </w:t>
      </w:r>
    </w:p>
    <w:p w14:paraId="59C2ADAC" w14:textId="77777777" w:rsidR="00CD19A9" w:rsidRPr="00F17B64" w:rsidRDefault="00684FBD" w:rsidP="000314DD">
      <w:pPr>
        <w:pStyle w:val="dialog"/>
      </w:pPr>
      <w:r w:rsidRPr="00F17B64">
        <w:t xml:space="preserve">МАРИЯ. Получается, что у нашего художника музы так и не было. Ты не зажигала у него творческого огня, Ирина и подавно, а обо мне и говорить нечего. Уколы не окрыляют. </w:t>
      </w:r>
      <w:r w:rsidRPr="00F17B64">
        <w:rPr>
          <w:i/>
          <w:iCs/>
        </w:rPr>
        <w:t>(Глядя на Наталью.)</w:t>
      </w:r>
      <w:r w:rsidRPr="00F17B64">
        <w:t xml:space="preserve"> Может, наша бабушка кого-то знает, кто</w:t>
      </w:r>
      <w:r w:rsidR="00427CB4" w:rsidRPr="00F17B64">
        <w:t xml:space="preserve"> вселял в него вдохновение? Ничего, что </w:t>
      </w:r>
      <w:r w:rsidR="004D4F39">
        <w:t xml:space="preserve">я </w:t>
      </w:r>
      <w:r w:rsidR="00427CB4" w:rsidRPr="00F17B64">
        <w:t xml:space="preserve">вас </w:t>
      </w:r>
      <w:r w:rsidR="000314DD" w:rsidRPr="00F17B64">
        <w:t>так</w:t>
      </w:r>
      <w:r w:rsidR="00427CB4" w:rsidRPr="00F17B64">
        <w:t xml:space="preserve"> называю?</w:t>
      </w:r>
    </w:p>
    <w:p w14:paraId="1C8D7355" w14:textId="77777777" w:rsidR="00427CB4" w:rsidRPr="00F17B64" w:rsidRDefault="00427CB4" w:rsidP="0026114C">
      <w:pPr>
        <w:pStyle w:val="dialog"/>
      </w:pPr>
      <w:r w:rsidRPr="00F17B64">
        <w:t xml:space="preserve">НАТАЛЬЯ. Ничего, </w:t>
      </w:r>
      <w:r w:rsidR="009253B4" w:rsidRPr="00F17B64">
        <w:t xml:space="preserve">даже приятно, </w:t>
      </w:r>
      <w:r w:rsidRPr="00F17B64">
        <w:t>хотя я тебе гожусь больше в матери, чем в бабушки. Я забыла, сколько тебе</w:t>
      </w:r>
      <w:r w:rsidR="00255834" w:rsidRPr="00F17B64">
        <w:t>?</w:t>
      </w:r>
    </w:p>
    <w:p w14:paraId="798E412B" w14:textId="77777777" w:rsidR="00427CB4" w:rsidRPr="00F17B64" w:rsidRDefault="00427CB4" w:rsidP="00427CB4">
      <w:pPr>
        <w:pStyle w:val="dialog"/>
      </w:pPr>
      <w:r w:rsidRPr="00F17B64">
        <w:t>МАРИЯ. Тридцать пять.</w:t>
      </w:r>
    </w:p>
    <w:p w14:paraId="6166FEC9" w14:textId="77777777" w:rsidR="00427CB4" w:rsidRPr="00F17B64" w:rsidRDefault="00427CB4" w:rsidP="000314DD">
      <w:pPr>
        <w:pStyle w:val="dialog"/>
      </w:pPr>
      <w:r w:rsidRPr="00F17B64">
        <w:t xml:space="preserve">НАТАЛЬЯ. </w:t>
      </w:r>
      <w:r w:rsidR="009253B4" w:rsidRPr="00F17B64">
        <w:t xml:space="preserve">Да, немного меньше, чем мне. </w:t>
      </w:r>
      <w:r w:rsidRPr="00F17B64">
        <w:t xml:space="preserve">Так скажи, зачем нам искать музу? Нас ведь собрали не </w:t>
      </w:r>
      <w:r w:rsidR="00255834" w:rsidRPr="00F17B64">
        <w:t xml:space="preserve">на </w:t>
      </w:r>
      <w:r w:rsidRPr="00F17B64">
        <w:t>конкурс красоты</w:t>
      </w:r>
      <w:r w:rsidR="000314DD" w:rsidRPr="00F17B64">
        <w:t>, а деньги делить</w:t>
      </w:r>
      <w:r w:rsidRPr="00F17B64">
        <w:t>.</w:t>
      </w:r>
    </w:p>
    <w:p w14:paraId="47496213" w14:textId="77777777" w:rsidR="00427CB4" w:rsidRPr="00F17B64" w:rsidRDefault="00427CB4" w:rsidP="004D4F39">
      <w:pPr>
        <w:pStyle w:val="dialog"/>
      </w:pPr>
      <w:r w:rsidRPr="00F17B64">
        <w:t xml:space="preserve">МАРИЯ. Но ведь Ирина хочет, чтобы деньги достались той, кто больше всех заслужил. </w:t>
      </w:r>
      <w:r w:rsidR="00255834" w:rsidRPr="00F17B64">
        <w:t>Потому</w:t>
      </w:r>
      <w:r w:rsidRPr="00F17B64">
        <w:t xml:space="preserve"> мы и </w:t>
      </w:r>
      <w:r w:rsidR="000314DD" w:rsidRPr="00F17B64">
        <w:t>рассказываем</w:t>
      </w:r>
      <w:r w:rsidR="004D4F39">
        <w:t xml:space="preserve"> о своих заслугах. Теперь твоя очередь</w:t>
      </w:r>
      <w:r w:rsidR="00255834" w:rsidRPr="00F17B64">
        <w:t>.</w:t>
      </w:r>
    </w:p>
    <w:p w14:paraId="654452CF" w14:textId="77777777" w:rsidR="00255834" w:rsidRPr="00F17B64" w:rsidRDefault="00255834" w:rsidP="00DB0E9A">
      <w:pPr>
        <w:pStyle w:val="dialog"/>
      </w:pPr>
      <w:r w:rsidRPr="00F17B64">
        <w:t>НАТАЛЬЯ. Да мне и рассказывать нечего. Ирина создавала ему популярность, Дарья поддерживала уют, ты заботилась о здоровье. А я никакой пользы ему не принесла.</w:t>
      </w:r>
      <w:r w:rsidR="00480635" w:rsidRPr="00F17B64">
        <w:t xml:space="preserve"> Просто </w:t>
      </w:r>
      <w:r w:rsidR="000314DD" w:rsidRPr="00F17B64">
        <w:t>двадцать</w:t>
      </w:r>
      <w:r w:rsidR="00480635" w:rsidRPr="00F17B64">
        <w:t xml:space="preserve"> лет была рядом с ним. </w:t>
      </w:r>
    </w:p>
    <w:p w14:paraId="0929BC39" w14:textId="77777777" w:rsidR="00427CB4" w:rsidRPr="00F17B64" w:rsidRDefault="000314DD" w:rsidP="009F58CE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</w:t>
      </w:r>
      <w:r w:rsidRPr="00F17B64">
        <w:rPr>
          <w:i/>
          <w:iCs/>
          <w:lang w:bidi="ar-SA"/>
        </w:rPr>
        <w:t>(Ревниво.)</w:t>
      </w:r>
      <w:r w:rsidRPr="00F17B64">
        <w:rPr>
          <w:lang w:bidi="ar-SA"/>
        </w:rPr>
        <w:t xml:space="preserve"> И что же вас соединяло?</w:t>
      </w:r>
    </w:p>
    <w:p w14:paraId="21269533" w14:textId="77777777" w:rsidR="00255834" w:rsidRPr="00F17B64" w:rsidRDefault="00255834" w:rsidP="00DB0E9A">
      <w:pPr>
        <w:pStyle w:val="dialog"/>
        <w:rPr>
          <w:lang w:bidi="ar-SA"/>
        </w:rPr>
      </w:pPr>
      <w:r w:rsidRPr="00F17B64">
        <w:t xml:space="preserve">НАТАЛЬЯ. </w:t>
      </w:r>
      <w:r w:rsidR="000314DD" w:rsidRPr="00F17B64">
        <w:rPr>
          <w:i/>
          <w:iCs/>
        </w:rPr>
        <w:t>(Пожимая плечами.)</w:t>
      </w:r>
      <w:r w:rsidR="000314DD" w:rsidRPr="00F17B64">
        <w:t xml:space="preserve">. </w:t>
      </w:r>
      <w:r w:rsidR="00480635" w:rsidRPr="00F17B64">
        <w:t>М</w:t>
      </w:r>
      <w:r w:rsidRPr="00F17B64">
        <w:t xml:space="preserve">олодость, </w:t>
      </w:r>
      <w:r w:rsidR="00480635" w:rsidRPr="00F17B64">
        <w:t>любовь</w:t>
      </w:r>
      <w:r w:rsidRPr="00F17B64">
        <w:t xml:space="preserve">, </w:t>
      </w:r>
      <w:r w:rsidR="00480635" w:rsidRPr="00F17B64">
        <w:t>радость</w:t>
      </w:r>
      <w:r w:rsidRPr="00F17B64">
        <w:t xml:space="preserve"> и нищета. </w:t>
      </w:r>
    </w:p>
    <w:p w14:paraId="60368BBC" w14:textId="77777777" w:rsidR="00427CB4" w:rsidRPr="00F17B64" w:rsidRDefault="008F27CC" w:rsidP="008F27CC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</w:t>
      </w:r>
      <w:r w:rsidR="00480635" w:rsidRPr="00F17B64">
        <w:rPr>
          <w:lang w:bidi="ar-SA"/>
        </w:rPr>
        <w:t xml:space="preserve">И </w:t>
      </w:r>
      <w:r w:rsidRPr="00F17B64">
        <w:rPr>
          <w:lang w:bidi="ar-SA"/>
        </w:rPr>
        <w:t>только</w:t>
      </w:r>
      <w:r w:rsidR="00480635" w:rsidRPr="00F17B64">
        <w:rPr>
          <w:lang w:bidi="ar-SA"/>
        </w:rPr>
        <w:t>?</w:t>
      </w:r>
    </w:p>
    <w:p w14:paraId="279B8CB5" w14:textId="77777777" w:rsidR="0040739C" w:rsidRPr="00F17B64" w:rsidRDefault="00480635" w:rsidP="00416B2B">
      <w:pPr>
        <w:pStyle w:val="dialog"/>
      </w:pPr>
      <w:r w:rsidRPr="00F17B64">
        <w:rPr>
          <w:lang w:bidi="ar-SA"/>
        </w:rPr>
        <w:t>НАТАЛЬЯ. Этого мало? Мы веселились,</w:t>
      </w:r>
      <w:r w:rsidR="000B0A1B" w:rsidRPr="00F17B64">
        <w:rPr>
          <w:lang w:bidi="ar-SA"/>
        </w:rPr>
        <w:t xml:space="preserve"> </w:t>
      </w:r>
      <w:r w:rsidRPr="00F17B64">
        <w:rPr>
          <w:lang w:bidi="ar-SA"/>
        </w:rPr>
        <w:t xml:space="preserve">гуляли, </w:t>
      </w:r>
      <w:r w:rsidR="004D4F39">
        <w:rPr>
          <w:lang w:bidi="ar-SA"/>
        </w:rPr>
        <w:t>и</w:t>
      </w:r>
      <w:r w:rsidRPr="00F17B64">
        <w:rPr>
          <w:lang w:bidi="ar-SA"/>
        </w:rPr>
        <w:t>, как сумасшедшие</w:t>
      </w:r>
      <w:r w:rsidR="004D4F39">
        <w:rPr>
          <w:lang w:bidi="ar-SA"/>
        </w:rPr>
        <w:t>,</w:t>
      </w:r>
      <w:r w:rsidRPr="00F17B64">
        <w:rPr>
          <w:lang w:bidi="ar-SA"/>
        </w:rPr>
        <w:t xml:space="preserve"> занимались любовью</w:t>
      </w:r>
      <w:r w:rsidR="000314DD" w:rsidRPr="00F17B64">
        <w:rPr>
          <w:lang w:bidi="ar-SA"/>
        </w:rPr>
        <w:t>.</w:t>
      </w:r>
      <w:r w:rsidRPr="00F17B64">
        <w:rPr>
          <w:lang w:bidi="ar-SA"/>
        </w:rPr>
        <w:t xml:space="preserve"> </w:t>
      </w:r>
      <w:r w:rsidR="000314DD" w:rsidRPr="00F17B64">
        <w:rPr>
          <w:i/>
          <w:iCs/>
          <w:lang w:bidi="ar-SA"/>
        </w:rPr>
        <w:t>(Поневоле уходя в воспоминания.)</w:t>
      </w:r>
      <w:r w:rsidR="000314DD" w:rsidRPr="00F17B64">
        <w:rPr>
          <w:lang w:bidi="ar-SA"/>
        </w:rPr>
        <w:t xml:space="preserve"> </w:t>
      </w:r>
      <w:r w:rsidR="0040739C" w:rsidRPr="00F17B64">
        <w:rPr>
          <w:lang w:bidi="ar-SA"/>
        </w:rPr>
        <w:t xml:space="preserve">Часто </w:t>
      </w:r>
      <w:proofErr w:type="gramStart"/>
      <w:r w:rsidR="0040739C" w:rsidRPr="00F17B64">
        <w:rPr>
          <w:lang w:bidi="ar-SA"/>
        </w:rPr>
        <w:t>есть</w:t>
      </w:r>
      <w:proofErr w:type="gramEnd"/>
      <w:r w:rsidR="0040739C" w:rsidRPr="00F17B64">
        <w:rPr>
          <w:lang w:bidi="ar-SA"/>
        </w:rPr>
        <w:t xml:space="preserve"> было нечего, но мы шутили</w:t>
      </w:r>
      <w:r w:rsidR="00416B2B">
        <w:rPr>
          <w:lang w:bidi="ar-SA"/>
        </w:rPr>
        <w:t>,</w:t>
      </w:r>
      <w:r w:rsidR="0040739C" w:rsidRPr="00F17B64">
        <w:rPr>
          <w:lang w:bidi="ar-SA"/>
        </w:rPr>
        <w:t xml:space="preserve"> смеялись</w:t>
      </w:r>
      <w:r w:rsidR="00416B2B">
        <w:rPr>
          <w:lang w:bidi="ar-SA"/>
        </w:rPr>
        <w:t xml:space="preserve">, </w:t>
      </w:r>
      <w:r w:rsidR="0040739C" w:rsidRPr="00F17B64">
        <w:rPr>
          <w:lang w:bidi="ar-SA"/>
        </w:rPr>
        <w:t>ху</w:t>
      </w:r>
      <w:r w:rsidR="002B3DFD" w:rsidRPr="00F17B64">
        <w:rPr>
          <w:lang w:bidi="ar-SA"/>
        </w:rPr>
        <w:t>л</w:t>
      </w:r>
      <w:r w:rsidR="0040739C" w:rsidRPr="00F17B64">
        <w:rPr>
          <w:lang w:bidi="ar-SA"/>
        </w:rPr>
        <w:t xml:space="preserve">иганили, встречали </w:t>
      </w:r>
      <w:r w:rsidR="00DB0E9A">
        <w:rPr>
          <w:lang w:bidi="ar-SA"/>
        </w:rPr>
        <w:t xml:space="preserve">вместе </w:t>
      </w:r>
      <w:r w:rsidR="0040739C" w:rsidRPr="00F17B64">
        <w:rPr>
          <w:lang w:bidi="ar-SA"/>
        </w:rPr>
        <w:t xml:space="preserve">рассветы и закаты. </w:t>
      </w:r>
      <w:r w:rsidR="00207497" w:rsidRPr="00F17B64">
        <w:t xml:space="preserve">И он </w:t>
      </w:r>
      <w:r w:rsidR="00B47828" w:rsidRPr="00F17B64">
        <w:t>без устали</w:t>
      </w:r>
      <w:r w:rsidR="00207497" w:rsidRPr="00F17B64">
        <w:t xml:space="preserve"> работал. Писал картины, как будто пел песню, </w:t>
      </w:r>
      <w:r w:rsidR="000314DD" w:rsidRPr="00F17B64">
        <w:t xml:space="preserve">быстро, </w:t>
      </w:r>
      <w:r w:rsidR="00207497" w:rsidRPr="00F17B64">
        <w:t xml:space="preserve">легко и свободно, не думая о деньгах и заработке. </w:t>
      </w:r>
      <w:r w:rsidR="0040739C" w:rsidRPr="00F17B64">
        <w:rPr>
          <w:lang w:bidi="ar-SA"/>
        </w:rPr>
        <w:t>Он был веселый, горячий</w:t>
      </w:r>
      <w:proofErr w:type="gramStart"/>
      <w:r w:rsidR="0040739C" w:rsidRPr="00F17B64">
        <w:rPr>
          <w:lang w:bidi="ar-SA"/>
        </w:rPr>
        <w:t>.</w:t>
      </w:r>
      <w:proofErr w:type="gramEnd"/>
      <w:r w:rsidR="0040739C" w:rsidRPr="00F17B64">
        <w:rPr>
          <w:lang w:bidi="ar-SA"/>
        </w:rPr>
        <w:t xml:space="preserve"> </w:t>
      </w:r>
      <w:proofErr w:type="gramStart"/>
      <w:r w:rsidR="0040739C" w:rsidRPr="00F17B64">
        <w:rPr>
          <w:lang w:bidi="ar-SA"/>
        </w:rPr>
        <w:t>ж</w:t>
      </w:r>
      <w:proofErr w:type="gramEnd"/>
      <w:r w:rsidR="0040739C" w:rsidRPr="00F17B64">
        <w:rPr>
          <w:lang w:bidi="ar-SA"/>
        </w:rPr>
        <w:t xml:space="preserve">ивой, озорной - </w:t>
      </w:r>
      <w:r w:rsidR="0040739C" w:rsidRPr="00F17B64">
        <w:t xml:space="preserve">таким не знал его никто из вас. </w:t>
      </w:r>
    </w:p>
    <w:p w14:paraId="1571B454" w14:textId="77777777" w:rsidR="00207497" w:rsidRPr="00F17B64" w:rsidRDefault="00207497" w:rsidP="00207497">
      <w:pPr>
        <w:pStyle w:val="dialog"/>
      </w:pPr>
      <w:r w:rsidRPr="00F17B64">
        <w:t>ДАРЬЯ. Сколько ему тогда было?</w:t>
      </w:r>
    </w:p>
    <w:p w14:paraId="461FB350" w14:textId="77777777" w:rsidR="00207497" w:rsidRPr="00F17B64" w:rsidRDefault="00924806" w:rsidP="00207497">
      <w:pPr>
        <w:pStyle w:val="dialog"/>
      </w:pPr>
      <w:r w:rsidRPr="00F17B64">
        <w:t>НАТАЛЬЯ. Мы в</w:t>
      </w:r>
      <w:r w:rsidR="00207497" w:rsidRPr="00F17B64">
        <w:t>стретились, когда ему было девятнадцать. А поженились через три года.</w:t>
      </w:r>
    </w:p>
    <w:p w14:paraId="492ED1C3" w14:textId="77777777" w:rsidR="00584A1E" w:rsidRPr="00F17B64" w:rsidRDefault="00584A1E" w:rsidP="0043447F">
      <w:pPr>
        <w:pStyle w:val="dialog"/>
      </w:pPr>
      <w:r w:rsidRPr="00F17B64">
        <w:t>МАРИЯ. А как вы познакомились?</w:t>
      </w:r>
    </w:p>
    <w:p w14:paraId="24320D8B" w14:textId="77777777" w:rsidR="00584A1E" w:rsidRPr="00F17B64" w:rsidRDefault="00584A1E" w:rsidP="006C62A3">
      <w:pPr>
        <w:pStyle w:val="dialog"/>
      </w:pPr>
      <w:r w:rsidRPr="00F17B64">
        <w:t xml:space="preserve">НАТАЛЬЯ. Очень просто. Он был художник, я </w:t>
      </w:r>
      <w:r w:rsidR="000E0AB4" w:rsidRPr="00F17B64">
        <w:t xml:space="preserve">– его </w:t>
      </w:r>
      <w:r w:rsidRPr="00F17B64">
        <w:t>натурщица. Сначала я ему позировала в разных позах, а потом… ну… тоже в разных позах. Переход от одного к другому произошел как-то сам собой</w:t>
      </w:r>
      <w:r w:rsidR="000314DD" w:rsidRPr="00F17B64">
        <w:t>…</w:t>
      </w:r>
      <w:r w:rsidRPr="00F17B64">
        <w:t xml:space="preserve"> </w:t>
      </w:r>
    </w:p>
    <w:p w14:paraId="2F3E4FF5" w14:textId="77777777" w:rsidR="002B3DFD" w:rsidRPr="00F17B64" w:rsidRDefault="00584A1E" w:rsidP="00584A1E">
      <w:pPr>
        <w:pStyle w:val="dialog"/>
      </w:pPr>
      <w:r w:rsidRPr="00F17B64">
        <w:t xml:space="preserve">МАРИЯ. И </w:t>
      </w:r>
      <w:proofErr w:type="gramStart"/>
      <w:r w:rsidRPr="00F17B64">
        <w:t>ты</w:t>
      </w:r>
      <w:proofErr w:type="gramEnd"/>
      <w:r w:rsidRPr="00F17B64">
        <w:t xml:space="preserve"> спустя столько лет все это помнишь? Ведь ты уже старая. </w:t>
      </w:r>
      <w:r w:rsidR="00DB0E9A">
        <w:t>Ой, извини.</w:t>
      </w:r>
    </w:p>
    <w:p w14:paraId="048E4845" w14:textId="77777777" w:rsidR="002B3DFD" w:rsidRPr="00F17B64" w:rsidRDefault="002B3DFD" w:rsidP="004D4F39">
      <w:pPr>
        <w:pStyle w:val="dialog"/>
      </w:pPr>
      <w:r w:rsidRPr="00F17B64">
        <w:t xml:space="preserve">НАТАЛЬЯ. </w:t>
      </w:r>
      <w:r w:rsidR="00E97356" w:rsidRPr="00F17B64">
        <w:t>Почему старая?</w:t>
      </w:r>
      <w:r w:rsidRPr="00F17B64">
        <w:t xml:space="preserve"> </w:t>
      </w:r>
      <w:r w:rsidR="00E97356" w:rsidRPr="00F17B64">
        <w:t>М</w:t>
      </w:r>
      <w:r w:rsidRPr="00F17B64">
        <w:t xml:space="preserve">не </w:t>
      </w:r>
      <w:r w:rsidR="00371CE8">
        <w:t>всего</w:t>
      </w:r>
      <w:r w:rsidRPr="00F17B64">
        <w:t xml:space="preserve"> </w:t>
      </w:r>
      <w:r w:rsidR="00371CE8">
        <w:t>семьдесят пять</w:t>
      </w:r>
      <w:r w:rsidRPr="00F17B64">
        <w:t>.</w:t>
      </w:r>
    </w:p>
    <w:p w14:paraId="61771F82" w14:textId="77777777" w:rsidR="002B3DFD" w:rsidRPr="00F17B64" w:rsidRDefault="00584A1E" w:rsidP="009E0B75">
      <w:pPr>
        <w:pStyle w:val="dialog"/>
      </w:pPr>
      <w:r w:rsidRPr="00F17B64">
        <w:t xml:space="preserve">ИРИНА. </w:t>
      </w:r>
      <w:r w:rsidR="009E0B75">
        <w:t xml:space="preserve">Как он мог тебя любить? Ты же </w:t>
      </w:r>
      <w:r w:rsidRPr="00F17B64">
        <w:t>была намного его старше.</w:t>
      </w:r>
      <w:r w:rsidR="006B6FD2" w:rsidRPr="00F17B64">
        <w:t xml:space="preserve"> </w:t>
      </w:r>
      <w:r w:rsidRPr="00F17B64">
        <w:t xml:space="preserve">Лет на десять. </w:t>
      </w:r>
    </w:p>
    <w:p w14:paraId="3200B105" w14:textId="77777777" w:rsidR="006B6FD2" w:rsidRPr="00F17B64" w:rsidRDefault="00584A1E" w:rsidP="004D4F39">
      <w:pPr>
        <w:pStyle w:val="dialog"/>
      </w:pPr>
      <w:r w:rsidRPr="00F17B64">
        <w:t>НАТАЛЬЯ.</w:t>
      </w:r>
      <w:r w:rsidR="006B6FD2" w:rsidRPr="00F17B64">
        <w:t xml:space="preserve"> Во-первых, не на десять, а всего на три года. Во-вторых, ему нравилось, что я старше. Ведь натурщица должна быть </w:t>
      </w:r>
      <w:r w:rsidR="00EF460F" w:rsidRPr="00F17B64">
        <w:t xml:space="preserve">не худущей, как щепка, </w:t>
      </w:r>
      <w:r w:rsidR="006B6FD2" w:rsidRPr="00F17B64">
        <w:t xml:space="preserve">не </w:t>
      </w:r>
      <w:r w:rsidR="009C5E96" w:rsidRPr="00F17B64">
        <w:t xml:space="preserve">подростком, </w:t>
      </w:r>
      <w:r w:rsidR="006B6FD2" w:rsidRPr="00F17B64">
        <w:t>а женщиной с формами. А формы у меня были</w:t>
      </w:r>
      <w:r w:rsidR="00371CE8">
        <w:t xml:space="preserve"> что надо</w:t>
      </w:r>
      <w:r w:rsidR="00EF460F" w:rsidRPr="00F17B64">
        <w:t xml:space="preserve">. </w:t>
      </w:r>
      <w:r w:rsidR="006B6FD2" w:rsidRPr="00F17B64">
        <w:t>Было что рисовать. И не только рисовать.</w:t>
      </w:r>
    </w:p>
    <w:p w14:paraId="5F93CAC8" w14:textId="77777777" w:rsidR="006B6FD2" w:rsidRPr="00F17B64" w:rsidRDefault="006B6FD2" w:rsidP="006B6FD2">
      <w:pPr>
        <w:pStyle w:val="dialog"/>
      </w:pPr>
      <w:r w:rsidRPr="00F17B64">
        <w:t>ДАРЬЯ. А тебя не смущало, что он моложе тебя?</w:t>
      </w:r>
    </w:p>
    <w:p w14:paraId="43D73CD0" w14:textId="77777777" w:rsidR="006B6FD2" w:rsidRPr="00F17B64" w:rsidRDefault="006B6FD2" w:rsidP="00E97356">
      <w:pPr>
        <w:pStyle w:val="dialog"/>
      </w:pPr>
      <w:r w:rsidRPr="00F17B64">
        <w:t>НАТАЛЬЯ. Нисколько. Почему-то считается, что муж должен быть старше жены лет на пять-десять. Так поверьте мне</w:t>
      </w:r>
      <w:r w:rsidR="009C5E96" w:rsidRPr="00F17B64">
        <w:t>, в</w:t>
      </w:r>
      <w:r w:rsidRPr="00F17B64">
        <w:t xml:space="preserve">сё наоборот. </w:t>
      </w:r>
      <w:r w:rsidR="00E97356" w:rsidRPr="00F17B64">
        <w:t>Для женщины л</w:t>
      </w:r>
      <w:r w:rsidRPr="00F17B64">
        <w:t xml:space="preserve">учше, когда муж моложе. Надеюсь, вы меня понимаете? </w:t>
      </w:r>
      <w:r w:rsidR="004D4F39">
        <w:t xml:space="preserve">Мария подтвердит. </w:t>
      </w:r>
    </w:p>
    <w:p w14:paraId="3344CF74" w14:textId="77777777" w:rsidR="006B6FD2" w:rsidRPr="00F17B64" w:rsidRDefault="006B6FD2" w:rsidP="00EF460F">
      <w:pPr>
        <w:pStyle w:val="dialog"/>
      </w:pPr>
      <w:r w:rsidRPr="00F17B64">
        <w:t>ДАРЬЯ. Но потом, когда пройдут годы</w:t>
      </w:r>
      <w:proofErr w:type="gramStart"/>
      <w:r w:rsidRPr="00F17B64">
        <w:t>…</w:t>
      </w:r>
      <w:r w:rsidR="00B47828" w:rsidRPr="00F17B64">
        <w:t xml:space="preserve"> </w:t>
      </w:r>
      <w:r w:rsidRPr="00F17B64">
        <w:t>Н</w:t>
      </w:r>
      <w:proofErr w:type="gramEnd"/>
      <w:r w:rsidRPr="00F17B64">
        <w:t xml:space="preserve">апример, </w:t>
      </w:r>
      <w:r w:rsidR="00E97356" w:rsidRPr="00F17B64">
        <w:t>когда жене</w:t>
      </w:r>
      <w:r w:rsidRPr="00F17B64">
        <w:t xml:space="preserve"> будет шестьдесят, а </w:t>
      </w:r>
      <w:r w:rsidR="00E97356" w:rsidRPr="00F17B64">
        <w:t>мужу</w:t>
      </w:r>
      <w:r w:rsidRPr="00F17B64">
        <w:t xml:space="preserve"> только пятьдесят. Он еще вполне, а </w:t>
      </w:r>
      <w:r w:rsidR="00EF460F" w:rsidRPr="00F17B64">
        <w:t>она</w:t>
      </w:r>
      <w:r w:rsidRPr="00F17B64">
        <w:t xml:space="preserve"> уже… не то.</w:t>
      </w:r>
    </w:p>
    <w:p w14:paraId="71D77173" w14:textId="77777777" w:rsidR="006B6FD2" w:rsidRDefault="006B6FD2" w:rsidP="00DB0E9A">
      <w:pPr>
        <w:pStyle w:val="dialog"/>
      </w:pPr>
      <w:r w:rsidRPr="00F17B64">
        <w:t>НАТАЛЬЯ. До этих лет нужно дожить – и когда они ещ</w:t>
      </w:r>
      <w:r w:rsidR="00207497" w:rsidRPr="00F17B64">
        <w:t xml:space="preserve">е будут? И разве молодых </w:t>
      </w:r>
      <w:r w:rsidRPr="00F17B64">
        <w:t xml:space="preserve">не бросают? Посмотрите на себя. </w:t>
      </w:r>
      <w:r w:rsidR="00EF460F" w:rsidRPr="00F17B64">
        <w:t xml:space="preserve">Ведь все </w:t>
      </w:r>
      <w:r w:rsidR="00DB0E9A" w:rsidRPr="00F17B64">
        <w:t xml:space="preserve">вы </w:t>
      </w:r>
      <w:r w:rsidRPr="00F17B64">
        <w:t>были намного моложе</w:t>
      </w:r>
      <w:r w:rsidR="00E97356" w:rsidRPr="00F17B64">
        <w:t xml:space="preserve"> мужа</w:t>
      </w:r>
      <w:r w:rsidRPr="00F17B64">
        <w:t>, и все</w:t>
      </w:r>
      <w:r w:rsidR="009C5E96" w:rsidRPr="00F17B64">
        <w:t xml:space="preserve"> </w:t>
      </w:r>
      <w:r w:rsidRPr="00F17B64">
        <w:t>разведены.</w:t>
      </w:r>
    </w:p>
    <w:p w14:paraId="71284096" w14:textId="77777777" w:rsidR="00C852B8" w:rsidRPr="00F17B64" w:rsidRDefault="00C852B8" w:rsidP="00C852B8">
      <w:pPr>
        <w:pStyle w:val="dialog"/>
      </w:pPr>
      <w:r>
        <w:t xml:space="preserve">МАРИЯ. Ну и что? Теперь это модно. Женщины разводятся, чтобы выйти замуж, и выходят замуж, чтобы развестись. </w:t>
      </w:r>
    </w:p>
    <w:p w14:paraId="3042A56B" w14:textId="77777777" w:rsidR="007208F2" w:rsidRPr="00F17B64" w:rsidRDefault="00E97356" w:rsidP="00EB7577">
      <w:pPr>
        <w:pStyle w:val="dialog"/>
      </w:pPr>
      <w:r w:rsidRPr="00F17B64">
        <w:t xml:space="preserve">ИРИНА. Я смотрю, </w:t>
      </w:r>
      <w:r w:rsidR="00EB7577">
        <w:t>Наталья, вас</w:t>
      </w:r>
      <w:r w:rsidRPr="00F17B64">
        <w:t xml:space="preserve"> </w:t>
      </w:r>
      <w:r w:rsidR="00C852B8">
        <w:t xml:space="preserve">с ним </w:t>
      </w:r>
      <w:r w:rsidR="00EB7577">
        <w:t xml:space="preserve">ничего </w:t>
      </w:r>
      <w:r w:rsidRPr="00F17B64">
        <w:t xml:space="preserve">связывало. Ты </w:t>
      </w:r>
      <w:proofErr w:type="gramStart"/>
      <w:r w:rsidRPr="00F17B64">
        <w:t>ему</w:t>
      </w:r>
      <w:proofErr w:type="gramEnd"/>
      <w:r w:rsidRPr="00F17B64">
        <w:t xml:space="preserve"> </w:t>
      </w:r>
      <w:r w:rsidR="00EF460F" w:rsidRPr="00F17B64">
        <w:t xml:space="preserve">по сути </w:t>
      </w:r>
      <w:r w:rsidRPr="00F17B64">
        <w:t xml:space="preserve">была не жена, а просто любовница. </w:t>
      </w:r>
    </w:p>
    <w:p w14:paraId="07D0B525" w14:textId="77777777" w:rsidR="007208F2" w:rsidRPr="00F17B64" w:rsidRDefault="00E97356" w:rsidP="001F6BE1">
      <w:pPr>
        <w:pStyle w:val="dialog"/>
      </w:pPr>
      <w:r w:rsidRPr="00F17B64">
        <w:t xml:space="preserve">НАТАЛЬЯ. А ты, </w:t>
      </w:r>
      <w:r w:rsidR="00C852B8">
        <w:t>видимо</w:t>
      </w:r>
      <w:r w:rsidRPr="00F17B64">
        <w:t xml:space="preserve">, была ему не любовница, а просто жена. Во всяком случае, лучшие его картины были </w:t>
      </w:r>
      <w:r w:rsidR="00EF460F" w:rsidRPr="00F17B64">
        <w:t xml:space="preserve">им </w:t>
      </w:r>
      <w:r w:rsidRPr="00F17B64">
        <w:t xml:space="preserve">созданы, когда он жил со мной. Пусть он был тогда неизвестен, пусть </w:t>
      </w:r>
      <w:r w:rsidR="00EF460F" w:rsidRPr="00F17B64">
        <w:t>картины его</w:t>
      </w:r>
      <w:r w:rsidR="004D4F39">
        <w:t xml:space="preserve"> вначале </w:t>
      </w:r>
      <w:r w:rsidR="00EF460F" w:rsidRPr="00F17B64">
        <w:t>почти</w:t>
      </w:r>
      <w:r w:rsidRPr="00F17B64">
        <w:t xml:space="preserve"> не продавал</w:t>
      </w:r>
      <w:r w:rsidR="00EF460F" w:rsidRPr="00F17B64">
        <w:t>ись</w:t>
      </w:r>
      <w:r w:rsidRPr="00F17B64">
        <w:t>, но он был счастлив.</w:t>
      </w:r>
      <w:r w:rsidR="00EF460F" w:rsidRPr="00F17B64">
        <w:t xml:space="preserve"> По</w:t>
      </w:r>
      <w:r w:rsidR="00207497" w:rsidRPr="00F17B64">
        <w:t xml:space="preserve">тому его картины </w:t>
      </w:r>
      <w:r w:rsidR="004D4F39">
        <w:t xml:space="preserve">тех лет </w:t>
      </w:r>
      <w:r w:rsidR="00207497" w:rsidRPr="00F17B64">
        <w:t>и светятся радостью.</w:t>
      </w:r>
    </w:p>
    <w:p w14:paraId="6CC1F38D" w14:textId="77777777" w:rsidR="00E97356" w:rsidRPr="00F17B64" w:rsidRDefault="00207497" w:rsidP="00EF460F">
      <w:pPr>
        <w:pStyle w:val="dialog"/>
      </w:pPr>
      <w:r w:rsidRPr="00F17B64">
        <w:t xml:space="preserve">ИРИНА. </w:t>
      </w:r>
      <w:r w:rsidR="00CF5FC1" w:rsidRPr="00F17B64">
        <w:t xml:space="preserve">А понимаешь </w:t>
      </w:r>
      <w:r w:rsidR="00EF460F" w:rsidRPr="00F17B64">
        <w:t xml:space="preserve">ли ты что-нибудь </w:t>
      </w:r>
      <w:r w:rsidR="00CF5FC1" w:rsidRPr="00F17B64">
        <w:t>в картинах? Ведь</w:t>
      </w:r>
      <w:r w:rsidR="00E34E2C" w:rsidRPr="00F17B64">
        <w:t>,</w:t>
      </w:r>
      <w:r w:rsidR="00CF5FC1" w:rsidRPr="00F17B64">
        <w:t xml:space="preserve"> </w:t>
      </w:r>
      <w:r w:rsidR="00A12B72" w:rsidRPr="00F17B64">
        <w:t>сидя голой перед художником</w:t>
      </w:r>
      <w:r w:rsidR="00E34E2C" w:rsidRPr="00F17B64">
        <w:t>,</w:t>
      </w:r>
      <w:r w:rsidR="00EF460F" w:rsidRPr="00F17B64">
        <w:t xml:space="preserve"> многому не на</w:t>
      </w:r>
      <w:r w:rsidR="00A12B72" w:rsidRPr="00F17B64">
        <w:t>учишься.</w:t>
      </w:r>
    </w:p>
    <w:p w14:paraId="67A96161" w14:textId="77777777" w:rsidR="007208F2" w:rsidRDefault="007208F2" w:rsidP="001F6BE1">
      <w:pPr>
        <w:pStyle w:val="dialog"/>
      </w:pPr>
      <w:r w:rsidRPr="00F17B64">
        <w:t xml:space="preserve">НАТАЛЬЯ. </w:t>
      </w:r>
      <w:r w:rsidR="00A12B72" w:rsidRPr="00F17B64">
        <w:t>Я стала натурщицей, чтобы подрабатывать</w:t>
      </w:r>
      <w:r w:rsidR="00E34E2C" w:rsidRPr="00F17B64">
        <w:t>, когда училась в художественном училище</w:t>
      </w:r>
      <w:r w:rsidR="00A12B72" w:rsidRPr="00F17B64">
        <w:t xml:space="preserve">. </w:t>
      </w:r>
      <w:r w:rsidR="00E34E2C" w:rsidRPr="00F17B64">
        <w:t>Так что я знаю</w:t>
      </w:r>
      <w:r w:rsidRPr="00F17B64">
        <w:t xml:space="preserve">, что такое мазок, лессировка, </w:t>
      </w:r>
      <w:proofErr w:type="spellStart"/>
      <w:r w:rsidRPr="00F17B64">
        <w:t>вал</w:t>
      </w:r>
      <w:r w:rsidR="00B47828" w:rsidRPr="00F17B64">
        <w:t>ё</w:t>
      </w:r>
      <w:r w:rsidRPr="00F17B64">
        <w:t>ры</w:t>
      </w:r>
      <w:proofErr w:type="spellEnd"/>
      <w:r w:rsidRPr="00F17B64">
        <w:t>, линейная перспектива и все-такое</w:t>
      </w:r>
      <w:r w:rsidR="00E97356" w:rsidRPr="00F17B64">
        <w:t xml:space="preserve">. </w:t>
      </w:r>
      <w:r w:rsidR="001F6BE1">
        <w:t>М</w:t>
      </w:r>
      <w:r w:rsidR="00BC56BA" w:rsidRPr="00F17B64">
        <w:t xml:space="preserve">ы </w:t>
      </w:r>
      <w:r w:rsidR="00744826" w:rsidRPr="00F17B64">
        <w:t xml:space="preserve">часто </w:t>
      </w:r>
      <w:r w:rsidR="00BC56BA" w:rsidRPr="00F17B64">
        <w:t xml:space="preserve">ходили с ним в музеи, </w:t>
      </w:r>
      <w:r w:rsidR="00744826" w:rsidRPr="00F17B64">
        <w:t>обсуждали</w:t>
      </w:r>
      <w:r w:rsidR="00BC56BA" w:rsidRPr="00F17B64">
        <w:t xml:space="preserve"> </w:t>
      </w:r>
      <w:r w:rsidR="004D4F39" w:rsidRPr="00F17B64">
        <w:t>картины</w:t>
      </w:r>
      <w:r w:rsidR="004D4F39">
        <w:t>:</w:t>
      </w:r>
      <w:r w:rsidR="004D4F39" w:rsidRPr="00F17B64">
        <w:t xml:space="preserve"> </w:t>
      </w:r>
      <w:r w:rsidR="00BC56BA" w:rsidRPr="00F17B64">
        <w:t xml:space="preserve">свет, цвет, тени, композицию. Я читала </w:t>
      </w:r>
      <w:r w:rsidR="00744826" w:rsidRPr="00F17B64">
        <w:t xml:space="preserve">намного </w:t>
      </w:r>
      <w:r w:rsidR="00BC56BA" w:rsidRPr="00F17B64">
        <w:t>больше, чем он, ему со мной было интересно.</w:t>
      </w:r>
      <w:r w:rsidR="000B0A1B" w:rsidRPr="00F17B64">
        <w:t xml:space="preserve"> </w:t>
      </w:r>
      <w:r w:rsidR="00E34E2C" w:rsidRPr="00F17B64">
        <w:t>И я помогала ему, чем могла:</w:t>
      </w:r>
      <w:r w:rsidRPr="00F17B64">
        <w:t xml:space="preserve"> натягивала на рамы холсты</w:t>
      </w:r>
      <w:r w:rsidR="00744826" w:rsidRPr="00F17B64">
        <w:t>,</w:t>
      </w:r>
      <w:r w:rsidRPr="00F17B64">
        <w:t xml:space="preserve"> грунтовала их, а иногда </w:t>
      </w:r>
      <w:r w:rsidR="00744826" w:rsidRPr="00F17B64">
        <w:t xml:space="preserve">он </w:t>
      </w:r>
      <w:r w:rsidRPr="00F17B64">
        <w:t xml:space="preserve">даже </w:t>
      </w:r>
      <w:r w:rsidR="00E34E2C" w:rsidRPr="00F17B64">
        <w:t xml:space="preserve">доверял мне дописать за него на портрете фон </w:t>
      </w:r>
      <w:r w:rsidR="00BC56BA" w:rsidRPr="00F17B64">
        <w:t>или драпировку.</w:t>
      </w:r>
      <w:r w:rsidRPr="00F17B64">
        <w:t xml:space="preserve"> Конечно, </w:t>
      </w:r>
      <w:r w:rsidR="00E97356" w:rsidRPr="00F17B64">
        <w:t>по сравнению</w:t>
      </w:r>
      <w:r w:rsidRPr="00F17B64">
        <w:t xml:space="preserve"> с ним я была никем, но мы были товарищи, а это немало. Благодаря мне он не терял веру в себя даже в самые трудные годы</w:t>
      </w:r>
      <w:r w:rsidR="00E34E2C" w:rsidRPr="00F17B64">
        <w:t xml:space="preserve">, </w:t>
      </w:r>
      <w:r w:rsidRPr="00F17B64">
        <w:t>не озлобился, не загрыз себя завистью</w:t>
      </w:r>
      <w:r w:rsidR="00E34E2C" w:rsidRPr="00F17B64">
        <w:t>,</w:t>
      </w:r>
      <w:r w:rsidRPr="00F17B64">
        <w:t xml:space="preserve"> не засох</w:t>
      </w:r>
      <w:r w:rsidR="004D4F39">
        <w:t>, как многие его сверстники</w:t>
      </w:r>
      <w:r w:rsidRPr="00F17B64">
        <w:t xml:space="preserve">. </w:t>
      </w:r>
      <w:r w:rsidR="00EA2404" w:rsidRPr="00F17B64">
        <w:t xml:space="preserve">И именно картины тех лет принесли ему потом славу. </w:t>
      </w:r>
    </w:p>
    <w:p w14:paraId="6809BB80" w14:textId="4D425CD6" w:rsidR="009E0B75" w:rsidRDefault="009E0B75" w:rsidP="001F6BE1">
      <w:pPr>
        <w:pStyle w:val="dialog"/>
      </w:pPr>
      <w:r>
        <w:t>ИРИНА. Н</w:t>
      </w:r>
      <w:r w:rsidR="001F1978">
        <w:t xml:space="preserve">а </w:t>
      </w:r>
      <w:r>
        <w:t>что же вы жили?</w:t>
      </w:r>
    </w:p>
    <w:p w14:paraId="586B019A" w14:textId="77777777" w:rsidR="009E0B75" w:rsidRPr="00F17B64" w:rsidRDefault="009E0B75" w:rsidP="009E0B75">
      <w:pPr>
        <w:pStyle w:val="dialog"/>
      </w:pPr>
      <w:r w:rsidRPr="00F17B64">
        <w:t>НАТАЛЬЯ.</w:t>
      </w:r>
      <w:r>
        <w:t xml:space="preserve"> В основном, на мой заработок. Я ведь театральная художница. </w:t>
      </w:r>
    </w:p>
    <w:p w14:paraId="1C296490" w14:textId="77777777" w:rsidR="006B6FD2" w:rsidRPr="00F17B64" w:rsidRDefault="009E0B75" w:rsidP="001F6BE1">
      <w:pPr>
        <w:pStyle w:val="dialog"/>
      </w:pPr>
      <w:r>
        <w:t xml:space="preserve">ДАРЬЯ. </w:t>
      </w:r>
      <w:r w:rsidR="006B6FD2" w:rsidRPr="00F17B64">
        <w:t xml:space="preserve">Ты </w:t>
      </w:r>
      <w:r w:rsidR="001F6BE1">
        <w:t>с тех пор</w:t>
      </w:r>
      <w:r w:rsidR="006B6FD2" w:rsidRPr="00F17B64">
        <w:t xml:space="preserve"> виделась </w:t>
      </w:r>
      <w:r w:rsidR="001F6BE1" w:rsidRPr="00F17B64">
        <w:t xml:space="preserve">с ним </w:t>
      </w:r>
      <w:r w:rsidR="006B6FD2" w:rsidRPr="00F17B64">
        <w:t>хоть раз?</w:t>
      </w:r>
    </w:p>
    <w:p w14:paraId="7B03A633" w14:textId="77777777" w:rsidR="006B6FD2" w:rsidRPr="00F17B64" w:rsidRDefault="006B6FD2" w:rsidP="001F6BE1">
      <w:pPr>
        <w:pStyle w:val="dialog"/>
      </w:pPr>
      <w:r w:rsidRPr="00F17B64">
        <w:t xml:space="preserve">НАТАЛЬЯ. Нет. Но иногда мне кажется, я с ним и не расставалась. Я любила его. </w:t>
      </w:r>
      <w:r w:rsidR="006C62A3" w:rsidRPr="00F17B64">
        <w:t>Вам покажется странным, что я – самая старшая из вас – рассказываю вам о любви. Но мы были так молоды, и нам было так хорошо…</w:t>
      </w:r>
    </w:p>
    <w:p w14:paraId="560BF414" w14:textId="77777777" w:rsidR="006C62A3" w:rsidRPr="00F17B64" w:rsidRDefault="006C62A3" w:rsidP="006C62A3">
      <w:pPr>
        <w:pStyle w:val="remarka"/>
      </w:pPr>
      <w:r w:rsidRPr="00F17B64">
        <w:t>Женщины задумались.</w:t>
      </w:r>
    </w:p>
    <w:p w14:paraId="239F7F5B" w14:textId="77777777" w:rsidR="002B3DFD" w:rsidRPr="00F17B64" w:rsidRDefault="009E0B75" w:rsidP="006B6FD2">
      <w:pPr>
        <w:pStyle w:val="dialog"/>
      </w:pPr>
      <w:r>
        <w:t xml:space="preserve">ДАРЬЯ. </w:t>
      </w:r>
      <w:r w:rsidR="006B6FD2" w:rsidRPr="00F17B64">
        <w:t>Ты и сейч</w:t>
      </w:r>
      <w:r w:rsidR="009253B4" w:rsidRPr="00F17B64">
        <w:t xml:space="preserve">ас его любишь? </w:t>
      </w:r>
    </w:p>
    <w:p w14:paraId="38E5829A" w14:textId="77777777" w:rsidR="00A864CB" w:rsidRPr="00F17B64" w:rsidRDefault="009253B4" w:rsidP="00A864CB">
      <w:pPr>
        <w:pStyle w:val="dialog"/>
        <w:rPr>
          <w:i/>
          <w:iCs/>
        </w:rPr>
      </w:pPr>
      <w:r w:rsidRPr="00F17B64">
        <w:t>НАТАЛЬЯ. Это было бы слишком романтично.</w:t>
      </w:r>
      <w:r w:rsidR="000B0A1B" w:rsidRPr="00F17B64">
        <w:t xml:space="preserve"> </w:t>
      </w:r>
      <w:r w:rsidR="009C5E96" w:rsidRPr="00F17B64">
        <w:t xml:space="preserve">Я люблю в нем свою молодость. Свои самые счастливые годы. </w:t>
      </w:r>
      <w:r w:rsidR="00C16CB7" w:rsidRPr="00F17B64">
        <w:t xml:space="preserve">Нашу ушедшую жизнь. </w:t>
      </w:r>
    </w:p>
    <w:p w14:paraId="57D01ECB" w14:textId="77777777" w:rsidR="00056F73" w:rsidRPr="00F17B64" w:rsidRDefault="00056F73" w:rsidP="00A864CB">
      <w:pPr>
        <w:pStyle w:val="remarka"/>
      </w:pPr>
      <w:r w:rsidRPr="00F17B64">
        <w:t>Пауза.</w:t>
      </w:r>
    </w:p>
    <w:p w14:paraId="663A2B35" w14:textId="77777777" w:rsidR="002B3DFD" w:rsidRPr="00EB7577" w:rsidRDefault="00A864CB" w:rsidP="001F6BE1">
      <w:pPr>
        <w:pStyle w:val="dialog"/>
      </w:pPr>
      <w:r w:rsidRPr="00EB7577">
        <w:t xml:space="preserve">ДАРЬЯ. Я теперь поняла, что </w:t>
      </w:r>
      <w:r w:rsidR="00056F73" w:rsidRPr="00EB7577">
        <w:t xml:space="preserve">на самом деле </w:t>
      </w:r>
      <w:r w:rsidRPr="00EB7577">
        <w:t xml:space="preserve">только </w:t>
      </w:r>
      <w:r w:rsidR="00056F73" w:rsidRPr="00EB7577">
        <w:t xml:space="preserve">ты </w:t>
      </w:r>
      <w:r w:rsidRPr="00EB7577">
        <w:t xml:space="preserve">из нас </w:t>
      </w:r>
      <w:r w:rsidR="009E0B75">
        <w:t xml:space="preserve">и </w:t>
      </w:r>
      <w:r w:rsidR="00056F73" w:rsidRPr="00EB7577">
        <w:t xml:space="preserve">была </w:t>
      </w:r>
      <w:r w:rsidR="00CC69AE" w:rsidRPr="00EB7577">
        <w:t xml:space="preserve">ему </w:t>
      </w:r>
      <w:r w:rsidR="00056F73" w:rsidRPr="00EB7577">
        <w:t>настоящая муза.</w:t>
      </w:r>
      <w:r w:rsidR="008F118F" w:rsidRPr="00EB7577">
        <w:t xml:space="preserve"> Из нас он любил </w:t>
      </w:r>
      <w:r w:rsidR="001F6BE1" w:rsidRPr="00EB7577">
        <w:t xml:space="preserve">тебя </w:t>
      </w:r>
      <w:r w:rsidR="008F118F" w:rsidRPr="00EB7577">
        <w:t xml:space="preserve">больше всех. </w:t>
      </w:r>
    </w:p>
    <w:p w14:paraId="60988BCF" w14:textId="77777777" w:rsidR="00A864CB" w:rsidRPr="00EB7577" w:rsidRDefault="009E0B75" w:rsidP="00A864CB">
      <w:pPr>
        <w:pStyle w:val="dialog"/>
      </w:pPr>
      <w:r>
        <w:t xml:space="preserve">МАРИЯ. </w:t>
      </w:r>
      <w:r w:rsidR="00A864CB" w:rsidRPr="00EB7577">
        <w:t>Если вы были так счастливы, то почему же расстались?</w:t>
      </w:r>
    </w:p>
    <w:p w14:paraId="57387231" w14:textId="77777777" w:rsidR="00BC034A" w:rsidRPr="00EB7577" w:rsidRDefault="00056F73" w:rsidP="009E0B75">
      <w:pPr>
        <w:pStyle w:val="dialog"/>
      </w:pPr>
      <w:r w:rsidRPr="00EB7577">
        <w:rPr>
          <w:bCs/>
        </w:rPr>
        <w:t xml:space="preserve">НАТАЛЬЯ. Не знаю, </w:t>
      </w:r>
      <w:proofErr w:type="gramStart"/>
      <w:r w:rsidRPr="00EB7577">
        <w:rPr>
          <w:bCs/>
        </w:rPr>
        <w:t>была ли я ему была</w:t>
      </w:r>
      <w:proofErr w:type="gramEnd"/>
      <w:r w:rsidRPr="00EB7577">
        <w:rPr>
          <w:bCs/>
        </w:rPr>
        <w:t xml:space="preserve"> музой, но живут не с музами, а с женами. В одном лице они совмещаются редко.</w:t>
      </w:r>
      <w:r w:rsidRPr="00EB7577">
        <w:t xml:space="preserve"> </w:t>
      </w:r>
      <w:r w:rsidR="00BC034A" w:rsidRPr="00EB7577">
        <w:t xml:space="preserve">Да и музы тоже не вечны. Мы расстались, когда мне было почти сорок два. Я была тогда еще вполне, но </w:t>
      </w:r>
      <w:r w:rsidR="001F6BE1" w:rsidRPr="00EB7577">
        <w:t>из</w:t>
      </w:r>
      <w:r w:rsidR="00BC034A" w:rsidRPr="00EB7577">
        <w:t xml:space="preserve"> натурщиц</w:t>
      </w:r>
      <w:r w:rsidR="001F6BE1" w:rsidRPr="00EB7577">
        <w:t xml:space="preserve"> пришлось уйти.</w:t>
      </w:r>
      <w:r w:rsidR="00BC034A" w:rsidRPr="00EB7577">
        <w:t xml:space="preserve"> </w:t>
      </w:r>
      <w:r w:rsidR="00104A1B" w:rsidRPr="00EB7577">
        <w:t xml:space="preserve">Истек срок годности. </w:t>
      </w:r>
      <w:r w:rsidR="00BC034A" w:rsidRPr="00EB7577">
        <w:t xml:space="preserve">Мое время ушло. </w:t>
      </w:r>
      <w:r w:rsidR="00B94136" w:rsidRPr="00EB7577">
        <w:t>Не думайте, что мне было легко</w:t>
      </w:r>
      <w:r w:rsidR="009E0B75">
        <w:t>, н</w:t>
      </w:r>
      <w:r w:rsidR="00B94136" w:rsidRPr="00EB7577">
        <w:t>о я</w:t>
      </w:r>
      <w:r w:rsidR="00BC034A" w:rsidRPr="00EB7577">
        <w:t xml:space="preserve"> все понимала и не была на него в обиде.</w:t>
      </w:r>
      <w:r w:rsidR="00104A1B" w:rsidRPr="00EB7577">
        <w:t xml:space="preserve"> Когда мужчина на тебе женитс</w:t>
      </w:r>
      <w:r w:rsidR="00082213" w:rsidRPr="00EB7577">
        <w:t>я</w:t>
      </w:r>
      <w:r w:rsidR="00104A1B" w:rsidRPr="00EB7577">
        <w:t>, надо говорить спас</w:t>
      </w:r>
      <w:r w:rsidR="00082213" w:rsidRPr="00EB7577">
        <w:t>ибо</w:t>
      </w:r>
      <w:r w:rsidR="005409EC" w:rsidRPr="00EB7577">
        <w:t>.</w:t>
      </w:r>
      <w:r w:rsidR="00104A1B" w:rsidRPr="00EB7577">
        <w:t xml:space="preserve"> А когда он от тебя уходит – большое спасибо. </w:t>
      </w:r>
    </w:p>
    <w:p w14:paraId="2B81B484" w14:textId="77777777" w:rsidR="004A3EDE" w:rsidRPr="00EB7577" w:rsidRDefault="004A3EDE" w:rsidP="001F7AAC">
      <w:pPr>
        <w:pStyle w:val="dialog"/>
      </w:pPr>
      <w:r w:rsidRPr="00EB7577">
        <w:t>ДАРЬЯ. Но все-т</w:t>
      </w:r>
      <w:r w:rsidR="001F7AAC" w:rsidRPr="00EB7577">
        <w:t>а</w:t>
      </w:r>
      <w:r w:rsidRPr="00EB7577">
        <w:t xml:space="preserve">ки была ведь какая-то </w:t>
      </w:r>
      <w:r w:rsidR="00BC034A" w:rsidRPr="00EB7577">
        <w:t xml:space="preserve">конкретная </w:t>
      </w:r>
      <w:r w:rsidRPr="00EB7577">
        <w:t>причина?</w:t>
      </w:r>
    </w:p>
    <w:p w14:paraId="29F70951" w14:textId="77777777" w:rsidR="00D566EF" w:rsidRDefault="008A68BF" w:rsidP="00EB7577">
      <w:pPr>
        <w:pStyle w:val="dialog"/>
      </w:pPr>
      <w:r w:rsidRPr="00EB7577">
        <w:rPr>
          <w:lang w:bidi="ar-SA"/>
        </w:rPr>
        <w:t>НАТАЛЬЯ.</w:t>
      </w:r>
      <w:r w:rsidRPr="00EB7577">
        <w:t xml:space="preserve"> </w:t>
      </w:r>
      <w:r w:rsidR="005409EC" w:rsidRPr="00EB7577">
        <w:t>Главная п</w:t>
      </w:r>
      <w:r w:rsidRPr="00EB7577">
        <w:t>ричин</w:t>
      </w:r>
      <w:r w:rsidR="005409EC" w:rsidRPr="00EB7577">
        <w:t>а</w:t>
      </w:r>
      <w:r w:rsidRPr="00EB7577">
        <w:t xml:space="preserve"> для развода</w:t>
      </w:r>
      <w:r w:rsidR="005409EC" w:rsidRPr="00EB7577">
        <w:t xml:space="preserve"> всегда одна – брак.</w:t>
      </w:r>
      <w:r w:rsidR="00EB7577" w:rsidRPr="00EB7577">
        <w:t xml:space="preserve"> </w:t>
      </w:r>
      <w:r w:rsidR="00EB7577" w:rsidRPr="00EB7577">
        <w:rPr>
          <w:rFonts w:ascii="Open Sans" w:hAnsi="Open Sans"/>
          <w:color w:val="242D33"/>
        </w:rPr>
        <w:t>Женятся на надеждах, замуж выходят за обещания.</w:t>
      </w:r>
      <w:r w:rsidR="00EB7577" w:rsidRPr="00EB7577">
        <w:t xml:space="preserve"> И то, и другое часто не сбывается.</w:t>
      </w:r>
    </w:p>
    <w:p w14:paraId="052D2858" w14:textId="77777777" w:rsidR="008A68BF" w:rsidRDefault="005409EC" w:rsidP="00EB7577">
      <w:pPr>
        <w:pStyle w:val="dialog"/>
        <w:rPr>
          <w:lang w:bidi="ar-SA"/>
        </w:rPr>
      </w:pPr>
      <w:r>
        <w:rPr>
          <w:lang w:bidi="ar-SA"/>
        </w:rPr>
        <w:t xml:space="preserve">ДАРЬЯ. </w:t>
      </w:r>
      <w:r w:rsidR="00EB7577">
        <w:rPr>
          <w:lang w:bidi="ar-SA"/>
        </w:rPr>
        <w:t>А какие надежды не сбылись у него</w:t>
      </w:r>
      <w:r w:rsidR="00D921F2">
        <w:rPr>
          <w:lang w:bidi="ar-SA"/>
        </w:rPr>
        <w:t>?</w:t>
      </w:r>
      <w:r>
        <w:rPr>
          <w:lang w:bidi="ar-SA"/>
        </w:rPr>
        <w:t xml:space="preserve"> </w:t>
      </w:r>
    </w:p>
    <w:p w14:paraId="3071691F" w14:textId="77777777" w:rsidR="00C72C85" w:rsidRPr="00F17B64" w:rsidRDefault="00C72C85" w:rsidP="00EB7577">
      <w:pPr>
        <w:pStyle w:val="dialog"/>
        <w:rPr>
          <w:lang w:bidi="ar-SA"/>
        </w:rPr>
      </w:pPr>
      <w:r w:rsidRPr="00F17B64">
        <w:rPr>
          <w:lang w:bidi="ar-SA"/>
        </w:rPr>
        <w:t xml:space="preserve">НАТАЛЬЯ. </w:t>
      </w:r>
      <w:r w:rsidR="00EB7577">
        <w:rPr>
          <w:lang w:bidi="ar-SA"/>
        </w:rPr>
        <w:t xml:space="preserve">Дети. </w:t>
      </w:r>
      <w:r w:rsidR="00111E1B">
        <w:rPr>
          <w:lang w:bidi="ar-SA"/>
        </w:rPr>
        <w:t xml:space="preserve">Это и была главная причина. </w:t>
      </w:r>
      <w:r w:rsidR="00EB7577">
        <w:rPr>
          <w:lang w:bidi="ar-SA"/>
        </w:rPr>
        <w:t>О</w:t>
      </w:r>
      <w:r w:rsidRPr="00F17B64">
        <w:rPr>
          <w:lang w:bidi="ar-SA"/>
        </w:rPr>
        <w:t>н хотел ребенка, а у нас никак не получалось. Наверно, из-за мо</w:t>
      </w:r>
      <w:r w:rsidR="004A3EDE" w:rsidRPr="00F17B64">
        <w:rPr>
          <w:lang w:bidi="ar-SA"/>
        </w:rPr>
        <w:t>е</w:t>
      </w:r>
      <w:r w:rsidRPr="00F17B64">
        <w:rPr>
          <w:lang w:bidi="ar-SA"/>
        </w:rPr>
        <w:t xml:space="preserve">й бурной молодости. </w:t>
      </w:r>
    </w:p>
    <w:p w14:paraId="09DAAA19" w14:textId="77777777" w:rsidR="006227D4" w:rsidRPr="00F17B64" w:rsidRDefault="006227D4" w:rsidP="00D921F2">
      <w:pPr>
        <w:pStyle w:val="dialog"/>
      </w:pPr>
      <w:r w:rsidRPr="00F17B64">
        <w:t>ИРИНА. У тебя, наверно, осталось много его картин, рисунков, этюдов?</w:t>
      </w:r>
    </w:p>
    <w:p w14:paraId="24BC40C6" w14:textId="77777777" w:rsidR="006227D4" w:rsidRPr="00F17B64" w:rsidRDefault="006227D4" w:rsidP="00EA7E19">
      <w:pPr>
        <w:pStyle w:val="dialog"/>
      </w:pPr>
      <w:r w:rsidRPr="00F17B64">
        <w:t xml:space="preserve">НАТАЛЬЯ. Когда </w:t>
      </w:r>
      <w:r w:rsidR="00EA7E19" w:rsidRPr="00F17B64">
        <w:t>мы расстались</w:t>
      </w:r>
      <w:r w:rsidRPr="00F17B64">
        <w:t xml:space="preserve">, я все сожгла. </w:t>
      </w:r>
    </w:p>
    <w:p w14:paraId="650DAE8A" w14:textId="77777777" w:rsidR="006227D4" w:rsidRPr="00F17B64" w:rsidRDefault="006227D4" w:rsidP="00EB7577">
      <w:pPr>
        <w:pStyle w:val="dialog"/>
      </w:pPr>
      <w:r w:rsidRPr="00F17B64">
        <w:t>ИРИНА. Заче</w:t>
      </w:r>
      <w:r w:rsidR="00EA7E19" w:rsidRPr="00F17B64">
        <w:t>м?! Это ведь огромн</w:t>
      </w:r>
      <w:r w:rsidR="00EB7577">
        <w:t>ые деньги</w:t>
      </w:r>
      <w:r w:rsidR="00EA7E19" w:rsidRPr="00F17B64">
        <w:t>. К</w:t>
      </w:r>
      <w:r w:rsidRPr="00F17B64">
        <w:t>то же сжигает деньги?</w:t>
      </w:r>
    </w:p>
    <w:p w14:paraId="58EDD054" w14:textId="77777777" w:rsidR="006227D4" w:rsidRPr="00F17B64" w:rsidRDefault="006227D4" w:rsidP="00EA7E19">
      <w:pPr>
        <w:pStyle w:val="dialog"/>
      </w:pPr>
      <w:r w:rsidRPr="00F17B64">
        <w:t xml:space="preserve">НАТАЛЬЯ. Это сейчас они были бы огромные, а тогда ничего не стоили. Но </w:t>
      </w:r>
      <w:r w:rsidR="00EA7E19" w:rsidRPr="00F17B64">
        <w:t xml:space="preserve">какова бы ни была их цена, </w:t>
      </w:r>
      <w:r w:rsidRPr="00F17B64">
        <w:t xml:space="preserve">я все равно бы их </w:t>
      </w:r>
      <w:r w:rsidR="00EA7E19" w:rsidRPr="00F17B64">
        <w:t>уничтожила</w:t>
      </w:r>
      <w:r w:rsidRPr="00F17B64">
        <w:t>.</w:t>
      </w:r>
      <w:r w:rsidR="000B0A1B" w:rsidRPr="00F17B64">
        <w:t xml:space="preserve"> </w:t>
      </w:r>
      <w:r w:rsidRPr="00F17B64">
        <w:t xml:space="preserve">Я хотела сжечь прошлое, чтобы знать, что возврата к нему нет. </w:t>
      </w:r>
    </w:p>
    <w:p w14:paraId="365E0B72" w14:textId="77777777" w:rsidR="00EA7E19" w:rsidRPr="00F17B64" w:rsidRDefault="00EA7E19" w:rsidP="00EA7E19">
      <w:pPr>
        <w:pStyle w:val="dialog"/>
      </w:pPr>
      <w:r w:rsidRPr="00F17B64">
        <w:t>МАРИЯ. И ничего-ничего себе не оставила?</w:t>
      </w:r>
    </w:p>
    <w:p w14:paraId="50E9E197" w14:textId="77777777" w:rsidR="006227D4" w:rsidRPr="00F17B64" w:rsidRDefault="00870D8A" w:rsidP="00870D8A">
      <w:pPr>
        <w:pStyle w:val="dialog"/>
      </w:pPr>
      <w:r w:rsidRPr="00F17B64">
        <w:t>НАТАЛЬЯ. Т</w:t>
      </w:r>
      <w:r w:rsidR="006227D4" w:rsidRPr="00F17B64">
        <w:t>олько</w:t>
      </w:r>
      <w:r w:rsidRPr="00F17B64">
        <w:t xml:space="preserve"> </w:t>
      </w:r>
      <w:r w:rsidR="006227D4" w:rsidRPr="00F17B64">
        <w:t>одну картину, где я позирую е</w:t>
      </w:r>
      <w:r w:rsidRPr="00F17B64">
        <w:t xml:space="preserve">му обнаженной. Он выставлял ее </w:t>
      </w:r>
      <w:r w:rsidR="006227D4" w:rsidRPr="00F17B64">
        <w:t>когда-то под названи</w:t>
      </w:r>
      <w:r w:rsidRPr="00F17B64">
        <w:t>ем</w:t>
      </w:r>
      <w:r w:rsidR="006227D4" w:rsidRPr="00F17B64">
        <w:t xml:space="preserve"> «Утомленная Венера».</w:t>
      </w:r>
    </w:p>
    <w:p w14:paraId="37803B24" w14:textId="77777777" w:rsidR="006227D4" w:rsidRPr="00F17B64" w:rsidRDefault="00870D8A" w:rsidP="006227D4">
      <w:pPr>
        <w:pStyle w:val="dialog"/>
      </w:pPr>
      <w:r w:rsidRPr="00F17B64">
        <w:t xml:space="preserve">ИРИНА. </w:t>
      </w:r>
      <w:r w:rsidRPr="00F17B64">
        <w:rPr>
          <w:i/>
          <w:iCs/>
        </w:rPr>
        <w:t>(Пораженная.)</w:t>
      </w:r>
      <w:r w:rsidRPr="00F17B64">
        <w:t xml:space="preserve"> Разве эта картина сохранилась?</w:t>
      </w:r>
    </w:p>
    <w:p w14:paraId="4D69B363" w14:textId="77777777" w:rsidR="00870D8A" w:rsidRPr="00F17B64" w:rsidRDefault="00870D8A" w:rsidP="000E5498">
      <w:pPr>
        <w:pStyle w:val="dialog"/>
      </w:pPr>
      <w:r w:rsidRPr="00F17B64">
        <w:t xml:space="preserve">НАТАЛЬЯ. </w:t>
      </w:r>
      <w:r w:rsidR="000E5498">
        <w:t>Конечно</w:t>
      </w:r>
      <w:r w:rsidRPr="00F17B64">
        <w:t>.</w:t>
      </w:r>
    </w:p>
    <w:p w14:paraId="6B13B89A" w14:textId="77777777" w:rsidR="00870D8A" w:rsidRPr="00F17B64" w:rsidRDefault="00870D8A" w:rsidP="0026114C">
      <w:pPr>
        <w:pStyle w:val="dialog"/>
      </w:pPr>
      <w:r w:rsidRPr="00F17B64">
        <w:t>ИРИНА. Не может быть! Она же считается утерянной!</w:t>
      </w:r>
      <w:r w:rsidR="0026114C">
        <w:t xml:space="preserve"> </w:t>
      </w:r>
    </w:p>
    <w:p w14:paraId="6E9DCB67" w14:textId="77777777" w:rsidR="00870D8A" w:rsidRPr="00F17B64" w:rsidRDefault="00870D8A" w:rsidP="006227D4">
      <w:pPr>
        <w:pStyle w:val="dialog"/>
      </w:pPr>
      <w:r w:rsidRPr="00F17B64">
        <w:t>НАТАЛЬЯ. Нет, она у меня.</w:t>
      </w:r>
    </w:p>
    <w:p w14:paraId="36911825" w14:textId="77777777" w:rsidR="006227D4" w:rsidRPr="00F17B64" w:rsidRDefault="006227D4" w:rsidP="00870D8A">
      <w:pPr>
        <w:pStyle w:val="dialog"/>
      </w:pPr>
      <w:r w:rsidRPr="00F17B64">
        <w:t>ИРИНА. «Утомленная Венера» когда-то п</w:t>
      </w:r>
      <w:r w:rsidR="00870D8A" w:rsidRPr="00F17B64">
        <w:t>ро</w:t>
      </w:r>
      <w:r w:rsidRPr="00F17B64">
        <w:t>извела фурор</w:t>
      </w:r>
      <w:r w:rsidR="00870D8A" w:rsidRPr="00F17B64">
        <w:t>!</w:t>
      </w:r>
      <w:r w:rsidRPr="00F17B64">
        <w:t xml:space="preserve"> С нее началась его </w:t>
      </w:r>
      <w:r w:rsidR="0026114C">
        <w:t xml:space="preserve">сумасшедшая </w:t>
      </w:r>
      <w:r w:rsidRPr="00F17B64">
        <w:t xml:space="preserve">слава. </w:t>
      </w:r>
    </w:p>
    <w:p w14:paraId="7758024E" w14:textId="77777777" w:rsidR="006227D4" w:rsidRPr="00F17B64" w:rsidRDefault="00870D8A" w:rsidP="00870D8A">
      <w:pPr>
        <w:pStyle w:val="dialog"/>
      </w:pPr>
      <w:r w:rsidRPr="00F17B64">
        <w:t xml:space="preserve">НАТАЛЬЯ. </w:t>
      </w:r>
      <w:r w:rsidR="00E65F89">
        <w:t>Да, я знаю</w:t>
      </w:r>
      <w:r w:rsidRPr="00F17B64">
        <w:t>.</w:t>
      </w:r>
    </w:p>
    <w:p w14:paraId="065D5364" w14:textId="77777777" w:rsidR="00870D8A" w:rsidRPr="00F17B64" w:rsidRDefault="00870D8A" w:rsidP="00870D8A">
      <w:pPr>
        <w:pStyle w:val="dialog"/>
      </w:pPr>
      <w:r w:rsidRPr="00F17B64">
        <w:t xml:space="preserve">ИРИНА. </w:t>
      </w:r>
      <w:proofErr w:type="gramStart"/>
      <w:r w:rsidRPr="00F17B64">
        <w:t>Она</w:t>
      </w:r>
      <w:proofErr w:type="gramEnd"/>
      <w:r w:rsidRPr="00F17B64">
        <w:t xml:space="preserve"> в самом деле у тебя?</w:t>
      </w:r>
    </w:p>
    <w:p w14:paraId="4554C9EB" w14:textId="77777777" w:rsidR="006227D4" w:rsidRPr="00F17B64" w:rsidRDefault="00870D8A" w:rsidP="00870D8A">
      <w:pPr>
        <w:pStyle w:val="dialog"/>
      </w:pPr>
      <w:r w:rsidRPr="00F17B64">
        <w:t>НАТАЛЬЯ. В целости и сохранности. М</w:t>
      </w:r>
      <w:r w:rsidR="006227D4" w:rsidRPr="00F17B64">
        <w:t>огу показать</w:t>
      </w:r>
      <w:r w:rsidRPr="00F17B64">
        <w:t xml:space="preserve"> </w:t>
      </w:r>
      <w:r w:rsidR="00B94136" w:rsidRPr="00F17B64">
        <w:t xml:space="preserve">ее </w:t>
      </w:r>
      <w:r w:rsidRPr="00F17B64">
        <w:t>фотографию</w:t>
      </w:r>
      <w:r w:rsidR="006227D4" w:rsidRPr="00F17B64">
        <w:t>.</w:t>
      </w:r>
    </w:p>
    <w:p w14:paraId="60D304C0" w14:textId="77777777" w:rsidR="006227D4" w:rsidRPr="00F17B64" w:rsidRDefault="006227D4" w:rsidP="006A4BC3">
      <w:pPr>
        <w:pStyle w:val="remarka"/>
      </w:pPr>
      <w:r w:rsidRPr="00F17B64">
        <w:t xml:space="preserve"> Достает телефон и показывает снимок картины женщинам. Все заинтересованно и восхищенно рассматривают фотографию</w:t>
      </w:r>
      <w:r w:rsidR="006A4BC3" w:rsidRPr="00F17B64">
        <w:t>, передавая телефон из рук в руки.</w:t>
      </w:r>
    </w:p>
    <w:p w14:paraId="1A6A256D" w14:textId="77777777" w:rsidR="006A4BC3" w:rsidRPr="00F17B64" w:rsidRDefault="006A4BC3" w:rsidP="0026114C">
      <w:pPr>
        <w:pStyle w:val="dialog"/>
      </w:pPr>
      <w:r w:rsidRPr="00F17B64">
        <w:t>ИРИНА. Какой смелый ракурс</w:t>
      </w:r>
      <w:r w:rsidR="0026114C">
        <w:t>!</w:t>
      </w:r>
      <w:r w:rsidRPr="00F17B64">
        <w:t xml:space="preserve"> </w:t>
      </w:r>
    </w:p>
    <w:p w14:paraId="752A7ABF" w14:textId="77777777" w:rsidR="006227D4" w:rsidRPr="00F17B64" w:rsidRDefault="006227D4" w:rsidP="006227D4">
      <w:pPr>
        <w:pStyle w:val="dialog"/>
      </w:pPr>
      <w:r w:rsidRPr="00F17B64">
        <w:t>МАРИЯ. Неужели это ты?</w:t>
      </w:r>
    </w:p>
    <w:p w14:paraId="79B3DB68" w14:textId="77777777" w:rsidR="006227D4" w:rsidRPr="00F17B64" w:rsidRDefault="006227D4" w:rsidP="006227D4">
      <w:pPr>
        <w:pStyle w:val="dialog"/>
      </w:pPr>
      <w:r w:rsidRPr="00F17B64">
        <w:t>НАТАЛЬЯ. Представь себе. Разве не похож</w:t>
      </w:r>
      <w:r w:rsidR="00A25C10">
        <w:t>а</w:t>
      </w:r>
      <w:r w:rsidRPr="00F17B64">
        <w:t xml:space="preserve">? </w:t>
      </w:r>
    </w:p>
    <w:p w14:paraId="03F525E3" w14:textId="77777777" w:rsidR="006227D4" w:rsidRPr="00F17B64" w:rsidRDefault="006227D4" w:rsidP="0026114C">
      <w:pPr>
        <w:pStyle w:val="dialog"/>
      </w:pPr>
      <w:r w:rsidRPr="00F17B64">
        <w:t xml:space="preserve">ДАРЬЯ. </w:t>
      </w:r>
      <w:r w:rsidRPr="00F17B64">
        <w:rPr>
          <w:i/>
          <w:iCs/>
        </w:rPr>
        <w:t>(Завистливо.)</w:t>
      </w:r>
      <w:r w:rsidRPr="00F17B64">
        <w:t xml:space="preserve"> А ты действительно была </w:t>
      </w:r>
      <w:r w:rsidR="0026114C">
        <w:t>вполне</w:t>
      </w:r>
      <w:r w:rsidRPr="00F17B64">
        <w:t xml:space="preserve">. </w:t>
      </w:r>
    </w:p>
    <w:p w14:paraId="6EBB27BD" w14:textId="77777777" w:rsidR="006227D4" w:rsidRPr="00F17B64" w:rsidRDefault="006227D4" w:rsidP="000E5498">
      <w:pPr>
        <w:pStyle w:val="dialog"/>
      </w:pPr>
      <w:r w:rsidRPr="00F17B64">
        <w:t xml:space="preserve">НАТАЛЬЯ. Я и сейчас </w:t>
      </w:r>
      <w:r w:rsidR="000E5498">
        <w:t>вполне</w:t>
      </w:r>
      <w:r w:rsidRPr="00F17B64">
        <w:t xml:space="preserve">. </w:t>
      </w:r>
    </w:p>
    <w:p w14:paraId="1CF0794B" w14:textId="77777777" w:rsidR="006227D4" w:rsidRPr="00F17B64" w:rsidRDefault="006227D4" w:rsidP="004C6AE1">
      <w:pPr>
        <w:pStyle w:val="dialog"/>
      </w:pPr>
      <w:r w:rsidRPr="00F17B64">
        <w:t xml:space="preserve">МАРИЯ. </w:t>
      </w:r>
      <w:r w:rsidR="004C6AE1" w:rsidRPr="004C6AE1">
        <w:rPr>
          <w:i/>
          <w:iCs/>
        </w:rPr>
        <w:t>(</w:t>
      </w:r>
      <w:r w:rsidR="004C6AE1">
        <w:rPr>
          <w:i/>
          <w:iCs/>
        </w:rPr>
        <w:t>Г</w:t>
      </w:r>
      <w:r w:rsidR="004C6AE1" w:rsidRPr="004C6AE1">
        <w:rPr>
          <w:i/>
          <w:iCs/>
        </w:rPr>
        <w:t xml:space="preserve">лядя </w:t>
      </w:r>
      <w:r w:rsidR="004C6AE1">
        <w:rPr>
          <w:i/>
          <w:iCs/>
        </w:rPr>
        <w:t>на</w:t>
      </w:r>
      <w:r w:rsidR="004C6AE1" w:rsidRPr="004C6AE1">
        <w:rPr>
          <w:i/>
          <w:iCs/>
        </w:rPr>
        <w:t xml:space="preserve"> фото.)</w:t>
      </w:r>
      <w:r w:rsidR="004C6AE1">
        <w:rPr>
          <w:i/>
          <w:iCs/>
        </w:rPr>
        <w:t xml:space="preserve"> </w:t>
      </w:r>
      <w:r w:rsidR="00B94136" w:rsidRPr="00F17B64">
        <w:t>Да, ничего не скажешь.</w:t>
      </w:r>
      <w:r w:rsidRPr="00F17B64">
        <w:t xml:space="preserve"> Плечи, грудь… </w:t>
      </w:r>
    </w:p>
    <w:p w14:paraId="506A00FF" w14:textId="77777777" w:rsidR="006227D4" w:rsidRPr="00F17B64" w:rsidRDefault="006227D4" w:rsidP="006227D4">
      <w:pPr>
        <w:pStyle w:val="dialog"/>
      </w:pPr>
      <w:r w:rsidRPr="00F17B64">
        <w:t>НАТАЛЬЯ. И не только это.</w:t>
      </w:r>
    </w:p>
    <w:p w14:paraId="0DB50CCF" w14:textId="77777777" w:rsidR="006227D4" w:rsidRPr="00F17B64" w:rsidRDefault="006227D4" w:rsidP="00B94136">
      <w:pPr>
        <w:pStyle w:val="dialog"/>
      </w:pPr>
      <w:r w:rsidRPr="00F17B64">
        <w:t xml:space="preserve">ИРИНА. </w:t>
      </w:r>
      <w:r w:rsidR="00B94136" w:rsidRPr="00F17B64">
        <w:t>В</w:t>
      </w:r>
      <w:r w:rsidRPr="00F17B64">
        <w:t xml:space="preserve">се в полном порядке. </w:t>
      </w:r>
    </w:p>
    <w:p w14:paraId="75B91053" w14:textId="77777777" w:rsidR="006227D4" w:rsidRPr="00F17B64" w:rsidRDefault="006227D4" w:rsidP="006227D4">
      <w:pPr>
        <w:pStyle w:val="dialog"/>
      </w:pPr>
      <w:r w:rsidRPr="00F17B64">
        <w:t xml:space="preserve">НАТАЛЬЯ. </w:t>
      </w:r>
      <w:r w:rsidRPr="00F17B64">
        <w:rPr>
          <w:i/>
          <w:iCs/>
        </w:rPr>
        <w:t>(Скромно.)</w:t>
      </w:r>
      <w:r w:rsidRPr="00F17B64">
        <w:t xml:space="preserve"> Людям нравилось.</w:t>
      </w:r>
    </w:p>
    <w:p w14:paraId="57B44A05" w14:textId="77777777" w:rsidR="006D1BD0" w:rsidRPr="00F17B64" w:rsidRDefault="006227D4" w:rsidP="006D1BD0">
      <w:pPr>
        <w:pStyle w:val="dialog"/>
      </w:pPr>
      <w:r w:rsidRPr="00F17B64">
        <w:t xml:space="preserve">ДАРЬЯ. И вправду </w:t>
      </w:r>
      <w:r w:rsidR="006D1BD0" w:rsidRPr="00F17B64">
        <w:t>богиня красоты</w:t>
      </w:r>
      <w:r w:rsidR="00B94136" w:rsidRPr="00F17B64">
        <w:t>.</w:t>
      </w:r>
    </w:p>
    <w:p w14:paraId="3A88840C" w14:textId="77777777" w:rsidR="006227D4" w:rsidRDefault="006D1BD0" w:rsidP="006D1BD0">
      <w:pPr>
        <w:pStyle w:val="dialog"/>
      </w:pPr>
      <w:r w:rsidRPr="00F17B64">
        <w:t>НАТАЛЬЯ. И любви.</w:t>
      </w:r>
    </w:p>
    <w:p w14:paraId="223E9F39" w14:textId="77777777" w:rsidR="000E5498" w:rsidRPr="00F17B64" w:rsidRDefault="000E5498" w:rsidP="006D1BD0">
      <w:pPr>
        <w:pStyle w:val="dialog"/>
      </w:pPr>
      <w:r>
        <w:t>ИРИНА. Ты была легендарная натурщица. Я о тебе много слышала.</w:t>
      </w:r>
    </w:p>
    <w:p w14:paraId="576EFF89" w14:textId="77777777" w:rsidR="006D1BD0" w:rsidRPr="00F17B64" w:rsidRDefault="006D1BD0" w:rsidP="006D1BD0">
      <w:pPr>
        <w:pStyle w:val="dialog"/>
      </w:pPr>
      <w:r w:rsidRPr="00F17B64">
        <w:t>МАРИЯ. А почему Венера утомленная?</w:t>
      </w:r>
    </w:p>
    <w:p w14:paraId="584DFC97" w14:textId="56984509" w:rsidR="006D1BD0" w:rsidRPr="00F17B64" w:rsidRDefault="006D1BD0" w:rsidP="006D1BD0">
      <w:pPr>
        <w:pStyle w:val="dialog"/>
      </w:pPr>
      <w:r w:rsidRPr="00F17B64">
        <w:t>НАТАЛЬЯ. Милочка, н</w:t>
      </w:r>
      <w:r w:rsidR="001F1978">
        <w:t>е</w:t>
      </w:r>
      <w:r w:rsidRPr="00F17B64">
        <w:t xml:space="preserve"> задавай глупых вопросов. От чего, по-твоему, устают Венеры? От уборки квартиры?</w:t>
      </w:r>
    </w:p>
    <w:p w14:paraId="42E0142F" w14:textId="77777777" w:rsidR="006D1BD0" w:rsidRPr="00F17B64" w:rsidRDefault="006D1BD0" w:rsidP="006D1BD0">
      <w:pPr>
        <w:pStyle w:val="dialog"/>
      </w:pPr>
      <w:r w:rsidRPr="00F17B64">
        <w:t>МАРИЯ. Если вы про это, так я никогда не устаю.</w:t>
      </w:r>
    </w:p>
    <w:p w14:paraId="2973150F" w14:textId="77777777" w:rsidR="006D1BD0" w:rsidRPr="00F17B64" w:rsidRDefault="006D1BD0" w:rsidP="006D1BD0">
      <w:pPr>
        <w:pStyle w:val="dialog"/>
      </w:pPr>
      <w:r w:rsidRPr="00F17B64">
        <w:t>НАТАЛЬЯ. Значит, ты выбрала себе не того мужчину.</w:t>
      </w:r>
      <w:r w:rsidR="0026114C">
        <w:t xml:space="preserve"> Я уставала.</w:t>
      </w:r>
    </w:p>
    <w:p w14:paraId="3EFBACF4" w14:textId="77777777" w:rsidR="006227D4" w:rsidRPr="00F17B64" w:rsidRDefault="006227D4" w:rsidP="00B94136">
      <w:pPr>
        <w:pStyle w:val="dialog"/>
      </w:pPr>
      <w:r w:rsidRPr="00F17B64">
        <w:t xml:space="preserve">ИРИНА. </w:t>
      </w:r>
      <w:r w:rsidR="006A4BC3" w:rsidRPr="00F17B64">
        <w:rPr>
          <w:i/>
          <w:iCs/>
        </w:rPr>
        <w:t>(Продолжая с большим интересом разглядывать фотографию.)</w:t>
      </w:r>
      <w:r w:rsidR="006A4BC3" w:rsidRPr="00F17B64">
        <w:t xml:space="preserve"> </w:t>
      </w:r>
      <w:r w:rsidRPr="00F17B64">
        <w:t>Послушай</w:t>
      </w:r>
      <w:r w:rsidR="00B94136" w:rsidRPr="00F17B64">
        <w:t>,</w:t>
      </w:r>
      <w:r w:rsidRPr="00F17B64">
        <w:t xml:space="preserve"> а ты случайно не хочешь продать эту картину?</w:t>
      </w:r>
    </w:p>
    <w:p w14:paraId="5826D193" w14:textId="77777777" w:rsidR="006227D4" w:rsidRPr="00F17B64" w:rsidRDefault="006227D4" w:rsidP="0026114C">
      <w:pPr>
        <w:pStyle w:val="dialog"/>
      </w:pPr>
      <w:r w:rsidRPr="00F17B64">
        <w:t>НАТАЛЬЯ. Н</w:t>
      </w:r>
      <w:r w:rsidR="0026114C">
        <w:t>ет</w:t>
      </w:r>
      <w:r w:rsidRPr="00F17B64">
        <w:t>.</w:t>
      </w:r>
    </w:p>
    <w:p w14:paraId="6442D26F" w14:textId="77777777" w:rsidR="006227D4" w:rsidRPr="00F17B64" w:rsidRDefault="006227D4" w:rsidP="006227D4">
      <w:pPr>
        <w:pStyle w:val="dialog"/>
      </w:pPr>
      <w:r w:rsidRPr="00F17B64">
        <w:t>ИРИНА. Я дам тебе хорошие деньги.</w:t>
      </w:r>
    </w:p>
    <w:p w14:paraId="728FEAF3" w14:textId="77777777" w:rsidR="006227D4" w:rsidRPr="00F17B64" w:rsidRDefault="006227D4" w:rsidP="006227D4">
      <w:pPr>
        <w:pStyle w:val="dialog"/>
      </w:pPr>
      <w:r w:rsidRPr="00F17B64">
        <w:t xml:space="preserve">НАТАЛЬЯ. Оставь их себе. </w:t>
      </w:r>
    </w:p>
    <w:p w14:paraId="16356B6F" w14:textId="77777777" w:rsidR="006227D4" w:rsidRDefault="006227D4" w:rsidP="006227D4">
      <w:pPr>
        <w:pStyle w:val="dialog"/>
      </w:pPr>
      <w:r w:rsidRPr="00F17B64">
        <w:t xml:space="preserve">ИРИНА. Очень хорошие. </w:t>
      </w:r>
    </w:p>
    <w:p w14:paraId="1A673E3E" w14:textId="77777777" w:rsidR="0026114C" w:rsidRPr="00F17B64" w:rsidRDefault="0026114C" w:rsidP="0026114C">
      <w:pPr>
        <w:pStyle w:val="dialog"/>
      </w:pPr>
      <w:r w:rsidRPr="00F17B64">
        <w:t>НАТАЛЬЯ. Ни за что.</w:t>
      </w:r>
    </w:p>
    <w:p w14:paraId="05CB9DDA" w14:textId="77777777" w:rsidR="006227D4" w:rsidRPr="00F17B64" w:rsidRDefault="006227D4" w:rsidP="006227D4">
      <w:pPr>
        <w:pStyle w:val="dialog"/>
      </w:pPr>
      <w:r w:rsidRPr="00F17B64">
        <w:t>ИРИНА. Зачем она тебе?</w:t>
      </w:r>
    </w:p>
    <w:p w14:paraId="6F73790D" w14:textId="77777777" w:rsidR="006227D4" w:rsidRPr="00F17B64" w:rsidRDefault="006227D4" w:rsidP="006227D4">
      <w:pPr>
        <w:pStyle w:val="dialog"/>
      </w:pPr>
      <w:r w:rsidRPr="00F17B64">
        <w:t>НАТАЛЬЯ. Воспоминание о любви и молодости.</w:t>
      </w:r>
    </w:p>
    <w:p w14:paraId="3BF7E527" w14:textId="77777777" w:rsidR="006227D4" w:rsidRPr="00F17B64" w:rsidRDefault="006227D4" w:rsidP="000E5498">
      <w:pPr>
        <w:pStyle w:val="dialog"/>
      </w:pPr>
      <w:r w:rsidRPr="00F17B64">
        <w:t xml:space="preserve">ИРИНА. Но </w:t>
      </w:r>
      <w:r w:rsidR="00B94136" w:rsidRPr="00F17B64">
        <w:t xml:space="preserve">ведь </w:t>
      </w:r>
      <w:r w:rsidRPr="00F17B64">
        <w:t xml:space="preserve">все равно ты </w:t>
      </w:r>
      <w:r w:rsidR="006D1BD0" w:rsidRPr="00F17B64">
        <w:t xml:space="preserve">ее </w:t>
      </w:r>
      <w:r w:rsidRPr="00F17B64">
        <w:t>с собой в могилу</w:t>
      </w:r>
      <w:r w:rsidR="000E5498">
        <w:t xml:space="preserve"> </w:t>
      </w:r>
      <w:r w:rsidR="000E5498" w:rsidRPr="00F17B64">
        <w:t>не возьмешь</w:t>
      </w:r>
      <w:r w:rsidRPr="00F17B64">
        <w:t>.</w:t>
      </w:r>
    </w:p>
    <w:p w14:paraId="301EE5B5" w14:textId="77777777" w:rsidR="006227D4" w:rsidRPr="00F17B64" w:rsidRDefault="006227D4" w:rsidP="006227D4">
      <w:pPr>
        <w:pStyle w:val="dialog"/>
      </w:pPr>
      <w:r w:rsidRPr="00F17B64">
        <w:t>НАТАЛЬЯ. Деньги тоже.</w:t>
      </w:r>
      <w:r w:rsidR="000B0A1B" w:rsidRPr="00F17B64">
        <w:t xml:space="preserve"> </w:t>
      </w:r>
    </w:p>
    <w:p w14:paraId="2C5F10BF" w14:textId="77777777" w:rsidR="006227D4" w:rsidRPr="00F17B64" w:rsidRDefault="006227D4" w:rsidP="006A4BC3">
      <w:pPr>
        <w:pStyle w:val="dialog"/>
      </w:pPr>
      <w:r w:rsidRPr="00F17B64">
        <w:t>ИРИНА.</w:t>
      </w:r>
      <w:r w:rsidR="006D1BD0" w:rsidRPr="00F17B64">
        <w:t xml:space="preserve"> Э</w:t>
      </w:r>
      <w:r w:rsidRPr="00F17B64">
        <w:t>та картина считается его лучшей работой. Музеи и коллекционеры бу</w:t>
      </w:r>
      <w:r w:rsidR="006D1BD0" w:rsidRPr="00F17B64">
        <w:t>д</w:t>
      </w:r>
      <w:r w:rsidRPr="00F17B64">
        <w:t>ут из-за нее драться</w:t>
      </w:r>
      <w:r w:rsidR="0013243A" w:rsidRPr="00F17B64">
        <w:t>!</w:t>
      </w:r>
    </w:p>
    <w:p w14:paraId="56122782" w14:textId="77777777" w:rsidR="006227D4" w:rsidRPr="00F17B64" w:rsidRDefault="006227D4" w:rsidP="006227D4">
      <w:pPr>
        <w:pStyle w:val="dialog"/>
      </w:pPr>
      <w:r w:rsidRPr="00F17B64">
        <w:t xml:space="preserve">НАТАЛЬЯ. Пусть дерутся. </w:t>
      </w:r>
    </w:p>
    <w:p w14:paraId="118281F1" w14:textId="77777777" w:rsidR="006227D4" w:rsidRPr="00F17B64" w:rsidRDefault="006227D4" w:rsidP="006D1BD0">
      <w:pPr>
        <w:pStyle w:val="dialog"/>
      </w:pPr>
      <w:r w:rsidRPr="00F17B64">
        <w:t>ИРИНА. Ты представляешь, сколько она стоит?</w:t>
      </w:r>
    </w:p>
    <w:p w14:paraId="56BFBA9D" w14:textId="77777777" w:rsidR="006227D4" w:rsidRPr="00F17B64" w:rsidRDefault="006227D4" w:rsidP="006227D4">
      <w:pPr>
        <w:pStyle w:val="dialog"/>
      </w:pPr>
      <w:r w:rsidRPr="00F17B64">
        <w:t>НАТАЛЬЯ. А зачем мне представлять?</w:t>
      </w:r>
    </w:p>
    <w:p w14:paraId="1466FE7E" w14:textId="77777777" w:rsidR="004D6EBD" w:rsidRPr="00F17B64" w:rsidRDefault="006227D4" w:rsidP="0013243A">
      <w:pPr>
        <w:pStyle w:val="dialog"/>
      </w:pPr>
      <w:r w:rsidRPr="00F17B64">
        <w:t>ИРИНА. Миллионы</w:t>
      </w:r>
      <w:r w:rsidR="0013243A" w:rsidRPr="00F17B64">
        <w:t>!</w:t>
      </w:r>
      <w:r w:rsidRPr="00F17B64">
        <w:t xml:space="preserve"> </w:t>
      </w:r>
      <w:r w:rsidR="004D6EBD" w:rsidRPr="00F17B64">
        <w:t>Многие миллионы!</w:t>
      </w:r>
    </w:p>
    <w:p w14:paraId="4E3DD900" w14:textId="77777777" w:rsidR="004D6EBD" w:rsidRPr="00F17B64" w:rsidRDefault="004D6EBD" w:rsidP="0013243A">
      <w:pPr>
        <w:pStyle w:val="dialog"/>
      </w:pPr>
      <w:r w:rsidRPr="00F17B64">
        <w:t xml:space="preserve">НАТАЛЬЯ. Тем лучше. </w:t>
      </w:r>
    </w:p>
    <w:p w14:paraId="35BABBCD" w14:textId="77777777" w:rsidR="004D6EBD" w:rsidRPr="00F17B64" w:rsidRDefault="004D6EBD" w:rsidP="0013243A">
      <w:pPr>
        <w:pStyle w:val="dialog"/>
      </w:pPr>
      <w:r w:rsidRPr="00F17B64">
        <w:t>ИРИНА. Где ты ее хранишь?</w:t>
      </w:r>
    </w:p>
    <w:p w14:paraId="57C38967" w14:textId="77777777" w:rsidR="004D6EBD" w:rsidRPr="00F17B64" w:rsidRDefault="004D6EBD" w:rsidP="0013243A">
      <w:pPr>
        <w:pStyle w:val="dialog"/>
      </w:pPr>
      <w:r w:rsidRPr="00F17B64">
        <w:t>НАТАЛЬЯ. Дома, где же еще?</w:t>
      </w:r>
    </w:p>
    <w:p w14:paraId="037B1DC5" w14:textId="77777777" w:rsidR="006227D4" w:rsidRPr="00F17B64" w:rsidRDefault="004D6EBD" w:rsidP="004D6EBD">
      <w:pPr>
        <w:pStyle w:val="dialog"/>
      </w:pPr>
      <w:r w:rsidRPr="00F17B64">
        <w:t>ИРИНА. И она</w:t>
      </w:r>
      <w:r w:rsidR="006D1BD0" w:rsidRPr="00F17B64">
        <w:t xml:space="preserve"> не застрахована? И квартира не закрыта стальной дверью?</w:t>
      </w:r>
      <w:r w:rsidRPr="00F17B64">
        <w:t xml:space="preserve"> И нет сигнализации?</w:t>
      </w:r>
    </w:p>
    <w:p w14:paraId="2531D0E1" w14:textId="77777777" w:rsidR="004D6EBD" w:rsidRPr="00F17B64" w:rsidRDefault="004D6EBD" w:rsidP="004D6EBD">
      <w:pPr>
        <w:pStyle w:val="dialog"/>
      </w:pPr>
      <w:r w:rsidRPr="00F17B64">
        <w:t xml:space="preserve">НАТАЛЬЯ. </w:t>
      </w:r>
      <w:proofErr w:type="gramStart"/>
      <w:r w:rsidRPr="00F17B64">
        <w:t>Нет</w:t>
      </w:r>
      <w:proofErr w:type="gramEnd"/>
      <w:r w:rsidRPr="00F17B64">
        <w:t xml:space="preserve"> конечно. </w:t>
      </w:r>
    </w:p>
    <w:p w14:paraId="03271811" w14:textId="77777777" w:rsidR="004D6EBD" w:rsidRPr="00F17B64" w:rsidRDefault="004D6EBD" w:rsidP="004D6EBD">
      <w:pPr>
        <w:pStyle w:val="dialog"/>
      </w:pPr>
      <w:r w:rsidRPr="00F17B64">
        <w:t>ИРИНА. Дорогая, так же нельзя!</w:t>
      </w:r>
    </w:p>
    <w:p w14:paraId="0DD2ECDE" w14:textId="77777777" w:rsidR="006D1BD0" w:rsidRPr="00F17B64" w:rsidRDefault="004D6EBD" w:rsidP="004D6EBD">
      <w:pPr>
        <w:pStyle w:val="dialog"/>
      </w:pPr>
      <w:r w:rsidRPr="00F17B64">
        <w:t>НАТАЛЬЯ. Но ведь</w:t>
      </w:r>
      <w:r w:rsidR="006D1BD0" w:rsidRPr="00F17B64">
        <w:t xml:space="preserve"> никто же о ней не знает.</w:t>
      </w:r>
      <w:r w:rsidRPr="00F17B64">
        <w:t xml:space="preserve"> </w:t>
      </w:r>
    </w:p>
    <w:p w14:paraId="6FD5A5F6" w14:textId="77777777" w:rsidR="004D6EBD" w:rsidRPr="00F17B64" w:rsidRDefault="004D6EBD" w:rsidP="004D6EBD">
      <w:pPr>
        <w:pStyle w:val="dialog"/>
      </w:pPr>
      <w:r w:rsidRPr="00F17B64">
        <w:t>ИРИНА. Ты ее в шкафу прячешь, что ли?</w:t>
      </w:r>
    </w:p>
    <w:p w14:paraId="724CD0BD" w14:textId="77777777" w:rsidR="004D6EBD" w:rsidRPr="00F17B64" w:rsidRDefault="004D6EBD" w:rsidP="00B47828">
      <w:pPr>
        <w:pStyle w:val="dialog"/>
      </w:pPr>
      <w:r w:rsidRPr="00F17B64">
        <w:t xml:space="preserve">НАТАЛЬЯ. Что ты, </w:t>
      </w:r>
      <w:r w:rsidR="00FC0008" w:rsidRPr="00F17B64">
        <w:t xml:space="preserve">в </w:t>
      </w:r>
      <w:r w:rsidRPr="00F17B64">
        <w:t>како</w:t>
      </w:r>
      <w:r w:rsidR="00FC0008" w:rsidRPr="00F17B64">
        <w:t>м</w:t>
      </w:r>
      <w:r w:rsidRPr="00F17B64">
        <w:t xml:space="preserve"> шкаф</w:t>
      </w:r>
      <w:r w:rsidR="00FC0008" w:rsidRPr="00F17B64">
        <w:t>у</w:t>
      </w:r>
      <w:r w:rsidRPr="00F17B64">
        <w:t xml:space="preserve">? Она ведь занимает </w:t>
      </w:r>
      <w:r w:rsidR="00B47828" w:rsidRPr="00F17B64">
        <w:t>чуть ли не всю стену</w:t>
      </w:r>
      <w:r w:rsidR="00FC0008" w:rsidRPr="00F17B64">
        <w:t>.</w:t>
      </w:r>
    </w:p>
    <w:p w14:paraId="07F0E4F7" w14:textId="77777777" w:rsidR="0031719A" w:rsidRPr="00F17B64" w:rsidRDefault="0031719A" w:rsidP="00FC0008">
      <w:pPr>
        <w:pStyle w:val="dialog"/>
      </w:pPr>
      <w:r w:rsidRPr="00F17B64">
        <w:t xml:space="preserve">ИРИНА. </w:t>
      </w:r>
      <w:r w:rsidR="00FC0008" w:rsidRPr="00F17B64">
        <w:t xml:space="preserve">Такая большая? И она висит просто так? </w:t>
      </w:r>
      <w:r w:rsidRPr="00F17B64">
        <w:t>Она не повреждена?</w:t>
      </w:r>
    </w:p>
    <w:p w14:paraId="3F8C8669" w14:textId="77777777" w:rsidR="0031719A" w:rsidRPr="00F17B64" w:rsidRDefault="0031719A" w:rsidP="0031719A">
      <w:pPr>
        <w:pStyle w:val="dialog"/>
      </w:pPr>
      <w:r w:rsidRPr="00F17B64">
        <w:t xml:space="preserve">НАТАЛЬЯ. Нет. Правда, когда я снова вышла </w:t>
      </w:r>
      <w:r w:rsidR="00A25C10">
        <w:t>замуж, муж хотел ее растоптать.</w:t>
      </w:r>
    </w:p>
    <w:p w14:paraId="0D0D4A35" w14:textId="77777777" w:rsidR="006227D4" w:rsidRPr="00F17B64" w:rsidRDefault="006227D4" w:rsidP="0031719A">
      <w:pPr>
        <w:pStyle w:val="dialog"/>
      </w:pPr>
      <w:r w:rsidRPr="00F17B64">
        <w:t xml:space="preserve">ДАРЬЯ. </w:t>
      </w:r>
      <w:r w:rsidR="009257EC" w:rsidRPr="00F17B64">
        <w:t xml:space="preserve">Почему? </w:t>
      </w:r>
      <w:r w:rsidRPr="00F17B64">
        <w:t>Это же произведение искусства</w:t>
      </w:r>
      <w:r w:rsidR="009257EC" w:rsidRPr="00F17B64">
        <w:t>!</w:t>
      </w:r>
      <w:r w:rsidRPr="00F17B64">
        <w:t xml:space="preserve"> </w:t>
      </w:r>
    </w:p>
    <w:p w14:paraId="51E4817C" w14:textId="77777777" w:rsidR="00FC0008" w:rsidRPr="00F17B64" w:rsidRDefault="00676B6D" w:rsidP="0031719A">
      <w:pPr>
        <w:pStyle w:val="dialog"/>
      </w:pPr>
      <w:r w:rsidRPr="00F17B64">
        <w:t>НАТАЛЬЯ. Это для других он</w:t>
      </w:r>
      <w:r w:rsidR="0031719A" w:rsidRPr="00F17B64">
        <w:t>а</w:t>
      </w:r>
      <w:r w:rsidRPr="00F17B64">
        <w:t xml:space="preserve"> произведение искусства. </w:t>
      </w:r>
      <w:r w:rsidR="0031719A" w:rsidRPr="00F17B64">
        <w:t>А е</w:t>
      </w:r>
      <w:r w:rsidR="00A63A35" w:rsidRPr="00F17B64">
        <w:t>му не нравилос</w:t>
      </w:r>
      <w:r w:rsidRPr="00F17B64">
        <w:t>ь</w:t>
      </w:r>
      <w:r w:rsidR="00A63A35" w:rsidRPr="00F17B64">
        <w:t xml:space="preserve"> каждый день видеть напоминание о том, что </w:t>
      </w:r>
      <w:r w:rsidR="009257EC" w:rsidRPr="00F17B64">
        <w:t>э</w:t>
      </w:r>
      <w:r w:rsidR="006227D4" w:rsidRPr="00F17B64">
        <w:t xml:space="preserve">то произведение искусства занималось любовью с другим мужчиной. </w:t>
      </w:r>
      <w:r w:rsidRPr="00F17B64">
        <w:t xml:space="preserve">Это неприятно каждому, а он к тому же был на </w:t>
      </w:r>
      <w:r w:rsidR="0031719A" w:rsidRPr="00F17B64">
        <w:t>пятнадцать</w:t>
      </w:r>
      <w:r w:rsidRPr="00F17B64">
        <w:t xml:space="preserve"> лет старше Володи. Вы меня понимаете? </w:t>
      </w:r>
    </w:p>
    <w:p w14:paraId="46484EA8" w14:textId="77777777" w:rsidR="00FC0008" w:rsidRPr="00F17B64" w:rsidRDefault="00FC0008" w:rsidP="0031719A">
      <w:pPr>
        <w:pStyle w:val="dialog"/>
      </w:pPr>
      <w:r w:rsidRPr="00F17B64">
        <w:t>ИРИНА. Так что ты с ней сделала?</w:t>
      </w:r>
    </w:p>
    <w:p w14:paraId="5EFE705A" w14:textId="77777777" w:rsidR="00676B6D" w:rsidRPr="00F17B64" w:rsidRDefault="00FC0008" w:rsidP="000E5498">
      <w:pPr>
        <w:pStyle w:val="dialog"/>
      </w:pPr>
      <w:r w:rsidRPr="00F17B64">
        <w:t xml:space="preserve">НАТАЛЬЯ. Завесила ковром. </w:t>
      </w:r>
      <w:r w:rsidR="0031719A" w:rsidRPr="00F17B64">
        <w:t xml:space="preserve">Да я </w:t>
      </w:r>
      <w:r w:rsidR="000E5498" w:rsidRPr="00F17B64">
        <w:t xml:space="preserve">и </w:t>
      </w:r>
      <w:r w:rsidRPr="00F17B64">
        <w:t xml:space="preserve">сама </w:t>
      </w:r>
      <w:r w:rsidR="0031719A" w:rsidRPr="00F17B64">
        <w:t>не хотела, чтобы все приходящие видели меня голую.</w:t>
      </w:r>
    </w:p>
    <w:p w14:paraId="6229070F" w14:textId="77777777" w:rsidR="00231C0A" w:rsidRPr="00F17B64" w:rsidRDefault="00231C0A" w:rsidP="00FC0008">
      <w:pPr>
        <w:pStyle w:val="dialog"/>
      </w:pPr>
      <w:r w:rsidRPr="00F17B64">
        <w:t xml:space="preserve">ДАРЬЯ. </w:t>
      </w:r>
      <w:r w:rsidR="00FC0008" w:rsidRPr="00F17B64">
        <w:t xml:space="preserve">Значит, </w:t>
      </w:r>
      <w:r w:rsidRPr="00F17B64">
        <w:t>ты снова вышла замуж?</w:t>
      </w:r>
    </w:p>
    <w:p w14:paraId="5B00A689" w14:textId="77777777" w:rsidR="00231C0A" w:rsidRPr="00F17B64" w:rsidRDefault="00231C0A" w:rsidP="00C718D8">
      <w:pPr>
        <w:pStyle w:val="dialog"/>
      </w:pPr>
      <w:r w:rsidRPr="00F17B64">
        <w:t>НАТАЛЬЯ. Да, года через три после того, как рассталась с Володей</w:t>
      </w:r>
      <w:r w:rsidR="00FC0008" w:rsidRPr="00F17B64">
        <w:t xml:space="preserve">. </w:t>
      </w:r>
      <w:r w:rsidR="00B47828" w:rsidRPr="00F17B64">
        <w:t>Встретила</w:t>
      </w:r>
      <w:r w:rsidRPr="00F17B64">
        <w:t xml:space="preserve"> хорошего человека и прожила с ним </w:t>
      </w:r>
      <w:r w:rsidR="0026114C">
        <w:t xml:space="preserve">хорошо и </w:t>
      </w:r>
      <w:r w:rsidRPr="00F17B64">
        <w:t>спокойно</w:t>
      </w:r>
      <w:r w:rsidR="000E5498">
        <w:t>. Б</w:t>
      </w:r>
      <w:r w:rsidRPr="00F17B64">
        <w:t>ез</w:t>
      </w:r>
      <w:r w:rsidR="0026114C">
        <w:t xml:space="preserve"> любви, но и </w:t>
      </w:r>
      <w:r w:rsidR="00704612">
        <w:t xml:space="preserve">без </w:t>
      </w:r>
      <w:r w:rsidR="00704612" w:rsidRPr="00F17B64">
        <w:t>всяких</w:t>
      </w:r>
      <w:r w:rsidRPr="00F17B64">
        <w:t xml:space="preserve"> богемных глупостей. </w:t>
      </w:r>
    </w:p>
    <w:p w14:paraId="4301B8AD" w14:textId="77777777" w:rsidR="00231C0A" w:rsidRPr="00F17B64" w:rsidRDefault="00231C0A" w:rsidP="00231C0A">
      <w:pPr>
        <w:pStyle w:val="dialog"/>
      </w:pPr>
      <w:r w:rsidRPr="00F17B64">
        <w:t>МАРИЯ. Он и сейчас тебя ревнует?</w:t>
      </w:r>
    </w:p>
    <w:p w14:paraId="341695B2" w14:textId="77777777" w:rsidR="00231C0A" w:rsidRPr="00F17B64" w:rsidRDefault="00231C0A" w:rsidP="000E5498">
      <w:pPr>
        <w:pStyle w:val="dialog"/>
      </w:pPr>
      <w:r w:rsidRPr="00F17B64">
        <w:t xml:space="preserve">НАТАЛЬЯ. </w:t>
      </w:r>
      <w:r w:rsidR="00704612">
        <w:t>Он</w:t>
      </w:r>
      <w:r w:rsidRPr="00F17B64">
        <w:t xml:space="preserve"> умер. Так что я дважды вдова. Мне надо дать орден.</w:t>
      </w:r>
    </w:p>
    <w:p w14:paraId="6179A720" w14:textId="77777777" w:rsidR="00FC0008" w:rsidRPr="00F17B64" w:rsidRDefault="00231C0A" w:rsidP="00FC0008">
      <w:pPr>
        <w:pStyle w:val="dialog"/>
      </w:pPr>
      <w:r w:rsidRPr="00F17B64">
        <w:t xml:space="preserve">ИРИНА. </w:t>
      </w:r>
      <w:r w:rsidR="0031719A" w:rsidRPr="00F17B64">
        <w:t>Т</w:t>
      </w:r>
      <w:r w:rsidRPr="00F17B64">
        <w:t xml:space="preserve">ак </w:t>
      </w:r>
      <w:r w:rsidR="00FC0008" w:rsidRPr="00F17B64">
        <w:t>и</w:t>
      </w:r>
      <w:r w:rsidRPr="00F17B64">
        <w:t xml:space="preserve"> держ</w:t>
      </w:r>
      <w:r w:rsidR="00FC0008" w:rsidRPr="00F17B64">
        <w:t>ишь картину за ковром?</w:t>
      </w:r>
    </w:p>
    <w:p w14:paraId="130D722F" w14:textId="77777777" w:rsidR="006227D4" w:rsidRPr="00F17B64" w:rsidRDefault="00FC0008" w:rsidP="00FC0008">
      <w:pPr>
        <w:pStyle w:val="dialog"/>
      </w:pPr>
      <w:r w:rsidRPr="00F17B64">
        <w:t xml:space="preserve">НАТАЛЬЯ. Да. </w:t>
      </w:r>
      <w:r w:rsidR="006227D4" w:rsidRPr="00F17B64">
        <w:t xml:space="preserve">Но </w:t>
      </w:r>
      <w:r w:rsidR="00A63A35" w:rsidRPr="00F17B64">
        <w:t>и</w:t>
      </w:r>
      <w:r w:rsidR="00231C0A" w:rsidRPr="00F17B64">
        <w:t>ногд</w:t>
      </w:r>
      <w:r w:rsidR="00A63A35" w:rsidRPr="00F17B64">
        <w:t>а</w:t>
      </w:r>
      <w:r w:rsidR="006227D4" w:rsidRPr="00F17B64">
        <w:t xml:space="preserve">, </w:t>
      </w:r>
      <w:r w:rsidR="00A63A35" w:rsidRPr="00F17B64">
        <w:t>к</w:t>
      </w:r>
      <w:r w:rsidR="006227D4" w:rsidRPr="00F17B64">
        <w:t>огда никого не</w:t>
      </w:r>
      <w:r w:rsidRPr="00F17B64">
        <w:t>т</w:t>
      </w:r>
      <w:r w:rsidR="006227D4" w:rsidRPr="00F17B64">
        <w:t xml:space="preserve"> дома, я ее открыва</w:t>
      </w:r>
      <w:r w:rsidRPr="00F17B64">
        <w:t>ю</w:t>
      </w:r>
      <w:r w:rsidR="006227D4" w:rsidRPr="00F17B64">
        <w:t xml:space="preserve">, чтобы снова посмотреть на себя настоящую. </w:t>
      </w:r>
      <w:r w:rsidR="00A63A35" w:rsidRPr="00F17B64">
        <w:t xml:space="preserve">Вы будете смеяться, но </w:t>
      </w:r>
      <w:r w:rsidR="006227D4" w:rsidRPr="00F17B64">
        <w:t>иногда мне кажется, что я та</w:t>
      </w:r>
      <w:r w:rsidR="00A63A35" w:rsidRPr="00F17B64">
        <w:t>к</w:t>
      </w:r>
      <w:r w:rsidR="006227D4" w:rsidRPr="00F17B64">
        <w:t>ой и осталась.</w:t>
      </w:r>
    </w:p>
    <w:p w14:paraId="05E23CB6" w14:textId="77777777" w:rsidR="006227D4" w:rsidRPr="00F17B64" w:rsidRDefault="006227D4" w:rsidP="00BA5E88">
      <w:pPr>
        <w:pStyle w:val="dialog"/>
      </w:pPr>
      <w:r w:rsidRPr="00F17B64">
        <w:t xml:space="preserve">ИРИНА. </w:t>
      </w:r>
      <w:r w:rsidR="00944B49" w:rsidRPr="00F17B64">
        <w:rPr>
          <w:i/>
          <w:iCs/>
        </w:rPr>
        <w:t>(С горечью.)</w:t>
      </w:r>
      <w:r w:rsidR="00944B49" w:rsidRPr="00F17B64">
        <w:t xml:space="preserve"> </w:t>
      </w:r>
      <w:r w:rsidR="00A63A35" w:rsidRPr="00F17B64">
        <w:t>В памяти людей т</w:t>
      </w:r>
      <w:r w:rsidRPr="00F17B64">
        <w:t>ы такой и оста</w:t>
      </w:r>
      <w:r w:rsidR="006A4BC3" w:rsidRPr="00F17B64">
        <w:t>нешься. А мы не оста</w:t>
      </w:r>
      <w:r w:rsidRPr="00F17B64">
        <w:t>немся никакими.</w:t>
      </w:r>
      <w:r w:rsidR="000B0A1B" w:rsidRPr="00F17B64">
        <w:t xml:space="preserve"> </w:t>
      </w:r>
      <w:r w:rsidR="001E394D" w:rsidRPr="00F17B64">
        <w:rPr>
          <w:i/>
          <w:iCs/>
        </w:rPr>
        <w:t>(Возвращая со вздохом Наталье телефон.)</w:t>
      </w:r>
      <w:r w:rsidR="001E394D" w:rsidRPr="00F17B64">
        <w:t xml:space="preserve"> Да, тебе есть что вспомнить.</w:t>
      </w:r>
      <w:r w:rsidR="00110BC0" w:rsidRPr="00F17B64">
        <w:t xml:space="preserve"> Это не то, что я пишу о нем в своих статьях и книгах.</w:t>
      </w:r>
    </w:p>
    <w:p w14:paraId="533FB81B" w14:textId="77777777" w:rsidR="00206BC3" w:rsidRDefault="002B3DFD" w:rsidP="00206BC3">
      <w:pPr>
        <w:pStyle w:val="dialog"/>
      </w:pPr>
      <w:r w:rsidRPr="00F17B64">
        <w:t xml:space="preserve">НАТАЛЬЯ. </w:t>
      </w:r>
      <w:r w:rsidR="00FC0008" w:rsidRPr="00F17B64">
        <w:t>К</w:t>
      </w:r>
      <w:r w:rsidR="00BA5E88" w:rsidRPr="00F17B64">
        <w:t>ак раз</w:t>
      </w:r>
      <w:r w:rsidR="00110BC0" w:rsidRPr="00F17B64">
        <w:t xml:space="preserve"> </w:t>
      </w:r>
      <w:r w:rsidR="00FC0008" w:rsidRPr="00F17B64">
        <w:t xml:space="preserve">ты </w:t>
      </w:r>
      <w:r w:rsidR="00110BC0" w:rsidRPr="00F17B64">
        <w:t>пишешь что-то важное и значительное</w:t>
      </w:r>
      <w:r w:rsidR="00FC0008" w:rsidRPr="00F17B64">
        <w:t>:</w:t>
      </w:r>
      <w:r w:rsidR="00BA5E88" w:rsidRPr="00F17B64">
        <w:t xml:space="preserve"> о выставках, успехах, </w:t>
      </w:r>
      <w:r w:rsidR="00206BC3">
        <w:t>наградах</w:t>
      </w:r>
      <w:r w:rsidR="00BA5E88" w:rsidRPr="00F17B64">
        <w:t xml:space="preserve">. </w:t>
      </w:r>
      <w:r w:rsidR="00FC0008" w:rsidRPr="00F17B64">
        <w:t xml:space="preserve">А что мне писать? </w:t>
      </w:r>
      <w:r w:rsidR="00206BC3">
        <w:t>М</w:t>
      </w:r>
      <w:r w:rsidR="00110BC0" w:rsidRPr="00F17B64">
        <w:t>ы ведь были молодыми, и сам</w:t>
      </w:r>
      <w:r w:rsidR="00BA5E88" w:rsidRPr="00F17B64">
        <w:t>ым</w:t>
      </w:r>
      <w:r w:rsidR="00110BC0" w:rsidRPr="00F17B64">
        <w:t xml:space="preserve"> главн</w:t>
      </w:r>
      <w:r w:rsidR="00BA5E88" w:rsidRPr="00F17B64">
        <w:t>ым для нас</w:t>
      </w:r>
      <w:r w:rsidR="00110BC0" w:rsidRPr="00F17B64">
        <w:t xml:space="preserve"> была </w:t>
      </w:r>
      <w:r w:rsidR="00BA5E88" w:rsidRPr="00F17B64">
        <w:t xml:space="preserve">просто </w:t>
      </w:r>
      <w:r w:rsidR="00110BC0" w:rsidRPr="00F17B64">
        <w:t>любовь.</w:t>
      </w:r>
      <w:r w:rsidR="000B0A1B" w:rsidRPr="00F17B64">
        <w:t xml:space="preserve"> </w:t>
      </w:r>
    </w:p>
    <w:p w14:paraId="4E86C12B" w14:textId="77777777" w:rsidR="00340048" w:rsidRDefault="00206BC3" w:rsidP="00206BC3">
      <w:pPr>
        <w:pStyle w:val="dialog"/>
      </w:pPr>
      <w:r>
        <w:t>ИРИНА</w:t>
      </w:r>
      <w:proofErr w:type="gramStart"/>
      <w:r w:rsidR="00340048">
        <w:t xml:space="preserve"> </w:t>
      </w:r>
      <w:r>
        <w:t>К</w:t>
      </w:r>
      <w:proofErr w:type="gramEnd"/>
      <w:r>
        <w:t>ак раз это люди и любят читать о знаменитостях.</w:t>
      </w:r>
    </w:p>
    <w:p w14:paraId="22AD74E6" w14:textId="77777777" w:rsidR="002B3DFD" w:rsidRPr="00F17B64" w:rsidRDefault="00340048" w:rsidP="000271FB">
      <w:pPr>
        <w:pStyle w:val="dialog"/>
      </w:pPr>
      <w:r w:rsidRPr="00F17B64">
        <w:t xml:space="preserve">НАТАЛЬЯ. </w:t>
      </w:r>
      <w:r>
        <w:t xml:space="preserve">Да, </w:t>
      </w:r>
      <w:r w:rsidR="000271FB">
        <w:t xml:space="preserve">девочки, </w:t>
      </w:r>
      <w:r w:rsidR="00110BC0" w:rsidRPr="00F17B64">
        <w:t xml:space="preserve">это было прекрасно. </w:t>
      </w:r>
      <w:r w:rsidR="00BA5E88" w:rsidRPr="00F17B64">
        <w:rPr>
          <w:i/>
          <w:iCs/>
        </w:rPr>
        <w:t>(Оглядывает женщин.)</w:t>
      </w:r>
      <w:r w:rsidR="00BA5E88" w:rsidRPr="00F17B64">
        <w:t xml:space="preserve"> </w:t>
      </w:r>
      <w:r w:rsidR="002B3DFD" w:rsidRPr="00F17B64">
        <w:t>Надеюсь, вы не ревнуете? Ведь столько лет прошло.</w:t>
      </w:r>
    </w:p>
    <w:p w14:paraId="736A7311" w14:textId="77777777" w:rsidR="002B3DFD" w:rsidRPr="00F17B64" w:rsidRDefault="002B3DFD" w:rsidP="00110BC0">
      <w:pPr>
        <w:pStyle w:val="dialog"/>
      </w:pPr>
      <w:r w:rsidRPr="00F17B64">
        <w:t xml:space="preserve">ИРИНА. </w:t>
      </w:r>
      <w:r w:rsidR="00110BC0" w:rsidRPr="00F17B64">
        <w:t>Я</w:t>
      </w:r>
      <w:r w:rsidRPr="00F17B64">
        <w:t xml:space="preserve"> ревную</w:t>
      </w:r>
      <w:r w:rsidR="00110BC0" w:rsidRPr="00F17B64">
        <w:t>.</w:t>
      </w:r>
    </w:p>
    <w:p w14:paraId="55CD595F" w14:textId="77777777" w:rsidR="007C3E36" w:rsidRPr="00F17B64" w:rsidRDefault="00110BC0" w:rsidP="007C3E36">
      <w:pPr>
        <w:pStyle w:val="dialog"/>
      </w:pPr>
      <w:r w:rsidRPr="00F17B64">
        <w:t>НАТАЛЬЯ. Серьезно?</w:t>
      </w:r>
    </w:p>
    <w:p w14:paraId="41EA77A4" w14:textId="77777777" w:rsidR="00110BC0" w:rsidRPr="00F17B64" w:rsidRDefault="00110BC0" w:rsidP="00110BC0">
      <w:pPr>
        <w:pStyle w:val="dialog"/>
      </w:pPr>
      <w:r w:rsidRPr="00F17B64">
        <w:t>ИРИНА. Ревную и завидую. Если бы ты знала, как я всю жизнь завидовала твоей красоте!</w:t>
      </w:r>
    </w:p>
    <w:p w14:paraId="5AFC9828" w14:textId="77777777" w:rsidR="00BC26A9" w:rsidRPr="00F17B64" w:rsidRDefault="00BC26A9" w:rsidP="00110BC0">
      <w:pPr>
        <w:pStyle w:val="dialog"/>
      </w:pPr>
      <w:r w:rsidRPr="00F17B64">
        <w:t xml:space="preserve">НАТАЛЬЯ. </w:t>
      </w:r>
      <w:r w:rsidR="00BA5E88" w:rsidRPr="00F17B64">
        <w:rPr>
          <w:i/>
          <w:iCs/>
        </w:rPr>
        <w:t>(Удивленно.)</w:t>
      </w:r>
      <w:r w:rsidR="00BA5E88" w:rsidRPr="00F17B64">
        <w:t xml:space="preserve"> </w:t>
      </w:r>
      <w:r w:rsidRPr="00F17B64">
        <w:t>Ты же меня никогда не видела</w:t>
      </w:r>
      <w:r w:rsidR="00110BC0" w:rsidRPr="00F17B64">
        <w:t>!</w:t>
      </w:r>
    </w:p>
    <w:p w14:paraId="27661E9C" w14:textId="77777777" w:rsidR="00BC26A9" w:rsidRPr="00F17B64" w:rsidRDefault="00BC26A9" w:rsidP="00C718D8">
      <w:pPr>
        <w:pStyle w:val="dialog"/>
      </w:pPr>
      <w:r w:rsidRPr="00F17B64">
        <w:t xml:space="preserve">ИРИНА. </w:t>
      </w:r>
      <w:r w:rsidR="00110BC0" w:rsidRPr="00F17B64">
        <w:rPr>
          <w:i/>
          <w:iCs/>
        </w:rPr>
        <w:t>(Теряя свою обычную холодность и сухость.)</w:t>
      </w:r>
      <w:r w:rsidR="00110BC0" w:rsidRPr="00F17B64">
        <w:t xml:space="preserve"> Как же, не видела! </w:t>
      </w:r>
      <w:proofErr w:type="gramStart"/>
      <w:r w:rsidRPr="00F17B64">
        <w:t xml:space="preserve">Вся его мастерская была завалена эскизами: ты лежишь, стоишь, </w:t>
      </w:r>
      <w:r w:rsidR="00BA5E88" w:rsidRPr="00F17B64">
        <w:t xml:space="preserve">сидишь, </w:t>
      </w:r>
      <w:r w:rsidRPr="00F17B64">
        <w:t>ты в проф</w:t>
      </w:r>
      <w:r w:rsidR="00EF34ED" w:rsidRPr="00F17B64">
        <w:t xml:space="preserve">иль, в фас, </w:t>
      </w:r>
      <w:r w:rsidR="00110BC0" w:rsidRPr="00F17B64">
        <w:t>со спины, спереди</w:t>
      </w:r>
      <w:r w:rsidR="00340048">
        <w:t>, одетая, обнаженная</w:t>
      </w:r>
      <w:r w:rsidR="00110BC0" w:rsidRPr="00F17B64">
        <w:t>…</w:t>
      </w:r>
      <w:r w:rsidR="00EF34ED" w:rsidRPr="00F17B64">
        <w:t xml:space="preserve"> </w:t>
      </w:r>
      <w:r w:rsidR="000E5498">
        <w:t>Г</w:t>
      </w:r>
      <w:r w:rsidR="000E5498" w:rsidRPr="00F17B64">
        <w:t>оловки, бюсты, торсы</w:t>
      </w:r>
      <w:r w:rsidR="008F2455">
        <w:t>, в</w:t>
      </w:r>
      <w:r w:rsidR="00C718D8">
        <w:t xml:space="preserve"> полный</w:t>
      </w:r>
      <w:r w:rsidR="008F2455">
        <w:t xml:space="preserve"> рост…</w:t>
      </w:r>
      <w:r w:rsidR="000E5498">
        <w:t xml:space="preserve"> </w:t>
      </w:r>
      <w:r w:rsidRPr="00F17B64">
        <w:t>Акварели, рисунки карандашом, углем, пастелью, тушью, и все ты, ты, ты, красивая, ю</w:t>
      </w:r>
      <w:r w:rsidR="001E394D" w:rsidRPr="00F17B64">
        <w:t>н</w:t>
      </w:r>
      <w:r w:rsidRPr="00F17B64">
        <w:t>ая, умопомрачит</w:t>
      </w:r>
      <w:r w:rsidR="00EF34ED" w:rsidRPr="00F17B64">
        <w:t>е</w:t>
      </w:r>
      <w:r w:rsidRPr="00F17B64">
        <w:t>льная…</w:t>
      </w:r>
      <w:proofErr w:type="gramEnd"/>
    </w:p>
    <w:p w14:paraId="13B1059D" w14:textId="77777777" w:rsidR="00BC26A9" w:rsidRPr="00F17B64" w:rsidRDefault="00BC26A9" w:rsidP="00EF34ED">
      <w:pPr>
        <w:pStyle w:val="dialog"/>
      </w:pPr>
      <w:r w:rsidRPr="00F17B64">
        <w:t xml:space="preserve">НАТАЛЬЯ. Что-нибудь из этого осталось? </w:t>
      </w:r>
      <w:r w:rsidR="00EF34ED" w:rsidRPr="00F17B64">
        <w:t>И</w:t>
      </w:r>
      <w:r w:rsidRPr="00F17B64">
        <w:t xml:space="preserve">ли ты все продала? </w:t>
      </w:r>
    </w:p>
    <w:p w14:paraId="093121B1" w14:textId="77777777" w:rsidR="00BC26A9" w:rsidRPr="00F17B64" w:rsidRDefault="00BC26A9" w:rsidP="00EF34ED">
      <w:pPr>
        <w:pStyle w:val="dialog"/>
      </w:pPr>
      <w:r w:rsidRPr="00F17B64">
        <w:t xml:space="preserve">ИРИНА. У него в мастерской был пожар. </w:t>
      </w:r>
      <w:r w:rsidR="00EF34ED" w:rsidRPr="00F17B64">
        <w:t>П</w:t>
      </w:r>
      <w:r w:rsidRPr="00F17B64">
        <w:t>очти все сгорело.</w:t>
      </w:r>
    </w:p>
    <w:p w14:paraId="3CE64BFB" w14:textId="77777777" w:rsidR="00BC26A9" w:rsidRPr="00F17B64" w:rsidRDefault="00BC26A9" w:rsidP="00BC26A9">
      <w:pPr>
        <w:pStyle w:val="dialog"/>
      </w:pPr>
      <w:r w:rsidRPr="00F17B64">
        <w:t>НАТАЛЬЯ. Не ты ли подожгла?</w:t>
      </w:r>
    </w:p>
    <w:p w14:paraId="69FDBD5D" w14:textId="77777777" w:rsidR="00BC26A9" w:rsidRPr="00F17B64" w:rsidRDefault="00BC26A9" w:rsidP="00340048">
      <w:pPr>
        <w:pStyle w:val="dialog"/>
      </w:pPr>
      <w:r w:rsidRPr="00F17B64">
        <w:t xml:space="preserve">ИРИНА. Зачем мне поджигать? Я </w:t>
      </w:r>
      <w:r w:rsidR="00340048">
        <w:t>хотела</w:t>
      </w:r>
      <w:r w:rsidRPr="00F17B64">
        <w:t xml:space="preserve"> </w:t>
      </w:r>
      <w:r w:rsidR="00EF34ED" w:rsidRPr="00F17B64">
        <w:t xml:space="preserve">их </w:t>
      </w:r>
      <w:r w:rsidRPr="00F17B64">
        <w:t>прода</w:t>
      </w:r>
      <w:r w:rsidR="00340048">
        <w:t>ть, но</w:t>
      </w:r>
      <w:r w:rsidRPr="00F17B64">
        <w:t xml:space="preserve"> он не давал. </w:t>
      </w:r>
      <w:r w:rsidR="00EF34ED" w:rsidRPr="00F17B64">
        <w:t xml:space="preserve">А я все время хотела от них избавиться. Ты ведь </w:t>
      </w:r>
      <w:r w:rsidR="00AB7E5E" w:rsidRPr="00F17B64">
        <w:t>даже</w:t>
      </w:r>
      <w:r w:rsidR="000B0A1B" w:rsidRPr="00F17B64">
        <w:t xml:space="preserve"> </w:t>
      </w:r>
      <w:r w:rsidR="00EF34ED" w:rsidRPr="00F17B64">
        <w:t>теперь красивее меня</w:t>
      </w:r>
      <w:r w:rsidR="00AB7E5E" w:rsidRPr="00F17B64">
        <w:t>! Даже теперь!</w:t>
      </w:r>
    </w:p>
    <w:p w14:paraId="4656892D" w14:textId="77777777" w:rsidR="00110BC0" w:rsidRPr="00F17B64" w:rsidRDefault="00110BC0" w:rsidP="00BA5E88">
      <w:pPr>
        <w:pStyle w:val="dialog"/>
      </w:pPr>
      <w:r w:rsidRPr="00F17B64">
        <w:t xml:space="preserve">НАТАЛЬЯ. </w:t>
      </w:r>
      <w:r w:rsidR="00BA5E88" w:rsidRPr="00F17B64">
        <w:t>Т</w:t>
      </w:r>
      <w:r w:rsidRPr="00F17B64">
        <w:t xml:space="preserve">ы завидуешь моей красоте даже сейчас? </w:t>
      </w:r>
      <w:r w:rsidR="00BA5E88" w:rsidRPr="00F17B64">
        <w:t>Ведь</w:t>
      </w:r>
      <w:r w:rsidRPr="00F17B64">
        <w:t xml:space="preserve"> мне </w:t>
      </w:r>
      <w:r w:rsidR="00EF34ED" w:rsidRPr="00F17B64">
        <w:t>семьдесят пять</w:t>
      </w:r>
      <w:r w:rsidRPr="00F17B64">
        <w:t xml:space="preserve">, я </w:t>
      </w:r>
      <w:r w:rsidR="00EF34ED" w:rsidRPr="00F17B64">
        <w:t xml:space="preserve">чуть ли </w:t>
      </w:r>
      <w:r w:rsidR="008F2455">
        <w:t xml:space="preserve">не </w:t>
      </w:r>
      <w:r w:rsidR="00EF34ED" w:rsidRPr="00F17B64">
        <w:t>на тридцать</w:t>
      </w:r>
      <w:r w:rsidRPr="00F17B64">
        <w:t xml:space="preserve"> лет </w:t>
      </w:r>
      <w:r w:rsidR="00BA5E88" w:rsidRPr="00F17B64">
        <w:t xml:space="preserve">старше </w:t>
      </w:r>
      <w:r w:rsidRPr="00F17B64">
        <w:t>тебя</w:t>
      </w:r>
      <w:r w:rsidR="00BA5E88" w:rsidRPr="00F17B64">
        <w:t>!</w:t>
      </w:r>
    </w:p>
    <w:p w14:paraId="00D96EE0" w14:textId="77777777" w:rsidR="00110BC0" w:rsidRPr="00F17B64" w:rsidRDefault="00110BC0" w:rsidP="00DE7AAE">
      <w:pPr>
        <w:pStyle w:val="dialog"/>
      </w:pPr>
      <w:r w:rsidRPr="00F17B64">
        <w:t xml:space="preserve">ИРИНА. </w:t>
      </w:r>
      <w:r w:rsidR="00EF34ED" w:rsidRPr="00F17B64">
        <w:rPr>
          <w:i/>
          <w:iCs/>
        </w:rPr>
        <w:t>(</w:t>
      </w:r>
      <w:r w:rsidR="00AB7E5E" w:rsidRPr="00F17B64">
        <w:rPr>
          <w:i/>
          <w:iCs/>
        </w:rPr>
        <w:t>Она сильно взволнована.</w:t>
      </w:r>
      <w:r w:rsidR="00AB7E5E" w:rsidRPr="00F17B64">
        <w:t>)</w:t>
      </w:r>
      <w:r w:rsidR="00AB7E5E" w:rsidRPr="00F17B64">
        <w:rPr>
          <w:i/>
          <w:iCs/>
        </w:rPr>
        <w:t xml:space="preserve"> </w:t>
      </w:r>
      <w:r w:rsidRPr="00F17B64">
        <w:t>Ч</w:t>
      </w:r>
      <w:r w:rsidR="00DE7AAE">
        <w:t>то поделать, з</w:t>
      </w:r>
      <w:r w:rsidR="00EF34ED" w:rsidRPr="00F17B64">
        <w:t>авидую</w:t>
      </w:r>
      <w:r w:rsidRPr="00F17B64">
        <w:t>!</w:t>
      </w:r>
    </w:p>
    <w:p w14:paraId="307F2D97" w14:textId="77777777" w:rsidR="002B3DFD" w:rsidRPr="00F17B64" w:rsidRDefault="002B3DFD" w:rsidP="002B3DFD">
      <w:pPr>
        <w:pStyle w:val="dialog"/>
      </w:pPr>
      <w:r w:rsidRPr="00F17B64">
        <w:t>НАТАЛЬЯ. Ты больная.</w:t>
      </w:r>
    </w:p>
    <w:p w14:paraId="1A04C5C3" w14:textId="77777777" w:rsidR="002B3DFD" w:rsidRPr="00F17B64" w:rsidRDefault="002B3DFD" w:rsidP="00AB7E5E">
      <w:pPr>
        <w:pStyle w:val="dialog"/>
      </w:pPr>
      <w:r w:rsidRPr="00F17B64">
        <w:t>ИРИНА. Да!</w:t>
      </w:r>
      <w:r w:rsidR="00AB7E5E" w:rsidRPr="00F17B64">
        <w:t xml:space="preserve"> Больная. Тебе никогда этого не понять. Ты не знаешь, что такое быть некрасивой.</w:t>
      </w:r>
    </w:p>
    <w:p w14:paraId="442388E4" w14:textId="77777777" w:rsidR="00AB7E5E" w:rsidRPr="00F17B64" w:rsidRDefault="00AB7E5E" w:rsidP="00AA703F">
      <w:pPr>
        <w:pStyle w:val="dialog"/>
      </w:pPr>
      <w:r w:rsidRPr="00F17B64">
        <w:t xml:space="preserve">НАТАЛЬЯ. Ирина, твое лицо не хуже, чем у других женщин. Тебя делает </w:t>
      </w:r>
      <w:r w:rsidR="00AA703F">
        <w:t>непривлекательной</w:t>
      </w:r>
      <w:r w:rsidRPr="00F17B64">
        <w:t xml:space="preserve"> не внешность, а тяжелый характер.</w:t>
      </w:r>
    </w:p>
    <w:p w14:paraId="22477A1E" w14:textId="77777777" w:rsidR="00AB7E5E" w:rsidRPr="00F17B64" w:rsidRDefault="00AB7E5E" w:rsidP="00AB7E5E">
      <w:pPr>
        <w:pStyle w:val="dialog"/>
      </w:pPr>
      <w:r w:rsidRPr="00F17B64">
        <w:t>ИРИНА. Я знаю, что я злая. А знаете, почему?</w:t>
      </w:r>
    </w:p>
    <w:p w14:paraId="2B24A69E" w14:textId="77777777" w:rsidR="00AB7E5E" w:rsidRPr="00F17B64" w:rsidRDefault="00AB7E5E" w:rsidP="00BA5E88">
      <w:pPr>
        <w:pStyle w:val="dialog"/>
      </w:pPr>
      <w:r w:rsidRPr="00F17B64">
        <w:t xml:space="preserve">НАТАЛЬЯ. </w:t>
      </w:r>
      <w:r w:rsidR="001877EF" w:rsidRPr="00F17B64">
        <w:t xml:space="preserve">Не знаю. </w:t>
      </w:r>
      <w:r w:rsidR="00BA5E88" w:rsidRPr="00F17B64">
        <w:t>Наверно, п</w:t>
      </w:r>
      <w:r w:rsidRPr="00F17B64">
        <w:t xml:space="preserve">отому, что ты критик? Говорят, это свойство профессии. </w:t>
      </w:r>
    </w:p>
    <w:p w14:paraId="3818CD72" w14:textId="77777777" w:rsidR="00AB7E5E" w:rsidRPr="00F17B64" w:rsidRDefault="00AB7E5E" w:rsidP="00AA703F">
      <w:pPr>
        <w:pStyle w:val="dialog"/>
      </w:pPr>
      <w:r w:rsidRPr="00F17B64">
        <w:t xml:space="preserve">ИРИНА. При чем тут профессия? Что из того, что я устраивала ему интервью, выставки, презентации и все такое? В глубине души я всегда знала: </w:t>
      </w:r>
      <w:r w:rsidR="00B736E3" w:rsidRPr="00F17B64">
        <w:t>лучше</w:t>
      </w:r>
      <w:r w:rsidRPr="00F17B64">
        <w:t xml:space="preserve"> заниматься </w:t>
      </w:r>
      <w:r w:rsidR="00340048" w:rsidRPr="00F17B64">
        <w:t xml:space="preserve">с мужем </w:t>
      </w:r>
      <w:r w:rsidRPr="00F17B64">
        <w:t xml:space="preserve">любовью, чем </w:t>
      </w:r>
      <w:r w:rsidR="00B736E3" w:rsidRPr="00F17B64">
        <w:t xml:space="preserve">его рекламой. </w:t>
      </w:r>
    </w:p>
    <w:p w14:paraId="2A8E6449" w14:textId="77777777" w:rsidR="00AB7E5E" w:rsidRPr="00786782" w:rsidRDefault="00AB7E5E" w:rsidP="00AB7E5E">
      <w:pPr>
        <w:pStyle w:val="dialog"/>
      </w:pPr>
      <w:r w:rsidRPr="00786782">
        <w:t>НАТАЛЬЯ. Кто же мешал?</w:t>
      </w:r>
    </w:p>
    <w:p w14:paraId="33A9FE24" w14:textId="77777777" w:rsidR="00717FFD" w:rsidRPr="00F17B64" w:rsidRDefault="00717FFD" w:rsidP="00786782">
      <w:pPr>
        <w:pStyle w:val="dialog"/>
      </w:pPr>
      <w:r w:rsidRPr="00786782">
        <w:t>ИРИНА.</w:t>
      </w:r>
      <w:r w:rsidR="00340048" w:rsidRPr="00786782">
        <w:t xml:space="preserve"> Почти сразу о</w:t>
      </w:r>
      <w:r w:rsidRPr="00786782">
        <w:t xml:space="preserve">н стал мною тяготиться. Тогда я стала </w:t>
      </w:r>
      <w:r w:rsidRPr="00786782">
        <w:rPr>
          <w:rFonts w:ascii="Montserrat" w:hAnsi="Montserrat"/>
          <w:color w:val="343A40"/>
          <w:spacing w:val="-3"/>
          <w:shd w:val="clear" w:color="auto" w:fill="FFFFFF"/>
        </w:rPr>
        <w:t xml:space="preserve">спать с ним врозь, есть с ним в разное время, </w:t>
      </w:r>
      <w:r w:rsidR="00340048" w:rsidRPr="00786782">
        <w:rPr>
          <w:rFonts w:ascii="Montserrat" w:hAnsi="Montserrat"/>
          <w:color w:val="343A40"/>
          <w:spacing w:val="-3"/>
          <w:shd w:val="clear" w:color="auto" w:fill="FFFFFF"/>
        </w:rPr>
        <w:t>х</w:t>
      </w:r>
      <w:r w:rsidRPr="00786782">
        <w:rPr>
          <w:rFonts w:ascii="Montserrat" w:hAnsi="Montserrat"/>
          <w:color w:val="343A40"/>
          <w:spacing w:val="-3"/>
          <w:shd w:val="clear" w:color="auto" w:fill="FFFFFF"/>
        </w:rPr>
        <w:t xml:space="preserve">одить на прогулки </w:t>
      </w:r>
      <w:r w:rsidR="00786782" w:rsidRPr="00786782">
        <w:rPr>
          <w:rFonts w:ascii="Montserrat" w:hAnsi="Montserrat"/>
          <w:color w:val="343A40"/>
          <w:spacing w:val="-3"/>
          <w:shd w:val="clear" w:color="auto" w:fill="FFFFFF"/>
        </w:rPr>
        <w:t xml:space="preserve">без него, </w:t>
      </w:r>
      <w:r w:rsidR="00340048" w:rsidRPr="00786782">
        <w:rPr>
          <w:rFonts w:ascii="Montserrat" w:hAnsi="Montserrat"/>
          <w:color w:val="343A40"/>
          <w:spacing w:val="-3"/>
          <w:shd w:val="clear" w:color="auto" w:fill="FFFFFF"/>
        </w:rPr>
        <w:t>бывать дома как можно меньше</w:t>
      </w:r>
      <w:r w:rsidRPr="00786782">
        <w:rPr>
          <w:rFonts w:ascii="Montserrat" w:hAnsi="Montserrat"/>
          <w:color w:val="343A40"/>
          <w:spacing w:val="-3"/>
          <w:shd w:val="clear" w:color="auto" w:fill="FFFFFF"/>
        </w:rPr>
        <w:t xml:space="preserve"> — словом, делала все, чтобы сохранить наш брак.</w:t>
      </w:r>
      <w:r>
        <w:t xml:space="preserve"> </w:t>
      </w:r>
    </w:p>
    <w:p w14:paraId="1B8778B5" w14:textId="77777777" w:rsidR="00717FFD" w:rsidRDefault="00AA703F" w:rsidP="00717FFD">
      <w:pPr>
        <w:pStyle w:val="dialog"/>
        <w:rPr>
          <w:lang w:bidi="ar-SA"/>
        </w:rPr>
      </w:pPr>
      <w:r>
        <w:t xml:space="preserve">НАТАЛЬЯ. </w:t>
      </w:r>
      <w:r w:rsidR="00717FFD">
        <w:t xml:space="preserve">Это правильно. </w:t>
      </w:r>
      <w:r>
        <w:t xml:space="preserve">Умные женщины так и поступают. </w:t>
      </w:r>
      <w:r w:rsidR="00717FFD">
        <w:t xml:space="preserve">Можно друг друга любить, но зачем же </w:t>
      </w:r>
      <w:r w:rsidR="001022D7">
        <w:t>неотступно быть рядом в режиме 24-7?</w:t>
      </w:r>
    </w:p>
    <w:p w14:paraId="372E7220" w14:textId="77777777" w:rsidR="00104A1B" w:rsidRPr="00F17B64" w:rsidRDefault="00AB7E5E" w:rsidP="00C718D8">
      <w:pPr>
        <w:pStyle w:val="dialog"/>
      </w:pPr>
      <w:r w:rsidRPr="00F17B64">
        <w:t xml:space="preserve">ИРИНА. </w:t>
      </w:r>
      <w:r w:rsidR="00F21075" w:rsidRPr="00F17B64">
        <w:rPr>
          <w:i/>
          <w:iCs/>
        </w:rPr>
        <w:t>(</w:t>
      </w:r>
      <w:r w:rsidR="0036577D" w:rsidRPr="00F17B64">
        <w:rPr>
          <w:i/>
          <w:iCs/>
        </w:rPr>
        <w:t>Все более нервно</w:t>
      </w:r>
      <w:r w:rsidR="00F21075" w:rsidRPr="00F17B64">
        <w:rPr>
          <w:i/>
          <w:iCs/>
        </w:rPr>
        <w:t>.)</w:t>
      </w:r>
      <w:r w:rsidR="00F21075" w:rsidRPr="00F17B64">
        <w:t xml:space="preserve"> </w:t>
      </w:r>
      <w:r w:rsidRPr="00F17B64">
        <w:t>А вся штука в том, что любви-то как раз и не было.</w:t>
      </w:r>
      <w:r w:rsidR="00786782">
        <w:t xml:space="preserve"> </w:t>
      </w:r>
      <w:r w:rsidRPr="00F17B64">
        <w:t xml:space="preserve">Я это чувствовала и </w:t>
      </w:r>
      <w:r w:rsidR="002B3DFD" w:rsidRPr="00F17B64">
        <w:t>старалась завоевать его расположение тем, что все больше устр</w:t>
      </w:r>
      <w:r w:rsidRPr="00F17B64">
        <w:t>а</w:t>
      </w:r>
      <w:r w:rsidR="002B3DFD" w:rsidRPr="00F17B64">
        <w:t>ивала ему важных встреч</w:t>
      </w:r>
      <w:r w:rsidR="00C718D8">
        <w:t>,</w:t>
      </w:r>
      <w:r w:rsidR="002B3DFD" w:rsidRPr="00F17B64">
        <w:t xml:space="preserve"> выставок</w:t>
      </w:r>
      <w:r w:rsidR="00C718D8">
        <w:t xml:space="preserve"> и</w:t>
      </w:r>
      <w:r w:rsidR="002B3DFD" w:rsidRPr="00F17B64">
        <w:t xml:space="preserve"> выступлений. А </w:t>
      </w:r>
      <w:r w:rsidR="00B736E3" w:rsidRPr="00F17B64">
        <w:t>к</w:t>
      </w:r>
      <w:r w:rsidR="00F21075" w:rsidRPr="00F17B64">
        <w:t xml:space="preserve"> нему</w:t>
      </w:r>
      <w:r w:rsidR="002B3DFD" w:rsidRPr="00F17B64">
        <w:t xml:space="preserve"> само</w:t>
      </w:r>
      <w:r w:rsidR="00F21075" w:rsidRPr="00F17B64">
        <w:t>му</w:t>
      </w:r>
      <w:r w:rsidR="002B3DFD" w:rsidRPr="00F17B64">
        <w:t xml:space="preserve">, </w:t>
      </w:r>
      <w:r w:rsidR="00F21075" w:rsidRPr="00F17B64">
        <w:t xml:space="preserve">к </w:t>
      </w:r>
      <w:r w:rsidR="002B3DFD" w:rsidRPr="00F17B64">
        <w:t>живо</w:t>
      </w:r>
      <w:r w:rsidR="00F21075" w:rsidRPr="00F17B64">
        <w:t>му</w:t>
      </w:r>
      <w:r w:rsidR="002B3DFD" w:rsidRPr="00F17B64">
        <w:t xml:space="preserve"> человек</w:t>
      </w:r>
      <w:r w:rsidR="00F21075" w:rsidRPr="00F17B64">
        <w:t>у</w:t>
      </w:r>
      <w:r w:rsidR="002B3DFD" w:rsidRPr="00F17B64">
        <w:t xml:space="preserve"> </w:t>
      </w:r>
      <w:r w:rsidR="00F21075" w:rsidRPr="00F17B64">
        <w:t>ключа не нашла</w:t>
      </w:r>
      <w:r w:rsidR="002B3DFD" w:rsidRPr="00F17B64">
        <w:t xml:space="preserve">. </w:t>
      </w:r>
      <w:r w:rsidR="00F21075" w:rsidRPr="00F17B64">
        <w:t>И чем больше я старалась, тем больше он от меня отдалялся. Ни тепла, ни ласки. Думаете, я не понимала этого?</w:t>
      </w:r>
      <w:r w:rsidR="00D50CE5">
        <w:t xml:space="preserve"> </w:t>
      </w:r>
    </w:p>
    <w:p w14:paraId="0BDCFC36" w14:textId="77777777" w:rsidR="002B3DFD" w:rsidRPr="00F17B64" w:rsidRDefault="00F21075" w:rsidP="002B3DFD">
      <w:pPr>
        <w:pStyle w:val="dialog"/>
        <w:rPr>
          <w:lang w:bidi="ar-SA"/>
        </w:rPr>
      </w:pPr>
      <w:r w:rsidRPr="00F17B64">
        <w:rPr>
          <w:lang w:bidi="ar-SA"/>
        </w:rPr>
        <w:t>ДАРЬЯ. Но если ты все понимала, почему не вела себя по-другому?</w:t>
      </w:r>
    </w:p>
    <w:p w14:paraId="37C45B24" w14:textId="77777777" w:rsidR="00323C81" w:rsidRPr="00F17B64" w:rsidRDefault="00F21075" w:rsidP="00C718D8">
      <w:pPr>
        <w:pStyle w:val="dialog"/>
      </w:pPr>
      <w:r w:rsidRPr="00F17B64">
        <w:rPr>
          <w:lang w:bidi="ar-SA"/>
        </w:rPr>
        <w:t xml:space="preserve">ИРИНА. </w:t>
      </w:r>
      <w:r w:rsidR="001877EF" w:rsidRPr="00F17B64">
        <w:rPr>
          <w:i/>
          <w:iCs/>
          <w:lang w:bidi="ar-SA"/>
        </w:rPr>
        <w:t>(Дрожа от возбуждения.)</w:t>
      </w:r>
      <w:r w:rsidR="001877EF" w:rsidRPr="00F17B64">
        <w:rPr>
          <w:lang w:bidi="ar-SA"/>
        </w:rPr>
        <w:t xml:space="preserve"> </w:t>
      </w:r>
      <w:r w:rsidRPr="00F17B64">
        <w:rPr>
          <w:lang w:bidi="ar-SA"/>
        </w:rPr>
        <w:t xml:space="preserve">Думаешь, это помогло бы? </w:t>
      </w:r>
      <w:r w:rsidR="00C718D8">
        <w:rPr>
          <w:lang w:bidi="ar-SA"/>
        </w:rPr>
        <w:t>Я ведь не ты. Е</w:t>
      </w:r>
      <w:r w:rsidR="00AA703F">
        <w:rPr>
          <w:lang w:bidi="ar-SA"/>
        </w:rPr>
        <w:t>ще в детств</w:t>
      </w:r>
      <w:r w:rsidR="00704612">
        <w:rPr>
          <w:lang w:bidi="ar-SA"/>
        </w:rPr>
        <w:t>е</w:t>
      </w:r>
      <w:r w:rsidR="00AA703F">
        <w:rPr>
          <w:lang w:bidi="ar-SA"/>
        </w:rPr>
        <w:t xml:space="preserve"> </w:t>
      </w:r>
      <w:r w:rsidR="00323C81" w:rsidRPr="00F17B64">
        <w:t xml:space="preserve">мама </w:t>
      </w:r>
      <w:proofErr w:type="gramStart"/>
      <w:r w:rsidR="00C718D8">
        <w:rPr>
          <w:lang w:bidi="ar-SA"/>
        </w:rPr>
        <w:t>ч</w:t>
      </w:r>
      <w:r w:rsidR="00C718D8">
        <w:t>уть</w:t>
      </w:r>
      <w:proofErr w:type="gramEnd"/>
      <w:r w:rsidR="00C718D8">
        <w:t xml:space="preserve"> что</w:t>
      </w:r>
      <w:r w:rsidR="00C718D8" w:rsidRPr="00F17B64">
        <w:t xml:space="preserve"> </w:t>
      </w:r>
      <w:r w:rsidRPr="00F17B64">
        <w:t>мне</w:t>
      </w:r>
      <w:r w:rsidR="000B0A1B" w:rsidRPr="00F17B64">
        <w:t xml:space="preserve"> </w:t>
      </w:r>
      <w:r w:rsidR="00323C81" w:rsidRPr="00F17B64">
        <w:t>говорила</w:t>
      </w:r>
      <w:r w:rsidRPr="00F17B64">
        <w:t>:</w:t>
      </w:r>
      <w:r w:rsidR="000B0A1B" w:rsidRPr="00F17B64">
        <w:t xml:space="preserve"> </w:t>
      </w:r>
      <w:r w:rsidR="00B736E3" w:rsidRPr="00F17B64">
        <w:t>«</w:t>
      </w:r>
      <w:r w:rsidRPr="00F17B64">
        <w:t>в кого ты такая ты уродина?</w:t>
      </w:r>
      <w:r w:rsidR="00B736E3" w:rsidRPr="00F17B64">
        <w:t>»</w:t>
      </w:r>
      <w:r w:rsidR="00323C81" w:rsidRPr="00F17B64">
        <w:t xml:space="preserve"> Мальчишки </w:t>
      </w:r>
      <w:r w:rsidRPr="00F17B64">
        <w:t xml:space="preserve">в школе </w:t>
      </w:r>
      <w:r w:rsidR="00323C81" w:rsidRPr="00F17B64">
        <w:t xml:space="preserve">не обращали на меня внимания. </w:t>
      </w:r>
      <w:r w:rsidRPr="00F17B64">
        <w:t xml:space="preserve">На вечеринках я сидела в углу и </w:t>
      </w:r>
      <w:r w:rsidR="00323C81" w:rsidRPr="00F17B64">
        <w:t xml:space="preserve">твердила себе: я уродина, я уродина, я уродина! И </w:t>
      </w:r>
      <w:r w:rsidRPr="00F17B64">
        <w:t>тогда</w:t>
      </w:r>
      <w:r w:rsidR="00323C81" w:rsidRPr="00F17B64">
        <w:t xml:space="preserve"> я решила: нет красоты, так добьюсь своего умом, сделаю карьеру. Училась лучше всех, кончила университет, </w:t>
      </w:r>
      <w:r w:rsidR="003640D4" w:rsidRPr="00F17B64">
        <w:t>получила ученую степень. Но</w:t>
      </w:r>
      <w:r w:rsidR="00323C81" w:rsidRPr="00F17B64">
        <w:t xml:space="preserve"> вс</w:t>
      </w:r>
      <w:r w:rsidR="003640D4" w:rsidRPr="00F17B64">
        <w:t>ё</w:t>
      </w:r>
      <w:r w:rsidR="00323C81" w:rsidRPr="00F17B64">
        <w:t xml:space="preserve"> равно я каждый день себе повторяла: я уродина, я уродина, я уродина! </w:t>
      </w:r>
    </w:p>
    <w:p w14:paraId="02E93E69" w14:textId="77777777" w:rsidR="00FC4243" w:rsidRPr="00F17B64" w:rsidRDefault="00FC4243" w:rsidP="00DB5B1B">
      <w:pPr>
        <w:pStyle w:val="dialog"/>
      </w:pPr>
      <w:r w:rsidRPr="00F17B64">
        <w:t xml:space="preserve">МАРИЯ. </w:t>
      </w:r>
      <w:r w:rsidRPr="00F17B64">
        <w:rPr>
          <w:i/>
          <w:iCs/>
        </w:rPr>
        <w:t>(Встревоженно.)</w:t>
      </w:r>
      <w:r w:rsidRPr="00F17B64">
        <w:t xml:space="preserve"> Ирина, успокойся</w:t>
      </w:r>
      <w:proofErr w:type="gramStart"/>
      <w:r w:rsidR="00DB5B1B" w:rsidRPr="00F17B64">
        <w:t>1</w:t>
      </w:r>
      <w:proofErr w:type="gramEnd"/>
    </w:p>
    <w:p w14:paraId="490BFCD0" w14:textId="77777777" w:rsidR="000E57AB" w:rsidRPr="00F17B64" w:rsidRDefault="000E57AB" w:rsidP="00B736E3">
      <w:pPr>
        <w:pStyle w:val="dialog"/>
      </w:pPr>
      <w:r w:rsidRPr="00F17B64">
        <w:t xml:space="preserve">НАТАЛЬЯ. </w:t>
      </w:r>
      <w:r w:rsidR="00B736E3" w:rsidRPr="00F17B64">
        <w:t>Действительно, ч</w:t>
      </w:r>
      <w:r w:rsidRPr="00F17B64">
        <w:t>его</w:t>
      </w:r>
      <w:r w:rsidR="00B736E3" w:rsidRPr="00F17B64">
        <w:t xml:space="preserve"> ты в</w:t>
      </w:r>
      <w:r w:rsidRPr="00F17B64">
        <w:t xml:space="preserve">друг </w:t>
      </w:r>
      <w:r w:rsidR="00B736E3" w:rsidRPr="00F17B64">
        <w:t>об этом вспомнила?</w:t>
      </w:r>
    </w:p>
    <w:p w14:paraId="6BEE9A05" w14:textId="77777777" w:rsidR="000E57AB" w:rsidRPr="00F17B64" w:rsidRDefault="000E57AB" w:rsidP="00AA703F">
      <w:pPr>
        <w:pStyle w:val="dialog"/>
      </w:pPr>
      <w:r w:rsidRPr="00F17B64">
        <w:t xml:space="preserve">ИРИНА. </w:t>
      </w:r>
      <w:r w:rsidRPr="00F17B64">
        <w:rPr>
          <w:i/>
          <w:iCs/>
        </w:rPr>
        <w:t>(Сердито.)</w:t>
      </w:r>
      <w:r w:rsidR="000B0A1B" w:rsidRPr="00F17B64">
        <w:t xml:space="preserve"> </w:t>
      </w:r>
      <w:r w:rsidR="00B736E3" w:rsidRPr="00F17B64">
        <w:t>Не вд</w:t>
      </w:r>
      <w:r w:rsidRPr="00F17B64">
        <w:t xml:space="preserve">руг! </w:t>
      </w:r>
      <w:r w:rsidR="00622A94" w:rsidRPr="00F17B64">
        <w:t>Я</w:t>
      </w:r>
      <w:r w:rsidR="00B736E3" w:rsidRPr="00F17B64">
        <w:t xml:space="preserve"> помню об этом </w:t>
      </w:r>
      <w:r w:rsidRPr="00F17B64">
        <w:t>все время</w:t>
      </w:r>
      <w:r w:rsidR="00622A94" w:rsidRPr="00F17B64">
        <w:t xml:space="preserve">, </w:t>
      </w:r>
      <w:r w:rsidRPr="00F17B64">
        <w:t>постоянно, непрерывно</w:t>
      </w:r>
      <w:r w:rsidR="00B736E3" w:rsidRPr="00F17B64">
        <w:t>, каждую минуту!</w:t>
      </w:r>
      <w:r w:rsidR="00AA703F">
        <w:t xml:space="preserve"> Я у-</w:t>
      </w:r>
      <w:proofErr w:type="spellStart"/>
      <w:r w:rsidR="00AA703F">
        <w:t>ро</w:t>
      </w:r>
      <w:proofErr w:type="spellEnd"/>
      <w:r w:rsidR="00AA703F">
        <w:t>-</w:t>
      </w:r>
      <w:proofErr w:type="spellStart"/>
      <w:r w:rsidR="00AA703F">
        <w:t>ди</w:t>
      </w:r>
      <w:proofErr w:type="spellEnd"/>
      <w:r w:rsidR="00AA703F">
        <w:t>-на!</w:t>
      </w:r>
    </w:p>
    <w:p w14:paraId="3B979639" w14:textId="77777777" w:rsidR="00B736E3" w:rsidRPr="00F17B64" w:rsidRDefault="00B736E3" w:rsidP="00786782">
      <w:pPr>
        <w:pStyle w:val="dialog"/>
      </w:pPr>
      <w:r w:rsidRPr="00F17B64">
        <w:t xml:space="preserve">МАРИЯ. </w:t>
      </w:r>
      <w:r w:rsidR="00786782">
        <w:rPr>
          <w:i/>
          <w:iCs/>
        </w:rPr>
        <w:t>(Обеспокоенно.)</w:t>
      </w:r>
      <w:r w:rsidR="00786782">
        <w:t xml:space="preserve"> </w:t>
      </w:r>
      <w:r w:rsidR="0036577D" w:rsidRPr="00F17B64">
        <w:t>Ирина, прошу тебя…</w:t>
      </w:r>
    </w:p>
    <w:p w14:paraId="416ACB78" w14:textId="77777777" w:rsidR="00FC4243" w:rsidRPr="00F17B64" w:rsidRDefault="00FC4243" w:rsidP="00AA703F">
      <w:pPr>
        <w:pStyle w:val="dialog"/>
      </w:pPr>
      <w:r w:rsidRPr="00F17B64">
        <w:t xml:space="preserve">ИРИНА. </w:t>
      </w:r>
      <w:r w:rsidRPr="00F17B64">
        <w:rPr>
          <w:i/>
          <w:iCs/>
        </w:rPr>
        <w:t>(</w:t>
      </w:r>
      <w:r w:rsidR="0035044F" w:rsidRPr="00F17B64">
        <w:rPr>
          <w:i/>
          <w:iCs/>
        </w:rPr>
        <w:t>Она на грани истерики.</w:t>
      </w:r>
      <w:r w:rsidRPr="00F17B64">
        <w:rPr>
          <w:i/>
          <w:iCs/>
        </w:rPr>
        <w:t>)</w:t>
      </w:r>
      <w:r w:rsidRPr="00F17B64">
        <w:t xml:space="preserve"> </w:t>
      </w:r>
      <w:r w:rsidR="007C72C7" w:rsidRPr="00F17B64">
        <w:t xml:space="preserve">Отстань! </w:t>
      </w:r>
      <w:r w:rsidR="00DB5B1B" w:rsidRPr="00F17B64">
        <w:t xml:space="preserve">Каждая женщина, кто бы она ни была – студентка, продавщица, медсестра или домашняя наседка – чувствует себя уверенно. Она радуется жизни, ее ничего не точит. А я, со своим умом и </w:t>
      </w:r>
      <w:r w:rsidR="00AA703F">
        <w:t>дипломами</w:t>
      </w:r>
      <w:r w:rsidR="00DB5B1B" w:rsidRPr="00F17B64">
        <w:t>, только и повторяю себе: я уродина, я уродина, я уродина!</w:t>
      </w:r>
    </w:p>
    <w:p w14:paraId="390C8E5D" w14:textId="2372A61C" w:rsidR="00E703E8" w:rsidRPr="00F17B64" w:rsidRDefault="00DB5B1B" w:rsidP="00DE6CED">
      <w:pPr>
        <w:pStyle w:val="dialog"/>
      </w:pPr>
      <w:r w:rsidRPr="00F17B64">
        <w:t xml:space="preserve">МАРИЯ. </w:t>
      </w:r>
      <w:r w:rsidRPr="00F17B64">
        <w:rPr>
          <w:i/>
          <w:iCs/>
        </w:rPr>
        <w:t>(Дарье, вполголоса.)</w:t>
      </w:r>
      <w:r w:rsidRPr="00F17B64">
        <w:t xml:space="preserve"> </w:t>
      </w:r>
      <w:r w:rsidR="00AA703F">
        <w:t>З</w:t>
      </w:r>
      <w:r w:rsidRPr="00F17B64">
        <w:t xml:space="preserve">ови </w:t>
      </w:r>
      <w:proofErr w:type="spellStart"/>
      <w:r w:rsidR="00FA6DE7">
        <w:t>адвокат</w:t>
      </w:r>
      <w:r w:rsidR="005B2336" w:rsidRPr="00F17B64">
        <w:t>ш</w:t>
      </w:r>
      <w:r w:rsidRPr="00F17B64">
        <w:t>у</w:t>
      </w:r>
      <w:proofErr w:type="spellEnd"/>
      <w:r w:rsidRPr="00F17B64">
        <w:t>!</w:t>
      </w:r>
      <w:r w:rsidR="00AA703F">
        <w:t xml:space="preserve"> Бы</w:t>
      </w:r>
      <w:r w:rsidR="00DE6CED">
        <w:t>с</w:t>
      </w:r>
      <w:r w:rsidR="00AA703F">
        <w:t>тро!</w:t>
      </w:r>
    </w:p>
    <w:p w14:paraId="31BE6279" w14:textId="77777777" w:rsidR="00DB5B1B" w:rsidRPr="00F17B64" w:rsidRDefault="00DB5B1B" w:rsidP="007649A9">
      <w:pPr>
        <w:pStyle w:val="remarka"/>
      </w:pPr>
      <w:r w:rsidRPr="00F17B64">
        <w:t xml:space="preserve">Дарья спешит к выходу. </w:t>
      </w:r>
      <w:r w:rsidR="007649A9" w:rsidRPr="00F17B64">
        <w:t>Наталья</w:t>
      </w:r>
      <w:r w:rsidRPr="00F17B64">
        <w:t xml:space="preserve"> кладет Ирине руку </w:t>
      </w:r>
      <w:r w:rsidR="005B2336" w:rsidRPr="00F17B64">
        <w:t xml:space="preserve">на плечо. </w:t>
      </w:r>
    </w:p>
    <w:p w14:paraId="6FD489E1" w14:textId="77777777" w:rsidR="005B2336" w:rsidRPr="00F17B64" w:rsidRDefault="007649A9" w:rsidP="005B2336">
      <w:pPr>
        <w:pStyle w:val="dialog"/>
        <w:rPr>
          <w:lang w:bidi="ar-SA"/>
        </w:rPr>
      </w:pPr>
      <w:r w:rsidRPr="00F17B64">
        <w:rPr>
          <w:lang w:bidi="ar-SA"/>
        </w:rPr>
        <w:t xml:space="preserve">НАТАЛЬЯ. </w:t>
      </w:r>
      <w:r w:rsidR="005B2336" w:rsidRPr="00F17B64">
        <w:rPr>
          <w:lang w:bidi="ar-SA"/>
        </w:rPr>
        <w:t>Ирина, пожалуйста, остановись!</w:t>
      </w:r>
    </w:p>
    <w:p w14:paraId="47BA7958" w14:textId="77777777" w:rsidR="005B2336" w:rsidRPr="00F17B64" w:rsidRDefault="005B2336" w:rsidP="007C72C7">
      <w:pPr>
        <w:pStyle w:val="dialog"/>
        <w:rPr>
          <w:lang w:bidi="ar-SA"/>
        </w:rPr>
      </w:pPr>
      <w:r w:rsidRPr="00F17B64">
        <w:rPr>
          <w:lang w:bidi="ar-SA"/>
        </w:rPr>
        <w:t xml:space="preserve">ИРИНА. </w:t>
      </w:r>
      <w:r w:rsidRPr="00F17B64">
        <w:rPr>
          <w:i/>
          <w:iCs/>
          <w:lang w:bidi="ar-SA"/>
        </w:rPr>
        <w:t xml:space="preserve">(Стряхивая руку </w:t>
      </w:r>
      <w:r w:rsidR="007649A9" w:rsidRPr="00F17B64">
        <w:rPr>
          <w:i/>
          <w:iCs/>
          <w:lang w:bidi="ar-SA"/>
        </w:rPr>
        <w:t>Натальи</w:t>
      </w:r>
      <w:r w:rsidRPr="00F17B64">
        <w:rPr>
          <w:i/>
          <w:iCs/>
          <w:lang w:bidi="ar-SA"/>
        </w:rPr>
        <w:t xml:space="preserve"> с плеча.)</w:t>
      </w:r>
      <w:r w:rsidRPr="00F17B64">
        <w:rPr>
          <w:lang w:bidi="ar-SA"/>
        </w:rPr>
        <w:t xml:space="preserve"> </w:t>
      </w:r>
      <w:r w:rsidR="007C72C7" w:rsidRPr="00F17B64">
        <w:rPr>
          <w:lang w:bidi="ar-SA"/>
        </w:rPr>
        <w:t>Оставьте меня в покое</w:t>
      </w:r>
      <w:r w:rsidRPr="00F17B64">
        <w:rPr>
          <w:lang w:bidi="ar-SA"/>
        </w:rPr>
        <w:t xml:space="preserve">! </w:t>
      </w:r>
      <w:r w:rsidR="007649A9" w:rsidRPr="00F17B64">
        <w:rPr>
          <w:lang w:bidi="ar-SA"/>
        </w:rPr>
        <w:t xml:space="preserve">Думаешь, легко было десять лет жить с человеком, который прятался от тебя в мастерской? Я </w:t>
      </w:r>
      <w:r w:rsidR="007649A9" w:rsidRPr="00786782">
        <w:rPr>
          <w:color w:val="auto"/>
          <w:lang w:bidi="ar-SA"/>
        </w:rPr>
        <w:t>безобразна, пони</w:t>
      </w:r>
      <w:r w:rsidR="007649A9" w:rsidRPr="00F17B64">
        <w:rPr>
          <w:lang w:bidi="ar-SA"/>
        </w:rPr>
        <w:t xml:space="preserve">маешь? </w:t>
      </w:r>
      <w:r w:rsidR="00312BC2" w:rsidRPr="00F17B64">
        <w:rPr>
          <w:lang w:bidi="ar-SA"/>
        </w:rPr>
        <w:t>А, впрочем</w:t>
      </w:r>
      <w:r w:rsidR="007649A9" w:rsidRPr="00F17B64">
        <w:rPr>
          <w:lang w:bidi="ar-SA"/>
        </w:rPr>
        <w:t xml:space="preserve">, </w:t>
      </w:r>
      <w:proofErr w:type="gramStart"/>
      <w:r w:rsidR="007649A9" w:rsidRPr="00F17B64">
        <w:rPr>
          <w:lang w:bidi="ar-SA"/>
        </w:rPr>
        <w:t>красивая</w:t>
      </w:r>
      <w:proofErr w:type="gramEnd"/>
      <w:r w:rsidR="007649A9" w:rsidRPr="00F17B64">
        <w:rPr>
          <w:lang w:bidi="ar-SA"/>
        </w:rPr>
        <w:t xml:space="preserve"> разве поймет уродину?</w:t>
      </w:r>
    </w:p>
    <w:p w14:paraId="57CE0181" w14:textId="685B6854" w:rsidR="00B219ED" w:rsidRPr="00F17B64" w:rsidRDefault="00B219ED" w:rsidP="006E489A">
      <w:pPr>
        <w:pStyle w:val="remarka"/>
      </w:pPr>
      <w:r w:rsidRPr="00F17B64">
        <w:t xml:space="preserve">Торопливо входит </w:t>
      </w:r>
      <w:r w:rsidR="00FA6DE7">
        <w:t>Нотариус</w:t>
      </w:r>
      <w:r w:rsidRPr="00F17B64">
        <w:t>. За ней следует Дарья.</w:t>
      </w:r>
    </w:p>
    <w:p w14:paraId="151C9838" w14:textId="3E148644" w:rsidR="005B2336" w:rsidRPr="00F17B64" w:rsidRDefault="00FA6DE7" w:rsidP="006E489A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6E489A" w:rsidRPr="00F17B64">
        <w:rPr>
          <w:lang w:bidi="ar-SA"/>
        </w:rPr>
        <w:t xml:space="preserve">. </w:t>
      </w:r>
      <w:r w:rsidR="006E489A" w:rsidRPr="00F17B64">
        <w:t>Что случилось?</w:t>
      </w:r>
    </w:p>
    <w:p w14:paraId="05085478" w14:textId="77777777" w:rsidR="006E489A" w:rsidRPr="00F17B64" w:rsidRDefault="006E489A" w:rsidP="007B072B">
      <w:pPr>
        <w:pStyle w:val="dialog"/>
        <w:rPr>
          <w:lang w:bidi="ar-SA"/>
        </w:rPr>
      </w:pPr>
      <w:r w:rsidRPr="00F17B64">
        <w:rPr>
          <w:lang w:bidi="ar-SA"/>
        </w:rPr>
        <w:t xml:space="preserve">МАРИЯ. </w:t>
      </w:r>
      <w:r w:rsidR="00786782">
        <w:rPr>
          <w:i/>
          <w:iCs/>
          <w:lang w:bidi="ar-SA"/>
        </w:rPr>
        <w:t>(Вполголоса.)</w:t>
      </w:r>
      <w:r w:rsidR="00786782">
        <w:rPr>
          <w:lang w:bidi="ar-SA"/>
        </w:rPr>
        <w:t xml:space="preserve"> </w:t>
      </w:r>
      <w:r w:rsidRPr="00F17B64">
        <w:rPr>
          <w:lang w:bidi="ar-SA"/>
        </w:rPr>
        <w:t xml:space="preserve">У вас случайно </w:t>
      </w:r>
      <w:r w:rsidR="007B072B" w:rsidRPr="00F17B64">
        <w:rPr>
          <w:lang w:bidi="ar-SA"/>
        </w:rPr>
        <w:t>нет</w:t>
      </w:r>
      <w:r w:rsidRPr="00F17B64">
        <w:rPr>
          <w:lang w:bidi="ar-SA"/>
        </w:rPr>
        <w:t xml:space="preserve"> валерьянк</w:t>
      </w:r>
      <w:r w:rsidR="007B072B" w:rsidRPr="00F17B64">
        <w:rPr>
          <w:lang w:bidi="ar-SA"/>
        </w:rPr>
        <w:t>и</w:t>
      </w:r>
      <w:r w:rsidRPr="00F17B64">
        <w:rPr>
          <w:lang w:bidi="ar-SA"/>
        </w:rPr>
        <w:t xml:space="preserve">? </w:t>
      </w:r>
    </w:p>
    <w:p w14:paraId="2B9D34F2" w14:textId="3AD41784" w:rsidR="006E489A" w:rsidRPr="00F17B64" w:rsidRDefault="00FA6DE7" w:rsidP="00786782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6E489A" w:rsidRPr="00F17B64">
        <w:rPr>
          <w:lang w:bidi="ar-SA"/>
        </w:rPr>
        <w:t xml:space="preserve">. </w:t>
      </w:r>
      <w:r w:rsidR="007649A9" w:rsidRPr="00F17B64">
        <w:rPr>
          <w:lang w:bidi="ar-SA"/>
        </w:rPr>
        <w:t>У меня целая аптечка в шкафу.</w:t>
      </w:r>
      <w:r w:rsidR="007B072B" w:rsidRPr="00F17B64">
        <w:rPr>
          <w:lang w:bidi="ar-SA"/>
        </w:rPr>
        <w:t xml:space="preserve"> Сейчас </w:t>
      </w:r>
      <w:r w:rsidR="00786782">
        <w:rPr>
          <w:lang w:bidi="ar-SA"/>
        </w:rPr>
        <w:t>поищу</w:t>
      </w:r>
      <w:r w:rsidR="007B072B" w:rsidRPr="00F17B64">
        <w:rPr>
          <w:lang w:bidi="ar-SA"/>
        </w:rPr>
        <w:t xml:space="preserve">. </w:t>
      </w:r>
    </w:p>
    <w:p w14:paraId="4904E7FA" w14:textId="3CAC0693" w:rsidR="0035044F" w:rsidRPr="00F17B64" w:rsidRDefault="00CA48A8" w:rsidP="00F54ADB">
      <w:pPr>
        <w:pStyle w:val="remarka"/>
      </w:pPr>
      <w:r w:rsidRPr="00F17B64">
        <w:t>Мария быстро наливает воду из графина</w:t>
      </w:r>
      <w:r w:rsidR="0035044F" w:rsidRPr="00F17B64">
        <w:t xml:space="preserve">. </w:t>
      </w:r>
      <w:r w:rsidR="00FA6DE7">
        <w:t>Нотариус</w:t>
      </w:r>
      <w:r w:rsidR="007B072B" w:rsidRPr="00F17B64">
        <w:t xml:space="preserve"> вынимает из шкафа походную аптечку</w:t>
      </w:r>
      <w:r w:rsidR="0035044F" w:rsidRPr="00F17B64">
        <w:t xml:space="preserve"> </w:t>
      </w:r>
      <w:r w:rsidR="000F04AD" w:rsidRPr="00F17B64">
        <w:t xml:space="preserve">– большую сумку с красным крестом - </w:t>
      </w:r>
      <w:r w:rsidR="0035044F" w:rsidRPr="00F17B64">
        <w:t>и</w:t>
      </w:r>
      <w:r w:rsidR="007B072B" w:rsidRPr="00F17B64">
        <w:t xml:space="preserve"> </w:t>
      </w:r>
      <w:r w:rsidR="000F04AD" w:rsidRPr="00F17B64">
        <w:t>ищет</w:t>
      </w:r>
      <w:r w:rsidR="007B072B" w:rsidRPr="00F17B64">
        <w:t xml:space="preserve"> вал</w:t>
      </w:r>
      <w:r w:rsidR="0035044F" w:rsidRPr="00F17B64">
        <w:t xml:space="preserve">ерьянку. Мария торопливо выхватывает у нее флакон, капает </w:t>
      </w:r>
      <w:r w:rsidR="00F54ADB" w:rsidRPr="00F17B64">
        <w:t>в нег</w:t>
      </w:r>
      <w:r w:rsidR="0035044F" w:rsidRPr="00F17B64">
        <w:t>о лекарство</w:t>
      </w:r>
      <w:r w:rsidR="000F04AD" w:rsidRPr="00F17B64">
        <w:t xml:space="preserve"> </w:t>
      </w:r>
      <w:r w:rsidR="0035044F" w:rsidRPr="00F17B64">
        <w:t xml:space="preserve">и дает </w:t>
      </w:r>
      <w:r w:rsidR="00F54ADB" w:rsidRPr="00F17B64">
        <w:t xml:space="preserve">стакан </w:t>
      </w:r>
      <w:r w:rsidR="0035044F" w:rsidRPr="00F17B64">
        <w:t xml:space="preserve">Ирине. </w:t>
      </w:r>
    </w:p>
    <w:p w14:paraId="5C444746" w14:textId="77777777" w:rsidR="0035044F" w:rsidRPr="00F17B64" w:rsidRDefault="0035044F" w:rsidP="0035044F">
      <w:pPr>
        <w:pStyle w:val="dialog"/>
      </w:pPr>
      <w:r w:rsidRPr="00F17B64">
        <w:t>МАРИЯ. На, выпей.</w:t>
      </w:r>
    </w:p>
    <w:p w14:paraId="426F2005" w14:textId="77777777" w:rsidR="007B072B" w:rsidRPr="00F17B64" w:rsidRDefault="0035044F" w:rsidP="00786782">
      <w:pPr>
        <w:pStyle w:val="dialog"/>
        <w:rPr>
          <w:lang w:bidi="ar-SA"/>
        </w:rPr>
      </w:pPr>
      <w:r w:rsidRPr="00F17B64">
        <w:t xml:space="preserve">ИРИНА. </w:t>
      </w:r>
      <w:r w:rsidRPr="00F17B64">
        <w:rPr>
          <w:i/>
          <w:iCs/>
          <w:lang w:bidi="ar-SA"/>
        </w:rPr>
        <w:t>(Отталкивая стакан.)</w:t>
      </w:r>
      <w:r w:rsidRPr="00F17B64">
        <w:rPr>
          <w:lang w:bidi="ar-SA"/>
        </w:rPr>
        <w:t xml:space="preserve"> Не нужны мне ваши лекарства! Думаете, они мне помогут? </w:t>
      </w:r>
      <w:r w:rsidR="000F24E2" w:rsidRPr="00F17B64">
        <w:rPr>
          <w:lang w:bidi="ar-SA"/>
        </w:rPr>
        <w:t>Я же просила - о</w:t>
      </w:r>
      <w:r w:rsidRPr="00F17B64">
        <w:rPr>
          <w:lang w:bidi="ar-SA"/>
        </w:rPr>
        <w:t>ставьте меня в покое! Слышите</w:t>
      </w:r>
      <w:r w:rsidR="00786782">
        <w:rPr>
          <w:lang w:bidi="ar-SA"/>
        </w:rPr>
        <w:t>? Оставьте</w:t>
      </w:r>
      <w:r w:rsidRPr="00F17B64">
        <w:rPr>
          <w:lang w:bidi="ar-SA"/>
        </w:rPr>
        <w:t xml:space="preserve">… </w:t>
      </w:r>
      <w:r w:rsidRPr="00F17B64">
        <w:rPr>
          <w:i/>
          <w:iCs/>
          <w:lang w:bidi="ar-SA"/>
        </w:rPr>
        <w:t>(Теряя сознание, с</w:t>
      </w:r>
      <w:r w:rsidR="00786782">
        <w:rPr>
          <w:i/>
          <w:iCs/>
          <w:lang w:bidi="ar-SA"/>
        </w:rPr>
        <w:t>висает со стула</w:t>
      </w:r>
      <w:r w:rsidRPr="00F17B64">
        <w:rPr>
          <w:i/>
          <w:iCs/>
          <w:lang w:bidi="ar-SA"/>
        </w:rPr>
        <w:t>.)</w:t>
      </w:r>
      <w:r w:rsidRPr="00F17B64">
        <w:rPr>
          <w:lang w:bidi="ar-SA"/>
        </w:rPr>
        <w:t xml:space="preserve"> </w:t>
      </w:r>
    </w:p>
    <w:p w14:paraId="3C2C469E" w14:textId="3F7EA807" w:rsidR="0035044F" w:rsidRPr="00F17B64" w:rsidRDefault="00FA6DE7" w:rsidP="0035044F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E85985" w:rsidRPr="00F17B64">
        <w:rPr>
          <w:lang w:bidi="ar-SA"/>
        </w:rPr>
        <w:t>.</w:t>
      </w:r>
      <w:r w:rsidR="00BE7223" w:rsidRPr="00F17B64">
        <w:rPr>
          <w:lang w:bidi="ar-SA"/>
        </w:rPr>
        <w:t xml:space="preserve"> </w:t>
      </w:r>
      <w:r w:rsidR="00974F00" w:rsidRPr="00F17B64">
        <w:rPr>
          <w:lang w:bidi="ar-SA"/>
        </w:rPr>
        <w:t>Что с ней?</w:t>
      </w:r>
    </w:p>
    <w:p w14:paraId="099DFD55" w14:textId="77777777" w:rsidR="00BE7223" w:rsidRPr="00F17B64" w:rsidRDefault="00BE7223" w:rsidP="000F24E2">
      <w:pPr>
        <w:pStyle w:val="dialog"/>
        <w:rPr>
          <w:lang w:bidi="ar-SA"/>
        </w:rPr>
      </w:pPr>
      <w:r w:rsidRPr="00F17B64">
        <w:rPr>
          <w:lang w:bidi="ar-SA"/>
        </w:rPr>
        <w:t xml:space="preserve">МАРИЯ. </w:t>
      </w:r>
      <w:r w:rsidRPr="00F17B64">
        <w:rPr>
          <w:i/>
          <w:iCs/>
          <w:lang w:bidi="ar-SA"/>
        </w:rPr>
        <w:t>(Меряя Ирине пульс и прислушиваясь к ее дыханию.)</w:t>
      </w:r>
      <w:r w:rsidRPr="00F17B64">
        <w:rPr>
          <w:lang w:bidi="ar-SA"/>
        </w:rPr>
        <w:t xml:space="preserve"> </w:t>
      </w:r>
      <w:r w:rsidR="00A56106" w:rsidRPr="00F17B64">
        <w:rPr>
          <w:lang w:bidi="ar-SA"/>
        </w:rPr>
        <w:t>Нервный приступ и п</w:t>
      </w:r>
      <w:r w:rsidRPr="00F17B64">
        <w:rPr>
          <w:lang w:bidi="ar-SA"/>
        </w:rPr>
        <w:t xml:space="preserve">роблемы с сердцем. </w:t>
      </w:r>
      <w:r w:rsidR="000F24E2" w:rsidRPr="00F17B64">
        <w:rPr>
          <w:lang w:bidi="ar-SA"/>
        </w:rPr>
        <w:t>У вас есть шприцы?</w:t>
      </w:r>
      <w:r w:rsidR="000B0A1B" w:rsidRPr="00F17B64">
        <w:rPr>
          <w:lang w:bidi="ar-SA"/>
        </w:rPr>
        <w:t xml:space="preserve"> </w:t>
      </w:r>
      <w:r w:rsidRPr="00F17B64">
        <w:rPr>
          <w:i/>
          <w:iCs/>
          <w:lang w:bidi="ar-SA"/>
        </w:rPr>
        <w:t xml:space="preserve">(Быстро перебирает </w:t>
      </w:r>
      <w:r w:rsidR="000F24E2" w:rsidRPr="00F17B64">
        <w:rPr>
          <w:i/>
          <w:iCs/>
          <w:lang w:bidi="ar-SA"/>
        </w:rPr>
        <w:t>содержимое</w:t>
      </w:r>
      <w:r w:rsidRPr="00F17B64">
        <w:rPr>
          <w:i/>
          <w:iCs/>
          <w:lang w:bidi="ar-SA"/>
        </w:rPr>
        <w:t xml:space="preserve"> аптечк</w:t>
      </w:r>
      <w:r w:rsidR="000F24E2" w:rsidRPr="00F17B64">
        <w:rPr>
          <w:i/>
          <w:iCs/>
          <w:lang w:bidi="ar-SA"/>
        </w:rPr>
        <w:t>и</w:t>
      </w:r>
      <w:r w:rsidRPr="00F17B64">
        <w:rPr>
          <w:i/>
          <w:iCs/>
          <w:lang w:bidi="ar-SA"/>
        </w:rPr>
        <w:t>.)</w:t>
      </w:r>
      <w:r w:rsidRPr="00F17B64">
        <w:rPr>
          <w:lang w:bidi="ar-SA"/>
        </w:rPr>
        <w:t xml:space="preserve"> </w:t>
      </w:r>
    </w:p>
    <w:p w14:paraId="0D0C68DE" w14:textId="318CD0E2" w:rsidR="00BE7223" w:rsidRPr="00F17B64" w:rsidRDefault="00FA6DE7" w:rsidP="00BE7223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BE7223" w:rsidRPr="00F17B64">
        <w:rPr>
          <w:lang w:bidi="ar-SA"/>
        </w:rPr>
        <w:t>. Лучше вызвать скорую помощь.</w:t>
      </w:r>
    </w:p>
    <w:p w14:paraId="301FCEF6" w14:textId="77777777" w:rsidR="00BE7223" w:rsidRPr="00F17B64" w:rsidRDefault="00BE7223" w:rsidP="00DE6CED">
      <w:pPr>
        <w:pStyle w:val="dialog"/>
        <w:rPr>
          <w:lang w:bidi="ar-SA"/>
        </w:rPr>
      </w:pPr>
      <w:r w:rsidRPr="00F17B64">
        <w:rPr>
          <w:lang w:bidi="ar-SA"/>
        </w:rPr>
        <w:t xml:space="preserve">МАРИЯ. Если немедленно не сделать </w:t>
      </w:r>
      <w:r w:rsidR="000F24E2" w:rsidRPr="00F17B64">
        <w:rPr>
          <w:lang w:bidi="ar-SA"/>
        </w:rPr>
        <w:t xml:space="preserve">ей </w:t>
      </w:r>
      <w:r w:rsidRPr="00F17B64">
        <w:rPr>
          <w:lang w:bidi="ar-SA"/>
        </w:rPr>
        <w:t xml:space="preserve">укол, она может скорой помощи не дождаться. </w:t>
      </w:r>
      <w:r w:rsidRPr="00F17B64">
        <w:rPr>
          <w:i/>
          <w:iCs/>
          <w:lang w:bidi="ar-SA"/>
        </w:rPr>
        <w:t>(Отставляет аптечку в сторону.)</w:t>
      </w:r>
      <w:r w:rsidR="000B0A1B" w:rsidRPr="00F17B64">
        <w:rPr>
          <w:lang w:bidi="ar-SA"/>
        </w:rPr>
        <w:t xml:space="preserve"> </w:t>
      </w:r>
      <w:r w:rsidRPr="00F17B64">
        <w:rPr>
          <w:lang w:bidi="ar-SA"/>
        </w:rPr>
        <w:t xml:space="preserve">У вас нет ни шприцов, ни нужного лекарства. </w:t>
      </w:r>
      <w:r w:rsidR="000F04AD" w:rsidRPr="00F17B64">
        <w:rPr>
          <w:lang w:bidi="ar-SA"/>
        </w:rPr>
        <w:t>П</w:t>
      </w:r>
      <w:r w:rsidRPr="00F17B64">
        <w:rPr>
          <w:lang w:bidi="ar-SA"/>
        </w:rPr>
        <w:t xml:space="preserve">осмотрю у себя в сумке. </w:t>
      </w:r>
      <w:r w:rsidRPr="00F17B64">
        <w:rPr>
          <w:i/>
          <w:iCs/>
          <w:lang w:bidi="ar-SA"/>
        </w:rPr>
        <w:t>(</w:t>
      </w:r>
      <w:r w:rsidR="00A56106" w:rsidRPr="00F17B64">
        <w:rPr>
          <w:i/>
          <w:iCs/>
          <w:lang w:bidi="ar-SA"/>
        </w:rPr>
        <w:t xml:space="preserve">Торопливо идет к своей сумке и достает </w:t>
      </w:r>
      <w:r w:rsidR="000F24E2" w:rsidRPr="00F17B64">
        <w:rPr>
          <w:i/>
          <w:iCs/>
          <w:lang w:bidi="ar-SA"/>
        </w:rPr>
        <w:t xml:space="preserve">из нее </w:t>
      </w:r>
      <w:r w:rsidR="00A56106" w:rsidRPr="00F17B64">
        <w:rPr>
          <w:i/>
          <w:iCs/>
          <w:lang w:bidi="ar-SA"/>
        </w:rPr>
        <w:t>лекарства.)</w:t>
      </w:r>
      <w:r w:rsidR="00A56106" w:rsidRPr="00F17B64">
        <w:rPr>
          <w:lang w:bidi="ar-SA"/>
        </w:rPr>
        <w:t xml:space="preserve"> </w:t>
      </w:r>
      <w:r w:rsidR="00DE6CED">
        <w:rPr>
          <w:lang w:bidi="ar-SA"/>
        </w:rPr>
        <w:t xml:space="preserve">Нашла. </w:t>
      </w:r>
      <w:r w:rsidR="00DE6CED" w:rsidRPr="00F17B64">
        <w:rPr>
          <w:lang w:bidi="ar-SA"/>
        </w:rPr>
        <w:t>Всё, что нужно для экстренных случаев, я на всякий случай ношу с собой.</w:t>
      </w:r>
    </w:p>
    <w:p w14:paraId="4F5383B1" w14:textId="732E6B5D" w:rsidR="00A56106" w:rsidRPr="00F17B64" w:rsidRDefault="00FA6DE7" w:rsidP="00A56106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A56106" w:rsidRPr="00F17B64">
        <w:rPr>
          <w:lang w:bidi="ar-SA"/>
        </w:rPr>
        <w:t>. Может, все-таки лучше вызвать врача?</w:t>
      </w:r>
    </w:p>
    <w:p w14:paraId="51EFEC59" w14:textId="77777777" w:rsidR="00A56106" w:rsidRPr="00F17B64" w:rsidRDefault="00A56106" w:rsidP="008B3445">
      <w:pPr>
        <w:pStyle w:val="dialog"/>
        <w:rPr>
          <w:lang w:bidi="ar-SA"/>
        </w:rPr>
      </w:pPr>
      <w:r w:rsidRPr="00F17B64">
        <w:rPr>
          <w:lang w:bidi="ar-SA"/>
        </w:rPr>
        <w:t>МАРИЯ. Доверьтесь мне. Я медсестра с пятнадцатилетним стажем</w:t>
      </w:r>
      <w:r w:rsidR="000F04AD" w:rsidRPr="00F17B64">
        <w:rPr>
          <w:lang w:bidi="ar-SA"/>
        </w:rPr>
        <w:t>, и у меня диплом фельдшера</w:t>
      </w:r>
      <w:r w:rsidRPr="00F17B64">
        <w:rPr>
          <w:lang w:bidi="ar-SA"/>
        </w:rPr>
        <w:t xml:space="preserve">. Через меня прошло столько больных, сколько иной врач </w:t>
      </w:r>
      <w:r w:rsidR="008B3445" w:rsidRPr="00F17B64">
        <w:rPr>
          <w:lang w:bidi="ar-SA"/>
        </w:rPr>
        <w:t>и</w:t>
      </w:r>
      <w:r w:rsidRPr="00F17B64">
        <w:rPr>
          <w:lang w:bidi="ar-SA"/>
        </w:rPr>
        <w:t xml:space="preserve"> за всю жизнь</w:t>
      </w:r>
      <w:r w:rsidR="008B3445" w:rsidRPr="00F17B64">
        <w:rPr>
          <w:lang w:bidi="ar-SA"/>
        </w:rPr>
        <w:t xml:space="preserve"> не увидит</w:t>
      </w:r>
      <w:r w:rsidRPr="00F17B64">
        <w:rPr>
          <w:lang w:bidi="ar-SA"/>
        </w:rPr>
        <w:t xml:space="preserve">. </w:t>
      </w:r>
      <w:r w:rsidRPr="00F17B64">
        <w:rPr>
          <w:i/>
          <w:iCs/>
          <w:lang w:bidi="ar-SA"/>
        </w:rPr>
        <w:t>(Готовя укол.)</w:t>
      </w:r>
      <w:r w:rsidR="000B0A1B" w:rsidRPr="00F17B64">
        <w:rPr>
          <w:lang w:bidi="ar-SA"/>
        </w:rPr>
        <w:t xml:space="preserve"> </w:t>
      </w:r>
      <w:r w:rsidRPr="00F17B64">
        <w:rPr>
          <w:lang w:bidi="ar-SA"/>
        </w:rPr>
        <w:t>Расстегните пока ей блузку.</w:t>
      </w:r>
    </w:p>
    <w:p w14:paraId="7C4B045F" w14:textId="77777777" w:rsidR="00A56106" w:rsidRPr="00F17B64" w:rsidRDefault="00A56106" w:rsidP="00A56106">
      <w:pPr>
        <w:pStyle w:val="remarka"/>
      </w:pPr>
      <w:r w:rsidRPr="00F17B64">
        <w:t xml:space="preserve">Женщины хлопочут вокруг Ирины. Мария делает ей укол. </w:t>
      </w:r>
    </w:p>
    <w:p w14:paraId="64F39BE2" w14:textId="7BCCF541" w:rsidR="00A56106" w:rsidRPr="00F17B64" w:rsidRDefault="00FA6DE7" w:rsidP="005B2336">
      <w:pPr>
        <w:pStyle w:val="dialog"/>
      </w:pPr>
      <w:r>
        <w:t>НОТАРИУС</w:t>
      </w:r>
      <w:r w:rsidR="00A56106" w:rsidRPr="00F17B64">
        <w:t>. Что теперь?</w:t>
      </w:r>
    </w:p>
    <w:p w14:paraId="70B0122D" w14:textId="77777777" w:rsidR="00A56106" w:rsidRPr="00F17B64" w:rsidRDefault="00A56106" w:rsidP="005B2336">
      <w:pPr>
        <w:pStyle w:val="dialog"/>
      </w:pPr>
      <w:r w:rsidRPr="00F17B64">
        <w:t xml:space="preserve">МАРИЯ. Надо пождать две-три минуты. </w:t>
      </w:r>
      <w:r w:rsidR="000F24E2" w:rsidRPr="00F17B64">
        <w:t xml:space="preserve">Должно </w:t>
      </w:r>
      <w:proofErr w:type="gramStart"/>
      <w:r w:rsidRPr="00F17B64">
        <w:t>полегчать</w:t>
      </w:r>
      <w:proofErr w:type="gramEnd"/>
      <w:r w:rsidRPr="00F17B64">
        <w:t>.</w:t>
      </w:r>
    </w:p>
    <w:p w14:paraId="2DB649D3" w14:textId="61B5162D" w:rsidR="00E703E8" w:rsidRPr="00F17B64" w:rsidRDefault="00E703E8" w:rsidP="000F24E2">
      <w:pPr>
        <w:pStyle w:val="dialog"/>
      </w:pPr>
      <w:r w:rsidRPr="00F17B64">
        <w:t xml:space="preserve">НАТАЛЬЯ. </w:t>
      </w:r>
      <w:r w:rsidR="00312BC2" w:rsidRPr="00F17B64">
        <w:rPr>
          <w:i/>
          <w:iCs/>
        </w:rPr>
        <w:t>(</w:t>
      </w:r>
      <w:r w:rsidR="00FA6DE7">
        <w:rPr>
          <w:i/>
          <w:iCs/>
        </w:rPr>
        <w:t>Нотариус</w:t>
      </w:r>
      <w:r w:rsidR="00312BC2" w:rsidRPr="00F17B64">
        <w:rPr>
          <w:i/>
          <w:iCs/>
        </w:rPr>
        <w:t>у</w:t>
      </w:r>
      <w:r w:rsidR="00A56106" w:rsidRPr="00F17B64">
        <w:rPr>
          <w:i/>
          <w:iCs/>
        </w:rPr>
        <w:t>.)</w:t>
      </w:r>
      <w:r w:rsidR="00A56106" w:rsidRPr="00F17B64">
        <w:t xml:space="preserve"> </w:t>
      </w:r>
      <w:r w:rsidR="000F24E2" w:rsidRPr="00F17B64">
        <w:t>В</w:t>
      </w:r>
      <w:r w:rsidR="00A56106" w:rsidRPr="00F17B64">
        <w:t>едь вы</w:t>
      </w:r>
      <w:r w:rsidRPr="00F17B64">
        <w:t xml:space="preserve"> </w:t>
      </w:r>
      <w:r w:rsidR="00FA6DE7">
        <w:t>нотариус</w:t>
      </w:r>
      <w:r w:rsidR="000F04AD" w:rsidRPr="00F17B64">
        <w:t>, а не медик</w:t>
      </w:r>
      <w:r w:rsidRPr="00F17B64">
        <w:t xml:space="preserve">. Зачем вы держите в своей конторе </w:t>
      </w:r>
      <w:r w:rsidR="0044555E" w:rsidRPr="00F17B64">
        <w:t xml:space="preserve">такую большую </w:t>
      </w:r>
      <w:r w:rsidRPr="00F17B64">
        <w:t>аптечку</w:t>
      </w:r>
      <w:r w:rsidR="0044555E" w:rsidRPr="00F17B64">
        <w:t>?</w:t>
      </w:r>
    </w:p>
    <w:p w14:paraId="453AF8B2" w14:textId="3148F65F" w:rsidR="00E703E8" w:rsidRPr="00F17B64" w:rsidRDefault="00FA6DE7" w:rsidP="000B6718">
      <w:pPr>
        <w:pStyle w:val="dialog"/>
      </w:pPr>
      <w:r>
        <w:t>НОТАРИУС</w:t>
      </w:r>
      <w:r w:rsidR="00E703E8" w:rsidRPr="00F17B64">
        <w:t xml:space="preserve">. Дорогая, если бы </w:t>
      </w:r>
      <w:r w:rsidR="00BC4E0B" w:rsidRPr="00F17B64">
        <w:t xml:space="preserve">вы </w:t>
      </w:r>
      <w:r w:rsidR="00E703E8" w:rsidRPr="00F17B64">
        <w:t>знали</w:t>
      </w:r>
      <w:r w:rsidR="00BC4E0B" w:rsidRPr="00F17B64">
        <w:t>,</w:t>
      </w:r>
      <w:r w:rsidR="00E703E8" w:rsidRPr="00F17B64">
        <w:t xml:space="preserve"> сколько в этом кабинете случается приступов, инфарктов и обмороков, вы бы посоветовали мне иметь не аптечку, а палату реанимации.</w:t>
      </w:r>
    </w:p>
    <w:p w14:paraId="0263A4BA" w14:textId="77777777" w:rsidR="00E703E8" w:rsidRPr="00F17B64" w:rsidRDefault="000F04AD" w:rsidP="00E703E8">
      <w:pPr>
        <w:pStyle w:val="dialog"/>
      </w:pPr>
      <w:r w:rsidRPr="00F17B64">
        <w:t>НАТАЛЬЯ. Неужели здесь кипят так</w:t>
      </w:r>
      <w:r w:rsidR="00AA267B" w:rsidRPr="00F17B64">
        <w:t>ие</w:t>
      </w:r>
      <w:r w:rsidRPr="00F17B64">
        <w:t xml:space="preserve"> страсти?</w:t>
      </w:r>
    </w:p>
    <w:p w14:paraId="43B321CD" w14:textId="0ED82384" w:rsidR="00E703E8" w:rsidRPr="00F17B64" w:rsidRDefault="00FA6DE7" w:rsidP="00BC4E0B">
      <w:pPr>
        <w:pStyle w:val="dialog"/>
      </w:pPr>
      <w:r>
        <w:t>НОТАРИУС</w:t>
      </w:r>
      <w:r w:rsidR="00E703E8" w:rsidRPr="00F17B64">
        <w:t xml:space="preserve">. </w:t>
      </w:r>
      <w:r w:rsidR="000F04AD" w:rsidRPr="00F17B64">
        <w:t xml:space="preserve">И еще какие! </w:t>
      </w:r>
      <w:r w:rsidR="00E703E8" w:rsidRPr="00F17B64">
        <w:t>При мне жены отбирали последнее от уход</w:t>
      </w:r>
      <w:r w:rsidR="0034293E" w:rsidRPr="00F17B64">
        <w:t>я</w:t>
      </w:r>
      <w:r w:rsidR="000F04AD" w:rsidRPr="00F17B64">
        <w:t>щ</w:t>
      </w:r>
      <w:r w:rsidR="0034293E" w:rsidRPr="00F17B64">
        <w:t>их</w:t>
      </w:r>
      <w:r w:rsidR="00E703E8" w:rsidRPr="00F17B64">
        <w:t xml:space="preserve"> от них мужей, сыновья подавали в суд на отцов, </w:t>
      </w:r>
      <w:r w:rsidR="001A1B4D" w:rsidRPr="00F17B64">
        <w:t>дочь пыталась выгнать мать</w:t>
      </w:r>
      <w:r w:rsidR="000F04AD" w:rsidRPr="00F17B64">
        <w:t xml:space="preserve"> из дома</w:t>
      </w:r>
      <w:r w:rsidR="00E703E8" w:rsidRPr="00F17B64">
        <w:t xml:space="preserve">, </w:t>
      </w:r>
      <w:r w:rsidR="00BC4E0B" w:rsidRPr="00F17B64">
        <w:t>супруги</w:t>
      </w:r>
      <w:r w:rsidR="00E703E8" w:rsidRPr="00F17B64">
        <w:t xml:space="preserve"> угрожали друг другу ножом, брошенная любовница собиралась повеситься прямо на этой люстре</w:t>
      </w:r>
      <w:proofErr w:type="gramStart"/>
      <w:r w:rsidR="00E703E8" w:rsidRPr="00F17B64">
        <w:t xml:space="preserve">… </w:t>
      </w:r>
      <w:r w:rsidR="000F04AD" w:rsidRPr="00F17B64">
        <w:t>Н</w:t>
      </w:r>
      <w:proofErr w:type="gramEnd"/>
      <w:r w:rsidR="000F04AD" w:rsidRPr="00F17B64">
        <w:t>о с</w:t>
      </w:r>
      <w:r w:rsidR="00E703E8" w:rsidRPr="00F17B64">
        <w:t>удятс</w:t>
      </w:r>
      <w:r w:rsidR="000F04AD" w:rsidRPr="00F17B64">
        <w:t>я</w:t>
      </w:r>
      <w:r w:rsidR="00E703E8" w:rsidRPr="00F17B64">
        <w:t xml:space="preserve"> и доводят себя до приступа </w:t>
      </w:r>
      <w:r w:rsidR="0034293E" w:rsidRPr="00F17B64">
        <w:t>не из-за</w:t>
      </w:r>
      <w:r w:rsidR="00E703E8" w:rsidRPr="00F17B64">
        <w:t xml:space="preserve"> потер</w:t>
      </w:r>
      <w:r w:rsidR="000F04AD" w:rsidRPr="00F17B64">
        <w:t>я</w:t>
      </w:r>
      <w:r w:rsidR="00E703E8" w:rsidRPr="00F17B64">
        <w:t xml:space="preserve">нной любви, </w:t>
      </w:r>
      <w:r w:rsidR="000F04AD" w:rsidRPr="00F17B64">
        <w:t>а</w:t>
      </w:r>
      <w:r w:rsidR="00E703E8" w:rsidRPr="00F17B64">
        <w:t xml:space="preserve"> всегда </w:t>
      </w:r>
      <w:r w:rsidR="000F04AD" w:rsidRPr="00F17B64">
        <w:t>из-за</w:t>
      </w:r>
      <w:r w:rsidR="00E703E8" w:rsidRPr="00F17B64">
        <w:t xml:space="preserve"> ден</w:t>
      </w:r>
      <w:r w:rsidR="0044555E" w:rsidRPr="00F17B64">
        <w:t>ег</w:t>
      </w:r>
      <w:r w:rsidR="00E703E8" w:rsidRPr="00F17B64">
        <w:t>.</w:t>
      </w:r>
    </w:p>
    <w:p w14:paraId="4A249216" w14:textId="77777777" w:rsidR="0044555E" w:rsidRPr="00F17B64" w:rsidRDefault="0044555E" w:rsidP="0044555E">
      <w:pPr>
        <w:pStyle w:val="dialog"/>
      </w:pPr>
      <w:r w:rsidRPr="00F17B64">
        <w:t>МАРИЯ. Тише, она пришла в себя.</w:t>
      </w:r>
    </w:p>
    <w:p w14:paraId="780533F3" w14:textId="77777777" w:rsidR="003D1AB4" w:rsidRPr="00F17B64" w:rsidRDefault="003D1AB4" w:rsidP="000B6718">
      <w:pPr>
        <w:pStyle w:val="remarka"/>
      </w:pPr>
      <w:r w:rsidRPr="00F17B64">
        <w:t>Действительно, Ирина от</w:t>
      </w:r>
      <w:r w:rsidR="00E545AD">
        <w:t>к</w:t>
      </w:r>
      <w:r w:rsidRPr="00F17B64">
        <w:t xml:space="preserve">рыла глаза и делает попытку </w:t>
      </w:r>
      <w:r w:rsidR="000B6718">
        <w:t>выпрями</w:t>
      </w:r>
      <w:r w:rsidRPr="00F17B64">
        <w:t>ться.</w:t>
      </w:r>
    </w:p>
    <w:p w14:paraId="7AA6E8EF" w14:textId="1D9CC44F" w:rsidR="0044555E" w:rsidRPr="00F17B64" w:rsidRDefault="00FA6DE7" w:rsidP="003D1AB4">
      <w:pPr>
        <w:pStyle w:val="dialog"/>
      </w:pPr>
      <w:r>
        <w:t>НОТАРИУС</w:t>
      </w:r>
      <w:r w:rsidR="003D1AB4" w:rsidRPr="00F17B64">
        <w:t>. Вам лучше?</w:t>
      </w:r>
    </w:p>
    <w:p w14:paraId="70431C2C" w14:textId="77777777" w:rsidR="003D1AB4" w:rsidRPr="00F17B64" w:rsidRDefault="003D1AB4" w:rsidP="003D1AB4">
      <w:pPr>
        <w:pStyle w:val="dialog"/>
      </w:pPr>
      <w:r w:rsidRPr="00F17B64">
        <w:t>ИРИНА. Да.</w:t>
      </w:r>
    </w:p>
    <w:p w14:paraId="599CADDB" w14:textId="533A73E0" w:rsidR="0044555E" w:rsidRPr="00F17B64" w:rsidRDefault="003D1AB4" w:rsidP="006227D4">
      <w:pPr>
        <w:pStyle w:val="dialog"/>
      </w:pPr>
      <w:r w:rsidRPr="00F17B64">
        <w:t xml:space="preserve">МАРИЯ. </w:t>
      </w:r>
      <w:r w:rsidR="00BC4E0B" w:rsidRPr="00F17B64">
        <w:t xml:space="preserve">Посиди пока спокойно. </w:t>
      </w:r>
      <w:r w:rsidR="00BC4E0B" w:rsidRPr="00F17B64">
        <w:rPr>
          <w:i/>
          <w:iCs/>
        </w:rPr>
        <w:t>(</w:t>
      </w:r>
      <w:r w:rsidR="00FA6DE7">
        <w:rPr>
          <w:i/>
          <w:iCs/>
        </w:rPr>
        <w:t>Нотариус</w:t>
      </w:r>
      <w:r w:rsidR="00BC4E0B" w:rsidRPr="00F17B64">
        <w:rPr>
          <w:i/>
          <w:iCs/>
        </w:rPr>
        <w:t>у.)</w:t>
      </w:r>
      <w:r w:rsidR="00BC4E0B" w:rsidRPr="00F17B64">
        <w:t xml:space="preserve"> </w:t>
      </w:r>
      <w:r w:rsidRPr="00F17B64">
        <w:t>Дайте ей рюмку коньяку. У вас найдется?</w:t>
      </w:r>
    </w:p>
    <w:p w14:paraId="6AC69DB9" w14:textId="2F3CD003" w:rsidR="003D1AB4" w:rsidRPr="00F17B64" w:rsidRDefault="00FA6DE7" w:rsidP="00DE6CED">
      <w:pPr>
        <w:pStyle w:val="dialog"/>
      </w:pPr>
      <w:r>
        <w:t>НОТАРИУС</w:t>
      </w:r>
      <w:r w:rsidR="003D1AB4" w:rsidRPr="00F17B64">
        <w:t xml:space="preserve">. </w:t>
      </w:r>
      <w:r w:rsidR="00DE6CED">
        <w:t>В</w:t>
      </w:r>
      <w:r w:rsidR="003D1AB4" w:rsidRPr="00F17B64">
        <w:t xml:space="preserve">сегда. </w:t>
      </w:r>
      <w:r w:rsidR="003D1AB4" w:rsidRPr="00F17B64">
        <w:rPr>
          <w:i/>
          <w:iCs/>
        </w:rPr>
        <w:t>(Достает из шкафа бутылку.)</w:t>
      </w:r>
      <w:r w:rsidR="003D1AB4" w:rsidRPr="00F17B64">
        <w:t xml:space="preserve"> </w:t>
      </w:r>
    </w:p>
    <w:p w14:paraId="609DA303" w14:textId="77777777" w:rsidR="003D1AB4" w:rsidRPr="00F17B64" w:rsidRDefault="003D1AB4" w:rsidP="006227D4">
      <w:pPr>
        <w:pStyle w:val="dialog"/>
      </w:pPr>
      <w:r w:rsidRPr="00F17B64">
        <w:t xml:space="preserve">НАТАЛЬЯ. Держите для клиентов? </w:t>
      </w:r>
    </w:p>
    <w:p w14:paraId="1A839E02" w14:textId="11270FF8" w:rsidR="003D1AB4" w:rsidRPr="00F17B64" w:rsidRDefault="00FA6DE7" w:rsidP="006227D4">
      <w:pPr>
        <w:pStyle w:val="dialog"/>
      </w:pPr>
      <w:r>
        <w:t>НОТАРИУС</w:t>
      </w:r>
      <w:r w:rsidR="003D1AB4" w:rsidRPr="00F17B64">
        <w:t xml:space="preserve">. Нет, зачем же. Мне </w:t>
      </w:r>
      <w:r w:rsidR="00DE6CED">
        <w:t xml:space="preserve">самой </w:t>
      </w:r>
      <w:r w:rsidR="003D1AB4" w:rsidRPr="00F17B64">
        <w:t xml:space="preserve">тут тоже порой приходится нелегко. </w:t>
      </w:r>
    </w:p>
    <w:p w14:paraId="46516621" w14:textId="6238FDCB" w:rsidR="0044555E" w:rsidRPr="00F17B64" w:rsidRDefault="00992EE1" w:rsidP="00992EE1">
      <w:pPr>
        <w:pStyle w:val="dialog"/>
      </w:pPr>
      <w:r w:rsidRPr="00F17B64">
        <w:t xml:space="preserve">МАРИЯ. </w:t>
      </w:r>
      <w:r w:rsidRPr="00F17B64">
        <w:rPr>
          <w:i/>
          <w:iCs/>
        </w:rPr>
        <w:t xml:space="preserve">(Берет у </w:t>
      </w:r>
      <w:r w:rsidR="00FA6DE7">
        <w:rPr>
          <w:i/>
          <w:iCs/>
        </w:rPr>
        <w:t>Нотариус</w:t>
      </w:r>
      <w:r w:rsidRPr="00F17B64">
        <w:rPr>
          <w:i/>
          <w:iCs/>
        </w:rPr>
        <w:t>а рюмку с коньяком и подносит к губам Ирины.)</w:t>
      </w:r>
      <w:r w:rsidRPr="00F17B64">
        <w:t xml:space="preserve"> Выпей. </w:t>
      </w:r>
    </w:p>
    <w:p w14:paraId="3BC7CAB1" w14:textId="77777777" w:rsidR="0044555E" w:rsidRPr="00F17B64" w:rsidRDefault="00992EE1" w:rsidP="006227D4">
      <w:pPr>
        <w:pStyle w:val="dialog"/>
      </w:pPr>
      <w:r w:rsidRPr="00F17B64">
        <w:t>ИРИНА. Не надо. Мне уже хорошо.</w:t>
      </w:r>
    </w:p>
    <w:p w14:paraId="7AB7C5CF" w14:textId="77777777" w:rsidR="00992EE1" w:rsidRPr="00F17B64" w:rsidRDefault="00992EE1" w:rsidP="006227D4">
      <w:pPr>
        <w:pStyle w:val="dialog"/>
      </w:pPr>
      <w:r w:rsidRPr="00F17B64">
        <w:t xml:space="preserve">МАРИЯ. Выпей, станет еще лучше. </w:t>
      </w:r>
    </w:p>
    <w:p w14:paraId="772C8A69" w14:textId="77777777" w:rsidR="00992EE1" w:rsidRPr="00F17B64" w:rsidRDefault="00992EE1" w:rsidP="00992EE1">
      <w:pPr>
        <w:pStyle w:val="remarka"/>
      </w:pPr>
      <w:r w:rsidRPr="00F17B64">
        <w:t>Ирина пьет. Немного приободрившись, садится прямо и приводит себя в порядок.</w:t>
      </w:r>
    </w:p>
    <w:p w14:paraId="02C6D3DC" w14:textId="77777777" w:rsidR="00992EE1" w:rsidRPr="00F17B64" w:rsidRDefault="00992EE1" w:rsidP="00DE6CED">
      <w:pPr>
        <w:pStyle w:val="dialog"/>
      </w:pPr>
      <w:r w:rsidRPr="00F17B64">
        <w:t>ИРИНА. Извините, я тут устроила переполох</w:t>
      </w:r>
      <w:proofErr w:type="gramStart"/>
      <w:r w:rsidRPr="00F17B64">
        <w:t>…</w:t>
      </w:r>
      <w:r w:rsidR="000C284B" w:rsidRPr="00F17B64">
        <w:t xml:space="preserve"> Б</w:t>
      </w:r>
      <w:proofErr w:type="gramEnd"/>
      <w:r w:rsidR="000C284B" w:rsidRPr="00F17B64">
        <w:t>олтала не знаю</w:t>
      </w:r>
      <w:r w:rsidR="00DE6CED">
        <w:t xml:space="preserve"> ч</w:t>
      </w:r>
      <w:r w:rsidR="000C284B" w:rsidRPr="00F17B64">
        <w:t xml:space="preserve">то. </w:t>
      </w:r>
      <w:r w:rsidR="00E545AD">
        <w:t>Это всё</w:t>
      </w:r>
      <w:r w:rsidRPr="00F17B64">
        <w:t xml:space="preserve"> нервы.</w:t>
      </w:r>
      <w:r w:rsidR="000C284B" w:rsidRPr="00F17B64">
        <w:t xml:space="preserve"> </w:t>
      </w:r>
    </w:p>
    <w:p w14:paraId="20BA6030" w14:textId="77777777" w:rsidR="00AA267B" w:rsidRPr="00F17B64" w:rsidRDefault="002427F4" w:rsidP="00E85985">
      <w:pPr>
        <w:pStyle w:val="dialog"/>
      </w:pPr>
      <w:r w:rsidRPr="00F17B64">
        <w:t>МАРИЯ. Все хорошо. Сиди спокойно.</w:t>
      </w:r>
      <w:r w:rsidR="000C284B" w:rsidRPr="00F17B64">
        <w:t xml:space="preserve"> Расслабься. Ты все время </w:t>
      </w:r>
      <w:r w:rsidR="00312BC2" w:rsidRPr="00F17B64">
        <w:t>чересчур</w:t>
      </w:r>
      <w:r w:rsidR="000C284B" w:rsidRPr="00F17B64">
        <w:t xml:space="preserve"> напряжена.</w:t>
      </w:r>
      <w:r w:rsidR="004C72C3" w:rsidRPr="00F17B64">
        <w:t xml:space="preserve"> </w:t>
      </w:r>
      <w:r w:rsidRPr="00F17B64">
        <w:t>Может, хочешь прилечь?</w:t>
      </w:r>
    </w:p>
    <w:p w14:paraId="2908CCEF" w14:textId="77777777" w:rsidR="002427F4" w:rsidRPr="00F17B64" w:rsidRDefault="002427F4" w:rsidP="00992EE1">
      <w:pPr>
        <w:pStyle w:val="dialog"/>
      </w:pPr>
      <w:r w:rsidRPr="00F17B64">
        <w:t>ИРИНА. Нет, я в порядке. А почему тут лежит шприц?</w:t>
      </w:r>
    </w:p>
    <w:p w14:paraId="51AABFD8" w14:textId="5FD6C628" w:rsidR="002427F4" w:rsidRPr="00F17B64" w:rsidRDefault="00FA6DE7" w:rsidP="00E85985">
      <w:pPr>
        <w:pStyle w:val="dialog"/>
      </w:pPr>
      <w:r>
        <w:t>НОТАРИУС</w:t>
      </w:r>
      <w:r w:rsidR="002427F4" w:rsidRPr="00F17B64">
        <w:t>. Мария сделала вам укол.</w:t>
      </w:r>
    </w:p>
    <w:p w14:paraId="1E8EA533" w14:textId="77777777" w:rsidR="002427F4" w:rsidRPr="00F17B64" w:rsidRDefault="002427F4" w:rsidP="00DE6CED">
      <w:pPr>
        <w:pStyle w:val="dialog"/>
      </w:pPr>
      <w:r w:rsidRPr="00F17B64">
        <w:t>ИРИНА. Правда</w:t>
      </w:r>
      <w:r w:rsidR="00BC4E0B" w:rsidRPr="00F17B64">
        <w:t>?</w:t>
      </w:r>
      <w:r w:rsidRPr="00F17B64">
        <w:t xml:space="preserve"> </w:t>
      </w:r>
      <w:r w:rsidR="000B6718">
        <w:t>Я</w:t>
      </w:r>
      <w:r w:rsidR="00BC4E0B" w:rsidRPr="00F17B64">
        <w:t xml:space="preserve"> </w:t>
      </w:r>
      <w:r w:rsidRPr="00F17B64">
        <w:t xml:space="preserve">и не </w:t>
      </w:r>
      <w:r w:rsidR="00704612">
        <w:t>почувствовала</w:t>
      </w:r>
      <w:r w:rsidRPr="00F17B64">
        <w:t>.</w:t>
      </w:r>
      <w:r w:rsidR="000B0A1B" w:rsidRPr="00F17B64">
        <w:t xml:space="preserve"> </w:t>
      </w:r>
      <w:r w:rsidRPr="00F17B64">
        <w:rPr>
          <w:i/>
          <w:iCs/>
        </w:rPr>
        <w:t>(Марии.)</w:t>
      </w:r>
      <w:r w:rsidRPr="00F17B64">
        <w:t xml:space="preserve"> Спасибо.</w:t>
      </w:r>
    </w:p>
    <w:p w14:paraId="6164664C" w14:textId="77777777" w:rsidR="002427F4" w:rsidRPr="00F17B64" w:rsidRDefault="002427F4" w:rsidP="002427F4">
      <w:pPr>
        <w:pStyle w:val="dialog"/>
      </w:pPr>
      <w:r w:rsidRPr="00F17B64">
        <w:t>МАРИЯ. Пустяки. Хочешь, я отвезу тебя домой или в больницу?</w:t>
      </w:r>
    </w:p>
    <w:p w14:paraId="63B56A78" w14:textId="77777777" w:rsidR="002427F4" w:rsidRPr="00F17B64" w:rsidRDefault="002427F4" w:rsidP="002427F4">
      <w:pPr>
        <w:pStyle w:val="dialog"/>
      </w:pPr>
      <w:r w:rsidRPr="00F17B64">
        <w:t xml:space="preserve">ИРИНА. Нет, мне намного лучше. Не обращайте на меня внимания. </w:t>
      </w:r>
    </w:p>
    <w:p w14:paraId="41C256E9" w14:textId="47A7B29D" w:rsidR="002427F4" w:rsidRPr="00F17B64" w:rsidRDefault="00FA6DE7" w:rsidP="002427F4">
      <w:pPr>
        <w:pStyle w:val="dialog"/>
      </w:pPr>
      <w:r>
        <w:t>НОТАРИУС</w:t>
      </w:r>
      <w:r w:rsidR="002427F4" w:rsidRPr="00F17B64">
        <w:t xml:space="preserve">. </w:t>
      </w:r>
      <w:r w:rsidR="002427F4" w:rsidRPr="00F17B64">
        <w:rPr>
          <w:i/>
          <w:iCs/>
        </w:rPr>
        <w:t>(Обращаясь ко всем.)</w:t>
      </w:r>
      <w:r w:rsidR="002427F4" w:rsidRPr="00F17B64">
        <w:t xml:space="preserve"> Вы еще не закончили свое обсуждение?</w:t>
      </w:r>
    </w:p>
    <w:p w14:paraId="578CEFE6" w14:textId="77777777" w:rsidR="002427F4" w:rsidRPr="00F17B64" w:rsidRDefault="002427F4" w:rsidP="00BC4E0B">
      <w:pPr>
        <w:pStyle w:val="remarka"/>
      </w:pPr>
      <w:r w:rsidRPr="00F17B64">
        <w:t>Женщины переглядываются. Пауза. Наконец, Дарья отвечает.</w:t>
      </w:r>
    </w:p>
    <w:p w14:paraId="54DC40CA" w14:textId="77777777" w:rsidR="002427F4" w:rsidRPr="00F17B64" w:rsidRDefault="002427F4" w:rsidP="002427F4">
      <w:pPr>
        <w:pStyle w:val="dialog"/>
      </w:pPr>
      <w:r w:rsidRPr="00F17B64">
        <w:t>ДАРЬЯ. Нет.</w:t>
      </w:r>
    </w:p>
    <w:p w14:paraId="20AE775A" w14:textId="3CF38276" w:rsidR="002427F4" w:rsidRPr="00F17B64" w:rsidRDefault="00FA6DE7" w:rsidP="00511FF6">
      <w:pPr>
        <w:pStyle w:val="dialog"/>
      </w:pPr>
      <w:r>
        <w:t>НОТАРИУС</w:t>
      </w:r>
      <w:r w:rsidR="00002CC9" w:rsidRPr="00F17B64">
        <w:t xml:space="preserve">. Тогда я вас снова оставлю. Но </w:t>
      </w:r>
      <w:r w:rsidR="00511FF6" w:rsidRPr="00F17B64">
        <w:t>времени у вас осталось немного.</w:t>
      </w:r>
    </w:p>
    <w:p w14:paraId="602575BC" w14:textId="1CAEB608" w:rsidR="00511FF6" w:rsidRPr="00F17B64" w:rsidRDefault="00FA6DE7" w:rsidP="00DE6CED">
      <w:pPr>
        <w:pStyle w:val="remarka"/>
      </w:pPr>
      <w:r>
        <w:t>Нотариус</w:t>
      </w:r>
      <w:r w:rsidR="00511FF6" w:rsidRPr="00F17B64">
        <w:t xml:space="preserve"> выходит. Женщины в некотором замешательств</w:t>
      </w:r>
      <w:r w:rsidR="00DE6CED">
        <w:t>е</w:t>
      </w:r>
      <w:r w:rsidR="00511FF6" w:rsidRPr="00F17B64">
        <w:t xml:space="preserve"> замолкают.</w:t>
      </w:r>
    </w:p>
    <w:p w14:paraId="1822966D" w14:textId="77777777" w:rsidR="001A1B4D" w:rsidRPr="00F17B64" w:rsidRDefault="00D444B9" w:rsidP="00131F9F">
      <w:pPr>
        <w:pStyle w:val="dialog"/>
      </w:pPr>
      <w:r w:rsidRPr="00F17B64">
        <w:t>НАТАЛЬЯ. Ну что, начнем по</w:t>
      </w:r>
      <w:r w:rsidR="00131F9F" w:rsidRPr="00F17B64">
        <w:t xml:space="preserve"> </w:t>
      </w:r>
      <w:r w:rsidRPr="00F17B64">
        <w:t>новой?</w:t>
      </w:r>
    </w:p>
    <w:p w14:paraId="01F18102" w14:textId="77777777" w:rsidR="00511FF6" w:rsidRPr="00F17B64" w:rsidRDefault="00511FF6" w:rsidP="00535E2A">
      <w:pPr>
        <w:pStyle w:val="dialog"/>
      </w:pPr>
      <w:r w:rsidRPr="00F17B64">
        <w:t>ДАРЬЯ. А что еще остается делать?</w:t>
      </w:r>
    </w:p>
    <w:p w14:paraId="28EEE00D" w14:textId="77777777" w:rsidR="00511FF6" w:rsidRPr="00F17B64" w:rsidRDefault="00511FF6" w:rsidP="00535E2A">
      <w:pPr>
        <w:pStyle w:val="dialog"/>
      </w:pPr>
      <w:r w:rsidRPr="00F17B64">
        <w:t xml:space="preserve">НАТАЛЬЯ. </w:t>
      </w:r>
      <w:r w:rsidR="00535E2A" w:rsidRPr="00F17B64">
        <w:t>Прежде чем делить и спорить,</w:t>
      </w:r>
      <w:r w:rsidR="003748B1" w:rsidRPr="00F17B64">
        <w:t xml:space="preserve"> послушайте</w:t>
      </w:r>
      <w:r w:rsidRPr="00F17B64">
        <w:t xml:space="preserve">, что я скажу. Я все-таки старше вас и, стало быть, мудрее. </w:t>
      </w:r>
      <w:r w:rsidR="00D71A79" w:rsidRPr="00F17B64">
        <w:t>По крайней мере, так считается. Вы готовы слушать?</w:t>
      </w:r>
    </w:p>
    <w:p w14:paraId="6F1620A6" w14:textId="77777777" w:rsidR="00D71A79" w:rsidRPr="00F17B64" w:rsidRDefault="00D71A79" w:rsidP="00DE6CED">
      <w:pPr>
        <w:pStyle w:val="dialog"/>
      </w:pPr>
      <w:r w:rsidRPr="00F17B64">
        <w:t xml:space="preserve">МАРИЯ. </w:t>
      </w:r>
      <w:r w:rsidR="00DE6CED">
        <w:t>Давай, говори.</w:t>
      </w:r>
    </w:p>
    <w:p w14:paraId="3EEF6D8D" w14:textId="77777777" w:rsidR="00D71A79" w:rsidRDefault="00D71A79" w:rsidP="008958EB">
      <w:pPr>
        <w:pStyle w:val="dialog"/>
      </w:pPr>
      <w:r w:rsidRPr="00F17B64">
        <w:t xml:space="preserve">НАТАЛЬЯ. Тогда </w:t>
      </w:r>
      <w:r w:rsidR="000B6718">
        <w:t>вот что</w:t>
      </w:r>
      <w:r w:rsidR="003748B1" w:rsidRPr="00F17B64">
        <w:t>.</w:t>
      </w:r>
      <w:r w:rsidRPr="00F17B64">
        <w:t xml:space="preserve"> </w:t>
      </w:r>
      <w:r w:rsidR="00815942" w:rsidRPr="00DE6CED">
        <w:t>Перестанем ворошить прошлое. Там уже никого нет</w:t>
      </w:r>
      <w:r w:rsidR="00DE6CED">
        <w:t xml:space="preserve">. </w:t>
      </w:r>
      <w:r w:rsidRPr="00F17B64">
        <w:t>Нена</w:t>
      </w:r>
      <w:r w:rsidR="00535E2A" w:rsidRPr="00F17B64">
        <w:t>видеть друг друга бессмысленно.</w:t>
      </w:r>
      <w:r w:rsidRPr="00F17B64">
        <w:t xml:space="preserve"> Не б</w:t>
      </w:r>
      <w:r w:rsidR="00DE6CED">
        <w:t xml:space="preserve">уду говорить красивых слов о </w:t>
      </w:r>
      <w:r w:rsidRPr="00F17B64">
        <w:t>прощении, понимании, терпимости и тому подобном. Приведу лишь простые разумные доводы. Во-первых, предмета наших конфликтов более не существует. Владимир</w:t>
      </w:r>
      <w:r w:rsidR="00535E2A" w:rsidRPr="00F17B64">
        <w:t xml:space="preserve"> </w:t>
      </w:r>
      <w:r w:rsidR="00DE6CED">
        <w:t xml:space="preserve">или </w:t>
      </w:r>
      <w:r w:rsidR="00535E2A" w:rsidRPr="00F17B64">
        <w:t>в сырой земле, или на небе – кто как считает, но в нашем мире его</w:t>
      </w:r>
      <w:r w:rsidR="00183EC4" w:rsidRPr="00F17B64">
        <w:t xml:space="preserve"> уже нет</w:t>
      </w:r>
      <w:r w:rsidRPr="00F17B64">
        <w:t xml:space="preserve">. Во-вторых, нельзя </w:t>
      </w:r>
      <w:r w:rsidR="000B6718">
        <w:t xml:space="preserve">долгие годы </w:t>
      </w:r>
      <w:r w:rsidRPr="00F17B64">
        <w:t>питаться ненавистью. На самом</w:t>
      </w:r>
      <w:r w:rsidR="003748B1" w:rsidRPr="00F17B64">
        <w:t xml:space="preserve"> </w:t>
      </w:r>
      <w:r w:rsidR="00DE6CED">
        <w:t>деле</w:t>
      </w:r>
      <w:r w:rsidRPr="00F17B64">
        <w:t xml:space="preserve"> мы уже забыли</w:t>
      </w:r>
      <w:r w:rsidR="00535E2A" w:rsidRPr="00F17B64">
        <w:t xml:space="preserve">, </w:t>
      </w:r>
      <w:proofErr w:type="gramStart"/>
      <w:r w:rsidR="00535E2A" w:rsidRPr="00F17B64">
        <w:t>кто</w:t>
      </w:r>
      <w:proofErr w:type="gramEnd"/>
      <w:r w:rsidR="00535E2A" w:rsidRPr="00F17B64">
        <w:t xml:space="preserve"> в </w:t>
      </w:r>
      <w:r w:rsidRPr="00F17B64">
        <w:t xml:space="preserve">чем виноват. В-третьих, </w:t>
      </w:r>
      <w:r w:rsidR="00535E2A" w:rsidRPr="00F17B64">
        <w:t>злоба</w:t>
      </w:r>
      <w:r w:rsidRPr="00F17B64">
        <w:t xml:space="preserve"> неконструктивна. </w:t>
      </w:r>
      <w:r w:rsidR="008958EB">
        <w:t xml:space="preserve">Наша </w:t>
      </w:r>
      <w:r w:rsidR="000B6718">
        <w:t>цель - договориться</w:t>
      </w:r>
      <w:r w:rsidRPr="00F17B64">
        <w:t>, а не конфликтовать.</w:t>
      </w:r>
    </w:p>
    <w:p w14:paraId="024A8DC6" w14:textId="77777777" w:rsidR="00953E07" w:rsidRDefault="00953E07" w:rsidP="00E85985">
      <w:pPr>
        <w:pStyle w:val="dialog"/>
      </w:pPr>
      <w:r w:rsidRPr="00F17B64">
        <w:t>ДАРЬЯ. Ты права. Я когда-то страдала, ревновала</w:t>
      </w:r>
      <w:r>
        <w:t>,</w:t>
      </w:r>
      <w:r w:rsidRPr="00F17B64">
        <w:t xml:space="preserve"> мучилась, ненавидела, а сейчас удивляюсь: зачем? Почему мы так легко </w:t>
      </w:r>
      <w:r w:rsidR="00E85985">
        <w:t>злимся</w:t>
      </w:r>
      <w:r w:rsidRPr="00F17B64">
        <w:t xml:space="preserve"> и так мало умеем радоваться</w:t>
      </w:r>
      <w:r>
        <w:t>?</w:t>
      </w:r>
      <w:r w:rsidRPr="00F17B64">
        <w:t xml:space="preserve"> </w:t>
      </w:r>
    </w:p>
    <w:p w14:paraId="012D865A" w14:textId="77777777" w:rsidR="00D71A79" w:rsidRPr="00F17B64" w:rsidRDefault="00D71A79" w:rsidP="00953E07">
      <w:pPr>
        <w:pStyle w:val="dialog"/>
      </w:pPr>
      <w:r w:rsidRPr="00F17B64">
        <w:t xml:space="preserve">ИРИНА. </w:t>
      </w:r>
      <w:r w:rsidR="00953E07">
        <w:t>Наташа, к</w:t>
      </w:r>
      <w:r w:rsidRPr="00F17B64">
        <w:t xml:space="preserve">акая ты умная. </w:t>
      </w:r>
    </w:p>
    <w:p w14:paraId="4A87DE9F" w14:textId="77777777" w:rsidR="00D71A79" w:rsidRPr="00F17B64" w:rsidRDefault="00DE6CED" w:rsidP="00953E07">
      <w:pPr>
        <w:pStyle w:val="dialog"/>
      </w:pPr>
      <w:r>
        <w:t>НАТАЛЬЯ. По-твоему, всю</w:t>
      </w:r>
      <w:r w:rsidR="00D71A79" w:rsidRPr="00F17B64">
        <w:t xml:space="preserve"> жизнь я только и делала, что сидела голая перед художниками</w:t>
      </w:r>
      <w:r w:rsidR="00633A68" w:rsidRPr="00F17B64">
        <w:t>?</w:t>
      </w:r>
    </w:p>
    <w:p w14:paraId="597465E0" w14:textId="77777777" w:rsidR="00D71A79" w:rsidRPr="00F17B64" w:rsidRDefault="00535E2A" w:rsidP="006C142B">
      <w:pPr>
        <w:pStyle w:val="dialog"/>
      </w:pPr>
      <w:r w:rsidRPr="00F17B64">
        <w:t xml:space="preserve">ДАРЬЯ. Может, мы действительно </w:t>
      </w:r>
      <w:r w:rsidR="00633A68" w:rsidRPr="00F17B64">
        <w:t xml:space="preserve">зря </w:t>
      </w:r>
      <w:r w:rsidR="006C142B" w:rsidRPr="00F17B64">
        <w:t>с ходу друг на друга набросились?</w:t>
      </w:r>
      <w:r w:rsidR="00633A68" w:rsidRPr="00F17B64">
        <w:t xml:space="preserve"> </w:t>
      </w:r>
    </w:p>
    <w:p w14:paraId="61753397" w14:textId="77777777" w:rsidR="00953E07" w:rsidRPr="00F17B64" w:rsidRDefault="00953E07" w:rsidP="00953E07">
      <w:pPr>
        <w:pStyle w:val="dialog"/>
      </w:pPr>
      <w:r w:rsidRPr="00F17B64">
        <w:t xml:space="preserve">ИРИНА. Женщины часто не любят друг друга без видимой причины. В нас самой природой заложено чувство конкуренции: </w:t>
      </w:r>
      <w:r w:rsidR="00787A1B">
        <w:t>«</w:t>
      </w:r>
      <w:r w:rsidRPr="00F17B64">
        <w:t>или я, или она</w:t>
      </w:r>
      <w:r w:rsidR="00787A1B">
        <w:t>»</w:t>
      </w:r>
      <w:r w:rsidRPr="00F17B64">
        <w:t>. Даже сестра может завидовать сестре, а мать дочери. Такая уж у нас натура.</w:t>
      </w:r>
    </w:p>
    <w:p w14:paraId="6849134D" w14:textId="77777777" w:rsidR="00633A68" w:rsidRPr="00F17B64" w:rsidRDefault="00633A68" w:rsidP="006C142B">
      <w:pPr>
        <w:pStyle w:val="dialog"/>
      </w:pPr>
      <w:r w:rsidRPr="00F17B64">
        <w:t>МАРИЯ. Но у нас причина есть.</w:t>
      </w:r>
    </w:p>
    <w:p w14:paraId="56765CF1" w14:textId="77777777" w:rsidR="00633A68" w:rsidRPr="00F17B64" w:rsidRDefault="00633A68" w:rsidP="00BC4E0B">
      <w:pPr>
        <w:pStyle w:val="dialog"/>
      </w:pPr>
      <w:r w:rsidRPr="00F17B64">
        <w:t>НАТАЛЬЯ. Да, причина есть. Мы враждуем из-за Владимира</w:t>
      </w:r>
      <w:r w:rsidR="000B6718">
        <w:t xml:space="preserve"> и его денег</w:t>
      </w:r>
      <w:r w:rsidRPr="00F17B64">
        <w:t>. Но</w:t>
      </w:r>
      <w:r w:rsidR="00880DE5" w:rsidRPr="00F17B64">
        <w:t xml:space="preserve"> ведь </w:t>
      </w:r>
      <w:r w:rsidRPr="00F17B64">
        <w:t xml:space="preserve">память о нем </w:t>
      </w:r>
      <w:r w:rsidR="00535E2A" w:rsidRPr="00F17B64">
        <w:t xml:space="preserve">нас </w:t>
      </w:r>
      <w:r w:rsidR="0059079F" w:rsidRPr="00F17B64">
        <w:t xml:space="preserve">должна </w:t>
      </w:r>
      <w:r w:rsidR="00535E2A" w:rsidRPr="00F17B64">
        <w:t xml:space="preserve">как раз </w:t>
      </w:r>
      <w:r w:rsidR="0059079F" w:rsidRPr="00F17B64">
        <w:t>связывать, а не разделять.</w:t>
      </w:r>
      <w:r w:rsidR="00BC4E0B" w:rsidRPr="00F17B64">
        <w:t xml:space="preserve"> Раз Володя выбрал нас в подруги и жил с каждой из нас по много лет, значит, есть в нас что-то общее.</w:t>
      </w:r>
    </w:p>
    <w:p w14:paraId="15D87FF1" w14:textId="77777777" w:rsidR="00131F9F" w:rsidRPr="00F17B64" w:rsidRDefault="00131F9F" w:rsidP="0059079F">
      <w:pPr>
        <w:pStyle w:val="dialog"/>
      </w:pPr>
      <w:r w:rsidRPr="00F17B64">
        <w:t xml:space="preserve">ДАРЬЯ. Да, </w:t>
      </w:r>
      <w:r w:rsidR="006C142B" w:rsidRPr="00F17B64">
        <w:t xml:space="preserve">ведь </w:t>
      </w:r>
      <w:r w:rsidRPr="00F17B64">
        <w:t xml:space="preserve">всех нас он по-разному, но любил. </w:t>
      </w:r>
    </w:p>
    <w:p w14:paraId="2DB0F3BA" w14:textId="77777777" w:rsidR="00131F9F" w:rsidRDefault="00131F9F" w:rsidP="00953E07">
      <w:pPr>
        <w:pStyle w:val="dialog"/>
      </w:pPr>
      <w:r w:rsidRPr="00F17B64">
        <w:t>ИРИНА. И</w:t>
      </w:r>
      <w:r w:rsidR="00672C7E">
        <w:t xml:space="preserve"> со всеми развелся.</w:t>
      </w:r>
      <w:r w:rsidR="00953E07">
        <w:t xml:space="preserve"> </w:t>
      </w:r>
    </w:p>
    <w:p w14:paraId="788302BB" w14:textId="77777777" w:rsidR="00A231A0" w:rsidRDefault="00131F9F" w:rsidP="000B6718">
      <w:pPr>
        <w:pStyle w:val="dialog"/>
      </w:pPr>
      <w:r w:rsidRPr="00F17B64">
        <w:t xml:space="preserve">НАТАЛЬЯ. Это тоже нас объединяет. Так что </w:t>
      </w:r>
      <w:r w:rsidR="00183EC4" w:rsidRPr="00F17B64">
        <w:t>враждовать нам</w:t>
      </w:r>
      <w:r w:rsidRPr="00F17B64">
        <w:t xml:space="preserve"> незачем.</w:t>
      </w:r>
      <w:r w:rsidR="00183EC4" w:rsidRPr="00F17B64">
        <w:t xml:space="preserve"> На самом деле из нас четверых вместе получилась бы идеальная жена: любовница</w:t>
      </w:r>
      <w:r w:rsidR="000B6718">
        <w:t>,</w:t>
      </w:r>
      <w:r w:rsidR="00183EC4" w:rsidRPr="00F17B64">
        <w:t xml:space="preserve"> хозяйка, </w:t>
      </w:r>
      <w:r w:rsidR="00A231A0">
        <w:t>мать свои</w:t>
      </w:r>
      <w:r w:rsidR="000B6718">
        <w:t>х</w:t>
      </w:r>
      <w:r w:rsidR="00A231A0">
        <w:t xml:space="preserve"> детей, </w:t>
      </w:r>
      <w:r w:rsidR="00183EC4" w:rsidRPr="00F17B64">
        <w:t xml:space="preserve">деловой партнер, </w:t>
      </w:r>
      <w:r w:rsidR="00BC4E0B" w:rsidRPr="00F17B64">
        <w:t>сиделка</w:t>
      </w:r>
      <w:r w:rsidR="00183EC4" w:rsidRPr="00F17B64">
        <w:t xml:space="preserve">. </w:t>
      </w:r>
      <w:r w:rsidR="00A231A0">
        <w:t xml:space="preserve">Каждый мужчина надеется найти такой идеал в своей жене, а поскольку это невозможно, он перебирает женщин всю жизнь. </w:t>
      </w:r>
    </w:p>
    <w:p w14:paraId="550CA9CE" w14:textId="77777777" w:rsidR="00183EC4" w:rsidRPr="00F17B64" w:rsidRDefault="00A231A0" w:rsidP="00E85985">
      <w:pPr>
        <w:pStyle w:val="dialog"/>
      </w:pPr>
      <w:r>
        <w:t xml:space="preserve">МАРИЯ. </w:t>
      </w:r>
      <w:r w:rsidR="00183EC4" w:rsidRPr="00F17B64">
        <w:t xml:space="preserve">Жалко, что </w:t>
      </w:r>
      <w:r w:rsidR="00E85985">
        <w:t>раньше</w:t>
      </w:r>
      <w:r w:rsidR="00183EC4" w:rsidRPr="00F17B64">
        <w:t xml:space="preserve"> мы не могли объединиться и обслуживать</w:t>
      </w:r>
      <w:r w:rsidR="00787A1B" w:rsidRPr="00787A1B">
        <w:t xml:space="preserve"> </w:t>
      </w:r>
      <w:r w:rsidR="00787A1B" w:rsidRPr="00F17B64">
        <w:t>его вместе</w:t>
      </w:r>
      <w:r w:rsidR="00183EC4" w:rsidRPr="00F17B64">
        <w:t xml:space="preserve">, каждая по-своему. </w:t>
      </w:r>
    </w:p>
    <w:p w14:paraId="61DB3700" w14:textId="77777777" w:rsidR="0075765A" w:rsidRPr="00F17B64" w:rsidRDefault="006C142B" w:rsidP="00B64EC6">
      <w:pPr>
        <w:pStyle w:val="dialog"/>
      </w:pPr>
      <w:r w:rsidRPr="00F17B64">
        <w:t xml:space="preserve">НАТАЛЬЯ. Каждая жена считает, что если муж ее оставил, то виноват </w:t>
      </w:r>
      <w:r w:rsidR="00183EC4" w:rsidRPr="00F17B64">
        <w:t xml:space="preserve">или </w:t>
      </w:r>
      <w:r w:rsidRPr="00F17B64">
        <w:t>муж</w:t>
      </w:r>
      <w:r w:rsidR="00183EC4" w:rsidRPr="00F17B64">
        <w:t>,</w:t>
      </w:r>
      <w:r w:rsidRPr="00F17B64">
        <w:t xml:space="preserve"> или его следующая женщина. А о том, что она сама может быть в</w:t>
      </w:r>
      <w:r w:rsidR="0075765A" w:rsidRPr="00F17B64">
        <w:t>ин</w:t>
      </w:r>
      <w:r w:rsidRPr="00F17B64">
        <w:t xml:space="preserve">овата, </w:t>
      </w:r>
      <w:r w:rsidR="00B64EC6" w:rsidRPr="00F17B64">
        <w:t>ей даже в голову не приходит</w:t>
      </w:r>
      <w:r w:rsidR="0075765A" w:rsidRPr="00F17B64">
        <w:t>.</w:t>
      </w:r>
    </w:p>
    <w:p w14:paraId="31D9DBCF" w14:textId="77777777" w:rsidR="00953E07" w:rsidRPr="00F17B64" w:rsidRDefault="00953E07" w:rsidP="00953E07">
      <w:pPr>
        <w:pStyle w:val="dialog"/>
      </w:pPr>
      <w:r w:rsidRPr="00F17B64">
        <w:t xml:space="preserve">ИРИНА. </w:t>
      </w:r>
      <w:r>
        <w:t xml:space="preserve">Это верно. </w:t>
      </w:r>
      <w:r w:rsidRPr="00F17B64">
        <w:t xml:space="preserve">Даша, прости меня. Мы ведь и вправду были подругами. </w:t>
      </w:r>
    </w:p>
    <w:p w14:paraId="0DD261C1" w14:textId="77777777" w:rsidR="00953E07" w:rsidRPr="00F17B64" w:rsidRDefault="00953E07" w:rsidP="00953E07">
      <w:pPr>
        <w:pStyle w:val="dialog"/>
      </w:pPr>
      <w:r w:rsidRPr="00F17B64">
        <w:t>ДАРЬЯ. А ты нашу дружбу предала.</w:t>
      </w:r>
    </w:p>
    <w:p w14:paraId="5AFCDC83" w14:textId="77777777" w:rsidR="00953E07" w:rsidRPr="00F17B64" w:rsidRDefault="00953E07" w:rsidP="00953E07">
      <w:pPr>
        <w:pStyle w:val="dialog"/>
      </w:pPr>
      <w:r w:rsidRPr="00F17B64">
        <w:t xml:space="preserve">ИРИНА. </w:t>
      </w:r>
      <w:r w:rsidR="00A9189F">
        <w:t>З</w:t>
      </w:r>
      <w:r w:rsidRPr="00F17B64">
        <w:t>наю. Я сама потом об этом жалела. Лучше иметь хорошую подругу, чем плохого мужа.</w:t>
      </w:r>
    </w:p>
    <w:p w14:paraId="31A47EA8" w14:textId="77777777" w:rsidR="00953E07" w:rsidRPr="00F17B64" w:rsidRDefault="00953E07" w:rsidP="00953E07">
      <w:pPr>
        <w:pStyle w:val="dialog"/>
      </w:pPr>
      <w:r w:rsidRPr="00F17B64">
        <w:t xml:space="preserve">ДАРЬЯ. Он не был плохим. </w:t>
      </w:r>
    </w:p>
    <w:p w14:paraId="0E9BD08C" w14:textId="77777777" w:rsidR="00953E07" w:rsidRPr="00F17B64" w:rsidRDefault="00953E07" w:rsidP="00953E07">
      <w:pPr>
        <w:pStyle w:val="dialog"/>
      </w:pPr>
      <w:r w:rsidRPr="00F17B64">
        <w:t xml:space="preserve">ИРИНА. Для тебя. А для меня… Может, потому, что я была для него плохой женой? </w:t>
      </w:r>
    </w:p>
    <w:p w14:paraId="0A9C325A" w14:textId="77777777" w:rsidR="00907849" w:rsidRPr="00F17B64" w:rsidRDefault="0061792D" w:rsidP="0061792D">
      <w:pPr>
        <w:pStyle w:val="dialog"/>
      </w:pPr>
      <w:r w:rsidRPr="00F17B64">
        <w:t>МАРИЯ. Ирина, как ты себя чувствуешь?</w:t>
      </w:r>
      <w:r w:rsidR="000C284B" w:rsidRPr="00F17B64">
        <w:t xml:space="preserve"> Дать тебе еще воды?</w:t>
      </w:r>
      <w:r w:rsidR="00073FB7">
        <w:t xml:space="preserve"> Или коньяку?</w:t>
      </w:r>
    </w:p>
    <w:p w14:paraId="25444F9C" w14:textId="77777777" w:rsidR="00907849" w:rsidRPr="00F17B64" w:rsidRDefault="00907849" w:rsidP="00E85985">
      <w:pPr>
        <w:pStyle w:val="dialog"/>
      </w:pPr>
      <w:r w:rsidRPr="00F17B64">
        <w:t>ИРИНА.</w:t>
      </w:r>
      <w:r w:rsidR="000C284B" w:rsidRPr="00F17B64">
        <w:t xml:space="preserve"> Уже</w:t>
      </w:r>
      <w:r w:rsidRPr="00F17B64">
        <w:t xml:space="preserve"> почти все прошло. </w:t>
      </w:r>
      <w:r w:rsidR="00E85985" w:rsidRPr="00F17B64">
        <w:t>Спасибо, Маша.</w:t>
      </w:r>
    </w:p>
    <w:p w14:paraId="48AECDE4" w14:textId="77777777" w:rsidR="00907849" w:rsidRPr="00F17B64" w:rsidRDefault="00907849" w:rsidP="006B5737">
      <w:pPr>
        <w:pStyle w:val="dialog"/>
      </w:pPr>
      <w:r w:rsidRPr="00F17B64">
        <w:t xml:space="preserve">МАРИЯ. Да не за что. </w:t>
      </w:r>
    </w:p>
    <w:p w14:paraId="751D82D6" w14:textId="77777777" w:rsidR="00907849" w:rsidRPr="00F17B64" w:rsidRDefault="00907849" w:rsidP="0061792D">
      <w:pPr>
        <w:pStyle w:val="dialog"/>
      </w:pPr>
      <w:r w:rsidRPr="00F17B64">
        <w:t>ИРИНА. Я</w:t>
      </w:r>
      <w:r w:rsidR="00BC374C" w:rsidRPr="00F17B64">
        <w:t xml:space="preserve"> теб</w:t>
      </w:r>
      <w:r w:rsidR="0061792D" w:rsidRPr="00F17B64">
        <w:t>е</w:t>
      </w:r>
      <w:r w:rsidR="00BC374C" w:rsidRPr="00F17B64">
        <w:t xml:space="preserve"> тогда всякого </w:t>
      </w:r>
      <w:proofErr w:type="gramStart"/>
      <w:r w:rsidR="00BC374C" w:rsidRPr="00F17B64">
        <w:t>наго</w:t>
      </w:r>
      <w:r w:rsidRPr="00F17B64">
        <w:t>ворила… Ты уж прости</w:t>
      </w:r>
      <w:proofErr w:type="gramEnd"/>
      <w:r w:rsidRPr="00F17B64">
        <w:t xml:space="preserve">. </w:t>
      </w:r>
    </w:p>
    <w:p w14:paraId="083131E0" w14:textId="77777777" w:rsidR="00BC374C" w:rsidRPr="00F17B64" w:rsidRDefault="0061792D" w:rsidP="0061792D">
      <w:pPr>
        <w:pStyle w:val="dialog"/>
      </w:pPr>
      <w:r w:rsidRPr="00F17B64">
        <w:t>МАРИЯ. Да ладно</w:t>
      </w:r>
      <w:r w:rsidR="00BC374C" w:rsidRPr="00F17B64">
        <w:t xml:space="preserve">… Я ведь тоже не молчала. </w:t>
      </w:r>
    </w:p>
    <w:p w14:paraId="625301AA" w14:textId="77777777" w:rsidR="00BC374C" w:rsidRPr="00F17B64" w:rsidRDefault="00BC374C" w:rsidP="00BC374C">
      <w:pPr>
        <w:pStyle w:val="dialog"/>
      </w:pPr>
      <w:r w:rsidRPr="00F17B64">
        <w:t>ИРИНА. Давай все забудем.</w:t>
      </w:r>
    </w:p>
    <w:p w14:paraId="2573C5CE" w14:textId="77777777" w:rsidR="00BC374C" w:rsidRPr="00F17B64" w:rsidRDefault="00BC374C" w:rsidP="00BC374C">
      <w:pPr>
        <w:pStyle w:val="dialog"/>
      </w:pPr>
      <w:r w:rsidRPr="00F17B64">
        <w:t xml:space="preserve">МАРИЯ. Я уже забыла. </w:t>
      </w:r>
    </w:p>
    <w:p w14:paraId="65782AA7" w14:textId="77777777" w:rsidR="005E41D5" w:rsidRDefault="005E41D5" w:rsidP="00E85985">
      <w:pPr>
        <w:pStyle w:val="dialog"/>
      </w:pPr>
      <w:r w:rsidRPr="00F17B64">
        <w:t xml:space="preserve">ДАРЬЯ. </w:t>
      </w:r>
      <w:r w:rsidR="00E85985">
        <w:t>Да, в</w:t>
      </w:r>
      <w:r w:rsidRPr="00F17B64">
        <w:t>с</w:t>
      </w:r>
      <w:r w:rsidR="00787A1B">
        <w:t>ё</w:t>
      </w:r>
      <w:r w:rsidRPr="00F17B64">
        <w:t xml:space="preserve"> давно в прошлом</w:t>
      </w:r>
      <w:r w:rsidR="00787A1B">
        <w:t>…</w:t>
      </w:r>
    </w:p>
    <w:p w14:paraId="4E09390F" w14:textId="77777777" w:rsidR="000271FB" w:rsidRPr="00F17B64" w:rsidRDefault="000271FB" w:rsidP="00E85985">
      <w:pPr>
        <w:pStyle w:val="dialog"/>
      </w:pPr>
      <w:r w:rsidRPr="00F17B64">
        <w:t xml:space="preserve">ИРИНА. После смерти Владимира меня неотступно терзает мысль о том, как я </w:t>
      </w:r>
      <w:r w:rsidR="00E85985">
        <w:t>мучила</w:t>
      </w:r>
      <w:r w:rsidRPr="00F17B64">
        <w:t xml:space="preserve"> его мелочными обидами. Все время хотела быть правой.</w:t>
      </w:r>
      <w:r w:rsidRPr="00F17B64">
        <w:rPr>
          <w:b/>
          <w:bCs/>
        </w:rPr>
        <w:t xml:space="preserve"> </w:t>
      </w:r>
      <w:r w:rsidRPr="00F17B64">
        <w:t xml:space="preserve">Мы почему-то не думаем, что </w:t>
      </w:r>
      <w:r w:rsidR="00787A1B">
        <w:t>рано или поздно</w:t>
      </w:r>
      <w:r w:rsidRPr="00F17B64">
        <w:t xml:space="preserve"> наступит день, когда тот, кого мы изводили, умрет, и что этот день мы сами приближаем своими упреками</w:t>
      </w:r>
      <w:r w:rsidR="00787A1B">
        <w:t>.</w:t>
      </w:r>
      <w:r w:rsidRPr="00F17B64">
        <w:t xml:space="preserve"> А прошлого не вернуть, и начать все сначала нельзя.</w:t>
      </w:r>
    </w:p>
    <w:p w14:paraId="52DEDFF8" w14:textId="77777777" w:rsidR="00C9189A" w:rsidRPr="00F17B64" w:rsidRDefault="00907849" w:rsidP="00907849">
      <w:pPr>
        <w:pStyle w:val="remarka"/>
      </w:pPr>
      <w:r w:rsidRPr="00F17B64">
        <w:t>Пауза.</w:t>
      </w:r>
    </w:p>
    <w:p w14:paraId="4B432009" w14:textId="77777777" w:rsidR="000271FB" w:rsidRDefault="000271FB" w:rsidP="000271FB">
      <w:pPr>
        <w:pStyle w:val="dialog"/>
      </w:pPr>
      <w:r>
        <w:t xml:space="preserve">НАТАЛЬЯ. </w:t>
      </w:r>
      <w:r>
        <w:rPr>
          <w:i/>
          <w:iCs/>
        </w:rPr>
        <w:t>(Мягко.)</w:t>
      </w:r>
      <w:r>
        <w:t xml:space="preserve"> Успокойся.</w:t>
      </w:r>
    </w:p>
    <w:p w14:paraId="6930C52B" w14:textId="77777777" w:rsidR="006A6ABF" w:rsidRPr="00F17B64" w:rsidRDefault="00953E07" w:rsidP="00F75186">
      <w:pPr>
        <w:pStyle w:val="dialog"/>
      </w:pPr>
      <w:r>
        <w:t>И</w:t>
      </w:r>
      <w:r w:rsidR="00D444B9" w:rsidRPr="00F17B64">
        <w:t xml:space="preserve">РИНА. </w:t>
      </w:r>
      <w:r w:rsidR="00E935B8" w:rsidRPr="00F17B64">
        <w:t>Я в норме</w:t>
      </w:r>
      <w:r w:rsidR="000271FB">
        <w:t>. П</w:t>
      </w:r>
      <w:r w:rsidR="006C7F66" w:rsidRPr="00F17B64">
        <w:t>окажи</w:t>
      </w:r>
      <w:r w:rsidR="00F75186">
        <w:t xml:space="preserve">, пожалуйста, </w:t>
      </w:r>
      <w:r w:rsidR="00D444B9" w:rsidRPr="00F17B64">
        <w:t>ту свою фотографию.</w:t>
      </w:r>
    </w:p>
    <w:p w14:paraId="0F0902E7" w14:textId="77777777" w:rsidR="00D444B9" w:rsidRPr="00F17B64" w:rsidRDefault="00D444B9" w:rsidP="00D444B9">
      <w:pPr>
        <w:pStyle w:val="dialog"/>
      </w:pPr>
      <w:r w:rsidRPr="00F17B64">
        <w:t xml:space="preserve">НАТАЛЬЯ. </w:t>
      </w:r>
      <w:r w:rsidR="006B5737" w:rsidRPr="00F17B64">
        <w:t xml:space="preserve">«Венеру»? </w:t>
      </w:r>
      <w:r w:rsidRPr="00F17B64">
        <w:t>Зачем?</w:t>
      </w:r>
      <w:r w:rsidR="006B5737" w:rsidRPr="00F17B64">
        <w:t xml:space="preserve"> Ты же </w:t>
      </w:r>
      <w:r w:rsidR="004E2749" w:rsidRPr="00F17B64">
        <w:t xml:space="preserve">ее </w:t>
      </w:r>
      <w:r w:rsidR="006B5737" w:rsidRPr="00F17B64">
        <w:t xml:space="preserve">видела. </w:t>
      </w:r>
    </w:p>
    <w:p w14:paraId="67C10A31" w14:textId="77777777" w:rsidR="00D444B9" w:rsidRPr="00F17B64" w:rsidRDefault="00D444B9" w:rsidP="00B57C06">
      <w:pPr>
        <w:pStyle w:val="dialog"/>
      </w:pPr>
      <w:r w:rsidRPr="00F17B64">
        <w:t xml:space="preserve">ИРИНА. </w:t>
      </w:r>
      <w:r w:rsidR="00F75186">
        <w:t>Х</w:t>
      </w:r>
      <w:r w:rsidRPr="00F17B64">
        <w:t xml:space="preserve">очу посмотреть еще раз. </w:t>
      </w:r>
      <w:r w:rsidR="00B57C06">
        <w:t>От нее исходит какое-то спокойствие</w:t>
      </w:r>
      <w:r w:rsidRPr="00F17B64">
        <w:t>.</w:t>
      </w:r>
      <w:r w:rsidR="00B57C06">
        <w:t xml:space="preserve"> И ощущение счастья.</w:t>
      </w:r>
    </w:p>
    <w:p w14:paraId="73B0F56E" w14:textId="77777777" w:rsidR="00D444B9" w:rsidRPr="00F17B64" w:rsidRDefault="00D444B9" w:rsidP="006B5737">
      <w:pPr>
        <w:pStyle w:val="dialog"/>
      </w:pPr>
      <w:r w:rsidRPr="00F17B64">
        <w:t xml:space="preserve">НАТАЛЬЯ. </w:t>
      </w:r>
      <w:r w:rsidRPr="00F17B64">
        <w:rPr>
          <w:i/>
          <w:iCs/>
        </w:rPr>
        <w:t>(Вынимает телефон.)</w:t>
      </w:r>
      <w:r w:rsidRPr="00F17B64">
        <w:t xml:space="preserve"> Смотри. А то приходи к</w:t>
      </w:r>
      <w:r w:rsidR="00787A1B">
        <w:t>о</w:t>
      </w:r>
      <w:r w:rsidRPr="00F17B64">
        <w:t xml:space="preserve"> мне домой, я тебе</w:t>
      </w:r>
      <w:r w:rsidR="006B5737" w:rsidRPr="00F17B64">
        <w:t xml:space="preserve"> покажу </w:t>
      </w:r>
      <w:r w:rsidRPr="00F17B64">
        <w:t>ее в натуре.</w:t>
      </w:r>
    </w:p>
    <w:p w14:paraId="66C471EC" w14:textId="77777777" w:rsidR="00D444B9" w:rsidRPr="00F17B64" w:rsidRDefault="00D444B9" w:rsidP="006B5737">
      <w:pPr>
        <w:pStyle w:val="dialog"/>
      </w:pPr>
      <w:r w:rsidRPr="00F17B64">
        <w:t>ИРИНА.</w:t>
      </w:r>
      <w:r w:rsidRPr="00F17B64">
        <w:rPr>
          <w:i/>
          <w:iCs/>
        </w:rPr>
        <w:t xml:space="preserve"> (Обрадованно.) </w:t>
      </w:r>
      <w:r w:rsidRPr="00F17B64">
        <w:t xml:space="preserve">Правда? </w:t>
      </w:r>
      <w:r w:rsidR="006B5737" w:rsidRPr="00F17B64">
        <w:t>А м</w:t>
      </w:r>
      <w:r w:rsidRPr="00F17B64">
        <w:t>ожно?</w:t>
      </w:r>
    </w:p>
    <w:p w14:paraId="19535968" w14:textId="77777777" w:rsidR="00D444B9" w:rsidRPr="00F17B64" w:rsidRDefault="00D444B9" w:rsidP="00D444B9">
      <w:pPr>
        <w:pStyle w:val="dialog"/>
      </w:pPr>
      <w:r w:rsidRPr="00F17B64">
        <w:t>НАТАЛЬЯ. Почему нет?</w:t>
      </w:r>
    </w:p>
    <w:p w14:paraId="2D99A91F" w14:textId="77777777" w:rsidR="000E2FFB" w:rsidRPr="00F17B64" w:rsidRDefault="000E2FFB" w:rsidP="005939F5">
      <w:pPr>
        <w:pStyle w:val="dialog"/>
      </w:pPr>
      <w:r w:rsidRPr="00F17B64">
        <w:t xml:space="preserve">ДАРЬЯ. </w:t>
      </w:r>
      <w:r w:rsidRPr="00F17B64">
        <w:rPr>
          <w:i/>
          <w:iCs/>
        </w:rPr>
        <w:t>(Доставая телефон.)</w:t>
      </w:r>
      <w:r w:rsidRPr="00F17B64">
        <w:t xml:space="preserve"> Если уж на то пошло</w:t>
      </w:r>
      <w:r w:rsidR="000C284B" w:rsidRPr="00F17B64">
        <w:t>, я</w:t>
      </w:r>
      <w:r w:rsidR="004E2749" w:rsidRPr="00F17B64">
        <w:t xml:space="preserve"> тоже была когда-то не </w:t>
      </w:r>
      <w:r w:rsidRPr="00F17B64">
        <w:t xml:space="preserve">последняя в деревне. Посмотрите. </w:t>
      </w:r>
      <w:proofErr w:type="gramStart"/>
      <w:r w:rsidRPr="00F17B64">
        <w:t>Правда</w:t>
      </w:r>
      <w:proofErr w:type="gramEnd"/>
      <w:r w:rsidRPr="00F17B64">
        <w:t xml:space="preserve"> я тут одетая, </w:t>
      </w:r>
      <w:r w:rsidR="004E2749" w:rsidRPr="00F17B64">
        <w:t>но голой</w:t>
      </w:r>
      <w:r w:rsidRPr="00F17B64">
        <w:t xml:space="preserve"> </w:t>
      </w:r>
      <w:r w:rsidR="004E2749" w:rsidRPr="00F17B64">
        <w:t>м</w:t>
      </w:r>
      <w:r w:rsidR="005939F5" w:rsidRPr="00F17B64">
        <w:t>е</w:t>
      </w:r>
      <w:r w:rsidR="004E2749" w:rsidRPr="00F17B64">
        <w:t>ня никто</w:t>
      </w:r>
      <w:r w:rsidRPr="00F17B64">
        <w:t xml:space="preserve"> не фотографировал.</w:t>
      </w:r>
    </w:p>
    <w:p w14:paraId="7AF9E8E5" w14:textId="77777777" w:rsidR="000E2FFB" w:rsidRPr="00F17B64" w:rsidRDefault="000E2FFB" w:rsidP="004E2749">
      <w:pPr>
        <w:pStyle w:val="dialog"/>
      </w:pPr>
      <w:r w:rsidRPr="00F17B64">
        <w:t xml:space="preserve">НАТАЛЬЯ. Не расстраивайся, </w:t>
      </w:r>
      <w:r w:rsidR="004E2749" w:rsidRPr="00F17B64">
        <w:t>Д</w:t>
      </w:r>
      <w:r w:rsidRPr="00F17B64">
        <w:t>аша. О</w:t>
      </w:r>
      <w:r w:rsidR="004E2749" w:rsidRPr="00F17B64">
        <w:t>д</w:t>
      </w:r>
      <w:r w:rsidRPr="00F17B64">
        <w:t xml:space="preserve">етые женщины </w:t>
      </w:r>
      <w:r w:rsidR="004E2749" w:rsidRPr="00F17B64">
        <w:t>к</w:t>
      </w:r>
      <w:r w:rsidRPr="00F17B64">
        <w:t>расивее обнаженных.</w:t>
      </w:r>
    </w:p>
    <w:p w14:paraId="606882D7" w14:textId="77777777" w:rsidR="000E2FFB" w:rsidRPr="00F17B64" w:rsidRDefault="000E2FFB" w:rsidP="000E2FFB">
      <w:pPr>
        <w:pStyle w:val="dialog"/>
      </w:pPr>
      <w:r w:rsidRPr="00F17B64">
        <w:t>ДАРЬЯ. Ты думаешь?</w:t>
      </w:r>
    </w:p>
    <w:p w14:paraId="24705071" w14:textId="77777777" w:rsidR="000E2FFB" w:rsidRPr="00F17B64" w:rsidRDefault="000E2FFB" w:rsidP="00145026">
      <w:pPr>
        <w:pStyle w:val="dialog"/>
      </w:pPr>
      <w:r w:rsidRPr="00F17B64">
        <w:t xml:space="preserve">НАТАЛЬЯ. Конечно. Иначе бы они и не одевались. Кроме того, нельзя же быть все время одинаковой. </w:t>
      </w:r>
      <w:r w:rsidR="005939F5" w:rsidRPr="00F17B64">
        <w:t>Только</w:t>
      </w:r>
      <w:r w:rsidRPr="00F17B64">
        <w:t xml:space="preserve"> одежда позволя</w:t>
      </w:r>
      <w:r w:rsidR="004E2749" w:rsidRPr="00F17B64">
        <w:t>е</w:t>
      </w:r>
      <w:r w:rsidRPr="00F17B64">
        <w:t xml:space="preserve">т </w:t>
      </w:r>
      <w:r w:rsidR="00B57C06">
        <w:t xml:space="preserve">нам </w:t>
      </w:r>
      <w:r w:rsidR="004E2749" w:rsidRPr="00F17B64">
        <w:t>всякий раз</w:t>
      </w:r>
      <w:r w:rsidR="00B57C06" w:rsidRPr="00B57C06">
        <w:t xml:space="preserve"> </w:t>
      </w:r>
      <w:r w:rsidR="00B57C06" w:rsidRPr="00F17B64">
        <w:t>быть</w:t>
      </w:r>
      <w:r w:rsidR="004E2749" w:rsidRPr="00F17B64">
        <w:t xml:space="preserve"> новой.</w:t>
      </w:r>
      <w:r w:rsidRPr="00F17B64">
        <w:t xml:space="preserve"> </w:t>
      </w:r>
      <w:r w:rsidR="004E2749" w:rsidRPr="00F17B64">
        <w:t xml:space="preserve">А мужчины любят разнообразие. Это заложено у них в генах. </w:t>
      </w:r>
    </w:p>
    <w:p w14:paraId="03CACCD5" w14:textId="77777777" w:rsidR="000E2FFB" w:rsidRPr="00F17B64" w:rsidRDefault="000E2FFB" w:rsidP="004E2749">
      <w:pPr>
        <w:pStyle w:val="dialog"/>
      </w:pPr>
      <w:r w:rsidRPr="00F17B64">
        <w:t xml:space="preserve">МАРИЯ. </w:t>
      </w:r>
      <w:r w:rsidR="004E2749" w:rsidRPr="00F17B64">
        <w:rPr>
          <w:i/>
          <w:iCs/>
        </w:rPr>
        <w:t>(Достает телефон.)</w:t>
      </w:r>
      <w:r w:rsidR="004E2749" w:rsidRPr="00F17B64">
        <w:t xml:space="preserve"> </w:t>
      </w:r>
      <w:r w:rsidRPr="00F17B64">
        <w:t xml:space="preserve">Тогда уж </w:t>
      </w:r>
      <w:r w:rsidR="004E2749" w:rsidRPr="00F17B64">
        <w:t xml:space="preserve">взгляните </w:t>
      </w:r>
      <w:r w:rsidRPr="00F17B64">
        <w:t>и на м</w:t>
      </w:r>
      <w:r w:rsidR="00E63EE2" w:rsidRPr="00F17B64">
        <w:t>е</w:t>
      </w:r>
      <w:r w:rsidRPr="00F17B64">
        <w:t>ня</w:t>
      </w:r>
      <w:r w:rsidR="00E63EE2" w:rsidRPr="00F17B64">
        <w:t>.</w:t>
      </w:r>
      <w:r w:rsidR="004E2749" w:rsidRPr="00F17B64">
        <w:t xml:space="preserve"> </w:t>
      </w:r>
      <w:r w:rsidR="00E63EE2" w:rsidRPr="00F17B64">
        <w:t>Не Венера, но есть на что посмотреть.</w:t>
      </w:r>
    </w:p>
    <w:p w14:paraId="1620A953" w14:textId="77777777" w:rsidR="00E63EE2" w:rsidRPr="00F17B64" w:rsidRDefault="00ED221F" w:rsidP="00ED221F">
      <w:pPr>
        <w:pStyle w:val="dialog"/>
      </w:pPr>
      <w:r>
        <w:t>ДАРЬЯ. Что да, то да.</w:t>
      </w:r>
      <w:r w:rsidR="00E63EE2" w:rsidRPr="00F17B64">
        <w:t xml:space="preserve"> </w:t>
      </w:r>
    </w:p>
    <w:p w14:paraId="7E0C937D" w14:textId="77777777" w:rsidR="00E63EE2" w:rsidRPr="00F17B64" w:rsidRDefault="00E63EE2" w:rsidP="00E63EE2">
      <w:pPr>
        <w:pStyle w:val="dialog"/>
      </w:pPr>
      <w:r w:rsidRPr="00F17B64">
        <w:t xml:space="preserve">ИРИНА. </w:t>
      </w:r>
      <w:r w:rsidRPr="00F17B64">
        <w:rPr>
          <w:i/>
          <w:iCs/>
        </w:rPr>
        <w:t>(Уныло)</w:t>
      </w:r>
      <w:r w:rsidRPr="00F17B64">
        <w:t xml:space="preserve"> Одной мне похвастаться нечем. </w:t>
      </w:r>
    </w:p>
    <w:p w14:paraId="43832768" w14:textId="77777777" w:rsidR="00E63EE2" w:rsidRPr="00F17B64" w:rsidRDefault="00E63EE2" w:rsidP="00807032">
      <w:pPr>
        <w:pStyle w:val="dialog"/>
      </w:pPr>
      <w:r w:rsidRPr="00F17B64">
        <w:t xml:space="preserve">НАТАЛЬЯ. </w:t>
      </w:r>
      <w:r w:rsidR="00F405ED" w:rsidRPr="00F17B64">
        <w:t>Не говори ерунды.</w:t>
      </w:r>
      <w:r w:rsidRPr="00F17B64">
        <w:t xml:space="preserve"> </w:t>
      </w:r>
      <w:r w:rsidR="00056DA8" w:rsidRPr="00F17B64">
        <w:t xml:space="preserve">Сначала мать </w:t>
      </w:r>
      <w:r w:rsidR="00F405ED" w:rsidRPr="00F17B64">
        <w:t xml:space="preserve">вбила </w:t>
      </w:r>
      <w:r w:rsidR="00807032" w:rsidRPr="00F17B64">
        <w:t>т</w:t>
      </w:r>
      <w:r w:rsidR="00F405ED" w:rsidRPr="00F17B64">
        <w:t>ебе в голову</w:t>
      </w:r>
      <w:r w:rsidR="00056DA8" w:rsidRPr="00F17B64">
        <w:t xml:space="preserve">, что ты </w:t>
      </w:r>
      <w:r w:rsidR="00F405ED" w:rsidRPr="00F17B64">
        <w:t>будто бы</w:t>
      </w:r>
      <w:r w:rsidR="00056DA8" w:rsidRPr="00F17B64">
        <w:t xml:space="preserve"> </w:t>
      </w:r>
      <w:r w:rsidR="00F405ED" w:rsidRPr="00F17B64">
        <w:t>не</w:t>
      </w:r>
      <w:r w:rsidR="00056DA8" w:rsidRPr="00F17B64">
        <w:t xml:space="preserve">красива, </w:t>
      </w:r>
      <w:r w:rsidR="00F405ED" w:rsidRPr="00F17B64">
        <w:t>п</w:t>
      </w:r>
      <w:r w:rsidR="00056DA8" w:rsidRPr="00F17B64">
        <w:t xml:space="preserve">отом </w:t>
      </w:r>
      <w:r w:rsidR="00807032" w:rsidRPr="00F17B64">
        <w:t xml:space="preserve">ты </w:t>
      </w:r>
      <w:r w:rsidR="00F405ED" w:rsidRPr="00F17B64">
        <w:t>и сам</w:t>
      </w:r>
      <w:r w:rsidR="00056DA8" w:rsidRPr="00F17B64">
        <w:t>а себ</w:t>
      </w:r>
      <w:r w:rsidR="00F405ED" w:rsidRPr="00F17B64">
        <w:t xml:space="preserve">я </w:t>
      </w:r>
      <w:r w:rsidR="00056DA8" w:rsidRPr="00F17B64">
        <w:t>в этом убедила. Перестань себя т</w:t>
      </w:r>
      <w:r w:rsidR="00D60993" w:rsidRPr="00F17B64">
        <w:t>е</w:t>
      </w:r>
      <w:r w:rsidR="00056DA8" w:rsidRPr="00F17B64">
        <w:t xml:space="preserve">рзать. </w:t>
      </w:r>
      <w:r w:rsidRPr="00F17B64">
        <w:t>На самом деле ты не хуже любой из нас.</w:t>
      </w:r>
      <w:r w:rsidR="000B0A1B" w:rsidRPr="00F17B64">
        <w:t xml:space="preserve"> </w:t>
      </w:r>
      <w:r w:rsidRPr="00F17B64">
        <w:t>Надо все время повторять себе: я красива, я красива, я к</w:t>
      </w:r>
      <w:r w:rsidR="00D60993" w:rsidRPr="00F17B64">
        <w:t xml:space="preserve">расива. </w:t>
      </w:r>
      <w:r w:rsidR="00ED221F">
        <w:t xml:space="preserve">И улыбайся. </w:t>
      </w:r>
      <w:r w:rsidR="00D60993" w:rsidRPr="00F17B64">
        <w:t>И тогда ты и в самом де</w:t>
      </w:r>
      <w:r w:rsidRPr="00F17B64">
        <w:t>ле станешь красивой.</w:t>
      </w:r>
      <w:r w:rsidR="000B0A1B" w:rsidRPr="00F17B64">
        <w:t xml:space="preserve"> </w:t>
      </w:r>
    </w:p>
    <w:p w14:paraId="198BAA82" w14:textId="77777777" w:rsidR="00B4392A" w:rsidRPr="00F17B64" w:rsidRDefault="00807032" w:rsidP="00C265F5">
      <w:pPr>
        <w:pStyle w:val="dialog"/>
      </w:pPr>
      <w:r w:rsidRPr="00F17B64">
        <w:t xml:space="preserve">ИРИНА. Ты </w:t>
      </w:r>
      <w:r w:rsidR="00A64A7F">
        <w:t>и вправду так считаешь</w:t>
      </w:r>
      <w:r w:rsidRPr="00F17B64">
        <w:t>?</w:t>
      </w:r>
    </w:p>
    <w:p w14:paraId="1E18FC05" w14:textId="77777777" w:rsidR="00807032" w:rsidRDefault="00807032" w:rsidP="00ED221F">
      <w:pPr>
        <w:pStyle w:val="dialog"/>
      </w:pPr>
      <w:r w:rsidRPr="00F17B64">
        <w:t>НАТАЛЬЯ. Попробуй, и увидишь сама.</w:t>
      </w:r>
      <w:r w:rsidR="00ED221F">
        <w:t xml:space="preserve"> Ведь за все два часа, что мы здесь, ты ни разу не улыбнулась. </w:t>
      </w:r>
    </w:p>
    <w:p w14:paraId="3F890789" w14:textId="77777777" w:rsidR="00F75186" w:rsidRDefault="00F75186" w:rsidP="00F75186">
      <w:pPr>
        <w:pStyle w:val="dialog"/>
      </w:pPr>
      <w:r>
        <w:t>ИРИНА. Я</w:t>
      </w:r>
      <w:r w:rsidRPr="00F17B64">
        <w:t xml:space="preserve"> красива, я красива, я красива</w:t>
      </w:r>
      <w:r>
        <w:t xml:space="preserve">… </w:t>
      </w:r>
      <w:r w:rsidR="00ED221F">
        <w:rPr>
          <w:i/>
          <w:iCs/>
        </w:rPr>
        <w:t>(Пытается улыбнуться.)</w:t>
      </w:r>
      <w:r w:rsidR="00ED221F">
        <w:t xml:space="preserve"> </w:t>
      </w:r>
      <w:r>
        <w:t>Помогло?</w:t>
      </w:r>
    </w:p>
    <w:p w14:paraId="06F2E3B2" w14:textId="77777777" w:rsidR="00F75186" w:rsidRPr="00F17B64" w:rsidRDefault="00F75186" w:rsidP="00ED221F">
      <w:pPr>
        <w:pStyle w:val="dialog"/>
      </w:pPr>
      <w:r>
        <w:t>ДА</w:t>
      </w:r>
      <w:r w:rsidR="00ED221F">
        <w:t>РЬЯ</w:t>
      </w:r>
      <w:r>
        <w:t xml:space="preserve">. </w:t>
      </w:r>
      <w:r w:rsidR="00ED221F">
        <w:t xml:space="preserve">Еще как. </w:t>
      </w:r>
      <w:r>
        <w:t>Посмотри сама в зеркало.</w:t>
      </w:r>
    </w:p>
    <w:p w14:paraId="2F15DDBC" w14:textId="77777777" w:rsidR="003136F6" w:rsidRPr="00F17B64" w:rsidRDefault="003136F6" w:rsidP="003136F6">
      <w:pPr>
        <w:pStyle w:val="remarka"/>
      </w:pPr>
      <w:r w:rsidRPr="00F17B64">
        <w:t>Пауза.</w:t>
      </w:r>
    </w:p>
    <w:p w14:paraId="74E8465E" w14:textId="77777777" w:rsidR="000271FB" w:rsidRPr="00F17B64" w:rsidRDefault="000271FB" w:rsidP="000271FB">
      <w:pPr>
        <w:pStyle w:val="dialog"/>
      </w:pPr>
      <w:r w:rsidRPr="00F17B64">
        <w:t xml:space="preserve">НАТАЛЬЯ. Ну что, </w:t>
      </w:r>
      <w:r>
        <w:t>девушки</w:t>
      </w:r>
      <w:r w:rsidRPr="00F17B64">
        <w:t>, успокоились?</w:t>
      </w:r>
    </w:p>
    <w:p w14:paraId="0DE07285" w14:textId="77777777" w:rsidR="000271FB" w:rsidRPr="00F17B64" w:rsidRDefault="000271FB" w:rsidP="000271FB">
      <w:pPr>
        <w:pStyle w:val="dialog"/>
      </w:pPr>
      <w:r w:rsidRPr="00F17B64">
        <w:t xml:space="preserve">МАРИЯ. Кажется, да. </w:t>
      </w:r>
    </w:p>
    <w:p w14:paraId="76962138" w14:textId="77777777" w:rsidR="000271FB" w:rsidRPr="00F17B64" w:rsidRDefault="000271FB" w:rsidP="00145026">
      <w:pPr>
        <w:pStyle w:val="dialog"/>
      </w:pPr>
      <w:r w:rsidRPr="00F17B64">
        <w:t>НАТАЛЬЯ. Начнем тогда снова делить шкуру нашего медведя</w:t>
      </w:r>
      <w:r w:rsidR="00145026">
        <w:t>?</w:t>
      </w:r>
    </w:p>
    <w:p w14:paraId="7885576D" w14:textId="77777777" w:rsidR="00B85D80" w:rsidRPr="00F17B64" w:rsidRDefault="003A61C6" w:rsidP="003136F6">
      <w:pPr>
        <w:pStyle w:val="dialog"/>
      </w:pPr>
      <w:r w:rsidRPr="00F17B64">
        <w:t xml:space="preserve">МАРИЯ. </w:t>
      </w:r>
      <w:r w:rsidR="003136F6" w:rsidRPr="00F17B64">
        <w:t>Откровенно говоря, не</w:t>
      </w:r>
      <w:r w:rsidR="004C72C3" w:rsidRPr="00F17B64">
        <w:t xml:space="preserve"> </w:t>
      </w:r>
      <w:r w:rsidRPr="00F17B64">
        <w:t xml:space="preserve">хочется. </w:t>
      </w:r>
    </w:p>
    <w:p w14:paraId="2E77FAFE" w14:textId="77777777" w:rsidR="00B85D80" w:rsidRPr="00F17B64" w:rsidRDefault="00B85D80" w:rsidP="00D60993">
      <w:pPr>
        <w:pStyle w:val="dialog"/>
      </w:pPr>
      <w:r w:rsidRPr="00F17B64">
        <w:t>НАТАЛЬЯ. Я предлагаю, чтобы не начинать все сначала, пусть каждая из нас с</w:t>
      </w:r>
      <w:r w:rsidR="00D60993" w:rsidRPr="00F17B64">
        <w:t>ка</w:t>
      </w:r>
      <w:r w:rsidRPr="00F17B64">
        <w:t>жет ясно</w:t>
      </w:r>
      <w:r w:rsidR="00F75186">
        <w:t xml:space="preserve"> и кратко</w:t>
      </w:r>
      <w:r w:rsidRPr="00F17B64">
        <w:t>, что она хочет, а мы согласимся или не согласимся. Да – да, нет – нет. И кончим на эт</w:t>
      </w:r>
      <w:r w:rsidR="00145026">
        <w:t>ом.</w:t>
      </w:r>
    </w:p>
    <w:p w14:paraId="4BE4A8A1" w14:textId="77777777" w:rsidR="00B85D80" w:rsidRPr="00F17B64" w:rsidRDefault="00B85D80" w:rsidP="00F75186">
      <w:pPr>
        <w:pStyle w:val="dialog"/>
      </w:pPr>
      <w:r w:rsidRPr="00F17B64">
        <w:t xml:space="preserve">ИРИНА. </w:t>
      </w:r>
      <w:r w:rsidR="00EC5B85" w:rsidRPr="00F17B64">
        <w:rPr>
          <w:i/>
          <w:iCs/>
        </w:rPr>
        <w:t>(Держа</w:t>
      </w:r>
      <w:r w:rsidR="003A61C6" w:rsidRPr="00F17B64">
        <w:rPr>
          <w:i/>
          <w:iCs/>
        </w:rPr>
        <w:t xml:space="preserve"> руку на сердце</w:t>
      </w:r>
      <w:r w:rsidR="00EC5B85" w:rsidRPr="00F17B64">
        <w:rPr>
          <w:i/>
          <w:iCs/>
        </w:rPr>
        <w:t>.)</w:t>
      </w:r>
      <w:r w:rsidR="00EC5B85" w:rsidRPr="00F17B64">
        <w:t xml:space="preserve"> </w:t>
      </w:r>
      <w:r w:rsidR="003A61C6" w:rsidRPr="00F17B64">
        <w:t>Я по-прежнему считаю, что мне</w:t>
      </w:r>
      <w:r w:rsidRPr="00F17B64">
        <w:t xml:space="preserve"> должны причитаться три четверти наследства</w:t>
      </w:r>
      <w:r w:rsidR="00EC5B85" w:rsidRPr="00F17B64">
        <w:t>, не меньше</w:t>
      </w:r>
      <w:r w:rsidRPr="00F17B64">
        <w:t xml:space="preserve">. Но </w:t>
      </w:r>
      <w:r w:rsidR="003A61C6" w:rsidRPr="00F17B64">
        <w:t xml:space="preserve">затевать </w:t>
      </w:r>
      <w:r w:rsidRPr="00F17B64">
        <w:t>снова</w:t>
      </w:r>
      <w:r w:rsidR="003A61C6" w:rsidRPr="00F17B64">
        <w:t xml:space="preserve"> споры я не </w:t>
      </w:r>
      <w:r w:rsidR="00F75186">
        <w:t>хочу</w:t>
      </w:r>
      <w:r w:rsidRPr="00F17B64">
        <w:t xml:space="preserve">. Себе дороже. Так что я согласна на </w:t>
      </w:r>
      <w:r w:rsidR="00EC5B85" w:rsidRPr="00F17B64">
        <w:t>равные доли</w:t>
      </w:r>
      <w:r w:rsidRPr="00F17B64">
        <w:t xml:space="preserve">, лишь бы с этим покончить. </w:t>
      </w:r>
    </w:p>
    <w:p w14:paraId="1E2617D6" w14:textId="77777777" w:rsidR="00B85D80" w:rsidRPr="00F17B64" w:rsidRDefault="00B85D80" w:rsidP="00B85D80">
      <w:pPr>
        <w:pStyle w:val="dialog"/>
      </w:pPr>
      <w:r w:rsidRPr="00F17B64">
        <w:t>НАТАЛЬЯ. Дарья, а ты?</w:t>
      </w:r>
    </w:p>
    <w:p w14:paraId="366D1D12" w14:textId="77777777" w:rsidR="00EC5B85" w:rsidRPr="00F17B64" w:rsidRDefault="00B85D80" w:rsidP="00B85D80">
      <w:pPr>
        <w:pStyle w:val="dialog"/>
      </w:pPr>
      <w:r w:rsidRPr="00F17B64">
        <w:t xml:space="preserve">ДАРЬЯ. А я больше, чем на четверть, и не претендовала. </w:t>
      </w:r>
    </w:p>
    <w:p w14:paraId="13011B73" w14:textId="77777777" w:rsidR="00EC5B85" w:rsidRPr="00F17B64" w:rsidRDefault="00EC5B85" w:rsidP="00ED221F">
      <w:pPr>
        <w:pStyle w:val="dialog"/>
      </w:pPr>
      <w:r w:rsidRPr="00F17B64">
        <w:t xml:space="preserve">НАТАЛЬЯ. </w:t>
      </w:r>
      <w:r w:rsidRPr="00F17B64">
        <w:rPr>
          <w:i/>
          <w:iCs/>
        </w:rPr>
        <w:t>(Марии.)</w:t>
      </w:r>
      <w:r w:rsidRPr="00F17B64">
        <w:t xml:space="preserve"> Ну, а ты, Мария, что скажешь?</w:t>
      </w:r>
      <w:r w:rsidR="000B0A1B" w:rsidRPr="00F17B64">
        <w:t xml:space="preserve"> </w:t>
      </w:r>
      <w:r w:rsidRPr="00F17B64">
        <w:t xml:space="preserve">Со мной он начал свою жизнь, с тобой закончил. </w:t>
      </w:r>
      <w:r w:rsidR="00ED221F">
        <w:t>М</w:t>
      </w:r>
      <w:r w:rsidRPr="00F17B64">
        <w:t>ожно сказать, мы сестры.</w:t>
      </w:r>
    </w:p>
    <w:p w14:paraId="2C86D170" w14:textId="77777777" w:rsidR="00B85D80" w:rsidRPr="00F17B64" w:rsidRDefault="00EC5B85" w:rsidP="003A61C6">
      <w:pPr>
        <w:pStyle w:val="dialog"/>
      </w:pPr>
      <w:r w:rsidRPr="00F17B64">
        <w:t xml:space="preserve">МАРИЯ. </w:t>
      </w:r>
      <w:r w:rsidRPr="00F17B64">
        <w:rPr>
          <w:i/>
          <w:iCs/>
        </w:rPr>
        <w:t>(Неохотно.)</w:t>
      </w:r>
      <w:r w:rsidRPr="00F17B64">
        <w:t xml:space="preserve"> </w:t>
      </w:r>
      <w:r w:rsidR="003A61C6" w:rsidRPr="00F17B64">
        <w:t>Ладно</w:t>
      </w:r>
      <w:r w:rsidRPr="00F17B64">
        <w:t>, четверть, так четверть.</w:t>
      </w:r>
    </w:p>
    <w:p w14:paraId="4B1D742D" w14:textId="4F6BC082" w:rsidR="00EC5B85" w:rsidRPr="00F17B64" w:rsidRDefault="00EC5B85" w:rsidP="00F75186">
      <w:pPr>
        <w:pStyle w:val="dialog"/>
      </w:pPr>
      <w:r w:rsidRPr="00F17B64">
        <w:t xml:space="preserve">ИРИНА. Ну что, </w:t>
      </w:r>
      <w:r w:rsidR="00F75186">
        <w:t>позовем</w:t>
      </w:r>
      <w:r w:rsidRPr="00F17B64">
        <w:t xml:space="preserve"> </w:t>
      </w:r>
      <w:r w:rsidR="00FA6DE7">
        <w:t>нотариус</w:t>
      </w:r>
      <w:r w:rsidRPr="00F17B64">
        <w:t>а?</w:t>
      </w:r>
    </w:p>
    <w:p w14:paraId="43FECEEB" w14:textId="77777777" w:rsidR="00EC5B85" w:rsidRPr="00F17B64" w:rsidRDefault="00EC5B85" w:rsidP="00ED221F">
      <w:pPr>
        <w:pStyle w:val="dialog"/>
      </w:pPr>
      <w:r w:rsidRPr="00F17B64">
        <w:t xml:space="preserve">НАТАЛЬЯ. Подожди. </w:t>
      </w:r>
      <w:r w:rsidR="00407549" w:rsidRPr="00F17B64">
        <w:t xml:space="preserve">Я </w:t>
      </w:r>
      <w:r w:rsidR="00ED221F">
        <w:t>еще не сказала</w:t>
      </w:r>
      <w:r w:rsidR="00407549" w:rsidRPr="00F17B64">
        <w:t xml:space="preserve"> свое мнение. </w:t>
      </w:r>
    </w:p>
    <w:p w14:paraId="2154EEC8" w14:textId="77777777" w:rsidR="00407549" w:rsidRPr="00F17B64" w:rsidRDefault="00407549" w:rsidP="00407549">
      <w:pPr>
        <w:pStyle w:val="remarka"/>
      </w:pPr>
      <w:r w:rsidRPr="00F17B64">
        <w:t>Все удивлены.</w:t>
      </w:r>
    </w:p>
    <w:p w14:paraId="5259273A" w14:textId="77777777" w:rsidR="00407549" w:rsidRPr="00F17B64" w:rsidRDefault="00407549" w:rsidP="00407549">
      <w:pPr>
        <w:pStyle w:val="dialog"/>
      </w:pPr>
      <w:r w:rsidRPr="00F17B64">
        <w:t>ДАРЬЯ. Разве ты не согласна?</w:t>
      </w:r>
    </w:p>
    <w:p w14:paraId="4142BB3B" w14:textId="77777777" w:rsidR="00655E05" w:rsidRDefault="00407549" w:rsidP="003D0B44">
      <w:pPr>
        <w:pStyle w:val="dialog"/>
      </w:pPr>
      <w:r w:rsidRPr="00F17B64">
        <w:t xml:space="preserve">НАТАЛЬЯ. </w:t>
      </w:r>
      <w:r w:rsidR="004D320B" w:rsidRPr="00F17B64">
        <w:t>Знаете, о чем я дума</w:t>
      </w:r>
      <w:r w:rsidR="002C02B0">
        <w:t>ла</w:t>
      </w:r>
      <w:r w:rsidR="004D320B" w:rsidRPr="00F17B64">
        <w:t xml:space="preserve"> все это время? </w:t>
      </w:r>
      <w:r w:rsidRPr="00F17B64">
        <w:t xml:space="preserve">Для вас Владимир, может быть, больной </w:t>
      </w:r>
      <w:r w:rsidR="00313546" w:rsidRPr="00F17B64">
        <w:t>седой</w:t>
      </w:r>
      <w:r w:rsidRPr="00F17B64">
        <w:t xml:space="preserve"> старик</w:t>
      </w:r>
      <w:r w:rsidR="00313546" w:rsidRPr="00F17B64">
        <w:t>, а для меня он навсегда молодой, озорной,</w:t>
      </w:r>
      <w:r w:rsidRPr="00F17B64">
        <w:t xml:space="preserve"> </w:t>
      </w:r>
      <w:r w:rsidR="00F75186">
        <w:t>кудрявый</w:t>
      </w:r>
      <w:r w:rsidR="00313546" w:rsidRPr="00F17B64">
        <w:t xml:space="preserve"> </w:t>
      </w:r>
      <w:r w:rsidRPr="00F17B64">
        <w:t xml:space="preserve">студент </w:t>
      </w:r>
      <w:r w:rsidR="00787A1B">
        <w:t>А</w:t>
      </w:r>
      <w:r w:rsidRPr="00F17B64">
        <w:t>кадемии художеств. И вот, представляете – этот веселый студент умер.</w:t>
      </w:r>
      <w:r w:rsidR="006C62A3" w:rsidRPr="00F17B64">
        <w:t xml:space="preserve"> </w:t>
      </w:r>
      <w:r w:rsidR="00CB7234" w:rsidRPr="00F17B64">
        <w:t xml:space="preserve">Не думала, что он меня опередит: ведь я старше него на три года. </w:t>
      </w:r>
      <w:r w:rsidR="006C62A3" w:rsidRPr="00F17B64">
        <w:rPr>
          <w:i/>
          <w:iCs/>
        </w:rPr>
        <w:t>(С грустью.)</w:t>
      </w:r>
      <w:r w:rsidR="006C62A3" w:rsidRPr="00F17B64">
        <w:t xml:space="preserve"> Кажется, что все это было вчера.</w:t>
      </w:r>
      <w:r w:rsidR="00C87123">
        <w:t xml:space="preserve"> </w:t>
      </w:r>
      <w:r w:rsidR="003D0B44" w:rsidRPr="00F17B64">
        <w:t xml:space="preserve">Как говорится в </w:t>
      </w:r>
      <w:r w:rsidR="004D320B" w:rsidRPr="00F17B64">
        <w:t>в</w:t>
      </w:r>
      <w:r w:rsidR="00772B30" w:rsidRPr="00F17B64">
        <w:t>о</w:t>
      </w:r>
      <w:r w:rsidR="004D320B" w:rsidRPr="00F17B64">
        <w:t>сточн</w:t>
      </w:r>
      <w:r w:rsidR="003D0B44" w:rsidRPr="00F17B64">
        <w:t>ой</w:t>
      </w:r>
      <w:r w:rsidR="004D320B" w:rsidRPr="00F17B64">
        <w:t xml:space="preserve"> пословиц</w:t>
      </w:r>
      <w:r w:rsidR="003D0B44" w:rsidRPr="00F17B64">
        <w:t xml:space="preserve">е, </w:t>
      </w:r>
      <w:r w:rsidR="00772B30" w:rsidRPr="00F17B64">
        <w:t>жизнь подобн</w:t>
      </w:r>
      <w:r w:rsidR="003D0B44" w:rsidRPr="00F17B64">
        <w:t>а</w:t>
      </w:r>
      <w:r w:rsidR="00772B30" w:rsidRPr="00F17B64">
        <w:t xml:space="preserve"> мгновению, в течение которого всадник промелькнул мимо окна. </w:t>
      </w:r>
    </w:p>
    <w:p w14:paraId="38159423" w14:textId="77777777" w:rsidR="00C87123" w:rsidRPr="00F17B64" w:rsidRDefault="00C87123" w:rsidP="00C87123">
      <w:pPr>
        <w:pStyle w:val="remarka"/>
      </w:pPr>
      <w:r w:rsidRPr="00F17B64">
        <w:t xml:space="preserve">Женщины притихли и призадумались. </w:t>
      </w:r>
    </w:p>
    <w:p w14:paraId="2EE0C40E" w14:textId="77777777" w:rsidR="000B0A1B" w:rsidRPr="00F17B64" w:rsidRDefault="00313546" w:rsidP="00CB7234">
      <w:pPr>
        <w:pStyle w:val="dialog"/>
      </w:pPr>
      <w:r w:rsidRPr="00F17B64">
        <w:t xml:space="preserve">ИРИНА. </w:t>
      </w:r>
      <w:r w:rsidR="00655E05" w:rsidRPr="00F17B64">
        <w:t xml:space="preserve">А мы, вместо того чтобы вспомнить о нем все хорошее, сидели и торговались. Ради чего? </w:t>
      </w:r>
    </w:p>
    <w:p w14:paraId="7FCE0F8B" w14:textId="77777777" w:rsidR="00407549" w:rsidRPr="00F17B64" w:rsidRDefault="00655E05" w:rsidP="00655E05">
      <w:pPr>
        <w:pStyle w:val="dialog"/>
      </w:pPr>
      <w:r w:rsidRPr="00F17B64">
        <w:t>МАРИЯ. Наташа, т</w:t>
      </w:r>
      <w:r w:rsidR="00313546" w:rsidRPr="00F17B64">
        <w:t>ак что ты предлагаешь?</w:t>
      </w:r>
    </w:p>
    <w:p w14:paraId="1F374C1F" w14:textId="77777777" w:rsidR="00CB662B" w:rsidRPr="00F17B64" w:rsidRDefault="00CB662B" w:rsidP="008445E3">
      <w:pPr>
        <w:pStyle w:val="dialog"/>
      </w:pPr>
      <w:r w:rsidRPr="00F17B64">
        <w:t xml:space="preserve">НАТАЛЬЯ. </w:t>
      </w:r>
      <w:r w:rsidR="00313546" w:rsidRPr="00F17B64">
        <w:t xml:space="preserve">Я ничего не предлагаю. Просто </w:t>
      </w:r>
      <w:r w:rsidR="001376B8" w:rsidRPr="00F17B64">
        <w:t>я</w:t>
      </w:r>
      <w:r w:rsidR="00313546" w:rsidRPr="00F17B64">
        <w:t xml:space="preserve"> хочу, чтобы моя доля </w:t>
      </w:r>
      <w:r w:rsidR="00F75186">
        <w:t>д</w:t>
      </w:r>
      <w:r w:rsidR="00313546" w:rsidRPr="00F17B64">
        <w:t>осталась детской больнице</w:t>
      </w:r>
      <w:r w:rsidR="00772B30" w:rsidRPr="00F17B64">
        <w:t>, которую он упомянул в письме</w:t>
      </w:r>
      <w:r w:rsidR="001376B8" w:rsidRPr="00F17B64">
        <w:t xml:space="preserve">. А если вы </w:t>
      </w:r>
      <w:r w:rsidR="00313546" w:rsidRPr="00F17B64">
        <w:t xml:space="preserve">на это </w:t>
      </w:r>
      <w:r w:rsidR="001376B8" w:rsidRPr="00F17B64">
        <w:t>не согласитесь, то ра</w:t>
      </w:r>
      <w:r w:rsidR="00313546" w:rsidRPr="00F17B64">
        <w:t>з</w:t>
      </w:r>
      <w:r w:rsidR="001376B8" w:rsidRPr="00F17B64">
        <w:t xml:space="preserve">делите ее между собой. А я выхожу из игры. </w:t>
      </w:r>
    </w:p>
    <w:p w14:paraId="27700838" w14:textId="77777777" w:rsidR="001376B8" w:rsidRPr="00F17B64" w:rsidRDefault="001A3869" w:rsidP="00CB662B">
      <w:pPr>
        <w:pStyle w:val="dialog"/>
      </w:pPr>
      <w:r w:rsidRPr="00F17B64">
        <w:t>МАРИЯ. Ты отказыва</w:t>
      </w:r>
      <w:r w:rsidR="001376B8" w:rsidRPr="00F17B64">
        <w:t>ешьс</w:t>
      </w:r>
      <w:r w:rsidR="00582FAD" w:rsidRPr="00F17B64">
        <w:t>я</w:t>
      </w:r>
      <w:r w:rsidR="001376B8" w:rsidRPr="00F17B64">
        <w:t xml:space="preserve"> от та</w:t>
      </w:r>
      <w:r w:rsidR="0064713D" w:rsidRPr="00F17B64">
        <w:t>к</w:t>
      </w:r>
      <w:r w:rsidR="001376B8" w:rsidRPr="00F17B64">
        <w:t>ой огр</w:t>
      </w:r>
      <w:r w:rsidR="0064713D" w:rsidRPr="00F17B64">
        <w:t>о</w:t>
      </w:r>
      <w:r w:rsidR="001376B8" w:rsidRPr="00F17B64">
        <w:t>мной суммы?</w:t>
      </w:r>
    </w:p>
    <w:p w14:paraId="0FF826B6" w14:textId="77777777" w:rsidR="006E7A0D" w:rsidRPr="00F17B64" w:rsidRDefault="006E7A0D" w:rsidP="00F75186">
      <w:pPr>
        <w:pStyle w:val="dialog"/>
      </w:pPr>
      <w:r w:rsidRPr="00F17B64">
        <w:t>НАТАЛЬЯ. Раз мы не жены, не вдовы, а бог весть кто, то нам ничего и не положено.</w:t>
      </w:r>
      <w:r w:rsidR="000B0A1B" w:rsidRPr="00F17B64">
        <w:t xml:space="preserve"> </w:t>
      </w:r>
      <w:r w:rsidRPr="00F17B64">
        <w:t xml:space="preserve">Он по своей доброй воле хотел нам </w:t>
      </w:r>
      <w:r w:rsidR="00313546" w:rsidRPr="00F17B64">
        <w:t xml:space="preserve">что-то </w:t>
      </w:r>
      <w:r w:rsidRPr="00F17B64">
        <w:t>дать, но надо ли нам брать?</w:t>
      </w:r>
      <w:r w:rsidR="00E93580" w:rsidRPr="00F17B64">
        <w:t xml:space="preserve"> Так что я отказываюсь.</w:t>
      </w:r>
    </w:p>
    <w:p w14:paraId="3DF1C9D7" w14:textId="77777777" w:rsidR="009C5AA4" w:rsidRPr="00F17B64" w:rsidRDefault="009C5AA4" w:rsidP="006E7A0D">
      <w:pPr>
        <w:pStyle w:val="dialog"/>
      </w:pPr>
      <w:r w:rsidRPr="00F17B64">
        <w:t>ДАРЬЯ. Совсем?!</w:t>
      </w:r>
    </w:p>
    <w:p w14:paraId="7FD92002" w14:textId="77777777" w:rsidR="009C5AA4" w:rsidRPr="00F17B64" w:rsidRDefault="009C5AA4" w:rsidP="000E4094">
      <w:pPr>
        <w:pStyle w:val="dialog"/>
      </w:pPr>
      <w:r w:rsidRPr="00F17B64">
        <w:t xml:space="preserve">НАТАЛЬЯ. </w:t>
      </w:r>
      <w:r w:rsidR="00F75186">
        <w:t>Вам</w:t>
      </w:r>
      <w:r w:rsidRPr="00F17B64">
        <w:t xml:space="preserve"> не обяза</w:t>
      </w:r>
      <w:r w:rsidR="00F75186">
        <w:t>тельно</w:t>
      </w:r>
      <w:r w:rsidRPr="00F17B64">
        <w:t xml:space="preserve"> </w:t>
      </w:r>
      <w:r w:rsidR="00F75186">
        <w:t xml:space="preserve">брать </w:t>
      </w:r>
      <w:r w:rsidR="00C87123">
        <w:t xml:space="preserve">с </w:t>
      </w:r>
      <w:r w:rsidR="00F75186">
        <w:t>меня пример</w:t>
      </w:r>
      <w:r w:rsidRPr="00F17B64">
        <w:t xml:space="preserve">. Вы на что-то рассчитывали, чего-то ждали, а я не ждала никакого наследства, поэтому мне нетрудно </w:t>
      </w:r>
      <w:r w:rsidR="00F75186">
        <w:t xml:space="preserve">от него отказаться. </w:t>
      </w:r>
      <w:r w:rsidR="000E4094">
        <w:t>Больным д</w:t>
      </w:r>
      <w:r w:rsidR="00F75186">
        <w:t>етям</w:t>
      </w:r>
      <w:r w:rsidR="002321D7" w:rsidRPr="00F17B64">
        <w:t xml:space="preserve"> </w:t>
      </w:r>
      <w:r w:rsidR="006A6A31">
        <w:t>оно</w:t>
      </w:r>
      <w:r w:rsidR="002321D7" w:rsidRPr="00F17B64">
        <w:t xml:space="preserve"> нужнее, чем мне.</w:t>
      </w:r>
    </w:p>
    <w:p w14:paraId="47ADE3F0" w14:textId="77777777" w:rsidR="006E7A0D" w:rsidRPr="00F17B64" w:rsidRDefault="006E7A0D" w:rsidP="002321D7">
      <w:pPr>
        <w:pStyle w:val="dialog"/>
      </w:pPr>
      <w:r w:rsidRPr="00F17B64">
        <w:t xml:space="preserve">МАРИЯ. </w:t>
      </w:r>
      <w:r w:rsidR="002321D7" w:rsidRPr="00F17B64">
        <w:t>И ты согласна остаться ни с чем</w:t>
      </w:r>
      <w:r w:rsidR="00E93580" w:rsidRPr="00F17B64">
        <w:t>? На</w:t>
      </w:r>
      <w:r w:rsidRPr="00F17B64">
        <w:t xml:space="preserve"> что ты живешь?</w:t>
      </w:r>
    </w:p>
    <w:p w14:paraId="750E47B9" w14:textId="77777777" w:rsidR="006E7A0D" w:rsidRPr="00F17B64" w:rsidRDefault="006E7A0D" w:rsidP="006E7A0D">
      <w:pPr>
        <w:pStyle w:val="dialog"/>
      </w:pPr>
      <w:r w:rsidRPr="00F17B64">
        <w:t>НАТАЛЬЯ. На пенсию.</w:t>
      </w:r>
    </w:p>
    <w:p w14:paraId="3FE286BC" w14:textId="77777777" w:rsidR="006E7A0D" w:rsidRPr="00F17B64" w:rsidRDefault="006E7A0D" w:rsidP="00313546">
      <w:pPr>
        <w:pStyle w:val="dialog"/>
      </w:pPr>
      <w:r w:rsidRPr="00F17B64">
        <w:t xml:space="preserve">МАРИЯ. </w:t>
      </w:r>
      <w:r w:rsidR="00313546" w:rsidRPr="00F17B64">
        <w:t>Р</w:t>
      </w:r>
      <w:r w:rsidRPr="00F17B64">
        <w:t>азве на нее можно жить?</w:t>
      </w:r>
    </w:p>
    <w:p w14:paraId="70579DF4" w14:textId="77777777" w:rsidR="00CB662B" w:rsidRPr="00F17B64" w:rsidRDefault="00CB662B" w:rsidP="00BD312D">
      <w:pPr>
        <w:pStyle w:val="dialog"/>
      </w:pPr>
      <w:r w:rsidRPr="00F17B64">
        <w:t xml:space="preserve">НАТАЛЬЯ. </w:t>
      </w:r>
      <w:r w:rsidR="001376B8" w:rsidRPr="00F17B64">
        <w:t xml:space="preserve">Дорогая, </w:t>
      </w:r>
      <w:r w:rsidR="004377F2" w:rsidRPr="00F17B64">
        <w:t>я</w:t>
      </w:r>
      <w:r w:rsidRPr="00F17B64">
        <w:t xml:space="preserve"> уже скоро отправлюсь в края, где не нужны </w:t>
      </w:r>
      <w:r w:rsidR="002321D7" w:rsidRPr="00F17B64">
        <w:t xml:space="preserve">никакие </w:t>
      </w:r>
      <w:r w:rsidRPr="00F17B64">
        <w:t xml:space="preserve">деньги. </w:t>
      </w:r>
    </w:p>
    <w:p w14:paraId="6C539AAA" w14:textId="77777777" w:rsidR="00FC4D86" w:rsidRPr="00F17B64" w:rsidRDefault="003221A7" w:rsidP="00C95439">
      <w:pPr>
        <w:pStyle w:val="dialog"/>
      </w:pPr>
      <w:r w:rsidRPr="00F17B64">
        <w:t xml:space="preserve">ДАРЬЯ. </w:t>
      </w:r>
      <w:r w:rsidR="00C95439">
        <w:t>Что за мысли?</w:t>
      </w:r>
      <w:r w:rsidR="00FD376A">
        <w:t xml:space="preserve"> Т</w:t>
      </w:r>
      <w:r w:rsidRPr="00F17B64">
        <w:t xml:space="preserve">ы ведь еще </w:t>
      </w:r>
      <w:r w:rsidR="000E4094">
        <w:t>совсем не</w:t>
      </w:r>
      <w:r w:rsidRPr="00F17B64">
        <w:t xml:space="preserve"> старая!</w:t>
      </w:r>
    </w:p>
    <w:p w14:paraId="5E6163DE" w14:textId="77777777" w:rsidR="00C95439" w:rsidRDefault="00655E05" w:rsidP="00C95439">
      <w:pPr>
        <w:pStyle w:val="dialog"/>
      </w:pPr>
      <w:r w:rsidRPr="00F17B64">
        <w:t xml:space="preserve">НАТАЛЬЯ. Не </w:t>
      </w:r>
      <w:r w:rsidR="008445E3">
        <w:t xml:space="preserve">старая, но и не здоровая. </w:t>
      </w:r>
      <w:r w:rsidR="00C95439">
        <w:t>Честно говоря, я уже немножко утомлена жизнью.</w:t>
      </w:r>
    </w:p>
    <w:p w14:paraId="59411C14" w14:textId="77777777" w:rsidR="00C95439" w:rsidRDefault="00C87123" w:rsidP="00C95439">
      <w:pPr>
        <w:pStyle w:val="dialog"/>
      </w:pPr>
      <w:r w:rsidRPr="00F17B64">
        <w:t xml:space="preserve">ДАРЬЯ. </w:t>
      </w:r>
      <w:r w:rsidR="00C95439">
        <w:t xml:space="preserve"> Разве можно так говорить? </w:t>
      </w:r>
    </w:p>
    <w:p w14:paraId="31DF22B4" w14:textId="77777777" w:rsidR="00CB7234" w:rsidRPr="00F17B64" w:rsidRDefault="00C95439" w:rsidP="00C95439">
      <w:pPr>
        <w:pStyle w:val="dialog"/>
      </w:pPr>
      <w:r>
        <w:t xml:space="preserve">НАТАЛЬЯ. </w:t>
      </w:r>
      <w:r w:rsidR="008445E3">
        <w:t xml:space="preserve">Но ты </w:t>
      </w:r>
      <w:r w:rsidR="000E4094">
        <w:t xml:space="preserve">не </w:t>
      </w:r>
      <w:r w:rsidR="00655E05" w:rsidRPr="00F17B64">
        <w:t>беспокойся.</w:t>
      </w:r>
      <w:r w:rsidR="000B0A1B" w:rsidRPr="00F17B64">
        <w:t xml:space="preserve"> </w:t>
      </w:r>
      <w:r w:rsidR="006050EE" w:rsidRPr="00F17B64">
        <w:t xml:space="preserve">Я </w:t>
      </w:r>
      <w:r w:rsidR="00BD312D" w:rsidRPr="00F17B64">
        <w:t xml:space="preserve">не </w:t>
      </w:r>
      <w:r w:rsidR="006050EE" w:rsidRPr="00F17B64">
        <w:t>из тех, кто сдается.</w:t>
      </w:r>
      <w:r w:rsidR="00655E05" w:rsidRPr="00F17B64">
        <w:t xml:space="preserve"> Надеюсь, это будет не сегодня.</w:t>
      </w:r>
      <w:r w:rsidR="00CB7234" w:rsidRPr="00F17B64">
        <w:t xml:space="preserve"> </w:t>
      </w:r>
      <w:r w:rsidR="002321D7" w:rsidRPr="00F17B64">
        <w:t>А, впрочем, какая разница</w:t>
      </w:r>
      <w:r w:rsidR="008445E3">
        <w:t>?</w:t>
      </w:r>
      <w:r w:rsidR="002321D7" w:rsidRPr="00F17B64">
        <w:t xml:space="preserve"> </w:t>
      </w:r>
      <w:r w:rsidR="00CB7234" w:rsidRPr="00F17B64">
        <w:t>Ведь все мы когда-нибудь уйдем – кто раньше, кто позже.</w:t>
      </w:r>
    </w:p>
    <w:p w14:paraId="58431B65" w14:textId="77777777" w:rsidR="00CB7234" w:rsidRPr="00F17B64" w:rsidRDefault="00CB7234" w:rsidP="00CB7234">
      <w:pPr>
        <w:ind w:left="1134" w:firstLine="0"/>
        <w:jc w:val="left"/>
        <w:rPr>
          <w:lang w:val="ru-RU"/>
        </w:rPr>
      </w:pPr>
      <w:r w:rsidRPr="00F17B64">
        <w:rPr>
          <w:lang w:val="ru-RU"/>
        </w:rPr>
        <w:t xml:space="preserve">Мы созданы из вещества того же, </w:t>
      </w:r>
    </w:p>
    <w:p w14:paraId="217EE0E3" w14:textId="77777777" w:rsidR="00CB7234" w:rsidRPr="00F17B64" w:rsidRDefault="00CB7234" w:rsidP="00CB7234">
      <w:pPr>
        <w:ind w:left="1134" w:firstLine="0"/>
        <w:jc w:val="left"/>
        <w:rPr>
          <w:lang w:val="ru-RU"/>
        </w:rPr>
      </w:pPr>
      <w:r w:rsidRPr="00F17B64">
        <w:rPr>
          <w:lang w:val="ru-RU"/>
        </w:rPr>
        <w:t xml:space="preserve">Что наши сны, и сном </w:t>
      </w:r>
      <w:proofErr w:type="gramStart"/>
      <w:r w:rsidRPr="00F17B64">
        <w:rPr>
          <w:lang w:val="ru-RU"/>
        </w:rPr>
        <w:t>окружена</w:t>
      </w:r>
      <w:proofErr w:type="gramEnd"/>
      <w:r w:rsidRPr="00F17B64">
        <w:rPr>
          <w:lang w:val="ru-RU"/>
        </w:rPr>
        <w:t xml:space="preserve"> </w:t>
      </w:r>
    </w:p>
    <w:p w14:paraId="1B862D39" w14:textId="77777777" w:rsidR="00CB7234" w:rsidRPr="00F17B64" w:rsidRDefault="00CB7234" w:rsidP="00CB7234">
      <w:pPr>
        <w:ind w:left="1134" w:firstLine="0"/>
        <w:jc w:val="left"/>
        <w:rPr>
          <w:lang w:val="ru-RU"/>
        </w:rPr>
      </w:pPr>
      <w:r w:rsidRPr="00F17B64">
        <w:rPr>
          <w:lang w:val="ru-RU"/>
        </w:rPr>
        <w:t>Вся наша маленькая жизнь.</w:t>
      </w:r>
    </w:p>
    <w:p w14:paraId="0581A57F" w14:textId="77777777" w:rsidR="00FC4D86" w:rsidRPr="00F17B64" w:rsidRDefault="00CB7234" w:rsidP="001A3869">
      <w:pPr>
        <w:pStyle w:val="dialog"/>
      </w:pPr>
      <w:r w:rsidRPr="00F17B64">
        <w:t xml:space="preserve">ДАРЬЯ. Не надо так. Я сейчас заплачу. </w:t>
      </w:r>
    </w:p>
    <w:p w14:paraId="59B6BF0B" w14:textId="77777777" w:rsidR="000E4094" w:rsidRDefault="00655E05" w:rsidP="00145026">
      <w:pPr>
        <w:pStyle w:val="dialog"/>
      </w:pPr>
      <w:r w:rsidRPr="00F17B64">
        <w:t xml:space="preserve">ИРИНА. По правде говоря, </w:t>
      </w:r>
      <w:r w:rsidR="00145026">
        <w:t xml:space="preserve">и </w:t>
      </w:r>
      <w:r w:rsidRPr="00F17B64">
        <w:t xml:space="preserve">мне деньги </w:t>
      </w:r>
      <w:r w:rsidR="003C5036" w:rsidRPr="00F17B64">
        <w:t xml:space="preserve">не </w:t>
      </w:r>
      <w:r w:rsidR="00145026">
        <w:t>так уж</w:t>
      </w:r>
      <w:r w:rsidR="003C5036" w:rsidRPr="00F17B64">
        <w:t xml:space="preserve"> </w:t>
      </w:r>
      <w:r w:rsidRPr="00F17B64">
        <w:t xml:space="preserve">нужны. У меня их достаточно. </w:t>
      </w:r>
      <w:r w:rsidR="008445E3">
        <w:t xml:space="preserve">Так что я тоже отдам свою долю </w:t>
      </w:r>
      <w:r w:rsidR="000E4094">
        <w:t>этим</w:t>
      </w:r>
      <w:r w:rsidR="008445E3">
        <w:t xml:space="preserve"> детям. </w:t>
      </w:r>
    </w:p>
    <w:p w14:paraId="52CBF4E4" w14:textId="77777777" w:rsidR="000E4094" w:rsidRDefault="000E4094" w:rsidP="000E4094">
      <w:pPr>
        <w:pStyle w:val="dialog"/>
      </w:pPr>
      <w:r>
        <w:t>МАРИЯ. Но ведь</w:t>
      </w:r>
      <w:r w:rsidR="00655E05" w:rsidRPr="00F17B64">
        <w:t xml:space="preserve"> лишних денег не бывает</w:t>
      </w:r>
      <w:r w:rsidR="00145026">
        <w:t>.</w:t>
      </w:r>
    </w:p>
    <w:p w14:paraId="757EBE3E" w14:textId="77777777" w:rsidR="00655E05" w:rsidRPr="00F17B64" w:rsidRDefault="000E4094" w:rsidP="000E4094">
      <w:pPr>
        <w:pStyle w:val="dialog"/>
      </w:pPr>
      <w:r>
        <w:t>ИРИНА. З</w:t>
      </w:r>
      <w:r w:rsidR="00655E05" w:rsidRPr="00F17B64">
        <w:t xml:space="preserve">ато у меня останется чувство, что хоть раз в жизни я совершила очень хороший поступок. А это многого стоит. </w:t>
      </w:r>
    </w:p>
    <w:p w14:paraId="1A55548D" w14:textId="77777777" w:rsidR="008445E3" w:rsidRDefault="00434434" w:rsidP="008445E3">
      <w:pPr>
        <w:pStyle w:val="dialog"/>
      </w:pPr>
      <w:r w:rsidRPr="00F17B64">
        <w:t xml:space="preserve">ДАРЬЯ. А мне деньги </w:t>
      </w:r>
      <w:r w:rsidR="003C5036" w:rsidRPr="00F17B64">
        <w:t xml:space="preserve">как раз деньги </w:t>
      </w:r>
      <w:r w:rsidRPr="00F17B64">
        <w:t xml:space="preserve">очень </w:t>
      </w:r>
      <w:proofErr w:type="gramStart"/>
      <w:r w:rsidRPr="00F17B64">
        <w:t xml:space="preserve">нужны… </w:t>
      </w:r>
      <w:r w:rsidR="008445E3">
        <w:t>Я не хочу</w:t>
      </w:r>
      <w:proofErr w:type="gramEnd"/>
      <w:r w:rsidR="008445E3">
        <w:t xml:space="preserve"> отказываться</w:t>
      </w:r>
      <w:r w:rsidR="003C5036" w:rsidRPr="00F17B64">
        <w:t xml:space="preserve">. </w:t>
      </w:r>
      <w:r w:rsidR="008445E3" w:rsidRPr="008445E3">
        <w:t xml:space="preserve">Вы не будете </w:t>
      </w:r>
      <w:proofErr w:type="gramStart"/>
      <w:r w:rsidR="008445E3" w:rsidRPr="008445E3">
        <w:t>против</w:t>
      </w:r>
      <w:proofErr w:type="gramEnd"/>
      <w:r w:rsidR="008445E3" w:rsidRPr="008445E3">
        <w:t xml:space="preserve">, если я оставлю свою </w:t>
      </w:r>
      <w:r w:rsidR="008445E3">
        <w:t>д</w:t>
      </w:r>
      <w:r w:rsidR="008445E3" w:rsidRPr="008445E3">
        <w:t>олю себе?</w:t>
      </w:r>
    </w:p>
    <w:p w14:paraId="56995ACC" w14:textId="77777777" w:rsidR="008445E3" w:rsidRDefault="008445E3" w:rsidP="008445E3">
      <w:pPr>
        <w:pStyle w:val="dialog"/>
      </w:pPr>
      <w:r w:rsidRPr="00F17B64">
        <w:t>НАТАЛЬЯ.</w:t>
      </w:r>
      <w:r>
        <w:t xml:space="preserve"> </w:t>
      </w:r>
      <w:proofErr w:type="gramStart"/>
      <w:r>
        <w:t>Нет</w:t>
      </w:r>
      <w:proofErr w:type="gramEnd"/>
      <w:r>
        <w:t xml:space="preserve"> конечно. </w:t>
      </w:r>
    </w:p>
    <w:p w14:paraId="543D1914" w14:textId="77777777" w:rsidR="00972A0C" w:rsidRPr="00F17B64" w:rsidRDefault="008445E3" w:rsidP="008445E3">
      <w:pPr>
        <w:pStyle w:val="dialog"/>
      </w:pPr>
      <w:r>
        <w:t xml:space="preserve">ДАРЬЯ. </w:t>
      </w:r>
      <w:r w:rsidR="003C5036" w:rsidRPr="00F17B64">
        <w:rPr>
          <w:i/>
          <w:iCs/>
        </w:rPr>
        <w:t>(</w:t>
      </w:r>
      <w:r>
        <w:rPr>
          <w:i/>
          <w:iCs/>
        </w:rPr>
        <w:t>П</w:t>
      </w:r>
      <w:r w:rsidR="003C5036" w:rsidRPr="00F17B64">
        <w:rPr>
          <w:i/>
          <w:iCs/>
        </w:rPr>
        <w:t>осле нелегкой борьбы с собой.)</w:t>
      </w:r>
      <w:r w:rsidR="003C5036" w:rsidRPr="00F17B64">
        <w:t xml:space="preserve"> </w:t>
      </w:r>
      <w:r w:rsidR="00434434" w:rsidRPr="00F17B64">
        <w:t xml:space="preserve">Нет, </w:t>
      </w:r>
      <w:r w:rsidR="00E93580" w:rsidRPr="00F17B64">
        <w:t>п</w:t>
      </w:r>
      <w:r w:rsidR="00434434" w:rsidRPr="00F17B64">
        <w:t xml:space="preserve">одождите! Я не то </w:t>
      </w:r>
      <w:proofErr w:type="gramStart"/>
      <w:r w:rsidR="00434434" w:rsidRPr="00F17B64">
        <w:t>хотела сказать</w:t>
      </w:r>
      <w:r w:rsidR="00CB7234" w:rsidRPr="00F17B64">
        <w:t>… Вы знаете</w:t>
      </w:r>
      <w:proofErr w:type="gramEnd"/>
      <w:r w:rsidR="00CB7234" w:rsidRPr="00F17B64">
        <w:t>, почему он решил завещать деньги детской больнице?</w:t>
      </w:r>
    </w:p>
    <w:p w14:paraId="46F7ED5B" w14:textId="77777777" w:rsidR="00CB7234" w:rsidRPr="00F17B64" w:rsidRDefault="00CB7234" w:rsidP="00CB7234">
      <w:pPr>
        <w:pStyle w:val="dialog"/>
      </w:pPr>
      <w:r w:rsidRPr="00F17B64">
        <w:t>НАТАЛЬЯ. Откуда нам знать?</w:t>
      </w:r>
    </w:p>
    <w:p w14:paraId="305994C6" w14:textId="77777777" w:rsidR="00CB7234" w:rsidRPr="00F17B64" w:rsidRDefault="003C5036" w:rsidP="00CB7234">
      <w:pPr>
        <w:pStyle w:val="dialog"/>
      </w:pPr>
      <w:r w:rsidRPr="00F17B64">
        <w:t>ДАРЬЯ. Маша, и ты не знаешь?</w:t>
      </w:r>
    </w:p>
    <w:p w14:paraId="77AD4C2A" w14:textId="77777777" w:rsidR="003C5036" w:rsidRPr="00F17B64" w:rsidRDefault="003C5036" w:rsidP="008445E3">
      <w:pPr>
        <w:pStyle w:val="dialog"/>
      </w:pPr>
      <w:r w:rsidRPr="00F17B64">
        <w:t xml:space="preserve">МАРИЯ. </w:t>
      </w:r>
      <w:r w:rsidR="008445E3">
        <w:t xml:space="preserve">Нет. Он мне ничего не говорил. </w:t>
      </w:r>
    </w:p>
    <w:p w14:paraId="4E4FD819" w14:textId="77777777" w:rsidR="003C5036" w:rsidRPr="00F17B64" w:rsidRDefault="003C5036" w:rsidP="000E4094">
      <w:pPr>
        <w:pStyle w:val="dialog"/>
      </w:pPr>
      <w:r w:rsidRPr="00F17B64">
        <w:t>ДАРЬЯ. Дело в том, что… Я не хотела рассказывать</w:t>
      </w:r>
      <w:proofErr w:type="gramStart"/>
      <w:r w:rsidRPr="00F17B64">
        <w:t>… У</w:t>
      </w:r>
      <w:proofErr w:type="gramEnd"/>
      <w:r w:rsidRPr="00F17B64">
        <w:t xml:space="preserve"> нас с Владимиром родился сын. Я ведь вам говорила, что мы оба очень хотели </w:t>
      </w:r>
      <w:r w:rsidR="000E4094">
        <w:t>ребенка</w:t>
      </w:r>
      <w:r w:rsidRPr="00F17B64">
        <w:t>.</w:t>
      </w:r>
      <w:r w:rsidR="008445E3">
        <w:t xml:space="preserve"> По</w:t>
      </w:r>
      <w:r w:rsidR="008445E3" w:rsidRPr="00F17B64">
        <w:t xml:space="preserve">тому </w:t>
      </w:r>
      <w:r w:rsidR="000E4094">
        <w:t xml:space="preserve">он </w:t>
      </w:r>
      <w:r w:rsidR="008445E3" w:rsidRPr="00F17B64">
        <w:t>на мне и женился.</w:t>
      </w:r>
    </w:p>
    <w:p w14:paraId="68222633" w14:textId="77777777" w:rsidR="003C5036" w:rsidRPr="00F17B64" w:rsidRDefault="003C5036" w:rsidP="00145026">
      <w:pPr>
        <w:pStyle w:val="dialog"/>
      </w:pPr>
      <w:r w:rsidRPr="00F17B64">
        <w:t xml:space="preserve">НАТАЛЬЯ. </w:t>
      </w:r>
      <w:r w:rsidR="0051611B" w:rsidRPr="00F17B64">
        <w:t xml:space="preserve">Значит, </w:t>
      </w:r>
      <w:r w:rsidRPr="00F17B64">
        <w:t>ты все-таки родила</w:t>
      </w:r>
      <w:r w:rsidR="008445E3">
        <w:t xml:space="preserve"> ему сына</w:t>
      </w:r>
      <w:r w:rsidRPr="00F17B64">
        <w:t>?</w:t>
      </w:r>
      <w:r w:rsidR="008445E3">
        <w:t xml:space="preserve"> </w:t>
      </w:r>
      <w:r w:rsidR="00073FB7">
        <w:t>Зачем</w:t>
      </w:r>
      <w:r w:rsidR="008445E3">
        <w:t xml:space="preserve"> же тогда мы делим наследство?</w:t>
      </w:r>
    </w:p>
    <w:p w14:paraId="01205AAF" w14:textId="77777777" w:rsidR="003C5036" w:rsidRPr="00F17B64" w:rsidRDefault="003C5036" w:rsidP="008445E3">
      <w:pPr>
        <w:pStyle w:val="dialog"/>
      </w:pPr>
      <w:r w:rsidRPr="00F17B64">
        <w:t>ДАРЬЯ. Мы оба его очень любили. А потом</w:t>
      </w:r>
      <w:proofErr w:type="gramStart"/>
      <w:r w:rsidRPr="00F17B64">
        <w:t>… П</w:t>
      </w:r>
      <w:proofErr w:type="gramEnd"/>
      <w:r w:rsidRPr="00F17B64">
        <w:t>отом он заболел. Вы не можете себе представить, как э</w:t>
      </w:r>
      <w:r w:rsidR="002321D7" w:rsidRPr="00F17B64">
        <w:t xml:space="preserve">то </w:t>
      </w:r>
      <w:r w:rsidRPr="00F17B64">
        <w:t>страш</w:t>
      </w:r>
      <w:r w:rsidR="002321D7" w:rsidRPr="00F17B64">
        <w:t>но, к</w:t>
      </w:r>
      <w:r w:rsidRPr="00F17B64">
        <w:t xml:space="preserve">огда ребенок </w:t>
      </w:r>
      <w:r w:rsidR="002321D7" w:rsidRPr="00F17B64">
        <w:t>страдает, а</w:t>
      </w:r>
      <w:r w:rsidR="0051611B" w:rsidRPr="00F17B64">
        <w:t xml:space="preserve"> ты ничем не можешь ему помочь. </w:t>
      </w:r>
      <w:r w:rsidR="002321D7" w:rsidRPr="00F17B64">
        <w:t>В</w:t>
      </w:r>
      <w:r w:rsidR="0051611B" w:rsidRPr="00F17B64">
        <w:t>едь он</w:t>
      </w:r>
      <w:r w:rsidRPr="00F17B64">
        <w:t xml:space="preserve"> </w:t>
      </w:r>
      <w:r w:rsidR="002321D7" w:rsidRPr="00F17B64">
        <w:t xml:space="preserve">даже </w:t>
      </w:r>
      <w:r w:rsidRPr="00F17B64">
        <w:t xml:space="preserve">не может сказать, где и что у </w:t>
      </w:r>
      <w:r w:rsidR="002321D7" w:rsidRPr="00F17B64">
        <w:t xml:space="preserve">него болит. </w:t>
      </w:r>
      <w:r w:rsidRPr="00F17B64">
        <w:t xml:space="preserve">Ты на него смотришь, и хочется умереть вместо него. </w:t>
      </w:r>
    </w:p>
    <w:p w14:paraId="51438B1E" w14:textId="77777777" w:rsidR="003C5036" w:rsidRPr="00F17B64" w:rsidRDefault="0051611B" w:rsidP="0051611B">
      <w:pPr>
        <w:pStyle w:val="dialog"/>
      </w:pPr>
      <w:r w:rsidRPr="00F17B64">
        <w:t>ИРИНА. Так он выздоровел?</w:t>
      </w:r>
    </w:p>
    <w:p w14:paraId="273CE9CC" w14:textId="77777777" w:rsidR="0051611B" w:rsidRPr="00F17B64" w:rsidRDefault="0051611B" w:rsidP="0051611B">
      <w:pPr>
        <w:pStyle w:val="dialog"/>
      </w:pPr>
      <w:r w:rsidRPr="00F17B64">
        <w:t>ДАРЬЯ. Нет. У него был рак. Неизлечимый.</w:t>
      </w:r>
    </w:p>
    <w:p w14:paraId="66E20BA0" w14:textId="77777777" w:rsidR="0051611B" w:rsidRPr="00F17B64" w:rsidRDefault="0051611B" w:rsidP="00A86770">
      <w:pPr>
        <w:pStyle w:val="dialog"/>
      </w:pPr>
      <w:r w:rsidRPr="00F17B64">
        <w:t xml:space="preserve">ИРИНА. </w:t>
      </w:r>
      <w:r w:rsidR="00A86770" w:rsidRPr="00F17B64">
        <w:t xml:space="preserve">Ужас. </w:t>
      </w:r>
    </w:p>
    <w:p w14:paraId="08E4F523" w14:textId="77777777" w:rsidR="00A86770" w:rsidRPr="00F17B64" w:rsidRDefault="00A86770" w:rsidP="008445E3">
      <w:pPr>
        <w:pStyle w:val="dialog"/>
      </w:pPr>
      <w:r w:rsidRPr="00F17B64">
        <w:t xml:space="preserve">ДАРЬЯ. </w:t>
      </w:r>
      <w:r w:rsidR="008445E3">
        <w:t>Из-за этого</w:t>
      </w:r>
      <w:r w:rsidRPr="00F17B64">
        <w:t xml:space="preserve"> у нас с Владимиром отношения </w:t>
      </w:r>
      <w:r w:rsidR="000E4094">
        <w:t xml:space="preserve">и </w:t>
      </w:r>
      <w:r w:rsidRPr="00F17B64">
        <w:t>разладились. Он начал обвинять меня, впал в депрессию, стал больше пить</w:t>
      </w:r>
      <w:proofErr w:type="gramStart"/>
      <w:r w:rsidRPr="00F17B64">
        <w:t>… А</w:t>
      </w:r>
      <w:proofErr w:type="gramEnd"/>
      <w:r w:rsidRPr="00F17B64">
        <w:t xml:space="preserve"> потом появилась ты.</w:t>
      </w:r>
    </w:p>
    <w:p w14:paraId="529CE46E" w14:textId="77777777" w:rsidR="00A86770" w:rsidRPr="00F17B64" w:rsidRDefault="00A86770" w:rsidP="00A86770">
      <w:pPr>
        <w:pStyle w:val="dialog"/>
      </w:pPr>
      <w:r w:rsidRPr="00F17B64">
        <w:t xml:space="preserve">ИРИНА. Прости, я не знала. </w:t>
      </w:r>
    </w:p>
    <w:p w14:paraId="67F429F3" w14:textId="77777777" w:rsidR="00CB662B" w:rsidRPr="00F17B64" w:rsidRDefault="00CB662B" w:rsidP="00A86770">
      <w:pPr>
        <w:pStyle w:val="dialog"/>
      </w:pPr>
      <w:r w:rsidRPr="00F17B64">
        <w:t>ДАРЬЯ.</w:t>
      </w:r>
      <w:r w:rsidR="00A86770" w:rsidRPr="00F17B64">
        <w:t xml:space="preserve"> Теперь это неважно. В общем, я</w:t>
      </w:r>
      <w:r w:rsidRPr="00F17B64">
        <w:t xml:space="preserve"> тоже отка</w:t>
      </w:r>
      <w:r w:rsidR="00A86770" w:rsidRPr="00F17B64">
        <w:t xml:space="preserve">зываюсь от своей доли. В пользу детей. </w:t>
      </w:r>
    </w:p>
    <w:p w14:paraId="1CFA2EE3" w14:textId="77777777" w:rsidR="00A86770" w:rsidRPr="00F17B64" w:rsidRDefault="00A86770" w:rsidP="00A86770">
      <w:pPr>
        <w:pStyle w:val="dialog"/>
      </w:pPr>
      <w:r w:rsidRPr="00F17B64">
        <w:t>ИРИНА. Ты же нуждаешься. Тебе не жалко?</w:t>
      </w:r>
    </w:p>
    <w:p w14:paraId="44E58B9D" w14:textId="77777777" w:rsidR="00A86770" w:rsidRPr="00F17B64" w:rsidRDefault="00A86770" w:rsidP="00A72778">
      <w:pPr>
        <w:pStyle w:val="dialog"/>
      </w:pPr>
      <w:r w:rsidRPr="00F17B64">
        <w:t xml:space="preserve">ДАРЬЯ. </w:t>
      </w:r>
      <w:r w:rsidR="00A72778">
        <w:t>Это</w:t>
      </w:r>
      <w:r w:rsidRPr="00F17B64">
        <w:t xml:space="preserve"> все </w:t>
      </w:r>
      <w:proofErr w:type="gramStart"/>
      <w:r w:rsidRPr="00F17B64">
        <w:t>равно</w:t>
      </w:r>
      <w:proofErr w:type="gramEnd"/>
      <w:r w:rsidRPr="00F17B64">
        <w:t xml:space="preserve"> </w:t>
      </w:r>
      <w:r w:rsidR="00A72778">
        <w:t xml:space="preserve">что </w:t>
      </w:r>
      <w:r w:rsidRPr="00F17B64">
        <w:t xml:space="preserve">для излечения </w:t>
      </w:r>
      <w:r w:rsidR="00A72778">
        <w:t xml:space="preserve">моего </w:t>
      </w:r>
      <w:r w:rsidRPr="00F17B64">
        <w:t xml:space="preserve">сына. А для сына разве денег </w:t>
      </w:r>
      <w:r w:rsidR="00312BC2" w:rsidRPr="00F17B64">
        <w:t>жалко?</w:t>
      </w:r>
    </w:p>
    <w:p w14:paraId="3529D503" w14:textId="77777777" w:rsidR="0064713D" w:rsidRPr="00F17B64" w:rsidRDefault="00A86770" w:rsidP="00A86770">
      <w:pPr>
        <w:pStyle w:val="remarka"/>
      </w:pPr>
      <w:r w:rsidRPr="00F17B64">
        <w:t xml:space="preserve">Молчание. </w:t>
      </w:r>
    </w:p>
    <w:p w14:paraId="20DD98CD" w14:textId="77777777" w:rsidR="00A86770" w:rsidRPr="00F17B64" w:rsidRDefault="00A86770" w:rsidP="000E4094">
      <w:pPr>
        <w:pStyle w:val="dialog"/>
      </w:pPr>
      <w:r w:rsidRPr="00F17B64">
        <w:t>НАТАЛЬЯ. Маша, остае</w:t>
      </w:r>
      <w:r w:rsidR="000E4094">
        <w:t>шь</w:t>
      </w:r>
      <w:r w:rsidRPr="00F17B64">
        <w:t>ся только ты. Что скажешь?</w:t>
      </w:r>
    </w:p>
    <w:p w14:paraId="703BB99A" w14:textId="77777777" w:rsidR="00A86770" w:rsidRPr="00F17B64" w:rsidRDefault="00E02F04" w:rsidP="000E4094">
      <w:pPr>
        <w:pStyle w:val="dialog"/>
      </w:pPr>
      <w:r w:rsidRPr="00F17B64">
        <w:t xml:space="preserve">МАРИЯ. </w:t>
      </w:r>
      <w:r w:rsidR="000E4094">
        <w:t xml:space="preserve">Как-то странно все получилось. </w:t>
      </w:r>
      <w:r w:rsidRPr="00F17B64">
        <w:t>Сначала я наде</w:t>
      </w:r>
      <w:r w:rsidR="0064713D" w:rsidRPr="00F17B64">
        <w:t>ял</w:t>
      </w:r>
      <w:r w:rsidR="00FC4D86" w:rsidRPr="00F17B64">
        <w:t xml:space="preserve">ась на полную сумму, потом </w:t>
      </w:r>
      <w:r w:rsidR="00145026">
        <w:t xml:space="preserve">на половину, потом </w:t>
      </w:r>
      <w:r w:rsidR="00FC4D86" w:rsidRPr="00F17B64">
        <w:t xml:space="preserve">хотя бы на четверть, а в результате </w:t>
      </w:r>
      <w:r w:rsidR="006E7A0D" w:rsidRPr="00F17B64">
        <w:t>вдруг</w:t>
      </w:r>
      <w:r w:rsidR="000B0A1B" w:rsidRPr="00F17B64">
        <w:t xml:space="preserve"> </w:t>
      </w:r>
      <w:r w:rsidRPr="00F17B64">
        <w:t>остаться ни с чем</w:t>
      </w:r>
      <w:r w:rsidR="00FC4D86" w:rsidRPr="00F17B64">
        <w:t xml:space="preserve">? </w:t>
      </w:r>
      <w:r w:rsidRPr="00F17B64">
        <w:t xml:space="preserve">Я к этому не готова. </w:t>
      </w:r>
    </w:p>
    <w:p w14:paraId="3E4C2D93" w14:textId="77777777" w:rsidR="00A86770" w:rsidRPr="00F17B64" w:rsidRDefault="00F01E92" w:rsidP="00A72778">
      <w:pPr>
        <w:pStyle w:val="dialog"/>
      </w:pPr>
      <w:r w:rsidRPr="00F17B64">
        <w:t xml:space="preserve">ИРИНА. </w:t>
      </w:r>
      <w:r w:rsidR="006E7A0D" w:rsidRPr="00F17B64">
        <w:t>Маша, ты ведь медик.</w:t>
      </w:r>
      <w:r w:rsidRPr="00F17B64">
        <w:t xml:space="preserve"> </w:t>
      </w:r>
      <w:r w:rsidR="00A86770" w:rsidRPr="00F17B64">
        <w:t xml:space="preserve">Ты </w:t>
      </w:r>
      <w:r w:rsidR="00A72778">
        <w:t>же</w:t>
      </w:r>
      <w:r w:rsidR="00A86770" w:rsidRPr="00F17B64">
        <w:t xml:space="preserve"> хочешь, чтобы построили хорошую больницу</w:t>
      </w:r>
      <w:r w:rsidRPr="00F17B64">
        <w:t>?</w:t>
      </w:r>
    </w:p>
    <w:p w14:paraId="0B7D3826" w14:textId="77777777" w:rsidR="00F01E92" w:rsidRPr="00F17B64" w:rsidRDefault="00A86770" w:rsidP="00F01E92">
      <w:pPr>
        <w:pStyle w:val="dialog"/>
      </w:pPr>
      <w:r w:rsidRPr="00F17B64">
        <w:t>МАРИЯ.</w:t>
      </w:r>
      <w:r w:rsidR="00F01E92" w:rsidRPr="00F17B64">
        <w:t xml:space="preserve"> Ее и без м</w:t>
      </w:r>
      <w:r w:rsidRPr="00F17B64">
        <w:t>еня построят.</w:t>
      </w:r>
      <w:r w:rsidR="006E7A0D" w:rsidRPr="00F17B64">
        <w:t xml:space="preserve"> </w:t>
      </w:r>
      <w:r w:rsidR="00F01E92" w:rsidRPr="00F17B64">
        <w:t>И детей у меня нет.</w:t>
      </w:r>
    </w:p>
    <w:p w14:paraId="5DDFB1D1" w14:textId="77777777" w:rsidR="006E7A0D" w:rsidRPr="00F17B64" w:rsidRDefault="00F01E92" w:rsidP="00F01E92">
      <w:pPr>
        <w:pStyle w:val="dialog"/>
      </w:pPr>
      <w:r w:rsidRPr="00F17B64">
        <w:t>ИРИНА. Т</w:t>
      </w:r>
      <w:r w:rsidR="006E7A0D" w:rsidRPr="00F17B64">
        <w:t>ы молодая</w:t>
      </w:r>
      <w:r w:rsidRPr="00F17B64">
        <w:t>, они у тебя</w:t>
      </w:r>
      <w:r w:rsidR="006E7A0D" w:rsidRPr="00F17B64">
        <w:t xml:space="preserve"> еще будут.</w:t>
      </w:r>
    </w:p>
    <w:p w14:paraId="69B5789D" w14:textId="77777777" w:rsidR="00F01E92" w:rsidRPr="00F17B64" w:rsidRDefault="006E7A0D" w:rsidP="000E4094">
      <w:pPr>
        <w:pStyle w:val="dialog"/>
      </w:pPr>
      <w:r w:rsidRPr="00F17B64">
        <w:t xml:space="preserve">МАРИЯ. </w:t>
      </w:r>
      <w:r w:rsidR="00CA43EB" w:rsidRPr="00CA43EB">
        <w:rPr>
          <w:i/>
        </w:rPr>
        <w:t xml:space="preserve">(После долгих колебаний.) </w:t>
      </w:r>
      <w:r w:rsidR="00C40192" w:rsidRPr="00F612EA">
        <w:t>Ладно</w:t>
      </w:r>
      <w:r w:rsidR="000E4094" w:rsidRPr="00F612EA">
        <w:t>,</w:t>
      </w:r>
      <w:r w:rsidR="00C40192" w:rsidRPr="00F612EA">
        <w:t xml:space="preserve"> я тоже</w:t>
      </w:r>
      <w:r w:rsidR="00F01E92" w:rsidRPr="00F612EA">
        <w:t xml:space="preserve"> согласна.</w:t>
      </w:r>
      <w:r w:rsidR="00F01E92" w:rsidRPr="00F17B64">
        <w:t xml:space="preserve"> </w:t>
      </w:r>
      <w:r w:rsidR="0092426A">
        <w:t>Что, я хуже других, что ли?</w:t>
      </w:r>
    </w:p>
    <w:p w14:paraId="71E10922" w14:textId="77777777" w:rsidR="00F01E92" w:rsidRPr="00F17B64" w:rsidRDefault="00F01E92" w:rsidP="00A72778">
      <w:pPr>
        <w:pStyle w:val="dialog"/>
      </w:pPr>
      <w:r w:rsidRPr="00F17B64">
        <w:t>НАТАЛЬЯ. Вот и хорошо. Не горюй</w:t>
      </w:r>
      <w:r w:rsidR="00517719" w:rsidRPr="00F17B64">
        <w:t>,</w:t>
      </w:r>
      <w:r w:rsidRPr="00F17B64">
        <w:t xml:space="preserve"> </w:t>
      </w:r>
      <w:r w:rsidR="004D6EBD" w:rsidRPr="00F17B64">
        <w:t>Маша. Может быть, я все-</w:t>
      </w:r>
      <w:r w:rsidR="00A72778">
        <w:t>таки продам свою «Венеру» музею</w:t>
      </w:r>
      <w:r w:rsidR="004D6EBD" w:rsidRPr="00F17B64">
        <w:t xml:space="preserve"> и разделю деньги между вами. </w:t>
      </w:r>
      <w:r w:rsidR="00F51A7E" w:rsidRPr="00F17B64">
        <w:t>Нищ</w:t>
      </w:r>
      <w:r w:rsidR="00A72778">
        <w:t>ей</w:t>
      </w:r>
      <w:r w:rsidR="00F51A7E" w:rsidRPr="00F17B64">
        <w:t xml:space="preserve"> никто из вас не останется. </w:t>
      </w:r>
    </w:p>
    <w:p w14:paraId="61283EFB" w14:textId="6BB1B43E" w:rsidR="00B85D80" w:rsidRPr="00F17B64" w:rsidRDefault="00813734" w:rsidP="000472C9">
      <w:pPr>
        <w:pStyle w:val="remarka"/>
      </w:pPr>
      <w:r w:rsidRPr="00F17B64">
        <w:t xml:space="preserve">Входит </w:t>
      </w:r>
      <w:r w:rsidR="00FA6DE7">
        <w:t>Нотариус</w:t>
      </w:r>
      <w:r w:rsidRPr="00F17B64">
        <w:t xml:space="preserve">. </w:t>
      </w:r>
    </w:p>
    <w:p w14:paraId="60051719" w14:textId="48F09DA2" w:rsidR="00B85D80" w:rsidRPr="00F17B64" w:rsidRDefault="00FA6DE7" w:rsidP="00EB26B2">
      <w:pPr>
        <w:pStyle w:val="dialog"/>
      </w:pPr>
      <w:r>
        <w:t>НОТАРИУС</w:t>
      </w:r>
      <w:r w:rsidR="00813734" w:rsidRPr="00F17B64">
        <w:t xml:space="preserve">. </w:t>
      </w:r>
      <w:r w:rsidR="00B62132" w:rsidRPr="00F17B64">
        <w:t>Дамы, ваше время истекло. Вы пришли к соглашению?</w:t>
      </w:r>
    </w:p>
    <w:p w14:paraId="3E53F3D9" w14:textId="77777777" w:rsidR="00B62132" w:rsidRPr="00F17B64" w:rsidRDefault="00B62132" w:rsidP="00EB26B2">
      <w:pPr>
        <w:pStyle w:val="dialog"/>
      </w:pPr>
      <w:r w:rsidRPr="00F17B64">
        <w:t>ИРИНА. Да.</w:t>
      </w:r>
    </w:p>
    <w:p w14:paraId="35BE9689" w14:textId="07DEC9F7" w:rsidR="00B62132" w:rsidRPr="00F17B64" w:rsidRDefault="00FA6DE7" w:rsidP="00B62132">
      <w:pPr>
        <w:pStyle w:val="dialog"/>
      </w:pPr>
      <w:r>
        <w:t>НОТАРИУС</w:t>
      </w:r>
      <w:r w:rsidR="00B62132" w:rsidRPr="00F17B64">
        <w:t xml:space="preserve">. </w:t>
      </w:r>
      <w:r w:rsidR="00B62132" w:rsidRPr="00F17B64">
        <w:rPr>
          <w:i/>
          <w:iCs/>
        </w:rPr>
        <w:t>(Удивленно.)</w:t>
      </w:r>
      <w:r w:rsidR="00B62132" w:rsidRPr="00F17B64">
        <w:t xml:space="preserve"> Да? И что же вы решили? Всем поровну?</w:t>
      </w:r>
    </w:p>
    <w:p w14:paraId="6BA1E347" w14:textId="77777777" w:rsidR="00B62132" w:rsidRPr="00F17B64" w:rsidRDefault="00B62132" w:rsidP="00A0679F">
      <w:pPr>
        <w:pStyle w:val="dialog"/>
      </w:pPr>
      <w:r w:rsidRPr="00F17B64">
        <w:t xml:space="preserve">МАРИЯ. </w:t>
      </w:r>
      <w:r w:rsidR="00F01E92" w:rsidRPr="00F17B64">
        <w:t>Да</w:t>
      </w:r>
      <w:r w:rsidRPr="00F17B64">
        <w:t xml:space="preserve">. </w:t>
      </w:r>
      <w:r w:rsidR="00F612EA">
        <w:t>В</w:t>
      </w:r>
      <w:r w:rsidR="0034048B">
        <w:t>се</w:t>
      </w:r>
      <w:r w:rsidR="00F612EA">
        <w:t>м</w:t>
      </w:r>
      <w:r w:rsidR="00A0679F">
        <w:t xml:space="preserve"> поровну</w:t>
      </w:r>
      <w:r w:rsidR="00F612EA">
        <w:t xml:space="preserve"> </w:t>
      </w:r>
      <w:r w:rsidRPr="00F17B64">
        <w:t>ничего.</w:t>
      </w:r>
    </w:p>
    <w:p w14:paraId="3C990F02" w14:textId="7DC161DC" w:rsidR="00B62132" w:rsidRPr="00F17B64" w:rsidRDefault="00FA6DE7" w:rsidP="00B62132">
      <w:pPr>
        <w:pStyle w:val="dialog"/>
      </w:pPr>
      <w:r>
        <w:t>НОТАРИУС</w:t>
      </w:r>
      <w:r w:rsidR="00B62132" w:rsidRPr="00F17B64">
        <w:t>. Я не понимаю.</w:t>
      </w:r>
    </w:p>
    <w:p w14:paraId="56E18F13" w14:textId="77777777" w:rsidR="00B62132" w:rsidRPr="00F17B64" w:rsidRDefault="00B62132" w:rsidP="00B62132">
      <w:pPr>
        <w:pStyle w:val="dialog"/>
      </w:pPr>
      <w:r w:rsidRPr="00F17B64">
        <w:t xml:space="preserve">ДАРЬЯ. Мы решили оставить эти деньги детской больнице. </w:t>
      </w:r>
    </w:p>
    <w:p w14:paraId="263AB375" w14:textId="77777777" w:rsidR="00B62132" w:rsidRPr="00F17B64" w:rsidRDefault="00B62132" w:rsidP="00A72778">
      <w:pPr>
        <w:pStyle w:val="dialog"/>
      </w:pPr>
      <w:r w:rsidRPr="00F17B64">
        <w:t>НАТАЛЬЯ. Той самой, которой хотел завещать наш муж.</w:t>
      </w:r>
    </w:p>
    <w:p w14:paraId="35034408" w14:textId="2ED2F51E" w:rsidR="00B62132" w:rsidRPr="00F17B64" w:rsidRDefault="00FA6DE7" w:rsidP="00B62132">
      <w:pPr>
        <w:pStyle w:val="dialog"/>
      </w:pPr>
      <w:r>
        <w:t>НОТАРИУС</w:t>
      </w:r>
      <w:r w:rsidR="00B62132" w:rsidRPr="00F17B64">
        <w:t>.</w:t>
      </w:r>
      <w:r w:rsidR="00B62132" w:rsidRPr="00E157A3">
        <w:rPr>
          <w:i/>
        </w:rPr>
        <w:t xml:space="preserve"> </w:t>
      </w:r>
      <w:r w:rsidR="00E157A3" w:rsidRPr="00E157A3">
        <w:rPr>
          <w:i/>
        </w:rPr>
        <w:t xml:space="preserve">(Удивленно.) </w:t>
      </w:r>
      <w:r w:rsidR="00B62132" w:rsidRPr="00F17B64">
        <w:t>Вы решили это единогласно?</w:t>
      </w:r>
    </w:p>
    <w:p w14:paraId="5955A70B" w14:textId="77777777" w:rsidR="00B62132" w:rsidRPr="00F17B64" w:rsidRDefault="00B62132" w:rsidP="00B62132">
      <w:pPr>
        <w:pStyle w:val="dialog"/>
      </w:pPr>
      <w:r w:rsidRPr="00F17B64">
        <w:t>НАТАЛЬЯ. Да.</w:t>
      </w:r>
    </w:p>
    <w:p w14:paraId="45F63D6B" w14:textId="4D60637E" w:rsidR="00B62132" w:rsidRPr="00F17B64" w:rsidRDefault="00FA6DE7" w:rsidP="00B62132">
      <w:pPr>
        <w:pStyle w:val="dialog"/>
      </w:pPr>
      <w:r>
        <w:t>НОТАРИУС</w:t>
      </w:r>
      <w:r w:rsidR="00B62132" w:rsidRPr="00F17B64">
        <w:t xml:space="preserve">. И </w:t>
      </w:r>
      <w:proofErr w:type="gramStart"/>
      <w:r w:rsidR="00B62132" w:rsidRPr="00F17B64">
        <w:t>готовы</w:t>
      </w:r>
      <w:proofErr w:type="gramEnd"/>
      <w:r w:rsidR="00B62132" w:rsidRPr="00F17B64">
        <w:t xml:space="preserve"> это соглашение подписать?</w:t>
      </w:r>
    </w:p>
    <w:p w14:paraId="129F0558" w14:textId="77777777" w:rsidR="00B62132" w:rsidRPr="00F17B64" w:rsidRDefault="00B62132" w:rsidP="00F01E92">
      <w:pPr>
        <w:pStyle w:val="dialog"/>
      </w:pPr>
      <w:r w:rsidRPr="00F17B64">
        <w:t xml:space="preserve">ИРИНА. </w:t>
      </w:r>
      <w:r w:rsidR="00F01E92" w:rsidRPr="00F17B64">
        <w:t>Почему нет?</w:t>
      </w:r>
      <w:r w:rsidRPr="00F17B64">
        <w:t xml:space="preserve"> </w:t>
      </w:r>
    </w:p>
    <w:p w14:paraId="799CC1C7" w14:textId="723D8230" w:rsidR="00B62132" w:rsidRPr="00F17B64" w:rsidRDefault="00FA6DE7" w:rsidP="00A72778">
      <w:pPr>
        <w:pStyle w:val="dialog"/>
      </w:pPr>
      <w:r>
        <w:t>НОТАРИУС</w:t>
      </w:r>
      <w:r w:rsidR="00B62132" w:rsidRPr="00F17B64">
        <w:t>. Тогда прямо сейчас</w:t>
      </w:r>
      <w:r w:rsidR="000472C9" w:rsidRPr="00F17B64">
        <w:t xml:space="preserve"> и приступим к делу. </w:t>
      </w:r>
      <w:r w:rsidR="000472C9" w:rsidRPr="00F17B64">
        <w:rPr>
          <w:i/>
          <w:iCs/>
        </w:rPr>
        <w:t>(Берет один из документов.)</w:t>
      </w:r>
      <w:r w:rsidR="000472C9" w:rsidRPr="00F17B64">
        <w:t xml:space="preserve">. </w:t>
      </w:r>
      <w:r w:rsidR="00F01E92" w:rsidRPr="00F17B64">
        <w:t>Основу</w:t>
      </w:r>
      <w:r w:rsidR="000472C9" w:rsidRPr="00F17B64">
        <w:t xml:space="preserve"> соглашения я составила заранее: «Мы,</w:t>
      </w:r>
      <w:r w:rsidR="00F01E92" w:rsidRPr="00F17B64">
        <w:t xml:space="preserve"> такие-то, такого-то числа обсу</w:t>
      </w:r>
      <w:r w:rsidR="000472C9" w:rsidRPr="00F17B64">
        <w:t xml:space="preserve">дили то-то и </w:t>
      </w:r>
      <w:r w:rsidR="00F01E92" w:rsidRPr="00F17B64">
        <w:t xml:space="preserve">то-то, и </w:t>
      </w:r>
      <w:r w:rsidR="000472C9" w:rsidRPr="00F17B64">
        <w:t xml:space="preserve">добровольно и единогласно пришли к следующему соглашению». </w:t>
      </w:r>
      <w:r w:rsidR="000472C9" w:rsidRPr="00F17B64">
        <w:rPr>
          <w:i/>
          <w:iCs/>
        </w:rPr>
        <w:t xml:space="preserve">(Берет ручку.) </w:t>
      </w:r>
      <w:r w:rsidR="000472C9" w:rsidRPr="00F17B64">
        <w:t xml:space="preserve">Я вписываю. «Передать завещанную нам часть наследства в фонд детской больницы». </w:t>
      </w:r>
      <w:r w:rsidR="00471DD6" w:rsidRPr="00F17B64">
        <w:t>Поставьте пока свои подписи</w:t>
      </w:r>
      <w:r w:rsidR="000472C9" w:rsidRPr="00F17B64">
        <w:t xml:space="preserve"> предварительно, потом я составлю </w:t>
      </w:r>
      <w:r w:rsidR="00305AD0" w:rsidRPr="00F17B64">
        <w:t>соглашение</w:t>
      </w:r>
      <w:r w:rsidR="000472C9" w:rsidRPr="00F17B64">
        <w:t xml:space="preserve"> по всей форме</w:t>
      </w:r>
      <w:r w:rsidR="00471DD6" w:rsidRPr="00F17B64">
        <w:t xml:space="preserve">. </w:t>
      </w:r>
    </w:p>
    <w:p w14:paraId="0DC2F412" w14:textId="77777777" w:rsidR="00471DD6" w:rsidRPr="00F17B64" w:rsidRDefault="00471DD6" w:rsidP="00471DD6">
      <w:pPr>
        <w:pStyle w:val="remarka"/>
      </w:pPr>
      <w:r w:rsidRPr="00F17B64">
        <w:t>Женщины одна за другой подписывают соглашение.</w:t>
      </w:r>
    </w:p>
    <w:p w14:paraId="0B1A04EC" w14:textId="77777777" w:rsidR="00471DD6" w:rsidRPr="00F17B64" w:rsidRDefault="00471DD6" w:rsidP="00471DD6">
      <w:pPr>
        <w:pStyle w:val="dialog"/>
        <w:rPr>
          <w:lang w:bidi="ar-SA"/>
        </w:rPr>
      </w:pPr>
      <w:r w:rsidRPr="00F17B64">
        <w:rPr>
          <w:lang w:bidi="ar-SA"/>
        </w:rPr>
        <w:tab/>
      </w:r>
      <w:r w:rsidRPr="00F17B64">
        <w:rPr>
          <w:lang w:bidi="ar-SA"/>
        </w:rPr>
        <w:tab/>
        <w:t>Спасибо.</w:t>
      </w:r>
    </w:p>
    <w:p w14:paraId="003B95EC" w14:textId="77777777" w:rsidR="00471DD6" w:rsidRPr="00F17B64" w:rsidRDefault="00471DD6" w:rsidP="00471DD6">
      <w:pPr>
        <w:pStyle w:val="dialog"/>
        <w:rPr>
          <w:lang w:bidi="ar-SA"/>
        </w:rPr>
      </w:pPr>
      <w:r w:rsidRPr="00F17B64">
        <w:rPr>
          <w:lang w:bidi="ar-SA"/>
        </w:rPr>
        <w:t>МАРИЯ. Мы можем идти?</w:t>
      </w:r>
    </w:p>
    <w:p w14:paraId="08F33D74" w14:textId="077CA18E" w:rsidR="009E55E1" w:rsidRPr="00F17B64" w:rsidRDefault="00FA6DE7" w:rsidP="009E55E1">
      <w:pPr>
        <w:pStyle w:val="dialog"/>
        <w:rPr>
          <w:lang w:bidi="ar-SA"/>
        </w:rPr>
      </w:pPr>
      <w:r>
        <w:rPr>
          <w:lang w:bidi="ar-SA"/>
        </w:rPr>
        <w:t>НОТАРИУС</w:t>
      </w:r>
      <w:r w:rsidR="00471DD6" w:rsidRPr="00F17B64">
        <w:rPr>
          <w:lang w:bidi="ar-SA"/>
        </w:rPr>
        <w:t xml:space="preserve">. Подождите. </w:t>
      </w:r>
      <w:r w:rsidR="009E55E1" w:rsidRPr="00F17B64">
        <w:rPr>
          <w:lang w:bidi="ar-SA"/>
        </w:rPr>
        <w:t>Владимир распорядился в случае, если вы примете решение едино</w:t>
      </w:r>
      <w:r w:rsidR="00CA43EB">
        <w:rPr>
          <w:lang w:bidi="ar-SA"/>
        </w:rPr>
        <w:t>гласн</w:t>
      </w:r>
      <w:r w:rsidR="009E55E1" w:rsidRPr="00F17B64">
        <w:rPr>
          <w:lang w:bidi="ar-SA"/>
        </w:rPr>
        <w:t xml:space="preserve">о, огласить еще одно письмо. </w:t>
      </w:r>
      <w:r w:rsidR="00471DD6" w:rsidRPr="00F17B64">
        <w:rPr>
          <w:lang w:bidi="ar-SA"/>
        </w:rPr>
        <w:t>Сядьте, пожалуйста.</w:t>
      </w:r>
    </w:p>
    <w:p w14:paraId="76893FE3" w14:textId="06F311DF" w:rsidR="00471DD6" w:rsidRPr="00F17B64" w:rsidRDefault="009E55E1" w:rsidP="009E55E1">
      <w:pPr>
        <w:pStyle w:val="remarka"/>
      </w:pPr>
      <w:r w:rsidRPr="00F17B64">
        <w:t xml:space="preserve">Все </w:t>
      </w:r>
      <w:proofErr w:type="gramStart"/>
      <w:r w:rsidRPr="00F17B64">
        <w:t>садятся</w:t>
      </w:r>
      <w:proofErr w:type="gramEnd"/>
      <w:r w:rsidRPr="00F17B64">
        <w:t xml:space="preserve"> </w:t>
      </w:r>
      <w:r w:rsidR="00FA6DE7">
        <w:t>Нотариус</w:t>
      </w:r>
      <w:r w:rsidRPr="00F17B64">
        <w:t xml:space="preserve"> б</w:t>
      </w:r>
      <w:r w:rsidR="00AB1BFF" w:rsidRPr="00F17B64">
        <w:t>ерет со стола один из конвертов, вскрывает его и зачитыв</w:t>
      </w:r>
      <w:r w:rsidRPr="00F17B64">
        <w:t>ает письмо.</w:t>
      </w:r>
    </w:p>
    <w:p w14:paraId="0A64F141" w14:textId="77777777" w:rsidR="00B61EA2" w:rsidRPr="00940790" w:rsidRDefault="00B61EA2" w:rsidP="00B61EA2">
      <w:pPr>
        <w:pStyle w:val="dialog"/>
        <w:ind w:firstLine="227"/>
      </w:pPr>
      <w:r w:rsidRPr="00940790">
        <w:t xml:space="preserve"> «Дорогие подруги! Я обещал назначить вам половину своего состояния, если вы единодушно решите, как его использовать. Если вам сейчас зачитывают это письмо, значит, вы выполнили это условие и приняли решение единогласно. Поэтому и я выполняю свое обещание и оставляю вам другую половину наследства в равных долях. Благодарю за ваш щедрый подарок детям. Надеюсь, вы подружились во время вашей </w:t>
      </w:r>
      <w:proofErr w:type="gramStart"/>
      <w:r w:rsidRPr="00940790">
        <w:t>встречи</w:t>
      </w:r>
      <w:proofErr w:type="gramEnd"/>
      <w:r w:rsidRPr="00940790">
        <w:t xml:space="preserve"> и будете поддерживать эту дружбу и в дальнейшем. </w:t>
      </w:r>
    </w:p>
    <w:p w14:paraId="5D87F04D" w14:textId="77777777" w:rsidR="0034048B" w:rsidRDefault="000C0E95" w:rsidP="008C13EE">
      <w:pPr>
        <w:pStyle w:val="dialog"/>
        <w:ind w:firstLine="227"/>
      </w:pPr>
      <w:r w:rsidRPr="00F17B64">
        <w:t>Желаю вам счастья, любви и долгой жизни.</w:t>
      </w:r>
    </w:p>
    <w:p w14:paraId="431AA1D3" w14:textId="77777777" w:rsidR="000C0E95" w:rsidRPr="00F17B64" w:rsidRDefault="0034048B" w:rsidP="008C13EE">
      <w:pPr>
        <w:pStyle w:val="dialog"/>
        <w:ind w:firstLine="227"/>
      </w:pPr>
      <w:r>
        <w:t>Ваш Владимир</w:t>
      </w:r>
      <w:r w:rsidR="008C13EE" w:rsidRPr="00F17B64">
        <w:t>»</w:t>
      </w:r>
    </w:p>
    <w:p w14:paraId="6FBEEC0C" w14:textId="77777777" w:rsidR="00CB662B" w:rsidRPr="00F17B64" w:rsidRDefault="00CB662B" w:rsidP="006A6ABF">
      <w:pPr>
        <w:pStyle w:val="dialog"/>
      </w:pPr>
    </w:p>
    <w:p w14:paraId="0A7284BE" w14:textId="77777777" w:rsidR="00CB662B" w:rsidRPr="00F17B64" w:rsidRDefault="000C0E95" w:rsidP="0026422B">
      <w:pPr>
        <w:pStyle w:val="remarka"/>
      </w:pPr>
      <w:r w:rsidRPr="00F17B64">
        <w:t>Женщи</w:t>
      </w:r>
      <w:r w:rsidR="00305AD0" w:rsidRPr="00F17B64">
        <w:t>ны удивленно переглядываются. И</w:t>
      </w:r>
      <w:r w:rsidR="00F17D61" w:rsidRPr="00F17B64">
        <w:t>р</w:t>
      </w:r>
      <w:r w:rsidRPr="00F17B64">
        <w:t xml:space="preserve">ина обнимает Марию, </w:t>
      </w:r>
      <w:r w:rsidR="009E55E1" w:rsidRPr="00F17B64">
        <w:t>затем Дарья Ирину, пот</w:t>
      </w:r>
      <w:r w:rsidRPr="00F17B64">
        <w:t xml:space="preserve">ом обнимаются все четверо. </w:t>
      </w:r>
    </w:p>
    <w:p w14:paraId="665B3494" w14:textId="77777777" w:rsidR="000C0E95" w:rsidRPr="00F17B64" w:rsidRDefault="000C0E95" w:rsidP="000C0E95">
      <w:pPr>
        <w:pStyle w:val="dialog"/>
      </w:pPr>
    </w:p>
    <w:p w14:paraId="53FCFD83" w14:textId="77777777" w:rsidR="006A6ABF" w:rsidRDefault="00305AD0" w:rsidP="00305AD0">
      <w:pPr>
        <w:pStyle w:val="dialog"/>
        <w:jc w:val="center"/>
      </w:pPr>
      <w:r w:rsidRPr="00F17B64">
        <w:t>КОНЕЦ</w:t>
      </w:r>
    </w:p>
    <w:p w14:paraId="2B966C13" w14:textId="77777777" w:rsidR="00C67806" w:rsidRDefault="00C67806" w:rsidP="00305AD0">
      <w:pPr>
        <w:pStyle w:val="dialog"/>
        <w:jc w:val="center"/>
        <w:rPr>
          <w:lang w:eastAsia="he-IL"/>
        </w:rPr>
      </w:pPr>
    </w:p>
    <w:p w14:paraId="44BCD471" w14:textId="77777777" w:rsidR="00C67806" w:rsidRPr="00C67806" w:rsidRDefault="00C67806" w:rsidP="00C67806">
      <w:pPr>
        <w:rPr>
          <w:lang w:val="ru-RU" w:eastAsia="he-IL" w:bidi="he-IL"/>
        </w:rPr>
      </w:pPr>
    </w:p>
    <w:sectPr w:rsidR="00C67806" w:rsidRPr="00C67806" w:rsidSect="005A10F4">
      <w:headerReference w:type="even" r:id="rId13"/>
      <w:headerReference w:type="default" r:id="rId14"/>
      <w:headerReference w:type="first" r:id="rId15"/>
      <w:pgSz w:w="11906" w:h="16838" w:code="9"/>
      <w:pgMar w:top="1440" w:right="1134" w:bottom="1440" w:left="1797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94AD0" w14:textId="77777777" w:rsidR="00A14388" w:rsidRDefault="00A14388" w:rsidP="00133283">
      <w:r>
        <w:separator/>
      </w:r>
    </w:p>
  </w:endnote>
  <w:endnote w:type="continuationSeparator" w:id="0">
    <w:p w14:paraId="24A060DB" w14:textId="77777777" w:rsidR="00A14388" w:rsidRDefault="00A14388" w:rsidP="0013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riam">
    <w:altName w:val="Malgun Gothic Semilight"/>
    <w:charset w:val="00"/>
    <w:family w:val="swiss"/>
    <w:pitch w:val="variable"/>
    <w:sig w:usb0="00000803" w:usb1="00000000" w:usb2="00000000" w:usb3="00000000" w:csb0="0000002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F7CB1" w14:textId="77777777" w:rsidR="00A14388" w:rsidRDefault="00A14388" w:rsidP="00133283">
      <w:r>
        <w:separator/>
      </w:r>
    </w:p>
  </w:footnote>
  <w:footnote w:type="continuationSeparator" w:id="0">
    <w:p w14:paraId="54743896" w14:textId="77777777" w:rsidR="00A14388" w:rsidRDefault="00A14388" w:rsidP="0013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602F7" w14:textId="77777777" w:rsidR="00FA6DE7" w:rsidRDefault="00FA6DE7" w:rsidP="00EB65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7CB9F7" w14:textId="77777777" w:rsidR="00FA6DE7" w:rsidRDefault="00FA6DE7" w:rsidP="00EB653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1F410" w14:textId="77777777" w:rsidR="00FA6DE7" w:rsidRDefault="00FA6DE7" w:rsidP="00EB65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3F4E">
      <w:rPr>
        <w:rStyle w:val="a5"/>
        <w:noProof/>
      </w:rPr>
      <w:t>29</w:t>
    </w:r>
    <w:r>
      <w:rPr>
        <w:rStyle w:val="a5"/>
      </w:rPr>
      <w:fldChar w:fldCharType="end"/>
    </w:r>
  </w:p>
  <w:p w14:paraId="6CBCE273" w14:textId="77777777" w:rsidR="00FA6DE7" w:rsidRDefault="00FA6DE7" w:rsidP="00EB6538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7F7E4" w14:textId="77777777" w:rsidR="00FA6DE7" w:rsidRDefault="00FA6DE7">
    <w:pPr>
      <w:pStyle w:val="a3"/>
      <w:jc w:val="right"/>
    </w:pPr>
  </w:p>
  <w:p w14:paraId="499DE25C" w14:textId="77777777" w:rsidR="00FA6DE7" w:rsidRDefault="00FA6D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74"/>
    <w:rsid w:val="00000F0E"/>
    <w:rsid w:val="00001292"/>
    <w:rsid w:val="00002CC9"/>
    <w:rsid w:val="0000486D"/>
    <w:rsid w:val="00011222"/>
    <w:rsid w:val="00015458"/>
    <w:rsid w:val="00017D42"/>
    <w:rsid w:val="00020E8A"/>
    <w:rsid w:val="000210F2"/>
    <w:rsid w:val="0002227A"/>
    <w:rsid w:val="0002230E"/>
    <w:rsid w:val="000224E0"/>
    <w:rsid w:val="00025F09"/>
    <w:rsid w:val="00026439"/>
    <w:rsid w:val="000271FB"/>
    <w:rsid w:val="0002742A"/>
    <w:rsid w:val="00031039"/>
    <w:rsid w:val="000314DD"/>
    <w:rsid w:val="00031D61"/>
    <w:rsid w:val="00033356"/>
    <w:rsid w:val="00033366"/>
    <w:rsid w:val="0003611F"/>
    <w:rsid w:val="00044309"/>
    <w:rsid w:val="000472C9"/>
    <w:rsid w:val="00050F08"/>
    <w:rsid w:val="00056247"/>
    <w:rsid w:val="00056DA8"/>
    <w:rsid w:val="00056F73"/>
    <w:rsid w:val="000607B5"/>
    <w:rsid w:val="00064ABE"/>
    <w:rsid w:val="000652E6"/>
    <w:rsid w:val="000666DE"/>
    <w:rsid w:val="00067493"/>
    <w:rsid w:val="00071C35"/>
    <w:rsid w:val="0007385A"/>
    <w:rsid w:val="00073FB7"/>
    <w:rsid w:val="00074DA6"/>
    <w:rsid w:val="00081BE0"/>
    <w:rsid w:val="00082213"/>
    <w:rsid w:val="00082DF6"/>
    <w:rsid w:val="000834BE"/>
    <w:rsid w:val="00084C95"/>
    <w:rsid w:val="00084F59"/>
    <w:rsid w:val="000852D5"/>
    <w:rsid w:val="000942FA"/>
    <w:rsid w:val="00094A63"/>
    <w:rsid w:val="00096E96"/>
    <w:rsid w:val="00097419"/>
    <w:rsid w:val="00097524"/>
    <w:rsid w:val="000A093A"/>
    <w:rsid w:val="000A22EB"/>
    <w:rsid w:val="000A3B17"/>
    <w:rsid w:val="000A58FA"/>
    <w:rsid w:val="000A5A76"/>
    <w:rsid w:val="000A5FEB"/>
    <w:rsid w:val="000A78E7"/>
    <w:rsid w:val="000B0A1B"/>
    <w:rsid w:val="000B31CF"/>
    <w:rsid w:val="000B5181"/>
    <w:rsid w:val="000B6718"/>
    <w:rsid w:val="000B6C5B"/>
    <w:rsid w:val="000C0E95"/>
    <w:rsid w:val="000C23B2"/>
    <w:rsid w:val="000C284B"/>
    <w:rsid w:val="000C37BD"/>
    <w:rsid w:val="000C5FB3"/>
    <w:rsid w:val="000D0F92"/>
    <w:rsid w:val="000D1483"/>
    <w:rsid w:val="000D2F62"/>
    <w:rsid w:val="000D4514"/>
    <w:rsid w:val="000D55DB"/>
    <w:rsid w:val="000D5D85"/>
    <w:rsid w:val="000D5FF5"/>
    <w:rsid w:val="000D62C8"/>
    <w:rsid w:val="000E0AB4"/>
    <w:rsid w:val="000E2FFB"/>
    <w:rsid w:val="000E3175"/>
    <w:rsid w:val="000E4094"/>
    <w:rsid w:val="000E5498"/>
    <w:rsid w:val="000E57AB"/>
    <w:rsid w:val="000F04AD"/>
    <w:rsid w:val="000F0FBB"/>
    <w:rsid w:val="000F1520"/>
    <w:rsid w:val="000F17CF"/>
    <w:rsid w:val="000F24E2"/>
    <w:rsid w:val="000F320A"/>
    <w:rsid w:val="000F344A"/>
    <w:rsid w:val="0010173E"/>
    <w:rsid w:val="001022D7"/>
    <w:rsid w:val="00104A1B"/>
    <w:rsid w:val="0010539E"/>
    <w:rsid w:val="00110BC0"/>
    <w:rsid w:val="00111E1B"/>
    <w:rsid w:val="001121D5"/>
    <w:rsid w:val="00114197"/>
    <w:rsid w:val="00114A3B"/>
    <w:rsid w:val="00115459"/>
    <w:rsid w:val="001154A4"/>
    <w:rsid w:val="001168C7"/>
    <w:rsid w:val="00116A46"/>
    <w:rsid w:val="00117D3A"/>
    <w:rsid w:val="001204FF"/>
    <w:rsid w:val="00123C16"/>
    <w:rsid w:val="001245F2"/>
    <w:rsid w:val="00125843"/>
    <w:rsid w:val="00131F9F"/>
    <w:rsid w:val="0013243A"/>
    <w:rsid w:val="00133283"/>
    <w:rsid w:val="00134857"/>
    <w:rsid w:val="001376B8"/>
    <w:rsid w:val="00137C3E"/>
    <w:rsid w:val="001402D1"/>
    <w:rsid w:val="001403D8"/>
    <w:rsid w:val="00143EBE"/>
    <w:rsid w:val="00144209"/>
    <w:rsid w:val="00145026"/>
    <w:rsid w:val="0015226C"/>
    <w:rsid w:val="00152AF4"/>
    <w:rsid w:val="001558F8"/>
    <w:rsid w:val="0016035E"/>
    <w:rsid w:val="001613BD"/>
    <w:rsid w:val="00171607"/>
    <w:rsid w:val="00171888"/>
    <w:rsid w:val="001728CB"/>
    <w:rsid w:val="00175F4F"/>
    <w:rsid w:val="00180882"/>
    <w:rsid w:val="0018165A"/>
    <w:rsid w:val="00182B7B"/>
    <w:rsid w:val="0018303F"/>
    <w:rsid w:val="001833ED"/>
    <w:rsid w:val="00183481"/>
    <w:rsid w:val="00183EC4"/>
    <w:rsid w:val="001877EF"/>
    <w:rsid w:val="00191D50"/>
    <w:rsid w:val="00197530"/>
    <w:rsid w:val="00197809"/>
    <w:rsid w:val="001A0309"/>
    <w:rsid w:val="001A191C"/>
    <w:rsid w:val="001A1B4D"/>
    <w:rsid w:val="001A3869"/>
    <w:rsid w:val="001B4BBC"/>
    <w:rsid w:val="001C31CD"/>
    <w:rsid w:val="001C5D52"/>
    <w:rsid w:val="001C5DDC"/>
    <w:rsid w:val="001C725A"/>
    <w:rsid w:val="001D0C17"/>
    <w:rsid w:val="001D0C8D"/>
    <w:rsid w:val="001D38D3"/>
    <w:rsid w:val="001D6A54"/>
    <w:rsid w:val="001E01B9"/>
    <w:rsid w:val="001E0A64"/>
    <w:rsid w:val="001E394D"/>
    <w:rsid w:val="001E49C4"/>
    <w:rsid w:val="001E4D25"/>
    <w:rsid w:val="001E532A"/>
    <w:rsid w:val="001E6848"/>
    <w:rsid w:val="001F03E4"/>
    <w:rsid w:val="001F08A6"/>
    <w:rsid w:val="001F1978"/>
    <w:rsid w:val="001F41B6"/>
    <w:rsid w:val="001F6BE1"/>
    <w:rsid w:val="001F7AAC"/>
    <w:rsid w:val="00200237"/>
    <w:rsid w:val="00205A86"/>
    <w:rsid w:val="002062DE"/>
    <w:rsid w:val="00206401"/>
    <w:rsid w:val="00206BC3"/>
    <w:rsid w:val="00207497"/>
    <w:rsid w:val="0021073E"/>
    <w:rsid w:val="0021485C"/>
    <w:rsid w:val="00216240"/>
    <w:rsid w:val="002170B2"/>
    <w:rsid w:val="002228F4"/>
    <w:rsid w:val="00224FD2"/>
    <w:rsid w:val="00226074"/>
    <w:rsid w:val="00230F60"/>
    <w:rsid w:val="0023111C"/>
    <w:rsid w:val="00231C0A"/>
    <w:rsid w:val="002321D7"/>
    <w:rsid w:val="002330D5"/>
    <w:rsid w:val="00234EDC"/>
    <w:rsid w:val="002356F0"/>
    <w:rsid w:val="00241E2A"/>
    <w:rsid w:val="002427F4"/>
    <w:rsid w:val="0024434E"/>
    <w:rsid w:val="002446FE"/>
    <w:rsid w:val="00246EBE"/>
    <w:rsid w:val="002529D8"/>
    <w:rsid w:val="00253D06"/>
    <w:rsid w:val="00254EBA"/>
    <w:rsid w:val="00254F52"/>
    <w:rsid w:val="00255834"/>
    <w:rsid w:val="00256AC2"/>
    <w:rsid w:val="0026114C"/>
    <w:rsid w:val="00261BD5"/>
    <w:rsid w:val="00262EC2"/>
    <w:rsid w:val="0026422B"/>
    <w:rsid w:val="002679B4"/>
    <w:rsid w:val="00267C18"/>
    <w:rsid w:val="002728AB"/>
    <w:rsid w:val="002828FB"/>
    <w:rsid w:val="00283A09"/>
    <w:rsid w:val="00284E77"/>
    <w:rsid w:val="0028534D"/>
    <w:rsid w:val="0028643B"/>
    <w:rsid w:val="00286773"/>
    <w:rsid w:val="00287366"/>
    <w:rsid w:val="00287C4E"/>
    <w:rsid w:val="00290CE6"/>
    <w:rsid w:val="00293A7C"/>
    <w:rsid w:val="00294F0E"/>
    <w:rsid w:val="002A7842"/>
    <w:rsid w:val="002B15DC"/>
    <w:rsid w:val="002B3812"/>
    <w:rsid w:val="002B3D2C"/>
    <w:rsid w:val="002B3DFD"/>
    <w:rsid w:val="002B54BA"/>
    <w:rsid w:val="002C02B0"/>
    <w:rsid w:val="002C0FF0"/>
    <w:rsid w:val="002C14D0"/>
    <w:rsid w:val="002C2BBB"/>
    <w:rsid w:val="002C5930"/>
    <w:rsid w:val="002C6049"/>
    <w:rsid w:val="002C77F6"/>
    <w:rsid w:val="002C7F22"/>
    <w:rsid w:val="002D0474"/>
    <w:rsid w:val="002D10D7"/>
    <w:rsid w:val="002D1312"/>
    <w:rsid w:val="002E1B0A"/>
    <w:rsid w:val="002E1F5E"/>
    <w:rsid w:val="002E4093"/>
    <w:rsid w:val="002E5A4A"/>
    <w:rsid w:val="002E5EE2"/>
    <w:rsid w:val="002E75AF"/>
    <w:rsid w:val="002F3D41"/>
    <w:rsid w:val="002F5BAB"/>
    <w:rsid w:val="002F7372"/>
    <w:rsid w:val="00300A31"/>
    <w:rsid w:val="003051FD"/>
    <w:rsid w:val="00305AD0"/>
    <w:rsid w:val="00305B29"/>
    <w:rsid w:val="003070D9"/>
    <w:rsid w:val="003101E8"/>
    <w:rsid w:val="003103D6"/>
    <w:rsid w:val="00312BC2"/>
    <w:rsid w:val="00313546"/>
    <w:rsid w:val="003136F6"/>
    <w:rsid w:val="003163CA"/>
    <w:rsid w:val="0031719A"/>
    <w:rsid w:val="003221A7"/>
    <w:rsid w:val="00323C81"/>
    <w:rsid w:val="00323F52"/>
    <w:rsid w:val="00324908"/>
    <w:rsid w:val="00325FD3"/>
    <w:rsid w:val="003327ED"/>
    <w:rsid w:val="00332F82"/>
    <w:rsid w:val="00335246"/>
    <w:rsid w:val="00336B19"/>
    <w:rsid w:val="00337201"/>
    <w:rsid w:val="00340048"/>
    <w:rsid w:val="0034048B"/>
    <w:rsid w:val="00341C02"/>
    <w:rsid w:val="0034293E"/>
    <w:rsid w:val="00347707"/>
    <w:rsid w:val="0035044F"/>
    <w:rsid w:val="00351731"/>
    <w:rsid w:val="00356052"/>
    <w:rsid w:val="00363C51"/>
    <w:rsid w:val="003640D4"/>
    <w:rsid w:val="0036577D"/>
    <w:rsid w:val="0036724A"/>
    <w:rsid w:val="00371CE8"/>
    <w:rsid w:val="00373BE7"/>
    <w:rsid w:val="003748B1"/>
    <w:rsid w:val="00376573"/>
    <w:rsid w:val="003769F9"/>
    <w:rsid w:val="00377BF6"/>
    <w:rsid w:val="00390AB3"/>
    <w:rsid w:val="00393529"/>
    <w:rsid w:val="00395A06"/>
    <w:rsid w:val="003A14E0"/>
    <w:rsid w:val="003A2813"/>
    <w:rsid w:val="003A2F1B"/>
    <w:rsid w:val="003A4DE9"/>
    <w:rsid w:val="003A61C6"/>
    <w:rsid w:val="003A6234"/>
    <w:rsid w:val="003A78BA"/>
    <w:rsid w:val="003B0F24"/>
    <w:rsid w:val="003B55E2"/>
    <w:rsid w:val="003C1962"/>
    <w:rsid w:val="003C3F13"/>
    <w:rsid w:val="003C5036"/>
    <w:rsid w:val="003C615F"/>
    <w:rsid w:val="003D08A7"/>
    <w:rsid w:val="003D0B44"/>
    <w:rsid w:val="003D1AB4"/>
    <w:rsid w:val="003D2F75"/>
    <w:rsid w:val="003D7A15"/>
    <w:rsid w:val="003E33A4"/>
    <w:rsid w:val="003F0837"/>
    <w:rsid w:val="003F2679"/>
    <w:rsid w:val="003F7712"/>
    <w:rsid w:val="00404C17"/>
    <w:rsid w:val="00405E41"/>
    <w:rsid w:val="00406B04"/>
    <w:rsid w:val="0040739C"/>
    <w:rsid w:val="00407549"/>
    <w:rsid w:val="00413DDB"/>
    <w:rsid w:val="00414600"/>
    <w:rsid w:val="00416B2B"/>
    <w:rsid w:val="0041717C"/>
    <w:rsid w:val="00417DD4"/>
    <w:rsid w:val="0042458D"/>
    <w:rsid w:val="004246DC"/>
    <w:rsid w:val="0042593B"/>
    <w:rsid w:val="00426DF0"/>
    <w:rsid w:val="00426E9F"/>
    <w:rsid w:val="00427CB4"/>
    <w:rsid w:val="00430ED0"/>
    <w:rsid w:val="004320E8"/>
    <w:rsid w:val="0043271C"/>
    <w:rsid w:val="00434434"/>
    <w:rsid w:val="0043447F"/>
    <w:rsid w:val="00436F1E"/>
    <w:rsid w:val="004377F2"/>
    <w:rsid w:val="0044406C"/>
    <w:rsid w:val="0044555E"/>
    <w:rsid w:val="00445B89"/>
    <w:rsid w:val="00455D99"/>
    <w:rsid w:val="0045613C"/>
    <w:rsid w:val="00456955"/>
    <w:rsid w:val="004649A3"/>
    <w:rsid w:val="004663F4"/>
    <w:rsid w:val="00471827"/>
    <w:rsid w:val="00471BD7"/>
    <w:rsid w:val="00471DD6"/>
    <w:rsid w:val="00476CF1"/>
    <w:rsid w:val="00480635"/>
    <w:rsid w:val="00491130"/>
    <w:rsid w:val="00491EC7"/>
    <w:rsid w:val="00491F66"/>
    <w:rsid w:val="004A2D4B"/>
    <w:rsid w:val="004A3EDE"/>
    <w:rsid w:val="004A4EB5"/>
    <w:rsid w:val="004A52E3"/>
    <w:rsid w:val="004A674A"/>
    <w:rsid w:val="004A6795"/>
    <w:rsid w:val="004A7AE0"/>
    <w:rsid w:val="004B0A05"/>
    <w:rsid w:val="004B130D"/>
    <w:rsid w:val="004B15C4"/>
    <w:rsid w:val="004B2E8A"/>
    <w:rsid w:val="004B3AE4"/>
    <w:rsid w:val="004B3D08"/>
    <w:rsid w:val="004B449F"/>
    <w:rsid w:val="004C0EE5"/>
    <w:rsid w:val="004C24D5"/>
    <w:rsid w:val="004C2F57"/>
    <w:rsid w:val="004C4293"/>
    <w:rsid w:val="004C6AE1"/>
    <w:rsid w:val="004C72C3"/>
    <w:rsid w:val="004C7781"/>
    <w:rsid w:val="004D138A"/>
    <w:rsid w:val="004D17FA"/>
    <w:rsid w:val="004D2A56"/>
    <w:rsid w:val="004D320B"/>
    <w:rsid w:val="004D3575"/>
    <w:rsid w:val="004D4F39"/>
    <w:rsid w:val="004D5EB0"/>
    <w:rsid w:val="004D6EBD"/>
    <w:rsid w:val="004E110C"/>
    <w:rsid w:val="004E2749"/>
    <w:rsid w:val="004E2DAF"/>
    <w:rsid w:val="004E3B17"/>
    <w:rsid w:val="004E6EA8"/>
    <w:rsid w:val="004F3D4A"/>
    <w:rsid w:val="0050094D"/>
    <w:rsid w:val="005035A2"/>
    <w:rsid w:val="00511FF6"/>
    <w:rsid w:val="005129E3"/>
    <w:rsid w:val="0051611B"/>
    <w:rsid w:val="00516130"/>
    <w:rsid w:val="00517719"/>
    <w:rsid w:val="00521707"/>
    <w:rsid w:val="00522FC4"/>
    <w:rsid w:val="00532989"/>
    <w:rsid w:val="00535E2A"/>
    <w:rsid w:val="005409EC"/>
    <w:rsid w:val="0054616C"/>
    <w:rsid w:val="00551A94"/>
    <w:rsid w:val="0055301F"/>
    <w:rsid w:val="00553EF0"/>
    <w:rsid w:val="0056065F"/>
    <w:rsid w:val="00564F08"/>
    <w:rsid w:val="00565441"/>
    <w:rsid w:val="005721D2"/>
    <w:rsid w:val="005749EE"/>
    <w:rsid w:val="00575CF3"/>
    <w:rsid w:val="00576125"/>
    <w:rsid w:val="00577B12"/>
    <w:rsid w:val="00582FAD"/>
    <w:rsid w:val="00584A1E"/>
    <w:rsid w:val="00584D01"/>
    <w:rsid w:val="005878E2"/>
    <w:rsid w:val="00587C2E"/>
    <w:rsid w:val="00590047"/>
    <w:rsid w:val="0059079F"/>
    <w:rsid w:val="005939F5"/>
    <w:rsid w:val="00593E83"/>
    <w:rsid w:val="00594F77"/>
    <w:rsid w:val="005A10F4"/>
    <w:rsid w:val="005A1336"/>
    <w:rsid w:val="005A1667"/>
    <w:rsid w:val="005A1FD9"/>
    <w:rsid w:val="005A3FCC"/>
    <w:rsid w:val="005A42A9"/>
    <w:rsid w:val="005A68B1"/>
    <w:rsid w:val="005A73D1"/>
    <w:rsid w:val="005B06EB"/>
    <w:rsid w:val="005B2073"/>
    <w:rsid w:val="005B2336"/>
    <w:rsid w:val="005B4B05"/>
    <w:rsid w:val="005B4EA2"/>
    <w:rsid w:val="005B781B"/>
    <w:rsid w:val="005C5E37"/>
    <w:rsid w:val="005D0070"/>
    <w:rsid w:val="005D5188"/>
    <w:rsid w:val="005D53B7"/>
    <w:rsid w:val="005D5C56"/>
    <w:rsid w:val="005D621E"/>
    <w:rsid w:val="005E0B63"/>
    <w:rsid w:val="005E0FBB"/>
    <w:rsid w:val="005E10E5"/>
    <w:rsid w:val="005E2C41"/>
    <w:rsid w:val="005E41D1"/>
    <w:rsid w:val="005E41D5"/>
    <w:rsid w:val="005E476D"/>
    <w:rsid w:val="005F0736"/>
    <w:rsid w:val="005F4DE8"/>
    <w:rsid w:val="00602807"/>
    <w:rsid w:val="006050EE"/>
    <w:rsid w:val="00610676"/>
    <w:rsid w:val="00611ECE"/>
    <w:rsid w:val="006132C3"/>
    <w:rsid w:val="006143AD"/>
    <w:rsid w:val="006144E4"/>
    <w:rsid w:val="0061792D"/>
    <w:rsid w:val="00620113"/>
    <w:rsid w:val="006227D4"/>
    <w:rsid w:val="00622A94"/>
    <w:rsid w:val="00626D7F"/>
    <w:rsid w:val="0063359A"/>
    <w:rsid w:val="00633A68"/>
    <w:rsid w:val="00635E46"/>
    <w:rsid w:val="006423D6"/>
    <w:rsid w:val="0064713D"/>
    <w:rsid w:val="006512F3"/>
    <w:rsid w:val="00654EE0"/>
    <w:rsid w:val="00655E05"/>
    <w:rsid w:val="00657EC6"/>
    <w:rsid w:val="006600D1"/>
    <w:rsid w:val="00660ADF"/>
    <w:rsid w:val="00660B95"/>
    <w:rsid w:val="00662376"/>
    <w:rsid w:val="00662783"/>
    <w:rsid w:val="00662D72"/>
    <w:rsid w:val="0066779B"/>
    <w:rsid w:val="006710D3"/>
    <w:rsid w:val="00672C7E"/>
    <w:rsid w:val="00673854"/>
    <w:rsid w:val="006758C9"/>
    <w:rsid w:val="00676B6D"/>
    <w:rsid w:val="00684FBD"/>
    <w:rsid w:val="00686BA4"/>
    <w:rsid w:val="00690B56"/>
    <w:rsid w:val="00694C0E"/>
    <w:rsid w:val="00696B53"/>
    <w:rsid w:val="0069770A"/>
    <w:rsid w:val="006A4BC3"/>
    <w:rsid w:val="006A6A31"/>
    <w:rsid w:val="006A6ABF"/>
    <w:rsid w:val="006A7E69"/>
    <w:rsid w:val="006B0810"/>
    <w:rsid w:val="006B0E93"/>
    <w:rsid w:val="006B10C3"/>
    <w:rsid w:val="006B1832"/>
    <w:rsid w:val="006B2074"/>
    <w:rsid w:val="006B25CA"/>
    <w:rsid w:val="006B2FB3"/>
    <w:rsid w:val="006B5737"/>
    <w:rsid w:val="006B5F76"/>
    <w:rsid w:val="006B6CB2"/>
    <w:rsid w:val="006B6FD2"/>
    <w:rsid w:val="006C091A"/>
    <w:rsid w:val="006C142B"/>
    <w:rsid w:val="006C17A5"/>
    <w:rsid w:val="006C4CF6"/>
    <w:rsid w:val="006C519C"/>
    <w:rsid w:val="006C55FA"/>
    <w:rsid w:val="006C62A3"/>
    <w:rsid w:val="006C7F66"/>
    <w:rsid w:val="006D1BD0"/>
    <w:rsid w:val="006D29BA"/>
    <w:rsid w:val="006D56D6"/>
    <w:rsid w:val="006D60FF"/>
    <w:rsid w:val="006D6B3C"/>
    <w:rsid w:val="006E2EBA"/>
    <w:rsid w:val="006E3F61"/>
    <w:rsid w:val="006E489A"/>
    <w:rsid w:val="006E4E96"/>
    <w:rsid w:val="006E5AC2"/>
    <w:rsid w:val="006E7A0D"/>
    <w:rsid w:val="006F3ACF"/>
    <w:rsid w:val="006F42C8"/>
    <w:rsid w:val="006F53CC"/>
    <w:rsid w:val="006F7584"/>
    <w:rsid w:val="00701BEC"/>
    <w:rsid w:val="00704612"/>
    <w:rsid w:val="00706D09"/>
    <w:rsid w:val="00711397"/>
    <w:rsid w:val="007127B1"/>
    <w:rsid w:val="00712C97"/>
    <w:rsid w:val="00714B69"/>
    <w:rsid w:val="00716A85"/>
    <w:rsid w:val="0071757B"/>
    <w:rsid w:val="00717A97"/>
    <w:rsid w:val="00717D11"/>
    <w:rsid w:val="00717E0D"/>
    <w:rsid w:val="00717FFD"/>
    <w:rsid w:val="007208F2"/>
    <w:rsid w:val="00721D93"/>
    <w:rsid w:val="00723304"/>
    <w:rsid w:val="0072388D"/>
    <w:rsid w:val="007260E0"/>
    <w:rsid w:val="0072638B"/>
    <w:rsid w:val="00727BE9"/>
    <w:rsid w:val="00730E52"/>
    <w:rsid w:val="00730EDC"/>
    <w:rsid w:val="0073140E"/>
    <w:rsid w:val="007315FD"/>
    <w:rsid w:val="00731DA8"/>
    <w:rsid w:val="00732B98"/>
    <w:rsid w:val="007348F2"/>
    <w:rsid w:val="00736C71"/>
    <w:rsid w:val="00742254"/>
    <w:rsid w:val="00744826"/>
    <w:rsid w:val="007500FB"/>
    <w:rsid w:val="007502F4"/>
    <w:rsid w:val="007540B5"/>
    <w:rsid w:val="00754F64"/>
    <w:rsid w:val="00755869"/>
    <w:rsid w:val="007559CE"/>
    <w:rsid w:val="0075765A"/>
    <w:rsid w:val="0076187D"/>
    <w:rsid w:val="00761E97"/>
    <w:rsid w:val="0076427A"/>
    <w:rsid w:val="007649A9"/>
    <w:rsid w:val="00772087"/>
    <w:rsid w:val="00772B30"/>
    <w:rsid w:val="00773F40"/>
    <w:rsid w:val="007802C3"/>
    <w:rsid w:val="00780B39"/>
    <w:rsid w:val="0078420D"/>
    <w:rsid w:val="007856B1"/>
    <w:rsid w:val="00785E36"/>
    <w:rsid w:val="00786782"/>
    <w:rsid w:val="00787A1B"/>
    <w:rsid w:val="00790790"/>
    <w:rsid w:val="00795794"/>
    <w:rsid w:val="00795DD5"/>
    <w:rsid w:val="00796B65"/>
    <w:rsid w:val="007979F0"/>
    <w:rsid w:val="007A034E"/>
    <w:rsid w:val="007A2862"/>
    <w:rsid w:val="007A74B1"/>
    <w:rsid w:val="007A7722"/>
    <w:rsid w:val="007B072B"/>
    <w:rsid w:val="007B2861"/>
    <w:rsid w:val="007B2877"/>
    <w:rsid w:val="007B2B1B"/>
    <w:rsid w:val="007B3182"/>
    <w:rsid w:val="007B36BE"/>
    <w:rsid w:val="007B6A96"/>
    <w:rsid w:val="007C264B"/>
    <w:rsid w:val="007C2E7C"/>
    <w:rsid w:val="007C3E36"/>
    <w:rsid w:val="007C4A96"/>
    <w:rsid w:val="007C4FB9"/>
    <w:rsid w:val="007C5791"/>
    <w:rsid w:val="007C59E7"/>
    <w:rsid w:val="007C66C8"/>
    <w:rsid w:val="007C72C7"/>
    <w:rsid w:val="007D4325"/>
    <w:rsid w:val="007D5BDC"/>
    <w:rsid w:val="007E0867"/>
    <w:rsid w:val="007E0C27"/>
    <w:rsid w:val="007E38CE"/>
    <w:rsid w:val="007E636D"/>
    <w:rsid w:val="007F0D8E"/>
    <w:rsid w:val="007F643D"/>
    <w:rsid w:val="00800B07"/>
    <w:rsid w:val="008014F0"/>
    <w:rsid w:val="008037CA"/>
    <w:rsid w:val="00803E26"/>
    <w:rsid w:val="00806C56"/>
    <w:rsid w:val="00807032"/>
    <w:rsid w:val="00813734"/>
    <w:rsid w:val="00815942"/>
    <w:rsid w:val="00815D87"/>
    <w:rsid w:val="00823CA6"/>
    <w:rsid w:val="008261F5"/>
    <w:rsid w:val="0082772C"/>
    <w:rsid w:val="00831004"/>
    <w:rsid w:val="00840259"/>
    <w:rsid w:val="008411E9"/>
    <w:rsid w:val="008428BF"/>
    <w:rsid w:val="00843FA1"/>
    <w:rsid w:val="008445E3"/>
    <w:rsid w:val="0084495E"/>
    <w:rsid w:val="0084636A"/>
    <w:rsid w:val="008529E8"/>
    <w:rsid w:val="00853A8D"/>
    <w:rsid w:val="00854E46"/>
    <w:rsid w:val="008562ED"/>
    <w:rsid w:val="008572E5"/>
    <w:rsid w:val="0086051E"/>
    <w:rsid w:val="00860846"/>
    <w:rsid w:val="00862B01"/>
    <w:rsid w:val="008635A7"/>
    <w:rsid w:val="0086594D"/>
    <w:rsid w:val="00870D8A"/>
    <w:rsid w:val="00871137"/>
    <w:rsid w:val="00873F4E"/>
    <w:rsid w:val="008749B6"/>
    <w:rsid w:val="008806C7"/>
    <w:rsid w:val="00880DE5"/>
    <w:rsid w:val="008817DA"/>
    <w:rsid w:val="0088338F"/>
    <w:rsid w:val="0088544C"/>
    <w:rsid w:val="00886CAC"/>
    <w:rsid w:val="0088706A"/>
    <w:rsid w:val="00891561"/>
    <w:rsid w:val="008930F5"/>
    <w:rsid w:val="00893E93"/>
    <w:rsid w:val="00894F8C"/>
    <w:rsid w:val="008958EB"/>
    <w:rsid w:val="008A32DA"/>
    <w:rsid w:val="008A399C"/>
    <w:rsid w:val="008A53B0"/>
    <w:rsid w:val="008A5DFF"/>
    <w:rsid w:val="008A68BF"/>
    <w:rsid w:val="008B02F6"/>
    <w:rsid w:val="008B0918"/>
    <w:rsid w:val="008B2DB7"/>
    <w:rsid w:val="008B2E54"/>
    <w:rsid w:val="008B3445"/>
    <w:rsid w:val="008B3B26"/>
    <w:rsid w:val="008B461A"/>
    <w:rsid w:val="008B4904"/>
    <w:rsid w:val="008B6E7C"/>
    <w:rsid w:val="008C13EE"/>
    <w:rsid w:val="008C1792"/>
    <w:rsid w:val="008C1B4B"/>
    <w:rsid w:val="008C2083"/>
    <w:rsid w:val="008C4471"/>
    <w:rsid w:val="008C4E31"/>
    <w:rsid w:val="008D0581"/>
    <w:rsid w:val="008D114E"/>
    <w:rsid w:val="008D1B40"/>
    <w:rsid w:val="008D3C66"/>
    <w:rsid w:val="008D4C6A"/>
    <w:rsid w:val="008D7A42"/>
    <w:rsid w:val="008E323C"/>
    <w:rsid w:val="008E3AA9"/>
    <w:rsid w:val="008E4263"/>
    <w:rsid w:val="008F118F"/>
    <w:rsid w:val="008F2455"/>
    <w:rsid w:val="008F257C"/>
    <w:rsid w:val="008F27CC"/>
    <w:rsid w:val="008F3B1F"/>
    <w:rsid w:val="008F4FE7"/>
    <w:rsid w:val="00900B5F"/>
    <w:rsid w:val="00901D43"/>
    <w:rsid w:val="00901E5A"/>
    <w:rsid w:val="0090265E"/>
    <w:rsid w:val="009027CE"/>
    <w:rsid w:val="00903F02"/>
    <w:rsid w:val="00904C49"/>
    <w:rsid w:val="00907849"/>
    <w:rsid w:val="00907AB4"/>
    <w:rsid w:val="00910418"/>
    <w:rsid w:val="00913CAC"/>
    <w:rsid w:val="00914FCA"/>
    <w:rsid w:val="00915F35"/>
    <w:rsid w:val="00921D39"/>
    <w:rsid w:val="0092426A"/>
    <w:rsid w:val="00924806"/>
    <w:rsid w:val="009249A4"/>
    <w:rsid w:val="009253B4"/>
    <w:rsid w:val="009257EC"/>
    <w:rsid w:val="0092715C"/>
    <w:rsid w:val="009310B8"/>
    <w:rsid w:val="00934B52"/>
    <w:rsid w:val="00937424"/>
    <w:rsid w:val="009375BF"/>
    <w:rsid w:val="00937F3F"/>
    <w:rsid w:val="00940666"/>
    <w:rsid w:val="009406EE"/>
    <w:rsid w:val="00940E6D"/>
    <w:rsid w:val="00941381"/>
    <w:rsid w:val="009422FE"/>
    <w:rsid w:val="009446F9"/>
    <w:rsid w:val="00944B49"/>
    <w:rsid w:val="00945739"/>
    <w:rsid w:val="00950337"/>
    <w:rsid w:val="00953E07"/>
    <w:rsid w:val="009550E9"/>
    <w:rsid w:val="00956BCD"/>
    <w:rsid w:val="00963872"/>
    <w:rsid w:val="00965423"/>
    <w:rsid w:val="009655C8"/>
    <w:rsid w:val="00966A6E"/>
    <w:rsid w:val="00970A10"/>
    <w:rsid w:val="00972A0C"/>
    <w:rsid w:val="00973EA4"/>
    <w:rsid w:val="0097468C"/>
    <w:rsid w:val="00974F00"/>
    <w:rsid w:val="009751E8"/>
    <w:rsid w:val="009759FC"/>
    <w:rsid w:val="00977AA8"/>
    <w:rsid w:val="00981B6E"/>
    <w:rsid w:val="00982C77"/>
    <w:rsid w:val="00984F27"/>
    <w:rsid w:val="00992EE1"/>
    <w:rsid w:val="00992F94"/>
    <w:rsid w:val="0099327F"/>
    <w:rsid w:val="009966D6"/>
    <w:rsid w:val="009A3386"/>
    <w:rsid w:val="009A5FB0"/>
    <w:rsid w:val="009A61AB"/>
    <w:rsid w:val="009A7204"/>
    <w:rsid w:val="009B3A3F"/>
    <w:rsid w:val="009B4214"/>
    <w:rsid w:val="009B4522"/>
    <w:rsid w:val="009C019F"/>
    <w:rsid w:val="009C0481"/>
    <w:rsid w:val="009C4834"/>
    <w:rsid w:val="009C5AA4"/>
    <w:rsid w:val="009C5E96"/>
    <w:rsid w:val="009C6361"/>
    <w:rsid w:val="009C6994"/>
    <w:rsid w:val="009D276D"/>
    <w:rsid w:val="009D38EF"/>
    <w:rsid w:val="009D7533"/>
    <w:rsid w:val="009E033E"/>
    <w:rsid w:val="009E0B75"/>
    <w:rsid w:val="009E4F42"/>
    <w:rsid w:val="009E55E1"/>
    <w:rsid w:val="009E6493"/>
    <w:rsid w:val="009F2B12"/>
    <w:rsid w:val="009F431D"/>
    <w:rsid w:val="009F57C6"/>
    <w:rsid w:val="009F58CE"/>
    <w:rsid w:val="00A02465"/>
    <w:rsid w:val="00A042CE"/>
    <w:rsid w:val="00A05E13"/>
    <w:rsid w:val="00A0648A"/>
    <w:rsid w:val="00A0679F"/>
    <w:rsid w:val="00A10063"/>
    <w:rsid w:val="00A10DBC"/>
    <w:rsid w:val="00A12B72"/>
    <w:rsid w:val="00A12DDF"/>
    <w:rsid w:val="00A14388"/>
    <w:rsid w:val="00A15D63"/>
    <w:rsid w:val="00A20B76"/>
    <w:rsid w:val="00A21AD5"/>
    <w:rsid w:val="00A22932"/>
    <w:rsid w:val="00A231A0"/>
    <w:rsid w:val="00A25C10"/>
    <w:rsid w:val="00A266D8"/>
    <w:rsid w:val="00A279AA"/>
    <w:rsid w:val="00A4191F"/>
    <w:rsid w:val="00A4322B"/>
    <w:rsid w:val="00A448C4"/>
    <w:rsid w:val="00A44D84"/>
    <w:rsid w:val="00A46260"/>
    <w:rsid w:val="00A462E2"/>
    <w:rsid w:val="00A5093A"/>
    <w:rsid w:val="00A50E26"/>
    <w:rsid w:val="00A5186C"/>
    <w:rsid w:val="00A52041"/>
    <w:rsid w:val="00A52A87"/>
    <w:rsid w:val="00A543CF"/>
    <w:rsid w:val="00A56106"/>
    <w:rsid w:val="00A63A35"/>
    <w:rsid w:val="00A63BD6"/>
    <w:rsid w:val="00A64169"/>
    <w:rsid w:val="00A64A7F"/>
    <w:rsid w:val="00A64B08"/>
    <w:rsid w:val="00A6782C"/>
    <w:rsid w:val="00A72778"/>
    <w:rsid w:val="00A72D03"/>
    <w:rsid w:val="00A737CB"/>
    <w:rsid w:val="00A778BA"/>
    <w:rsid w:val="00A83EE6"/>
    <w:rsid w:val="00A864CB"/>
    <w:rsid w:val="00A86770"/>
    <w:rsid w:val="00A9189F"/>
    <w:rsid w:val="00A91B7E"/>
    <w:rsid w:val="00A91FE3"/>
    <w:rsid w:val="00AA267B"/>
    <w:rsid w:val="00AA4AAF"/>
    <w:rsid w:val="00AA4EFB"/>
    <w:rsid w:val="00AA57C7"/>
    <w:rsid w:val="00AA67A4"/>
    <w:rsid w:val="00AA703F"/>
    <w:rsid w:val="00AB1BFF"/>
    <w:rsid w:val="00AB2374"/>
    <w:rsid w:val="00AB25B7"/>
    <w:rsid w:val="00AB6909"/>
    <w:rsid w:val="00AB6AE7"/>
    <w:rsid w:val="00AB7E5E"/>
    <w:rsid w:val="00AC0B6E"/>
    <w:rsid w:val="00AC34B2"/>
    <w:rsid w:val="00AC5591"/>
    <w:rsid w:val="00AC795F"/>
    <w:rsid w:val="00AD1851"/>
    <w:rsid w:val="00AD2B75"/>
    <w:rsid w:val="00AD3B80"/>
    <w:rsid w:val="00AD479C"/>
    <w:rsid w:val="00AD6B05"/>
    <w:rsid w:val="00AD7277"/>
    <w:rsid w:val="00AE52A3"/>
    <w:rsid w:val="00AE56D4"/>
    <w:rsid w:val="00AE5EBD"/>
    <w:rsid w:val="00AE620A"/>
    <w:rsid w:val="00AF0376"/>
    <w:rsid w:val="00AF0786"/>
    <w:rsid w:val="00AF3B7B"/>
    <w:rsid w:val="00AF4155"/>
    <w:rsid w:val="00AF4D6B"/>
    <w:rsid w:val="00AF6A56"/>
    <w:rsid w:val="00AF760F"/>
    <w:rsid w:val="00AF78A3"/>
    <w:rsid w:val="00B02E4C"/>
    <w:rsid w:val="00B06014"/>
    <w:rsid w:val="00B06B65"/>
    <w:rsid w:val="00B11F52"/>
    <w:rsid w:val="00B14618"/>
    <w:rsid w:val="00B15290"/>
    <w:rsid w:val="00B20863"/>
    <w:rsid w:val="00B219ED"/>
    <w:rsid w:val="00B240D2"/>
    <w:rsid w:val="00B252EE"/>
    <w:rsid w:val="00B337D4"/>
    <w:rsid w:val="00B37F1E"/>
    <w:rsid w:val="00B41D7C"/>
    <w:rsid w:val="00B41F85"/>
    <w:rsid w:val="00B43263"/>
    <w:rsid w:val="00B4392A"/>
    <w:rsid w:val="00B43A3B"/>
    <w:rsid w:val="00B43D4C"/>
    <w:rsid w:val="00B44199"/>
    <w:rsid w:val="00B47828"/>
    <w:rsid w:val="00B47EDE"/>
    <w:rsid w:val="00B51B9B"/>
    <w:rsid w:val="00B54ECE"/>
    <w:rsid w:val="00B55483"/>
    <w:rsid w:val="00B55E13"/>
    <w:rsid w:val="00B564F3"/>
    <w:rsid w:val="00B57C06"/>
    <w:rsid w:val="00B57DBC"/>
    <w:rsid w:val="00B61EA2"/>
    <w:rsid w:val="00B62132"/>
    <w:rsid w:val="00B64EC6"/>
    <w:rsid w:val="00B653D7"/>
    <w:rsid w:val="00B65CF1"/>
    <w:rsid w:val="00B65E70"/>
    <w:rsid w:val="00B66A29"/>
    <w:rsid w:val="00B66FF3"/>
    <w:rsid w:val="00B673C7"/>
    <w:rsid w:val="00B719E1"/>
    <w:rsid w:val="00B736E3"/>
    <w:rsid w:val="00B802FA"/>
    <w:rsid w:val="00B806A9"/>
    <w:rsid w:val="00B815A0"/>
    <w:rsid w:val="00B82076"/>
    <w:rsid w:val="00B826E9"/>
    <w:rsid w:val="00B85D80"/>
    <w:rsid w:val="00B87E7C"/>
    <w:rsid w:val="00B94136"/>
    <w:rsid w:val="00B9604B"/>
    <w:rsid w:val="00B96513"/>
    <w:rsid w:val="00B966E1"/>
    <w:rsid w:val="00BA002C"/>
    <w:rsid w:val="00BA3BB4"/>
    <w:rsid w:val="00BA4820"/>
    <w:rsid w:val="00BA5E88"/>
    <w:rsid w:val="00BA7E0A"/>
    <w:rsid w:val="00BB2DA9"/>
    <w:rsid w:val="00BB5164"/>
    <w:rsid w:val="00BB5C9C"/>
    <w:rsid w:val="00BB6176"/>
    <w:rsid w:val="00BB6F36"/>
    <w:rsid w:val="00BC034A"/>
    <w:rsid w:val="00BC1C3E"/>
    <w:rsid w:val="00BC26A9"/>
    <w:rsid w:val="00BC374C"/>
    <w:rsid w:val="00BC4E0B"/>
    <w:rsid w:val="00BC56BA"/>
    <w:rsid w:val="00BD281B"/>
    <w:rsid w:val="00BD312D"/>
    <w:rsid w:val="00BD3320"/>
    <w:rsid w:val="00BD5367"/>
    <w:rsid w:val="00BD6E23"/>
    <w:rsid w:val="00BE257B"/>
    <w:rsid w:val="00BE7223"/>
    <w:rsid w:val="00BF4201"/>
    <w:rsid w:val="00BF7996"/>
    <w:rsid w:val="00C00480"/>
    <w:rsid w:val="00C10C38"/>
    <w:rsid w:val="00C117E8"/>
    <w:rsid w:val="00C16CB7"/>
    <w:rsid w:val="00C1714F"/>
    <w:rsid w:val="00C20F52"/>
    <w:rsid w:val="00C21F83"/>
    <w:rsid w:val="00C265F5"/>
    <w:rsid w:val="00C304E0"/>
    <w:rsid w:val="00C3220C"/>
    <w:rsid w:val="00C40192"/>
    <w:rsid w:val="00C417F8"/>
    <w:rsid w:val="00C41F6F"/>
    <w:rsid w:val="00C456CB"/>
    <w:rsid w:val="00C466F3"/>
    <w:rsid w:val="00C4745F"/>
    <w:rsid w:val="00C50316"/>
    <w:rsid w:val="00C53465"/>
    <w:rsid w:val="00C53831"/>
    <w:rsid w:val="00C625BF"/>
    <w:rsid w:val="00C631C7"/>
    <w:rsid w:val="00C64CD1"/>
    <w:rsid w:val="00C67806"/>
    <w:rsid w:val="00C718D8"/>
    <w:rsid w:val="00C72C85"/>
    <w:rsid w:val="00C74ADC"/>
    <w:rsid w:val="00C773EB"/>
    <w:rsid w:val="00C814A1"/>
    <w:rsid w:val="00C83142"/>
    <w:rsid w:val="00C852B8"/>
    <w:rsid w:val="00C86177"/>
    <w:rsid w:val="00C87123"/>
    <w:rsid w:val="00C873C9"/>
    <w:rsid w:val="00C904EF"/>
    <w:rsid w:val="00C90641"/>
    <w:rsid w:val="00C90F41"/>
    <w:rsid w:val="00C9189A"/>
    <w:rsid w:val="00C95439"/>
    <w:rsid w:val="00C9667B"/>
    <w:rsid w:val="00C966A7"/>
    <w:rsid w:val="00C96EFA"/>
    <w:rsid w:val="00CA43EB"/>
    <w:rsid w:val="00CA48A8"/>
    <w:rsid w:val="00CA48D7"/>
    <w:rsid w:val="00CB2225"/>
    <w:rsid w:val="00CB5817"/>
    <w:rsid w:val="00CB662B"/>
    <w:rsid w:val="00CB6B4D"/>
    <w:rsid w:val="00CB7234"/>
    <w:rsid w:val="00CC2F22"/>
    <w:rsid w:val="00CC35F8"/>
    <w:rsid w:val="00CC69AE"/>
    <w:rsid w:val="00CC7E39"/>
    <w:rsid w:val="00CD04AD"/>
    <w:rsid w:val="00CD19A9"/>
    <w:rsid w:val="00CD287D"/>
    <w:rsid w:val="00CD4CB8"/>
    <w:rsid w:val="00CD5955"/>
    <w:rsid w:val="00CD6F45"/>
    <w:rsid w:val="00CE36F2"/>
    <w:rsid w:val="00CE50AD"/>
    <w:rsid w:val="00CE5A0E"/>
    <w:rsid w:val="00CE6677"/>
    <w:rsid w:val="00CE783F"/>
    <w:rsid w:val="00CF0244"/>
    <w:rsid w:val="00CF0281"/>
    <w:rsid w:val="00CF04F8"/>
    <w:rsid w:val="00CF0589"/>
    <w:rsid w:val="00CF0768"/>
    <w:rsid w:val="00CF1986"/>
    <w:rsid w:val="00CF1C35"/>
    <w:rsid w:val="00CF2013"/>
    <w:rsid w:val="00CF2E8B"/>
    <w:rsid w:val="00CF5FC1"/>
    <w:rsid w:val="00CF6B22"/>
    <w:rsid w:val="00D00568"/>
    <w:rsid w:val="00D055C9"/>
    <w:rsid w:val="00D07632"/>
    <w:rsid w:val="00D07940"/>
    <w:rsid w:val="00D10848"/>
    <w:rsid w:val="00D10B0B"/>
    <w:rsid w:val="00D141DD"/>
    <w:rsid w:val="00D20034"/>
    <w:rsid w:val="00D2148B"/>
    <w:rsid w:val="00D251FE"/>
    <w:rsid w:val="00D30EAC"/>
    <w:rsid w:val="00D31748"/>
    <w:rsid w:val="00D3179C"/>
    <w:rsid w:val="00D31EE5"/>
    <w:rsid w:val="00D32C4F"/>
    <w:rsid w:val="00D37EC9"/>
    <w:rsid w:val="00D40131"/>
    <w:rsid w:val="00D420F5"/>
    <w:rsid w:val="00D422E5"/>
    <w:rsid w:val="00D444B9"/>
    <w:rsid w:val="00D45A90"/>
    <w:rsid w:val="00D50CE5"/>
    <w:rsid w:val="00D542D2"/>
    <w:rsid w:val="00D54776"/>
    <w:rsid w:val="00D566EF"/>
    <w:rsid w:val="00D5674F"/>
    <w:rsid w:val="00D56C3F"/>
    <w:rsid w:val="00D60993"/>
    <w:rsid w:val="00D636C2"/>
    <w:rsid w:val="00D717DD"/>
    <w:rsid w:val="00D71A79"/>
    <w:rsid w:val="00D71B51"/>
    <w:rsid w:val="00D74F91"/>
    <w:rsid w:val="00D765AB"/>
    <w:rsid w:val="00D772B0"/>
    <w:rsid w:val="00D81520"/>
    <w:rsid w:val="00D81B97"/>
    <w:rsid w:val="00D84396"/>
    <w:rsid w:val="00D875E7"/>
    <w:rsid w:val="00D906A6"/>
    <w:rsid w:val="00D91F1C"/>
    <w:rsid w:val="00D921F2"/>
    <w:rsid w:val="00D95191"/>
    <w:rsid w:val="00D97130"/>
    <w:rsid w:val="00DA01AD"/>
    <w:rsid w:val="00DA0A5E"/>
    <w:rsid w:val="00DA1AC5"/>
    <w:rsid w:val="00DA483D"/>
    <w:rsid w:val="00DA4C5E"/>
    <w:rsid w:val="00DB0E82"/>
    <w:rsid w:val="00DB0E9A"/>
    <w:rsid w:val="00DB407D"/>
    <w:rsid w:val="00DB5428"/>
    <w:rsid w:val="00DB5637"/>
    <w:rsid w:val="00DB5B1B"/>
    <w:rsid w:val="00DC5068"/>
    <w:rsid w:val="00DC68A8"/>
    <w:rsid w:val="00DC7F38"/>
    <w:rsid w:val="00DD2EF5"/>
    <w:rsid w:val="00DD31F6"/>
    <w:rsid w:val="00DD6BB8"/>
    <w:rsid w:val="00DE6CED"/>
    <w:rsid w:val="00DE6D45"/>
    <w:rsid w:val="00DE7AAE"/>
    <w:rsid w:val="00DF01C0"/>
    <w:rsid w:val="00DF12A6"/>
    <w:rsid w:val="00DF22B9"/>
    <w:rsid w:val="00DF237F"/>
    <w:rsid w:val="00DF53B6"/>
    <w:rsid w:val="00E00579"/>
    <w:rsid w:val="00E02027"/>
    <w:rsid w:val="00E02F04"/>
    <w:rsid w:val="00E0574B"/>
    <w:rsid w:val="00E11E6B"/>
    <w:rsid w:val="00E12D13"/>
    <w:rsid w:val="00E13C51"/>
    <w:rsid w:val="00E156FE"/>
    <w:rsid w:val="00E157A3"/>
    <w:rsid w:val="00E1647A"/>
    <w:rsid w:val="00E16E5E"/>
    <w:rsid w:val="00E22433"/>
    <w:rsid w:val="00E22CF0"/>
    <w:rsid w:val="00E3302A"/>
    <w:rsid w:val="00E34E2C"/>
    <w:rsid w:val="00E367A7"/>
    <w:rsid w:val="00E44067"/>
    <w:rsid w:val="00E51408"/>
    <w:rsid w:val="00E51FA1"/>
    <w:rsid w:val="00E54445"/>
    <w:rsid w:val="00E545AD"/>
    <w:rsid w:val="00E62231"/>
    <w:rsid w:val="00E62EE8"/>
    <w:rsid w:val="00E63230"/>
    <w:rsid w:val="00E63EE2"/>
    <w:rsid w:val="00E646F8"/>
    <w:rsid w:val="00E65F89"/>
    <w:rsid w:val="00E67707"/>
    <w:rsid w:val="00E703AE"/>
    <w:rsid w:val="00E703E8"/>
    <w:rsid w:val="00E70BC9"/>
    <w:rsid w:val="00E72D47"/>
    <w:rsid w:val="00E72D97"/>
    <w:rsid w:val="00E75995"/>
    <w:rsid w:val="00E81749"/>
    <w:rsid w:val="00E81919"/>
    <w:rsid w:val="00E84CF2"/>
    <w:rsid w:val="00E84FFC"/>
    <w:rsid w:val="00E85985"/>
    <w:rsid w:val="00E93580"/>
    <w:rsid w:val="00E935B8"/>
    <w:rsid w:val="00E935F9"/>
    <w:rsid w:val="00E95DAA"/>
    <w:rsid w:val="00E97356"/>
    <w:rsid w:val="00E97941"/>
    <w:rsid w:val="00EA19A3"/>
    <w:rsid w:val="00EA2404"/>
    <w:rsid w:val="00EA59B9"/>
    <w:rsid w:val="00EA7E19"/>
    <w:rsid w:val="00EB04A1"/>
    <w:rsid w:val="00EB137D"/>
    <w:rsid w:val="00EB26B2"/>
    <w:rsid w:val="00EB29C4"/>
    <w:rsid w:val="00EB2CA5"/>
    <w:rsid w:val="00EB5B5F"/>
    <w:rsid w:val="00EB6538"/>
    <w:rsid w:val="00EB7577"/>
    <w:rsid w:val="00EC2815"/>
    <w:rsid w:val="00EC29D1"/>
    <w:rsid w:val="00EC446A"/>
    <w:rsid w:val="00EC4BF6"/>
    <w:rsid w:val="00EC55F6"/>
    <w:rsid w:val="00EC5B85"/>
    <w:rsid w:val="00EC75D7"/>
    <w:rsid w:val="00EC77F1"/>
    <w:rsid w:val="00EC7CB3"/>
    <w:rsid w:val="00ED14D2"/>
    <w:rsid w:val="00ED221F"/>
    <w:rsid w:val="00ED3C0D"/>
    <w:rsid w:val="00ED638E"/>
    <w:rsid w:val="00EE239C"/>
    <w:rsid w:val="00EE3219"/>
    <w:rsid w:val="00EE7F3E"/>
    <w:rsid w:val="00EF3268"/>
    <w:rsid w:val="00EF34ED"/>
    <w:rsid w:val="00EF460F"/>
    <w:rsid w:val="00EF7842"/>
    <w:rsid w:val="00F00D38"/>
    <w:rsid w:val="00F01C18"/>
    <w:rsid w:val="00F01E92"/>
    <w:rsid w:val="00F026D2"/>
    <w:rsid w:val="00F0326F"/>
    <w:rsid w:val="00F037E9"/>
    <w:rsid w:val="00F03D5B"/>
    <w:rsid w:val="00F051C3"/>
    <w:rsid w:val="00F06C1E"/>
    <w:rsid w:val="00F100D7"/>
    <w:rsid w:val="00F102C7"/>
    <w:rsid w:val="00F145D3"/>
    <w:rsid w:val="00F1506B"/>
    <w:rsid w:val="00F179A5"/>
    <w:rsid w:val="00F17B64"/>
    <w:rsid w:val="00F17D61"/>
    <w:rsid w:val="00F21075"/>
    <w:rsid w:val="00F210A4"/>
    <w:rsid w:val="00F21FF9"/>
    <w:rsid w:val="00F24B5B"/>
    <w:rsid w:val="00F27757"/>
    <w:rsid w:val="00F31D9A"/>
    <w:rsid w:val="00F31F4D"/>
    <w:rsid w:val="00F37690"/>
    <w:rsid w:val="00F379D6"/>
    <w:rsid w:val="00F37B50"/>
    <w:rsid w:val="00F405ED"/>
    <w:rsid w:val="00F4064B"/>
    <w:rsid w:val="00F42D86"/>
    <w:rsid w:val="00F434F1"/>
    <w:rsid w:val="00F43A16"/>
    <w:rsid w:val="00F51A7E"/>
    <w:rsid w:val="00F54ADB"/>
    <w:rsid w:val="00F612EA"/>
    <w:rsid w:val="00F621C0"/>
    <w:rsid w:val="00F67CD9"/>
    <w:rsid w:val="00F67DF2"/>
    <w:rsid w:val="00F72D57"/>
    <w:rsid w:val="00F75186"/>
    <w:rsid w:val="00F870E6"/>
    <w:rsid w:val="00F9192D"/>
    <w:rsid w:val="00F91D67"/>
    <w:rsid w:val="00F930D0"/>
    <w:rsid w:val="00F9433C"/>
    <w:rsid w:val="00F964FB"/>
    <w:rsid w:val="00FA2B6E"/>
    <w:rsid w:val="00FA4D4F"/>
    <w:rsid w:val="00FA6DE7"/>
    <w:rsid w:val="00FB0A2F"/>
    <w:rsid w:val="00FB5C92"/>
    <w:rsid w:val="00FB7E04"/>
    <w:rsid w:val="00FC0008"/>
    <w:rsid w:val="00FC23A3"/>
    <w:rsid w:val="00FC2F73"/>
    <w:rsid w:val="00FC3056"/>
    <w:rsid w:val="00FC4243"/>
    <w:rsid w:val="00FC4D86"/>
    <w:rsid w:val="00FC6C6F"/>
    <w:rsid w:val="00FD162A"/>
    <w:rsid w:val="00FD2383"/>
    <w:rsid w:val="00FD376A"/>
    <w:rsid w:val="00FD3B25"/>
    <w:rsid w:val="00FD3F44"/>
    <w:rsid w:val="00FE5E8D"/>
    <w:rsid w:val="00FE6828"/>
    <w:rsid w:val="00FF3CE7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11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74"/>
    <w:pPr>
      <w:ind w:firstLine="284"/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E1647A"/>
    <w:pPr>
      <w:keepNext/>
      <w:spacing w:before="240" w:after="60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10E5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0E5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33A4"/>
    <w:pPr>
      <w:keepNext/>
      <w:ind w:left="119" w:right="57" w:firstLine="0"/>
      <w:jc w:val="center"/>
      <w:outlineLvl w:val="3"/>
    </w:pPr>
    <w:rPr>
      <w:rFonts w:cs="Miriam"/>
      <w:b/>
      <w:color w:val="000000"/>
      <w:sz w:val="26"/>
      <w:szCs w:val="48"/>
      <w:lang w:val="ru-RU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6538"/>
    <w:pPr>
      <w:tabs>
        <w:tab w:val="center" w:pos="4677"/>
        <w:tab w:val="right" w:pos="9355"/>
      </w:tabs>
      <w:ind w:firstLine="432"/>
    </w:pPr>
    <w:rPr>
      <w:lang w:val="ru-RU" w:bidi="he-IL"/>
    </w:rPr>
  </w:style>
  <w:style w:type="character" w:styleId="a5">
    <w:name w:val="page number"/>
    <w:basedOn w:val="a0"/>
    <w:rsid w:val="00EB6538"/>
  </w:style>
  <w:style w:type="paragraph" w:customStyle="1" w:styleId="Rus">
    <w:name w:val="Rus"/>
    <w:basedOn w:val="a"/>
    <w:link w:val="Rus0"/>
    <w:rsid w:val="00117D3A"/>
    <w:pPr>
      <w:ind w:firstLine="340"/>
    </w:pPr>
    <w:rPr>
      <w:lang w:val="ru-RU" w:eastAsia="ru-RU"/>
    </w:rPr>
  </w:style>
  <w:style w:type="paragraph" w:customStyle="1" w:styleId="remarka">
    <w:name w:val="remarka"/>
    <w:basedOn w:val="Rus"/>
    <w:next w:val="dialog"/>
    <w:qFormat/>
    <w:rsid w:val="000B0A1B"/>
    <w:pPr>
      <w:keepNext/>
      <w:spacing w:before="120" w:after="120"/>
      <w:ind w:left="851" w:right="567"/>
    </w:pPr>
    <w:rPr>
      <w:i/>
      <w:iCs/>
    </w:rPr>
  </w:style>
  <w:style w:type="paragraph" w:styleId="21">
    <w:name w:val="toc 2"/>
    <w:basedOn w:val="a"/>
    <w:next w:val="a"/>
    <w:autoRedefine/>
    <w:semiHidden/>
    <w:rsid w:val="00963872"/>
    <w:pPr>
      <w:tabs>
        <w:tab w:val="right" w:leader="dot" w:pos="8965"/>
      </w:tabs>
      <w:ind w:left="240" w:firstLine="432"/>
    </w:pPr>
    <w:rPr>
      <w:lang w:val="ru-RU" w:bidi="he-IL"/>
    </w:rPr>
  </w:style>
  <w:style w:type="paragraph" w:customStyle="1" w:styleId="dialog">
    <w:name w:val="dialog"/>
    <w:basedOn w:val="a"/>
    <w:link w:val="dialog0"/>
    <w:qFormat/>
    <w:rsid w:val="00E62EE8"/>
    <w:pPr>
      <w:widowControl w:val="0"/>
      <w:ind w:left="340" w:right="170" w:hanging="340"/>
    </w:pPr>
    <w:rPr>
      <w:color w:val="000000"/>
      <w:lang w:val="ru-RU" w:eastAsia="ru-RU" w:bidi="he-IL"/>
    </w:rPr>
  </w:style>
  <w:style w:type="paragraph" w:styleId="a6">
    <w:name w:val="Normal (Web)"/>
    <w:basedOn w:val="a"/>
    <w:uiPriority w:val="99"/>
    <w:unhideWhenUsed/>
    <w:rsid w:val="00754F64"/>
    <w:pPr>
      <w:spacing w:before="100" w:beforeAutospacing="1" w:after="100" w:afterAutospacing="1"/>
      <w:ind w:firstLine="0"/>
      <w:jc w:val="left"/>
    </w:pPr>
    <w:rPr>
      <w:lang w:val="ru-RU" w:eastAsia="ru-RU" w:bidi="he-IL"/>
    </w:rPr>
  </w:style>
  <w:style w:type="character" w:customStyle="1" w:styleId="10">
    <w:name w:val="Заголовок 1 Знак"/>
    <w:link w:val="1"/>
    <w:uiPriority w:val="9"/>
    <w:rsid w:val="00E1647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5E10E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rsid w:val="005E10E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3E33A4"/>
    <w:rPr>
      <w:rFonts w:cs="Miriam"/>
      <w:b/>
      <w:color w:val="000000"/>
      <w:sz w:val="26"/>
      <w:szCs w:val="48"/>
      <w:lang w:eastAsia="he-IL" w:bidi="he-IL"/>
    </w:rPr>
  </w:style>
  <w:style w:type="paragraph" w:styleId="a7">
    <w:name w:val="footer"/>
    <w:basedOn w:val="a"/>
    <w:link w:val="a8"/>
    <w:uiPriority w:val="99"/>
    <w:unhideWhenUsed/>
    <w:rsid w:val="005A10F4"/>
    <w:pPr>
      <w:tabs>
        <w:tab w:val="center" w:pos="4677"/>
        <w:tab w:val="right" w:pos="9355"/>
      </w:tabs>
      <w:ind w:firstLine="432"/>
    </w:pPr>
    <w:rPr>
      <w:lang w:val="ru-RU" w:bidi="he-IL"/>
    </w:rPr>
  </w:style>
  <w:style w:type="character" w:customStyle="1" w:styleId="a8">
    <w:name w:val="Нижний колонтитул Знак"/>
    <w:basedOn w:val="a0"/>
    <w:link w:val="a7"/>
    <w:uiPriority w:val="99"/>
    <w:rsid w:val="005A10F4"/>
    <w:rPr>
      <w:sz w:val="24"/>
      <w:szCs w:val="24"/>
      <w:lang w:eastAsia="en-US" w:bidi="he-IL"/>
    </w:rPr>
  </w:style>
  <w:style w:type="character" w:customStyle="1" w:styleId="a4">
    <w:name w:val="Верхний колонтитул Знак"/>
    <w:link w:val="a3"/>
    <w:uiPriority w:val="99"/>
    <w:rsid w:val="005A10F4"/>
    <w:rPr>
      <w:sz w:val="24"/>
      <w:szCs w:val="24"/>
      <w:lang w:eastAsia="en-US" w:bidi="he-IL"/>
    </w:rPr>
  </w:style>
  <w:style w:type="character" w:customStyle="1" w:styleId="dialog0">
    <w:name w:val="dialog Знак"/>
    <w:basedOn w:val="a0"/>
    <w:link w:val="dialog"/>
    <w:rsid w:val="00226074"/>
    <w:rPr>
      <w:color w:val="000000"/>
      <w:sz w:val="24"/>
      <w:szCs w:val="24"/>
      <w:lang w:bidi="he-IL"/>
    </w:rPr>
  </w:style>
  <w:style w:type="character" w:styleId="a9">
    <w:name w:val="Hyperlink"/>
    <w:uiPriority w:val="99"/>
    <w:rsid w:val="00B44199"/>
    <w:rPr>
      <w:color w:val="0000FF"/>
      <w:u w:val="single"/>
    </w:rPr>
  </w:style>
  <w:style w:type="character" w:customStyle="1" w:styleId="Rus0">
    <w:name w:val="Rus Знак"/>
    <w:link w:val="Rus"/>
    <w:rsid w:val="00B44199"/>
    <w:rPr>
      <w:sz w:val="24"/>
      <w:szCs w:val="24"/>
    </w:rPr>
  </w:style>
  <w:style w:type="character" w:customStyle="1" w:styleId="grame">
    <w:name w:val="grame"/>
    <w:basedOn w:val="a0"/>
    <w:rsid w:val="003A1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74"/>
    <w:pPr>
      <w:ind w:firstLine="284"/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E1647A"/>
    <w:pPr>
      <w:keepNext/>
      <w:spacing w:before="240" w:after="60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10E5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0E5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33A4"/>
    <w:pPr>
      <w:keepNext/>
      <w:ind w:left="119" w:right="57" w:firstLine="0"/>
      <w:jc w:val="center"/>
      <w:outlineLvl w:val="3"/>
    </w:pPr>
    <w:rPr>
      <w:rFonts w:cs="Miriam"/>
      <w:b/>
      <w:color w:val="000000"/>
      <w:sz w:val="26"/>
      <w:szCs w:val="48"/>
      <w:lang w:val="ru-RU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6538"/>
    <w:pPr>
      <w:tabs>
        <w:tab w:val="center" w:pos="4677"/>
        <w:tab w:val="right" w:pos="9355"/>
      </w:tabs>
      <w:ind w:firstLine="432"/>
    </w:pPr>
    <w:rPr>
      <w:lang w:val="ru-RU" w:bidi="he-IL"/>
    </w:rPr>
  </w:style>
  <w:style w:type="character" w:styleId="a5">
    <w:name w:val="page number"/>
    <w:basedOn w:val="a0"/>
    <w:rsid w:val="00EB6538"/>
  </w:style>
  <w:style w:type="paragraph" w:customStyle="1" w:styleId="Rus">
    <w:name w:val="Rus"/>
    <w:basedOn w:val="a"/>
    <w:link w:val="Rus0"/>
    <w:rsid w:val="00117D3A"/>
    <w:pPr>
      <w:ind w:firstLine="340"/>
    </w:pPr>
    <w:rPr>
      <w:lang w:val="ru-RU" w:eastAsia="ru-RU"/>
    </w:rPr>
  </w:style>
  <w:style w:type="paragraph" w:customStyle="1" w:styleId="remarka">
    <w:name w:val="remarka"/>
    <w:basedOn w:val="Rus"/>
    <w:next w:val="dialog"/>
    <w:qFormat/>
    <w:rsid w:val="000B0A1B"/>
    <w:pPr>
      <w:keepNext/>
      <w:spacing w:before="120" w:after="120"/>
      <w:ind w:left="851" w:right="567"/>
    </w:pPr>
    <w:rPr>
      <w:i/>
      <w:iCs/>
    </w:rPr>
  </w:style>
  <w:style w:type="paragraph" w:styleId="21">
    <w:name w:val="toc 2"/>
    <w:basedOn w:val="a"/>
    <w:next w:val="a"/>
    <w:autoRedefine/>
    <w:semiHidden/>
    <w:rsid w:val="00963872"/>
    <w:pPr>
      <w:tabs>
        <w:tab w:val="right" w:leader="dot" w:pos="8965"/>
      </w:tabs>
      <w:ind w:left="240" w:firstLine="432"/>
    </w:pPr>
    <w:rPr>
      <w:lang w:val="ru-RU" w:bidi="he-IL"/>
    </w:rPr>
  </w:style>
  <w:style w:type="paragraph" w:customStyle="1" w:styleId="dialog">
    <w:name w:val="dialog"/>
    <w:basedOn w:val="a"/>
    <w:link w:val="dialog0"/>
    <w:qFormat/>
    <w:rsid w:val="00E62EE8"/>
    <w:pPr>
      <w:widowControl w:val="0"/>
      <w:ind w:left="340" w:right="170" w:hanging="340"/>
    </w:pPr>
    <w:rPr>
      <w:color w:val="000000"/>
      <w:lang w:val="ru-RU" w:eastAsia="ru-RU" w:bidi="he-IL"/>
    </w:rPr>
  </w:style>
  <w:style w:type="paragraph" w:styleId="a6">
    <w:name w:val="Normal (Web)"/>
    <w:basedOn w:val="a"/>
    <w:uiPriority w:val="99"/>
    <w:unhideWhenUsed/>
    <w:rsid w:val="00754F64"/>
    <w:pPr>
      <w:spacing w:before="100" w:beforeAutospacing="1" w:after="100" w:afterAutospacing="1"/>
      <w:ind w:firstLine="0"/>
      <w:jc w:val="left"/>
    </w:pPr>
    <w:rPr>
      <w:lang w:val="ru-RU" w:eastAsia="ru-RU" w:bidi="he-IL"/>
    </w:rPr>
  </w:style>
  <w:style w:type="character" w:customStyle="1" w:styleId="10">
    <w:name w:val="Заголовок 1 Знак"/>
    <w:link w:val="1"/>
    <w:uiPriority w:val="9"/>
    <w:rsid w:val="00E1647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5E10E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rsid w:val="005E10E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3E33A4"/>
    <w:rPr>
      <w:rFonts w:cs="Miriam"/>
      <w:b/>
      <w:color w:val="000000"/>
      <w:sz w:val="26"/>
      <w:szCs w:val="48"/>
      <w:lang w:eastAsia="he-IL" w:bidi="he-IL"/>
    </w:rPr>
  </w:style>
  <w:style w:type="paragraph" w:styleId="a7">
    <w:name w:val="footer"/>
    <w:basedOn w:val="a"/>
    <w:link w:val="a8"/>
    <w:uiPriority w:val="99"/>
    <w:unhideWhenUsed/>
    <w:rsid w:val="005A10F4"/>
    <w:pPr>
      <w:tabs>
        <w:tab w:val="center" w:pos="4677"/>
        <w:tab w:val="right" w:pos="9355"/>
      </w:tabs>
      <w:ind w:firstLine="432"/>
    </w:pPr>
    <w:rPr>
      <w:lang w:val="ru-RU" w:bidi="he-IL"/>
    </w:rPr>
  </w:style>
  <w:style w:type="character" w:customStyle="1" w:styleId="a8">
    <w:name w:val="Нижний колонтитул Знак"/>
    <w:basedOn w:val="a0"/>
    <w:link w:val="a7"/>
    <w:uiPriority w:val="99"/>
    <w:rsid w:val="005A10F4"/>
    <w:rPr>
      <w:sz w:val="24"/>
      <w:szCs w:val="24"/>
      <w:lang w:eastAsia="en-US" w:bidi="he-IL"/>
    </w:rPr>
  </w:style>
  <w:style w:type="character" w:customStyle="1" w:styleId="a4">
    <w:name w:val="Верхний колонтитул Знак"/>
    <w:link w:val="a3"/>
    <w:uiPriority w:val="99"/>
    <w:rsid w:val="005A10F4"/>
    <w:rPr>
      <w:sz w:val="24"/>
      <w:szCs w:val="24"/>
      <w:lang w:eastAsia="en-US" w:bidi="he-IL"/>
    </w:rPr>
  </w:style>
  <w:style w:type="character" w:customStyle="1" w:styleId="dialog0">
    <w:name w:val="dialog Знак"/>
    <w:basedOn w:val="a0"/>
    <w:link w:val="dialog"/>
    <w:rsid w:val="00226074"/>
    <w:rPr>
      <w:color w:val="000000"/>
      <w:sz w:val="24"/>
      <w:szCs w:val="24"/>
      <w:lang w:bidi="he-IL"/>
    </w:rPr>
  </w:style>
  <w:style w:type="character" w:styleId="a9">
    <w:name w:val="Hyperlink"/>
    <w:uiPriority w:val="99"/>
    <w:rsid w:val="00B44199"/>
    <w:rPr>
      <w:color w:val="0000FF"/>
      <w:u w:val="single"/>
    </w:rPr>
  </w:style>
  <w:style w:type="character" w:customStyle="1" w:styleId="Rus0">
    <w:name w:val="Rus Знак"/>
    <w:link w:val="Rus"/>
    <w:rsid w:val="00B44199"/>
    <w:rPr>
      <w:sz w:val="24"/>
      <w:szCs w:val="24"/>
    </w:rPr>
  </w:style>
  <w:style w:type="character" w:customStyle="1" w:styleId="grame">
    <w:name w:val="grame"/>
    <w:basedOn w:val="a0"/>
    <w:rsid w:val="003A1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oi8-r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gorov.com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rasnogorov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snogorovtheatr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krasnogorov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snogorovtheatre@gmail.co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geny\OneDrive\&#1044;&#1086;&#1082;&#1091;&#1084;&#1077;&#1085;&#1090;&#1099;\Custom%20Office%20Templates\ru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45B7-39D6-48E2-96D2-3F627FD0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</Template>
  <TotalTime>90</TotalTime>
  <Pages>29</Pages>
  <Words>10444</Words>
  <Characters>59533</Characters>
  <Application>Microsoft Office Word</Application>
  <DocSecurity>0</DocSecurity>
  <Lines>496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Утомленная Венера</vt:lpstr>
      <vt:lpstr>H</vt:lpstr>
    </vt:vector>
  </TitlesOfParts>
  <Company>SPecialiST RePack</Company>
  <LinksUpToDate>false</LinksUpToDate>
  <CharactersWithSpaces>69838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Утомленная Венера</dc:title>
  <dc:creator>Валентин Красногоров</dc:creator>
  <cp:keywords>Красногоров;современная драма;пьеся для пяти актрис;пьеса для женщин;комедия</cp:keywords>
  <cp:lastModifiedBy>Валентин Красногоров</cp:lastModifiedBy>
  <cp:revision>11</cp:revision>
  <cp:lastPrinted>2005-09-12T19:17:00Z</cp:lastPrinted>
  <dcterms:created xsi:type="dcterms:W3CDTF">2025-06-06T12:44:00Z</dcterms:created>
  <dcterms:modified xsi:type="dcterms:W3CDTF">2025-10-30T12:31:00Z</dcterms:modified>
</cp:coreProperties>
</file>