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5F" w:rsidRDefault="0067505F" w:rsidP="0067505F">
      <w:pPr>
        <w:pStyle w:val="dialog"/>
        <w:jc w:val="right"/>
        <w:rPr>
          <w:color w:val="auto"/>
          <w:sz w:val="40"/>
          <w:szCs w:val="40"/>
        </w:rPr>
      </w:pPr>
    </w:p>
    <w:p w:rsidR="0067505F" w:rsidRDefault="0067505F" w:rsidP="0067505F">
      <w:pPr>
        <w:pStyle w:val="dialog"/>
        <w:jc w:val="right"/>
        <w:rPr>
          <w:color w:val="auto"/>
          <w:sz w:val="40"/>
          <w:szCs w:val="40"/>
        </w:rPr>
      </w:pPr>
    </w:p>
    <w:p w:rsidR="0031362B" w:rsidRDefault="0067505F" w:rsidP="0067505F">
      <w:pPr>
        <w:pStyle w:val="dialog"/>
        <w:jc w:val="right"/>
        <w:rPr>
          <w:sz w:val="20"/>
        </w:rPr>
      </w:pPr>
      <w:r w:rsidRPr="002B1DDA">
        <w:rPr>
          <w:color w:val="auto"/>
          <w:sz w:val="40"/>
          <w:szCs w:val="40"/>
        </w:rPr>
        <w:t>Валентин Красногоров</w:t>
      </w:r>
    </w:p>
    <w:p w:rsidR="0031362B" w:rsidRDefault="0031362B" w:rsidP="0031362B">
      <w:pPr>
        <w:pStyle w:val="dialog"/>
        <w:rPr>
          <w:sz w:val="20"/>
        </w:rPr>
      </w:pPr>
    </w:p>
    <w:p w:rsidR="0031362B" w:rsidRDefault="0031362B" w:rsidP="0031362B">
      <w:pPr>
        <w:pStyle w:val="dialog"/>
        <w:rPr>
          <w:sz w:val="20"/>
        </w:rPr>
      </w:pPr>
    </w:p>
    <w:p w:rsidR="0067505F" w:rsidRDefault="0067505F" w:rsidP="0031362B">
      <w:pPr>
        <w:pStyle w:val="dialog"/>
        <w:rPr>
          <w:sz w:val="20"/>
        </w:rPr>
      </w:pPr>
    </w:p>
    <w:p w:rsidR="0067505F" w:rsidRDefault="0067505F" w:rsidP="0031362B">
      <w:pPr>
        <w:pStyle w:val="dialog"/>
        <w:rPr>
          <w:sz w:val="20"/>
        </w:rPr>
      </w:pPr>
    </w:p>
    <w:p w:rsidR="0067505F" w:rsidRDefault="0067505F" w:rsidP="0031362B">
      <w:pPr>
        <w:pStyle w:val="dialog"/>
        <w:rPr>
          <w:sz w:val="20"/>
        </w:rPr>
      </w:pPr>
    </w:p>
    <w:p w:rsidR="0067505F" w:rsidRDefault="0067505F" w:rsidP="0031362B">
      <w:pPr>
        <w:pStyle w:val="dialog"/>
        <w:rPr>
          <w:sz w:val="20"/>
        </w:rPr>
      </w:pPr>
    </w:p>
    <w:p w:rsidR="0067505F" w:rsidRDefault="0067505F" w:rsidP="0031362B">
      <w:pPr>
        <w:pStyle w:val="dialog"/>
        <w:rPr>
          <w:sz w:val="20"/>
        </w:rPr>
      </w:pPr>
    </w:p>
    <w:p w:rsidR="0067505F" w:rsidRDefault="0067505F" w:rsidP="0031362B">
      <w:pPr>
        <w:pStyle w:val="dialog"/>
        <w:rPr>
          <w:sz w:val="20"/>
        </w:rPr>
      </w:pPr>
    </w:p>
    <w:p w:rsidR="0067505F" w:rsidRDefault="0067505F" w:rsidP="0031362B">
      <w:pPr>
        <w:pStyle w:val="dialog"/>
        <w:rPr>
          <w:sz w:val="20"/>
        </w:rPr>
      </w:pPr>
    </w:p>
    <w:p w:rsidR="0067505F" w:rsidRDefault="0067505F" w:rsidP="0031362B">
      <w:pPr>
        <w:pStyle w:val="dialog"/>
        <w:rPr>
          <w:sz w:val="20"/>
        </w:rPr>
      </w:pPr>
    </w:p>
    <w:p w:rsidR="0031362B" w:rsidRDefault="0031362B" w:rsidP="0031362B">
      <w:pPr>
        <w:pStyle w:val="dialog"/>
        <w:rPr>
          <w:sz w:val="20"/>
        </w:rPr>
      </w:pPr>
    </w:p>
    <w:p w:rsidR="0031362B" w:rsidRPr="00AA1241" w:rsidRDefault="002019F4" w:rsidP="00AA1241">
      <w:pPr>
        <w:pStyle w:val="1"/>
        <w:spacing w:line="240" w:lineRule="auto"/>
        <w:rPr>
          <w:rFonts w:ascii="Times New Roman" w:hAnsi="Times New Roman"/>
          <w:bCs/>
          <w:kern w:val="32"/>
          <w:szCs w:val="32"/>
          <w:lang w:eastAsia="en-US" w:bidi="ar-SA"/>
        </w:rPr>
      </w:pPr>
      <w:r w:rsidRPr="00AA1241">
        <w:rPr>
          <w:rFonts w:ascii="Times New Roman" w:hAnsi="Times New Roman"/>
          <w:bCs/>
          <w:kern w:val="32"/>
          <w:szCs w:val="32"/>
          <w:lang w:eastAsia="en-US" w:bidi="ar-SA"/>
        </w:rPr>
        <w:t>ТЫ ВСЕ РАВНО ПРИХОДИ</w:t>
      </w:r>
      <w:r w:rsidR="00AA1241">
        <w:rPr>
          <w:rFonts w:ascii="Times New Roman" w:hAnsi="Times New Roman"/>
          <w:bCs/>
          <w:kern w:val="32"/>
          <w:szCs w:val="32"/>
          <w:lang w:eastAsia="en-US" w:bidi="ar-SA"/>
        </w:rPr>
        <w:t>!</w:t>
      </w:r>
    </w:p>
    <w:p w:rsidR="0031362B" w:rsidRDefault="0031362B" w:rsidP="0031362B">
      <w:pPr>
        <w:pStyle w:val="dialog"/>
        <w:jc w:val="center"/>
        <w:rPr>
          <w:sz w:val="28"/>
          <w:szCs w:val="28"/>
        </w:rPr>
      </w:pPr>
    </w:p>
    <w:p w:rsidR="0031362B" w:rsidRDefault="0067505F" w:rsidP="0031362B">
      <w:pPr>
        <w:pStyle w:val="dialog"/>
        <w:jc w:val="center"/>
        <w:rPr>
          <w:sz w:val="28"/>
          <w:szCs w:val="28"/>
        </w:rPr>
      </w:pPr>
      <w:r>
        <w:rPr>
          <w:sz w:val="28"/>
          <w:szCs w:val="28"/>
        </w:rPr>
        <w:t>Пьеса</w:t>
      </w:r>
      <w:r w:rsidR="002019F4">
        <w:rPr>
          <w:sz w:val="28"/>
          <w:szCs w:val="28"/>
        </w:rPr>
        <w:t xml:space="preserve"> </w:t>
      </w:r>
      <w:r w:rsidR="0031362B">
        <w:rPr>
          <w:sz w:val="28"/>
          <w:szCs w:val="28"/>
        </w:rPr>
        <w:t>в одном действии</w:t>
      </w:r>
    </w:p>
    <w:p w:rsidR="0031362B" w:rsidRDefault="0031362B" w:rsidP="0031362B">
      <w:pPr>
        <w:pStyle w:val="dialog"/>
        <w:jc w:val="center"/>
        <w:rPr>
          <w:sz w:val="28"/>
          <w:szCs w:val="28"/>
        </w:rPr>
      </w:pPr>
    </w:p>
    <w:p w:rsidR="0067505F" w:rsidRPr="002B1DDA" w:rsidRDefault="0067505F" w:rsidP="0067505F">
      <w:pPr>
        <w:pStyle w:val="dialog"/>
        <w:rPr>
          <w:b/>
          <w:bCs/>
          <w:color w:val="auto"/>
          <w:sz w:val="20"/>
          <w:szCs w:val="20"/>
        </w:rPr>
      </w:pPr>
    </w:p>
    <w:p w:rsidR="0067505F" w:rsidRPr="002B1DDA" w:rsidRDefault="0067505F" w:rsidP="0067505F">
      <w:pPr>
        <w:pStyle w:val="dialog"/>
        <w:rPr>
          <w:b/>
          <w:bCs/>
          <w:color w:val="auto"/>
          <w:sz w:val="20"/>
          <w:szCs w:val="20"/>
        </w:rPr>
      </w:pPr>
    </w:p>
    <w:p w:rsidR="0067505F" w:rsidRPr="002B1DDA" w:rsidRDefault="0067505F" w:rsidP="0067505F">
      <w:pPr>
        <w:pStyle w:val="dialog"/>
        <w:rPr>
          <w:b/>
          <w:bCs/>
          <w:color w:val="auto"/>
          <w:sz w:val="20"/>
          <w:szCs w:val="20"/>
        </w:rPr>
      </w:pPr>
    </w:p>
    <w:p w:rsidR="00A90CDD" w:rsidRDefault="00A90CDD" w:rsidP="00A90CDD">
      <w:pPr>
        <w:pStyle w:val="dialog"/>
      </w:pPr>
    </w:p>
    <w:p w:rsidR="00A90CDD" w:rsidRPr="00993956" w:rsidRDefault="00A90CDD" w:rsidP="00A90CDD">
      <w:pPr>
        <w:pStyle w:val="dialog"/>
        <w:rPr>
          <w:sz w:val="20"/>
          <w:szCs w:val="20"/>
        </w:rPr>
      </w:pPr>
      <w:r w:rsidRPr="00993956">
        <w:rPr>
          <w:b/>
          <w:bCs/>
          <w:sz w:val="20"/>
          <w:szCs w:val="20"/>
        </w:rPr>
        <w:t>ВНИМАНИЕ!</w:t>
      </w:r>
      <w:r w:rsidRPr="00993956">
        <w:rPr>
          <w:sz w:val="20"/>
          <w:szCs w:val="20"/>
        </w:rPr>
        <w:t xml:space="preserve"> Все авторские права на произведение защищены законами России и международным законодательством. Запрещается его издание и переиздание, размножение, публичное исполнение, помещение спектаклей по нему в интернет, экранизация, перевод на иностранные языки, внесение изменений в те</w:t>
      </w:r>
      <w:proofErr w:type="gramStart"/>
      <w:r w:rsidRPr="00993956">
        <w:rPr>
          <w:sz w:val="20"/>
          <w:szCs w:val="20"/>
        </w:rPr>
        <w:t>кст пр</w:t>
      </w:r>
      <w:proofErr w:type="gramEnd"/>
      <w:r w:rsidRPr="00993956">
        <w:rPr>
          <w:sz w:val="20"/>
          <w:szCs w:val="20"/>
        </w:rPr>
        <w:t>и постановке (в том числе изменение названия) без письменного разрешения автора или его законного представителя.</w:t>
      </w:r>
    </w:p>
    <w:p w:rsidR="00A90CDD" w:rsidRDefault="00A90CDD" w:rsidP="00A90CDD">
      <w:pPr>
        <w:pStyle w:val="dialog"/>
      </w:pPr>
    </w:p>
    <w:p w:rsidR="00A90CDD" w:rsidRPr="00B5087A" w:rsidRDefault="00A90CDD" w:rsidP="00A90CDD">
      <w:pPr>
        <w:pStyle w:val="dialog"/>
        <w:ind w:left="340" w:hanging="340"/>
        <w:jc w:val="center"/>
        <w:rPr>
          <w:sz w:val="27"/>
          <w:szCs w:val="27"/>
        </w:rPr>
      </w:pPr>
      <w:hyperlink r:id="rId7" w:history="1">
        <w:r w:rsidRPr="00B5087A">
          <w:rPr>
            <w:rStyle w:val="a6"/>
            <w:color w:val="00467A"/>
            <w:sz w:val="28"/>
            <w:szCs w:val="28"/>
          </w:rPr>
          <w:t>Полные тексты всех пьес автора, рецензии, список постановок</w:t>
        </w:r>
      </w:hyperlink>
    </w:p>
    <w:p w:rsidR="00A90CDD" w:rsidRPr="003C59BC" w:rsidRDefault="00A90CDD" w:rsidP="00A90CDD">
      <w:pPr>
        <w:pStyle w:val="dialog"/>
        <w:ind w:left="340" w:hanging="340"/>
        <w:rPr>
          <w:sz w:val="28"/>
          <w:szCs w:val="28"/>
        </w:rPr>
      </w:pPr>
    </w:p>
    <w:p w:rsidR="00A90CDD" w:rsidRPr="00486FAA" w:rsidRDefault="00A90CDD" w:rsidP="00A90CDD">
      <w:pPr>
        <w:pStyle w:val="dialog"/>
        <w:ind w:left="340" w:hanging="340"/>
        <w:rPr>
          <w:b/>
          <w:bCs/>
        </w:rPr>
      </w:pPr>
      <w:r w:rsidRPr="00486FAA">
        <w:rPr>
          <w:b/>
          <w:bCs/>
        </w:rPr>
        <w:t>Контакты:</w:t>
      </w:r>
    </w:p>
    <w:p w:rsidR="00A90CDD" w:rsidRPr="00900F2A" w:rsidRDefault="00A90CDD" w:rsidP="00A90CDD">
      <w:pPr>
        <w:pStyle w:val="dialog"/>
        <w:ind w:left="180" w:firstLine="153"/>
      </w:pPr>
      <w:r w:rsidRPr="00900F2A">
        <w:t>+7-951-689-3-689</w:t>
      </w:r>
    </w:p>
    <w:p w:rsidR="00A90CDD" w:rsidRPr="00900F2A" w:rsidRDefault="00A90CDD" w:rsidP="00A90CDD">
      <w:pPr>
        <w:pStyle w:val="dialog"/>
        <w:ind w:left="180" w:firstLine="153"/>
      </w:pPr>
      <w:r w:rsidRPr="00E41CA4">
        <w:rPr>
          <w:rStyle w:val="grame"/>
        </w:rPr>
        <w:t>e</w:t>
      </w:r>
      <w:r w:rsidRPr="00900F2A">
        <w:rPr>
          <w:rStyle w:val="grame"/>
        </w:rPr>
        <w:t>-</w:t>
      </w:r>
      <w:r w:rsidRPr="00E41CA4">
        <w:rPr>
          <w:rStyle w:val="grame"/>
        </w:rPr>
        <w:t>mail</w:t>
      </w:r>
      <w:r w:rsidRPr="00900F2A">
        <w:t xml:space="preserve">: </w:t>
      </w:r>
      <w:hyperlink r:id="rId8" w:history="1">
        <w:r w:rsidRPr="00E41CA4">
          <w:rPr>
            <w:rStyle w:val="a6"/>
            <w:rFonts w:ascii="Microsoft Sans Serif" w:hAnsi="Microsoft Sans Serif" w:cs="Microsoft Sans Serif"/>
          </w:rPr>
          <w:t>krasnogorovtheatre</w:t>
        </w:r>
        <w:r w:rsidRPr="00900F2A">
          <w:rPr>
            <w:rStyle w:val="a6"/>
            <w:rFonts w:ascii="Microsoft Sans Serif" w:hAnsi="Microsoft Sans Serif" w:cs="Microsoft Sans Serif"/>
          </w:rPr>
          <w:t>@</w:t>
        </w:r>
        <w:r w:rsidRPr="00E41CA4">
          <w:rPr>
            <w:rStyle w:val="a6"/>
            <w:rFonts w:ascii="Microsoft Sans Serif" w:hAnsi="Microsoft Sans Serif" w:cs="Microsoft Sans Serif"/>
          </w:rPr>
          <w:t>gmail</w:t>
        </w:r>
        <w:r w:rsidRPr="00900F2A">
          <w:rPr>
            <w:rStyle w:val="a6"/>
            <w:rFonts w:ascii="Microsoft Sans Serif" w:hAnsi="Microsoft Sans Serif" w:cs="Microsoft Sans Serif"/>
          </w:rPr>
          <w:t>.</w:t>
        </w:r>
        <w:r w:rsidRPr="00E41CA4">
          <w:rPr>
            <w:rStyle w:val="a6"/>
            <w:rFonts w:ascii="Microsoft Sans Serif" w:hAnsi="Microsoft Sans Serif" w:cs="Microsoft Sans Serif"/>
          </w:rPr>
          <w:t>com</w:t>
        </w:r>
      </w:hyperlink>
    </w:p>
    <w:p w:rsidR="00A90CDD" w:rsidRPr="00E41CA4" w:rsidRDefault="00A90CDD" w:rsidP="00A90CDD">
      <w:pPr>
        <w:pStyle w:val="dialog"/>
        <w:ind w:left="180" w:firstLine="153"/>
      </w:pPr>
      <w:r w:rsidRPr="00E41CA4">
        <w:t xml:space="preserve">Сайт: </w:t>
      </w:r>
      <w:hyperlink r:id="rId9" w:history="1">
        <w:r w:rsidRPr="00E41CA4">
          <w:rPr>
            <w:rStyle w:val="a6"/>
          </w:rPr>
          <w:t>http://krasnogorov.com/</w:t>
        </w:r>
      </w:hyperlink>
    </w:p>
    <w:p w:rsidR="00A90CDD" w:rsidRPr="00B5087A" w:rsidRDefault="00A90CDD" w:rsidP="00A90CDD">
      <w:pPr>
        <w:pStyle w:val="dialog"/>
        <w:ind w:left="340" w:hanging="340"/>
        <w:rPr>
          <w:sz w:val="27"/>
          <w:szCs w:val="27"/>
        </w:rPr>
      </w:pPr>
      <w:r w:rsidRPr="00900F2A">
        <w:rPr>
          <w:sz w:val="27"/>
          <w:szCs w:val="27"/>
        </w:rPr>
        <w:t xml:space="preserve"> </w:t>
      </w:r>
    </w:p>
    <w:p w:rsidR="00A90CDD" w:rsidRPr="00B5087A" w:rsidRDefault="00A90CDD" w:rsidP="00A90CDD">
      <w:pPr>
        <w:pStyle w:val="dialog"/>
        <w:ind w:left="340" w:hanging="340"/>
        <w:rPr>
          <w:sz w:val="27"/>
          <w:szCs w:val="27"/>
        </w:rPr>
      </w:pPr>
      <w:r w:rsidRPr="00900F2A">
        <w:rPr>
          <w:sz w:val="27"/>
          <w:szCs w:val="27"/>
        </w:rPr>
        <w:t xml:space="preserve"> </w:t>
      </w:r>
    </w:p>
    <w:p w:rsidR="00A90CDD" w:rsidRPr="00E87790" w:rsidRDefault="00A90CDD" w:rsidP="00A90CDD">
      <w:pPr>
        <w:rPr>
          <w:b/>
        </w:rPr>
      </w:pPr>
      <w:r w:rsidRPr="00E87790">
        <w:rPr>
          <w:b/>
        </w:rPr>
        <w:t xml:space="preserve">Ларри </w:t>
      </w:r>
      <w:proofErr w:type="spellStart"/>
      <w:r w:rsidRPr="00E87790">
        <w:rPr>
          <w:b/>
        </w:rPr>
        <w:t>Фейнберг</w:t>
      </w:r>
      <w:proofErr w:type="spellEnd"/>
      <w:r w:rsidRPr="00E87790">
        <w:rPr>
          <w:b/>
        </w:rPr>
        <w:t xml:space="preserve">/ </w:t>
      </w:r>
      <w:proofErr w:type="spellStart"/>
      <w:r w:rsidRPr="00E87790">
        <w:rPr>
          <w:b/>
        </w:rPr>
        <w:t>Larry</w:t>
      </w:r>
      <w:proofErr w:type="spellEnd"/>
      <w:r>
        <w:rPr>
          <w:b/>
        </w:rPr>
        <w:t xml:space="preserve"> </w:t>
      </w:r>
      <w:proofErr w:type="spellStart"/>
      <w:r w:rsidRPr="00E87790">
        <w:rPr>
          <w:b/>
        </w:rPr>
        <w:t>Feinberg</w:t>
      </w:r>
      <w:proofErr w:type="spellEnd"/>
    </w:p>
    <w:p w:rsidR="00A90CDD" w:rsidRPr="004728E8" w:rsidRDefault="00A90CDD" w:rsidP="00A90CDD">
      <w:r w:rsidRPr="004728E8">
        <w:t>Официальное представительство драматурга Валентина Красногорова</w:t>
      </w:r>
    </w:p>
    <w:p w:rsidR="00A90CDD" w:rsidRPr="00D86EDF" w:rsidRDefault="00A90CDD" w:rsidP="00A90CDD">
      <w:proofErr w:type="spellStart"/>
      <w:r w:rsidRPr="004728E8">
        <w:t>Official</w:t>
      </w:r>
      <w:proofErr w:type="spellEnd"/>
      <w:r w:rsidRPr="00D86EDF">
        <w:t xml:space="preserve"> </w:t>
      </w:r>
      <w:proofErr w:type="spellStart"/>
      <w:r w:rsidRPr="004728E8">
        <w:t>representation</w:t>
      </w:r>
      <w:proofErr w:type="spellEnd"/>
      <w:r w:rsidRPr="00D86EDF">
        <w:t xml:space="preserve"> </w:t>
      </w:r>
      <w:proofErr w:type="spellStart"/>
      <w:r w:rsidRPr="004728E8">
        <w:t>of</w:t>
      </w:r>
      <w:proofErr w:type="spellEnd"/>
      <w:r w:rsidRPr="00D86EDF">
        <w:t xml:space="preserve"> </w:t>
      </w:r>
      <w:proofErr w:type="spellStart"/>
      <w:r w:rsidRPr="004728E8">
        <w:t>dramatist</w:t>
      </w:r>
      <w:proofErr w:type="spellEnd"/>
      <w:r w:rsidRPr="00D86EDF">
        <w:t xml:space="preserve"> </w:t>
      </w:r>
      <w:proofErr w:type="spellStart"/>
      <w:r w:rsidRPr="004728E8">
        <w:t>Valentin</w:t>
      </w:r>
      <w:proofErr w:type="spellEnd"/>
      <w:r w:rsidRPr="00D86EDF">
        <w:t xml:space="preserve"> </w:t>
      </w:r>
      <w:r w:rsidRPr="004728E8">
        <w:t>Krasnogorov</w:t>
      </w:r>
    </w:p>
    <w:p w:rsidR="00A90CDD" w:rsidRPr="00A90CDD" w:rsidRDefault="00A90CDD" w:rsidP="00A90CDD">
      <w:pPr>
        <w:rPr>
          <w:lang w:val="en-US"/>
        </w:rPr>
      </w:pPr>
      <w:proofErr w:type="spellStart"/>
      <w:r w:rsidRPr="004728E8">
        <w:rPr>
          <w:lang w:val="de-DE"/>
        </w:rPr>
        <w:t>e-mail</w:t>
      </w:r>
      <w:proofErr w:type="spellEnd"/>
      <w:r w:rsidRPr="004728E8">
        <w:rPr>
          <w:lang w:val="de-DE"/>
        </w:rPr>
        <w:t xml:space="preserve">: </w:t>
      </w:r>
      <w:hyperlink r:id="rId10" w:history="1">
        <w:r w:rsidRPr="00A90CDD">
          <w:rPr>
            <w:rStyle w:val="a6"/>
            <w:rFonts w:ascii="Microsoft Sans Serif" w:hAnsi="Microsoft Sans Serif" w:cs="Microsoft Sans Serif"/>
            <w:lang w:val="en-US"/>
          </w:rPr>
          <w:t>k</w:t>
        </w:r>
        <w:r w:rsidRPr="00A90CDD">
          <w:rPr>
            <w:rStyle w:val="a6"/>
            <w:lang w:val="en-US"/>
          </w:rPr>
          <w:t>rasnogorovtheatre@gmail.com</w:t>
        </w:r>
      </w:hyperlink>
    </w:p>
    <w:p w:rsidR="00A90CDD" w:rsidRPr="00A90CDD" w:rsidRDefault="00A90CDD" w:rsidP="00A90CDD">
      <w:pPr>
        <w:rPr>
          <w:lang w:val="en-US"/>
        </w:rPr>
      </w:pPr>
      <w:r w:rsidRPr="004728E8">
        <w:rPr>
          <w:lang w:val="en-GB"/>
        </w:rPr>
        <w:t>What</w:t>
      </w:r>
      <w:r w:rsidRPr="00A90CDD">
        <w:rPr>
          <w:lang w:val="en-US"/>
        </w:rPr>
        <w:t>s</w:t>
      </w:r>
      <w:r w:rsidRPr="004728E8">
        <w:rPr>
          <w:lang w:val="en-GB"/>
        </w:rPr>
        <w:t>App</w:t>
      </w:r>
      <w:r>
        <w:rPr>
          <w:lang w:val="de-DE"/>
        </w:rPr>
        <w:t xml:space="preserve"> </w:t>
      </w:r>
      <w:r w:rsidRPr="004728E8">
        <w:rPr>
          <w:lang w:val="de-DE"/>
        </w:rPr>
        <w:t>+7-9</w:t>
      </w:r>
      <w:r w:rsidRPr="00A90CDD">
        <w:rPr>
          <w:lang w:val="en-US"/>
        </w:rPr>
        <w:t>15</w:t>
      </w:r>
      <w:r w:rsidRPr="004728E8">
        <w:rPr>
          <w:lang w:val="de-DE"/>
        </w:rPr>
        <w:t>-</w:t>
      </w:r>
      <w:r w:rsidRPr="00A90CDD">
        <w:rPr>
          <w:lang w:val="en-US"/>
        </w:rPr>
        <w:t>269</w:t>
      </w:r>
      <w:r w:rsidRPr="004728E8">
        <w:rPr>
          <w:lang w:val="de-DE"/>
        </w:rPr>
        <w:t>-3</w:t>
      </w:r>
      <w:r w:rsidRPr="00A90CDD">
        <w:rPr>
          <w:lang w:val="en-US"/>
        </w:rPr>
        <w:t>2</w:t>
      </w:r>
      <w:r w:rsidRPr="004728E8">
        <w:rPr>
          <w:lang w:val="de-DE"/>
        </w:rPr>
        <w:t>-</w:t>
      </w:r>
      <w:r w:rsidRPr="00A90CDD">
        <w:rPr>
          <w:lang w:val="en-US"/>
        </w:rPr>
        <w:t>67;</w:t>
      </w:r>
      <w:r>
        <w:rPr>
          <w:lang w:val="de-DE"/>
        </w:rPr>
        <w:t xml:space="preserve"> </w:t>
      </w:r>
      <w:r w:rsidRPr="004728E8">
        <w:rPr>
          <w:lang w:val="de-DE"/>
        </w:rPr>
        <w:t>+</w:t>
      </w:r>
      <w:r>
        <w:rPr>
          <w:lang w:val="de-DE"/>
        </w:rPr>
        <w:t>1</w:t>
      </w:r>
      <w:r w:rsidRPr="004728E8">
        <w:rPr>
          <w:lang w:val="de-DE"/>
        </w:rPr>
        <w:t>-9</w:t>
      </w:r>
      <w:r w:rsidRPr="00A90CDD">
        <w:rPr>
          <w:lang w:val="en-US"/>
        </w:rPr>
        <w:t>73</w:t>
      </w:r>
      <w:r w:rsidRPr="004728E8">
        <w:rPr>
          <w:lang w:val="de-DE"/>
        </w:rPr>
        <w:t>-</w:t>
      </w:r>
      <w:r w:rsidRPr="00A90CDD">
        <w:rPr>
          <w:lang w:val="en-US"/>
        </w:rPr>
        <w:t>668</w:t>
      </w:r>
      <w:r w:rsidRPr="004728E8">
        <w:rPr>
          <w:lang w:val="de-DE"/>
        </w:rPr>
        <w:t>-</w:t>
      </w:r>
      <w:r>
        <w:rPr>
          <w:lang w:val="de-DE"/>
        </w:rPr>
        <w:t>64</w:t>
      </w:r>
      <w:r w:rsidRPr="004728E8">
        <w:rPr>
          <w:lang w:val="de-DE"/>
        </w:rPr>
        <w:t>-</w:t>
      </w:r>
      <w:r>
        <w:rPr>
          <w:lang w:val="de-DE"/>
        </w:rPr>
        <w:t>83</w:t>
      </w:r>
    </w:p>
    <w:p w:rsidR="00A90CDD" w:rsidRPr="00502CAB" w:rsidRDefault="00A90CDD" w:rsidP="00A90CDD">
      <w:pPr>
        <w:rPr>
          <w:bCs/>
          <w:i/>
        </w:rPr>
      </w:pPr>
      <w:hyperlink r:id="rId11" w:history="1">
        <w:r w:rsidRPr="004728E8">
          <w:rPr>
            <w:rStyle w:val="a6"/>
            <w:b/>
            <w:bCs/>
            <w:lang w:val="de-DE"/>
          </w:rPr>
          <w:t>http</w:t>
        </w:r>
        <w:r w:rsidRPr="004728E8">
          <w:rPr>
            <w:rStyle w:val="a6"/>
            <w:b/>
            <w:bCs/>
          </w:rPr>
          <w:t>://</w:t>
        </w:r>
        <w:r w:rsidRPr="004728E8">
          <w:rPr>
            <w:rStyle w:val="a6"/>
            <w:b/>
            <w:bCs/>
            <w:lang w:val="de-DE"/>
          </w:rPr>
          <w:t>krasnogorov</w:t>
        </w:r>
        <w:r w:rsidRPr="004728E8">
          <w:rPr>
            <w:rStyle w:val="a6"/>
            <w:b/>
            <w:bCs/>
          </w:rPr>
          <w:t>.</w:t>
        </w:r>
        <w:proofErr w:type="spellStart"/>
        <w:r w:rsidRPr="004728E8">
          <w:rPr>
            <w:rStyle w:val="a6"/>
            <w:b/>
            <w:bCs/>
          </w:rPr>
          <w:t>com</w:t>
        </w:r>
        <w:proofErr w:type="spellEnd"/>
        <w:r w:rsidRPr="004728E8">
          <w:rPr>
            <w:rStyle w:val="a6"/>
            <w:b/>
            <w:bCs/>
          </w:rPr>
          <w:t>/</w:t>
        </w:r>
      </w:hyperlink>
      <w:r w:rsidRPr="004728E8">
        <w:t xml:space="preserve"> </w:t>
      </w:r>
      <w:r>
        <w:t xml:space="preserve">- </w:t>
      </w:r>
      <w:r>
        <w:tab/>
      </w:r>
      <w:r w:rsidRPr="00502CAB">
        <w:rPr>
          <w:bCs/>
          <w:i/>
        </w:rPr>
        <w:t>Для каждого театра, для каждого зрителя.</w:t>
      </w:r>
    </w:p>
    <w:p w:rsidR="00A90CDD" w:rsidRPr="00A90CDD" w:rsidRDefault="00A90CDD" w:rsidP="00A90CDD">
      <w:pPr>
        <w:rPr>
          <w:i/>
          <w:sz w:val="27"/>
          <w:szCs w:val="27"/>
          <w:lang w:val="en-US"/>
        </w:rPr>
      </w:pPr>
      <w:r w:rsidRPr="00E87790">
        <w:rPr>
          <w:bCs/>
        </w:rPr>
        <w:tab/>
      </w:r>
      <w:r w:rsidRPr="00E87790">
        <w:rPr>
          <w:bCs/>
        </w:rPr>
        <w:tab/>
      </w:r>
      <w:r w:rsidRPr="00E87790">
        <w:rPr>
          <w:bCs/>
        </w:rPr>
        <w:tab/>
      </w:r>
      <w:r w:rsidRPr="00E87790">
        <w:rPr>
          <w:bCs/>
        </w:rPr>
        <w:tab/>
      </w:r>
      <w:r w:rsidRPr="00A90CDD">
        <w:rPr>
          <w:bCs/>
          <w:i/>
          <w:lang w:val="en-US"/>
        </w:rPr>
        <w:t>For every theater. For every soul in the audience.</w:t>
      </w:r>
    </w:p>
    <w:p w:rsidR="0067505F" w:rsidRPr="00A90CDD" w:rsidRDefault="0067505F">
      <w:pPr>
        <w:ind w:firstLine="0"/>
        <w:jc w:val="left"/>
        <w:rPr>
          <w:color w:val="000000"/>
          <w:sz w:val="28"/>
          <w:szCs w:val="28"/>
          <w:lang w:val="en-US" w:eastAsia="ru-RU"/>
        </w:rPr>
      </w:pPr>
      <w:r w:rsidRPr="00A90CDD">
        <w:rPr>
          <w:sz w:val="28"/>
          <w:szCs w:val="28"/>
          <w:lang w:val="en-US"/>
        </w:rPr>
        <w:br w:type="page"/>
      </w:r>
    </w:p>
    <w:p w:rsidR="00AA1241" w:rsidRPr="00A90CDD" w:rsidRDefault="00AA1241" w:rsidP="0031362B">
      <w:pPr>
        <w:pStyle w:val="dialog"/>
        <w:jc w:val="center"/>
        <w:rPr>
          <w:sz w:val="28"/>
          <w:szCs w:val="28"/>
          <w:lang w:val="en-US"/>
        </w:rPr>
      </w:pPr>
    </w:p>
    <w:p w:rsidR="00AA1241" w:rsidRPr="00A90CDD" w:rsidRDefault="00AA1241" w:rsidP="0031362B">
      <w:pPr>
        <w:pStyle w:val="dialog"/>
        <w:jc w:val="center"/>
        <w:rPr>
          <w:sz w:val="28"/>
          <w:szCs w:val="28"/>
          <w:lang w:val="en-US"/>
        </w:rPr>
      </w:pPr>
    </w:p>
    <w:p w:rsidR="00AA1241" w:rsidRDefault="00AA1241" w:rsidP="0031362B">
      <w:pPr>
        <w:pStyle w:val="dialog"/>
        <w:jc w:val="center"/>
        <w:rPr>
          <w:sz w:val="28"/>
          <w:szCs w:val="28"/>
        </w:rPr>
      </w:pPr>
      <w:r>
        <w:rPr>
          <w:sz w:val="28"/>
          <w:szCs w:val="28"/>
        </w:rPr>
        <w:t>Предисловие</w:t>
      </w:r>
    </w:p>
    <w:p w:rsidR="00AA1241" w:rsidRDefault="00AA1241" w:rsidP="0031362B">
      <w:pPr>
        <w:pStyle w:val="dialog"/>
        <w:jc w:val="center"/>
        <w:rPr>
          <w:sz w:val="28"/>
          <w:szCs w:val="28"/>
        </w:rPr>
      </w:pPr>
    </w:p>
    <w:p w:rsidR="00AA1241" w:rsidRDefault="00AA1241" w:rsidP="00667D2F">
      <w:pPr>
        <w:pStyle w:val="dialog"/>
        <w:rPr>
          <w:sz w:val="28"/>
          <w:szCs w:val="28"/>
        </w:rPr>
      </w:pPr>
      <w:r>
        <w:rPr>
          <w:sz w:val="28"/>
          <w:szCs w:val="28"/>
        </w:rPr>
        <w:t xml:space="preserve">Эта короткая пьеса написана примерно в примерно 1977 г., и мне самому она нравится. Ее можно ставить и сегодня, спустя 50 лет. </w:t>
      </w:r>
      <w:r w:rsidR="00FB0F90">
        <w:rPr>
          <w:sz w:val="28"/>
          <w:szCs w:val="28"/>
        </w:rPr>
        <w:t>Правда</w:t>
      </w:r>
      <w:r>
        <w:rPr>
          <w:sz w:val="28"/>
          <w:szCs w:val="28"/>
        </w:rPr>
        <w:t>, в те времена еще не было мобильных телефонов, а</w:t>
      </w:r>
      <w:r w:rsidR="00A8208B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установить стационарный телефон, нужно было ждать в очереди 15-20 лет. Пьеса же строится как раз на отсутствии телефона в квартире. Однако тема ее –</w:t>
      </w:r>
      <w:r w:rsidR="00FB0F90">
        <w:rPr>
          <w:sz w:val="28"/>
          <w:szCs w:val="28"/>
        </w:rPr>
        <w:t xml:space="preserve">человеческое </w:t>
      </w:r>
      <w:r>
        <w:rPr>
          <w:sz w:val="28"/>
          <w:szCs w:val="28"/>
        </w:rPr>
        <w:t xml:space="preserve">одиночество – остается актуальной и сегодня. И если ставить пьесу именно как сцену из жизни 1970-1980 годов </w:t>
      </w:r>
      <w:r w:rsidR="004622B5">
        <w:rPr>
          <w:sz w:val="28"/>
          <w:szCs w:val="28"/>
        </w:rPr>
        <w:t>(</w:t>
      </w:r>
      <w:r>
        <w:rPr>
          <w:sz w:val="28"/>
          <w:szCs w:val="28"/>
        </w:rPr>
        <w:t>как наприм</w:t>
      </w:r>
      <w:r w:rsidR="004622B5">
        <w:rPr>
          <w:sz w:val="28"/>
          <w:szCs w:val="28"/>
        </w:rPr>
        <w:t>е</w:t>
      </w:r>
      <w:r>
        <w:rPr>
          <w:sz w:val="28"/>
          <w:szCs w:val="28"/>
        </w:rPr>
        <w:t>р, пьесы Арбузова или Вампило</w:t>
      </w:r>
      <w:r w:rsidR="004622B5">
        <w:rPr>
          <w:sz w:val="28"/>
          <w:szCs w:val="28"/>
        </w:rPr>
        <w:t>в</w:t>
      </w:r>
      <w:r>
        <w:rPr>
          <w:sz w:val="28"/>
          <w:szCs w:val="28"/>
        </w:rPr>
        <w:t>а)</w:t>
      </w:r>
      <w:r w:rsidR="004622B5">
        <w:rPr>
          <w:sz w:val="28"/>
          <w:szCs w:val="28"/>
        </w:rPr>
        <w:t>,</w:t>
      </w:r>
      <w:r>
        <w:rPr>
          <w:sz w:val="28"/>
          <w:szCs w:val="28"/>
        </w:rPr>
        <w:t xml:space="preserve"> основная е</w:t>
      </w:r>
      <w:r w:rsidR="004622B5">
        <w:rPr>
          <w:sz w:val="28"/>
          <w:szCs w:val="28"/>
        </w:rPr>
        <w:t>е</w:t>
      </w:r>
      <w:r>
        <w:rPr>
          <w:sz w:val="28"/>
          <w:szCs w:val="28"/>
        </w:rPr>
        <w:t xml:space="preserve"> мысль будет вполне близка современному</w:t>
      </w:r>
      <w:r w:rsidR="004622B5">
        <w:rPr>
          <w:sz w:val="28"/>
          <w:szCs w:val="28"/>
        </w:rPr>
        <w:t xml:space="preserve"> зрителю, а у актрисы будет хорошая живая душевная роль. </w:t>
      </w:r>
      <w:r>
        <w:rPr>
          <w:sz w:val="28"/>
          <w:szCs w:val="28"/>
        </w:rPr>
        <w:t xml:space="preserve"> </w:t>
      </w:r>
    </w:p>
    <w:p w:rsidR="004622B5" w:rsidRDefault="004622B5" w:rsidP="004622B5">
      <w:pPr>
        <w:pStyle w:val="dialog"/>
        <w:rPr>
          <w:sz w:val="28"/>
          <w:szCs w:val="28"/>
        </w:rPr>
      </w:pPr>
    </w:p>
    <w:p w:rsidR="004622B5" w:rsidRDefault="004622B5" w:rsidP="004622B5">
      <w:pPr>
        <w:pStyle w:val="dialog"/>
        <w:rPr>
          <w:sz w:val="28"/>
          <w:szCs w:val="28"/>
        </w:rPr>
      </w:pPr>
    </w:p>
    <w:p w:rsidR="004622B5" w:rsidRDefault="004622B5" w:rsidP="004622B5">
      <w:pPr>
        <w:pStyle w:val="dialog"/>
        <w:rPr>
          <w:sz w:val="28"/>
          <w:szCs w:val="28"/>
        </w:rPr>
      </w:pPr>
    </w:p>
    <w:p w:rsidR="004622B5" w:rsidRDefault="004622B5" w:rsidP="004622B5">
      <w:pPr>
        <w:pStyle w:val="dialog"/>
        <w:rPr>
          <w:sz w:val="28"/>
          <w:szCs w:val="28"/>
        </w:rPr>
      </w:pPr>
    </w:p>
    <w:p w:rsidR="0031362B" w:rsidRDefault="0031362B" w:rsidP="0031362B">
      <w:pPr>
        <w:pStyle w:val="dialog"/>
        <w:rPr>
          <w:sz w:val="20"/>
        </w:rPr>
      </w:pPr>
    </w:p>
    <w:p w:rsidR="0031362B" w:rsidRDefault="00C352D1" w:rsidP="00AA1241">
      <w:pPr>
        <w:pStyle w:val="dialog"/>
        <w:ind w:left="-567" w:firstLine="0"/>
        <w:jc w:val="center"/>
      </w:pPr>
      <w:r>
        <w:t>ДЕЙСТВУЩИЕ ЛИЦА:</w:t>
      </w:r>
    </w:p>
    <w:p w:rsidR="00FB0F90" w:rsidRDefault="00FB0F90" w:rsidP="00AA1241">
      <w:pPr>
        <w:pStyle w:val="dialog"/>
        <w:ind w:left="-567" w:firstLine="0"/>
        <w:jc w:val="center"/>
      </w:pPr>
    </w:p>
    <w:p w:rsidR="00C352D1" w:rsidRDefault="00C352D1" w:rsidP="00AA1241">
      <w:pPr>
        <w:pStyle w:val="dialog"/>
        <w:ind w:left="3828"/>
      </w:pPr>
      <w:r>
        <w:t>ТАМАРА</w:t>
      </w:r>
    </w:p>
    <w:p w:rsidR="00C352D1" w:rsidRDefault="00C352D1" w:rsidP="00AA1241">
      <w:pPr>
        <w:pStyle w:val="dialog"/>
        <w:ind w:left="3828"/>
      </w:pPr>
      <w:r>
        <w:t>ВИТАЛИЙ</w:t>
      </w:r>
    </w:p>
    <w:p w:rsidR="00C352D1" w:rsidRDefault="00C352D1" w:rsidP="0031362B">
      <w:pPr>
        <w:pStyle w:val="dialog"/>
      </w:pPr>
    </w:p>
    <w:p w:rsidR="00FB0F90" w:rsidRDefault="00FB0F90" w:rsidP="0031362B">
      <w:pPr>
        <w:pStyle w:val="dialog"/>
      </w:pPr>
    </w:p>
    <w:p w:rsidR="00FB0F90" w:rsidRDefault="00FB0F90" w:rsidP="0031362B">
      <w:pPr>
        <w:pStyle w:val="dialog"/>
      </w:pPr>
      <w:r>
        <w:t>Действие происходит в России, в 1960-1970 гг.</w:t>
      </w:r>
    </w:p>
    <w:p w:rsidR="00667D2F" w:rsidRDefault="00667D2F" w:rsidP="0031362B">
      <w:pPr>
        <w:pStyle w:val="dialog"/>
      </w:pPr>
    </w:p>
    <w:p w:rsidR="00667D2F" w:rsidRDefault="00667D2F" w:rsidP="0031362B">
      <w:pPr>
        <w:pStyle w:val="dialog"/>
      </w:pPr>
    </w:p>
    <w:p w:rsidR="00667D2F" w:rsidRDefault="00667D2F">
      <w:pPr>
        <w:ind w:firstLine="0"/>
        <w:jc w:val="left"/>
        <w:rPr>
          <w:color w:val="000000"/>
          <w:lang w:eastAsia="ru-RU"/>
        </w:rPr>
      </w:pPr>
      <w:r>
        <w:br w:type="page"/>
      </w:r>
    </w:p>
    <w:p w:rsidR="00667D2F" w:rsidRDefault="00667D2F" w:rsidP="0031362B">
      <w:pPr>
        <w:pStyle w:val="dialog"/>
      </w:pPr>
    </w:p>
    <w:p w:rsidR="002019F4" w:rsidRPr="002019F4" w:rsidRDefault="002019F4" w:rsidP="00C352D1">
      <w:pPr>
        <w:pStyle w:val="remarka"/>
      </w:pPr>
      <w:r w:rsidRPr="002019F4">
        <w:t>Уютная о</w:t>
      </w:r>
      <w:r w:rsidR="00C352D1">
        <w:t>д</w:t>
      </w:r>
      <w:r w:rsidRPr="002019F4">
        <w:t>нокомнатная квартира. Хорошая мебель</w:t>
      </w:r>
      <w:r w:rsidR="00C352D1">
        <w:t xml:space="preserve">. </w:t>
      </w:r>
      <w:r w:rsidRPr="002019F4">
        <w:t>На столике игру</w:t>
      </w:r>
      <w:r w:rsidR="00C352D1">
        <w:t>ш</w:t>
      </w:r>
      <w:r w:rsidRPr="002019F4">
        <w:t>ечный детский телефончик</w:t>
      </w:r>
      <w:r w:rsidR="00C352D1">
        <w:t>.</w:t>
      </w:r>
    </w:p>
    <w:p w:rsidR="002019F4" w:rsidRPr="002019F4" w:rsidRDefault="00C352D1" w:rsidP="00C352D1">
      <w:pPr>
        <w:pStyle w:val="remarka"/>
      </w:pPr>
      <w:r>
        <w:t>Х</w:t>
      </w:r>
      <w:r w:rsidR="002019F4" w:rsidRPr="002019F4">
        <w:t>озяйка в халате сидит пере</w:t>
      </w:r>
      <w:r>
        <w:t xml:space="preserve">д </w:t>
      </w:r>
      <w:r w:rsidR="002019F4" w:rsidRPr="002019F4">
        <w:t>зеркалом, занимаясь</w:t>
      </w:r>
      <w:r>
        <w:t xml:space="preserve"> </w:t>
      </w:r>
      <w:r w:rsidR="002019F4" w:rsidRPr="002019F4">
        <w:t>своей прической</w:t>
      </w:r>
      <w:r>
        <w:t>.</w:t>
      </w:r>
      <w:r w:rsidR="002019F4" w:rsidRPr="002019F4">
        <w:t xml:space="preserve"> Рядом горкой ле</w:t>
      </w:r>
      <w:r>
        <w:t>ж</w:t>
      </w:r>
      <w:r w:rsidR="002019F4" w:rsidRPr="002019F4">
        <w:t>ат би</w:t>
      </w:r>
      <w:r>
        <w:t>г</w:t>
      </w:r>
      <w:r w:rsidR="002019F4" w:rsidRPr="002019F4">
        <w:t>у</w:t>
      </w:r>
      <w:r>
        <w:t>д</w:t>
      </w:r>
      <w:r w:rsidR="002019F4" w:rsidRPr="002019F4">
        <w:t>и. В</w:t>
      </w:r>
      <w:r>
        <w:t>з</w:t>
      </w:r>
      <w:r w:rsidR="002019F4" w:rsidRPr="002019F4">
        <w:t>глянув</w:t>
      </w:r>
      <w:r>
        <w:t xml:space="preserve"> </w:t>
      </w:r>
      <w:r w:rsidR="002019F4" w:rsidRPr="002019F4">
        <w:t>на часы, она берет телефончи</w:t>
      </w:r>
      <w:r>
        <w:t xml:space="preserve">к </w:t>
      </w:r>
      <w:r w:rsidR="002019F4" w:rsidRPr="002019F4">
        <w:t>и, не набирая номера,</w:t>
      </w:r>
      <w:r>
        <w:t xml:space="preserve"> </w:t>
      </w:r>
      <w:r w:rsidR="002019F4" w:rsidRPr="002019F4">
        <w:t>говорит в трубку.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C352D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Нина, привет</w:t>
      </w:r>
      <w:r w:rsidR="00C352D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Это я, Тамара. </w:t>
      </w:r>
      <w:r w:rsidR="00C352D1">
        <w:rPr>
          <w:color w:val="auto"/>
          <w:lang w:eastAsia="en-US"/>
        </w:rPr>
        <w:t>Я</w:t>
      </w:r>
      <w:r w:rsidRPr="002019F4">
        <w:rPr>
          <w:color w:val="auto"/>
          <w:lang w:eastAsia="en-US"/>
        </w:rPr>
        <w:t xml:space="preserve"> немно</w:t>
      </w:r>
      <w:r w:rsidR="00C352D1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ечко опаз</w:t>
      </w:r>
      <w:r w:rsidR="00C352D1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ываю.</w:t>
      </w:r>
      <w:r w:rsidR="00C352D1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Зато буду очень красивой</w:t>
      </w:r>
      <w:r w:rsidR="00C352D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Назло тебе.</w:t>
      </w:r>
    </w:p>
    <w:p w:rsidR="002019F4" w:rsidRPr="002019F4" w:rsidRDefault="002019F4" w:rsidP="00E864C4">
      <w:pPr>
        <w:pStyle w:val="remarka"/>
      </w:pPr>
      <w:r w:rsidRPr="002019F4">
        <w:t>ТАМАРА кла</w:t>
      </w:r>
      <w:r w:rsidR="00C352D1">
        <w:t>д</w:t>
      </w:r>
      <w:r w:rsidRPr="002019F4">
        <w:t>ет трубку. Звонок</w:t>
      </w:r>
      <w:r w:rsidR="00E864C4">
        <w:t xml:space="preserve"> в дверь. </w:t>
      </w:r>
      <w:r w:rsidRPr="002019F4">
        <w:t xml:space="preserve"> ТАМАРА наки</w:t>
      </w:r>
      <w:r w:rsidR="00C352D1">
        <w:t>д</w:t>
      </w:r>
      <w:r w:rsidRPr="002019F4">
        <w:t>ывает</w:t>
      </w:r>
      <w:r w:rsidR="00C352D1">
        <w:t xml:space="preserve"> </w:t>
      </w:r>
      <w:r w:rsidRPr="002019F4">
        <w:t xml:space="preserve">на голову платок и открывает дверь. </w:t>
      </w:r>
      <w:r w:rsidR="00C352D1">
        <w:t>В</w:t>
      </w:r>
      <w:r w:rsidRPr="002019F4">
        <w:t>ходит мужчина</w:t>
      </w:r>
      <w:r w:rsidR="00C352D1">
        <w:t xml:space="preserve"> </w:t>
      </w:r>
      <w:r w:rsidRPr="002019F4">
        <w:t>примерно одних лет с Тамарой. Очень хорошо одет,</w:t>
      </w:r>
      <w:r w:rsidR="00C352D1">
        <w:t xml:space="preserve"> </w:t>
      </w:r>
      <w:r w:rsidRPr="002019F4">
        <w:t xml:space="preserve">в его руках </w:t>
      </w:r>
      <w:r w:rsidR="001A49E5">
        <w:t>«</w:t>
      </w:r>
      <w:r w:rsidRPr="002019F4">
        <w:t>дипломат</w:t>
      </w:r>
      <w:r w:rsidR="001A49E5">
        <w:t>»</w:t>
      </w:r>
      <w:r w:rsidRPr="002019F4"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МУЖЧИ</w:t>
      </w:r>
      <w:r w:rsidR="00C352D1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А</w:t>
      </w:r>
      <w:r w:rsidR="00C352D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Здравствуйте</w:t>
      </w:r>
      <w:r w:rsidR="00C352D1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C352D1">
        <w:rPr>
          <w:color w:val="auto"/>
          <w:lang w:eastAsia="en-US"/>
        </w:rPr>
        <w:t xml:space="preserve">. </w:t>
      </w:r>
      <w:r w:rsidR="00C352D1" w:rsidRPr="00C352D1">
        <w:rPr>
          <w:i/>
          <w:color w:val="auto"/>
          <w:lang w:eastAsia="en-US"/>
        </w:rPr>
        <w:t xml:space="preserve">(Несколько </w:t>
      </w:r>
      <w:r w:rsidRPr="00C352D1">
        <w:rPr>
          <w:i/>
          <w:color w:val="auto"/>
          <w:lang w:eastAsia="en-US"/>
        </w:rPr>
        <w:t>у</w:t>
      </w:r>
      <w:r w:rsidR="00C352D1" w:rsidRPr="00C352D1">
        <w:rPr>
          <w:i/>
          <w:color w:val="auto"/>
          <w:lang w:eastAsia="en-US"/>
        </w:rPr>
        <w:t>д</w:t>
      </w:r>
      <w:r w:rsidRPr="00C352D1">
        <w:rPr>
          <w:i/>
          <w:color w:val="auto"/>
          <w:lang w:eastAsia="en-US"/>
        </w:rPr>
        <w:t>ивленно.</w:t>
      </w:r>
      <w:r w:rsidR="00C352D1" w:rsidRPr="00C352D1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З</w:t>
      </w:r>
      <w:r w:rsidR="00C352D1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равствуйте.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</w:t>
      </w:r>
      <w:r w:rsidR="00C352D1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ЧИНА</w:t>
      </w:r>
      <w:r w:rsidR="00C352D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Простите за беспокойство</w:t>
      </w:r>
      <w:r w:rsidR="00C352D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Вы не знаете случа</w:t>
      </w:r>
      <w:r w:rsidR="00C352D1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но,</w:t>
      </w:r>
      <w:r w:rsidR="00C352D1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г</w:t>
      </w:r>
      <w:r w:rsidR="00C352D1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 сейчас может быть ваш сосе</w:t>
      </w:r>
      <w:r w:rsidR="00C352D1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C352D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Из два</w:t>
      </w:r>
      <w:r w:rsidR="00C352D1">
        <w:rPr>
          <w:color w:val="auto"/>
          <w:lang w:eastAsia="en-US"/>
        </w:rPr>
        <w:t>дц</w:t>
      </w:r>
      <w:r w:rsidRPr="002019F4">
        <w:rPr>
          <w:color w:val="auto"/>
          <w:lang w:eastAsia="en-US"/>
        </w:rPr>
        <w:t>ать третьей квартир</w:t>
      </w:r>
      <w:r w:rsidR="00C352D1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, что </w:t>
      </w:r>
      <w:r w:rsidR="00C352D1">
        <w:rPr>
          <w:color w:val="auto"/>
          <w:lang w:eastAsia="en-US"/>
        </w:rPr>
        <w:t>ли</w:t>
      </w:r>
      <w:r w:rsidRPr="002019F4">
        <w:rPr>
          <w:color w:val="auto"/>
          <w:lang w:eastAsia="en-US"/>
        </w:rPr>
        <w:t>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</w:t>
      </w:r>
      <w:r w:rsidR="00C352D1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ЧИНА</w:t>
      </w:r>
      <w:r w:rsidR="00C352D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Из два</w:t>
      </w:r>
      <w:r w:rsidR="00C352D1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цать четвертой</w:t>
      </w:r>
      <w:r w:rsidR="00C352D1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C352D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Иван </w:t>
      </w:r>
      <w:proofErr w:type="spellStart"/>
      <w:r w:rsidR="00C352D1">
        <w:rPr>
          <w:color w:val="auto"/>
          <w:lang w:eastAsia="en-US"/>
        </w:rPr>
        <w:t>С</w:t>
      </w:r>
      <w:r w:rsidRPr="002019F4">
        <w:rPr>
          <w:color w:val="auto"/>
          <w:lang w:eastAsia="en-US"/>
        </w:rPr>
        <w:t>еменыч</w:t>
      </w:r>
      <w:proofErr w:type="spellEnd"/>
      <w:r w:rsidRPr="002019F4">
        <w:rPr>
          <w:color w:val="auto"/>
          <w:lang w:eastAsia="en-US"/>
        </w:rPr>
        <w:t>?</w:t>
      </w:r>
    </w:p>
    <w:p w:rsidR="002019F4" w:rsidRPr="002019F4" w:rsidRDefault="00C352D1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МУЖ</w:t>
      </w:r>
      <w:r w:rsidR="002019F4" w:rsidRPr="002019F4">
        <w:rPr>
          <w:color w:val="auto"/>
          <w:lang w:eastAsia="en-US"/>
        </w:rPr>
        <w:t>ЧИНА. Совер</w:t>
      </w:r>
      <w:r>
        <w:rPr>
          <w:color w:val="auto"/>
          <w:lang w:eastAsia="en-US"/>
        </w:rPr>
        <w:t>ш</w:t>
      </w:r>
      <w:r w:rsidR="002019F4" w:rsidRPr="002019F4">
        <w:rPr>
          <w:color w:val="auto"/>
          <w:lang w:eastAsia="en-US"/>
        </w:rPr>
        <w:t>енно верно, Иван Семенович</w:t>
      </w:r>
      <w:r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C352D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Так он раньше семи с ра</w:t>
      </w:r>
      <w:r w:rsidR="00C352D1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оты не прихо</w:t>
      </w:r>
      <w:r w:rsidR="00C352D1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ит</w:t>
      </w:r>
      <w:r w:rsidR="00C352D1">
        <w:rPr>
          <w:color w:val="auto"/>
          <w:lang w:eastAsia="en-US"/>
        </w:rPr>
        <w:t>.</w:t>
      </w:r>
    </w:p>
    <w:p w:rsidR="002019F4" w:rsidRPr="002019F4" w:rsidRDefault="00C352D1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МУЖЧИНА. Но мы с ним договорились на четыре. Звоню-звоню</w:t>
      </w:r>
      <w:r w:rsidR="00E864C4">
        <w:rPr>
          <w:color w:val="auto"/>
          <w:lang w:eastAsia="en-US"/>
        </w:rPr>
        <w:t xml:space="preserve"> в дверь</w:t>
      </w:r>
      <w:r>
        <w:rPr>
          <w:color w:val="auto"/>
          <w:lang w:eastAsia="en-US"/>
        </w:rPr>
        <w:t xml:space="preserve">, </w:t>
      </w:r>
      <w:r w:rsidR="002019F4" w:rsidRPr="002019F4">
        <w:rPr>
          <w:color w:val="auto"/>
          <w:lang w:eastAsia="en-US"/>
        </w:rPr>
        <w:t>а его нет</w:t>
      </w:r>
      <w:r>
        <w:rPr>
          <w:color w:val="auto"/>
          <w:lang w:eastAsia="en-US"/>
        </w:rPr>
        <w:t>.</w:t>
      </w:r>
      <w:r w:rsidR="002019F4" w:rsidRPr="002019F4">
        <w:rPr>
          <w:color w:val="auto"/>
          <w:lang w:eastAsia="en-US"/>
        </w:rPr>
        <w:t xml:space="preserve"> Я подумал, может, </w:t>
      </w:r>
      <w:r>
        <w:rPr>
          <w:color w:val="auto"/>
          <w:lang w:eastAsia="en-US"/>
        </w:rPr>
        <w:t>вы</w:t>
      </w:r>
      <w:r w:rsidR="002019F4" w:rsidRPr="002019F4">
        <w:rPr>
          <w:color w:val="auto"/>
          <w:lang w:eastAsia="en-US"/>
        </w:rPr>
        <w:t xml:space="preserve"> з</w:t>
      </w:r>
      <w:r>
        <w:rPr>
          <w:color w:val="auto"/>
          <w:lang w:eastAsia="en-US"/>
        </w:rPr>
        <w:t>н</w:t>
      </w:r>
      <w:r w:rsidR="002019F4" w:rsidRPr="002019F4">
        <w:rPr>
          <w:color w:val="auto"/>
          <w:lang w:eastAsia="en-US"/>
        </w:rPr>
        <w:t>аете</w:t>
      </w:r>
      <w:r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</w:t>
      </w:r>
      <w:r w:rsidR="00C352D1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ет, ничем </w:t>
      </w:r>
      <w:r w:rsidR="00C352D1">
        <w:rPr>
          <w:color w:val="auto"/>
          <w:lang w:eastAsia="en-US"/>
        </w:rPr>
        <w:t xml:space="preserve">не могу </w:t>
      </w:r>
      <w:r w:rsidRPr="002019F4">
        <w:rPr>
          <w:color w:val="auto"/>
          <w:lang w:eastAsia="en-US"/>
        </w:rPr>
        <w:t>помочь</w:t>
      </w:r>
      <w:r w:rsidR="00C352D1">
        <w:rPr>
          <w:color w:val="auto"/>
          <w:lang w:eastAsia="en-US"/>
        </w:rPr>
        <w:t>.</w:t>
      </w:r>
    </w:p>
    <w:p w:rsidR="002019F4" w:rsidRPr="002019F4" w:rsidRDefault="00C352D1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М</w:t>
      </w:r>
      <w:r w:rsidR="002019F4" w:rsidRPr="002019F4">
        <w:rPr>
          <w:color w:val="auto"/>
          <w:lang w:eastAsia="en-US"/>
        </w:rPr>
        <w:t xml:space="preserve">УЖЧИНА. Что </w:t>
      </w:r>
      <w:r>
        <w:rPr>
          <w:color w:val="auto"/>
          <w:lang w:eastAsia="en-US"/>
        </w:rPr>
        <w:t>ж</w:t>
      </w:r>
      <w:r w:rsidR="002019F4" w:rsidRPr="002019F4">
        <w:rPr>
          <w:color w:val="auto"/>
          <w:lang w:eastAsia="en-US"/>
        </w:rPr>
        <w:t xml:space="preserve">, я </w:t>
      </w:r>
      <w:r w:rsidRPr="002019F4">
        <w:rPr>
          <w:color w:val="auto"/>
          <w:lang w:eastAsia="en-US"/>
        </w:rPr>
        <w:t>тогда по</w:t>
      </w:r>
      <w:r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ожду</w:t>
      </w:r>
      <w:r w:rsidR="002019F4" w:rsidRPr="002019F4">
        <w:rPr>
          <w:color w:val="auto"/>
          <w:lang w:eastAsia="en-US"/>
        </w:rPr>
        <w:t xml:space="preserve"> на лестнице</w:t>
      </w:r>
      <w:r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C352D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C352D1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дите. Только навряд ли скоро дождетесь</w:t>
      </w:r>
      <w:r w:rsidR="00C352D1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МУЖЧИНА</w:t>
      </w:r>
      <w:r w:rsidR="00C352D1">
        <w:rPr>
          <w:color w:val="auto"/>
          <w:lang w:eastAsia="en-US"/>
        </w:rPr>
        <w:t>.</w:t>
      </w:r>
      <w:r w:rsidRPr="00C352D1">
        <w:rPr>
          <w:i/>
          <w:color w:val="auto"/>
          <w:lang w:eastAsia="en-US"/>
        </w:rPr>
        <w:t xml:space="preserve"> </w:t>
      </w:r>
      <w:r w:rsidR="00C352D1" w:rsidRPr="00C352D1">
        <w:rPr>
          <w:i/>
          <w:color w:val="auto"/>
          <w:lang w:eastAsia="en-US"/>
        </w:rPr>
        <w:t>(Уверенно</w:t>
      </w:r>
      <w:r w:rsidRPr="00C352D1">
        <w:rPr>
          <w:i/>
          <w:color w:val="auto"/>
          <w:lang w:eastAsia="en-US"/>
        </w:rPr>
        <w:t>.</w:t>
      </w:r>
      <w:r w:rsidR="00C352D1" w:rsidRPr="00C352D1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</w:t>
      </w:r>
      <w:r w:rsidR="00C352D1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ож</w:t>
      </w:r>
      <w:r w:rsidR="00C352D1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усь</w:t>
      </w:r>
      <w:r w:rsidR="00C352D1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C352D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C352D1" w:rsidRPr="00C352D1">
        <w:rPr>
          <w:i/>
          <w:color w:val="auto"/>
          <w:lang w:eastAsia="en-US"/>
        </w:rPr>
        <w:t xml:space="preserve">(Пожав </w:t>
      </w:r>
      <w:r w:rsidRPr="00C352D1">
        <w:rPr>
          <w:i/>
          <w:color w:val="auto"/>
          <w:lang w:eastAsia="en-US"/>
        </w:rPr>
        <w:t>плечами.</w:t>
      </w:r>
      <w:r w:rsidR="00C352D1" w:rsidRPr="00C352D1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</w:t>
      </w:r>
      <w:r w:rsidR="0088337E">
        <w:rPr>
          <w:color w:val="auto"/>
          <w:lang w:eastAsia="en-US"/>
        </w:rPr>
        <w:t>Е</w:t>
      </w:r>
      <w:r w:rsidRPr="002019F4">
        <w:rPr>
          <w:color w:val="auto"/>
          <w:lang w:eastAsia="en-US"/>
        </w:rPr>
        <w:t>сл</w:t>
      </w:r>
      <w:r w:rsidR="0088337E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 вам т</w:t>
      </w:r>
      <w:r w:rsidR="0088337E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к </w:t>
      </w:r>
      <w:r w:rsidR="0088337E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у</w:t>
      </w:r>
      <w:r w:rsidR="0088337E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но</w:t>
      </w:r>
      <w:r w:rsidR="0088337E">
        <w:rPr>
          <w:color w:val="auto"/>
          <w:lang w:eastAsia="en-US"/>
        </w:rPr>
        <w:t>…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МУЖЧИНА. Ну</w:t>
      </w:r>
      <w:r w:rsidR="0088337E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 xml:space="preserve">но ему, </w:t>
      </w:r>
      <w:r w:rsidR="0088337E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 не м</w:t>
      </w:r>
      <w:r w:rsidR="0088337E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</w:t>
      </w:r>
      <w:r w:rsidR="0088337E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8337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вы к нему по какому делу? О</w:t>
      </w:r>
      <w:r w:rsidR="0088337E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 хороший сосед, я</w:t>
      </w:r>
      <w:r w:rsidR="0088337E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все про него знаю</w:t>
      </w:r>
      <w:r w:rsidR="0088337E">
        <w:rPr>
          <w:color w:val="auto"/>
          <w:lang w:eastAsia="en-US"/>
        </w:rPr>
        <w:t xml:space="preserve">. </w:t>
      </w:r>
      <w:r w:rsidRPr="002019F4">
        <w:rPr>
          <w:color w:val="auto"/>
          <w:lang w:eastAsia="en-US"/>
        </w:rPr>
        <w:t>Мо</w:t>
      </w:r>
      <w:r w:rsidR="0088337E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ет, что передать?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</w:t>
      </w:r>
      <w:r w:rsidR="0088337E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ЧИНА. Спасибо, ничего не ну</w:t>
      </w:r>
      <w:r w:rsidR="0088337E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но</w:t>
      </w:r>
      <w:r w:rsidR="0088337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Я из телефонного узла.</w:t>
      </w:r>
      <w:r w:rsidR="0088337E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Извините, до свидания.</w:t>
      </w:r>
    </w:p>
    <w:p w:rsidR="002019F4" w:rsidRPr="002019F4" w:rsidRDefault="002019F4" w:rsidP="0088337E">
      <w:pPr>
        <w:pStyle w:val="remarka"/>
      </w:pPr>
      <w:r w:rsidRPr="002019F4">
        <w:t>МУ</w:t>
      </w:r>
      <w:r w:rsidR="0088337E">
        <w:t>Ж</w:t>
      </w:r>
      <w:r w:rsidRPr="002019F4">
        <w:t>ЧИНА в</w:t>
      </w:r>
      <w:r w:rsidR="0088337E">
        <w:t>ы</w:t>
      </w:r>
      <w:r w:rsidRPr="002019F4">
        <w:t>хо</w:t>
      </w:r>
      <w:r w:rsidR="0088337E">
        <w:t>д</w:t>
      </w:r>
      <w:r w:rsidRPr="002019F4">
        <w:t>ит. ТАМАРА возвра</w:t>
      </w:r>
      <w:r w:rsidR="0088337E">
        <w:t>щ</w:t>
      </w:r>
      <w:r w:rsidRPr="002019F4">
        <w:t>ается к зеркалу,</w:t>
      </w:r>
      <w:r w:rsidR="0088337E">
        <w:t xml:space="preserve"> </w:t>
      </w:r>
      <w:r w:rsidRPr="002019F4">
        <w:t>снимает платок и берется было з</w:t>
      </w:r>
      <w:r w:rsidR="0088337E">
        <w:t>а</w:t>
      </w:r>
      <w:r w:rsidRPr="002019F4">
        <w:t xml:space="preserve"> бигуди, </w:t>
      </w:r>
      <w:r w:rsidR="0088337E" w:rsidRPr="002019F4">
        <w:t>но</w:t>
      </w:r>
      <w:r w:rsidRPr="002019F4">
        <w:t>,</w:t>
      </w:r>
      <w:r w:rsidR="0088337E">
        <w:t xml:space="preserve"> </w:t>
      </w:r>
      <w:r w:rsidRPr="002019F4">
        <w:t>видно, какая-то мысль приходит ей в голову. Снова</w:t>
      </w:r>
      <w:r w:rsidR="0088337E">
        <w:t xml:space="preserve"> </w:t>
      </w:r>
      <w:r w:rsidRPr="002019F4">
        <w:t xml:space="preserve">накинув платок, она открывает </w:t>
      </w:r>
      <w:r w:rsidR="0088337E">
        <w:t>д</w:t>
      </w:r>
      <w:r w:rsidRPr="002019F4">
        <w:t>верь и ста</w:t>
      </w:r>
      <w:r w:rsidR="0088337E">
        <w:t>н</w:t>
      </w:r>
      <w:r w:rsidRPr="002019F4">
        <w:t>овится</w:t>
      </w:r>
      <w:r w:rsidR="0088337E">
        <w:t xml:space="preserve"> </w:t>
      </w:r>
      <w:r w:rsidRPr="002019F4">
        <w:t>у порога.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8337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Всё сто</w:t>
      </w:r>
      <w:r w:rsidR="0088337E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>те? Зайдите в квартиру, чего на лест</w:t>
      </w:r>
      <w:r w:rsidR="0088337E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ице</w:t>
      </w:r>
      <w:r w:rsidR="0088337E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стенку по</w:t>
      </w:r>
      <w:r w:rsidR="0088337E">
        <w:rPr>
          <w:color w:val="auto"/>
          <w:lang w:eastAsia="en-US"/>
        </w:rPr>
        <w:t>дп</w:t>
      </w:r>
      <w:r w:rsidRPr="002019F4">
        <w:rPr>
          <w:color w:val="auto"/>
          <w:lang w:eastAsia="en-US"/>
        </w:rPr>
        <w:t>ирать?</w:t>
      </w:r>
    </w:p>
    <w:p w:rsidR="002019F4" w:rsidRPr="002019F4" w:rsidRDefault="002019F4" w:rsidP="00E864C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ГО</w:t>
      </w:r>
      <w:r w:rsidR="0088337E">
        <w:rPr>
          <w:color w:val="auto"/>
          <w:lang w:eastAsia="en-US"/>
        </w:rPr>
        <w:t>ЛО</w:t>
      </w:r>
      <w:r w:rsidRPr="002019F4">
        <w:rPr>
          <w:color w:val="auto"/>
          <w:lang w:eastAsia="en-US"/>
        </w:rPr>
        <w:t>С МУЖЧИНЫ. Спасибо</w:t>
      </w:r>
      <w:r w:rsidR="0088337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88337E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е </w:t>
      </w:r>
      <w:r w:rsidR="00E864C4">
        <w:rPr>
          <w:color w:val="auto"/>
          <w:lang w:eastAsia="en-US"/>
        </w:rPr>
        <w:t>хочу</w:t>
      </w:r>
      <w:r w:rsidRPr="002019F4">
        <w:rPr>
          <w:color w:val="auto"/>
          <w:lang w:eastAsia="en-US"/>
        </w:rPr>
        <w:t xml:space="preserve"> в</w:t>
      </w:r>
      <w:r w:rsidR="0088337E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м ме</w:t>
      </w:r>
      <w:r w:rsidR="0088337E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ать</w:t>
      </w:r>
      <w:r w:rsidR="0088337E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8337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чем вы поме</w:t>
      </w:r>
      <w:r w:rsidR="0088337E">
        <w:rPr>
          <w:color w:val="auto"/>
          <w:lang w:eastAsia="en-US"/>
        </w:rPr>
        <w:t>ша</w:t>
      </w:r>
      <w:r w:rsidRPr="002019F4">
        <w:rPr>
          <w:color w:val="auto"/>
          <w:lang w:eastAsia="en-US"/>
        </w:rPr>
        <w:t>ете? Заходите</w:t>
      </w:r>
      <w:r w:rsidR="0088337E">
        <w:rPr>
          <w:color w:val="auto"/>
          <w:lang w:eastAsia="en-US"/>
        </w:rPr>
        <w:t>.</w:t>
      </w:r>
    </w:p>
    <w:p w:rsidR="002019F4" w:rsidRPr="002019F4" w:rsidRDefault="002019F4" w:rsidP="0088337E">
      <w:pPr>
        <w:pStyle w:val="remarka"/>
      </w:pPr>
      <w:r w:rsidRPr="002019F4">
        <w:t>МУ</w:t>
      </w:r>
      <w:r w:rsidR="0088337E">
        <w:t>Ж</w:t>
      </w:r>
      <w:r w:rsidRPr="002019F4">
        <w:t>ЧИНА захо</w:t>
      </w:r>
      <w:r w:rsidR="0088337E">
        <w:t>д</w:t>
      </w:r>
      <w:r w:rsidRPr="002019F4">
        <w:t>ит в квартиру. ТА</w:t>
      </w:r>
      <w:r w:rsidR="0088337E">
        <w:t>М</w:t>
      </w:r>
      <w:r w:rsidRPr="002019F4">
        <w:t>АР</w:t>
      </w:r>
      <w:r w:rsidR="0088337E">
        <w:t>А</w:t>
      </w:r>
      <w:r w:rsidRPr="002019F4">
        <w:t xml:space="preserve"> по</w:t>
      </w:r>
      <w:r w:rsidR="0088337E">
        <w:t>д</w:t>
      </w:r>
      <w:r w:rsidRPr="002019F4">
        <w:t>в</w:t>
      </w:r>
      <w:r w:rsidR="0088337E">
        <w:t>и</w:t>
      </w:r>
      <w:r w:rsidRPr="002019F4">
        <w:t>гает ему</w:t>
      </w:r>
      <w:r w:rsidR="0088337E">
        <w:t xml:space="preserve"> </w:t>
      </w:r>
      <w:r w:rsidRPr="002019F4">
        <w:t>табуретку.</w:t>
      </w:r>
    </w:p>
    <w:p w:rsidR="002019F4" w:rsidRPr="002019F4" w:rsidRDefault="002019F4" w:rsidP="00E864C4">
      <w:pPr>
        <w:pStyle w:val="dialog"/>
        <w:ind w:firstLine="0"/>
        <w:rPr>
          <w:color w:val="auto"/>
          <w:lang w:eastAsia="en-US"/>
        </w:rPr>
      </w:pPr>
      <w:r w:rsidRPr="002019F4">
        <w:rPr>
          <w:color w:val="auto"/>
          <w:lang w:eastAsia="en-US"/>
        </w:rPr>
        <w:t>Садитесь</w:t>
      </w:r>
      <w:r w:rsidR="0088337E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МУЖЧИНА. Спаси</w:t>
      </w:r>
      <w:r w:rsidR="0088337E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о</w:t>
      </w:r>
      <w:r w:rsidR="0088337E">
        <w:rPr>
          <w:color w:val="auto"/>
          <w:lang w:eastAsia="en-US"/>
        </w:rPr>
        <w:t>.</w:t>
      </w:r>
    </w:p>
    <w:p w:rsidR="002019F4" w:rsidRPr="002019F4" w:rsidRDefault="002019F4" w:rsidP="0088337E">
      <w:pPr>
        <w:pStyle w:val="remarka"/>
      </w:pPr>
      <w:r w:rsidRPr="002019F4">
        <w:t>П</w:t>
      </w:r>
      <w:r w:rsidR="0088337E">
        <w:t>а</w:t>
      </w:r>
      <w:r w:rsidRPr="002019F4">
        <w:t>уза. ТАМАРА быстро прибирает ком</w:t>
      </w:r>
      <w:r w:rsidR="0088337E">
        <w:t>н</w:t>
      </w:r>
      <w:r w:rsidRPr="002019F4">
        <w:t xml:space="preserve">ату, </w:t>
      </w:r>
      <w:r w:rsidR="0088337E">
        <w:t>в</w:t>
      </w:r>
      <w:r w:rsidRPr="002019F4">
        <w:t xml:space="preserve"> которой,</w:t>
      </w:r>
      <w:r w:rsidR="0088337E">
        <w:t xml:space="preserve"> </w:t>
      </w:r>
      <w:r w:rsidRPr="002019F4">
        <w:t xml:space="preserve">впрочем, и без того </w:t>
      </w:r>
      <w:r w:rsidR="0088337E">
        <w:t>ц</w:t>
      </w:r>
      <w:r w:rsidRPr="002019F4">
        <w:t>арит поря</w:t>
      </w:r>
      <w:r w:rsidR="0088337E">
        <w:t>д</w:t>
      </w:r>
      <w:r w:rsidRPr="002019F4">
        <w:t>ок.</w:t>
      </w:r>
    </w:p>
    <w:p w:rsidR="002019F4" w:rsidRPr="002019F4" w:rsidRDefault="002019F4" w:rsidP="00E864C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8337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Интерес</w:t>
      </w:r>
      <w:r w:rsidR="0088337E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о, какие дела могут </w:t>
      </w:r>
      <w:r w:rsidR="0088337E" w:rsidRPr="002019F4">
        <w:rPr>
          <w:color w:val="auto"/>
          <w:lang w:eastAsia="en-US"/>
        </w:rPr>
        <w:t xml:space="preserve">быть </w:t>
      </w:r>
      <w:r w:rsidRPr="002019F4">
        <w:rPr>
          <w:color w:val="auto"/>
          <w:lang w:eastAsia="en-US"/>
        </w:rPr>
        <w:t>у Ив</w:t>
      </w:r>
      <w:r w:rsidR="0088337E">
        <w:rPr>
          <w:color w:val="auto"/>
          <w:lang w:eastAsia="en-US"/>
        </w:rPr>
        <w:t>ан</w:t>
      </w:r>
      <w:r w:rsidRPr="002019F4">
        <w:rPr>
          <w:color w:val="auto"/>
          <w:lang w:eastAsia="en-US"/>
        </w:rPr>
        <w:t xml:space="preserve"> Се</w:t>
      </w:r>
      <w:r w:rsidR="0088337E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еныча</w:t>
      </w:r>
      <w:r w:rsidR="0088337E">
        <w:rPr>
          <w:color w:val="auto"/>
          <w:lang w:eastAsia="en-US"/>
        </w:rPr>
        <w:t xml:space="preserve"> с</w:t>
      </w:r>
      <w:r w:rsidRPr="002019F4">
        <w:rPr>
          <w:color w:val="auto"/>
          <w:lang w:eastAsia="en-US"/>
        </w:rPr>
        <w:t xml:space="preserve"> </w:t>
      </w:r>
      <w:r w:rsidR="0088337E">
        <w:rPr>
          <w:color w:val="auto"/>
          <w:lang w:eastAsia="en-US"/>
        </w:rPr>
        <w:t>т</w:t>
      </w:r>
      <w:r w:rsidRPr="002019F4">
        <w:rPr>
          <w:color w:val="auto"/>
          <w:lang w:eastAsia="en-US"/>
        </w:rPr>
        <w:t>елефо</w:t>
      </w:r>
      <w:r w:rsidR="0088337E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ным узлом</w:t>
      </w:r>
      <w:r w:rsidR="00E864C4">
        <w:rPr>
          <w:color w:val="auto"/>
          <w:lang w:eastAsia="en-US"/>
        </w:rPr>
        <w:t>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</w:t>
      </w:r>
      <w:r w:rsidR="0088337E">
        <w:rPr>
          <w:color w:val="auto"/>
          <w:lang w:eastAsia="en-US"/>
        </w:rPr>
        <w:t>ЖЧ</w:t>
      </w:r>
      <w:r w:rsidRPr="002019F4">
        <w:rPr>
          <w:color w:val="auto"/>
          <w:lang w:eastAsia="en-US"/>
        </w:rPr>
        <w:t>И</w:t>
      </w:r>
      <w:r w:rsidR="0088337E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А</w:t>
      </w:r>
      <w:r w:rsidR="0088337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Обык</w:t>
      </w:r>
      <w:r w:rsidR="0088337E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овен</w:t>
      </w:r>
      <w:r w:rsidR="0088337E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ые</w:t>
      </w:r>
      <w:r w:rsidR="0088337E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8337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Извещение, что л</w:t>
      </w:r>
      <w:r w:rsidR="0088337E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>, к</w:t>
      </w:r>
      <w:r w:rsidR="0088337E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кое-нибу</w:t>
      </w:r>
      <w:r w:rsidR="0088337E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ь? Т</w:t>
      </w:r>
      <w:r w:rsidR="0088337E">
        <w:rPr>
          <w:color w:val="auto"/>
          <w:lang w:eastAsia="en-US"/>
        </w:rPr>
        <w:t>ак</w:t>
      </w:r>
      <w:r w:rsidRPr="002019F4">
        <w:rPr>
          <w:color w:val="auto"/>
          <w:lang w:eastAsia="en-US"/>
        </w:rPr>
        <w:t xml:space="preserve"> </w:t>
      </w:r>
      <w:r w:rsidR="0088337E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 xml:space="preserve">ы </w:t>
      </w:r>
      <w:r w:rsidR="0088337E" w:rsidRPr="002019F4">
        <w:rPr>
          <w:color w:val="auto"/>
          <w:lang w:eastAsia="en-US"/>
        </w:rPr>
        <w:t>оставьте</w:t>
      </w:r>
      <w:r w:rsidRPr="002019F4">
        <w:rPr>
          <w:color w:val="auto"/>
          <w:lang w:eastAsia="en-US"/>
        </w:rPr>
        <w:t>,</w:t>
      </w:r>
      <w:r w:rsidR="0088337E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я передам</w:t>
      </w:r>
      <w:r w:rsidR="0088337E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МУЖЧИ</w:t>
      </w:r>
      <w:r w:rsidR="0088337E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А</w:t>
      </w:r>
      <w:r w:rsidR="0088337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Извещения почтой посылают</w:t>
      </w:r>
      <w:r w:rsidR="0088337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я телефо</w:t>
      </w:r>
      <w:r w:rsidR="0088337E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 буду</w:t>
      </w:r>
      <w:r w:rsidR="0088337E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ставить</w:t>
      </w:r>
      <w:r w:rsidR="0088337E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8337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88337E" w:rsidRPr="0088337E">
        <w:rPr>
          <w:i/>
          <w:color w:val="auto"/>
          <w:lang w:eastAsia="en-US"/>
        </w:rPr>
        <w:t xml:space="preserve">(Она </w:t>
      </w:r>
      <w:r w:rsidRPr="0088337E">
        <w:rPr>
          <w:i/>
          <w:color w:val="auto"/>
          <w:lang w:eastAsia="en-US"/>
        </w:rPr>
        <w:t>поражена.</w:t>
      </w:r>
      <w:r w:rsidR="0088337E" w:rsidRPr="0088337E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Телефо</w:t>
      </w:r>
      <w:r w:rsidR="0088337E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?! А что, разве на</w:t>
      </w:r>
      <w:r w:rsidR="0088337E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а</w:t>
      </w:r>
      <w:r w:rsidR="0088337E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очередь по</w:t>
      </w:r>
      <w:r w:rsidR="0088337E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</w:t>
      </w:r>
      <w:r w:rsidR="0088337E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ла?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</w:t>
      </w:r>
      <w:r w:rsidR="0088337E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ЧИНА. Ва</w:t>
      </w:r>
      <w:r w:rsidR="0088337E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 xml:space="preserve">а </w:t>
      </w:r>
      <w:r w:rsidR="0088337E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не знаю, а его, </w:t>
      </w:r>
      <w:r w:rsidR="0088337E" w:rsidRPr="002019F4">
        <w:rPr>
          <w:color w:val="auto"/>
          <w:lang w:eastAsia="en-US"/>
        </w:rPr>
        <w:t>в</w:t>
      </w:r>
      <w:r w:rsidR="0088337E">
        <w:rPr>
          <w:color w:val="auto"/>
          <w:lang w:eastAsia="en-US"/>
        </w:rPr>
        <w:t>и</w:t>
      </w:r>
      <w:r w:rsidR="0088337E" w:rsidRPr="002019F4">
        <w:rPr>
          <w:color w:val="auto"/>
          <w:lang w:eastAsia="en-US"/>
        </w:rPr>
        <w:t>дно</w:t>
      </w:r>
      <w:r w:rsidRPr="002019F4">
        <w:rPr>
          <w:color w:val="auto"/>
          <w:lang w:eastAsia="en-US"/>
        </w:rPr>
        <w:t xml:space="preserve">, </w:t>
      </w:r>
      <w:r w:rsidR="0088337E" w:rsidRPr="002019F4">
        <w:rPr>
          <w:color w:val="auto"/>
          <w:lang w:eastAsia="en-US"/>
        </w:rPr>
        <w:t>по</w:t>
      </w:r>
      <w:r w:rsidR="0088337E">
        <w:rPr>
          <w:color w:val="auto"/>
          <w:lang w:eastAsia="en-US"/>
        </w:rPr>
        <w:t>д</w:t>
      </w:r>
      <w:r w:rsidR="0088337E" w:rsidRPr="002019F4">
        <w:rPr>
          <w:color w:val="auto"/>
          <w:lang w:eastAsia="en-US"/>
        </w:rPr>
        <w:t>ошла</w:t>
      </w:r>
      <w:r w:rsidRPr="002019F4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Так мы </w:t>
      </w:r>
      <w:r w:rsidR="0088337E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 в</w:t>
      </w:r>
      <w:r w:rsidR="0088337E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есте з</w:t>
      </w:r>
      <w:r w:rsidR="0088337E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явление подавали</w:t>
      </w:r>
      <w:r w:rsidR="0088337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Сразу, </w:t>
      </w:r>
      <w:r w:rsidR="0088337E">
        <w:rPr>
          <w:color w:val="auto"/>
          <w:lang w:eastAsia="en-US"/>
        </w:rPr>
        <w:t xml:space="preserve">как </w:t>
      </w:r>
      <w:r w:rsidR="0088337E" w:rsidRPr="002019F4">
        <w:rPr>
          <w:color w:val="auto"/>
          <w:lang w:eastAsia="en-US"/>
        </w:rPr>
        <w:t>в</w:t>
      </w:r>
      <w:r w:rsidR="0088337E">
        <w:rPr>
          <w:color w:val="auto"/>
          <w:lang w:eastAsia="en-US"/>
        </w:rPr>
        <w:t>ъ</w:t>
      </w:r>
      <w:r w:rsidR="0088337E" w:rsidRPr="002019F4">
        <w:rPr>
          <w:color w:val="auto"/>
          <w:lang w:eastAsia="en-US"/>
        </w:rPr>
        <w:t>ехали</w:t>
      </w:r>
      <w:r w:rsidR="0088337E">
        <w:rPr>
          <w:color w:val="auto"/>
          <w:lang w:eastAsia="en-US"/>
        </w:rPr>
        <w:t>,</w:t>
      </w:r>
      <w:r w:rsidRPr="002019F4">
        <w:rPr>
          <w:color w:val="auto"/>
          <w:lang w:eastAsia="en-US"/>
        </w:rPr>
        <w:t xml:space="preserve"> три года назад</w:t>
      </w:r>
      <w:r w:rsidR="0088337E">
        <w:rPr>
          <w:color w:val="auto"/>
          <w:lang w:eastAsia="en-US"/>
        </w:rPr>
        <w:t xml:space="preserve">. </w:t>
      </w:r>
      <w:r w:rsidRPr="002019F4">
        <w:rPr>
          <w:color w:val="auto"/>
          <w:lang w:eastAsia="en-US"/>
        </w:rPr>
        <w:t>Я даже на неделю ра</w:t>
      </w:r>
      <w:r w:rsidR="0088337E">
        <w:rPr>
          <w:color w:val="auto"/>
          <w:lang w:eastAsia="en-US"/>
        </w:rPr>
        <w:t>нь</w:t>
      </w:r>
      <w:r w:rsidRPr="002019F4">
        <w:rPr>
          <w:color w:val="auto"/>
          <w:lang w:eastAsia="en-US"/>
        </w:rPr>
        <w:t>ше</w:t>
      </w:r>
      <w:r w:rsidR="0088337E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</w:t>
      </w:r>
      <w:r w:rsidR="0088337E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ЧИНА. Очень мо</w:t>
      </w:r>
      <w:r w:rsidR="0088337E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 xml:space="preserve">ет </w:t>
      </w:r>
      <w:r w:rsidR="0088337E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ыть.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8337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ко мне ког</w:t>
      </w:r>
      <w:r w:rsidR="0088337E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 придут?</w:t>
      </w:r>
    </w:p>
    <w:p w:rsidR="002019F4" w:rsidRPr="002019F4" w:rsidRDefault="0088337E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М</w:t>
      </w:r>
      <w:r w:rsidR="002019F4" w:rsidRPr="002019F4">
        <w:rPr>
          <w:color w:val="auto"/>
          <w:lang w:eastAsia="en-US"/>
        </w:rPr>
        <w:t>У</w:t>
      </w:r>
      <w:r>
        <w:rPr>
          <w:color w:val="auto"/>
          <w:lang w:eastAsia="en-US"/>
        </w:rPr>
        <w:t>Ж</w:t>
      </w:r>
      <w:r w:rsidR="002019F4" w:rsidRPr="002019F4">
        <w:rPr>
          <w:color w:val="auto"/>
          <w:lang w:eastAsia="en-US"/>
        </w:rPr>
        <w:t xml:space="preserve">ЧИНА. </w:t>
      </w:r>
      <w:r>
        <w:rPr>
          <w:color w:val="auto"/>
          <w:lang w:eastAsia="en-US"/>
        </w:rPr>
        <w:t>Н</w:t>
      </w:r>
      <w:r w:rsidR="002019F4" w:rsidRPr="002019F4">
        <w:rPr>
          <w:color w:val="auto"/>
          <w:lang w:eastAsia="en-US"/>
        </w:rPr>
        <w:t>е знаю.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8337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еще кому-нибу</w:t>
      </w:r>
      <w:r w:rsidR="0088337E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ь в доме </w:t>
      </w:r>
      <w:r w:rsidR="0088337E" w:rsidRPr="002019F4">
        <w:rPr>
          <w:color w:val="auto"/>
          <w:lang w:eastAsia="en-US"/>
        </w:rPr>
        <w:t xml:space="preserve">телефон </w:t>
      </w:r>
      <w:r w:rsidRPr="002019F4">
        <w:rPr>
          <w:color w:val="auto"/>
          <w:lang w:eastAsia="en-US"/>
        </w:rPr>
        <w:t>устанавлив</w:t>
      </w:r>
      <w:r w:rsidR="0088337E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ют?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</w:t>
      </w:r>
      <w:r w:rsidR="0088337E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ЧИНА. Пока не намечено</w:t>
      </w:r>
      <w:r w:rsidR="0088337E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8337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Выходит, такое счастье одному Иван </w:t>
      </w:r>
      <w:proofErr w:type="spellStart"/>
      <w:r w:rsidRPr="002019F4">
        <w:rPr>
          <w:color w:val="auto"/>
          <w:lang w:eastAsia="en-US"/>
        </w:rPr>
        <w:t>Семенычу</w:t>
      </w:r>
      <w:proofErr w:type="spellEnd"/>
      <w:r w:rsidRPr="002019F4">
        <w:rPr>
          <w:color w:val="auto"/>
          <w:lang w:eastAsia="en-US"/>
        </w:rPr>
        <w:t xml:space="preserve"> привалило? Интересно, за какие-т</w:t>
      </w:r>
      <w:r w:rsidR="0088337E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кие з</w:t>
      </w:r>
      <w:r w:rsidR="0088337E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слуги?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</w:t>
      </w:r>
      <w:r w:rsidR="0088337E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ЧИ</w:t>
      </w:r>
      <w:r w:rsidR="0088337E">
        <w:rPr>
          <w:color w:val="auto"/>
          <w:lang w:eastAsia="en-US"/>
        </w:rPr>
        <w:t>НА.</w:t>
      </w:r>
      <w:r w:rsidRPr="002019F4">
        <w:rPr>
          <w:color w:val="auto"/>
          <w:lang w:eastAsia="en-US"/>
        </w:rPr>
        <w:t xml:space="preserve"> </w:t>
      </w:r>
      <w:r w:rsidR="0088337E" w:rsidRPr="0088337E">
        <w:rPr>
          <w:i/>
          <w:color w:val="auto"/>
          <w:lang w:eastAsia="en-US"/>
        </w:rPr>
        <w:t>(Уклончиво</w:t>
      </w:r>
      <w:r w:rsidRPr="0088337E">
        <w:rPr>
          <w:i/>
          <w:color w:val="auto"/>
          <w:lang w:eastAsia="en-US"/>
        </w:rPr>
        <w:t>.</w:t>
      </w:r>
      <w:r w:rsidR="0088337E" w:rsidRPr="0088337E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Не знаю. </w:t>
      </w:r>
      <w:r w:rsidR="0088337E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ое дело мале</w:t>
      </w:r>
      <w:r w:rsidR="0088337E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ькое, ск</w:t>
      </w:r>
      <w:r w:rsidR="0088337E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зали,</w:t>
      </w:r>
      <w:r w:rsidR="0088337E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тяни проводку, я и тяну.</w:t>
      </w:r>
    </w:p>
    <w:p w:rsidR="002019F4" w:rsidRPr="002019F4" w:rsidRDefault="0088337E" w:rsidP="00C331E8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Т</w:t>
      </w:r>
      <w:r w:rsidR="002019F4" w:rsidRPr="002019F4">
        <w:rPr>
          <w:color w:val="auto"/>
          <w:lang w:eastAsia="en-US"/>
        </w:rPr>
        <w:t>АМАРА</w:t>
      </w:r>
      <w:r>
        <w:rPr>
          <w:color w:val="auto"/>
          <w:lang w:eastAsia="en-US"/>
        </w:rPr>
        <w:t>.</w:t>
      </w:r>
      <w:r w:rsidR="002019F4" w:rsidRPr="002019F4">
        <w:rPr>
          <w:color w:val="auto"/>
          <w:lang w:eastAsia="en-US"/>
        </w:rPr>
        <w:t xml:space="preserve"> Я поним</w:t>
      </w:r>
      <w:r>
        <w:rPr>
          <w:color w:val="auto"/>
          <w:lang w:eastAsia="en-US"/>
        </w:rPr>
        <w:t>а</w:t>
      </w:r>
      <w:r w:rsidR="002019F4" w:rsidRPr="002019F4">
        <w:rPr>
          <w:color w:val="auto"/>
          <w:lang w:eastAsia="en-US"/>
        </w:rPr>
        <w:t xml:space="preserve">ю, </w:t>
      </w:r>
      <w:r>
        <w:rPr>
          <w:color w:val="auto"/>
          <w:lang w:eastAsia="en-US"/>
        </w:rPr>
        <w:t>б</w:t>
      </w:r>
      <w:r w:rsidR="002019F4" w:rsidRPr="002019F4">
        <w:rPr>
          <w:color w:val="auto"/>
          <w:lang w:eastAsia="en-US"/>
        </w:rPr>
        <w:t xml:space="preserve">ыл бы он каким </w:t>
      </w:r>
      <w:r>
        <w:rPr>
          <w:color w:val="auto"/>
          <w:lang w:eastAsia="en-US"/>
        </w:rPr>
        <w:t>н</w:t>
      </w:r>
      <w:r w:rsidR="002019F4" w:rsidRPr="002019F4">
        <w:rPr>
          <w:color w:val="auto"/>
          <w:lang w:eastAsia="en-US"/>
        </w:rPr>
        <w:t>ача</w:t>
      </w:r>
      <w:r>
        <w:rPr>
          <w:color w:val="auto"/>
          <w:lang w:eastAsia="en-US"/>
        </w:rPr>
        <w:t>л</w:t>
      </w:r>
      <w:r w:rsidR="002019F4" w:rsidRPr="002019F4">
        <w:rPr>
          <w:color w:val="auto"/>
          <w:lang w:eastAsia="en-US"/>
        </w:rPr>
        <w:t>ьником</w:t>
      </w:r>
      <w:r>
        <w:rPr>
          <w:color w:val="auto"/>
          <w:lang w:eastAsia="en-US"/>
        </w:rPr>
        <w:t xml:space="preserve">. А </w:t>
      </w:r>
      <w:r w:rsidR="002019F4" w:rsidRPr="002019F4">
        <w:rPr>
          <w:color w:val="auto"/>
          <w:lang w:eastAsia="en-US"/>
        </w:rPr>
        <w:t>то т</w:t>
      </w:r>
      <w:r>
        <w:rPr>
          <w:color w:val="auto"/>
          <w:lang w:eastAsia="en-US"/>
        </w:rPr>
        <w:t>а</w:t>
      </w:r>
      <w:r w:rsidR="002019F4" w:rsidRPr="002019F4">
        <w:rPr>
          <w:color w:val="auto"/>
          <w:lang w:eastAsia="en-US"/>
        </w:rPr>
        <w:t>к,</w:t>
      </w:r>
      <w:r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мел</w:t>
      </w:r>
      <w:r>
        <w:rPr>
          <w:color w:val="auto"/>
          <w:lang w:eastAsia="en-US"/>
        </w:rPr>
        <w:t>ю</w:t>
      </w:r>
      <w:r w:rsidR="002019F4" w:rsidRPr="002019F4">
        <w:rPr>
          <w:color w:val="auto"/>
          <w:lang w:eastAsia="en-US"/>
        </w:rPr>
        <w:t>зга</w:t>
      </w:r>
      <w:r w:rsidR="00E864C4">
        <w:rPr>
          <w:color w:val="auto"/>
          <w:lang w:eastAsia="en-US"/>
        </w:rPr>
        <w:t xml:space="preserve">. 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</w:t>
      </w:r>
      <w:r w:rsidR="0088337E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ЧИНА. Должно быт</w:t>
      </w:r>
      <w:r w:rsidR="0088337E">
        <w:rPr>
          <w:color w:val="auto"/>
          <w:lang w:eastAsia="en-US"/>
        </w:rPr>
        <w:t>ь</w:t>
      </w:r>
      <w:r w:rsidRPr="002019F4">
        <w:rPr>
          <w:color w:val="auto"/>
          <w:lang w:eastAsia="en-US"/>
        </w:rPr>
        <w:t xml:space="preserve">, ходил, </w:t>
      </w:r>
      <w:r w:rsidR="0088337E" w:rsidRPr="002019F4">
        <w:rPr>
          <w:color w:val="auto"/>
          <w:lang w:eastAsia="en-US"/>
        </w:rPr>
        <w:t>хлопот</w:t>
      </w:r>
      <w:r w:rsidR="0088337E">
        <w:rPr>
          <w:color w:val="auto"/>
          <w:lang w:eastAsia="en-US"/>
        </w:rPr>
        <w:t>а</w:t>
      </w:r>
      <w:r w:rsidR="0088337E" w:rsidRPr="002019F4">
        <w:rPr>
          <w:color w:val="auto"/>
          <w:lang w:eastAsia="en-US"/>
        </w:rPr>
        <w:t>л</w:t>
      </w:r>
      <w:r w:rsidR="0088337E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7F7DE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Я то</w:t>
      </w:r>
      <w:r w:rsidR="00342897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 все пороги оббила, и ничего, кроме ругани,</w:t>
      </w:r>
      <w:r w:rsidR="007F7DE6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не </w:t>
      </w:r>
      <w:proofErr w:type="gramStart"/>
      <w:r w:rsidRPr="002019F4">
        <w:rPr>
          <w:color w:val="auto"/>
          <w:lang w:eastAsia="en-US"/>
        </w:rPr>
        <w:t>схлопотала</w:t>
      </w:r>
      <w:proofErr w:type="gramEnd"/>
      <w:r w:rsidR="007F7DE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7F7DE6">
        <w:rPr>
          <w:color w:val="auto"/>
          <w:lang w:eastAsia="en-US"/>
        </w:rPr>
        <w:t>Ла</w:t>
      </w:r>
      <w:r w:rsidRPr="002019F4">
        <w:rPr>
          <w:color w:val="auto"/>
          <w:lang w:eastAsia="en-US"/>
        </w:rPr>
        <w:t>яться у вас мастера</w:t>
      </w:r>
      <w:r w:rsidR="007F7DE6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МУЖЧИНА. Лаят</w:t>
      </w:r>
      <w:r w:rsidR="007F7DE6">
        <w:rPr>
          <w:color w:val="auto"/>
          <w:lang w:eastAsia="en-US"/>
        </w:rPr>
        <w:t>ь</w:t>
      </w:r>
      <w:r w:rsidRPr="002019F4">
        <w:rPr>
          <w:color w:val="auto"/>
          <w:lang w:eastAsia="en-US"/>
        </w:rPr>
        <w:t>ся теперь везде уме</w:t>
      </w:r>
      <w:r w:rsidR="007F7DE6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т</w:t>
      </w:r>
      <w:r w:rsidR="007F7DE6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7F7DE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Сказали, раньше, чем через пять лет, </w:t>
      </w:r>
      <w:r w:rsidR="007F7DE6" w:rsidRPr="002019F4">
        <w:rPr>
          <w:color w:val="auto"/>
          <w:lang w:eastAsia="en-US"/>
        </w:rPr>
        <w:t>что</w:t>
      </w:r>
      <w:r w:rsidR="007F7DE6">
        <w:rPr>
          <w:color w:val="auto"/>
          <w:lang w:eastAsia="en-US"/>
        </w:rPr>
        <w:t>б</w:t>
      </w:r>
      <w:r w:rsidR="007F7DE6" w:rsidRPr="002019F4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не </w:t>
      </w:r>
      <w:r w:rsidR="007F7DE6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дала.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МУЖЧИНА. Это он</w:t>
      </w:r>
      <w:r w:rsidR="007F7DE6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 в</w:t>
      </w:r>
      <w:r w:rsidR="007F7DE6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м </w:t>
      </w:r>
      <w:r w:rsidR="007F7DE6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арики вкручивали</w:t>
      </w:r>
      <w:r w:rsidR="007F7DE6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7F7DE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7F7DE6" w:rsidRPr="007F7DE6">
        <w:rPr>
          <w:i/>
          <w:color w:val="auto"/>
          <w:lang w:eastAsia="en-US"/>
        </w:rPr>
        <w:t>(Радостно</w:t>
      </w:r>
      <w:r w:rsidRPr="007F7DE6">
        <w:rPr>
          <w:i/>
          <w:color w:val="auto"/>
          <w:lang w:eastAsia="en-US"/>
        </w:rPr>
        <w:t>.</w:t>
      </w:r>
      <w:r w:rsidR="007F7DE6" w:rsidRPr="007F7DE6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Правда?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МУЖЧИНА</w:t>
      </w:r>
      <w:r w:rsidR="007F7DE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Не пять, а все десять</w:t>
      </w:r>
      <w:r w:rsidR="007F7DE6">
        <w:rPr>
          <w:color w:val="auto"/>
          <w:lang w:eastAsia="en-US"/>
        </w:rPr>
        <w:t>.</w:t>
      </w:r>
    </w:p>
    <w:p w:rsidR="002019F4" w:rsidRPr="002019F4" w:rsidRDefault="002019F4" w:rsidP="00E864C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7F7DE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7F7DE6" w:rsidRPr="007F7DE6">
        <w:rPr>
          <w:i/>
          <w:color w:val="auto"/>
          <w:lang w:eastAsia="en-US"/>
        </w:rPr>
        <w:t>(</w:t>
      </w:r>
      <w:r w:rsidR="00E864C4">
        <w:rPr>
          <w:i/>
          <w:color w:val="auto"/>
          <w:lang w:eastAsia="en-US"/>
        </w:rPr>
        <w:t>Сникнув</w:t>
      </w:r>
      <w:r w:rsidRPr="007F7DE6">
        <w:rPr>
          <w:i/>
          <w:color w:val="auto"/>
          <w:lang w:eastAsia="en-US"/>
        </w:rPr>
        <w:t>.</w:t>
      </w:r>
      <w:r w:rsidR="007F7DE6" w:rsidRPr="007F7DE6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Вы это точно з</w:t>
      </w:r>
      <w:r w:rsidR="007F7DE6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аете?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МУЖЧИНА. Слава </w:t>
      </w:r>
      <w:r w:rsidR="007F7DE6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огу</w:t>
      </w:r>
      <w:r w:rsidR="007F7DE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Ваш район восьмерка дол</w:t>
      </w:r>
      <w:r w:rsidR="007F7DE6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на обслуживать,</w:t>
      </w:r>
      <w:r w:rsidR="007F7DE6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а у не</w:t>
      </w:r>
      <w:r w:rsidR="008F21D1">
        <w:rPr>
          <w:color w:val="auto"/>
          <w:lang w:eastAsia="en-US"/>
        </w:rPr>
        <w:t>е</w:t>
      </w:r>
      <w:r w:rsidRPr="002019F4">
        <w:rPr>
          <w:color w:val="auto"/>
          <w:lang w:eastAsia="en-US"/>
        </w:rPr>
        <w:t xml:space="preserve"> еще и фундамент не заложен</w:t>
      </w:r>
      <w:r w:rsidR="007F7DE6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7F7DE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Какая вос</w:t>
      </w:r>
      <w:r w:rsidR="007F7DE6">
        <w:rPr>
          <w:color w:val="auto"/>
          <w:lang w:eastAsia="en-US"/>
        </w:rPr>
        <w:t>ь</w:t>
      </w:r>
      <w:r w:rsidRPr="002019F4">
        <w:rPr>
          <w:color w:val="auto"/>
          <w:lang w:eastAsia="en-US"/>
        </w:rPr>
        <w:t>мерка?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МУЖЧИНА</w:t>
      </w:r>
      <w:r w:rsidR="007F7DE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Восьмая АТС.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7F7DE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7F7DE6" w:rsidRPr="007F7DE6">
        <w:rPr>
          <w:i/>
          <w:color w:val="auto"/>
          <w:lang w:eastAsia="en-US"/>
        </w:rPr>
        <w:t>(Разочарованно</w:t>
      </w:r>
      <w:r w:rsidRPr="007F7DE6">
        <w:rPr>
          <w:i/>
          <w:color w:val="auto"/>
          <w:lang w:eastAsia="en-US"/>
        </w:rPr>
        <w:t>.</w:t>
      </w:r>
      <w:r w:rsidR="007F7DE6" w:rsidRPr="007F7DE6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Милое дело. Мне телефон сейчас</w:t>
      </w:r>
      <w:r w:rsidR="007F7DE6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ну</w:t>
      </w:r>
      <w:r w:rsidR="007F7DE6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ен. Через десять лет я старухой у</w:t>
      </w:r>
      <w:r w:rsidR="007F7DE6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 бу</w:t>
      </w:r>
      <w:r w:rsidR="007F7DE6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у.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МУЖЧИНА. </w:t>
      </w:r>
      <w:r w:rsidR="007F7DE6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у, </w:t>
      </w:r>
      <w:r w:rsidR="007F7DE6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 старух</w:t>
      </w:r>
      <w:r w:rsidR="007F7DE6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 вам е</w:t>
      </w:r>
      <w:r w:rsidR="007F7DE6">
        <w:rPr>
          <w:color w:val="auto"/>
          <w:lang w:eastAsia="en-US"/>
        </w:rPr>
        <w:t>щ</w:t>
      </w:r>
      <w:r w:rsidRPr="002019F4">
        <w:rPr>
          <w:color w:val="auto"/>
          <w:lang w:eastAsia="en-US"/>
        </w:rPr>
        <w:t xml:space="preserve">е </w:t>
      </w:r>
      <w:r w:rsidR="007F7DE6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алеко.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Это смотря как считать. Посто</w:t>
      </w:r>
      <w:r w:rsidR="007F7DE6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те, почему </w:t>
      </w:r>
      <w:r w:rsidR="001A49E5">
        <w:rPr>
          <w:color w:val="auto"/>
          <w:lang w:eastAsia="en-US"/>
        </w:rPr>
        <w:t>«</w:t>
      </w:r>
      <w:r w:rsidR="007F7DE6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есять</w:t>
      </w:r>
      <w:r w:rsidR="007F7DE6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лет</w:t>
      </w:r>
      <w:r w:rsidR="001A49E5">
        <w:rPr>
          <w:color w:val="auto"/>
          <w:lang w:eastAsia="en-US"/>
        </w:rPr>
        <w:t>»</w:t>
      </w:r>
      <w:r w:rsidRPr="002019F4">
        <w:rPr>
          <w:color w:val="auto"/>
          <w:lang w:eastAsia="en-US"/>
        </w:rPr>
        <w:t>? Ведь очере</w:t>
      </w:r>
      <w:r w:rsidR="007F7DE6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ь-то у</w:t>
      </w:r>
      <w:r w:rsidR="007F7DE6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 подо</w:t>
      </w:r>
      <w:r w:rsidR="007F7DE6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ла?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</w:t>
      </w:r>
      <w:r w:rsidR="007F7DE6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ЧИЧА</w:t>
      </w:r>
      <w:r w:rsidR="007F7DE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7F7DE6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 совсем</w:t>
      </w:r>
      <w:r w:rsidR="007F7DE6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7F7DE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Это как понимать?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</w:t>
      </w:r>
      <w:r w:rsidR="007F7DE6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ЧИНА</w:t>
      </w:r>
      <w:r w:rsidR="007F7DE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Очень просто. Умным л</w:t>
      </w:r>
      <w:r w:rsidR="007F7DE6">
        <w:rPr>
          <w:color w:val="auto"/>
          <w:lang w:eastAsia="en-US"/>
        </w:rPr>
        <w:t>юд</w:t>
      </w:r>
      <w:r w:rsidRPr="002019F4">
        <w:rPr>
          <w:color w:val="auto"/>
          <w:lang w:eastAsia="en-US"/>
        </w:rPr>
        <w:t xml:space="preserve">ям </w:t>
      </w:r>
      <w:r w:rsidR="007F7DE6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</w:t>
      </w:r>
      <w:r w:rsidR="007F7DE6">
        <w:rPr>
          <w:color w:val="auto"/>
          <w:lang w:eastAsia="en-US"/>
        </w:rPr>
        <w:t>п</w:t>
      </w:r>
      <w:r w:rsidRPr="002019F4">
        <w:rPr>
          <w:color w:val="auto"/>
          <w:lang w:eastAsia="en-US"/>
        </w:rPr>
        <w:t>одо</w:t>
      </w:r>
      <w:r w:rsidR="007F7DE6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 xml:space="preserve">ла, </w:t>
      </w:r>
      <w:r w:rsidR="007F7DE6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у а в</w:t>
      </w:r>
      <w:r w:rsidR="007F7DE6">
        <w:rPr>
          <w:color w:val="auto"/>
          <w:lang w:eastAsia="en-US"/>
        </w:rPr>
        <w:t>с</w:t>
      </w:r>
      <w:r w:rsidRPr="002019F4">
        <w:rPr>
          <w:color w:val="auto"/>
          <w:lang w:eastAsia="en-US"/>
        </w:rPr>
        <w:t>яким</w:t>
      </w:r>
      <w:r w:rsidR="007F7DE6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прочим</w:t>
      </w:r>
      <w:r w:rsidR="007F7DE6">
        <w:rPr>
          <w:color w:val="auto"/>
          <w:lang w:eastAsia="en-US"/>
        </w:rPr>
        <w:t>…</w:t>
      </w:r>
      <w:r w:rsidRPr="002019F4">
        <w:rPr>
          <w:color w:val="auto"/>
          <w:lang w:eastAsia="en-US"/>
        </w:rPr>
        <w:t xml:space="preserve"> </w:t>
      </w:r>
      <w:r w:rsidR="007F7DE6" w:rsidRPr="00455246">
        <w:rPr>
          <w:i/>
          <w:color w:val="auto"/>
          <w:lang w:eastAsia="en-US"/>
        </w:rPr>
        <w:t>(</w:t>
      </w:r>
      <w:r w:rsidR="00455246" w:rsidRPr="00455246">
        <w:rPr>
          <w:i/>
          <w:color w:val="auto"/>
          <w:lang w:eastAsia="en-US"/>
        </w:rPr>
        <w:t>Д</w:t>
      </w:r>
      <w:r w:rsidRPr="00455246">
        <w:rPr>
          <w:i/>
          <w:color w:val="auto"/>
          <w:lang w:eastAsia="en-US"/>
        </w:rPr>
        <w:t>елает неопре</w:t>
      </w:r>
      <w:r w:rsidR="00455246" w:rsidRPr="00455246">
        <w:rPr>
          <w:i/>
          <w:color w:val="auto"/>
          <w:lang w:eastAsia="en-US"/>
        </w:rPr>
        <w:t>д</w:t>
      </w:r>
      <w:r w:rsidRPr="00455246">
        <w:rPr>
          <w:i/>
          <w:color w:val="auto"/>
          <w:lang w:eastAsia="en-US"/>
        </w:rPr>
        <w:t>еленный</w:t>
      </w:r>
      <w:r w:rsidR="00455246" w:rsidRPr="00455246">
        <w:rPr>
          <w:i/>
          <w:color w:val="auto"/>
          <w:lang w:eastAsia="en-US"/>
        </w:rPr>
        <w:t xml:space="preserve"> </w:t>
      </w:r>
      <w:r w:rsidRPr="00455246">
        <w:rPr>
          <w:i/>
          <w:color w:val="auto"/>
          <w:lang w:eastAsia="en-US"/>
        </w:rPr>
        <w:t>жест</w:t>
      </w:r>
      <w:r w:rsidR="00455246" w:rsidRPr="00455246">
        <w:rPr>
          <w:i/>
          <w:color w:val="auto"/>
          <w:lang w:eastAsia="en-US"/>
        </w:rPr>
        <w:t>.)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Ах вот оно что</w:t>
      </w:r>
      <w:r w:rsidR="00455246">
        <w:rPr>
          <w:color w:val="auto"/>
          <w:lang w:eastAsia="en-US"/>
        </w:rPr>
        <w:t>…</w:t>
      </w:r>
      <w:r w:rsidRPr="002019F4">
        <w:rPr>
          <w:color w:val="auto"/>
          <w:lang w:eastAsia="en-US"/>
        </w:rPr>
        <w:t xml:space="preserve"> Забегу-ка я вечером к </w:t>
      </w:r>
      <w:r w:rsidR="00455246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ван </w:t>
      </w:r>
      <w:proofErr w:type="spellStart"/>
      <w:r w:rsidRPr="002019F4">
        <w:rPr>
          <w:color w:val="auto"/>
          <w:lang w:eastAsia="en-US"/>
        </w:rPr>
        <w:t>Семенычу</w:t>
      </w:r>
      <w:proofErr w:type="spellEnd"/>
      <w:r w:rsidRPr="002019F4">
        <w:rPr>
          <w:color w:val="auto"/>
          <w:lang w:eastAsia="en-US"/>
        </w:rPr>
        <w:t>. Пусть поделится умом-то с</w:t>
      </w:r>
      <w:r w:rsidR="00455246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о</w:t>
      </w:r>
      <w:r w:rsidR="00455246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>м</w:t>
      </w:r>
      <w:r w:rsidR="00455246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МУЖЧИНА. Не советую</w:t>
      </w:r>
      <w:r w:rsidR="001A49E5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Почему?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МУЖЧИНА. Ничего </w:t>
      </w:r>
      <w:r w:rsidR="001A49E5">
        <w:rPr>
          <w:color w:val="auto"/>
          <w:lang w:eastAsia="en-US"/>
        </w:rPr>
        <w:t>он</w:t>
      </w:r>
      <w:r w:rsidRPr="002019F4">
        <w:rPr>
          <w:color w:val="auto"/>
          <w:lang w:eastAsia="en-US"/>
        </w:rPr>
        <w:t xml:space="preserve"> в</w:t>
      </w:r>
      <w:r w:rsidR="001A49E5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м </w:t>
      </w:r>
      <w:r w:rsidR="001A49E5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 скажет.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A49E5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есть что сказать?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МУЖЧИНА</w:t>
      </w:r>
      <w:r w:rsidR="001A49E5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1A49E5" w:rsidRPr="001A49E5">
        <w:rPr>
          <w:i/>
          <w:color w:val="auto"/>
          <w:lang w:eastAsia="en-US"/>
        </w:rPr>
        <w:t>(Уклончиво</w:t>
      </w:r>
      <w:r w:rsidRPr="001A49E5">
        <w:rPr>
          <w:i/>
          <w:color w:val="auto"/>
          <w:lang w:eastAsia="en-US"/>
        </w:rPr>
        <w:t>.</w:t>
      </w:r>
      <w:r w:rsidR="001A49E5" w:rsidRPr="001A49E5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Ну, я, по</w:t>
      </w:r>
      <w:r w:rsidR="001A49E5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 xml:space="preserve">алуй, </w:t>
      </w:r>
      <w:r w:rsidR="001A49E5" w:rsidRPr="002019F4">
        <w:rPr>
          <w:color w:val="auto"/>
          <w:lang w:eastAsia="en-US"/>
        </w:rPr>
        <w:t>по</w:t>
      </w:r>
      <w:r w:rsidR="001A49E5">
        <w:rPr>
          <w:color w:val="auto"/>
          <w:lang w:eastAsia="en-US"/>
        </w:rPr>
        <w:t>йд</w:t>
      </w:r>
      <w:r w:rsidR="001A49E5" w:rsidRPr="002019F4">
        <w:rPr>
          <w:color w:val="auto"/>
          <w:lang w:eastAsia="en-US"/>
        </w:rPr>
        <w:t>у</w:t>
      </w:r>
      <w:r w:rsidR="001A49E5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1A49E5" w:rsidRPr="001A49E5">
        <w:rPr>
          <w:i/>
          <w:color w:val="auto"/>
          <w:lang w:eastAsia="en-US"/>
        </w:rPr>
        <w:t>(П</w:t>
      </w:r>
      <w:r w:rsidRPr="001A49E5">
        <w:rPr>
          <w:i/>
          <w:color w:val="auto"/>
          <w:lang w:eastAsia="en-US"/>
        </w:rPr>
        <w:t>од</w:t>
      </w:r>
      <w:r w:rsidR="001A49E5" w:rsidRPr="001A49E5">
        <w:rPr>
          <w:i/>
          <w:color w:val="auto"/>
          <w:lang w:eastAsia="en-US"/>
        </w:rPr>
        <w:t>н</w:t>
      </w:r>
      <w:r w:rsidRPr="001A49E5">
        <w:rPr>
          <w:i/>
          <w:color w:val="auto"/>
          <w:lang w:eastAsia="en-US"/>
        </w:rPr>
        <w:t>имается.</w:t>
      </w:r>
      <w:r w:rsidR="001A49E5" w:rsidRPr="001A49E5">
        <w:rPr>
          <w:i/>
          <w:color w:val="auto"/>
          <w:lang w:eastAsia="en-US"/>
        </w:rPr>
        <w:t>)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A49E5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1A49E5" w:rsidRPr="001A49E5">
        <w:rPr>
          <w:i/>
          <w:color w:val="auto"/>
          <w:lang w:eastAsia="en-US"/>
        </w:rPr>
        <w:t>(Поспешно</w:t>
      </w:r>
      <w:r w:rsidRPr="001A49E5">
        <w:rPr>
          <w:i/>
          <w:color w:val="auto"/>
          <w:lang w:eastAsia="en-US"/>
        </w:rPr>
        <w:t>.</w:t>
      </w:r>
      <w:r w:rsidR="001A49E5" w:rsidRPr="001A49E5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Посто</w:t>
      </w:r>
      <w:r w:rsidR="001A49E5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те, постойте, ку</w:t>
      </w:r>
      <w:r w:rsidR="001A49E5">
        <w:rPr>
          <w:color w:val="auto"/>
          <w:lang w:eastAsia="en-US"/>
        </w:rPr>
        <w:t>да</w:t>
      </w:r>
      <w:r w:rsidRPr="002019F4">
        <w:rPr>
          <w:color w:val="auto"/>
          <w:lang w:eastAsia="en-US"/>
        </w:rPr>
        <w:t xml:space="preserve"> вы?.. </w:t>
      </w:r>
      <w:r w:rsidR="001A49E5">
        <w:rPr>
          <w:color w:val="auto"/>
          <w:lang w:eastAsia="en-US"/>
        </w:rPr>
        <w:t xml:space="preserve">Давайте </w:t>
      </w:r>
      <w:r w:rsidRPr="002019F4">
        <w:rPr>
          <w:color w:val="auto"/>
          <w:lang w:eastAsia="en-US"/>
        </w:rPr>
        <w:t>хотя бы ча</w:t>
      </w:r>
      <w:r w:rsidR="001A49E5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ку попьем</w:t>
      </w:r>
      <w:r w:rsidR="001A49E5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МУЖЧИН</w:t>
      </w:r>
      <w:r w:rsidR="001A49E5">
        <w:rPr>
          <w:color w:val="auto"/>
          <w:lang w:eastAsia="en-US"/>
        </w:rPr>
        <w:t>А.</w:t>
      </w:r>
      <w:r w:rsidRPr="002019F4">
        <w:rPr>
          <w:color w:val="auto"/>
          <w:lang w:eastAsia="en-US"/>
        </w:rPr>
        <w:t xml:space="preserve"> Сосед ва</w:t>
      </w:r>
      <w:r w:rsidR="001A49E5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 xml:space="preserve">, </w:t>
      </w:r>
      <w:r w:rsidR="001A49E5">
        <w:rPr>
          <w:color w:val="auto"/>
          <w:lang w:eastAsia="en-US"/>
        </w:rPr>
        <w:t>на</w:t>
      </w:r>
      <w:r w:rsidRPr="002019F4">
        <w:rPr>
          <w:color w:val="auto"/>
          <w:lang w:eastAsia="en-US"/>
        </w:rPr>
        <w:t xml:space="preserve">верное, </w:t>
      </w:r>
      <w:r w:rsidR="001A49E5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авно у</w:t>
      </w:r>
      <w:r w:rsidR="001A49E5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 пришел</w:t>
      </w:r>
      <w:r w:rsidR="001A49E5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</w:t>
      </w:r>
      <w:r w:rsidR="001A49E5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 не пришел</w:t>
      </w:r>
      <w:r w:rsidR="001A49E5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Я же говор</w:t>
      </w:r>
      <w:r w:rsidR="001A49E5">
        <w:rPr>
          <w:color w:val="auto"/>
          <w:lang w:eastAsia="en-US"/>
        </w:rPr>
        <w:t>ю –</w:t>
      </w:r>
      <w:r w:rsidRPr="002019F4">
        <w:rPr>
          <w:color w:val="auto"/>
          <w:lang w:eastAsia="en-US"/>
        </w:rPr>
        <w:t xml:space="preserve"> раньше семи он домой</w:t>
      </w:r>
      <w:r w:rsidR="001A49E5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не яв</w:t>
      </w:r>
      <w:r w:rsidR="001A49E5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я</w:t>
      </w:r>
      <w:r w:rsidR="001A49E5">
        <w:rPr>
          <w:color w:val="auto"/>
          <w:lang w:eastAsia="en-US"/>
        </w:rPr>
        <w:t>ется.</w:t>
      </w:r>
      <w:r w:rsidRPr="002019F4">
        <w:rPr>
          <w:color w:val="auto"/>
          <w:lang w:eastAsia="en-US"/>
        </w:rPr>
        <w:t xml:space="preserve"> Садитесь к столу, что в</w:t>
      </w:r>
      <w:r w:rsidR="001A49E5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 у двери притулились, как бедный родственник</w:t>
      </w:r>
      <w:r w:rsidR="001A49E5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Как вас звать-то?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МУЖЧИ</w:t>
      </w:r>
      <w:r w:rsidR="001A49E5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А</w:t>
      </w:r>
      <w:r w:rsidR="001A49E5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Виталий Сергеевич</w:t>
      </w:r>
      <w:r w:rsidR="001A49E5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A49E5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меня Тамара Николаевна</w:t>
      </w:r>
      <w:r w:rsidR="001A49E5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Лучше просто Тамара.</w:t>
      </w:r>
      <w:r w:rsidR="001A49E5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Я еще не такая старая, чтобы меня по отчеству величать.</w:t>
      </w:r>
      <w:r w:rsidR="001A49E5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Так вы давайте, </w:t>
      </w:r>
      <w:r w:rsidR="001A49E5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вигайте к столу, а я на минутку в</w:t>
      </w:r>
      <w:r w:rsidR="001A49E5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кухн</w:t>
      </w:r>
      <w:r w:rsidR="001A49E5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, чайник поставить</w:t>
      </w:r>
      <w:r w:rsidR="001A49E5">
        <w:rPr>
          <w:color w:val="auto"/>
          <w:lang w:eastAsia="en-US"/>
        </w:rPr>
        <w:t>.</w:t>
      </w:r>
    </w:p>
    <w:p w:rsidR="002019F4" w:rsidRPr="002019F4" w:rsidRDefault="002019F4" w:rsidP="001A49E5">
      <w:pPr>
        <w:pStyle w:val="remarka"/>
      </w:pPr>
      <w:r w:rsidRPr="002019F4">
        <w:t xml:space="preserve">ТАМАРА улетучивается. ВИТАЛИЙ ставит свой </w:t>
      </w:r>
      <w:r w:rsidR="001A49E5">
        <w:t>«</w:t>
      </w:r>
      <w:r w:rsidR="001A49E5" w:rsidRPr="002019F4">
        <w:t>дипломат</w:t>
      </w:r>
      <w:r w:rsidR="001A49E5">
        <w:t xml:space="preserve">» </w:t>
      </w:r>
      <w:r w:rsidRPr="002019F4">
        <w:t>и не спе</w:t>
      </w:r>
      <w:r w:rsidR="001A49E5">
        <w:t>ш</w:t>
      </w:r>
      <w:r w:rsidRPr="002019F4">
        <w:t>а садится к столу. ТАМАРА возвра</w:t>
      </w:r>
      <w:r w:rsidR="001A49E5">
        <w:t>щ</w:t>
      </w:r>
      <w:r w:rsidRPr="002019F4">
        <w:t>ается с</w:t>
      </w:r>
      <w:r w:rsidR="001A49E5">
        <w:t xml:space="preserve"> </w:t>
      </w:r>
      <w:r w:rsidRPr="002019F4">
        <w:t>посу</w:t>
      </w:r>
      <w:r w:rsidR="001A49E5">
        <w:t>д</w:t>
      </w:r>
      <w:r w:rsidRPr="002019F4">
        <w:t xml:space="preserve">ой и живо расставляет на столе вилки, </w:t>
      </w:r>
      <w:r w:rsidR="001A49E5" w:rsidRPr="002019F4">
        <w:t>ло</w:t>
      </w:r>
      <w:r w:rsidR="001A49E5">
        <w:t>ж</w:t>
      </w:r>
      <w:r w:rsidR="001A49E5" w:rsidRPr="002019F4">
        <w:t>ки</w:t>
      </w:r>
      <w:r w:rsidRPr="002019F4">
        <w:t>,</w:t>
      </w:r>
      <w:r w:rsidR="001A49E5">
        <w:t xml:space="preserve"> </w:t>
      </w:r>
      <w:r w:rsidRPr="002019F4">
        <w:t>тарелки и пр.</w:t>
      </w:r>
    </w:p>
    <w:p w:rsidR="002019F4" w:rsidRPr="002019F4" w:rsidRDefault="002019F4" w:rsidP="008F21D1">
      <w:pPr>
        <w:pStyle w:val="dialog"/>
        <w:ind w:firstLine="0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Может, руки хотите </w:t>
      </w:r>
      <w:r w:rsidR="001A49E5">
        <w:rPr>
          <w:color w:val="auto"/>
          <w:lang w:eastAsia="en-US"/>
        </w:rPr>
        <w:t>помыть</w:t>
      </w:r>
      <w:r w:rsidRPr="002019F4">
        <w:rPr>
          <w:color w:val="auto"/>
          <w:lang w:eastAsia="en-US"/>
        </w:rPr>
        <w:t>? С ра</w:t>
      </w:r>
      <w:r w:rsidR="001A49E5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от</w:t>
      </w:r>
      <w:r w:rsidR="001A49E5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 ве</w:t>
      </w:r>
      <w:r w:rsidR="001A49E5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ВИТАЛИЙ. </w:t>
      </w:r>
      <w:r w:rsidR="001A49E5" w:rsidRPr="002019F4">
        <w:rPr>
          <w:color w:val="auto"/>
          <w:lang w:eastAsia="en-US"/>
        </w:rPr>
        <w:t>Мо</w:t>
      </w:r>
      <w:r w:rsidR="001A49E5">
        <w:rPr>
          <w:color w:val="auto"/>
          <w:lang w:eastAsia="en-US"/>
        </w:rPr>
        <w:t>ж</w:t>
      </w:r>
      <w:r w:rsidR="001A49E5" w:rsidRPr="002019F4">
        <w:rPr>
          <w:color w:val="auto"/>
          <w:lang w:eastAsia="en-US"/>
        </w:rPr>
        <w:t xml:space="preserve">но </w:t>
      </w:r>
      <w:r w:rsidRPr="002019F4">
        <w:rPr>
          <w:color w:val="auto"/>
          <w:lang w:eastAsia="en-US"/>
        </w:rPr>
        <w:t xml:space="preserve">и </w:t>
      </w:r>
      <w:r w:rsidR="001A49E5" w:rsidRPr="002019F4">
        <w:rPr>
          <w:color w:val="auto"/>
          <w:lang w:eastAsia="en-US"/>
        </w:rPr>
        <w:t>помыть</w:t>
      </w:r>
      <w:r w:rsidRPr="002019F4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Пройдите с</w:t>
      </w:r>
      <w:r w:rsidR="001A49E5">
        <w:rPr>
          <w:color w:val="auto"/>
          <w:lang w:eastAsia="en-US"/>
        </w:rPr>
        <w:t>юд</w:t>
      </w:r>
      <w:r w:rsidRPr="002019F4">
        <w:rPr>
          <w:color w:val="auto"/>
          <w:lang w:eastAsia="en-US"/>
        </w:rPr>
        <w:t xml:space="preserve">а. </w:t>
      </w:r>
      <w:r w:rsidR="001A49E5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от, слева.</w:t>
      </w:r>
    </w:p>
    <w:p w:rsidR="002019F4" w:rsidRPr="002019F4" w:rsidRDefault="002019F4" w:rsidP="001A49E5">
      <w:pPr>
        <w:pStyle w:val="remarka"/>
      </w:pPr>
      <w:r w:rsidRPr="002019F4">
        <w:t>ВИТА</w:t>
      </w:r>
      <w:r w:rsidR="001A49E5">
        <w:t>Л</w:t>
      </w:r>
      <w:r w:rsidRPr="002019F4">
        <w:t>И</w:t>
      </w:r>
      <w:r w:rsidR="001A49E5">
        <w:t>Й</w:t>
      </w:r>
      <w:r w:rsidRPr="002019F4">
        <w:t xml:space="preserve"> выходит, ТАМАРА брос</w:t>
      </w:r>
      <w:r w:rsidR="001A49E5">
        <w:t>а</w:t>
      </w:r>
      <w:r w:rsidRPr="002019F4">
        <w:t xml:space="preserve">ет </w:t>
      </w:r>
      <w:r w:rsidR="001A49E5">
        <w:t>н</w:t>
      </w:r>
      <w:r w:rsidRPr="002019F4">
        <w:t>а себя в</w:t>
      </w:r>
      <w:r w:rsidR="001A49E5">
        <w:t>з</w:t>
      </w:r>
      <w:r w:rsidRPr="002019F4">
        <w:t>гляд</w:t>
      </w:r>
      <w:r w:rsidR="001A49E5">
        <w:t xml:space="preserve"> </w:t>
      </w:r>
      <w:r w:rsidRPr="002019F4">
        <w:t>в зеркало, всплескивает руками, сбрасывает платок,</w:t>
      </w:r>
      <w:r w:rsidR="001A49E5">
        <w:t xml:space="preserve"> </w:t>
      </w:r>
      <w:r w:rsidRPr="002019F4">
        <w:t>поспе</w:t>
      </w:r>
      <w:r w:rsidR="001A49E5">
        <w:t>ш</w:t>
      </w:r>
      <w:r w:rsidRPr="002019F4">
        <w:t>но вытаскивает из волос бигу</w:t>
      </w:r>
      <w:r w:rsidR="001A49E5">
        <w:t>д</w:t>
      </w:r>
      <w:r w:rsidRPr="002019F4">
        <w:t xml:space="preserve">и и </w:t>
      </w:r>
      <w:r w:rsidR="001A49E5">
        <w:t>н</w:t>
      </w:r>
      <w:r w:rsidRPr="002019F4">
        <w:t>аскоро причес</w:t>
      </w:r>
      <w:r w:rsidR="001A49E5">
        <w:t>ы</w:t>
      </w:r>
      <w:r w:rsidRPr="002019F4">
        <w:t>вается</w:t>
      </w:r>
      <w:r w:rsidR="001A49E5">
        <w:t>.</w:t>
      </w:r>
      <w:r w:rsidRPr="002019F4">
        <w:t xml:space="preserve"> Возвра</w:t>
      </w:r>
      <w:r w:rsidR="001A49E5">
        <w:t>щ</w:t>
      </w:r>
      <w:r w:rsidRPr="002019F4">
        <w:t>ается ВИТА</w:t>
      </w:r>
      <w:r w:rsidR="001A49E5">
        <w:t>Л</w:t>
      </w:r>
      <w:r w:rsidRPr="002019F4">
        <w:t>И</w:t>
      </w:r>
      <w:r w:rsidR="001A49E5">
        <w:t>Й</w:t>
      </w:r>
      <w:r w:rsidRPr="002019F4"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1A49E5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ИЙ. Я в</w:t>
      </w:r>
      <w:r w:rsidR="001A49E5">
        <w:rPr>
          <w:color w:val="auto"/>
          <w:lang w:eastAsia="en-US"/>
        </w:rPr>
        <w:t>ас</w:t>
      </w:r>
      <w:r w:rsidRPr="002019F4">
        <w:rPr>
          <w:color w:val="auto"/>
          <w:lang w:eastAsia="en-US"/>
        </w:rPr>
        <w:t xml:space="preserve"> не задер</w:t>
      </w:r>
      <w:r w:rsidR="001A49E5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иваю? Вы, по-моему, ку</w:t>
      </w:r>
      <w:r w:rsidR="001A49E5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а-то со</w:t>
      </w:r>
      <w:r w:rsidR="001A49E5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ирались</w:t>
      </w:r>
      <w:r w:rsidR="001A49E5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A49E5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1A49E5" w:rsidRPr="001A49E5">
        <w:rPr>
          <w:i/>
          <w:color w:val="auto"/>
          <w:lang w:eastAsia="en-US"/>
        </w:rPr>
        <w:t xml:space="preserve">(Убирая </w:t>
      </w:r>
      <w:r w:rsidRPr="001A49E5">
        <w:rPr>
          <w:i/>
          <w:color w:val="auto"/>
          <w:lang w:eastAsia="en-US"/>
        </w:rPr>
        <w:t>бигуди.</w:t>
      </w:r>
      <w:r w:rsidR="001A49E5" w:rsidRPr="001A49E5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К по</w:t>
      </w:r>
      <w:r w:rsidR="001A49E5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руге на вечеринку</w:t>
      </w:r>
      <w:r w:rsidR="001A49E5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1A49E5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1A49E5" w:rsidRPr="001A49E5">
        <w:rPr>
          <w:i/>
          <w:color w:val="auto"/>
          <w:lang w:eastAsia="en-US"/>
        </w:rPr>
        <w:t>(Поднимаясь</w:t>
      </w:r>
      <w:r w:rsidRPr="001A49E5">
        <w:rPr>
          <w:i/>
          <w:color w:val="auto"/>
          <w:lang w:eastAsia="en-US"/>
        </w:rPr>
        <w:t>.</w:t>
      </w:r>
      <w:r w:rsidR="001A49E5" w:rsidRPr="001A49E5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Так вы тогда идите.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A49E5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1A49E5">
        <w:rPr>
          <w:color w:val="auto"/>
          <w:lang w:eastAsia="en-US"/>
        </w:rPr>
        <w:t>Е</w:t>
      </w:r>
      <w:r w:rsidRPr="002019F4">
        <w:rPr>
          <w:color w:val="auto"/>
          <w:lang w:eastAsia="en-US"/>
        </w:rPr>
        <w:t>рун</w:t>
      </w:r>
      <w:r w:rsidR="001A49E5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а, успеется. Са</w:t>
      </w:r>
      <w:r w:rsidR="001A49E5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итесь, </w:t>
      </w:r>
      <w:r w:rsidR="001A49E5" w:rsidRPr="002019F4">
        <w:rPr>
          <w:color w:val="auto"/>
          <w:lang w:eastAsia="en-US"/>
        </w:rPr>
        <w:t xml:space="preserve">что </w:t>
      </w:r>
      <w:r w:rsidRPr="002019F4">
        <w:rPr>
          <w:color w:val="auto"/>
          <w:lang w:eastAsia="en-US"/>
        </w:rPr>
        <w:t>в</w:t>
      </w:r>
      <w:r w:rsidR="001A49E5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 о</w:t>
      </w:r>
      <w:r w:rsidR="001A49E5">
        <w:rPr>
          <w:color w:val="auto"/>
          <w:lang w:eastAsia="en-US"/>
        </w:rPr>
        <w:t>п</w:t>
      </w:r>
      <w:r w:rsidRPr="002019F4">
        <w:rPr>
          <w:color w:val="auto"/>
          <w:lang w:eastAsia="en-US"/>
        </w:rPr>
        <w:t>ят</w:t>
      </w:r>
      <w:r w:rsidR="001A49E5">
        <w:rPr>
          <w:color w:val="auto"/>
          <w:lang w:eastAsia="en-US"/>
        </w:rPr>
        <w:t>ь</w:t>
      </w:r>
      <w:r w:rsidRPr="002019F4">
        <w:rPr>
          <w:color w:val="auto"/>
          <w:lang w:eastAsia="en-US"/>
        </w:rPr>
        <w:t xml:space="preserve"> вскочи</w:t>
      </w:r>
      <w:r w:rsidR="001A49E5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и.</w:t>
      </w:r>
      <w:r w:rsidR="001A49E5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Вы тут минуточку без меня поскуча</w:t>
      </w:r>
      <w:r w:rsidR="001A49E5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те, а я мигом </w:t>
      </w:r>
      <w:r w:rsidR="001A49E5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а</w:t>
      </w:r>
      <w:r w:rsidR="001A49E5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кухн</w:t>
      </w:r>
      <w:r w:rsidR="001A49E5">
        <w:rPr>
          <w:color w:val="auto"/>
          <w:lang w:eastAsia="en-US"/>
        </w:rPr>
        <w:t>ю.</w:t>
      </w:r>
      <w:r w:rsidRPr="002019F4">
        <w:rPr>
          <w:color w:val="auto"/>
          <w:lang w:eastAsia="en-US"/>
        </w:rPr>
        <w:t xml:space="preserve"> </w:t>
      </w:r>
      <w:r w:rsidR="001A49E5" w:rsidRPr="001A49E5">
        <w:rPr>
          <w:i/>
          <w:color w:val="auto"/>
          <w:lang w:eastAsia="en-US"/>
        </w:rPr>
        <w:t>(</w:t>
      </w:r>
      <w:r w:rsidRPr="001A49E5">
        <w:rPr>
          <w:i/>
          <w:color w:val="auto"/>
          <w:lang w:eastAsia="en-US"/>
        </w:rPr>
        <w:t>Сует ему альбом.</w:t>
      </w:r>
      <w:r w:rsidR="001A49E5" w:rsidRPr="001A49E5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Вот, </w:t>
      </w:r>
      <w:r w:rsidR="001A49E5">
        <w:rPr>
          <w:color w:val="auto"/>
          <w:lang w:eastAsia="en-US"/>
        </w:rPr>
        <w:t>ф</w:t>
      </w:r>
      <w:r w:rsidRPr="002019F4">
        <w:rPr>
          <w:color w:val="auto"/>
          <w:lang w:eastAsia="en-US"/>
        </w:rPr>
        <w:t xml:space="preserve">отографии, что </w:t>
      </w:r>
      <w:r w:rsidR="00622676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 xml:space="preserve">и, </w:t>
      </w:r>
      <w:r w:rsidR="00622676" w:rsidRPr="002019F4">
        <w:rPr>
          <w:color w:val="auto"/>
          <w:lang w:eastAsia="en-US"/>
        </w:rPr>
        <w:t>пока</w:t>
      </w:r>
      <w:r w:rsidR="00622676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посмотрите.</w:t>
      </w:r>
    </w:p>
    <w:p w:rsidR="002019F4" w:rsidRPr="002019F4" w:rsidRDefault="002019F4" w:rsidP="00622676">
      <w:pPr>
        <w:pStyle w:val="remarka"/>
      </w:pPr>
      <w:r w:rsidRPr="002019F4">
        <w:t>ТАМАРА выхо</w:t>
      </w:r>
      <w:r w:rsidR="00622676">
        <w:t>д</w:t>
      </w:r>
      <w:r w:rsidRPr="002019F4">
        <w:t>ит</w:t>
      </w:r>
      <w:r w:rsidR="00622676">
        <w:t>.</w:t>
      </w:r>
      <w:r w:rsidRPr="002019F4">
        <w:t xml:space="preserve"> ВИТАЛ</w:t>
      </w:r>
      <w:r w:rsidR="00622676">
        <w:t>ИЙ</w:t>
      </w:r>
      <w:r w:rsidRPr="002019F4">
        <w:t xml:space="preserve"> оценивающим </w:t>
      </w:r>
      <w:r w:rsidR="00622676" w:rsidRPr="002019F4">
        <w:t>взглядом</w:t>
      </w:r>
      <w:r w:rsidR="00622676">
        <w:t xml:space="preserve"> </w:t>
      </w:r>
      <w:r w:rsidRPr="002019F4">
        <w:t>рассматривает комнату, задер</w:t>
      </w:r>
      <w:r w:rsidR="00622676">
        <w:t>ж</w:t>
      </w:r>
      <w:r w:rsidRPr="002019F4">
        <w:t>ивая взгля</w:t>
      </w:r>
      <w:r w:rsidR="00622676">
        <w:t>д</w:t>
      </w:r>
      <w:r w:rsidRPr="002019F4">
        <w:t xml:space="preserve"> </w:t>
      </w:r>
      <w:r w:rsidR="00622676">
        <w:t>н</w:t>
      </w:r>
      <w:r w:rsidRPr="002019F4">
        <w:t>а</w:t>
      </w:r>
      <w:r w:rsidR="00622676">
        <w:t xml:space="preserve"> </w:t>
      </w:r>
      <w:r w:rsidRPr="002019F4">
        <w:t>коврах и хрустале, са</w:t>
      </w:r>
      <w:r w:rsidR="00622676">
        <w:t>д</w:t>
      </w:r>
      <w:r w:rsidRPr="002019F4">
        <w:t>итс</w:t>
      </w:r>
      <w:r w:rsidR="00622676">
        <w:t>я</w:t>
      </w:r>
      <w:r w:rsidRPr="002019F4">
        <w:t>, н</w:t>
      </w:r>
      <w:r w:rsidR="00622676">
        <w:t>а</w:t>
      </w:r>
      <w:r w:rsidRPr="002019F4">
        <w:t>чи</w:t>
      </w:r>
      <w:r w:rsidR="00622676">
        <w:t>на</w:t>
      </w:r>
      <w:r w:rsidRPr="002019F4">
        <w:t>ет л</w:t>
      </w:r>
      <w:r w:rsidR="00622676">
        <w:t>и</w:t>
      </w:r>
      <w:r w:rsidRPr="002019F4">
        <w:t>стать</w:t>
      </w:r>
      <w:r w:rsidR="00622676">
        <w:t xml:space="preserve"> </w:t>
      </w:r>
      <w:r w:rsidRPr="002019F4">
        <w:t>альбом. Возвра</w:t>
      </w:r>
      <w:r w:rsidR="00622676">
        <w:t>щ</w:t>
      </w:r>
      <w:r w:rsidRPr="002019F4">
        <w:t xml:space="preserve">ается ТАМАРА, в </w:t>
      </w:r>
      <w:r w:rsidR="00622676" w:rsidRPr="002019F4">
        <w:t>н</w:t>
      </w:r>
      <w:r w:rsidR="00622676">
        <w:t>а</w:t>
      </w:r>
      <w:r w:rsidR="00622676" w:rsidRPr="002019F4">
        <w:t>ря</w:t>
      </w:r>
      <w:r w:rsidR="00622676">
        <w:t>д</w:t>
      </w:r>
      <w:r w:rsidR="00622676" w:rsidRPr="002019F4">
        <w:t xml:space="preserve">ном </w:t>
      </w:r>
      <w:r w:rsidRPr="002019F4">
        <w:t>платье,</w:t>
      </w:r>
      <w:r w:rsidR="00622676">
        <w:t xml:space="preserve"> </w:t>
      </w:r>
      <w:r w:rsidRPr="002019F4">
        <w:t>с по</w:t>
      </w:r>
      <w:r w:rsidR="00622676">
        <w:t>д</w:t>
      </w:r>
      <w:r w:rsidRPr="002019F4">
        <w:t>носом, нагружен</w:t>
      </w:r>
      <w:r w:rsidR="00622676">
        <w:t>ны</w:t>
      </w:r>
      <w:r w:rsidRPr="002019F4">
        <w:t>м в</w:t>
      </w:r>
      <w:r w:rsidR="00622676">
        <w:t>с</w:t>
      </w:r>
      <w:r w:rsidRPr="002019F4">
        <w:t>якой снедью.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622676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ИЙ</w:t>
      </w:r>
      <w:r w:rsidR="00622676">
        <w:rPr>
          <w:color w:val="auto"/>
          <w:lang w:eastAsia="en-US"/>
        </w:rPr>
        <w:t>.</w:t>
      </w:r>
      <w:r w:rsidR="00622676" w:rsidRPr="00622676">
        <w:rPr>
          <w:i/>
          <w:color w:val="auto"/>
          <w:lang w:eastAsia="en-US"/>
        </w:rPr>
        <w:t xml:space="preserve"> (Показывая </w:t>
      </w:r>
      <w:r w:rsidRPr="00622676">
        <w:rPr>
          <w:i/>
          <w:color w:val="auto"/>
          <w:lang w:eastAsia="en-US"/>
        </w:rPr>
        <w:t xml:space="preserve">на </w:t>
      </w:r>
      <w:r w:rsidR="00622676" w:rsidRPr="00622676">
        <w:rPr>
          <w:i/>
          <w:color w:val="auto"/>
          <w:lang w:eastAsia="en-US"/>
        </w:rPr>
        <w:t>ф</w:t>
      </w:r>
      <w:r w:rsidRPr="00622676">
        <w:rPr>
          <w:i/>
          <w:color w:val="auto"/>
          <w:lang w:eastAsia="en-US"/>
        </w:rPr>
        <w:t>отографию.</w:t>
      </w:r>
      <w:r w:rsidR="00622676" w:rsidRPr="00622676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Это кто?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62267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Мама.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622676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 w:rsidR="00622676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. Она с вами живет?</w:t>
      </w:r>
    </w:p>
    <w:p w:rsidR="002019F4" w:rsidRPr="002019F4" w:rsidRDefault="002019F4" w:rsidP="00C331E8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622676">
        <w:rPr>
          <w:color w:val="auto"/>
          <w:lang w:eastAsia="en-US"/>
        </w:rPr>
        <w:t>.</w:t>
      </w:r>
      <w:r w:rsidRPr="00622676">
        <w:rPr>
          <w:i/>
          <w:color w:val="auto"/>
          <w:lang w:eastAsia="en-US"/>
        </w:rPr>
        <w:t xml:space="preserve"> </w:t>
      </w:r>
      <w:r w:rsidR="00622676" w:rsidRPr="00622676">
        <w:rPr>
          <w:i/>
          <w:color w:val="auto"/>
          <w:lang w:eastAsia="en-US"/>
        </w:rPr>
        <w:t xml:space="preserve">(Накрывая </w:t>
      </w:r>
      <w:r w:rsidRPr="00622676">
        <w:rPr>
          <w:i/>
          <w:color w:val="auto"/>
          <w:lang w:eastAsia="en-US"/>
        </w:rPr>
        <w:t>на стол.</w:t>
      </w:r>
      <w:r w:rsidR="00622676" w:rsidRPr="00622676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</w:t>
      </w:r>
      <w:r w:rsidR="00622676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ет, я сама по себе</w:t>
      </w:r>
      <w:r w:rsidR="0062267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622676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ИЙ</w:t>
      </w:r>
      <w:r w:rsidR="0062267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это вы?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62267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Что, не узнаете?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622676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. Просто я не видел вас в купальном кост</w:t>
      </w:r>
      <w:r w:rsidR="00622676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ме</w:t>
      </w:r>
      <w:r w:rsidR="00622676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62267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622676" w:rsidRPr="00622676">
        <w:rPr>
          <w:i/>
          <w:color w:val="auto"/>
          <w:lang w:eastAsia="en-US"/>
        </w:rPr>
        <w:t>(Смеясь</w:t>
      </w:r>
      <w:r w:rsidRPr="00622676">
        <w:rPr>
          <w:i/>
          <w:color w:val="auto"/>
          <w:lang w:eastAsia="en-US"/>
        </w:rPr>
        <w:t>.</w:t>
      </w:r>
      <w:r w:rsidR="00622676" w:rsidRPr="00622676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</w:t>
      </w:r>
      <w:r w:rsidR="00622676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ичего, может, еще уви</w:t>
      </w:r>
      <w:r w:rsidR="00622676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ите.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622676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ИЙ. Красивая жен</w:t>
      </w:r>
      <w:r w:rsidR="00622676">
        <w:rPr>
          <w:color w:val="auto"/>
          <w:lang w:eastAsia="en-US"/>
        </w:rPr>
        <w:t>щ</w:t>
      </w:r>
      <w:r w:rsidRPr="002019F4">
        <w:rPr>
          <w:color w:val="auto"/>
          <w:lang w:eastAsia="en-US"/>
        </w:rPr>
        <w:t>и</w:t>
      </w:r>
      <w:r w:rsidR="00622676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а.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622676">
        <w:rPr>
          <w:color w:val="auto"/>
          <w:lang w:eastAsia="en-US"/>
        </w:rPr>
        <w:t xml:space="preserve">. </w:t>
      </w:r>
      <w:r w:rsidR="00622676" w:rsidRPr="00622676">
        <w:rPr>
          <w:i/>
          <w:color w:val="auto"/>
          <w:lang w:eastAsia="en-US"/>
        </w:rPr>
        <w:t xml:space="preserve">(Игриво </w:t>
      </w:r>
      <w:r w:rsidRPr="00622676">
        <w:rPr>
          <w:i/>
          <w:color w:val="auto"/>
          <w:lang w:eastAsia="en-US"/>
        </w:rPr>
        <w:t xml:space="preserve">закрывая </w:t>
      </w:r>
      <w:r w:rsidR="00622676" w:rsidRPr="00622676">
        <w:rPr>
          <w:i/>
          <w:color w:val="auto"/>
          <w:lang w:eastAsia="en-US"/>
        </w:rPr>
        <w:t xml:space="preserve">фотографию </w:t>
      </w:r>
      <w:r w:rsidRPr="00622676">
        <w:rPr>
          <w:i/>
          <w:color w:val="auto"/>
          <w:lang w:eastAsia="en-US"/>
        </w:rPr>
        <w:t>ла</w:t>
      </w:r>
      <w:r w:rsidR="00622676" w:rsidRPr="00622676">
        <w:rPr>
          <w:i/>
          <w:color w:val="auto"/>
          <w:lang w:eastAsia="en-US"/>
        </w:rPr>
        <w:t>д</w:t>
      </w:r>
      <w:r w:rsidRPr="00622676">
        <w:rPr>
          <w:i/>
          <w:color w:val="auto"/>
          <w:lang w:eastAsia="en-US"/>
        </w:rPr>
        <w:t>онью.</w:t>
      </w:r>
      <w:r w:rsidR="00622676" w:rsidRPr="00622676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Ладно, будет</w:t>
      </w:r>
      <w:r w:rsidR="00622676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вам разглядыват</w:t>
      </w:r>
      <w:r w:rsidR="00622676">
        <w:rPr>
          <w:color w:val="auto"/>
          <w:lang w:eastAsia="en-US"/>
        </w:rPr>
        <w:t>ь.</w:t>
      </w:r>
    </w:p>
    <w:p w:rsidR="002019F4" w:rsidRPr="002019F4" w:rsidRDefault="00622676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>
        <w:rPr>
          <w:color w:val="auto"/>
          <w:lang w:eastAsia="en-US"/>
        </w:rPr>
        <w:t>.</w:t>
      </w:r>
      <w:r w:rsidRPr="00622676">
        <w:rPr>
          <w:i/>
          <w:color w:val="auto"/>
          <w:lang w:eastAsia="en-US"/>
        </w:rPr>
        <w:t xml:space="preserve"> (П</w:t>
      </w:r>
      <w:r w:rsidR="002019F4" w:rsidRPr="00622676">
        <w:rPr>
          <w:i/>
          <w:color w:val="auto"/>
          <w:lang w:eastAsia="en-US"/>
        </w:rPr>
        <w:t>родол</w:t>
      </w:r>
      <w:r w:rsidRPr="00622676">
        <w:rPr>
          <w:i/>
          <w:color w:val="auto"/>
          <w:lang w:eastAsia="en-US"/>
        </w:rPr>
        <w:t>ж</w:t>
      </w:r>
      <w:r w:rsidR="002019F4" w:rsidRPr="00622676">
        <w:rPr>
          <w:i/>
          <w:color w:val="auto"/>
          <w:lang w:eastAsia="en-US"/>
        </w:rPr>
        <w:t>ая л</w:t>
      </w:r>
      <w:r w:rsidRPr="00622676">
        <w:rPr>
          <w:i/>
          <w:color w:val="auto"/>
          <w:lang w:eastAsia="en-US"/>
        </w:rPr>
        <w:t>и</w:t>
      </w:r>
      <w:r w:rsidR="002019F4" w:rsidRPr="00622676">
        <w:rPr>
          <w:i/>
          <w:color w:val="auto"/>
          <w:lang w:eastAsia="en-US"/>
        </w:rPr>
        <w:t>стать альбом.</w:t>
      </w:r>
      <w:r w:rsidRPr="00622676">
        <w:rPr>
          <w:i/>
          <w:color w:val="auto"/>
          <w:lang w:eastAsia="en-US"/>
        </w:rPr>
        <w:t>)</w:t>
      </w:r>
      <w:r w:rsidR="002019F4" w:rsidRPr="002019F4">
        <w:rPr>
          <w:color w:val="auto"/>
          <w:lang w:eastAsia="en-US"/>
        </w:rPr>
        <w:t xml:space="preserve"> А кто это? </w:t>
      </w:r>
      <w:r>
        <w:rPr>
          <w:color w:val="auto"/>
          <w:lang w:eastAsia="en-US"/>
        </w:rPr>
        <w:t>М</w:t>
      </w:r>
      <w:r w:rsidR="002019F4" w:rsidRPr="002019F4">
        <w:rPr>
          <w:color w:val="auto"/>
          <w:lang w:eastAsia="en-US"/>
        </w:rPr>
        <w:t>уж?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Брат. </w:t>
      </w:r>
      <w:r w:rsidR="00622676" w:rsidRPr="00622676">
        <w:rPr>
          <w:i/>
          <w:color w:val="auto"/>
          <w:lang w:eastAsia="en-US"/>
        </w:rPr>
        <w:t>(Б</w:t>
      </w:r>
      <w:r w:rsidRPr="00622676">
        <w:rPr>
          <w:i/>
          <w:color w:val="auto"/>
          <w:lang w:eastAsia="en-US"/>
        </w:rPr>
        <w:t>ерет из рук Виталия альбом, закрывает его</w:t>
      </w:r>
      <w:r w:rsidR="00622676" w:rsidRPr="00622676">
        <w:rPr>
          <w:i/>
          <w:color w:val="auto"/>
          <w:lang w:eastAsia="en-US"/>
        </w:rPr>
        <w:t xml:space="preserve"> </w:t>
      </w:r>
      <w:r w:rsidRPr="00622676">
        <w:rPr>
          <w:i/>
          <w:color w:val="auto"/>
          <w:lang w:eastAsia="en-US"/>
        </w:rPr>
        <w:t>и небре</w:t>
      </w:r>
      <w:r w:rsidR="00622676" w:rsidRPr="00622676">
        <w:rPr>
          <w:i/>
          <w:color w:val="auto"/>
          <w:lang w:eastAsia="en-US"/>
        </w:rPr>
        <w:t>ж</w:t>
      </w:r>
      <w:r w:rsidRPr="00622676">
        <w:rPr>
          <w:i/>
          <w:color w:val="auto"/>
          <w:lang w:eastAsia="en-US"/>
        </w:rPr>
        <w:t>но отбрасывает в сторону</w:t>
      </w:r>
      <w:r w:rsidR="00622676" w:rsidRPr="00622676">
        <w:rPr>
          <w:i/>
          <w:color w:val="auto"/>
          <w:lang w:eastAsia="en-US"/>
        </w:rPr>
        <w:t>.)</w:t>
      </w:r>
      <w:r w:rsidRPr="002019F4">
        <w:rPr>
          <w:color w:val="auto"/>
          <w:lang w:eastAsia="en-US"/>
        </w:rPr>
        <w:t xml:space="preserve"> </w:t>
      </w:r>
      <w:r w:rsidR="00622676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ава</w:t>
      </w:r>
      <w:r w:rsidR="00622676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те ку</w:t>
      </w:r>
      <w:r w:rsidR="00622676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ать</w:t>
      </w:r>
      <w:r w:rsidR="00622676">
        <w:rPr>
          <w:color w:val="auto"/>
          <w:lang w:eastAsia="en-US"/>
        </w:rPr>
        <w:t>.</w:t>
      </w:r>
    </w:p>
    <w:p w:rsidR="00622676" w:rsidRDefault="002019F4" w:rsidP="00622676">
      <w:pPr>
        <w:pStyle w:val="remarka"/>
      </w:pPr>
      <w:r w:rsidRPr="002019F4">
        <w:t>ВИТА</w:t>
      </w:r>
      <w:r w:rsidR="00622676">
        <w:t>Л</w:t>
      </w:r>
      <w:r w:rsidRPr="002019F4">
        <w:t>ИЙ с удивлением смотрит на стол, г</w:t>
      </w:r>
      <w:r w:rsidR="00622676">
        <w:t>д</w:t>
      </w:r>
      <w:r w:rsidRPr="002019F4">
        <w:t>е словно</w:t>
      </w:r>
      <w:r w:rsidR="00622676">
        <w:t xml:space="preserve"> </w:t>
      </w:r>
      <w:r w:rsidRPr="002019F4">
        <w:t>по мановению вол</w:t>
      </w:r>
      <w:r w:rsidR="00622676">
        <w:t>ш</w:t>
      </w:r>
      <w:r w:rsidRPr="002019F4">
        <w:t xml:space="preserve">ебной </w:t>
      </w:r>
      <w:r w:rsidR="00622676" w:rsidRPr="002019F4">
        <w:t xml:space="preserve">палочки </w:t>
      </w:r>
      <w:r w:rsidRPr="002019F4">
        <w:t>появились вспотевший графи</w:t>
      </w:r>
      <w:r w:rsidR="00622676">
        <w:t>н</w:t>
      </w:r>
      <w:r w:rsidRPr="002019F4">
        <w:t>чик во</w:t>
      </w:r>
      <w:r w:rsidR="00622676">
        <w:t>д</w:t>
      </w:r>
      <w:r w:rsidRPr="002019F4">
        <w:t xml:space="preserve">ки, </w:t>
      </w:r>
      <w:r w:rsidR="00622676" w:rsidRPr="002019F4">
        <w:t>огурчики</w:t>
      </w:r>
      <w:r w:rsidRPr="002019F4">
        <w:t xml:space="preserve">, </w:t>
      </w:r>
      <w:r w:rsidR="00622676" w:rsidRPr="002019F4">
        <w:t>мясо</w:t>
      </w:r>
      <w:r w:rsidRPr="002019F4">
        <w:t>, са</w:t>
      </w:r>
      <w:r w:rsidR="00622676">
        <w:t>л</w:t>
      </w:r>
      <w:r w:rsidRPr="002019F4">
        <w:t>ат, зе</w:t>
      </w:r>
      <w:r w:rsidR="00622676">
        <w:t>л</w:t>
      </w:r>
      <w:r w:rsidRPr="002019F4">
        <w:t>е</w:t>
      </w:r>
      <w:r w:rsidR="00622676">
        <w:t>н</w:t>
      </w:r>
      <w:r w:rsidRPr="002019F4">
        <w:t>ь</w:t>
      </w:r>
      <w:r w:rsidR="00622676">
        <w:t xml:space="preserve"> </w:t>
      </w:r>
      <w:r w:rsidRPr="002019F4">
        <w:t>и прочие вкусности</w:t>
      </w:r>
      <w:r w:rsidR="00622676"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622676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ИЙ. Т</w:t>
      </w:r>
      <w:r w:rsidR="00622676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мара Николаевна, </w:t>
      </w:r>
      <w:r w:rsidR="00622676" w:rsidRPr="002019F4">
        <w:rPr>
          <w:color w:val="auto"/>
          <w:lang w:eastAsia="en-US"/>
        </w:rPr>
        <w:t xml:space="preserve">что </w:t>
      </w:r>
      <w:r w:rsidRPr="002019F4">
        <w:rPr>
          <w:color w:val="auto"/>
          <w:lang w:eastAsia="en-US"/>
        </w:rPr>
        <w:t xml:space="preserve">вы, </w:t>
      </w:r>
      <w:r w:rsidR="00622676">
        <w:rPr>
          <w:color w:val="auto"/>
          <w:lang w:eastAsia="en-US"/>
        </w:rPr>
        <w:t>п</w:t>
      </w:r>
      <w:r w:rsidRPr="002019F4">
        <w:rPr>
          <w:color w:val="auto"/>
          <w:lang w:eastAsia="en-US"/>
        </w:rPr>
        <w:t>р</w:t>
      </w:r>
      <w:r w:rsidR="00622676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во</w:t>
      </w:r>
      <w:r w:rsidR="00622676">
        <w:rPr>
          <w:color w:val="auto"/>
          <w:lang w:eastAsia="en-US"/>
        </w:rPr>
        <w:t>… Ведь</w:t>
      </w:r>
      <w:r w:rsidRPr="002019F4">
        <w:rPr>
          <w:color w:val="auto"/>
          <w:lang w:eastAsia="en-US"/>
        </w:rPr>
        <w:t xml:space="preserve"> разговор</w:t>
      </w:r>
      <w:r w:rsidR="00622676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был только </w:t>
      </w:r>
      <w:r w:rsidR="00622676">
        <w:rPr>
          <w:color w:val="auto"/>
          <w:lang w:eastAsia="en-US"/>
        </w:rPr>
        <w:t>о</w:t>
      </w:r>
      <w:r w:rsidRPr="002019F4">
        <w:rPr>
          <w:color w:val="auto"/>
          <w:lang w:eastAsia="en-US"/>
        </w:rPr>
        <w:t xml:space="preserve"> ч</w:t>
      </w:r>
      <w:r w:rsidR="00622676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е</w:t>
      </w:r>
      <w:r w:rsidR="00622676">
        <w:rPr>
          <w:color w:val="auto"/>
          <w:lang w:eastAsia="en-US"/>
        </w:rPr>
        <w:t>…</w:t>
      </w:r>
      <w:r w:rsidRPr="002019F4">
        <w:rPr>
          <w:color w:val="auto"/>
          <w:lang w:eastAsia="en-US"/>
        </w:rPr>
        <w:t xml:space="preserve"> </w:t>
      </w:r>
      <w:r w:rsidR="00622676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 </w:t>
      </w:r>
      <w:r w:rsidR="00622676" w:rsidRPr="002019F4">
        <w:rPr>
          <w:color w:val="auto"/>
          <w:lang w:eastAsia="en-US"/>
        </w:rPr>
        <w:t>ког</w:t>
      </w:r>
      <w:r w:rsidR="00622676">
        <w:rPr>
          <w:color w:val="auto"/>
          <w:lang w:eastAsia="en-US"/>
        </w:rPr>
        <w:t>да</w:t>
      </w:r>
      <w:r w:rsidR="00622676" w:rsidRPr="002019F4">
        <w:rPr>
          <w:color w:val="auto"/>
          <w:lang w:eastAsia="en-US"/>
        </w:rPr>
        <w:t xml:space="preserve"> </w:t>
      </w:r>
      <w:r w:rsidR="00622676">
        <w:rPr>
          <w:color w:val="auto"/>
          <w:lang w:eastAsia="en-US"/>
        </w:rPr>
        <w:t>вы</w:t>
      </w:r>
      <w:r w:rsidRPr="002019F4">
        <w:rPr>
          <w:color w:val="auto"/>
          <w:lang w:eastAsia="en-US"/>
        </w:rPr>
        <w:t xml:space="preserve"> только успели?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62267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Чай бу</w:t>
      </w:r>
      <w:r w:rsidR="00622676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ет, </w:t>
      </w:r>
      <w:r w:rsidR="00622676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е </w:t>
      </w:r>
      <w:r w:rsidR="00622676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еспокойтесь</w:t>
      </w:r>
      <w:r w:rsidR="0062267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622676">
        <w:rPr>
          <w:color w:val="auto"/>
          <w:lang w:eastAsia="en-US"/>
        </w:rPr>
        <w:t>Но</w:t>
      </w:r>
      <w:r w:rsidRPr="002019F4">
        <w:rPr>
          <w:color w:val="auto"/>
          <w:lang w:eastAsia="en-US"/>
        </w:rPr>
        <w:t xml:space="preserve"> снач</w:t>
      </w:r>
      <w:r w:rsidR="00622676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л</w:t>
      </w:r>
      <w:r w:rsidR="00622676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 </w:t>
      </w:r>
      <w:r w:rsidR="00622676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адо хоть</w:t>
      </w:r>
      <w:r w:rsidR="00622676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немно</w:t>
      </w:r>
      <w:r w:rsidR="00622676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ко по</w:t>
      </w:r>
      <w:r w:rsidR="00622676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крепиться</w:t>
      </w:r>
      <w:r w:rsidR="0062267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Вы </w:t>
      </w:r>
      <w:r w:rsidR="00622676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 с ра</w:t>
      </w:r>
      <w:r w:rsidR="00622676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оты</w:t>
      </w:r>
      <w:r w:rsidR="0062267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Устали ве</w:t>
      </w:r>
      <w:r w:rsidR="00622676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ь</w:t>
      </w:r>
      <w:r w:rsidR="00622676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с утра </w:t>
      </w:r>
      <w:r w:rsidR="00622676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 вечера по квартирам хо</w:t>
      </w:r>
      <w:r w:rsidR="00622676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ить, лестни</w:t>
      </w:r>
      <w:r w:rsidR="00622676">
        <w:rPr>
          <w:color w:val="auto"/>
          <w:lang w:eastAsia="en-US"/>
        </w:rPr>
        <w:t>ц</w:t>
      </w:r>
      <w:r w:rsidRPr="002019F4">
        <w:rPr>
          <w:color w:val="auto"/>
          <w:lang w:eastAsia="en-US"/>
        </w:rPr>
        <w:t>ы мерять</w:t>
      </w:r>
      <w:r w:rsidR="00622676">
        <w:rPr>
          <w:color w:val="auto"/>
          <w:lang w:eastAsia="en-US"/>
        </w:rPr>
        <w:t xml:space="preserve">. </w:t>
      </w:r>
      <w:r w:rsidR="00622676" w:rsidRPr="00622676">
        <w:rPr>
          <w:i/>
          <w:color w:val="auto"/>
          <w:lang w:eastAsia="en-US"/>
        </w:rPr>
        <w:t>(Н</w:t>
      </w:r>
      <w:r w:rsidRPr="00622676">
        <w:rPr>
          <w:i/>
          <w:color w:val="auto"/>
          <w:lang w:eastAsia="en-US"/>
        </w:rPr>
        <w:t>аливает Виталию во</w:t>
      </w:r>
      <w:r w:rsidR="00622676" w:rsidRPr="00622676">
        <w:rPr>
          <w:i/>
          <w:color w:val="auto"/>
          <w:lang w:eastAsia="en-US"/>
        </w:rPr>
        <w:t>д</w:t>
      </w:r>
      <w:r w:rsidRPr="00622676">
        <w:rPr>
          <w:i/>
          <w:color w:val="auto"/>
          <w:lang w:eastAsia="en-US"/>
        </w:rPr>
        <w:t>ки</w:t>
      </w:r>
      <w:r w:rsidR="00622676" w:rsidRPr="00622676">
        <w:rPr>
          <w:i/>
          <w:color w:val="auto"/>
          <w:lang w:eastAsia="en-US"/>
        </w:rPr>
        <w:t>.)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622676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 w:rsidR="00622676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. А себе? Или в</w:t>
      </w:r>
      <w:r w:rsidR="00622676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 не п</w:t>
      </w:r>
      <w:r w:rsidR="00622676">
        <w:rPr>
          <w:color w:val="auto"/>
          <w:lang w:eastAsia="en-US"/>
        </w:rPr>
        <w:t>ь</w:t>
      </w:r>
      <w:r w:rsidRPr="002019F4">
        <w:rPr>
          <w:color w:val="auto"/>
          <w:lang w:eastAsia="en-US"/>
        </w:rPr>
        <w:t>ете?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622676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Почему же, в приятной компании можно и пригубить</w:t>
      </w:r>
      <w:r w:rsidR="001E17A3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1E17A3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 w:rsidR="001E17A3"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За ва</w:t>
      </w:r>
      <w:r w:rsidR="001E17A3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е здоровье</w:t>
      </w:r>
      <w:r w:rsidR="001E17A3">
        <w:rPr>
          <w:color w:val="auto"/>
          <w:lang w:eastAsia="en-US"/>
        </w:rPr>
        <w:t>.</w:t>
      </w:r>
    </w:p>
    <w:p w:rsidR="002019F4" w:rsidRPr="002019F4" w:rsidRDefault="002019F4" w:rsidP="001E17A3">
      <w:pPr>
        <w:pStyle w:val="remarka"/>
      </w:pPr>
      <w:r w:rsidRPr="002019F4">
        <w:t>Пь</w:t>
      </w:r>
      <w:r w:rsidR="001E17A3">
        <w:t>ю</w:t>
      </w:r>
      <w:r w:rsidRPr="002019F4">
        <w:t>т.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Берите мяса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1E17A3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 побольше, не стесняйтесь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Я л</w:t>
      </w:r>
      <w:r w:rsidR="001E17A3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блю</w:t>
      </w:r>
      <w:r w:rsidR="001E17A3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кормить.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1E17A3">
        <w:rPr>
          <w:color w:val="auto"/>
          <w:lang w:eastAsia="en-US"/>
        </w:rPr>
        <w:t xml:space="preserve">. </w:t>
      </w:r>
      <w:r w:rsidR="001E17A3" w:rsidRPr="001E17A3">
        <w:rPr>
          <w:i/>
          <w:color w:val="auto"/>
          <w:lang w:eastAsia="en-US"/>
        </w:rPr>
        <w:t xml:space="preserve">(С </w:t>
      </w:r>
      <w:r w:rsidRPr="001E17A3">
        <w:rPr>
          <w:i/>
          <w:color w:val="auto"/>
          <w:lang w:eastAsia="en-US"/>
        </w:rPr>
        <w:t>аппетитом жуя хрустя</w:t>
      </w:r>
      <w:r w:rsidR="001E17A3" w:rsidRPr="001E17A3">
        <w:rPr>
          <w:i/>
          <w:color w:val="auto"/>
          <w:lang w:eastAsia="en-US"/>
        </w:rPr>
        <w:t>щ</w:t>
      </w:r>
      <w:r w:rsidRPr="001E17A3">
        <w:rPr>
          <w:i/>
          <w:color w:val="auto"/>
          <w:lang w:eastAsia="en-US"/>
        </w:rPr>
        <w:t>и</w:t>
      </w:r>
      <w:r w:rsidR="001E17A3" w:rsidRPr="001E17A3">
        <w:rPr>
          <w:i/>
          <w:color w:val="auto"/>
          <w:lang w:eastAsia="en-US"/>
        </w:rPr>
        <w:t xml:space="preserve">й </w:t>
      </w:r>
      <w:r w:rsidRPr="001E17A3">
        <w:rPr>
          <w:i/>
          <w:color w:val="auto"/>
          <w:lang w:eastAsia="en-US"/>
        </w:rPr>
        <w:t>огурчик.</w:t>
      </w:r>
      <w:r w:rsidR="001E17A3" w:rsidRPr="001E17A3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А глав</w:t>
      </w:r>
      <w:r w:rsidR="001E17A3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ое </w:t>
      </w:r>
      <w:r w:rsidR="001E17A3">
        <w:rPr>
          <w:color w:val="auto"/>
          <w:lang w:eastAsia="en-US"/>
        </w:rPr>
        <w:t xml:space="preserve">– </w:t>
      </w:r>
      <w:r w:rsidRPr="002019F4">
        <w:rPr>
          <w:color w:val="auto"/>
          <w:lang w:eastAsia="en-US"/>
        </w:rPr>
        <w:t>умеете</w:t>
      </w:r>
      <w:r w:rsidR="001E17A3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Что в</w:t>
      </w:r>
      <w:r w:rsidR="001E17A3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>, это так</w:t>
      </w:r>
      <w:r w:rsidR="001E17A3">
        <w:rPr>
          <w:color w:val="auto"/>
          <w:lang w:eastAsia="en-US"/>
        </w:rPr>
        <w:t>… н</w:t>
      </w:r>
      <w:r w:rsidRPr="002019F4">
        <w:rPr>
          <w:color w:val="auto"/>
          <w:lang w:eastAsia="en-US"/>
        </w:rPr>
        <w:t>а ходу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1E17A3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от придете ко мне</w:t>
      </w:r>
      <w:r w:rsidR="001E17A3">
        <w:rPr>
          <w:color w:val="auto"/>
          <w:lang w:eastAsia="en-US"/>
        </w:rPr>
        <w:t xml:space="preserve"> </w:t>
      </w:r>
      <w:r w:rsidR="001E17A3" w:rsidRPr="002019F4">
        <w:rPr>
          <w:color w:val="auto"/>
          <w:lang w:eastAsia="en-US"/>
        </w:rPr>
        <w:t>специально</w:t>
      </w:r>
      <w:r w:rsidR="001E17A3">
        <w:rPr>
          <w:color w:val="auto"/>
          <w:lang w:eastAsia="en-US"/>
        </w:rPr>
        <w:t>…</w:t>
      </w:r>
      <w:r w:rsidRPr="002019F4">
        <w:rPr>
          <w:color w:val="auto"/>
          <w:lang w:eastAsia="en-US"/>
        </w:rPr>
        <w:t xml:space="preserve"> </w:t>
      </w:r>
      <w:r w:rsidR="001E17A3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авайте е</w:t>
      </w:r>
      <w:r w:rsidR="001E17A3">
        <w:rPr>
          <w:color w:val="auto"/>
          <w:lang w:eastAsia="en-US"/>
        </w:rPr>
        <w:t>щ</w:t>
      </w:r>
      <w:r w:rsidRPr="002019F4">
        <w:rPr>
          <w:color w:val="auto"/>
          <w:lang w:eastAsia="en-US"/>
        </w:rPr>
        <w:t>е по р</w:t>
      </w:r>
      <w:r w:rsidR="001E17A3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мочке</w:t>
      </w:r>
      <w:r w:rsidR="001E17A3">
        <w:rPr>
          <w:color w:val="auto"/>
          <w:lang w:eastAsia="en-US"/>
        </w:rPr>
        <w:t>.</w:t>
      </w:r>
    </w:p>
    <w:p w:rsidR="002019F4" w:rsidRPr="002019F4" w:rsidRDefault="001E17A3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>
        <w:rPr>
          <w:color w:val="auto"/>
          <w:lang w:eastAsia="en-US"/>
        </w:rPr>
        <w:t>Й.</w:t>
      </w:r>
      <w:r w:rsidR="002019F4" w:rsidRPr="002019F4">
        <w:rPr>
          <w:color w:val="auto"/>
          <w:lang w:eastAsia="en-US"/>
        </w:rPr>
        <w:t xml:space="preserve"> Ва</w:t>
      </w:r>
      <w:r>
        <w:rPr>
          <w:color w:val="auto"/>
          <w:lang w:eastAsia="en-US"/>
        </w:rPr>
        <w:t>ш</w:t>
      </w:r>
      <w:r w:rsidR="002019F4" w:rsidRPr="002019F4">
        <w:rPr>
          <w:color w:val="auto"/>
          <w:lang w:eastAsia="en-US"/>
        </w:rPr>
        <w:t>е здоровье.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1E17A3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ет, за меня уже пили. Теперь за в</w:t>
      </w:r>
      <w:r w:rsidR="001E17A3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с.</w:t>
      </w:r>
    </w:p>
    <w:p w:rsidR="002019F4" w:rsidRPr="002019F4" w:rsidRDefault="001E17A3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>
        <w:rPr>
          <w:color w:val="auto"/>
          <w:lang w:eastAsia="en-US"/>
        </w:rPr>
        <w:t>Й.</w:t>
      </w:r>
      <w:r w:rsidR="002019F4" w:rsidRPr="002019F4">
        <w:rPr>
          <w:color w:val="auto"/>
          <w:lang w:eastAsia="en-US"/>
        </w:rPr>
        <w:t xml:space="preserve"> Я ничем не заслу</w:t>
      </w:r>
      <w:r>
        <w:rPr>
          <w:color w:val="auto"/>
          <w:lang w:eastAsia="en-US"/>
        </w:rPr>
        <w:t>ж</w:t>
      </w:r>
      <w:r w:rsidR="002019F4" w:rsidRPr="002019F4">
        <w:rPr>
          <w:color w:val="auto"/>
          <w:lang w:eastAsia="en-US"/>
        </w:rPr>
        <w:t>ил</w:t>
      </w:r>
      <w:r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</w:t>
      </w:r>
      <w:r w:rsidR="001E17A3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АРА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1E17A3" w:rsidRPr="001E17A3">
        <w:rPr>
          <w:i/>
          <w:color w:val="auto"/>
          <w:lang w:eastAsia="en-US"/>
        </w:rPr>
        <w:t>(Игриво</w:t>
      </w:r>
      <w:r w:rsidRPr="001E17A3">
        <w:rPr>
          <w:i/>
          <w:color w:val="auto"/>
          <w:lang w:eastAsia="en-US"/>
        </w:rPr>
        <w:t>.</w:t>
      </w:r>
      <w:r w:rsidR="001E17A3" w:rsidRPr="001E17A3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Кто знает, может, е</w:t>
      </w:r>
      <w:r w:rsidR="001E17A3">
        <w:rPr>
          <w:color w:val="auto"/>
          <w:lang w:eastAsia="en-US"/>
        </w:rPr>
        <w:t>щ</w:t>
      </w:r>
      <w:r w:rsidRPr="002019F4">
        <w:rPr>
          <w:color w:val="auto"/>
          <w:lang w:eastAsia="en-US"/>
        </w:rPr>
        <w:t>е заслужите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1E17A3">
        <w:rPr>
          <w:color w:val="auto"/>
          <w:lang w:eastAsia="en-US"/>
        </w:rPr>
        <w:t>Еш</w:t>
      </w:r>
      <w:r w:rsidRPr="002019F4">
        <w:rPr>
          <w:color w:val="auto"/>
          <w:lang w:eastAsia="en-US"/>
        </w:rPr>
        <w:t>ьте</w:t>
      </w:r>
      <w:r w:rsidR="001E17A3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салату побольше.</w:t>
      </w:r>
    </w:p>
    <w:p w:rsidR="002019F4" w:rsidRPr="002019F4" w:rsidRDefault="001E17A3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Спас</w:t>
      </w:r>
      <w:r>
        <w:rPr>
          <w:color w:val="auto"/>
          <w:lang w:eastAsia="en-US"/>
        </w:rPr>
        <w:t>и</w:t>
      </w:r>
      <w:r w:rsidR="002019F4" w:rsidRPr="002019F4">
        <w:rPr>
          <w:color w:val="auto"/>
          <w:lang w:eastAsia="en-US"/>
        </w:rPr>
        <w:t>бо</w:t>
      </w:r>
      <w:r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Так вы, </w:t>
      </w:r>
      <w:r w:rsidR="001E17A3" w:rsidRPr="002019F4">
        <w:rPr>
          <w:color w:val="auto"/>
          <w:lang w:eastAsia="en-US"/>
        </w:rPr>
        <w:t>значит</w:t>
      </w:r>
      <w:r w:rsidRPr="002019F4">
        <w:rPr>
          <w:color w:val="auto"/>
          <w:lang w:eastAsia="en-US"/>
        </w:rPr>
        <w:t xml:space="preserve">, </w:t>
      </w:r>
      <w:r w:rsidR="001E17A3" w:rsidRPr="002019F4">
        <w:rPr>
          <w:color w:val="auto"/>
          <w:lang w:eastAsia="en-US"/>
        </w:rPr>
        <w:t xml:space="preserve">по </w:t>
      </w:r>
      <w:r w:rsidRPr="002019F4">
        <w:rPr>
          <w:color w:val="auto"/>
          <w:lang w:eastAsia="en-US"/>
        </w:rPr>
        <w:t>телефонной части?</w:t>
      </w:r>
    </w:p>
    <w:p w:rsidR="002019F4" w:rsidRPr="002019F4" w:rsidRDefault="001E17A3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>
        <w:rPr>
          <w:color w:val="auto"/>
          <w:lang w:eastAsia="en-US"/>
        </w:rPr>
        <w:t>Й.</w:t>
      </w:r>
      <w:r w:rsidR="00431224"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 xml:space="preserve">Угу. </w:t>
      </w:r>
      <w:r>
        <w:rPr>
          <w:color w:val="auto"/>
          <w:lang w:eastAsia="en-US"/>
        </w:rPr>
        <w:t>А</w:t>
      </w:r>
      <w:r w:rsidR="002019F4" w:rsidRPr="002019F4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вы</w:t>
      </w:r>
      <w:r w:rsidR="002019F4" w:rsidRPr="002019F4">
        <w:rPr>
          <w:color w:val="auto"/>
          <w:lang w:eastAsia="en-US"/>
        </w:rPr>
        <w:t>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</w:t>
      </w:r>
      <w:r w:rsidR="001E17A3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АРА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И кем же, если </w:t>
      </w:r>
      <w:r w:rsidR="001E17A3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 секрет?</w:t>
      </w:r>
    </w:p>
    <w:p w:rsidR="002019F4" w:rsidRPr="002019F4" w:rsidRDefault="001E17A3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>
        <w:rPr>
          <w:color w:val="auto"/>
          <w:lang w:eastAsia="en-US"/>
        </w:rPr>
        <w:t>Й.</w:t>
      </w:r>
      <w:r w:rsidR="00431224"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Конечно, не секрет</w:t>
      </w:r>
      <w:r>
        <w:rPr>
          <w:color w:val="auto"/>
          <w:lang w:eastAsia="en-US"/>
        </w:rPr>
        <w:t>.</w:t>
      </w:r>
      <w:r w:rsidR="002019F4" w:rsidRPr="002019F4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М</w:t>
      </w:r>
      <w:r w:rsidR="002019F4" w:rsidRPr="002019F4">
        <w:rPr>
          <w:color w:val="auto"/>
          <w:lang w:eastAsia="en-US"/>
        </w:rPr>
        <w:t>астером-уст</w:t>
      </w:r>
      <w:r>
        <w:rPr>
          <w:color w:val="auto"/>
          <w:lang w:eastAsia="en-US"/>
        </w:rPr>
        <w:t>а</w:t>
      </w:r>
      <w:r w:rsidR="002019F4" w:rsidRPr="002019F4">
        <w:rPr>
          <w:color w:val="auto"/>
          <w:lang w:eastAsia="en-US"/>
        </w:rPr>
        <w:t>нов</w:t>
      </w:r>
      <w:r>
        <w:rPr>
          <w:color w:val="auto"/>
          <w:lang w:eastAsia="en-US"/>
        </w:rPr>
        <w:t>щ</w:t>
      </w:r>
      <w:r w:rsidR="002019F4" w:rsidRPr="002019F4">
        <w:rPr>
          <w:color w:val="auto"/>
          <w:lang w:eastAsia="en-US"/>
        </w:rPr>
        <w:t>иком</w:t>
      </w:r>
      <w:r>
        <w:rPr>
          <w:color w:val="auto"/>
          <w:lang w:eastAsia="en-US"/>
        </w:rPr>
        <w:t>.</w:t>
      </w:r>
      <w:r w:rsidR="002019F4" w:rsidRPr="002019F4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П</w:t>
      </w:r>
      <w:r w:rsidR="002019F4" w:rsidRPr="002019F4">
        <w:rPr>
          <w:color w:val="auto"/>
          <w:lang w:eastAsia="en-US"/>
        </w:rPr>
        <w:t>опросту</w:t>
      </w:r>
      <w:r>
        <w:rPr>
          <w:color w:val="auto"/>
          <w:lang w:eastAsia="en-US"/>
        </w:rPr>
        <w:t xml:space="preserve"> г</w:t>
      </w:r>
      <w:r w:rsidR="002019F4" w:rsidRPr="002019F4">
        <w:rPr>
          <w:color w:val="auto"/>
          <w:lang w:eastAsia="en-US"/>
        </w:rPr>
        <w:t>оворя, монтером</w:t>
      </w:r>
      <w:r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1E17A3">
        <w:rPr>
          <w:color w:val="auto"/>
          <w:lang w:eastAsia="en-US"/>
        </w:rPr>
        <w:t>Ч</w:t>
      </w:r>
      <w:r w:rsidRPr="002019F4">
        <w:rPr>
          <w:color w:val="auto"/>
          <w:lang w:eastAsia="en-US"/>
        </w:rPr>
        <w:t>то</w:t>
      </w:r>
      <w:r w:rsidR="001E17A3">
        <w:rPr>
          <w:color w:val="auto"/>
          <w:lang w:eastAsia="en-US"/>
        </w:rPr>
        <w:t>-</w:t>
      </w:r>
      <w:r w:rsidRPr="002019F4">
        <w:rPr>
          <w:color w:val="auto"/>
          <w:lang w:eastAsia="en-US"/>
        </w:rPr>
        <w:t xml:space="preserve">то </w:t>
      </w:r>
      <w:r w:rsidR="001E17A3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 похоже</w:t>
      </w:r>
      <w:r w:rsidR="001E17A3">
        <w:rPr>
          <w:color w:val="auto"/>
          <w:lang w:eastAsia="en-US"/>
        </w:rPr>
        <w:t>.</w:t>
      </w:r>
    </w:p>
    <w:p w:rsidR="002019F4" w:rsidRPr="002019F4" w:rsidRDefault="001E17A3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Почему?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О</w:t>
      </w:r>
      <w:r w:rsidR="001E17A3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еты </w:t>
      </w:r>
      <w:r w:rsidR="001E17A3" w:rsidRPr="002019F4">
        <w:rPr>
          <w:color w:val="auto"/>
          <w:lang w:eastAsia="en-US"/>
        </w:rPr>
        <w:t>вы слишком</w:t>
      </w:r>
      <w:r w:rsidR="001E17A3">
        <w:rPr>
          <w:color w:val="auto"/>
          <w:lang w:eastAsia="en-US"/>
        </w:rPr>
        <w:t>…</w:t>
      </w:r>
    </w:p>
    <w:p w:rsidR="002019F4" w:rsidRPr="002019F4" w:rsidRDefault="001E17A3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 xml:space="preserve">Что </w:t>
      </w:r>
      <w:r>
        <w:rPr>
          <w:color w:val="auto"/>
          <w:lang w:eastAsia="en-US"/>
        </w:rPr>
        <w:t>ж</w:t>
      </w:r>
      <w:r w:rsidR="002019F4" w:rsidRPr="002019F4">
        <w:rPr>
          <w:color w:val="auto"/>
          <w:lang w:eastAsia="en-US"/>
        </w:rPr>
        <w:t>е мне, в замаслен</w:t>
      </w:r>
      <w:r>
        <w:rPr>
          <w:color w:val="auto"/>
          <w:lang w:eastAsia="en-US"/>
        </w:rPr>
        <w:t>н</w:t>
      </w:r>
      <w:r w:rsidR="002019F4" w:rsidRPr="002019F4">
        <w:rPr>
          <w:color w:val="auto"/>
          <w:lang w:eastAsia="en-US"/>
        </w:rPr>
        <w:t>ом ватнике хо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 xml:space="preserve">ить? 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еньги,</w:t>
      </w:r>
      <w:r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сл</w:t>
      </w:r>
      <w:r>
        <w:rPr>
          <w:color w:val="auto"/>
          <w:lang w:eastAsia="en-US"/>
        </w:rPr>
        <w:t>а</w:t>
      </w:r>
      <w:r w:rsidR="002019F4" w:rsidRPr="002019F4">
        <w:rPr>
          <w:color w:val="auto"/>
          <w:lang w:eastAsia="en-US"/>
        </w:rPr>
        <w:t xml:space="preserve">ва </w:t>
      </w:r>
      <w:r>
        <w:rPr>
          <w:color w:val="auto"/>
          <w:lang w:eastAsia="en-US"/>
        </w:rPr>
        <w:t>б</w:t>
      </w:r>
      <w:r w:rsidR="002019F4" w:rsidRPr="002019F4">
        <w:rPr>
          <w:color w:val="auto"/>
          <w:lang w:eastAsia="en-US"/>
        </w:rPr>
        <w:t>о</w:t>
      </w:r>
      <w:r>
        <w:rPr>
          <w:color w:val="auto"/>
          <w:lang w:eastAsia="en-US"/>
        </w:rPr>
        <w:t>г</w:t>
      </w:r>
      <w:r w:rsidR="002019F4" w:rsidRPr="002019F4">
        <w:rPr>
          <w:color w:val="auto"/>
          <w:lang w:eastAsia="en-US"/>
        </w:rPr>
        <w:t>у, есть, вот и о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ева</w:t>
      </w:r>
      <w:r>
        <w:rPr>
          <w:color w:val="auto"/>
          <w:lang w:eastAsia="en-US"/>
        </w:rPr>
        <w:t>ю</w:t>
      </w:r>
      <w:r w:rsidR="002019F4" w:rsidRPr="002019F4">
        <w:rPr>
          <w:color w:val="auto"/>
          <w:lang w:eastAsia="en-US"/>
        </w:rPr>
        <w:t>сь более или менее</w:t>
      </w:r>
      <w:r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Платят, </w:t>
      </w:r>
      <w:r w:rsidR="001E17A3" w:rsidRPr="002019F4">
        <w:rPr>
          <w:color w:val="auto"/>
          <w:lang w:eastAsia="en-US"/>
        </w:rPr>
        <w:t>значит</w:t>
      </w:r>
      <w:r w:rsidRPr="002019F4">
        <w:rPr>
          <w:color w:val="auto"/>
          <w:lang w:eastAsia="en-US"/>
        </w:rPr>
        <w:t>, прилично?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Платят сре</w:t>
      </w:r>
      <w:r w:rsidR="001E17A3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не, но кое-</w:t>
      </w:r>
      <w:r w:rsidR="001E17A3">
        <w:rPr>
          <w:color w:val="auto"/>
          <w:lang w:eastAsia="en-US"/>
        </w:rPr>
        <w:t>к</w:t>
      </w:r>
      <w:r w:rsidRPr="002019F4">
        <w:rPr>
          <w:color w:val="auto"/>
          <w:lang w:eastAsia="en-US"/>
        </w:rPr>
        <w:t>ак выкручиваюсь</w:t>
      </w:r>
      <w:r w:rsidR="001E17A3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Как, например?</w:t>
      </w:r>
    </w:p>
    <w:p w:rsidR="002019F4" w:rsidRPr="002019F4" w:rsidRDefault="001E17A3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>
        <w:rPr>
          <w:color w:val="auto"/>
          <w:lang w:eastAsia="en-US"/>
        </w:rPr>
        <w:t>Й.</w:t>
      </w:r>
      <w:r w:rsidR="00431224"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По-разному.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</w:t>
      </w:r>
      <w:r w:rsidR="001E17A3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АРА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1E17A3">
        <w:rPr>
          <w:color w:val="auto"/>
          <w:lang w:eastAsia="en-US"/>
        </w:rPr>
        <w:t>Е</w:t>
      </w:r>
      <w:r w:rsidRPr="002019F4">
        <w:rPr>
          <w:color w:val="auto"/>
          <w:lang w:eastAsia="en-US"/>
        </w:rPr>
        <w:t>ще р</w:t>
      </w:r>
      <w:r w:rsidR="001E17A3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мочку.</w:t>
      </w:r>
      <w:r w:rsidRPr="001E17A3">
        <w:rPr>
          <w:i/>
          <w:color w:val="auto"/>
          <w:lang w:eastAsia="en-US"/>
        </w:rPr>
        <w:t xml:space="preserve"> </w:t>
      </w:r>
      <w:r w:rsidR="001E17A3" w:rsidRPr="001E17A3">
        <w:rPr>
          <w:i/>
          <w:color w:val="auto"/>
          <w:lang w:eastAsia="en-US"/>
        </w:rPr>
        <w:t>(Н</w:t>
      </w:r>
      <w:r w:rsidRPr="001E17A3">
        <w:rPr>
          <w:i/>
          <w:color w:val="auto"/>
          <w:lang w:eastAsia="en-US"/>
        </w:rPr>
        <w:t>аливает</w:t>
      </w:r>
      <w:r w:rsidR="001E17A3" w:rsidRPr="001E17A3">
        <w:rPr>
          <w:i/>
          <w:color w:val="auto"/>
          <w:lang w:eastAsia="en-US"/>
        </w:rPr>
        <w:t>.)</w:t>
      </w:r>
    </w:p>
    <w:p w:rsidR="002019F4" w:rsidRPr="002019F4" w:rsidRDefault="001E17A3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>
        <w:rPr>
          <w:color w:val="auto"/>
          <w:lang w:eastAsia="en-US"/>
        </w:rPr>
        <w:t>Й.</w:t>
      </w:r>
      <w:r w:rsidR="00431224"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Я же на работе.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</w:t>
      </w:r>
      <w:r w:rsidR="001E17A3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АРА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Ра</w:t>
      </w:r>
      <w:r w:rsidR="001E17A3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 xml:space="preserve">ота не </w:t>
      </w:r>
      <w:r w:rsidR="001E17A3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олк</w:t>
      </w:r>
      <w:r w:rsidR="001E17A3">
        <w:rPr>
          <w:color w:val="auto"/>
          <w:lang w:eastAsia="en-US"/>
        </w:rPr>
        <w:t>.</w:t>
      </w:r>
    </w:p>
    <w:p w:rsidR="002019F4" w:rsidRPr="002019F4" w:rsidRDefault="001E17A3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>
        <w:rPr>
          <w:color w:val="auto"/>
          <w:lang w:eastAsia="en-US"/>
        </w:rPr>
        <w:t>Й.</w:t>
      </w:r>
      <w:r w:rsidR="00431224"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Это верно. А вы где тру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итесь?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В торговле.</w:t>
      </w:r>
    </w:p>
    <w:p w:rsidR="002019F4" w:rsidRPr="002019F4" w:rsidRDefault="001E17A3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>
        <w:rPr>
          <w:color w:val="auto"/>
          <w:lang w:eastAsia="en-US"/>
        </w:rPr>
        <w:t>Й.</w:t>
      </w:r>
      <w:r w:rsidR="00431224"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Про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аве</w:t>
      </w:r>
      <w:r>
        <w:rPr>
          <w:color w:val="auto"/>
          <w:lang w:eastAsia="en-US"/>
        </w:rPr>
        <w:t>ц</w:t>
      </w:r>
      <w:r w:rsidR="002019F4" w:rsidRPr="002019F4">
        <w:rPr>
          <w:color w:val="auto"/>
          <w:lang w:eastAsia="en-US"/>
        </w:rPr>
        <w:t>, значит?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E17A3">
        <w:rPr>
          <w:color w:val="auto"/>
          <w:lang w:eastAsia="en-US"/>
        </w:rPr>
        <w:t xml:space="preserve">. </w:t>
      </w:r>
      <w:r w:rsidR="001E17A3" w:rsidRPr="001E17A3">
        <w:rPr>
          <w:i/>
          <w:color w:val="auto"/>
          <w:lang w:eastAsia="en-US"/>
        </w:rPr>
        <w:t xml:space="preserve">(Со </w:t>
      </w:r>
      <w:r w:rsidRPr="001E17A3">
        <w:rPr>
          <w:i/>
          <w:color w:val="auto"/>
          <w:lang w:eastAsia="en-US"/>
        </w:rPr>
        <w:t>скромной гор</w:t>
      </w:r>
      <w:r w:rsidR="001E17A3" w:rsidRPr="001E17A3">
        <w:rPr>
          <w:i/>
          <w:color w:val="auto"/>
          <w:lang w:eastAsia="en-US"/>
        </w:rPr>
        <w:t>д</w:t>
      </w:r>
      <w:r w:rsidRPr="001E17A3">
        <w:rPr>
          <w:i/>
          <w:color w:val="auto"/>
          <w:lang w:eastAsia="en-US"/>
        </w:rPr>
        <w:t>остью</w:t>
      </w:r>
      <w:r w:rsidR="001E17A3" w:rsidRPr="001E17A3">
        <w:rPr>
          <w:i/>
          <w:color w:val="auto"/>
          <w:lang w:eastAsia="en-US"/>
        </w:rPr>
        <w:t>.)</w:t>
      </w:r>
      <w:r w:rsidRPr="002019F4">
        <w:rPr>
          <w:color w:val="auto"/>
          <w:lang w:eastAsia="en-US"/>
        </w:rPr>
        <w:t xml:space="preserve"> </w:t>
      </w:r>
      <w:proofErr w:type="spellStart"/>
      <w:r w:rsidRPr="002019F4">
        <w:rPr>
          <w:color w:val="auto"/>
          <w:lang w:eastAsia="en-US"/>
        </w:rPr>
        <w:t>Завсекцией</w:t>
      </w:r>
      <w:proofErr w:type="spellEnd"/>
      <w:r w:rsidR="001E17A3">
        <w:rPr>
          <w:color w:val="auto"/>
          <w:lang w:eastAsia="en-US"/>
        </w:rPr>
        <w:t>.</w:t>
      </w:r>
    </w:p>
    <w:p w:rsidR="002019F4" w:rsidRPr="002019F4" w:rsidRDefault="001E17A3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ол</w:t>
      </w:r>
      <w:r>
        <w:rPr>
          <w:color w:val="auto"/>
          <w:lang w:eastAsia="en-US"/>
        </w:rPr>
        <w:t>жн</w:t>
      </w:r>
      <w:r w:rsidR="002019F4" w:rsidRPr="002019F4">
        <w:rPr>
          <w:color w:val="auto"/>
          <w:lang w:eastAsia="en-US"/>
        </w:rPr>
        <w:t>ость соли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 xml:space="preserve">ная. И что же в вашей секции 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а</w:t>
      </w:r>
      <w:r>
        <w:rPr>
          <w:color w:val="auto"/>
          <w:lang w:eastAsia="en-US"/>
        </w:rPr>
        <w:t>ю</w:t>
      </w:r>
      <w:r w:rsidR="002019F4" w:rsidRPr="002019F4">
        <w:rPr>
          <w:color w:val="auto"/>
          <w:lang w:eastAsia="en-US"/>
        </w:rPr>
        <w:t>т?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Ово</w:t>
      </w:r>
      <w:r w:rsidR="001E17A3">
        <w:rPr>
          <w:color w:val="auto"/>
          <w:lang w:eastAsia="en-US"/>
        </w:rPr>
        <w:t>щ</w:t>
      </w:r>
      <w:r w:rsidRPr="002019F4">
        <w:rPr>
          <w:color w:val="auto"/>
          <w:lang w:eastAsia="en-US"/>
        </w:rPr>
        <w:t xml:space="preserve">и и </w:t>
      </w:r>
      <w:r w:rsidR="001E17A3">
        <w:rPr>
          <w:color w:val="auto"/>
          <w:lang w:eastAsia="en-US"/>
        </w:rPr>
        <w:t>ф</w:t>
      </w:r>
      <w:r w:rsidRPr="002019F4">
        <w:rPr>
          <w:color w:val="auto"/>
          <w:lang w:eastAsia="en-US"/>
        </w:rPr>
        <w:t>рукты</w:t>
      </w:r>
      <w:r w:rsidR="001E17A3">
        <w:rPr>
          <w:color w:val="auto"/>
          <w:lang w:eastAsia="en-US"/>
        </w:rPr>
        <w:t>.</w:t>
      </w:r>
    </w:p>
    <w:p w:rsidR="002019F4" w:rsidRPr="002019F4" w:rsidRDefault="001E17A3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>
        <w:rPr>
          <w:color w:val="auto"/>
          <w:lang w:eastAsia="en-US"/>
        </w:rPr>
        <w:t>Й.</w:t>
      </w:r>
      <w:r w:rsidR="00431224"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Сла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к</w:t>
      </w:r>
      <w:r>
        <w:rPr>
          <w:color w:val="auto"/>
          <w:lang w:eastAsia="en-US"/>
        </w:rPr>
        <w:t>о</w:t>
      </w:r>
      <w:r w:rsidR="002019F4" w:rsidRPr="002019F4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ж</w:t>
      </w:r>
      <w:r w:rsidR="002019F4" w:rsidRPr="002019F4">
        <w:rPr>
          <w:color w:val="auto"/>
          <w:lang w:eastAsia="en-US"/>
        </w:rPr>
        <w:t>ивете</w:t>
      </w:r>
      <w:r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Все так думают</w:t>
      </w:r>
      <w:r w:rsidR="001E17A3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на самом </w:t>
      </w:r>
      <w:r w:rsidR="001E17A3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еле не ра</w:t>
      </w:r>
      <w:r w:rsidR="001E17A3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ота, а чистая</w:t>
      </w:r>
      <w:r w:rsidR="001E17A3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каторга.</w:t>
      </w:r>
    </w:p>
    <w:p w:rsidR="002019F4" w:rsidRPr="002019F4" w:rsidRDefault="001E17A3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Это почему же?</w:t>
      </w:r>
    </w:p>
    <w:p w:rsidR="002019F4" w:rsidRPr="002019F4" w:rsidRDefault="001157DE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 xml:space="preserve">ТАМАРА. </w:t>
      </w:r>
      <w:r w:rsidR="002019F4" w:rsidRPr="002019F4">
        <w:rPr>
          <w:color w:val="auto"/>
          <w:lang w:eastAsia="en-US"/>
        </w:rPr>
        <w:t>Во-перв</w:t>
      </w:r>
      <w:r>
        <w:rPr>
          <w:color w:val="auto"/>
          <w:lang w:eastAsia="en-US"/>
        </w:rPr>
        <w:t>ы</w:t>
      </w:r>
      <w:r w:rsidR="002019F4" w:rsidRPr="002019F4">
        <w:rPr>
          <w:color w:val="auto"/>
          <w:lang w:eastAsia="en-US"/>
        </w:rPr>
        <w:t xml:space="preserve">х, товар </w:t>
      </w:r>
      <w:r>
        <w:rPr>
          <w:color w:val="auto"/>
          <w:lang w:eastAsia="en-US"/>
        </w:rPr>
        <w:t>н</w:t>
      </w:r>
      <w:r w:rsidR="002019F4" w:rsidRPr="002019F4">
        <w:rPr>
          <w:color w:val="auto"/>
          <w:lang w:eastAsia="en-US"/>
        </w:rPr>
        <w:t>еудобный</w:t>
      </w:r>
      <w:r>
        <w:rPr>
          <w:color w:val="auto"/>
          <w:lang w:eastAsia="en-US"/>
        </w:rPr>
        <w:t>.</w:t>
      </w:r>
      <w:r w:rsidR="002019F4" w:rsidRPr="002019F4">
        <w:rPr>
          <w:color w:val="auto"/>
          <w:lang w:eastAsia="en-US"/>
        </w:rPr>
        <w:t xml:space="preserve"> Тяжелы</w:t>
      </w:r>
      <w:r>
        <w:rPr>
          <w:color w:val="auto"/>
          <w:lang w:eastAsia="en-US"/>
        </w:rPr>
        <w:t>й</w:t>
      </w:r>
      <w:r w:rsidR="002019F4" w:rsidRPr="002019F4">
        <w:rPr>
          <w:color w:val="auto"/>
          <w:lang w:eastAsia="en-US"/>
        </w:rPr>
        <w:t>, грязн</w:t>
      </w:r>
      <w:r>
        <w:rPr>
          <w:color w:val="auto"/>
          <w:lang w:eastAsia="en-US"/>
        </w:rPr>
        <w:t>ый</w:t>
      </w:r>
      <w:r w:rsidR="002019F4" w:rsidRPr="002019F4">
        <w:rPr>
          <w:color w:val="auto"/>
          <w:lang w:eastAsia="en-US"/>
        </w:rPr>
        <w:t xml:space="preserve">, </w:t>
      </w:r>
      <w:r>
        <w:rPr>
          <w:color w:val="auto"/>
          <w:lang w:eastAsia="en-US"/>
        </w:rPr>
        <w:t>с г</w:t>
      </w:r>
      <w:r w:rsidR="002019F4" w:rsidRPr="002019F4">
        <w:rPr>
          <w:color w:val="auto"/>
          <w:lang w:eastAsia="en-US"/>
        </w:rPr>
        <w:t xml:space="preserve">нильцой, </w:t>
      </w:r>
      <w:r>
        <w:rPr>
          <w:color w:val="auto"/>
          <w:lang w:eastAsia="en-US"/>
        </w:rPr>
        <w:t>в</w:t>
      </w:r>
      <w:r w:rsidR="002019F4" w:rsidRPr="002019F4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холо</w:t>
      </w:r>
      <w:r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ных подвалах</w:t>
      </w:r>
      <w:r>
        <w:rPr>
          <w:color w:val="auto"/>
          <w:lang w:eastAsia="en-US"/>
        </w:rPr>
        <w:t>…</w:t>
      </w:r>
      <w:r w:rsidR="002019F4" w:rsidRPr="002019F4">
        <w:rPr>
          <w:color w:val="auto"/>
          <w:lang w:eastAsia="en-US"/>
        </w:rPr>
        <w:t xml:space="preserve"> О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 xml:space="preserve">но слово </w:t>
      </w:r>
      <w:r>
        <w:rPr>
          <w:color w:val="auto"/>
          <w:lang w:eastAsia="en-US"/>
        </w:rPr>
        <w:t>–</w:t>
      </w:r>
      <w:r w:rsidR="002019F4" w:rsidRPr="002019F4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н</w:t>
      </w:r>
      <w:r w:rsidR="002019F4" w:rsidRPr="002019F4">
        <w:rPr>
          <w:color w:val="auto"/>
          <w:lang w:eastAsia="en-US"/>
        </w:rPr>
        <w:t>е сахар.</w:t>
      </w:r>
      <w:r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Поверти</w:t>
      </w:r>
      <w:r>
        <w:rPr>
          <w:color w:val="auto"/>
          <w:lang w:eastAsia="en-US"/>
        </w:rPr>
        <w:t>ш</w:t>
      </w:r>
      <w:r w:rsidR="002019F4" w:rsidRPr="002019F4">
        <w:rPr>
          <w:color w:val="auto"/>
          <w:lang w:eastAsia="en-US"/>
        </w:rPr>
        <w:t xml:space="preserve">ься целый 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ень, так потом и руки все с</w:t>
      </w:r>
      <w:r>
        <w:rPr>
          <w:color w:val="auto"/>
          <w:lang w:eastAsia="en-US"/>
        </w:rPr>
        <w:t>б</w:t>
      </w:r>
      <w:r w:rsidR="002019F4" w:rsidRPr="002019F4">
        <w:rPr>
          <w:color w:val="auto"/>
          <w:lang w:eastAsia="en-US"/>
        </w:rPr>
        <w:t>ит</w:t>
      </w:r>
      <w:r>
        <w:rPr>
          <w:color w:val="auto"/>
          <w:lang w:eastAsia="en-US"/>
        </w:rPr>
        <w:t>ы</w:t>
      </w:r>
      <w:r w:rsidR="002019F4" w:rsidRPr="002019F4">
        <w:rPr>
          <w:color w:val="auto"/>
          <w:lang w:eastAsia="en-US"/>
        </w:rPr>
        <w:t xml:space="preserve">, </w:t>
      </w:r>
      <w:r>
        <w:rPr>
          <w:color w:val="auto"/>
          <w:lang w:eastAsia="en-US"/>
        </w:rPr>
        <w:t xml:space="preserve">и </w:t>
      </w:r>
      <w:r w:rsidR="002019F4" w:rsidRPr="002019F4">
        <w:rPr>
          <w:color w:val="auto"/>
          <w:lang w:eastAsia="en-US"/>
        </w:rPr>
        <w:t xml:space="preserve">ноги в суставах болят, </w:t>
      </w:r>
      <w:r w:rsidRPr="002019F4">
        <w:rPr>
          <w:color w:val="auto"/>
          <w:lang w:eastAsia="en-US"/>
        </w:rPr>
        <w:t>и поясни</w:t>
      </w:r>
      <w:r>
        <w:rPr>
          <w:color w:val="auto"/>
          <w:lang w:eastAsia="en-US"/>
        </w:rPr>
        <w:t>ц</w:t>
      </w:r>
      <w:r w:rsidRPr="002019F4">
        <w:rPr>
          <w:color w:val="auto"/>
          <w:lang w:eastAsia="en-US"/>
        </w:rPr>
        <w:t>у ломит</w:t>
      </w:r>
      <w:r>
        <w:rPr>
          <w:color w:val="auto"/>
          <w:lang w:eastAsia="en-US"/>
        </w:rPr>
        <w:t>.</w:t>
      </w:r>
      <w:r w:rsidR="002019F4" w:rsidRPr="002019F4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М</w:t>
      </w:r>
      <w:r w:rsidR="002019F4" w:rsidRPr="002019F4">
        <w:rPr>
          <w:color w:val="auto"/>
          <w:lang w:eastAsia="en-US"/>
        </w:rPr>
        <w:t>у</w:t>
      </w:r>
      <w:r>
        <w:rPr>
          <w:color w:val="auto"/>
          <w:lang w:eastAsia="en-US"/>
        </w:rPr>
        <w:t>ж</w:t>
      </w:r>
      <w:r w:rsidR="002019F4" w:rsidRPr="002019F4">
        <w:rPr>
          <w:color w:val="auto"/>
          <w:lang w:eastAsia="en-US"/>
        </w:rPr>
        <w:t>ч</w:t>
      </w:r>
      <w:r>
        <w:rPr>
          <w:color w:val="auto"/>
          <w:lang w:eastAsia="en-US"/>
        </w:rPr>
        <w:t>и</w:t>
      </w:r>
      <w:r w:rsidR="002019F4" w:rsidRPr="002019F4">
        <w:rPr>
          <w:color w:val="auto"/>
          <w:lang w:eastAsia="en-US"/>
        </w:rPr>
        <w:t>ны норовят</w:t>
      </w:r>
      <w:r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теперь ра</w:t>
      </w:r>
      <w:r>
        <w:rPr>
          <w:color w:val="auto"/>
          <w:lang w:eastAsia="en-US"/>
        </w:rPr>
        <w:t>б</w:t>
      </w:r>
      <w:r w:rsidR="002019F4" w:rsidRPr="002019F4">
        <w:rPr>
          <w:color w:val="auto"/>
          <w:lang w:eastAsia="en-US"/>
        </w:rPr>
        <w:t>отать только в мясном от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еле, а ящики со свекло</w:t>
      </w:r>
      <w:r>
        <w:rPr>
          <w:color w:val="auto"/>
          <w:lang w:eastAsia="en-US"/>
        </w:rPr>
        <w:t xml:space="preserve">й </w:t>
      </w:r>
      <w:r w:rsidR="002019F4" w:rsidRPr="002019F4">
        <w:rPr>
          <w:color w:val="auto"/>
          <w:lang w:eastAsia="en-US"/>
        </w:rPr>
        <w:t>нам, жен</w:t>
      </w:r>
      <w:r>
        <w:rPr>
          <w:color w:val="auto"/>
          <w:lang w:eastAsia="en-US"/>
        </w:rPr>
        <w:t>щ</w:t>
      </w:r>
      <w:r w:rsidR="002019F4" w:rsidRPr="002019F4">
        <w:rPr>
          <w:color w:val="auto"/>
          <w:lang w:eastAsia="en-US"/>
        </w:rPr>
        <w:t>инам, таскать прихо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ится</w:t>
      </w:r>
      <w:r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Это уж как вез</w:t>
      </w:r>
      <w:r w:rsidR="001157DE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157D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Второе </w:t>
      </w:r>
      <w:r w:rsidR="001157DE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ело </w:t>
      </w:r>
      <w:r w:rsidR="001157DE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о</w:t>
      </w:r>
      <w:r w:rsidR="001157DE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становка нервная</w:t>
      </w:r>
      <w:r w:rsidR="001157D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Мало товару з</w:t>
      </w:r>
      <w:r w:rsidR="001157DE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каже</w:t>
      </w:r>
      <w:r w:rsidR="001157DE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 xml:space="preserve">ь </w:t>
      </w:r>
      <w:r w:rsidR="001157DE">
        <w:rPr>
          <w:color w:val="auto"/>
          <w:lang w:eastAsia="en-US"/>
        </w:rPr>
        <w:t xml:space="preserve">– </w:t>
      </w:r>
      <w:r w:rsidR="008F21D1">
        <w:rPr>
          <w:color w:val="auto"/>
          <w:lang w:eastAsia="en-US"/>
        </w:rPr>
        <w:t>продавать нечего будет</w:t>
      </w:r>
      <w:r w:rsidRPr="002019F4">
        <w:rPr>
          <w:color w:val="auto"/>
          <w:lang w:eastAsia="en-US"/>
        </w:rPr>
        <w:t xml:space="preserve">, много </w:t>
      </w:r>
      <w:r w:rsidR="001157DE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излишек сгноишь. Опять-таки, </w:t>
      </w:r>
      <w:r w:rsidR="001157DE" w:rsidRPr="002019F4">
        <w:rPr>
          <w:color w:val="auto"/>
          <w:lang w:eastAsia="en-US"/>
        </w:rPr>
        <w:t>то</w:t>
      </w:r>
      <w:r w:rsidR="001157DE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ма</w:t>
      </w:r>
      <w:r w:rsidR="001157DE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и</w:t>
      </w:r>
      <w:r w:rsidR="001157DE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 нет, то тары, то товару, то л</w:t>
      </w:r>
      <w:r w:rsidR="001157DE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дей</w:t>
      </w:r>
      <w:r w:rsidR="001157D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Грузчики не просыхают, </w:t>
      </w:r>
      <w:r w:rsidR="001157DE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офера ловчат, каж</w:t>
      </w:r>
      <w:r w:rsidR="001157DE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ый та</w:t>
      </w:r>
      <w:r w:rsidR="001157DE">
        <w:rPr>
          <w:color w:val="auto"/>
          <w:lang w:eastAsia="en-US"/>
        </w:rPr>
        <w:t>щ</w:t>
      </w:r>
      <w:r w:rsidRPr="002019F4">
        <w:rPr>
          <w:color w:val="auto"/>
          <w:lang w:eastAsia="en-US"/>
        </w:rPr>
        <w:t>ит, что может, и каж</w:t>
      </w:r>
      <w:r w:rsidR="001157DE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ый </w:t>
      </w:r>
      <w:r w:rsidR="001157DE">
        <w:rPr>
          <w:color w:val="auto"/>
          <w:lang w:eastAsia="en-US"/>
        </w:rPr>
        <w:t xml:space="preserve">– </w:t>
      </w:r>
      <w:r w:rsidRPr="002019F4">
        <w:rPr>
          <w:color w:val="auto"/>
          <w:lang w:eastAsia="en-US"/>
        </w:rPr>
        <w:t>от кла</w:t>
      </w:r>
      <w:r w:rsidR="001157DE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ов</w:t>
      </w:r>
      <w:r w:rsidR="001157DE">
        <w:rPr>
          <w:color w:val="auto"/>
          <w:lang w:eastAsia="en-US"/>
        </w:rPr>
        <w:t>щ</w:t>
      </w:r>
      <w:r w:rsidRPr="002019F4">
        <w:rPr>
          <w:color w:val="auto"/>
          <w:lang w:eastAsia="en-US"/>
        </w:rPr>
        <w:t xml:space="preserve">ика на базе до лотошника </w:t>
      </w:r>
      <w:r w:rsidR="001157DE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норовит тебя обл</w:t>
      </w:r>
      <w:r w:rsidR="001157DE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по</w:t>
      </w:r>
      <w:r w:rsidR="001157DE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ить. Никог</w:t>
      </w:r>
      <w:r w:rsidR="001157DE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 не знае</w:t>
      </w:r>
      <w:r w:rsidR="001157DE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ь, как баланс сойдется</w:t>
      </w:r>
      <w:r w:rsidR="001157D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Все</w:t>
      </w:r>
      <w:r w:rsidR="001157DE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время надо дер</w:t>
      </w:r>
      <w:r w:rsidR="001157DE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 xml:space="preserve">ать ухо востро. </w:t>
      </w:r>
      <w:r w:rsidR="001157DE" w:rsidRPr="001157DE">
        <w:rPr>
          <w:i/>
          <w:color w:val="auto"/>
          <w:lang w:eastAsia="en-US"/>
        </w:rPr>
        <w:t>(</w:t>
      </w:r>
      <w:r w:rsidRPr="001157DE">
        <w:rPr>
          <w:i/>
          <w:color w:val="auto"/>
          <w:lang w:eastAsia="en-US"/>
        </w:rPr>
        <w:t>С ка</w:t>
      </w:r>
      <w:r w:rsidR="001157DE" w:rsidRPr="001157DE">
        <w:rPr>
          <w:i/>
          <w:color w:val="auto"/>
          <w:lang w:eastAsia="en-US"/>
        </w:rPr>
        <w:t>ж</w:t>
      </w:r>
      <w:r w:rsidRPr="001157DE">
        <w:rPr>
          <w:i/>
          <w:color w:val="auto"/>
          <w:lang w:eastAsia="en-US"/>
        </w:rPr>
        <w:t>дой фразой все</w:t>
      </w:r>
      <w:r w:rsidR="001157DE" w:rsidRPr="001157DE">
        <w:rPr>
          <w:i/>
          <w:color w:val="auto"/>
          <w:lang w:eastAsia="en-US"/>
        </w:rPr>
        <w:t xml:space="preserve"> </w:t>
      </w:r>
      <w:r w:rsidRPr="001157DE">
        <w:rPr>
          <w:i/>
          <w:color w:val="auto"/>
          <w:lang w:eastAsia="en-US"/>
        </w:rPr>
        <w:t>более распаляясь.</w:t>
      </w:r>
      <w:r w:rsidR="001157DE" w:rsidRPr="001157DE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А покупатель так и прет, т</w:t>
      </w:r>
      <w:r w:rsidR="001157DE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к и прет,</w:t>
      </w:r>
      <w:r w:rsidR="001157DE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словно </w:t>
      </w:r>
      <w:r w:rsidR="001157DE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аводнение, словно потоп какой-то, </w:t>
      </w:r>
      <w:r w:rsidR="001157DE">
        <w:rPr>
          <w:color w:val="auto"/>
          <w:lang w:eastAsia="en-US"/>
        </w:rPr>
        <w:t>с</w:t>
      </w:r>
      <w:r w:rsidRPr="002019F4">
        <w:rPr>
          <w:color w:val="auto"/>
          <w:lang w:eastAsia="en-US"/>
        </w:rPr>
        <w:t xml:space="preserve"> утра до ночи,</w:t>
      </w:r>
      <w:r w:rsidR="001157DE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ни минут</w:t>
      </w:r>
      <w:r w:rsidR="001157DE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 роз</w:t>
      </w:r>
      <w:r w:rsidR="001157DE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ыху, </w:t>
      </w:r>
      <w:r w:rsidR="001157DE">
        <w:rPr>
          <w:color w:val="auto"/>
          <w:lang w:eastAsia="en-US"/>
        </w:rPr>
        <w:t xml:space="preserve">и </w:t>
      </w:r>
      <w:r w:rsidRPr="002019F4">
        <w:rPr>
          <w:color w:val="auto"/>
          <w:lang w:eastAsia="en-US"/>
        </w:rPr>
        <w:t>все не</w:t>
      </w:r>
      <w:r w:rsidR="001157DE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овольны, все кричат и чего-то</w:t>
      </w:r>
      <w:r w:rsidR="001157DE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требуют</w:t>
      </w:r>
      <w:r w:rsidR="001157DE">
        <w:rPr>
          <w:color w:val="auto"/>
          <w:lang w:eastAsia="en-US"/>
        </w:rPr>
        <w:t>…</w:t>
      </w:r>
      <w:r w:rsidRPr="002019F4">
        <w:rPr>
          <w:color w:val="auto"/>
          <w:lang w:eastAsia="en-US"/>
        </w:rPr>
        <w:t xml:space="preserve"> Персиков им, ви</w:t>
      </w:r>
      <w:r w:rsidR="001157DE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и</w:t>
      </w:r>
      <w:r w:rsidR="001157DE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 л</w:t>
      </w:r>
      <w:r w:rsidR="001157DE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>, по</w:t>
      </w:r>
      <w:r w:rsidR="001157DE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авай</w:t>
      </w:r>
      <w:r w:rsidR="001157DE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Тут карто</w:t>
      </w:r>
      <w:r w:rsidR="001157DE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ки</w:t>
      </w:r>
      <w:r w:rsidR="001157DE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не хватает, </w:t>
      </w:r>
      <w:r w:rsidR="001157DE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 им персиков захотелось. Г</w:t>
      </w:r>
      <w:r w:rsidR="001157DE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е я их </w:t>
      </w:r>
      <w:r w:rsidR="001157DE" w:rsidRPr="002019F4">
        <w:rPr>
          <w:color w:val="auto"/>
          <w:lang w:eastAsia="en-US"/>
        </w:rPr>
        <w:t>воз</w:t>
      </w:r>
      <w:r w:rsidR="001157DE">
        <w:rPr>
          <w:color w:val="auto"/>
          <w:lang w:eastAsia="en-US"/>
        </w:rPr>
        <w:t>ь</w:t>
      </w:r>
      <w:r w:rsidR="001157DE" w:rsidRPr="002019F4">
        <w:rPr>
          <w:color w:val="auto"/>
          <w:lang w:eastAsia="en-US"/>
        </w:rPr>
        <w:t>му</w:t>
      </w:r>
      <w:r w:rsidRPr="002019F4">
        <w:rPr>
          <w:color w:val="auto"/>
          <w:lang w:eastAsia="en-US"/>
        </w:rPr>
        <w:t>, г</w:t>
      </w:r>
      <w:r w:rsidR="001157DE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1157DE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. </w:t>
      </w:r>
      <w:r w:rsidR="001157DE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 на базе?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157DE">
        <w:rPr>
          <w:color w:val="auto"/>
          <w:lang w:eastAsia="en-US"/>
        </w:rPr>
        <w:t xml:space="preserve">. </w:t>
      </w:r>
      <w:r w:rsidR="001157DE" w:rsidRPr="001157DE">
        <w:rPr>
          <w:i/>
          <w:color w:val="auto"/>
          <w:lang w:eastAsia="en-US"/>
        </w:rPr>
        <w:t>(Презрительно</w:t>
      </w:r>
      <w:r w:rsidRPr="001157DE">
        <w:rPr>
          <w:i/>
          <w:color w:val="auto"/>
          <w:lang w:eastAsia="en-US"/>
        </w:rPr>
        <w:t>.</w:t>
      </w:r>
      <w:r w:rsidR="001157DE" w:rsidRPr="001157DE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</w:t>
      </w:r>
      <w:r w:rsidR="001157DE">
        <w:rPr>
          <w:color w:val="auto"/>
          <w:lang w:eastAsia="en-US"/>
        </w:rPr>
        <w:t>«Н</w:t>
      </w:r>
      <w:r w:rsidRPr="002019F4">
        <w:rPr>
          <w:color w:val="auto"/>
          <w:lang w:eastAsia="en-US"/>
        </w:rPr>
        <w:t xml:space="preserve">а </w:t>
      </w:r>
      <w:r w:rsidR="001157DE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азе</w:t>
      </w:r>
      <w:r w:rsidR="001A49E5">
        <w:rPr>
          <w:color w:val="auto"/>
          <w:lang w:eastAsia="en-US"/>
        </w:rPr>
        <w:t>»</w:t>
      </w:r>
      <w:r w:rsidR="001157DE">
        <w:rPr>
          <w:color w:val="auto"/>
          <w:lang w:eastAsia="en-US"/>
        </w:rPr>
        <w:t>…</w:t>
      </w:r>
      <w:r w:rsidR="00431224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Что у них есть? И для</w:t>
      </w:r>
      <w:r w:rsidR="009043AA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кого? </w:t>
      </w:r>
      <w:r w:rsidR="009043AA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 и с базой то</w:t>
      </w:r>
      <w:r w:rsidR="009043AA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 на</w:t>
      </w:r>
      <w:r w:rsidR="009043AA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 уметь ла</w:t>
      </w:r>
      <w:r w:rsidR="009043AA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ит</w:t>
      </w:r>
      <w:r w:rsidR="009043AA">
        <w:rPr>
          <w:color w:val="auto"/>
          <w:lang w:eastAsia="en-US"/>
        </w:rPr>
        <w:t>ь</w:t>
      </w:r>
      <w:r w:rsidRPr="002019F4">
        <w:rPr>
          <w:color w:val="auto"/>
          <w:lang w:eastAsia="en-US"/>
        </w:rPr>
        <w:t xml:space="preserve">. </w:t>
      </w:r>
      <w:r w:rsidR="009043AA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>х не по</w:t>
      </w:r>
      <w:r w:rsidR="009043AA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ма</w:t>
      </w:r>
      <w:r w:rsidR="009043AA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</w:t>
      </w:r>
      <w:r w:rsidR="009043AA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ь, так вовек хорошего товару не получи</w:t>
      </w:r>
      <w:r w:rsidR="009043AA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</w:t>
      </w:r>
      <w:r w:rsidR="009043AA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Или вместо</w:t>
      </w:r>
      <w:r w:rsidR="009043AA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стандарта всучат т</w:t>
      </w:r>
      <w:r w:rsidR="009043AA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кую </w:t>
      </w:r>
      <w:proofErr w:type="spellStart"/>
      <w:r w:rsidRPr="002019F4">
        <w:rPr>
          <w:color w:val="auto"/>
          <w:lang w:eastAsia="en-US"/>
        </w:rPr>
        <w:t>мокруху</w:t>
      </w:r>
      <w:proofErr w:type="spellEnd"/>
      <w:r w:rsidRPr="002019F4">
        <w:rPr>
          <w:color w:val="auto"/>
          <w:lang w:eastAsia="en-US"/>
        </w:rPr>
        <w:t xml:space="preserve"> </w:t>
      </w:r>
      <w:r w:rsidR="009043AA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хоть </w:t>
      </w:r>
      <w:r w:rsidR="009043AA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а помойку сразу</w:t>
      </w:r>
      <w:r w:rsidR="009043AA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вези. </w:t>
      </w:r>
      <w:r w:rsidR="009043AA">
        <w:rPr>
          <w:color w:val="auto"/>
          <w:lang w:eastAsia="en-US"/>
        </w:rPr>
        <w:t>Я</w:t>
      </w:r>
      <w:r w:rsidRPr="002019F4">
        <w:rPr>
          <w:color w:val="auto"/>
          <w:lang w:eastAsia="en-US"/>
        </w:rPr>
        <w:t>, вон, в первый год так на винограде обожглась,</w:t>
      </w:r>
      <w:r w:rsidR="009043AA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при</w:t>
      </w:r>
      <w:r w:rsidR="009043AA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 xml:space="preserve">лось самой двести кило купить. </w:t>
      </w:r>
      <w:r w:rsidR="009043AA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есть месяцев потом</w:t>
      </w:r>
      <w:r w:rsidR="009043AA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из зарплаты вычитали. А в</w:t>
      </w:r>
      <w:r w:rsidR="009043AA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 говорите </w:t>
      </w:r>
      <w:r w:rsidR="009043AA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сла</w:t>
      </w:r>
      <w:r w:rsidR="009043AA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ко </w:t>
      </w:r>
      <w:r w:rsidR="009043AA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 xml:space="preserve">иву. </w:t>
      </w:r>
      <w:r w:rsidR="009043AA">
        <w:rPr>
          <w:color w:val="auto"/>
          <w:lang w:eastAsia="en-US"/>
        </w:rPr>
        <w:t>С т</w:t>
      </w:r>
      <w:r w:rsidRPr="002019F4">
        <w:rPr>
          <w:color w:val="auto"/>
          <w:lang w:eastAsia="en-US"/>
        </w:rPr>
        <w:t>ех</w:t>
      </w:r>
      <w:r w:rsidR="009043AA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пор поняла,</w:t>
      </w:r>
      <w:r w:rsidR="009043AA">
        <w:rPr>
          <w:color w:val="auto"/>
          <w:lang w:eastAsia="en-US"/>
        </w:rPr>
        <w:t xml:space="preserve"> </w:t>
      </w:r>
      <w:r w:rsidR="008F21D1">
        <w:rPr>
          <w:color w:val="auto"/>
          <w:lang w:eastAsia="en-US"/>
        </w:rPr>
        <w:t xml:space="preserve">что </w:t>
      </w:r>
      <w:r w:rsidRPr="002019F4">
        <w:rPr>
          <w:color w:val="auto"/>
          <w:lang w:eastAsia="en-US"/>
        </w:rPr>
        <w:t>без хороших отно</w:t>
      </w:r>
      <w:r w:rsidR="009043AA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 xml:space="preserve">ений у </w:t>
      </w:r>
      <w:r w:rsidR="004006FD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ас </w:t>
      </w:r>
      <w:r w:rsidR="004006FD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агу сделать нельзя. А что такое хорошие отно</w:t>
      </w:r>
      <w:r w:rsidR="004006FD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 xml:space="preserve">ения? Этому </w:t>
      </w:r>
      <w:r w:rsidR="004006F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</w:t>
      </w:r>
      <w:r w:rsidR="004006FD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, </w:t>
      </w:r>
      <w:r w:rsidR="004006FD" w:rsidRPr="002019F4">
        <w:rPr>
          <w:color w:val="auto"/>
          <w:lang w:eastAsia="en-US"/>
        </w:rPr>
        <w:t>тому дай</w:t>
      </w:r>
      <w:r w:rsidR="004006FD">
        <w:rPr>
          <w:color w:val="auto"/>
          <w:lang w:eastAsia="en-US"/>
        </w:rPr>
        <w:t>…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ВИТАЛИЙ. </w:t>
      </w:r>
      <w:r w:rsidR="004006FD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о и себе-то, конечно, тоже кое-что остается?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</w:t>
      </w:r>
      <w:r w:rsidR="004006FD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РА</w:t>
      </w:r>
      <w:r w:rsidR="004006F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Остается, конечно. Я себе не вра</w:t>
      </w:r>
      <w:r w:rsidR="004006FD">
        <w:rPr>
          <w:color w:val="auto"/>
          <w:lang w:eastAsia="en-US"/>
        </w:rPr>
        <w:t>г</w:t>
      </w:r>
      <w:r w:rsidRPr="002019F4">
        <w:rPr>
          <w:color w:val="auto"/>
          <w:lang w:eastAsia="en-US"/>
        </w:rPr>
        <w:t xml:space="preserve">. </w:t>
      </w:r>
      <w:r w:rsidR="004006F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а тут, </w:t>
      </w:r>
      <w:r w:rsidR="004006FD">
        <w:rPr>
          <w:color w:val="auto"/>
          <w:lang w:eastAsia="en-US"/>
        </w:rPr>
        <w:t>я</w:t>
      </w:r>
      <w:r w:rsidRPr="002019F4">
        <w:rPr>
          <w:color w:val="auto"/>
          <w:lang w:eastAsia="en-US"/>
        </w:rPr>
        <w:t xml:space="preserve"> </w:t>
      </w:r>
      <w:r w:rsidR="004006F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умаю,</w:t>
      </w:r>
      <w:r w:rsidR="004006FD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иначе и нельзя. Как говорится, если попал в </w:t>
      </w:r>
      <w:r w:rsidR="004006FD">
        <w:rPr>
          <w:color w:val="auto"/>
          <w:lang w:eastAsia="en-US"/>
        </w:rPr>
        <w:t>г</w:t>
      </w:r>
      <w:r w:rsidRPr="002019F4">
        <w:rPr>
          <w:color w:val="auto"/>
          <w:lang w:eastAsia="en-US"/>
        </w:rPr>
        <w:t>оро</w:t>
      </w:r>
      <w:r w:rsidR="004006F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 крив</w:t>
      </w:r>
      <w:r w:rsidR="004006FD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>х,</w:t>
      </w:r>
      <w:r w:rsidR="004006FD">
        <w:rPr>
          <w:color w:val="auto"/>
          <w:lang w:eastAsia="en-US"/>
        </w:rPr>
        <w:t xml:space="preserve"> </w:t>
      </w:r>
      <w:r w:rsidR="004006FD" w:rsidRPr="002019F4">
        <w:rPr>
          <w:color w:val="auto"/>
          <w:lang w:eastAsia="en-US"/>
        </w:rPr>
        <w:t>закрой один гл</w:t>
      </w:r>
      <w:r w:rsidR="004006FD">
        <w:rPr>
          <w:color w:val="auto"/>
          <w:lang w:eastAsia="en-US"/>
        </w:rPr>
        <w:t>а</w:t>
      </w:r>
      <w:r w:rsidR="004006FD" w:rsidRPr="002019F4">
        <w:rPr>
          <w:color w:val="auto"/>
          <w:lang w:eastAsia="en-US"/>
        </w:rPr>
        <w:t>з</w:t>
      </w:r>
      <w:r w:rsidR="004006FD">
        <w:rPr>
          <w:color w:val="auto"/>
          <w:lang w:eastAsia="en-US"/>
        </w:rPr>
        <w:t>…</w:t>
      </w:r>
      <w:r w:rsidR="004006FD" w:rsidRPr="002019F4">
        <w:rPr>
          <w:color w:val="auto"/>
          <w:lang w:eastAsia="en-US"/>
        </w:rPr>
        <w:t xml:space="preserve"> </w:t>
      </w:r>
      <w:r w:rsidR="004006FD">
        <w:rPr>
          <w:color w:val="auto"/>
          <w:lang w:eastAsia="en-US"/>
        </w:rPr>
        <w:t xml:space="preserve">Ой, Виталий </w:t>
      </w:r>
      <w:r w:rsidRPr="002019F4">
        <w:rPr>
          <w:color w:val="auto"/>
          <w:lang w:eastAsia="en-US"/>
        </w:rPr>
        <w:t xml:space="preserve">Сергеевич, </w:t>
      </w:r>
      <w:r w:rsidR="004006FD" w:rsidRPr="002019F4">
        <w:rPr>
          <w:color w:val="auto"/>
          <w:lang w:eastAsia="en-US"/>
        </w:rPr>
        <w:t>я тут про се</w:t>
      </w:r>
      <w:r w:rsidR="004006FD">
        <w:rPr>
          <w:color w:val="auto"/>
          <w:lang w:eastAsia="en-US"/>
        </w:rPr>
        <w:t>б</w:t>
      </w:r>
      <w:r w:rsidR="004006FD" w:rsidRPr="002019F4">
        <w:rPr>
          <w:color w:val="auto"/>
          <w:lang w:eastAsia="en-US"/>
        </w:rPr>
        <w:t>я</w:t>
      </w:r>
      <w:r w:rsidR="004006FD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разболталась, вам неинтересно</w:t>
      </w:r>
      <w:r w:rsidR="004006FD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4006FD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 w:rsidR="004006FD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. Почему </w:t>
      </w:r>
      <w:r w:rsidR="004006FD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е, очень интересно</w:t>
      </w:r>
      <w:r w:rsidR="004006FD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Вы это из ве</w:t>
      </w:r>
      <w:r w:rsidR="004006FD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ливости говорите</w:t>
      </w:r>
      <w:r w:rsidR="004006F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4006FD">
        <w:rPr>
          <w:color w:val="auto"/>
          <w:lang w:eastAsia="en-US"/>
        </w:rPr>
        <w:t>Е</w:t>
      </w:r>
      <w:r w:rsidRPr="002019F4">
        <w:rPr>
          <w:color w:val="auto"/>
          <w:lang w:eastAsia="en-US"/>
        </w:rPr>
        <w:t>шьте, пе</w:t>
      </w:r>
      <w:r w:rsidR="004006FD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те, меня</w:t>
      </w:r>
      <w:r w:rsidR="004006FD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не слу</w:t>
      </w:r>
      <w:r w:rsidR="004006FD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айте</w:t>
      </w:r>
      <w:r w:rsidR="004006FD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4006FD"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Я бы и рад послушать, но к Ивану Семеновичу пора.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4006F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4006F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а ну его к лешему, Иван </w:t>
      </w:r>
      <w:proofErr w:type="spellStart"/>
      <w:r w:rsidRPr="002019F4">
        <w:rPr>
          <w:color w:val="auto"/>
          <w:lang w:eastAsia="en-US"/>
        </w:rPr>
        <w:t>Семеныча</w:t>
      </w:r>
      <w:proofErr w:type="spellEnd"/>
      <w:r w:rsidRPr="002019F4">
        <w:rPr>
          <w:color w:val="auto"/>
          <w:lang w:eastAsia="en-US"/>
        </w:rPr>
        <w:t>. Вы бы луч</w:t>
      </w:r>
      <w:r w:rsidR="004006FD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е</w:t>
      </w:r>
      <w:r w:rsidR="004006FD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объя</w:t>
      </w:r>
      <w:r w:rsidR="004006FD">
        <w:rPr>
          <w:color w:val="auto"/>
          <w:lang w:eastAsia="en-US"/>
        </w:rPr>
        <w:t>с</w:t>
      </w:r>
      <w:r w:rsidRPr="002019F4">
        <w:rPr>
          <w:color w:val="auto"/>
          <w:lang w:eastAsia="en-US"/>
        </w:rPr>
        <w:t>нили, как л</w:t>
      </w:r>
      <w:r w:rsidR="004006FD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ди телефон себе дел</w:t>
      </w:r>
      <w:r w:rsidR="004006FD">
        <w:rPr>
          <w:color w:val="auto"/>
          <w:lang w:eastAsia="en-US"/>
        </w:rPr>
        <w:t>аю</w:t>
      </w:r>
      <w:r w:rsidRPr="002019F4">
        <w:rPr>
          <w:color w:val="auto"/>
          <w:lang w:eastAsia="en-US"/>
        </w:rPr>
        <w:t>т</w:t>
      </w:r>
      <w:r w:rsidR="004006FD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4006FD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ИЙ</w:t>
      </w:r>
      <w:r w:rsidR="004006F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Обыкновенно</w:t>
      </w:r>
      <w:r w:rsidR="004006F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4006FD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стают в очере</w:t>
      </w:r>
      <w:r w:rsidR="004006F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ь</w:t>
      </w:r>
      <w:r w:rsidR="004006FD">
        <w:rPr>
          <w:color w:val="auto"/>
          <w:lang w:eastAsia="en-US"/>
        </w:rPr>
        <w:t>…</w:t>
      </w:r>
    </w:p>
    <w:p w:rsidR="002019F4" w:rsidRPr="002019F4" w:rsidRDefault="004006FD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 xml:space="preserve">ТАМАРА. </w:t>
      </w:r>
      <w:r w:rsidRPr="004006FD">
        <w:rPr>
          <w:i/>
          <w:color w:val="auto"/>
          <w:lang w:eastAsia="en-US"/>
        </w:rPr>
        <w:t>(Нетерпеливо</w:t>
      </w:r>
      <w:r w:rsidR="002019F4" w:rsidRPr="004006FD">
        <w:rPr>
          <w:i/>
          <w:color w:val="auto"/>
          <w:lang w:eastAsia="en-US"/>
        </w:rPr>
        <w:t>.</w:t>
      </w:r>
      <w:r w:rsidRPr="004006FD">
        <w:rPr>
          <w:i/>
          <w:color w:val="auto"/>
          <w:lang w:eastAsia="en-US"/>
        </w:rPr>
        <w:t>)</w:t>
      </w:r>
      <w:r w:rsidR="002019F4" w:rsidRPr="002019F4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Н</w:t>
      </w:r>
      <w:r w:rsidR="002019F4" w:rsidRPr="002019F4">
        <w:rPr>
          <w:color w:val="auto"/>
          <w:lang w:eastAsia="en-US"/>
        </w:rPr>
        <w:t>асчет очере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 xml:space="preserve">и я все знаю. </w:t>
      </w:r>
      <w:r>
        <w:rPr>
          <w:color w:val="auto"/>
          <w:lang w:eastAsia="en-US"/>
        </w:rPr>
        <w:t>В</w:t>
      </w:r>
      <w:r w:rsidR="002019F4" w:rsidRPr="002019F4">
        <w:rPr>
          <w:color w:val="auto"/>
          <w:lang w:eastAsia="en-US"/>
        </w:rPr>
        <w:t>от как</w:t>
      </w:r>
      <w:r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это без очере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 xml:space="preserve">и 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ел</w:t>
      </w:r>
      <w:r>
        <w:rPr>
          <w:color w:val="auto"/>
          <w:lang w:eastAsia="en-US"/>
        </w:rPr>
        <w:t>а</w:t>
      </w:r>
      <w:r w:rsidR="002019F4" w:rsidRPr="002019F4">
        <w:rPr>
          <w:color w:val="auto"/>
          <w:lang w:eastAsia="en-US"/>
        </w:rPr>
        <w:t>ется</w:t>
      </w:r>
      <w:r>
        <w:rPr>
          <w:color w:val="auto"/>
          <w:lang w:eastAsia="en-US"/>
        </w:rPr>
        <w:t>…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4006FD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. </w:t>
      </w:r>
      <w:r w:rsidR="004006FD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ез очере</w:t>
      </w:r>
      <w:r w:rsidR="004006F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и сло</w:t>
      </w:r>
      <w:r w:rsidR="004006FD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но</w:t>
      </w:r>
      <w:r w:rsidR="004006FD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4006F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Я понимаю. Но возможность есть?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4006FD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. Возможность всег</w:t>
      </w:r>
      <w:r w:rsidR="004006F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 есть.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И что для этого нужно?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4006FD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 w:rsidR="004006FD"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</w:t>
      </w:r>
      <w:r w:rsidR="004006FD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у, во-</w:t>
      </w:r>
      <w:r w:rsidR="004006FD" w:rsidRPr="002019F4">
        <w:rPr>
          <w:color w:val="auto"/>
          <w:lang w:eastAsia="en-US"/>
        </w:rPr>
        <w:t>первых</w:t>
      </w:r>
      <w:r w:rsidR="004006FD">
        <w:rPr>
          <w:color w:val="auto"/>
          <w:lang w:eastAsia="en-US"/>
        </w:rPr>
        <w:t>…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4006F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4006FD" w:rsidRPr="004006FD">
        <w:rPr>
          <w:i/>
          <w:color w:val="auto"/>
          <w:lang w:eastAsia="en-US"/>
        </w:rPr>
        <w:t>(Быстро</w:t>
      </w:r>
      <w:r w:rsidRPr="004006FD">
        <w:rPr>
          <w:i/>
          <w:color w:val="auto"/>
          <w:lang w:eastAsia="en-US"/>
        </w:rPr>
        <w:t>.</w:t>
      </w:r>
      <w:r w:rsidR="004006FD" w:rsidRPr="004006FD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</w:t>
      </w:r>
      <w:r w:rsidR="004006F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еньги?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Это само со</w:t>
      </w:r>
      <w:r w:rsidR="004006FD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ой. Но не главное. Они теперь у всех</w:t>
      </w:r>
      <w:r w:rsidR="004006FD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есть, ка</w:t>
      </w:r>
      <w:r w:rsidR="004006FD">
        <w:rPr>
          <w:color w:val="auto"/>
          <w:lang w:eastAsia="en-US"/>
        </w:rPr>
        <w:t>жд</w:t>
      </w:r>
      <w:r w:rsidRPr="002019F4">
        <w:rPr>
          <w:color w:val="auto"/>
          <w:lang w:eastAsia="en-US"/>
        </w:rPr>
        <w:t>ый ра</w:t>
      </w:r>
      <w:r w:rsidR="004006F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 сунуть. Прав</w:t>
      </w:r>
      <w:r w:rsidR="004006F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а, денег нужно много.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Сколько, к примеру?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Кто его знает.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</w:t>
      </w:r>
      <w:r w:rsidR="004006FD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ет, ну все-таки? Приблизительно</w:t>
      </w:r>
      <w:r w:rsidR="004006FD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4006FD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 xml:space="preserve">ИЙ. </w:t>
      </w:r>
      <w:r w:rsidR="004006FD">
        <w:rPr>
          <w:color w:val="auto"/>
          <w:lang w:eastAsia="en-US"/>
        </w:rPr>
        <w:t>Л</w:t>
      </w:r>
      <w:r w:rsidR="004006FD" w:rsidRPr="002019F4">
        <w:rPr>
          <w:color w:val="auto"/>
          <w:lang w:eastAsia="en-US"/>
        </w:rPr>
        <w:t>ично я этим не занимаюсь</w:t>
      </w:r>
      <w:r w:rsidR="004006FD">
        <w:rPr>
          <w:color w:val="auto"/>
          <w:lang w:eastAsia="en-US"/>
        </w:rPr>
        <w:t>…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4006F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4006FD" w:rsidRPr="002019F4">
        <w:rPr>
          <w:color w:val="auto"/>
          <w:lang w:eastAsia="en-US"/>
        </w:rPr>
        <w:t>Это понятно</w:t>
      </w:r>
      <w:r w:rsidRPr="002019F4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4006FD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ИЙ</w:t>
      </w:r>
      <w:r w:rsidR="004006F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4006FD">
        <w:rPr>
          <w:color w:val="auto"/>
          <w:lang w:eastAsia="en-US"/>
        </w:rPr>
        <w:t>…</w:t>
      </w:r>
      <w:r w:rsidR="004006FD" w:rsidRPr="002019F4">
        <w:rPr>
          <w:color w:val="auto"/>
          <w:lang w:eastAsia="en-US"/>
        </w:rPr>
        <w:t xml:space="preserve">Но </w:t>
      </w:r>
      <w:r w:rsidRPr="002019F4">
        <w:rPr>
          <w:color w:val="auto"/>
          <w:lang w:eastAsia="en-US"/>
        </w:rPr>
        <w:t>ре</w:t>
      </w:r>
      <w:r w:rsidR="004006FD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ята</w:t>
      </w:r>
      <w:r w:rsidR="004006FD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говорили, что рублей </w:t>
      </w:r>
      <w:r w:rsidR="009C04BC">
        <w:rPr>
          <w:color w:val="auto"/>
          <w:lang w:eastAsia="en-US"/>
        </w:rPr>
        <w:t>…</w:t>
      </w:r>
      <w:r w:rsidRPr="002019F4">
        <w:rPr>
          <w:color w:val="auto"/>
          <w:lang w:eastAsia="en-US"/>
        </w:rPr>
        <w:t>.</w:t>
      </w:r>
      <w:r w:rsidR="009C04BC">
        <w:rPr>
          <w:color w:val="auto"/>
          <w:lang w:eastAsia="en-US"/>
        </w:rPr>
        <w:t xml:space="preserve"> </w:t>
      </w:r>
      <w:r w:rsidR="009C04BC" w:rsidRPr="004006FD">
        <w:rPr>
          <w:i/>
          <w:color w:val="auto"/>
          <w:lang w:eastAsia="en-US"/>
        </w:rPr>
        <w:t>(</w:t>
      </w:r>
      <w:r w:rsidR="009C04BC">
        <w:rPr>
          <w:i/>
          <w:color w:val="auto"/>
          <w:lang w:eastAsia="en-US"/>
        </w:rPr>
        <w:t>Шепчет Тамаре на ухо</w:t>
      </w:r>
      <w:r w:rsidR="009C04BC" w:rsidRPr="004006FD">
        <w:rPr>
          <w:i/>
          <w:color w:val="auto"/>
          <w:lang w:eastAsia="en-US"/>
        </w:rPr>
        <w:t>.)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Ого!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4006FD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 xml:space="preserve">ИЙ. А вы как </w:t>
      </w:r>
      <w:r w:rsidR="004006F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умали? У нас ведь тоже </w:t>
      </w:r>
      <w:r w:rsidR="004006FD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а</w:t>
      </w:r>
      <w:r w:rsidR="004006F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о </w:t>
      </w:r>
      <w:r w:rsidR="004006FD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 тому дать,</w:t>
      </w:r>
      <w:r w:rsidR="004006FD">
        <w:rPr>
          <w:color w:val="auto"/>
          <w:lang w:eastAsia="en-US"/>
        </w:rPr>
        <w:t xml:space="preserve"> </w:t>
      </w:r>
      <w:r w:rsidR="004006FD" w:rsidRPr="002019F4">
        <w:rPr>
          <w:color w:val="auto"/>
          <w:lang w:eastAsia="en-US"/>
        </w:rPr>
        <w:t>и этому</w:t>
      </w:r>
      <w:r w:rsidR="004006FD">
        <w:rPr>
          <w:color w:val="auto"/>
          <w:lang w:eastAsia="en-US"/>
        </w:rPr>
        <w:t>…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4006F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Однако </w:t>
      </w:r>
      <w:r w:rsidR="004006FD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 многовато</w:t>
      </w:r>
      <w:r w:rsidR="004006FD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4006FD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ИЙ. Т</w:t>
      </w:r>
      <w:r w:rsidR="004006FD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мара Николаевна, это у вас там арбузы налево</w:t>
      </w:r>
      <w:r w:rsidR="004006FD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тысячами идут, а у нас каж</w:t>
      </w:r>
      <w:r w:rsidR="004006F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ый номер на учете</w:t>
      </w:r>
      <w:r w:rsidR="004006F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Тут тебе</w:t>
      </w:r>
      <w:r w:rsidR="004006FD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и наро</w:t>
      </w:r>
      <w:r w:rsidR="004006F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ный контроль, и ревизия, </w:t>
      </w:r>
      <w:r w:rsidR="004006FD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 </w:t>
      </w:r>
      <w:r w:rsidR="004006F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епутатская </w:t>
      </w:r>
      <w:r w:rsidR="004006FD" w:rsidRPr="002019F4">
        <w:rPr>
          <w:color w:val="auto"/>
          <w:lang w:eastAsia="en-US"/>
        </w:rPr>
        <w:t>ком</w:t>
      </w:r>
      <w:r w:rsidR="004006FD">
        <w:rPr>
          <w:color w:val="auto"/>
          <w:lang w:eastAsia="en-US"/>
        </w:rPr>
        <w:t>и</w:t>
      </w:r>
      <w:r w:rsidR="004006FD" w:rsidRPr="002019F4">
        <w:rPr>
          <w:color w:val="auto"/>
          <w:lang w:eastAsia="en-US"/>
        </w:rPr>
        <w:t>ссия</w:t>
      </w:r>
      <w:r w:rsidR="004006FD">
        <w:rPr>
          <w:color w:val="auto"/>
          <w:lang w:eastAsia="en-US"/>
        </w:rPr>
        <w:t>…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4006F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Но </w:t>
      </w:r>
      <w:r w:rsidR="004006FD" w:rsidRPr="002019F4">
        <w:rPr>
          <w:color w:val="auto"/>
          <w:lang w:eastAsia="en-US"/>
        </w:rPr>
        <w:t>возмо</w:t>
      </w:r>
      <w:r w:rsidR="004006FD">
        <w:rPr>
          <w:color w:val="auto"/>
          <w:lang w:eastAsia="en-US"/>
        </w:rPr>
        <w:t>ж</w:t>
      </w:r>
      <w:r w:rsidR="004006FD" w:rsidRPr="002019F4">
        <w:rPr>
          <w:color w:val="auto"/>
          <w:lang w:eastAsia="en-US"/>
        </w:rPr>
        <w:t>ност</w:t>
      </w:r>
      <w:r w:rsidR="004006FD">
        <w:rPr>
          <w:color w:val="auto"/>
          <w:lang w:eastAsia="en-US"/>
        </w:rPr>
        <w:t>ь</w:t>
      </w:r>
      <w:r w:rsidR="004006FD" w:rsidRPr="002019F4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все-таки есть?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602708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ИЙ. Есть. Но трудно. Телефо</w:t>
      </w:r>
      <w:r w:rsidR="00602708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 </w:t>
      </w:r>
      <w:r w:rsidR="00602708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это не а</w:t>
      </w:r>
      <w:r w:rsidR="00602708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рикос. Его</w:t>
      </w:r>
      <w:r w:rsidR="00602708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из </w:t>
      </w:r>
      <w:r w:rsidR="00602708">
        <w:rPr>
          <w:color w:val="auto"/>
          <w:lang w:eastAsia="en-US"/>
        </w:rPr>
        <w:t>к</w:t>
      </w:r>
      <w:r w:rsidRPr="002019F4">
        <w:rPr>
          <w:color w:val="auto"/>
          <w:lang w:eastAsia="en-US"/>
        </w:rPr>
        <w:t>арм</w:t>
      </w:r>
      <w:r w:rsidR="00602708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на не вынешь</w:t>
      </w:r>
      <w:r w:rsidR="00602708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602708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Понятно</w:t>
      </w:r>
      <w:r w:rsidR="00602708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Я за деньгами не постою</w:t>
      </w:r>
      <w:r w:rsidR="00602708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602708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Я же сказал </w:t>
      </w:r>
      <w:r w:rsidR="00602708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деньги не главное</w:t>
      </w:r>
      <w:r w:rsidR="00602708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А что же главное?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602708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 w:rsidR="00602708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. Нужные л</w:t>
      </w:r>
      <w:r w:rsidR="00602708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ди.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602708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где их взять?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602708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602708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опрос сложный.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602708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Вы кушайте, Виталий Сергеевич. Икру л</w:t>
      </w:r>
      <w:r w:rsidR="00602708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бите?</w:t>
      </w:r>
      <w:r w:rsidR="00602708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У меня, кажется, со дня ро</w:t>
      </w:r>
      <w:r w:rsidR="00602708">
        <w:rPr>
          <w:color w:val="auto"/>
          <w:lang w:eastAsia="en-US"/>
        </w:rPr>
        <w:t>жд</w:t>
      </w:r>
      <w:r w:rsidRPr="002019F4">
        <w:rPr>
          <w:color w:val="auto"/>
          <w:lang w:eastAsia="en-US"/>
        </w:rPr>
        <w:t>ения немножко осталось</w:t>
      </w:r>
      <w:r w:rsidR="00602708">
        <w:rPr>
          <w:color w:val="auto"/>
          <w:lang w:eastAsia="en-US"/>
        </w:rPr>
        <w:t>…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602708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ИЙ. Кто ж ее не любит?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602708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Так ешьте на здоровье!</w:t>
      </w:r>
      <w:r w:rsidRPr="00602708">
        <w:rPr>
          <w:i/>
          <w:color w:val="auto"/>
          <w:lang w:eastAsia="en-US"/>
        </w:rPr>
        <w:t xml:space="preserve"> </w:t>
      </w:r>
      <w:r w:rsidR="00602708" w:rsidRPr="00602708">
        <w:rPr>
          <w:i/>
          <w:color w:val="auto"/>
          <w:lang w:eastAsia="en-US"/>
        </w:rPr>
        <w:t>(</w:t>
      </w:r>
      <w:r w:rsidRPr="00602708">
        <w:rPr>
          <w:i/>
          <w:color w:val="auto"/>
          <w:lang w:eastAsia="en-US"/>
        </w:rPr>
        <w:t>Живо по</w:t>
      </w:r>
      <w:r w:rsidR="00602708" w:rsidRPr="00602708">
        <w:rPr>
          <w:i/>
          <w:color w:val="auto"/>
          <w:lang w:eastAsia="en-US"/>
        </w:rPr>
        <w:t>д</w:t>
      </w:r>
      <w:r w:rsidRPr="00602708">
        <w:rPr>
          <w:i/>
          <w:color w:val="auto"/>
          <w:lang w:eastAsia="en-US"/>
        </w:rPr>
        <w:t>ает баночку с</w:t>
      </w:r>
      <w:r w:rsidR="00602708" w:rsidRPr="00602708">
        <w:rPr>
          <w:i/>
          <w:color w:val="auto"/>
          <w:lang w:eastAsia="en-US"/>
        </w:rPr>
        <w:t xml:space="preserve"> </w:t>
      </w:r>
      <w:r w:rsidRPr="00602708">
        <w:rPr>
          <w:i/>
          <w:color w:val="auto"/>
          <w:lang w:eastAsia="en-US"/>
        </w:rPr>
        <w:t>икрой.</w:t>
      </w:r>
      <w:r w:rsidR="00602708" w:rsidRPr="00602708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Мо</w:t>
      </w:r>
      <w:r w:rsidR="00602708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ет, коньячку?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602708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 w:rsidR="00602708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. Спаси</w:t>
      </w:r>
      <w:r w:rsidR="00602708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 xml:space="preserve">о, я </w:t>
      </w:r>
      <w:r w:rsidR="00602708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 водочкой обойдусь.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602708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602708" w:rsidRPr="00602708">
        <w:rPr>
          <w:i/>
          <w:color w:val="auto"/>
          <w:lang w:eastAsia="en-US"/>
        </w:rPr>
        <w:t xml:space="preserve">(С </w:t>
      </w:r>
      <w:r w:rsidRPr="00602708">
        <w:rPr>
          <w:i/>
          <w:color w:val="auto"/>
          <w:lang w:eastAsia="en-US"/>
        </w:rPr>
        <w:t>сер</w:t>
      </w:r>
      <w:r w:rsidR="00602708" w:rsidRPr="00602708">
        <w:rPr>
          <w:i/>
          <w:color w:val="auto"/>
          <w:lang w:eastAsia="en-US"/>
        </w:rPr>
        <w:t>д</w:t>
      </w:r>
      <w:r w:rsidRPr="00602708">
        <w:rPr>
          <w:i/>
          <w:color w:val="auto"/>
          <w:lang w:eastAsia="en-US"/>
        </w:rPr>
        <w:t>цем.</w:t>
      </w:r>
      <w:r w:rsidR="00602708" w:rsidRPr="00602708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А Иван </w:t>
      </w:r>
      <w:proofErr w:type="spellStart"/>
      <w:r w:rsidRPr="002019F4">
        <w:rPr>
          <w:color w:val="auto"/>
          <w:lang w:eastAsia="en-US"/>
        </w:rPr>
        <w:t>Семеныч</w:t>
      </w:r>
      <w:proofErr w:type="spellEnd"/>
      <w:r w:rsidRPr="002019F4">
        <w:rPr>
          <w:color w:val="auto"/>
          <w:lang w:eastAsia="en-US"/>
        </w:rPr>
        <w:t>-то, хоро</w:t>
      </w:r>
      <w:r w:rsidR="00602708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 xml:space="preserve"> гусь!</w:t>
      </w:r>
      <w:r w:rsidR="00602708">
        <w:rPr>
          <w:color w:val="auto"/>
          <w:lang w:eastAsia="en-US"/>
        </w:rPr>
        <w:t xml:space="preserve"> Н</w:t>
      </w:r>
      <w:r w:rsidRPr="002019F4">
        <w:rPr>
          <w:color w:val="auto"/>
          <w:lang w:eastAsia="en-US"/>
        </w:rPr>
        <w:t>ашел</w:t>
      </w:r>
      <w:r w:rsidR="00602708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лазеечку и молчит, как партизан! </w:t>
      </w:r>
      <w:r w:rsidR="00602708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ет, чтоб</w:t>
      </w:r>
      <w:r w:rsidR="00602708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 с сосе</w:t>
      </w:r>
      <w:r w:rsidR="00602708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кой</w:t>
      </w:r>
      <w:r w:rsidR="00602708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подел</w:t>
      </w:r>
      <w:r w:rsidR="00602708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>ться.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Ви</w:t>
      </w:r>
      <w:r w:rsidR="00602708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но, человек осторожный. Свой интерес бл</w:t>
      </w:r>
      <w:r w:rsidR="00602708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дет,</w:t>
      </w:r>
      <w:r w:rsidR="00602708">
        <w:rPr>
          <w:color w:val="auto"/>
          <w:lang w:eastAsia="en-US"/>
        </w:rPr>
        <w:t xml:space="preserve"> у</w:t>
      </w:r>
      <w:r w:rsidRPr="002019F4">
        <w:rPr>
          <w:color w:val="auto"/>
          <w:lang w:eastAsia="en-US"/>
        </w:rPr>
        <w:t xml:space="preserve"> нас ка</w:t>
      </w:r>
      <w:r w:rsidR="00602708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дый номер на вес золота, особо не по</w:t>
      </w:r>
      <w:r w:rsidR="00602708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ели</w:t>
      </w:r>
      <w:r w:rsidR="00602708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ься.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602708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602708">
        <w:rPr>
          <w:color w:val="auto"/>
          <w:lang w:eastAsia="en-US"/>
        </w:rPr>
        <w:t>Но</w:t>
      </w:r>
      <w:r w:rsidRPr="002019F4">
        <w:rPr>
          <w:color w:val="auto"/>
          <w:lang w:eastAsia="en-US"/>
        </w:rPr>
        <w:t xml:space="preserve"> откуда они все-таки берутся?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602708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 xml:space="preserve">ИЙ. </w:t>
      </w:r>
      <w:r w:rsidR="00602708" w:rsidRPr="002019F4">
        <w:rPr>
          <w:color w:val="auto"/>
          <w:lang w:eastAsia="en-US"/>
        </w:rPr>
        <w:t>Е</w:t>
      </w:r>
      <w:r w:rsidR="00602708">
        <w:rPr>
          <w:color w:val="auto"/>
          <w:lang w:eastAsia="en-US"/>
        </w:rPr>
        <w:t>с</w:t>
      </w:r>
      <w:r w:rsidR="00602708" w:rsidRPr="002019F4">
        <w:rPr>
          <w:color w:val="auto"/>
          <w:lang w:eastAsia="en-US"/>
        </w:rPr>
        <w:t xml:space="preserve">ть </w:t>
      </w:r>
      <w:r w:rsidRPr="002019F4">
        <w:rPr>
          <w:color w:val="auto"/>
          <w:lang w:eastAsia="en-US"/>
        </w:rPr>
        <w:t>способ</w:t>
      </w:r>
      <w:r w:rsidR="00602708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. </w:t>
      </w:r>
      <w:r w:rsidR="00602708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апример, </w:t>
      </w:r>
      <w:r w:rsidR="00602708">
        <w:rPr>
          <w:color w:val="auto"/>
          <w:lang w:eastAsia="en-US"/>
        </w:rPr>
        <w:t>оф</w:t>
      </w:r>
      <w:r w:rsidRPr="002019F4">
        <w:rPr>
          <w:color w:val="auto"/>
          <w:lang w:eastAsia="en-US"/>
        </w:rPr>
        <w:t>ормляет себе како</w:t>
      </w:r>
      <w:r w:rsidR="00602708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-</w:t>
      </w:r>
      <w:r w:rsidR="00602708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ибу</w:t>
      </w:r>
      <w:r w:rsidR="00602708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ь</w:t>
      </w:r>
      <w:r w:rsidR="00602708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инвалид внеочередной телефон. Пока ковыляет он с </w:t>
      </w:r>
      <w:r w:rsidR="00602708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умагами,</w:t>
      </w:r>
      <w:r w:rsidR="00602708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пока то, сё </w:t>
      </w:r>
      <w:r w:rsidR="00602708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нет инвалида. Переселился ту</w:t>
      </w:r>
      <w:r w:rsidR="00602708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а, где теле</w:t>
      </w:r>
      <w:r w:rsidR="00602708">
        <w:rPr>
          <w:color w:val="auto"/>
          <w:lang w:eastAsia="en-US"/>
        </w:rPr>
        <w:t>ф</w:t>
      </w:r>
      <w:r w:rsidRPr="002019F4">
        <w:rPr>
          <w:color w:val="auto"/>
          <w:lang w:eastAsia="en-US"/>
        </w:rPr>
        <w:t>он</w:t>
      </w:r>
      <w:r w:rsidR="00602708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у</w:t>
      </w:r>
      <w:r w:rsidR="00602708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 не ну</w:t>
      </w:r>
      <w:r w:rsidR="00602708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ен</w:t>
      </w:r>
      <w:r w:rsidR="00602708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</w:t>
      </w:r>
      <w:r w:rsidR="00602708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омер ест</w:t>
      </w:r>
      <w:r w:rsidR="00602708">
        <w:rPr>
          <w:color w:val="auto"/>
          <w:lang w:eastAsia="en-US"/>
        </w:rPr>
        <w:t>ь</w:t>
      </w:r>
      <w:r w:rsidRPr="002019F4">
        <w:rPr>
          <w:color w:val="auto"/>
          <w:lang w:eastAsia="en-US"/>
        </w:rPr>
        <w:t xml:space="preserve">. </w:t>
      </w:r>
      <w:r w:rsidR="00602708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 пропа</w:t>
      </w:r>
      <w:r w:rsidR="00602708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ать же </w:t>
      </w:r>
      <w:r w:rsidR="00602708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обру</w:t>
      </w:r>
      <w:r w:rsidR="00602708">
        <w:rPr>
          <w:color w:val="auto"/>
          <w:lang w:eastAsia="en-US"/>
        </w:rPr>
        <w:t>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И то верно.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Опять же всякие отъезды, обмены, переезды</w:t>
      </w:r>
      <w:r w:rsidR="00602708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602708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сегда</w:t>
      </w:r>
      <w:r w:rsidR="00602708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что-нибудь да накл</w:t>
      </w:r>
      <w:r w:rsidR="00602708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нется</w:t>
      </w:r>
      <w:r w:rsidR="00602708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Или учре</w:t>
      </w:r>
      <w:r w:rsidR="00602708">
        <w:rPr>
          <w:color w:val="auto"/>
          <w:lang w:eastAsia="en-US"/>
        </w:rPr>
        <w:t>жд</w:t>
      </w:r>
      <w:r w:rsidRPr="002019F4">
        <w:rPr>
          <w:color w:val="auto"/>
          <w:lang w:eastAsia="en-US"/>
        </w:rPr>
        <w:t xml:space="preserve">ение </w:t>
      </w:r>
      <w:r w:rsidR="00602708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</w:t>
      </w:r>
      <w:r w:rsidR="00602708" w:rsidRPr="002019F4">
        <w:rPr>
          <w:color w:val="auto"/>
          <w:lang w:eastAsia="en-US"/>
        </w:rPr>
        <w:t xml:space="preserve">заявит </w:t>
      </w:r>
      <w:r w:rsidRPr="002019F4">
        <w:rPr>
          <w:color w:val="auto"/>
          <w:lang w:eastAsia="en-US"/>
        </w:rPr>
        <w:t>трид</w:t>
      </w:r>
      <w:r w:rsidR="00602708">
        <w:rPr>
          <w:color w:val="auto"/>
          <w:lang w:eastAsia="en-US"/>
        </w:rPr>
        <w:t>ц</w:t>
      </w:r>
      <w:r w:rsidRPr="002019F4">
        <w:rPr>
          <w:color w:val="auto"/>
          <w:lang w:eastAsia="en-US"/>
        </w:rPr>
        <w:t>ат</w:t>
      </w:r>
      <w:r w:rsidR="00602708">
        <w:rPr>
          <w:color w:val="auto"/>
          <w:lang w:eastAsia="en-US"/>
        </w:rPr>
        <w:t xml:space="preserve">ь </w:t>
      </w:r>
      <w:r w:rsidRPr="002019F4">
        <w:rPr>
          <w:color w:val="auto"/>
          <w:lang w:eastAsia="en-US"/>
        </w:rPr>
        <w:t>номеров, а берет, поло</w:t>
      </w:r>
      <w:r w:rsidR="00602708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им, два</w:t>
      </w:r>
      <w:r w:rsidR="00602708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цать пять. Короче говоря,</w:t>
      </w:r>
      <w:r w:rsidR="00602708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ходы есть</w:t>
      </w:r>
      <w:r w:rsidR="00602708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602708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проверки?</w:t>
      </w:r>
    </w:p>
    <w:p w:rsidR="00602708" w:rsidRPr="002019F4" w:rsidRDefault="002019F4" w:rsidP="00602708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602708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ИЙ. В нашей неразберихе с</w:t>
      </w:r>
      <w:r w:rsidR="00602708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м черт</w:t>
      </w:r>
      <w:r w:rsidR="00602708">
        <w:rPr>
          <w:color w:val="auto"/>
          <w:lang w:eastAsia="en-US"/>
        </w:rPr>
        <w:t xml:space="preserve"> концов не найдет. </w:t>
      </w:r>
      <w:r w:rsidR="00602708" w:rsidRPr="00602708">
        <w:rPr>
          <w:i/>
          <w:color w:val="auto"/>
          <w:lang w:eastAsia="en-US"/>
        </w:rPr>
        <w:t>(Д</w:t>
      </w:r>
      <w:r w:rsidRPr="00602708">
        <w:rPr>
          <w:i/>
          <w:color w:val="auto"/>
          <w:lang w:eastAsia="en-US"/>
        </w:rPr>
        <w:t>оверительно</w:t>
      </w:r>
      <w:r w:rsidR="00602708" w:rsidRPr="00602708">
        <w:rPr>
          <w:i/>
          <w:color w:val="auto"/>
          <w:lang w:eastAsia="en-US"/>
        </w:rPr>
        <w:t>.)</w:t>
      </w:r>
      <w:r w:rsidR="00602708">
        <w:rPr>
          <w:i/>
          <w:color w:val="auto"/>
          <w:lang w:eastAsia="en-US"/>
        </w:rPr>
        <w:t xml:space="preserve"> </w:t>
      </w:r>
      <w:r w:rsidR="00602708">
        <w:rPr>
          <w:color w:val="auto"/>
          <w:lang w:eastAsia="en-US"/>
        </w:rPr>
        <w:t>Д</w:t>
      </w:r>
      <w:r w:rsidR="00602708" w:rsidRPr="002019F4">
        <w:rPr>
          <w:color w:val="auto"/>
          <w:lang w:eastAsia="en-US"/>
        </w:rPr>
        <w:t xml:space="preserve">а и </w:t>
      </w:r>
      <w:proofErr w:type="spellStart"/>
      <w:r w:rsidR="00602708" w:rsidRPr="002019F4">
        <w:rPr>
          <w:color w:val="auto"/>
          <w:lang w:eastAsia="en-US"/>
        </w:rPr>
        <w:t>проверяль</w:t>
      </w:r>
      <w:r w:rsidR="00602708">
        <w:rPr>
          <w:color w:val="auto"/>
          <w:lang w:eastAsia="en-US"/>
        </w:rPr>
        <w:t>щ</w:t>
      </w:r>
      <w:r w:rsidR="00602708" w:rsidRPr="002019F4">
        <w:rPr>
          <w:color w:val="auto"/>
          <w:lang w:eastAsia="en-US"/>
        </w:rPr>
        <w:t>иков</w:t>
      </w:r>
      <w:proofErr w:type="spellEnd"/>
      <w:r w:rsidR="00602708" w:rsidRPr="002019F4">
        <w:rPr>
          <w:color w:val="auto"/>
          <w:lang w:eastAsia="en-US"/>
        </w:rPr>
        <w:t xml:space="preserve"> то</w:t>
      </w:r>
      <w:r w:rsidR="00602708">
        <w:rPr>
          <w:color w:val="auto"/>
          <w:lang w:eastAsia="en-US"/>
        </w:rPr>
        <w:t>ж</w:t>
      </w:r>
      <w:r w:rsidR="00602708" w:rsidRPr="002019F4">
        <w:rPr>
          <w:color w:val="auto"/>
          <w:lang w:eastAsia="en-US"/>
        </w:rPr>
        <w:t>е з</w:t>
      </w:r>
      <w:r w:rsidR="00602708">
        <w:rPr>
          <w:color w:val="auto"/>
          <w:lang w:eastAsia="en-US"/>
        </w:rPr>
        <w:t>а</w:t>
      </w:r>
      <w:r w:rsidR="00602708" w:rsidRPr="002019F4">
        <w:rPr>
          <w:color w:val="auto"/>
          <w:lang w:eastAsia="en-US"/>
        </w:rPr>
        <w:t>интересов</w:t>
      </w:r>
      <w:r w:rsidR="00602708">
        <w:rPr>
          <w:color w:val="auto"/>
          <w:lang w:eastAsia="en-US"/>
        </w:rPr>
        <w:t>а</w:t>
      </w:r>
      <w:r w:rsidR="00602708" w:rsidRPr="002019F4">
        <w:rPr>
          <w:color w:val="auto"/>
          <w:lang w:eastAsia="en-US"/>
        </w:rPr>
        <w:t>ть</w:t>
      </w:r>
      <w:r w:rsidR="00602708">
        <w:rPr>
          <w:color w:val="auto"/>
          <w:lang w:eastAsia="en-US"/>
        </w:rPr>
        <w:t xml:space="preserve"> </w:t>
      </w:r>
      <w:r w:rsidR="00602708" w:rsidRPr="002019F4">
        <w:rPr>
          <w:color w:val="auto"/>
          <w:lang w:eastAsia="en-US"/>
        </w:rPr>
        <w:t>мо</w:t>
      </w:r>
      <w:r w:rsidR="00602708">
        <w:rPr>
          <w:color w:val="auto"/>
          <w:lang w:eastAsia="en-US"/>
        </w:rPr>
        <w:t>ж</w:t>
      </w:r>
      <w:r w:rsidR="00602708" w:rsidRPr="002019F4">
        <w:rPr>
          <w:color w:val="auto"/>
          <w:lang w:eastAsia="en-US"/>
        </w:rPr>
        <w:t>но</w:t>
      </w:r>
      <w:r w:rsidR="00602708">
        <w:rPr>
          <w:color w:val="auto"/>
          <w:lang w:eastAsia="en-US"/>
        </w:rPr>
        <w:t>. Н</w:t>
      </w:r>
      <w:r w:rsidR="00602708" w:rsidRPr="002019F4">
        <w:rPr>
          <w:color w:val="auto"/>
          <w:lang w:eastAsia="en-US"/>
        </w:rPr>
        <w:t xml:space="preserve">о риск </w:t>
      </w:r>
      <w:r w:rsidR="00602708">
        <w:rPr>
          <w:color w:val="auto"/>
          <w:lang w:eastAsia="en-US"/>
        </w:rPr>
        <w:t>б</w:t>
      </w:r>
      <w:r w:rsidR="00602708" w:rsidRPr="002019F4">
        <w:rPr>
          <w:color w:val="auto"/>
          <w:lang w:eastAsia="en-US"/>
        </w:rPr>
        <w:t>оль</w:t>
      </w:r>
      <w:r w:rsidR="00602708">
        <w:rPr>
          <w:color w:val="auto"/>
          <w:lang w:eastAsia="en-US"/>
        </w:rPr>
        <w:t>ш</w:t>
      </w:r>
      <w:r w:rsidR="00602708" w:rsidRPr="002019F4">
        <w:rPr>
          <w:color w:val="auto"/>
          <w:lang w:eastAsia="en-US"/>
        </w:rPr>
        <w:t xml:space="preserve">ой. Потому и сумма </w:t>
      </w:r>
      <w:r w:rsidR="00602708">
        <w:rPr>
          <w:color w:val="auto"/>
          <w:lang w:eastAsia="en-US"/>
        </w:rPr>
        <w:t>соответствующая.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602708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602708">
        <w:rPr>
          <w:color w:val="auto"/>
          <w:lang w:eastAsia="en-US"/>
        </w:rPr>
        <w:t>Так</w:t>
      </w:r>
      <w:r w:rsidRPr="002019F4">
        <w:rPr>
          <w:color w:val="auto"/>
          <w:lang w:eastAsia="en-US"/>
        </w:rPr>
        <w:t xml:space="preserve"> что же вы мне конкретно посоветуете?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602708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 w:rsidR="00602708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. Я </w:t>
      </w:r>
      <w:r w:rsidR="00602708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 xml:space="preserve">е сказал </w:t>
      </w:r>
      <w:r w:rsidR="00602708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искать ну</w:t>
      </w:r>
      <w:r w:rsidR="00602708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ных л</w:t>
      </w:r>
      <w:r w:rsidR="00602708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дей</w:t>
      </w:r>
      <w:r w:rsidR="00602708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602708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Где </w:t>
      </w:r>
      <w:r w:rsidR="00602708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 я их най</w:t>
      </w:r>
      <w:r w:rsidR="00602708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у? Объявление </w:t>
      </w:r>
      <w:r w:rsidR="00602708">
        <w:rPr>
          <w:color w:val="auto"/>
          <w:lang w:eastAsia="en-US"/>
        </w:rPr>
        <w:t>да</w:t>
      </w:r>
      <w:r w:rsidRPr="002019F4">
        <w:rPr>
          <w:color w:val="auto"/>
          <w:lang w:eastAsia="en-US"/>
        </w:rPr>
        <w:t>вать, что ли? Или</w:t>
      </w:r>
      <w:r w:rsidR="00602708">
        <w:rPr>
          <w:color w:val="auto"/>
          <w:lang w:eastAsia="en-US"/>
        </w:rPr>
        <w:t xml:space="preserve"> у</w:t>
      </w:r>
      <w:r w:rsidRPr="002019F4">
        <w:rPr>
          <w:color w:val="auto"/>
          <w:lang w:eastAsia="en-US"/>
        </w:rPr>
        <w:t xml:space="preserve"> них на л</w:t>
      </w:r>
      <w:r w:rsidR="00602708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 xml:space="preserve">у </w:t>
      </w:r>
      <w:r w:rsidR="001B3A91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аписано, что они ну</w:t>
      </w:r>
      <w:r w:rsidR="001B3A91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н</w:t>
      </w:r>
      <w:r w:rsidR="001B3A91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е? </w:t>
      </w:r>
      <w:r w:rsidR="001B3A91" w:rsidRPr="001B3A91">
        <w:rPr>
          <w:i/>
          <w:color w:val="auto"/>
          <w:lang w:eastAsia="en-US"/>
        </w:rPr>
        <w:t>(</w:t>
      </w:r>
      <w:r w:rsidRPr="001B3A91">
        <w:rPr>
          <w:i/>
          <w:color w:val="auto"/>
          <w:lang w:eastAsia="en-US"/>
        </w:rPr>
        <w:t>Осторо</w:t>
      </w:r>
      <w:r w:rsidR="001B3A91" w:rsidRPr="001B3A91">
        <w:rPr>
          <w:i/>
          <w:color w:val="auto"/>
          <w:lang w:eastAsia="en-US"/>
        </w:rPr>
        <w:t>ж</w:t>
      </w:r>
      <w:r w:rsidRPr="001B3A91">
        <w:rPr>
          <w:i/>
          <w:color w:val="auto"/>
          <w:lang w:eastAsia="en-US"/>
        </w:rPr>
        <w:t>но.</w:t>
      </w:r>
      <w:r w:rsidR="001B3A91" w:rsidRPr="001B3A91">
        <w:rPr>
          <w:i/>
          <w:color w:val="auto"/>
          <w:lang w:eastAsia="en-US"/>
        </w:rPr>
        <w:t>)</w:t>
      </w:r>
      <w:r w:rsidR="001B3A91">
        <w:rPr>
          <w:i/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Виталий Сергеевич, я вы м</w:t>
      </w:r>
      <w:r w:rsidR="001B3A91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е </w:t>
      </w:r>
      <w:r w:rsidR="001B3A91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 помо</w:t>
      </w:r>
      <w:r w:rsidR="001B3A91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ете?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1B3A91"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Я такими делами не заним</w:t>
      </w:r>
      <w:r w:rsidR="001B3A91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юсь.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B3A9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Иван </w:t>
      </w:r>
      <w:proofErr w:type="spellStart"/>
      <w:r w:rsidRPr="002019F4">
        <w:rPr>
          <w:color w:val="auto"/>
          <w:lang w:eastAsia="en-US"/>
        </w:rPr>
        <w:t>Семеныч</w:t>
      </w:r>
      <w:proofErr w:type="spellEnd"/>
      <w:r w:rsidRPr="002019F4">
        <w:rPr>
          <w:color w:val="auto"/>
          <w:lang w:eastAsia="en-US"/>
        </w:rPr>
        <w:t xml:space="preserve"> как </w:t>
      </w:r>
      <w:r w:rsidR="001B3A91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А что Ива</w:t>
      </w:r>
      <w:r w:rsidR="001B3A91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 </w:t>
      </w:r>
      <w:proofErr w:type="spellStart"/>
      <w:r w:rsidRPr="002019F4">
        <w:rPr>
          <w:color w:val="auto"/>
          <w:lang w:eastAsia="en-US"/>
        </w:rPr>
        <w:t>Семеныч</w:t>
      </w:r>
      <w:proofErr w:type="spellEnd"/>
      <w:r w:rsidRPr="002019F4">
        <w:rPr>
          <w:color w:val="auto"/>
          <w:lang w:eastAsia="en-US"/>
        </w:rPr>
        <w:t xml:space="preserve">? </w:t>
      </w:r>
      <w:r w:rsidR="001B3A91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 xml:space="preserve">не сказали </w:t>
      </w:r>
      <w:r w:rsidR="001B3A91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дел</w:t>
      </w:r>
      <w:r w:rsidR="001B3A91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й </w:t>
      </w:r>
      <w:r w:rsidR="001B3A91" w:rsidRPr="002019F4">
        <w:rPr>
          <w:color w:val="auto"/>
          <w:lang w:eastAsia="en-US"/>
        </w:rPr>
        <w:t>проводку</w:t>
      </w:r>
      <w:r w:rsidRPr="002019F4">
        <w:rPr>
          <w:color w:val="auto"/>
          <w:lang w:eastAsia="en-US"/>
        </w:rPr>
        <w:t>,</w:t>
      </w:r>
      <w:r w:rsidR="001B3A91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я и делаю. Оста</w:t>
      </w:r>
      <w:r w:rsidR="001B3A91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ьное меня не касается</w:t>
      </w:r>
      <w:r w:rsidR="001B3A91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</w:t>
      </w:r>
      <w:r w:rsidR="001B3A91">
        <w:rPr>
          <w:color w:val="auto"/>
          <w:lang w:eastAsia="en-US"/>
        </w:rPr>
        <w:t>МА</w:t>
      </w:r>
      <w:r w:rsidRPr="002019F4">
        <w:rPr>
          <w:color w:val="auto"/>
          <w:lang w:eastAsia="en-US"/>
        </w:rPr>
        <w:t>РА. Виталий Сергеевич, я очень прощу</w:t>
      </w:r>
      <w:r w:rsidR="001B3A91">
        <w:rPr>
          <w:color w:val="auto"/>
          <w:lang w:eastAsia="en-US"/>
        </w:rPr>
        <w:t>…</w:t>
      </w:r>
      <w:r w:rsidRPr="002019F4">
        <w:rPr>
          <w:color w:val="auto"/>
          <w:lang w:eastAsia="en-US"/>
        </w:rPr>
        <w:t xml:space="preserve"> </w:t>
      </w:r>
      <w:r w:rsidR="001B3A91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у что вам</w:t>
      </w:r>
      <w:r w:rsidR="001B3A91">
        <w:rPr>
          <w:color w:val="auto"/>
          <w:lang w:eastAsia="en-US"/>
        </w:rPr>
        <w:t xml:space="preserve"> с</w:t>
      </w:r>
      <w:r w:rsidRPr="002019F4">
        <w:rPr>
          <w:color w:val="auto"/>
          <w:lang w:eastAsia="en-US"/>
        </w:rPr>
        <w:t xml:space="preserve">тоит? В </w:t>
      </w:r>
      <w:r w:rsidR="001B3A91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олгу </w:t>
      </w:r>
      <w:r w:rsidR="001B3A91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 останусь, не беспокойтесь</w:t>
      </w:r>
      <w:r w:rsidR="001B3A91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1B3A91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 w:rsidR="001B3A91"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</w:t>
      </w:r>
      <w:r w:rsidR="001B3A91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е в этом </w:t>
      </w:r>
      <w:r w:rsidR="001B3A91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ело</w:t>
      </w:r>
      <w:r w:rsidR="001B3A91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B3A9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в чем </w:t>
      </w:r>
      <w:r w:rsidR="001B3A91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1B3A91">
        <w:rPr>
          <w:color w:val="auto"/>
          <w:lang w:eastAsia="en-US"/>
        </w:rPr>
        <w:t xml:space="preserve">ЛИЙ. </w:t>
      </w:r>
      <w:r w:rsidRPr="002019F4">
        <w:rPr>
          <w:color w:val="auto"/>
          <w:lang w:eastAsia="en-US"/>
        </w:rPr>
        <w:t>Я вас и ви</w:t>
      </w:r>
      <w:r w:rsidR="001B3A91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у-то в первый раз.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</w:t>
      </w:r>
      <w:r w:rsidR="001B3A91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у и что?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1B3A91">
        <w:rPr>
          <w:color w:val="auto"/>
          <w:lang w:eastAsia="en-US"/>
        </w:rPr>
        <w:t>ЛИЙ</w:t>
      </w:r>
      <w:r w:rsidRPr="002019F4">
        <w:rPr>
          <w:color w:val="auto"/>
          <w:lang w:eastAsia="en-US"/>
        </w:rPr>
        <w:t xml:space="preserve">. А то. </w:t>
      </w:r>
      <w:r w:rsidR="001B3A91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о</w:t>
      </w:r>
      <w:r w:rsidR="001B3A91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 xml:space="preserve">ет, </w:t>
      </w:r>
      <w:r w:rsidR="001B3A91">
        <w:rPr>
          <w:color w:val="auto"/>
          <w:lang w:eastAsia="en-US"/>
        </w:rPr>
        <w:t>я</w:t>
      </w:r>
      <w:r w:rsidRPr="002019F4">
        <w:rPr>
          <w:color w:val="auto"/>
          <w:lang w:eastAsia="en-US"/>
        </w:rPr>
        <w:t xml:space="preserve"> вам по</w:t>
      </w:r>
      <w:r w:rsidR="001B3A91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 xml:space="preserve">огу, </w:t>
      </w:r>
      <w:r w:rsidR="001B3A91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 вы тут же в </w:t>
      </w:r>
      <w:r w:rsidR="001B3A91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или</w:t>
      </w:r>
      <w:r w:rsidR="001B3A91">
        <w:rPr>
          <w:color w:val="auto"/>
          <w:lang w:eastAsia="en-US"/>
        </w:rPr>
        <w:t>ц</w:t>
      </w:r>
      <w:r w:rsidRPr="002019F4">
        <w:rPr>
          <w:color w:val="auto"/>
          <w:lang w:eastAsia="en-US"/>
        </w:rPr>
        <w:t>ию</w:t>
      </w:r>
      <w:r w:rsidR="001B3A91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побежите.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B3A9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Что я, чокнутая, что ли? Мне телефон нужен, а </w:t>
      </w:r>
      <w:r w:rsidR="001B3A91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</w:t>
      </w:r>
      <w:r w:rsidR="001B3A91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милиция</w:t>
      </w:r>
      <w:r w:rsidR="001B3A9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Что мне проку жаловаться?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1B3A9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1B3A91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ыв</w:t>
      </w:r>
      <w:r w:rsidR="001B3A91">
        <w:rPr>
          <w:color w:val="auto"/>
          <w:lang w:eastAsia="en-US"/>
        </w:rPr>
        <w:t>аю</w:t>
      </w:r>
      <w:r w:rsidRPr="002019F4">
        <w:rPr>
          <w:color w:val="auto"/>
          <w:lang w:eastAsia="en-US"/>
        </w:rPr>
        <w:t xml:space="preserve">т такие. </w:t>
      </w:r>
      <w:r w:rsidR="001B3A91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ор</w:t>
      </w:r>
      <w:r w:rsidR="001B3A91">
        <w:rPr>
          <w:color w:val="auto"/>
          <w:lang w:eastAsia="en-US"/>
        </w:rPr>
        <w:t>ц</w:t>
      </w:r>
      <w:r w:rsidRPr="002019F4">
        <w:rPr>
          <w:color w:val="auto"/>
          <w:lang w:eastAsia="en-US"/>
        </w:rPr>
        <w:t>ы за прав</w:t>
      </w:r>
      <w:r w:rsidR="001B3A91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у.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1B3A9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Только не я.</w:t>
      </w:r>
    </w:p>
    <w:p w:rsidR="002019F4" w:rsidRPr="002019F4" w:rsidRDefault="001B3A91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В</w:t>
      </w:r>
      <w:r w:rsidR="002019F4" w:rsidRPr="002019F4">
        <w:rPr>
          <w:color w:val="auto"/>
          <w:lang w:eastAsia="en-US"/>
        </w:rPr>
        <w:t>ИТАЛИЙ. На днях я тут о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ному кл</w:t>
      </w:r>
      <w:r>
        <w:rPr>
          <w:color w:val="auto"/>
          <w:lang w:eastAsia="en-US"/>
        </w:rPr>
        <w:t>и</w:t>
      </w:r>
      <w:r w:rsidR="002019F4" w:rsidRPr="002019F4">
        <w:rPr>
          <w:color w:val="auto"/>
          <w:lang w:eastAsia="en-US"/>
        </w:rPr>
        <w:t>енту телефон ставил</w:t>
      </w:r>
      <w:r>
        <w:rPr>
          <w:color w:val="auto"/>
          <w:lang w:eastAsia="en-US"/>
        </w:rPr>
        <w:t>.</w:t>
      </w:r>
      <w:r w:rsidR="002019F4" w:rsidRPr="002019F4">
        <w:rPr>
          <w:color w:val="auto"/>
          <w:lang w:eastAsia="en-US"/>
        </w:rPr>
        <w:t xml:space="preserve"> Весел</w:t>
      </w:r>
      <w:r>
        <w:rPr>
          <w:color w:val="auto"/>
          <w:lang w:eastAsia="en-US"/>
        </w:rPr>
        <w:t xml:space="preserve">ый </w:t>
      </w:r>
      <w:r w:rsidR="002019F4" w:rsidRPr="002019F4">
        <w:rPr>
          <w:color w:val="auto"/>
          <w:lang w:eastAsia="en-US"/>
        </w:rPr>
        <w:t>му</w:t>
      </w:r>
      <w:r>
        <w:rPr>
          <w:color w:val="auto"/>
          <w:lang w:eastAsia="en-US"/>
        </w:rPr>
        <w:t>ж</w:t>
      </w:r>
      <w:r w:rsidR="002019F4" w:rsidRPr="002019F4">
        <w:rPr>
          <w:color w:val="auto"/>
          <w:lang w:eastAsia="en-US"/>
        </w:rPr>
        <w:t xml:space="preserve">ик, обедом угостил. Анекдоты такие травил </w:t>
      </w:r>
      <w:r>
        <w:rPr>
          <w:color w:val="auto"/>
          <w:lang w:eastAsia="en-US"/>
        </w:rPr>
        <w:t>–</w:t>
      </w:r>
      <w:r w:rsidR="002019F4" w:rsidRPr="002019F4">
        <w:rPr>
          <w:color w:val="auto"/>
          <w:lang w:eastAsia="en-US"/>
        </w:rPr>
        <w:t xml:space="preserve"> просто</w:t>
      </w:r>
      <w:r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слу</w:t>
      </w:r>
      <w:r>
        <w:rPr>
          <w:color w:val="auto"/>
          <w:lang w:eastAsia="en-US"/>
        </w:rPr>
        <w:t>ш</w:t>
      </w:r>
      <w:r w:rsidR="002019F4" w:rsidRPr="002019F4">
        <w:rPr>
          <w:color w:val="auto"/>
          <w:lang w:eastAsia="en-US"/>
        </w:rPr>
        <w:t>ать стра</w:t>
      </w:r>
      <w:r>
        <w:rPr>
          <w:color w:val="auto"/>
          <w:lang w:eastAsia="en-US"/>
        </w:rPr>
        <w:t>ш</w:t>
      </w:r>
      <w:r w:rsidR="002019F4" w:rsidRPr="002019F4">
        <w:rPr>
          <w:color w:val="auto"/>
          <w:lang w:eastAsia="en-US"/>
        </w:rPr>
        <w:t>но было</w:t>
      </w:r>
      <w:r>
        <w:rPr>
          <w:color w:val="auto"/>
          <w:lang w:eastAsia="en-US"/>
        </w:rPr>
        <w:t>.</w:t>
      </w:r>
      <w:r w:rsidR="002019F4" w:rsidRPr="002019F4">
        <w:rPr>
          <w:color w:val="auto"/>
          <w:lang w:eastAsia="en-US"/>
        </w:rPr>
        <w:t xml:space="preserve"> Я то</w:t>
      </w:r>
      <w:r>
        <w:rPr>
          <w:color w:val="auto"/>
          <w:lang w:eastAsia="en-US"/>
        </w:rPr>
        <w:t>ж</w:t>
      </w:r>
      <w:r w:rsidR="002019F4" w:rsidRPr="002019F4">
        <w:rPr>
          <w:color w:val="auto"/>
          <w:lang w:eastAsia="en-US"/>
        </w:rPr>
        <w:t>е не удер</w:t>
      </w:r>
      <w:r>
        <w:rPr>
          <w:color w:val="auto"/>
          <w:lang w:eastAsia="en-US"/>
        </w:rPr>
        <w:t>ж</w:t>
      </w:r>
      <w:r w:rsidR="002019F4" w:rsidRPr="002019F4">
        <w:rPr>
          <w:color w:val="auto"/>
          <w:lang w:eastAsia="en-US"/>
        </w:rPr>
        <w:t>ался, рассказал п</w:t>
      </w:r>
      <w:r>
        <w:rPr>
          <w:color w:val="auto"/>
          <w:lang w:eastAsia="en-US"/>
        </w:rPr>
        <w:t>а</w:t>
      </w:r>
      <w:r w:rsidR="002019F4" w:rsidRPr="002019F4">
        <w:rPr>
          <w:color w:val="auto"/>
          <w:lang w:eastAsia="en-US"/>
        </w:rPr>
        <w:t>рочку</w:t>
      </w:r>
      <w:r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</w:t>
      </w:r>
      <w:r w:rsidR="001B3A91" w:rsidRPr="002019F4">
        <w:rPr>
          <w:color w:val="auto"/>
          <w:lang w:eastAsia="en-US"/>
        </w:rPr>
        <w:t>Ну</w:t>
      </w:r>
      <w:r w:rsidRPr="002019F4">
        <w:rPr>
          <w:color w:val="auto"/>
          <w:lang w:eastAsia="en-US"/>
        </w:rPr>
        <w:t>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Оказалось, прокурор</w:t>
      </w:r>
      <w:r w:rsidR="001B3A9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Я, ко</w:t>
      </w:r>
      <w:r w:rsidR="001B3A91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ечно, язык сразу</w:t>
      </w:r>
      <w:r w:rsidR="008360B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прикусил, а он смеется: т</w:t>
      </w:r>
      <w:r w:rsidR="008360BC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 не бойся,</w:t>
      </w:r>
      <w:r w:rsidR="008360BC" w:rsidRPr="002019F4">
        <w:rPr>
          <w:color w:val="auto"/>
          <w:lang w:eastAsia="en-US"/>
        </w:rPr>
        <w:t xml:space="preserve"> это я в об</w:t>
      </w:r>
      <w:r w:rsidR="008360BC">
        <w:rPr>
          <w:color w:val="auto"/>
          <w:lang w:eastAsia="en-US"/>
        </w:rPr>
        <w:t>щ</w:t>
      </w:r>
      <w:r w:rsidR="008360BC" w:rsidRPr="002019F4">
        <w:rPr>
          <w:color w:val="auto"/>
          <w:lang w:eastAsia="en-US"/>
        </w:rPr>
        <w:t>ественной</w:t>
      </w:r>
      <w:r w:rsidR="008360BC">
        <w:rPr>
          <w:color w:val="auto"/>
          <w:lang w:eastAsia="en-US"/>
        </w:rPr>
        <w:t xml:space="preserve"> </w:t>
      </w:r>
      <w:r w:rsidR="008360BC" w:rsidRPr="002019F4">
        <w:rPr>
          <w:color w:val="auto"/>
          <w:lang w:eastAsia="en-US"/>
        </w:rPr>
        <w:t>жи</w:t>
      </w:r>
      <w:r w:rsidR="008360BC">
        <w:rPr>
          <w:color w:val="auto"/>
          <w:lang w:eastAsia="en-US"/>
        </w:rPr>
        <w:t>з</w:t>
      </w:r>
      <w:r w:rsidR="008360BC" w:rsidRPr="002019F4">
        <w:rPr>
          <w:color w:val="auto"/>
          <w:lang w:eastAsia="en-US"/>
        </w:rPr>
        <w:t>ни</w:t>
      </w:r>
      <w:r w:rsidRPr="002019F4">
        <w:rPr>
          <w:color w:val="auto"/>
          <w:lang w:eastAsia="en-US"/>
        </w:rPr>
        <w:t xml:space="preserve"> прокурор, а в частной </w:t>
      </w:r>
      <w:r w:rsidR="008360BC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тако</w:t>
      </w:r>
      <w:r w:rsidR="008360BC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 же человек, как и все.</w:t>
      </w:r>
      <w:r w:rsidR="008360B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Вот так</w:t>
      </w:r>
      <w:r w:rsidR="008360BC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360B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8360B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а ты что, Виталий! Опомнись! По-твоему, я </w:t>
      </w:r>
      <w:r w:rsidR="008360B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а прокурора похо</w:t>
      </w:r>
      <w:r w:rsidR="008360BC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а?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8360B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Похожа-не похо</w:t>
      </w:r>
      <w:r w:rsidR="008360BC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а, а осторож</w:t>
      </w:r>
      <w:r w:rsidR="008360B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ость нико</w:t>
      </w:r>
      <w:r w:rsidR="008360BC">
        <w:rPr>
          <w:color w:val="auto"/>
          <w:lang w:eastAsia="en-US"/>
        </w:rPr>
        <w:t>г</w:t>
      </w:r>
      <w:r w:rsidRPr="002019F4">
        <w:rPr>
          <w:color w:val="auto"/>
          <w:lang w:eastAsia="en-US"/>
        </w:rPr>
        <w:t xml:space="preserve">да </w:t>
      </w:r>
      <w:r w:rsidR="008360B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 вре</w:t>
      </w:r>
      <w:r w:rsidR="008360B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ит</w:t>
      </w:r>
      <w:r w:rsidR="008360BC">
        <w:rPr>
          <w:color w:val="auto"/>
          <w:lang w:eastAsia="en-US"/>
        </w:rPr>
        <w:t xml:space="preserve">. </w:t>
      </w:r>
      <w:r w:rsidRPr="002019F4">
        <w:rPr>
          <w:color w:val="auto"/>
          <w:lang w:eastAsia="en-US"/>
        </w:rPr>
        <w:t xml:space="preserve">Мне эти прокуроры </w:t>
      </w:r>
      <w:r w:rsidR="008360BC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во! </w:t>
      </w:r>
      <w:r w:rsidR="008360BC" w:rsidRPr="008360BC">
        <w:rPr>
          <w:i/>
          <w:color w:val="auto"/>
          <w:lang w:eastAsia="en-US"/>
        </w:rPr>
        <w:t>(Д</w:t>
      </w:r>
      <w:r w:rsidRPr="008360BC">
        <w:rPr>
          <w:i/>
          <w:color w:val="auto"/>
          <w:lang w:eastAsia="en-US"/>
        </w:rPr>
        <w:t xml:space="preserve">елает жест </w:t>
      </w:r>
      <w:r w:rsidR="008360BC" w:rsidRPr="008360BC">
        <w:rPr>
          <w:i/>
          <w:color w:val="auto"/>
          <w:lang w:eastAsia="en-US"/>
        </w:rPr>
        <w:t>– «</w:t>
      </w:r>
      <w:r w:rsidRPr="008360BC">
        <w:rPr>
          <w:i/>
          <w:color w:val="auto"/>
          <w:lang w:eastAsia="en-US"/>
        </w:rPr>
        <w:t>по горло</w:t>
      </w:r>
      <w:r w:rsidR="001A49E5" w:rsidRPr="008360BC">
        <w:rPr>
          <w:i/>
          <w:color w:val="auto"/>
          <w:lang w:eastAsia="en-US"/>
        </w:rPr>
        <w:t>»</w:t>
      </w:r>
      <w:r w:rsidRPr="008360BC">
        <w:rPr>
          <w:i/>
          <w:color w:val="auto"/>
          <w:lang w:eastAsia="en-US"/>
        </w:rPr>
        <w:t>.</w:t>
      </w:r>
      <w:r w:rsidR="008360BC" w:rsidRPr="008360BC">
        <w:rPr>
          <w:i/>
          <w:color w:val="auto"/>
          <w:lang w:eastAsia="en-US"/>
        </w:rPr>
        <w:t>)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360B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8360BC" w:rsidRPr="008360BC">
        <w:rPr>
          <w:i/>
          <w:color w:val="auto"/>
          <w:lang w:eastAsia="en-US"/>
        </w:rPr>
        <w:t>(Смеясь</w:t>
      </w:r>
      <w:r w:rsidRPr="008360BC">
        <w:rPr>
          <w:i/>
          <w:color w:val="auto"/>
          <w:lang w:eastAsia="en-US"/>
        </w:rPr>
        <w:t>.</w:t>
      </w:r>
      <w:r w:rsidR="008360BC" w:rsidRPr="008360BC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Чем это они тебе так насолили?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8360BC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 w:rsidR="008360BC"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Мне? </w:t>
      </w:r>
      <w:r w:rsidR="008360BC" w:rsidRPr="008360BC">
        <w:rPr>
          <w:i/>
          <w:color w:val="auto"/>
          <w:lang w:eastAsia="en-US"/>
        </w:rPr>
        <w:t>(</w:t>
      </w:r>
      <w:r w:rsidRPr="008360BC">
        <w:rPr>
          <w:i/>
          <w:color w:val="auto"/>
          <w:lang w:eastAsia="en-US"/>
        </w:rPr>
        <w:t>Запнув</w:t>
      </w:r>
      <w:r w:rsidR="008360BC" w:rsidRPr="008360BC">
        <w:rPr>
          <w:i/>
          <w:color w:val="auto"/>
          <w:lang w:eastAsia="en-US"/>
        </w:rPr>
        <w:t>ш</w:t>
      </w:r>
      <w:r w:rsidRPr="008360BC">
        <w:rPr>
          <w:i/>
          <w:color w:val="auto"/>
          <w:lang w:eastAsia="en-US"/>
        </w:rPr>
        <w:t>ись.</w:t>
      </w:r>
      <w:r w:rsidR="008360BC" w:rsidRPr="008360BC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</w:t>
      </w:r>
      <w:r w:rsidR="008360B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ичем. Это я к слову. Так или</w:t>
      </w:r>
      <w:r w:rsidR="008360B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иначе, узнать тебя побли</w:t>
      </w:r>
      <w:r w:rsidR="008360BC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 xml:space="preserve">е </w:t>
      </w:r>
      <w:r w:rsidR="008360B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 поме</w:t>
      </w:r>
      <w:r w:rsidR="008360BC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 xml:space="preserve">ало </w:t>
      </w:r>
      <w:r w:rsidR="008360BC">
        <w:rPr>
          <w:color w:val="auto"/>
          <w:lang w:eastAsia="en-US"/>
        </w:rPr>
        <w:t>бы.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360B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Чего т</w:t>
      </w:r>
      <w:r w:rsidR="008360B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м узнавать? Вот я </w:t>
      </w:r>
      <w:r w:rsidR="008360BC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вся как </w:t>
      </w:r>
      <w:r w:rsidR="008360B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а ла</w:t>
      </w:r>
      <w:r w:rsidR="008360B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они. Смотри</w:t>
      </w:r>
      <w:r w:rsidR="008360B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на меня, сколько влезет</w:t>
      </w:r>
      <w:r w:rsidR="008360B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Мо</w:t>
      </w:r>
      <w:r w:rsidR="008360BC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</w:t>
      </w:r>
      <w:r w:rsidR="008360BC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 xml:space="preserve">ь </w:t>
      </w:r>
      <w:r w:rsidR="008360B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аже потрогать.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Прав</w:t>
      </w:r>
      <w:r w:rsidR="008360BC">
        <w:rPr>
          <w:color w:val="auto"/>
          <w:lang w:eastAsia="en-US"/>
        </w:rPr>
        <w:t>да</w:t>
      </w:r>
      <w:r w:rsidRPr="002019F4">
        <w:rPr>
          <w:color w:val="auto"/>
          <w:lang w:eastAsia="en-US"/>
        </w:rPr>
        <w:t>, можно?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360B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Потрогать-то? </w:t>
      </w:r>
      <w:r w:rsidR="008360B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еобязательно</w:t>
      </w:r>
      <w:r w:rsidR="008360B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О</w:t>
      </w:r>
      <w:r w:rsidR="008360BC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, да у вас р</w:t>
      </w:r>
      <w:r w:rsidR="008360BC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мка</w:t>
      </w:r>
      <w:r w:rsidR="008360B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пуста. А ну-ка</w:t>
      </w:r>
      <w:r w:rsidR="008360BC">
        <w:rPr>
          <w:color w:val="auto"/>
          <w:lang w:eastAsia="en-US"/>
        </w:rPr>
        <w:t>…</w:t>
      </w:r>
      <w:r w:rsidRPr="002019F4">
        <w:rPr>
          <w:color w:val="auto"/>
          <w:lang w:eastAsia="en-US"/>
        </w:rPr>
        <w:t xml:space="preserve"> </w:t>
      </w:r>
      <w:r w:rsidR="008360BC" w:rsidRPr="008360BC">
        <w:rPr>
          <w:i/>
          <w:color w:val="auto"/>
          <w:lang w:eastAsia="en-US"/>
        </w:rPr>
        <w:t>(</w:t>
      </w:r>
      <w:r w:rsidRPr="008360BC">
        <w:rPr>
          <w:i/>
          <w:color w:val="auto"/>
          <w:lang w:eastAsia="en-US"/>
        </w:rPr>
        <w:t>Разливает водку и по</w:t>
      </w:r>
      <w:r w:rsidR="008360BC" w:rsidRPr="008360BC">
        <w:rPr>
          <w:i/>
          <w:color w:val="auto"/>
          <w:lang w:eastAsia="en-US"/>
        </w:rPr>
        <w:t>д</w:t>
      </w:r>
      <w:r w:rsidRPr="008360BC">
        <w:rPr>
          <w:i/>
          <w:color w:val="auto"/>
          <w:lang w:eastAsia="en-US"/>
        </w:rPr>
        <w:t>нимает бокал.</w:t>
      </w:r>
      <w:r w:rsidR="008360BC" w:rsidRPr="008360BC">
        <w:rPr>
          <w:i/>
          <w:color w:val="auto"/>
          <w:lang w:eastAsia="en-US"/>
        </w:rPr>
        <w:t>)</w:t>
      </w:r>
      <w:r w:rsidR="008360BC">
        <w:rPr>
          <w:i/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За успех </w:t>
      </w:r>
      <w:r w:rsidR="008360B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ела</w:t>
      </w:r>
      <w:r w:rsidR="008360BC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8360BC">
        <w:rPr>
          <w:color w:val="auto"/>
          <w:lang w:eastAsia="en-US"/>
        </w:rPr>
        <w:t>Й.</w:t>
      </w:r>
      <w:r w:rsidRPr="008360BC">
        <w:rPr>
          <w:i/>
          <w:color w:val="auto"/>
          <w:lang w:eastAsia="en-US"/>
        </w:rPr>
        <w:t xml:space="preserve"> </w:t>
      </w:r>
      <w:r w:rsidR="008360BC" w:rsidRPr="008360BC">
        <w:rPr>
          <w:i/>
          <w:color w:val="auto"/>
          <w:lang w:eastAsia="en-US"/>
        </w:rPr>
        <w:t>(Невинно</w:t>
      </w:r>
      <w:r w:rsidRPr="008360BC">
        <w:rPr>
          <w:i/>
          <w:color w:val="auto"/>
          <w:lang w:eastAsia="en-US"/>
        </w:rPr>
        <w:t>.</w:t>
      </w:r>
      <w:r w:rsidR="008360BC" w:rsidRPr="008360BC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Какого </w:t>
      </w:r>
      <w:r w:rsidR="008360B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ела?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</w:t>
      </w:r>
      <w:r w:rsidR="008360BC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АРА. Сами знаете. Телефон мне нужен как воз</w:t>
      </w:r>
      <w:r w:rsidR="008360B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ух.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Всем ну</w:t>
      </w:r>
      <w:r w:rsidR="008360BC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ен.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360B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Но мне особенно. Перво-наперво, мать. У ме</w:t>
      </w:r>
      <w:r w:rsidR="008360B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я и так</w:t>
      </w:r>
      <w:r w:rsidR="008360B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душа </w:t>
      </w:r>
      <w:r w:rsidR="008360BC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олит, что я её одну в старой кв</w:t>
      </w:r>
      <w:r w:rsidR="008360B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ртире бросила.</w:t>
      </w:r>
      <w:r w:rsidR="008360BC">
        <w:rPr>
          <w:color w:val="auto"/>
          <w:lang w:eastAsia="en-US"/>
        </w:rPr>
        <w:t xml:space="preserve"> Но </w:t>
      </w:r>
      <w:r w:rsidRPr="002019F4">
        <w:rPr>
          <w:color w:val="auto"/>
          <w:lang w:eastAsia="en-US"/>
        </w:rPr>
        <w:t>иначе нельзя было</w:t>
      </w:r>
      <w:r w:rsidR="008360BC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8360BC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. Почему?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Я в</w:t>
      </w:r>
      <w:r w:rsidR="008360BC">
        <w:rPr>
          <w:color w:val="auto"/>
          <w:lang w:eastAsia="en-US"/>
        </w:rPr>
        <w:t>з</w:t>
      </w:r>
      <w:r w:rsidRPr="002019F4">
        <w:rPr>
          <w:color w:val="auto"/>
          <w:lang w:eastAsia="en-US"/>
        </w:rPr>
        <w:t>рослая жен</w:t>
      </w:r>
      <w:r w:rsidR="008360BC">
        <w:rPr>
          <w:color w:val="auto"/>
          <w:lang w:eastAsia="en-US"/>
        </w:rPr>
        <w:t>щ</w:t>
      </w:r>
      <w:r w:rsidRPr="002019F4">
        <w:rPr>
          <w:color w:val="auto"/>
          <w:lang w:eastAsia="en-US"/>
        </w:rPr>
        <w:t>ин</w:t>
      </w:r>
      <w:r w:rsidR="008360B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, у меня </w:t>
      </w:r>
      <w:r w:rsidR="008360BC" w:rsidRPr="002019F4">
        <w:rPr>
          <w:color w:val="auto"/>
          <w:lang w:eastAsia="en-US"/>
        </w:rPr>
        <w:t>своя жизнь</w:t>
      </w:r>
      <w:r w:rsidR="008360B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Приходится</w:t>
      </w:r>
      <w:r w:rsidR="008360B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жить отдельно.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8360B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Ну и как своя жизнь </w:t>
      </w:r>
      <w:r w:rsidR="008360BC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получается?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В том-то и дело, что не очень</w:t>
      </w:r>
      <w:r w:rsidR="008360B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И всё из-з</w:t>
      </w:r>
      <w:r w:rsidR="008360B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 этого проклятого телефона.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8360B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он-то </w:t>
      </w:r>
      <w:r w:rsidR="008360BC" w:rsidRPr="002019F4">
        <w:rPr>
          <w:color w:val="auto"/>
          <w:lang w:eastAsia="en-US"/>
        </w:rPr>
        <w:t xml:space="preserve">тут </w:t>
      </w:r>
      <w:r w:rsidRPr="002019F4">
        <w:rPr>
          <w:color w:val="auto"/>
          <w:lang w:eastAsia="en-US"/>
        </w:rPr>
        <w:t>при чем?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360B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При том</w:t>
      </w:r>
      <w:r w:rsidR="008360B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Позн</w:t>
      </w:r>
      <w:r w:rsidR="008360B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ком</w:t>
      </w:r>
      <w:r w:rsidR="008360BC">
        <w:rPr>
          <w:color w:val="auto"/>
          <w:lang w:eastAsia="en-US"/>
        </w:rPr>
        <w:t>лю</w:t>
      </w:r>
      <w:r w:rsidRPr="002019F4">
        <w:rPr>
          <w:color w:val="auto"/>
          <w:lang w:eastAsia="en-US"/>
        </w:rPr>
        <w:t xml:space="preserve">сь, бывает, </w:t>
      </w:r>
      <w:r w:rsidR="008360BC">
        <w:rPr>
          <w:color w:val="auto"/>
          <w:lang w:eastAsia="en-US"/>
        </w:rPr>
        <w:t>с</w:t>
      </w:r>
      <w:r w:rsidRPr="002019F4">
        <w:rPr>
          <w:color w:val="auto"/>
          <w:lang w:eastAsia="en-US"/>
        </w:rPr>
        <w:t xml:space="preserve"> кем-нибудь, </w:t>
      </w:r>
      <w:r w:rsidR="008360BC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мет</w:t>
      </w:r>
      <w:r w:rsidR="008360BC">
        <w:rPr>
          <w:color w:val="auto"/>
          <w:lang w:eastAsia="en-US"/>
        </w:rPr>
        <w:t xml:space="preserve"> </w:t>
      </w:r>
      <w:r w:rsidR="008360BC" w:rsidRPr="002019F4">
        <w:rPr>
          <w:color w:val="auto"/>
          <w:lang w:eastAsia="en-US"/>
        </w:rPr>
        <w:t xml:space="preserve">он </w:t>
      </w:r>
      <w:r w:rsidRPr="002019F4">
        <w:rPr>
          <w:color w:val="auto"/>
          <w:lang w:eastAsia="en-US"/>
        </w:rPr>
        <w:t xml:space="preserve">мне на </w:t>
      </w:r>
      <w:r w:rsidR="00E7476C" w:rsidRPr="002019F4">
        <w:rPr>
          <w:color w:val="auto"/>
          <w:lang w:eastAsia="en-US"/>
        </w:rPr>
        <w:t>про</w:t>
      </w:r>
      <w:r w:rsidR="00E7476C">
        <w:rPr>
          <w:color w:val="auto"/>
          <w:lang w:eastAsia="en-US"/>
        </w:rPr>
        <w:t>щ</w:t>
      </w:r>
      <w:r w:rsidR="00E7476C" w:rsidRPr="002019F4">
        <w:rPr>
          <w:color w:val="auto"/>
          <w:lang w:eastAsia="en-US"/>
        </w:rPr>
        <w:t>анье</w:t>
      </w:r>
      <w:r w:rsidR="00E7476C">
        <w:rPr>
          <w:color w:val="auto"/>
          <w:lang w:eastAsia="en-US"/>
        </w:rPr>
        <w:t xml:space="preserve"> </w:t>
      </w:r>
      <w:r w:rsidR="00E7476C" w:rsidRPr="002019F4">
        <w:rPr>
          <w:color w:val="auto"/>
          <w:lang w:eastAsia="en-US"/>
        </w:rPr>
        <w:t>ручку</w:t>
      </w:r>
      <w:r w:rsidRPr="002019F4">
        <w:rPr>
          <w:color w:val="auto"/>
          <w:lang w:eastAsia="en-US"/>
        </w:rPr>
        <w:t xml:space="preserve"> и говорит: </w:t>
      </w:r>
      <w:r w:rsidR="001A49E5">
        <w:rPr>
          <w:color w:val="auto"/>
          <w:lang w:eastAsia="en-US"/>
        </w:rPr>
        <w:t>«</w:t>
      </w:r>
      <w:r w:rsidRPr="002019F4">
        <w:rPr>
          <w:color w:val="auto"/>
          <w:lang w:eastAsia="en-US"/>
        </w:rPr>
        <w:t xml:space="preserve">Как мне вам </w:t>
      </w:r>
      <w:r w:rsidR="008360BC" w:rsidRPr="002019F4">
        <w:rPr>
          <w:color w:val="auto"/>
          <w:lang w:eastAsia="en-US"/>
        </w:rPr>
        <w:t>позвонить</w:t>
      </w:r>
      <w:r w:rsidRPr="002019F4">
        <w:rPr>
          <w:color w:val="auto"/>
          <w:lang w:eastAsia="en-US"/>
        </w:rPr>
        <w:t>?</w:t>
      </w:r>
      <w:r w:rsidR="008360BC">
        <w:rPr>
          <w:color w:val="auto"/>
          <w:lang w:eastAsia="en-US"/>
        </w:rPr>
        <w:t>»</w:t>
      </w:r>
      <w:r w:rsidRPr="002019F4">
        <w:rPr>
          <w:color w:val="auto"/>
          <w:lang w:eastAsia="en-US"/>
        </w:rPr>
        <w:t xml:space="preserve"> А мне что ему отвечать? Чтоб о</w:t>
      </w:r>
      <w:r w:rsidR="008360B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 трясся п</w:t>
      </w:r>
      <w:r w:rsidR="008360BC">
        <w:rPr>
          <w:color w:val="auto"/>
          <w:lang w:eastAsia="en-US"/>
        </w:rPr>
        <w:t>ол</w:t>
      </w:r>
      <w:r w:rsidRPr="002019F4">
        <w:rPr>
          <w:color w:val="auto"/>
          <w:lang w:eastAsia="en-US"/>
        </w:rPr>
        <w:t>ч</w:t>
      </w:r>
      <w:r w:rsidR="008360B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са</w:t>
      </w:r>
      <w:r w:rsidR="008360B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на метро и еще полчаса в </w:t>
      </w:r>
      <w:r w:rsidR="008360B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вто</w:t>
      </w:r>
      <w:r w:rsidR="008360BC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усе, чтобы ме</w:t>
      </w:r>
      <w:r w:rsidR="008360B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я, мо</w:t>
      </w:r>
      <w:r w:rsidR="008360BC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ет,</w:t>
      </w:r>
      <w:r w:rsidR="008360B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и дом</w:t>
      </w:r>
      <w:r w:rsidR="008360B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 не застать? </w:t>
      </w:r>
      <w:r w:rsidR="008360B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 и н</w:t>
      </w:r>
      <w:r w:rsidR="008360BC">
        <w:rPr>
          <w:color w:val="auto"/>
          <w:lang w:eastAsia="en-US"/>
        </w:rPr>
        <w:t>айд</w:t>
      </w:r>
      <w:r w:rsidRPr="002019F4">
        <w:rPr>
          <w:color w:val="auto"/>
          <w:lang w:eastAsia="en-US"/>
        </w:rPr>
        <w:t>ется ли теперь к</w:t>
      </w:r>
      <w:r w:rsidR="008360B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в</w:t>
      </w:r>
      <w:r w:rsidR="008360B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лер,</w:t>
      </w:r>
      <w:r w:rsidR="008360B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которы</w:t>
      </w:r>
      <w:r w:rsidR="008360BC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 через весь город пота</w:t>
      </w:r>
      <w:r w:rsidR="008360BC">
        <w:rPr>
          <w:color w:val="auto"/>
          <w:lang w:eastAsia="en-US"/>
        </w:rPr>
        <w:t>щ</w:t>
      </w:r>
      <w:r w:rsidRPr="002019F4">
        <w:rPr>
          <w:color w:val="auto"/>
          <w:lang w:eastAsia="en-US"/>
        </w:rPr>
        <w:t>ится знакомство поддержать?</w:t>
      </w:r>
      <w:r w:rsidR="008360B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Вот так все мо</w:t>
      </w:r>
      <w:r w:rsidR="008360BC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 ухажеры один за </w:t>
      </w:r>
      <w:r w:rsidR="008360B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ругим и пропа</w:t>
      </w:r>
      <w:r w:rsidR="008360BC">
        <w:rPr>
          <w:color w:val="auto"/>
          <w:lang w:eastAsia="en-US"/>
        </w:rPr>
        <w:t>да</w:t>
      </w:r>
      <w:r w:rsidRPr="002019F4">
        <w:rPr>
          <w:color w:val="auto"/>
          <w:lang w:eastAsia="en-US"/>
        </w:rPr>
        <w:t>ют</w:t>
      </w:r>
      <w:r w:rsidR="008360BC">
        <w:rPr>
          <w:color w:val="auto"/>
          <w:lang w:eastAsia="en-US"/>
        </w:rPr>
        <w:t>. Н</w:t>
      </w:r>
      <w:r w:rsidRPr="002019F4">
        <w:rPr>
          <w:color w:val="auto"/>
          <w:lang w:eastAsia="en-US"/>
        </w:rPr>
        <w:t>ету</w:t>
      </w:r>
      <w:r w:rsidR="008360B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у меня личной жизни, </w:t>
      </w:r>
      <w:r w:rsidR="008360BC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ит</w:t>
      </w:r>
      <w:r w:rsidR="008360B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лий. </w:t>
      </w:r>
      <w:r w:rsidR="008360B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ичего, что я вас так </w:t>
      </w:r>
      <w:r w:rsidR="008360BC">
        <w:rPr>
          <w:color w:val="auto"/>
          <w:lang w:eastAsia="en-US"/>
        </w:rPr>
        <w:t>на</w:t>
      </w:r>
      <w:r w:rsidRPr="002019F4">
        <w:rPr>
          <w:color w:val="auto"/>
          <w:lang w:eastAsia="en-US"/>
        </w:rPr>
        <w:t>зываю?</w:t>
      </w:r>
    </w:p>
    <w:p w:rsidR="002019F4" w:rsidRPr="002019F4" w:rsidRDefault="008360BC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ВИТАЛИЙ.</w:t>
      </w:r>
      <w:r w:rsidR="002019F4" w:rsidRPr="002019F4">
        <w:rPr>
          <w:color w:val="auto"/>
          <w:lang w:eastAsia="en-US"/>
        </w:rPr>
        <w:t xml:space="preserve"> Конечно, ничего. </w:t>
      </w:r>
      <w:r w:rsidR="00E7476C">
        <w:rPr>
          <w:color w:val="auto"/>
          <w:lang w:eastAsia="en-US"/>
        </w:rPr>
        <w:t>Но</w:t>
      </w:r>
      <w:r w:rsidR="002019F4" w:rsidRPr="002019F4">
        <w:rPr>
          <w:color w:val="auto"/>
          <w:lang w:eastAsia="en-US"/>
        </w:rPr>
        <w:t xml:space="preserve"> вы-то мо</w:t>
      </w:r>
      <w:r w:rsidR="00E7476C">
        <w:rPr>
          <w:color w:val="auto"/>
          <w:lang w:eastAsia="en-US"/>
        </w:rPr>
        <w:t>ж</w:t>
      </w:r>
      <w:r w:rsidR="002019F4" w:rsidRPr="002019F4">
        <w:rPr>
          <w:color w:val="auto"/>
          <w:lang w:eastAsia="en-US"/>
        </w:rPr>
        <w:t>ете им звонит</w:t>
      </w:r>
      <w:r w:rsidR="00E7476C">
        <w:rPr>
          <w:color w:val="auto"/>
          <w:lang w:eastAsia="en-US"/>
        </w:rPr>
        <w:t>ь</w:t>
      </w:r>
      <w:r w:rsidR="002019F4" w:rsidRPr="002019F4">
        <w:rPr>
          <w:color w:val="auto"/>
          <w:lang w:eastAsia="en-US"/>
        </w:rPr>
        <w:t>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</w:t>
      </w:r>
      <w:r w:rsidR="00E7476C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АРА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Во-</w:t>
      </w:r>
      <w:r w:rsidR="00E7476C" w:rsidRPr="002019F4">
        <w:rPr>
          <w:color w:val="auto"/>
          <w:lang w:eastAsia="en-US"/>
        </w:rPr>
        <w:t>первых</w:t>
      </w:r>
      <w:r w:rsidRPr="002019F4">
        <w:rPr>
          <w:color w:val="auto"/>
          <w:lang w:eastAsia="en-US"/>
        </w:rPr>
        <w:t>, у них тоже не у всех телефоны бывают.</w:t>
      </w:r>
      <w:r w:rsidR="00E7476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Во-вторых, я же</w:t>
      </w:r>
      <w:r w:rsidR="00E7476C">
        <w:rPr>
          <w:color w:val="auto"/>
          <w:lang w:eastAsia="en-US"/>
        </w:rPr>
        <w:t>нщ</w:t>
      </w:r>
      <w:r w:rsidRPr="002019F4">
        <w:rPr>
          <w:color w:val="auto"/>
          <w:lang w:eastAsia="en-US"/>
        </w:rPr>
        <w:t>ина, м</w:t>
      </w:r>
      <w:r w:rsidR="00E7476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 гор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ость собл</w:t>
      </w:r>
      <w:r w:rsidR="00E7476C">
        <w:rPr>
          <w:color w:val="auto"/>
          <w:lang w:eastAsia="en-US"/>
        </w:rPr>
        <w:t>юд</w:t>
      </w:r>
      <w:r w:rsidRPr="002019F4">
        <w:rPr>
          <w:color w:val="auto"/>
          <w:lang w:eastAsia="en-US"/>
        </w:rPr>
        <w:t>ать надо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Позво</w:t>
      </w:r>
      <w:r w:rsidR="00E7476C">
        <w:rPr>
          <w:color w:val="auto"/>
          <w:lang w:eastAsia="en-US"/>
        </w:rPr>
        <w:t xml:space="preserve">ню </w:t>
      </w:r>
      <w:r w:rsidRPr="002019F4">
        <w:rPr>
          <w:color w:val="auto"/>
          <w:lang w:eastAsia="en-US"/>
        </w:rPr>
        <w:t xml:space="preserve">раз, </w:t>
      </w:r>
      <w:r w:rsidR="00E7476C">
        <w:rPr>
          <w:color w:val="auto"/>
          <w:lang w:eastAsia="en-US"/>
        </w:rPr>
        <w:t>п</w:t>
      </w:r>
      <w:r w:rsidRPr="002019F4">
        <w:rPr>
          <w:color w:val="auto"/>
          <w:lang w:eastAsia="en-US"/>
        </w:rPr>
        <w:t>озвон</w:t>
      </w:r>
      <w:r w:rsidR="00E7476C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 xml:space="preserve"> 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ругой, </w:t>
      </w:r>
      <w:r w:rsidR="00E7476C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 по</w:t>
      </w:r>
      <w:r w:rsidR="00E7476C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учается, что я вро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 бы набива</w:t>
      </w:r>
      <w:r w:rsidR="00E7476C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сь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а и в будку бегать 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есять раз з</w:t>
      </w:r>
      <w:r w:rsidR="00E7476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 вечер на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ое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ает,</w:t>
      </w:r>
      <w:r w:rsidR="00E7476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особенно зимо</w:t>
      </w:r>
      <w:r w:rsidR="00E7476C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. Автоматы</w:t>
      </w:r>
      <w:r w:rsidR="009C04BC">
        <w:rPr>
          <w:color w:val="auto"/>
          <w:lang w:eastAsia="en-US"/>
        </w:rPr>
        <w:t xml:space="preserve"> ведь</w:t>
      </w:r>
      <w:r w:rsidRPr="002019F4">
        <w:rPr>
          <w:color w:val="auto"/>
          <w:lang w:eastAsia="en-US"/>
        </w:rPr>
        <w:t xml:space="preserve"> все сломаны, </w:t>
      </w:r>
      <w:r w:rsidR="00E7476C" w:rsidRPr="002019F4">
        <w:rPr>
          <w:color w:val="auto"/>
          <w:lang w:eastAsia="en-US"/>
        </w:rPr>
        <w:t xml:space="preserve">и </w:t>
      </w:r>
      <w:r w:rsidRPr="002019F4">
        <w:rPr>
          <w:color w:val="auto"/>
          <w:lang w:eastAsia="en-US"/>
        </w:rPr>
        <w:t xml:space="preserve">с </w:t>
      </w:r>
      <w:proofErr w:type="spellStart"/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ву</w:t>
      </w:r>
      <w:r w:rsidR="00E7476C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ками</w:t>
      </w:r>
      <w:proofErr w:type="spellEnd"/>
      <w:r w:rsidR="00E7476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про</w:t>
      </w:r>
      <w:r w:rsidR="00E7476C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лема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Я, </w:t>
      </w:r>
      <w:r w:rsidR="00E7476C">
        <w:rPr>
          <w:color w:val="auto"/>
          <w:lang w:eastAsia="en-US"/>
        </w:rPr>
        <w:t>п</w:t>
      </w:r>
      <w:r w:rsidRPr="002019F4">
        <w:rPr>
          <w:color w:val="auto"/>
          <w:lang w:eastAsia="en-US"/>
        </w:rPr>
        <w:t>рав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а, у на</w:t>
      </w:r>
      <w:r w:rsidR="00E7476C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ей кассир</w:t>
      </w:r>
      <w:r w:rsidR="00E7476C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и целый ме</w:t>
      </w:r>
      <w:r w:rsidR="00E7476C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 xml:space="preserve">ок </w:t>
      </w:r>
      <w:r w:rsidR="00E7476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аменяла.</w:t>
      </w:r>
      <w:r w:rsidR="00431224">
        <w:rPr>
          <w:color w:val="auto"/>
          <w:lang w:eastAsia="en-US"/>
        </w:rPr>
        <w:t xml:space="preserve"> </w:t>
      </w:r>
      <w:r w:rsidR="00E7476C">
        <w:rPr>
          <w:color w:val="auto"/>
          <w:lang w:eastAsia="en-US"/>
        </w:rPr>
        <w:t xml:space="preserve">Еще </w:t>
      </w:r>
      <w:r w:rsidRPr="002019F4">
        <w:rPr>
          <w:color w:val="auto"/>
          <w:lang w:eastAsia="en-US"/>
        </w:rPr>
        <w:t>по р</w:t>
      </w:r>
      <w:r w:rsidR="00E7476C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мке или ч</w:t>
      </w:r>
      <w:r w:rsidR="00E7476C">
        <w:rPr>
          <w:color w:val="auto"/>
          <w:lang w:eastAsia="en-US"/>
        </w:rPr>
        <w:t>ай</w:t>
      </w:r>
      <w:r w:rsidRPr="002019F4">
        <w:rPr>
          <w:color w:val="auto"/>
          <w:lang w:eastAsia="en-US"/>
        </w:rPr>
        <w:t>ку?</w:t>
      </w:r>
    </w:p>
    <w:p w:rsidR="002019F4" w:rsidRPr="002019F4" w:rsidRDefault="00E7476C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ВИТАЛИЙ.</w:t>
      </w:r>
      <w:r w:rsidR="002019F4" w:rsidRPr="002019F4">
        <w:rPr>
          <w:color w:val="auto"/>
          <w:lang w:eastAsia="en-US"/>
        </w:rPr>
        <w:t xml:space="preserve"> Вы на вечеринку сво</w:t>
      </w:r>
      <w:r>
        <w:rPr>
          <w:color w:val="auto"/>
          <w:lang w:eastAsia="en-US"/>
        </w:rPr>
        <w:t>ю</w:t>
      </w:r>
      <w:r w:rsidR="002019F4" w:rsidRPr="002019F4">
        <w:rPr>
          <w:color w:val="auto"/>
          <w:lang w:eastAsia="en-US"/>
        </w:rPr>
        <w:t xml:space="preserve"> опоз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аете</w:t>
      </w:r>
      <w:r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E7476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, бог с ней. </w:t>
      </w:r>
      <w:r w:rsidR="00E7476C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 xml:space="preserve">от, видите, был бы телефон, </w:t>
      </w:r>
      <w:r w:rsidR="00E7476C" w:rsidRPr="002019F4">
        <w:rPr>
          <w:color w:val="auto"/>
          <w:lang w:eastAsia="en-US"/>
        </w:rPr>
        <w:t>по</w:t>
      </w:r>
      <w:r w:rsidR="00E7476C">
        <w:rPr>
          <w:color w:val="auto"/>
          <w:lang w:eastAsia="en-US"/>
        </w:rPr>
        <w:t>д</w:t>
      </w:r>
      <w:r w:rsidR="00E7476C" w:rsidRPr="002019F4">
        <w:rPr>
          <w:color w:val="auto"/>
          <w:lang w:eastAsia="en-US"/>
        </w:rPr>
        <w:t>няла</w:t>
      </w:r>
      <w:r w:rsidR="00E7476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б</w:t>
      </w:r>
      <w:r w:rsidR="00E7476C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 трубочку и сказала: </w:t>
      </w:r>
      <w:r w:rsidR="001A49E5">
        <w:rPr>
          <w:color w:val="auto"/>
          <w:lang w:eastAsia="en-US"/>
        </w:rPr>
        <w:t>«</w:t>
      </w:r>
      <w:r w:rsidR="00E7476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инка, привет, за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ер</w:t>
      </w:r>
      <w:r w:rsidR="00E7476C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ив</w:t>
      </w:r>
      <w:r w:rsidR="00E7476C">
        <w:rPr>
          <w:color w:val="auto"/>
          <w:lang w:eastAsia="en-US"/>
        </w:rPr>
        <w:t>аю</w:t>
      </w:r>
      <w:r w:rsidRPr="002019F4">
        <w:rPr>
          <w:color w:val="auto"/>
          <w:lang w:eastAsia="en-US"/>
        </w:rPr>
        <w:t>сь</w:t>
      </w:r>
      <w:r w:rsidR="001A49E5">
        <w:rPr>
          <w:color w:val="auto"/>
          <w:lang w:eastAsia="en-US"/>
        </w:rPr>
        <w:t>»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</w:t>
      </w:r>
      <w:r w:rsidR="00E7476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се</w:t>
      </w:r>
      <w:r w:rsidR="00E7476C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час я на отшибе. З</w:t>
      </w:r>
      <w:r w:rsidR="00E7476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б</w:t>
      </w:r>
      <w:r w:rsidR="00E7476C">
        <w:rPr>
          <w:color w:val="auto"/>
          <w:lang w:eastAsia="en-US"/>
        </w:rPr>
        <w:t>о</w:t>
      </w:r>
      <w:r w:rsidRPr="002019F4">
        <w:rPr>
          <w:color w:val="auto"/>
          <w:lang w:eastAsia="en-US"/>
        </w:rPr>
        <w:t xml:space="preserve">лею, </w:t>
      </w:r>
      <w:r w:rsidR="00E7476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икто год </w:t>
      </w:r>
      <w:r w:rsidR="00E7476C">
        <w:rPr>
          <w:color w:val="auto"/>
          <w:lang w:eastAsia="en-US"/>
        </w:rPr>
        <w:t>з</w:t>
      </w:r>
      <w:r w:rsidRPr="002019F4">
        <w:rPr>
          <w:color w:val="auto"/>
          <w:lang w:eastAsia="en-US"/>
        </w:rPr>
        <w:t>н</w:t>
      </w:r>
      <w:r w:rsidR="00E7476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ть </w:t>
      </w:r>
      <w:r w:rsidR="00E7476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е </w:t>
      </w:r>
      <w:r w:rsidR="00E7476C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удет</w:t>
      </w:r>
      <w:r w:rsidR="00E7476C">
        <w:rPr>
          <w:color w:val="auto"/>
          <w:lang w:eastAsia="en-US"/>
        </w:rPr>
        <w:t>. Д</w:t>
      </w:r>
      <w:r w:rsidRPr="002019F4">
        <w:rPr>
          <w:color w:val="auto"/>
          <w:lang w:eastAsia="en-US"/>
        </w:rPr>
        <w:t xml:space="preserve">рузей </w:t>
      </w:r>
      <w:proofErr w:type="spellStart"/>
      <w:r w:rsidRPr="002019F4">
        <w:rPr>
          <w:color w:val="auto"/>
          <w:lang w:eastAsia="en-US"/>
        </w:rPr>
        <w:t>порастеряла</w:t>
      </w:r>
      <w:proofErr w:type="spellEnd"/>
      <w:r w:rsidRPr="002019F4">
        <w:rPr>
          <w:color w:val="auto"/>
          <w:lang w:eastAsia="en-US"/>
        </w:rPr>
        <w:t>, совсем о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ичала. </w:t>
      </w:r>
      <w:r w:rsidR="00E7476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 вы говорите </w:t>
      </w:r>
      <w:r w:rsidR="00E7476C">
        <w:rPr>
          <w:color w:val="auto"/>
          <w:lang w:eastAsia="en-US"/>
        </w:rPr>
        <w:t xml:space="preserve">– </w:t>
      </w:r>
      <w:r w:rsidRPr="002019F4">
        <w:rPr>
          <w:color w:val="auto"/>
          <w:lang w:eastAsia="en-US"/>
        </w:rPr>
        <w:t>зачем</w:t>
      </w:r>
      <w:r w:rsidR="00E7476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телефон.</w:t>
      </w:r>
    </w:p>
    <w:p w:rsidR="002019F4" w:rsidRPr="002019F4" w:rsidRDefault="00E7476C" w:rsidP="00E7476C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ВИТАЛИЙ.</w:t>
      </w:r>
      <w:r w:rsidR="002019F4" w:rsidRPr="002019F4">
        <w:rPr>
          <w:color w:val="auto"/>
          <w:lang w:eastAsia="en-US"/>
        </w:rPr>
        <w:t xml:space="preserve"> Я ничего не говорю.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E7476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инка </w:t>
      </w:r>
      <w:r w:rsidR="00E7476C">
        <w:rPr>
          <w:color w:val="auto"/>
          <w:lang w:eastAsia="en-US"/>
        </w:rPr>
        <w:t>на</w:t>
      </w:r>
      <w:r w:rsidRPr="002019F4">
        <w:rPr>
          <w:color w:val="auto"/>
          <w:lang w:eastAsia="en-US"/>
        </w:rPr>
        <w:t xml:space="preserve"> 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</w:t>
      </w:r>
      <w:r w:rsidR="00E7476C">
        <w:rPr>
          <w:color w:val="auto"/>
          <w:lang w:eastAsia="en-US"/>
        </w:rPr>
        <w:t>нь</w:t>
      </w:r>
      <w:r w:rsidRPr="002019F4">
        <w:rPr>
          <w:color w:val="auto"/>
          <w:lang w:eastAsia="en-US"/>
        </w:rPr>
        <w:t xml:space="preserve"> рождения мне, </w:t>
      </w:r>
      <w:r w:rsidR="00E7476C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от, игру</w:t>
      </w:r>
      <w:r w:rsidR="00E7476C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ечны</w:t>
      </w:r>
      <w:r w:rsidR="00E7476C">
        <w:rPr>
          <w:color w:val="auto"/>
          <w:lang w:eastAsia="en-US"/>
        </w:rPr>
        <w:t xml:space="preserve">й аппарат </w:t>
      </w:r>
      <w:r w:rsidRPr="002019F4">
        <w:rPr>
          <w:color w:val="auto"/>
          <w:lang w:eastAsia="en-US"/>
        </w:rPr>
        <w:t>да</w:t>
      </w:r>
      <w:r w:rsidR="00E7476C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 по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арила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В </w:t>
      </w:r>
      <w:r w:rsidR="00E7476C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утку. Испо</w:t>
      </w:r>
      <w:r w:rsidR="00E7476C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нение мечты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Чтоб не т</w:t>
      </w:r>
      <w:r w:rsidR="00E7476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к</w:t>
      </w:r>
      <w:r w:rsidR="00E7476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одиноко было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E7476C" w:rsidRPr="00E7476C">
        <w:rPr>
          <w:i/>
          <w:color w:val="auto"/>
          <w:lang w:eastAsia="en-US"/>
        </w:rPr>
        <w:t>(Взды</w:t>
      </w:r>
      <w:r w:rsidRPr="00E7476C">
        <w:rPr>
          <w:i/>
          <w:color w:val="auto"/>
          <w:lang w:eastAsia="en-US"/>
        </w:rPr>
        <w:t>хает.</w:t>
      </w:r>
      <w:r w:rsidR="00E7476C" w:rsidRPr="00E7476C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</w:t>
      </w:r>
      <w:r w:rsidR="00E7476C">
        <w:rPr>
          <w:color w:val="auto"/>
          <w:lang w:eastAsia="en-US"/>
        </w:rPr>
        <w:t>Я</w:t>
      </w:r>
      <w:r w:rsidRPr="002019F4">
        <w:rPr>
          <w:color w:val="auto"/>
          <w:lang w:eastAsia="en-US"/>
        </w:rPr>
        <w:t xml:space="preserve"> с </w:t>
      </w:r>
      <w:r w:rsidR="00E7476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им вместо ко</w:t>
      </w:r>
      <w:r w:rsidR="00E7476C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ки и р</w:t>
      </w:r>
      <w:r w:rsidR="00E7476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зговарив</w:t>
      </w:r>
      <w:r w:rsidR="00E7476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ю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E7476C">
        <w:rPr>
          <w:color w:val="auto"/>
          <w:lang w:eastAsia="en-US"/>
        </w:rPr>
        <w:t>То</w:t>
      </w:r>
      <w:r w:rsidRPr="002019F4">
        <w:rPr>
          <w:color w:val="auto"/>
          <w:lang w:eastAsia="en-US"/>
        </w:rPr>
        <w:t xml:space="preserve"> бу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то </w:t>
      </w:r>
      <w:r w:rsidR="00E7476C">
        <w:rPr>
          <w:color w:val="auto"/>
          <w:lang w:eastAsia="en-US"/>
        </w:rPr>
        <w:t>с</w:t>
      </w:r>
      <w:r w:rsidRPr="002019F4">
        <w:rPr>
          <w:color w:val="auto"/>
          <w:lang w:eastAsia="en-US"/>
        </w:rPr>
        <w:t xml:space="preserve"> Нинкой говор</w:t>
      </w:r>
      <w:r w:rsidR="00E7476C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 xml:space="preserve">, то </w:t>
      </w:r>
      <w:r w:rsidR="00E7476C">
        <w:rPr>
          <w:color w:val="auto"/>
          <w:lang w:eastAsia="en-US"/>
        </w:rPr>
        <w:t>с</w:t>
      </w:r>
      <w:r w:rsidRPr="002019F4">
        <w:rPr>
          <w:color w:val="auto"/>
          <w:lang w:eastAsia="en-US"/>
        </w:rPr>
        <w:t xml:space="preserve"> м</w:t>
      </w:r>
      <w:r w:rsidR="00E7476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мо</w:t>
      </w:r>
      <w:r w:rsidR="00E7476C"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Такую</w:t>
      </w:r>
      <w:r w:rsidR="00E7476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придумала игру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E7476C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есело?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Не очень</w:t>
      </w:r>
      <w:r w:rsidR="00E7476C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Вот так-то, </w:t>
      </w:r>
      <w:r w:rsidR="00E7476C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итали</w:t>
      </w:r>
      <w:r w:rsidR="00E7476C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. Всё, вроде бы, есть </w:t>
      </w:r>
      <w:r w:rsidR="00E7476C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и кварт</w:t>
      </w:r>
      <w:r w:rsidR="00E7476C">
        <w:rPr>
          <w:color w:val="auto"/>
          <w:lang w:eastAsia="en-US"/>
        </w:rPr>
        <w:t xml:space="preserve">ира, </w:t>
      </w:r>
      <w:r w:rsidRPr="002019F4">
        <w:rPr>
          <w:color w:val="auto"/>
          <w:lang w:eastAsia="en-US"/>
        </w:rPr>
        <w:t>и день</w:t>
      </w:r>
      <w:r w:rsidR="00E7476C">
        <w:rPr>
          <w:color w:val="auto"/>
          <w:lang w:eastAsia="en-US"/>
        </w:rPr>
        <w:t>жа</w:t>
      </w:r>
      <w:r w:rsidRPr="002019F4">
        <w:rPr>
          <w:color w:val="auto"/>
          <w:lang w:eastAsia="en-US"/>
        </w:rPr>
        <w:t xml:space="preserve">та, </w:t>
      </w:r>
      <w:r w:rsidR="00E7476C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 ве</w:t>
      </w:r>
      <w:r w:rsidR="00E7476C">
        <w:rPr>
          <w:color w:val="auto"/>
          <w:lang w:eastAsia="en-US"/>
        </w:rPr>
        <w:t>щ</w:t>
      </w:r>
      <w:r w:rsidRPr="002019F4">
        <w:rPr>
          <w:color w:val="auto"/>
          <w:lang w:eastAsia="en-US"/>
        </w:rPr>
        <w:t>ички, а счаст</w:t>
      </w:r>
      <w:r w:rsidR="00E7476C">
        <w:rPr>
          <w:color w:val="auto"/>
          <w:lang w:eastAsia="en-US"/>
        </w:rPr>
        <w:t>ь</w:t>
      </w:r>
      <w:r w:rsidRPr="002019F4">
        <w:rPr>
          <w:color w:val="auto"/>
          <w:lang w:eastAsia="en-US"/>
        </w:rPr>
        <w:t>я нет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Нет счастья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авайте</w:t>
      </w:r>
      <w:r w:rsidR="00E7476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выпьем</w:t>
      </w:r>
      <w:r w:rsidR="00E7476C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Мне хватит</w:t>
      </w:r>
      <w:r w:rsidR="00E7476C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Ну, а мне не хватит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E7476C" w:rsidRPr="00E7476C">
        <w:rPr>
          <w:i/>
          <w:color w:val="auto"/>
          <w:lang w:eastAsia="en-US"/>
        </w:rPr>
        <w:t>(Н</w:t>
      </w:r>
      <w:r w:rsidRPr="00E7476C">
        <w:rPr>
          <w:i/>
          <w:color w:val="auto"/>
          <w:lang w:eastAsia="en-US"/>
        </w:rPr>
        <w:t>алив</w:t>
      </w:r>
      <w:r w:rsidR="00E7476C" w:rsidRPr="00E7476C">
        <w:rPr>
          <w:i/>
          <w:color w:val="auto"/>
          <w:lang w:eastAsia="en-US"/>
        </w:rPr>
        <w:t>а</w:t>
      </w:r>
      <w:r w:rsidRPr="00E7476C">
        <w:rPr>
          <w:i/>
          <w:color w:val="auto"/>
          <w:lang w:eastAsia="en-US"/>
        </w:rPr>
        <w:t>ет и пьет.</w:t>
      </w:r>
      <w:r w:rsidR="00E7476C" w:rsidRPr="00E7476C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Черт его</w:t>
      </w:r>
      <w:r w:rsidR="00E7476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знает, за что мне так не везет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Вроде бы не уро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ина, и</w:t>
      </w:r>
      <w:r w:rsidR="00E7476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не 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ур</w:t>
      </w:r>
      <w:r w:rsidR="00E7476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, и жить, что называется, умею, и хар</w:t>
      </w:r>
      <w:r w:rsidR="00E7476C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ктер легки</w:t>
      </w:r>
      <w:r w:rsidR="00E7476C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,</w:t>
      </w:r>
      <w:r w:rsidR="00E7476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и готовл</w:t>
      </w:r>
      <w:r w:rsidR="00E7476C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 xml:space="preserve"> </w:t>
      </w:r>
      <w:r w:rsidR="00E7476C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а все равно: о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на и одна. Как по-ва</w:t>
      </w:r>
      <w:r w:rsidR="00E7476C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ему, я</w:t>
      </w:r>
      <w:r w:rsidR="00E7476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е</w:t>
      </w:r>
      <w:r w:rsidR="00E7476C">
        <w:rPr>
          <w:color w:val="auto"/>
          <w:lang w:eastAsia="en-US"/>
        </w:rPr>
        <w:t>щ</w:t>
      </w:r>
      <w:r w:rsidRPr="002019F4">
        <w:rPr>
          <w:color w:val="auto"/>
          <w:lang w:eastAsia="en-US"/>
        </w:rPr>
        <w:t>е ничего?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E7476C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Самое оно.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Конечно, мне не два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цать 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ва, но я е</w:t>
      </w:r>
      <w:r w:rsidR="00E7476C">
        <w:rPr>
          <w:color w:val="auto"/>
          <w:lang w:eastAsia="en-US"/>
        </w:rPr>
        <w:t>щ</w:t>
      </w:r>
      <w:r w:rsidRPr="002019F4">
        <w:rPr>
          <w:color w:val="auto"/>
          <w:lang w:eastAsia="en-US"/>
        </w:rPr>
        <w:t>е вполне, гожусь.</w:t>
      </w:r>
      <w:r w:rsidR="00E7476C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В позапро</w:t>
      </w:r>
      <w:r w:rsidR="00E7476C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лом го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у за </w:t>
      </w:r>
      <w:r w:rsidR="00E7476C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ной о</w:t>
      </w:r>
      <w:r w:rsidR="00E7476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и</w:t>
      </w:r>
      <w:r w:rsidR="00E7476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 летчик уха</w:t>
      </w:r>
      <w:r w:rsidR="003D2E8B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ивал, так он</w:t>
      </w:r>
      <w:r w:rsidR="003D2E8B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меня неза</w:t>
      </w:r>
      <w:r w:rsidR="003D2E8B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удкой называл</w:t>
      </w:r>
      <w:r w:rsidR="003D2E8B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Ка</w:t>
      </w:r>
      <w:r w:rsidR="003D2E8B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д</w:t>
      </w:r>
      <w:r w:rsidR="009C04BC">
        <w:rPr>
          <w:color w:val="auto"/>
          <w:lang w:eastAsia="en-US"/>
        </w:rPr>
        <w:t>ый</w:t>
      </w:r>
      <w:r w:rsidRPr="002019F4">
        <w:rPr>
          <w:color w:val="auto"/>
          <w:lang w:eastAsia="en-US"/>
        </w:rPr>
        <w:t xml:space="preserve"> </w:t>
      </w:r>
      <w:r w:rsidR="009C04BC">
        <w:rPr>
          <w:color w:val="auto"/>
          <w:lang w:eastAsia="en-US"/>
        </w:rPr>
        <w:t>месяц</w:t>
      </w:r>
      <w:r w:rsidR="00431224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заскакивал на</w:t>
      </w:r>
      <w:r w:rsidR="003D2E8B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минутку по дороге из Та</w:t>
      </w:r>
      <w:r w:rsidR="003D2E8B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 xml:space="preserve">кента в </w:t>
      </w:r>
      <w:r w:rsidR="003D2E8B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урманск. Всё пел, бывало,</w:t>
      </w:r>
      <w:r w:rsidR="003D2E8B">
        <w:rPr>
          <w:color w:val="auto"/>
          <w:lang w:eastAsia="en-US"/>
        </w:rPr>
        <w:t xml:space="preserve"> </w:t>
      </w:r>
      <w:r w:rsidR="001A49E5">
        <w:rPr>
          <w:color w:val="auto"/>
          <w:lang w:eastAsia="en-US"/>
        </w:rPr>
        <w:t>«</w:t>
      </w:r>
      <w:r w:rsidR="003D2E8B" w:rsidRPr="002019F4">
        <w:rPr>
          <w:color w:val="auto"/>
          <w:lang w:eastAsia="en-US"/>
        </w:rPr>
        <w:t>Тамара</w:t>
      </w:r>
      <w:r w:rsidRPr="002019F4">
        <w:rPr>
          <w:color w:val="auto"/>
          <w:lang w:eastAsia="en-US"/>
        </w:rPr>
        <w:t>, мой комп</w:t>
      </w:r>
      <w:r w:rsidR="003D2E8B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с земной</w:t>
      </w:r>
      <w:r w:rsidR="001A49E5">
        <w:rPr>
          <w:color w:val="auto"/>
          <w:lang w:eastAsia="en-US"/>
        </w:rPr>
        <w:t>»</w:t>
      </w:r>
      <w:r w:rsidR="003D2E8B">
        <w:rPr>
          <w:color w:val="auto"/>
          <w:lang w:eastAsia="en-US"/>
        </w:rPr>
        <w:t>…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Где же он теперь?</w:t>
      </w:r>
    </w:p>
    <w:p w:rsidR="002019F4" w:rsidRPr="002019F4" w:rsidRDefault="002019F4" w:rsidP="00C331E8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3D2E8B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Где-где</w:t>
      </w:r>
      <w:r w:rsidR="003D2E8B">
        <w:rPr>
          <w:color w:val="auto"/>
          <w:lang w:eastAsia="en-US"/>
        </w:rPr>
        <w:t>…</w:t>
      </w:r>
      <w:r w:rsidRPr="002019F4">
        <w:rPr>
          <w:color w:val="auto"/>
          <w:lang w:eastAsia="en-US"/>
        </w:rPr>
        <w:t xml:space="preserve"> </w:t>
      </w:r>
      <w:r w:rsidR="003D2E8B" w:rsidRPr="003D2E8B">
        <w:rPr>
          <w:i/>
          <w:color w:val="auto"/>
          <w:lang w:eastAsia="en-US"/>
        </w:rPr>
        <w:t>(Х</w:t>
      </w:r>
      <w:r w:rsidRPr="003D2E8B">
        <w:rPr>
          <w:i/>
          <w:color w:val="auto"/>
          <w:lang w:eastAsia="en-US"/>
        </w:rPr>
        <w:t>муро.</w:t>
      </w:r>
      <w:r w:rsidR="003D2E8B" w:rsidRPr="003D2E8B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</w:t>
      </w:r>
      <w:r w:rsidR="00C331E8">
        <w:rPr>
          <w:color w:val="auto"/>
          <w:lang w:eastAsia="en-US"/>
        </w:rPr>
        <w:t>Видимо</w:t>
      </w:r>
      <w:r w:rsidRPr="002019F4">
        <w:rPr>
          <w:color w:val="auto"/>
          <w:lang w:eastAsia="en-US"/>
        </w:rPr>
        <w:t xml:space="preserve">, </w:t>
      </w:r>
      <w:r w:rsidR="003D2E8B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 может дозво</w:t>
      </w:r>
      <w:r w:rsidR="003D2E8B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иться</w:t>
      </w:r>
      <w:r w:rsidR="003D2E8B">
        <w:rPr>
          <w:color w:val="auto"/>
          <w:lang w:eastAsia="en-US"/>
        </w:rPr>
        <w:t xml:space="preserve">. </w:t>
      </w:r>
      <w:r w:rsidRPr="002019F4">
        <w:rPr>
          <w:color w:val="auto"/>
          <w:lang w:eastAsia="en-US"/>
        </w:rPr>
        <w:t xml:space="preserve">Так что, </w:t>
      </w:r>
      <w:r w:rsidR="003D2E8B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ит</w:t>
      </w:r>
      <w:r w:rsidR="003D2E8B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лий? </w:t>
      </w:r>
      <w:r w:rsidR="003D2E8B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оговоримся мы или нет? От вас, можно</w:t>
      </w:r>
      <w:r w:rsidR="003D2E8B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сказать, счастье мое зависит.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</w:t>
      </w:r>
      <w:r w:rsidR="003D2E8B">
        <w:rPr>
          <w:color w:val="auto"/>
          <w:lang w:eastAsia="en-US"/>
        </w:rPr>
        <w:t>АЛ</w:t>
      </w:r>
      <w:r w:rsidRPr="002019F4">
        <w:rPr>
          <w:color w:val="auto"/>
          <w:lang w:eastAsia="en-US"/>
        </w:rPr>
        <w:t>ИЙ</w:t>
      </w:r>
      <w:r w:rsidR="003D2E8B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3D2E8B" w:rsidRPr="003D2E8B">
        <w:rPr>
          <w:i/>
          <w:color w:val="auto"/>
          <w:lang w:eastAsia="en-US"/>
        </w:rPr>
        <w:t>(Подумав</w:t>
      </w:r>
      <w:r w:rsidRPr="003D2E8B">
        <w:rPr>
          <w:i/>
          <w:color w:val="auto"/>
          <w:lang w:eastAsia="en-US"/>
        </w:rPr>
        <w:t>.</w:t>
      </w:r>
      <w:r w:rsidR="003D2E8B" w:rsidRPr="003D2E8B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</w:t>
      </w:r>
      <w:r w:rsidR="003D2E8B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а</w:t>
      </w:r>
      <w:r w:rsidR="003D2E8B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но. Уговорил</w:t>
      </w:r>
      <w:r w:rsidR="003D2E8B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3D2E8B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3D2E8B" w:rsidRPr="003D2E8B">
        <w:rPr>
          <w:i/>
          <w:color w:val="auto"/>
          <w:lang w:eastAsia="en-US"/>
        </w:rPr>
        <w:t>(Радостно</w:t>
      </w:r>
      <w:r w:rsidRPr="003D2E8B">
        <w:rPr>
          <w:i/>
          <w:color w:val="auto"/>
          <w:lang w:eastAsia="en-US"/>
        </w:rPr>
        <w:t>.</w:t>
      </w:r>
      <w:r w:rsidR="003D2E8B" w:rsidRPr="003D2E8B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Прав</w:t>
      </w:r>
      <w:r w:rsidR="003D2E8B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а?</w:t>
      </w:r>
    </w:p>
    <w:p w:rsidR="002019F4" w:rsidRPr="002019F4" w:rsidRDefault="003D2E8B" w:rsidP="003D2E8B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ВИТАЛИЙ.</w:t>
      </w:r>
      <w:r w:rsidR="002019F4" w:rsidRPr="002019F4">
        <w:rPr>
          <w:color w:val="auto"/>
          <w:lang w:eastAsia="en-US"/>
        </w:rPr>
        <w:t xml:space="preserve"> Разве против вас устои</w:t>
      </w:r>
      <w:r>
        <w:rPr>
          <w:color w:val="auto"/>
          <w:lang w:eastAsia="en-US"/>
        </w:rPr>
        <w:t>ш</w:t>
      </w:r>
      <w:r w:rsidR="002019F4" w:rsidRPr="002019F4">
        <w:rPr>
          <w:color w:val="auto"/>
          <w:lang w:eastAsia="en-US"/>
        </w:rPr>
        <w:t>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3D2E8B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3D2E8B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от спаси</w:t>
      </w:r>
      <w:r w:rsidR="003D2E8B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 xml:space="preserve">о! </w:t>
      </w:r>
      <w:r w:rsidR="003D2E8B" w:rsidRPr="003D2E8B">
        <w:rPr>
          <w:i/>
          <w:color w:val="auto"/>
          <w:lang w:eastAsia="en-US"/>
        </w:rPr>
        <w:t>(Б</w:t>
      </w:r>
      <w:r w:rsidRPr="003D2E8B">
        <w:rPr>
          <w:i/>
          <w:color w:val="auto"/>
          <w:lang w:eastAsia="en-US"/>
        </w:rPr>
        <w:t>росается его обнимать.</w:t>
      </w:r>
      <w:r w:rsidR="003D2E8B" w:rsidRPr="003D2E8B">
        <w:rPr>
          <w:i/>
          <w:color w:val="auto"/>
          <w:lang w:eastAsia="en-US"/>
        </w:rPr>
        <w:t>)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3D2E8B">
        <w:rPr>
          <w:color w:val="auto"/>
          <w:lang w:eastAsia="en-US"/>
        </w:rPr>
        <w:t xml:space="preserve">. </w:t>
      </w:r>
      <w:r w:rsidR="003D2E8B" w:rsidRPr="003D2E8B">
        <w:rPr>
          <w:i/>
          <w:color w:val="auto"/>
          <w:lang w:eastAsia="en-US"/>
        </w:rPr>
        <w:t xml:space="preserve">(Держа </w:t>
      </w:r>
      <w:r w:rsidRPr="003D2E8B">
        <w:rPr>
          <w:i/>
          <w:color w:val="auto"/>
          <w:lang w:eastAsia="en-US"/>
        </w:rPr>
        <w:t>Т</w:t>
      </w:r>
      <w:r w:rsidR="003D2E8B" w:rsidRPr="003D2E8B">
        <w:rPr>
          <w:i/>
          <w:color w:val="auto"/>
          <w:lang w:eastAsia="en-US"/>
        </w:rPr>
        <w:t>а</w:t>
      </w:r>
      <w:r w:rsidRPr="003D2E8B">
        <w:rPr>
          <w:i/>
          <w:color w:val="auto"/>
          <w:lang w:eastAsia="en-US"/>
        </w:rPr>
        <w:t>мару в объятьях</w:t>
      </w:r>
      <w:r w:rsidR="003D2E8B" w:rsidRPr="003D2E8B">
        <w:rPr>
          <w:i/>
          <w:color w:val="auto"/>
          <w:lang w:eastAsia="en-US"/>
        </w:rPr>
        <w:t>.)</w:t>
      </w:r>
      <w:r w:rsidRPr="002019F4">
        <w:rPr>
          <w:color w:val="auto"/>
          <w:lang w:eastAsia="en-US"/>
        </w:rPr>
        <w:t xml:space="preserve"> А ты, </w:t>
      </w:r>
      <w:r w:rsidR="003D2E8B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 xml:space="preserve"> самом </w:t>
      </w:r>
      <w:r w:rsidR="003D2E8B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еле,</w:t>
      </w:r>
      <w:r w:rsidR="003D2E8B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еще </w:t>
      </w:r>
      <w:r w:rsidR="003D2E8B">
        <w:rPr>
          <w:color w:val="auto"/>
          <w:lang w:eastAsia="en-US"/>
        </w:rPr>
        <w:t>г</w:t>
      </w:r>
      <w:r w:rsidRPr="002019F4">
        <w:rPr>
          <w:color w:val="auto"/>
          <w:lang w:eastAsia="en-US"/>
        </w:rPr>
        <w:t>одишься</w:t>
      </w:r>
      <w:r w:rsidR="003D2E8B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3D2E8B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3D2E8B" w:rsidRPr="003D2E8B">
        <w:rPr>
          <w:i/>
          <w:color w:val="auto"/>
          <w:lang w:eastAsia="en-US"/>
        </w:rPr>
        <w:t>(Высвобождаясь</w:t>
      </w:r>
      <w:r w:rsidRPr="003D2E8B">
        <w:rPr>
          <w:i/>
          <w:color w:val="auto"/>
          <w:lang w:eastAsia="en-US"/>
        </w:rPr>
        <w:t>.</w:t>
      </w:r>
      <w:r w:rsidR="003D2E8B" w:rsidRPr="003D2E8B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А т</w:t>
      </w:r>
      <w:r w:rsidR="003D2E8B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 как </w:t>
      </w:r>
      <w:r w:rsidR="003D2E8B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умал</w:t>
      </w:r>
      <w:r w:rsidR="003D2E8B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Ска</w:t>
      </w:r>
      <w:r w:rsidR="003D2E8B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и, к</w:t>
      </w:r>
      <w:r w:rsidR="003D2E8B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кие мне</w:t>
      </w:r>
      <w:r w:rsidR="003D2E8B">
        <w:rPr>
          <w:color w:val="auto"/>
          <w:lang w:eastAsia="en-US"/>
        </w:rPr>
        <w:t xml:space="preserve"> д</w:t>
      </w:r>
      <w:r w:rsidRPr="002019F4">
        <w:rPr>
          <w:color w:val="auto"/>
          <w:lang w:eastAsia="en-US"/>
        </w:rPr>
        <w:t>окументы готовить?</w:t>
      </w:r>
    </w:p>
    <w:p w:rsidR="002019F4" w:rsidRPr="002019F4" w:rsidRDefault="003D2E8B" w:rsidP="003D2E8B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ВИТАЛИЙ.</w:t>
      </w:r>
      <w:r w:rsidR="002019F4" w:rsidRPr="002019F4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окументы? Зачем?</w:t>
      </w:r>
    </w:p>
    <w:p w:rsidR="003D2E8B" w:rsidRDefault="003D2E8B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ТАМАРА. Может, какое заявление, справки…</w:t>
      </w:r>
    </w:p>
    <w:p w:rsidR="002019F4" w:rsidRPr="002019F4" w:rsidRDefault="003D2E8B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 xml:space="preserve">ВИТАЛИЙ. Ничего не нужно. Я </w:t>
      </w:r>
      <w:r w:rsidR="002019F4" w:rsidRPr="002019F4">
        <w:rPr>
          <w:color w:val="auto"/>
          <w:lang w:eastAsia="en-US"/>
        </w:rPr>
        <w:t>всё сдел</w:t>
      </w:r>
      <w:r>
        <w:rPr>
          <w:color w:val="auto"/>
          <w:lang w:eastAsia="en-US"/>
        </w:rPr>
        <w:t>а</w:t>
      </w:r>
      <w:r w:rsidR="002019F4" w:rsidRPr="002019F4">
        <w:rPr>
          <w:color w:val="auto"/>
          <w:lang w:eastAsia="en-US"/>
        </w:rPr>
        <w:t>ю сам.</w:t>
      </w:r>
    </w:p>
    <w:p w:rsidR="003D2E8B" w:rsidRDefault="003D2E8B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ТАМАРА. А как я тебя разыщу?</w:t>
      </w:r>
    </w:p>
    <w:p w:rsidR="002019F4" w:rsidRPr="002019F4" w:rsidRDefault="002019F4" w:rsidP="00AC29A0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3D2E8B">
        <w:rPr>
          <w:color w:val="auto"/>
          <w:lang w:eastAsia="en-US"/>
        </w:rPr>
        <w:t xml:space="preserve">. </w:t>
      </w:r>
      <w:r w:rsidRPr="002019F4">
        <w:rPr>
          <w:color w:val="auto"/>
          <w:lang w:eastAsia="en-US"/>
        </w:rPr>
        <w:t>Меня иск</w:t>
      </w:r>
      <w:r w:rsidR="003D2E8B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ть не на</w:t>
      </w:r>
      <w:r w:rsidR="003D2E8B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</w:t>
      </w:r>
      <w:r w:rsidR="003D2E8B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Когда бу</w:t>
      </w:r>
      <w:r w:rsidR="003D2E8B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ет ну</w:t>
      </w:r>
      <w:r w:rsidR="003D2E8B">
        <w:rPr>
          <w:color w:val="auto"/>
          <w:lang w:eastAsia="en-US"/>
        </w:rPr>
        <w:t>жн</w:t>
      </w:r>
      <w:r w:rsidRPr="002019F4">
        <w:rPr>
          <w:color w:val="auto"/>
          <w:lang w:eastAsia="en-US"/>
        </w:rPr>
        <w:t>о,</w:t>
      </w:r>
      <w:r w:rsidR="003D2E8B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я сам приду.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А ты не </w:t>
      </w:r>
      <w:r w:rsidR="003D2E8B">
        <w:rPr>
          <w:color w:val="auto"/>
          <w:lang w:eastAsia="en-US"/>
        </w:rPr>
        <w:t>п</w:t>
      </w:r>
      <w:r w:rsidRPr="002019F4">
        <w:rPr>
          <w:color w:val="auto"/>
          <w:lang w:eastAsia="en-US"/>
        </w:rPr>
        <w:t>ропаде</w:t>
      </w:r>
      <w:r w:rsidR="003D2E8B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Бери бумагу, пиши</w:t>
      </w:r>
      <w:r w:rsidR="003D2E8B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Что писать?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ВИТАЛИЙ. То, </w:t>
      </w:r>
      <w:r w:rsidR="003D2E8B" w:rsidRPr="002019F4">
        <w:rPr>
          <w:color w:val="auto"/>
          <w:lang w:eastAsia="en-US"/>
        </w:rPr>
        <w:t xml:space="preserve">что </w:t>
      </w:r>
      <w:r w:rsidRPr="002019F4">
        <w:rPr>
          <w:color w:val="auto"/>
          <w:lang w:eastAsia="en-US"/>
        </w:rPr>
        <w:t>про</w:t>
      </w:r>
      <w:r w:rsidR="003D2E8B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иктую</w:t>
      </w:r>
      <w:r w:rsidR="003D2E8B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3D2E8B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3D2E8B" w:rsidRPr="003D2E8B">
        <w:rPr>
          <w:i/>
          <w:color w:val="auto"/>
          <w:lang w:eastAsia="en-US"/>
        </w:rPr>
        <w:t>(Взяв б</w:t>
      </w:r>
      <w:r w:rsidRPr="003D2E8B">
        <w:rPr>
          <w:i/>
          <w:color w:val="auto"/>
          <w:lang w:eastAsia="en-US"/>
        </w:rPr>
        <w:t>умагу</w:t>
      </w:r>
      <w:r w:rsidR="003D2E8B" w:rsidRPr="003D2E8B">
        <w:rPr>
          <w:i/>
          <w:color w:val="auto"/>
          <w:lang w:eastAsia="en-US"/>
        </w:rPr>
        <w:t xml:space="preserve"> </w:t>
      </w:r>
      <w:r w:rsidRPr="003D2E8B">
        <w:rPr>
          <w:i/>
          <w:color w:val="auto"/>
          <w:lang w:eastAsia="en-US"/>
        </w:rPr>
        <w:t>и ручку.</w:t>
      </w:r>
      <w:r w:rsidR="003D2E8B" w:rsidRPr="003D2E8B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Ну?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3D2E8B">
        <w:rPr>
          <w:color w:val="auto"/>
          <w:lang w:eastAsia="en-US"/>
        </w:rPr>
        <w:t>ЛИЙ.</w:t>
      </w:r>
      <w:r w:rsidRPr="002019F4">
        <w:rPr>
          <w:color w:val="auto"/>
          <w:lang w:eastAsia="en-US"/>
        </w:rPr>
        <w:t xml:space="preserve"> Значит, так. В понедельник позвонишь на четвертый</w:t>
      </w:r>
      <w:r w:rsidR="003D2E8B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участок. </w:t>
      </w:r>
      <w:r w:rsidR="003D2E8B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ва-четырнад</w:t>
      </w:r>
      <w:r w:rsidR="003D2E8B">
        <w:rPr>
          <w:color w:val="auto"/>
          <w:lang w:eastAsia="en-US"/>
        </w:rPr>
        <w:t>ц</w:t>
      </w:r>
      <w:r w:rsidRPr="002019F4">
        <w:rPr>
          <w:color w:val="auto"/>
          <w:lang w:eastAsia="en-US"/>
        </w:rPr>
        <w:t>ать-восемь</w:t>
      </w:r>
      <w:r w:rsidR="003D2E8B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есят о</w:t>
      </w:r>
      <w:r w:rsidR="003D2E8B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и</w:t>
      </w:r>
      <w:r w:rsidR="003D2E8B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-ноль </w:t>
      </w:r>
      <w:r w:rsidR="003D2E8B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ва.</w:t>
      </w:r>
      <w:r w:rsidR="003D2E8B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Записала? Спросишь м</w:t>
      </w:r>
      <w:r w:rsidR="003D2E8B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стера, Василия Фе</w:t>
      </w:r>
      <w:r w:rsidR="003D2E8B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оровича. Скаже</w:t>
      </w:r>
      <w:r w:rsidR="003D2E8B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ь,</w:t>
      </w:r>
      <w:r w:rsidR="003D2E8B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о</w:t>
      </w:r>
      <w:r w:rsidR="003D2E8B">
        <w:rPr>
          <w:color w:val="auto"/>
          <w:lang w:eastAsia="en-US"/>
        </w:rPr>
        <w:t>т</w:t>
      </w:r>
      <w:r w:rsidRPr="002019F4">
        <w:rPr>
          <w:color w:val="auto"/>
          <w:lang w:eastAsia="en-US"/>
        </w:rPr>
        <w:t xml:space="preserve"> </w:t>
      </w:r>
      <w:r w:rsidR="003D2E8B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италия</w:t>
      </w:r>
      <w:r w:rsidR="003D2E8B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Он тебя н</w:t>
      </w:r>
      <w:r w:rsidR="003D2E8B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учит</w:t>
      </w:r>
      <w:r w:rsidR="003D2E8B">
        <w:rPr>
          <w:color w:val="auto"/>
          <w:lang w:eastAsia="en-US"/>
        </w:rPr>
        <w:t>,</w:t>
      </w:r>
      <w:r w:rsidRPr="002019F4">
        <w:rPr>
          <w:color w:val="auto"/>
          <w:lang w:eastAsia="en-US"/>
        </w:rPr>
        <w:t xml:space="preserve"> что делать. Если его не </w:t>
      </w:r>
      <w:r w:rsidR="003D2E8B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удет, больше ни с кем разговоров не ве</w:t>
      </w:r>
      <w:r w:rsidR="009C04BC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и. Понятно?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Что я, маленькая, что ли? </w:t>
      </w:r>
      <w:r w:rsidR="003D2E8B" w:rsidRPr="003D2E8B">
        <w:rPr>
          <w:i/>
          <w:color w:val="auto"/>
          <w:lang w:eastAsia="en-US"/>
        </w:rPr>
        <w:t>(</w:t>
      </w:r>
      <w:r w:rsidRPr="003D2E8B">
        <w:rPr>
          <w:i/>
          <w:color w:val="auto"/>
          <w:lang w:eastAsia="en-US"/>
        </w:rPr>
        <w:t>Поме</w:t>
      </w:r>
      <w:r w:rsidR="003D2E8B" w:rsidRPr="003D2E8B">
        <w:rPr>
          <w:i/>
          <w:color w:val="auto"/>
          <w:lang w:eastAsia="en-US"/>
        </w:rPr>
        <w:t>д</w:t>
      </w:r>
      <w:r w:rsidRPr="003D2E8B">
        <w:rPr>
          <w:i/>
          <w:color w:val="auto"/>
          <w:lang w:eastAsia="en-US"/>
        </w:rPr>
        <w:t>лив.</w:t>
      </w:r>
      <w:r w:rsidR="003D2E8B" w:rsidRPr="003D2E8B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А с тобо</w:t>
      </w:r>
      <w:r w:rsidR="003D2E8B">
        <w:rPr>
          <w:color w:val="auto"/>
          <w:lang w:eastAsia="en-US"/>
        </w:rPr>
        <w:t xml:space="preserve">й </w:t>
      </w:r>
      <w:r w:rsidRPr="002019F4">
        <w:rPr>
          <w:color w:val="auto"/>
          <w:lang w:eastAsia="en-US"/>
        </w:rPr>
        <w:t>все-таки</w:t>
      </w:r>
      <w:r w:rsidR="003D2E8B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нельзя ник</w:t>
      </w:r>
      <w:r w:rsidR="003D2E8B">
        <w:rPr>
          <w:color w:val="auto"/>
          <w:lang w:eastAsia="en-US"/>
        </w:rPr>
        <w:t>ак</w:t>
      </w:r>
      <w:r w:rsidRPr="002019F4">
        <w:rPr>
          <w:color w:val="auto"/>
          <w:lang w:eastAsia="en-US"/>
        </w:rPr>
        <w:t xml:space="preserve"> связаться? </w:t>
      </w:r>
      <w:r w:rsidR="003D2E8B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ало ли?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3D2E8B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 w:rsidR="003D2E8B">
        <w:rPr>
          <w:color w:val="auto"/>
          <w:lang w:eastAsia="en-US"/>
        </w:rPr>
        <w:t xml:space="preserve">Й. </w:t>
      </w:r>
      <w:r w:rsidR="003D2E8B" w:rsidRPr="003D2E8B">
        <w:rPr>
          <w:i/>
          <w:color w:val="auto"/>
          <w:lang w:eastAsia="en-US"/>
        </w:rPr>
        <w:t>(Неохотно</w:t>
      </w:r>
      <w:r w:rsidRPr="003D2E8B">
        <w:rPr>
          <w:i/>
          <w:color w:val="auto"/>
          <w:lang w:eastAsia="en-US"/>
        </w:rPr>
        <w:t>.</w:t>
      </w:r>
      <w:r w:rsidR="003D2E8B" w:rsidRPr="003D2E8B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</w:t>
      </w:r>
      <w:r w:rsidR="00D8362A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у хоро</w:t>
      </w:r>
      <w:r w:rsidR="00D8362A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 xml:space="preserve">о. </w:t>
      </w:r>
      <w:r w:rsidR="00D8362A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а всяки</w:t>
      </w:r>
      <w:r w:rsidR="00D8362A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 по</w:t>
      </w:r>
      <w:r w:rsidR="00D8362A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 xml:space="preserve">арный, </w:t>
      </w:r>
      <w:r w:rsidR="00D8362A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оз</w:t>
      </w:r>
      <w:r w:rsidR="00D8362A">
        <w:rPr>
          <w:color w:val="auto"/>
          <w:lang w:eastAsia="en-US"/>
        </w:rPr>
        <w:t>ь</w:t>
      </w:r>
      <w:r w:rsidRPr="002019F4">
        <w:rPr>
          <w:color w:val="auto"/>
          <w:lang w:eastAsia="en-US"/>
        </w:rPr>
        <w:t xml:space="preserve">ми </w:t>
      </w:r>
      <w:r w:rsidR="00D8362A">
        <w:rPr>
          <w:color w:val="auto"/>
          <w:lang w:eastAsia="en-US"/>
        </w:rPr>
        <w:t xml:space="preserve">и </w:t>
      </w:r>
      <w:r w:rsidRPr="002019F4">
        <w:rPr>
          <w:color w:val="auto"/>
          <w:lang w:eastAsia="en-US"/>
        </w:rPr>
        <w:t>мо</w:t>
      </w:r>
      <w:r w:rsidR="00D8362A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 телефоны: два-чет</w:t>
      </w:r>
      <w:r w:rsidR="00D8362A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>рна</w:t>
      </w:r>
      <w:r w:rsidR="00D8362A">
        <w:rPr>
          <w:color w:val="auto"/>
          <w:lang w:eastAsia="en-US"/>
        </w:rPr>
        <w:t>дц</w:t>
      </w:r>
      <w:r w:rsidRPr="002019F4">
        <w:rPr>
          <w:color w:val="auto"/>
          <w:lang w:eastAsia="en-US"/>
        </w:rPr>
        <w:t>ать-восемь</w:t>
      </w:r>
      <w:r w:rsidR="00D8362A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есят семь-тр</w:t>
      </w:r>
      <w:r w:rsidR="00D8362A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>на</w:t>
      </w:r>
      <w:r w:rsidR="00D8362A">
        <w:rPr>
          <w:color w:val="auto"/>
          <w:lang w:eastAsia="en-US"/>
        </w:rPr>
        <w:t>дц</w:t>
      </w:r>
      <w:r w:rsidRPr="002019F4">
        <w:rPr>
          <w:color w:val="auto"/>
          <w:lang w:eastAsia="en-US"/>
        </w:rPr>
        <w:t>ать</w:t>
      </w:r>
      <w:r w:rsidR="00D8362A">
        <w:rPr>
          <w:color w:val="auto"/>
          <w:lang w:eastAsia="en-US"/>
        </w:rPr>
        <w:t xml:space="preserve">. </w:t>
      </w:r>
      <w:r w:rsidR="00D8362A" w:rsidRPr="002019F4">
        <w:rPr>
          <w:color w:val="auto"/>
          <w:lang w:eastAsia="en-US"/>
        </w:rPr>
        <w:t xml:space="preserve">Это </w:t>
      </w:r>
      <w:r w:rsidRPr="002019F4">
        <w:rPr>
          <w:color w:val="auto"/>
          <w:lang w:eastAsia="en-US"/>
        </w:rPr>
        <w:t>рабочий</w:t>
      </w:r>
      <w:r w:rsidR="00D8362A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Теперь домашний. Сто семь</w:t>
      </w:r>
      <w:r w:rsidR="00D8362A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есят три-сорок пять-</w:t>
      </w:r>
      <w:r w:rsidR="00D8362A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осем</w:t>
      </w:r>
      <w:r w:rsidR="00D8362A">
        <w:rPr>
          <w:color w:val="auto"/>
          <w:lang w:eastAsia="en-US"/>
        </w:rPr>
        <w:t>ьд</w:t>
      </w:r>
      <w:r w:rsidRPr="002019F4">
        <w:rPr>
          <w:color w:val="auto"/>
          <w:lang w:eastAsia="en-US"/>
        </w:rPr>
        <w:t xml:space="preserve">есят </w:t>
      </w:r>
      <w:r w:rsidR="00D8362A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есть. Только без надоб</w:t>
      </w:r>
      <w:r w:rsidR="00D8362A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ости </w:t>
      </w:r>
      <w:r w:rsidR="00D8362A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 звон</w:t>
      </w:r>
      <w:r w:rsidR="00D8362A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D8362A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Слушаюсь</w:t>
      </w:r>
      <w:r w:rsidR="00D8362A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И когда я могу рассчитывать?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</w:t>
      </w:r>
      <w:r w:rsidR="00D8362A">
        <w:rPr>
          <w:color w:val="auto"/>
          <w:lang w:eastAsia="en-US"/>
        </w:rPr>
        <w:t>АЛ</w:t>
      </w:r>
      <w:r w:rsidRPr="002019F4">
        <w:rPr>
          <w:color w:val="auto"/>
          <w:lang w:eastAsia="en-US"/>
        </w:rPr>
        <w:t>И</w:t>
      </w:r>
      <w:r w:rsidR="00D8362A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. </w:t>
      </w:r>
      <w:r w:rsidR="00D8362A">
        <w:rPr>
          <w:color w:val="auto"/>
          <w:lang w:eastAsia="en-US"/>
        </w:rPr>
        <w:t>На</w:t>
      </w:r>
      <w:r w:rsidRPr="002019F4">
        <w:rPr>
          <w:color w:val="auto"/>
          <w:lang w:eastAsia="en-US"/>
        </w:rPr>
        <w:t xml:space="preserve"> телефон-то? Через полгодика.</w:t>
      </w:r>
    </w:p>
    <w:p w:rsidR="002019F4" w:rsidRPr="002019F4" w:rsidRDefault="00D8362A" w:rsidP="00D8362A">
      <w:pPr>
        <w:pStyle w:val="remarka"/>
      </w:pPr>
      <w:r>
        <w:t>Лицо Тамары вытягивается.</w:t>
      </w:r>
    </w:p>
    <w:p w:rsidR="00D8362A" w:rsidRDefault="00D8362A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ТАМАРА. Это чего же так долго?</w:t>
      </w:r>
    </w:p>
    <w:p w:rsidR="00D8362A" w:rsidRDefault="00D8362A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ВИТАЛИЙ. Случая ждать надо.</w:t>
      </w:r>
    </w:p>
    <w:p w:rsidR="00D8362A" w:rsidRDefault="00D8362A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 xml:space="preserve">ТАМАРА. </w:t>
      </w:r>
      <w:r w:rsidR="00831F11">
        <w:rPr>
          <w:color w:val="auto"/>
          <w:lang w:eastAsia="en-US"/>
        </w:rPr>
        <w:t xml:space="preserve">А Иван </w:t>
      </w:r>
      <w:proofErr w:type="spellStart"/>
      <w:r w:rsidR="00831F11">
        <w:rPr>
          <w:color w:val="auto"/>
          <w:lang w:eastAsia="en-US"/>
        </w:rPr>
        <w:t>Семенычу</w:t>
      </w:r>
      <w:proofErr w:type="spellEnd"/>
      <w:r w:rsidR="00831F11">
        <w:rPr>
          <w:color w:val="auto"/>
          <w:lang w:eastAsia="en-US"/>
        </w:rPr>
        <w:t xml:space="preserve"> когда поставите?</w:t>
      </w:r>
    </w:p>
    <w:p w:rsidR="00831F11" w:rsidRDefault="00831F11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 xml:space="preserve">ВИТАЛИЙ. </w:t>
      </w:r>
      <w:r w:rsidR="009C04BC">
        <w:rPr>
          <w:color w:val="auto"/>
          <w:lang w:eastAsia="en-US"/>
        </w:rPr>
        <w:t>Сегодня.</w:t>
      </w:r>
    </w:p>
    <w:p w:rsidR="00831F11" w:rsidRDefault="00831F11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 xml:space="preserve">ТАМАРА. Почему же ему </w:t>
      </w:r>
      <w:r w:rsidR="009C04BC">
        <w:rPr>
          <w:color w:val="auto"/>
          <w:lang w:eastAsia="en-US"/>
        </w:rPr>
        <w:t>сегодня</w:t>
      </w:r>
      <w:r>
        <w:rPr>
          <w:color w:val="auto"/>
          <w:lang w:eastAsia="en-US"/>
        </w:rPr>
        <w:t>, а мне – когда рак на горе свистнет?</w:t>
      </w:r>
    </w:p>
    <w:p w:rsidR="00831F11" w:rsidRDefault="00831F11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ВИТАЛИЙ. Он тоже ждал.</w:t>
      </w:r>
    </w:p>
    <w:p w:rsidR="002019F4" w:rsidRPr="002019F4" w:rsidRDefault="002019F4" w:rsidP="00831F11">
      <w:pPr>
        <w:pStyle w:val="remarka"/>
      </w:pPr>
      <w:r w:rsidRPr="002019F4">
        <w:t>ТАМАРА умолкает и напряженно думает</w:t>
      </w:r>
      <w:r w:rsidR="00831F11">
        <w:t>.</w:t>
      </w:r>
      <w:r w:rsidRPr="002019F4">
        <w:t xml:space="preserve"> Наконе</w:t>
      </w:r>
      <w:r w:rsidR="00831F11">
        <w:t xml:space="preserve">ц </w:t>
      </w:r>
      <w:r w:rsidRPr="002019F4">
        <w:t>ее осеняет светлая мысль</w:t>
      </w:r>
      <w:r w:rsidR="00831F11"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31F1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831F11" w:rsidRPr="00831F11">
        <w:rPr>
          <w:i/>
          <w:color w:val="auto"/>
          <w:lang w:eastAsia="en-US"/>
        </w:rPr>
        <w:t xml:space="preserve">(Понизив </w:t>
      </w:r>
      <w:r w:rsidRPr="00831F11">
        <w:rPr>
          <w:i/>
          <w:color w:val="auto"/>
          <w:lang w:eastAsia="en-US"/>
        </w:rPr>
        <w:t>голос.</w:t>
      </w:r>
      <w:r w:rsidR="00831F11" w:rsidRPr="00831F11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Послушай, </w:t>
      </w:r>
      <w:r w:rsidR="00831F11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италий, а что если вместо</w:t>
      </w:r>
      <w:r w:rsidR="00831F11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Иван </w:t>
      </w:r>
      <w:proofErr w:type="spellStart"/>
      <w:r w:rsidRPr="002019F4">
        <w:rPr>
          <w:color w:val="auto"/>
          <w:lang w:eastAsia="en-US"/>
        </w:rPr>
        <w:t>Семеныча</w:t>
      </w:r>
      <w:proofErr w:type="spellEnd"/>
      <w:r w:rsidRPr="002019F4">
        <w:rPr>
          <w:color w:val="auto"/>
          <w:lang w:eastAsia="en-US"/>
        </w:rPr>
        <w:t xml:space="preserve"> поставить телефон мне?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831F11">
        <w:rPr>
          <w:color w:val="auto"/>
          <w:lang w:eastAsia="en-US"/>
        </w:rPr>
        <w:t>ЛИЙ.</w:t>
      </w:r>
      <w:r w:rsidRPr="002019F4">
        <w:rPr>
          <w:color w:val="auto"/>
          <w:lang w:eastAsia="en-US"/>
        </w:rPr>
        <w:t xml:space="preserve"> Это как </w:t>
      </w:r>
      <w:r w:rsidR="00831F11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Очень просто. Поставить, и всё.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Нельзя. Ему давно обе</w:t>
      </w:r>
      <w:r w:rsidR="00831F11">
        <w:rPr>
          <w:color w:val="auto"/>
          <w:lang w:eastAsia="en-US"/>
        </w:rPr>
        <w:t>щ</w:t>
      </w:r>
      <w:r w:rsidRPr="002019F4">
        <w:rPr>
          <w:color w:val="auto"/>
          <w:lang w:eastAsia="en-US"/>
        </w:rPr>
        <w:t>ано. О</w:t>
      </w:r>
      <w:r w:rsidR="009C04BC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 и деньги у</w:t>
      </w:r>
      <w:r w:rsidR="00831F11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 заплатил</w:t>
      </w:r>
      <w:r w:rsidR="00831F11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Я то</w:t>
      </w:r>
      <w:r w:rsidR="00831F11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 могу заплатить</w:t>
      </w:r>
      <w:r w:rsidR="00831F1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И побольше, чем о</w:t>
      </w:r>
      <w:r w:rsidR="00831F11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. За скорость</w:t>
      </w:r>
      <w:r w:rsidR="00831F11">
        <w:rPr>
          <w:color w:val="auto"/>
          <w:lang w:eastAsia="en-US"/>
        </w:rPr>
        <w:t>. Д</w:t>
      </w:r>
      <w:r w:rsidRPr="002019F4">
        <w:rPr>
          <w:color w:val="auto"/>
          <w:lang w:eastAsia="en-US"/>
        </w:rPr>
        <w:t>оговорились?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А что мы ему ска</w:t>
      </w:r>
      <w:r w:rsidR="00831F11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ем?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Ничего. Не подо</w:t>
      </w:r>
      <w:r w:rsidR="00831F11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ло, мол, время, и всё.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831F11"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А если он узнает?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Велика беда. </w:t>
      </w:r>
      <w:r w:rsidR="00831F11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адите отступного. Я накину.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Как-то неловко</w:t>
      </w:r>
      <w:r w:rsidR="00831F1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Мы дела ведем честно. Мы ведь</w:t>
      </w:r>
      <w:r w:rsidR="00831F11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не </w:t>
      </w:r>
      <w:r w:rsidR="00831F11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улики как</w:t>
      </w:r>
      <w:r w:rsidR="00831F11">
        <w:rPr>
          <w:color w:val="auto"/>
          <w:lang w:eastAsia="en-US"/>
        </w:rPr>
        <w:t>ие</w:t>
      </w:r>
      <w:r w:rsidRPr="002019F4">
        <w:rPr>
          <w:color w:val="auto"/>
          <w:lang w:eastAsia="en-US"/>
        </w:rPr>
        <w:t>-нибу</w:t>
      </w:r>
      <w:r w:rsidR="00831F11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ь.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</w:t>
      </w:r>
      <w:r w:rsidR="00831F11">
        <w:rPr>
          <w:color w:val="auto"/>
          <w:lang w:eastAsia="en-US"/>
        </w:rPr>
        <w:t>МА</w:t>
      </w:r>
      <w:r w:rsidRPr="002019F4">
        <w:rPr>
          <w:color w:val="auto"/>
          <w:lang w:eastAsia="en-US"/>
        </w:rPr>
        <w:t xml:space="preserve">РА. </w:t>
      </w:r>
      <w:r w:rsidR="00831F11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а зачем Иван </w:t>
      </w:r>
      <w:proofErr w:type="spellStart"/>
      <w:r w:rsidR="00831F11">
        <w:rPr>
          <w:color w:val="auto"/>
          <w:lang w:eastAsia="en-US"/>
        </w:rPr>
        <w:t>С</w:t>
      </w:r>
      <w:r w:rsidRPr="002019F4">
        <w:rPr>
          <w:color w:val="auto"/>
          <w:lang w:eastAsia="en-US"/>
        </w:rPr>
        <w:t>еменычу</w:t>
      </w:r>
      <w:proofErr w:type="spellEnd"/>
      <w:r w:rsidRPr="002019F4">
        <w:rPr>
          <w:color w:val="auto"/>
          <w:lang w:eastAsia="en-US"/>
        </w:rPr>
        <w:t xml:space="preserve"> телефон? Человек о</w:t>
      </w:r>
      <w:r w:rsidR="00831F11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 семейный,</w:t>
      </w:r>
      <w:r w:rsidR="00831F11">
        <w:rPr>
          <w:color w:val="auto"/>
          <w:lang w:eastAsia="en-US"/>
        </w:rPr>
        <w:t xml:space="preserve"> д</w:t>
      </w:r>
      <w:r w:rsidRPr="002019F4">
        <w:rPr>
          <w:color w:val="auto"/>
          <w:lang w:eastAsia="en-US"/>
        </w:rPr>
        <w:t xml:space="preserve">омашний. </w:t>
      </w:r>
      <w:r w:rsidR="00831F11">
        <w:rPr>
          <w:color w:val="auto"/>
          <w:lang w:eastAsia="en-US"/>
        </w:rPr>
        <w:t>Е</w:t>
      </w:r>
      <w:r w:rsidRPr="002019F4">
        <w:rPr>
          <w:color w:val="auto"/>
          <w:lang w:eastAsia="en-US"/>
        </w:rPr>
        <w:t xml:space="preserve">му </w:t>
      </w:r>
      <w:r w:rsidR="00831F11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 </w:t>
      </w:r>
      <w:r w:rsidR="00831F11" w:rsidRPr="002019F4">
        <w:rPr>
          <w:color w:val="auto"/>
          <w:lang w:eastAsia="en-US"/>
        </w:rPr>
        <w:t>звонить</w:t>
      </w:r>
      <w:r w:rsidRPr="002019F4">
        <w:rPr>
          <w:color w:val="auto"/>
          <w:lang w:eastAsia="en-US"/>
        </w:rPr>
        <w:t xml:space="preserve">-то </w:t>
      </w:r>
      <w:r w:rsidR="00831F11" w:rsidRPr="002019F4">
        <w:rPr>
          <w:color w:val="auto"/>
          <w:lang w:eastAsia="en-US"/>
        </w:rPr>
        <w:t>некуда</w:t>
      </w:r>
      <w:r w:rsidRPr="002019F4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831F11"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Я смотр</w:t>
      </w:r>
      <w:r w:rsidR="0052272F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 xml:space="preserve">, Тамара, </w:t>
      </w:r>
      <w:r w:rsidR="0052272F">
        <w:rPr>
          <w:color w:val="auto"/>
          <w:lang w:eastAsia="en-US"/>
        </w:rPr>
        <w:t>ты</w:t>
      </w:r>
      <w:r w:rsidRPr="002019F4">
        <w:rPr>
          <w:color w:val="auto"/>
          <w:lang w:eastAsia="en-US"/>
        </w:rPr>
        <w:t xml:space="preserve"> ло</w:t>
      </w:r>
      <w:r w:rsidR="0052272F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кая ба</w:t>
      </w:r>
      <w:r w:rsidR="0052272F">
        <w:rPr>
          <w:color w:val="auto"/>
          <w:lang w:eastAsia="en-US"/>
        </w:rPr>
        <w:t>ба.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</w:t>
      </w:r>
      <w:r w:rsidR="0052272F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 уж своего не прозев</w:t>
      </w:r>
      <w:r w:rsidR="0052272F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ю</w:t>
      </w:r>
      <w:r w:rsidR="0052272F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52272F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у так что </w:t>
      </w:r>
      <w:r w:rsidR="0052272F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</w:t>
      </w:r>
      <w:r w:rsidR="0052272F">
        <w:rPr>
          <w:color w:val="auto"/>
          <w:lang w:eastAsia="en-US"/>
        </w:rPr>
        <w:t>п</w:t>
      </w:r>
      <w:r w:rsidRPr="002019F4">
        <w:rPr>
          <w:color w:val="auto"/>
          <w:lang w:eastAsia="en-US"/>
        </w:rPr>
        <w:t>о рукам?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52272F">
        <w:rPr>
          <w:color w:val="auto"/>
          <w:lang w:eastAsia="en-US"/>
        </w:rPr>
        <w:t>ЛИЙ.</w:t>
      </w:r>
      <w:r w:rsidRPr="002019F4">
        <w:rPr>
          <w:color w:val="auto"/>
          <w:lang w:eastAsia="en-US"/>
        </w:rPr>
        <w:t xml:space="preserve"> Куда от тебя </w:t>
      </w:r>
      <w:r w:rsidR="0052272F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ене</w:t>
      </w:r>
      <w:r w:rsidR="0052272F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ься.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52272F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Тогда еще </w:t>
      </w:r>
      <w:proofErr w:type="spellStart"/>
      <w:r w:rsidRPr="002019F4">
        <w:rPr>
          <w:color w:val="auto"/>
          <w:lang w:eastAsia="en-US"/>
        </w:rPr>
        <w:t>рюма</w:t>
      </w:r>
      <w:r w:rsidR="0052272F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ечку</w:t>
      </w:r>
      <w:proofErr w:type="spellEnd"/>
      <w:r w:rsidR="0052272F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За успех </w:t>
      </w:r>
      <w:r w:rsidR="0052272F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ела</w:t>
      </w:r>
      <w:r w:rsidR="0052272F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52272F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. Нет уж. Я и так засиделся</w:t>
      </w:r>
      <w:r w:rsidR="0052272F">
        <w:rPr>
          <w:color w:val="auto"/>
          <w:lang w:eastAsia="en-US"/>
        </w:rPr>
        <w:t>.</w:t>
      </w:r>
    </w:p>
    <w:p w:rsidR="002019F4" w:rsidRPr="002019F4" w:rsidRDefault="0052272F" w:rsidP="0052272F">
      <w:pPr>
        <w:pStyle w:val="remarka"/>
      </w:pPr>
      <w:r>
        <w:t>В</w:t>
      </w:r>
      <w:r w:rsidR="002019F4" w:rsidRPr="002019F4">
        <w:t>ИТАЛ</w:t>
      </w:r>
      <w:r>
        <w:t>ИЙ</w:t>
      </w:r>
      <w:r w:rsidR="002019F4" w:rsidRPr="002019F4">
        <w:t xml:space="preserve"> встает, не спе</w:t>
      </w:r>
      <w:r>
        <w:t>ш</w:t>
      </w:r>
      <w:r w:rsidR="002019F4" w:rsidRPr="002019F4">
        <w:t>а с</w:t>
      </w:r>
      <w:r>
        <w:t>н</w:t>
      </w:r>
      <w:r w:rsidR="002019F4" w:rsidRPr="002019F4">
        <w:t>имает кур</w:t>
      </w:r>
      <w:r>
        <w:t>т</w:t>
      </w:r>
      <w:r w:rsidR="002019F4" w:rsidRPr="002019F4">
        <w:t>ку. ТАМАРА оза</w:t>
      </w:r>
      <w:r>
        <w:t>д</w:t>
      </w:r>
      <w:r w:rsidR="002019F4" w:rsidRPr="002019F4">
        <w:t>аченно сле</w:t>
      </w:r>
      <w:r>
        <w:t>д</w:t>
      </w:r>
      <w:r w:rsidR="002019F4" w:rsidRPr="002019F4">
        <w:t xml:space="preserve">ит за его </w:t>
      </w:r>
      <w:r>
        <w:t>д</w:t>
      </w:r>
      <w:r w:rsidR="002019F4" w:rsidRPr="002019F4">
        <w:t>е</w:t>
      </w:r>
      <w:r>
        <w:t>й</w:t>
      </w:r>
      <w:r w:rsidR="002019F4" w:rsidRPr="002019F4">
        <w:t>ствиями</w:t>
      </w:r>
      <w:r>
        <w:t xml:space="preserve">. ВИТАЛИЙ раскрывает «дипломат», достает оттуда стильную вельветовую спецовку, электродрель и моток телефонного провода. Надев спецовку, он берет </w:t>
      </w:r>
      <w:r w:rsidR="002019F4" w:rsidRPr="002019F4">
        <w:t>электро</w:t>
      </w:r>
      <w:r>
        <w:t>д</w:t>
      </w:r>
      <w:r w:rsidR="002019F4" w:rsidRPr="002019F4">
        <w:t>рель и обращ</w:t>
      </w:r>
      <w:r>
        <w:t>а</w:t>
      </w:r>
      <w:r w:rsidR="002019F4" w:rsidRPr="002019F4">
        <w:t>ется к хозяйке.</w:t>
      </w:r>
    </w:p>
    <w:p w:rsidR="002019F4" w:rsidRDefault="002019F4" w:rsidP="009C04BC">
      <w:pPr>
        <w:pStyle w:val="dialog"/>
        <w:ind w:firstLine="0"/>
        <w:rPr>
          <w:color w:val="auto"/>
          <w:lang w:eastAsia="en-US"/>
        </w:rPr>
      </w:pPr>
      <w:r w:rsidRPr="002019F4">
        <w:rPr>
          <w:color w:val="auto"/>
          <w:lang w:eastAsia="en-US"/>
        </w:rPr>
        <w:t>Ну, где аппаратик-то будем ставить?</w:t>
      </w:r>
    </w:p>
    <w:p w:rsidR="0052272F" w:rsidRDefault="0052272F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 xml:space="preserve">ТАМАРА. </w:t>
      </w:r>
      <w:r w:rsidRPr="0052272F">
        <w:rPr>
          <w:i/>
          <w:color w:val="auto"/>
          <w:lang w:eastAsia="en-US"/>
        </w:rPr>
        <w:t>(Не веря своим глазам.)</w:t>
      </w:r>
      <w:r>
        <w:rPr>
          <w:i/>
          <w:color w:val="auto"/>
          <w:lang w:eastAsia="en-US"/>
        </w:rPr>
        <w:t xml:space="preserve"> </w:t>
      </w:r>
      <w:r>
        <w:rPr>
          <w:color w:val="auto"/>
          <w:lang w:eastAsia="en-US"/>
        </w:rPr>
        <w:t>Прямо сейчас?</w:t>
      </w:r>
    </w:p>
    <w:p w:rsidR="002019F4" w:rsidRPr="002019F4" w:rsidRDefault="0052272F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 xml:space="preserve">ВИТАЛИЙ. Мне же наряд выписан. </w:t>
      </w:r>
      <w:r w:rsidR="002019F4" w:rsidRPr="002019F4">
        <w:rPr>
          <w:color w:val="auto"/>
          <w:lang w:eastAsia="en-US"/>
        </w:rPr>
        <w:t>Надо работу делать</w:t>
      </w:r>
      <w:r>
        <w:rPr>
          <w:color w:val="auto"/>
          <w:lang w:eastAsia="en-US"/>
        </w:rPr>
        <w:t>.</w:t>
      </w:r>
      <w:r w:rsidR="002019F4" w:rsidRPr="002019F4">
        <w:rPr>
          <w:color w:val="auto"/>
          <w:lang w:eastAsia="en-US"/>
        </w:rPr>
        <w:t xml:space="preserve"> </w:t>
      </w:r>
      <w:r w:rsidRPr="0052272F">
        <w:rPr>
          <w:i/>
          <w:color w:val="auto"/>
          <w:lang w:eastAsia="en-US"/>
        </w:rPr>
        <w:t>(</w:t>
      </w:r>
      <w:r w:rsidR="002019F4" w:rsidRPr="0052272F">
        <w:rPr>
          <w:i/>
          <w:color w:val="auto"/>
          <w:lang w:eastAsia="en-US"/>
        </w:rPr>
        <w:t>Пробует</w:t>
      </w:r>
      <w:r w:rsidRPr="0052272F">
        <w:rPr>
          <w:i/>
          <w:color w:val="auto"/>
          <w:lang w:eastAsia="en-US"/>
        </w:rPr>
        <w:t xml:space="preserve"> электродрель. </w:t>
      </w:r>
      <w:r w:rsidR="002019F4" w:rsidRPr="0052272F">
        <w:rPr>
          <w:i/>
          <w:color w:val="auto"/>
          <w:lang w:eastAsia="en-US"/>
        </w:rPr>
        <w:t>Она весело завывает мотором.</w:t>
      </w:r>
      <w:r w:rsidRPr="0052272F">
        <w:rPr>
          <w:i/>
          <w:color w:val="auto"/>
          <w:lang w:eastAsia="en-US"/>
        </w:rPr>
        <w:t>)</w:t>
      </w:r>
      <w:r w:rsidR="002019F4" w:rsidRPr="002019F4">
        <w:rPr>
          <w:color w:val="auto"/>
          <w:lang w:eastAsia="en-US"/>
        </w:rPr>
        <w:t xml:space="preserve"> Только, значит,</w:t>
      </w:r>
      <w:r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 xml:space="preserve">такие условия: первое </w:t>
      </w:r>
      <w:r>
        <w:rPr>
          <w:color w:val="auto"/>
          <w:lang w:eastAsia="en-US"/>
        </w:rPr>
        <w:t>–</w:t>
      </w:r>
      <w:r w:rsidR="002019F4" w:rsidRPr="002019F4">
        <w:rPr>
          <w:color w:val="auto"/>
          <w:lang w:eastAsia="en-US"/>
        </w:rPr>
        <w:t xml:space="preserve"> </w:t>
      </w:r>
      <w:r w:rsidR="00C87B06">
        <w:rPr>
          <w:color w:val="auto"/>
          <w:lang w:eastAsia="en-US"/>
        </w:rPr>
        <w:t>деньги</w:t>
      </w:r>
      <w:r>
        <w:rPr>
          <w:color w:val="auto"/>
          <w:lang w:eastAsia="en-US"/>
        </w:rPr>
        <w:t>.</w:t>
      </w:r>
      <w:r w:rsidR="002019F4" w:rsidRPr="002019F4">
        <w:rPr>
          <w:color w:val="auto"/>
          <w:lang w:eastAsia="en-US"/>
        </w:rPr>
        <w:t xml:space="preserve"> </w:t>
      </w:r>
      <w:r w:rsidR="00C87B06">
        <w:rPr>
          <w:color w:val="auto"/>
          <w:lang w:eastAsia="en-US"/>
        </w:rPr>
        <w:t>Половина</w:t>
      </w:r>
      <w:r w:rsidR="002019F4" w:rsidRPr="002019F4">
        <w:rPr>
          <w:color w:val="auto"/>
          <w:lang w:eastAsia="en-US"/>
        </w:rPr>
        <w:t xml:space="preserve"> се</w:t>
      </w:r>
      <w:r>
        <w:rPr>
          <w:color w:val="auto"/>
          <w:lang w:eastAsia="en-US"/>
        </w:rPr>
        <w:t>г</w:t>
      </w:r>
      <w:r w:rsidR="002019F4" w:rsidRPr="002019F4">
        <w:rPr>
          <w:color w:val="auto"/>
          <w:lang w:eastAsia="en-US"/>
        </w:rPr>
        <w:t>о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ня,</w:t>
      </w:r>
      <w:r>
        <w:rPr>
          <w:color w:val="auto"/>
          <w:lang w:eastAsia="en-US"/>
        </w:rPr>
        <w:t xml:space="preserve"> </w:t>
      </w:r>
      <w:r w:rsidR="00C87B06">
        <w:rPr>
          <w:color w:val="auto"/>
          <w:lang w:eastAsia="en-US"/>
        </w:rPr>
        <w:t>половина</w:t>
      </w:r>
      <w:r w:rsidR="002019F4" w:rsidRPr="002019F4">
        <w:rPr>
          <w:color w:val="auto"/>
          <w:lang w:eastAsia="en-US"/>
        </w:rPr>
        <w:t xml:space="preserve"> завтра, после того, как ты мамаше своей первый</w:t>
      </w:r>
      <w:r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раз позвонишь</w:t>
      </w:r>
      <w:r>
        <w:rPr>
          <w:color w:val="auto"/>
          <w:lang w:eastAsia="en-US"/>
        </w:rPr>
        <w:t>.</w:t>
      </w:r>
      <w:r w:rsidR="002019F4" w:rsidRPr="002019F4">
        <w:rPr>
          <w:color w:val="auto"/>
          <w:lang w:eastAsia="en-US"/>
        </w:rPr>
        <w:t xml:space="preserve"> Согласна?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52272F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52272F" w:rsidRPr="0052272F">
        <w:rPr>
          <w:i/>
          <w:color w:val="auto"/>
          <w:lang w:eastAsia="en-US"/>
        </w:rPr>
        <w:t>(Р</w:t>
      </w:r>
      <w:r w:rsidRPr="0052272F">
        <w:rPr>
          <w:i/>
          <w:color w:val="auto"/>
          <w:lang w:eastAsia="en-US"/>
        </w:rPr>
        <w:t>а</w:t>
      </w:r>
      <w:r w:rsidR="0052272F" w:rsidRPr="0052272F">
        <w:rPr>
          <w:i/>
          <w:color w:val="auto"/>
          <w:lang w:eastAsia="en-US"/>
        </w:rPr>
        <w:t>д</w:t>
      </w:r>
      <w:r w:rsidRPr="0052272F">
        <w:rPr>
          <w:i/>
          <w:color w:val="auto"/>
          <w:lang w:eastAsia="en-US"/>
        </w:rPr>
        <w:t>остно</w:t>
      </w:r>
      <w:r w:rsidR="0052272F" w:rsidRPr="0052272F">
        <w:rPr>
          <w:i/>
          <w:color w:val="auto"/>
          <w:lang w:eastAsia="en-US"/>
        </w:rPr>
        <w:t>.)</w:t>
      </w:r>
      <w:r w:rsidRPr="002019F4">
        <w:rPr>
          <w:color w:val="auto"/>
          <w:lang w:eastAsia="en-US"/>
        </w:rPr>
        <w:t xml:space="preserve"> Я ж давно</w:t>
      </w:r>
      <w:r w:rsidR="0052272F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сказала </w:t>
      </w:r>
      <w:r w:rsidR="0052272F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согласна.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ВИТАЛИЙ. И второе </w:t>
      </w:r>
      <w:r w:rsidR="0052272F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никому ни слова</w:t>
      </w:r>
      <w:r w:rsidR="0052272F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52272F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Это само собой</w:t>
      </w:r>
      <w:r w:rsidR="0052272F">
        <w:rPr>
          <w:color w:val="auto"/>
          <w:lang w:eastAsia="en-US"/>
        </w:rPr>
        <w:t>.</w:t>
      </w:r>
    </w:p>
    <w:p w:rsidR="002019F4" w:rsidRPr="002019F4" w:rsidRDefault="0052272F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2019F4" w:rsidRPr="002019F4">
        <w:rPr>
          <w:color w:val="auto"/>
          <w:lang w:eastAsia="en-US"/>
        </w:rPr>
        <w:t>. Проболтае</w:t>
      </w:r>
      <w:r>
        <w:rPr>
          <w:color w:val="auto"/>
          <w:lang w:eastAsia="en-US"/>
        </w:rPr>
        <w:t>ш</w:t>
      </w:r>
      <w:r w:rsidR="002019F4" w:rsidRPr="002019F4">
        <w:rPr>
          <w:color w:val="auto"/>
          <w:lang w:eastAsia="en-US"/>
        </w:rPr>
        <w:t>ься</w:t>
      </w:r>
      <w:r>
        <w:rPr>
          <w:color w:val="auto"/>
          <w:lang w:eastAsia="en-US"/>
        </w:rPr>
        <w:t xml:space="preserve"> –</w:t>
      </w:r>
      <w:r w:rsidR="002019F4" w:rsidRPr="002019F4">
        <w:rPr>
          <w:color w:val="auto"/>
          <w:lang w:eastAsia="en-US"/>
        </w:rPr>
        <w:t xml:space="preserve"> телефон отберут. А то и что-нибу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ь</w:t>
      </w:r>
      <w:r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похуже</w:t>
      </w:r>
      <w:r>
        <w:rPr>
          <w:color w:val="auto"/>
          <w:lang w:eastAsia="en-US"/>
        </w:rPr>
        <w:t>.</w:t>
      </w:r>
      <w:r w:rsidR="002019F4" w:rsidRPr="002019F4">
        <w:rPr>
          <w:color w:val="auto"/>
          <w:lang w:eastAsia="en-US"/>
        </w:rPr>
        <w:t xml:space="preserve"> Сама знаешь, у нас з</w:t>
      </w:r>
      <w:r>
        <w:rPr>
          <w:color w:val="auto"/>
          <w:lang w:eastAsia="en-US"/>
        </w:rPr>
        <w:t>а</w:t>
      </w:r>
      <w:r w:rsidR="002019F4" w:rsidRPr="002019F4">
        <w:rPr>
          <w:color w:val="auto"/>
          <w:lang w:eastAsia="en-US"/>
        </w:rPr>
        <w:t xml:space="preserve"> взятки по головке не </w:t>
      </w:r>
      <w:r>
        <w:rPr>
          <w:color w:val="auto"/>
          <w:lang w:eastAsia="en-US"/>
        </w:rPr>
        <w:t xml:space="preserve">гладят. </w:t>
      </w:r>
      <w:r w:rsidR="002019F4" w:rsidRPr="002019F4">
        <w:rPr>
          <w:color w:val="auto"/>
          <w:lang w:eastAsia="en-US"/>
        </w:rPr>
        <w:t>В случае чего, вместе сидеть будем.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52272F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52272F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 беспокойся</w:t>
      </w:r>
      <w:r w:rsidR="0052272F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Уж чему-чему, </w:t>
      </w:r>
      <w:r w:rsidR="0052272F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 этим </w:t>
      </w:r>
      <w:r w:rsidR="0052272F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елам меня учить</w:t>
      </w:r>
      <w:r w:rsidR="0052272F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не на</w:t>
      </w:r>
      <w:r w:rsidR="0052272F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о. Я в них сама профессор</w:t>
      </w:r>
      <w:r w:rsidR="0052272F">
        <w:rPr>
          <w:color w:val="auto"/>
          <w:lang w:eastAsia="en-US"/>
        </w:rPr>
        <w:t>.</w:t>
      </w:r>
    </w:p>
    <w:p w:rsidR="002019F4" w:rsidRPr="002019F4" w:rsidRDefault="002019F4" w:rsidP="00AC29A0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52272F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. И особенно от Ивана </w:t>
      </w:r>
      <w:proofErr w:type="spellStart"/>
      <w:r w:rsidRPr="002019F4">
        <w:rPr>
          <w:color w:val="auto"/>
          <w:lang w:eastAsia="en-US"/>
        </w:rPr>
        <w:t>Семеныча</w:t>
      </w:r>
      <w:proofErr w:type="spellEnd"/>
      <w:r w:rsidRPr="002019F4">
        <w:rPr>
          <w:color w:val="auto"/>
          <w:lang w:eastAsia="en-US"/>
        </w:rPr>
        <w:t xml:space="preserve"> та</w:t>
      </w:r>
      <w:r w:rsidR="0052272F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>сь</w:t>
      </w:r>
      <w:r w:rsidR="00AC29A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то он со зла</w:t>
      </w:r>
      <w:r w:rsidR="0052272F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такое натворит</w:t>
      </w:r>
      <w:r w:rsidR="0052272F">
        <w:rPr>
          <w:color w:val="auto"/>
          <w:lang w:eastAsia="en-US"/>
        </w:rPr>
        <w:t>…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</w:t>
      </w:r>
      <w:r w:rsidR="0052272F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АРА</w:t>
      </w:r>
      <w:r w:rsidR="0052272F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52272F">
        <w:rPr>
          <w:color w:val="auto"/>
          <w:lang w:eastAsia="en-US"/>
        </w:rPr>
        <w:t>Ты</w:t>
      </w:r>
      <w:r w:rsidRPr="002019F4">
        <w:rPr>
          <w:color w:val="auto"/>
          <w:lang w:eastAsia="en-US"/>
        </w:rPr>
        <w:t xml:space="preserve"> меня, </w:t>
      </w:r>
      <w:r w:rsidR="0052272F" w:rsidRPr="002019F4">
        <w:rPr>
          <w:color w:val="auto"/>
          <w:lang w:eastAsia="en-US"/>
        </w:rPr>
        <w:t>видно</w:t>
      </w:r>
      <w:r w:rsidRPr="002019F4">
        <w:rPr>
          <w:color w:val="auto"/>
          <w:lang w:eastAsia="en-US"/>
        </w:rPr>
        <w:t>, за дурочку держишь. Я его теперь</w:t>
      </w:r>
      <w:r w:rsidR="0052272F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вообще в квартиру пускать не буду, чтоб он телефона</w:t>
      </w:r>
      <w:r w:rsidR="0052272F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моего не ви</w:t>
      </w:r>
      <w:r w:rsidR="0052272F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ел.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52272F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. Вот это правильно. Показывай, где сверлить</w:t>
      </w:r>
      <w:r w:rsidR="0052272F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Прямо и не знаю</w:t>
      </w:r>
      <w:r w:rsidR="0052272F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52272F">
        <w:rPr>
          <w:color w:val="auto"/>
          <w:lang w:eastAsia="en-US"/>
        </w:rPr>
        <w:t>Ты</w:t>
      </w:r>
      <w:r w:rsidRPr="002019F4">
        <w:rPr>
          <w:color w:val="auto"/>
          <w:lang w:eastAsia="en-US"/>
        </w:rPr>
        <w:t xml:space="preserve"> где посоветуешь?</w:t>
      </w:r>
    </w:p>
    <w:p w:rsidR="002019F4" w:rsidRPr="002019F4" w:rsidRDefault="0052272F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В</w:t>
      </w:r>
      <w:r w:rsidR="002019F4" w:rsidRPr="002019F4">
        <w:rPr>
          <w:color w:val="auto"/>
          <w:lang w:eastAsia="en-US"/>
        </w:rPr>
        <w:t>ИТАЛИ</w:t>
      </w:r>
      <w:r>
        <w:rPr>
          <w:color w:val="auto"/>
          <w:lang w:eastAsia="en-US"/>
        </w:rPr>
        <w:t>Й.</w:t>
      </w:r>
      <w:r w:rsidR="002019F4" w:rsidRPr="002019F4">
        <w:rPr>
          <w:color w:val="auto"/>
          <w:lang w:eastAsia="en-US"/>
        </w:rPr>
        <w:t xml:space="preserve"> А м</w:t>
      </w:r>
      <w:r>
        <w:rPr>
          <w:color w:val="auto"/>
          <w:lang w:eastAsia="en-US"/>
        </w:rPr>
        <w:t>н</w:t>
      </w:r>
      <w:r w:rsidR="002019F4" w:rsidRPr="002019F4">
        <w:rPr>
          <w:color w:val="auto"/>
          <w:lang w:eastAsia="en-US"/>
        </w:rPr>
        <w:t>е все равно, хоть в ванной</w:t>
      </w:r>
      <w:r>
        <w:rPr>
          <w:color w:val="auto"/>
          <w:lang w:eastAsia="en-US"/>
        </w:rPr>
        <w:t>.</w:t>
      </w:r>
      <w:r w:rsidR="002019F4" w:rsidRPr="002019F4">
        <w:rPr>
          <w:color w:val="auto"/>
          <w:lang w:eastAsia="en-US"/>
        </w:rPr>
        <w:t xml:space="preserve"> Разляже</w:t>
      </w:r>
      <w:r>
        <w:rPr>
          <w:color w:val="auto"/>
          <w:lang w:eastAsia="en-US"/>
        </w:rPr>
        <w:t>ш</w:t>
      </w:r>
      <w:r w:rsidR="002019F4" w:rsidRPr="002019F4">
        <w:rPr>
          <w:color w:val="auto"/>
          <w:lang w:eastAsia="en-US"/>
        </w:rPr>
        <w:t xml:space="preserve">ься </w:t>
      </w:r>
      <w:r w:rsidR="00AC29A0">
        <w:rPr>
          <w:color w:val="auto"/>
          <w:lang w:eastAsia="en-US"/>
        </w:rPr>
        <w:t xml:space="preserve">без всего </w:t>
      </w:r>
      <w:r w:rsidR="002019F4" w:rsidRPr="002019F4">
        <w:rPr>
          <w:color w:val="auto"/>
          <w:lang w:eastAsia="en-US"/>
        </w:rPr>
        <w:t xml:space="preserve">в </w:t>
      </w:r>
      <w:r>
        <w:rPr>
          <w:color w:val="auto"/>
          <w:lang w:eastAsia="en-US"/>
        </w:rPr>
        <w:t>т</w:t>
      </w:r>
      <w:r w:rsidR="002019F4" w:rsidRPr="002019F4">
        <w:rPr>
          <w:color w:val="auto"/>
          <w:lang w:eastAsia="en-US"/>
        </w:rPr>
        <w:t>е</w:t>
      </w:r>
      <w:r>
        <w:rPr>
          <w:color w:val="auto"/>
          <w:lang w:eastAsia="en-US"/>
        </w:rPr>
        <w:t>п</w:t>
      </w:r>
      <w:r w:rsidR="002019F4" w:rsidRPr="002019F4">
        <w:rPr>
          <w:color w:val="auto"/>
          <w:lang w:eastAsia="en-US"/>
        </w:rPr>
        <w:t>лой</w:t>
      </w:r>
      <w:r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во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ичке и бу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е</w:t>
      </w:r>
      <w:r>
        <w:rPr>
          <w:color w:val="auto"/>
          <w:lang w:eastAsia="en-US"/>
        </w:rPr>
        <w:t>ш</w:t>
      </w:r>
      <w:r w:rsidR="002019F4" w:rsidRPr="002019F4">
        <w:rPr>
          <w:color w:val="auto"/>
          <w:lang w:eastAsia="en-US"/>
        </w:rPr>
        <w:t xml:space="preserve">ь со своей </w:t>
      </w:r>
      <w:r>
        <w:rPr>
          <w:color w:val="auto"/>
          <w:lang w:eastAsia="en-US"/>
        </w:rPr>
        <w:t>Н</w:t>
      </w:r>
      <w:r w:rsidR="002019F4" w:rsidRPr="002019F4">
        <w:rPr>
          <w:color w:val="auto"/>
          <w:lang w:eastAsia="en-US"/>
        </w:rPr>
        <w:t>инкой язык чесать</w:t>
      </w:r>
      <w:r>
        <w:rPr>
          <w:color w:val="auto"/>
          <w:lang w:eastAsia="en-US"/>
        </w:rPr>
        <w:t>.</w:t>
      </w:r>
    </w:p>
    <w:p w:rsid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</w:t>
      </w:r>
      <w:r w:rsidR="0052272F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АРА</w:t>
      </w:r>
      <w:r w:rsidR="0052272F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52272F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 ну те</w:t>
      </w:r>
      <w:r w:rsidR="0052272F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я. Я серьезно спра</w:t>
      </w:r>
      <w:r w:rsidR="0052272F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иваю</w:t>
      </w:r>
      <w:r w:rsidR="0052272F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FB24A1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 w:rsidR="00FB24A1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. </w:t>
      </w:r>
      <w:r w:rsidR="00FB24A1">
        <w:rPr>
          <w:color w:val="auto"/>
          <w:lang w:eastAsia="en-US"/>
        </w:rPr>
        <w:t>Да</w:t>
      </w:r>
      <w:r w:rsidRPr="002019F4">
        <w:rPr>
          <w:color w:val="auto"/>
          <w:lang w:eastAsia="en-US"/>
        </w:rPr>
        <w:t xml:space="preserve">вай у тахты. </w:t>
      </w:r>
      <w:r w:rsidR="00FB24A1">
        <w:rPr>
          <w:color w:val="auto"/>
          <w:lang w:eastAsia="en-US"/>
        </w:rPr>
        <w:t>Уд</w:t>
      </w:r>
      <w:r w:rsidRPr="002019F4">
        <w:rPr>
          <w:color w:val="auto"/>
          <w:lang w:eastAsia="en-US"/>
        </w:rPr>
        <w:t>обнее всего</w:t>
      </w:r>
      <w:r w:rsidR="00FB24A1">
        <w:rPr>
          <w:color w:val="auto"/>
          <w:lang w:eastAsia="en-US"/>
        </w:rPr>
        <w:t>.</w:t>
      </w:r>
    </w:p>
    <w:p w:rsidR="002019F4" w:rsidRDefault="00FB24A1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ТАМАРА. Может, лучше у столика?</w:t>
      </w:r>
    </w:p>
    <w:p w:rsidR="00FB24A1" w:rsidRPr="002019F4" w:rsidRDefault="00FB24A1" w:rsidP="00FB24A1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 xml:space="preserve">ВИТАЛИЙ Да ты не волнуйся. </w:t>
      </w:r>
      <w:r w:rsidRPr="002019F4">
        <w:rPr>
          <w:color w:val="auto"/>
          <w:lang w:eastAsia="en-US"/>
        </w:rPr>
        <w:t xml:space="preserve">Я тебе </w:t>
      </w:r>
      <w:r w:rsidR="00C87B06">
        <w:rPr>
          <w:color w:val="auto"/>
          <w:lang w:eastAsia="en-US"/>
        </w:rPr>
        <w:t>несколько розеток поставлю</w:t>
      </w:r>
      <w:r>
        <w:rPr>
          <w:color w:val="auto"/>
          <w:lang w:eastAsia="en-US"/>
        </w:rPr>
        <w:t>, и</w:t>
      </w:r>
      <w:r w:rsidRPr="002019F4">
        <w:rPr>
          <w:color w:val="auto"/>
          <w:lang w:eastAsia="en-US"/>
        </w:rPr>
        <w:t xml:space="preserve"> буде</w:t>
      </w:r>
      <w:r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 xml:space="preserve">ь </w:t>
      </w:r>
      <w:proofErr w:type="gramStart"/>
      <w:r w:rsidRPr="002019F4">
        <w:rPr>
          <w:color w:val="auto"/>
          <w:lang w:eastAsia="en-US"/>
        </w:rPr>
        <w:t>бол</w:t>
      </w:r>
      <w:r>
        <w:rPr>
          <w:color w:val="auto"/>
          <w:lang w:eastAsia="en-US"/>
        </w:rPr>
        <w:t>т</w:t>
      </w:r>
      <w:r w:rsidRPr="002019F4">
        <w:rPr>
          <w:color w:val="auto"/>
          <w:lang w:eastAsia="en-US"/>
        </w:rPr>
        <w:t>ать</w:t>
      </w:r>
      <w:proofErr w:type="gramEnd"/>
      <w:r w:rsidRPr="002019F4">
        <w:rPr>
          <w:color w:val="auto"/>
          <w:lang w:eastAsia="en-US"/>
        </w:rPr>
        <w:t xml:space="preserve"> откуда захочешь, хоть из</w:t>
      </w:r>
      <w:r>
        <w:rPr>
          <w:color w:val="auto"/>
          <w:lang w:eastAsia="en-US"/>
        </w:rPr>
        <w:t xml:space="preserve"> кухни.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FB24A1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proofErr w:type="gramStart"/>
      <w:r w:rsidR="00FB24A1" w:rsidRPr="002019F4">
        <w:rPr>
          <w:color w:val="auto"/>
          <w:lang w:eastAsia="en-US"/>
        </w:rPr>
        <w:t>Ну</w:t>
      </w:r>
      <w:proofErr w:type="gramEnd"/>
      <w:r w:rsidR="00FB24A1" w:rsidRPr="002019F4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давай, сверли</w:t>
      </w:r>
      <w:r w:rsidR="00FB24A1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ВИТАЛИЙ. Ковер свой </w:t>
      </w:r>
      <w:r w:rsidR="00CD7115" w:rsidRPr="002019F4">
        <w:rPr>
          <w:color w:val="auto"/>
          <w:lang w:eastAsia="en-US"/>
        </w:rPr>
        <w:t>персидский</w:t>
      </w:r>
      <w:r w:rsidRPr="002019F4">
        <w:rPr>
          <w:color w:val="auto"/>
          <w:lang w:eastAsia="en-US"/>
        </w:rPr>
        <w:t xml:space="preserve"> отогни, а то з</w:t>
      </w:r>
      <w:r w:rsidR="008F7F09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пыл</w:t>
      </w:r>
      <w:r w:rsidR="008F7F09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.</w:t>
      </w:r>
    </w:p>
    <w:p w:rsidR="002019F4" w:rsidRPr="002019F4" w:rsidRDefault="008F7F09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ТАМАРА.</w:t>
      </w:r>
      <w:r w:rsidR="002019F4" w:rsidRPr="002019F4">
        <w:rPr>
          <w:color w:val="auto"/>
          <w:lang w:eastAsia="en-US"/>
        </w:rPr>
        <w:t xml:space="preserve"> </w:t>
      </w:r>
      <w:r w:rsidRPr="008F7F09">
        <w:rPr>
          <w:i/>
          <w:color w:val="auto"/>
          <w:lang w:eastAsia="en-US"/>
        </w:rPr>
        <w:t xml:space="preserve">(Скатывая </w:t>
      </w:r>
      <w:r w:rsidR="002019F4" w:rsidRPr="008F7F09">
        <w:rPr>
          <w:i/>
          <w:color w:val="auto"/>
          <w:lang w:eastAsia="en-US"/>
        </w:rPr>
        <w:t>ковер.</w:t>
      </w:r>
      <w:r w:rsidRPr="008F7F09">
        <w:rPr>
          <w:i/>
          <w:color w:val="auto"/>
          <w:lang w:eastAsia="en-US"/>
        </w:rPr>
        <w:t>)</w:t>
      </w:r>
      <w:r w:rsidR="002019F4" w:rsidRPr="002019F4">
        <w:rPr>
          <w:color w:val="auto"/>
          <w:lang w:eastAsia="en-US"/>
        </w:rPr>
        <w:t xml:space="preserve"> Столик не </w:t>
      </w:r>
      <w:r w:rsidRPr="002019F4">
        <w:rPr>
          <w:color w:val="auto"/>
          <w:lang w:eastAsia="en-US"/>
        </w:rPr>
        <w:t>поцарапай</w:t>
      </w:r>
      <w:r>
        <w:rPr>
          <w:color w:val="auto"/>
          <w:lang w:eastAsia="en-US"/>
        </w:rPr>
        <w:t>.</w:t>
      </w:r>
    </w:p>
    <w:p w:rsidR="002019F4" w:rsidRPr="002019F4" w:rsidRDefault="008F7F09" w:rsidP="00AC29A0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</w:t>
      </w:r>
      <w:r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 xml:space="preserve">Не бойся, ничего твоему </w:t>
      </w:r>
      <w:proofErr w:type="spellStart"/>
      <w:r w:rsidR="002019F4" w:rsidRPr="002019F4">
        <w:rPr>
          <w:color w:val="auto"/>
          <w:lang w:eastAsia="en-US"/>
        </w:rPr>
        <w:t>гарнитурчику</w:t>
      </w:r>
      <w:proofErr w:type="spellEnd"/>
      <w:r w:rsidR="002019F4" w:rsidRPr="002019F4">
        <w:rPr>
          <w:color w:val="auto"/>
          <w:lang w:eastAsia="en-US"/>
        </w:rPr>
        <w:t xml:space="preserve"> не с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елается.</w:t>
      </w:r>
      <w:r>
        <w:rPr>
          <w:color w:val="auto"/>
          <w:lang w:eastAsia="en-US"/>
        </w:rPr>
        <w:t xml:space="preserve"> Г</w:t>
      </w:r>
      <w:r w:rsidR="002019F4" w:rsidRPr="002019F4">
        <w:rPr>
          <w:color w:val="auto"/>
          <w:lang w:eastAsia="en-US"/>
        </w:rPr>
        <w:t>азетами только его на всякий случай прикрой.</w:t>
      </w:r>
    </w:p>
    <w:p w:rsidR="002019F4" w:rsidRPr="002019F4" w:rsidRDefault="002019F4" w:rsidP="00AC29A0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</w:t>
      </w:r>
      <w:r w:rsidR="008F7F09" w:rsidRPr="008F7F09">
        <w:rPr>
          <w:i/>
          <w:color w:val="auto"/>
          <w:lang w:eastAsia="en-US"/>
        </w:rPr>
        <w:t>(</w:t>
      </w:r>
      <w:r w:rsidR="00C87B06">
        <w:rPr>
          <w:i/>
          <w:color w:val="auto"/>
          <w:lang w:eastAsia="en-US"/>
        </w:rPr>
        <w:t xml:space="preserve">Достает из </w:t>
      </w:r>
      <w:r w:rsidR="008F7F09" w:rsidRPr="008F7F09">
        <w:rPr>
          <w:i/>
          <w:color w:val="auto"/>
          <w:lang w:eastAsia="en-US"/>
        </w:rPr>
        <w:t>ш</w:t>
      </w:r>
      <w:r w:rsidRPr="008F7F09">
        <w:rPr>
          <w:i/>
          <w:color w:val="auto"/>
          <w:lang w:eastAsia="en-US"/>
        </w:rPr>
        <w:t>катулк</w:t>
      </w:r>
      <w:r w:rsidR="00C87B06">
        <w:rPr>
          <w:i/>
          <w:color w:val="auto"/>
          <w:lang w:eastAsia="en-US"/>
        </w:rPr>
        <w:t>и д</w:t>
      </w:r>
      <w:r w:rsidR="00197794">
        <w:rPr>
          <w:i/>
          <w:color w:val="auto"/>
          <w:lang w:eastAsia="en-US"/>
        </w:rPr>
        <w:t>е</w:t>
      </w:r>
      <w:r w:rsidR="00C87B06">
        <w:rPr>
          <w:i/>
          <w:color w:val="auto"/>
          <w:lang w:eastAsia="en-US"/>
        </w:rPr>
        <w:t>ньги</w:t>
      </w:r>
      <w:r w:rsidR="008F7F09" w:rsidRPr="008F7F09">
        <w:rPr>
          <w:i/>
          <w:color w:val="auto"/>
          <w:lang w:eastAsia="en-US"/>
        </w:rPr>
        <w:t>.)</w:t>
      </w:r>
      <w:r w:rsidRPr="002019F4">
        <w:rPr>
          <w:color w:val="auto"/>
          <w:lang w:eastAsia="en-US"/>
        </w:rPr>
        <w:t xml:space="preserve"> </w:t>
      </w:r>
      <w:r w:rsidR="008F7F09">
        <w:rPr>
          <w:color w:val="auto"/>
          <w:lang w:eastAsia="en-US"/>
        </w:rPr>
        <w:t>Знаешь,</w:t>
      </w:r>
      <w:r w:rsidRPr="002019F4">
        <w:rPr>
          <w:color w:val="auto"/>
          <w:lang w:eastAsia="en-US"/>
        </w:rPr>
        <w:t xml:space="preserve"> у меня</w:t>
      </w:r>
      <w:r w:rsidR="008F7F09">
        <w:rPr>
          <w:color w:val="auto"/>
          <w:lang w:eastAsia="en-US"/>
        </w:rPr>
        <w:t xml:space="preserve"> </w:t>
      </w:r>
      <w:r w:rsidR="00C87B06">
        <w:rPr>
          <w:color w:val="auto"/>
          <w:lang w:eastAsia="en-US"/>
        </w:rPr>
        <w:t xml:space="preserve">наличных немного не хватает. </w:t>
      </w:r>
      <w:r w:rsidRPr="002019F4">
        <w:rPr>
          <w:color w:val="auto"/>
          <w:lang w:eastAsia="en-US"/>
        </w:rPr>
        <w:t>Остальное на к</w:t>
      </w:r>
      <w:r w:rsidR="008F7F09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ижке</w:t>
      </w:r>
      <w:r w:rsidR="008F7F09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C87B06">
        <w:rPr>
          <w:color w:val="auto"/>
          <w:lang w:eastAsia="en-US"/>
        </w:rPr>
        <w:t>Ты работай, а я пока сбегаю и принесу.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ВИТАЛИЙ. </w:t>
      </w:r>
      <w:r w:rsidR="00C87B06">
        <w:rPr>
          <w:color w:val="auto"/>
          <w:lang w:eastAsia="en-US"/>
        </w:rPr>
        <w:t>Да ладно, з</w:t>
      </w:r>
      <w:r w:rsidRPr="002019F4">
        <w:rPr>
          <w:color w:val="auto"/>
          <w:lang w:eastAsia="en-US"/>
        </w:rPr>
        <w:t>автра дода</w:t>
      </w:r>
      <w:r w:rsidR="008F7F09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ь.</w:t>
      </w:r>
      <w:r w:rsidRPr="008F7F09">
        <w:rPr>
          <w:i/>
          <w:color w:val="auto"/>
          <w:lang w:eastAsia="en-US"/>
        </w:rPr>
        <w:t xml:space="preserve"> </w:t>
      </w:r>
      <w:r w:rsidR="008F7F09" w:rsidRPr="008F7F09">
        <w:rPr>
          <w:i/>
          <w:color w:val="auto"/>
          <w:lang w:eastAsia="en-US"/>
        </w:rPr>
        <w:t>(</w:t>
      </w:r>
      <w:r w:rsidRPr="008F7F09">
        <w:rPr>
          <w:i/>
          <w:color w:val="auto"/>
          <w:lang w:eastAsia="en-US"/>
        </w:rPr>
        <w:t xml:space="preserve">Прячет </w:t>
      </w:r>
      <w:r w:rsidR="008F7F09" w:rsidRPr="008F7F09">
        <w:rPr>
          <w:i/>
          <w:color w:val="auto"/>
          <w:lang w:eastAsia="en-US"/>
        </w:rPr>
        <w:t>д</w:t>
      </w:r>
      <w:r w:rsidRPr="008F7F09">
        <w:rPr>
          <w:i/>
          <w:color w:val="auto"/>
          <w:lang w:eastAsia="en-US"/>
        </w:rPr>
        <w:t>еньги в карма</w:t>
      </w:r>
      <w:r w:rsidR="008F7F09" w:rsidRPr="008F7F09">
        <w:rPr>
          <w:i/>
          <w:color w:val="auto"/>
          <w:lang w:eastAsia="en-US"/>
        </w:rPr>
        <w:t>н</w:t>
      </w:r>
      <w:r w:rsidRPr="008F7F09">
        <w:rPr>
          <w:i/>
          <w:color w:val="auto"/>
          <w:lang w:eastAsia="en-US"/>
        </w:rPr>
        <w:t>.</w:t>
      </w:r>
      <w:r w:rsidR="008F7F09" w:rsidRPr="008F7F09">
        <w:rPr>
          <w:i/>
          <w:color w:val="auto"/>
          <w:lang w:eastAsia="en-US"/>
        </w:rPr>
        <w:t>)</w:t>
      </w:r>
    </w:p>
    <w:p w:rsidR="002019F4" w:rsidRPr="002019F4" w:rsidRDefault="00C87B06" w:rsidP="00AC29A0">
      <w:pPr>
        <w:pStyle w:val="dialog"/>
        <w:ind w:firstLine="0"/>
        <w:rPr>
          <w:color w:val="auto"/>
          <w:lang w:eastAsia="en-US"/>
        </w:rPr>
      </w:pPr>
      <w:r>
        <w:rPr>
          <w:color w:val="auto"/>
          <w:lang w:eastAsia="en-US"/>
        </w:rPr>
        <w:t>Ну что</w:t>
      </w:r>
      <w:proofErr w:type="gramStart"/>
      <w:r>
        <w:rPr>
          <w:color w:val="auto"/>
          <w:lang w:eastAsia="en-US"/>
        </w:rPr>
        <w:t>,</w:t>
      </w:r>
      <w:r w:rsidR="002019F4" w:rsidRPr="002019F4">
        <w:rPr>
          <w:color w:val="auto"/>
          <w:lang w:eastAsia="en-US"/>
        </w:rPr>
        <w:t xml:space="preserve">, </w:t>
      </w:r>
      <w:proofErr w:type="gramEnd"/>
      <w:r w:rsidR="002019F4" w:rsidRPr="002019F4">
        <w:rPr>
          <w:color w:val="auto"/>
          <w:lang w:eastAsia="en-US"/>
        </w:rPr>
        <w:t>поех</w:t>
      </w:r>
      <w:r w:rsidR="008F7F09">
        <w:rPr>
          <w:color w:val="auto"/>
          <w:lang w:eastAsia="en-US"/>
        </w:rPr>
        <w:t>а</w:t>
      </w:r>
      <w:r w:rsidR="002019F4" w:rsidRPr="002019F4">
        <w:rPr>
          <w:color w:val="auto"/>
          <w:lang w:eastAsia="en-US"/>
        </w:rPr>
        <w:t>ли</w:t>
      </w:r>
    </w:p>
    <w:p w:rsidR="002019F4" w:rsidRPr="002019F4" w:rsidRDefault="002019F4" w:rsidP="008F7F09">
      <w:pPr>
        <w:pStyle w:val="remarka"/>
      </w:pPr>
      <w:r w:rsidRPr="002019F4">
        <w:t>ВИТАЛИ</w:t>
      </w:r>
      <w:r w:rsidR="008F7F09">
        <w:t>Й</w:t>
      </w:r>
      <w:r w:rsidRPr="002019F4">
        <w:t xml:space="preserve"> сверлит стенку, ТАМАРА суетится ря</w:t>
      </w:r>
      <w:r w:rsidR="008F7F09">
        <w:t>д</w:t>
      </w:r>
      <w:r w:rsidRPr="002019F4">
        <w:t>ом</w:t>
      </w:r>
      <w:r w:rsidR="008F7F09">
        <w:t xml:space="preserve">. </w:t>
      </w:r>
      <w:r w:rsidRPr="002019F4">
        <w:t>Кончив сверлить, ВИТАЛИ</w:t>
      </w:r>
      <w:r w:rsidR="008F7F09">
        <w:t>Й</w:t>
      </w:r>
      <w:r w:rsidRPr="002019F4">
        <w:t xml:space="preserve"> берет бухту провода и</w:t>
      </w:r>
      <w:r w:rsidR="008F7F09">
        <w:t xml:space="preserve"> </w:t>
      </w:r>
      <w:r w:rsidRPr="002019F4">
        <w:t>начинает ее разматывать</w:t>
      </w:r>
      <w:r w:rsidR="008F7F09">
        <w:t>.</w:t>
      </w:r>
      <w:r w:rsidRPr="002019F4">
        <w:t xml:space="preserve"> ТАМАРА ему помогает</w:t>
      </w:r>
      <w:r w:rsidR="008F7F09"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</w:t>
      </w:r>
      <w:r w:rsidR="008F7F09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у, а ты с</w:t>
      </w:r>
      <w:r w:rsidR="008F7F09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м-то как </w:t>
      </w:r>
      <w:r w:rsidR="008F7F09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ивешь?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В каком смысле?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F7F09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Женат?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8F7F09"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Как тебе сказат</w:t>
      </w:r>
      <w:r w:rsidR="008F7F09">
        <w:rPr>
          <w:color w:val="auto"/>
          <w:lang w:eastAsia="en-US"/>
        </w:rPr>
        <w:t>ь…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F7F09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Значит, женат</w:t>
      </w:r>
      <w:r w:rsidR="008F7F09">
        <w:rPr>
          <w:color w:val="auto"/>
          <w:lang w:eastAsia="en-US"/>
        </w:rPr>
        <w:t>.</w:t>
      </w:r>
    </w:p>
    <w:p w:rsidR="002019F4" w:rsidRPr="002019F4" w:rsidRDefault="008F7F09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>
        <w:rPr>
          <w:color w:val="auto"/>
          <w:lang w:eastAsia="en-US"/>
        </w:rPr>
        <w:t>Й.</w:t>
      </w:r>
      <w:r w:rsidR="002019F4" w:rsidRPr="002019F4">
        <w:rPr>
          <w:color w:val="auto"/>
          <w:lang w:eastAsia="en-US"/>
        </w:rPr>
        <w:t xml:space="preserve"> А тебе нужно, чтобы му</w:t>
      </w:r>
      <w:r>
        <w:rPr>
          <w:color w:val="auto"/>
          <w:lang w:eastAsia="en-US"/>
        </w:rPr>
        <w:t>ж</w:t>
      </w:r>
      <w:r w:rsidR="002019F4" w:rsidRPr="002019F4">
        <w:rPr>
          <w:color w:val="auto"/>
          <w:lang w:eastAsia="en-US"/>
        </w:rPr>
        <w:t>чина был холост?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F7F09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По мне пусть и женатый, </w:t>
      </w:r>
      <w:r w:rsidR="008F7F09" w:rsidRPr="002019F4">
        <w:rPr>
          <w:color w:val="auto"/>
          <w:lang w:eastAsia="en-US"/>
        </w:rPr>
        <w:t xml:space="preserve">лишь </w:t>
      </w:r>
      <w:r w:rsidR="008F7F09">
        <w:rPr>
          <w:color w:val="auto"/>
          <w:lang w:eastAsia="en-US"/>
        </w:rPr>
        <w:t>б</w:t>
      </w:r>
      <w:r w:rsidR="008F7F09" w:rsidRPr="002019F4">
        <w:rPr>
          <w:color w:val="auto"/>
          <w:lang w:eastAsia="en-US"/>
        </w:rPr>
        <w:t xml:space="preserve">ы </w:t>
      </w:r>
      <w:r w:rsidR="008F7F09">
        <w:rPr>
          <w:color w:val="auto"/>
          <w:lang w:eastAsia="en-US"/>
        </w:rPr>
        <w:t>г</w:t>
      </w:r>
      <w:r w:rsidRPr="002019F4">
        <w:rPr>
          <w:color w:val="auto"/>
          <w:lang w:eastAsia="en-US"/>
        </w:rPr>
        <w:t>улял</w:t>
      </w:r>
      <w:r w:rsidR="008F7F09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8F7F09">
        <w:rPr>
          <w:color w:val="auto"/>
          <w:lang w:eastAsia="en-US"/>
        </w:rPr>
        <w:t>ЛИЙ.</w:t>
      </w:r>
      <w:r w:rsidRPr="002019F4">
        <w:rPr>
          <w:color w:val="auto"/>
          <w:lang w:eastAsia="en-US"/>
        </w:rPr>
        <w:t xml:space="preserve"> У тебя курить можно?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F7F09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Конечно, </w:t>
      </w:r>
      <w:r w:rsidR="008F7F09" w:rsidRPr="002019F4">
        <w:rPr>
          <w:color w:val="auto"/>
          <w:lang w:eastAsia="en-US"/>
        </w:rPr>
        <w:t>можно</w:t>
      </w:r>
      <w:r w:rsidR="008F7F09">
        <w:rPr>
          <w:color w:val="auto"/>
          <w:lang w:eastAsia="en-US"/>
        </w:rPr>
        <w:t>.</w:t>
      </w:r>
    </w:p>
    <w:p w:rsidR="002019F4" w:rsidRPr="002019F4" w:rsidRDefault="008F7F09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>
        <w:rPr>
          <w:color w:val="auto"/>
          <w:lang w:eastAsia="en-US"/>
        </w:rPr>
        <w:t xml:space="preserve">Й. </w:t>
      </w:r>
      <w:r w:rsidRPr="008F7F09">
        <w:rPr>
          <w:i/>
          <w:color w:val="auto"/>
          <w:lang w:eastAsia="en-US"/>
        </w:rPr>
        <w:t>(</w:t>
      </w:r>
      <w:r w:rsidR="002019F4" w:rsidRPr="008F7F09">
        <w:rPr>
          <w:i/>
          <w:color w:val="auto"/>
          <w:lang w:eastAsia="en-US"/>
        </w:rPr>
        <w:t>Закури</w:t>
      </w:r>
      <w:r w:rsidRPr="008F7F09">
        <w:rPr>
          <w:i/>
          <w:color w:val="auto"/>
          <w:lang w:eastAsia="en-US"/>
        </w:rPr>
        <w:t>в</w:t>
      </w:r>
      <w:r w:rsidR="002019F4" w:rsidRPr="008F7F09">
        <w:rPr>
          <w:i/>
          <w:color w:val="auto"/>
          <w:lang w:eastAsia="en-US"/>
        </w:rPr>
        <w:t>ая.</w:t>
      </w:r>
      <w:r w:rsidRPr="008F7F09">
        <w:rPr>
          <w:i/>
          <w:color w:val="auto"/>
          <w:lang w:eastAsia="en-US"/>
        </w:rPr>
        <w:t>)</w:t>
      </w:r>
      <w:r w:rsidR="002019F4" w:rsidRPr="002019F4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Бы</w:t>
      </w:r>
      <w:r w:rsidR="002019F4" w:rsidRPr="002019F4">
        <w:rPr>
          <w:color w:val="auto"/>
          <w:lang w:eastAsia="en-US"/>
        </w:rPr>
        <w:t>ла у ме</w:t>
      </w:r>
      <w:r>
        <w:rPr>
          <w:color w:val="auto"/>
          <w:lang w:eastAsia="en-US"/>
        </w:rPr>
        <w:t>н</w:t>
      </w:r>
      <w:r w:rsidR="002019F4" w:rsidRPr="002019F4">
        <w:rPr>
          <w:color w:val="auto"/>
          <w:lang w:eastAsia="en-US"/>
        </w:rPr>
        <w:t>я се</w:t>
      </w:r>
      <w:r>
        <w:rPr>
          <w:color w:val="auto"/>
          <w:lang w:eastAsia="en-US"/>
        </w:rPr>
        <w:t>мь</w:t>
      </w:r>
      <w:r w:rsidR="002019F4" w:rsidRPr="002019F4">
        <w:rPr>
          <w:color w:val="auto"/>
          <w:lang w:eastAsia="en-US"/>
        </w:rPr>
        <w:t>я. Теперь нету</w:t>
      </w:r>
      <w:r>
        <w:rPr>
          <w:color w:val="auto"/>
          <w:lang w:eastAsia="en-US"/>
        </w:rPr>
        <w:t>.</w:t>
      </w:r>
    </w:p>
    <w:p w:rsidR="008F7F09" w:rsidRDefault="008F7F09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ТАМАРА. Чего так?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8F7F09">
        <w:rPr>
          <w:color w:val="auto"/>
          <w:lang w:eastAsia="en-US"/>
        </w:rPr>
        <w:t>ЛИЙ.</w:t>
      </w:r>
      <w:r w:rsidRPr="002019F4">
        <w:rPr>
          <w:color w:val="auto"/>
          <w:lang w:eastAsia="en-US"/>
        </w:rPr>
        <w:t xml:space="preserve"> </w:t>
      </w:r>
      <w:r w:rsidR="008F7F09">
        <w:rPr>
          <w:color w:val="auto"/>
          <w:lang w:eastAsia="en-US"/>
        </w:rPr>
        <w:t>Долгая история.</w:t>
      </w:r>
    </w:p>
    <w:p w:rsidR="002019F4" w:rsidRPr="002019F4" w:rsidRDefault="008F7F09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ТАМАРА. Расскажи, торопиться некуда.</w:t>
      </w:r>
    </w:p>
    <w:p w:rsidR="008F7F09" w:rsidRDefault="008F7F09" w:rsidP="008F7F09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2019F4" w:rsidRPr="002019F4">
        <w:rPr>
          <w:color w:val="auto"/>
          <w:lang w:eastAsia="en-US"/>
        </w:rPr>
        <w:t>.</w:t>
      </w:r>
      <w:r>
        <w:rPr>
          <w:color w:val="auto"/>
          <w:lang w:eastAsia="en-US"/>
        </w:rPr>
        <w:t xml:space="preserve"> В общем, уехал я из дому на два года, а когда вернулся, дома у меня уже не стало.</w:t>
      </w:r>
    </w:p>
    <w:p w:rsidR="008F7F09" w:rsidRDefault="008F7F09" w:rsidP="008F7F09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ТАМАРА. А зачем уезжал?</w:t>
      </w:r>
    </w:p>
    <w:p w:rsidR="002019F4" w:rsidRPr="002019F4" w:rsidRDefault="008F7F09" w:rsidP="008F7F09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ВИТАЛИЙ.</w:t>
      </w:r>
      <w:r w:rsidR="002019F4" w:rsidRPr="002019F4">
        <w:rPr>
          <w:color w:val="auto"/>
          <w:lang w:eastAsia="en-US"/>
        </w:rPr>
        <w:t xml:space="preserve"> Я же сказал </w:t>
      </w:r>
      <w:r>
        <w:rPr>
          <w:color w:val="auto"/>
          <w:lang w:eastAsia="en-US"/>
        </w:rPr>
        <w:t>–</w:t>
      </w:r>
      <w:r w:rsidR="002019F4" w:rsidRPr="002019F4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олгая история</w:t>
      </w:r>
      <w:r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F7F09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8F7F09">
        <w:rPr>
          <w:color w:val="auto"/>
          <w:lang w:eastAsia="en-US"/>
        </w:rPr>
        <w:t>Так</w:t>
      </w:r>
      <w:r w:rsidRPr="002019F4">
        <w:rPr>
          <w:color w:val="auto"/>
          <w:lang w:eastAsia="en-US"/>
        </w:rPr>
        <w:t xml:space="preserve"> теперь один и живе</w:t>
      </w:r>
      <w:r w:rsidR="008F7F09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ВИТАЛИЙ. </w:t>
      </w:r>
      <w:r w:rsidR="008F7F09">
        <w:rPr>
          <w:color w:val="auto"/>
          <w:lang w:eastAsia="en-US"/>
        </w:rPr>
        <w:t>Не</w:t>
      </w:r>
      <w:r w:rsidRPr="002019F4">
        <w:rPr>
          <w:color w:val="auto"/>
          <w:lang w:eastAsia="en-US"/>
        </w:rPr>
        <w:t xml:space="preserve"> совсем</w:t>
      </w:r>
      <w:r w:rsidR="008F7F09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Снова женил</w:t>
      </w:r>
      <w:r w:rsidR="008F7F09">
        <w:rPr>
          <w:color w:val="auto"/>
          <w:lang w:eastAsia="en-US"/>
        </w:rPr>
        <w:t>с</w:t>
      </w:r>
      <w:r w:rsidRPr="002019F4">
        <w:rPr>
          <w:color w:val="auto"/>
          <w:lang w:eastAsia="en-US"/>
        </w:rPr>
        <w:t>я, что ли?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8F7F09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Нет. Захожу иногда к о</w:t>
      </w:r>
      <w:r w:rsidR="008F7F09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ной знакомой</w:t>
      </w:r>
      <w:r w:rsidR="008F7F09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F7F09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Чего </w:t>
      </w:r>
      <w:r w:rsidR="008F7F09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 xml:space="preserve"> ты на ней не же</w:t>
      </w:r>
      <w:r w:rsidR="008F7F09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и</w:t>
      </w:r>
      <w:r w:rsidR="008F7F09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ься?</w:t>
      </w:r>
    </w:p>
    <w:p w:rsidR="002019F4" w:rsidRPr="002019F4" w:rsidRDefault="008F7F09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>
        <w:rPr>
          <w:color w:val="auto"/>
          <w:lang w:eastAsia="en-US"/>
        </w:rPr>
        <w:t>Й.</w:t>
      </w:r>
      <w:r w:rsidR="002019F4" w:rsidRPr="002019F4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олгая история</w:t>
      </w:r>
      <w:r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Все истории у тебя </w:t>
      </w:r>
      <w:r w:rsidR="008F7F09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олгие, а сам ро</w:t>
      </w:r>
      <w:r w:rsidR="008F7F09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яешь по </w:t>
      </w:r>
      <w:r w:rsidR="008F7F09">
        <w:rPr>
          <w:color w:val="auto"/>
          <w:lang w:eastAsia="en-US"/>
        </w:rPr>
        <w:t>два</w:t>
      </w:r>
      <w:r w:rsidRPr="002019F4">
        <w:rPr>
          <w:color w:val="auto"/>
          <w:lang w:eastAsia="en-US"/>
        </w:rPr>
        <w:t xml:space="preserve"> слова</w:t>
      </w:r>
      <w:r w:rsidR="008F7F09">
        <w:rPr>
          <w:color w:val="auto"/>
          <w:lang w:eastAsia="en-US"/>
        </w:rPr>
        <w:t xml:space="preserve">. </w:t>
      </w:r>
      <w:r w:rsidRPr="002019F4">
        <w:rPr>
          <w:color w:val="auto"/>
          <w:lang w:eastAsia="en-US"/>
        </w:rPr>
        <w:t>Ска</w:t>
      </w:r>
      <w:r w:rsidR="008F7F09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и прямо, что не оче</w:t>
      </w:r>
      <w:r w:rsidR="008F7F09">
        <w:rPr>
          <w:color w:val="auto"/>
          <w:lang w:eastAsia="en-US"/>
        </w:rPr>
        <w:t>нь</w:t>
      </w:r>
      <w:r w:rsidRPr="002019F4">
        <w:rPr>
          <w:color w:val="auto"/>
          <w:lang w:eastAsia="en-US"/>
        </w:rPr>
        <w:t xml:space="preserve"> хочется</w:t>
      </w:r>
      <w:r w:rsidR="008F7F09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8F7F09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. </w:t>
      </w:r>
      <w:r w:rsidR="008F7F09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 xml:space="preserve">ожет быть. </w:t>
      </w:r>
      <w:r w:rsidR="008F7F09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у что </w:t>
      </w:r>
      <w:r w:rsidR="008F7F09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 xml:space="preserve">, </w:t>
      </w:r>
      <w:r w:rsidR="008F7F09">
        <w:rPr>
          <w:color w:val="auto"/>
          <w:lang w:eastAsia="en-US"/>
        </w:rPr>
        <w:t>я</w:t>
      </w:r>
      <w:r w:rsidRPr="002019F4">
        <w:rPr>
          <w:color w:val="auto"/>
          <w:lang w:eastAsia="en-US"/>
        </w:rPr>
        <w:t xml:space="preserve"> </w:t>
      </w:r>
      <w:r w:rsidR="008F7F09">
        <w:rPr>
          <w:color w:val="auto"/>
          <w:lang w:eastAsia="en-US"/>
        </w:rPr>
        <w:t>п</w:t>
      </w:r>
      <w:r w:rsidRPr="002019F4">
        <w:rPr>
          <w:color w:val="auto"/>
          <w:lang w:eastAsia="en-US"/>
        </w:rPr>
        <w:t>рово</w:t>
      </w:r>
      <w:r w:rsidR="008F7F09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 приб</w:t>
      </w:r>
      <w:r w:rsidR="008F7F09">
        <w:rPr>
          <w:color w:val="auto"/>
          <w:lang w:eastAsia="en-US"/>
        </w:rPr>
        <w:t>ью</w:t>
      </w:r>
      <w:r w:rsidRPr="002019F4">
        <w:rPr>
          <w:color w:val="auto"/>
          <w:lang w:eastAsia="en-US"/>
        </w:rPr>
        <w:t xml:space="preserve"> </w:t>
      </w:r>
      <w:r w:rsidR="008F7F09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 по</w:t>
      </w:r>
      <w:r w:rsidR="008F7F09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ду</w:t>
      </w:r>
      <w:r w:rsidR="008F7F09">
        <w:rPr>
          <w:color w:val="auto"/>
          <w:lang w:eastAsia="en-US"/>
        </w:rPr>
        <w:t>. Д</w:t>
      </w:r>
      <w:r w:rsidRPr="002019F4">
        <w:rPr>
          <w:color w:val="auto"/>
          <w:lang w:eastAsia="en-US"/>
        </w:rPr>
        <w:t>авай стол ото</w:t>
      </w:r>
      <w:r w:rsidR="008F7F09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винем</w:t>
      </w:r>
      <w:r w:rsidR="008F7F09">
        <w:rPr>
          <w:color w:val="auto"/>
          <w:lang w:eastAsia="en-US"/>
        </w:rPr>
        <w:t>.</w:t>
      </w:r>
    </w:p>
    <w:p w:rsidR="002019F4" w:rsidRPr="002019F4" w:rsidRDefault="002019F4" w:rsidP="008F7F09">
      <w:pPr>
        <w:pStyle w:val="remarka"/>
      </w:pPr>
      <w:r w:rsidRPr="002019F4">
        <w:t>ВИТА</w:t>
      </w:r>
      <w:r w:rsidR="008F7F09">
        <w:t>Л</w:t>
      </w:r>
      <w:r w:rsidRPr="002019F4">
        <w:t xml:space="preserve">ИЙ достает из </w:t>
      </w:r>
      <w:r w:rsidR="008F7F09">
        <w:t>«д</w:t>
      </w:r>
      <w:r w:rsidRPr="002019F4">
        <w:t>ипломата</w:t>
      </w:r>
      <w:r w:rsidR="001A49E5">
        <w:t>»</w:t>
      </w:r>
      <w:r w:rsidRPr="002019F4">
        <w:t xml:space="preserve"> молоток и скобы и</w:t>
      </w:r>
      <w:r w:rsidR="008F7F09">
        <w:t xml:space="preserve"> </w:t>
      </w:r>
      <w:r w:rsidRPr="002019F4">
        <w:t xml:space="preserve">начинает прибивать к плинтусу </w:t>
      </w:r>
      <w:r w:rsidR="008F7F09">
        <w:t>ш</w:t>
      </w:r>
      <w:r w:rsidRPr="002019F4">
        <w:t>нур</w:t>
      </w:r>
      <w:r w:rsidR="008F7F09">
        <w:t>.</w:t>
      </w:r>
      <w:r w:rsidRPr="002019F4">
        <w:t xml:space="preserve"> С</w:t>
      </w:r>
      <w:r w:rsidR="008F7F09">
        <w:t>д</w:t>
      </w:r>
      <w:r w:rsidRPr="002019F4">
        <w:t xml:space="preserve">елав </w:t>
      </w:r>
      <w:r w:rsidR="008F7F09">
        <w:t>н</w:t>
      </w:r>
      <w:r w:rsidRPr="002019F4">
        <w:t>еловкое</w:t>
      </w:r>
      <w:r w:rsidR="008F7F09">
        <w:t xml:space="preserve"> </w:t>
      </w:r>
      <w:r w:rsidRPr="002019F4">
        <w:t>дви</w:t>
      </w:r>
      <w:r w:rsidR="008F7F09">
        <w:t>ж</w:t>
      </w:r>
      <w:r w:rsidRPr="002019F4">
        <w:t>ение, он вс</w:t>
      </w:r>
      <w:r w:rsidR="008F7F09">
        <w:t>к</w:t>
      </w:r>
      <w:r w:rsidRPr="002019F4">
        <w:t xml:space="preserve">рикивает и хватается </w:t>
      </w:r>
      <w:r w:rsidR="008F7F09">
        <w:t>з</w:t>
      </w:r>
      <w:r w:rsidRPr="002019F4">
        <w:t>а пале</w:t>
      </w:r>
      <w:r w:rsidR="008F7F09">
        <w:t>ц.</w:t>
      </w:r>
    </w:p>
    <w:p w:rsidR="002019F4" w:rsidRPr="002019F4" w:rsidRDefault="002019F4" w:rsidP="00C87B06">
      <w:pPr>
        <w:pStyle w:val="dialog"/>
        <w:ind w:firstLine="0"/>
        <w:rPr>
          <w:color w:val="auto"/>
          <w:lang w:eastAsia="en-US"/>
        </w:rPr>
      </w:pPr>
      <w:r w:rsidRPr="002019F4">
        <w:rPr>
          <w:color w:val="auto"/>
          <w:lang w:eastAsia="en-US"/>
        </w:rPr>
        <w:t>Ах, черт!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F7F09">
        <w:rPr>
          <w:color w:val="auto"/>
          <w:lang w:eastAsia="en-US"/>
        </w:rPr>
        <w:t>.</w:t>
      </w:r>
      <w:r w:rsidRPr="008F7F09">
        <w:rPr>
          <w:i/>
          <w:color w:val="auto"/>
          <w:lang w:eastAsia="en-US"/>
        </w:rPr>
        <w:t xml:space="preserve"> </w:t>
      </w:r>
      <w:r w:rsidR="008F7F09" w:rsidRPr="008F7F09">
        <w:rPr>
          <w:i/>
          <w:color w:val="auto"/>
          <w:lang w:eastAsia="en-US"/>
        </w:rPr>
        <w:t>(Встревоженно</w:t>
      </w:r>
      <w:r w:rsidRPr="008F7F09">
        <w:rPr>
          <w:i/>
          <w:color w:val="auto"/>
          <w:lang w:eastAsia="en-US"/>
        </w:rPr>
        <w:t>.</w:t>
      </w:r>
      <w:r w:rsidR="008F7F09" w:rsidRPr="008F7F09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Что случилось?</w:t>
      </w:r>
    </w:p>
    <w:p w:rsidR="002019F4" w:rsidRPr="002019F4" w:rsidRDefault="008F7F09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>
        <w:rPr>
          <w:color w:val="auto"/>
          <w:lang w:eastAsia="en-US"/>
        </w:rPr>
        <w:t>Й</w:t>
      </w:r>
      <w:r w:rsidR="002019F4" w:rsidRPr="002019F4">
        <w:rPr>
          <w:color w:val="auto"/>
          <w:lang w:eastAsia="en-US"/>
        </w:rPr>
        <w:t>. Ничего. Палец скобой повре</w:t>
      </w:r>
      <w:r w:rsidR="00D5403D"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ил</w:t>
      </w:r>
      <w:r w:rsidR="00D5403D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Ого, кровь!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D5403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Пустяки. Промахнулся молоточком, Пит</w:t>
      </w:r>
      <w:r w:rsidR="00D5403D">
        <w:rPr>
          <w:color w:val="auto"/>
          <w:lang w:eastAsia="en-US"/>
        </w:rPr>
        <w:t>ь</w:t>
      </w:r>
      <w:r w:rsidRPr="002019F4">
        <w:rPr>
          <w:color w:val="auto"/>
          <w:lang w:eastAsia="en-US"/>
        </w:rPr>
        <w:t xml:space="preserve"> надо было</w:t>
      </w:r>
      <w:r w:rsidR="00D5403D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ме</w:t>
      </w:r>
      <w:r w:rsidR="00D5403D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ь</w:t>
      </w:r>
      <w:r w:rsidR="00D5403D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е.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D5403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Сейчас я </w:t>
      </w:r>
      <w:r w:rsidR="00D5403D">
        <w:rPr>
          <w:color w:val="auto"/>
          <w:lang w:eastAsia="en-US"/>
        </w:rPr>
        <w:t>п</w:t>
      </w:r>
      <w:r w:rsidRPr="002019F4">
        <w:rPr>
          <w:color w:val="auto"/>
          <w:lang w:eastAsia="en-US"/>
        </w:rPr>
        <w:t>ласт</w:t>
      </w:r>
      <w:r w:rsidR="00D5403D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рь </w:t>
      </w:r>
      <w:r w:rsidR="00D5403D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а</w:t>
      </w:r>
      <w:r w:rsidR="00D5403D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ож</w:t>
      </w:r>
      <w:r w:rsidR="00D5403D">
        <w:rPr>
          <w:color w:val="auto"/>
          <w:lang w:eastAsia="en-US"/>
        </w:rPr>
        <w:t xml:space="preserve">у. </w:t>
      </w:r>
      <w:r w:rsidR="00D5403D" w:rsidRPr="00D5403D">
        <w:rPr>
          <w:i/>
          <w:color w:val="auto"/>
          <w:lang w:eastAsia="en-US"/>
        </w:rPr>
        <w:t>(То</w:t>
      </w:r>
      <w:r w:rsidRPr="00D5403D">
        <w:rPr>
          <w:i/>
          <w:color w:val="auto"/>
          <w:lang w:eastAsia="en-US"/>
        </w:rPr>
        <w:t xml:space="preserve">ропится </w:t>
      </w:r>
      <w:r w:rsidR="00D5403D" w:rsidRPr="00D5403D">
        <w:rPr>
          <w:i/>
          <w:color w:val="auto"/>
          <w:lang w:eastAsia="en-US"/>
        </w:rPr>
        <w:t>к</w:t>
      </w:r>
      <w:r w:rsidRPr="00D5403D">
        <w:rPr>
          <w:i/>
          <w:color w:val="auto"/>
          <w:lang w:eastAsia="en-US"/>
        </w:rPr>
        <w:t xml:space="preserve"> аптечке.</w:t>
      </w:r>
      <w:r w:rsidR="00D5403D" w:rsidRPr="00D5403D">
        <w:rPr>
          <w:i/>
          <w:color w:val="auto"/>
          <w:lang w:eastAsia="en-US"/>
        </w:rPr>
        <w:t>)</w:t>
      </w:r>
    </w:p>
    <w:p w:rsidR="002019F4" w:rsidRDefault="00D5403D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ВИТАЛИЙ. Не надо, обойдется.</w:t>
      </w:r>
    </w:p>
    <w:p w:rsidR="00D5403D" w:rsidRDefault="00D5403D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ТАМАРА. Хочешь заражение крови получить?</w:t>
      </w:r>
    </w:p>
    <w:p w:rsidR="00D5403D" w:rsidRDefault="00D5403D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ВИТАЛИЙ. Прямо-таки заражение.</w:t>
      </w:r>
    </w:p>
    <w:p w:rsidR="002019F4" w:rsidRDefault="00D5403D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 xml:space="preserve">ТАМАРА. </w:t>
      </w:r>
      <w:r w:rsidRPr="00D5403D">
        <w:rPr>
          <w:i/>
          <w:color w:val="auto"/>
          <w:lang w:eastAsia="en-US"/>
        </w:rPr>
        <w:t>(С в</w:t>
      </w:r>
      <w:r w:rsidR="002019F4" w:rsidRPr="00D5403D">
        <w:rPr>
          <w:i/>
          <w:color w:val="auto"/>
          <w:lang w:eastAsia="en-US"/>
        </w:rPr>
        <w:t>аткой в</w:t>
      </w:r>
      <w:r w:rsidRPr="00D5403D">
        <w:rPr>
          <w:i/>
          <w:color w:val="auto"/>
          <w:lang w:eastAsia="en-US"/>
        </w:rPr>
        <w:t xml:space="preserve"> </w:t>
      </w:r>
      <w:r w:rsidR="002019F4" w:rsidRPr="00D5403D">
        <w:rPr>
          <w:i/>
          <w:color w:val="auto"/>
          <w:lang w:eastAsia="en-US"/>
        </w:rPr>
        <w:t>руке.</w:t>
      </w:r>
      <w:r w:rsidRPr="00D5403D">
        <w:rPr>
          <w:i/>
          <w:color w:val="auto"/>
          <w:lang w:eastAsia="en-US"/>
        </w:rPr>
        <w:t>)</w:t>
      </w:r>
      <w:r w:rsidR="002019F4" w:rsidRPr="002019F4">
        <w:rPr>
          <w:color w:val="auto"/>
          <w:lang w:eastAsia="en-US"/>
        </w:rPr>
        <w:t xml:space="preserve"> Сейчас </w:t>
      </w:r>
      <w:r>
        <w:rPr>
          <w:color w:val="auto"/>
          <w:lang w:eastAsia="en-US"/>
        </w:rPr>
        <w:t>я</w:t>
      </w:r>
      <w:r w:rsidR="002019F4" w:rsidRPr="002019F4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вод</w:t>
      </w:r>
      <w:r w:rsidR="002019F4" w:rsidRPr="002019F4">
        <w:rPr>
          <w:color w:val="auto"/>
          <w:lang w:eastAsia="en-US"/>
        </w:rPr>
        <w:t xml:space="preserve">кой протру, </w:t>
      </w:r>
      <w:r>
        <w:rPr>
          <w:color w:val="auto"/>
          <w:lang w:eastAsia="en-US"/>
        </w:rPr>
        <w:t>щ</w:t>
      </w:r>
      <w:r w:rsidR="002019F4" w:rsidRPr="002019F4">
        <w:rPr>
          <w:color w:val="auto"/>
          <w:lang w:eastAsia="en-US"/>
        </w:rPr>
        <w:t>ипать</w:t>
      </w:r>
      <w:r>
        <w:rPr>
          <w:color w:val="auto"/>
          <w:lang w:eastAsia="en-US"/>
        </w:rPr>
        <w:t xml:space="preserve"> будет. Ты не бойся.</w:t>
      </w:r>
    </w:p>
    <w:p w:rsidR="00D5403D" w:rsidRPr="00D5403D" w:rsidRDefault="00D5403D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 xml:space="preserve">ВИТАЛИЙ. </w:t>
      </w:r>
      <w:r w:rsidRPr="00D5403D">
        <w:rPr>
          <w:i/>
          <w:color w:val="auto"/>
          <w:lang w:eastAsia="en-US"/>
        </w:rPr>
        <w:t>(Улыбаясь.)</w:t>
      </w:r>
      <w:r>
        <w:rPr>
          <w:i/>
          <w:color w:val="auto"/>
          <w:lang w:eastAsia="en-US"/>
        </w:rPr>
        <w:t xml:space="preserve"> </w:t>
      </w:r>
      <w:r>
        <w:rPr>
          <w:color w:val="auto"/>
          <w:lang w:eastAsia="en-US"/>
        </w:rPr>
        <w:t>Я не боюсь.</w:t>
      </w:r>
    </w:p>
    <w:p w:rsid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</w:t>
      </w:r>
      <w:r w:rsidR="00D5403D" w:rsidRPr="00D5403D">
        <w:rPr>
          <w:i/>
          <w:color w:val="auto"/>
          <w:lang w:eastAsia="en-US"/>
        </w:rPr>
        <w:t>(Заботливо протирая ранку и накладывая пластырь.)</w:t>
      </w:r>
      <w:r w:rsidR="00D5403D">
        <w:rPr>
          <w:i/>
          <w:color w:val="auto"/>
          <w:lang w:eastAsia="en-US"/>
        </w:rPr>
        <w:t xml:space="preserve"> </w:t>
      </w:r>
      <w:r w:rsidR="00D5403D">
        <w:rPr>
          <w:color w:val="auto"/>
          <w:lang w:eastAsia="en-US"/>
        </w:rPr>
        <w:t>Больно?</w:t>
      </w:r>
    </w:p>
    <w:p w:rsidR="00D5403D" w:rsidRDefault="00D5403D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ВИТАЛИЙ. Не очень.</w:t>
      </w:r>
    </w:p>
    <w:p w:rsidR="00D5403D" w:rsidRPr="00D5403D" w:rsidRDefault="00D5403D" w:rsidP="00D5403D">
      <w:pPr>
        <w:pStyle w:val="remarka"/>
      </w:pPr>
      <w:r>
        <w:t>Как-то незаметно ТАМАРА оказывается в объятьях ВИТАЛИЯ.</w:t>
      </w:r>
    </w:p>
    <w:p w:rsidR="00D5403D" w:rsidRDefault="00D5403D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ТАМАРА. Ты чего?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D5403D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. Золотая ты </w:t>
      </w:r>
      <w:r w:rsidR="00D5403D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аба, Т</w:t>
      </w:r>
      <w:r w:rsidR="00D5403D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мара.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D5403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Только сейчас разгля</w:t>
      </w:r>
      <w:r w:rsidR="00D5403D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ел?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D5403D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 w:rsidR="00D5403D"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Сразу.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D5403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D5403D" w:rsidRPr="00D5403D">
        <w:rPr>
          <w:i/>
          <w:color w:val="auto"/>
          <w:lang w:eastAsia="en-US"/>
        </w:rPr>
        <w:t xml:space="preserve">(Не </w:t>
      </w:r>
      <w:r w:rsidRPr="00D5403D">
        <w:rPr>
          <w:i/>
          <w:color w:val="auto"/>
          <w:lang w:eastAsia="en-US"/>
        </w:rPr>
        <w:t>очень ре</w:t>
      </w:r>
      <w:r w:rsidR="00D5403D" w:rsidRPr="00D5403D">
        <w:rPr>
          <w:i/>
          <w:color w:val="auto"/>
          <w:lang w:eastAsia="en-US"/>
        </w:rPr>
        <w:t>ш</w:t>
      </w:r>
      <w:r w:rsidRPr="00D5403D">
        <w:rPr>
          <w:i/>
          <w:color w:val="auto"/>
          <w:lang w:eastAsia="en-US"/>
        </w:rPr>
        <w:t>ительно</w:t>
      </w:r>
      <w:r w:rsidR="00D5403D" w:rsidRPr="00D5403D">
        <w:rPr>
          <w:i/>
          <w:color w:val="auto"/>
          <w:lang w:eastAsia="en-US"/>
        </w:rPr>
        <w:t>.)</w:t>
      </w:r>
      <w:r w:rsidRPr="002019F4">
        <w:rPr>
          <w:color w:val="auto"/>
          <w:lang w:eastAsia="en-US"/>
        </w:rPr>
        <w:t xml:space="preserve"> Пусти.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D5403D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 w:rsidR="00D5403D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. А главное </w:t>
      </w:r>
      <w:r w:rsidR="00D5403D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человек хороший.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</w:t>
      </w:r>
      <w:r w:rsidR="00D5403D">
        <w:rPr>
          <w:color w:val="auto"/>
          <w:lang w:eastAsia="en-US"/>
        </w:rPr>
        <w:t>Р</w:t>
      </w:r>
      <w:r w:rsidRPr="002019F4">
        <w:rPr>
          <w:color w:val="auto"/>
          <w:lang w:eastAsia="en-US"/>
        </w:rPr>
        <w:t>А</w:t>
      </w:r>
      <w:r w:rsidR="00D5403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У тебя же твоя знакомая есть.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Ну её в болото.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Надоела, что л</w:t>
      </w:r>
      <w:r w:rsidR="00D5403D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>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D5403D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. Забудь о ней? </w:t>
      </w:r>
      <w:r w:rsidR="00D5403D" w:rsidRPr="00D5403D">
        <w:rPr>
          <w:i/>
          <w:color w:val="auto"/>
          <w:lang w:eastAsia="en-US"/>
        </w:rPr>
        <w:t>(</w:t>
      </w:r>
      <w:r w:rsidRPr="00D5403D">
        <w:rPr>
          <w:i/>
          <w:color w:val="auto"/>
          <w:lang w:eastAsia="en-US"/>
        </w:rPr>
        <w:t>Руки его станов</w:t>
      </w:r>
      <w:r w:rsidR="00D5403D" w:rsidRPr="00D5403D">
        <w:rPr>
          <w:i/>
          <w:color w:val="auto"/>
          <w:lang w:eastAsia="en-US"/>
        </w:rPr>
        <w:t>я</w:t>
      </w:r>
      <w:r w:rsidRPr="00D5403D">
        <w:rPr>
          <w:i/>
          <w:color w:val="auto"/>
          <w:lang w:eastAsia="en-US"/>
        </w:rPr>
        <w:t xml:space="preserve">тся все </w:t>
      </w:r>
      <w:r w:rsidR="00D5403D" w:rsidRPr="00D5403D">
        <w:rPr>
          <w:i/>
          <w:color w:val="auto"/>
          <w:lang w:eastAsia="en-US"/>
        </w:rPr>
        <w:t>н</w:t>
      </w:r>
      <w:r w:rsidRPr="00D5403D">
        <w:rPr>
          <w:i/>
          <w:color w:val="auto"/>
          <w:lang w:eastAsia="en-US"/>
        </w:rPr>
        <w:t>асто</w:t>
      </w:r>
      <w:r w:rsidR="00D5403D" w:rsidRPr="00D5403D">
        <w:rPr>
          <w:i/>
          <w:color w:val="auto"/>
          <w:lang w:eastAsia="en-US"/>
        </w:rPr>
        <w:t>й</w:t>
      </w:r>
      <w:r w:rsidRPr="00D5403D">
        <w:rPr>
          <w:i/>
          <w:color w:val="auto"/>
          <w:lang w:eastAsia="en-US"/>
        </w:rPr>
        <w:t>чивее.</w:t>
      </w:r>
      <w:r w:rsidR="00D5403D" w:rsidRPr="00D5403D">
        <w:rPr>
          <w:i/>
          <w:color w:val="auto"/>
          <w:lang w:eastAsia="en-US"/>
        </w:rPr>
        <w:t>)</w:t>
      </w:r>
      <w:r w:rsidR="00D5403D">
        <w:rPr>
          <w:i/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Ну что т</w:t>
      </w:r>
      <w:r w:rsidR="00D5403D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 сто</w:t>
      </w:r>
      <w:r w:rsidR="00D5403D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>ш</w:t>
      </w:r>
      <w:r w:rsidR="00D5403D">
        <w:rPr>
          <w:color w:val="auto"/>
          <w:lang w:eastAsia="en-US"/>
        </w:rPr>
        <w:t>ь</w:t>
      </w:r>
      <w:r w:rsidRPr="002019F4">
        <w:rPr>
          <w:color w:val="auto"/>
          <w:lang w:eastAsia="en-US"/>
        </w:rPr>
        <w:t xml:space="preserve">, </w:t>
      </w:r>
      <w:r w:rsidR="00D5403D">
        <w:rPr>
          <w:color w:val="auto"/>
          <w:lang w:eastAsia="en-US"/>
        </w:rPr>
        <w:t>как</w:t>
      </w:r>
      <w:r w:rsidRPr="002019F4">
        <w:rPr>
          <w:color w:val="auto"/>
          <w:lang w:eastAsia="en-US"/>
        </w:rPr>
        <w:t xml:space="preserve"> </w:t>
      </w:r>
      <w:r w:rsidR="00D5403D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</w:t>
      </w:r>
      <w:r w:rsidR="00D5403D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ивая?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D5403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D5403D" w:rsidRPr="002019F4">
        <w:rPr>
          <w:color w:val="auto"/>
          <w:lang w:eastAsia="en-US"/>
        </w:rPr>
        <w:t>Это я-то</w:t>
      </w:r>
      <w:r w:rsidRPr="002019F4">
        <w:rPr>
          <w:color w:val="auto"/>
          <w:lang w:eastAsia="en-US"/>
        </w:rPr>
        <w:t xml:space="preserve"> неживая? Плохо ты меня знае</w:t>
      </w:r>
      <w:r w:rsidR="00D5403D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</w:t>
      </w:r>
      <w:r w:rsidR="00D5403D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D5403D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 w:rsidR="00D5403D"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Совсем е</w:t>
      </w:r>
      <w:r w:rsidR="00D5403D">
        <w:rPr>
          <w:color w:val="auto"/>
          <w:lang w:eastAsia="en-US"/>
        </w:rPr>
        <w:t>щ</w:t>
      </w:r>
      <w:r w:rsidRPr="002019F4">
        <w:rPr>
          <w:color w:val="auto"/>
          <w:lang w:eastAsia="en-US"/>
        </w:rPr>
        <w:t xml:space="preserve">е не </w:t>
      </w:r>
      <w:r w:rsidR="00D5403D" w:rsidRPr="002019F4">
        <w:rPr>
          <w:color w:val="auto"/>
          <w:lang w:eastAsia="en-US"/>
        </w:rPr>
        <w:t>зн</w:t>
      </w:r>
      <w:r w:rsidR="00D5403D">
        <w:rPr>
          <w:color w:val="auto"/>
          <w:lang w:eastAsia="en-US"/>
        </w:rPr>
        <w:t>а</w:t>
      </w:r>
      <w:r w:rsidR="00D5403D" w:rsidRPr="002019F4">
        <w:rPr>
          <w:color w:val="auto"/>
          <w:lang w:eastAsia="en-US"/>
        </w:rPr>
        <w:t>ю</w:t>
      </w:r>
      <w:r w:rsidR="00D5403D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D5403D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D5403D" w:rsidRPr="002019F4">
        <w:rPr>
          <w:color w:val="auto"/>
          <w:lang w:eastAsia="en-US"/>
        </w:rPr>
        <w:t xml:space="preserve">Ты </w:t>
      </w:r>
      <w:r w:rsidRPr="002019F4">
        <w:rPr>
          <w:color w:val="auto"/>
          <w:lang w:eastAsia="en-US"/>
        </w:rPr>
        <w:t>хот</w:t>
      </w:r>
      <w:r w:rsidR="00D5403D">
        <w:rPr>
          <w:color w:val="auto"/>
          <w:lang w:eastAsia="en-US"/>
        </w:rPr>
        <w:t>ь</w:t>
      </w:r>
      <w:r w:rsidRPr="002019F4">
        <w:rPr>
          <w:color w:val="auto"/>
          <w:lang w:eastAsia="en-US"/>
        </w:rPr>
        <w:t xml:space="preserve"> </w:t>
      </w:r>
      <w:r w:rsidR="00D5403D">
        <w:rPr>
          <w:color w:val="auto"/>
          <w:lang w:eastAsia="en-US"/>
        </w:rPr>
        <w:t>бы</w:t>
      </w:r>
      <w:r w:rsidRPr="002019F4">
        <w:rPr>
          <w:color w:val="auto"/>
          <w:lang w:eastAsia="en-US"/>
        </w:rPr>
        <w:t xml:space="preserve"> свет </w:t>
      </w:r>
      <w:r w:rsidR="00D5403D">
        <w:rPr>
          <w:color w:val="auto"/>
          <w:lang w:eastAsia="en-US"/>
        </w:rPr>
        <w:t>вы</w:t>
      </w:r>
      <w:r w:rsidR="00D5403D" w:rsidRPr="002019F4">
        <w:rPr>
          <w:color w:val="auto"/>
          <w:lang w:eastAsia="en-US"/>
        </w:rPr>
        <w:t>кл</w:t>
      </w:r>
      <w:r w:rsidR="00D5403D">
        <w:rPr>
          <w:color w:val="auto"/>
          <w:lang w:eastAsia="en-US"/>
        </w:rPr>
        <w:t>ю</w:t>
      </w:r>
      <w:r w:rsidR="00D5403D" w:rsidRPr="002019F4">
        <w:rPr>
          <w:color w:val="auto"/>
          <w:lang w:eastAsia="en-US"/>
        </w:rPr>
        <w:t>чил</w:t>
      </w:r>
      <w:r w:rsidRPr="002019F4">
        <w:rPr>
          <w:color w:val="auto"/>
          <w:lang w:eastAsia="en-US"/>
        </w:rPr>
        <w:t>.</w:t>
      </w:r>
    </w:p>
    <w:p w:rsidR="00D5403D" w:rsidRDefault="00D5403D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ВИТАЛИЙ. Стесняешься, что ли?</w:t>
      </w:r>
    </w:p>
    <w:p w:rsidR="002019F4" w:rsidRPr="002019F4" w:rsidRDefault="00D5403D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 xml:space="preserve">ТАМАРА. </w:t>
      </w:r>
      <w:r w:rsidR="00C87B06">
        <w:rPr>
          <w:color w:val="auto"/>
          <w:lang w:eastAsia="en-US"/>
        </w:rPr>
        <w:t>Первый раз л</w:t>
      </w:r>
      <w:r>
        <w:rPr>
          <w:color w:val="auto"/>
          <w:lang w:eastAsia="en-US"/>
        </w:rPr>
        <w:t>учше без света. Н</w:t>
      </w:r>
      <w:r w:rsidR="00C87B06">
        <w:rPr>
          <w:color w:val="auto"/>
          <w:lang w:eastAsia="en-US"/>
        </w:rPr>
        <w:t>е</w:t>
      </w:r>
      <w:r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т</w:t>
      </w:r>
      <w:r>
        <w:rPr>
          <w:color w:val="auto"/>
          <w:lang w:eastAsia="en-US"/>
        </w:rPr>
        <w:t>а</w:t>
      </w:r>
      <w:r w:rsidR="002019F4" w:rsidRPr="002019F4">
        <w:rPr>
          <w:color w:val="auto"/>
          <w:lang w:eastAsia="en-US"/>
        </w:rPr>
        <w:t xml:space="preserve">кая </w:t>
      </w:r>
      <w:r>
        <w:rPr>
          <w:color w:val="auto"/>
          <w:lang w:eastAsia="en-US"/>
        </w:rPr>
        <w:t>я</w:t>
      </w:r>
      <w:r w:rsidR="002019F4" w:rsidRPr="002019F4">
        <w:rPr>
          <w:color w:val="auto"/>
          <w:lang w:eastAsia="en-US"/>
        </w:rPr>
        <w:t xml:space="preserve"> крас</w:t>
      </w:r>
      <w:r>
        <w:rPr>
          <w:color w:val="auto"/>
          <w:lang w:eastAsia="en-US"/>
        </w:rPr>
        <w:t>а</w:t>
      </w:r>
      <w:r w:rsidR="002019F4" w:rsidRPr="002019F4">
        <w:rPr>
          <w:color w:val="auto"/>
          <w:lang w:eastAsia="en-US"/>
        </w:rPr>
        <w:t>ви</w:t>
      </w:r>
      <w:r>
        <w:rPr>
          <w:color w:val="auto"/>
          <w:lang w:eastAsia="en-US"/>
        </w:rPr>
        <w:t>ц</w:t>
      </w:r>
      <w:r w:rsidR="002019F4" w:rsidRPr="002019F4">
        <w:rPr>
          <w:color w:val="auto"/>
          <w:lang w:eastAsia="en-US"/>
        </w:rPr>
        <w:t>а.</w:t>
      </w:r>
    </w:p>
    <w:p w:rsidR="002019F4" w:rsidRPr="002019F4" w:rsidRDefault="00D5403D" w:rsidP="00D5403D">
      <w:pPr>
        <w:pStyle w:val="remarka"/>
      </w:pPr>
      <w:r>
        <w:t xml:space="preserve">ВИТАЛИЙ выключает свет. Затемнение. </w:t>
      </w:r>
      <w:r w:rsidR="00C87B06">
        <w:t xml:space="preserve">Музыка. </w:t>
      </w:r>
      <w:r>
        <w:t>Когда свет снова зажигается, ВИТАЛИЙ и ТАМАРА сидят за столом и пьют чай. ТАМА</w:t>
      </w:r>
      <w:r w:rsidR="0058057B">
        <w:t>РА</w:t>
      </w:r>
      <w:r>
        <w:t xml:space="preserve"> весела и оживлена.</w:t>
      </w:r>
    </w:p>
    <w:p w:rsidR="002019F4" w:rsidRPr="002019F4" w:rsidRDefault="00D5403D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ТАМАРА. …А в субб</w:t>
      </w:r>
      <w:r w:rsidR="002019F4" w:rsidRPr="002019F4">
        <w:rPr>
          <w:color w:val="auto"/>
          <w:lang w:eastAsia="en-US"/>
        </w:rPr>
        <w:t>оту мы можем за горо</w:t>
      </w:r>
      <w:r>
        <w:rPr>
          <w:color w:val="auto"/>
          <w:lang w:eastAsia="en-US"/>
        </w:rPr>
        <w:t xml:space="preserve">д </w:t>
      </w:r>
      <w:r w:rsidR="002019F4" w:rsidRPr="002019F4">
        <w:rPr>
          <w:color w:val="auto"/>
          <w:lang w:eastAsia="en-US"/>
        </w:rPr>
        <w:t>поехать</w:t>
      </w:r>
      <w:r>
        <w:rPr>
          <w:color w:val="auto"/>
          <w:lang w:eastAsia="en-US"/>
        </w:rPr>
        <w:t>. Возьмем бутылочку, закуску… Нет, в суббот</w:t>
      </w:r>
      <w:r w:rsidR="0058057B">
        <w:rPr>
          <w:color w:val="auto"/>
          <w:lang w:eastAsia="en-US"/>
        </w:rPr>
        <w:t>у</w:t>
      </w:r>
      <w:r>
        <w:rPr>
          <w:color w:val="auto"/>
          <w:lang w:eastAsia="en-US"/>
        </w:rPr>
        <w:t xml:space="preserve"> я работаю. В воск</w:t>
      </w:r>
      <w:r w:rsidR="002019F4" w:rsidRPr="002019F4">
        <w:rPr>
          <w:color w:val="auto"/>
          <w:lang w:eastAsia="en-US"/>
        </w:rPr>
        <w:t xml:space="preserve">ресенье. А </w:t>
      </w:r>
      <w:r>
        <w:rPr>
          <w:color w:val="auto"/>
          <w:lang w:eastAsia="en-US"/>
        </w:rPr>
        <w:t>б</w:t>
      </w:r>
      <w:r w:rsidR="002019F4" w:rsidRPr="002019F4">
        <w:rPr>
          <w:color w:val="auto"/>
          <w:lang w:eastAsia="en-US"/>
        </w:rPr>
        <w:t>у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ет пого</w:t>
      </w:r>
      <w:r>
        <w:rPr>
          <w:color w:val="auto"/>
          <w:lang w:eastAsia="en-US"/>
        </w:rPr>
        <w:t>да</w:t>
      </w:r>
      <w:r w:rsidR="002019F4" w:rsidRPr="002019F4">
        <w:rPr>
          <w:color w:val="auto"/>
          <w:lang w:eastAsia="en-US"/>
        </w:rPr>
        <w:t xml:space="preserve"> п</w:t>
      </w:r>
      <w:r>
        <w:rPr>
          <w:color w:val="auto"/>
          <w:lang w:eastAsia="en-US"/>
        </w:rPr>
        <w:t xml:space="preserve">лохая, в кино сходим. Ты чего </w:t>
      </w:r>
      <w:r w:rsidR="002019F4" w:rsidRPr="002019F4">
        <w:rPr>
          <w:color w:val="auto"/>
          <w:lang w:eastAsia="en-US"/>
        </w:rPr>
        <w:t>пр</w:t>
      </w:r>
      <w:r>
        <w:rPr>
          <w:color w:val="auto"/>
          <w:lang w:eastAsia="en-US"/>
        </w:rPr>
        <w:t>и</w:t>
      </w:r>
      <w:r w:rsidR="002019F4" w:rsidRPr="002019F4">
        <w:rPr>
          <w:color w:val="auto"/>
          <w:lang w:eastAsia="en-US"/>
        </w:rPr>
        <w:t>тих?</w:t>
      </w:r>
    </w:p>
    <w:p w:rsidR="002019F4" w:rsidRPr="002019F4" w:rsidRDefault="00D5403D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>
        <w:rPr>
          <w:color w:val="auto"/>
          <w:lang w:eastAsia="en-US"/>
        </w:rPr>
        <w:t>Й</w:t>
      </w:r>
      <w:r w:rsidR="002019F4" w:rsidRPr="002019F4">
        <w:rPr>
          <w:color w:val="auto"/>
          <w:lang w:eastAsia="en-US"/>
        </w:rPr>
        <w:t>. Так. Пригрелся, ухо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 xml:space="preserve">ить </w:t>
      </w:r>
      <w:r>
        <w:rPr>
          <w:color w:val="auto"/>
          <w:lang w:eastAsia="en-US"/>
        </w:rPr>
        <w:t>н</w:t>
      </w:r>
      <w:r w:rsidR="002019F4" w:rsidRPr="002019F4">
        <w:rPr>
          <w:color w:val="auto"/>
          <w:lang w:eastAsia="en-US"/>
        </w:rPr>
        <w:t>еохота</w:t>
      </w:r>
      <w:r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Оставайся, если хочешь</w:t>
      </w:r>
      <w:r w:rsidR="00D5403D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Нет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Надо идти.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Почему </w:t>
      </w:r>
      <w:r w:rsidR="00995400">
        <w:rPr>
          <w:color w:val="auto"/>
          <w:lang w:eastAsia="en-US"/>
        </w:rPr>
        <w:t>«</w:t>
      </w:r>
      <w:r w:rsidRPr="002019F4">
        <w:rPr>
          <w:color w:val="auto"/>
          <w:lang w:eastAsia="en-US"/>
        </w:rPr>
        <w:t>на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</w:t>
      </w:r>
      <w:r w:rsidR="001A49E5">
        <w:rPr>
          <w:color w:val="auto"/>
          <w:lang w:eastAsia="en-US"/>
        </w:rPr>
        <w:t>»</w:t>
      </w:r>
      <w:r w:rsidRPr="002019F4">
        <w:rPr>
          <w:color w:val="auto"/>
          <w:lang w:eastAsia="en-US"/>
        </w:rPr>
        <w:t xml:space="preserve">? Я </w:t>
      </w:r>
      <w:r w:rsidR="00995400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 xml:space="preserve"> тебя </w:t>
      </w:r>
      <w:r w:rsidR="00995400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 гон</w:t>
      </w:r>
      <w:r w:rsidR="00995400">
        <w:rPr>
          <w:color w:val="auto"/>
          <w:lang w:eastAsia="en-US"/>
        </w:rPr>
        <w:t>ю.</w:t>
      </w:r>
      <w:r w:rsidRPr="002019F4">
        <w:rPr>
          <w:color w:val="auto"/>
          <w:lang w:eastAsia="en-US"/>
        </w:rPr>
        <w:t xml:space="preserve"> Или </w:t>
      </w:r>
      <w:r w:rsidR="00995400">
        <w:rPr>
          <w:color w:val="auto"/>
          <w:lang w:eastAsia="en-US"/>
        </w:rPr>
        <w:t>з</w:t>
      </w:r>
      <w:r w:rsidRPr="002019F4">
        <w:rPr>
          <w:color w:val="auto"/>
          <w:lang w:eastAsia="en-US"/>
        </w:rPr>
        <w:t>н</w:t>
      </w:r>
      <w:r w:rsidR="00995400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комая твоя</w:t>
      </w:r>
      <w:r w:rsidR="00995400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сер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иться будет?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995400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. </w:t>
      </w:r>
      <w:r w:rsidR="00995400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е будет. </w:t>
      </w:r>
      <w:r w:rsidR="00995400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икому до меня дела нет</w:t>
      </w:r>
      <w:r w:rsidR="00995400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995400" w:rsidRPr="00995400">
        <w:rPr>
          <w:i/>
          <w:color w:val="auto"/>
          <w:lang w:eastAsia="en-US"/>
        </w:rPr>
        <w:t>(Живо</w:t>
      </w:r>
      <w:r w:rsidRPr="00995400">
        <w:rPr>
          <w:i/>
          <w:color w:val="auto"/>
          <w:lang w:eastAsia="en-US"/>
        </w:rPr>
        <w:t>.</w:t>
      </w:r>
      <w:r w:rsidR="00995400" w:rsidRPr="00995400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Как </w:t>
      </w:r>
      <w:r w:rsidR="001A49E5">
        <w:rPr>
          <w:color w:val="auto"/>
          <w:lang w:eastAsia="en-US"/>
        </w:rPr>
        <w:t>«</w:t>
      </w:r>
      <w:r w:rsidRPr="002019F4">
        <w:rPr>
          <w:color w:val="auto"/>
          <w:lang w:eastAsia="en-US"/>
        </w:rPr>
        <w:t>ник</w:t>
      </w:r>
      <w:r w:rsidR="00995400">
        <w:rPr>
          <w:color w:val="auto"/>
          <w:lang w:eastAsia="en-US"/>
        </w:rPr>
        <w:t xml:space="preserve">ому». А </w:t>
      </w:r>
      <w:r w:rsidRPr="002019F4">
        <w:rPr>
          <w:color w:val="auto"/>
          <w:lang w:eastAsia="en-US"/>
        </w:rPr>
        <w:t>мне?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995400"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</w:t>
      </w:r>
      <w:r w:rsidR="00995400" w:rsidRPr="00995400">
        <w:rPr>
          <w:i/>
          <w:color w:val="auto"/>
          <w:lang w:eastAsia="en-US"/>
        </w:rPr>
        <w:t xml:space="preserve">(Взглянув </w:t>
      </w:r>
      <w:r w:rsidRPr="00995400">
        <w:rPr>
          <w:i/>
          <w:color w:val="auto"/>
          <w:lang w:eastAsia="en-US"/>
        </w:rPr>
        <w:t>на Тамару.</w:t>
      </w:r>
      <w:r w:rsidR="00995400" w:rsidRPr="00995400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Прав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Конечно. </w:t>
      </w:r>
      <w:r w:rsidR="00995400">
        <w:rPr>
          <w:color w:val="auto"/>
          <w:lang w:eastAsia="en-US"/>
        </w:rPr>
        <w:t>Е</w:t>
      </w:r>
      <w:r w:rsidRPr="002019F4">
        <w:rPr>
          <w:color w:val="auto"/>
          <w:lang w:eastAsia="en-US"/>
        </w:rPr>
        <w:t>сли тебя гнетет что-то, расска</w:t>
      </w:r>
      <w:r w:rsidR="00995400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и, всё легче</w:t>
      </w:r>
      <w:r w:rsidR="00995400">
        <w:rPr>
          <w:color w:val="auto"/>
          <w:lang w:eastAsia="en-US"/>
        </w:rPr>
        <w:t xml:space="preserve"> б</w:t>
      </w:r>
      <w:r w:rsidRPr="002019F4">
        <w:rPr>
          <w:color w:val="auto"/>
          <w:lang w:eastAsia="en-US"/>
        </w:rPr>
        <w:t>удет. А то, гляди</w:t>
      </w:r>
      <w:r w:rsidR="00995400">
        <w:rPr>
          <w:color w:val="auto"/>
          <w:lang w:eastAsia="en-US"/>
        </w:rPr>
        <w:t>шь</w:t>
      </w:r>
      <w:r w:rsidRPr="002019F4">
        <w:rPr>
          <w:color w:val="auto"/>
          <w:lang w:eastAsia="en-US"/>
        </w:rPr>
        <w:t xml:space="preserve">, </w:t>
      </w:r>
      <w:r w:rsidR="00995400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 совет какой д</w:t>
      </w:r>
      <w:r w:rsidR="00995400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м.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995400" w:rsidRPr="00995400">
        <w:rPr>
          <w:i/>
          <w:color w:val="auto"/>
          <w:lang w:eastAsia="en-US"/>
        </w:rPr>
        <w:t>(Задумчиво</w:t>
      </w:r>
      <w:r w:rsidRPr="00995400">
        <w:rPr>
          <w:i/>
          <w:color w:val="auto"/>
          <w:lang w:eastAsia="en-US"/>
        </w:rPr>
        <w:t>.</w:t>
      </w:r>
      <w:r w:rsidR="00995400" w:rsidRPr="00995400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</w:t>
      </w:r>
      <w:r w:rsidR="00995400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о</w:t>
      </w:r>
      <w:r w:rsidR="00995400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ет, и впрямь рассказать?</w:t>
      </w:r>
    </w:p>
    <w:p w:rsidR="002019F4" w:rsidRPr="002019F4" w:rsidRDefault="00995400" w:rsidP="00995400">
      <w:pPr>
        <w:pStyle w:val="remarka"/>
      </w:pPr>
      <w:r w:rsidRPr="002019F4">
        <w:t xml:space="preserve">Звонок </w:t>
      </w:r>
      <w:r w:rsidR="002019F4" w:rsidRPr="002019F4">
        <w:t>в дверь. ВИТАЛИЙ настораживается.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995400">
        <w:rPr>
          <w:color w:val="auto"/>
          <w:lang w:eastAsia="en-US"/>
        </w:rPr>
        <w:t xml:space="preserve">. </w:t>
      </w:r>
      <w:r w:rsidR="00995400" w:rsidRPr="00995400">
        <w:rPr>
          <w:i/>
          <w:color w:val="auto"/>
          <w:lang w:eastAsia="en-US"/>
        </w:rPr>
        <w:t>(Тихо</w:t>
      </w:r>
      <w:r w:rsidRPr="00995400">
        <w:rPr>
          <w:i/>
          <w:color w:val="auto"/>
          <w:lang w:eastAsia="en-US"/>
        </w:rPr>
        <w:t>.</w:t>
      </w:r>
      <w:r w:rsidR="00995400" w:rsidRPr="00995400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Это Иван </w:t>
      </w:r>
      <w:proofErr w:type="spellStart"/>
      <w:r w:rsidRPr="002019F4">
        <w:rPr>
          <w:color w:val="auto"/>
          <w:lang w:eastAsia="en-US"/>
        </w:rPr>
        <w:t>Семеныч</w:t>
      </w:r>
      <w:proofErr w:type="spellEnd"/>
      <w:r w:rsidRPr="002019F4">
        <w:rPr>
          <w:color w:val="auto"/>
          <w:lang w:eastAsia="en-US"/>
        </w:rPr>
        <w:t>. Он вечерком иног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 наве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ывается</w:t>
      </w:r>
      <w:r w:rsidR="00995400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Не открывай.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Конечно, не открою</w:t>
      </w:r>
      <w:r w:rsidR="00995400">
        <w:rPr>
          <w:color w:val="auto"/>
          <w:lang w:eastAsia="en-US"/>
        </w:rPr>
        <w:t>.</w:t>
      </w:r>
    </w:p>
    <w:p w:rsidR="002019F4" w:rsidRPr="002019F4" w:rsidRDefault="00995400" w:rsidP="00995400">
      <w:pPr>
        <w:pStyle w:val="remarka"/>
      </w:pPr>
      <w:r w:rsidRPr="002019F4">
        <w:t xml:space="preserve">Звонок </w:t>
      </w:r>
      <w:r w:rsidR="002019F4" w:rsidRPr="002019F4">
        <w:t>повторяется. Пауза.</w:t>
      </w:r>
    </w:p>
    <w:p w:rsidR="002019F4" w:rsidRPr="002019F4" w:rsidRDefault="002019F4" w:rsidP="0058057B">
      <w:pPr>
        <w:pStyle w:val="dialog"/>
        <w:ind w:firstLine="0"/>
        <w:rPr>
          <w:color w:val="auto"/>
          <w:lang w:eastAsia="en-US"/>
        </w:rPr>
      </w:pPr>
      <w:r w:rsidRPr="002019F4">
        <w:rPr>
          <w:color w:val="auto"/>
          <w:lang w:eastAsia="en-US"/>
        </w:rPr>
        <w:t>Кажется, у</w:t>
      </w:r>
      <w:r w:rsidR="00995400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ел</w:t>
      </w:r>
      <w:r w:rsidR="0058057B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58057B">
        <w:rPr>
          <w:color w:val="auto"/>
          <w:lang w:eastAsia="en-US"/>
        </w:rPr>
        <w:t>Е</w:t>
      </w:r>
      <w:r w:rsidR="0058057B" w:rsidRPr="002019F4">
        <w:rPr>
          <w:color w:val="auto"/>
          <w:lang w:eastAsia="en-US"/>
        </w:rPr>
        <w:t xml:space="preserve">ще </w:t>
      </w:r>
      <w:r w:rsidRPr="002019F4">
        <w:rPr>
          <w:color w:val="auto"/>
          <w:lang w:eastAsia="en-US"/>
        </w:rPr>
        <w:t>ч</w:t>
      </w:r>
      <w:r w:rsidR="00995400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ю хоче</w:t>
      </w:r>
      <w:r w:rsidR="00995400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995400"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</w:t>
      </w:r>
      <w:r w:rsidR="00995400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ет.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995400">
        <w:rPr>
          <w:color w:val="auto"/>
          <w:lang w:eastAsia="en-US"/>
        </w:rPr>
        <w:t>Т</w:t>
      </w:r>
      <w:r w:rsidRPr="002019F4">
        <w:rPr>
          <w:color w:val="auto"/>
          <w:lang w:eastAsia="en-US"/>
        </w:rPr>
        <w:t>ы чего?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</w:t>
      </w:r>
      <w:r w:rsidR="00995400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И</w:t>
      </w:r>
      <w:r w:rsidR="00995400"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Устал</w:t>
      </w:r>
      <w:r w:rsidR="00995400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Се</w:t>
      </w:r>
      <w:r w:rsidR="00995400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>час от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охне</w:t>
      </w:r>
      <w:r w:rsidR="00995400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Я вообще устал</w:t>
      </w:r>
      <w:r w:rsidR="00995400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Отчего?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995400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. 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олгая история</w:t>
      </w:r>
      <w:r w:rsidR="00995400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Ну вот, о</w:t>
      </w:r>
      <w:r w:rsidR="00995400">
        <w:rPr>
          <w:color w:val="auto"/>
          <w:lang w:eastAsia="en-US"/>
        </w:rPr>
        <w:t>п</w:t>
      </w:r>
      <w:r w:rsidRPr="002019F4">
        <w:rPr>
          <w:color w:val="auto"/>
          <w:lang w:eastAsia="en-US"/>
        </w:rPr>
        <w:t>ять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Ничего</w:t>
      </w:r>
      <w:r w:rsidR="00995400">
        <w:rPr>
          <w:color w:val="auto"/>
          <w:lang w:eastAsia="en-US"/>
        </w:rPr>
        <w:t xml:space="preserve">, я тебе тосковать не дам. </w:t>
      </w:r>
      <w:r w:rsidRPr="002019F4">
        <w:rPr>
          <w:color w:val="auto"/>
          <w:lang w:eastAsia="en-US"/>
        </w:rPr>
        <w:t>По гостям ходить будем</w:t>
      </w:r>
      <w:r w:rsidR="00995400">
        <w:rPr>
          <w:color w:val="auto"/>
          <w:lang w:eastAsia="en-US"/>
        </w:rPr>
        <w:t>, с Нинкой тебя познакомлю.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Не бои</w:t>
      </w:r>
      <w:r w:rsidR="00995400">
        <w:rPr>
          <w:color w:val="auto"/>
          <w:lang w:eastAsia="en-US"/>
        </w:rPr>
        <w:t>шь</w:t>
      </w:r>
      <w:r w:rsidRPr="002019F4">
        <w:rPr>
          <w:color w:val="auto"/>
          <w:lang w:eastAsia="en-US"/>
        </w:rPr>
        <w:t>ся</w:t>
      </w:r>
      <w:r w:rsidR="00995400">
        <w:rPr>
          <w:color w:val="auto"/>
          <w:lang w:eastAsia="en-US"/>
        </w:rPr>
        <w:t>, что отобьет?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Нинка-то? На оди</w:t>
      </w:r>
      <w:r w:rsidR="00995400">
        <w:rPr>
          <w:color w:val="auto"/>
          <w:lang w:eastAsia="en-US"/>
        </w:rPr>
        <w:t xml:space="preserve">н </w:t>
      </w:r>
      <w:r w:rsidRPr="002019F4">
        <w:rPr>
          <w:color w:val="auto"/>
          <w:lang w:eastAsia="en-US"/>
        </w:rPr>
        <w:t>вечер могу подруге и о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ол</w:t>
      </w:r>
      <w:r w:rsidR="00995400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ит</w:t>
      </w:r>
      <w:r w:rsidR="00995400">
        <w:rPr>
          <w:color w:val="auto"/>
          <w:lang w:eastAsia="en-US"/>
        </w:rPr>
        <w:t xml:space="preserve">ь, </w:t>
      </w:r>
      <w:r w:rsidRPr="002019F4">
        <w:rPr>
          <w:color w:val="auto"/>
          <w:lang w:eastAsia="en-US"/>
        </w:rPr>
        <w:t>я не ревнивая</w:t>
      </w:r>
      <w:r w:rsidR="00995400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А вдруг вый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ет насовсем?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Значит, судь</w:t>
      </w:r>
      <w:r w:rsidR="00995400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а такая,</w:t>
      </w:r>
      <w:r w:rsidR="00995400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а с судьбой разве поспори</w:t>
      </w:r>
      <w:r w:rsidR="00995400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ь?</w:t>
      </w:r>
      <w:r w:rsidR="00995400">
        <w:rPr>
          <w:color w:val="auto"/>
          <w:lang w:eastAsia="en-US"/>
        </w:rPr>
        <w:t xml:space="preserve"> Е</w:t>
      </w:r>
      <w:r w:rsidRPr="002019F4">
        <w:rPr>
          <w:color w:val="auto"/>
          <w:lang w:eastAsia="en-US"/>
        </w:rPr>
        <w:t xml:space="preserve">ще вот что я </w:t>
      </w:r>
      <w:r w:rsidR="00995400">
        <w:rPr>
          <w:color w:val="auto"/>
          <w:lang w:eastAsia="en-US"/>
        </w:rPr>
        <w:t>п</w:t>
      </w:r>
      <w:r w:rsidRPr="002019F4">
        <w:rPr>
          <w:color w:val="auto"/>
          <w:lang w:eastAsia="en-US"/>
        </w:rPr>
        <w:t>о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умала: у мам</w:t>
      </w:r>
      <w:r w:rsidR="00995400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 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омик есть в 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еревне</w:t>
      </w:r>
      <w:r w:rsidR="00995400">
        <w:rPr>
          <w:color w:val="auto"/>
          <w:lang w:eastAsia="en-US"/>
        </w:rPr>
        <w:t xml:space="preserve">. </w:t>
      </w:r>
      <w:r w:rsidRPr="002019F4">
        <w:rPr>
          <w:color w:val="auto"/>
          <w:lang w:eastAsia="en-US"/>
        </w:rPr>
        <w:t>Хоче</w:t>
      </w:r>
      <w:r w:rsidR="00995400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ь, там отдохни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Я-то </w:t>
      </w:r>
      <w:r w:rsidR="00995400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 могу, отпуск уже отгуля</w:t>
      </w:r>
      <w:r w:rsidR="00995400">
        <w:rPr>
          <w:color w:val="auto"/>
          <w:lang w:eastAsia="en-US"/>
        </w:rPr>
        <w:t>л</w:t>
      </w:r>
      <w:r w:rsidRPr="002019F4">
        <w:rPr>
          <w:color w:val="auto"/>
          <w:lang w:eastAsia="en-US"/>
        </w:rPr>
        <w:t>а,</w:t>
      </w:r>
      <w:r w:rsidR="00995400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а т</w:t>
      </w:r>
      <w:r w:rsidR="00995400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 xml:space="preserve"> поезжай</w:t>
      </w:r>
      <w:r w:rsidR="00995400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ВИТАЛИЙ. </w:t>
      </w:r>
      <w:r w:rsidR="00995400">
        <w:rPr>
          <w:color w:val="auto"/>
          <w:lang w:eastAsia="en-US"/>
        </w:rPr>
        <w:t xml:space="preserve">Ты </w:t>
      </w:r>
      <w:r w:rsidRPr="002019F4">
        <w:rPr>
          <w:color w:val="auto"/>
          <w:lang w:eastAsia="en-US"/>
        </w:rPr>
        <w:t>прямо к</w:t>
      </w:r>
      <w:r w:rsidR="00995400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к соловей. Заслушае</w:t>
      </w:r>
      <w:r w:rsidR="00995400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ься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995400" w:rsidRPr="00995400">
        <w:rPr>
          <w:i/>
          <w:color w:val="auto"/>
          <w:lang w:eastAsia="en-US"/>
        </w:rPr>
        <w:t>(Н</w:t>
      </w:r>
      <w:r w:rsidRPr="00995400">
        <w:rPr>
          <w:i/>
          <w:color w:val="auto"/>
          <w:lang w:eastAsia="en-US"/>
        </w:rPr>
        <w:t>ехотя встает</w:t>
      </w:r>
      <w:r w:rsidR="00995400" w:rsidRPr="00995400">
        <w:rPr>
          <w:i/>
          <w:color w:val="auto"/>
          <w:lang w:eastAsia="en-US"/>
        </w:rPr>
        <w:t xml:space="preserve"> </w:t>
      </w:r>
      <w:r w:rsidRPr="00995400">
        <w:rPr>
          <w:i/>
          <w:color w:val="auto"/>
          <w:lang w:eastAsia="en-US"/>
        </w:rPr>
        <w:t xml:space="preserve">и начинает собирать </w:t>
      </w:r>
      <w:r w:rsidR="00995400" w:rsidRPr="00995400">
        <w:rPr>
          <w:i/>
          <w:color w:val="auto"/>
          <w:lang w:eastAsia="en-US"/>
        </w:rPr>
        <w:t>«</w:t>
      </w:r>
      <w:r w:rsidRPr="00995400">
        <w:rPr>
          <w:i/>
          <w:color w:val="auto"/>
          <w:lang w:eastAsia="en-US"/>
        </w:rPr>
        <w:t>дипломат</w:t>
      </w:r>
      <w:r w:rsidR="001A49E5" w:rsidRPr="00995400">
        <w:rPr>
          <w:i/>
          <w:color w:val="auto"/>
          <w:lang w:eastAsia="en-US"/>
        </w:rPr>
        <w:t>»</w:t>
      </w:r>
      <w:r w:rsidR="00995400" w:rsidRPr="00995400">
        <w:rPr>
          <w:i/>
          <w:color w:val="auto"/>
          <w:lang w:eastAsia="en-US"/>
        </w:rPr>
        <w:t>.)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Все-таки уходи</w:t>
      </w:r>
      <w:r w:rsidR="00995400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ь?</w:t>
      </w:r>
    </w:p>
    <w:p w:rsidR="002019F4" w:rsidRPr="002019F4" w:rsidRDefault="00995400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</w:t>
      </w:r>
      <w:r>
        <w:rPr>
          <w:color w:val="auto"/>
          <w:lang w:eastAsia="en-US"/>
        </w:rPr>
        <w:t>ИЙ</w:t>
      </w:r>
      <w:r w:rsidR="002019F4" w:rsidRPr="002019F4">
        <w:rPr>
          <w:color w:val="auto"/>
          <w:lang w:eastAsia="en-US"/>
        </w:rPr>
        <w:t>. Надо.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</w:t>
      </w:r>
      <w:r w:rsidR="00995400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АРА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Чудак т</w:t>
      </w:r>
      <w:r w:rsidR="00995400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</w:t>
      </w:r>
      <w:r w:rsidR="00995400">
        <w:rPr>
          <w:color w:val="auto"/>
          <w:lang w:eastAsia="en-US"/>
        </w:rPr>
        <w:t>Й.</w:t>
      </w:r>
      <w:r w:rsidRPr="002019F4">
        <w:rPr>
          <w:color w:val="auto"/>
          <w:lang w:eastAsia="en-US"/>
        </w:rPr>
        <w:t xml:space="preserve"> Уж какой есть. </w:t>
      </w:r>
      <w:r w:rsidR="00995400" w:rsidRPr="00995400">
        <w:rPr>
          <w:i/>
          <w:color w:val="auto"/>
          <w:lang w:eastAsia="en-US"/>
        </w:rPr>
        <w:t>(Оглядывая к</w:t>
      </w:r>
      <w:r w:rsidRPr="00995400">
        <w:rPr>
          <w:i/>
          <w:color w:val="auto"/>
          <w:lang w:eastAsia="en-US"/>
        </w:rPr>
        <w:t>омнату.</w:t>
      </w:r>
      <w:r w:rsidR="00995400" w:rsidRPr="00995400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Прово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ку я </w:t>
      </w:r>
      <w:r w:rsidR="00995400" w:rsidRPr="002019F4">
        <w:rPr>
          <w:color w:val="auto"/>
          <w:lang w:eastAsia="en-US"/>
        </w:rPr>
        <w:t>та</w:t>
      </w:r>
      <w:r w:rsidR="00995400">
        <w:rPr>
          <w:color w:val="auto"/>
          <w:lang w:eastAsia="en-US"/>
        </w:rPr>
        <w:t xml:space="preserve">к </w:t>
      </w:r>
      <w:r w:rsidRPr="002019F4">
        <w:rPr>
          <w:color w:val="auto"/>
          <w:lang w:eastAsia="en-US"/>
        </w:rPr>
        <w:t xml:space="preserve">и не 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отянул</w:t>
      </w:r>
      <w:r w:rsidR="00995400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Бог с ней, </w:t>
      </w:r>
      <w:r w:rsidR="00995400">
        <w:rPr>
          <w:color w:val="auto"/>
          <w:lang w:eastAsia="en-US"/>
        </w:rPr>
        <w:t>ты</w:t>
      </w:r>
      <w:r w:rsidRPr="002019F4">
        <w:rPr>
          <w:color w:val="auto"/>
          <w:lang w:eastAsia="en-US"/>
        </w:rPr>
        <w:t xml:space="preserve"> устал. Завтра ко</w:t>
      </w:r>
      <w:r w:rsidR="00995400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чи</w:t>
      </w:r>
      <w:r w:rsidR="00995400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ь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Ког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 те</w:t>
      </w:r>
      <w:r w:rsidR="00995400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я ж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ать?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ВИТАЛИЙ. Часиков в семь.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Чего тебе из ед</w:t>
      </w:r>
      <w:r w:rsidR="00995400">
        <w:rPr>
          <w:color w:val="auto"/>
          <w:lang w:eastAsia="en-US"/>
        </w:rPr>
        <w:t xml:space="preserve">ы </w:t>
      </w:r>
      <w:r w:rsidRPr="002019F4">
        <w:rPr>
          <w:color w:val="auto"/>
          <w:lang w:eastAsia="en-US"/>
        </w:rPr>
        <w:t>приготовить?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99540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Что хочешь. У тебя всё вкусно.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ТАМАРА. </w:t>
      </w:r>
      <w:r w:rsidR="00995400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у ла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но, я котлетки с</w:t>
      </w:r>
      <w:r w:rsidR="0099540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елаю </w:t>
      </w:r>
      <w:r w:rsidR="00995400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 </w:t>
      </w:r>
      <w:r w:rsidR="00995400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етчинки хоро</w:t>
      </w:r>
      <w:r w:rsidR="00995400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ей принес</w:t>
      </w:r>
      <w:r w:rsidR="00995400">
        <w:rPr>
          <w:color w:val="auto"/>
          <w:lang w:eastAsia="en-US"/>
        </w:rPr>
        <w:t xml:space="preserve">у. Любишь </w:t>
      </w:r>
      <w:r w:rsidRPr="002019F4">
        <w:rPr>
          <w:color w:val="auto"/>
          <w:lang w:eastAsia="en-US"/>
        </w:rPr>
        <w:t>ветчинку?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</w:t>
      </w:r>
      <w:r w:rsidR="00995400">
        <w:rPr>
          <w:color w:val="auto"/>
          <w:lang w:eastAsia="en-US"/>
        </w:rPr>
        <w:t>ИЙ.</w:t>
      </w:r>
      <w:r w:rsidRPr="002019F4">
        <w:rPr>
          <w:color w:val="auto"/>
          <w:lang w:eastAsia="en-US"/>
        </w:rPr>
        <w:t xml:space="preserve"> </w:t>
      </w:r>
      <w:r w:rsidR="00995400">
        <w:rPr>
          <w:color w:val="auto"/>
          <w:lang w:eastAsia="en-US"/>
        </w:rPr>
        <w:t>Л</w:t>
      </w:r>
      <w:r w:rsidR="00995400" w:rsidRPr="002019F4">
        <w:rPr>
          <w:color w:val="auto"/>
          <w:lang w:eastAsia="en-US"/>
        </w:rPr>
        <w:t>юбл</w:t>
      </w:r>
      <w:r w:rsidR="00995400">
        <w:rPr>
          <w:color w:val="auto"/>
          <w:lang w:eastAsia="en-US"/>
        </w:rPr>
        <w:t>ю</w:t>
      </w:r>
      <w:r w:rsidRPr="002019F4"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07039">
        <w:rPr>
          <w:color w:val="auto"/>
          <w:lang w:eastAsia="en-US"/>
        </w:rPr>
        <w:t>. А</w:t>
      </w:r>
      <w:r w:rsidRPr="002019F4">
        <w:rPr>
          <w:color w:val="auto"/>
          <w:lang w:eastAsia="en-US"/>
        </w:rPr>
        <w:t xml:space="preserve"> аппарат мне с</w:t>
      </w:r>
      <w:r w:rsidR="00807039">
        <w:rPr>
          <w:color w:val="auto"/>
          <w:lang w:eastAsia="en-US"/>
        </w:rPr>
        <w:t>ам</w:t>
      </w:r>
      <w:r w:rsidRPr="002019F4">
        <w:rPr>
          <w:color w:val="auto"/>
          <w:lang w:eastAsia="en-US"/>
        </w:rPr>
        <w:t>о</w:t>
      </w:r>
      <w:r w:rsidR="00807039">
        <w:rPr>
          <w:color w:val="auto"/>
          <w:lang w:eastAsia="en-US"/>
        </w:rPr>
        <w:t>й</w:t>
      </w:r>
      <w:r w:rsidRPr="002019F4">
        <w:rPr>
          <w:color w:val="auto"/>
          <w:lang w:eastAsia="en-US"/>
        </w:rPr>
        <w:t xml:space="preserve"> покупать</w:t>
      </w:r>
      <w:r w:rsidR="00807039">
        <w:rPr>
          <w:color w:val="auto"/>
          <w:lang w:eastAsia="en-US"/>
        </w:rPr>
        <w:t>?</w:t>
      </w:r>
    </w:p>
    <w:p w:rsidR="00807039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807039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Не надо</w:t>
      </w:r>
      <w:r w:rsidR="00807039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Я прине</w:t>
      </w:r>
      <w:r w:rsidR="00807039">
        <w:rPr>
          <w:color w:val="auto"/>
          <w:lang w:eastAsia="en-US"/>
        </w:rPr>
        <w:t>с</w:t>
      </w:r>
      <w:r w:rsidRPr="002019F4">
        <w:rPr>
          <w:color w:val="auto"/>
          <w:lang w:eastAsia="en-US"/>
        </w:rPr>
        <w:t>у</w:t>
      </w:r>
      <w:r w:rsidR="00807039">
        <w:rPr>
          <w:color w:val="auto"/>
          <w:lang w:eastAsia="en-US"/>
        </w:rPr>
        <w:t xml:space="preserve">. </w:t>
      </w:r>
      <w:r w:rsidR="00807039" w:rsidRPr="00807039">
        <w:rPr>
          <w:i/>
          <w:color w:val="auto"/>
          <w:lang w:eastAsia="en-US"/>
        </w:rPr>
        <w:t>(Надевая куртку.)</w:t>
      </w:r>
      <w:r w:rsidR="00807039">
        <w:rPr>
          <w:i/>
          <w:color w:val="auto"/>
          <w:lang w:eastAsia="en-US"/>
        </w:rPr>
        <w:t xml:space="preserve"> </w:t>
      </w:r>
      <w:r w:rsidR="00807039">
        <w:rPr>
          <w:color w:val="auto"/>
          <w:lang w:eastAsia="en-US"/>
        </w:rPr>
        <w:t>Ну, Тамара, до свидания, что ли?</w:t>
      </w:r>
    </w:p>
    <w:p w:rsidR="0058057B" w:rsidRPr="00807039" w:rsidRDefault="0058057B" w:rsidP="0058057B">
      <w:pPr>
        <w:pStyle w:val="remarka"/>
      </w:pPr>
      <w:r>
        <w:t xml:space="preserve">Обнимаются. </w:t>
      </w:r>
    </w:p>
    <w:p w:rsidR="002019F4" w:rsidRPr="00807039" w:rsidRDefault="002019F4" w:rsidP="0058057B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07039">
        <w:rPr>
          <w:color w:val="auto"/>
          <w:lang w:eastAsia="en-US"/>
        </w:rPr>
        <w:t>. До завтра.</w:t>
      </w:r>
    </w:p>
    <w:p w:rsidR="002019F4" w:rsidRPr="002019F4" w:rsidRDefault="002019F4" w:rsidP="00807039">
      <w:pPr>
        <w:pStyle w:val="remarka"/>
      </w:pPr>
      <w:r w:rsidRPr="002019F4">
        <w:t>ВИТАЛИЙ уходит, ТАМАРА з</w:t>
      </w:r>
      <w:r w:rsidR="00807039">
        <w:t>а</w:t>
      </w:r>
      <w:r w:rsidRPr="002019F4">
        <w:t xml:space="preserve">крывает за </w:t>
      </w:r>
      <w:r w:rsidR="00807039">
        <w:t>н</w:t>
      </w:r>
      <w:r w:rsidRPr="002019F4">
        <w:t>им дверь и воз</w:t>
      </w:r>
      <w:r w:rsidR="00807039">
        <w:t xml:space="preserve">вращается, включив по дороге радио. </w:t>
      </w:r>
      <w:r w:rsidRPr="002019F4">
        <w:t>В комнату врыв</w:t>
      </w:r>
      <w:r w:rsidR="00807039">
        <w:t>а</w:t>
      </w:r>
      <w:r w:rsidRPr="002019F4">
        <w:t>ется веселая упругая мело</w:t>
      </w:r>
      <w:r w:rsidR="00807039">
        <w:t>д</w:t>
      </w:r>
      <w:r w:rsidRPr="002019F4">
        <w:t>ия</w:t>
      </w:r>
      <w:r w:rsidR="00807039">
        <w:t>.</w:t>
      </w:r>
      <w:r w:rsidRPr="002019F4">
        <w:t xml:space="preserve"> ТА</w:t>
      </w:r>
      <w:r w:rsidR="00807039">
        <w:t>М</w:t>
      </w:r>
      <w:r w:rsidRPr="002019F4">
        <w:t>АРА танцу</w:t>
      </w:r>
      <w:r w:rsidR="00807039">
        <w:t>ю</w:t>
      </w:r>
      <w:r w:rsidRPr="002019F4">
        <w:t>щей похо</w:t>
      </w:r>
      <w:r w:rsidR="00807039">
        <w:t>д</w:t>
      </w:r>
      <w:r w:rsidRPr="002019F4">
        <w:t>кой</w:t>
      </w:r>
      <w:r w:rsidR="00807039">
        <w:t xml:space="preserve"> </w:t>
      </w:r>
      <w:r w:rsidRPr="002019F4">
        <w:t>проха</w:t>
      </w:r>
      <w:r w:rsidR="00807039">
        <w:t>ж</w:t>
      </w:r>
      <w:r w:rsidRPr="002019F4">
        <w:t>ивается по квартире и, не в сил</w:t>
      </w:r>
      <w:r w:rsidR="00807039">
        <w:t>а</w:t>
      </w:r>
      <w:r w:rsidRPr="002019F4">
        <w:t>х с</w:t>
      </w:r>
      <w:r w:rsidR="00807039">
        <w:t>д</w:t>
      </w:r>
      <w:r w:rsidRPr="002019F4">
        <w:t>ер</w:t>
      </w:r>
      <w:r w:rsidR="00807039">
        <w:t>ж</w:t>
      </w:r>
      <w:r w:rsidRPr="002019F4">
        <w:t>ать ра</w:t>
      </w:r>
      <w:r w:rsidR="00807039">
        <w:t>д</w:t>
      </w:r>
      <w:r w:rsidRPr="002019F4">
        <w:t>ости, бросается к своему игру</w:t>
      </w:r>
      <w:r w:rsidR="00807039">
        <w:t>ш</w:t>
      </w:r>
      <w:r w:rsidRPr="002019F4">
        <w:t>ечному телефону</w:t>
      </w:r>
      <w:r w:rsidR="00807039">
        <w:t>.</w:t>
      </w:r>
    </w:p>
    <w:p w:rsidR="00807039" w:rsidRDefault="00807039" w:rsidP="0058057B">
      <w:pPr>
        <w:pStyle w:val="dialog"/>
        <w:ind w:firstLine="0"/>
        <w:rPr>
          <w:color w:val="auto"/>
          <w:lang w:eastAsia="en-US"/>
        </w:rPr>
      </w:pPr>
      <w:r>
        <w:rPr>
          <w:color w:val="auto"/>
          <w:lang w:eastAsia="en-US"/>
        </w:rPr>
        <w:t>Ни</w:t>
      </w:r>
      <w:r w:rsidR="002019F4" w:rsidRPr="002019F4">
        <w:rPr>
          <w:color w:val="auto"/>
          <w:lang w:eastAsia="en-US"/>
        </w:rPr>
        <w:t xml:space="preserve">нка, </w:t>
      </w:r>
      <w:r>
        <w:rPr>
          <w:color w:val="auto"/>
          <w:lang w:eastAsia="en-US"/>
        </w:rPr>
        <w:t>п</w:t>
      </w:r>
      <w:r w:rsidR="002019F4" w:rsidRPr="002019F4">
        <w:rPr>
          <w:color w:val="auto"/>
          <w:lang w:eastAsia="en-US"/>
        </w:rPr>
        <w:t>ривет!</w:t>
      </w:r>
      <w:r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Я те</w:t>
      </w:r>
      <w:r>
        <w:rPr>
          <w:color w:val="auto"/>
          <w:lang w:eastAsia="en-US"/>
        </w:rPr>
        <w:t>б</w:t>
      </w:r>
      <w:r w:rsidR="002019F4" w:rsidRPr="002019F4">
        <w:rPr>
          <w:color w:val="auto"/>
          <w:lang w:eastAsia="en-US"/>
        </w:rPr>
        <w:t>е завтра т</w:t>
      </w:r>
      <w:r>
        <w:rPr>
          <w:color w:val="auto"/>
          <w:lang w:eastAsia="en-US"/>
        </w:rPr>
        <w:t>а</w:t>
      </w:r>
      <w:r w:rsidR="002019F4" w:rsidRPr="002019F4">
        <w:rPr>
          <w:color w:val="auto"/>
          <w:lang w:eastAsia="en-US"/>
        </w:rPr>
        <w:t>кое расска</w:t>
      </w:r>
      <w:r>
        <w:rPr>
          <w:color w:val="auto"/>
          <w:lang w:eastAsia="en-US"/>
        </w:rPr>
        <w:t>ж</w:t>
      </w:r>
      <w:r w:rsidR="002019F4" w:rsidRPr="002019F4">
        <w:rPr>
          <w:color w:val="auto"/>
          <w:lang w:eastAsia="en-US"/>
        </w:rPr>
        <w:t xml:space="preserve">у </w:t>
      </w:r>
      <w:r>
        <w:rPr>
          <w:color w:val="auto"/>
          <w:lang w:eastAsia="en-US"/>
        </w:rPr>
        <w:t>–</w:t>
      </w:r>
      <w:r w:rsidR="002019F4" w:rsidRPr="002019F4">
        <w:rPr>
          <w:color w:val="auto"/>
          <w:lang w:eastAsia="en-US"/>
        </w:rPr>
        <w:t xml:space="preserve"> с ума</w:t>
      </w:r>
      <w:r>
        <w:rPr>
          <w:color w:val="auto"/>
          <w:lang w:eastAsia="en-US"/>
        </w:rPr>
        <w:t xml:space="preserve"> сойдешь!</w:t>
      </w:r>
    </w:p>
    <w:p w:rsidR="002019F4" w:rsidRPr="002019F4" w:rsidRDefault="002019F4" w:rsidP="00807039">
      <w:pPr>
        <w:pStyle w:val="remarka"/>
      </w:pPr>
      <w:r w:rsidRPr="002019F4">
        <w:t>Обняв телефон, кру</w:t>
      </w:r>
      <w:r w:rsidR="00807039">
        <w:t>ж</w:t>
      </w:r>
      <w:r w:rsidRPr="002019F4">
        <w:t>ится в танце. Звонок</w:t>
      </w:r>
      <w:r w:rsidR="00807039">
        <w:t>.</w:t>
      </w:r>
      <w:r w:rsidRPr="002019F4">
        <w:t xml:space="preserve"> ТА</w:t>
      </w:r>
      <w:r w:rsidR="00807039">
        <w:t>М</w:t>
      </w:r>
      <w:r w:rsidRPr="002019F4">
        <w:t>АРА</w:t>
      </w:r>
      <w:r w:rsidR="00807039">
        <w:t xml:space="preserve"> </w:t>
      </w:r>
      <w:r w:rsidRPr="002019F4">
        <w:t>останавливается и по</w:t>
      </w:r>
      <w:r w:rsidR="00807039">
        <w:t>д</w:t>
      </w:r>
      <w:r w:rsidRPr="002019F4">
        <w:t>хо</w:t>
      </w:r>
      <w:r w:rsidR="00807039">
        <w:t>д</w:t>
      </w:r>
      <w:r w:rsidRPr="002019F4">
        <w:t>ит к двери</w:t>
      </w:r>
      <w:r w:rsidR="00807039">
        <w:t>.</w:t>
      </w:r>
    </w:p>
    <w:p w:rsidR="002019F4" w:rsidRPr="002019F4" w:rsidRDefault="002019F4" w:rsidP="0058057B">
      <w:pPr>
        <w:pStyle w:val="dialog"/>
        <w:ind w:firstLine="0"/>
        <w:rPr>
          <w:color w:val="auto"/>
          <w:lang w:eastAsia="en-US"/>
        </w:rPr>
      </w:pPr>
      <w:r w:rsidRPr="002019F4">
        <w:rPr>
          <w:color w:val="auto"/>
          <w:lang w:eastAsia="en-US"/>
        </w:rPr>
        <w:t>Виталий</w:t>
      </w:r>
      <w:r w:rsidR="00807039">
        <w:rPr>
          <w:color w:val="auto"/>
          <w:lang w:eastAsia="en-US"/>
        </w:rPr>
        <w:t>?</w:t>
      </w:r>
      <w:r w:rsidRPr="002019F4">
        <w:rPr>
          <w:color w:val="auto"/>
          <w:lang w:eastAsia="en-US"/>
        </w:rPr>
        <w:t>.. Ах, это в</w:t>
      </w:r>
      <w:r w:rsidR="00807039">
        <w:rPr>
          <w:color w:val="auto"/>
          <w:lang w:eastAsia="en-US"/>
        </w:rPr>
        <w:t>ы…</w:t>
      </w:r>
      <w:r w:rsidRPr="002019F4">
        <w:rPr>
          <w:color w:val="auto"/>
          <w:lang w:eastAsia="en-US"/>
        </w:rPr>
        <w:t xml:space="preserve"> Подождите секун</w:t>
      </w:r>
      <w:r w:rsidR="00807039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очку.</w:t>
      </w:r>
    </w:p>
    <w:p w:rsidR="002019F4" w:rsidRPr="002019F4" w:rsidRDefault="002019F4" w:rsidP="00807039">
      <w:pPr>
        <w:pStyle w:val="remarka"/>
      </w:pPr>
      <w:r w:rsidRPr="002019F4">
        <w:t>Выкл</w:t>
      </w:r>
      <w:r w:rsidR="00807039">
        <w:t>ю</w:t>
      </w:r>
      <w:r w:rsidRPr="002019F4">
        <w:t>чает ра</w:t>
      </w:r>
      <w:r w:rsidR="00807039">
        <w:t>д</w:t>
      </w:r>
      <w:r w:rsidRPr="002019F4">
        <w:t>ио, возвра</w:t>
      </w:r>
      <w:r w:rsidR="00807039">
        <w:t>ща</w:t>
      </w:r>
      <w:r w:rsidRPr="002019F4">
        <w:t xml:space="preserve">ется к двери </w:t>
      </w:r>
      <w:r w:rsidR="00807039">
        <w:t>и</w:t>
      </w:r>
      <w:r w:rsidRPr="002019F4">
        <w:t xml:space="preserve"> приоткрывает</w:t>
      </w:r>
      <w:r w:rsidR="00807039">
        <w:t xml:space="preserve"> </w:t>
      </w:r>
      <w:r w:rsidRPr="002019F4">
        <w:t xml:space="preserve">ее, не снимая </w:t>
      </w:r>
      <w:r w:rsidR="00807039">
        <w:t>ц</w:t>
      </w:r>
      <w:r w:rsidRPr="002019F4">
        <w:t>епочки</w:t>
      </w:r>
      <w:r w:rsidR="00807039">
        <w:t>.</w:t>
      </w:r>
    </w:p>
    <w:p w:rsidR="002019F4" w:rsidRPr="002019F4" w:rsidRDefault="002019F4" w:rsidP="0058057B">
      <w:pPr>
        <w:pStyle w:val="dialog"/>
        <w:ind w:firstLine="0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Что случилось, Иван </w:t>
      </w:r>
      <w:proofErr w:type="spellStart"/>
      <w:r w:rsidRPr="002019F4">
        <w:rPr>
          <w:color w:val="auto"/>
          <w:lang w:eastAsia="en-US"/>
        </w:rPr>
        <w:t>Семеныч</w:t>
      </w:r>
      <w:proofErr w:type="spellEnd"/>
      <w:r w:rsidRPr="002019F4">
        <w:rPr>
          <w:color w:val="auto"/>
          <w:lang w:eastAsia="en-US"/>
        </w:rPr>
        <w:t>?</w:t>
      </w:r>
    </w:p>
    <w:p w:rsidR="002019F4" w:rsidRPr="002019F4" w:rsidRDefault="00807039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ГОЛОС ИЗ-ЗА ДВЕРИ</w:t>
      </w:r>
      <w:r w:rsidR="002019F4" w:rsidRPr="002019F4">
        <w:rPr>
          <w:color w:val="auto"/>
          <w:lang w:eastAsia="en-US"/>
        </w:rPr>
        <w:t>. Т</w:t>
      </w:r>
      <w:r>
        <w:rPr>
          <w:color w:val="auto"/>
          <w:lang w:eastAsia="en-US"/>
        </w:rPr>
        <w:t>а</w:t>
      </w:r>
      <w:r w:rsidR="002019F4" w:rsidRPr="002019F4">
        <w:rPr>
          <w:color w:val="auto"/>
          <w:lang w:eastAsia="en-US"/>
        </w:rPr>
        <w:t xml:space="preserve">мара, </w:t>
      </w:r>
      <w:r>
        <w:rPr>
          <w:color w:val="auto"/>
          <w:lang w:eastAsia="en-US"/>
        </w:rPr>
        <w:t>ты</w:t>
      </w:r>
      <w:r w:rsidR="002019F4" w:rsidRPr="002019F4">
        <w:rPr>
          <w:color w:val="auto"/>
          <w:lang w:eastAsia="en-US"/>
        </w:rPr>
        <w:t xml:space="preserve"> уже ложишься?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07039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807039">
        <w:rPr>
          <w:color w:val="auto"/>
          <w:lang w:eastAsia="en-US"/>
        </w:rPr>
        <w:t>Да,</w:t>
      </w:r>
      <w:r w:rsidRPr="002019F4">
        <w:rPr>
          <w:color w:val="auto"/>
          <w:lang w:eastAsia="en-US"/>
        </w:rPr>
        <w:t xml:space="preserve"> я не о</w:t>
      </w:r>
      <w:r w:rsidR="00807039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ет</w:t>
      </w:r>
      <w:r w:rsidR="00807039">
        <w:rPr>
          <w:color w:val="auto"/>
          <w:lang w:eastAsia="en-US"/>
        </w:rPr>
        <w:t>а.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 xml:space="preserve">ГОЛОС. Извини. Я раньше звонил, </w:t>
      </w:r>
      <w:r w:rsidR="00807039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а тебя, видно, </w:t>
      </w:r>
      <w:r w:rsidR="00807039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ом</w:t>
      </w:r>
      <w:r w:rsidR="00807039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 не б</w:t>
      </w:r>
      <w:r w:rsidR="00807039">
        <w:rPr>
          <w:color w:val="auto"/>
          <w:lang w:eastAsia="en-US"/>
        </w:rPr>
        <w:t>ыло.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807039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А что вы хотели?</w:t>
      </w:r>
    </w:p>
    <w:p w:rsidR="002019F4" w:rsidRPr="002019F4" w:rsidRDefault="00807039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ИВАН СЕМЕНОВИЧ</w:t>
      </w:r>
      <w:r w:rsidR="002019F4" w:rsidRPr="002019F4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 xml:space="preserve">а </w:t>
      </w:r>
      <w:r>
        <w:rPr>
          <w:color w:val="auto"/>
          <w:lang w:eastAsia="en-US"/>
        </w:rPr>
        <w:t>н</w:t>
      </w:r>
      <w:r w:rsidR="002019F4" w:rsidRPr="002019F4">
        <w:rPr>
          <w:color w:val="auto"/>
          <w:lang w:eastAsia="en-US"/>
        </w:rPr>
        <w:t>ичего, т</w:t>
      </w:r>
      <w:r>
        <w:rPr>
          <w:color w:val="auto"/>
          <w:lang w:eastAsia="en-US"/>
        </w:rPr>
        <w:t>а</w:t>
      </w:r>
      <w:r w:rsidR="002019F4" w:rsidRPr="002019F4">
        <w:rPr>
          <w:color w:val="auto"/>
          <w:lang w:eastAsia="en-US"/>
        </w:rPr>
        <w:t>к, по-соседски</w:t>
      </w:r>
      <w:r>
        <w:rPr>
          <w:color w:val="auto"/>
          <w:lang w:eastAsia="en-US"/>
        </w:rPr>
        <w:t>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ТАМАРА. Прихо</w:t>
      </w:r>
      <w:r w:rsidR="00807039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ите тог</w:t>
      </w:r>
      <w:r w:rsidR="00807039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 завтра</w:t>
      </w:r>
      <w:r w:rsidR="00807039">
        <w:rPr>
          <w:color w:val="auto"/>
          <w:lang w:eastAsia="en-US"/>
        </w:rPr>
        <w:t>…</w:t>
      </w:r>
      <w:r w:rsidRPr="002019F4">
        <w:rPr>
          <w:color w:val="auto"/>
          <w:lang w:eastAsia="en-US"/>
        </w:rPr>
        <w:t xml:space="preserve"> </w:t>
      </w:r>
      <w:r w:rsidR="00807039" w:rsidRPr="00807039">
        <w:rPr>
          <w:i/>
          <w:color w:val="auto"/>
          <w:lang w:eastAsia="en-US"/>
        </w:rPr>
        <w:t>(</w:t>
      </w:r>
      <w:r w:rsidRPr="00807039">
        <w:rPr>
          <w:i/>
          <w:color w:val="auto"/>
          <w:lang w:eastAsia="en-US"/>
        </w:rPr>
        <w:t>Спохватив</w:t>
      </w:r>
      <w:r w:rsidR="00807039" w:rsidRPr="00807039">
        <w:rPr>
          <w:i/>
          <w:color w:val="auto"/>
          <w:lang w:eastAsia="en-US"/>
        </w:rPr>
        <w:t>ш</w:t>
      </w:r>
      <w:r w:rsidRPr="00807039">
        <w:rPr>
          <w:i/>
          <w:color w:val="auto"/>
          <w:lang w:eastAsia="en-US"/>
        </w:rPr>
        <w:t>ись.</w:t>
      </w:r>
      <w:r w:rsidR="00807039" w:rsidRPr="00807039">
        <w:rPr>
          <w:i/>
          <w:color w:val="auto"/>
          <w:lang w:eastAsia="en-US"/>
        </w:rPr>
        <w:t>)</w:t>
      </w:r>
      <w:r w:rsidRPr="002019F4">
        <w:rPr>
          <w:color w:val="auto"/>
          <w:lang w:eastAsia="en-US"/>
        </w:rPr>
        <w:t xml:space="preserve"> </w:t>
      </w:r>
      <w:r w:rsidR="00807039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ет, лучше</w:t>
      </w:r>
      <w:r w:rsidR="00807039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я к вам загляну</w:t>
      </w:r>
      <w:r w:rsidR="00807039">
        <w:rPr>
          <w:color w:val="auto"/>
          <w:lang w:eastAsia="en-US"/>
        </w:rPr>
        <w:t>.</w:t>
      </w:r>
    </w:p>
    <w:p w:rsidR="002019F4" w:rsidRPr="002019F4" w:rsidRDefault="00807039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ИВАН СЕМЕНОВИЧ</w:t>
      </w:r>
      <w:r w:rsidRPr="002019F4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>Хорошо. До свидания.</w:t>
      </w:r>
    </w:p>
    <w:p w:rsidR="002019F4" w:rsidRPr="002019F4" w:rsidRDefault="00807039" w:rsidP="00807039">
      <w:pPr>
        <w:pStyle w:val="remarka"/>
      </w:pPr>
      <w:r>
        <w:t>ТАМАРА</w:t>
      </w:r>
      <w:r w:rsidR="002019F4" w:rsidRPr="002019F4">
        <w:t xml:space="preserve"> хочет закр</w:t>
      </w:r>
      <w:r>
        <w:t>ы</w:t>
      </w:r>
      <w:r w:rsidR="002019F4" w:rsidRPr="002019F4">
        <w:t xml:space="preserve">ть </w:t>
      </w:r>
      <w:r>
        <w:t>д</w:t>
      </w:r>
      <w:r w:rsidR="002019F4" w:rsidRPr="002019F4">
        <w:t>верь</w:t>
      </w:r>
      <w:r>
        <w:t>.</w:t>
      </w:r>
    </w:p>
    <w:p w:rsidR="002019F4" w:rsidRPr="002019F4" w:rsidRDefault="00807039" w:rsidP="0058057B">
      <w:pPr>
        <w:pStyle w:val="dialog"/>
        <w:ind w:firstLine="0"/>
        <w:rPr>
          <w:color w:val="auto"/>
          <w:lang w:eastAsia="en-US"/>
        </w:rPr>
      </w:pPr>
      <w:r>
        <w:rPr>
          <w:color w:val="auto"/>
          <w:lang w:eastAsia="en-US"/>
        </w:rPr>
        <w:t>Тамара! Постой. Я участкового встретил. Он говорит, в квартале объявился какой-то аферист. Ходит по квартирам, предлагает поставить телефон</w:t>
      </w:r>
      <w:r w:rsidR="00F91F80">
        <w:rPr>
          <w:color w:val="auto"/>
          <w:lang w:eastAsia="en-US"/>
        </w:rPr>
        <w:t>. В</w:t>
      </w:r>
      <w:r w:rsidR="002019F4" w:rsidRPr="002019F4">
        <w:rPr>
          <w:color w:val="auto"/>
          <w:lang w:eastAsia="en-US"/>
        </w:rPr>
        <w:t>ыма</w:t>
      </w:r>
      <w:r w:rsidR="00F91F80">
        <w:rPr>
          <w:color w:val="auto"/>
          <w:lang w:eastAsia="en-US"/>
        </w:rPr>
        <w:t>н</w:t>
      </w:r>
      <w:r w:rsidR="002019F4" w:rsidRPr="002019F4">
        <w:rPr>
          <w:color w:val="auto"/>
          <w:lang w:eastAsia="en-US"/>
        </w:rPr>
        <w:t xml:space="preserve">ивает </w:t>
      </w:r>
      <w:r w:rsidR="00F91F80"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еньги и улетучивается</w:t>
      </w:r>
      <w:r w:rsidR="00F91F80">
        <w:rPr>
          <w:color w:val="auto"/>
          <w:lang w:eastAsia="en-US"/>
        </w:rPr>
        <w:t>.</w:t>
      </w:r>
      <w:r w:rsidR="002019F4" w:rsidRPr="002019F4">
        <w:rPr>
          <w:color w:val="auto"/>
          <w:lang w:eastAsia="en-US"/>
        </w:rPr>
        <w:t xml:space="preserve"> </w:t>
      </w:r>
      <w:r w:rsidR="00F91F80">
        <w:rPr>
          <w:color w:val="auto"/>
          <w:lang w:eastAsia="en-US"/>
        </w:rPr>
        <w:t>Т</w:t>
      </w:r>
      <w:r w:rsidR="002019F4" w:rsidRPr="002019F4">
        <w:rPr>
          <w:color w:val="auto"/>
          <w:lang w:eastAsia="en-US"/>
        </w:rPr>
        <w:t>ы меня слу</w:t>
      </w:r>
      <w:r w:rsidR="00F91F80">
        <w:rPr>
          <w:color w:val="auto"/>
          <w:lang w:eastAsia="en-US"/>
        </w:rPr>
        <w:t>ш</w:t>
      </w:r>
      <w:r w:rsidR="002019F4" w:rsidRPr="002019F4">
        <w:rPr>
          <w:color w:val="auto"/>
          <w:lang w:eastAsia="en-US"/>
        </w:rPr>
        <w:t>ае</w:t>
      </w:r>
      <w:r w:rsidR="00F91F80">
        <w:rPr>
          <w:color w:val="auto"/>
          <w:lang w:eastAsia="en-US"/>
        </w:rPr>
        <w:t>ш</w:t>
      </w:r>
      <w:r w:rsidR="002019F4" w:rsidRPr="002019F4">
        <w:rPr>
          <w:color w:val="auto"/>
          <w:lang w:eastAsia="en-US"/>
        </w:rPr>
        <w:t>ь?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F91F8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F16625" w:rsidRPr="00807039">
        <w:rPr>
          <w:i/>
          <w:color w:val="auto"/>
          <w:lang w:eastAsia="en-US"/>
        </w:rPr>
        <w:t>(</w:t>
      </w:r>
      <w:r w:rsidR="00F16625">
        <w:rPr>
          <w:i/>
          <w:color w:val="auto"/>
          <w:lang w:eastAsia="en-US"/>
        </w:rPr>
        <w:t>Упавшим голосом</w:t>
      </w:r>
      <w:r w:rsidR="00F16625" w:rsidRPr="00807039">
        <w:rPr>
          <w:i/>
          <w:color w:val="auto"/>
          <w:lang w:eastAsia="en-US"/>
        </w:rPr>
        <w:t>.)</w:t>
      </w:r>
      <w:r w:rsidR="00197794">
        <w:rPr>
          <w:i/>
          <w:color w:val="auto"/>
          <w:lang w:eastAsia="en-US"/>
        </w:rPr>
        <w:t xml:space="preserve"> </w:t>
      </w:r>
      <w:r w:rsidR="00F91F8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</w:t>
      </w:r>
      <w:r w:rsidR="00F91F80">
        <w:rPr>
          <w:color w:val="auto"/>
          <w:lang w:eastAsia="en-US"/>
        </w:rPr>
        <w:t>.</w:t>
      </w:r>
    </w:p>
    <w:p w:rsidR="00F91F80" w:rsidRDefault="00F91F80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ИВАН СЕМЕНОВИЧ</w:t>
      </w:r>
      <w:r w:rsidRPr="002019F4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 xml:space="preserve">Просил предупредить жильцов, чтобы в случае </w:t>
      </w:r>
      <w:r w:rsidR="002019F4" w:rsidRPr="002019F4">
        <w:rPr>
          <w:color w:val="auto"/>
          <w:lang w:eastAsia="en-US"/>
        </w:rPr>
        <w:t>чего сооб</w:t>
      </w:r>
      <w:r>
        <w:rPr>
          <w:color w:val="auto"/>
          <w:lang w:eastAsia="en-US"/>
        </w:rPr>
        <w:t>щ</w:t>
      </w:r>
      <w:r w:rsidR="002019F4" w:rsidRPr="002019F4">
        <w:rPr>
          <w:color w:val="auto"/>
          <w:lang w:eastAsia="en-US"/>
        </w:rPr>
        <w:t xml:space="preserve">или в </w:t>
      </w:r>
      <w:r w:rsidRPr="002019F4">
        <w:rPr>
          <w:color w:val="auto"/>
          <w:lang w:eastAsia="en-US"/>
        </w:rPr>
        <w:t>мили</w:t>
      </w:r>
      <w:r>
        <w:rPr>
          <w:color w:val="auto"/>
          <w:lang w:eastAsia="en-US"/>
        </w:rPr>
        <w:t>ц</w:t>
      </w:r>
      <w:r w:rsidRPr="002019F4">
        <w:rPr>
          <w:color w:val="auto"/>
          <w:lang w:eastAsia="en-US"/>
        </w:rPr>
        <w:t>и</w:t>
      </w:r>
      <w:r>
        <w:rPr>
          <w:color w:val="auto"/>
          <w:lang w:eastAsia="en-US"/>
        </w:rPr>
        <w:t>ю. Ну ладно, я пошел. Покойной ночи.</w:t>
      </w:r>
    </w:p>
    <w:p w:rsidR="002019F4" w:rsidRPr="002019F4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F91F8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Иван </w:t>
      </w:r>
      <w:proofErr w:type="spellStart"/>
      <w:r w:rsidRPr="002019F4">
        <w:rPr>
          <w:color w:val="auto"/>
          <w:lang w:eastAsia="en-US"/>
        </w:rPr>
        <w:t>Семеныч</w:t>
      </w:r>
      <w:proofErr w:type="spellEnd"/>
      <w:r w:rsidRPr="002019F4">
        <w:rPr>
          <w:color w:val="auto"/>
          <w:lang w:eastAsia="en-US"/>
        </w:rPr>
        <w:t>!</w:t>
      </w:r>
    </w:p>
    <w:p w:rsidR="002019F4" w:rsidRPr="002019F4" w:rsidRDefault="00F91F80" w:rsidP="002019F4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ИВАН СЕМЕНОВИЧ</w:t>
      </w:r>
      <w:r w:rsidRPr="002019F4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>Д</w:t>
      </w:r>
      <w:r w:rsidR="002019F4" w:rsidRPr="002019F4">
        <w:rPr>
          <w:color w:val="auto"/>
          <w:lang w:eastAsia="en-US"/>
        </w:rPr>
        <w:t>а?</w:t>
      </w:r>
    </w:p>
    <w:p w:rsidR="00F91F80" w:rsidRDefault="002019F4" w:rsidP="002019F4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F91F80">
        <w:rPr>
          <w:color w:val="auto"/>
          <w:lang w:eastAsia="en-US"/>
        </w:rPr>
        <w:t xml:space="preserve">. А к вам этот… ну… </w:t>
      </w:r>
      <w:proofErr w:type="spellStart"/>
      <w:r w:rsidR="00F91F80">
        <w:rPr>
          <w:color w:val="auto"/>
          <w:lang w:eastAsia="en-US"/>
        </w:rPr>
        <w:t>телефонщик</w:t>
      </w:r>
      <w:proofErr w:type="spellEnd"/>
      <w:r w:rsidR="00F91F80">
        <w:rPr>
          <w:color w:val="auto"/>
          <w:lang w:eastAsia="en-US"/>
        </w:rPr>
        <w:t xml:space="preserve"> случаем не приходил?</w:t>
      </w:r>
    </w:p>
    <w:p w:rsidR="002019F4" w:rsidRPr="002019F4" w:rsidRDefault="00F91F80" w:rsidP="0058057B">
      <w:pPr>
        <w:pStyle w:val="dialog"/>
        <w:rPr>
          <w:color w:val="auto"/>
          <w:lang w:eastAsia="en-US"/>
        </w:rPr>
      </w:pPr>
      <w:r>
        <w:rPr>
          <w:color w:val="auto"/>
          <w:lang w:eastAsia="en-US"/>
        </w:rPr>
        <w:t>ИВАН СЕМЕНОВИЧ</w:t>
      </w:r>
      <w:r w:rsidRPr="002019F4">
        <w:rPr>
          <w:color w:val="auto"/>
          <w:lang w:eastAsia="en-US"/>
        </w:rPr>
        <w:t>.</w:t>
      </w:r>
      <w:r w:rsidR="00431224"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 xml:space="preserve">Ко мне? Что ты, Тамарочка! Я бы с ним </w:t>
      </w:r>
      <w:r>
        <w:rPr>
          <w:color w:val="auto"/>
          <w:lang w:eastAsia="en-US"/>
        </w:rPr>
        <w:t>и</w:t>
      </w:r>
      <w:r w:rsidR="002019F4" w:rsidRPr="002019F4">
        <w:rPr>
          <w:color w:val="auto"/>
          <w:lang w:eastAsia="en-US"/>
        </w:rPr>
        <w:t xml:space="preserve"> разговаривать не стал! Зачем с </w:t>
      </w:r>
      <w:r>
        <w:rPr>
          <w:color w:val="auto"/>
          <w:lang w:eastAsia="en-US"/>
        </w:rPr>
        <w:t>ж</w:t>
      </w:r>
      <w:r w:rsidR="002019F4" w:rsidRPr="002019F4">
        <w:rPr>
          <w:color w:val="auto"/>
          <w:lang w:eastAsia="en-US"/>
        </w:rPr>
        <w:t>ульем связываться? К тому же,</w:t>
      </w:r>
      <w:r>
        <w:rPr>
          <w:color w:val="auto"/>
          <w:lang w:eastAsia="en-US"/>
        </w:rPr>
        <w:t xml:space="preserve"> </w:t>
      </w:r>
      <w:r w:rsidR="0058057B">
        <w:rPr>
          <w:color w:val="auto"/>
          <w:lang w:eastAsia="en-US"/>
        </w:rPr>
        <w:t>я скоро переезжаю</w:t>
      </w:r>
      <w:r>
        <w:rPr>
          <w:color w:val="auto"/>
          <w:lang w:eastAsia="en-US"/>
        </w:rPr>
        <w:t>.</w:t>
      </w:r>
      <w:r w:rsidR="002019F4" w:rsidRPr="002019F4">
        <w:rPr>
          <w:color w:val="auto"/>
          <w:lang w:eastAsia="en-US"/>
        </w:rPr>
        <w:t xml:space="preserve"> Зачем мне здесь телефон?</w:t>
      </w:r>
      <w:r w:rsidR="00431224">
        <w:rPr>
          <w:color w:val="auto"/>
          <w:lang w:eastAsia="en-US"/>
        </w:rPr>
        <w:t xml:space="preserve"> </w:t>
      </w:r>
      <w:r w:rsidR="002019F4" w:rsidRPr="002019F4">
        <w:rPr>
          <w:color w:val="auto"/>
          <w:lang w:eastAsia="en-US"/>
        </w:rPr>
        <w:t>Ну спи, завтра поговорим.</w:t>
      </w:r>
    </w:p>
    <w:p w:rsidR="002019F4" w:rsidRPr="002019F4" w:rsidRDefault="002019F4" w:rsidP="00F91F80">
      <w:pPr>
        <w:pStyle w:val="remarka"/>
      </w:pPr>
      <w:r w:rsidRPr="002019F4">
        <w:t>ТА</w:t>
      </w:r>
      <w:r w:rsidR="00F91F80">
        <w:t>М</w:t>
      </w:r>
      <w:r w:rsidRPr="002019F4">
        <w:t xml:space="preserve">АРА закрывает </w:t>
      </w:r>
      <w:r w:rsidR="00F91F80">
        <w:t>д</w:t>
      </w:r>
      <w:r w:rsidRPr="002019F4">
        <w:t xml:space="preserve">верь </w:t>
      </w:r>
      <w:r w:rsidR="00F91F80">
        <w:t>и</w:t>
      </w:r>
      <w:r w:rsidRPr="002019F4">
        <w:t xml:space="preserve"> плетется к тахте. </w:t>
      </w:r>
      <w:r w:rsidR="00F91F80">
        <w:t>В</w:t>
      </w:r>
      <w:r w:rsidRPr="002019F4">
        <w:t>згляд</w:t>
      </w:r>
      <w:r w:rsidR="00F91F80">
        <w:t xml:space="preserve"> </w:t>
      </w:r>
      <w:r w:rsidRPr="002019F4">
        <w:t>ее падает на листок, куда она записала теле</w:t>
      </w:r>
      <w:r w:rsidR="00F91F80">
        <w:t>ф</w:t>
      </w:r>
      <w:r w:rsidRPr="002019F4">
        <w:t>оны</w:t>
      </w:r>
      <w:r w:rsidR="00F91F80">
        <w:t xml:space="preserve">, </w:t>
      </w:r>
      <w:r w:rsidRPr="002019F4">
        <w:t>про</w:t>
      </w:r>
      <w:r w:rsidR="00F91F80">
        <w:t>д</w:t>
      </w:r>
      <w:r w:rsidRPr="002019F4">
        <w:t>иктован</w:t>
      </w:r>
      <w:r w:rsidR="00F91F80">
        <w:t>н</w:t>
      </w:r>
      <w:r w:rsidRPr="002019F4">
        <w:t>ые ей Виталием. Она хватает листок,</w:t>
      </w:r>
      <w:r w:rsidR="00F91F80">
        <w:t xml:space="preserve"> н</w:t>
      </w:r>
      <w:r w:rsidRPr="002019F4">
        <w:t>а</w:t>
      </w:r>
      <w:r w:rsidR="00F91F80">
        <w:t>б</w:t>
      </w:r>
      <w:r w:rsidRPr="002019F4">
        <w:t>рас</w:t>
      </w:r>
      <w:bookmarkStart w:id="0" w:name="_GoBack"/>
      <w:bookmarkEnd w:id="0"/>
      <w:r w:rsidRPr="002019F4">
        <w:t>ывает кофту и быстро выбегает на ули</w:t>
      </w:r>
      <w:r w:rsidR="00F91F80">
        <w:t>ц</w:t>
      </w:r>
      <w:r w:rsidRPr="002019F4">
        <w:t xml:space="preserve">у, </w:t>
      </w:r>
      <w:r w:rsidR="00F91F80">
        <w:t xml:space="preserve">к </w:t>
      </w:r>
      <w:r w:rsidRPr="002019F4">
        <w:t>автомату. Спустя некотор</w:t>
      </w:r>
      <w:r w:rsidR="00F91F80">
        <w:t>о</w:t>
      </w:r>
      <w:r w:rsidRPr="002019F4">
        <w:t>е время она возвра</w:t>
      </w:r>
      <w:r w:rsidR="00F91F80">
        <w:t>ща</w:t>
      </w:r>
      <w:r w:rsidRPr="002019F4">
        <w:t>ется,</w:t>
      </w:r>
      <w:r w:rsidR="00F91F80">
        <w:t xml:space="preserve"> </w:t>
      </w:r>
      <w:r w:rsidRPr="002019F4">
        <w:t>поник</w:t>
      </w:r>
      <w:r w:rsidR="00F91F80">
        <w:t>ша</w:t>
      </w:r>
      <w:r w:rsidRPr="002019F4">
        <w:t>я, усталая. ТА</w:t>
      </w:r>
      <w:r w:rsidR="00F91F80">
        <w:t>М</w:t>
      </w:r>
      <w:r w:rsidRPr="002019F4">
        <w:t>АРА са</w:t>
      </w:r>
      <w:r w:rsidR="00F91F80">
        <w:t>д</w:t>
      </w:r>
      <w:r w:rsidRPr="002019F4">
        <w:t>ит</w:t>
      </w:r>
      <w:r w:rsidR="00F91F80">
        <w:t>с</w:t>
      </w:r>
      <w:r w:rsidRPr="002019F4">
        <w:t xml:space="preserve">я </w:t>
      </w:r>
      <w:r w:rsidR="00F91F80">
        <w:t>и</w:t>
      </w:r>
      <w:r w:rsidRPr="002019F4">
        <w:t xml:space="preserve"> рассеянны</w:t>
      </w:r>
      <w:r w:rsidR="00F91F80">
        <w:t xml:space="preserve">м </w:t>
      </w:r>
      <w:r w:rsidRPr="002019F4">
        <w:t>взгля</w:t>
      </w:r>
      <w:r w:rsidR="00F91F80">
        <w:t>д</w:t>
      </w:r>
      <w:r w:rsidRPr="002019F4">
        <w:t>ом обводит комнату. В квартире, которая еще</w:t>
      </w:r>
      <w:r w:rsidR="00F91F80">
        <w:t xml:space="preserve"> </w:t>
      </w:r>
      <w:r w:rsidRPr="002019F4">
        <w:t>недавно ды</w:t>
      </w:r>
      <w:r w:rsidR="00F91F80">
        <w:t>ш</w:t>
      </w:r>
      <w:r w:rsidRPr="002019F4">
        <w:t xml:space="preserve">ала уютом, </w:t>
      </w:r>
      <w:r w:rsidR="00197794">
        <w:t>ц</w:t>
      </w:r>
      <w:r w:rsidRPr="002019F4">
        <w:t>арит теперь разгром</w:t>
      </w:r>
      <w:r w:rsidR="00F91F80">
        <w:t>.</w:t>
      </w:r>
      <w:r w:rsidRPr="002019F4">
        <w:t xml:space="preserve"> </w:t>
      </w:r>
      <w:r w:rsidR="00F91F80">
        <w:t>М</w:t>
      </w:r>
      <w:r w:rsidR="00F91F80" w:rsidRPr="002019F4">
        <w:t>ебель</w:t>
      </w:r>
      <w:r w:rsidR="00F91F80">
        <w:t xml:space="preserve"> </w:t>
      </w:r>
      <w:r w:rsidRPr="002019F4">
        <w:t>сдвинута, стол заставлен грязной посу</w:t>
      </w:r>
      <w:r w:rsidR="00F91F80">
        <w:t>д</w:t>
      </w:r>
      <w:r w:rsidRPr="002019F4">
        <w:t xml:space="preserve">ой, </w:t>
      </w:r>
      <w:r w:rsidR="00F91F80">
        <w:t>на</w:t>
      </w:r>
      <w:r w:rsidRPr="002019F4">
        <w:t xml:space="preserve"> полу</w:t>
      </w:r>
      <w:r w:rsidR="00F91F80">
        <w:t xml:space="preserve"> </w:t>
      </w:r>
      <w:r w:rsidRPr="002019F4">
        <w:t>валя</w:t>
      </w:r>
      <w:r w:rsidR="00F91F80">
        <w:t>ю</w:t>
      </w:r>
      <w:r w:rsidRPr="002019F4">
        <w:t xml:space="preserve">тся газеты и обрезки </w:t>
      </w:r>
      <w:r w:rsidR="00F91F80">
        <w:t>ш</w:t>
      </w:r>
      <w:r w:rsidRPr="002019F4">
        <w:t>нура. ТА</w:t>
      </w:r>
      <w:r w:rsidR="00F91F80">
        <w:t>МА</w:t>
      </w:r>
      <w:r w:rsidRPr="002019F4">
        <w:t>РА замечает,</w:t>
      </w:r>
      <w:r w:rsidR="00F91F80">
        <w:t xml:space="preserve"> </w:t>
      </w:r>
      <w:r w:rsidRPr="002019F4">
        <w:t xml:space="preserve">что у </w:t>
      </w:r>
      <w:r w:rsidR="00F91F80">
        <w:t>нее</w:t>
      </w:r>
      <w:r w:rsidRPr="002019F4">
        <w:t xml:space="preserve"> в руке до сих </w:t>
      </w:r>
      <w:r w:rsidR="00F91F80">
        <w:t>п</w:t>
      </w:r>
      <w:r w:rsidRPr="002019F4">
        <w:t>ор за</w:t>
      </w:r>
      <w:r w:rsidR="00F91F80">
        <w:t>ж</w:t>
      </w:r>
      <w:r w:rsidRPr="002019F4">
        <w:t xml:space="preserve">ат </w:t>
      </w:r>
      <w:r w:rsidR="00F91F80">
        <w:t>л</w:t>
      </w:r>
      <w:r w:rsidRPr="002019F4">
        <w:t xml:space="preserve">исток </w:t>
      </w:r>
      <w:r w:rsidR="00F91F80">
        <w:t>с</w:t>
      </w:r>
      <w:r w:rsidRPr="002019F4">
        <w:t xml:space="preserve"> записанными номерами телефонов. Она вскакивает, яростно</w:t>
      </w:r>
      <w:r w:rsidR="00F91F80">
        <w:t xml:space="preserve"> </w:t>
      </w:r>
      <w:r w:rsidRPr="002019F4">
        <w:t>рвет бум</w:t>
      </w:r>
      <w:r w:rsidR="00F91F80">
        <w:t>а</w:t>
      </w:r>
      <w:r w:rsidRPr="002019F4">
        <w:t>жку на куски, в</w:t>
      </w:r>
      <w:r w:rsidR="00F91F80">
        <w:t>ыд</w:t>
      </w:r>
      <w:r w:rsidRPr="002019F4">
        <w:t>ергив</w:t>
      </w:r>
      <w:r w:rsidR="00F91F80">
        <w:t>а</w:t>
      </w:r>
      <w:r w:rsidRPr="002019F4">
        <w:t>ет из п</w:t>
      </w:r>
      <w:r w:rsidR="00F91F80">
        <w:t>л</w:t>
      </w:r>
      <w:r w:rsidRPr="002019F4">
        <w:t>интуса проводку и топчет ее но</w:t>
      </w:r>
      <w:r w:rsidR="00F91F80">
        <w:t>га</w:t>
      </w:r>
      <w:r w:rsidRPr="002019F4">
        <w:t>ми и, нако</w:t>
      </w:r>
      <w:r w:rsidR="00F91F80">
        <w:t>н</w:t>
      </w:r>
      <w:r w:rsidRPr="002019F4">
        <w:t>е</w:t>
      </w:r>
      <w:r w:rsidR="00F91F80">
        <w:t>ц</w:t>
      </w:r>
      <w:r w:rsidRPr="002019F4">
        <w:t>, запл</w:t>
      </w:r>
      <w:r w:rsidR="00F91F80">
        <w:t>а</w:t>
      </w:r>
      <w:r w:rsidRPr="002019F4">
        <w:t>к</w:t>
      </w:r>
      <w:r w:rsidR="00F91F80">
        <w:t>а</w:t>
      </w:r>
      <w:r w:rsidRPr="002019F4">
        <w:t xml:space="preserve">в, </w:t>
      </w:r>
      <w:r w:rsidR="00F91F80" w:rsidRPr="002019F4">
        <w:t>снов</w:t>
      </w:r>
      <w:r w:rsidR="00F91F80">
        <w:t xml:space="preserve">а </w:t>
      </w:r>
      <w:r w:rsidRPr="002019F4">
        <w:t>па</w:t>
      </w:r>
      <w:r w:rsidR="00F91F80">
        <w:t>д</w:t>
      </w:r>
      <w:r w:rsidRPr="002019F4">
        <w:t xml:space="preserve">ает на </w:t>
      </w:r>
      <w:r w:rsidR="00F91F80">
        <w:t>д</w:t>
      </w:r>
      <w:r w:rsidRPr="002019F4">
        <w:t>ив</w:t>
      </w:r>
      <w:r w:rsidR="00F91F80">
        <w:t>а</w:t>
      </w:r>
      <w:r w:rsidRPr="002019F4">
        <w:t xml:space="preserve">н. </w:t>
      </w:r>
      <w:r w:rsidR="00F91F80">
        <w:t>Н</w:t>
      </w:r>
      <w:r w:rsidRPr="002019F4">
        <w:t>ем</w:t>
      </w:r>
      <w:r w:rsidR="00F91F80">
        <w:t>н</w:t>
      </w:r>
      <w:r w:rsidRPr="002019F4">
        <w:t>ого успо</w:t>
      </w:r>
      <w:r w:rsidR="00F91F80">
        <w:t>к</w:t>
      </w:r>
      <w:r w:rsidRPr="002019F4">
        <w:t>оив</w:t>
      </w:r>
      <w:r w:rsidR="00F91F80">
        <w:t>ш</w:t>
      </w:r>
      <w:r w:rsidRPr="002019F4">
        <w:t>ись, он</w:t>
      </w:r>
      <w:r w:rsidR="00F91F80">
        <w:t>а</w:t>
      </w:r>
      <w:r w:rsidRPr="002019F4">
        <w:t xml:space="preserve"> </w:t>
      </w:r>
      <w:r w:rsidR="00F91F80">
        <w:t>б</w:t>
      </w:r>
      <w:r w:rsidRPr="002019F4">
        <w:t>ерет</w:t>
      </w:r>
      <w:r w:rsidR="00F91F80">
        <w:t xml:space="preserve"> </w:t>
      </w:r>
      <w:r w:rsidRPr="002019F4">
        <w:t>и</w:t>
      </w:r>
      <w:r w:rsidR="00F91F80">
        <w:t>г</w:t>
      </w:r>
      <w:r w:rsidRPr="002019F4">
        <w:t>ру</w:t>
      </w:r>
      <w:r w:rsidR="00F91F80">
        <w:t>ш</w:t>
      </w:r>
      <w:r w:rsidRPr="002019F4">
        <w:t>ечный теле</w:t>
      </w:r>
      <w:r w:rsidR="00F91F80">
        <w:t>ф</w:t>
      </w:r>
      <w:r w:rsidRPr="002019F4">
        <w:t>он.</w:t>
      </w:r>
    </w:p>
    <w:p w:rsidR="00404534" w:rsidRDefault="002019F4" w:rsidP="00706A45">
      <w:pPr>
        <w:pStyle w:val="dialog"/>
        <w:rPr>
          <w:color w:val="auto"/>
          <w:lang w:eastAsia="en-US"/>
        </w:rPr>
      </w:pPr>
      <w:r w:rsidRPr="002019F4">
        <w:rPr>
          <w:color w:val="auto"/>
          <w:lang w:eastAsia="en-US"/>
        </w:rPr>
        <w:t>ТАМАРА</w:t>
      </w:r>
      <w:r w:rsidR="00F91F8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proofErr w:type="gramStart"/>
      <w:r w:rsidR="00F91F80">
        <w:rPr>
          <w:color w:val="auto"/>
          <w:lang w:eastAsia="en-US"/>
        </w:rPr>
        <w:t>Нинка!...</w:t>
      </w:r>
      <w:r w:rsidR="00F91F80" w:rsidRPr="00F91F80">
        <w:rPr>
          <w:i/>
          <w:color w:val="auto"/>
          <w:lang w:eastAsia="en-US"/>
        </w:rPr>
        <w:t xml:space="preserve"> (Кладет </w:t>
      </w:r>
      <w:r w:rsidRPr="00F91F80">
        <w:rPr>
          <w:i/>
          <w:color w:val="auto"/>
          <w:lang w:eastAsia="en-US"/>
        </w:rPr>
        <w:t>трубку.</w:t>
      </w:r>
      <w:proofErr w:type="gramEnd"/>
      <w:r w:rsidRPr="002019F4">
        <w:rPr>
          <w:color w:val="auto"/>
          <w:lang w:eastAsia="en-US"/>
        </w:rPr>
        <w:t xml:space="preserve"> </w:t>
      </w:r>
      <w:r w:rsidRPr="00F91F80">
        <w:rPr>
          <w:i/>
          <w:color w:val="auto"/>
          <w:lang w:eastAsia="en-US"/>
        </w:rPr>
        <w:t>Поме</w:t>
      </w:r>
      <w:r w:rsidR="00F91F80" w:rsidRPr="00F91F80">
        <w:rPr>
          <w:i/>
          <w:color w:val="auto"/>
          <w:lang w:eastAsia="en-US"/>
        </w:rPr>
        <w:t>д</w:t>
      </w:r>
      <w:r w:rsidRPr="00F91F80">
        <w:rPr>
          <w:i/>
          <w:color w:val="auto"/>
          <w:lang w:eastAsia="en-US"/>
        </w:rPr>
        <w:t>лив, по</w:t>
      </w:r>
      <w:r w:rsidR="00F91F80" w:rsidRPr="00F91F80">
        <w:rPr>
          <w:i/>
          <w:color w:val="auto"/>
          <w:lang w:eastAsia="en-US"/>
        </w:rPr>
        <w:t>д</w:t>
      </w:r>
      <w:r w:rsidRPr="00F91F80">
        <w:rPr>
          <w:i/>
          <w:color w:val="auto"/>
          <w:lang w:eastAsia="en-US"/>
        </w:rPr>
        <w:t>ним</w:t>
      </w:r>
      <w:r w:rsidR="00F91F80" w:rsidRPr="00F91F80">
        <w:rPr>
          <w:i/>
          <w:color w:val="auto"/>
          <w:lang w:eastAsia="en-US"/>
        </w:rPr>
        <w:t>а</w:t>
      </w:r>
      <w:r w:rsidRPr="00F91F80">
        <w:rPr>
          <w:i/>
          <w:color w:val="auto"/>
          <w:lang w:eastAsia="en-US"/>
        </w:rPr>
        <w:t>ет ее сн</w:t>
      </w:r>
      <w:r w:rsidR="00F91F80" w:rsidRPr="00F91F80">
        <w:rPr>
          <w:i/>
          <w:color w:val="auto"/>
          <w:lang w:eastAsia="en-US"/>
        </w:rPr>
        <w:t>ова.)</w:t>
      </w:r>
      <w:r w:rsidR="00F91F80">
        <w:rPr>
          <w:i/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Витал</w:t>
      </w:r>
      <w:r w:rsidR="00F91F80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>к, з</w:t>
      </w:r>
      <w:r w:rsidR="00F91F8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р</w:t>
      </w:r>
      <w:r w:rsidR="00F91F80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 xml:space="preserve">вствуй! </w:t>
      </w:r>
      <w:r w:rsidR="00F91F80">
        <w:rPr>
          <w:color w:val="auto"/>
          <w:lang w:eastAsia="en-US"/>
        </w:rPr>
        <w:t>Т</w:t>
      </w:r>
      <w:r w:rsidRPr="002019F4">
        <w:rPr>
          <w:color w:val="auto"/>
          <w:lang w:eastAsia="en-US"/>
        </w:rPr>
        <w:t xml:space="preserve">ы </w:t>
      </w:r>
      <w:r w:rsidR="00F91F80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е дум</w:t>
      </w:r>
      <w:r w:rsidR="00F91F80">
        <w:rPr>
          <w:color w:val="auto"/>
          <w:lang w:eastAsia="en-US"/>
        </w:rPr>
        <w:t>а</w:t>
      </w:r>
      <w:r w:rsidRPr="002019F4">
        <w:rPr>
          <w:color w:val="auto"/>
          <w:lang w:eastAsia="en-US"/>
        </w:rPr>
        <w:t>й, я не из-за теле</w:t>
      </w:r>
      <w:r w:rsidR="00F91F80">
        <w:rPr>
          <w:color w:val="auto"/>
          <w:lang w:eastAsia="en-US"/>
        </w:rPr>
        <w:t>фо</w:t>
      </w:r>
      <w:r w:rsidRPr="002019F4">
        <w:rPr>
          <w:color w:val="auto"/>
          <w:lang w:eastAsia="en-US"/>
        </w:rPr>
        <w:t>на плачу.</w:t>
      </w:r>
      <w:r w:rsidR="00F91F80">
        <w:rPr>
          <w:color w:val="auto"/>
          <w:lang w:eastAsia="en-US"/>
        </w:rPr>
        <w:t xml:space="preserve"> Х</w:t>
      </w:r>
      <w:r w:rsidRPr="002019F4">
        <w:rPr>
          <w:color w:val="auto"/>
          <w:lang w:eastAsia="en-US"/>
        </w:rPr>
        <w:t>отя за телефон то</w:t>
      </w:r>
      <w:r w:rsidR="00F91F80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 обидно</w:t>
      </w:r>
      <w:r w:rsidR="00F91F8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И не из-за денег</w:t>
      </w:r>
      <w:r w:rsidR="00F91F8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Что деньги?</w:t>
      </w:r>
      <w:r w:rsidR="00F91F80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Заработаю. </w:t>
      </w:r>
      <w:r w:rsidR="00F91F80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ли </w:t>
      </w:r>
      <w:r w:rsidR="00F91F80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чего греха та</w:t>
      </w:r>
      <w:r w:rsidR="00F91F80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ть? </w:t>
      </w:r>
      <w:r w:rsidR="00F91F80">
        <w:rPr>
          <w:color w:val="auto"/>
          <w:lang w:eastAsia="en-US"/>
        </w:rPr>
        <w:t>–</w:t>
      </w:r>
      <w:r w:rsidRPr="002019F4">
        <w:rPr>
          <w:color w:val="auto"/>
          <w:lang w:eastAsia="en-US"/>
        </w:rPr>
        <w:t xml:space="preserve"> наворую. В магазине</w:t>
      </w:r>
      <w:r w:rsidR="00F91F80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комбинирую, </w:t>
      </w:r>
      <w:r w:rsidR="00F91F80">
        <w:rPr>
          <w:color w:val="auto"/>
          <w:lang w:eastAsia="en-US"/>
        </w:rPr>
        <w:t>с</w:t>
      </w:r>
      <w:r w:rsidRPr="002019F4">
        <w:rPr>
          <w:color w:val="auto"/>
          <w:lang w:eastAsia="en-US"/>
        </w:rPr>
        <w:t xml:space="preserve"> телефоном </w:t>
      </w:r>
      <w:r w:rsidR="00F91F80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ульничество затеяла</w:t>
      </w:r>
      <w:r w:rsidR="00F91F80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Ива</w:t>
      </w:r>
      <w:r w:rsidR="00F91F80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 </w:t>
      </w:r>
      <w:proofErr w:type="spellStart"/>
      <w:r w:rsidRPr="002019F4">
        <w:rPr>
          <w:color w:val="auto"/>
          <w:lang w:eastAsia="en-US"/>
        </w:rPr>
        <w:t>Семеныча</w:t>
      </w:r>
      <w:proofErr w:type="spellEnd"/>
      <w:r w:rsidRPr="002019F4">
        <w:rPr>
          <w:color w:val="auto"/>
          <w:lang w:eastAsia="en-US"/>
        </w:rPr>
        <w:t xml:space="preserve">, </w:t>
      </w:r>
      <w:r w:rsidR="00F91F8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обрейшую </w:t>
      </w:r>
      <w:r w:rsidR="00F91F80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у</w:t>
      </w:r>
      <w:r w:rsidR="00F91F80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у, обма</w:t>
      </w:r>
      <w:r w:rsidR="00706A45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 xml:space="preserve">уть захотела. </w:t>
      </w:r>
      <w:r w:rsidR="00706A45">
        <w:rPr>
          <w:color w:val="auto"/>
          <w:lang w:eastAsia="en-US"/>
        </w:rPr>
        <w:t>В</w:t>
      </w:r>
      <w:r w:rsidRPr="002019F4">
        <w:rPr>
          <w:color w:val="auto"/>
          <w:lang w:eastAsia="en-US"/>
        </w:rPr>
        <w:t>от мне и на</w:t>
      </w:r>
      <w:r w:rsidR="00706A45">
        <w:rPr>
          <w:color w:val="auto"/>
          <w:lang w:eastAsia="en-US"/>
        </w:rPr>
        <w:t>к</w:t>
      </w:r>
      <w:r w:rsidRPr="002019F4">
        <w:rPr>
          <w:color w:val="auto"/>
          <w:lang w:eastAsia="en-US"/>
        </w:rPr>
        <w:t xml:space="preserve">азание. Я знаю, ты потому </w:t>
      </w:r>
      <w:r w:rsidR="00706A45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еньги и взял, </w:t>
      </w:r>
      <w:r w:rsidR="00706A45">
        <w:rPr>
          <w:color w:val="auto"/>
          <w:lang w:eastAsia="en-US"/>
        </w:rPr>
        <w:t>ч</w:t>
      </w:r>
      <w:r w:rsidR="00706A45" w:rsidRPr="002019F4">
        <w:rPr>
          <w:color w:val="auto"/>
          <w:lang w:eastAsia="en-US"/>
        </w:rPr>
        <w:t xml:space="preserve">то </w:t>
      </w:r>
      <w:r w:rsidRPr="002019F4">
        <w:rPr>
          <w:color w:val="auto"/>
          <w:lang w:eastAsia="en-US"/>
        </w:rPr>
        <w:t>они у меня</w:t>
      </w:r>
      <w:r w:rsidR="00706A45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неправедные</w:t>
      </w:r>
      <w:r w:rsidR="00706A45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Иначе бы у тебя рука не поднялась. </w:t>
      </w:r>
      <w:r w:rsidR="00706A45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а и тру</w:t>
      </w:r>
      <w:r w:rsidR="00706A45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но</w:t>
      </w:r>
      <w:r w:rsidR="00706A45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те</w:t>
      </w:r>
      <w:r w:rsidR="00706A45">
        <w:rPr>
          <w:color w:val="auto"/>
          <w:lang w:eastAsia="en-US"/>
        </w:rPr>
        <w:t>б</w:t>
      </w:r>
      <w:r w:rsidRPr="002019F4">
        <w:rPr>
          <w:color w:val="auto"/>
          <w:lang w:eastAsia="en-US"/>
        </w:rPr>
        <w:t>е, должно б</w:t>
      </w:r>
      <w:r w:rsidR="00706A45">
        <w:rPr>
          <w:color w:val="auto"/>
          <w:lang w:eastAsia="en-US"/>
        </w:rPr>
        <w:t>ы</w:t>
      </w:r>
      <w:r w:rsidRPr="002019F4">
        <w:rPr>
          <w:color w:val="auto"/>
          <w:lang w:eastAsia="en-US"/>
        </w:rPr>
        <w:t>т</w:t>
      </w:r>
      <w:r w:rsidR="00706A45">
        <w:rPr>
          <w:color w:val="auto"/>
          <w:lang w:eastAsia="en-US"/>
        </w:rPr>
        <w:t>ь</w:t>
      </w:r>
      <w:r w:rsidRPr="002019F4">
        <w:rPr>
          <w:color w:val="auto"/>
          <w:lang w:eastAsia="en-US"/>
        </w:rPr>
        <w:t xml:space="preserve">, </w:t>
      </w:r>
      <w:r w:rsidR="00706A45">
        <w:rPr>
          <w:color w:val="auto"/>
          <w:lang w:eastAsia="en-US"/>
        </w:rPr>
        <w:t>п</w:t>
      </w:r>
      <w:r w:rsidRPr="002019F4">
        <w:rPr>
          <w:color w:val="auto"/>
          <w:lang w:eastAsia="en-US"/>
        </w:rPr>
        <w:t>рихо</w:t>
      </w:r>
      <w:r w:rsidR="00706A45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ится, иначе крысой бы по квартирам</w:t>
      </w:r>
      <w:r w:rsidR="00706A45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 xml:space="preserve">не </w:t>
      </w:r>
      <w:r w:rsidR="00706A45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>мыгал</w:t>
      </w:r>
      <w:r w:rsidR="00706A45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Так что я на тебя не в обиде. </w:t>
      </w:r>
      <w:r w:rsidR="00706A45" w:rsidRPr="002019F4">
        <w:rPr>
          <w:color w:val="auto"/>
          <w:lang w:eastAsia="en-US"/>
        </w:rPr>
        <w:t xml:space="preserve">Ты </w:t>
      </w:r>
      <w:r w:rsidRPr="002019F4">
        <w:rPr>
          <w:color w:val="auto"/>
          <w:lang w:eastAsia="en-US"/>
        </w:rPr>
        <w:t>все рав</w:t>
      </w:r>
      <w:r w:rsidR="00706A45">
        <w:rPr>
          <w:color w:val="auto"/>
          <w:lang w:eastAsia="en-US"/>
        </w:rPr>
        <w:t>н</w:t>
      </w:r>
      <w:r w:rsidRPr="002019F4">
        <w:rPr>
          <w:color w:val="auto"/>
          <w:lang w:eastAsia="en-US"/>
        </w:rPr>
        <w:t>о</w:t>
      </w:r>
      <w:r w:rsidR="00706A45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прихо</w:t>
      </w:r>
      <w:r w:rsidR="00706A45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>и завтра, как обе</w:t>
      </w:r>
      <w:r w:rsidR="00706A45">
        <w:rPr>
          <w:color w:val="auto"/>
          <w:lang w:eastAsia="en-US"/>
        </w:rPr>
        <w:t>щ</w:t>
      </w:r>
      <w:r w:rsidRPr="002019F4">
        <w:rPr>
          <w:color w:val="auto"/>
          <w:lang w:eastAsia="en-US"/>
        </w:rPr>
        <w:t xml:space="preserve">ал, я тебя </w:t>
      </w:r>
      <w:r w:rsidR="00706A45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дать буду</w:t>
      </w:r>
      <w:r w:rsidR="00706A45">
        <w:rPr>
          <w:color w:val="auto"/>
          <w:lang w:eastAsia="en-US"/>
        </w:rPr>
        <w:t>.</w:t>
      </w:r>
      <w:r w:rsidRPr="002019F4">
        <w:rPr>
          <w:color w:val="auto"/>
          <w:lang w:eastAsia="en-US"/>
        </w:rPr>
        <w:t xml:space="preserve"> </w:t>
      </w:r>
      <w:r w:rsidR="00706A45">
        <w:rPr>
          <w:color w:val="auto"/>
          <w:lang w:eastAsia="en-US"/>
        </w:rPr>
        <w:t>М</w:t>
      </w:r>
      <w:r w:rsidRPr="002019F4">
        <w:rPr>
          <w:color w:val="auto"/>
          <w:lang w:eastAsia="en-US"/>
        </w:rPr>
        <w:t>о</w:t>
      </w:r>
      <w:r w:rsidR="00706A45">
        <w:rPr>
          <w:color w:val="auto"/>
          <w:lang w:eastAsia="en-US"/>
        </w:rPr>
        <w:t>ж</w:t>
      </w:r>
      <w:r w:rsidRPr="002019F4">
        <w:rPr>
          <w:color w:val="auto"/>
          <w:lang w:eastAsia="en-US"/>
        </w:rPr>
        <w:t>ет, вместе</w:t>
      </w:r>
      <w:r w:rsidR="00706A45">
        <w:rPr>
          <w:color w:val="auto"/>
          <w:lang w:eastAsia="en-US"/>
        </w:rPr>
        <w:t xml:space="preserve"> </w:t>
      </w:r>
      <w:r w:rsidRPr="002019F4">
        <w:rPr>
          <w:color w:val="auto"/>
          <w:lang w:eastAsia="en-US"/>
        </w:rPr>
        <w:t>что-нибу</w:t>
      </w:r>
      <w:r w:rsidR="00706A45">
        <w:rPr>
          <w:color w:val="auto"/>
          <w:lang w:eastAsia="en-US"/>
        </w:rPr>
        <w:t>д</w:t>
      </w:r>
      <w:r w:rsidRPr="002019F4">
        <w:rPr>
          <w:color w:val="auto"/>
          <w:lang w:eastAsia="en-US"/>
        </w:rPr>
        <w:t xml:space="preserve">ь </w:t>
      </w:r>
      <w:r w:rsidR="00706A45">
        <w:rPr>
          <w:color w:val="auto"/>
          <w:lang w:eastAsia="en-US"/>
        </w:rPr>
        <w:t>и</w:t>
      </w:r>
      <w:r w:rsidRPr="002019F4">
        <w:rPr>
          <w:color w:val="auto"/>
          <w:lang w:eastAsia="en-US"/>
        </w:rPr>
        <w:t xml:space="preserve"> придумаем. Слыши</w:t>
      </w:r>
      <w:r w:rsidR="00706A45">
        <w:rPr>
          <w:color w:val="auto"/>
          <w:lang w:eastAsia="en-US"/>
        </w:rPr>
        <w:t>ш</w:t>
      </w:r>
      <w:r w:rsidRPr="002019F4">
        <w:rPr>
          <w:color w:val="auto"/>
          <w:lang w:eastAsia="en-US"/>
        </w:rPr>
        <w:t xml:space="preserve">ь, Виталик? Приходи! </w:t>
      </w:r>
      <w:r w:rsidR="00706A45" w:rsidRPr="002019F4">
        <w:rPr>
          <w:color w:val="auto"/>
          <w:lang w:eastAsia="en-US"/>
        </w:rPr>
        <w:t>Прихо</w:t>
      </w:r>
      <w:r w:rsidR="00706A45">
        <w:rPr>
          <w:color w:val="auto"/>
          <w:lang w:eastAsia="en-US"/>
        </w:rPr>
        <w:t>д</w:t>
      </w:r>
      <w:r w:rsidR="00706A45" w:rsidRPr="002019F4">
        <w:rPr>
          <w:color w:val="auto"/>
          <w:lang w:eastAsia="en-US"/>
        </w:rPr>
        <w:t>и</w:t>
      </w:r>
      <w:r w:rsidR="00706A45">
        <w:rPr>
          <w:color w:val="auto"/>
          <w:lang w:eastAsia="en-US"/>
        </w:rPr>
        <w:t>…</w:t>
      </w:r>
    </w:p>
    <w:p w:rsidR="00706A45" w:rsidRDefault="00706A45" w:rsidP="00706A45">
      <w:pPr>
        <w:pStyle w:val="dialog"/>
        <w:rPr>
          <w:lang w:bidi="ar-SA"/>
        </w:rPr>
      </w:pPr>
    </w:p>
    <w:p w:rsidR="00706A45" w:rsidRDefault="00706A45" w:rsidP="00706A45">
      <w:pPr>
        <w:pStyle w:val="dialog"/>
        <w:rPr>
          <w:lang w:bidi="ar-SA"/>
        </w:rPr>
      </w:pPr>
    </w:p>
    <w:p w:rsidR="0032100E" w:rsidRPr="0031362B" w:rsidRDefault="0032100E" w:rsidP="0032100E">
      <w:pPr>
        <w:pStyle w:val="Rus"/>
        <w:jc w:val="center"/>
      </w:pPr>
      <w:r>
        <w:rPr>
          <w:sz w:val="32"/>
          <w:szCs w:val="32"/>
        </w:rPr>
        <w:t>Конец</w:t>
      </w:r>
    </w:p>
    <w:sectPr w:rsidR="0032100E" w:rsidRPr="0031362B" w:rsidSect="001135E7">
      <w:headerReference w:type="even" r:id="rId12"/>
      <w:headerReference w:type="default" r:id="rId13"/>
      <w:pgSz w:w="11906" w:h="16838" w:code="9"/>
      <w:pgMar w:top="1440" w:right="1134" w:bottom="1440" w:left="1797" w:header="720" w:footer="72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9EF" w:rsidRDefault="008609EF" w:rsidP="00133283">
      <w:pPr>
        <w:pStyle w:val="Russtyle"/>
      </w:pPr>
      <w:r>
        <w:separator/>
      </w:r>
    </w:p>
  </w:endnote>
  <w:endnote w:type="continuationSeparator" w:id="0">
    <w:p w:rsidR="008609EF" w:rsidRDefault="008609EF" w:rsidP="00133283">
      <w:pPr>
        <w:pStyle w:val="Russty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riam">
    <w:altName w:val="Malgun Gothic Semilight"/>
    <w:charset w:val="00"/>
    <w:family w:val="swiss"/>
    <w:pitch w:val="variable"/>
    <w:sig w:usb0="00000803" w:usb1="00000000" w:usb2="00000000" w:usb3="00000000" w:csb0="0000002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9EF" w:rsidRDefault="008609EF" w:rsidP="00133283">
      <w:pPr>
        <w:pStyle w:val="Russtyle"/>
      </w:pPr>
      <w:r>
        <w:separator/>
      </w:r>
    </w:p>
  </w:footnote>
  <w:footnote w:type="continuationSeparator" w:id="0">
    <w:p w:rsidR="008609EF" w:rsidRDefault="008609EF" w:rsidP="00133283">
      <w:pPr>
        <w:pStyle w:val="Russty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1D1" w:rsidRDefault="008F21D1" w:rsidP="00EB653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F21D1" w:rsidRDefault="008F21D1" w:rsidP="00EB653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1D1" w:rsidRDefault="008F21D1" w:rsidP="00EB653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C5B2C">
      <w:rPr>
        <w:rStyle w:val="a4"/>
        <w:noProof/>
      </w:rPr>
      <w:t>15</w:t>
    </w:r>
    <w:r>
      <w:rPr>
        <w:rStyle w:val="a4"/>
      </w:rPr>
      <w:fldChar w:fldCharType="end"/>
    </w:r>
  </w:p>
  <w:p w:rsidR="008F21D1" w:rsidRDefault="008F21D1" w:rsidP="00EB653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2B"/>
    <w:rsid w:val="0001675E"/>
    <w:rsid w:val="00017D42"/>
    <w:rsid w:val="00025F09"/>
    <w:rsid w:val="00026439"/>
    <w:rsid w:val="00031039"/>
    <w:rsid w:val="00033356"/>
    <w:rsid w:val="0003523A"/>
    <w:rsid w:val="00042699"/>
    <w:rsid w:val="00044309"/>
    <w:rsid w:val="00063F7F"/>
    <w:rsid w:val="0007385A"/>
    <w:rsid w:val="00082DF6"/>
    <w:rsid w:val="000A0B89"/>
    <w:rsid w:val="000A5A76"/>
    <w:rsid w:val="000A78E7"/>
    <w:rsid w:val="000B31CF"/>
    <w:rsid w:val="000B5181"/>
    <w:rsid w:val="000D2F62"/>
    <w:rsid w:val="000D4514"/>
    <w:rsid w:val="000D54D8"/>
    <w:rsid w:val="001135E7"/>
    <w:rsid w:val="001154A4"/>
    <w:rsid w:val="001157DE"/>
    <w:rsid w:val="00133283"/>
    <w:rsid w:val="00134857"/>
    <w:rsid w:val="001402D1"/>
    <w:rsid w:val="0016035E"/>
    <w:rsid w:val="00166AA9"/>
    <w:rsid w:val="00171888"/>
    <w:rsid w:val="00172AFF"/>
    <w:rsid w:val="0018303F"/>
    <w:rsid w:val="001833ED"/>
    <w:rsid w:val="00183481"/>
    <w:rsid w:val="00187A26"/>
    <w:rsid w:val="00191B00"/>
    <w:rsid w:val="001934F9"/>
    <w:rsid w:val="00197794"/>
    <w:rsid w:val="001A0309"/>
    <w:rsid w:val="001A21B4"/>
    <w:rsid w:val="001A49E5"/>
    <w:rsid w:val="001B057B"/>
    <w:rsid w:val="001B3A91"/>
    <w:rsid w:val="001D0C17"/>
    <w:rsid w:val="001E17A3"/>
    <w:rsid w:val="001E3B1A"/>
    <w:rsid w:val="001E4D25"/>
    <w:rsid w:val="002019F4"/>
    <w:rsid w:val="00205A86"/>
    <w:rsid w:val="002228F4"/>
    <w:rsid w:val="00224FD2"/>
    <w:rsid w:val="00247160"/>
    <w:rsid w:val="002529D8"/>
    <w:rsid w:val="00256AC2"/>
    <w:rsid w:val="00273BD7"/>
    <w:rsid w:val="00283A09"/>
    <w:rsid w:val="00287366"/>
    <w:rsid w:val="002917CD"/>
    <w:rsid w:val="00294D8D"/>
    <w:rsid w:val="00294F0E"/>
    <w:rsid w:val="002B5D74"/>
    <w:rsid w:val="002D0199"/>
    <w:rsid w:val="002D0474"/>
    <w:rsid w:val="002F0B15"/>
    <w:rsid w:val="00300A31"/>
    <w:rsid w:val="00304A8E"/>
    <w:rsid w:val="0031362B"/>
    <w:rsid w:val="0031700F"/>
    <w:rsid w:val="0032100E"/>
    <w:rsid w:val="00323F52"/>
    <w:rsid w:val="00324908"/>
    <w:rsid w:val="00342897"/>
    <w:rsid w:val="00352633"/>
    <w:rsid w:val="00355BAD"/>
    <w:rsid w:val="00356052"/>
    <w:rsid w:val="0036724A"/>
    <w:rsid w:val="00370905"/>
    <w:rsid w:val="00373BE7"/>
    <w:rsid w:val="0037482E"/>
    <w:rsid w:val="00383F75"/>
    <w:rsid w:val="00393529"/>
    <w:rsid w:val="00395A06"/>
    <w:rsid w:val="003A624F"/>
    <w:rsid w:val="003B0F24"/>
    <w:rsid w:val="003C4155"/>
    <w:rsid w:val="003C5B2C"/>
    <w:rsid w:val="003D2E8B"/>
    <w:rsid w:val="003E31FC"/>
    <w:rsid w:val="003F2679"/>
    <w:rsid w:val="004006FD"/>
    <w:rsid w:val="00404534"/>
    <w:rsid w:val="00405E41"/>
    <w:rsid w:val="00413DDB"/>
    <w:rsid w:val="0042458D"/>
    <w:rsid w:val="004246DC"/>
    <w:rsid w:val="00427E55"/>
    <w:rsid w:val="00431224"/>
    <w:rsid w:val="00436F1E"/>
    <w:rsid w:val="004536BC"/>
    <w:rsid w:val="00455246"/>
    <w:rsid w:val="004622B5"/>
    <w:rsid w:val="00471BD7"/>
    <w:rsid w:val="00471D2B"/>
    <w:rsid w:val="00490507"/>
    <w:rsid w:val="00490E54"/>
    <w:rsid w:val="00491EC7"/>
    <w:rsid w:val="004B2C28"/>
    <w:rsid w:val="004B449F"/>
    <w:rsid w:val="004C6E03"/>
    <w:rsid w:val="004D3575"/>
    <w:rsid w:val="004E1735"/>
    <w:rsid w:val="004E6EA8"/>
    <w:rsid w:val="004F30F2"/>
    <w:rsid w:val="0052272F"/>
    <w:rsid w:val="0056306F"/>
    <w:rsid w:val="00564F08"/>
    <w:rsid w:val="00576F34"/>
    <w:rsid w:val="0058057B"/>
    <w:rsid w:val="00584D01"/>
    <w:rsid w:val="00594AB7"/>
    <w:rsid w:val="005A1FD9"/>
    <w:rsid w:val="005A73D1"/>
    <w:rsid w:val="005B2AC0"/>
    <w:rsid w:val="005D621E"/>
    <w:rsid w:val="005E0B63"/>
    <w:rsid w:val="00602708"/>
    <w:rsid w:val="00610676"/>
    <w:rsid w:val="00611ECE"/>
    <w:rsid w:val="006132C3"/>
    <w:rsid w:val="00622676"/>
    <w:rsid w:val="00635E46"/>
    <w:rsid w:val="00654EE0"/>
    <w:rsid w:val="0066040B"/>
    <w:rsid w:val="00662376"/>
    <w:rsid w:val="00667D2F"/>
    <w:rsid w:val="0067505F"/>
    <w:rsid w:val="00696B53"/>
    <w:rsid w:val="006A7E69"/>
    <w:rsid w:val="006B6CB2"/>
    <w:rsid w:val="006C17A5"/>
    <w:rsid w:val="006C519C"/>
    <w:rsid w:val="006D40F8"/>
    <w:rsid w:val="006D60FF"/>
    <w:rsid w:val="006F3ACF"/>
    <w:rsid w:val="00701BEC"/>
    <w:rsid w:val="00706A45"/>
    <w:rsid w:val="0072638B"/>
    <w:rsid w:val="00730E52"/>
    <w:rsid w:val="007315FD"/>
    <w:rsid w:val="00731DEB"/>
    <w:rsid w:val="007334F6"/>
    <w:rsid w:val="007348F2"/>
    <w:rsid w:val="007504A9"/>
    <w:rsid w:val="00754F64"/>
    <w:rsid w:val="00760FDF"/>
    <w:rsid w:val="00761E97"/>
    <w:rsid w:val="00777CAE"/>
    <w:rsid w:val="00785E36"/>
    <w:rsid w:val="00790BC7"/>
    <w:rsid w:val="00795794"/>
    <w:rsid w:val="007A034E"/>
    <w:rsid w:val="007B3182"/>
    <w:rsid w:val="007C264B"/>
    <w:rsid w:val="007C4A96"/>
    <w:rsid w:val="007F7DE6"/>
    <w:rsid w:val="008037CA"/>
    <w:rsid w:val="00803E27"/>
    <w:rsid w:val="00804BD8"/>
    <w:rsid w:val="00806C56"/>
    <w:rsid w:val="00807039"/>
    <w:rsid w:val="008141EA"/>
    <w:rsid w:val="0081737A"/>
    <w:rsid w:val="00823CA6"/>
    <w:rsid w:val="00831004"/>
    <w:rsid w:val="00831F11"/>
    <w:rsid w:val="008360BC"/>
    <w:rsid w:val="0084636A"/>
    <w:rsid w:val="00846CAE"/>
    <w:rsid w:val="008476A4"/>
    <w:rsid w:val="00853A8D"/>
    <w:rsid w:val="0086051E"/>
    <w:rsid w:val="008609EF"/>
    <w:rsid w:val="0086594D"/>
    <w:rsid w:val="008806C7"/>
    <w:rsid w:val="0088337E"/>
    <w:rsid w:val="00887BEE"/>
    <w:rsid w:val="00891561"/>
    <w:rsid w:val="008B0918"/>
    <w:rsid w:val="008B4904"/>
    <w:rsid w:val="008B6E7C"/>
    <w:rsid w:val="008C4471"/>
    <w:rsid w:val="008C4E31"/>
    <w:rsid w:val="008D114E"/>
    <w:rsid w:val="008E4263"/>
    <w:rsid w:val="008F21D1"/>
    <w:rsid w:val="008F7F09"/>
    <w:rsid w:val="0090265E"/>
    <w:rsid w:val="009043AA"/>
    <w:rsid w:val="00912AB9"/>
    <w:rsid w:val="00913536"/>
    <w:rsid w:val="00914788"/>
    <w:rsid w:val="00921D39"/>
    <w:rsid w:val="009249A4"/>
    <w:rsid w:val="00934B52"/>
    <w:rsid w:val="009406EE"/>
    <w:rsid w:val="00941381"/>
    <w:rsid w:val="009454EF"/>
    <w:rsid w:val="00963872"/>
    <w:rsid w:val="00973EA4"/>
    <w:rsid w:val="00982C77"/>
    <w:rsid w:val="00990583"/>
    <w:rsid w:val="00995400"/>
    <w:rsid w:val="009A1087"/>
    <w:rsid w:val="009A3386"/>
    <w:rsid w:val="009A3F9E"/>
    <w:rsid w:val="009A61AB"/>
    <w:rsid w:val="009C04BC"/>
    <w:rsid w:val="009C4834"/>
    <w:rsid w:val="009C6361"/>
    <w:rsid w:val="009C6919"/>
    <w:rsid w:val="009D276D"/>
    <w:rsid w:val="009E033E"/>
    <w:rsid w:val="00A20A5F"/>
    <w:rsid w:val="00A20B76"/>
    <w:rsid w:val="00A248DE"/>
    <w:rsid w:val="00A462E2"/>
    <w:rsid w:val="00A52041"/>
    <w:rsid w:val="00A631D0"/>
    <w:rsid w:val="00A64169"/>
    <w:rsid w:val="00A64B08"/>
    <w:rsid w:val="00A67202"/>
    <w:rsid w:val="00A8208B"/>
    <w:rsid w:val="00A83EE6"/>
    <w:rsid w:val="00A90CDD"/>
    <w:rsid w:val="00A91B7E"/>
    <w:rsid w:val="00AA1241"/>
    <w:rsid w:val="00AA4EFB"/>
    <w:rsid w:val="00AA67D9"/>
    <w:rsid w:val="00AB6909"/>
    <w:rsid w:val="00AC29A0"/>
    <w:rsid w:val="00AC6635"/>
    <w:rsid w:val="00AD1851"/>
    <w:rsid w:val="00AD2B75"/>
    <w:rsid w:val="00AE5EBD"/>
    <w:rsid w:val="00AE7FB2"/>
    <w:rsid w:val="00AF3B83"/>
    <w:rsid w:val="00B02E4C"/>
    <w:rsid w:val="00B37F1E"/>
    <w:rsid w:val="00B41F85"/>
    <w:rsid w:val="00B520DA"/>
    <w:rsid w:val="00B55E13"/>
    <w:rsid w:val="00B66FF3"/>
    <w:rsid w:val="00B87E7C"/>
    <w:rsid w:val="00B93783"/>
    <w:rsid w:val="00B96513"/>
    <w:rsid w:val="00BC1C3E"/>
    <w:rsid w:val="00BC7EE0"/>
    <w:rsid w:val="00BD1D9F"/>
    <w:rsid w:val="00BE35B2"/>
    <w:rsid w:val="00BF4201"/>
    <w:rsid w:val="00C00480"/>
    <w:rsid w:val="00C1714F"/>
    <w:rsid w:val="00C331E8"/>
    <w:rsid w:val="00C352D1"/>
    <w:rsid w:val="00C46867"/>
    <w:rsid w:val="00C53465"/>
    <w:rsid w:val="00C625E1"/>
    <w:rsid w:val="00C74ADC"/>
    <w:rsid w:val="00C86177"/>
    <w:rsid w:val="00C87B06"/>
    <w:rsid w:val="00C9667B"/>
    <w:rsid w:val="00C966A7"/>
    <w:rsid w:val="00C96EFA"/>
    <w:rsid w:val="00CA71C6"/>
    <w:rsid w:val="00CB5817"/>
    <w:rsid w:val="00CC7E39"/>
    <w:rsid w:val="00CD04AD"/>
    <w:rsid w:val="00CD4CB8"/>
    <w:rsid w:val="00CD7115"/>
    <w:rsid w:val="00CE5A0E"/>
    <w:rsid w:val="00CF04F8"/>
    <w:rsid w:val="00CF0589"/>
    <w:rsid w:val="00CF07A6"/>
    <w:rsid w:val="00CF1986"/>
    <w:rsid w:val="00CF30E4"/>
    <w:rsid w:val="00CF4F22"/>
    <w:rsid w:val="00D5403D"/>
    <w:rsid w:val="00D54448"/>
    <w:rsid w:val="00D54776"/>
    <w:rsid w:val="00D55832"/>
    <w:rsid w:val="00D8362A"/>
    <w:rsid w:val="00D83CC1"/>
    <w:rsid w:val="00D9125F"/>
    <w:rsid w:val="00D95191"/>
    <w:rsid w:val="00DA2D27"/>
    <w:rsid w:val="00DA4C5E"/>
    <w:rsid w:val="00DB306A"/>
    <w:rsid w:val="00DB51C5"/>
    <w:rsid w:val="00DC68A8"/>
    <w:rsid w:val="00DC7268"/>
    <w:rsid w:val="00DF01C0"/>
    <w:rsid w:val="00E11658"/>
    <w:rsid w:val="00E156FE"/>
    <w:rsid w:val="00E44067"/>
    <w:rsid w:val="00E7476C"/>
    <w:rsid w:val="00E81749"/>
    <w:rsid w:val="00E864C4"/>
    <w:rsid w:val="00EA19A3"/>
    <w:rsid w:val="00EA587E"/>
    <w:rsid w:val="00EB29C4"/>
    <w:rsid w:val="00EB6538"/>
    <w:rsid w:val="00EC5ECB"/>
    <w:rsid w:val="00EC7CB3"/>
    <w:rsid w:val="00ED2B0B"/>
    <w:rsid w:val="00EE23D9"/>
    <w:rsid w:val="00EF7B1A"/>
    <w:rsid w:val="00F051C3"/>
    <w:rsid w:val="00F16625"/>
    <w:rsid w:val="00F210A4"/>
    <w:rsid w:val="00F24B5B"/>
    <w:rsid w:val="00F42D86"/>
    <w:rsid w:val="00F9192D"/>
    <w:rsid w:val="00F91D67"/>
    <w:rsid w:val="00F91F80"/>
    <w:rsid w:val="00F927DA"/>
    <w:rsid w:val="00F964FB"/>
    <w:rsid w:val="00FA2B6E"/>
    <w:rsid w:val="00FB0A2F"/>
    <w:rsid w:val="00FB0F90"/>
    <w:rsid w:val="00FB0FE2"/>
    <w:rsid w:val="00FB24A1"/>
    <w:rsid w:val="00FC04D7"/>
    <w:rsid w:val="00FC23A3"/>
    <w:rsid w:val="00FD2383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81"/>
    <w:pPr>
      <w:ind w:firstLine="432"/>
      <w:jc w:val="both"/>
    </w:pPr>
    <w:rPr>
      <w:sz w:val="24"/>
      <w:szCs w:val="24"/>
      <w:lang w:val="ru-RU" w:bidi="he-IL"/>
    </w:rPr>
  </w:style>
  <w:style w:type="paragraph" w:styleId="1">
    <w:name w:val="heading 1"/>
    <w:aliases w:val="18"/>
    <w:basedOn w:val="a"/>
    <w:next w:val="a"/>
    <w:link w:val="10"/>
    <w:qFormat/>
    <w:rsid w:val="0032100E"/>
    <w:pPr>
      <w:keepNext/>
      <w:spacing w:before="240" w:after="60" w:line="360" w:lineRule="auto"/>
      <w:ind w:firstLine="0"/>
      <w:jc w:val="center"/>
      <w:outlineLvl w:val="0"/>
    </w:pPr>
    <w:rPr>
      <w:rFonts w:ascii="Baltica" w:hAnsi="Baltica"/>
      <w:kern w:val="28"/>
      <w:sz w:val="36"/>
      <w:szCs w:val="36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653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6538"/>
  </w:style>
  <w:style w:type="paragraph" w:customStyle="1" w:styleId="Rus">
    <w:name w:val="Rus"/>
    <w:basedOn w:val="a"/>
    <w:rsid w:val="001154A4"/>
    <w:pPr>
      <w:ind w:firstLine="340"/>
    </w:pPr>
    <w:rPr>
      <w:lang w:eastAsia="ru-RU" w:bidi="ar-SA"/>
    </w:rPr>
  </w:style>
  <w:style w:type="paragraph" w:customStyle="1" w:styleId="remarka">
    <w:name w:val="remarka"/>
    <w:basedOn w:val="Rus"/>
    <w:next w:val="dialog"/>
    <w:qFormat/>
    <w:rsid w:val="004246DC"/>
    <w:pPr>
      <w:keepNext/>
      <w:spacing w:before="120" w:after="120"/>
      <w:ind w:left="1134" w:right="567"/>
    </w:pPr>
    <w:rPr>
      <w:i/>
      <w:iCs/>
    </w:rPr>
  </w:style>
  <w:style w:type="paragraph" w:styleId="2">
    <w:name w:val="toc 2"/>
    <w:basedOn w:val="a"/>
    <w:next w:val="a"/>
    <w:autoRedefine/>
    <w:semiHidden/>
    <w:rsid w:val="00963872"/>
    <w:pPr>
      <w:tabs>
        <w:tab w:val="right" w:leader="dot" w:pos="8965"/>
      </w:tabs>
      <w:ind w:left="240"/>
    </w:pPr>
  </w:style>
  <w:style w:type="paragraph" w:customStyle="1" w:styleId="dialog">
    <w:name w:val="dialog"/>
    <w:basedOn w:val="a"/>
    <w:link w:val="dialog0"/>
    <w:qFormat/>
    <w:rsid w:val="00853A8D"/>
    <w:pPr>
      <w:widowControl w:val="0"/>
      <w:ind w:left="567" w:right="170" w:hanging="567"/>
    </w:pPr>
    <w:rPr>
      <w:color w:val="000000"/>
      <w:lang w:eastAsia="ru-RU"/>
    </w:rPr>
  </w:style>
  <w:style w:type="paragraph" w:styleId="a5">
    <w:name w:val="Normal (Web)"/>
    <w:basedOn w:val="a"/>
    <w:uiPriority w:val="99"/>
    <w:unhideWhenUsed/>
    <w:rsid w:val="00754F64"/>
    <w:pPr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Russtyle">
    <w:name w:val="Russtyle"/>
    <w:basedOn w:val="a"/>
    <w:link w:val="Russtyle0"/>
    <w:rsid w:val="0031362B"/>
    <w:pPr>
      <w:ind w:firstLine="397"/>
    </w:pPr>
    <w:rPr>
      <w:rFonts w:cs="Miriam"/>
      <w:lang w:eastAsia="he-IL"/>
    </w:rPr>
  </w:style>
  <w:style w:type="character" w:customStyle="1" w:styleId="Russtyle0">
    <w:name w:val="Russtyle Знак"/>
    <w:link w:val="Russtyle"/>
    <w:rsid w:val="0031362B"/>
    <w:rPr>
      <w:rFonts w:cs="Miriam"/>
      <w:sz w:val="24"/>
      <w:szCs w:val="24"/>
      <w:lang w:eastAsia="he-IL" w:bidi="he-IL"/>
    </w:rPr>
  </w:style>
  <w:style w:type="paragraph" w:customStyle="1" w:styleId="RUS0">
    <w:name w:val="RUS"/>
    <w:basedOn w:val="a"/>
    <w:rsid w:val="0031362B"/>
    <w:pPr>
      <w:ind w:firstLine="289"/>
    </w:pPr>
    <w:rPr>
      <w:lang w:bidi="ar-SA"/>
    </w:rPr>
  </w:style>
  <w:style w:type="character" w:styleId="a6">
    <w:name w:val="Hyperlink"/>
    <w:uiPriority w:val="99"/>
    <w:rsid w:val="0031362B"/>
    <w:rPr>
      <w:color w:val="0000FF"/>
      <w:u w:val="single"/>
    </w:rPr>
  </w:style>
  <w:style w:type="character" w:customStyle="1" w:styleId="10">
    <w:name w:val="Заголовок 1 Знак"/>
    <w:aliases w:val="18 Знак"/>
    <w:link w:val="1"/>
    <w:rsid w:val="0032100E"/>
    <w:rPr>
      <w:rFonts w:ascii="Baltica" w:hAnsi="Baltica"/>
      <w:kern w:val="28"/>
      <w:sz w:val="36"/>
      <w:szCs w:val="36"/>
      <w:lang w:eastAsia="he-IL" w:bidi="he-IL"/>
    </w:rPr>
  </w:style>
  <w:style w:type="paragraph" w:customStyle="1" w:styleId="Drakni">
    <w:name w:val="Drakni"/>
    <w:basedOn w:val="a"/>
    <w:rsid w:val="0032100E"/>
    <w:pPr>
      <w:widowControl w:val="0"/>
      <w:ind w:left="425" w:right="170" w:hanging="425"/>
    </w:pPr>
    <w:rPr>
      <w:rFonts w:cs="Miriam"/>
      <w:color w:val="000000"/>
      <w:sz w:val="20"/>
      <w:szCs w:val="20"/>
      <w:lang w:eastAsia="he-IL"/>
    </w:rPr>
  </w:style>
  <w:style w:type="character" w:customStyle="1" w:styleId="dialog0">
    <w:name w:val="dialog Знак"/>
    <w:basedOn w:val="a0"/>
    <w:link w:val="dialog"/>
    <w:rsid w:val="0067505F"/>
    <w:rPr>
      <w:color w:val="000000"/>
      <w:sz w:val="24"/>
      <w:szCs w:val="24"/>
      <w:lang w:val="ru-RU" w:eastAsia="ru-RU" w:bidi="he-IL"/>
    </w:rPr>
  </w:style>
  <w:style w:type="character" w:customStyle="1" w:styleId="grame">
    <w:name w:val="grame"/>
    <w:basedOn w:val="a0"/>
    <w:rsid w:val="00A90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81"/>
    <w:pPr>
      <w:ind w:firstLine="432"/>
      <w:jc w:val="both"/>
    </w:pPr>
    <w:rPr>
      <w:sz w:val="24"/>
      <w:szCs w:val="24"/>
      <w:lang w:val="ru-RU" w:bidi="he-IL"/>
    </w:rPr>
  </w:style>
  <w:style w:type="paragraph" w:styleId="1">
    <w:name w:val="heading 1"/>
    <w:aliases w:val="18"/>
    <w:basedOn w:val="a"/>
    <w:next w:val="a"/>
    <w:link w:val="10"/>
    <w:qFormat/>
    <w:rsid w:val="0032100E"/>
    <w:pPr>
      <w:keepNext/>
      <w:spacing w:before="240" w:after="60" w:line="360" w:lineRule="auto"/>
      <w:ind w:firstLine="0"/>
      <w:jc w:val="center"/>
      <w:outlineLvl w:val="0"/>
    </w:pPr>
    <w:rPr>
      <w:rFonts w:ascii="Baltica" w:hAnsi="Baltica"/>
      <w:kern w:val="28"/>
      <w:sz w:val="36"/>
      <w:szCs w:val="36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653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6538"/>
  </w:style>
  <w:style w:type="paragraph" w:customStyle="1" w:styleId="Rus">
    <w:name w:val="Rus"/>
    <w:basedOn w:val="a"/>
    <w:rsid w:val="001154A4"/>
    <w:pPr>
      <w:ind w:firstLine="340"/>
    </w:pPr>
    <w:rPr>
      <w:lang w:eastAsia="ru-RU" w:bidi="ar-SA"/>
    </w:rPr>
  </w:style>
  <w:style w:type="paragraph" w:customStyle="1" w:styleId="remarka">
    <w:name w:val="remarka"/>
    <w:basedOn w:val="Rus"/>
    <w:next w:val="dialog"/>
    <w:qFormat/>
    <w:rsid w:val="004246DC"/>
    <w:pPr>
      <w:keepNext/>
      <w:spacing w:before="120" w:after="120"/>
      <w:ind w:left="1134" w:right="567"/>
    </w:pPr>
    <w:rPr>
      <w:i/>
      <w:iCs/>
    </w:rPr>
  </w:style>
  <w:style w:type="paragraph" w:styleId="2">
    <w:name w:val="toc 2"/>
    <w:basedOn w:val="a"/>
    <w:next w:val="a"/>
    <w:autoRedefine/>
    <w:semiHidden/>
    <w:rsid w:val="00963872"/>
    <w:pPr>
      <w:tabs>
        <w:tab w:val="right" w:leader="dot" w:pos="8965"/>
      </w:tabs>
      <w:ind w:left="240"/>
    </w:pPr>
  </w:style>
  <w:style w:type="paragraph" w:customStyle="1" w:styleId="dialog">
    <w:name w:val="dialog"/>
    <w:basedOn w:val="a"/>
    <w:link w:val="dialog0"/>
    <w:qFormat/>
    <w:rsid w:val="00853A8D"/>
    <w:pPr>
      <w:widowControl w:val="0"/>
      <w:ind w:left="567" w:right="170" w:hanging="567"/>
    </w:pPr>
    <w:rPr>
      <w:color w:val="000000"/>
      <w:lang w:eastAsia="ru-RU"/>
    </w:rPr>
  </w:style>
  <w:style w:type="paragraph" w:styleId="a5">
    <w:name w:val="Normal (Web)"/>
    <w:basedOn w:val="a"/>
    <w:uiPriority w:val="99"/>
    <w:unhideWhenUsed/>
    <w:rsid w:val="00754F64"/>
    <w:pPr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Russtyle">
    <w:name w:val="Russtyle"/>
    <w:basedOn w:val="a"/>
    <w:link w:val="Russtyle0"/>
    <w:rsid w:val="0031362B"/>
    <w:pPr>
      <w:ind w:firstLine="397"/>
    </w:pPr>
    <w:rPr>
      <w:rFonts w:cs="Miriam"/>
      <w:lang w:eastAsia="he-IL"/>
    </w:rPr>
  </w:style>
  <w:style w:type="character" w:customStyle="1" w:styleId="Russtyle0">
    <w:name w:val="Russtyle Знак"/>
    <w:link w:val="Russtyle"/>
    <w:rsid w:val="0031362B"/>
    <w:rPr>
      <w:rFonts w:cs="Miriam"/>
      <w:sz w:val="24"/>
      <w:szCs w:val="24"/>
      <w:lang w:eastAsia="he-IL" w:bidi="he-IL"/>
    </w:rPr>
  </w:style>
  <w:style w:type="paragraph" w:customStyle="1" w:styleId="RUS0">
    <w:name w:val="RUS"/>
    <w:basedOn w:val="a"/>
    <w:rsid w:val="0031362B"/>
    <w:pPr>
      <w:ind w:firstLine="289"/>
    </w:pPr>
    <w:rPr>
      <w:lang w:bidi="ar-SA"/>
    </w:rPr>
  </w:style>
  <w:style w:type="character" w:styleId="a6">
    <w:name w:val="Hyperlink"/>
    <w:uiPriority w:val="99"/>
    <w:rsid w:val="0031362B"/>
    <w:rPr>
      <w:color w:val="0000FF"/>
      <w:u w:val="single"/>
    </w:rPr>
  </w:style>
  <w:style w:type="character" w:customStyle="1" w:styleId="10">
    <w:name w:val="Заголовок 1 Знак"/>
    <w:aliases w:val="18 Знак"/>
    <w:link w:val="1"/>
    <w:rsid w:val="0032100E"/>
    <w:rPr>
      <w:rFonts w:ascii="Baltica" w:hAnsi="Baltica"/>
      <w:kern w:val="28"/>
      <w:sz w:val="36"/>
      <w:szCs w:val="36"/>
      <w:lang w:eastAsia="he-IL" w:bidi="he-IL"/>
    </w:rPr>
  </w:style>
  <w:style w:type="paragraph" w:customStyle="1" w:styleId="Drakni">
    <w:name w:val="Drakni"/>
    <w:basedOn w:val="a"/>
    <w:rsid w:val="0032100E"/>
    <w:pPr>
      <w:widowControl w:val="0"/>
      <w:ind w:left="425" w:right="170" w:hanging="425"/>
    </w:pPr>
    <w:rPr>
      <w:rFonts w:cs="Miriam"/>
      <w:color w:val="000000"/>
      <w:sz w:val="20"/>
      <w:szCs w:val="20"/>
      <w:lang w:eastAsia="he-IL"/>
    </w:rPr>
  </w:style>
  <w:style w:type="character" w:customStyle="1" w:styleId="dialog0">
    <w:name w:val="dialog Знак"/>
    <w:basedOn w:val="a0"/>
    <w:link w:val="dialog"/>
    <w:rsid w:val="0067505F"/>
    <w:rPr>
      <w:color w:val="000000"/>
      <w:sz w:val="24"/>
      <w:szCs w:val="24"/>
      <w:lang w:val="ru-RU" w:eastAsia="ru-RU" w:bidi="he-IL"/>
    </w:rPr>
  </w:style>
  <w:style w:type="character" w:customStyle="1" w:styleId="grame">
    <w:name w:val="grame"/>
    <w:basedOn w:val="a0"/>
    <w:rsid w:val="00A90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oi8-r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gorovtheatre@gmail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krasnogorov.com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krasnogorov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rasnogorovtheatr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rasnogorov.com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\Dropbox\Ru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Rus</Template>
  <TotalTime>1</TotalTime>
  <Pages>16</Pages>
  <Words>4614</Words>
  <Characters>26301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Прелести измены</vt:lpstr>
      <vt:lpstr>H</vt:lpstr>
    </vt:vector>
  </TitlesOfParts>
  <Company/>
  <LinksUpToDate>false</LinksUpToDate>
  <CharactersWithSpaces>30854</CharactersWithSpaces>
  <SharedDoc>false</SharedDoc>
  <HLinks>
    <vt:vector size="18" baseType="variant">
      <vt:variant>
        <vt:i4>2228262</vt:i4>
      </vt:variant>
      <vt:variant>
        <vt:i4>6</vt:i4>
      </vt:variant>
      <vt:variant>
        <vt:i4>0</vt:i4>
      </vt:variant>
      <vt:variant>
        <vt:i4>5</vt:i4>
      </vt:variant>
      <vt:variant>
        <vt:lpwstr>http://krasnogorov.com/</vt:lpwstr>
      </vt:variant>
      <vt:variant>
        <vt:lpwstr/>
      </vt:variant>
      <vt:variant>
        <vt:i4>3801178</vt:i4>
      </vt:variant>
      <vt:variant>
        <vt:i4>3</vt:i4>
      </vt:variant>
      <vt:variant>
        <vt:i4>0</vt:i4>
      </vt:variant>
      <vt:variant>
        <vt:i4>5</vt:i4>
      </vt:variant>
      <vt:variant>
        <vt:lpwstr>mailto:valentin.krasnogorov@gmail.com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http://www.krasnogorov.com/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Прелести измены</dc:title>
  <dc:creator>Красногоров</dc:creator>
  <cp:keywords>лучшие комедии;лучшие пьесы;современная драматургия;одноактные пьесы</cp:keywords>
  <cp:lastModifiedBy>Валентин Красногоров</cp:lastModifiedBy>
  <cp:revision>2</cp:revision>
  <cp:lastPrinted>2005-09-12T19:17:00Z</cp:lastPrinted>
  <dcterms:created xsi:type="dcterms:W3CDTF">2025-10-15T07:13:00Z</dcterms:created>
  <dcterms:modified xsi:type="dcterms:W3CDTF">2025-10-15T07:13:00Z</dcterms:modified>
</cp:coreProperties>
</file>