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5528F" w14:textId="77777777" w:rsidR="00351E8D" w:rsidRDefault="00351E8D" w:rsidP="00E54D61">
      <w:pPr>
        <w:spacing w:line="360" w:lineRule="auto"/>
      </w:pPr>
    </w:p>
    <w:p w14:paraId="1E0CF4CB" w14:textId="77777777" w:rsidR="00735CFF" w:rsidRDefault="00735CFF" w:rsidP="00E54D61">
      <w:pPr>
        <w:spacing w:line="360" w:lineRule="auto"/>
      </w:pPr>
    </w:p>
    <w:p w14:paraId="7217D61A" w14:textId="77777777" w:rsidR="00200919" w:rsidRPr="005D46F1" w:rsidRDefault="00200919" w:rsidP="00E54D61">
      <w:pPr>
        <w:spacing w:line="360" w:lineRule="auto"/>
        <w:jc w:val="right"/>
        <w:rPr>
          <w:sz w:val="36"/>
          <w:szCs w:val="36"/>
        </w:rPr>
      </w:pPr>
      <w:r w:rsidRPr="005D46F1">
        <w:rPr>
          <w:sz w:val="36"/>
          <w:szCs w:val="36"/>
        </w:rPr>
        <w:t>Валентин Красногоров</w:t>
      </w:r>
    </w:p>
    <w:p w14:paraId="177D92CB" w14:textId="77777777" w:rsidR="00200919" w:rsidRPr="005D46F1" w:rsidRDefault="00200919" w:rsidP="00E54D61">
      <w:pPr>
        <w:spacing w:line="360" w:lineRule="auto"/>
        <w:rPr>
          <w:sz w:val="36"/>
          <w:szCs w:val="36"/>
        </w:rPr>
      </w:pPr>
    </w:p>
    <w:p w14:paraId="47752639" w14:textId="77777777" w:rsidR="00200919" w:rsidRDefault="00200919" w:rsidP="00E54D61">
      <w:pPr>
        <w:spacing w:line="360" w:lineRule="auto"/>
        <w:rPr>
          <w:sz w:val="36"/>
          <w:szCs w:val="36"/>
        </w:rPr>
      </w:pPr>
    </w:p>
    <w:p w14:paraId="7448468D" w14:textId="77777777" w:rsidR="00735CFF" w:rsidRDefault="00735CFF" w:rsidP="00E54D61">
      <w:pPr>
        <w:spacing w:line="360" w:lineRule="auto"/>
        <w:rPr>
          <w:sz w:val="36"/>
          <w:szCs w:val="36"/>
        </w:rPr>
      </w:pPr>
    </w:p>
    <w:p w14:paraId="65BA09AD" w14:textId="77777777" w:rsidR="00200919" w:rsidRPr="005D46F1" w:rsidRDefault="00200919" w:rsidP="00E54D61">
      <w:pPr>
        <w:spacing w:line="360" w:lineRule="auto"/>
        <w:rPr>
          <w:szCs w:val="22"/>
        </w:rPr>
      </w:pPr>
    </w:p>
    <w:p w14:paraId="2D121E58" w14:textId="77777777" w:rsidR="00200919" w:rsidRPr="005D46F1" w:rsidRDefault="00200919" w:rsidP="00E54D61">
      <w:pPr>
        <w:spacing w:line="360" w:lineRule="auto"/>
      </w:pPr>
    </w:p>
    <w:p w14:paraId="2B22F069" w14:textId="77777777" w:rsidR="00200919" w:rsidRPr="005D46F1" w:rsidRDefault="00200919" w:rsidP="00E54D61">
      <w:pPr>
        <w:spacing w:line="360" w:lineRule="auto"/>
      </w:pPr>
    </w:p>
    <w:p w14:paraId="766DA8D5" w14:textId="77777777" w:rsidR="007F1347" w:rsidRPr="00AA30BC" w:rsidRDefault="007F1347" w:rsidP="00E54D61">
      <w:pPr>
        <w:spacing w:line="360" w:lineRule="auto"/>
        <w:jc w:val="center"/>
        <w:rPr>
          <w:sz w:val="48"/>
          <w:szCs w:val="48"/>
        </w:rPr>
      </w:pPr>
      <w:r w:rsidRPr="00AA30BC">
        <w:rPr>
          <w:sz w:val="48"/>
          <w:szCs w:val="48"/>
        </w:rPr>
        <w:t xml:space="preserve">Встреча с </w:t>
      </w:r>
      <w:r w:rsidR="000349FD">
        <w:rPr>
          <w:sz w:val="48"/>
          <w:szCs w:val="48"/>
        </w:rPr>
        <w:t>актрисой</w:t>
      </w:r>
    </w:p>
    <w:p w14:paraId="67F2F886" w14:textId="77777777" w:rsidR="00200919" w:rsidRPr="005D46F1" w:rsidRDefault="00200919" w:rsidP="00E54D61">
      <w:pPr>
        <w:spacing w:line="360" w:lineRule="auto"/>
        <w:jc w:val="center"/>
        <w:rPr>
          <w:szCs w:val="22"/>
        </w:rPr>
      </w:pPr>
    </w:p>
    <w:p w14:paraId="6F352456" w14:textId="77777777" w:rsidR="00937038" w:rsidRPr="00045E19" w:rsidRDefault="00084CC4" w:rsidP="00E54D61">
      <w:pPr>
        <w:spacing w:line="360" w:lineRule="auto"/>
        <w:jc w:val="center"/>
      </w:pPr>
      <w:r w:rsidRPr="00045E19">
        <w:t>Монопьеса для актрисы</w:t>
      </w:r>
      <w:r w:rsidR="00AA30BC">
        <w:t xml:space="preserve"> среднего возраста</w:t>
      </w:r>
    </w:p>
    <w:p w14:paraId="64BFFA84" w14:textId="77777777" w:rsidR="00200919" w:rsidRPr="005D46F1" w:rsidRDefault="00200919" w:rsidP="00E54D61">
      <w:pPr>
        <w:spacing w:line="360" w:lineRule="auto"/>
        <w:rPr>
          <w:szCs w:val="22"/>
        </w:rPr>
      </w:pPr>
    </w:p>
    <w:p w14:paraId="33FA7CC9" w14:textId="77777777" w:rsidR="00200919" w:rsidRPr="005D46F1" w:rsidRDefault="00200919" w:rsidP="00E54D61">
      <w:pPr>
        <w:spacing w:line="360" w:lineRule="auto"/>
        <w:rPr>
          <w:szCs w:val="22"/>
        </w:rPr>
      </w:pPr>
    </w:p>
    <w:p w14:paraId="2B91F4E7" w14:textId="77777777" w:rsidR="00200919" w:rsidRPr="005D46F1" w:rsidRDefault="00200919" w:rsidP="00E54D61">
      <w:pPr>
        <w:spacing w:line="360" w:lineRule="auto"/>
        <w:rPr>
          <w:szCs w:val="22"/>
        </w:rPr>
      </w:pPr>
    </w:p>
    <w:p w14:paraId="520F660D" w14:textId="77777777" w:rsidR="003D5C7E" w:rsidRPr="00993956" w:rsidRDefault="003D5C7E" w:rsidP="003D5C7E">
      <w:pPr>
        <w:pStyle w:val="dialog"/>
        <w:rPr>
          <w:sz w:val="20"/>
          <w:szCs w:val="20"/>
        </w:rPr>
      </w:pPr>
      <w:r w:rsidRPr="00993956">
        <w:rPr>
          <w:b/>
          <w:bCs/>
          <w:sz w:val="20"/>
          <w:szCs w:val="20"/>
        </w:rPr>
        <w:t>ВНИМАНИЕ!</w:t>
      </w:r>
      <w:r w:rsidRPr="00993956">
        <w:rPr>
          <w:sz w:val="20"/>
          <w:szCs w:val="20"/>
        </w:rPr>
        <w:t xml:space="preserve"> Все авторские права на произведение защищены законами России и международным законодательством. Запрещается его издание и переиздание, размножение, публичное исполнение, помещение спектаклей по нему в интернет, экранизация, перевод на иностранные языки, внесение изменений в текст при постановке (в том числе изменение названия) без письменного разрешения автора или его законного представителя.</w:t>
      </w:r>
    </w:p>
    <w:p w14:paraId="33CAD2EC" w14:textId="77777777" w:rsidR="003D5C7E" w:rsidRDefault="003D5C7E" w:rsidP="003D5C7E">
      <w:pPr>
        <w:pStyle w:val="dialog"/>
      </w:pPr>
    </w:p>
    <w:p w14:paraId="070A652E" w14:textId="77777777" w:rsidR="003D5C7E" w:rsidRDefault="003D5C7E" w:rsidP="003D5C7E">
      <w:pPr>
        <w:pStyle w:val="dialog"/>
      </w:pPr>
    </w:p>
    <w:p w14:paraId="34D84717" w14:textId="77777777" w:rsidR="003D5C7E" w:rsidRPr="00B5087A" w:rsidRDefault="00324922" w:rsidP="003D5C7E">
      <w:pPr>
        <w:pStyle w:val="dialog"/>
        <w:jc w:val="center"/>
        <w:rPr>
          <w:sz w:val="27"/>
          <w:szCs w:val="27"/>
        </w:rPr>
      </w:pPr>
      <w:hyperlink r:id="rId9" w:history="1">
        <w:r w:rsidR="003D5C7E" w:rsidRPr="00B5087A">
          <w:rPr>
            <w:rStyle w:val="a7"/>
            <w:color w:val="00467A"/>
          </w:rPr>
          <w:t>Полные тексты всех пьес автора, рецензии, список постановок</w:t>
        </w:r>
      </w:hyperlink>
    </w:p>
    <w:p w14:paraId="682C0BBA" w14:textId="77777777" w:rsidR="003D5C7E" w:rsidRPr="003C59BC" w:rsidRDefault="003D5C7E" w:rsidP="003D5C7E">
      <w:pPr>
        <w:pStyle w:val="dialog"/>
        <w:rPr>
          <w:sz w:val="28"/>
          <w:szCs w:val="28"/>
        </w:rPr>
      </w:pPr>
    </w:p>
    <w:p w14:paraId="7CCADE9F" w14:textId="77777777" w:rsidR="003D5C7E" w:rsidRPr="00486FAA" w:rsidRDefault="003D5C7E" w:rsidP="003D5C7E">
      <w:pPr>
        <w:pStyle w:val="dialog"/>
        <w:rPr>
          <w:b/>
          <w:bCs/>
        </w:rPr>
      </w:pPr>
      <w:r w:rsidRPr="00486FAA">
        <w:rPr>
          <w:b/>
          <w:bCs/>
        </w:rPr>
        <w:t>Контакты:</w:t>
      </w:r>
    </w:p>
    <w:p w14:paraId="0DCB63DD" w14:textId="77777777" w:rsidR="003D5C7E" w:rsidRPr="00900F2A" w:rsidRDefault="003D5C7E" w:rsidP="003D5C7E">
      <w:pPr>
        <w:pStyle w:val="dialog"/>
        <w:ind w:left="180" w:firstLine="153"/>
      </w:pPr>
      <w:r w:rsidRPr="00900F2A">
        <w:t>+7-951-689-3-689</w:t>
      </w:r>
    </w:p>
    <w:p w14:paraId="4EC2D08E" w14:textId="77777777" w:rsidR="003D5C7E" w:rsidRPr="00900F2A" w:rsidRDefault="003D5C7E" w:rsidP="003D5C7E">
      <w:pPr>
        <w:pStyle w:val="dialog"/>
        <w:ind w:left="180" w:firstLine="153"/>
      </w:pPr>
      <w:r w:rsidRPr="00E41CA4">
        <w:rPr>
          <w:rStyle w:val="grame"/>
        </w:rPr>
        <w:t>e</w:t>
      </w:r>
      <w:r w:rsidRPr="00900F2A">
        <w:rPr>
          <w:rStyle w:val="grame"/>
        </w:rPr>
        <w:t>-</w:t>
      </w:r>
      <w:r w:rsidRPr="00E41CA4">
        <w:rPr>
          <w:rStyle w:val="grame"/>
        </w:rPr>
        <w:t>mail</w:t>
      </w:r>
      <w:r w:rsidRPr="00900F2A">
        <w:t xml:space="preserve">: </w:t>
      </w:r>
      <w:hyperlink r:id="rId10" w:history="1">
        <w:r w:rsidRPr="00E41CA4">
          <w:rPr>
            <w:rStyle w:val="a7"/>
            <w:rFonts w:ascii="Microsoft Sans Serif" w:hAnsi="Microsoft Sans Serif" w:cs="Microsoft Sans Serif"/>
          </w:rPr>
          <w:t>krasnogorovtheatre</w:t>
        </w:r>
        <w:r w:rsidRPr="00900F2A">
          <w:rPr>
            <w:rStyle w:val="a7"/>
            <w:rFonts w:ascii="Microsoft Sans Serif" w:hAnsi="Microsoft Sans Serif" w:cs="Microsoft Sans Serif"/>
          </w:rPr>
          <w:t>@</w:t>
        </w:r>
        <w:r w:rsidRPr="00E41CA4">
          <w:rPr>
            <w:rStyle w:val="a7"/>
            <w:rFonts w:ascii="Microsoft Sans Serif" w:hAnsi="Microsoft Sans Serif" w:cs="Microsoft Sans Serif"/>
          </w:rPr>
          <w:t>gmail</w:t>
        </w:r>
        <w:r w:rsidRPr="00900F2A">
          <w:rPr>
            <w:rStyle w:val="a7"/>
            <w:rFonts w:ascii="Microsoft Sans Serif" w:hAnsi="Microsoft Sans Serif" w:cs="Microsoft Sans Serif"/>
          </w:rPr>
          <w:t>.</w:t>
        </w:r>
        <w:r w:rsidRPr="00E41CA4">
          <w:rPr>
            <w:rStyle w:val="a7"/>
            <w:rFonts w:ascii="Microsoft Sans Serif" w:hAnsi="Microsoft Sans Serif" w:cs="Microsoft Sans Serif"/>
          </w:rPr>
          <w:t>com</w:t>
        </w:r>
      </w:hyperlink>
    </w:p>
    <w:p w14:paraId="22C7A510" w14:textId="77777777" w:rsidR="003D5C7E" w:rsidRPr="00E41CA4" w:rsidRDefault="003D5C7E" w:rsidP="003D5C7E">
      <w:pPr>
        <w:pStyle w:val="dialog"/>
        <w:ind w:left="180" w:firstLine="153"/>
      </w:pPr>
      <w:r w:rsidRPr="00E41CA4">
        <w:t xml:space="preserve">Сайт: </w:t>
      </w:r>
      <w:hyperlink r:id="rId11" w:history="1">
        <w:r w:rsidRPr="00E41CA4">
          <w:rPr>
            <w:rStyle w:val="a7"/>
          </w:rPr>
          <w:t>http://krasnogorov.com/</w:t>
        </w:r>
      </w:hyperlink>
    </w:p>
    <w:p w14:paraId="6014299B" w14:textId="77777777" w:rsidR="003D5C7E" w:rsidRPr="00B5087A" w:rsidRDefault="003D5C7E" w:rsidP="003D5C7E">
      <w:pPr>
        <w:pStyle w:val="dialog"/>
        <w:rPr>
          <w:sz w:val="27"/>
          <w:szCs w:val="27"/>
        </w:rPr>
      </w:pPr>
      <w:r w:rsidRPr="00900F2A">
        <w:rPr>
          <w:sz w:val="27"/>
          <w:szCs w:val="27"/>
        </w:rPr>
        <w:t xml:space="preserve"> </w:t>
      </w:r>
    </w:p>
    <w:p w14:paraId="008D1480" w14:textId="77777777" w:rsidR="003D5C7E" w:rsidRPr="00B5087A" w:rsidRDefault="003D5C7E" w:rsidP="003D5C7E">
      <w:pPr>
        <w:pStyle w:val="dialog"/>
        <w:rPr>
          <w:sz w:val="27"/>
          <w:szCs w:val="27"/>
        </w:rPr>
      </w:pPr>
      <w:r w:rsidRPr="00900F2A">
        <w:rPr>
          <w:sz w:val="27"/>
          <w:szCs w:val="27"/>
        </w:rPr>
        <w:t xml:space="preserve"> </w:t>
      </w:r>
    </w:p>
    <w:p w14:paraId="3F582946" w14:textId="77777777" w:rsidR="003D5C7E" w:rsidRPr="00E87790" w:rsidRDefault="003D5C7E" w:rsidP="003D5C7E">
      <w:pPr>
        <w:rPr>
          <w:b/>
        </w:rPr>
      </w:pPr>
      <w:r w:rsidRPr="00E87790">
        <w:rPr>
          <w:b/>
        </w:rPr>
        <w:t>Ларри Фейнберг/ Larry</w:t>
      </w:r>
      <w:r>
        <w:rPr>
          <w:b/>
        </w:rPr>
        <w:t xml:space="preserve"> </w:t>
      </w:r>
      <w:r w:rsidRPr="00E87790">
        <w:rPr>
          <w:b/>
        </w:rPr>
        <w:t>Feinberg</w:t>
      </w:r>
    </w:p>
    <w:p w14:paraId="343433CE" w14:textId="77777777" w:rsidR="003D5C7E" w:rsidRPr="004728E8" w:rsidRDefault="003D5C7E" w:rsidP="003D5C7E">
      <w:r w:rsidRPr="004728E8">
        <w:t>Официальное представительство драматурга Валентина Красногорова</w:t>
      </w:r>
    </w:p>
    <w:p w14:paraId="51B42ED1" w14:textId="77777777" w:rsidR="003D5C7E" w:rsidRPr="004728E8" w:rsidRDefault="003D5C7E" w:rsidP="003D5C7E">
      <w:proofErr w:type="spellStart"/>
      <w:r w:rsidRPr="004728E8">
        <w:t>Official</w:t>
      </w:r>
      <w:proofErr w:type="spellEnd"/>
      <w:r w:rsidRPr="004728E8">
        <w:t xml:space="preserve"> </w:t>
      </w:r>
      <w:proofErr w:type="spellStart"/>
      <w:r w:rsidRPr="004728E8">
        <w:t>representation</w:t>
      </w:r>
      <w:proofErr w:type="spellEnd"/>
      <w:r w:rsidRPr="004728E8">
        <w:t xml:space="preserve"> </w:t>
      </w:r>
      <w:proofErr w:type="spellStart"/>
      <w:r w:rsidRPr="004728E8">
        <w:t>of</w:t>
      </w:r>
      <w:proofErr w:type="spellEnd"/>
      <w:r w:rsidRPr="004728E8">
        <w:t xml:space="preserve"> </w:t>
      </w:r>
      <w:proofErr w:type="spellStart"/>
      <w:r w:rsidRPr="004728E8">
        <w:t>dramatist</w:t>
      </w:r>
      <w:proofErr w:type="spellEnd"/>
      <w:r w:rsidRPr="004728E8">
        <w:t xml:space="preserve"> </w:t>
      </w:r>
      <w:proofErr w:type="spellStart"/>
      <w:r w:rsidRPr="004728E8">
        <w:t>Valentin</w:t>
      </w:r>
      <w:proofErr w:type="spellEnd"/>
      <w:r w:rsidRPr="004728E8">
        <w:t xml:space="preserve"> Krasnogorov</w:t>
      </w:r>
    </w:p>
    <w:p w14:paraId="0874DE9F" w14:textId="77777777" w:rsidR="003D5C7E" w:rsidRPr="003D5C7E" w:rsidRDefault="003D5C7E" w:rsidP="003D5C7E">
      <w:pPr>
        <w:rPr>
          <w:lang w:val="en-US"/>
        </w:rPr>
      </w:pPr>
      <w:proofErr w:type="spellStart"/>
      <w:r w:rsidRPr="004728E8">
        <w:rPr>
          <w:lang w:val="de-DE"/>
        </w:rPr>
        <w:t>e-mail</w:t>
      </w:r>
      <w:proofErr w:type="spellEnd"/>
      <w:r w:rsidRPr="004728E8">
        <w:rPr>
          <w:lang w:val="de-DE"/>
        </w:rPr>
        <w:t xml:space="preserve">: </w:t>
      </w:r>
      <w:hyperlink r:id="rId12" w:history="1">
        <w:r w:rsidRPr="003D5C7E">
          <w:rPr>
            <w:rStyle w:val="a7"/>
            <w:rFonts w:ascii="Microsoft Sans Serif" w:hAnsi="Microsoft Sans Serif" w:cs="Microsoft Sans Serif"/>
            <w:lang w:val="en-US"/>
          </w:rPr>
          <w:t>k</w:t>
        </w:r>
        <w:r w:rsidRPr="003D5C7E">
          <w:rPr>
            <w:rStyle w:val="a7"/>
            <w:lang w:val="en-US"/>
          </w:rPr>
          <w:t>rasnogorovtheatre@gmail.com</w:t>
        </w:r>
      </w:hyperlink>
    </w:p>
    <w:p w14:paraId="068D334F" w14:textId="77777777" w:rsidR="003D5C7E" w:rsidRPr="003D5C7E" w:rsidRDefault="003D5C7E" w:rsidP="003D5C7E">
      <w:pPr>
        <w:rPr>
          <w:lang w:val="en-US"/>
        </w:rPr>
      </w:pPr>
      <w:r w:rsidRPr="004728E8">
        <w:rPr>
          <w:lang w:val="en-GB"/>
        </w:rPr>
        <w:t>What</w:t>
      </w:r>
      <w:r w:rsidRPr="003D5C7E">
        <w:rPr>
          <w:lang w:val="en-US"/>
        </w:rPr>
        <w:t>s</w:t>
      </w:r>
      <w:r w:rsidRPr="004728E8">
        <w:rPr>
          <w:lang w:val="en-GB"/>
        </w:rPr>
        <w:t>App</w:t>
      </w:r>
      <w:r>
        <w:rPr>
          <w:lang w:val="de-DE"/>
        </w:rPr>
        <w:t xml:space="preserve"> </w:t>
      </w:r>
      <w:r w:rsidRPr="004728E8">
        <w:rPr>
          <w:lang w:val="de-DE"/>
        </w:rPr>
        <w:t>+7-9</w:t>
      </w:r>
      <w:r w:rsidRPr="003D5C7E">
        <w:rPr>
          <w:lang w:val="en-US"/>
        </w:rPr>
        <w:t>15</w:t>
      </w:r>
      <w:r w:rsidRPr="004728E8">
        <w:rPr>
          <w:lang w:val="de-DE"/>
        </w:rPr>
        <w:t>-</w:t>
      </w:r>
      <w:r w:rsidRPr="003D5C7E">
        <w:rPr>
          <w:lang w:val="en-US"/>
        </w:rPr>
        <w:t>269</w:t>
      </w:r>
      <w:r w:rsidRPr="004728E8">
        <w:rPr>
          <w:lang w:val="de-DE"/>
        </w:rPr>
        <w:t>-3</w:t>
      </w:r>
      <w:r w:rsidRPr="003D5C7E">
        <w:rPr>
          <w:lang w:val="en-US"/>
        </w:rPr>
        <w:t>2</w:t>
      </w:r>
      <w:r w:rsidRPr="004728E8">
        <w:rPr>
          <w:lang w:val="de-DE"/>
        </w:rPr>
        <w:t>-</w:t>
      </w:r>
      <w:r w:rsidRPr="003D5C7E">
        <w:rPr>
          <w:lang w:val="en-US"/>
        </w:rPr>
        <w:t>67;</w:t>
      </w:r>
      <w:r>
        <w:rPr>
          <w:lang w:val="de-DE"/>
        </w:rPr>
        <w:t xml:space="preserve"> </w:t>
      </w:r>
      <w:r w:rsidRPr="004728E8">
        <w:rPr>
          <w:lang w:val="de-DE"/>
        </w:rPr>
        <w:t>+</w:t>
      </w:r>
      <w:r>
        <w:rPr>
          <w:lang w:val="de-DE"/>
        </w:rPr>
        <w:t>1</w:t>
      </w:r>
      <w:r w:rsidRPr="004728E8">
        <w:rPr>
          <w:lang w:val="de-DE"/>
        </w:rPr>
        <w:t>-9</w:t>
      </w:r>
      <w:r w:rsidRPr="003D5C7E">
        <w:rPr>
          <w:lang w:val="en-US"/>
        </w:rPr>
        <w:t>73</w:t>
      </w:r>
      <w:r w:rsidRPr="004728E8">
        <w:rPr>
          <w:lang w:val="de-DE"/>
        </w:rPr>
        <w:t>-</w:t>
      </w:r>
      <w:r w:rsidRPr="003D5C7E">
        <w:rPr>
          <w:lang w:val="en-US"/>
        </w:rPr>
        <w:t>668</w:t>
      </w:r>
      <w:r w:rsidRPr="004728E8">
        <w:rPr>
          <w:lang w:val="de-DE"/>
        </w:rPr>
        <w:t>-</w:t>
      </w:r>
      <w:r>
        <w:rPr>
          <w:lang w:val="de-DE"/>
        </w:rPr>
        <w:t>64</w:t>
      </w:r>
      <w:r w:rsidRPr="004728E8">
        <w:rPr>
          <w:lang w:val="de-DE"/>
        </w:rPr>
        <w:t>-</w:t>
      </w:r>
      <w:r>
        <w:rPr>
          <w:lang w:val="de-DE"/>
        </w:rPr>
        <w:t>83</w:t>
      </w:r>
    </w:p>
    <w:p w14:paraId="71F6245B" w14:textId="77777777" w:rsidR="003D5C7E" w:rsidRPr="00502CAB" w:rsidRDefault="00324922" w:rsidP="003D5C7E">
      <w:pPr>
        <w:rPr>
          <w:bCs/>
          <w:i/>
        </w:rPr>
      </w:pPr>
      <w:hyperlink r:id="rId13" w:history="1">
        <w:r w:rsidR="003D5C7E" w:rsidRPr="004728E8">
          <w:rPr>
            <w:rStyle w:val="a7"/>
            <w:lang w:val="de-DE"/>
          </w:rPr>
          <w:t>http</w:t>
        </w:r>
        <w:r w:rsidR="003D5C7E" w:rsidRPr="004728E8">
          <w:rPr>
            <w:rStyle w:val="a7"/>
          </w:rPr>
          <w:t>://</w:t>
        </w:r>
        <w:r w:rsidR="003D5C7E" w:rsidRPr="004728E8">
          <w:rPr>
            <w:rStyle w:val="a7"/>
            <w:lang w:val="de-DE"/>
          </w:rPr>
          <w:t>krasnogorov</w:t>
        </w:r>
        <w:r w:rsidR="003D5C7E" w:rsidRPr="004728E8">
          <w:rPr>
            <w:rStyle w:val="a7"/>
          </w:rPr>
          <w:t>.</w:t>
        </w:r>
        <w:proofErr w:type="spellStart"/>
        <w:r w:rsidR="003D5C7E" w:rsidRPr="004728E8">
          <w:rPr>
            <w:rStyle w:val="a7"/>
          </w:rPr>
          <w:t>com</w:t>
        </w:r>
        <w:proofErr w:type="spellEnd"/>
        <w:r w:rsidR="003D5C7E" w:rsidRPr="004728E8">
          <w:rPr>
            <w:rStyle w:val="a7"/>
          </w:rPr>
          <w:t>/</w:t>
        </w:r>
      </w:hyperlink>
      <w:r w:rsidR="003D5C7E" w:rsidRPr="004728E8">
        <w:t xml:space="preserve"> </w:t>
      </w:r>
      <w:r w:rsidR="003D5C7E">
        <w:t xml:space="preserve">- </w:t>
      </w:r>
      <w:r w:rsidR="003D5C7E">
        <w:tab/>
      </w:r>
      <w:r w:rsidR="003D5C7E" w:rsidRPr="00502CAB">
        <w:rPr>
          <w:bCs/>
          <w:i/>
        </w:rPr>
        <w:t>Для каждого театра, для каждого зрителя.</w:t>
      </w:r>
    </w:p>
    <w:p w14:paraId="0ADD9BEA" w14:textId="77777777" w:rsidR="003D5C7E" w:rsidRPr="003D5C7E" w:rsidRDefault="003D5C7E" w:rsidP="003D5C7E">
      <w:pPr>
        <w:rPr>
          <w:i/>
          <w:sz w:val="27"/>
          <w:szCs w:val="27"/>
          <w:lang w:val="en-US"/>
        </w:rPr>
      </w:pPr>
      <w:r w:rsidRPr="00E87790">
        <w:rPr>
          <w:bCs/>
        </w:rPr>
        <w:tab/>
      </w:r>
      <w:r w:rsidRPr="00E87790">
        <w:rPr>
          <w:bCs/>
        </w:rPr>
        <w:tab/>
      </w:r>
      <w:r w:rsidRPr="00E87790">
        <w:rPr>
          <w:bCs/>
        </w:rPr>
        <w:tab/>
      </w:r>
      <w:r w:rsidRPr="00E87790">
        <w:rPr>
          <w:bCs/>
        </w:rPr>
        <w:tab/>
      </w:r>
      <w:r w:rsidRPr="003D5C7E">
        <w:rPr>
          <w:bCs/>
          <w:i/>
          <w:lang w:val="en-US"/>
        </w:rPr>
        <w:t>For every theater. For every soul in the audience.</w:t>
      </w:r>
    </w:p>
    <w:p w14:paraId="72B3265D" w14:textId="77777777" w:rsidR="003D5C7E" w:rsidRPr="003D5C7E" w:rsidRDefault="003D5C7E" w:rsidP="003D5C7E">
      <w:pPr>
        <w:pStyle w:val="dialog"/>
        <w:rPr>
          <w:sz w:val="27"/>
          <w:szCs w:val="27"/>
          <w:lang w:val="en-US"/>
        </w:rPr>
      </w:pPr>
    </w:p>
    <w:p w14:paraId="5DD3AD21" w14:textId="77777777" w:rsidR="003D5C7E" w:rsidRPr="003D5C7E" w:rsidRDefault="003D5C7E" w:rsidP="003D5C7E">
      <w:pPr>
        <w:pStyle w:val="dialog"/>
        <w:rPr>
          <w:sz w:val="27"/>
          <w:szCs w:val="27"/>
          <w:lang w:val="en-US"/>
        </w:rPr>
      </w:pPr>
    </w:p>
    <w:p w14:paraId="1CA5A1D5" w14:textId="77777777" w:rsidR="003D5C7E" w:rsidRPr="003D5C7E" w:rsidRDefault="003D5C7E" w:rsidP="003D5C7E">
      <w:pPr>
        <w:pStyle w:val="dialog"/>
        <w:rPr>
          <w:sz w:val="27"/>
          <w:szCs w:val="27"/>
          <w:lang w:val="en-US"/>
        </w:rPr>
      </w:pPr>
      <w:r w:rsidRPr="003D5C7E">
        <w:rPr>
          <w:sz w:val="27"/>
          <w:szCs w:val="27"/>
          <w:lang w:val="en-US"/>
        </w:rPr>
        <w:t xml:space="preserve"> </w:t>
      </w:r>
    </w:p>
    <w:p w14:paraId="7B3BB32D" w14:textId="77777777" w:rsidR="00200919" w:rsidRPr="003D5C7E" w:rsidRDefault="00200919" w:rsidP="00E54D61">
      <w:pPr>
        <w:spacing w:line="360" w:lineRule="auto"/>
        <w:rPr>
          <w:rStyle w:val="a7"/>
          <w:color w:val="auto"/>
          <w:lang w:val="en-US"/>
        </w:rPr>
      </w:pPr>
    </w:p>
    <w:p w14:paraId="3C55CFF7" w14:textId="77777777" w:rsidR="00200919" w:rsidRPr="003D5C7E" w:rsidRDefault="00200919" w:rsidP="00E54D61">
      <w:pPr>
        <w:spacing w:line="360" w:lineRule="auto"/>
        <w:rPr>
          <w:rStyle w:val="a7"/>
          <w:color w:val="auto"/>
          <w:lang w:val="en-US"/>
        </w:rPr>
      </w:pPr>
    </w:p>
    <w:p w14:paraId="43181211" w14:textId="77777777" w:rsidR="00200919" w:rsidRPr="003D5C7E" w:rsidRDefault="00200919" w:rsidP="00E54D61">
      <w:pPr>
        <w:spacing w:line="360" w:lineRule="auto"/>
        <w:rPr>
          <w:rStyle w:val="a7"/>
          <w:color w:val="auto"/>
          <w:lang w:val="en-US"/>
        </w:rPr>
      </w:pPr>
    </w:p>
    <w:p w14:paraId="0D7A0021" w14:textId="77777777" w:rsidR="00200919" w:rsidRPr="003D5C7E" w:rsidRDefault="00200919" w:rsidP="00E54D61">
      <w:pPr>
        <w:spacing w:line="360" w:lineRule="auto"/>
        <w:rPr>
          <w:rStyle w:val="a7"/>
          <w:color w:val="auto"/>
          <w:lang w:val="en-US"/>
        </w:rPr>
      </w:pPr>
    </w:p>
    <w:p w14:paraId="1C639F53" w14:textId="77777777" w:rsidR="000F1931" w:rsidRPr="000F1931" w:rsidRDefault="000F1931" w:rsidP="00E54D61">
      <w:pPr>
        <w:spacing w:line="360" w:lineRule="auto"/>
        <w:jc w:val="center"/>
        <w:rPr>
          <w:sz w:val="28"/>
          <w:szCs w:val="28"/>
        </w:rPr>
      </w:pPr>
      <w:r w:rsidRPr="000F1931">
        <w:rPr>
          <w:sz w:val="28"/>
          <w:szCs w:val="28"/>
        </w:rPr>
        <w:t>Аннотация</w:t>
      </w:r>
    </w:p>
    <w:p w14:paraId="34E3E282" w14:textId="77777777" w:rsidR="000F1931" w:rsidRPr="00045E19" w:rsidRDefault="000F1931" w:rsidP="00E26F28">
      <w:pPr>
        <w:rPr>
          <w:i/>
        </w:rPr>
      </w:pPr>
      <w:r w:rsidRPr="00045E19">
        <w:rPr>
          <w:i/>
        </w:rPr>
        <w:t>Монопьеса. Актриса переживает разрыв со своим спутником жизни.</w:t>
      </w:r>
    </w:p>
    <w:p w14:paraId="25756746" w14:textId="77777777" w:rsidR="00200919" w:rsidRPr="005D46F1" w:rsidRDefault="00200919" w:rsidP="00E54D61">
      <w:pPr>
        <w:spacing w:line="360" w:lineRule="auto"/>
        <w:rPr>
          <w:rStyle w:val="a7"/>
          <w:color w:val="auto"/>
        </w:rPr>
      </w:pPr>
    </w:p>
    <w:p w14:paraId="2407BE4D" w14:textId="77777777" w:rsidR="00200919" w:rsidRDefault="00200919" w:rsidP="00E54D61">
      <w:pPr>
        <w:spacing w:line="360" w:lineRule="auto"/>
      </w:pPr>
    </w:p>
    <w:p w14:paraId="581C4997" w14:textId="77777777" w:rsidR="00200919" w:rsidRDefault="00200919" w:rsidP="00E54D61">
      <w:pPr>
        <w:spacing w:line="360" w:lineRule="auto"/>
      </w:pPr>
    </w:p>
    <w:p w14:paraId="504019D8" w14:textId="77777777" w:rsidR="00351E8D" w:rsidRDefault="00351E8D" w:rsidP="00E54D61">
      <w:pPr>
        <w:spacing w:line="360" w:lineRule="auto"/>
      </w:pPr>
    </w:p>
    <w:p w14:paraId="462C5433" w14:textId="77777777" w:rsidR="00351E8D" w:rsidRDefault="00351E8D" w:rsidP="00E54D61">
      <w:pPr>
        <w:spacing w:line="360" w:lineRule="auto"/>
      </w:pPr>
    </w:p>
    <w:p w14:paraId="2DA71579" w14:textId="77777777" w:rsidR="00351E8D" w:rsidRDefault="00351E8D" w:rsidP="00E54D61">
      <w:pPr>
        <w:spacing w:line="360" w:lineRule="auto"/>
      </w:pPr>
    </w:p>
    <w:p w14:paraId="6CFA48CC" w14:textId="77777777" w:rsidR="003B6FEE" w:rsidRDefault="003B6FEE" w:rsidP="00E54D61">
      <w:pPr>
        <w:spacing w:line="360" w:lineRule="auto"/>
      </w:pPr>
      <w:r>
        <w:br w:type="page"/>
      </w:r>
    </w:p>
    <w:p w14:paraId="58C79B24" w14:textId="77777777" w:rsidR="00AA30BC" w:rsidRDefault="00AA30BC" w:rsidP="00E54D61">
      <w:pPr>
        <w:pStyle w:val="RUS0"/>
        <w:spacing w:line="360" w:lineRule="auto"/>
        <w:jc w:val="both"/>
      </w:pPr>
    </w:p>
    <w:p w14:paraId="7C97969B" w14:textId="77777777" w:rsidR="00AA30BC" w:rsidRDefault="00AA30BC" w:rsidP="00E54D61">
      <w:pPr>
        <w:pStyle w:val="RUS0"/>
        <w:spacing w:line="360" w:lineRule="auto"/>
        <w:jc w:val="both"/>
      </w:pPr>
    </w:p>
    <w:p w14:paraId="5E79B30A" w14:textId="77777777" w:rsidR="00AA30BC" w:rsidRPr="00AA30BC" w:rsidRDefault="00AA30BC" w:rsidP="00E54D61">
      <w:pPr>
        <w:spacing w:line="360" w:lineRule="auto"/>
        <w:rPr>
          <w:lang w:bidi="ar-SA"/>
        </w:rPr>
      </w:pPr>
    </w:p>
    <w:p w14:paraId="7DD674D9" w14:textId="77777777" w:rsidR="00AA30BC" w:rsidRDefault="008729AE" w:rsidP="008729AE">
      <w:pPr>
        <w:pStyle w:val="remarka"/>
      </w:pPr>
      <w:r>
        <w:t>Сцена представля</w:t>
      </w:r>
      <w:r w:rsidR="00E26F28">
        <w:t>ет</w:t>
      </w:r>
      <w:r>
        <w:t xml:space="preserve"> собой интерьер небольшой </w:t>
      </w:r>
      <w:r w:rsidR="009269F8">
        <w:t xml:space="preserve">уютной </w:t>
      </w:r>
      <w:r>
        <w:t xml:space="preserve">супружеской квартиры. </w:t>
      </w:r>
      <w:r w:rsidR="00AA30BC">
        <w:t xml:space="preserve">На стене, на видном месте висят две фотографии: юноша и девушка. </w:t>
      </w:r>
    </w:p>
    <w:p w14:paraId="274DB074" w14:textId="77777777" w:rsidR="008729AE" w:rsidRDefault="008729AE" w:rsidP="008729AE">
      <w:pPr>
        <w:pStyle w:val="remarka"/>
      </w:pPr>
      <w:r>
        <w:t xml:space="preserve">Входит Актриса. Вид у нее </w:t>
      </w:r>
      <w:r w:rsidR="009269F8">
        <w:t>взволнованный и</w:t>
      </w:r>
      <w:r w:rsidR="001F102F">
        <w:t xml:space="preserve"> </w:t>
      </w:r>
      <w:r>
        <w:t xml:space="preserve">растерянный. Сделав по сцене несколько </w:t>
      </w:r>
      <w:r w:rsidR="00882BA5">
        <w:t>неуверенных</w:t>
      </w:r>
      <w:r w:rsidR="001F102F">
        <w:t xml:space="preserve"> </w:t>
      </w:r>
      <w:r>
        <w:t>движений, он</w:t>
      </w:r>
      <w:r w:rsidR="00882BA5">
        <w:t>а</w:t>
      </w:r>
      <w:r>
        <w:t xml:space="preserve"> берет себя в руки, подходит к рампе и кланяется публике. Аплодисменты. Публи</w:t>
      </w:r>
      <w:r w:rsidR="00E26F28">
        <w:t>ка явно ждет начала, но Актриса</w:t>
      </w:r>
      <w:r>
        <w:t xml:space="preserve"> снова продолжает беспорядочно двигаться по сцене. П</w:t>
      </w:r>
      <w:r w:rsidR="00882BA5">
        <w:t>оправляет стулья, переставляет</w:t>
      </w:r>
      <w:r>
        <w:t xml:space="preserve"> безделушки, поглядывает в сторону входной двери. Она явно кого-то ждет. Наконец, почувствовав недоумение и недовольство публики, уставшей ждать начала действия, Актриса принимает нелегкое решение и выходит к рампе. Зрители умолкают, ожидая ее слов.</w:t>
      </w:r>
    </w:p>
    <w:p w14:paraId="6A772349" w14:textId="77777777" w:rsidR="008729AE" w:rsidRDefault="008729AE" w:rsidP="00E54D61">
      <w:pPr>
        <w:spacing w:line="360" w:lineRule="auto"/>
      </w:pPr>
      <w:r>
        <w:t xml:space="preserve">АКТРИСА. </w:t>
      </w:r>
    </w:p>
    <w:p w14:paraId="77919CDB" w14:textId="77777777" w:rsidR="008729AE" w:rsidRDefault="00181256" w:rsidP="00E54D61">
      <w:pPr>
        <w:pStyle w:val="RUS0"/>
        <w:spacing w:line="360" w:lineRule="auto"/>
        <w:jc w:val="both"/>
      </w:pPr>
      <w:r>
        <w:t>Дорогие</w:t>
      </w:r>
      <w:r w:rsidR="008729AE">
        <w:t xml:space="preserve"> зрители! Я должна извиниться перед вами. Назначенный на сегодня спектакль придется отменить из-за неожиданной болезни моего партнера. Как видите, он не пришел.</w:t>
      </w:r>
    </w:p>
    <w:p w14:paraId="283B68A2" w14:textId="77777777" w:rsidR="008729AE" w:rsidRDefault="008729AE" w:rsidP="008729AE">
      <w:pPr>
        <w:pStyle w:val="remarka"/>
      </w:pPr>
      <w:r>
        <w:t xml:space="preserve">Выждав, когда недовольный гул публики умолкнет, она продолжает. </w:t>
      </w:r>
    </w:p>
    <w:p w14:paraId="0A29D80F" w14:textId="77777777" w:rsidR="008729AE" w:rsidRDefault="008729AE" w:rsidP="00E54D61">
      <w:pPr>
        <w:spacing w:line="360" w:lineRule="auto"/>
        <w:rPr>
          <w:lang w:bidi="ar-SA"/>
        </w:rPr>
      </w:pPr>
      <w:r>
        <w:rPr>
          <w:lang w:bidi="ar-SA"/>
        </w:rPr>
        <w:t>Конечно, вы можете встать и уйти. Но сначала послушайте, что я предлагаю. Останьтесь здесь, и я сыгр</w:t>
      </w:r>
      <w:r w:rsidR="009269F8">
        <w:rPr>
          <w:lang w:bidi="ar-SA"/>
        </w:rPr>
        <w:t xml:space="preserve">аю вам спектакль одна. Нет, не </w:t>
      </w:r>
      <w:r>
        <w:rPr>
          <w:lang w:bidi="ar-SA"/>
        </w:rPr>
        <w:t xml:space="preserve">ту пьесу на двоих, которая заявлена в афише. </w:t>
      </w:r>
      <w:r w:rsidR="009269F8">
        <w:rPr>
          <w:lang w:bidi="ar-SA"/>
        </w:rPr>
        <w:t>Т</w:t>
      </w:r>
      <w:r>
        <w:rPr>
          <w:lang w:bidi="ar-SA"/>
        </w:rPr>
        <w:t xml:space="preserve">у пьесу </w:t>
      </w:r>
      <w:r w:rsidR="009269F8">
        <w:rPr>
          <w:lang w:bidi="ar-SA"/>
        </w:rPr>
        <w:t xml:space="preserve">без партнера я </w:t>
      </w:r>
      <w:r>
        <w:rPr>
          <w:lang w:bidi="ar-SA"/>
        </w:rPr>
        <w:t xml:space="preserve">играть не могу и не хочу. </w:t>
      </w:r>
    </w:p>
    <w:p w14:paraId="02527CB0" w14:textId="77777777" w:rsidR="008729AE" w:rsidRDefault="00E26F28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Вы спросите, что же тогда это будет за спектакль? Пока не знаю. </w:t>
      </w:r>
      <w:r w:rsidR="00834E71">
        <w:rPr>
          <w:lang w:bidi="ar-SA"/>
        </w:rPr>
        <w:t xml:space="preserve">Но вы не разочаруетесь. </w:t>
      </w:r>
      <w:r w:rsidR="008729AE">
        <w:rPr>
          <w:lang w:bidi="ar-SA"/>
        </w:rPr>
        <w:t>Я сказала, что буду играть, но это будет не игра, а жизнь. И выступать перед вами будет сегодня не актриса, а просто женщина. Растерянная</w:t>
      </w:r>
      <w:r w:rsidR="009269F8">
        <w:rPr>
          <w:lang w:bidi="ar-SA"/>
        </w:rPr>
        <w:t>,</w:t>
      </w:r>
      <w:r w:rsidR="008729AE">
        <w:rPr>
          <w:lang w:bidi="ar-SA"/>
        </w:rPr>
        <w:t xml:space="preserve"> </w:t>
      </w:r>
      <w:r w:rsidR="009269F8">
        <w:rPr>
          <w:lang w:bidi="ar-SA"/>
        </w:rPr>
        <w:t>не очень счастливая</w:t>
      </w:r>
      <w:r w:rsidR="008729AE">
        <w:rPr>
          <w:lang w:bidi="ar-SA"/>
        </w:rPr>
        <w:t xml:space="preserve"> женщина, которая нуждается в чьем-то внимании, утешении и сочувствии. </w:t>
      </w:r>
      <w:r w:rsidR="009269F8">
        <w:rPr>
          <w:lang w:bidi="ar-SA"/>
        </w:rPr>
        <w:t>Зрители</w:t>
      </w:r>
      <w:r w:rsidR="008729AE">
        <w:rPr>
          <w:lang w:bidi="ar-SA"/>
        </w:rPr>
        <w:t xml:space="preserve"> люб</w:t>
      </w:r>
      <w:r w:rsidR="009269F8">
        <w:rPr>
          <w:lang w:bidi="ar-SA"/>
        </w:rPr>
        <w:t>я</w:t>
      </w:r>
      <w:r w:rsidR="008729AE">
        <w:rPr>
          <w:lang w:bidi="ar-SA"/>
        </w:rPr>
        <w:t>т интересоваться подробн</w:t>
      </w:r>
      <w:r w:rsidR="009269F8">
        <w:rPr>
          <w:lang w:bidi="ar-SA"/>
        </w:rPr>
        <w:t>остями личной жизни актеров, и я о</w:t>
      </w:r>
      <w:r w:rsidR="008729AE">
        <w:rPr>
          <w:lang w:bidi="ar-SA"/>
        </w:rPr>
        <w:t xml:space="preserve">бещаю вам рассказать о ней откровенно, без всякой утайки. </w:t>
      </w:r>
    </w:p>
    <w:p w14:paraId="3186191F" w14:textId="77777777" w:rsidR="008729AE" w:rsidRDefault="008729AE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Вот вы там, в четвертом ряду, зачем </w:t>
      </w:r>
      <w:r w:rsidR="009269F8">
        <w:rPr>
          <w:lang w:bidi="ar-SA"/>
        </w:rPr>
        <w:t>в</w:t>
      </w:r>
      <w:r>
        <w:rPr>
          <w:lang w:bidi="ar-SA"/>
        </w:rPr>
        <w:t xml:space="preserve">ы встали? </w:t>
      </w:r>
      <w:r w:rsidR="009269F8">
        <w:rPr>
          <w:lang w:bidi="ar-SA"/>
        </w:rPr>
        <w:t>Пожалуйста, с</w:t>
      </w:r>
      <w:r>
        <w:rPr>
          <w:lang w:bidi="ar-SA"/>
        </w:rPr>
        <w:t xml:space="preserve">ядьте снова, не уходите. </w:t>
      </w:r>
      <w:r>
        <w:rPr>
          <w:i/>
          <w:lang w:bidi="ar-SA"/>
        </w:rPr>
        <w:t>(Другим зрителям.)</w:t>
      </w:r>
      <w:r>
        <w:rPr>
          <w:lang w:bidi="ar-SA"/>
        </w:rPr>
        <w:t xml:space="preserve"> И вы тоже. Останьтесь, пожалуйста. Да, обещанной пьесы вы не увидите. Но зачем вам смотреть средн</w:t>
      </w:r>
      <w:r w:rsidR="00E26F28">
        <w:rPr>
          <w:lang w:bidi="ar-SA"/>
        </w:rPr>
        <w:t>енькую</w:t>
      </w:r>
      <w:r>
        <w:rPr>
          <w:lang w:bidi="ar-SA"/>
        </w:rPr>
        <w:t xml:space="preserve"> пьес</w:t>
      </w:r>
      <w:r w:rsidR="00834E71">
        <w:rPr>
          <w:lang w:bidi="ar-SA"/>
        </w:rPr>
        <w:t>к</w:t>
      </w:r>
      <w:r>
        <w:rPr>
          <w:lang w:bidi="ar-SA"/>
        </w:rPr>
        <w:t>у про выдуманных персонажей, если перед вами пройдет настоящая судьба живой, а не придуманной женщины</w:t>
      </w:r>
      <w:r w:rsidR="00E26F28">
        <w:rPr>
          <w:lang w:bidi="ar-SA"/>
        </w:rPr>
        <w:t>?</w:t>
      </w:r>
      <w:r w:rsidR="009269F8">
        <w:rPr>
          <w:lang w:bidi="ar-SA"/>
        </w:rPr>
        <w:t xml:space="preserve"> Поверьте, это будет намного интереснее.</w:t>
      </w:r>
      <w:r>
        <w:rPr>
          <w:lang w:bidi="ar-SA"/>
        </w:rPr>
        <w:t xml:space="preserve"> Я буду говорить о себе, вы будете слушать</w:t>
      </w:r>
      <w:r w:rsidR="009269F8">
        <w:rPr>
          <w:lang w:bidi="ar-SA"/>
        </w:rPr>
        <w:t>, и, у</w:t>
      </w:r>
      <w:r>
        <w:rPr>
          <w:lang w:bidi="ar-SA"/>
        </w:rPr>
        <w:t>веряю ва</w:t>
      </w:r>
      <w:r w:rsidR="009269F8">
        <w:rPr>
          <w:lang w:bidi="ar-SA"/>
        </w:rPr>
        <w:t>с</w:t>
      </w:r>
      <w:r>
        <w:rPr>
          <w:lang w:bidi="ar-SA"/>
        </w:rPr>
        <w:t xml:space="preserve">, вам будет не скучно. Ведь я одна из вас, я – это вы, а вы – это я. Моя жизнь подобна вашей, нас терзает одна и та же боль, и я плачу теми же слезами, что и вы. </w:t>
      </w:r>
      <w:r w:rsidR="00E26F28">
        <w:rPr>
          <w:lang w:bidi="ar-SA"/>
        </w:rPr>
        <w:t>Так что это</w:t>
      </w:r>
      <w:r w:rsidR="009269F8">
        <w:rPr>
          <w:lang w:bidi="ar-SA"/>
        </w:rPr>
        <w:t>т спектакль</w:t>
      </w:r>
      <w:r w:rsidR="00E26F28">
        <w:rPr>
          <w:lang w:bidi="ar-SA"/>
        </w:rPr>
        <w:t xml:space="preserve"> будет не только обо мне, но о </w:t>
      </w:r>
      <w:r w:rsidR="00834E71">
        <w:rPr>
          <w:lang w:bidi="ar-SA"/>
        </w:rPr>
        <w:t xml:space="preserve">каждой и о </w:t>
      </w:r>
      <w:r w:rsidR="00E26F28">
        <w:rPr>
          <w:lang w:bidi="ar-SA"/>
        </w:rPr>
        <w:t xml:space="preserve">каждом, кто сидит сейчас в этом зале. </w:t>
      </w:r>
    </w:p>
    <w:p w14:paraId="007E820D" w14:textId="77777777" w:rsidR="008729AE" w:rsidRDefault="008729AE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Итак, все успокоились, все заняли свои места? </w:t>
      </w:r>
      <w:r w:rsidR="00E26F28">
        <w:rPr>
          <w:lang w:bidi="ar-SA"/>
        </w:rPr>
        <w:t>Все отключили телефоны?</w:t>
      </w:r>
      <w:r w:rsidR="0096361E">
        <w:rPr>
          <w:lang w:bidi="ar-SA"/>
        </w:rPr>
        <w:t xml:space="preserve"> </w:t>
      </w:r>
      <w:r>
        <w:rPr>
          <w:lang w:bidi="ar-SA"/>
        </w:rPr>
        <w:t xml:space="preserve">Тогда начнем. </w:t>
      </w:r>
    </w:p>
    <w:p w14:paraId="104FD14A" w14:textId="77777777" w:rsidR="008729AE" w:rsidRPr="00B557EA" w:rsidRDefault="008729AE" w:rsidP="008729AE">
      <w:pPr>
        <w:pStyle w:val="remarka"/>
      </w:pPr>
      <w:r>
        <w:t>Задумывается</w:t>
      </w:r>
      <w:r w:rsidR="00834E71">
        <w:t>.</w:t>
      </w:r>
    </w:p>
    <w:p w14:paraId="611CCFEF" w14:textId="77777777" w:rsidR="008729AE" w:rsidRDefault="008729AE" w:rsidP="00E54D61">
      <w:pPr>
        <w:pStyle w:val="RUS0"/>
        <w:spacing w:line="360" w:lineRule="auto"/>
        <w:jc w:val="both"/>
      </w:pPr>
      <w:r>
        <w:t>Начало – это</w:t>
      </w:r>
      <w:r w:rsidRPr="00036B73">
        <w:rPr>
          <w:rStyle w:val="dialog0"/>
        </w:rPr>
        <w:t xml:space="preserve"> с</w:t>
      </w:r>
      <w:r>
        <w:t xml:space="preserve">амое трудное. Я обещала не развлекать вас, ничего не придумывать, а просто говорить правду. А говорить правду – это как раз </w:t>
      </w:r>
      <w:r w:rsidR="009F21DD">
        <w:t xml:space="preserve">очень </w:t>
      </w:r>
      <w:r>
        <w:t xml:space="preserve">непросто. </w:t>
      </w:r>
      <w:r w:rsidR="0096361E">
        <w:t xml:space="preserve">Скажите, вы часто рассказываете о себе правду? И часто ли вы слышите правду от других? </w:t>
      </w:r>
      <w:r>
        <w:t xml:space="preserve">Но я </w:t>
      </w:r>
      <w:r w:rsidR="0096361E">
        <w:t>твердо решила быть сегодня с вами откровенной, ничего от вас не скрывать и потому честно</w:t>
      </w:r>
      <w:r>
        <w:t xml:space="preserve"> скажу: мой партнер вовсе не заболел. Нет, он</w:t>
      </w:r>
      <w:r w:rsidR="009F21DD">
        <w:t xml:space="preserve"> вполне здоров, а сюда </w:t>
      </w:r>
      <w:r>
        <w:t>не захотел прийти</w:t>
      </w:r>
      <w:r w:rsidR="009F21DD">
        <w:t xml:space="preserve"> нарочно</w:t>
      </w:r>
      <w:r>
        <w:t xml:space="preserve">. Специально все рассчитал так, чтобы сорвать спектакль и </w:t>
      </w:r>
      <w:r w:rsidR="009F21DD">
        <w:t>по</w:t>
      </w:r>
      <w:r>
        <w:t>ставить меня</w:t>
      </w:r>
      <w:r w:rsidR="009F21DD">
        <w:t xml:space="preserve"> в трудное положение</w:t>
      </w:r>
      <w:r>
        <w:t>. Мелочный и подлый поступок. Подлый не потому, что он навредил мне –</w:t>
      </w:r>
      <w:r w:rsidR="0096361E">
        <w:t xml:space="preserve"> </w:t>
      </w:r>
      <w:r w:rsidR="009F21DD">
        <w:t>это было бы наше с ним частное дело</w:t>
      </w:r>
      <w:r>
        <w:t>,- а потому</w:t>
      </w:r>
      <w:r w:rsidR="0096361E">
        <w:t>,</w:t>
      </w:r>
      <w:r>
        <w:t xml:space="preserve"> что он подвел вас, зрителей. И вот, теперь я стою перед вами и </w:t>
      </w:r>
      <w:r w:rsidR="0096361E">
        <w:t xml:space="preserve">от стыда за его поступок </w:t>
      </w:r>
      <w:r>
        <w:t>не решаюсь смотреть вам в глаза.</w:t>
      </w:r>
    </w:p>
    <w:p w14:paraId="2961F72E" w14:textId="77777777" w:rsidR="008729AE" w:rsidRDefault="008729AE" w:rsidP="00E54D61">
      <w:pPr>
        <w:pStyle w:val="RUS0"/>
        <w:spacing w:line="360" w:lineRule="auto"/>
        <w:jc w:val="both"/>
      </w:pPr>
      <w:r>
        <w:t xml:space="preserve">Вы спросите, как это случилось? Дело в том, что мы поссорились. </w:t>
      </w:r>
      <w:r w:rsidR="009F21DD">
        <w:t>Даже не могу сказать</w:t>
      </w:r>
      <w:r>
        <w:t xml:space="preserve">, </w:t>
      </w:r>
      <w:r w:rsidR="009F21DD">
        <w:t>почему. И</w:t>
      </w:r>
      <w:r>
        <w:t xml:space="preserve">з-за какого-то пустяка. Вы ведь знаете, как это бывает: слово за слово, слово за слово, и пошло, и пошло… </w:t>
      </w:r>
      <w:r w:rsidR="005C6553">
        <w:t>О</w:t>
      </w:r>
      <w:r w:rsidR="009F21DD">
        <w:t>н обзывал меня всеми словами, к</w:t>
      </w:r>
      <w:r w:rsidR="005C6553">
        <w:t xml:space="preserve">акие только существуют в словаре. И даже теми, которые в словаре не печатают. </w:t>
      </w:r>
      <w:r>
        <w:t xml:space="preserve">Не буду отрицать, я тоже </w:t>
      </w:r>
      <w:r w:rsidR="00431DE3">
        <w:t>не молчала</w:t>
      </w:r>
      <w:r>
        <w:t>. Вспыхиваю, как спичка, сдерживать себя не научилась</w:t>
      </w:r>
      <w:r w:rsidR="00431DE3">
        <w:t>.</w:t>
      </w:r>
      <w:r>
        <w:t xml:space="preserve"> Не берите с меня пример… Одним словом, врезала ему по полной… Вот он и решил обидеться и</w:t>
      </w:r>
      <w:r w:rsidR="0079729B">
        <w:t xml:space="preserve"> не</w:t>
      </w:r>
      <w:r w:rsidR="00431DE3">
        <w:t xml:space="preserve"> </w:t>
      </w:r>
      <w:r>
        <w:t xml:space="preserve">пришел на спектакль. </w:t>
      </w:r>
      <w:r w:rsidR="00431DE3">
        <w:t>Выставил меня на посмешище</w:t>
      </w:r>
      <w:r w:rsidR="00286214">
        <w:t xml:space="preserve">. </w:t>
      </w:r>
      <w:r>
        <w:t xml:space="preserve">Ладно, пусть я виновата – так, по крайней мере, он считает. Он всегда считает меня виноватой…. Но вы, зрители, вы-то тут причем? Пусть он не уважает меня, но </w:t>
      </w:r>
      <w:r w:rsidR="00286214">
        <w:t xml:space="preserve">разве он не </w:t>
      </w:r>
      <w:r>
        <w:t>обязан</w:t>
      </w:r>
      <w:r w:rsidR="00286214">
        <w:t xml:space="preserve"> уважать вас?</w:t>
      </w:r>
      <w:r w:rsidR="009F21DD">
        <w:t xml:space="preserve"> Сами видите, что это за человек.</w:t>
      </w:r>
    </w:p>
    <w:p w14:paraId="2E54585C" w14:textId="77777777" w:rsidR="008729AE" w:rsidRDefault="008729AE" w:rsidP="00E54D61">
      <w:pPr>
        <w:pStyle w:val="RUS0"/>
        <w:spacing w:line="360" w:lineRule="auto"/>
        <w:jc w:val="both"/>
      </w:pPr>
      <w:r>
        <w:t xml:space="preserve">Но я еще не сказала </w:t>
      </w:r>
      <w:r w:rsidR="00834E71">
        <w:t xml:space="preserve">вам </w:t>
      </w:r>
      <w:r>
        <w:t xml:space="preserve">всю правду. А правда в том, что он мой партнер не только на сцене, но и в жизни. Да, он мой муж. В этом все дело. </w:t>
      </w:r>
      <w:r w:rsidR="009642FE">
        <w:t xml:space="preserve">Иначе я не была бы так расстроена. </w:t>
      </w:r>
    </w:p>
    <w:p w14:paraId="74CE812F" w14:textId="77777777" w:rsidR="008729AE" w:rsidRDefault="008729AE" w:rsidP="008729AE">
      <w:pPr>
        <w:pStyle w:val="remarka"/>
      </w:pPr>
      <w:r>
        <w:t>Звонит телефон.</w:t>
      </w:r>
    </w:p>
    <w:p w14:paraId="313ED805" w14:textId="77777777" w:rsidR="008729AE" w:rsidRDefault="008729AE" w:rsidP="00E54D61">
      <w:pPr>
        <w:pStyle w:val="RUS0"/>
        <w:spacing w:line="360" w:lineRule="auto"/>
        <w:jc w:val="both"/>
      </w:pPr>
      <w:r>
        <w:t xml:space="preserve">Извините. </w:t>
      </w:r>
      <w:r>
        <w:rPr>
          <w:i/>
        </w:rPr>
        <w:t>(В трубку, сердито.)</w:t>
      </w:r>
      <w:r>
        <w:t xml:space="preserve"> Ну? Что еще тебе надо?</w:t>
      </w:r>
      <w:r w:rsidR="00A07108">
        <w:t xml:space="preserve"> Не явился на спектакль и еще смеешь меня в чем-то обвинять? </w:t>
      </w:r>
      <w:r>
        <w:t xml:space="preserve">Я же ясно сказала: не звони и не пиши! Ах, ты только хочешь сказать, что ушел от меня навсегда? И из-за такого пустяка ты отвлекаешь меня от дела? Тебе, наверно, кажется, что я из-за твоего ухода буду плакать, рыдать и рвать на себе волосы? Так можешь не волноваться. Тебе кажется, что ты меня бросил, но на самом деле ты меня освободил. И я тебе очень за это благодарна. Катись, куда хочешь, меня это совершенно не волнует и ни в малейшей степени не интересует. </w:t>
      </w:r>
      <w:r w:rsidR="00F51DC2" w:rsidRPr="00F51DC2">
        <w:rPr>
          <w:i/>
        </w:rPr>
        <w:t>(Обрывает разговор.)</w:t>
      </w:r>
      <w:r w:rsidR="00F51DC2">
        <w:t xml:space="preserve"> </w:t>
      </w:r>
      <w:r>
        <w:t xml:space="preserve">Всё – мне некогда. Не звони больше. </w:t>
      </w:r>
    </w:p>
    <w:p w14:paraId="52F1F9AD" w14:textId="77777777" w:rsidR="008729AE" w:rsidRDefault="008729AE" w:rsidP="008729AE">
      <w:pPr>
        <w:pStyle w:val="remarka"/>
      </w:pPr>
      <w:r>
        <w:t xml:space="preserve">Швыряет телефон на диван, нервно </w:t>
      </w:r>
      <w:r w:rsidR="00E344DA">
        <w:t>шагает</w:t>
      </w:r>
      <w:r>
        <w:t xml:space="preserve"> по сцене. Наконец немного успокаивается и снова обращается к залу. </w:t>
      </w:r>
    </w:p>
    <w:p w14:paraId="28045517" w14:textId="77777777" w:rsidR="008729AE" w:rsidRDefault="008729AE" w:rsidP="00E54D61">
      <w:pPr>
        <w:pStyle w:val="RUS0"/>
        <w:spacing w:line="360" w:lineRule="auto"/>
        <w:jc w:val="both"/>
      </w:pPr>
      <w:r>
        <w:t xml:space="preserve">Видите, как все просто: утром еще был муж, а вечером уже нет мужа. </w:t>
      </w:r>
      <w:r w:rsidR="00613FBD">
        <w:t>Как сказал какой-то философ, н</w:t>
      </w:r>
      <w:r>
        <w:t xml:space="preserve">адо смеясь расставаться со своим прошлым. </w:t>
      </w:r>
      <w:r w:rsidR="00E344DA">
        <w:t xml:space="preserve">Но мне </w:t>
      </w:r>
      <w:r w:rsidR="00A07108">
        <w:t xml:space="preserve">почему-то </w:t>
      </w:r>
      <w:r w:rsidR="00E344DA">
        <w:t>не смешно.</w:t>
      </w:r>
    </w:p>
    <w:p w14:paraId="494114C5" w14:textId="77777777" w:rsidR="008729AE" w:rsidRDefault="008729AE" w:rsidP="00E54D61">
      <w:pPr>
        <w:pStyle w:val="RUS0"/>
        <w:spacing w:line="360" w:lineRule="auto"/>
        <w:jc w:val="both"/>
      </w:pPr>
      <w:r>
        <w:t xml:space="preserve">Если среди вас в зале есть </w:t>
      </w:r>
      <w:r w:rsidR="00A07108">
        <w:t xml:space="preserve">сейчас </w:t>
      </w:r>
      <w:r>
        <w:t>девушки, которые собираются замуж, вот вам мой совет: замуж выходите, от этого никуда не денешься, так уж принято</w:t>
      </w:r>
      <w:r w:rsidR="009642FE">
        <w:t>. Н</w:t>
      </w:r>
      <w:r>
        <w:t>о</w:t>
      </w:r>
      <w:r w:rsidR="00A07108">
        <w:t>, во-первых, не торопитесь. Во-вторых,</w:t>
      </w:r>
      <w:r>
        <w:t xml:space="preserve"> не стройте иллюзий. Чем больше </w:t>
      </w:r>
      <w:r w:rsidR="009642FE">
        <w:t>у вас будет</w:t>
      </w:r>
      <w:r>
        <w:t xml:space="preserve"> иллюзий, тем тяжелее будут разочарования. Вам</w:t>
      </w:r>
      <w:r w:rsidR="00A07108">
        <w:t>, конечно,</w:t>
      </w:r>
      <w:r w:rsidR="001F102F">
        <w:t xml:space="preserve"> </w:t>
      </w:r>
      <w:r>
        <w:t xml:space="preserve">кажется, что у вас </w:t>
      </w:r>
      <w:r w:rsidR="00E344DA">
        <w:t xml:space="preserve">всё </w:t>
      </w:r>
      <w:r>
        <w:t>будет радостно, красиво, чисто, интересно. Так вот: на самом деле у вас все будет</w:t>
      </w:r>
      <w:r w:rsidR="00E344DA">
        <w:t>,</w:t>
      </w:r>
      <w:r>
        <w:t xml:space="preserve"> как у всех: скучно, грустно и пошло. А, может, и еще хуже. С изменами, ссорами и взаимн</w:t>
      </w:r>
      <w:r w:rsidR="00E344DA">
        <w:t>ой враждой</w:t>
      </w:r>
      <w:r>
        <w:t>.</w:t>
      </w:r>
    </w:p>
    <w:p w14:paraId="60C692FF" w14:textId="77777777" w:rsidR="008729AE" w:rsidRDefault="008729AE" w:rsidP="008729AE">
      <w:pPr>
        <w:pStyle w:val="remarka"/>
      </w:pPr>
      <w:r>
        <w:t>Снова звонит телефон. Актриса смотрит на экран.</w:t>
      </w:r>
    </w:p>
    <w:p w14:paraId="3D021AC7" w14:textId="77777777" w:rsidR="00207E53" w:rsidRDefault="008729AE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Вот видите: опять </w:t>
      </w:r>
      <w:r w:rsidR="00A07108">
        <w:rPr>
          <w:lang w:bidi="ar-SA"/>
        </w:rPr>
        <w:t>он</w:t>
      </w:r>
      <w:r>
        <w:rPr>
          <w:lang w:bidi="ar-SA"/>
        </w:rPr>
        <w:t xml:space="preserve">. </w:t>
      </w:r>
      <w:r w:rsidR="00246935" w:rsidRPr="00246935">
        <w:rPr>
          <w:i/>
          <w:lang w:bidi="ar-SA"/>
        </w:rPr>
        <w:t>(</w:t>
      </w:r>
      <w:r w:rsidR="00246935" w:rsidRPr="00246935">
        <w:rPr>
          <w:i/>
        </w:rPr>
        <w:t>Отключает звонок</w:t>
      </w:r>
      <w:r w:rsidR="00246935" w:rsidRPr="00246935">
        <w:rPr>
          <w:i/>
          <w:lang w:bidi="ar-SA"/>
        </w:rPr>
        <w:t>.)</w:t>
      </w:r>
      <w:r w:rsidR="00246935">
        <w:rPr>
          <w:lang w:bidi="ar-SA"/>
        </w:rPr>
        <w:t xml:space="preserve"> </w:t>
      </w:r>
      <w:r w:rsidR="00A07108">
        <w:rPr>
          <w:lang w:bidi="ar-SA"/>
        </w:rPr>
        <w:t>Накричал, собрал чемодан, х</w:t>
      </w:r>
      <w:r>
        <w:rPr>
          <w:lang w:bidi="ar-SA"/>
        </w:rPr>
        <w:t xml:space="preserve">лопнул дверью, ушел, </w:t>
      </w:r>
      <w:r w:rsidR="00627A04">
        <w:rPr>
          <w:lang w:bidi="ar-SA"/>
        </w:rPr>
        <w:t>а теперь без конца</w:t>
      </w:r>
      <w:r w:rsidR="00A07108">
        <w:rPr>
          <w:lang w:bidi="ar-SA"/>
        </w:rPr>
        <w:t xml:space="preserve"> звонит. Я </w:t>
      </w:r>
      <w:r>
        <w:rPr>
          <w:lang w:bidi="ar-SA"/>
        </w:rPr>
        <w:t xml:space="preserve">думала, что избавилась от него навсегда, а он </w:t>
      </w:r>
      <w:r w:rsidR="00E344DA">
        <w:rPr>
          <w:lang w:bidi="ar-SA"/>
        </w:rPr>
        <w:t>никак</w:t>
      </w:r>
      <w:r>
        <w:rPr>
          <w:lang w:bidi="ar-SA"/>
        </w:rPr>
        <w:t xml:space="preserve"> не отстает.</w:t>
      </w:r>
      <w:r w:rsidR="003662C6">
        <w:rPr>
          <w:lang w:bidi="ar-SA"/>
        </w:rPr>
        <w:t xml:space="preserve"> </w:t>
      </w:r>
    </w:p>
    <w:p w14:paraId="14CA0B7A" w14:textId="77777777" w:rsidR="008729AE" w:rsidRDefault="00207E53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Вы спросите: а если он такой-сякой, почему же ты вышла за него замуж? А потому же, что и все: по глупости. </w:t>
      </w:r>
      <w:r w:rsidR="007652AD">
        <w:rPr>
          <w:lang w:bidi="ar-SA"/>
        </w:rPr>
        <w:t>Может быть, по</w:t>
      </w:r>
      <w:r w:rsidR="008729AE">
        <w:rPr>
          <w:lang w:bidi="ar-SA"/>
        </w:rPr>
        <w:t>тому</w:t>
      </w:r>
      <w:r w:rsidR="007652AD">
        <w:rPr>
          <w:lang w:bidi="ar-SA"/>
        </w:rPr>
        <w:t>, что</w:t>
      </w:r>
      <w:r w:rsidR="008729AE">
        <w:rPr>
          <w:lang w:bidi="ar-SA"/>
        </w:rPr>
        <w:t xml:space="preserve"> он за мной красиво ухаживал. Много ли нужно, чтобы вскружить голову девчонке, какой я тогда была? Вот, все говорят «любовь», «любовь»… А что такое любовь, как не ослепление? Любовь проходит, </w:t>
      </w:r>
      <w:r w:rsidR="00E344DA">
        <w:rPr>
          <w:lang w:bidi="ar-SA"/>
        </w:rPr>
        <w:t xml:space="preserve">ты </w:t>
      </w:r>
      <w:r w:rsidR="008729AE">
        <w:rPr>
          <w:lang w:bidi="ar-SA"/>
        </w:rPr>
        <w:t>прозревае</w:t>
      </w:r>
      <w:r w:rsidR="00E344DA">
        <w:rPr>
          <w:lang w:bidi="ar-SA"/>
        </w:rPr>
        <w:t>шь и начинаешь видеть человека таким, какой он есть на самом деле. И</w:t>
      </w:r>
      <w:r w:rsidR="003662C6">
        <w:rPr>
          <w:lang w:bidi="ar-SA"/>
        </w:rPr>
        <w:t xml:space="preserve"> тогда начина</w:t>
      </w:r>
      <w:r w:rsidR="00E344DA">
        <w:rPr>
          <w:lang w:bidi="ar-SA"/>
        </w:rPr>
        <w:t>ю</w:t>
      </w:r>
      <w:r w:rsidR="003662C6">
        <w:rPr>
          <w:lang w:bidi="ar-SA"/>
        </w:rPr>
        <w:t>тся страдания и разочарования</w:t>
      </w:r>
      <w:r w:rsidR="008729AE">
        <w:rPr>
          <w:lang w:bidi="ar-SA"/>
        </w:rPr>
        <w:t xml:space="preserve">. </w:t>
      </w:r>
      <w:r w:rsidR="003662C6">
        <w:rPr>
          <w:lang w:bidi="ar-SA"/>
        </w:rPr>
        <w:t>Но пути назад уже нет.</w:t>
      </w:r>
    </w:p>
    <w:p w14:paraId="2627103A" w14:textId="77777777" w:rsidR="008729AE" w:rsidRDefault="007652AD" w:rsidP="00E54D61">
      <w:pPr>
        <w:spacing w:line="360" w:lineRule="auto"/>
        <w:rPr>
          <w:lang w:bidi="ar-SA"/>
        </w:rPr>
      </w:pPr>
      <w:r>
        <w:rPr>
          <w:lang w:bidi="ar-SA"/>
        </w:rPr>
        <w:t>Надо запретить</w:t>
      </w:r>
      <w:r w:rsidR="008729AE">
        <w:rPr>
          <w:lang w:bidi="ar-SA"/>
        </w:rPr>
        <w:t xml:space="preserve"> выходить замуж по любви. </w:t>
      </w:r>
      <w:r w:rsidR="00E344DA">
        <w:rPr>
          <w:lang w:bidi="ar-SA"/>
        </w:rPr>
        <w:t>Если уж выходить, то т</w:t>
      </w:r>
      <w:r w:rsidR="008729AE">
        <w:rPr>
          <w:lang w:bidi="ar-SA"/>
        </w:rPr>
        <w:t xml:space="preserve">олько по расчету. Расчет – это более надежно и более разумно. Разговоры о любви хороши в кино или в театре. Я сама на сцене только и делаю, что играю в любовь. </w:t>
      </w:r>
      <w:r>
        <w:rPr>
          <w:lang w:bidi="ar-SA"/>
        </w:rPr>
        <w:t xml:space="preserve">Это выглядит очень красиво и трогательно. </w:t>
      </w:r>
      <w:r w:rsidR="00246935">
        <w:rPr>
          <w:lang w:bidi="ar-SA"/>
        </w:rPr>
        <w:t xml:space="preserve">Но недаром все фильмы и пьесы о любви кончаются свадьбой. </w:t>
      </w:r>
      <w:r w:rsidR="003662C6">
        <w:rPr>
          <w:lang w:bidi="ar-SA"/>
        </w:rPr>
        <w:t xml:space="preserve">А пьесы про после свадьбы уже не про любовь, а про конфликты, измены и разводы. </w:t>
      </w:r>
    </w:p>
    <w:p w14:paraId="43A650CB" w14:textId="77777777" w:rsidR="008729AE" w:rsidRDefault="003662C6" w:rsidP="00E54D61">
      <w:pPr>
        <w:spacing w:line="360" w:lineRule="auto"/>
        <w:rPr>
          <w:lang w:bidi="ar-SA"/>
        </w:rPr>
      </w:pPr>
      <w:r>
        <w:rPr>
          <w:lang w:bidi="ar-SA"/>
        </w:rPr>
        <w:t>Вы спросите, а что же делать, е</w:t>
      </w:r>
      <w:r w:rsidR="008729AE">
        <w:rPr>
          <w:lang w:bidi="ar-SA"/>
        </w:rPr>
        <w:t xml:space="preserve">сли люди </w:t>
      </w:r>
      <w:r>
        <w:rPr>
          <w:lang w:bidi="ar-SA"/>
        </w:rPr>
        <w:t xml:space="preserve">все-таки </w:t>
      </w:r>
      <w:r w:rsidR="008729AE">
        <w:rPr>
          <w:lang w:bidi="ar-SA"/>
        </w:rPr>
        <w:t>полюбили друг друга</w:t>
      </w:r>
      <w:r w:rsidR="00FE5A99">
        <w:rPr>
          <w:lang w:bidi="ar-SA"/>
        </w:rPr>
        <w:t>?</w:t>
      </w:r>
      <w:r w:rsidR="008729AE">
        <w:rPr>
          <w:lang w:bidi="ar-SA"/>
        </w:rPr>
        <w:t xml:space="preserve"> </w:t>
      </w:r>
      <w:r>
        <w:rPr>
          <w:lang w:bidi="ar-SA"/>
        </w:rPr>
        <w:t xml:space="preserve">Полюбили? </w:t>
      </w:r>
      <w:r w:rsidR="007652AD">
        <w:rPr>
          <w:lang w:bidi="ar-SA"/>
        </w:rPr>
        <w:t>О</w:t>
      </w:r>
      <w:r w:rsidR="008729AE">
        <w:rPr>
          <w:lang w:bidi="ar-SA"/>
        </w:rPr>
        <w:t xml:space="preserve">чень хорошо. </w:t>
      </w:r>
      <w:r w:rsidR="007652AD">
        <w:rPr>
          <w:lang w:bidi="ar-SA"/>
        </w:rPr>
        <w:t>Любите себе на здоровье</w:t>
      </w:r>
      <w:r w:rsidR="00F51DC2">
        <w:rPr>
          <w:lang w:bidi="ar-SA"/>
        </w:rPr>
        <w:t>!</w:t>
      </w:r>
      <w:r w:rsidR="007652AD">
        <w:rPr>
          <w:lang w:bidi="ar-SA"/>
        </w:rPr>
        <w:t xml:space="preserve"> </w:t>
      </w:r>
      <w:r w:rsidR="00F51DC2">
        <w:rPr>
          <w:lang w:bidi="ar-SA"/>
        </w:rPr>
        <w:t>Н</w:t>
      </w:r>
      <w:r w:rsidR="007652AD">
        <w:rPr>
          <w:lang w:bidi="ar-SA"/>
        </w:rPr>
        <w:t>о зачем</w:t>
      </w:r>
      <w:r>
        <w:rPr>
          <w:lang w:bidi="ar-SA"/>
        </w:rPr>
        <w:t xml:space="preserve"> </w:t>
      </w:r>
      <w:r w:rsidR="006972A0">
        <w:rPr>
          <w:lang w:bidi="ar-SA"/>
        </w:rPr>
        <w:t>вступать в брак</w:t>
      </w:r>
      <w:r w:rsidR="007652AD">
        <w:rPr>
          <w:lang w:bidi="ar-SA"/>
        </w:rPr>
        <w:t>?</w:t>
      </w:r>
      <w:r w:rsidR="006972A0">
        <w:rPr>
          <w:lang w:bidi="ar-SA"/>
        </w:rPr>
        <w:t xml:space="preserve"> Любовь – не повод для замужества</w:t>
      </w:r>
      <w:r w:rsidR="00FE5A99">
        <w:rPr>
          <w:lang w:bidi="ar-SA"/>
        </w:rPr>
        <w:t xml:space="preserve"> и тем более для женитьбы</w:t>
      </w:r>
      <w:r w:rsidR="006972A0">
        <w:rPr>
          <w:lang w:bidi="ar-SA"/>
        </w:rPr>
        <w:t>.</w:t>
      </w:r>
      <w:r w:rsidR="008729AE">
        <w:rPr>
          <w:lang w:bidi="ar-SA"/>
        </w:rPr>
        <w:t xml:space="preserve"> Надо сначала подождать, </w:t>
      </w:r>
      <w:r w:rsidR="00F51DC2">
        <w:rPr>
          <w:lang w:bidi="ar-SA"/>
        </w:rPr>
        <w:t>пока</w:t>
      </w:r>
      <w:r w:rsidR="008729AE">
        <w:rPr>
          <w:lang w:bidi="ar-SA"/>
        </w:rPr>
        <w:t xml:space="preserve"> любовь </w:t>
      </w:r>
      <w:r w:rsidR="00F51DC2">
        <w:rPr>
          <w:lang w:bidi="ar-SA"/>
        </w:rPr>
        <w:t xml:space="preserve">не </w:t>
      </w:r>
      <w:r w:rsidR="008729AE">
        <w:rPr>
          <w:lang w:bidi="ar-SA"/>
        </w:rPr>
        <w:t>пройдет. И</w:t>
      </w:r>
      <w:r w:rsidR="006972A0">
        <w:rPr>
          <w:lang w:bidi="ar-SA"/>
        </w:rPr>
        <w:t xml:space="preserve"> вот,</w:t>
      </w:r>
      <w:r w:rsidR="001F102F">
        <w:rPr>
          <w:lang w:bidi="ar-SA"/>
        </w:rPr>
        <w:t xml:space="preserve"> </w:t>
      </w:r>
      <w:r w:rsidR="008729AE">
        <w:rPr>
          <w:lang w:bidi="ar-SA"/>
        </w:rPr>
        <w:t>если любовь прошла, а взаимное желание вступить в брак осталось, только тогда и выходить замуж. Такому союзу уже ничего не грозит.</w:t>
      </w:r>
      <w:r w:rsidR="001F102F">
        <w:rPr>
          <w:lang w:bidi="ar-SA"/>
        </w:rPr>
        <w:t xml:space="preserve"> </w:t>
      </w:r>
      <w:r w:rsidR="00FE5A99">
        <w:rPr>
          <w:lang w:bidi="ar-SA"/>
        </w:rPr>
        <w:t>Этот</w:t>
      </w:r>
      <w:r w:rsidR="001F102F">
        <w:rPr>
          <w:lang w:bidi="ar-SA"/>
        </w:rPr>
        <w:t xml:space="preserve"> </w:t>
      </w:r>
      <w:r w:rsidR="006972A0">
        <w:rPr>
          <w:lang w:bidi="ar-SA"/>
        </w:rPr>
        <w:t xml:space="preserve">брак будет прочен, как железобетон. </w:t>
      </w:r>
    </w:p>
    <w:p w14:paraId="5E765FC6" w14:textId="77777777" w:rsidR="008729AE" w:rsidRPr="00391F3C" w:rsidRDefault="008729AE" w:rsidP="008729AE">
      <w:pPr>
        <w:pStyle w:val="remarka"/>
      </w:pPr>
      <w:r>
        <w:t xml:space="preserve">Звонит телефон. </w:t>
      </w:r>
    </w:p>
    <w:p w14:paraId="7E451B92" w14:textId="77777777" w:rsidR="00205FB5" w:rsidRDefault="008729AE" w:rsidP="00E54D61">
      <w:pPr>
        <w:spacing w:line="360" w:lineRule="auto"/>
      </w:pPr>
      <w:r>
        <w:rPr>
          <w:i/>
        </w:rPr>
        <w:t xml:space="preserve">(Взглянув на экран.) </w:t>
      </w:r>
      <w:r w:rsidR="007652AD">
        <w:t>Снова</w:t>
      </w:r>
      <w:r w:rsidRPr="00351D2C">
        <w:t xml:space="preserve"> он</w:t>
      </w:r>
      <w:r>
        <w:t xml:space="preserve">. Извините, надо ответить, а то он не отстанет. </w:t>
      </w:r>
      <w:r>
        <w:rPr>
          <w:i/>
        </w:rPr>
        <w:t>(В трубку, сердито.).</w:t>
      </w:r>
      <w:r>
        <w:t xml:space="preserve"> Ну, что</w:t>
      </w:r>
      <w:r w:rsidR="00FE5A99">
        <w:t>?</w:t>
      </w:r>
      <w:r>
        <w:t xml:space="preserve"> </w:t>
      </w:r>
      <w:r w:rsidR="00FE5A99">
        <w:t xml:space="preserve">Ты </w:t>
      </w:r>
      <w:r>
        <w:t xml:space="preserve">опять за свое?.. </w:t>
      </w:r>
      <w:r w:rsidR="007652AD">
        <w:t>Х</w:t>
      </w:r>
      <w:r>
        <w:t>очешь сказать мне очередную гадость? Я тебя уже достаточно наслушалась, с меня хватит… Я не могу сейчас</w:t>
      </w:r>
      <w:r w:rsidR="001F102F">
        <w:t xml:space="preserve"> </w:t>
      </w:r>
      <w:r>
        <w:t>разговаривать, у меня спектакль. Какой спектакль? А ты не знаешь? На который ты не явился… Да, представь себе</w:t>
      </w:r>
      <w:r w:rsidR="0015509B">
        <w:t xml:space="preserve">, спектакль </w:t>
      </w:r>
      <w:r w:rsidR="00564267">
        <w:t>играется, и очень успешно</w:t>
      </w:r>
      <w:r w:rsidR="0015509B">
        <w:t>.</w:t>
      </w:r>
      <w:r>
        <w:t xml:space="preserve"> А ты рассчитывал, что он без тебя сорвется? Как бы не так. </w:t>
      </w:r>
      <w:r w:rsidR="00564267">
        <w:t xml:space="preserve">Не считай себя незаменимым. </w:t>
      </w:r>
      <w:r>
        <w:t>Публика? Да она просто счастлива, что в этот вечер будет избавлена</w:t>
      </w:r>
      <w:r w:rsidR="001F102F">
        <w:t xml:space="preserve"> </w:t>
      </w:r>
      <w:r w:rsidR="007652AD">
        <w:t xml:space="preserve">от </w:t>
      </w:r>
      <w:r>
        <w:t>такого бездарного актера, как ты…</w:t>
      </w:r>
      <w:r w:rsidR="001F102F">
        <w:t xml:space="preserve"> </w:t>
      </w:r>
    </w:p>
    <w:p w14:paraId="3C3FBEC7" w14:textId="77777777" w:rsidR="008729AE" w:rsidRDefault="0015509B" w:rsidP="00E54D61">
      <w:pPr>
        <w:spacing w:line="360" w:lineRule="auto"/>
      </w:pPr>
      <w:r>
        <w:t xml:space="preserve">Конечно, ты бездарен. Это давно поняли все, кроме тебя. </w:t>
      </w:r>
      <w:r w:rsidR="008729AE">
        <w:t xml:space="preserve">Думаешь, </w:t>
      </w:r>
      <w:r w:rsidR="00174674">
        <w:t>зрители тебя</w:t>
      </w:r>
      <w:r w:rsidR="008729AE">
        <w:t xml:space="preserve"> зна</w:t>
      </w:r>
      <w:r>
        <w:t>ю</w:t>
      </w:r>
      <w:r w:rsidR="008729AE">
        <w:t>т</w:t>
      </w:r>
      <w:r>
        <w:t xml:space="preserve"> и на тебя ходят</w:t>
      </w:r>
      <w:r w:rsidR="008729AE">
        <w:t xml:space="preserve">? </w:t>
      </w:r>
      <w:r>
        <w:t>Думаешь, кто-то замечает твое отсутствие? Да т</w:t>
      </w:r>
      <w:r w:rsidR="008729AE">
        <w:t xml:space="preserve">ы ведь просто ноль без палочки. Никто даже имени твоего не помнит. Если бы не я, тебя вообще не приняли бы в театр. </w:t>
      </w:r>
      <w:r w:rsidR="00564267">
        <w:t>Ведь</w:t>
      </w:r>
      <w:r w:rsidR="008729AE">
        <w:t xml:space="preserve"> я поставила условием, что </w:t>
      </w:r>
      <w:r w:rsidR="006972A0">
        <w:t>соглашусь</w:t>
      </w:r>
      <w:r w:rsidR="008729AE">
        <w:t xml:space="preserve"> работать, только если тебя примут вместе со мной</w:t>
      </w:r>
      <w:r w:rsidR="00564267">
        <w:t>.</w:t>
      </w:r>
      <w:r w:rsidR="008729AE">
        <w:t xml:space="preserve"> </w:t>
      </w:r>
      <w:r w:rsidR="00564267">
        <w:t xml:space="preserve">Если бы не я, </w:t>
      </w:r>
      <w:r w:rsidR="008729AE">
        <w:t xml:space="preserve">ты бы сейчас подметал улицы… </w:t>
      </w:r>
      <w:r w:rsidR="00174674">
        <w:t>Нет, я ничего не придумываю.</w:t>
      </w:r>
      <w:r w:rsidR="0079729B">
        <w:t xml:space="preserve"> </w:t>
      </w:r>
      <w:r w:rsidR="008729AE">
        <w:t>Воспаленное воображение у тебя, а не у меня!</w:t>
      </w:r>
      <w:r w:rsidR="00564267">
        <w:t xml:space="preserve"> Может, ты и пользовался когда-то некоторым успехом, но это было давно. А теперь ты вчерашний день… Хватит, я сказала! Не для того я от тебя избавилась, чтобы продолжать слушать твою брань.</w:t>
      </w:r>
    </w:p>
    <w:p w14:paraId="7486B32E" w14:textId="77777777" w:rsidR="008729AE" w:rsidRDefault="008729AE" w:rsidP="008729AE">
      <w:pPr>
        <w:pStyle w:val="remarka"/>
      </w:pPr>
      <w:r>
        <w:t>Ре</w:t>
      </w:r>
      <w:r w:rsidR="00AF5786">
        <w:t>шительно</w:t>
      </w:r>
      <w:r>
        <w:t xml:space="preserve"> прекращает разговор. </w:t>
      </w:r>
    </w:p>
    <w:p w14:paraId="6E94D236" w14:textId="77777777" w:rsidR="008729AE" w:rsidRDefault="00174674" w:rsidP="00E54D61">
      <w:pPr>
        <w:pStyle w:val="RUS0"/>
        <w:spacing w:line="360" w:lineRule="auto"/>
        <w:jc w:val="both"/>
      </w:pPr>
      <w:r>
        <w:rPr>
          <w:i/>
        </w:rPr>
        <w:t>(Публике.)</w:t>
      </w:r>
      <w:r>
        <w:t xml:space="preserve"> </w:t>
      </w:r>
      <w:r w:rsidR="008729AE">
        <w:t xml:space="preserve">Он все еще воображает себя </w:t>
      </w:r>
      <w:r w:rsidR="006972A0">
        <w:t>популярным</w:t>
      </w:r>
      <w:r w:rsidR="008729AE">
        <w:t xml:space="preserve"> артистом. Никак не может понять, почему ему не дают роли первых любовников</w:t>
      </w:r>
      <w:r w:rsidR="0015509B">
        <w:t xml:space="preserve"> и вообще задвигают </w:t>
      </w:r>
      <w:r w:rsidR="00564267">
        <w:t xml:space="preserve">его </w:t>
      </w:r>
      <w:r w:rsidR="0015509B">
        <w:t>на второй план</w:t>
      </w:r>
      <w:r w:rsidR="00616D86">
        <w:t>. З</w:t>
      </w:r>
      <w:r w:rsidR="008729AE">
        <w:t xml:space="preserve">лится за это на режиссеров, на </w:t>
      </w:r>
      <w:r w:rsidR="00723807">
        <w:t>продюсеров</w:t>
      </w:r>
      <w:r w:rsidR="003849E9">
        <w:t xml:space="preserve">, на </w:t>
      </w:r>
      <w:r w:rsidR="008729AE">
        <w:t>меня и на весь мир, считает, что я его затмила, бесится всякий раз, когда я получаю новую роль, завидует, срывает на мне зло. Раньше про меня говорили "она его жена", а теперь про него говорят "он муж</w:t>
      </w:r>
      <w:r w:rsidR="0015509B">
        <w:t xml:space="preserve"> </w:t>
      </w:r>
      <w:r w:rsidR="00A00CE1">
        <w:t>Марии</w:t>
      </w:r>
      <w:r w:rsidR="008729AE">
        <w:t xml:space="preserve">". Представляете? </w:t>
      </w:r>
      <w:r w:rsidR="00AF5786">
        <w:t xml:space="preserve">Он известен не сам по себе, а только как </w:t>
      </w:r>
      <w:r w:rsidR="00C8577C">
        <w:t xml:space="preserve">мой </w:t>
      </w:r>
      <w:r w:rsidR="00AF5786">
        <w:t xml:space="preserve">муж. </w:t>
      </w:r>
      <w:r w:rsidR="008729AE">
        <w:t>Я на афише – крупным шрифтом, а он – мелким. Теперь вы понимаете суть нашей проблемы?</w:t>
      </w:r>
    </w:p>
    <w:p w14:paraId="5E514E09" w14:textId="77777777" w:rsidR="008729AE" w:rsidRPr="00564267" w:rsidRDefault="008729AE" w:rsidP="00E54D61">
      <w:pPr>
        <w:pStyle w:val="RUS0"/>
        <w:spacing w:line="360" w:lineRule="auto"/>
        <w:jc w:val="both"/>
      </w:pPr>
      <w:r w:rsidRPr="00564267">
        <w:t>И при этом он еще жутко ревнив. Всегда, когда я на сцене с кем-нибудь обнимаюсь или целуюсь, он буквально сходит с ума. А ведь в наше время, сами знаете, на сцене порой приходится не только целоваться</w:t>
      </w:r>
      <w:r w:rsidR="00AF5786">
        <w:t>, а выделывать еще черт знает что.</w:t>
      </w:r>
      <w:r w:rsidRPr="00564267">
        <w:t xml:space="preserve"> Так что же, прикажете мне из-за этого уходить из театра?</w:t>
      </w:r>
    </w:p>
    <w:p w14:paraId="702BA92D" w14:textId="77777777" w:rsidR="0015509B" w:rsidRDefault="0015509B" w:rsidP="00E54D61">
      <w:pPr>
        <w:pStyle w:val="RUS0"/>
        <w:spacing w:line="360" w:lineRule="auto"/>
        <w:jc w:val="both"/>
      </w:pPr>
      <w:r w:rsidRPr="00564267">
        <w:t>Должна вам сказать, то</w:t>
      </w:r>
      <w:r w:rsidR="003849E9">
        <w:t xml:space="preserve"> обстоятельство</w:t>
      </w:r>
      <w:r w:rsidRPr="00564267">
        <w:t>, что мы оба актеры, очень осложняет нашу семейную жизнь. Все театральные дрязги, все срывы и неудачи, актерскую зависть и ревность мы приносим домой, а с этим жить нелегко. И, наоборот: наши семейные конфликты мы переносим на сцену. Представляете? Мы, например, играем пьесу про любовь, а какая тут любовь, если против тебя стоит муж, которого ты готова убить?</w:t>
      </w:r>
    </w:p>
    <w:p w14:paraId="5606117E" w14:textId="7B84E527" w:rsidR="00620996" w:rsidRDefault="007F1347" w:rsidP="00E54D61">
      <w:pPr>
        <w:pStyle w:val="RUS0"/>
        <w:spacing w:line="360" w:lineRule="auto"/>
        <w:jc w:val="both"/>
      </w:pPr>
      <w:r>
        <w:t xml:space="preserve">То, что бог не дал </w:t>
      </w:r>
      <w:r w:rsidR="0015509B">
        <w:t xml:space="preserve">ему </w:t>
      </w:r>
      <w:r>
        <w:t>талантов в своей професс</w:t>
      </w:r>
      <w:r w:rsidR="00E4078C">
        <w:t xml:space="preserve">ии, </w:t>
      </w:r>
      <w:r>
        <w:t xml:space="preserve">это </w:t>
      </w:r>
      <w:r w:rsidR="00874D19">
        <w:t xml:space="preserve">еще </w:t>
      </w:r>
      <w:r>
        <w:t xml:space="preserve">полбеды. </w:t>
      </w:r>
      <w:r w:rsidR="00723807">
        <w:t xml:space="preserve">Многие </w:t>
      </w:r>
      <w:r>
        <w:t xml:space="preserve">люди, </w:t>
      </w:r>
      <w:r w:rsidR="00723807">
        <w:t>звезд с неба не хватают</w:t>
      </w:r>
      <w:r>
        <w:t xml:space="preserve">, но </w:t>
      </w:r>
      <w:r w:rsidR="009F36CF">
        <w:t xml:space="preserve">при этом </w:t>
      </w:r>
      <w:r>
        <w:t>очень порядочные</w:t>
      </w:r>
      <w:r w:rsidR="0015509B">
        <w:t>,</w:t>
      </w:r>
      <w:r>
        <w:t xml:space="preserve"> привлекательные</w:t>
      </w:r>
      <w:r w:rsidR="0015509B">
        <w:t xml:space="preserve"> и </w:t>
      </w:r>
      <w:r w:rsidR="0069608F">
        <w:t>милые</w:t>
      </w:r>
      <w:r>
        <w:t xml:space="preserve">. </w:t>
      </w:r>
      <w:r w:rsidR="0015509B">
        <w:t>С такими приятно шагать по жизни</w:t>
      </w:r>
      <w:r w:rsidR="00723807">
        <w:t xml:space="preserve"> и по сцене</w:t>
      </w:r>
      <w:r w:rsidR="0015509B">
        <w:t xml:space="preserve">. </w:t>
      </w:r>
      <w:r>
        <w:t xml:space="preserve">Но есть </w:t>
      </w:r>
      <w:r w:rsidR="00874D19">
        <w:t>людишки</w:t>
      </w:r>
      <w:r>
        <w:t xml:space="preserve">, </w:t>
      </w:r>
      <w:r w:rsidR="00E4078C">
        <w:t>которые</w:t>
      </w:r>
      <w:r w:rsidR="00874D19">
        <w:t>,</w:t>
      </w:r>
      <w:r w:rsidR="00E4078C">
        <w:t xml:space="preserve"> сами ничего из себя не представляя, </w:t>
      </w:r>
      <w:r>
        <w:t xml:space="preserve">от зависти </w:t>
      </w:r>
      <w:r w:rsidR="00E4078C">
        <w:t>и</w:t>
      </w:r>
      <w:r w:rsidR="003849E9">
        <w:t>щут</w:t>
      </w:r>
      <w:r w:rsidR="00E4078C">
        <w:t>, как бы на</w:t>
      </w:r>
      <w:r>
        <w:t xml:space="preserve">вредить </w:t>
      </w:r>
      <w:r w:rsidR="00E4078C">
        <w:t xml:space="preserve">тем, кто </w:t>
      </w:r>
      <w:r w:rsidR="0069608F">
        <w:t xml:space="preserve">успешнее и </w:t>
      </w:r>
      <w:r w:rsidR="00E4078C">
        <w:t>лучше их</w:t>
      </w:r>
      <w:r w:rsidR="0015509B">
        <w:t>. К</w:t>
      </w:r>
      <w:r w:rsidR="00E4078C">
        <w:t xml:space="preserve">ак будто они сами станут от этого умнее и </w:t>
      </w:r>
      <w:r w:rsidR="00874D19">
        <w:t>талантлив</w:t>
      </w:r>
      <w:r w:rsidR="00E4078C">
        <w:t>ее.</w:t>
      </w:r>
      <w:r>
        <w:t xml:space="preserve"> </w:t>
      </w:r>
      <w:r w:rsidR="0015509B">
        <w:t>Т</w:t>
      </w:r>
      <w:r w:rsidR="00E4078C">
        <w:t xml:space="preserve">аков и мой муж. </w:t>
      </w:r>
      <w:r w:rsidR="0015509B">
        <w:t>Он всем завидует и никого не хвалит.</w:t>
      </w:r>
      <w:r w:rsidR="001F102F">
        <w:t xml:space="preserve"> </w:t>
      </w:r>
    </w:p>
    <w:p w14:paraId="41D9E936" w14:textId="77777777" w:rsidR="00882BA5" w:rsidRDefault="009325EF" w:rsidP="00E54D61">
      <w:pPr>
        <w:pStyle w:val="RUS0"/>
        <w:spacing w:line="360" w:lineRule="auto"/>
        <w:jc w:val="both"/>
      </w:pPr>
      <w:r>
        <w:rPr>
          <w:i/>
        </w:rPr>
        <w:t xml:space="preserve"> </w:t>
      </w:r>
      <w:r w:rsidR="003849E9">
        <w:rPr>
          <w:i/>
        </w:rPr>
        <w:t>(Немного мягче.)</w:t>
      </w:r>
      <w:r w:rsidR="003849E9">
        <w:t xml:space="preserve"> Правда, я вполне понимаю, как ему тяжело</w:t>
      </w:r>
      <w:r w:rsidR="00874D19">
        <w:t xml:space="preserve">. </w:t>
      </w:r>
      <w:r w:rsidR="00882BA5">
        <w:t xml:space="preserve">Актерская профессия безжалостна. Стоит случиться малейшей осечке, </w:t>
      </w:r>
      <w:r w:rsidR="00EC7910">
        <w:t xml:space="preserve">незаметной </w:t>
      </w:r>
      <w:r w:rsidR="00882BA5">
        <w:t xml:space="preserve">ошибке, </w:t>
      </w:r>
      <w:r w:rsidR="00EC7910">
        <w:t>чуть ты упустил</w:t>
      </w:r>
      <w:r w:rsidR="00882BA5">
        <w:t xml:space="preserve"> </w:t>
      </w:r>
      <w:r w:rsidR="00EC7910">
        <w:t xml:space="preserve">какой-то момент, или тебе просто в чем-то немного не повезло, </w:t>
      </w:r>
      <w:r w:rsidR="00A00CE1">
        <w:t xml:space="preserve">- </w:t>
      </w:r>
      <w:r w:rsidR="00EC7910">
        <w:t>и всё</w:t>
      </w:r>
      <w:r w:rsidR="00D614EB">
        <w:t>: н</w:t>
      </w:r>
      <w:r w:rsidR="00EC7910">
        <w:t xml:space="preserve">е успеешь оглянуться, </w:t>
      </w:r>
      <w:r w:rsidR="00032365">
        <w:t>а</w:t>
      </w:r>
      <w:r w:rsidR="00EC7910">
        <w:t xml:space="preserve"> ты уже </w:t>
      </w:r>
      <w:r w:rsidR="0069608F">
        <w:t xml:space="preserve">вдруг </w:t>
      </w:r>
      <w:r w:rsidR="00EC7910">
        <w:t>никому</w:t>
      </w:r>
      <w:r w:rsidR="00882BA5">
        <w:t xml:space="preserve"> </w:t>
      </w:r>
      <w:r w:rsidR="00D614EB">
        <w:t xml:space="preserve">не нужен, </w:t>
      </w:r>
      <w:r w:rsidR="00032365">
        <w:t xml:space="preserve">тебя никуда не зовут, </w:t>
      </w:r>
      <w:r w:rsidR="00D614EB">
        <w:t>популярность</w:t>
      </w:r>
      <w:r w:rsidR="00882BA5">
        <w:t xml:space="preserve"> твоя</w:t>
      </w:r>
      <w:r w:rsidR="00032365">
        <w:t xml:space="preserve"> померкла</w:t>
      </w:r>
      <w:r w:rsidR="00882BA5">
        <w:t xml:space="preserve">, </w:t>
      </w:r>
      <w:r w:rsidR="00032365">
        <w:t>все двери за</w:t>
      </w:r>
      <w:r w:rsidR="00723807">
        <w:t>к</w:t>
      </w:r>
      <w:r w:rsidR="00032365">
        <w:t xml:space="preserve">рыты, о </w:t>
      </w:r>
      <w:r w:rsidR="00882BA5">
        <w:t>теб</w:t>
      </w:r>
      <w:r w:rsidR="00032365">
        <w:t>е</w:t>
      </w:r>
      <w:r w:rsidR="00882BA5">
        <w:t xml:space="preserve"> забыли, тебя просто нет</w:t>
      </w:r>
      <w:r w:rsidR="00D614EB">
        <w:t>.</w:t>
      </w:r>
      <w:r w:rsidR="00882BA5">
        <w:t xml:space="preserve"> </w:t>
      </w:r>
      <w:r w:rsidR="00D614EB">
        <w:t>И</w:t>
      </w:r>
      <w:r w:rsidR="00882BA5">
        <w:t xml:space="preserve"> уже </w:t>
      </w:r>
      <w:r w:rsidR="00D614EB">
        <w:t xml:space="preserve">на афишах мелькают другие имена, и тебе уже </w:t>
      </w:r>
      <w:r w:rsidR="00882BA5">
        <w:t xml:space="preserve">не </w:t>
      </w:r>
      <w:r w:rsidR="00D614EB">
        <w:t>подня</w:t>
      </w:r>
      <w:r w:rsidR="00882BA5">
        <w:t xml:space="preserve">ться, не взлететь, </w:t>
      </w:r>
      <w:r w:rsidR="00D614EB">
        <w:t xml:space="preserve">а время </w:t>
      </w:r>
      <w:r w:rsidR="00032365">
        <w:t>беж</w:t>
      </w:r>
      <w:r w:rsidR="00D614EB">
        <w:t xml:space="preserve">ит, возраст берет свое, </w:t>
      </w:r>
      <w:r w:rsidR="00882BA5">
        <w:t xml:space="preserve">и с каждым годом </w:t>
      </w:r>
      <w:r w:rsidR="00D614EB">
        <w:t xml:space="preserve">шансы вернуть себе прежнее положение </w:t>
      </w:r>
      <w:r w:rsidR="00882BA5">
        <w:t>катастрофически падают.</w:t>
      </w:r>
      <w:r w:rsidR="001F102F">
        <w:t xml:space="preserve"> </w:t>
      </w:r>
    </w:p>
    <w:p w14:paraId="5FD49FAC" w14:textId="77777777" w:rsidR="00882BA5" w:rsidRDefault="00882BA5" w:rsidP="00E54D61">
      <w:pPr>
        <w:pStyle w:val="RUS0"/>
        <w:spacing w:line="360" w:lineRule="auto"/>
        <w:jc w:val="both"/>
      </w:pPr>
      <w:r>
        <w:t xml:space="preserve">А женщине </w:t>
      </w:r>
      <w:r w:rsidR="00D614EB">
        <w:t xml:space="preserve">тяжело </w:t>
      </w:r>
      <w:r>
        <w:t xml:space="preserve">особенно. С первой морщинкой тебя уже не берут </w:t>
      </w:r>
      <w:r w:rsidR="00D614EB">
        <w:t>на роли красави</w:t>
      </w:r>
      <w:r w:rsidR="001F102F">
        <w:t>ц</w:t>
      </w:r>
      <w:r w:rsidR="0069608F">
        <w:t>-</w:t>
      </w:r>
      <w:r w:rsidR="00D614EB">
        <w:t>блондинок и соблазнительных любовниц</w:t>
      </w:r>
      <w:r w:rsidR="00925981">
        <w:t xml:space="preserve"> и в лучшем случае предлагают играть матерей</w:t>
      </w:r>
      <w:r w:rsidR="00D614EB">
        <w:t xml:space="preserve"> </w:t>
      </w:r>
      <w:r>
        <w:t>и бабушек</w:t>
      </w:r>
      <w:r w:rsidR="00925981">
        <w:t xml:space="preserve">. А о съемках в кино уже нечего и мечтать. В сериалах снимаются молодые девчонки или жены режиссеров, а тебе остается сидеть дома и ждать: вдруг позвонит какой-нибудь агент или продюсер и предложит сняться в рекламе нового пылесоса. Но они и не думают звонить. </w:t>
      </w:r>
      <w:r>
        <w:t>В</w:t>
      </w:r>
      <w:r w:rsidR="00925981">
        <w:t>от так и получается: в</w:t>
      </w:r>
      <w:r>
        <w:t xml:space="preserve">се таланты еще при тебе, опыта и мастерства стало </w:t>
      </w:r>
      <w:r w:rsidR="00925981">
        <w:t xml:space="preserve">даже </w:t>
      </w:r>
      <w:r>
        <w:t>больше, но ты уже выпала из обоймы</w:t>
      </w:r>
    </w:p>
    <w:p w14:paraId="7AFE6844" w14:textId="77777777" w:rsidR="00882BA5" w:rsidRDefault="00882BA5" w:rsidP="00E54D61">
      <w:pPr>
        <w:pStyle w:val="RUS0"/>
        <w:spacing w:line="360" w:lineRule="auto"/>
        <w:jc w:val="both"/>
      </w:pPr>
      <w:r>
        <w:t>И что</w:t>
      </w:r>
      <w:r w:rsidR="001E2399">
        <w:t>бы</w:t>
      </w:r>
      <w:r>
        <w:t xml:space="preserve"> </w:t>
      </w:r>
      <w:r w:rsidR="001E2399">
        <w:t xml:space="preserve">все это выдержать, нужна воля, </w:t>
      </w:r>
      <w:r>
        <w:t>нужен сильный характер, нужно желание и умение выстоять, преодолеть, не опуститься. Но он слабоволен. При каждом, даже малом успехе, становится хва</w:t>
      </w:r>
      <w:r w:rsidR="001E2399">
        <w:t>стливым и кичл</w:t>
      </w:r>
      <w:r>
        <w:t>ивым сверх меры, а при каждой неудаче</w:t>
      </w:r>
      <w:r w:rsidR="001F102F">
        <w:t xml:space="preserve"> </w:t>
      </w:r>
      <w:r>
        <w:t>беспомощны</w:t>
      </w:r>
      <w:r w:rsidR="001E2399">
        <w:t>м</w:t>
      </w:r>
      <w:r>
        <w:t xml:space="preserve"> и жалки</w:t>
      </w:r>
      <w:r w:rsidR="001E2399">
        <w:t xml:space="preserve">м. </w:t>
      </w:r>
      <w:r w:rsidR="00032365">
        <w:t>Работает реже, ругается и ворчит чаще, а</w:t>
      </w:r>
      <w:r w:rsidR="001E2399">
        <w:t xml:space="preserve"> в мусорном </w:t>
      </w:r>
      <w:r w:rsidR="00032365">
        <w:t>ведре</w:t>
      </w:r>
      <w:r w:rsidR="001E2399">
        <w:t xml:space="preserve"> становится все больше пустых бутылок из-под виски. </w:t>
      </w:r>
    </w:p>
    <w:p w14:paraId="0CF2F04B" w14:textId="77777777" w:rsidR="00546432" w:rsidRDefault="00546432" w:rsidP="00546432">
      <w:pPr>
        <w:pStyle w:val="remarka"/>
      </w:pPr>
      <w:r>
        <w:t xml:space="preserve">Звонит телефон. </w:t>
      </w:r>
    </w:p>
    <w:p w14:paraId="5EF91CD3" w14:textId="77777777" w:rsidR="005A0CF8" w:rsidRDefault="00B40529" w:rsidP="00E54D61">
      <w:pPr>
        <w:spacing w:line="360" w:lineRule="auto"/>
      </w:pPr>
      <w:r>
        <w:rPr>
          <w:lang w:bidi="ar-SA"/>
        </w:rPr>
        <w:t xml:space="preserve">Опять он. </w:t>
      </w:r>
      <w:r w:rsidRPr="00B40529">
        <w:rPr>
          <w:i/>
          <w:lang w:bidi="ar-SA"/>
        </w:rPr>
        <w:t>(</w:t>
      </w:r>
      <w:r>
        <w:rPr>
          <w:i/>
        </w:rPr>
        <w:t>Б</w:t>
      </w:r>
      <w:r w:rsidRPr="00B40529">
        <w:rPr>
          <w:i/>
        </w:rPr>
        <w:t>ерет трубку</w:t>
      </w:r>
      <w:r w:rsidR="00174674">
        <w:rPr>
          <w:i/>
        </w:rPr>
        <w:t>, смотрит на экран</w:t>
      </w:r>
      <w:r w:rsidRPr="00B40529">
        <w:rPr>
          <w:i/>
        </w:rPr>
        <w:t>.)</w:t>
      </w:r>
      <w:r>
        <w:t xml:space="preserve"> </w:t>
      </w:r>
      <w:r w:rsidR="0055003E">
        <w:t xml:space="preserve">Нет, это моя подруга. </w:t>
      </w:r>
    </w:p>
    <w:p w14:paraId="15D3B19B" w14:textId="3457F73D" w:rsidR="006577DE" w:rsidRDefault="0055003E" w:rsidP="00E54D61">
      <w:pPr>
        <w:spacing w:line="360" w:lineRule="auto"/>
        <w:rPr>
          <w:lang w:bidi="ar-SA"/>
        </w:rPr>
      </w:pPr>
      <w:r>
        <w:rPr>
          <w:i/>
        </w:rPr>
        <w:t>(В трубку.)</w:t>
      </w:r>
      <w:r>
        <w:t xml:space="preserve"> </w:t>
      </w:r>
      <w:r w:rsidR="00546432">
        <w:rPr>
          <w:lang w:bidi="ar-SA"/>
        </w:rPr>
        <w:t xml:space="preserve">Алло! Дина, привет. </w:t>
      </w:r>
      <w:r w:rsidR="00613FBD">
        <w:rPr>
          <w:lang w:bidi="ar-SA"/>
        </w:rPr>
        <w:t>Ты что звонишь?</w:t>
      </w:r>
      <w:r w:rsidR="00032365">
        <w:rPr>
          <w:lang w:bidi="ar-SA"/>
        </w:rPr>
        <w:t>..</w:t>
      </w:r>
      <w:r w:rsidR="00613FBD">
        <w:rPr>
          <w:lang w:bidi="ar-SA"/>
        </w:rPr>
        <w:t xml:space="preserve"> </w:t>
      </w:r>
      <w:r w:rsidR="00620996">
        <w:rPr>
          <w:lang w:bidi="ar-SA"/>
        </w:rPr>
        <w:t>Ага, теперь он п</w:t>
      </w:r>
      <w:r w:rsidR="006972A0">
        <w:rPr>
          <w:lang w:bidi="ar-SA"/>
        </w:rPr>
        <w:t>ришел к тебе</w:t>
      </w:r>
      <w:r w:rsidR="00546432">
        <w:rPr>
          <w:lang w:bidi="ar-SA"/>
        </w:rPr>
        <w:t xml:space="preserve">? </w:t>
      </w:r>
      <w:r w:rsidR="001E2399">
        <w:rPr>
          <w:lang w:bidi="ar-SA"/>
        </w:rPr>
        <w:t>Захотелось кому-то поплакаться? Могу поклясться</w:t>
      </w:r>
      <w:r w:rsidR="00546432">
        <w:rPr>
          <w:lang w:bidi="ar-SA"/>
        </w:rPr>
        <w:t xml:space="preserve">, </w:t>
      </w:r>
      <w:r w:rsidR="001E2399">
        <w:rPr>
          <w:lang w:bidi="ar-SA"/>
        </w:rPr>
        <w:t xml:space="preserve">что он </w:t>
      </w:r>
      <w:r w:rsidR="00B40529">
        <w:rPr>
          <w:lang w:bidi="ar-SA"/>
        </w:rPr>
        <w:t xml:space="preserve">сидит у </w:t>
      </w:r>
      <w:r w:rsidR="00174674">
        <w:rPr>
          <w:lang w:bidi="ar-SA"/>
        </w:rPr>
        <w:t xml:space="preserve">тебя </w:t>
      </w:r>
      <w:r w:rsidR="00B40529">
        <w:rPr>
          <w:lang w:bidi="ar-SA"/>
        </w:rPr>
        <w:t xml:space="preserve">на кухне, </w:t>
      </w:r>
      <w:r w:rsidR="001E2399">
        <w:rPr>
          <w:lang w:bidi="ar-SA"/>
        </w:rPr>
        <w:t>выпивает</w:t>
      </w:r>
      <w:r w:rsidR="00B40529">
        <w:rPr>
          <w:lang w:bidi="ar-SA"/>
        </w:rPr>
        <w:t xml:space="preserve"> </w:t>
      </w:r>
      <w:r w:rsidR="001E2399">
        <w:rPr>
          <w:lang w:bidi="ar-SA"/>
        </w:rPr>
        <w:t>стакан за стаканом</w:t>
      </w:r>
      <w:r w:rsidR="00B40529">
        <w:rPr>
          <w:lang w:bidi="ar-SA"/>
        </w:rPr>
        <w:t xml:space="preserve"> и </w:t>
      </w:r>
      <w:r w:rsidR="00A0313E">
        <w:rPr>
          <w:lang w:bidi="ar-SA"/>
        </w:rPr>
        <w:t xml:space="preserve">жалуется на меня. </w:t>
      </w:r>
      <w:r w:rsidR="001E2399">
        <w:rPr>
          <w:lang w:bidi="ar-SA"/>
        </w:rPr>
        <w:t>Он</w:t>
      </w:r>
      <w:r w:rsidR="00A0313E">
        <w:rPr>
          <w:lang w:bidi="ar-SA"/>
        </w:rPr>
        <w:t xml:space="preserve"> очень переживает</w:t>
      </w:r>
      <w:r w:rsidR="00620996">
        <w:rPr>
          <w:lang w:bidi="ar-SA"/>
        </w:rPr>
        <w:t xml:space="preserve">? </w:t>
      </w:r>
      <w:r w:rsidR="00A0313E">
        <w:rPr>
          <w:lang w:bidi="ar-SA"/>
        </w:rPr>
        <w:t>Думаешь, я не переживаю?</w:t>
      </w:r>
      <w:r w:rsidR="005A0CF8">
        <w:rPr>
          <w:lang w:bidi="ar-SA"/>
        </w:rPr>
        <w:t xml:space="preserve"> </w:t>
      </w:r>
      <w:r w:rsidR="00273ED2">
        <w:rPr>
          <w:lang w:bidi="ar-SA"/>
        </w:rPr>
        <w:t xml:space="preserve">Нет-нет, не передавай ему трубку! </w:t>
      </w:r>
      <w:r w:rsidR="001E2399">
        <w:rPr>
          <w:lang w:bidi="ar-SA"/>
        </w:rPr>
        <w:t xml:space="preserve">После того, как </w:t>
      </w:r>
      <w:r w:rsidR="00A00CE1">
        <w:rPr>
          <w:lang w:bidi="ar-SA"/>
        </w:rPr>
        <w:t xml:space="preserve">подло </w:t>
      </w:r>
      <w:r w:rsidR="001E2399">
        <w:rPr>
          <w:lang w:bidi="ar-SA"/>
        </w:rPr>
        <w:t>он сегодня со мной поступил, м</w:t>
      </w:r>
      <w:r w:rsidR="00273ED2">
        <w:rPr>
          <w:lang w:bidi="ar-SA"/>
        </w:rPr>
        <w:t>не не о чем с ним говорить.</w:t>
      </w:r>
      <w:r w:rsidR="0017635A">
        <w:rPr>
          <w:lang w:bidi="ar-SA"/>
        </w:rPr>
        <w:t xml:space="preserve"> Я перестану себя уважать, если соглашусь выслушивать его извинения и объяснения</w:t>
      </w:r>
      <w:r w:rsidR="009A5760">
        <w:rPr>
          <w:lang w:bidi="ar-SA"/>
        </w:rPr>
        <w:t>…</w:t>
      </w:r>
      <w:r w:rsidR="0017635A">
        <w:rPr>
          <w:lang w:bidi="ar-SA"/>
        </w:rPr>
        <w:t xml:space="preserve"> </w:t>
      </w:r>
      <w:r w:rsidR="00273ED2">
        <w:rPr>
          <w:lang w:bidi="ar-SA"/>
        </w:rPr>
        <w:t xml:space="preserve">Что ему сказать? </w:t>
      </w:r>
      <w:r w:rsidR="00546432">
        <w:rPr>
          <w:lang w:bidi="ar-SA"/>
        </w:rPr>
        <w:t>Да пошли его подальше, вот и вс</w:t>
      </w:r>
      <w:r w:rsidR="0017635A">
        <w:rPr>
          <w:lang w:bidi="ar-SA"/>
        </w:rPr>
        <w:t>ё</w:t>
      </w:r>
      <w:r w:rsidR="00546432">
        <w:rPr>
          <w:lang w:bidi="ar-SA"/>
        </w:rPr>
        <w:t xml:space="preserve">. Я бы сказала тебе точно, куда его послать, да </w:t>
      </w:r>
      <w:r w:rsidR="00620996">
        <w:rPr>
          <w:lang w:bidi="ar-SA"/>
        </w:rPr>
        <w:t xml:space="preserve">неудобно: </w:t>
      </w:r>
      <w:r w:rsidR="00546432">
        <w:rPr>
          <w:lang w:bidi="ar-SA"/>
        </w:rPr>
        <w:t xml:space="preserve">меня люди слушают. </w:t>
      </w:r>
      <w:r w:rsidR="00BA3366">
        <w:rPr>
          <w:lang w:bidi="ar-SA"/>
        </w:rPr>
        <w:t xml:space="preserve">Нет, с ним все кончено. Есть слова и поступки, которые простить невозможно. </w:t>
      </w:r>
      <w:r w:rsidR="0017635A">
        <w:rPr>
          <w:lang w:bidi="ar-SA"/>
        </w:rPr>
        <w:t xml:space="preserve">Ну и что с того, что он мой муж. </w:t>
      </w:r>
      <w:r w:rsidR="00E4078C">
        <w:rPr>
          <w:lang w:bidi="ar-SA"/>
        </w:rPr>
        <w:t xml:space="preserve">Знаешь, что </w:t>
      </w:r>
      <w:r w:rsidR="009A5760">
        <w:rPr>
          <w:lang w:bidi="ar-SA"/>
        </w:rPr>
        <w:t>может быть х</w:t>
      </w:r>
      <w:r w:rsidR="00E4078C" w:rsidRPr="0017635A">
        <w:t>уже мужа</w:t>
      </w:r>
      <w:r w:rsidR="009A5760">
        <w:t>?</w:t>
      </w:r>
      <w:r w:rsidR="00E4078C" w:rsidRPr="0017635A">
        <w:t xml:space="preserve"> </w:t>
      </w:r>
      <w:r w:rsidR="009A5760">
        <w:t>Не з</w:t>
      </w:r>
      <w:r w:rsidR="009F36CF">
        <w:t>н</w:t>
      </w:r>
      <w:r w:rsidR="009A5760">
        <w:t xml:space="preserve">аешь? </w:t>
      </w:r>
      <w:r w:rsidR="009A5760">
        <w:rPr>
          <w:lang w:bidi="ar-SA"/>
        </w:rPr>
        <w:t>Х</w:t>
      </w:r>
      <w:r w:rsidR="009A5760" w:rsidRPr="0017635A">
        <w:t xml:space="preserve">уже мужа </w:t>
      </w:r>
      <w:r w:rsidR="009A5760">
        <w:t>может быть т</w:t>
      </w:r>
      <w:r w:rsidR="00E4078C" w:rsidRPr="0017635A">
        <w:t>олько второй муж.</w:t>
      </w:r>
      <w:r w:rsidR="00E4078C">
        <w:t xml:space="preserve"> Всё. </w:t>
      </w:r>
      <w:r w:rsidR="00620996">
        <w:rPr>
          <w:lang w:bidi="ar-SA"/>
        </w:rPr>
        <w:t>Не хочу я с ним говорить. Да с</w:t>
      </w:r>
      <w:r w:rsidR="000214D4">
        <w:rPr>
          <w:lang w:bidi="ar-SA"/>
        </w:rPr>
        <w:t xml:space="preserve">ейчас </w:t>
      </w:r>
      <w:r w:rsidR="00E4078C">
        <w:rPr>
          <w:lang w:bidi="ar-SA"/>
        </w:rPr>
        <w:t xml:space="preserve">и </w:t>
      </w:r>
      <w:r w:rsidR="000214D4">
        <w:rPr>
          <w:lang w:bidi="ar-SA"/>
        </w:rPr>
        <w:t xml:space="preserve">не могу. </w:t>
      </w:r>
      <w:r w:rsidR="00273ED2">
        <w:rPr>
          <w:lang w:bidi="ar-SA"/>
        </w:rPr>
        <w:t xml:space="preserve">У меня спектакль. </w:t>
      </w:r>
      <w:r w:rsidR="000214D4">
        <w:rPr>
          <w:lang w:bidi="ar-SA"/>
        </w:rPr>
        <w:t xml:space="preserve">Пока. </w:t>
      </w:r>
    </w:p>
    <w:p w14:paraId="755150CF" w14:textId="77777777" w:rsidR="005A0CF8" w:rsidRDefault="005A0CF8" w:rsidP="005A0CF8">
      <w:pPr>
        <w:pStyle w:val="remarka"/>
      </w:pPr>
      <w:r>
        <w:t xml:space="preserve">Кладет трубку. </w:t>
      </w:r>
    </w:p>
    <w:p w14:paraId="4B961CAB" w14:textId="77777777" w:rsidR="005A0CF8" w:rsidRDefault="005A0CF8" w:rsidP="00E54D61">
      <w:pPr>
        <w:spacing w:line="360" w:lineRule="auto"/>
        <w:rPr>
          <w:lang w:bidi="ar-SA"/>
        </w:rPr>
      </w:pPr>
      <w:r>
        <w:rPr>
          <w:i/>
          <w:lang w:bidi="ar-SA"/>
        </w:rPr>
        <w:t>(Зрителям.)</w:t>
      </w:r>
      <w:r>
        <w:rPr>
          <w:lang w:bidi="ar-SA"/>
        </w:rPr>
        <w:t xml:space="preserve"> </w:t>
      </w:r>
    </w:p>
    <w:p w14:paraId="58D6B58B" w14:textId="77777777" w:rsidR="000214D4" w:rsidRDefault="00BA3366" w:rsidP="00E54D61">
      <w:pPr>
        <w:spacing w:line="360" w:lineRule="auto"/>
        <w:rPr>
          <w:lang w:bidi="ar-SA"/>
        </w:rPr>
      </w:pPr>
      <w:r>
        <w:rPr>
          <w:lang w:bidi="ar-SA"/>
        </w:rPr>
        <w:t>Вот так и надо: ес</w:t>
      </w:r>
      <w:r w:rsidR="00273ED2">
        <w:rPr>
          <w:lang w:bidi="ar-SA"/>
        </w:rPr>
        <w:t xml:space="preserve">ли уж рвать, так рвать быстро и сразу. </w:t>
      </w:r>
      <w:r w:rsidR="0017635A">
        <w:rPr>
          <w:lang w:bidi="ar-SA"/>
        </w:rPr>
        <w:t xml:space="preserve">Раз и навсегда. </w:t>
      </w:r>
      <w:r w:rsidR="00DA5928">
        <w:rPr>
          <w:lang w:bidi="ar-SA"/>
        </w:rPr>
        <w:t xml:space="preserve">Это нелегко, но тянуть резину еще тяжелее. </w:t>
      </w:r>
      <w:r w:rsidR="00273ED2">
        <w:rPr>
          <w:lang w:bidi="ar-SA"/>
        </w:rPr>
        <w:t xml:space="preserve">А люди обычно, прежде чем разойтись, </w:t>
      </w:r>
      <w:r w:rsidR="0017635A">
        <w:rPr>
          <w:lang w:bidi="ar-SA"/>
        </w:rPr>
        <w:t>сна</w:t>
      </w:r>
      <w:r w:rsidR="00E4078C">
        <w:rPr>
          <w:lang w:bidi="ar-SA"/>
        </w:rPr>
        <w:t xml:space="preserve">чала </w:t>
      </w:r>
      <w:r w:rsidR="00273ED2">
        <w:rPr>
          <w:lang w:bidi="ar-SA"/>
        </w:rPr>
        <w:t>еще долго-долго друг друга мучают. Получается, как в истории про хозяина и его собаку</w:t>
      </w:r>
      <w:r w:rsidR="00A0313E">
        <w:rPr>
          <w:lang w:bidi="ar-SA"/>
        </w:rPr>
        <w:t>.</w:t>
      </w:r>
      <w:r w:rsidR="00273ED2">
        <w:rPr>
          <w:lang w:bidi="ar-SA"/>
        </w:rPr>
        <w:t xml:space="preserve"> Собаке надо было отрубить хвост, но хозяин </w:t>
      </w:r>
      <w:r w:rsidR="00A0313E">
        <w:rPr>
          <w:lang w:bidi="ar-SA"/>
        </w:rPr>
        <w:t xml:space="preserve">так ее </w:t>
      </w:r>
      <w:r w:rsidR="00273ED2">
        <w:rPr>
          <w:lang w:bidi="ar-SA"/>
        </w:rPr>
        <w:t>любил</w:t>
      </w:r>
      <w:r w:rsidR="0017635A">
        <w:rPr>
          <w:lang w:bidi="ar-SA"/>
        </w:rPr>
        <w:t xml:space="preserve"> и жалел</w:t>
      </w:r>
      <w:r w:rsidR="00273ED2">
        <w:rPr>
          <w:lang w:bidi="ar-SA"/>
        </w:rPr>
        <w:t>, что каждый день</w:t>
      </w:r>
      <w:r w:rsidR="00A0313E">
        <w:rPr>
          <w:lang w:bidi="ar-SA"/>
        </w:rPr>
        <w:t xml:space="preserve">, чтобы ей было не больно, </w:t>
      </w:r>
      <w:r w:rsidR="00273ED2">
        <w:rPr>
          <w:lang w:bidi="ar-SA"/>
        </w:rPr>
        <w:t xml:space="preserve">обрубал по </w:t>
      </w:r>
      <w:r w:rsidR="00A0313E">
        <w:rPr>
          <w:lang w:bidi="ar-SA"/>
        </w:rPr>
        <w:t>м</w:t>
      </w:r>
      <w:r w:rsidR="00273ED2">
        <w:rPr>
          <w:lang w:bidi="ar-SA"/>
        </w:rPr>
        <w:t>аленькому кусочку.</w:t>
      </w:r>
      <w:r w:rsidR="001F102F">
        <w:rPr>
          <w:lang w:bidi="ar-SA"/>
        </w:rPr>
        <w:t xml:space="preserve"> </w:t>
      </w:r>
    </w:p>
    <w:p w14:paraId="3FFF8524" w14:textId="77777777" w:rsidR="000214D4" w:rsidRDefault="000214D4" w:rsidP="000214D4">
      <w:pPr>
        <w:pStyle w:val="remarka"/>
      </w:pPr>
      <w:r>
        <w:t xml:space="preserve">Звонит телефон. Актриса берет трубку. </w:t>
      </w:r>
    </w:p>
    <w:p w14:paraId="48A38248" w14:textId="77777777" w:rsidR="0070118B" w:rsidRDefault="000214D4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Дина, что опять? Я же сказала: у меня спектакль. Что? Он говорит, что я вру, и </w:t>
      </w:r>
      <w:r w:rsidR="00A574F6">
        <w:rPr>
          <w:lang w:bidi="ar-SA"/>
        </w:rPr>
        <w:t>что я не в театре</w:t>
      </w:r>
      <w:r>
        <w:rPr>
          <w:lang w:bidi="ar-SA"/>
        </w:rPr>
        <w:t xml:space="preserve">? Что </w:t>
      </w:r>
      <w:r w:rsidR="00A574F6">
        <w:rPr>
          <w:lang w:bidi="ar-SA"/>
        </w:rPr>
        <w:t xml:space="preserve">спектакль </w:t>
      </w:r>
      <w:r>
        <w:rPr>
          <w:lang w:bidi="ar-SA"/>
        </w:rPr>
        <w:t xml:space="preserve">не может состояться без его участия? Не смеши меня. </w:t>
      </w:r>
      <w:r w:rsidR="00DA5928">
        <w:rPr>
          <w:lang w:bidi="ar-SA"/>
        </w:rPr>
        <w:t xml:space="preserve">Тоже мне, </w:t>
      </w:r>
      <w:r w:rsidR="00723807">
        <w:rPr>
          <w:lang w:bidi="ar-SA"/>
        </w:rPr>
        <w:t>«</w:t>
      </w:r>
      <w:r w:rsidR="00DA5928">
        <w:rPr>
          <w:lang w:bidi="ar-SA"/>
        </w:rPr>
        <w:t>звезда</w:t>
      </w:r>
      <w:r w:rsidR="00723807">
        <w:rPr>
          <w:lang w:bidi="ar-SA"/>
        </w:rPr>
        <w:t>»</w:t>
      </w:r>
      <w:r w:rsidR="00DA5928">
        <w:rPr>
          <w:lang w:bidi="ar-SA"/>
        </w:rPr>
        <w:t>. Да к</w:t>
      </w:r>
      <w:r>
        <w:rPr>
          <w:lang w:bidi="ar-SA"/>
        </w:rPr>
        <w:t xml:space="preserve">то он такой, чтобы </w:t>
      </w:r>
      <w:r w:rsidR="00DA5928">
        <w:rPr>
          <w:lang w:bidi="ar-SA"/>
        </w:rPr>
        <w:t>из-за него вдруг</w:t>
      </w:r>
      <w:r>
        <w:rPr>
          <w:lang w:bidi="ar-SA"/>
        </w:rPr>
        <w:t xml:space="preserve"> отменя</w:t>
      </w:r>
      <w:r w:rsidR="00DA5928">
        <w:rPr>
          <w:lang w:bidi="ar-SA"/>
        </w:rPr>
        <w:t>ли</w:t>
      </w:r>
      <w:r>
        <w:rPr>
          <w:lang w:bidi="ar-SA"/>
        </w:rPr>
        <w:t xml:space="preserve"> спектакли?</w:t>
      </w:r>
      <w:r w:rsidR="0070118B">
        <w:rPr>
          <w:lang w:bidi="ar-SA"/>
        </w:rPr>
        <w:t xml:space="preserve"> </w:t>
      </w:r>
      <w:r w:rsidR="00BA3366">
        <w:rPr>
          <w:lang w:bidi="ar-SA"/>
        </w:rPr>
        <w:t>Мало ли что он хочет знать</w:t>
      </w:r>
      <w:r w:rsidR="00DA5928">
        <w:rPr>
          <w:lang w:bidi="ar-SA"/>
        </w:rPr>
        <w:t>?</w:t>
      </w:r>
      <w:r w:rsidR="00BA3366">
        <w:rPr>
          <w:lang w:bidi="ar-SA"/>
        </w:rPr>
        <w:t xml:space="preserve"> </w:t>
      </w:r>
      <w:r w:rsidR="0070118B">
        <w:rPr>
          <w:lang w:bidi="ar-SA"/>
        </w:rPr>
        <w:t xml:space="preserve">Не </w:t>
      </w:r>
      <w:r w:rsidR="00827C62">
        <w:rPr>
          <w:lang w:bidi="ar-SA"/>
        </w:rPr>
        <w:t>обяз</w:t>
      </w:r>
      <w:r w:rsidR="005A0CF8">
        <w:rPr>
          <w:lang w:bidi="ar-SA"/>
        </w:rPr>
        <w:t>ана</w:t>
      </w:r>
      <w:r w:rsidR="0070118B">
        <w:rPr>
          <w:lang w:bidi="ar-SA"/>
        </w:rPr>
        <w:t xml:space="preserve"> я ему ничего объяснять. </w:t>
      </w:r>
      <w:r w:rsidR="0017635A">
        <w:rPr>
          <w:lang w:bidi="ar-SA"/>
        </w:rPr>
        <w:t>Мы расстались, расстались навсегда, и я</w:t>
      </w:r>
      <w:r w:rsidR="0070118B">
        <w:rPr>
          <w:lang w:bidi="ar-SA"/>
        </w:rPr>
        <w:t xml:space="preserve"> теперь свободна, понимаешь? Свободна и счастлива. </w:t>
      </w:r>
      <w:r w:rsidR="00827C62">
        <w:rPr>
          <w:lang w:bidi="ar-SA"/>
        </w:rPr>
        <w:t>Вот это ему и</w:t>
      </w:r>
      <w:r w:rsidR="005A0CF8">
        <w:rPr>
          <w:lang w:bidi="ar-SA"/>
        </w:rPr>
        <w:t xml:space="preserve"> </w:t>
      </w:r>
      <w:r w:rsidR="00827C62">
        <w:rPr>
          <w:lang w:bidi="ar-SA"/>
        </w:rPr>
        <w:t xml:space="preserve">передай. </w:t>
      </w:r>
    </w:p>
    <w:p w14:paraId="43C9D395" w14:textId="77777777" w:rsidR="00174674" w:rsidRDefault="00174674" w:rsidP="00174674">
      <w:pPr>
        <w:pStyle w:val="remarka"/>
      </w:pPr>
      <w:r>
        <w:t xml:space="preserve">Кладет трубку. </w:t>
      </w:r>
    </w:p>
    <w:p w14:paraId="30C6C349" w14:textId="77777777" w:rsidR="0070118B" w:rsidRDefault="00827C62" w:rsidP="00E54D61">
      <w:pPr>
        <w:spacing w:line="360" w:lineRule="auto"/>
        <w:rPr>
          <w:lang w:bidi="ar-SA"/>
        </w:rPr>
      </w:pPr>
      <w:r>
        <w:rPr>
          <w:i/>
          <w:lang w:bidi="ar-SA"/>
        </w:rPr>
        <w:t>(Зрителям</w:t>
      </w:r>
      <w:r w:rsidR="00596FF7">
        <w:rPr>
          <w:i/>
          <w:lang w:bidi="ar-SA"/>
        </w:rPr>
        <w:t>, ул</w:t>
      </w:r>
      <w:r w:rsidR="00DA5928">
        <w:rPr>
          <w:i/>
          <w:lang w:bidi="ar-SA"/>
        </w:rPr>
        <w:t>ыбаясь</w:t>
      </w:r>
      <w:r>
        <w:rPr>
          <w:i/>
          <w:lang w:bidi="ar-SA"/>
        </w:rPr>
        <w:t>.)</w:t>
      </w:r>
      <w:r>
        <w:rPr>
          <w:lang w:bidi="ar-SA"/>
        </w:rPr>
        <w:t xml:space="preserve"> </w:t>
      </w:r>
    </w:p>
    <w:p w14:paraId="543E9E49" w14:textId="77777777" w:rsidR="00827C62" w:rsidRDefault="005A0CF8" w:rsidP="00E54D61">
      <w:pPr>
        <w:spacing w:line="360" w:lineRule="auto"/>
        <w:rPr>
          <w:lang w:bidi="ar-SA"/>
        </w:rPr>
      </w:pPr>
      <w:r>
        <w:rPr>
          <w:lang w:bidi="ar-SA"/>
        </w:rPr>
        <w:t>Это такое непривычное и приятное ощущение: быть свободной</w:t>
      </w:r>
      <w:r w:rsidR="00BA3366">
        <w:rPr>
          <w:lang w:bidi="ar-SA"/>
        </w:rPr>
        <w:t>. Н</w:t>
      </w:r>
      <w:r w:rsidR="00E4078C">
        <w:rPr>
          <w:lang w:bidi="ar-SA"/>
        </w:rPr>
        <w:t xml:space="preserve">е надо </w:t>
      </w:r>
      <w:r w:rsidR="0017635A">
        <w:rPr>
          <w:lang w:bidi="ar-SA"/>
        </w:rPr>
        <w:t xml:space="preserve">никому ничего объяснять, </w:t>
      </w:r>
      <w:r w:rsidR="00BA3366">
        <w:rPr>
          <w:lang w:bidi="ar-SA"/>
        </w:rPr>
        <w:t xml:space="preserve">не надо </w:t>
      </w:r>
      <w:r>
        <w:rPr>
          <w:lang w:bidi="ar-SA"/>
        </w:rPr>
        <w:t>ни перед кем оправдываться, ни перед кем отчитываться, ни перед кем чувствовать себя виноватой.</w:t>
      </w:r>
      <w:r w:rsidR="00BB4F93">
        <w:rPr>
          <w:lang w:bidi="ar-SA"/>
        </w:rPr>
        <w:t xml:space="preserve"> Хочу, пойду после </w:t>
      </w:r>
      <w:r w:rsidR="007E37F5">
        <w:rPr>
          <w:lang w:bidi="ar-SA"/>
        </w:rPr>
        <w:t>работы</w:t>
      </w:r>
      <w:r w:rsidR="00BB4F93">
        <w:rPr>
          <w:lang w:bidi="ar-SA"/>
        </w:rPr>
        <w:t xml:space="preserve"> домой, хочу – к друзьям, хочу – в кафе, хочу – просто погуляю. Не надо никуда спешить, не надо никого обслуживать. </w:t>
      </w:r>
      <w:r w:rsidR="00493837">
        <w:rPr>
          <w:lang w:bidi="ar-SA"/>
        </w:rPr>
        <w:t xml:space="preserve">Не надо вечно чувствовать себя чем-то озабоченной, зависеть от чьего-то настроения. </w:t>
      </w:r>
      <w:r w:rsidR="00BB4F93">
        <w:rPr>
          <w:lang w:bidi="ar-SA"/>
        </w:rPr>
        <w:t xml:space="preserve">А мы, женщины, почему-то считаем, что обязательно должны быть при ком-то, иначе чувствуем себя неполноценными. Это собаки не могут </w:t>
      </w:r>
      <w:r w:rsidR="007E37F5">
        <w:rPr>
          <w:lang w:bidi="ar-SA"/>
        </w:rPr>
        <w:t xml:space="preserve">жить без хозяина, но мы-то люди, а не </w:t>
      </w:r>
      <w:r w:rsidR="00574B77">
        <w:rPr>
          <w:lang w:bidi="ar-SA"/>
        </w:rPr>
        <w:t>болонки</w:t>
      </w:r>
      <w:r w:rsidR="007E37F5">
        <w:rPr>
          <w:lang w:bidi="ar-SA"/>
        </w:rPr>
        <w:t xml:space="preserve">. Правда, домашних животных </w:t>
      </w:r>
      <w:r w:rsidR="00493837">
        <w:rPr>
          <w:lang w:bidi="ar-SA"/>
        </w:rPr>
        <w:t xml:space="preserve">мужья </w:t>
      </w:r>
      <w:r w:rsidR="007E37F5">
        <w:rPr>
          <w:lang w:bidi="ar-SA"/>
        </w:rPr>
        <w:t>любят больше, чем жен.</w:t>
      </w:r>
    </w:p>
    <w:p w14:paraId="014B3D66" w14:textId="77777777" w:rsidR="00BB4F93" w:rsidRDefault="00BB4F93" w:rsidP="00BB4F93">
      <w:pPr>
        <w:pStyle w:val="remarka"/>
      </w:pPr>
      <w:r>
        <w:t xml:space="preserve">Звонит телефон. Актриса берет трубку. </w:t>
      </w:r>
    </w:p>
    <w:p w14:paraId="3E7F3497" w14:textId="77777777" w:rsidR="00A574F6" w:rsidRDefault="00A0313E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Дина, ну я же просила: не звони. </w:t>
      </w:r>
      <w:r w:rsidR="000214D4">
        <w:rPr>
          <w:lang w:bidi="ar-SA"/>
        </w:rPr>
        <w:t xml:space="preserve">Кто </w:t>
      </w:r>
      <w:r w:rsidR="00CC4276">
        <w:rPr>
          <w:lang w:bidi="ar-SA"/>
        </w:rPr>
        <w:t>исполняет его роль</w:t>
      </w:r>
      <w:r w:rsidR="000214D4">
        <w:rPr>
          <w:lang w:bidi="ar-SA"/>
        </w:rPr>
        <w:t xml:space="preserve">? </w:t>
      </w:r>
      <w:r w:rsidR="00CC4276">
        <w:rPr>
          <w:lang w:bidi="ar-SA"/>
        </w:rPr>
        <w:t xml:space="preserve">Это единственное, что его </w:t>
      </w:r>
      <w:r>
        <w:rPr>
          <w:lang w:bidi="ar-SA"/>
        </w:rPr>
        <w:t>волнует</w:t>
      </w:r>
      <w:r w:rsidR="00CC4276">
        <w:rPr>
          <w:lang w:bidi="ar-SA"/>
        </w:rPr>
        <w:t xml:space="preserve">? </w:t>
      </w:r>
      <w:r w:rsidR="00DA5928">
        <w:rPr>
          <w:lang w:bidi="ar-SA"/>
        </w:rPr>
        <w:t>Разрушил</w:t>
      </w:r>
      <w:r w:rsidR="00CC4276">
        <w:rPr>
          <w:lang w:bidi="ar-SA"/>
        </w:rPr>
        <w:t xml:space="preserve"> мне жизнь, а </w:t>
      </w:r>
      <w:r>
        <w:rPr>
          <w:lang w:bidi="ar-SA"/>
        </w:rPr>
        <w:t xml:space="preserve">интересует </w:t>
      </w:r>
      <w:r w:rsidR="00CC4276">
        <w:rPr>
          <w:lang w:bidi="ar-SA"/>
        </w:rPr>
        <w:t xml:space="preserve">его только то, </w:t>
      </w:r>
      <w:r w:rsidR="00224667">
        <w:rPr>
          <w:lang w:bidi="ar-SA"/>
        </w:rPr>
        <w:t>к</w:t>
      </w:r>
      <w:r w:rsidR="00CC4276">
        <w:rPr>
          <w:lang w:bidi="ar-SA"/>
        </w:rPr>
        <w:t xml:space="preserve">то играет вместо него? </w:t>
      </w:r>
      <w:r w:rsidR="00493837">
        <w:rPr>
          <w:lang w:bidi="ar-SA"/>
        </w:rPr>
        <w:t>Пусть лучше поинтересуется, кого я выберу себе вместо него</w:t>
      </w:r>
      <w:r w:rsidR="005F2F3B">
        <w:rPr>
          <w:lang w:bidi="ar-SA"/>
        </w:rPr>
        <w:t xml:space="preserve"> в мужья</w:t>
      </w:r>
      <w:r w:rsidR="00493837">
        <w:rPr>
          <w:lang w:bidi="ar-SA"/>
        </w:rPr>
        <w:t xml:space="preserve">. Или он думает, что наши цепи не разорвать, и мы связаны с ним </w:t>
      </w:r>
      <w:r w:rsidR="005F2F3B">
        <w:rPr>
          <w:lang w:bidi="ar-SA"/>
        </w:rPr>
        <w:t>на всю жизнь</w:t>
      </w:r>
      <w:r w:rsidR="00493837">
        <w:rPr>
          <w:lang w:bidi="ar-SA"/>
        </w:rPr>
        <w:t>?</w:t>
      </w:r>
      <w:r w:rsidR="00F41057">
        <w:rPr>
          <w:lang w:bidi="ar-SA"/>
        </w:rPr>
        <w:t xml:space="preserve"> </w:t>
      </w:r>
      <w:r w:rsidR="005F2F3B">
        <w:rPr>
          <w:lang w:bidi="ar-SA"/>
        </w:rPr>
        <w:t>Или что я навеки останусь одна?</w:t>
      </w:r>
      <w:r w:rsidR="005E4423">
        <w:rPr>
          <w:lang w:bidi="ar-SA"/>
        </w:rPr>
        <w:t>..</w:t>
      </w:r>
      <w:r w:rsidR="005F2F3B">
        <w:rPr>
          <w:lang w:bidi="ar-SA"/>
        </w:rPr>
        <w:t xml:space="preserve"> </w:t>
      </w:r>
      <w:r w:rsidR="00F41057">
        <w:rPr>
          <w:lang w:bidi="ar-SA"/>
        </w:rPr>
        <w:t xml:space="preserve">Я не горячусь, я совершенно спокойна. Тебе тоже интересно, кто играет вместо него? </w:t>
      </w:r>
      <w:r w:rsidR="000214D4">
        <w:rPr>
          <w:lang w:bidi="ar-SA"/>
        </w:rPr>
        <w:t>Я играю</w:t>
      </w:r>
      <w:r w:rsidR="00A574F6">
        <w:rPr>
          <w:lang w:bidi="ar-SA"/>
        </w:rPr>
        <w:t>, только не вместо него, а сам</w:t>
      </w:r>
      <w:r w:rsidR="00BC4E4C">
        <w:rPr>
          <w:lang w:bidi="ar-SA"/>
        </w:rPr>
        <w:t>а по</w:t>
      </w:r>
      <w:r w:rsidR="00A574F6">
        <w:rPr>
          <w:lang w:bidi="ar-SA"/>
        </w:rPr>
        <w:t xml:space="preserve"> себе</w:t>
      </w:r>
      <w:r w:rsidR="000214D4">
        <w:rPr>
          <w:lang w:bidi="ar-SA"/>
        </w:rPr>
        <w:t xml:space="preserve">. Да, </w:t>
      </w:r>
      <w:r w:rsidR="007E37F5">
        <w:rPr>
          <w:lang w:bidi="ar-SA"/>
        </w:rPr>
        <w:t xml:space="preserve">я </w:t>
      </w:r>
      <w:r w:rsidR="000214D4">
        <w:rPr>
          <w:lang w:bidi="ar-SA"/>
        </w:rPr>
        <w:t>одна</w:t>
      </w:r>
      <w:r w:rsidR="00F41057">
        <w:rPr>
          <w:lang w:bidi="ar-SA"/>
        </w:rPr>
        <w:t xml:space="preserve"> на сцене</w:t>
      </w:r>
      <w:r w:rsidR="000214D4">
        <w:rPr>
          <w:lang w:bidi="ar-SA"/>
        </w:rPr>
        <w:t xml:space="preserve">. </w:t>
      </w:r>
      <w:r w:rsidR="00224667">
        <w:rPr>
          <w:lang w:bidi="ar-SA"/>
        </w:rPr>
        <w:t xml:space="preserve">Конечно, это совсем </w:t>
      </w:r>
      <w:r w:rsidR="00224667" w:rsidRPr="00CC4276">
        <w:t>другой спектакль.</w:t>
      </w:r>
      <w:r w:rsidR="00224667">
        <w:t xml:space="preserve"> </w:t>
      </w:r>
      <w:r w:rsidR="00BC4E4C">
        <w:rPr>
          <w:lang w:bidi="ar-SA"/>
        </w:rPr>
        <w:t xml:space="preserve">Кого играю? Никого, саму себя. </w:t>
      </w:r>
      <w:r w:rsidR="00224667" w:rsidRPr="00CC4276">
        <w:t>Вернее, не играю,</w:t>
      </w:r>
      <w:r w:rsidR="00620996">
        <w:rPr>
          <w:lang w:bidi="ar-SA"/>
        </w:rPr>
        <w:t xml:space="preserve"> </w:t>
      </w:r>
      <w:r w:rsidR="00224667" w:rsidRPr="00CC4276">
        <w:t>а просто рассказываю о себе.</w:t>
      </w:r>
      <w:r w:rsidR="00224667">
        <w:t xml:space="preserve"> </w:t>
      </w:r>
      <w:r w:rsidR="00B40529">
        <w:rPr>
          <w:lang w:bidi="ar-SA"/>
        </w:rPr>
        <w:t>Хороший, откровенный, душевный ра</w:t>
      </w:r>
      <w:r w:rsidR="00591352">
        <w:rPr>
          <w:lang w:bidi="ar-SA"/>
        </w:rPr>
        <w:t>з</w:t>
      </w:r>
      <w:r w:rsidR="00B40529">
        <w:rPr>
          <w:lang w:bidi="ar-SA"/>
        </w:rPr>
        <w:t xml:space="preserve">говор. </w:t>
      </w:r>
      <w:r w:rsidR="00174674" w:rsidRPr="00CC4276">
        <w:t>А почему нет? В театре мы всегда изображаем чужую жизнь, так пусть сегодня посмотрят нашу</w:t>
      </w:r>
      <w:r w:rsidR="00224667">
        <w:t xml:space="preserve"> собственную</w:t>
      </w:r>
      <w:r w:rsidR="00174674" w:rsidRPr="00CC4276">
        <w:t xml:space="preserve">. </w:t>
      </w:r>
      <w:r w:rsidR="00224667">
        <w:t>Почему</w:t>
      </w:r>
      <w:r w:rsidR="00F41057">
        <w:t xml:space="preserve"> ты решила, что это</w:t>
      </w:r>
      <w:r w:rsidR="00224667">
        <w:t xml:space="preserve"> никому не интересно? </w:t>
      </w:r>
      <w:r w:rsidR="00174674" w:rsidRPr="00CC4276">
        <w:t xml:space="preserve">Публике всегда интереснее не то, что </w:t>
      </w:r>
      <w:r w:rsidR="005E4423">
        <w:t>происходит</w:t>
      </w:r>
      <w:r w:rsidR="00174674" w:rsidRPr="00CC4276">
        <w:t xml:space="preserve"> на сцене, а то, что творится за кулисами. </w:t>
      </w:r>
      <w:r w:rsidR="00F41057" w:rsidRPr="005F2F3B">
        <w:t xml:space="preserve">Кто за кем замужем, </w:t>
      </w:r>
      <w:r w:rsidR="005F2F3B" w:rsidRPr="005F2F3B">
        <w:t xml:space="preserve">кто кому изменяет, </w:t>
      </w:r>
      <w:r w:rsidR="00F41057" w:rsidRPr="005F2F3B">
        <w:t>кто с кем развелся, и почему.</w:t>
      </w:r>
      <w:r w:rsidR="00F41057">
        <w:t xml:space="preserve"> </w:t>
      </w:r>
      <w:r w:rsidR="007E37F5">
        <w:rPr>
          <w:lang w:bidi="ar-SA"/>
        </w:rPr>
        <w:t>И вот с</w:t>
      </w:r>
      <w:r w:rsidR="00174674" w:rsidRPr="00CC4276">
        <w:rPr>
          <w:lang w:bidi="ar-SA"/>
        </w:rPr>
        <w:t>егодня</w:t>
      </w:r>
      <w:r w:rsidR="000214D4" w:rsidRPr="00CC4276">
        <w:rPr>
          <w:lang w:bidi="ar-SA"/>
        </w:rPr>
        <w:t xml:space="preserve"> </w:t>
      </w:r>
      <w:r w:rsidR="00F41057">
        <w:rPr>
          <w:lang w:bidi="ar-SA"/>
        </w:rPr>
        <w:t>зрители</w:t>
      </w:r>
      <w:r w:rsidR="000214D4">
        <w:rPr>
          <w:lang w:bidi="ar-SA"/>
        </w:rPr>
        <w:t xml:space="preserve"> </w:t>
      </w:r>
      <w:r w:rsidR="00CC4276">
        <w:rPr>
          <w:lang w:bidi="ar-SA"/>
        </w:rPr>
        <w:t xml:space="preserve">впервые </w:t>
      </w:r>
      <w:r w:rsidR="000214D4">
        <w:rPr>
          <w:lang w:bidi="ar-SA"/>
        </w:rPr>
        <w:t xml:space="preserve">слушают </w:t>
      </w:r>
      <w:r w:rsidR="00B40529">
        <w:rPr>
          <w:lang w:bidi="ar-SA"/>
        </w:rPr>
        <w:t xml:space="preserve">и смотрят </w:t>
      </w:r>
      <w:r w:rsidR="000214D4">
        <w:rPr>
          <w:lang w:bidi="ar-SA"/>
        </w:rPr>
        <w:t xml:space="preserve">в театре </w:t>
      </w:r>
      <w:r w:rsidR="00A574F6">
        <w:rPr>
          <w:lang w:bidi="ar-SA"/>
        </w:rPr>
        <w:t>настоящ</w:t>
      </w:r>
      <w:r w:rsidR="000214D4">
        <w:rPr>
          <w:lang w:bidi="ar-SA"/>
        </w:rPr>
        <w:t xml:space="preserve">ую </w:t>
      </w:r>
      <w:r w:rsidR="00CC4276">
        <w:rPr>
          <w:lang w:bidi="ar-SA"/>
        </w:rPr>
        <w:t>правду</w:t>
      </w:r>
      <w:r w:rsidR="000214D4">
        <w:rPr>
          <w:lang w:bidi="ar-SA"/>
        </w:rPr>
        <w:t>, а не как</w:t>
      </w:r>
      <w:r w:rsidR="00B40529">
        <w:rPr>
          <w:lang w:bidi="ar-SA"/>
        </w:rPr>
        <w:t>ую</w:t>
      </w:r>
      <w:r w:rsidR="000214D4">
        <w:rPr>
          <w:lang w:bidi="ar-SA"/>
        </w:rPr>
        <w:t xml:space="preserve">-то </w:t>
      </w:r>
      <w:r w:rsidR="005F2F3B">
        <w:rPr>
          <w:lang w:bidi="ar-SA"/>
        </w:rPr>
        <w:t>галиматью</w:t>
      </w:r>
      <w:r w:rsidR="000214D4">
        <w:rPr>
          <w:lang w:bidi="ar-SA"/>
        </w:rPr>
        <w:t>, которую придум</w:t>
      </w:r>
      <w:r w:rsidR="00591352">
        <w:rPr>
          <w:lang w:bidi="ar-SA"/>
        </w:rPr>
        <w:t>ывают</w:t>
      </w:r>
      <w:r w:rsidR="000214D4">
        <w:rPr>
          <w:lang w:bidi="ar-SA"/>
        </w:rPr>
        <w:t xml:space="preserve"> </w:t>
      </w:r>
      <w:r w:rsidR="00B40529">
        <w:rPr>
          <w:lang w:bidi="ar-SA"/>
        </w:rPr>
        <w:t>драматург</w:t>
      </w:r>
      <w:r w:rsidR="00591352">
        <w:rPr>
          <w:lang w:bidi="ar-SA"/>
        </w:rPr>
        <w:t>и</w:t>
      </w:r>
      <w:r w:rsidR="000214D4">
        <w:rPr>
          <w:lang w:bidi="ar-SA"/>
        </w:rPr>
        <w:t>, чтобы заработать</w:t>
      </w:r>
      <w:r w:rsidR="00F41057">
        <w:rPr>
          <w:lang w:bidi="ar-SA"/>
        </w:rPr>
        <w:t xml:space="preserve"> себе на пропитание</w:t>
      </w:r>
      <w:r w:rsidR="000214D4">
        <w:rPr>
          <w:lang w:bidi="ar-SA"/>
        </w:rPr>
        <w:t xml:space="preserve">. </w:t>
      </w:r>
      <w:r w:rsidR="00620996">
        <w:rPr>
          <w:lang w:bidi="ar-SA"/>
        </w:rPr>
        <w:t>Представь себе, к</w:t>
      </w:r>
      <w:r w:rsidR="00B40529">
        <w:rPr>
          <w:lang w:bidi="ar-SA"/>
        </w:rPr>
        <w:t>огда я объявила об отмене спектакля</w:t>
      </w:r>
      <w:r w:rsidR="00620996">
        <w:rPr>
          <w:lang w:bidi="ar-SA"/>
        </w:rPr>
        <w:t xml:space="preserve"> и сказала, что </w:t>
      </w:r>
      <w:r w:rsidR="007E37F5">
        <w:rPr>
          <w:lang w:bidi="ar-SA"/>
        </w:rPr>
        <w:t>на сцене</w:t>
      </w:r>
      <w:r>
        <w:rPr>
          <w:lang w:bidi="ar-SA"/>
        </w:rPr>
        <w:t xml:space="preserve"> </w:t>
      </w:r>
      <w:r w:rsidR="00620996">
        <w:rPr>
          <w:lang w:bidi="ar-SA"/>
        </w:rPr>
        <w:t xml:space="preserve">я </w:t>
      </w:r>
      <w:r w:rsidR="00FD18D8">
        <w:rPr>
          <w:lang w:bidi="ar-SA"/>
        </w:rPr>
        <w:t xml:space="preserve">буду </w:t>
      </w:r>
      <w:r w:rsidR="00620996">
        <w:rPr>
          <w:lang w:bidi="ar-SA"/>
        </w:rPr>
        <w:t>одна</w:t>
      </w:r>
      <w:r w:rsidR="00F41057">
        <w:rPr>
          <w:lang w:bidi="ar-SA"/>
        </w:rPr>
        <w:t xml:space="preserve"> и говорить только правду,</w:t>
      </w:r>
      <w:r w:rsidR="00B40529">
        <w:rPr>
          <w:lang w:bidi="ar-SA"/>
        </w:rPr>
        <w:t xml:space="preserve"> почти никто не ушел. </w:t>
      </w:r>
      <w:r w:rsidR="005F2F3B">
        <w:rPr>
          <w:lang w:bidi="ar-SA"/>
        </w:rPr>
        <w:t xml:space="preserve">Зал </w:t>
      </w:r>
      <w:r w:rsidR="000214D4">
        <w:rPr>
          <w:lang w:bidi="ar-SA"/>
        </w:rPr>
        <w:t>почти полный. Не веришь? Хочешь, я переведу телефон на видео, и ты сама увидишь</w:t>
      </w:r>
      <w:r w:rsidR="0055003E">
        <w:rPr>
          <w:lang w:bidi="ar-SA"/>
        </w:rPr>
        <w:t>?</w:t>
      </w:r>
      <w:r w:rsidR="000214D4">
        <w:rPr>
          <w:lang w:bidi="ar-SA"/>
        </w:rPr>
        <w:t xml:space="preserve"> </w:t>
      </w:r>
      <w:r w:rsidR="00A574F6">
        <w:rPr>
          <w:lang w:bidi="ar-SA"/>
        </w:rPr>
        <w:t xml:space="preserve">Он </w:t>
      </w:r>
      <w:r w:rsidR="0055003E">
        <w:rPr>
          <w:lang w:bidi="ar-SA"/>
        </w:rPr>
        <w:t>все еще сидит у тебя</w:t>
      </w:r>
      <w:r w:rsidR="00A574F6">
        <w:rPr>
          <w:lang w:bidi="ar-SA"/>
        </w:rPr>
        <w:t xml:space="preserve">? Тогда </w:t>
      </w:r>
      <w:r w:rsidR="007E37F5">
        <w:rPr>
          <w:lang w:bidi="ar-SA"/>
        </w:rPr>
        <w:t xml:space="preserve">смотрите </w:t>
      </w:r>
      <w:r w:rsidR="00F41057">
        <w:rPr>
          <w:lang w:bidi="ar-SA"/>
        </w:rPr>
        <w:t>и</w:t>
      </w:r>
      <w:r w:rsidR="007E37F5">
        <w:rPr>
          <w:lang w:bidi="ar-SA"/>
        </w:rPr>
        <w:t xml:space="preserve"> </w:t>
      </w:r>
      <w:r w:rsidR="00A574F6">
        <w:rPr>
          <w:lang w:bidi="ar-SA"/>
        </w:rPr>
        <w:t>слушайте</w:t>
      </w:r>
      <w:r w:rsidR="0055003E">
        <w:rPr>
          <w:lang w:bidi="ar-SA"/>
        </w:rPr>
        <w:t xml:space="preserve"> оба.</w:t>
      </w:r>
    </w:p>
    <w:p w14:paraId="31116A16" w14:textId="77777777" w:rsidR="00A574F6" w:rsidRDefault="007E37F5" w:rsidP="00A574F6">
      <w:pPr>
        <w:pStyle w:val="remarka"/>
      </w:pPr>
      <w:r>
        <w:t xml:space="preserve">Поворачивает экран телефона в сторону зала и </w:t>
      </w:r>
      <w:r w:rsidR="00F41057">
        <w:t xml:space="preserve">нарочито </w:t>
      </w:r>
      <w:r>
        <w:t>г</w:t>
      </w:r>
      <w:r w:rsidR="0070118B">
        <w:t>ромким голосом о</w:t>
      </w:r>
      <w:r w:rsidR="00A574F6">
        <w:t xml:space="preserve">бращается к зрителям. </w:t>
      </w:r>
    </w:p>
    <w:p w14:paraId="041F9C25" w14:textId="77777777" w:rsidR="006577DE" w:rsidRDefault="000214D4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 </w:t>
      </w:r>
      <w:r w:rsidR="00A574F6">
        <w:rPr>
          <w:lang w:bidi="ar-SA"/>
        </w:rPr>
        <w:t xml:space="preserve">Это звонит моя подруга Дина. </w:t>
      </w:r>
      <w:r w:rsidR="00F41057">
        <w:rPr>
          <w:lang w:bidi="ar-SA"/>
        </w:rPr>
        <w:t xml:space="preserve">Рядом с ней </w:t>
      </w:r>
      <w:r w:rsidR="005F2F3B">
        <w:rPr>
          <w:lang w:bidi="ar-SA"/>
        </w:rPr>
        <w:t xml:space="preserve">сидит актер, который не счел нужным прийти </w:t>
      </w:r>
      <w:r w:rsidR="005E4423">
        <w:rPr>
          <w:lang w:bidi="ar-SA"/>
        </w:rPr>
        <w:t xml:space="preserve">сегодня </w:t>
      </w:r>
      <w:r w:rsidR="005F2F3B">
        <w:rPr>
          <w:lang w:bidi="ar-SA"/>
        </w:rPr>
        <w:t>к вам на спектакль</w:t>
      </w:r>
      <w:r w:rsidR="005E4423">
        <w:rPr>
          <w:lang w:bidi="ar-SA"/>
        </w:rPr>
        <w:t>. Это</w:t>
      </w:r>
      <w:r w:rsidR="005F2F3B">
        <w:rPr>
          <w:lang w:bidi="ar-SA"/>
        </w:rPr>
        <w:t xml:space="preserve"> </w:t>
      </w:r>
      <w:r w:rsidR="00F41057">
        <w:rPr>
          <w:lang w:bidi="ar-SA"/>
        </w:rPr>
        <w:t xml:space="preserve">мой бывший муж. Он еще не </w:t>
      </w:r>
      <w:r w:rsidR="005C2829">
        <w:rPr>
          <w:lang w:bidi="ar-SA"/>
        </w:rPr>
        <w:t>верит</w:t>
      </w:r>
      <w:r w:rsidR="00F41057">
        <w:rPr>
          <w:lang w:bidi="ar-SA"/>
        </w:rPr>
        <w:t xml:space="preserve">, </w:t>
      </w:r>
      <w:r w:rsidR="005F2F3B">
        <w:rPr>
          <w:lang w:bidi="ar-SA"/>
        </w:rPr>
        <w:t xml:space="preserve">что он уже бывший, </w:t>
      </w:r>
      <w:r w:rsidR="002056E1">
        <w:rPr>
          <w:lang w:bidi="ar-SA"/>
        </w:rPr>
        <w:t>а</w:t>
      </w:r>
      <w:r w:rsidR="00A7157C">
        <w:rPr>
          <w:lang w:bidi="ar-SA"/>
        </w:rPr>
        <w:t xml:space="preserve"> мы-то с вами это знаем. И ему кажется неправдоподобным, </w:t>
      </w:r>
      <w:r w:rsidR="005F2F3B">
        <w:rPr>
          <w:lang w:bidi="ar-SA"/>
        </w:rPr>
        <w:t>что спектакль играется без него,</w:t>
      </w:r>
      <w:r w:rsidR="005C2829">
        <w:rPr>
          <w:lang w:bidi="ar-SA"/>
        </w:rPr>
        <w:t xml:space="preserve"> </w:t>
      </w:r>
      <w:r w:rsidR="00A7157C">
        <w:rPr>
          <w:lang w:bidi="ar-SA"/>
        </w:rPr>
        <w:t xml:space="preserve">но мы сейчас ему это </w:t>
      </w:r>
      <w:r w:rsidR="002056E1">
        <w:rPr>
          <w:lang w:bidi="ar-SA"/>
        </w:rPr>
        <w:t>докажем</w:t>
      </w:r>
      <w:r w:rsidR="00A7157C">
        <w:rPr>
          <w:lang w:bidi="ar-SA"/>
        </w:rPr>
        <w:t xml:space="preserve">. </w:t>
      </w:r>
      <w:r w:rsidR="00A574F6">
        <w:rPr>
          <w:lang w:bidi="ar-SA"/>
        </w:rPr>
        <w:t>По</w:t>
      </w:r>
      <w:r w:rsidR="005F2F3B">
        <w:rPr>
          <w:lang w:bidi="ar-SA"/>
        </w:rPr>
        <w:t>аплодиру</w:t>
      </w:r>
      <w:r w:rsidR="00A574F6">
        <w:rPr>
          <w:lang w:bidi="ar-SA"/>
        </w:rPr>
        <w:t xml:space="preserve">йте, пожалуйста, </w:t>
      </w:r>
      <w:r w:rsidR="005F2F3B">
        <w:rPr>
          <w:lang w:bidi="ar-SA"/>
        </w:rPr>
        <w:t xml:space="preserve">мне </w:t>
      </w:r>
      <w:r w:rsidR="00A574F6">
        <w:rPr>
          <w:lang w:bidi="ar-SA"/>
        </w:rPr>
        <w:t>погромче, чтобы он</w:t>
      </w:r>
      <w:r w:rsidR="0055003E">
        <w:rPr>
          <w:lang w:bidi="ar-SA"/>
        </w:rPr>
        <w:t>и</w:t>
      </w:r>
      <w:r w:rsidR="00A574F6">
        <w:rPr>
          <w:lang w:bidi="ar-SA"/>
        </w:rPr>
        <w:t xml:space="preserve"> вас услышал</w:t>
      </w:r>
      <w:r w:rsidR="0055003E">
        <w:rPr>
          <w:lang w:bidi="ar-SA"/>
        </w:rPr>
        <w:t>и</w:t>
      </w:r>
      <w:r w:rsidR="00A574F6">
        <w:rPr>
          <w:lang w:bidi="ar-SA"/>
        </w:rPr>
        <w:t xml:space="preserve"> и поверил</w:t>
      </w:r>
      <w:r w:rsidR="0055003E">
        <w:rPr>
          <w:lang w:bidi="ar-SA"/>
        </w:rPr>
        <w:t>и</w:t>
      </w:r>
      <w:r w:rsidR="00A574F6">
        <w:rPr>
          <w:lang w:bidi="ar-SA"/>
        </w:rPr>
        <w:t>, что мы с вами в театре.</w:t>
      </w:r>
    </w:p>
    <w:p w14:paraId="4BB5FC3A" w14:textId="77777777" w:rsidR="00A574F6" w:rsidRDefault="00A574F6" w:rsidP="00A574F6">
      <w:pPr>
        <w:pStyle w:val="remarka"/>
      </w:pPr>
      <w:r>
        <w:t xml:space="preserve">Аплодисменты. Актриса </w:t>
      </w:r>
      <w:r w:rsidR="00A7157C">
        <w:t xml:space="preserve">жестами побуждает </w:t>
      </w:r>
      <w:r w:rsidR="0055003E">
        <w:t xml:space="preserve">зрителей </w:t>
      </w:r>
      <w:r w:rsidR="00A7157C">
        <w:t xml:space="preserve">аплодировать громче и благодарит их </w:t>
      </w:r>
      <w:r w:rsidR="0055003E">
        <w:t>поклонами</w:t>
      </w:r>
      <w:r>
        <w:t xml:space="preserve">. </w:t>
      </w:r>
    </w:p>
    <w:p w14:paraId="1F9A0D2C" w14:textId="77777777" w:rsidR="00827C62" w:rsidRDefault="00A574F6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Спасибо. Спасибо. </w:t>
      </w:r>
    </w:p>
    <w:p w14:paraId="73F80B20" w14:textId="77777777" w:rsidR="005A0CF8" w:rsidRDefault="00A574F6" w:rsidP="00E54D61">
      <w:pPr>
        <w:spacing w:line="360" w:lineRule="auto"/>
        <w:rPr>
          <w:lang w:bidi="ar-SA"/>
        </w:rPr>
      </w:pPr>
      <w:r>
        <w:rPr>
          <w:i/>
          <w:lang w:bidi="ar-SA"/>
        </w:rPr>
        <w:t xml:space="preserve">(В трубку). </w:t>
      </w:r>
      <w:r>
        <w:rPr>
          <w:lang w:bidi="ar-SA"/>
        </w:rPr>
        <w:t xml:space="preserve">Ну? </w:t>
      </w:r>
      <w:r w:rsidR="007E37F5">
        <w:rPr>
          <w:lang w:bidi="ar-SA"/>
        </w:rPr>
        <w:t xml:space="preserve">Видели? </w:t>
      </w:r>
      <w:r>
        <w:rPr>
          <w:lang w:bidi="ar-SA"/>
        </w:rPr>
        <w:t>Слышали</w:t>
      </w:r>
      <w:r w:rsidR="0055003E">
        <w:rPr>
          <w:lang w:bidi="ar-SA"/>
        </w:rPr>
        <w:t>?</w:t>
      </w:r>
      <w:r>
        <w:rPr>
          <w:lang w:bidi="ar-SA"/>
        </w:rPr>
        <w:t xml:space="preserve"> Оба слышали? Убедились? </w:t>
      </w:r>
      <w:r w:rsidR="007E37F5">
        <w:rPr>
          <w:lang w:bidi="ar-SA"/>
        </w:rPr>
        <w:t>Тогда м</w:t>
      </w:r>
      <w:r>
        <w:rPr>
          <w:lang w:bidi="ar-SA"/>
        </w:rPr>
        <w:t>о</w:t>
      </w:r>
      <w:r w:rsidR="00957A72">
        <w:rPr>
          <w:lang w:bidi="ar-SA"/>
        </w:rPr>
        <w:t>ё</w:t>
      </w:r>
      <w:r>
        <w:rPr>
          <w:lang w:bidi="ar-SA"/>
        </w:rPr>
        <w:t xml:space="preserve"> вам с кисточкой. </w:t>
      </w:r>
    </w:p>
    <w:p w14:paraId="0DCFC908" w14:textId="77777777" w:rsidR="00507A37" w:rsidRDefault="00957A72" w:rsidP="005A0CF8">
      <w:pPr>
        <w:pStyle w:val="remarka"/>
      </w:pPr>
      <w:r>
        <w:t>Кладет телефон и снова обращает</w:t>
      </w:r>
      <w:r w:rsidR="00985345">
        <w:t xml:space="preserve"> к зрителям. </w:t>
      </w:r>
    </w:p>
    <w:p w14:paraId="775FFBDD" w14:textId="77777777" w:rsidR="00944B50" w:rsidRDefault="00A7157C" w:rsidP="00E54D61">
      <w:pPr>
        <w:pStyle w:val="RUS0"/>
        <w:spacing w:line="360" w:lineRule="auto"/>
        <w:jc w:val="both"/>
      </w:pPr>
      <w:r>
        <w:t xml:space="preserve">Ну вот, теперь с </w:t>
      </w:r>
      <w:r w:rsidR="00C74B42">
        <w:t>мужем</w:t>
      </w:r>
      <w:r>
        <w:t xml:space="preserve"> </w:t>
      </w:r>
      <w:r w:rsidR="005E4423">
        <w:t>по</w:t>
      </w:r>
      <w:r>
        <w:t xml:space="preserve">кончено бесповоротно. </w:t>
      </w:r>
      <w:r w:rsidR="0079729B">
        <w:t xml:space="preserve">Конечно, ссора </w:t>
      </w:r>
      <w:r w:rsidR="00357BA1">
        <w:t xml:space="preserve">с ним </w:t>
      </w:r>
      <w:r>
        <w:t>вышла</w:t>
      </w:r>
      <w:r w:rsidR="0079729B">
        <w:t xml:space="preserve"> </w:t>
      </w:r>
      <w:r w:rsidR="00DA04F1">
        <w:t>глупая, шумная</w:t>
      </w:r>
      <w:r>
        <w:t xml:space="preserve"> и</w:t>
      </w:r>
      <w:r w:rsidR="00DA04F1">
        <w:t xml:space="preserve"> некрасивая, но разве бывают красивые ссоры?</w:t>
      </w:r>
      <w:r w:rsidR="0079729B">
        <w:t xml:space="preserve"> </w:t>
      </w:r>
    </w:p>
    <w:p w14:paraId="384E43D3" w14:textId="2DB4B28F" w:rsidR="00286118" w:rsidRDefault="00944B50" w:rsidP="00E54D61">
      <w:pPr>
        <w:pStyle w:val="RUS0"/>
        <w:spacing w:line="360" w:lineRule="auto"/>
        <w:jc w:val="both"/>
      </w:pPr>
      <w:r>
        <w:rPr>
          <w:i/>
        </w:rPr>
        <w:t>(П</w:t>
      </w:r>
      <w:r w:rsidR="009F36CF">
        <w:rPr>
          <w:i/>
        </w:rPr>
        <w:t>о</w:t>
      </w:r>
      <w:r>
        <w:rPr>
          <w:i/>
        </w:rPr>
        <w:t xml:space="preserve">молчав.) </w:t>
      </w:r>
      <w:r w:rsidR="00DA04F1">
        <w:t>Надо честно признать, что и я вела себя не лучшим образом</w:t>
      </w:r>
      <w:r w:rsidR="005E4423">
        <w:t>. С</w:t>
      </w:r>
      <w:r w:rsidR="00DA04F1">
        <w:t xml:space="preserve">лишком много и </w:t>
      </w:r>
      <w:r w:rsidR="005E4423">
        <w:t xml:space="preserve">довольно </w:t>
      </w:r>
      <w:r w:rsidR="00DA04F1">
        <w:t>грубо кричала, а вести себя всегда</w:t>
      </w:r>
      <w:r w:rsidR="005C2829">
        <w:t xml:space="preserve"> надо достойно, даже при ссоре</w:t>
      </w:r>
      <w:r w:rsidR="00DA04F1">
        <w:t xml:space="preserve">. </w:t>
      </w:r>
      <w:r w:rsidR="00A7157C">
        <w:t>При ссоре особенно. А я н</w:t>
      </w:r>
      <w:r w:rsidR="00357BA1">
        <w:t xml:space="preserve">аговорила бог весть чего. </w:t>
      </w:r>
      <w:r w:rsidR="005C2829">
        <w:t>К сожалению, м</w:t>
      </w:r>
      <w:r w:rsidR="00D6504B">
        <w:t xml:space="preserve">еня часто заносит. </w:t>
      </w:r>
      <w:r w:rsidR="00357BA1">
        <w:t xml:space="preserve">Я не всегда сама понимаю, что я говорю, знаю только, что я всегда права. </w:t>
      </w:r>
      <w:r w:rsidR="00A7157C">
        <w:t>И</w:t>
      </w:r>
      <w:r w:rsidR="00286118">
        <w:t xml:space="preserve"> как раз в этом моя ошибка. Послушайте меня: в спорах с мужем не старайтесь быть всегда правой. </w:t>
      </w:r>
      <w:r w:rsidR="005E4423">
        <w:t xml:space="preserve">Это его только раздражает. </w:t>
      </w:r>
      <w:r w:rsidR="00286118">
        <w:t xml:space="preserve">Пусть </w:t>
      </w:r>
      <w:r w:rsidR="00286118" w:rsidRPr="002056E1">
        <w:rPr>
          <w:u w:val="single"/>
        </w:rPr>
        <w:t>он</w:t>
      </w:r>
      <w:r w:rsidR="00286118">
        <w:t xml:space="preserve"> будет прав, жалко</w:t>
      </w:r>
      <w:r w:rsidR="0015747F">
        <w:t>,</w:t>
      </w:r>
      <w:r w:rsidR="00286118">
        <w:t xml:space="preserve"> что ли? Говорите ему, что он прав, но делайте все по-своему.</w:t>
      </w:r>
      <w:r w:rsidR="00357BA1">
        <w:t xml:space="preserve"> </w:t>
      </w:r>
      <w:r w:rsidR="005C2829">
        <w:t>Надо быть не правой, а мудрой.</w:t>
      </w:r>
    </w:p>
    <w:p w14:paraId="2D8CB6EB" w14:textId="77777777" w:rsidR="0042103A" w:rsidRDefault="0042103A" w:rsidP="0042103A">
      <w:pPr>
        <w:pStyle w:val="remarka"/>
      </w:pPr>
      <w:r>
        <w:t xml:space="preserve">Звонит телефон. Взглянув на экран и увидев, что это звонит </w:t>
      </w:r>
      <w:r w:rsidR="00596FF7">
        <w:t>м</w:t>
      </w:r>
      <w:r>
        <w:t>уж, отключает звонок.</w:t>
      </w:r>
    </w:p>
    <w:p w14:paraId="0A5210DE" w14:textId="77777777" w:rsidR="00ED3F53" w:rsidRDefault="00357BA1" w:rsidP="00E54D61">
      <w:pPr>
        <w:pStyle w:val="RUS0"/>
        <w:spacing w:line="360" w:lineRule="auto"/>
        <w:jc w:val="both"/>
      </w:pPr>
      <w:r>
        <w:t>Так или иначе, я</w:t>
      </w:r>
      <w:r w:rsidR="00DA04F1">
        <w:t xml:space="preserve"> ни о чем не жалею. </w:t>
      </w:r>
      <w:r>
        <w:t>Одн</w:t>
      </w:r>
      <w:r w:rsidR="00ED3F53">
        <w:t xml:space="preserve">ого не </w:t>
      </w:r>
      <w:r>
        <w:t>следовало делать: попрека</w:t>
      </w:r>
      <w:r w:rsidR="00C74B42">
        <w:t>ть</w:t>
      </w:r>
      <w:r>
        <w:t xml:space="preserve"> его</w:t>
      </w:r>
      <w:r w:rsidR="00ED3F53">
        <w:t xml:space="preserve"> любовницами. </w:t>
      </w:r>
      <w:r w:rsidR="00C74B42">
        <w:t xml:space="preserve">Не удержалась, а напрасно. </w:t>
      </w:r>
      <w:r w:rsidR="00ED3F53">
        <w:t xml:space="preserve">Во-первых, я не уверена, есть ли </w:t>
      </w:r>
      <w:r w:rsidR="00D6504B">
        <w:t xml:space="preserve">они </w:t>
      </w:r>
      <w:r w:rsidR="00ED3F53">
        <w:t xml:space="preserve">у него. </w:t>
      </w:r>
      <w:r w:rsidR="00956E72">
        <w:t>У</w:t>
      </w:r>
      <w:r w:rsidR="002056E1">
        <w:t>коря</w:t>
      </w:r>
      <w:r w:rsidR="00956E72">
        <w:t xml:space="preserve">ла так, на всякий случай. </w:t>
      </w:r>
      <w:r w:rsidR="00ED3F53">
        <w:t xml:space="preserve">А, во-вторых, даже если есть, так что? Никогда нельзя попрекать мужа женщинами на стороне. Не рассматривайте это как зло. Во-первых, это зло неизбежно, и </w:t>
      </w:r>
      <w:r w:rsidR="000276C4">
        <w:t xml:space="preserve">даже </w:t>
      </w:r>
      <w:r w:rsidR="00ED3F53">
        <w:t>не пытайтесь его искоренять</w:t>
      </w:r>
      <w:r w:rsidR="00D6504B">
        <w:t xml:space="preserve"> и с ним бороться</w:t>
      </w:r>
      <w:r w:rsidR="00ED3F53">
        <w:t xml:space="preserve">. </w:t>
      </w:r>
      <w:r w:rsidR="008B34B5">
        <w:t>Мужскую природу не измениш</w:t>
      </w:r>
      <w:r w:rsidR="00C74B42">
        <w:t xml:space="preserve">ь. </w:t>
      </w:r>
      <w:r w:rsidR="00ED3F53">
        <w:t>Во-вторых, это вовсе не зло, Позвольте дать вам, женщинам, совет</w:t>
      </w:r>
      <w:r w:rsidR="009E3409">
        <w:t>: х</w:t>
      </w:r>
      <w:r w:rsidR="00ED3F53">
        <w:t xml:space="preserve">отите удержать мужа, </w:t>
      </w:r>
      <w:r w:rsidR="00B0741B">
        <w:t xml:space="preserve">меньше думайте о </w:t>
      </w:r>
      <w:r w:rsidR="00156AEA">
        <w:t>других женщинах</w:t>
      </w:r>
      <w:r w:rsidR="00B0741B">
        <w:t xml:space="preserve"> и больше о себе.</w:t>
      </w:r>
      <w:r w:rsidR="00ED3F53">
        <w:t xml:space="preserve"> </w:t>
      </w:r>
      <w:r w:rsidR="00C74B42">
        <w:t>Следите за своей внешностью, д</w:t>
      </w:r>
      <w:r w:rsidR="00ED3F53">
        <w:t xml:space="preserve">ержите дом в </w:t>
      </w:r>
      <w:r w:rsidR="00B0741B">
        <w:t>порядке</w:t>
      </w:r>
      <w:r w:rsidR="00ED3F53">
        <w:t>, хорошо готовьте, избавьте мужа от мелких домашних забот, не докучайте ему придирками, ревностью и скандал</w:t>
      </w:r>
      <w:r w:rsidR="00ED3F53" w:rsidRPr="00B0741B">
        <w:t>ами,</w:t>
      </w:r>
      <w:r w:rsidR="00B0741B" w:rsidRPr="00B0741B">
        <w:t xml:space="preserve"> будьте веселой и приветливой</w:t>
      </w:r>
      <w:r w:rsidR="007C67E3" w:rsidRPr="007C67E3">
        <w:t>.</w:t>
      </w:r>
      <w:r w:rsidR="00ED3F53">
        <w:t xml:space="preserve"> </w:t>
      </w:r>
      <w:r w:rsidR="00C74B42">
        <w:t>Старайтесь быть хорошей хозяйкой. Тогда л</w:t>
      </w:r>
      <w:r w:rsidR="00286118">
        <w:t>юбовниц он</w:t>
      </w:r>
      <w:r w:rsidR="007C67E3">
        <w:t xml:space="preserve"> </w:t>
      </w:r>
      <w:r w:rsidR="00286118">
        <w:t>все равно</w:t>
      </w:r>
      <w:r w:rsidR="00156AEA">
        <w:t xml:space="preserve"> будет </w:t>
      </w:r>
      <w:r w:rsidR="00286118">
        <w:t xml:space="preserve">себе </w:t>
      </w:r>
      <w:r w:rsidR="00156AEA">
        <w:t>заводить</w:t>
      </w:r>
      <w:r w:rsidR="00ED3F53">
        <w:t xml:space="preserve">, но вас </w:t>
      </w:r>
      <w:r w:rsidR="00B0511E">
        <w:t xml:space="preserve">и семью </w:t>
      </w:r>
      <w:r w:rsidR="00ED3F53">
        <w:t>не бросит никогда.</w:t>
      </w:r>
      <w:r w:rsidR="007C67E3">
        <w:t xml:space="preserve"> А ведь это самое главное.</w:t>
      </w:r>
    </w:p>
    <w:p w14:paraId="095DD0AB" w14:textId="77777777" w:rsidR="00ED3F53" w:rsidRDefault="00ED3F53" w:rsidP="00E54D61">
      <w:pPr>
        <w:pStyle w:val="RUS0"/>
        <w:spacing w:line="360" w:lineRule="auto"/>
        <w:jc w:val="both"/>
      </w:pPr>
      <w:r>
        <w:t xml:space="preserve">Раз </w:t>
      </w:r>
      <w:r w:rsidR="00B0511E">
        <w:t xml:space="preserve">уж </w:t>
      </w:r>
      <w:r>
        <w:t>я начала давать советы</w:t>
      </w:r>
      <w:r w:rsidR="007C67E3">
        <w:t xml:space="preserve"> на эту тему</w:t>
      </w:r>
      <w:r>
        <w:t>, то послушайте еще</w:t>
      </w:r>
      <w:r w:rsidR="007C67E3">
        <w:t xml:space="preserve">. </w:t>
      </w:r>
      <w:r w:rsidR="00286118">
        <w:t>Л</w:t>
      </w:r>
      <w:r>
        <w:t>юбовницы бывают двух видов</w:t>
      </w:r>
      <w:r w:rsidR="00B0511E">
        <w:t>:</w:t>
      </w:r>
      <w:r>
        <w:t xml:space="preserve"> </w:t>
      </w:r>
      <w:r w:rsidR="00B0511E">
        <w:t>т</w:t>
      </w:r>
      <w:r>
        <w:t xml:space="preserve">е, которые разрушают брак, </w:t>
      </w:r>
      <w:r w:rsidR="00B0511E">
        <w:t>и</w:t>
      </w:r>
      <w:r>
        <w:t xml:space="preserve"> те, которые его укрепляют. Первы</w:t>
      </w:r>
      <w:r w:rsidR="00F81CFC">
        <w:t xml:space="preserve">х </w:t>
      </w:r>
      <w:r w:rsidR="008B34B5">
        <w:t xml:space="preserve">явное меньшинство, но </w:t>
      </w:r>
      <w:r w:rsidR="00F81CFC">
        <w:t>б</w:t>
      </w:r>
      <w:r>
        <w:t xml:space="preserve">ойтесь </w:t>
      </w:r>
      <w:r w:rsidR="008B34B5">
        <w:t xml:space="preserve">их, особенно, незамужних, </w:t>
      </w:r>
      <w:r w:rsidR="007C67E3">
        <w:t xml:space="preserve">и </w:t>
      </w:r>
      <w:r>
        <w:t xml:space="preserve">не </w:t>
      </w:r>
      <w:r w:rsidR="00F81CFC">
        <w:t>под</w:t>
      </w:r>
      <w:r>
        <w:t xml:space="preserve">пускайте </w:t>
      </w:r>
      <w:r w:rsidR="00F81CFC">
        <w:t>близко</w:t>
      </w:r>
      <w:r>
        <w:t>. Вторы</w:t>
      </w:r>
      <w:r w:rsidR="00C74B42">
        <w:t>х не опасайтесь</w:t>
      </w:r>
      <w:r>
        <w:t xml:space="preserve">. Они помогают снять в браке напряжение, успокаивают мужа, </w:t>
      </w:r>
      <w:r w:rsidR="00EB39D3">
        <w:t xml:space="preserve">повышают его уверенность в себе, </w:t>
      </w:r>
      <w:r>
        <w:t>улучшают его настроение</w:t>
      </w:r>
      <w:r w:rsidR="008B34B5">
        <w:t>.</w:t>
      </w:r>
      <w:r>
        <w:t xml:space="preserve"> </w:t>
      </w:r>
      <w:r w:rsidR="008B34B5">
        <w:t>О</w:t>
      </w:r>
      <w:r>
        <w:t xml:space="preserve">н делается снисходительным, </w:t>
      </w:r>
      <w:r w:rsidR="00B0511E">
        <w:t>довольным</w:t>
      </w:r>
      <w:r w:rsidR="00EB39D3">
        <w:t xml:space="preserve"> жизнью</w:t>
      </w:r>
      <w:r w:rsidR="00B0511E">
        <w:t xml:space="preserve">, </w:t>
      </w:r>
      <w:r>
        <w:t xml:space="preserve">щедрым и </w:t>
      </w:r>
      <w:r w:rsidR="00B0511E">
        <w:t>не придирчив</w:t>
      </w:r>
      <w:r>
        <w:t xml:space="preserve">ым. </w:t>
      </w:r>
      <w:r w:rsidR="007C67E3">
        <w:t xml:space="preserve">Как сказал один </w:t>
      </w:r>
      <w:r w:rsidR="009E3409">
        <w:t>умный человек</w:t>
      </w:r>
      <w:r w:rsidR="007C67E3">
        <w:t xml:space="preserve">, «брачные цепи так тяжелы, что их следует нести втроем». </w:t>
      </w:r>
      <w:r w:rsidR="008B34B5">
        <w:t xml:space="preserve">И это правда. </w:t>
      </w:r>
    </w:p>
    <w:p w14:paraId="6F1AF68D" w14:textId="77777777" w:rsidR="00ED3F53" w:rsidRDefault="00ED3F53" w:rsidP="00E54D61">
      <w:pPr>
        <w:pStyle w:val="RUS0"/>
        <w:spacing w:line="360" w:lineRule="auto"/>
        <w:jc w:val="both"/>
      </w:pPr>
      <w:r>
        <w:t xml:space="preserve">Вы спросите, как отличить любовниц </w:t>
      </w:r>
      <w:r w:rsidR="00EB39D3">
        <w:t>одного вида от другого</w:t>
      </w:r>
      <w:r>
        <w:t>. Это самое трудное. Но</w:t>
      </w:r>
      <w:r w:rsidR="00B0511E">
        <w:t xml:space="preserve"> каждая замужняя женщина </w:t>
      </w:r>
      <w:r>
        <w:t xml:space="preserve">со временем </w:t>
      </w:r>
      <w:r w:rsidR="00B0511E">
        <w:t>этому</w:t>
      </w:r>
      <w:r>
        <w:t xml:space="preserve"> науч</w:t>
      </w:r>
      <w:r w:rsidR="00B0511E">
        <w:t>ается</w:t>
      </w:r>
      <w:r w:rsidR="00EB39D3">
        <w:t>.</w:t>
      </w:r>
      <w:r>
        <w:t xml:space="preserve"> Жизнь </w:t>
      </w:r>
      <w:r w:rsidR="00F81CFC">
        <w:t xml:space="preserve">в браке поневоле </w:t>
      </w:r>
      <w:r w:rsidR="00B0741B">
        <w:t>н</w:t>
      </w:r>
      <w:r>
        <w:t>ас учит многому</w:t>
      </w:r>
      <w:r w:rsidR="00EB39D3">
        <w:t>, не правда ли?</w:t>
      </w:r>
    </w:p>
    <w:p w14:paraId="78717588" w14:textId="77777777" w:rsidR="00ED3F53" w:rsidRDefault="00ED3F53" w:rsidP="00E54D61">
      <w:pPr>
        <w:pStyle w:val="RUS0"/>
        <w:spacing w:line="360" w:lineRule="auto"/>
        <w:jc w:val="both"/>
      </w:pPr>
      <w:r>
        <w:t xml:space="preserve">Так что не считайте любовниц ужасными женщинами, относитесь к ним сочувственно. </w:t>
      </w:r>
      <w:r w:rsidR="00B0741B">
        <w:t xml:space="preserve">Думаете, им приятно </w:t>
      </w:r>
      <w:r w:rsidR="00156AEA">
        <w:t xml:space="preserve">заниматься любовью наспех, </w:t>
      </w:r>
      <w:r w:rsidR="00B0741B">
        <w:t>прятать</w:t>
      </w:r>
      <w:r w:rsidR="00156AEA">
        <w:t>ся</w:t>
      </w:r>
      <w:r w:rsidR="00B0741B">
        <w:t xml:space="preserve"> от людей, бояться</w:t>
      </w:r>
      <w:r w:rsidR="00156AEA">
        <w:t>, что все обнаружится?</w:t>
      </w:r>
      <w:r w:rsidR="00B0741B">
        <w:t xml:space="preserve"> </w:t>
      </w:r>
      <w:r w:rsidR="00156AEA">
        <w:t xml:space="preserve">Да что тут говорить, </w:t>
      </w:r>
      <w:r>
        <w:t xml:space="preserve">вы </w:t>
      </w:r>
      <w:r w:rsidR="00156AEA">
        <w:t xml:space="preserve">ведь </w:t>
      </w:r>
      <w:r>
        <w:t>и сами чьи-то любовницы, или были ими когда-то. Или будете</w:t>
      </w:r>
      <w:r w:rsidR="00156AEA">
        <w:t>. Так что вы вс</w:t>
      </w:r>
      <w:r w:rsidR="008B34B5">
        <w:t>ё</w:t>
      </w:r>
      <w:r w:rsidR="00156AEA">
        <w:t xml:space="preserve"> прекрасно понимаете. Ведь не вчера же вы на свет родились. </w:t>
      </w:r>
    </w:p>
    <w:p w14:paraId="33B6DB6B" w14:textId="77777777" w:rsidR="00ED3F53" w:rsidRDefault="00156AEA" w:rsidP="00E54D61">
      <w:pPr>
        <w:pStyle w:val="RUS0"/>
        <w:spacing w:line="360" w:lineRule="auto"/>
        <w:jc w:val="both"/>
      </w:pPr>
      <w:r>
        <w:t xml:space="preserve">Главный </w:t>
      </w:r>
      <w:r w:rsidR="007C67E3">
        <w:t xml:space="preserve">и практически единственный </w:t>
      </w:r>
      <w:r>
        <w:t>недостаток</w:t>
      </w:r>
      <w:r w:rsidR="00ED3F53">
        <w:t xml:space="preserve"> любовниц </w:t>
      </w:r>
      <w:r w:rsidR="008C720F">
        <w:t>в том, что н</w:t>
      </w:r>
      <w:r w:rsidR="00ED3F53">
        <w:t xml:space="preserve">аши мужья на них тратятся. Не скрою, это неприятно, Но это неизбежно и вполне объяснимо. </w:t>
      </w:r>
      <w:r w:rsidR="008C720F">
        <w:t>З</w:t>
      </w:r>
      <w:r w:rsidR="00ED3F53">
        <w:t>наете, почему?</w:t>
      </w:r>
      <w:r w:rsidR="008C720F">
        <w:t xml:space="preserve"> Не потому, что </w:t>
      </w:r>
      <w:r w:rsidR="00EB39D3">
        <w:t>эт</w:t>
      </w:r>
      <w:r w:rsidR="008C720F">
        <w:t xml:space="preserve">их </w:t>
      </w:r>
      <w:r w:rsidR="00EB39D3">
        <w:t xml:space="preserve">женщин </w:t>
      </w:r>
      <w:r w:rsidR="008C720F">
        <w:t>так любят, и н</w:t>
      </w:r>
      <w:r w:rsidR="00ED3F53">
        <w:t xml:space="preserve">е потому, что </w:t>
      </w:r>
      <w:r w:rsidR="00EB39D3">
        <w:t>они</w:t>
      </w:r>
      <w:r w:rsidR="00ED3F53">
        <w:t xml:space="preserve"> такие жадные. Просто мужчины не могут подарить им самое </w:t>
      </w:r>
      <w:r w:rsidR="008C720F">
        <w:t>ценное</w:t>
      </w:r>
      <w:r w:rsidR="007C67E3">
        <w:t xml:space="preserve">, </w:t>
      </w:r>
      <w:r w:rsidR="00EB39D3">
        <w:t>а именно</w:t>
      </w:r>
      <w:r w:rsidR="007C67E3">
        <w:t xml:space="preserve"> то, что </w:t>
      </w:r>
      <w:r w:rsidR="00EB39D3">
        <w:t xml:space="preserve">как раз </w:t>
      </w:r>
      <w:r w:rsidR="007C67E3">
        <w:t>принадлежит вам</w:t>
      </w:r>
      <w:r w:rsidR="00ED3F53">
        <w:t xml:space="preserve">: семью, детей, дом, положение в обществе. Вот они </w:t>
      </w:r>
      <w:r w:rsidR="008B34B5">
        <w:t xml:space="preserve">и </w:t>
      </w:r>
      <w:r w:rsidR="00ED3F53">
        <w:t xml:space="preserve">откупаются от них </w:t>
      </w:r>
      <w:r w:rsidR="007C67E3">
        <w:t>колечками, духами да ужинами в ресторане. Стоит ли обращать внимание на такую ерунду?</w:t>
      </w:r>
      <w:r w:rsidR="00ED3F53">
        <w:t xml:space="preserve"> </w:t>
      </w:r>
      <w:r w:rsidR="008B34B5">
        <w:t xml:space="preserve">Следуйте простому правилу «меньше знаешь, лучше спишь», и все будет хорошо. </w:t>
      </w:r>
    </w:p>
    <w:p w14:paraId="090C58D6" w14:textId="42D45078" w:rsidR="00ED3F53" w:rsidRDefault="00ED3F53" w:rsidP="00E54D61">
      <w:pPr>
        <w:pStyle w:val="RUS0"/>
        <w:spacing w:line="360" w:lineRule="auto"/>
        <w:jc w:val="both"/>
      </w:pPr>
      <w:r>
        <w:t>Но я отвлеклась. Я уверена,</w:t>
      </w:r>
      <w:r w:rsidR="00F81CFC">
        <w:t xml:space="preserve"> что в зале многие женщины разбираются в таких делах лучше меня и могут сами </w:t>
      </w:r>
      <w:r w:rsidR="009F36CF">
        <w:t xml:space="preserve">меня </w:t>
      </w:r>
      <w:r w:rsidR="0083265C">
        <w:t>по</w:t>
      </w:r>
      <w:r w:rsidR="00F81CFC">
        <w:t>учить</w:t>
      </w:r>
      <w:r w:rsidR="008B34B5">
        <w:t>.</w:t>
      </w:r>
      <w:r w:rsidR="00F81CFC">
        <w:t xml:space="preserve"> </w:t>
      </w:r>
      <w:r w:rsidR="008C720F">
        <w:t>Давайте после спектакля отправим мужчин домой, а сами</w:t>
      </w:r>
      <w:r w:rsidR="001F102F">
        <w:t xml:space="preserve"> </w:t>
      </w:r>
      <w:r w:rsidR="008C720F">
        <w:t>останемся,</w:t>
      </w:r>
      <w:r>
        <w:t xml:space="preserve"> душевно поговорим</w:t>
      </w:r>
      <w:r w:rsidR="008C720F">
        <w:t xml:space="preserve"> и подели</w:t>
      </w:r>
      <w:r w:rsidR="004C0824">
        <w:t>м</w:t>
      </w:r>
      <w:r w:rsidR="008C720F">
        <w:t>ся опытом</w:t>
      </w:r>
      <w:r>
        <w:t xml:space="preserve">. </w:t>
      </w:r>
    </w:p>
    <w:p w14:paraId="39B8CFBA" w14:textId="77777777" w:rsidR="00ED3F53" w:rsidRDefault="00F81CFC" w:rsidP="00E54D61">
      <w:pPr>
        <w:pStyle w:val="RUS0"/>
        <w:spacing w:line="360" w:lineRule="auto"/>
        <w:jc w:val="both"/>
      </w:pPr>
      <w:r>
        <w:t xml:space="preserve">И у меня к </w:t>
      </w:r>
      <w:r w:rsidR="00697B42">
        <w:t>в</w:t>
      </w:r>
      <w:r>
        <w:t>ам просьба: п</w:t>
      </w:r>
      <w:r w:rsidR="00ED3F53">
        <w:t xml:space="preserve">усть то, что </w:t>
      </w:r>
      <w:r w:rsidR="00EB39D3">
        <w:t>я вам</w:t>
      </w:r>
      <w:r w:rsidR="00ED3F53">
        <w:t xml:space="preserve"> </w:t>
      </w:r>
      <w:r>
        <w:t xml:space="preserve">сегодня </w:t>
      </w:r>
      <w:r w:rsidR="00EB39D3">
        <w:t>рассказываю</w:t>
      </w:r>
      <w:r>
        <w:t xml:space="preserve">, </w:t>
      </w:r>
      <w:r w:rsidR="00ED3F53">
        <w:t xml:space="preserve">останется между нами. </w:t>
      </w:r>
      <w:r w:rsidR="00697B42">
        <w:t xml:space="preserve">Я не хочу, чтобы повсюду распространялись слухи и сплетни о моей личной жизни. </w:t>
      </w:r>
      <w:r w:rsidR="00ED3F53">
        <w:t xml:space="preserve">Вас тут много, но я </w:t>
      </w:r>
      <w:r w:rsidR="00EB39D3">
        <w:t>уверена</w:t>
      </w:r>
      <w:r w:rsidR="00ED3F53">
        <w:t xml:space="preserve">, что </w:t>
      </w:r>
      <w:r w:rsidR="00CE2321">
        <w:t>сегодня</w:t>
      </w:r>
      <w:r w:rsidR="00ED3F53">
        <w:t xml:space="preserve"> в эт</w:t>
      </w:r>
      <w:r w:rsidR="00697B42">
        <w:t>ом</w:t>
      </w:r>
      <w:r w:rsidR="00ED3F53">
        <w:t xml:space="preserve"> зале </w:t>
      </w:r>
      <w:r w:rsidR="00CE2321">
        <w:t xml:space="preserve">собрались только </w:t>
      </w:r>
      <w:r w:rsidR="00ED3F53">
        <w:t>порядочные и не болтливые люди. В</w:t>
      </w:r>
      <w:r w:rsidR="00697B42">
        <w:t>едь в</w:t>
      </w:r>
      <w:r w:rsidR="008163FE">
        <w:t>ы меня не выдадите?</w:t>
      </w:r>
      <w:r w:rsidR="00ED3F53">
        <w:t xml:space="preserve"> Я могу на вас положиться, не правда ли?</w:t>
      </w:r>
    </w:p>
    <w:p w14:paraId="0205DF14" w14:textId="77777777" w:rsidR="001D5CC3" w:rsidRDefault="00697B42" w:rsidP="00697B42">
      <w:pPr>
        <w:pStyle w:val="remarka"/>
      </w:pPr>
      <w:r>
        <w:t xml:space="preserve">Аплодисменты. Актриса благодарит. </w:t>
      </w:r>
    </w:p>
    <w:p w14:paraId="364BA0D6" w14:textId="77777777" w:rsidR="0042103A" w:rsidRDefault="0042103A" w:rsidP="0042103A">
      <w:pPr>
        <w:pStyle w:val="remarka"/>
      </w:pPr>
      <w:r>
        <w:t>Звонит телефон. Взглянув на экран</w:t>
      </w:r>
      <w:r w:rsidR="008B34B5">
        <w:t xml:space="preserve"> и поколебавшись</w:t>
      </w:r>
      <w:r>
        <w:t>, отключает звонок.</w:t>
      </w:r>
    </w:p>
    <w:p w14:paraId="0E660FC8" w14:textId="77777777" w:rsidR="00744B90" w:rsidRPr="00CE2321" w:rsidRDefault="00697B42" w:rsidP="00E54D61">
      <w:pPr>
        <w:spacing w:line="360" w:lineRule="auto"/>
        <w:rPr>
          <w:lang w:bidi="ar-SA"/>
        </w:rPr>
      </w:pPr>
      <w:r w:rsidRPr="00CE2321">
        <w:rPr>
          <w:lang w:bidi="ar-SA"/>
        </w:rPr>
        <w:t xml:space="preserve">Конечно, </w:t>
      </w:r>
      <w:r w:rsidR="00CE2321" w:rsidRPr="00CE2321">
        <w:rPr>
          <w:lang w:bidi="ar-SA"/>
        </w:rPr>
        <w:t>р</w:t>
      </w:r>
      <w:r w:rsidR="00B55EEF" w:rsidRPr="00CE2321">
        <w:rPr>
          <w:lang w:bidi="ar-SA"/>
        </w:rPr>
        <w:t>азрыв, развод, расставание</w:t>
      </w:r>
      <w:r w:rsidR="001F102F">
        <w:rPr>
          <w:lang w:bidi="ar-SA"/>
        </w:rPr>
        <w:t xml:space="preserve"> </w:t>
      </w:r>
      <w:r w:rsidR="00B55EEF" w:rsidRPr="00CE2321">
        <w:rPr>
          <w:lang w:bidi="ar-SA"/>
        </w:rPr>
        <w:t xml:space="preserve">не могут быть радостными. </w:t>
      </w:r>
      <w:r w:rsidR="00CE2321" w:rsidRPr="00CE2321">
        <w:rPr>
          <w:lang w:bidi="ar-SA"/>
        </w:rPr>
        <w:t xml:space="preserve">Все это очень грустно. </w:t>
      </w:r>
      <w:r w:rsidR="00B55EEF" w:rsidRPr="00CE2321">
        <w:rPr>
          <w:lang w:bidi="ar-SA"/>
        </w:rPr>
        <w:t xml:space="preserve">Но если </w:t>
      </w:r>
      <w:r w:rsidR="00006468" w:rsidRPr="00CE2321">
        <w:rPr>
          <w:lang w:bidi="ar-SA"/>
        </w:rPr>
        <w:t xml:space="preserve">уж </w:t>
      </w:r>
      <w:r w:rsidR="00B55EEF" w:rsidRPr="00CE2321">
        <w:rPr>
          <w:lang w:bidi="ar-SA"/>
        </w:rPr>
        <w:t>это выпало на нашу долю, надо держаться стойко. Женщина должна быть не только женственной, но и мужественной.</w:t>
      </w:r>
      <w:r w:rsidR="00CE2321" w:rsidRPr="00CE2321">
        <w:rPr>
          <w:lang w:bidi="ar-SA"/>
        </w:rPr>
        <w:t xml:space="preserve"> Так что не буду больше рассказывать о моих личных неприятностях. Не для того вы сегодня здесь собрались, да еще платили деньги. </w:t>
      </w:r>
      <w:r w:rsidR="008B34B5">
        <w:rPr>
          <w:lang w:bidi="ar-SA"/>
        </w:rPr>
        <w:t xml:space="preserve">Раз мы в театре, </w:t>
      </w:r>
      <w:r w:rsidR="00CE2321" w:rsidRPr="00CE2321">
        <w:rPr>
          <w:lang w:bidi="ar-SA"/>
        </w:rPr>
        <w:t>поговорим о театре.</w:t>
      </w:r>
      <w:r w:rsidR="001F102F">
        <w:rPr>
          <w:lang w:bidi="ar-SA"/>
        </w:rPr>
        <w:t xml:space="preserve"> </w:t>
      </w:r>
    </w:p>
    <w:p w14:paraId="7C78348F" w14:textId="77777777" w:rsidR="00006468" w:rsidRPr="00CE2321" w:rsidRDefault="00744B90" w:rsidP="00E54D61">
      <w:pPr>
        <w:spacing w:line="360" w:lineRule="auto"/>
        <w:rPr>
          <w:lang w:bidi="ar-SA"/>
        </w:rPr>
      </w:pPr>
      <w:r w:rsidRPr="00CE2321">
        <w:rPr>
          <w:i/>
          <w:lang w:bidi="ar-SA"/>
        </w:rPr>
        <w:t>(Оглядывает сцену.)</w:t>
      </w:r>
      <w:r w:rsidRPr="00CE2321">
        <w:rPr>
          <w:lang w:bidi="ar-SA"/>
        </w:rPr>
        <w:t xml:space="preserve"> </w:t>
      </w:r>
      <w:r w:rsidR="00697B42" w:rsidRPr="00CE2321">
        <w:rPr>
          <w:i/>
          <w:lang w:bidi="ar-SA"/>
        </w:rPr>
        <w:t>З</w:t>
      </w:r>
      <w:r w:rsidR="00697B42" w:rsidRPr="00CE2321">
        <w:rPr>
          <w:lang w:bidi="ar-SA"/>
        </w:rPr>
        <w:t xml:space="preserve">десь, на этой сцене мы должны были сегодня играть </w:t>
      </w:r>
      <w:r w:rsidR="008B34B5" w:rsidRPr="00CE2321">
        <w:rPr>
          <w:lang w:bidi="ar-SA"/>
        </w:rPr>
        <w:t xml:space="preserve">с ним </w:t>
      </w:r>
      <w:r w:rsidR="00697B42" w:rsidRPr="00CE2321">
        <w:rPr>
          <w:lang w:bidi="ar-SA"/>
        </w:rPr>
        <w:t xml:space="preserve">любящую пару. </w:t>
      </w:r>
      <w:r w:rsidR="00006468" w:rsidRPr="00CE2321">
        <w:rPr>
          <w:lang w:bidi="ar-SA"/>
        </w:rPr>
        <w:t>Чтобы нам легче было вжиться в обстановку</w:t>
      </w:r>
      <w:r w:rsidR="00CE2321">
        <w:rPr>
          <w:lang w:bidi="ar-SA"/>
        </w:rPr>
        <w:t xml:space="preserve"> и чувствовать себя естественно</w:t>
      </w:r>
      <w:r w:rsidR="00006468" w:rsidRPr="00CE2321">
        <w:rPr>
          <w:lang w:bidi="ar-SA"/>
        </w:rPr>
        <w:t xml:space="preserve">, я попросила художника спектакля обставить сцену так, чтобы она в точности повторяла комнату в нашей квартире. Он </w:t>
      </w:r>
      <w:r w:rsidR="00CE2321">
        <w:rPr>
          <w:lang w:bidi="ar-SA"/>
        </w:rPr>
        <w:t>так и сделал. Побывал у нас, все сфотографировал, обмерил</w:t>
      </w:r>
      <w:r w:rsidR="00EB39D3">
        <w:rPr>
          <w:lang w:bidi="ar-SA"/>
        </w:rPr>
        <w:t xml:space="preserve"> и </w:t>
      </w:r>
      <w:r w:rsidR="00A27CDB">
        <w:rPr>
          <w:lang w:bidi="ar-SA"/>
        </w:rPr>
        <w:t>воспроизвел здесь</w:t>
      </w:r>
      <w:r w:rsidR="00AA30BC">
        <w:rPr>
          <w:lang w:bidi="ar-SA"/>
        </w:rPr>
        <w:t xml:space="preserve">. Так что у меня </w:t>
      </w:r>
      <w:r w:rsidR="00EB39D3">
        <w:rPr>
          <w:lang w:bidi="ar-SA"/>
        </w:rPr>
        <w:t xml:space="preserve">сейчас </w:t>
      </w:r>
      <w:r w:rsidR="00AA30BC">
        <w:rPr>
          <w:lang w:bidi="ar-SA"/>
        </w:rPr>
        <w:t xml:space="preserve">полное ощущение, что я дома. </w:t>
      </w:r>
      <w:r w:rsidR="00EB39D3">
        <w:rPr>
          <w:lang w:bidi="ar-SA"/>
        </w:rPr>
        <w:t>Художник</w:t>
      </w:r>
      <w:r w:rsidR="00AA30BC">
        <w:rPr>
          <w:lang w:bidi="ar-SA"/>
        </w:rPr>
        <w:t xml:space="preserve"> </w:t>
      </w:r>
      <w:r w:rsidR="00006468" w:rsidRPr="00CE2321">
        <w:rPr>
          <w:lang w:bidi="ar-SA"/>
        </w:rPr>
        <w:t>даже наши фотографии повесил</w:t>
      </w:r>
      <w:r w:rsidR="00177445">
        <w:rPr>
          <w:lang w:bidi="ar-SA"/>
        </w:rPr>
        <w:t>, причем в том же месте, что в нашей квартире</w:t>
      </w:r>
      <w:r w:rsidR="00006468" w:rsidRPr="00CE2321">
        <w:rPr>
          <w:lang w:bidi="ar-SA"/>
        </w:rPr>
        <w:t xml:space="preserve">. </w:t>
      </w:r>
      <w:r w:rsidR="00006468" w:rsidRPr="00CE2321">
        <w:rPr>
          <w:i/>
          <w:lang w:bidi="ar-SA"/>
        </w:rPr>
        <w:t xml:space="preserve">(Указывает на </w:t>
      </w:r>
      <w:r w:rsidR="00CE2321" w:rsidRPr="00CE2321">
        <w:rPr>
          <w:i/>
          <w:lang w:bidi="ar-SA"/>
        </w:rPr>
        <w:t xml:space="preserve">две </w:t>
      </w:r>
      <w:r w:rsidR="00006468" w:rsidRPr="00CE2321">
        <w:rPr>
          <w:i/>
          <w:lang w:bidi="ar-SA"/>
        </w:rPr>
        <w:t>большие фотографии.)</w:t>
      </w:r>
      <w:r w:rsidR="00006468" w:rsidRPr="00CE2321">
        <w:rPr>
          <w:lang w:bidi="ar-SA"/>
        </w:rPr>
        <w:t xml:space="preserve"> Эта </w:t>
      </w:r>
      <w:r w:rsidR="00A27CDB">
        <w:rPr>
          <w:lang w:bidi="ar-SA"/>
        </w:rPr>
        <w:t>мужа</w:t>
      </w:r>
      <w:r w:rsidR="00006468" w:rsidRPr="00CE2321">
        <w:rPr>
          <w:lang w:bidi="ar-SA"/>
        </w:rPr>
        <w:t xml:space="preserve">, а это моя. </w:t>
      </w:r>
    </w:p>
    <w:p w14:paraId="2A85480A" w14:textId="77777777" w:rsidR="00006468" w:rsidRDefault="00006468" w:rsidP="00006468">
      <w:pPr>
        <w:pStyle w:val="remarka"/>
      </w:pPr>
      <w:r>
        <w:t xml:space="preserve">Подходит к стене и смотрит на свою фотографию, где она изображена в молодости. </w:t>
      </w:r>
    </w:p>
    <w:p w14:paraId="5629654C" w14:textId="77777777" w:rsidR="00613FBD" w:rsidRDefault="00A27CDB" w:rsidP="00E54D61">
      <w:pPr>
        <w:pStyle w:val="RUS0"/>
        <w:spacing w:line="360" w:lineRule="auto"/>
        <w:jc w:val="both"/>
      </w:pPr>
      <w:r>
        <w:t xml:space="preserve">Смотрю и не верю. </w:t>
      </w:r>
      <w:r w:rsidR="00613FBD" w:rsidRPr="00A013F6">
        <w:t xml:space="preserve">Неужели это я? </w:t>
      </w:r>
      <w:r w:rsidR="00006468" w:rsidRPr="00A013F6">
        <w:t xml:space="preserve">Сколько мне тогда было? </w:t>
      </w:r>
      <w:r w:rsidR="00A013F6">
        <w:t>Восемнадцать</w:t>
      </w:r>
      <w:r w:rsidR="00006468" w:rsidRPr="00A013F6">
        <w:t>?</w:t>
      </w:r>
      <w:r w:rsidR="00613FBD" w:rsidRPr="00A013F6">
        <w:t xml:space="preserve"> А, </w:t>
      </w:r>
      <w:r w:rsidR="00006468" w:rsidRPr="00A013F6">
        <w:t>к</w:t>
      </w:r>
      <w:r w:rsidR="00613FBD" w:rsidRPr="00A013F6">
        <w:t xml:space="preserve">ажется, это было так недавно! </w:t>
      </w:r>
    </w:p>
    <w:p w14:paraId="0D200142" w14:textId="77777777" w:rsidR="00613FBD" w:rsidRPr="00177445" w:rsidRDefault="00006468" w:rsidP="00177445">
      <w:pPr>
        <w:pStyle w:val="remarka"/>
      </w:pPr>
      <w:r w:rsidRPr="00177445">
        <w:t xml:space="preserve">Снимает фотографию со стены и внимательно рассматривает ее. </w:t>
      </w:r>
      <w:r w:rsidR="00177445" w:rsidRPr="00177445">
        <w:t>Уходит в воспоминания.</w:t>
      </w:r>
    </w:p>
    <w:p w14:paraId="1FDD02FE" w14:textId="77777777" w:rsidR="00E42B2C" w:rsidRDefault="00613FBD" w:rsidP="00E54D61">
      <w:pPr>
        <w:spacing w:line="360" w:lineRule="auto"/>
      </w:pPr>
      <w:r>
        <w:rPr>
          <w:lang w:bidi="ar-SA"/>
        </w:rPr>
        <w:t xml:space="preserve">Где же теперь моя красота? </w:t>
      </w:r>
      <w:r w:rsidR="00177445">
        <w:rPr>
          <w:lang w:bidi="ar-SA"/>
        </w:rPr>
        <w:t>Почему мир устроен так несправедливо?</w:t>
      </w:r>
      <w:r w:rsidR="00D43710">
        <w:t xml:space="preserve"> Надо издать закон</w:t>
      </w:r>
      <w:r w:rsidR="00E42B2C">
        <w:t xml:space="preserve">: </w:t>
      </w:r>
      <w:r w:rsidR="00A013F6">
        <w:t>з</w:t>
      </w:r>
      <w:r w:rsidR="00E42B2C">
        <w:t xml:space="preserve">апретить женщинам стареть. Мужчины, те пусть стареют сколько угодно, они от этого ничего не теряют. Ни седина, ни лысина, ни морщины не снижают </w:t>
      </w:r>
      <w:r w:rsidR="00A27CDB">
        <w:t>их</w:t>
      </w:r>
      <w:r w:rsidR="00E42B2C">
        <w:t xml:space="preserve"> рейтинг. 70-летний вполне может </w:t>
      </w:r>
      <w:r w:rsidR="00A013F6">
        <w:t>ухаживать за</w:t>
      </w:r>
      <w:r w:rsidR="001F102F">
        <w:t xml:space="preserve"> </w:t>
      </w:r>
      <w:r w:rsidR="00E42B2C">
        <w:t xml:space="preserve">17-летней. </w:t>
      </w:r>
      <w:r w:rsidR="00A013F6">
        <w:t>И даже жениться</w:t>
      </w:r>
      <w:r w:rsidR="00177445">
        <w:t xml:space="preserve"> на ней</w:t>
      </w:r>
      <w:r w:rsidR="00A013F6">
        <w:t xml:space="preserve">. </w:t>
      </w:r>
      <w:r w:rsidR="00944B50">
        <w:t>Е</w:t>
      </w:r>
      <w:r w:rsidR="00E42B2C">
        <w:t>сли</w:t>
      </w:r>
      <w:r w:rsidR="00944B50">
        <w:t xml:space="preserve">, конечно, </w:t>
      </w:r>
      <w:r w:rsidR="00E42B2C">
        <w:t xml:space="preserve">он хорошо зарабатывает. </w:t>
      </w:r>
      <w:r w:rsidR="003B0B1B">
        <w:t>Мужчина в любом возрасте жених, с годами он только набирает зарплату, надежность и привлекательность. А каково нам? Попробуй выйти замуж не то что в семьдесят, а даже в тридцать. С годами мы только теряем. Становимся хороши только издали и при вечернем освещении. Если как</w:t>
      </w:r>
      <w:r w:rsidR="00A27CDB">
        <w:t>-то и выглядим</w:t>
      </w:r>
      <w:r w:rsidR="003B0B1B">
        <w:t xml:space="preserve">, то лишь </w:t>
      </w:r>
      <w:r w:rsidR="00A27CDB">
        <w:t>благодаря</w:t>
      </w:r>
      <w:r w:rsidR="003B0B1B">
        <w:t xml:space="preserve"> косметике, </w:t>
      </w:r>
      <w:r w:rsidR="00177445">
        <w:t>А все эти кремы</w:t>
      </w:r>
      <w:r w:rsidR="00D43710">
        <w:t>,</w:t>
      </w:r>
      <w:r w:rsidR="00177445">
        <w:t xml:space="preserve"> краски </w:t>
      </w:r>
      <w:r w:rsidR="00D43710">
        <w:t xml:space="preserve">и подтяжки </w:t>
      </w:r>
      <w:r w:rsidR="00177445">
        <w:t xml:space="preserve">стоят так дорого, что никаких денег не хватит. </w:t>
      </w:r>
    </w:p>
    <w:p w14:paraId="7CC87EB8" w14:textId="77777777" w:rsidR="00E42B2C" w:rsidRDefault="00A013F6" w:rsidP="00A013F6">
      <w:pPr>
        <w:pStyle w:val="remarka"/>
      </w:pPr>
      <w:r>
        <w:t xml:space="preserve">Продолжает рассматривать </w:t>
      </w:r>
      <w:r w:rsidR="00177445">
        <w:t xml:space="preserve">свой </w:t>
      </w:r>
      <w:r>
        <w:t>портрет</w:t>
      </w:r>
      <w:r w:rsidR="00783C2B">
        <w:t xml:space="preserve"> и заговаривает с ним</w:t>
      </w:r>
      <w:r>
        <w:t xml:space="preserve">. </w:t>
      </w:r>
    </w:p>
    <w:p w14:paraId="32B25EBE" w14:textId="77777777" w:rsidR="00E663AE" w:rsidRDefault="00A013F6" w:rsidP="00E54D61">
      <w:pPr>
        <w:pStyle w:val="RUS0"/>
        <w:spacing w:line="360" w:lineRule="auto"/>
        <w:jc w:val="both"/>
      </w:pPr>
      <w:r>
        <w:t xml:space="preserve">Какое прекрасное время – </w:t>
      </w:r>
      <w:r w:rsidR="003B0B1B">
        <w:t>м</w:t>
      </w:r>
      <w:r>
        <w:t xml:space="preserve">олодость! </w:t>
      </w:r>
      <w:r w:rsidR="00C26854">
        <w:t>Я помню, тогда я еще не понимала счастья быть молодой и</w:t>
      </w:r>
      <w:r w:rsidR="00E663AE">
        <w:t xml:space="preserve"> в восемнадцать </w:t>
      </w:r>
      <w:r w:rsidR="00A27CDB">
        <w:t xml:space="preserve">лет </w:t>
      </w:r>
      <w:r w:rsidR="00E663AE">
        <w:t xml:space="preserve">не </w:t>
      </w:r>
      <w:r w:rsidR="00C26854">
        <w:t>обращала внимания на</w:t>
      </w:r>
      <w:r w:rsidR="00E663AE">
        <w:t xml:space="preserve"> годы</w:t>
      </w:r>
      <w:r w:rsidR="00177445">
        <w:t>. Н</w:t>
      </w:r>
      <w:r w:rsidR="00E663AE">
        <w:t>о в двадцать два уже начала их считать… И не успела опомниться, как насчитала тридцать. Тридцать! Еще кажешься себе чуть ли не студенткой, еще тебя окликают на улице «девушка», еще думаешь, что все впереди, а тебе уже тридцать, и пора прощаться с молодостью. И ты плачешь целую неделю, потом смотришься в зеркало, пытаешься убедить себя, что ты еще «</w:t>
      </w:r>
      <w:r w:rsidR="00177445">
        <w:t>вполне</w:t>
      </w:r>
      <w:r w:rsidR="00E663AE">
        <w:t xml:space="preserve">», покупаешь светлую кофточку, делаешь короткую стрижку, замечаешь, что на тебя еще оглядываются, и немного утешаешься. Все бы хорошо, но тебе почему-то уже сорок! Ты ловишь себя на том, что с интересом слушаешь разговоры о пенсии, твоей дочери восемнадцать – как только что было тебе, а тридцать лет кажутся теперь самым ярким и привлекательным возрастом. Ты </w:t>
      </w:r>
      <w:r w:rsidR="00177445">
        <w:t>начинаешь</w:t>
      </w:r>
      <w:r w:rsidR="00E663AE">
        <w:t xml:space="preserve"> понима</w:t>
      </w:r>
      <w:r w:rsidR="00177445">
        <w:t>т</w:t>
      </w:r>
      <w:r w:rsidR="00E663AE">
        <w:t>ь, что лучшая твоя пора уже отгремела</w:t>
      </w:r>
      <w:r w:rsidR="00C26854">
        <w:t>,</w:t>
      </w:r>
      <w:r w:rsidR="00E663AE">
        <w:t xml:space="preserve"> и что пришло время так называемых тихих радостей – если, конечно, они у тебя есть и если ты не оказалась у разбитого корыта. Но сердце </w:t>
      </w:r>
      <w:r w:rsidR="00A27CDB">
        <w:t xml:space="preserve">твое </w:t>
      </w:r>
      <w:r w:rsidR="00E663AE">
        <w:t xml:space="preserve">все равно почему-то молодо, и ты все еще чего-то ждешь… Чего? Ведь скоро уже пятьдесят, а там и… </w:t>
      </w:r>
      <w:r w:rsidR="00E663AE">
        <w:rPr>
          <w:i/>
          <w:iCs/>
        </w:rPr>
        <w:t>(Вздыхает.)</w:t>
      </w:r>
      <w:r w:rsidR="00C26854">
        <w:rPr>
          <w:i/>
          <w:iCs/>
        </w:rPr>
        <w:t xml:space="preserve"> </w:t>
      </w:r>
      <w:r w:rsidR="00C26854">
        <w:t>Почему мне не восемнадцать?..</w:t>
      </w:r>
    </w:p>
    <w:p w14:paraId="7FE96946" w14:textId="77777777" w:rsidR="00847FFD" w:rsidRDefault="00E42B2C" w:rsidP="00B14E29">
      <w:pPr>
        <w:pStyle w:val="remarka"/>
      </w:pPr>
      <w:r>
        <w:t>Вешает фотографию на место, п</w:t>
      </w:r>
      <w:r w:rsidR="00847FFD">
        <w:t xml:space="preserve">одходит к зеркалу, </w:t>
      </w:r>
      <w:r w:rsidR="003B0B1B">
        <w:t xml:space="preserve">долго </w:t>
      </w:r>
      <w:r w:rsidR="00847FFD">
        <w:t xml:space="preserve">смотрится в него, </w:t>
      </w:r>
      <w:r w:rsidR="003B0B1B">
        <w:t xml:space="preserve">печально </w:t>
      </w:r>
      <w:r w:rsidR="00847FFD">
        <w:t>качает головой.</w:t>
      </w:r>
    </w:p>
    <w:p w14:paraId="3878A2DC" w14:textId="77777777" w:rsidR="00C26854" w:rsidRDefault="0042103A" w:rsidP="00E54D61">
      <w:pPr>
        <w:spacing w:line="360" w:lineRule="auto"/>
      </w:pPr>
      <w:r>
        <w:t xml:space="preserve">Не люблю зеркало. Раньше, взглянув в </w:t>
      </w:r>
      <w:r w:rsidR="00177445">
        <w:t>него</w:t>
      </w:r>
      <w:r>
        <w:t xml:space="preserve">, я начинала улыбаться. А теперь наоборот: при взгляде в зеркало улыбка сама убегает с лица. </w:t>
      </w:r>
    </w:p>
    <w:p w14:paraId="070C924A" w14:textId="77777777" w:rsidR="0042103A" w:rsidRDefault="0042103A" w:rsidP="0042103A">
      <w:pPr>
        <w:pStyle w:val="remarka"/>
      </w:pPr>
      <w:r>
        <w:t xml:space="preserve">Ощупывает щеки и подбородок. </w:t>
      </w:r>
    </w:p>
    <w:p w14:paraId="0854D57C" w14:textId="77777777" w:rsidR="00F97236" w:rsidRPr="00CD1206" w:rsidRDefault="00F97236" w:rsidP="00E54D61">
      <w:pPr>
        <w:spacing w:line="360" w:lineRule="auto"/>
      </w:pPr>
      <w:r w:rsidRPr="00CD1206">
        <w:t>Ах, годы, годы, что вы сделали со мною?</w:t>
      </w:r>
    </w:p>
    <w:p w14:paraId="398EBD28" w14:textId="77777777" w:rsidR="00F97236" w:rsidRPr="00CD1206" w:rsidRDefault="00F97236" w:rsidP="00E54D61">
      <w:pPr>
        <w:spacing w:line="360" w:lineRule="auto"/>
      </w:pPr>
      <w:r w:rsidRPr="00CD1206">
        <w:t>Легли морщинки мелкой сеткой возле глаз.</w:t>
      </w:r>
    </w:p>
    <w:p w14:paraId="33FB6978" w14:textId="77777777" w:rsidR="00F97236" w:rsidRPr="00CD1206" w:rsidRDefault="00F97236" w:rsidP="00E54D61">
      <w:pPr>
        <w:spacing w:line="360" w:lineRule="auto"/>
      </w:pPr>
      <w:r w:rsidRPr="00CD1206">
        <w:t>Увяли щеки, волос тронут сединою,</w:t>
      </w:r>
    </w:p>
    <w:p w14:paraId="4F09F470" w14:textId="77777777" w:rsidR="00F97236" w:rsidRPr="00CD1206" w:rsidRDefault="00F97236" w:rsidP="00E54D61">
      <w:pPr>
        <w:spacing w:line="360" w:lineRule="auto"/>
      </w:pPr>
      <w:r w:rsidRPr="00CD1206">
        <w:t>А годы все бегут и не жалеют нас.</w:t>
      </w:r>
    </w:p>
    <w:p w14:paraId="4BF35057" w14:textId="77777777" w:rsidR="00F97236" w:rsidRPr="0083265C" w:rsidRDefault="00F97236" w:rsidP="00E54D61">
      <w:pPr>
        <w:spacing w:line="360" w:lineRule="auto"/>
        <w:rPr>
          <w:sz w:val="18"/>
          <w:szCs w:val="18"/>
        </w:rPr>
      </w:pPr>
    </w:p>
    <w:p w14:paraId="505E09C6" w14:textId="77777777" w:rsidR="00F97236" w:rsidRPr="00CD1206" w:rsidRDefault="00F97236" w:rsidP="00E54D61">
      <w:pPr>
        <w:spacing w:line="360" w:lineRule="auto"/>
      </w:pPr>
      <w:r w:rsidRPr="00CD1206">
        <w:t xml:space="preserve">Мы </w:t>
      </w:r>
      <w:r w:rsidR="00856DFF" w:rsidRPr="00CD1206">
        <w:t xml:space="preserve">часто </w:t>
      </w:r>
      <w:r w:rsidRPr="00CD1206">
        <w:t xml:space="preserve">говорим: </w:t>
      </w:r>
      <w:r w:rsidR="00785E9B" w:rsidRPr="00CD1206">
        <w:t>«</w:t>
      </w:r>
      <w:r w:rsidRPr="00CD1206">
        <w:t>как быстро мчится время!</w:t>
      </w:r>
      <w:r w:rsidR="00785E9B" w:rsidRPr="00CD1206">
        <w:t>»</w:t>
      </w:r>
    </w:p>
    <w:p w14:paraId="42A9C78C" w14:textId="77777777" w:rsidR="00F97236" w:rsidRPr="00CD1206" w:rsidRDefault="00F97236" w:rsidP="00E54D61">
      <w:pPr>
        <w:spacing w:line="360" w:lineRule="auto"/>
      </w:pPr>
      <w:r w:rsidRPr="00CD1206">
        <w:t>Но время вечное стоит – проходим мы.</w:t>
      </w:r>
    </w:p>
    <w:p w14:paraId="06591ECE" w14:textId="77777777" w:rsidR="00F97236" w:rsidRPr="00CD1206" w:rsidRDefault="00F97236" w:rsidP="00E54D61">
      <w:pPr>
        <w:spacing w:line="360" w:lineRule="auto"/>
      </w:pPr>
      <w:r w:rsidRPr="00CD1206">
        <w:t xml:space="preserve">Все мы подчинены неумолимой схеме, </w:t>
      </w:r>
    </w:p>
    <w:p w14:paraId="23FF6941" w14:textId="77777777" w:rsidR="00F97236" w:rsidRPr="00CD1206" w:rsidRDefault="00F97236" w:rsidP="00E54D61">
      <w:pPr>
        <w:spacing w:line="360" w:lineRule="auto"/>
      </w:pPr>
      <w:r w:rsidRPr="00CD1206">
        <w:t>Никто из нас не избежит своей зимы.</w:t>
      </w:r>
    </w:p>
    <w:p w14:paraId="1875A0BB" w14:textId="77777777" w:rsidR="00F97236" w:rsidRPr="0083265C" w:rsidRDefault="00F97236" w:rsidP="00E54D61">
      <w:pPr>
        <w:spacing w:line="360" w:lineRule="auto"/>
        <w:rPr>
          <w:sz w:val="18"/>
          <w:szCs w:val="18"/>
        </w:rPr>
      </w:pPr>
    </w:p>
    <w:p w14:paraId="73A3EFA9" w14:textId="77777777" w:rsidR="00F97236" w:rsidRPr="00CD1206" w:rsidRDefault="00F97236" w:rsidP="00E54D61">
      <w:pPr>
        <w:spacing w:line="360" w:lineRule="auto"/>
      </w:pPr>
      <w:r w:rsidRPr="00CD1206">
        <w:t>Весенние лучи сугробы уничтожат,</w:t>
      </w:r>
    </w:p>
    <w:p w14:paraId="732E1C67" w14:textId="77777777" w:rsidR="00F97236" w:rsidRPr="00CD1206" w:rsidRDefault="00F97236" w:rsidP="00E54D61">
      <w:pPr>
        <w:spacing w:line="360" w:lineRule="auto"/>
      </w:pPr>
      <w:r w:rsidRPr="00CD1206">
        <w:t>Растает лед, снег растворится в ручейках…</w:t>
      </w:r>
    </w:p>
    <w:p w14:paraId="4B049EEB" w14:textId="77777777" w:rsidR="00847FFD" w:rsidRPr="00CD1206" w:rsidRDefault="00847FFD" w:rsidP="00E54D61">
      <w:pPr>
        <w:spacing w:line="360" w:lineRule="auto"/>
      </w:pPr>
      <w:r w:rsidRPr="00CD1206">
        <w:t>Одно лишь только растопить никак не сможет</w:t>
      </w:r>
    </w:p>
    <w:p w14:paraId="0B516ED2" w14:textId="77777777" w:rsidR="00847FFD" w:rsidRPr="00CD1206" w:rsidRDefault="00847FFD" w:rsidP="00E54D61">
      <w:pPr>
        <w:spacing w:line="360" w:lineRule="auto"/>
      </w:pPr>
      <w:r w:rsidRPr="00CD1206">
        <w:t>Весною солнце – иней на висках.</w:t>
      </w:r>
      <w:r w:rsidR="00A27CDB">
        <w:rPr>
          <w:rStyle w:val="af0"/>
        </w:rPr>
        <w:footnoteReference w:id="1"/>
      </w:r>
    </w:p>
    <w:p w14:paraId="4E1532C6" w14:textId="77777777" w:rsidR="00847FFD" w:rsidRDefault="00847FFD" w:rsidP="00E54D61">
      <w:pPr>
        <w:spacing w:line="360" w:lineRule="auto"/>
      </w:pPr>
    </w:p>
    <w:p w14:paraId="1E49B085" w14:textId="77777777" w:rsidR="00744B90" w:rsidRDefault="006C1D35" w:rsidP="00E54D61">
      <w:pPr>
        <w:spacing w:line="360" w:lineRule="auto"/>
        <w:rPr>
          <w:lang w:bidi="ar-SA"/>
        </w:rPr>
      </w:pPr>
      <w:r>
        <w:rPr>
          <w:i/>
          <w:lang w:bidi="ar-SA"/>
        </w:rPr>
        <w:t>(Зрителям.)</w:t>
      </w:r>
      <w:r>
        <w:rPr>
          <w:lang w:bidi="ar-SA"/>
        </w:rPr>
        <w:t xml:space="preserve"> </w:t>
      </w:r>
      <w:r w:rsidR="00177445">
        <w:rPr>
          <w:lang w:bidi="ar-SA"/>
        </w:rPr>
        <w:t xml:space="preserve">Что-то я загрустила… </w:t>
      </w:r>
      <w:r w:rsidR="00744B90">
        <w:rPr>
          <w:lang w:bidi="ar-SA"/>
        </w:rPr>
        <w:t>Извините, я немного поговорю с Диной. Я недолго, буквально одну минуту</w:t>
      </w:r>
      <w:r>
        <w:rPr>
          <w:lang w:bidi="ar-SA"/>
        </w:rPr>
        <w:t>, а потом вернусь к вам</w:t>
      </w:r>
      <w:r w:rsidR="00744B90">
        <w:rPr>
          <w:lang w:bidi="ar-SA"/>
        </w:rPr>
        <w:t>.</w:t>
      </w:r>
    </w:p>
    <w:p w14:paraId="0C05A8F3" w14:textId="77777777" w:rsidR="00744B90" w:rsidRDefault="00744B90" w:rsidP="00744B90">
      <w:pPr>
        <w:pStyle w:val="remarka"/>
      </w:pPr>
      <w:r>
        <w:t xml:space="preserve">Набирает номер. В трубку. </w:t>
      </w:r>
    </w:p>
    <w:p w14:paraId="502F2275" w14:textId="77777777" w:rsidR="00744B90" w:rsidRDefault="00744B90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Дина, привет… Нет, спектакль не кончился. Не знаю, может, через полчаса. </w:t>
      </w:r>
      <w:r w:rsidR="0042103A">
        <w:rPr>
          <w:lang w:bidi="ar-SA"/>
        </w:rPr>
        <w:t>Скажи, о</w:t>
      </w:r>
      <w:r>
        <w:rPr>
          <w:lang w:bidi="ar-SA"/>
        </w:rPr>
        <w:t xml:space="preserve">н еще у тебя? Что говорит? </w:t>
      </w:r>
      <w:r w:rsidR="0015747F">
        <w:rPr>
          <w:lang w:bidi="ar-SA"/>
        </w:rPr>
        <w:t>Наверно</w:t>
      </w:r>
      <w:r>
        <w:rPr>
          <w:lang w:bidi="ar-SA"/>
        </w:rPr>
        <w:t xml:space="preserve">, кроет меня всеми словами? Нет? А что? </w:t>
      </w:r>
      <w:r w:rsidR="00A400DA">
        <w:rPr>
          <w:lang w:bidi="ar-SA"/>
        </w:rPr>
        <w:t>Жалеет</w:t>
      </w:r>
      <w:r w:rsidR="006C1D35">
        <w:rPr>
          <w:lang w:bidi="ar-SA"/>
        </w:rPr>
        <w:t xml:space="preserve"> о случившемся</w:t>
      </w:r>
      <w:r w:rsidR="00A400DA">
        <w:rPr>
          <w:lang w:bidi="ar-SA"/>
        </w:rPr>
        <w:t xml:space="preserve">? Так почему он этого мне не скажет? </w:t>
      </w:r>
      <w:r>
        <w:rPr>
          <w:lang w:bidi="ar-SA"/>
        </w:rPr>
        <w:t xml:space="preserve">Не может до меня дозвониться? Ничего удивительного, я просто не отвечаю на его звонки. </w:t>
      </w:r>
    </w:p>
    <w:p w14:paraId="3B49B47A" w14:textId="77777777" w:rsidR="00F33F33" w:rsidRDefault="00744B90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Ну хорошо, </w:t>
      </w:r>
      <w:r w:rsidR="0042103A">
        <w:rPr>
          <w:lang w:bidi="ar-SA"/>
        </w:rPr>
        <w:t xml:space="preserve">если тебе так уж хочется, </w:t>
      </w:r>
      <w:r>
        <w:rPr>
          <w:lang w:bidi="ar-SA"/>
        </w:rPr>
        <w:t>скажи ему, что</w:t>
      </w:r>
      <w:r w:rsidR="006C1D35">
        <w:rPr>
          <w:lang w:bidi="ar-SA"/>
        </w:rPr>
        <w:t>,</w:t>
      </w:r>
      <w:r>
        <w:rPr>
          <w:lang w:bidi="ar-SA"/>
        </w:rPr>
        <w:t xml:space="preserve"> если он готов извиниться и пообещает, что такое больше </w:t>
      </w:r>
      <w:r w:rsidR="00A400DA">
        <w:rPr>
          <w:lang w:bidi="ar-SA"/>
        </w:rPr>
        <w:t xml:space="preserve">не повторится, и что </w:t>
      </w:r>
      <w:r w:rsidR="006C1D35">
        <w:rPr>
          <w:lang w:bidi="ar-SA"/>
        </w:rPr>
        <w:t xml:space="preserve">если </w:t>
      </w:r>
      <w:r w:rsidR="00A400DA">
        <w:rPr>
          <w:lang w:bidi="ar-SA"/>
        </w:rPr>
        <w:t>он вообще будет вести себя со мной по-другому</w:t>
      </w:r>
      <w:r>
        <w:rPr>
          <w:lang w:bidi="ar-SA"/>
        </w:rPr>
        <w:t>… В общем, скажи ему, что если он позвонит, то я ему</w:t>
      </w:r>
      <w:r w:rsidR="00A400DA">
        <w:rPr>
          <w:lang w:bidi="ar-SA"/>
        </w:rPr>
        <w:t>, так и быть,</w:t>
      </w:r>
      <w:r>
        <w:rPr>
          <w:lang w:bidi="ar-SA"/>
        </w:rPr>
        <w:t xml:space="preserve"> отвечу.</w:t>
      </w:r>
      <w:r w:rsidR="00F33F33" w:rsidRPr="00F33F33">
        <w:rPr>
          <w:lang w:bidi="ar-SA"/>
        </w:rPr>
        <w:t xml:space="preserve"> </w:t>
      </w:r>
      <w:r w:rsidR="00F33F33">
        <w:rPr>
          <w:lang w:bidi="ar-SA"/>
        </w:rPr>
        <w:t xml:space="preserve">Вреда, по крайней мере, от этого не будет. </w:t>
      </w:r>
    </w:p>
    <w:p w14:paraId="159D7B39" w14:textId="77777777" w:rsidR="00E42B2C" w:rsidRDefault="00744B90" w:rsidP="00744B90">
      <w:pPr>
        <w:pStyle w:val="remarka"/>
      </w:pPr>
      <w:r>
        <w:t>Заканчивает разговор</w:t>
      </w:r>
      <w:r w:rsidR="00A400DA">
        <w:t>,</w:t>
      </w:r>
      <w:r>
        <w:t xml:space="preserve"> </w:t>
      </w:r>
      <w:r w:rsidR="00A400DA">
        <w:t>откладывает</w:t>
      </w:r>
      <w:r>
        <w:t xml:space="preserve"> телефон</w:t>
      </w:r>
      <w:r w:rsidR="00A400DA">
        <w:t xml:space="preserve"> и снова обращается к зрителям.</w:t>
      </w:r>
    </w:p>
    <w:p w14:paraId="558CF772" w14:textId="77777777" w:rsidR="00006468" w:rsidRDefault="00744B90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Так </w:t>
      </w:r>
      <w:r w:rsidR="00A400DA">
        <w:rPr>
          <w:lang w:bidi="ar-SA"/>
        </w:rPr>
        <w:t xml:space="preserve">о чем мы говорили? Ах да, </w:t>
      </w:r>
      <w:r>
        <w:rPr>
          <w:lang w:bidi="ar-SA"/>
        </w:rPr>
        <w:t xml:space="preserve">я вам </w:t>
      </w:r>
      <w:r w:rsidR="00B14E29">
        <w:rPr>
          <w:lang w:bidi="ar-SA"/>
        </w:rPr>
        <w:t>объясняла</w:t>
      </w:r>
      <w:r>
        <w:rPr>
          <w:lang w:bidi="ar-SA"/>
        </w:rPr>
        <w:t xml:space="preserve">, что здесь </w:t>
      </w:r>
      <w:r w:rsidR="00006468">
        <w:rPr>
          <w:lang w:bidi="ar-SA"/>
        </w:rPr>
        <w:t>изображена о</w:t>
      </w:r>
      <w:r w:rsidR="00B14E29">
        <w:rPr>
          <w:lang w:bidi="ar-SA"/>
        </w:rPr>
        <w:t>б</w:t>
      </w:r>
      <w:r w:rsidR="00006468">
        <w:rPr>
          <w:lang w:bidi="ar-SA"/>
        </w:rPr>
        <w:t>становка как бы наше</w:t>
      </w:r>
      <w:r w:rsidR="001E7D30">
        <w:rPr>
          <w:lang w:bidi="ar-SA"/>
        </w:rPr>
        <w:t>й квартиры</w:t>
      </w:r>
      <w:r w:rsidR="00006468">
        <w:rPr>
          <w:lang w:bidi="ar-SA"/>
        </w:rPr>
        <w:t xml:space="preserve">. </w:t>
      </w:r>
      <w:r w:rsidR="006C1D35">
        <w:rPr>
          <w:lang w:bidi="ar-SA"/>
        </w:rPr>
        <w:t>Точная копия.</w:t>
      </w:r>
      <w:r w:rsidR="001F102F">
        <w:rPr>
          <w:lang w:bidi="ar-SA"/>
        </w:rPr>
        <w:t xml:space="preserve"> </w:t>
      </w:r>
      <w:r w:rsidR="00006468">
        <w:rPr>
          <w:i/>
          <w:lang w:bidi="ar-SA"/>
        </w:rPr>
        <w:t>(Медленно обходит сцену, становясь постепенно спокойнее и грустнее.)</w:t>
      </w:r>
      <w:r w:rsidR="00A400DA">
        <w:rPr>
          <w:lang w:bidi="ar-SA"/>
        </w:rPr>
        <w:t xml:space="preserve">. </w:t>
      </w:r>
      <w:r w:rsidR="006C1D35">
        <w:rPr>
          <w:lang w:bidi="ar-SA"/>
        </w:rPr>
        <w:t xml:space="preserve">Как и </w:t>
      </w:r>
      <w:r w:rsidR="00A400DA">
        <w:rPr>
          <w:lang w:bidi="ar-SA"/>
        </w:rPr>
        <w:t>у нас</w:t>
      </w:r>
      <w:r w:rsidR="00783C2B">
        <w:rPr>
          <w:lang w:bidi="ar-SA"/>
        </w:rPr>
        <w:t>,</w:t>
      </w:r>
      <w:r w:rsidR="00A400DA">
        <w:rPr>
          <w:lang w:bidi="ar-SA"/>
        </w:rPr>
        <w:t xml:space="preserve"> в середине поставлен</w:t>
      </w:r>
      <w:r w:rsidR="001E7D30">
        <w:rPr>
          <w:lang w:bidi="ar-SA"/>
        </w:rPr>
        <w:t xml:space="preserve"> стол, рядом точно так</w:t>
      </w:r>
      <w:r w:rsidR="00C15246">
        <w:rPr>
          <w:lang w:bidi="ar-SA"/>
        </w:rPr>
        <w:t>ие</w:t>
      </w:r>
      <w:r w:rsidR="001E7D30">
        <w:rPr>
          <w:lang w:bidi="ar-SA"/>
        </w:rPr>
        <w:t xml:space="preserve"> же </w:t>
      </w:r>
      <w:r w:rsidR="00C15246">
        <w:rPr>
          <w:lang w:bidi="ar-SA"/>
        </w:rPr>
        <w:t>стулья</w:t>
      </w:r>
      <w:r w:rsidR="001E7D30">
        <w:rPr>
          <w:lang w:bidi="ar-SA"/>
        </w:rPr>
        <w:t xml:space="preserve">, </w:t>
      </w:r>
      <w:r w:rsidR="006C1D35">
        <w:rPr>
          <w:lang w:bidi="ar-SA"/>
        </w:rPr>
        <w:t>на этом же месте</w:t>
      </w:r>
      <w:r w:rsidR="00A400DA">
        <w:rPr>
          <w:lang w:bidi="ar-SA"/>
        </w:rPr>
        <w:t xml:space="preserve"> стоит диван, </w:t>
      </w:r>
      <w:r w:rsidR="001E7D30">
        <w:rPr>
          <w:lang w:bidi="ar-SA"/>
        </w:rPr>
        <w:t xml:space="preserve">и, вообще, всё расположено так, как у нас дома. </w:t>
      </w:r>
    </w:p>
    <w:p w14:paraId="1BFDC408" w14:textId="77777777" w:rsidR="006E0A67" w:rsidRDefault="004C0824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Мы не всегда любим своих мужей и жен, но всегда любим свой дом. </w:t>
      </w:r>
      <w:r w:rsidR="001E7D30">
        <w:rPr>
          <w:lang w:bidi="ar-SA"/>
        </w:rPr>
        <w:t>Мы в нем выросли, провели в нем свое детство. А если мы его купили сами, он нам еще дороже.</w:t>
      </w:r>
      <w:r w:rsidR="001F102F">
        <w:rPr>
          <w:lang w:bidi="ar-SA"/>
        </w:rPr>
        <w:t xml:space="preserve"> </w:t>
      </w:r>
      <w:r>
        <w:rPr>
          <w:lang w:bidi="ar-SA"/>
        </w:rPr>
        <w:t xml:space="preserve">Ведь мы долго его </w:t>
      </w:r>
      <w:r w:rsidR="001E7D30">
        <w:rPr>
          <w:lang w:bidi="ar-SA"/>
        </w:rPr>
        <w:t xml:space="preserve">искали, </w:t>
      </w:r>
      <w:r>
        <w:rPr>
          <w:lang w:bidi="ar-SA"/>
        </w:rPr>
        <w:t xml:space="preserve">выбирали, строили, ремонтировали, </w:t>
      </w:r>
      <w:r w:rsidR="00C15246">
        <w:rPr>
          <w:lang w:bidi="ar-SA"/>
        </w:rPr>
        <w:t xml:space="preserve">обставляли, </w:t>
      </w:r>
      <w:r>
        <w:rPr>
          <w:lang w:bidi="ar-SA"/>
        </w:rPr>
        <w:t xml:space="preserve">украшали. </w:t>
      </w:r>
      <w:r w:rsidR="006E0A67">
        <w:rPr>
          <w:lang w:bidi="ar-SA"/>
        </w:rPr>
        <w:t xml:space="preserve">У дома есть своя душа. </w:t>
      </w:r>
      <w:r w:rsidR="001E7D30">
        <w:rPr>
          <w:lang w:bidi="ar-SA"/>
        </w:rPr>
        <w:t>Ведь дом - э</w:t>
      </w:r>
      <w:r>
        <w:rPr>
          <w:lang w:bidi="ar-SA"/>
        </w:rPr>
        <w:t xml:space="preserve">то не просто </w:t>
      </w:r>
      <w:r w:rsidR="0079529B">
        <w:rPr>
          <w:lang w:bidi="ar-SA"/>
        </w:rPr>
        <w:t>комнаты и мебель</w:t>
      </w:r>
      <w:r>
        <w:rPr>
          <w:lang w:bidi="ar-SA"/>
        </w:rPr>
        <w:t xml:space="preserve">, это наша привычная и любимая среда, </w:t>
      </w:r>
      <w:r w:rsidR="001E7D30">
        <w:rPr>
          <w:lang w:bidi="ar-SA"/>
        </w:rPr>
        <w:t>здесь мы работае</w:t>
      </w:r>
      <w:r w:rsidR="00A400DA">
        <w:rPr>
          <w:lang w:bidi="ar-SA"/>
        </w:rPr>
        <w:t>м</w:t>
      </w:r>
      <w:r w:rsidR="001E7D30">
        <w:rPr>
          <w:lang w:bidi="ar-SA"/>
        </w:rPr>
        <w:t xml:space="preserve">, отдыхаем, встречаемся с друзьями, здесь </w:t>
      </w:r>
      <w:r w:rsidR="006C1D35">
        <w:rPr>
          <w:lang w:bidi="ar-SA"/>
        </w:rPr>
        <w:t>ласкается к нам</w:t>
      </w:r>
      <w:r w:rsidR="001E7D30">
        <w:rPr>
          <w:lang w:bidi="ar-SA"/>
        </w:rPr>
        <w:t xml:space="preserve"> </w:t>
      </w:r>
      <w:r>
        <w:rPr>
          <w:lang w:bidi="ar-SA"/>
        </w:rPr>
        <w:t xml:space="preserve">любимая кошка или собака. </w:t>
      </w:r>
      <w:r w:rsidR="001E7D30">
        <w:rPr>
          <w:lang w:bidi="ar-SA"/>
        </w:rPr>
        <w:t>И нас свя</w:t>
      </w:r>
      <w:r w:rsidR="006541C0">
        <w:rPr>
          <w:lang w:bidi="ar-SA"/>
        </w:rPr>
        <w:t>зы</w:t>
      </w:r>
      <w:r w:rsidR="001E7D30">
        <w:rPr>
          <w:lang w:bidi="ar-SA"/>
        </w:rPr>
        <w:t xml:space="preserve">вают с </w:t>
      </w:r>
      <w:r w:rsidR="00A400DA">
        <w:rPr>
          <w:lang w:bidi="ar-SA"/>
        </w:rPr>
        <w:t>домом</w:t>
      </w:r>
      <w:r w:rsidR="001F102F">
        <w:rPr>
          <w:lang w:bidi="ar-SA"/>
        </w:rPr>
        <w:t xml:space="preserve"> </w:t>
      </w:r>
      <w:r w:rsidR="001E7D30">
        <w:rPr>
          <w:lang w:bidi="ar-SA"/>
        </w:rPr>
        <w:t>тысячи воспоминаний</w:t>
      </w:r>
      <w:r w:rsidR="006541C0">
        <w:rPr>
          <w:lang w:bidi="ar-SA"/>
        </w:rPr>
        <w:t>…</w:t>
      </w:r>
      <w:r w:rsidR="006E0A67">
        <w:rPr>
          <w:lang w:bidi="ar-SA"/>
        </w:rPr>
        <w:t xml:space="preserve"> </w:t>
      </w:r>
    </w:p>
    <w:p w14:paraId="715624CB" w14:textId="77777777" w:rsidR="004C0824" w:rsidRPr="00C15246" w:rsidRDefault="00F33F33" w:rsidP="00E54D61">
      <w:pPr>
        <w:spacing w:line="360" w:lineRule="auto"/>
        <w:rPr>
          <w:b/>
          <w:lang w:bidi="ar-SA"/>
        </w:rPr>
      </w:pPr>
      <w:r>
        <w:rPr>
          <w:lang w:bidi="ar-SA"/>
        </w:rPr>
        <w:t>Публике обычно</w:t>
      </w:r>
      <w:r w:rsidR="006541C0">
        <w:rPr>
          <w:lang w:bidi="ar-SA"/>
        </w:rPr>
        <w:t xml:space="preserve"> интересно знать, как мы, артисты, живем. </w:t>
      </w:r>
      <w:r w:rsidR="009770C3">
        <w:rPr>
          <w:i/>
          <w:lang w:bidi="ar-SA"/>
        </w:rPr>
        <w:t xml:space="preserve">(Указывает на «квартиру».) </w:t>
      </w:r>
      <w:r w:rsidR="00A400DA">
        <w:rPr>
          <w:lang w:bidi="ar-SA"/>
        </w:rPr>
        <w:t>Пожалуйста, с</w:t>
      </w:r>
      <w:r w:rsidR="0079529B">
        <w:rPr>
          <w:lang w:bidi="ar-SA"/>
        </w:rPr>
        <w:t>мотрите</w:t>
      </w:r>
      <w:r w:rsidR="006541C0" w:rsidRPr="006541C0">
        <w:rPr>
          <w:lang w:bidi="ar-SA"/>
        </w:rPr>
        <w:t xml:space="preserve">. </w:t>
      </w:r>
      <w:r w:rsidR="0079529B">
        <w:rPr>
          <w:lang w:bidi="ar-SA"/>
        </w:rPr>
        <w:t>В</w:t>
      </w:r>
      <w:r w:rsidR="006541C0" w:rsidRPr="006541C0">
        <w:rPr>
          <w:lang w:bidi="ar-SA"/>
        </w:rPr>
        <w:t xml:space="preserve">от так и живем. </w:t>
      </w:r>
      <w:r w:rsidR="00C15246">
        <w:rPr>
          <w:lang w:bidi="ar-SA"/>
        </w:rPr>
        <w:t xml:space="preserve">Не думайте, что мы миллионеры. Я бы рассказала вам об актерских зарплатах, но и я так наговорила много грустного. Сами видите, живем </w:t>
      </w:r>
      <w:r w:rsidR="00B14E29">
        <w:rPr>
          <w:lang w:bidi="ar-SA"/>
        </w:rPr>
        <w:t xml:space="preserve">очень </w:t>
      </w:r>
      <w:r w:rsidR="00C15246">
        <w:rPr>
          <w:lang w:bidi="ar-SA"/>
        </w:rPr>
        <w:t>просто, к</w:t>
      </w:r>
      <w:r w:rsidR="00C15246" w:rsidRPr="006541C0">
        <w:rPr>
          <w:lang w:bidi="ar-SA"/>
        </w:rPr>
        <w:t>ак все люди.</w:t>
      </w:r>
      <w:r w:rsidR="00C15246">
        <w:rPr>
          <w:lang w:bidi="ar-SA"/>
        </w:rPr>
        <w:t xml:space="preserve"> Может быть, немно</w:t>
      </w:r>
      <w:r w:rsidR="00B14E29">
        <w:rPr>
          <w:lang w:bidi="ar-SA"/>
        </w:rPr>
        <w:t>жк</w:t>
      </w:r>
      <w:r w:rsidR="00C15246">
        <w:rPr>
          <w:lang w:bidi="ar-SA"/>
        </w:rPr>
        <w:t xml:space="preserve">о более беспорядочно. </w:t>
      </w:r>
      <w:r w:rsidR="006E0A67">
        <w:rPr>
          <w:lang w:bidi="ar-SA"/>
        </w:rPr>
        <w:t xml:space="preserve">То гастроли, то поездки, то съемки. </w:t>
      </w:r>
      <w:r w:rsidR="00C15246">
        <w:rPr>
          <w:lang w:bidi="ar-SA"/>
        </w:rPr>
        <w:t xml:space="preserve">Утром репетиции, вечером спектакли. </w:t>
      </w:r>
      <w:r w:rsidR="00B14E29">
        <w:rPr>
          <w:lang w:bidi="ar-SA"/>
        </w:rPr>
        <w:t>Да еще надо учить роли</w:t>
      </w:r>
      <w:r w:rsidR="00EE42C0">
        <w:rPr>
          <w:lang w:bidi="ar-SA"/>
        </w:rPr>
        <w:t>. Преподаем в театральной школе…</w:t>
      </w:r>
      <w:r w:rsidR="00B14E29">
        <w:rPr>
          <w:lang w:bidi="ar-SA"/>
        </w:rPr>
        <w:t xml:space="preserve"> </w:t>
      </w:r>
      <w:r w:rsidR="00C15246">
        <w:rPr>
          <w:lang w:bidi="ar-SA"/>
        </w:rPr>
        <w:t>Ложимся поздно</w:t>
      </w:r>
      <w:r w:rsidR="00623043">
        <w:rPr>
          <w:lang w:bidi="ar-SA"/>
        </w:rPr>
        <w:t xml:space="preserve">, встаем рано. </w:t>
      </w:r>
      <w:r w:rsidR="009B3372">
        <w:rPr>
          <w:lang w:bidi="ar-SA"/>
        </w:rPr>
        <w:t>Вечно куда-то спешим, вечно не успеваем…</w:t>
      </w:r>
    </w:p>
    <w:p w14:paraId="10CE814D" w14:textId="77777777" w:rsidR="006541C0" w:rsidRDefault="004C0824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За этим столом мы </w:t>
      </w:r>
      <w:r w:rsidR="00623043">
        <w:rPr>
          <w:lang w:bidi="ar-SA"/>
        </w:rPr>
        <w:t>завтракаем</w:t>
      </w:r>
      <w:r w:rsidR="006541C0">
        <w:rPr>
          <w:lang w:bidi="ar-SA"/>
        </w:rPr>
        <w:t xml:space="preserve">. </w:t>
      </w:r>
      <w:r w:rsidR="009770C3">
        <w:rPr>
          <w:lang w:bidi="ar-SA"/>
        </w:rPr>
        <w:t>А н</w:t>
      </w:r>
      <w:r>
        <w:rPr>
          <w:lang w:bidi="ar-SA"/>
        </w:rPr>
        <w:t>а этом диване я леж</w:t>
      </w:r>
      <w:r w:rsidR="006541C0">
        <w:rPr>
          <w:lang w:bidi="ar-SA"/>
        </w:rPr>
        <w:t>ала</w:t>
      </w:r>
      <w:r>
        <w:rPr>
          <w:lang w:bidi="ar-SA"/>
        </w:rPr>
        <w:t xml:space="preserve"> </w:t>
      </w:r>
      <w:r w:rsidR="006541C0">
        <w:rPr>
          <w:lang w:bidi="ar-SA"/>
        </w:rPr>
        <w:t xml:space="preserve">недавно </w:t>
      </w:r>
      <w:r>
        <w:rPr>
          <w:lang w:bidi="ar-SA"/>
        </w:rPr>
        <w:t xml:space="preserve">больная, </w:t>
      </w:r>
      <w:r w:rsidR="000F2269">
        <w:rPr>
          <w:lang w:bidi="ar-SA"/>
        </w:rPr>
        <w:t>и – хотите, верьте, хотите, нет,</w:t>
      </w:r>
      <w:r w:rsidR="009770C3">
        <w:rPr>
          <w:lang w:bidi="ar-SA"/>
        </w:rPr>
        <w:t xml:space="preserve"> – </w:t>
      </w:r>
      <w:r>
        <w:rPr>
          <w:lang w:bidi="ar-SA"/>
        </w:rPr>
        <w:t>он за мной ухажива</w:t>
      </w:r>
      <w:r w:rsidR="006541C0">
        <w:rPr>
          <w:lang w:bidi="ar-SA"/>
        </w:rPr>
        <w:t>л</w:t>
      </w:r>
      <w:r>
        <w:rPr>
          <w:lang w:bidi="ar-SA"/>
        </w:rPr>
        <w:t xml:space="preserve"> и пода</w:t>
      </w:r>
      <w:r w:rsidR="006541C0">
        <w:rPr>
          <w:lang w:bidi="ar-SA"/>
        </w:rPr>
        <w:t xml:space="preserve">вал </w:t>
      </w:r>
      <w:r>
        <w:rPr>
          <w:lang w:bidi="ar-SA"/>
        </w:rPr>
        <w:t>лекарств</w:t>
      </w:r>
      <w:r w:rsidR="00EE42C0">
        <w:rPr>
          <w:lang w:bidi="ar-SA"/>
        </w:rPr>
        <w:t>а</w:t>
      </w:r>
      <w:r>
        <w:rPr>
          <w:lang w:bidi="ar-SA"/>
        </w:rPr>
        <w:t>. А тут висит его портре</w:t>
      </w:r>
      <w:r w:rsidR="006541C0">
        <w:rPr>
          <w:lang w:bidi="ar-SA"/>
        </w:rPr>
        <w:t>т</w:t>
      </w:r>
      <w:r>
        <w:rPr>
          <w:lang w:bidi="ar-SA"/>
        </w:rPr>
        <w:t xml:space="preserve">. Да, </w:t>
      </w:r>
      <w:r w:rsidR="00623043">
        <w:rPr>
          <w:lang w:bidi="ar-SA"/>
        </w:rPr>
        <w:t xml:space="preserve">это </w:t>
      </w:r>
      <w:r w:rsidR="006541C0">
        <w:rPr>
          <w:lang w:bidi="ar-SA"/>
        </w:rPr>
        <w:t>мой муж</w:t>
      </w:r>
      <w:r w:rsidR="000F2269">
        <w:rPr>
          <w:lang w:bidi="ar-SA"/>
        </w:rPr>
        <w:t>…</w:t>
      </w:r>
      <w:r>
        <w:rPr>
          <w:lang w:bidi="ar-SA"/>
        </w:rPr>
        <w:t xml:space="preserve"> </w:t>
      </w:r>
      <w:r w:rsidR="000F2269">
        <w:rPr>
          <w:lang w:bidi="ar-SA"/>
        </w:rPr>
        <w:t xml:space="preserve">Не красавец, но и не урод. Женщинам он нравится. </w:t>
      </w:r>
      <w:r>
        <w:rPr>
          <w:lang w:bidi="ar-SA"/>
        </w:rPr>
        <w:t xml:space="preserve">Правда, фотография была сделана </w:t>
      </w:r>
      <w:r w:rsidR="00EE42C0">
        <w:rPr>
          <w:lang w:bidi="ar-SA"/>
        </w:rPr>
        <w:t>довольно давно</w:t>
      </w:r>
      <w:r w:rsidR="006541C0">
        <w:rPr>
          <w:lang w:bidi="ar-SA"/>
        </w:rPr>
        <w:t>…</w:t>
      </w:r>
      <w:r>
        <w:rPr>
          <w:lang w:bidi="ar-SA"/>
        </w:rPr>
        <w:t xml:space="preserve"> </w:t>
      </w:r>
    </w:p>
    <w:p w14:paraId="5D431CB2" w14:textId="77777777" w:rsidR="00207E53" w:rsidRDefault="009325EF" w:rsidP="009325EF">
      <w:pPr>
        <w:pStyle w:val="remarka"/>
      </w:pPr>
      <w:r>
        <w:t xml:space="preserve"> </w:t>
      </w:r>
      <w:r w:rsidR="00207E53">
        <w:t xml:space="preserve">Берет в руки его </w:t>
      </w:r>
      <w:r>
        <w:t>портрет</w:t>
      </w:r>
      <w:r w:rsidR="009770C3">
        <w:t>,</w:t>
      </w:r>
      <w:r>
        <w:t xml:space="preserve"> долго смотрит на него</w:t>
      </w:r>
      <w:r w:rsidR="009770C3">
        <w:t xml:space="preserve"> и поневоле заговаривает с ним</w:t>
      </w:r>
      <w:r>
        <w:t>.</w:t>
      </w:r>
      <w:r w:rsidR="00207E53">
        <w:t xml:space="preserve"> </w:t>
      </w:r>
    </w:p>
    <w:p w14:paraId="72B0BB91" w14:textId="77777777" w:rsidR="00207E53" w:rsidRDefault="00207E53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А ты мало изменился. По крайней мере, в моих глазах. Помнишь, как мы </w:t>
      </w:r>
      <w:r w:rsidR="000F2269">
        <w:rPr>
          <w:lang w:bidi="ar-SA"/>
        </w:rPr>
        <w:t xml:space="preserve">впервые </w:t>
      </w:r>
      <w:r>
        <w:rPr>
          <w:lang w:bidi="ar-SA"/>
        </w:rPr>
        <w:t>встретились? Это было на вечеринке у Дины. Ты подошел ко мне и сказал: «А знаешь, из всех девчонок ты здесь самая красивая». А я тебе ответила: «Только здесь? Среди этих трех девушек?» А ты сказал: «Нет, ты на всем свете самая красивая». Ну, я сразу уши и развесила. Вот так девчонок в плен и берут.</w:t>
      </w:r>
    </w:p>
    <w:p w14:paraId="0118A0E4" w14:textId="77777777" w:rsidR="008C4486" w:rsidRDefault="00623043" w:rsidP="00E54D61">
      <w:pPr>
        <w:spacing w:line="360" w:lineRule="auto"/>
        <w:rPr>
          <w:lang w:bidi="ar-SA"/>
        </w:rPr>
      </w:pPr>
      <w:r>
        <w:rPr>
          <w:lang w:bidi="ar-SA"/>
        </w:rPr>
        <w:t>Т</w:t>
      </w:r>
      <w:r w:rsidR="00207E53">
        <w:rPr>
          <w:lang w:bidi="ar-SA"/>
        </w:rPr>
        <w:t xml:space="preserve">ы был </w:t>
      </w:r>
      <w:r>
        <w:rPr>
          <w:lang w:bidi="ar-SA"/>
        </w:rPr>
        <w:t xml:space="preserve">тогда </w:t>
      </w:r>
      <w:r w:rsidR="00207E53">
        <w:rPr>
          <w:lang w:bidi="ar-SA"/>
        </w:rPr>
        <w:t xml:space="preserve">внимательным, веселым, легким, даже обаятельным. По крайней мере, </w:t>
      </w:r>
      <w:r>
        <w:rPr>
          <w:lang w:bidi="ar-SA"/>
        </w:rPr>
        <w:t xml:space="preserve">таким </w:t>
      </w:r>
      <w:r w:rsidR="00207E53">
        <w:rPr>
          <w:lang w:bidi="ar-SA"/>
        </w:rPr>
        <w:t>ты мне казался.</w:t>
      </w:r>
      <w:r w:rsidR="00DA1C58">
        <w:rPr>
          <w:lang w:bidi="ar-SA"/>
        </w:rPr>
        <w:t xml:space="preserve"> </w:t>
      </w:r>
      <w:r w:rsidR="00207E53">
        <w:rPr>
          <w:lang w:bidi="ar-SA"/>
        </w:rPr>
        <w:t xml:space="preserve">Скажи, почему же ты </w:t>
      </w:r>
      <w:r w:rsidR="00F33F33">
        <w:rPr>
          <w:lang w:bidi="ar-SA"/>
        </w:rPr>
        <w:t>теперь</w:t>
      </w:r>
      <w:r w:rsidR="00207E53">
        <w:rPr>
          <w:lang w:bidi="ar-SA"/>
        </w:rPr>
        <w:t xml:space="preserve"> стал такой злой и раздражительный? Почему ты всем и всегда недоволен? Почему никогда не скажешь мне ласкового слова?</w:t>
      </w:r>
      <w:r w:rsidR="000A79F3">
        <w:rPr>
          <w:lang w:bidi="ar-SA"/>
        </w:rPr>
        <w:t xml:space="preserve"> Если нам было хорошо раньше, то почему не может быть хорошо сейчас? Ведь мы </w:t>
      </w:r>
      <w:r w:rsidR="00502A0A">
        <w:rPr>
          <w:lang w:bidi="ar-SA"/>
        </w:rPr>
        <w:t xml:space="preserve">же с тобой </w:t>
      </w:r>
      <w:r w:rsidR="000A79F3">
        <w:rPr>
          <w:lang w:bidi="ar-SA"/>
        </w:rPr>
        <w:t xml:space="preserve">остались те же самые. Если мы раньше нравились друг другу, то почему стали </w:t>
      </w:r>
      <w:r w:rsidR="00115078">
        <w:rPr>
          <w:lang w:bidi="ar-SA"/>
        </w:rPr>
        <w:t xml:space="preserve">теперь </w:t>
      </w:r>
      <w:r w:rsidR="000A79F3">
        <w:rPr>
          <w:lang w:bidi="ar-SA"/>
        </w:rPr>
        <w:t xml:space="preserve">ненавидеть? </w:t>
      </w:r>
      <w:r w:rsidR="00F33F33">
        <w:rPr>
          <w:lang w:bidi="ar-SA"/>
        </w:rPr>
        <w:t>Ведь я всегда о тебе заботилась, была верна тебе,</w:t>
      </w:r>
      <w:r w:rsidR="001F102F">
        <w:rPr>
          <w:lang w:bidi="ar-SA"/>
        </w:rPr>
        <w:t xml:space="preserve"> </w:t>
      </w:r>
      <w:r w:rsidR="00F33F33">
        <w:rPr>
          <w:lang w:bidi="ar-SA"/>
        </w:rPr>
        <w:t xml:space="preserve">никогда не изменяла… Ну, разве только случайно, раз или два, уже не помню. </w:t>
      </w:r>
      <w:r w:rsidR="006E0A67">
        <w:rPr>
          <w:lang w:bidi="ar-SA"/>
        </w:rPr>
        <w:t>Для меня это ровно ничего не значило</w:t>
      </w:r>
      <w:r w:rsidR="00F33F33">
        <w:rPr>
          <w:lang w:bidi="ar-SA"/>
        </w:rPr>
        <w:t xml:space="preserve">. </w:t>
      </w:r>
      <w:r w:rsidR="006E0A67">
        <w:rPr>
          <w:lang w:bidi="ar-SA"/>
        </w:rPr>
        <w:t>Так ч</w:t>
      </w:r>
      <w:r w:rsidR="00F33F33">
        <w:rPr>
          <w:lang w:bidi="ar-SA"/>
        </w:rPr>
        <w:t xml:space="preserve">то </w:t>
      </w:r>
      <w:r w:rsidR="006E0A67">
        <w:rPr>
          <w:lang w:bidi="ar-SA"/>
        </w:rPr>
        <w:t xml:space="preserve">это </w:t>
      </w:r>
      <w:r w:rsidR="00F33F33">
        <w:rPr>
          <w:lang w:bidi="ar-SA"/>
        </w:rPr>
        <w:t>не считается. Тем бол</w:t>
      </w:r>
      <w:r w:rsidR="006E0A67">
        <w:rPr>
          <w:lang w:bidi="ar-SA"/>
        </w:rPr>
        <w:t>ее, ты ничего об этом не знал, и</w:t>
      </w:r>
      <w:r w:rsidR="00F33F33">
        <w:rPr>
          <w:lang w:bidi="ar-SA"/>
        </w:rPr>
        <w:t xml:space="preserve"> </w:t>
      </w:r>
      <w:r w:rsidR="008C4486">
        <w:rPr>
          <w:lang w:bidi="ar-SA"/>
        </w:rPr>
        <w:t xml:space="preserve">у </w:t>
      </w:r>
      <w:r w:rsidR="00EE42C0">
        <w:t>тебя не было причин</w:t>
      </w:r>
      <w:r w:rsidR="008C4486">
        <w:t xml:space="preserve"> расстраиваться. В общем, </w:t>
      </w:r>
      <w:r w:rsidR="00F33F33">
        <w:rPr>
          <w:lang w:bidi="ar-SA"/>
        </w:rPr>
        <w:t>нечего об этом и говорить.</w:t>
      </w:r>
      <w:r w:rsidR="008C4486">
        <w:rPr>
          <w:lang w:bidi="ar-SA"/>
        </w:rPr>
        <w:t xml:space="preserve"> </w:t>
      </w:r>
    </w:p>
    <w:p w14:paraId="28E0FE02" w14:textId="77777777" w:rsidR="00207E53" w:rsidRDefault="000A79F3" w:rsidP="00E54D61">
      <w:pPr>
        <w:spacing w:line="360" w:lineRule="auto"/>
        <w:rPr>
          <w:lang w:bidi="ar-SA"/>
        </w:rPr>
      </w:pPr>
      <w:r>
        <w:rPr>
          <w:lang w:bidi="ar-SA"/>
        </w:rPr>
        <w:t>У нас накопились проблемы, это понятно. Но проблемы бывают у всех</w:t>
      </w:r>
      <w:r w:rsidR="00F33F33">
        <w:rPr>
          <w:lang w:bidi="ar-SA"/>
        </w:rPr>
        <w:t>, однако не все расходятся.</w:t>
      </w:r>
      <w:r>
        <w:rPr>
          <w:lang w:bidi="ar-SA"/>
        </w:rPr>
        <w:t xml:space="preserve"> Почему мы не можем сесть и поговорить обо всем спокойно, без крика и взаимных обвинений?</w:t>
      </w:r>
      <w:r w:rsidR="006E0A67">
        <w:rPr>
          <w:lang w:bidi="ar-SA"/>
        </w:rPr>
        <w:t xml:space="preserve"> Я пыталась сделать это несколько раз</w:t>
      </w:r>
      <w:r w:rsidR="00B14EF1">
        <w:rPr>
          <w:lang w:bidi="ar-SA"/>
        </w:rPr>
        <w:t xml:space="preserve">, но всегда </w:t>
      </w:r>
      <w:r w:rsidR="00502A0A">
        <w:rPr>
          <w:lang w:bidi="ar-SA"/>
        </w:rPr>
        <w:t>наши объяснения</w:t>
      </w:r>
      <w:r w:rsidR="00B14EF1">
        <w:rPr>
          <w:lang w:bidi="ar-SA"/>
        </w:rPr>
        <w:t xml:space="preserve"> кончал</w:t>
      </w:r>
      <w:r w:rsidR="00502A0A">
        <w:rPr>
          <w:lang w:bidi="ar-SA"/>
        </w:rPr>
        <w:t>и</w:t>
      </w:r>
      <w:r w:rsidR="00B14EF1">
        <w:rPr>
          <w:lang w:bidi="ar-SA"/>
        </w:rPr>
        <w:t xml:space="preserve">сь только новыми ссорами. </w:t>
      </w:r>
    </w:p>
    <w:p w14:paraId="5A7D4886" w14:textId="77777777" w:rsidR="00B14EF1" w:rsidRPr="00AA31A1" w:rsidRDefault="000F2269" w:rsidP="00E54D61">
      <w:pPr>
        <w:spacing w:line="360" w:lineRule="auto"/>
        <w:rPr>
          <w:lang w:bidi="ar-SA"/>
        </w:rPr>
      </w:pPr>
      <w:r>
        <w:rPr>
          <w:lang w:bidi="ar-SA"/>
        </w:rPr>
        <w:t>Я знаю, е</w:t>
      </w:r>
      <w:r w:rsidR="00B14EF1" w:rsidRPr="00AA31A1">
        <w:rPr>
          <w:lang w:bidi="ar-SA"/>
        </w:rPr>
        <w:t>сли хочешь мириться с мужчиной, надо не выяснять отношения, а просто его поцеловать. Слова ни к чему хорошему не приводят. Чем больше люди говорят, тем меньше друг друга понимают</w:t>
      </w:r>
      <w:r>
        <w:rPr>
          <w:lang w:bidi="ar-SA"/>
        </w:rPr>
        <w:t>…</w:t>
      </w:r>
    </w:p>
    <w:p w14:paraId="1354320F" w14:textId="77777777" w:rsidR="00B14EF1" w:rsidRDefault="00B14EF1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Но почему-то в </w:t>
      </w:r>
      <w:r w:rsidR="000F2269">
        <w:rPr>
          <w:lang w:bidi="ar-SA"/>
        </w:rPr>
        <w:t>такие</w:t>
      </w:r>
      <w:r>
        <w:rPr>
          <w:lang w:bidi="ar-SA"/>
        </w:rPr>
        <w:t xml:space="preserve"> минуты хочется не целовать мужчину, а </w:t>
      </w:r>
      <w:r w:rsidR="009325EF">
        <w:rPr>
          <w:lang w:bidi="ar-SA"/>
        </w:rPr>
        <w:t>ударить его</w:t>
      </w:r>
      <w:r>
        <w:rPr>
          <w:lang w:bidi="ar-SA"/>
        </w:rPr>
        <w:t xml:space="preserve">. </w:t>
      </w:r>
    </w:p>
    <w:p w14:paraId="20111E80" w14:textId="77777777" w:rsidR="00DA1C58" w:rsidRDefault="000F2269" w:rsidP="00DA1C58">
      <w:pPr>
        <w:pStyle w:val="remarka"/>
      </w:pPr>
      <w:r>
        <w:t>Кладет фотографию на стол, б</w:t>
      </w:r>
      <w:r w:rsidR="00DA1C58">
        <w:t>ерет телефон, набирает номер</w:t>
      </w:r>
      <w:r>
        <w:t xml:space="preserve"> и разговаривает с подругой.</w:t>
      </w:r>
    </w:p>
    <w:p w14:paraId="4BCBDF0E" w14:textId="77777777" w:rsidR="00DA1C58" w:rsidRDefault="00DA1C58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Дина, </w:t>
      </w:r>
      <w:r w:rsidR="00BD3AD6">
        <w:rPr>
          <w:lang w:bidi="ar-SA"/>
        </w:rPr>
        <w:t>ты передала ему, что я согласна отвечать на его звонки?</w:t>
      </w:r>
      <w:r>
        <w:rPr>
          <w:lang w:bidi="ar-SA"/>
        </w:rPr>
        <w:t xml:space="preserve"> </w:t>
      </w:r>
      <w:r w:rsidR="00BD3AD6">
        <w:rPr>
          <w:lang w:bidi="ar-SA"/>
        </w:rPr>
        <w:t>Так что же</w:t>
      </w:r>
      <w:r>
        <w:rPr>
          <w:lang w:bidi="ar-SA"/>
        </w:rPr>
        <w:t xml:space="preserve"> он не звонит? Ах, </w:t>
      </w:r>
      <w:r w:rsidR="00A7173F">
        <w:rPr>
          <w:lang w:bidi="ar-SA"/>
        </w:rPr>
        <w:t xml:space="preserve">даже так? </w:t>
      </w:r>
      <w:r w:rsidR="00502A0A">
        <w:rPr>
          <w:lang w:bidi="ar-SA"/>
        </w:rPr>
        <w:t>Н</w:t>
      </w:r>
      <w:r>
        <w:rPr>
          <w:lang w:bidi="ar-SA"/>
        </w:rPr>
        <w:t xml:space="preserve">е хочет больше со мной разговаривать? </w:t>
      </w:r>
      <w:r w:rsidR="00DB1917">
        <w:rPr>
          <w:lang w:bidi="ar-SA"/>
        </w:rPr>
        <w:t>Интересно, п</w:t>
      </w:r>
      <w:r>
        <w:rPr>
          <w:lang w:bidi="ar-SA"/>
        </w:rPr>
        <w:t>очему? Ему надоело? Я ему вообще надоела?</w:t>
      </w:r>
      <w:r w:rsidR="00BD3AD6">
        <w:rPr>
          <w:lang w:bidi="ar-SA"/>
        </w:rPr>
        <w:t>!</w:t>
      </w:r>
      <w:r>
        <w:rPr>
          <w:lang w:bidi="ar-SA"/>
        </w:rPr>
        <w:t xml:space="preserve"> </w:t>
      </w:r>
      <w:r w:rsidR="00142213">
        <w:rPr>
          <w:lang w:bidi="ar-SA"/>
        </w:rPr>
        <w:t>Очень мило</w:t>
      </w:r>
      <w:r w:rsidR="00502A0A">
        <w:rPr>
          <w:lang w:bidi="ar-SA"/>
        </w:rPr>
        <w:t>.</w:t>
      </w:r>
      <w:r w:rsidR="00E33266">
        <w:rPr>
          <w:lang w:bidi="ar-SA"/>
        </w:rPr>
        <w:t xml:space="preserve"> </w:t>
      </w:r>
      <w:r w:rsidR="00E20615">
        <w:rPr>
          <w:lang w:bidi="ar-SA"/>
        </w:rPr>
        <w:t>Что еще он сказал?</w:t>
      </w:r>
      <w:r w:rsidR="00502A0A">
        <w:rPr>
          <w:lang w:bidi="ar-SA"/>
        </w:rPr>
        <w:t>..</w:t>
      </w:r>
      <w:r w:rsidR="00E20615">
        <w:rPr>
          <w:lang w:bidi="ar-SA"/>
        </w:rPr>
        <w:t xml:space="preserve"> </w:t>
      </w:r>
      <w:r w:rsidR="00DB1917">
        <w:rPr>
          <w:lang w:bidi="ar-SA"/>
        </w:rPr>
        <w:t>Да у него совести нет</w:t>
      </w:r>
      <w:r w:rsidR="005F31C5">
        <w:rPr>
          <w:lang w:bidi="ar-SA"/>
        </w:rPr>
        <w:t>!</w:t>
      </w:r>
      <w:r w:rsidR="00E33266">
        <w:rPr>
          <w:lang w:bidi="ar-SA"/>
        </w:rPr>
        <w:t xml:space="preserve"> </w:t>
      </w:r>
      <w:r w:rsidR="00BD3AD6">
        <w:rPr>
          <w:lang w:bidi="ar-SA"/>
        </w:rPr>
        <w:t xml:space="preserve">Можно быть </w:t>
      </w:r>
      <w:r w:rsidR="00142213">
        <w:rPr>
          <w:lang w:bidi="ar-SA"/>
        </w:rPr>
        <w:t>мелочным и мстительным</w:t>
      </w:r>
      <w:r w:rsidR="00BD3AD6">
        <w:rPr>
          <w:lang w:bidi="ar-SA"/>
        </w:rPr>
        <w:t>, но не до такой же степени!</w:t>
      </w:r>
      <w:r w:rsidR="00E33266">
        <w:rPr>
          <w:lang w:bidi="ar-SA"/>
        </w:rPr>
        <w:t xml:space="preserve"> </w:t>
      </w:r>
      <w:r>
        <w:rPr>
          <w:lang w:bidi="ar-SA"/>
        </w:rPr>
        <w:t xml:space="preserve">Унизил и оскорбил меня, и еще </w:t>
      </w:r>
      <w:r w:rsidR="00A7173F">
        <w:rPr>
          <w:lang w:bidi="ar-SA"/>
        </w:rPr>
        <w:t>обижается! Ж</w:t>
      </w:r>
      <w:r>
        <w:rPr>
          <w:lang w:bidi="ar-SA"/>
        </w:rPr>
        <w:t>дет, чтобы я приползла к нему на коленях? Не дождется!</w:t>
      </w:r>
      <w:r w:rsidR="00E33266">
        <w:rPr>
          <w:lang w:bidi="ar-SA"/>
        </w:rPr>
        <w:t xml:space="preserve"> Все кончено</w:t>
      </w:r>
      <w:r w:rsidR="005F31C5">
        <w:rPr>
          <w:lang w:bidi="ar-SA"/>
        </w:rPr>
        <w:t>!</w:t>
      </w:r>
      <w:r w:rsidR="00E33266">
        <w:rPr>
          <w:lang w:bidi="ar-SA"/>
        </w:rPr>
        <w:t xml:space="preserve"> Скажи ему, что он еще не раз об этом пожалеет!</w:t>
      </w:r>
      <w:r w:rsidR="005F31C5">
        <w:rPr>
          <w:lang w:bidi="ar-SA"/>
        </w:rPr>
        <w:t xml:space="preserve"> Горько пожалеет!</w:t>
      </w:r>
    </w:p>
    <w:p w14:paraId="6738EBA8" w14:textId="77777777" w:rsidR="00DB1917" w:rsidRDefault="00A7173F" w:rsidP="00DB1917">
      <w:pPr>
        <w:pStyle w:val="remarka"/>
      </w:pPr>
      <w:r>
        <w:t>Бросает</w:t>
      </w:r>
      <w:r w:rsidR="00E33266">
        <w:t xml:space="preserve"> трубку, нервно расхаживает по комнате, пина</w:t>
      </w:r>
      <w:r w:rsidR="00E20615">
        <w:t>ет</w:t>
      </w:r>
      <w:r w:rsidR="00E33266">
        <w:t xml:space="preserve"> мебель ногами, </w:t>
      </w:r>
      <w:r w:rsidR="00E20615">
        <w:t xml:space="preserve">опрокидывает стулья, </w:t>
      </w:r>
      <w:r w:rsidR="00E33266">
        <w:t>хватает со стола тарелку и в ярости</w:t>
      </w:r>
      <w:r w:rsidR="005F31C5">
        <w:t xml:space="preserve"> разбивает ее об стенку</w:t>
      </w:r>
      <w:r w:rsidR="00E33266">
        <w:t xml:space="preserve">. </w:t>
      </w:r>
      <w:r w:rsidR="005F31C5">
        <w:t>Н</w:t>
      </w:r>
      <w:r w:rsidR="00DB1917">
        <w:t xml:space="preserve">а глаза </w:t>
      </w:r>
      <w:r>
        <w:t xml:space="preserve">ей снова </w:t>
      </w:r>
      <w:r w:rsidR="00DB1917">
        <w:t>попадается</w:t>
      </w:r>
      <w:r w:rsidR="00E20615">
        <w:t xml:space="preserve"> фотографи</w:t>
      </w:r>
      <w:r w:rsidR="00DB1917">
        <w:t>я</w:t>
      </w:r>
      <w:r w:rsidR="00E20615">
        <w:t xml:space="preserve"> мужа</w:t>
      </w:r>
      <w:r w:rsidR="00D36DF0">
        <w:t xml:space="preserve">, </w:t>
      </w:r>
      <w:r w:rsidR="00DB1917">
        <w:t xml:space="preserve">она </w:t>
      </w:r>
      <w:r w:rsidR="003815C5">
        <w:t>разрывает</w:t>
      </w:r>
      <w:r w:rsidR="00D36DF0">
        <w:t xml:space="preserve"> ее на</w:t>
      </w:r>
      <w:r>
        <w:t>двое</w:t>
      </w:r>
      <w:r w:rsidR="003815C5">
        <w:t>,</w:t>
      </w:r>
      <w:r w:rsidR="00D36DF0">
        <w:t xml:space="preserve"> </w:t>
      </w:r>
      <w:r w:rsidR="005F31C5">
        <w:t xml:space="preserve">швыряет на пол </w:t>
      </w:r>
      <w:r w:rsidR="002A623A">
        <w:t xml:space="preserve">и топчет ногами. </w:t>
      </w:r>
      <w:r>
        <w:t xml:space="preserve">Теряя силы, </w:t>
      </w:r>
      <w:r w:rsidR="00D36DF0">
        <w:t xml:space="preserve">падает </w:t>
      </w:r>
      <w:r w:rsidR="002A623A">
        <w:t>на диван</w:t>
      </w:r>
      <w:r w:rsidR="00DB1917">
        <w:t xml:space="preserve"> и замирает, закрыв лицо руками. Звонит телефон. Она </w:t>
      </w:r>
      <w:r>
        <w:t xml:space="preserve">поднимается и </w:t>
      </w:r>
      <w:r w:rsidR="00DB1917">
        <w:t>поспешно хватает трубку.</w:t>
      </w:r>
      <w:r w:rsidR="00E318A0">
        <w:t xml:space="preserve"> </w:t>
      </w:r>
    </w:p>
    <w:p w14:paraId="0DB5887E" w14:textId="77777777" w:rsidR="00DB1917" w:rsidRDefault="00DB1917" w:rsidP="00E54D61">
      <w:pPr>
        <w:pStyle w:val="RUS0"/>
        <w:spacing w:line="360" w:lineRule="auto"/>
        <w:jc w:val="both"/>
      </w:pPr>
      <w:r>
        <w:t xml:space="preserve">Алло! </w:t>
      </w:r>
      <w:r w:rsidR="00E318A0" w:rsidRPr="00E318A0">
        <w:rPr>
          <w:i/>
        </w:rPr>
        <w:t xml:space="preserve">(Выражение ее лица быстро меняется от надежды к </w:t>
      </w:r>
      <w:r w:rsidR="00A7173F">
        <w:rPr>
          <w:i/>
        </w:rPr>
        <w:t>разочарованию</w:t>
      </w:r>
      <w:r w:rsidR="00E318A0" w:rsidRPr="00E318A0">
        <w:rPr>
          <w:i/>
        </w:rPr>
        <w:t>.)</w:t>
      </w:r>
      <w:r w:rsidR="00E318A0">
        <w:t xml:space="preserve"> </w:t>
      </w:r>
      <w:r>
        <w:t xml:space="preserve">Нет, спасибо, не нужно. </w:t>
      </w:r>
      <w:r w:rsidR="0062720B">
        <w:t xml:space="preserve">Я же ясно сказала: не нужно! </w:t>
      </w:r>
      <w:r w:rsidR="0062720B">
        <w:rPr>
          <w:i/>
        </w:rPr>
        <w:t>(Теряя терпение.)</w:t>
      </w:r>
      <w:r w:rsidR="0062720B">
        <w:t xml:space="preserve"> Да</w:t>
      </w:r>
      <w:r>
        <w:t xml:space="preserve"> идите вы к чертовой матери со своими кредитами! С утра до ночи нет покоя</w:t>
      </w:r>
      <w:r w:rsidR="00E318A0">
        <w:t xml:space="preserve">, все время звонят </w:t>
      </w:r>
      <w:r w:rsidR="00BB19F7">
        <w:t xml:space="preserve">какие-то </w:t>
      </w:r>
      <w:r w:rsidR="00E318A0">
        <w:t>рекламщики да жулики</w:t>
      </w:r>
      <w:r>
        <w:t xml:space="preserve">: то предлагают кредиты, то услуги, то распродажи, то </w:t>
      </w:r>
      <w:r w:rsidR="00A7173F">
        <w:t xml:space="preserve">скидки, то </w:t>
      </w:r>
      <w:r>
        <w:t>черт знает что. Лишь бы высосать деньги и выведать номер кредитной карты.</w:t>
      </w:r>
      <w:r w:rsidR="001F102F">
        <w:t xml:space="preserve"> </w:t>
      </w:r>
      <w:r>
        <w:t>Еще раз привяжетесь, я в полицию позвоню, понятно?</w:t>
      </w:r>
    </w:p>
    <w:p w14:paraId="0841F1F0" w14:textId="77777777" w:rsidR="00E318A0" w:rsidRDefault="00E318A0" w:rsidP="00E318A0">
      <w:pPr>
        <w:pStyle w:val="remarka"/>
      </w:pPr>
      <w:r>
        <w:t xml:space="preserve">Отбросив телефон, переводит взгляд на зал, вспоминает, что она в театре и пытается овладеть собой. </w:t>
      </w:r>
    </w:p>
    <w:p w14:paraId="64EB4573" w14:textId="77777777" w:rsidR="0079529B" w:rsidRDefault="0079529B" w:rsidP="00E54D61">
      <w:pPr>
        <w:spacing w:line="360" w:lineRule="auto"/>
      </w:pPr>
      <w:r>
        <w:rPr>
          <w:lang w:bidi="ar-SA"/>
        </w:rPr>
        <w:t xml:space="preserve">Извините, я забылась. Мне показалось, что </w:t>
      </w:r>
      <w:r w:rsidR="00E318A0">
        <w:rPr>
          <w:lang w:bidi="ar-SA"/>
        </w:rPr>
        <w:t xml:space="preserve">и </w:t>
      </w:r>
      <w:r>
        <w:rPr>
          <w:lang w:bidi="ar-SA"/>
        </w:rPr>
        <w:t xml:space="preserve">я </w:t>
      </w:r>
      <w:r w:rsidR="00E318A0">
        <w:rPr>
          <w:lang w:bidi="ar-SA"/>
        </w:rPr>
        <w:t>в</w:t>
      </w:r>
      <w:r>
        <w:rPr>
          <w:lang w:bidi="ar-SA"/>
        </w:rPr>
        <w:t xml:space="preserve"> самом деле у </w:t>
      </w:r>
      <w:r w:rsidR="00DB1917">
        <w:rPr>
          <w:lang w:bidi="ar-SA"/>
        </w:rPr>
        <w:t>себя</w:t>
      </w:r>
      <w:r>
        <w:rPr>
          <w:lang w:bidi="ar-SA"/>
        </w:rPr>
        <w:t xml:space="preserve"> дома. </w:t>
      </w:r>
      <w:r w:rsidR="00E318A0">
        <w:rPr>
          <w:lang w:bidi="ar-SA"/>
        </w:rPr>
        <w:t>Давайте вер</w:t>
      </w:r>
      <w:r w:rsidR="0062720B">
        <w:rPr>
          <w:lang w:bidi="ar-SA"/>
        </w:rPr>
        <w:t>н</w:t>
      </w:r>
      <w:r w:rsidR="00E318A0">
        <w:rPr>
          <w:lang w:bidi="ar-SA"/>
        </w:rPr>
        <w:t>емся к нашей беседе. На чем мы остановились?</w:t>
      </w:r>
      <w:r w:rsidR="0062720B">
        <w:rPr>
          <w:lang w:bidi="ar-SA"/>
        </w:rPr>
        <w:t xml:space="preserve">.. </w:t>
      </w:r>
      <w:r w:rsidR="00A7173F">
        <w:rPr>
          <w:lang w:bidi="ar-SA"/>
        </w:rPr>
        <w:t>Кажется</w:t>
      </w:r>
      <w:r w:rsidR="0062720B">
        <w:rPr>
          <w:lang w:bidi="ar-SA"/>
        </w:rPr>
        <w:t xml:space="preserve">, я сказала Вам, что на этой </w:t>
      </w:r>
      <w:r w:rsidR="00B04085">
        <w:rPr>
          <w:lang w:bidi="ar-SA"/>
        </w:rPr>
        <w:t xml:space="preserve">самой </w:t>
      </w:r>
      <w:r w:rsidR="0062720B">
        <w:rPr>
          <w:lang w:bidi="ar-SA"/>
        </w:rPr>
        <w:t>сцене мы с мужем должны были играть сегодня пьесу о любви.</w:t>
      </w:r>
      <w:r w:rsidR="00E318A0">
        <w:rPr>
          <w:lang w:bidi="ar-SA"/>
        </w:rPr>
        <w:t xml:space="preserve"> </w:t>
      </w:r>
      <w:r>
        <w:rPr>
          <w:lang w:bidi="ar-SA"/>
        </w:rPr>
        <w:t xml:space="preserve">Пьеса сентиментальная, скучная, вы ничего не потеряли, </w:t>
      </w:r>
      <w:r w:rsidR="007E049C">
        <w:rPr>
          <w:lang w:bidi="ar-SA"/>
        </w:rPr>
        <w:t>так что не расстраивайтесь. Н</w:t>
      </w:r>
      <w:r>
        <w:rPr>
          <w:lang w:bidi="ar-SA"/>
        </w:rPr>
        <w:t xml:space="preserve">о все-таки </w:t>
      </w:r>
      <w:r w:rsidR="007E049C">
        <w:rPr>
          <w:lang w:bidi="ar-SA"/>
        </w:rPr>
        <w:t>та пьеса</w:t>
      </w:r>
      <w:r>
        <w:rPr>
          <w:lang w:bidi="ar-SA"/>
        </w:rPr>
        <w:t xml:space="preserve"> </w:t>
      </w:r>
      <w:r w:rsidR="00A7173F">
        <w:rPr>
          <w:lang w:bidi="ar-SA"/>
        </w:rPr>
        <w:t xml:space="preserve">- </w:t>
      </w:r>
      <w:r>
        <w:rPr>
          <w:lang w:bidi="ar-SA"/>
        </w:rPr>
        <w:t xml:space="preserve">про любовь, а не про расставание. И она дает надежду, в которой мы все так нуждаемся. А я нагоняю на вас грусть своими </w:t>
      </w:r>
      <w:r w:rsidR="00215AEF">
        <w:rPr>
          <w:lang w:bidi="ar-SA"/>
        </w:rPr>
        <w:t>рассказ</w:t>
      </w:r>
      <w:r>
        <w:rPr>
          <w:lang w:bidi="ar-SA"/>
        </w:rPr>
        <w:t>ами</w:t>
      </w:r>
      <w:r w:rsidR="00215AEF">
        <w:rPr>
          <w:lang w:bidi="ar-SA"/>
        </w:rPr>
        <w:t xml:space="preserve"> о наших разборках</w:t>
      </w:r>
      <w:r>
        <w:rPr>
          <w:lang w:bidi="ar-SA"/>
        </w:rPr>
        <w:t>.</w:t>
      </w:r>
      <w:r>
        <w:t xml:space="preserve"> </w:t>
      </w:r>
    </w:p>
    <w:p w14:paraId="30D42EA3" w14:textId="77777777" w:rsidR="0079529B" w:rsidRDefault="0079529B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Так вот, сегодня не будет про любовь. Сегодня после встречи с вами я вернусь в свою пустую квартиру, </w:t>
      </w:r>
      <w:r w:rsidR="007E049C">
        <w:rPr>
          <w:lang w:bidi="ar-SA"/>
        </w:rPr>
        <w:t>лягу в холодную постель и</w:t>
      </w:r>
      <w:r>
        <w:rPr>
          <w:lang w:bidi="ar-SA"/>
        </w:rPr>
        <w:t xml:space="preserve"> </w:t>
      </w:r>
      <w:r w:rsidR="007E049C">
        <w:rPr>
          <w:lang w:bidi="ar-SA"/>
        </w:rPr>
        <w:t xml:space="preserve">буду </w:t>
      </w:r>
      <w:r>
        <w:rPr>
          <w:lang w:bidi="ar-SA"/>
        </w:rPr>
        <w:t>думать о том, что я одна, и завтра буду одна, и всю жизнь буду одна. Я буду пережевывать свои обиды, проклинать его, еще больше проклинать себя за свои ошибки, вспоминать, как красиво у нас когда-то всё начиналось, как мы любили друг друга</w:t>
      </w:r>
      <w:r w:rsidR="0062720B">
        <w:rPr>
          <w:lang w:bidi="ar-SA"/>
        </w:rPr>
        <w:t xml:space="preserve">, и как перестали любить… </w:t>
      </w:r>
      <w:r w:rsidR="00B04085">
        <w:rPr>
          <w:i/>
          <w:lang w:bidi="ar-SA"/>
        </w:rPr>
        <w:t>(Помолчав.)</w:t>
      </w:r>
      <w:r w:rsidR="00B04085">
        <w:rPr>
          <w:lang w:bidi="ar-SA"/>
        </w:rPr>
        <w:t xml:space="preserve"> </w:t>
      </w:r>
      <w:r w:rsidR="0062720B">
        <w:rPr>
          <w:lang w:bidi="ar-SA"/>
        </w:rPr>
        <w:t>Или не перестали?</w:t>
      </w:r>
    </w:p>
    <w:p w14:paraId="570DDF3B" w14:textId="77777777" w:rsidR="00424980" w:rsidRDefault="00424980" w:rsidP="00424980">
      <w:pPr>
        <w:pStyle w:val="remarka"/>
      </w:pPr>
      <w:r>
        <w:t>Берет телефон, набирает номер.</w:t>
      </w:r>
    </w:p>
    <w:p w14:paraId="4A39C73B" w14:textId="77777777" w:rsidR="00424980" w:rsidRDefault="00424980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Дина, привет! Передай ему трубку, я хочу с ним поговорить. Уже ушел?.. </w:t>
      </w:r>
      <w:r w:rsidR="007E049C">
        <w:rPr>
          <w:lang w:bidi="ar-SA"/>
        </w:rPr>
        <w:t xml:space="preserve">Ну хорошо, ушел так ушел. </w:t>
      </w:r>
      <w:r>
        <w:rPr>
          <w:lang w:bidi="ar-SA"/>
        </w:rPr>
        <w:t xml:space="preserve">Да что у меня может быть хорошего? Что бы там ни говорили, а чувствовать себя брошенной не так уж приятно. Конечно, он вел себя отвратительно, но и я тоже, если честно, наломала дров. Ты же знаешь, я </w:t>
      </w:r>
      <w:r w:rsidR="00B04085">
        <w:rPr>
          <w:lang w:bidi="ar-SA"/>
        </w:rPr>
        <w:t xml:space="preserve">часто </w:t>
      </w:r>
      <w:r>
        <w:rPr>
          <w:lang w:bidi="ar-SA"/>
        </w:rPr>
        <w:t>говорю быстрее, чем думаю</w:t>
      </w:r>
      <w:r w:rsidR="00215AEF">
        <w:rPr>
          <w:lang w:bidi="ar-SA"/>
        </w:rPr>
        <w:t>. В</w:t>
      </w:r>
      <w:r>
        <w:rPr>
          <w:lang w:bidi="ar-SA"/>
        </w:rPr>
        <w:t xml:space="preserve">от и наговорила… </w:t>
      </w:r>
    </w:p>
    <w:p w14:paraId="259CF262" w14:textId="77777777" w:rsidR="00624995" w:rsidRDefault="00424980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Да, </w:t>
      </w:r>
      <w:r w:rsidR="00624995">
        <w:rPr>
          <w:lang w:bidi="ar-SA"/>
        </w:rPr>
        <w:t xml:space="preserve">конечно, </w:t>
      </w:r>
      <w:r w:rsidR="00EE42C0">
        <w:rPr>
          <w:lang w:bidi="ar-SA"/>
        </w:rPr>
        <w:t xml:space="preserve">нельзя давать </w:t>
      </w:r>
      <w:r w:rsidR="00624995">
        <w:rPr>
          <w:lang w:bidi="ar-SA"/>
        </w:rPr>
        <w:t xml:space="preserve">семейным проблемам накапливаться. Надо обсуждать и решать их сразу, по мере появления, иначе их набирается столько, что уже никак не разгрести. Вот я </w:t>
      </w:r>
      <w:r w:rsidR="00D533A3">
        <w:rPr>
          <w:lang w:bidi="ar-SA"/>
        </w:rPr>
        <w:t xml:space="preserve">и </w:t>
      </w:r>
      <w:r w:rsidR="00624995">
        <w:rPr>
          <w:lang w:bidi="ar-SA"/>
        </w:rPr>
        <w:t xml:space="preserve">осталась у разбитого корыта. </w:t>
      </w:r>
    </w:p>
    <w:p w14:paraId="110B6C2D" w14:textId="77777777" w:rsidR="00424980" w:rsidRDefault="00215AEF" w:rsidP="00E54D61">
      <w:pPr>
        <w:spacing w:line="360" w:lineRule="auto"/>
        <w:rPr>
          <w:lang w:bidi="ar-SA"/>
        </w:rPr>
      </w:pPr>
      <w:r>
        <w:rPr>
          <w:lang w:bidi="ar-SA"/>
        </w:rPr>
        <w:t>Ты говоришь, что не</w:t>
      </w:r>
      <w:r w:rsidR="0066084B">
        <w:rPr>
          <w:lang w:bidi="ar-SA"/>
        </w:rPr>
        <w:t xml:space="preserve">льзя одновременно и любить, и ненавидеть. </w:t>
      </w:r>
      <w:r w:rsidR="007E049C">
        <w:rPr>
          <w:lang w:bidi="ar-SA"/>
        </w:rPr>
        <w:t xml:space="preserve">Надо выбрать что-нибудь одно. </w:t>
      </w:r>
      <w:r>
        <w:rPr>
          <w:lang w:bidi="ar-SA"/>
        </w:rPr>
        <w:t xml:space="preserve">Да, я знаю, что веду себя непоследовательно. </w:t>
      </w:r>
      <w:r w:rsidR="00424980">
        <w:rPr>
          <w:lang w:bidi="ar-SA"/>
        </w:rPr>
        <w:t xml:space="preserve">Но разве можно требовать от женщины логичности? Женщина и логика несовместимы. </w:t>
      </w:r>
      <w:r w:rsidR="0066084B">
        <w:rPr>
          <w:lang w:bidi="ar-SA"/>
        </w:rPr>
        <w:t xml:space="preserve">Вот я, например, его и люблю, и ненавижу. </w:t>
      </w:r>
      <w:r w:rsidR="007E049C">
        <w:rPr>
          <w:lang w:bidi="ar-SA"/>
        </w:rPr>
        <w:t>Ч</w:t>
      </w:r>
      <w:r w:rsidR="0066084B">
        <w:rPr>
          <w:lang w:bidi="ar-SA"/>
        </w:rPr>
        <w:t>то больше</w:t>
      </w:r>
      <w:r w:rsidR="007E049C">
        <w:rPr>
          <w:lang w:bidi="ar-SA"/>
        </w:rPr>
        <w:t>? Не знаю. Когда как.</w:t>
      </w:r>
      <w:r w:rsidR="0066084B">
        <w:rPr>
          <w:lang w:bidi="ar-SA"/>
        </w:rPr>
        <w:t xml:space="preserve"> </w:t>
      </w:r>
      <w:r w:rsidR="00424980">
        <w:rPr>
          <w:lang w:bidi="ar-SA"/>
        </w:rPr>
        <w:t xml:space="preserve">Ладно, пока. </w:t>
      </w:r>
      <w:r w:rsidR="007E049C">
        <w:rPr>
          <w:lang w:bidi="ar-SA"/>
        </w:rPr>
        <w:t xml:space="preserve">Больше я тебя теребить не буду. </w:t>
      </w:r>
      <w:r w:rsidR="00424980">
        <w:rPr>
          <w:lang w:bidi="ar-SA"/>
        </w:rPr>
        <w:t xml:space="preserve">Я сама ему позвоню. </w:t>
      </w:r>
    </w:p>
    <w:p w14:paraId="7E41B444" w14:textId="77777777" w:rsidR="005975AE" w:rsidRDefault="00424980" w:rsidP="0062720B">
      <w:pPr>
        <w:pStyle w:val="remarka"/>
      </w:pPr>
      <w:r>
        <w:t xml:space="preserve">Прекращает разговор и снова набирает номер. </w:t>
      </w:r>
      <w:r w:rsidR="00215AEF">
        <w:t>К ее удивлению и разочарованию, о</w:t>
      </w:r>
      <w:r>
        <w:t xml:space="preserve">твета нет. </w:t>
      </w:r>
      <w:r w:rsidR="00215AEF">
        <w:t xml:space="preserve">Она повторяет звонок. Тот же результат. </w:t>
      </w:r>
      <w:r w:rsidR="0062720B">
        <w:t>Откладывает телефон в сторону</w:t>
      </w:r>
      <w:r>
        <w:t xml:space="preserve"> и обращается к зрителям. </w:t>
      </w:r>
    </w:p>
    <w:p w14:paraId="39AD7E34" w14:textId="77777777" w:rsidR="00D80096" w:rsidRDefault="00457DD8" w:rsidP="00E54D61">
      <w:pPr>
        <w:spacing w:line="360" w:lineRule="auto"/>
      </w:pPr>
      <w:r>
        <w:rPr>
          <w:lang w:bidi="ar-SA"/>
        </w:rPr>
        <w:t>Я вам еще не надоела</w:t>
      </w:r>
      <w:r w:rsidR="001F102F">
        <w:rPr>
          <w:lang w:bidi="ar-SA"/>
        </w:rPr>
        <w:t xml:space="preserve"> </w:t>
      </w:r>
      <w:r w:rsidR="00935DDE">
        <w:rPr>
          <w:lang w:bidi="ar-SA"/>
        </w:rPr>
        <w:t xml:space="preserve">вам </w:t>
      </w:r>
      <w:r w:rsidR="008B44FD">
        <w:rPr>
          <w:lang w:bidi="ar-SA"/>
        </w:rPr>
        <w:t>своими жалобами</w:t>
      </w:r>
      <w:r>
        <w:rPr>
          <w:lang w:bidi="ar-SA"/>
        </w:rPr>
        <w:t xml:space="preserve">? </w:t>
      </w:r>
      <w:r w:rsidRPr="008163FE">
        <w:rPr>
          <w:lang w:bidi="ar-SA"/>
        </w:rPr>
        <w:t xml:space="preserve">Вы уж простите меня, но так хочется раз в жизни раскрыть кому-то душу, </w:t>
      </w:r>
      <w:r w:rsidR="007E049C" w:rsidRPr="008163FE">
        <w:rPr>
          <w:lang w:bidi="ar-SA"/>
        </w:rPr>
        <w:t>выплакаться,</w:t>
      </w:r>
      <w:r w:rsidR="007E049C">
        <w:rPr>
          <w:lang w:bidi="ar-SA"/>
        </w:rPr>
        <w:t xml:space="preserve"> </w:t>
      </w:r>
      <w:r w:rsidRPr="008163FE">
        <w:rPr>
          <w:lang w:bidi="ar-SA"/>
        </w:rPr>
        <w:t>найти сочувствие. Не знаю, почему, но у меня ощущение, что все вы – мои друзья. Ведь правда? Потому я так и откровенна</w:t>
      </w:r>
      <w:r w:rsidR="001F102F">
        <w:rPr>
          <w:lang w:bidi="ar-SA"/>
        </w:rPr>
        <w:t xml:space="preserve"> </w:t>
      </w:r>
      <w:r w:rsidRPr="008163FE">
        <w:rPr>
          <w:lang w:bidi="ar-SA"/>
        </w:rPr>
        <w:t xml:space="preserve">с вами. </w:t>
      </w:r>
      <w:r w:rsidR="00D80096">
        <w:t xml:space="preserve">Тем более что я прямо кожей ощущаю, что вы </w:t>
      </w:r>
      <w:r w:rsidR="007E049C">
        <w:t xml:space="preserve">находите в моих проблемах </w:t>
      </w:r>
      <w:r w:rsidR="00EE42C0">
        <w:t>много</w:t>
      </w:r>
      <w:r w:rsidR="007E049C">
        <w:t xml:space="preserve"> обще</w:t>
      </w:r>
      <w:r w:rsidR="00EE42C0">
        <w:t>го</w:t>
      </w:r>
      <w:r w:rsidR="007E049C">
        <w:t xml:space="preserve"> и со своей жизнью и потому</w:t>
      </w:r>
      <w:r w:rsidR="001F102F">
        <w:t xml:space="preserve"> </w:t>
      </w:r>
      <w:r>
        <w:t>переживаете вместе со мной</w:t>
      </w:r>
      <w:r w:rsidR="00D80096">
        <w:t>, жалеете</w:t>
      </w:r>
      <w:r w:rsidR="00024048">
        <w:t xml:space="preserve"> меня</w:t>
      </w:r>
      <w:r>
        <w:t xml:space="preserve">. </w:t>
      </w:r>
      <w:r w:rsidRPr="008163FE">
        <w:rPr>
          <w:lang w:bidi="ar-SA"/>
        </w:rPr>
        <w:t>Или я ошибаюсь, и я вам безразлична?</w:t>
      </w:r>
      <w:r>
        <w:t xml:space="preserve"> </w:t>
      </w:r>
      <w:r w:rsidR="00424980">
        <w:t>Нет?</w:t>
      </w:r>
    </w:p>
    <w:p w14:paraId="4FCF6123" w14:textId="77777777" w:rsidR="00847FFD" w:rsidRDefault="007C5516" w:rsidP="00E54D61">
      <w:pPr>
        <w:spacing w:line="360" w:lineRule="auto"/>
      </w:pPr>
      <w:r>
        <w:rPr>
          <w:lang w:bidi="ar-SA"/>
        </w:rPr>
        <w:t>Мне надо принять какое-то решение</w:t>
      </w:r>
      <w:r w:rsidR="00424980">
        <w:rPr>
          <w:lang w:bidi="ar-SA"/>
        </w:rPr>
        <w:t xml:space="preserve">, </w:t>
      </w:r>
      <w:r w:rsidR="00EF6FA3">
        <w:rPr>
          <w:lang w:bidi="ar-SA"/>
        </w:rPr>
        <w:t>а</w:t>
      </w:r>
      <w:r w:rsidR="00424980">
        <w:rPr>
          <w:lang w:bidi="ar-SA"/>
        </w:rPr>
        <w:t xml:space="preserve"> посоветоваться</w:t>
      </w:r>
      <w:r w:rsidR="00EF6FA3">
        <w:rPr>
          <w:lang w:bidi="ar-SA"/>
        </w:rPr>
        <w:t xml:space="preserve"> не с кем</w:t>
      </w:r>
      <w:r w:rsidR="008B44FD">
        <w:rPr>
          <w:lang w:bidi="ar-SA"/>
        </w:rPr>
        <w:t>.</w:t>
      </w:r>
      <w:r w:rsidR="00424980">
        <w:rPr>
          <w:lang w:bidi="ar-SA"/>
        </w:rPr>
        <w:t xml:space="preserve"> </w:t>
      </w:r>
      <w:r w:rsidR="008B44FD">
        <w:rPr>
          <w:lang w:bidi="ar-SA"/>
        </w:rPr>
        <w:t xml:space="preserve">Только </w:t>
      </w:r>
      <w:r w:rsidR="00424980">
        <w:rPr>
          <w:lang w:bidi="ar-SA"/>
        </w:rPr>
        <w:t>с вами.</w:t>
      </w:r>
      <w:r w:rsidR="001F102F">
        <w:rPr>
          <w:lang w:bidi="ar-SA"/>
        </w:rPr>
        <w:t xml:space="preserve"> </w:t>
      </w:r>
      <w:r w:rsidR="00847FFD" w:rsidRPr="008163FE">
        <w:t>Конечно, разойтись</w:t>
      </w:r>
      <w:r w:rsidR="007E049C">
        <w:t xml:space="preserve"> с ним</w:t>
      </w:r>
      <w:r w:rsidR="00847FFD" w:rsidRPr="008163FE">
        <w:t xml:space="preserve">, </w:t>
      </w:r>
      <w:r w:rsidR="00E62064">
        <w:t xml:space="preserve">быть </w:t>
      </w:r>
      <w:r w:rsidR="00847FFD" w:rsidRPr="008163FE">
        <w:t>может, было бы</w:t>
      </w:r>
      <w:r w:rsidR="004031CA">
        <w:t xml:space="preserve"> лучше всего</w:t>
      </w:r>
      <w:r>
        <w:t xml:space="preserve">. Слишком много накопилось обид, </w:t>
      </w:r>
      <w:r w:rsidR="004031CA">
        <w:t xml:space="preserve">слишком </w:t>
      </w:r>
      <w:r w:rsidR="00791E0F">
        <w:t xml:space="preserve">сильно </w:t>
      </w:r>
      <w:r w:rsidR="004031CA">
        <w:t>мы раздраж</w:t>
      </w:r>
      <w:r w:rsidR="00424980">
        <w:t xml:space="preserve">аем </w:t>
      </w:r>
      <w:r w:rsidR="004031CA">
        <w:t xml:space="preserve">друг друга, </w:t>
      </w:r>
      <w:r>
        <w:t xml:space="preserve">слишком часто у нас </w:t>
      </w:r>
      <w:r w:rsidR="008B44FD">
        <w:t xml:space="preserve">буквально из-за ничего </w:t>
      </w:r>
      <w:r>
        <w:t>происх</w:t>
      </w:r>
      <w:r w:rsidR="004031CA">
        <w:t>о</w:t>
      </w:r>
      <w:r w:rsidR="00615E51">
        <w:t>дят тяжелые ссоры</w:t>
      </w:r>
      <w:r w:rsidR="004031CA">
        <w:t>…</w:t>
      </w:r>
      <w:r w:rsidR="00847FFD" w:rsidRPr="008163FE">
        <w:t xml:space="preserve"> </w:t>
      </w:r>
      <w:r w:rsidR="004031CA">
        <w:t>Н</w:t>
      </w:r>
      <w:r w:rsidR="00847FFD" w:rsidRPr="008163FE">
        <w:t xml:space="preserve">о, с другой стороны, </w:t>
      </w:r>
      <w:r w:rsidR="004031CA">
        <w:t xml:space="preserve">кому хочется судиться, </w:t>
      </w:r>
      <w:r w:rsidR="00EE42C0">
        <w:t xml:space="preserve">связываться с адвокатами, </w:t>
      </w:r>
      <w:r w:rsidR="00791E0F">
        <w:t>рушить</w:t>
      </w:r>
      <w:r w:rsidR="00847FFD" w:rsidRPr="008163FE">
        <w:t xml:space="preserve"> семью, делить имущество</w:t>
      </w:r>
      <w:r w:rsidR="004031CA">
        <w:t>…</w:t>
      </w:r>
      <w:r w:rsidR="00847FFD" w:rsidRPr="008163FE">
        <w:t xml:space="preserve"> </w:t>
      </w:r>
      <w:r w:rsidR="004031CA">
        <w:t>И</w:t>
      </w:r>
      <w:r w:rsidR="00847FFD" w:rsidRPr="008163FE">
        <w:t xml:space="preserve"> придется </w:t>
      </w:r>
      <w:r w:rsidR="008B44FD">
        <w:t>покинуть</w:t>
      </w:r>
      <w:r w:rsidR="004031CA">
        <w:t xml:space="preserve"> этот дом, а разве я решусь на это? </w:t>
      </w:r>
      <w:r w:rsidR="00791E0F">
        <w:t>Ведь я так к нему привыкла. Я вовсе не хочу отсюда переезжать. Зачем? Куда?</w:t>
      </w:r>
    </w:p>
    <w:p w14:paraId="61CE6A28" w14:textId="77777777" w:rsidR="004031CA" w:rsidRPr="008163FE" w:rsidRDefault="004031CA" w:rsidP="004031CA">
      <w:pPr>
        <w:pStyle w:val="remarka"/>
      </w:pPr>
      <w:r>
        <w:t>Снова обходит квартиру, приводит ее в порядок, ставит стулья на место, разглаживает скатерть, гладит любим</w:t>
      </w:r>
      <w:r w:rsidR="00791E0F">
        <w:t>ый</w:t>
      </w:r>
      <w:r>
        <w:t xml:space="preserve"> </w:t>
      </w:r>
      <w:r w:rsidR="00791E0F">
        <w:t>диван</w:t>
      </w:r>
      <w:r>
        <w:t>. Берет телефон, пытается позвонить. Ответа нет.</w:t>
      </w:r>
    </w:p>
    <w:p w14:paraId="46CB76B1" w14:textId="77777777" w:rsidR="00605A49" w:rsidRDefault="00605A49" w:rsidP="00E54D61">
      <w:pPr>
        <w:spacing w:line="360" w:lineRule="auto"/>
      </w:pPr>
      <w:r>
        <w:t xml:space="preserve">И, надо честно признаться, без мужа </w:t>
      </w:r>
      <w:r w:rsidR="00791E0F">
        <w:t xml:space="preserve">мне </w:t>
      </w:r>
      <w:r>
        <w:t xml:space="preserve">будет одиноко и скучно. Как бы я ни была него обижена, я </w:t>
      </w:r>
      <w:r w:rsidR="00791E0F">
        <w:t xml:space="preserve">все-таки </w:t>
      </w:r>
      <w:r>
        <w:t>к нему очень привязана. Зачем же разрывать отн</w:t>
      </w:r>
      <w:r w:rsidR="00EA6770">
        <w:t>о</w:t>
      </w:r>
      <w:r>
        <w:t xml:space="preserve">шения с человеком, с которым у меня так много общего, и который </w:t>
      </w:r>
      <w:r w:rsidR="008B44FD">
        <w:t xml:space="preserve">был </w:t>
      </w:r>
      <w:r>
        <w:t xml:space="preserve">мне дорог? </w:t>
      </w:r>
      <w:r w:rsidR="008B44FD">
        <w:t xml:space="preserve">Да еще и сейчас </w:t>
      </w:r>
      <w:r w:rsidR="00E62064">
        <w:t xml:space="preserve">мне </w:t>
      </w:r>
      <w:r w:rsidR="008B44FD">
        <w:t>не чужой</w:t>
      </w:r>
      <w:r w:rsidR="00E62064">
        <w:t>.</w:t>
      </w:r>
    </w:p>
    <w:p w14:paraId="06954F4D" w14:textId="77777777" w:rsidR="00725BA3" w:rsidRDefault="00847FFD" w:rsidP="00E54D61">
      <w:pPr>
        <w:spacing w:line="360" w:lineRule="auto"/>
        <w:rPr>
          <w:lang w:bidi="ar-SA"/>
        </w:rPr>
      </w:pPr>
      <w:r w:rsidRPr="008163FE">
        <w:t xml:space="preserve">И если </w:t>
      </w:r>
      <w:r w:rsidR="00DB2219">
        <w:t xml:space="preserve">хотя </w:t>
      </w:r>
      <w:r w:rsidRPr="008163FE">
        <w:t xml:space="preserve">бы у меня </w:t>
      </w:r>
      <w:r w:rsidR="00725BA3">
        <w:t xml:space="preserve">был резервный вариант, </w:t>
      </w:r>
      <w:r w:rsidRPr="008163FE">
        <w:t xml:space="preserve">хоть какой-нибудь </w:t>
      </w:r>
      <w:r w:rsidR="00725BA3">
        <w:t>запасной</w:t>
      </w:r>
      <w:r w:rsidRPr="008163FE">
        <w:t xml:space="preserve"> мужчина… И не просто к</w:t>
      </w:r>
      <w:r w:rsidR="00791E0F">
        <w:t>акой</w:t>
      </w:r>
      <w:r w:rsidRPr="008163FE">
        <w:t>-</w:t>
      </w:r>
      <w:r w:rsidR="00725BA3">
        <w:t>нибудь</w:t>
      </w:r>
      <w:r w:rsidRPr="008163FE">
        <w:t>, но надежный</w:t>
      </w:r>
      <w:r w:rsidR="00725BA3">
        <w:t xml:space="preserve"> верный</w:t>
      </w:r>
      <w:r w:rsidRPr="008163FE">
        <w:t xml:space="preserve"> друг, а не случайный встречный для </w:t>
      </w:r>
      <w:r w:rsidR="00725BA3">
        <w:t>почасового</w:t>
      </w:r>
      <w:r w:rsidRPr="008163FE">
        <w:t xml:space="preserve"> употребления</w:t>
      </w:r>
      <w:r w:rsidR="00725BA3">
        <w:t>. П</w:t>
      </w:r>
      <w:r w:rsidRPr="008163FE">
        <w:t xml:space="preserve">риходящий муж </w:t>
      </w:r>
      <w:r w:rsidR="00725BA3">
        <w:t xml:space="preserve">не для меня. </w:t>
      </w:r>
      <w:r w:rsidRPr="008163FE">
        <w:t>Это</w:t>
      </w:r>
      <w:r w:rsidR="00725BA3">
        <w:t xml:space="preserve"> и неудобно, и утомительно, и </w:t>
      </w:r>
      <w:r w:rsidRPr="008163FE">
        <w:t>неприлично</w:t>
      </w:r>
      <w:r w:rsidR="00725BA3">
        <w:t>,</w:t>
      </w:r>
      <w:r w:rsidRPr="008163FE">
        <w:t xml:space="preserve"> и стыдно.</w:t>
      </w:r>
      <w:r w:rsidR="00725BA3">
        <w:t xml:space="preserve"> </w:t>
      </w:r>
      <w:r w:rsidR="00725BA3">
        <w:rPr>
          <w:lang w:bidi="ar-SA"/>
        </w:rPr>
        <w:t>Сами знаете, какие теперь любовники – только для одноразового пользования.</w:t>
      </w:r>
    </w:p>
    <w:p w14:paraId="290FFF23" w14:textId="77777777" w:rsidR="00847FFD" w:rsidRDefault="00791E0F" w:rsidP="00E54D61">
      <w:pPr>
        <w:spacing w:line="360" w:lineRule="auto"/>
        <w:rPr>
          <w:lang w:bidi="ar-SA"/>
        </w:rPr>
      </w:pPr>
      <w:r>
        <w:rPr>
          <w:lang w:bidi="ar-SA"/>
        </w:rPr>
        <w:t>Что же делать? М</w:t>
      </w:r>
      <w:r w:rsidR="00DB2219">
        <w:rPr>
          <w:lang w:bidi="ar-SA"/>
        </w:rPr>
        <w:t xml:space="preserve">ожет, все-таки попытаться построить наши отношения заново? Но как? </w:t>
      </w:r>
      <w:bookmarkStart w:id="0" w:name="_GoBack"/>
      <w:bookmarkEnd w:id="0"/>
    </w:p>
    <w:p w14:paraId="65BBA419" w14:textId="77777777" w:rsidR="00D60FA4" w:rsidRDefault="00791E0F" w:rsidP="00791E0F">
      <w:pPr>
        <w:pStyle w:val="remarka"/>
      </w:pPr>
      <w:r>
        <w:t>Берет телефон</w:t>
      </w:r>
      <w:r w:rsidR="00D60FA4">
        <w:t>,</w:t>
      </w:r>
      <w:r>
        <w:t xml:space="preserve"> набирает номер</w:t>
      </w:r>
      <w:r w:rsidR="00D60FA4">
        <w:t xml:space="preserve"> и долго ждет</w:t>
      </w:r>
      <w:r>
        <w:t xml:space="preserve">. </w:t>
      </w:r>
    </w:p>
    <w:p w14:paraId="6A9350BC" w14:textId="77777777" w:rsidR="00D60FA4" w:rsidRDefault="00D60FA4" w:rsidP="00E54D61">
      <w:pPr>
        <w:spacing w:line="360" w:lineRule="auto"/>
        <w:rPr>
          <w:lang w:bidi="ar-SA"/>
        </w:rPr>
      </w:pPr>
      <w:r>
        <w:rPr>
          <w:lang w:bidi="ar-SA"/>
        </w:rPr>
        <w:t>Да ответь же! Ответь наконец!</w:t>
      </w:r>
    </w:p>
    <w:p w14:paraId="308D2D97" w14:textId="77777777" w:rsidR="00791E0F" w:rsidRDefault="00791E0F" w:rsidP="00791E0F">
      <w:pPr>
        <w:pStyle w:val="remarka"/>
      </w:pPr>
      <w:r>
        <w:t>Ответа нет.</w:t>
      </w:r>
    </w:p>
    <w:p w14:paraId="331AC5E9" w14:textId="77777777" w:rsidR="00DB2219" w:rsidRDefault="00D60FA4" w:rsidP="00452F9F">
      <w:pPr>
        <w:pStyle w:val="remarka"/>
      </w:pPr>
      <w:r>
        <w:t>Она</w:t>
      </w:r>
      <w:r w:rsidR="00452F9F">
        <w:t xml:space="preserve"> </w:t>
      </w:r>
      <w:r w:rsidR="008B44FD">
        <w:t>кладет телефон</w:t>
      </w:r>
      <w:r w:rsidR="00FF486A">
        <w:t>, р</w:t>
      </w:r>
      <w:r w:rsidR="00DB2219">
        <w:t>асстилает на столе большой лист бумаги</w:t>
      </w:r>
      <w:r w:rsidR="00985AA0">
        <w:t xml:space="preserve">, подбирает с полу оба обрывка разорванной ею фотографии и кладет их на стол, </w:t>
      </w:r>
      <w:r w:rsidR="003815C5">
        <w:t>пытаясь составить из них нечто целое. Берет тюбик с клеем</w:t>
      </w:r>
      <w:r w:rsidR="00160354">
        <w:t xml:space="preserve">, </w:t>
      </w:r>
      <w:r w:rsidR="00791E0F">
        <w:t>кое-как</w:t>
      </w:r>
      <w:r w:rsidR="009108A8">
        <w:t xml:space="preserve"> </w:t>
      </w:r>
      <w:r w:rsidR="00160354">
        <w:t xml:space="preserve">склеивает обрывки. Поколебавшись, вешает </w:t>
      </w:r>
      <w:r w:rsidR="00452F9F">
        <w:t>полусклеенный портрет на прежнее место.</w:t>
      </w:r>
      <w:r w:rsidR="008B44FD">
        <w:t xml:space="preserve"> Скептически смотрит на результат.</w:t>
      </w:r>
      <w:r w:rsidR="00452F9F">
        <w:t xml:space="preserve"> Лицо мужа кажется как бы рассеченным надвое шрамом.</w:t>
      </w:r>
    </w:p>
    <w:p w14:paraId="25273D22" w14:textId="77777777" w:rsidR="00160354" w:rsidRDefault="00160354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Как легко и бездумно мы рушим себе жизнь! Ведь рвать и ломать легко, а восстанавливать из </w:t>
      </w:r>
      <w:r w:rsidR="00985AA0">
        <w:rPr>
          <w:lang w:bidi="ar-SA"/>
        </w:rPr>
        <w:t xml:space="preserve">обрывков и </w:t>
      </w:r>
      <w:r>
        <w:rPr>
          <w:lang w:bidi="ar-SA"/>
        </w:rPr>
        <w:t xml:space="preserve">обломков очень трудно. Часто это вообще невозможно. К сожалению, слишком поздно начинаешь это понимать. </w:t>
      </w:r>
    </w:p>
    <w:p w14:paraId="6D6111BF" w14:textId="77777777" w:rsidR="00424980" w:rsidRDefault="007E3FA1" w:rsidP="00424980">
      <w:pPr>
        <w:pStyle w:val="remarka"/>
      </w:pPr>
      <w:r>
        <w:t>Б</w:t>
      </w:r>
      <w:r w:rsidR="00424980">
        <w:t xml:space="preserve">ерет телефон и </w:t>
      </w:r>
      <w:r w:rsidR="00E62064">
        <w:t xml:space="preserve">снова </w:t>
      </w:r>
      <w:r w:rsidR="00424980">
        <w:t xml:space="preserve">набирает номер. </w:t>
      </w:r>
      <w:r w:rsidR="00E62064">
        <w:t>И опять о</w:t>
      </w:r>
      <w:r w:rsidR="00424980">
        <w:t xml:space="preserve">твета нет. </w:t>
      </w:r>
      <w:r>
        <w:t>Набирает другой номер.</w:t>
      </w:r>
    </w:p>
    <w:p w14:paraId="3FF2C8C5" w14:textId="77777777" w:rsidR="00104F43" w:rsidRPr="00FB4207" w:rsidRDefault="007E3FA1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Дина, я ему звоню, а он не отвечает. </w:t>
      </w:r>
      <w:r w:rsidR="00FA6348">
        <w:rPr>
          <w:lang w:bidi="ar-SA"/>
        </w:rPr>
        <w:t>Да, я не спорю, я тоже во многом виновата. Была слишком требовательна, не</w:t>
      </w:r>
      <w:r w:rsidR="00CF037F">
        <w:rPr>
          <w:lang w:bidi="ar-SA"/>
        </w:rPr>
        <w:t xml:space="preserve"> </w:t>
      </w:r>
      <w:r w:rsidR="00FA6348">
        <w:rPr>
          <w:lang w:bidi="ar-SA"/>
        </w:rPr>
        <w:t>сдержана, сварлива, слишком много предъявляла претензий</w:t>
      </w:r>
      <w:r w:rsidR="00D60FA4">
        <w:rPr>
          <w:lang w:bidi="ar-SA"/>
        </w:rPr>
        <w:t xml:space="preserve">. И, что самое глупое, </w:t>
      </w:r>
      <w:r w:rsidR="00FA6348">
        <w:rPr>
          <w:lang w:bidi="ar-SA"/>
        </w:rPr>
        <w:t xml:space="preserve">слишком часто по любому поводу наказывала его постелью. </w:t>
      </w:r>
      <w:r w:rsidR="00D60FA4">
        <w:rPr>
          <w:lang w:bidi="ar-SA"/>
        </w:rPr>
        <w:t xml:space="preserve">А это уж никогда никому не следует делать. </w:t>
      </w:r>
      <w:r w:rsidR="001074D0">
        <w:rPr>
          <w:lang w:bidi="ar-SA"/>
        </w:rPr>
        <w:t>Ведь з</w:t>
      </w:r>
      <w:r w:rsidR="00D60FA4">
        <w:rPr>
          <w:lang w:bidi="ar-SA"/>
        </w:rPr>
        <w:t xml:space="preserve">амена нам всегда найдется. </w:t>
      </w:r>
      <w:r w:rsidR="00FA6348">
        <w:rPr>
          <w:lang w:bidi="ar-SA"/>
        </w:rPr>
        <w:t xml:space="preserve">Но, поверь, я многое поняла. Да, характер у него не сахар, но и я тоже не мармелад. Да, внешностью он не Аполлон, но ведь и я не Афродита. Он часто </w:t>
      </w:r>
      <w:r w:rsidR="00D60FA4">
        <w:rPr>
          <w:lang w:bidi="ar-SA"/>
        </w:rPr>
        <w:t>ко</w:t>
      </w:r>
      <w:r w:rsidR="00FA6348">
        <w:rPr>
          <w:lang w:bidi="ar-SA"/>
        </w:rPr>
        <w:t xml:space="preserve"> мн</w:t>
      </w:r>
      <w:r w:rsidR="00D60FA4">
        <w:rPr>
          <w:lang w:bidi="ar-SA"/>
        </w:rPr>
        <w:t>е</w:t>
      </w:r>
      <w:r w:rsidR="00FA6348">
        <w:rPr>
          <w:lang w:bidi="ar-SA"/>
        </w:rPr>
        <w:t xml:space="preserve"> холоден, </w:t>
      </w:r>
      <w:r w:rsidR="00D60FA4">
        <w:rPr>
          <w:lang w:bidi="ar-SA"/>
        </w:rPr>
        <w:t>равнодушен</w:t>
      </w:r>
      <w:r w:rsidR="00FA6348">
        <w:rPr>
          <w:lang w:bidi="ar-SA"/>
        </w:rPr>
        <w:t>, невнимателен</w:t>
      </w:r>
      <w:r w:rsidR="00D60FA4">
        <w:rPr>
          <w:lang w:bidi="ar-SA"/>
        </w:rPr>
        <w:t>,</w:t>
      </w:r>
      <w:r w:rsidR="00FA6348">
        <w:rPr>
          <w:lang w:bidi="ar-SA"/>
        </w:rPr>
        <w:t xml:space="preserve"> но разве я сама </w:t>
      </w:r>
      <w:r w:rsidR="001074D0">
        <w:rPr>
          <w:lang w:bidi="ar-SA"/>
        </w:rPr>
        <w:t xml:space="preserve">по отношению к нему </w:t>
      </w:r>
      <w:r w:rsidR="00FA6348">
        <w:rPr>
          <w:lang w:bidi="ar-SA"/>
        </w:rPr>
        <w:t xml:space="preserve">всегда была заботлива и ласкова? Так какое же я имела право требовать к себе идеального отношения, если сама не идеальна? Не такая уж </w:t>
      </w:r>
      <w:r w:rsidR="00492172">
        <w:rPr>
          <w:lang w:bidi="ar-SA"/>
        </w:rPr>
        <w:t xml:space="preserve">я </w:t>
      </w:r>
      <w:r w:rsidR="00FA6348">
        <w:rPr>
          <w:lang w:bidi="ar-SA"/>
        </w:rPr>
        <w:t>красавица</w:t>
      </w:r>
      <w:r w:rsidR="00D60FA4">
        <w:rPr>
          <w:lang w:bidi="ar-SA"/>
        </w:rPr>
        <w:t xml:space="preserve"> и</w:t>
      </w:r>
      <w:r w:rsidR="00FA6348">
        <w:rPr>
          <w:lang w:bidi="ar-SA"/>
        </w:rPr>
        <w:t xml:space="preserve"> умница,</w:t>
      </w:r>
      <w:r w:rsidR="00425A6F">
        <w:rPr>
          <w:lang w:bidi="ar-SA"/>
        </w:rPr>
        <w:t xml:space="preserve"> чтобы</w:t>
      </w:r>
      <w:r w:rsidR="00492172">
        <w:rPr>
          <w:lang w:bidi="ar-SA"/>
        </w:rPr>
        <w:t xml:space="preserve"> </w:t>
      </w:r>
      <w:r w:rsidR="001074D0">
        <w:rPr>
          <w:lang w:bidi="ar-SA"/>
        </w:rPr>
        <w:t>хотет</w:t>
      </w:r>
      <w:r w:rsidR="00FA6348">
        <w:rPr>
          <w:lang w:bidi="ar-SA"/>
        </w:rPr>
        <w:t xml:space="preserve">ь себе </w:t>
      </w:r>
      <w:r w:rsidR="00425A6F">
        <w:rPr>
          <w:lang w:bidi="ar-SA"/>
        </w:rPr>
        <w:t xml:space="preserve">какого-то необыкновенного мужа, каких и на свете не бывает. Надо принимать такого, </w:t>
      </w:r>
      <w:r w:rsidR="001074D0">
        <w:rPr>
          <w:lang w:bidi="ar-SA"/>
        </w:rPr>
        <w:t xml:space="preserve">какой есть, и </w:t>
      </w:r>
      <w:r w:rsidR="00425A6F">
        <w:rPr>
          <w:lang w:bidi="ar-SA"/>
        </w:rPr>
        <w:t xml:space="preserve">кого </w:t>
      </w:r>
      <w:r w:rsidR="002857D6">
        <w:rPr>
          <w:lang w:bidi="ar-SA"/>
        </w:rPr>
        <w:t xml:space="preserve">я </w:t>
      </w:r>
      <w:r w:rsidR="00425A6F">
        <w:rPr>
          <w:lang w:bidi="ar-SA"/>
        </w:rPr>
        <w:t xml:space="preserve">сама когда-то выбрала. </w:t>
      </w:r>
      <w:r w:rsidR="00104F43">
        <w:rPr>
          <w:lang w:bidi="ar-SA"/>
        </w:rPr>
        <w:t xml:space="preserve">В конце концов, </w:t>
      </w:r>
      <w:r w:rsidR="00A60459">
        <w:rPr>
          <w:lang w:bidi="ar-SA"/>
        </w:rPr>
        <w:t>он не так уж и плох.</w:t>
      </w:r>
      <w:r w:rsidR="001F102F">
        <w:rPr>
          <w:lang w:bidi="ar-SA"/>
        </w:rPr>
        <w:t xml:space="preserve"> </w:t>
      </w:r>
      <w:r w:rsidR="00104F43" w:rsidRPr="00FB4207">
        <w:rPr>
          <w:lang w:bidi="ar-SA"/>
        </w:rPr>
        <w:t xml:space="preserve">Бывают </w:t>
      </w:r>
      <w:r w:rsidR="001074D0">
        <w:rPr>
          <w:lang w:bidi="ar-SA"/>
        </w:rPr>
        <w:t xml:space="preserve">мужья и </w:t>
      </w:r>
      <w:r w:rsidR="00104F43" w:rsidRPr="00FB4207">
        <w:rPr>
          <w:lang w:bidi="ar-SA"/>
        </w:rPr>
        <w:t xml:space="preserve">хуже. Я повторяю себе это сто раз в день. </w:t>
      </w:r>
      <w:r w:rsidR="001074D0" w:rsidRPr="00FB4207">
        <w:rPr>
          <w:lang w:bidi="ar-SA"/>
        </w:rPr>
        <w:t>Бывают хуже.</w:t>
      </w:r>
      <w:r w:rsidR="001074D0">
        <w:rPr>
          <w:lang w:bidi="ar-SA"/>
        </w:rPr>
        <w:t xml:space="preserve"> </w:t>
      </w:r>
      <w:r w:rsidR="00104F43" w:rsidRPr="00FB4207">
        <w:rPr>
          <w:lang w:bidi="ar-SA"/>
        </w:rPr>
        <w:t xml:space="preserve">Каждая женщина должна повторять </w:t>
      </w:r>
      <w:r w:rsidR="00A60459">
        <w:rPr>
          <w:lang w:bidi="ar-SA"/>
        </w:rPr>
        <w:t xml:space="preserve">себе </w:t>
      </w:r>
      <w:r w:rsidR="00104F43" w:rsidRPr="00FB4207">
        <w:rPr>
          <w:lang w:bidi="ar-SA"/>
        </w:rPr>
        <w:t>это. Бывают хуже.</w:t>
      </w:r>
      <w:r w:rsidR="00A60459" w:rsidRPr="00FB4207">
        <w:rPr>
          <w:lang w:bidi="ar-SA"/>
        </w:rPr>
        <w:t xml:space="preserve"> Бывают хуже.</w:t>
      </w:r>
      <w:r w:rsidR="00A35D5B">
        <w:rPr>
          <w:lang w:bidi="ar-SA"/>
        </w:rPr>
        <w:t xml:space="preserve"> </w:t>
      </w:r>
      <w:r w:rsidR="002857D6" w:rsidRPr="00FB4207">
        <w:rPr>
          <w:lang w:bidi="ar-SA"/>
        </w:rPr>
        <w:t>Бывают хуже.</w:t>
      </w:r>
    </w:p>
    <w:p w14:paraId="600CF51F" w14:textId="77777777" w:rsidR="00FA6348" w:rsidRDefault="007E3FA1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Да, </w:t>
      </w:r>
      <w:r w:rsidRPr="007E3FA1">
        <w:rPr>
          <w:lang w:bidi="ar-SA"/>
        </w:rPr>
        <w:t>я знаю, что слишком вспыльчива</w:t>
      </w:r>
      <w:r w:rsidR="00A35D5B">
        <w:rPr>
          <w:lang w:bidi="ar-SA"/>
        </w:rPr>
        <w:t xml:space="preserve"> и</w:t>
      </w:r>
      <w:r w:rsidR="00492E31">
        <w:rPr>
          <w:lang w:bidi="ar-SA"/>
        </w:rPr>
        <w:t>, когда рассержусь,</w:t>
      </w:r>
      <w:r w:rsidR="001F102F">
        <w:rPr>
          <w:lang w:bidi="ar-SA"/>
        </w:rPr>
        <w:t xml:space="preserve"> </w:t>
      </w:r>
      <w:r w:rsidR="00A35D5B">
        <w:rPr>
          <w:lang w:bidi="ar-SA"/>
        </w:rPr>
        <w:t xml:space="preserve">не слишком выбираю выражения. </w:t>
      </w:r>
      <w:r w:rsidR="00FA6348">
        <w:rPr>
          <w:lang w:bidi="ar-SA"/>
        </w:rPr>
        <w:t xml:space="preserve">Я сама понимаю, что дело зашло слишком далеко. </w:t>
      </w:r>
      <w:r>
        <w:rPr>
          <w:lang w:bidi="ar-SA"/>
        </w:rPr>
        <w:t xml:space="preserve">Но ведь надо как-то восстанавливать отношения… </w:t>
      </w:r>
      <w:r w:rsidR="00492E31">
        <w:rPr>
          <w:lang w:bidi="ar-SA"/>
        </w:rPr>
        <w:t>Я очень хочу, но</w:t>
      </w:r>
      <w:r>
        <w:rPr>
          <w:lang w:bidi="ar-SA"/>
        </w:rPr>
        <w:t xml:space="preserve"> что я могу сделать, если он не отвечает? </w:t>
      </w:r>
    </w:p>
    <w:p w14:paraId="6C249202" w14:textId="77777777" w:rsidR="00424980" w:rsidRDefault="007E3FA1" w:rsidP="00E54D61">
      <w:pPr>
        <w:spacing w:line="360" w:lineRule="auto"/>
        <w:rPr>
          <w:lang w:bidi="ar-SA"/>
        </w:rPr>
      </w:pPr>
      <w:r>
        <w:rPr>
          <w:lang w:bidi="ar-SA"/>
        </w:rPr>
        <w:t>У меня к тебе просьба: позвони ему и скажи, чтобы он меня выслушал. По</w:t>
      </w:r>
      <w:r w:rsidR="008C4486">
        <w:rPr>
          <w:lang w:bidi="ar-SA"/>
        </w:rPr>
        <w:t>ч</w:t>
      </w:r>
      <w:r>
        <w:rPr>
          <w:lang w:bidi="ar-SA"/>
        </w:rPr>
        <w:t xml:space="preserve">ему </w:t>
      </w:r>
      <w:r w:rsidR="00492E31">
        <w:rPr>
          <w:lang w:bidi="ar-SA"/>
        </w:rPr>
        <w:t>«</w:t>
      </w:r>
      <w:r>
        <w:rPr>
          <w:lang w:bidi="ar-SA"/>
        </w:rPr>
        <w:t>нет</w:t>
      </w:r>
      <w:r w:rsidR="00492E31">
        <w:rPr>
          <w:lang w:bidi="ar-SA"/>
        </w:rPr>
        <w:t>»</w:t>
      </w:r>
      <w:r>
        <w:rPr>
          <w:lang w:bidi="ar-SA"/>
        </w:rPr>
        <w:t xml:space="preserve">? </w:t>
      </w:r>
      <w:r w:rsidR="00A35D5B">
        <w:rPr>
          <w:lang w:bidi="ar-SA"/>
        </w:rPr>
        <w:t xml:space="preserve">Тебе трудно, что ли? </w:t>
      </w:r>
      <w:r>
        <w:rPr>
          <w:lang w:bidi="ar-SA"/>
        </w:rPr>
        <w:t xml:space="preserve">Не хочешь вмешиваться? </w:t>
      </w:r>
      <w:r w:rsidR="00A70322">
        <w:rPr>
          <w:lang w:bidi="ar-SA"/>
        </w:rPr>
        <w:t xml:space="preserve">Какое же это вмешательство? Просто </w:t>
      </w:r>
      <w:r w:rsidR="00A35D5B">
        <w:rPr>
          <w:lang w:bidi="ar-SA"/>
        </w:rPr>
        <w:t>сделай то</w:t>
      </w:r>
      <w:r w:rsidR="00A70322">
        <w:rPr>
          <w:lang w:bidi="ar-SA"/>
        </w:rPr>
        <w:t xml:space="preserve">, что я тебя прошу. </w:t>
      </w:r>
      <w:r w:rsidR="00A70322">
        <w:t xml:space="preserve">Скажи ему, что я на него не сержусь, что я не обижена, что он прав. </w:t>
      </w:r>
      <w:r w:rsidR="003E7CAD">
        <w:t>Ч</w:t>
      </w:r>
      <w:r w:rsidR="00AD1419">
        <w:t xml:space="preserve">то мы </w:t>
      </w:r>
      <w:r w:rsidR="00A35D5B">
        <w:t>должны</w:t>
      </w:r>
      <w:r w:rsidR="00AD1419">
        <w:t xml:space="preserve"> встретиться и спокойно все обсудить. </w:t>
      </w:r>
      <w:r w:rsidR="00A70322">
        <w:t>Скажи даже, что я прошу у него прощения</w:t>
      </w:r>
      <w:r w:rsidR="00A35D5B">
        <w:t>.</w:t>
      </w:r>
      <w:r w:rsidR="00A70322">
        <w:t xml:space="preserve"> </w:t>
      </w:r>
      <w:r w:rsidR="00A35D5B">
        <w:t xml:space="preserve">Только </w:t>
      </w:r>
      <w:r w:rsidR="00A70322">
        <w:t xml:space="preserve">пусть </w:t>
      </w:r>
      <w:r w:rsidR="003E7CAD">
        <w:t xml:space="preserve">он </w:t>
      </w:r>
      <w:r w:rsidR="00A70322">
        <w:t xml:space="preserve">мне ответит. </w:t>
      </w:r>
      <w:r w:rsidR="00AD1419">
        <w:t xml:space="preserve">Позвони, </w:t>
      </w:r>
      <w:r w:rsidR="00A35D5B">
        <w:t xml:space="preserve">ну </w:t>
      </w:r>
      <w:r w:rsidR="00AD1419">
        <w:t>что тебе стоит</w:t>
      </w:r>
      <w:r w:rsidR="00866433">
        <w:t>!</w:t>
      </w:r>
      <w:r w:rsidR="00AD1419">
        <w:t xml:space="preserve"> </w:t>
      </w:r>
      <w:r w:rsidR="00A70322">
        <w:t xml:space="preserve">Не </w:t>
      </w:r>
      <w:r w:rsidR="00A35D5B">
        <w:t>будешь</w:t>
      </w:r>
      <w:r w:rsidR="00A70322">
        <w:t xml:space="preserve">? Я от тебя этого не ожидала. </w:t>
      </w:r>
      <w:r w:rsidR="00A35D5B">
        <w:t>Подруга, называется</w:t>
      </w:r>
      <w:r w:rsidR="00725A24">
        <w:t>…</w:t>
      </w:r>
      <w:r w:rsidR="00A35D5B">
        <w:t xml:space="preserve"> </w:t>
      </w:r>
      <w:r w:rsidR="00A70322">
        <w:t xml:space="preserve">Ладно, всё. Больше </w:t>
      </w:r>
      <w:r w:rsidR="00492E31">
        <w:t xml:space="preserve">я </w:t>
      </w:r>
      <w:r w:rsidR="00A70322">
        <w:t>тебя беспокоить не буду. Прощай.</w:t>
      </w:r>
    </w:p>
    <w:p w14:paraId="52023835" w14:textId="77777777" w:rsidR="00866433" w:rsidRDefault="00A70322" w:rsidP="00424980">
      <w:pPr>
        <w:pStyle w:val="remarka"/>
      </w:pPr>
      <w:r>
        <w:t>Прекращает разговор</w:t>
      </w:r>
      <w:r w:rsidR="00866433">
        <w:t>,</w:t>
      </w:r>
      <w:r>
        <w:t xml:space="preserve"> снова набирает номер</w:t>
      </w:r>
      <w:r w:rsidR="00866433">
        <w:t xml:space="preserve"> и долго ждет ответа</w:t>
      </w:r>
      <w:r>
        <w:t xml:space="preserve">. </w:t>
      </w:r>
    </w:p>
    <w:p w14:paraId="3A332F3B" w14:textId="77777777" w:rsidR="00866433" w:rsidRDefault="00866433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Ну, возьми же трубку! </w:t>
      </w:r>
      <w:r w:rsidR="00A35D5B">
        <w:rPr>
          <w:lang w:bidi="ar-SA"/>
        </w:rPr>
        <w:t xml:space="preserve">Возьми, я тебя прошу! Ну, поспорили, ну, погорячились, и хватит! Сколько можно? </w:t>
      </w:r>
      <w:r>
        <w:rPr>
          <w:lang w:bidi="ar-SA"/>
        </w:rPr>
        <w:t>Нельзя же быть таким упрямым!</w:t>
      </w:r>
    </w:p>
    <w:p w14:paraId="58A7CC70" w14:textId="77777777" w:rsidR="00A70322" w:rsidRDefault="00866433" w:rsidP="00424980">
      <w:pPr>
        <w:pStyle w:val="remarka"/>
      </w:pPr>
      <w:r>
        <w:t xml:space="preserve">Ответа нет. </w:t>
      </w:r>
      <w:r w:rsidR="0066084B">
        <w:t>Подумав, она</w:t>
      </w:r>
      <w:r w:rsidR="00A70322">
        <w:t xml:space="preserve"> обращается к зрителям.</w:t>
      </w:r>
    </w:p>
    <w:p w14:paraId="385AD501" w14:textId="77777777" w:rsidR="00A70322" w:rsidRPr="0066084B" w:rsidRDefault="00FA6348" w:rsidP="00E54D61">
      <w:pPr>
        <w:spacing w:line="360" w:lineRule="auto"/>
      </w:pPr>
      <w:r>
        <w:rPr>
          <w:lang w:bidi="ar-SA"/>
        </w:rPr>
        <w:t>Я знаю, на мой телефон он не ответит</w:t>
      </w:r>
      <w:r w:rsidR="0066084B">
        <w:rPr>
          <w:lang w:bidi="ar-SA"/>
        </w:rPr>
        <w:t>… У мен</w:t>
      </w:r>
      <w:r w:rsidR="00F16858">
        <w:rPr>
          <w:lang w:bidi="ar-SA"/>
        </w:rPr>
        <w:t>я</w:t>
      </w:r>
      <w:r w:rsidR="0066084B">
        <w:rPr>
          <w:lang w:bidi="ar-SA"/>
        </w:rPr>
        <w:t xml:space="preserve"> просьба: может быть, кто-нибудь из вас одолжит мне на минутку телефон, чтобы я могла позвонить ему с другого номера? </w:t>
      </w:r>
      <w:r w:rsidR="0066084B">
        <w:rPr>
          <w:i/>
          <w:lang w:bidi="ar-SA"/>
        </w:rPr>
        <w:t>(Одному из зрителей.)</w:t>
      </w:r>
      <w:r w:rsidR="001F102F">
        <w:rPr>
          <w:lang w:bidi="ar-SA"/>
        </w:rPr>
        <w:t xml:space="preserve"> </w:t>
      </w:r>
      <w:r w:rsidR="0066084B">
        <w:rPr>
          <w:lang w:bidi="ar-SA"/>
        </w:rPr>
        <w:t>Вы готовы предложить свой? Спасибо. Подойдите сюда.</w:t>
      </w:r>
    </w:p>
    <w:p w14:paraId="0FAA6BEC" w14:textId="77777777" w:rsidR="00424980" w:rsidRDefault="00424980" w:rsidP="00424980">
      <w:pPr>
        <w:pStyle w:val="remarka"/>
      </w:pPr>
      <w:r>
        <w:t xml:space="preserve">Берет </w:t>
      </w:r>
      <w:r w:rsidR="0066084B">
        <w:t xml:space="preserve">у зрителя </w:t>
      </w:r>
      <w:r>
        <w:t xml:space="preserve">телефон и набирает </w:t>
      </w:r>
      <w:r w:rsidR="0066084B">
        <w:t xml:space="preserve">по кнопкам </w:t>
      </w:r>
      <w:r>
        <w:t xml:space="preserve">номер. Ответа нет. </w:t>
      </w:r>
      <w:r w:rsidR="0066084B">
        <w:t>Выждав довольно долго</w:t>
      </w:r>
      <w:r w:rsidR="00A35D5B">
        <w:t>е</w:t>
      </w:r>
      <w:r w:rsidR="0066084B">
        <w:t xml:space="preserve"> время, она возвращает </w:t>
      </w:r>
      <w:r w:rsidR="003E7CAD">
        <w:t>телефон</w:t>
      </w:r>
      <w:r w:rsidR="0066084B">
        <w:t xml:space="preserve">. </w:t>
      </w:r>
    </w:p>
    <w:p w14:paraId="17FAE712" w14:textId="77777777" w:rsidR="0066084B" w:rsidRDefault="0066084B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Спасибо. </w:t>
      </w:r>
      <w:r w:rsidR="003E7CAD">
        <w:rPr>
          <w:lang w:bidi="ar-SA"/>
        </w:rPr>
        <w:t xml:space="preserve">Не помогло. </w:t>
      </w:r>
      <w:r>
        <w:rPr>
          <w:lang w:bidi="ar-SA"/>
        </w:rPr>
        <w:t>Должно быть</w:t>
      </w:r>
      <w:r w:rsidR="00286118">
        <w:rPr>
          <w:lang w:bidi="ar-SA"/>
        </w:rPr>
        <w:t>,</w:t>
      </w:r>
      <w:r>
        <w:rPr>
          <w:lang w:bidi="ar-SA"/>
        </w:rPr>
        <w:t xml:space="preserve"> он разгадал мою маленькую хитрость и не </w:t>
      </w:r>
      <w:r w:rsidR="00286118">
        <w:rPr>
          <w:lang w:bidi="ar-SA"/>
        </w:rPr>
        <w:t>отве</w:t>
      </w:r>
      <w:r w:rsidR="003E7CAD">
        <w:rPr>
          <w:lang w:bidi="ar-SA"/>
        </w:rPr>
        <w:t>чает</w:t>
      </w:r>
      <w:r>
        <w:rPr>
          <w:lang w:bidi="ar-SA"/>
        </w:rPr>
        <w:t xml:space="preserve">. Или вообще отключил телефон. </w:t>
      </w:r>
    </w:p>
    <w:p w14:paraId="0F7F6912" w14:textId="77777777" w:rsidR="00624995" w:rsidRDefault="00624995" w:rsidP="00624995">
      <w:pPr>
        <w:pStyle w:val="remarka"/>
      </w:pPr>
      <w:r>
        <w:t>Она огорчена и растеряна.</w:t>
      </w:r>
      <w:r w:rsidR="00153475">
        <w:t xml:space="preserve"> Подумав, принимает решение.</w:t>
      </w:r>
    </w:p>
    <w:p w14:paraId="25EE8E9D" w14:textId="77777777" w:rsidR="00153475" w:rsidRDefault="003E7CAD" w:rsidP="00E54D61">
      <w:pPr>
        <w:spacing w:line="360" w:lineRule="auto"/>
        <w:rPr>
          <w:lang w:bidi="ar-SA"/>
        </w:rPr>
      </w:pPr>
      <w:r>
        <w:rPr>
          <w:lang w:bidi="ar-SA"/>
        </w:rPr>
        <w:t>Пусть на</w:t>
      </w:r>
      <w:r w:rsidR="00153475">
        <w:rPr>
          <w:lang w:bidi="ar-SA"/>
        </w:rPr>
        <w:t xml:space="preserve"> звонки он не отвечает. Но я </w:t>
      </w:r>
      <w:r>
        <w:rPr>
          <w:lang w:bidi="ar-SA"/>
        </w:rPr>
        <w:t xml:space="preserve">ведь </w:t>
      </w:r>
      <w:r w:rsidR="00153475">
        <w:rPr>
          <w:lang w:bidi="ar-SA"/>
        </w:rPr>
        <w:t>могу продиктовать ему сообщение. Должен же он знать, в каком я сейчас состоянии.</w:t>
      </w:r>
    </w:p>
    <w:p w14:paraId="4BE1E3EB" w14:textId="77777777" w:rsidR="00153475" w:rsidRDefault="003E7CAD" w:rsidP="00153475">
      <w:pPr>
        <w:pStyle w:val="remarka"/>
      </w:pPr>
      <w:r>
        <w:t xml:space="preserve">Нажимает на </w:t>
      </w:r>
      <w:r w:rsidR="009A3BA3">
        <w:t xml:space="preserve">телефоне </w:t>
      </w:r>
      <w:r>
        <w:t>кнопки и п</w:t>
      </w:r>
      <w:r w:rsidR="00153475">
        <w:t xml:space="preserve">односит </w:t>
      </w:r>
      <w:r w:rsidR="009A3BA3">
        <w:t>его</w:t>
      </w:r>
      <w:r w:rsidR="00153475">
        <w:t xml:space="preserve"> к губам. </w:t>
      </w:r>
    </w:p>
    <w:p w14:paraId="33F181C4" w14:textId="77777777" w:rsidR="00153475" w:rsidRPr="00153475" w:rsidRDefault="00153475" w:rsidP="00E54D61">
      <w:pPr>
        <w:spacing w:line="360" w:lineRule="auto"/>
        <w:rPr>
          <w:lang w:bidi="ar-SA"/>
        </w:rPr>
      </w:pPr>
      <w:r>
        <w:rPr>
          <w:lang w:bidi="ar-SA"/>
        </w:rPr>
        <w:t xml:space="preserve">Послушай, это снова я. </w:t>
      </w:r>
      <w:r w:rsidR="00605A49">
        <w:rPr>
          <w:lang w:bidi="ar-SA"/>
        </w:rPr>
        <w:t>Прошу тебя: вернись.</w:t>
      </w:r>
      <w:r w:rsidR="001F102F">
        <w:rPr>
          <w:lang w:bidi="ar-SA"/>
        </w:rPr>
        <w:t xml:space="preserve"> </w:t>
      </w:r>
      <w:r w:rsidR="00605A49">
        <w:rPr>
          <w:lang w:bidi="ar-SA"/>
        </w:rPr>
        <w:t xml:space="preserve">Если мы сейчас разойдемся, это будет наша общая </w:t>
      </w:r>
      <w:r w:rsidR="00EA6770">
        <w:rPr>
          <w:lang w:bidi="ar-SA"/>
        </w:rPr>
        <w:t xml:space="preserve">ужасная </w:t>
      </w:r>
      <w:r w:rsidR="00605A49">
        <w:rPr>
          <w:lang w:bidi="ar-SA"/>
        </w:rPr>
        <w:t xml:space="preserve">ошибка. Мы совершили немало глупостей, </w:t>
      </w:r>
      <w:r w:rsidR="00EA6770">
        <w:rPr>
          <w:lang w:bidi="ar-SA"/>
        </w:rPr>
        <w:t>наговорили друг другу много обидных и несправедливых слов</w:t>
      </w:r>
      <w:r w:rsidR="009A3BA3">
        <w:rPr>
          <w:lang w:bidi="ar-SA"/>
        </w:rPr>
        <w:t>. Эта дорога приведет в никуда. Н</w:t>
      </w:r>
      <w:r w:rsidR="00EA6770">
        <w:rPr>
          <w:lang w:bidi="ar-SA"/>
        </w:rPr>
        <w:t xml:space="preserve">е пора ли остановиться и протянуть друг другу руки? Вот увидишь: я теперь другая. Я многое осознала и признаю свою вину. Все еще можно исправить. Только вернись. Слышишь? Я прошу тебя: вернись! </w:t>
      </w:r>
      <w:r w:rsidR="00D07AB1">
        <w:rPr>
          <w:lang w:bidi="ar-SA"/>
        </w:rPr>
        <w:t>Вернись!</w:t>
      </w:r>
    </w:p>
    <w:p w14:paraId="530C1C69" w14:textId="77777777" w:rsidR="00153475" w:rsidRDefault="002755B5" w:rsidP="002755B5">
      <w:pPr>
        <w:pStyle w:val="remarka"/>
      </w:pPr>
      <w:r>
        <w:t>Отключает телефон. Долгая-долгая пауза.</w:t>
      </w:r>
    </w:p>
    <w:p w14:paraId="12AACAAE" w14:textId="77777777" w:rsidR="003E7CAD" w:rsidRDefault="007453D0" w:rsidP="00E54D61">
      <w:pPr>
        <w:spacing w:line="360" w:lineRule="auto"/>
        <w:rPr>
          <w:lang w:bidi="ar-SA"/>
        </w:rPr>
      </w:pPr>
      <w:r>
        <w:rPr>
          <w:lang w:bidi="ar-SA"/>
        </w:rPr>
        <w:t>Что ж</w:t>
      </w:r>
      <w:r w:rsidR="003E7CAD">
        <w:rPr>
          <w:lang w:bidi="ar-SA"/>
        </w:rPr>
        <w:t>, мне остается только ждать. Но о</w:t>
      </w:r>
      <w:r w:rsidR="00624995">
        <w:rPr>
          <w:lang w:bidi="ar-SA"/>
        </w:rPr>
        <w:t xml:space="preserve">дно ясно: </w:t>
      </w:r>
      <w:r w:rsidR="003E7CAD">
        <w:rPr>
          <w:lang w:bidi="ar-SA"/>
        </w:rPr>
        <w:t xml:space="preserve">вас </w:t>
      </w:r>
      <w:r w:rsidR="00624995">
        <w:rPr>
          <w:lang w:bidi="ar-SA"/>
        </w:rPr>
        <w:t xml:space="preserve">задерживать я </w:t>
      </w:r>
      <w:r w:rsidR="003E7CAD">
        <w:rPr>
          <w:lang w:bidi="ar-SA"/>
        </w:rPr>
        <w:t xml:space="preserve">больше </w:t>
      </w:r>
      <w:r w:rsidR="00624995">
        <w:rPr>
          <w:lang w:bidi="ar-SA"/>
        </w:rPr>
        <w:t xml:space="preserve">не могу. </w:t>
      </w:r>
      <w:r w:rsidR="00751EED">
        <w:rPr>
          <w:lang w:bidi="ar-SA"/>
        </w:rPr>
        <w:t>З</w:t>
      </w:r>
      <w:r w:rsidR="00624995">
        <w:rPr>
          <w:lang w:bidi="ar-SA"/>
        </w:rPr>
        <w:t xml:space="preserve">ачем </w:t>
      </w:r>
      <w:r w:rsidR="00751EED">
        <w:rPr>
          <w:lang w:bidi="ar-SA"/>
        </w:rPr>
        <w:t>вам</w:t>
      </w:r>
      <w:r w:rsidR="00624995">
        <w:rPr>
          <w:lang w:bidi="ar-SA"/>
        </w:rPr>
        <w:t xml:space="preserve"> </w:t>
      </w:r>
      <w:r w:rsidR="00D71B15">
        <w:rPr>
          <w:lang w:bidi="ar-SA"/>
        </w:rPr>
        <w:t>делить</w:t>
      </w:r>
      <w:r w:rsidR="00751EED">
        <w:rPr>
          <w:lang w:bidi="ar-SA"/>
        </w:rPr>
        <w:t xml:space="preserve"> мои </w:t>
      </w:r>
      <w:r w:rsidR="00D71B15">
        <w:rPr>
          <w:lang w:bidi="ar-SA"/>
        </w:rPr>
        <w:t>печали</w:t>
      </w:r>
      <w:r w:rsidR="00751EED">
        <w:rPr>
          <w:lang w:bidi="ar-SA"/>
        </w:rPr>
        <w:t>?</w:t>
      </w:r>
      <w:r w:rsidR="00624995">
        <w:rPr>
          <w:lang w:bidi="ar-SA"/>
        </w:rPr>
        <w:t xml:space="preserve"> Вам хватает и собственных </w:t>
      </w:r>
      <w:r w:rsidR="00751EED">
        <w:rPr>
          <w:lang w:bidi="ar-SA"/>
        </w:rPr>
        <w:t xml:space="preserve">забот. Спасибо, что вы провели этот нелегкий для меня вечер вместе со мной. </w:t>
      </w:r>
      <w:r w:rsidR="003E7CAD">
        <w:rPr>
          <w:lang w:bidi="ar-SA"/>
        </w:rPr>
        <w:t>Мне очень нужна была ваша поддержка</w:t>
      </w:r>
      <w:r w:rsidR="00751EED">
        <w:rPr>
          <w:lang w:bidi="ar-SA"/>
        </w:rPr>
        <w:t xml:space="preserve">. </w:t>
      </w:r>
      <w:r w:rsidR="00BE1706">
        <w:rPr>
          <w:lang w:bidi="ar-SA"/>
        </w:rPr>
        <w:t>А теперь и</w:t>
      </w:r>
      <w:r w:rsidR="00751EED">
        <w:rPr>
          <w:lang w:bidi="ar-SA"/>
        </w:rPr>
        <w:t>дите домой и не повторяйте мои</w:t>
      </w:r>
      <w:r w:rsidR="00EA6770">
        <w:rPr>
          <w:lang w:bidi="ar-SA"/>
        </w:rPr>
        <w:t>х ошибок. Когда придете, сядьте</w:t>
      </w:r>
      <w:r w:rsidR="00751EED">
        <w:rPr>
          <w:lang w:bidi="ar-SA"/>
        </w:rPr>
        <w:t xml:space="preserve"> и спокойно</w:t>
      </w:r>
      <w:r w:rsidR="002755B5">
        <w:rPr>
          <w:lang w:bidi="ar-SA"/>
        </w:rPr>
        <w:t xml:space="preserve"> поговорите</w:t>
      </w:r>
      <w:r w:rsidR="00751EED">
        <w:rPr>
          <w:lang w:bidi="ar-SA"/>
        </w:rPr>
        <w:t xml:space="preserve">, сердечно обсудите свои проблемы, если они у вас есть, </w:t>
      </w:r>
      <w:r w:rsidR="00935DDE">
        <w:rPr>
          <w:lang w:bidi="ar-SA"/>
        </w:rPr>
        <w:t xml:space="preserve">а они у вас наверняка есть. Так не накапливайте </w:t>
      </w:r>
      <w:r w:rsidR="00751EED">
        <w:rPr>
          <w:lang w:bidi="ar-SA"/>
        </w:rPr>
        <w:t>их</w:t>
      </w:r>
      <w:r w:rsidR="00935DDE">
        <w:rPr>
          <w:lang w:bidi="ar-SA"/>
        </w:rPr>
        <w:t>, поговорите!</w:t>
      </w:r>
      <w:r w:rsidR="00751EED">
        <w:rPr>
          <w:lang w:bidi="ar-SA"/>
        </w:rPr>
        <w:t xml:space="preserve"> Потом улыбнитесь, обнимите друг друга, выпейте по рюмке коньяку и будьте счастливы. До свидания</w:t>
      </w:r>
      <w:r>
        <w:rPr>
          <w:lang w:bidi="ar-SA"/>
        </w:rPr>
        <w:t>!</w:t>
      </w:r>
    </w:p>
    <w:p w14:paraId="3D2E2338" w14:textId="77777777" w:rsidR="00424980" w:rsidRDefault="003E7CAD" w:rsidP="003E7CAD">
      <w:pPr>
        <w:pStyle w:val="remarka"/>
      </w:pPr>
      <w:r>
        <w:t xml:space="preserve">Зрители покидают зал. </w:t>
      </w:r>
      <w:r w:rsidR="00091C87">
        <w:t>Мария</w:t>
      </w:r>
      <w:r>
        <w:t xml:space="preserve"> остается </w:t>
      </w:r>
      <w:r w:rsidR="00D71B15">
        <w:t xml:space="preserve">ждать </w:t>
      </w:r>
      <w:r>
        <w:t>на сцене одна с телефоном в руках.</w:t>
      </w:r>
      <w:r w:rsidR="00751EED">
        <w:t xml:space="preserve"> </w:t>
      </w:r>
    </w:p>
    <w:p w14:paraId="2E09E30D" w14:textId="77777777" w:rsidR="000F1931" w:rsidRPr="000F1931" w:rsidRDefault="000F1931" w:rsidP="00286118">
      <w:pPr>
        <w:pStyle w:val="remarka"/>
      </w:pPr>
      <w:r>
        <w:t>И</w:t>
      </w:r>
      <w:r w:rsidR="00E96615">
        <w:t xml:space="preserve"> в зак</w:t>
      </w:r>
      <w:r>
        <w:t>лючение м</w:t>
      </w:r>
      <w:r w:rsidR="00E96615">
        <w:t>о</w:t>
      </w:r>
      <w:r>
        <w:t>жет прозвучать знаменитый романс «</w:t>
      </w:r>
      <w:r w:rsidRPr="00024A7A">
        <w:t>Вернись, я все прощу</w:t>
      </w:r>
      <w:r>
        <w:t>»</w:t>
      </w:r>
      <w:r w:rsidR="00D71B15">
        <w:t>.</w:t>
      </w:r>
      <w:r>
        <w:rPr>
          <w:rStyle w:val="af0"/>
        </w:rPr>
        <w:footnoteReference w:id="2"/>
      </w:r>
    </w:p>
    <w:p w14:paraId="4C583D0B" w14:textId="77777777" w:rsidR="000F1931" w:rsidRDefault="000F1931" w:rsidP="00E54D61">
      <w:pPr>
        <w:spacing w:line="360" w:lineRule="auto"/>
      </w:pPr>
      <w:r w:rsidRPr="00024A7A">
        <w:t>Вернись, я все прощу: упреки, подозренья,</w:t>
      </w:r>
    </w:p>
    <w:p w14:paraId="702AA83C" w14:textId="77777777" w:rsidR="000F1931" w:rsidRDefault="000F1931" w:rsidP="00E54D61">
      <w:pPr>
        <w:spacing w:line="360" w:lineRule="auto"/>
      </w:pPr>
      <w:r w:rsidRPr="00024A7A">
        <w:t>Мучительную боль невыплаканных слез,</w:t>
      </w:r>
    </w:p>
    <w:p w14:paraId="2F84EC73" w14:textId="77777777" w:rsidR="000F1931" w:rsidRDefault="000F1931" w:rsidP="00E54D61">
      <w:pPr>
        <w:spacing w:line="360" w:lineRule="auto"/>
      </w:pPr>
      <w:r w:rsidRPr="00024A7A">
        <w:t>Укор речей твоих, безумные мученья,</w:t>
      </w:r>
    </w:p>
    <w:p w14:paraId="196FCBED" w14:textId="77777777" w:rsidR="000F1931" w:rsidRDefault="000F1931" w:rsidP="00E54D61">
      <w:pPr>
        <w:spacing w:line="360" w:lineRule="auto"/>
      </w:pPr>
      <w:r w:rsidRPr="00024A7A">
        <w:t>Позор и стыд твоих угроз.</w:t>
      </w:r>
    </w:p>
    <w:p w14:paraId="70EEF5E5" w14:textId="77777777" w:rsidR="000F1931" w:rsidRDefault="000F1931" w:rsidP="00E54D61">
      <w:pPr>
        <w:spacing w:line="360" w:lineRule="auto"/>
      </w:pPr>
    </w:p>
    <w:p w14:paraId="1A5C583E" w14:textId="77777777" w:rsidR="000F1931" w:rsidRDefault="000F1931" w:rsidP="00E54D61">
      <w:pPr>
        <w:spacing w:line="360" w:lineRule="auto"/>
      </w:pPr>
      <w:r w:rsidRPr="00024A7A">
        <w:t>Я упрекать тебя не стану - я не смею:</w:t>
      </w:r>
    </w:p>
    <w:p w14:paraId="63B1F459" w14:textId="77777777" w:rsidR="000F1931" w:rsidRDefault="000F1931" w:rsidP="00E54D61">
      <w:pPr>
        <w:spacing w:line="360" w:lineRule="auto"/>
      </w:pPr>
      <w:r w:rsidRPr="00024A7A">
        <w:t>Мы так недавно</w:t>
      </w:r>
      <w:r w:rsidR="0066084B">
        <w:t>,</w:t>
      </w:r>
      <w:r w:rsidRPr="00024A7A">
        <w:t xml:space="preserve"> так нелепо разошлись.</w:t>
      </w:r>
    </w:p>
    <w:p w14:paraId="3CF7F284" w14:textId="77777777" w:rsidR="000F1931" w:rsidRDefault="000F1931" w:rsidP="00E54D61">
      <w:pPr>
        <w:spacing w:line="360" w:lineRule="auto"/>
      </w:pPr>
      <w:r w:rsidRPr="00024A7A">
        <w:t>Ведь ты любил меня, и я была твоею!</w:t>
      </w:r>
    </w:p>
    <w:p w14:paraId="0F1F9948" w14:textId="77777777" w:rsidR="000F1931" w:rsidRDefault="000F1931" w:rsidP="00E54D61">
      <w:pPr>
        <w:spacing w:line="360" w:lineRule="auto"/>
      </w:pPr>
      <w:r w:rsidRPr="00024A7A">
        <w:t>Зачем, зачем же ты ушел? Вернись!</w:t>
      </w:r>
    </w:p>
    <w:p w14:paraId="4A482524" w14:textId="77777777" w:rsidR="000F1931" w:rsidRDefault="000F1931" w:rsidP="00E54D61">
      <w:pPr>
        <w:spacing w:line="360" w:lineRule="auto"/>
      </w:pPr>
    </w:p>
    <w:p w14:paraId="4CC5A294" w14:textId="77777777" w:rsidR="000F1931" w:rsidRDefault="000F1931" w:rsidP="00E54D61">
      <w:pPr>
        <w:spacing w:line="360" w:lineRule="auto"/>
      </w:pPr>
      <w:r w:rsidRPr="00024A7A">
        <w:t>Я счастье прошлое благословляю.</w:t>
      </w:r>
    </w:p>
    <w:p w14:paraId="54FAF310" w14:textId="77777777" w:rsidR="000F1931" w:rsidRDefault="000F1931" w:rsidP="00E54D61">
      <w:pPr>
        <w:spacing w:line="360" w:lineRule="auto"/>
      </w:pPr>
      <w:r w:rsidRPr="00024A7A">
        <w:t>О, если бы мечты мои сбылись...</w:t>
      </w:r>
    </w:p>
    <w:p w14:paraId="3A4B8AD9" w14:textId="77777777" w:rsidR="000F1931" w:rsidRDefault="000F1931" w:rsidP="00E54D61">
      <w:pPr>
        <w:spacing w:line="360" w:lineRule="auto"/>
      </w:pPr>
      <w:r w:rsidRPr="00024A7A">
        <w:t>Ведь я люблю тебя, люблю и проклинаю:</w:t>
      </w:r>
    </w:p>
    <w:p w14:paraId="7F1A7F18" w14:textId="77777777" w:rsidR="000F1931" w:rsidRPr="00024A7A" w:rsidRDefault="000F1931" w:rsidP="00E54D61">
      <w:pPr>
        <w:spacing w:line="360" w:lineRule="auto"/>
      </w:pPr>
      <w:r w:rsidRPr="00024A7A">
        <w:t>О, дай, о, дай мне снова жизнь, вернись!</w:t>
      </w:r>
    </w:p>
    <w:p w14:paraId="368ABADF" w14:textId="77777777" w:rsidR="000F1931" w:rsidRPr="00024A7A" w:rsidRDefault="000F1931" w:rsidP="00E54D61">
      <w:pPr>
        <w:spacing w:line="360" w:lineRule="auto"/>
      </w:pPr>
    </w:p>
    <w:p w14:paraId="032FE04C" w14:textId="77777777" w:rsidR="000F1931" w:rsidRDefault="000F1931" w:rsidP="00E54D61">
      <w:pPr>
        <w:spacing w:line="360" w:lineRule="auto"/>
        <w:rPr>
          <w:lang w:bidi="ar-SA"/>
        </w:rPr>
      </w:pPr>
    </w:p>
    <w:p w14:paraId="5EBC6A92" w14:textId="77777777" w:rsidR="00301F55" w:rsidRDefault="00301F55" w:rsidP="00E54D61">
      <w:pPr>
        <w:spacing w:line="360" w:lineRule="auto"/>
        <w:jc w:val="center"/>
        <w:rPr>
          <w:lang w:bidi="ar-SA"/>
        </w:rPr>
      </w:pPr>
      <w:r>
        <w:rPr>
          <w:lang w:bidi="ar-SA"/>
        </w:rPr>
        <w:t>КОНЕЦ</w:t>
      </w:r>
    </w:p>
    <w:p w14:paraId="7D514E43" w14:textId="77777777" w:rsidR="00A075CC" w:rsidRPr="00F51DC2" w:rsidRDefault="00A075CC" w:rsidP="00E54D61">
      <w:pPr>
        <w:spacing w:line="360" w:lineRule="auto"/>
        <w:jc w:val="center"/>
        <w:rPr>
          <w:lang w:val="en-US" w:bidi="ar-SA"/>
        </w:rPr>
      </w:pPr>
    </w:p>
    <w:sectPr w:rsidR="00A075CC" w:rsidRPr="00F51DC2" w:rsidSect="00097BE2">
      <w:headerReference w:type="even" r:id="rId14"/>
      <w:headerReference w:type="default" r:id="rId15"/>
      <w:pgSz w:w="11906" w:h="16838" w:code="9"/>
      <w:pgMar w:top="1440" w:right="1134" w:bottom="1440" w:left="1843" w:header="720" w:footer="72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287A3" w14:textId="77777777" w:rsidR="00324922" w:rsidRDefault="00324922" w:rsidP="00133283">
      <w:r>
        <w:separator/>
      </w:r>
    </w:p>
  </w:endnote>
  <w:endnote w:type="continuationSeparator" w:id="0">
    <w:p w14:paraId="4185B7DD" w14:textId="77777777" w:rsidR="00324922" w:rsidRDefault="00324922" w:rsidP="0013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riam">
    <w:altName w:val="Malgun Gothic Semilight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C30F6" w14:textId="77777777" w:rsidR="00324922" w:rsidRDefault="00324922" w:rsidP="00133283">
      <w:r>
        <w:separator/>
      </w:r>
    </w:p>
  </w:footnote>
  <w:footnote w:type="continuationSeparator" w:id="0">
    <w:p w14:paraId="78192F46" w14:textId="77777777" w:rsidR="00324922" w:rsidRDefault="00324922" w:rsidP="00133283">
      <w:r>
        <w:continuationSeparator/>
      </w:r>
    </w:p>
  </w:footnote>
  <w:footnote w:id="1">
    <w:p w14:paraId="3CAB9429" w14:textId="77777777" w:rsidR="00A27CDB" w:rsidRDefault="00A27CDB" w:rsidP="00E54D61">
      <w:pPr>
        <w:pStyle w:val="ae"/>
        <w:spacing w:line="360" w:lineRule="auto"/>
      </w:pPr>
      <w:r>
        <w:rPr>
          <w:rStyle w:val="af0"/>
        </w:rPr>
        <w:footnoteRef/>
      </w:r>
      <w:r w:rsidR="001F102F">
        <w:t xml:space="preserve"> </w:t>
      </w:r>
      <w:r>
        <w:t>По желанию исполнителей стихотвор</w:t>
      </w:r>
      <w:r w:rsidR="00642661">
        <w:t>ение</w:t>
      </w:r>
      <w:r>
        <w:t xml:space="preserve"> можно </w:t>
      </w:r>
      <w:r w:rsidR="00642661">
        <w:t>изложить прозаическим текстом.</w:t>
      </w:r>
    </w:p>
  </w:footnote>
  <w:footnote w:id="2">
    <w:p w14:paraId="1D5FB8B2" w14:textId="77777777" w:rsidR="00F0686D" w:rsidRDefault="00F0686D" w:rsidP="00E54D61">
      <w:pPr>
        <w:pStyle w:val="ae"/>
        <w:spacing w:line="360" w:lineRule="auto"/>
      </w:pPr>
      <w:r>
        <w:rPr>
          <w:rStyle w:val="af0"/>
        </w:rPr>
        <w:footnoteRef/>
      </w:r>
      <w:r>
        <w:t xml:space="preserve"> Слова Владимира Ленского, Музыка Бориса Прозоровского.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29B4B" w14:textId="77777777" w:rsidR="00F0686D" w:rsidRDefault="00F0686D" w:rsidP="00E54D61">
    <w:pPr>
      <w:pStyle w:val="a3"/>
      <w:framePr w:wrap="around" w:vAnchor="text" w:hAnchor="margin" w:xAlign="right" w:y="1"/>
      <w:spacing w:line="360" w:lineRule="auto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9C7DE9" w14:textId="77777777" w:rsidR="00F0686D" w:rsidRDefault="00F0686D" w:rsidP="00E54D61">
    <w:pPr>
      <w:pStyle w:val="a3"/>
      <w:spacing w:line="360" w:lineRule="aut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35B40" w14:textId="77777777" w:rsidR="00F0686D" w:rsidRDefault="00F0686D" w:rsidP="00E54D61">
    <w:pPr>
      <w:pStyle w:val="a3"/>
      <w:framePr w:wrap="around" w:vAnchor="text" w:hAnchor="margin" w:xAlign="right" w:y="1"/>
      <w:spacing w:line="360" w:lineRule="auto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83716">
      <w:rPr>
        <w:rStyle w:val="a4"/>
        <w:noProof/>
      </w:rPr>
      <w:t>20</w:t>
    </w:r>
    <w:r>
      <w:rPr>
        <w:rStyle w:val="a4"/>
      </w:rPr>
      <w:fldChar w:fldCharType="end"/>
    </w:r>
  </w:p>
  <w:p w14:paraId="79307466" w14:textId="77777777" w:rsidR="00F0686D" w:rsidRDefault="00F0686D" w:rsidP="00E54D61">
    <w:pPr>
      <w:pStyle w:val="a3"/>
      <w:spacing w:line="360" w:lineRule="aut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7F22"/>
    <w:multiLevelType w:val="hybridMultilevel"/>
    <w:tmpl w:val="8E745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90B00"/>
    <w:multiLevelType w:val="hybridMultilevel"/>
    <w:tmpl w:val="9EA0D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961A0"/>
    <w:multiLevelType w:val="hybridMultilevel"/>
    <w:tmpl w:val="2B303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8D"/>
    <w:rsid w:val="00006468"/>
    <w:rsid w:val="000073B8"/>
    <w:rsid w:val="00011222"/>
    <w:rsid w:val="00013627"/>
    <w:rsid w:val="00017D42"/>
    <w:rsid w:val="00020F9D"/>
    <w:rsid w:val="000214D4"/>
    <w:rsid w:val="00021F18"/>
    <w:rsid w:val="0002230E"/>
    <w:rsid w:val="00024048"/>
    <w:rsid w:val="00024A7A"/>
    <w:rsid w:val="00025F09"/>
    <w:rsid w:val="00026439"/>
    <w:rsid w:val="000276C4"/>
    <w:rsid w:val="00031039"/>
    <w:rsid w:val="00031D61"/>
    <w:rsid w:val="00032365"/>
    <w:rsid w:val="00033356"/>
    <w:rsid w:val="00033366"/>
    <w:rsid w:val="000349FD"/>
    <w:rsid w:val="00036B73"/>
    <w:rsid w:val="000370A5"/>
    <w:rsid w:val="00043D4B"/>
    <w:rsid w:val="00044309"/>
    <w:rsid w:val="00045E19"/>
    <w:rsid w:val="00055C1F"/>
    <w:rsid w:val="00056F9E"/>
    <w:rsid w:val="00065C33"/>
    <w:rsid w:val="000666DE"/>
    <w:rsid w:val="00067493"/>
    <w:rsid w:val="0007385A"/>
    <w:rsid w:val="00081955"/>
    <w:rsid w:val="00082DF6"/>
    <w:rsid w:val="000834BE"/>
    <w:rsid w:val="00084CC4"/>
    <w:rsid w:val="00087B1C"/>
    <w:rsid w:val="00090B05"/>
    <w:rsid w:val="00091C87"/>
    <w:rsid w:val="000942FA"/>
    <w:rsid w:val="000971E9"/>
    <w:rsid w:val="00097419"/>
    <w:rsid w:val="00097BE2"/>
    <w:rsid w:val="000A2392"/>
    <w:rsid w:val="000A5052"/>
    <w:rsid w:val="000A5A76"/>
    <w:rsid w:val="000A5FEB"/>
    <w:rsid w:val="000A74DF"/>
    <w:rsid w:val="000A78E7"/>
    <w:rsid w:val="000A79F3"/>
    <w:rsid w:val="000B0012"/>
    <w:rsid w:val="000B2D6B"/>
    <w:rsid w:val="000B31CF"/>
    <w:rsid w:val="000B5181"/>
    <w:rsid w:val="000B6C5B"/>
    <w:rsid w:val="000C5FB3"/>
    <w:rsid w:val="000D0F92"/>
    <w:rsid w:val="000D2BE0"/>
    <w:rsid w:val="000D2F62"/>
    <w:rsid w:val="000D4514"/>
    <w:rsid w:val="000D5D85"/>
    <w:rsid w:val="000E2C84"/>
    <w:rsid w:val="000F1931"/>
    <w:rsid w:val="000F2269"/>
    <w:rsid w:val="000F320A"/>
    <w:rsid w:val="00104F43"/>
    <w:rsid w:val="0010539E"/>
    <w:rsid w:val="001074D0"/>
    <w:rsid w:val="00111055"/>
    <w:rsid w:val="00114672"/>
    <w:rsid w:val="00115078"/>
    <w:rsid w:val="001154A4"/>
    <w:rsid w:val="00116280"/>
    <w:rsid w:val="001168C7"/>
    <w:rsid w:val="00121347"/>
    <w:rsid w:val="001253BB"/>
    <w:rsid w:val="00133283"/>
    <w:rsid w:val="00134857"/>
    <w:rsid w:val="001402D1"/>
    <w:rsid w:val="00142213"/>
    <w:rsid w:val="00153475"/>
    <w:rsid w:val="0015349B"/>
    <w:rsid w:val="0015509B"/>
    <w:rsid w:val="00156AEA"/>
    <w:rsid w:val="0015747F"/>
    <w:rsid w:val="00160354"/>
    <w:rsid w:val="0016035E"/>
    <w:rsid w:val="00171888"/>
    <w:rsid w:val="00174674"/>
    <w:rsid w:val="0017635A"/>
    <w:rsid w:val="00177445"/>
    <w:rsid w:val="00181256"/>
    <w:rsid w:val="0018303F"/>
    <w:rsid w:val="001833ED"/>
    <w:rsid w:val="00183481"/>
    <w:rsid w:val="00190B0F"/>
    <w:rsid w:val="00196FE2"/>
    <w:rsid w:val="00197530"/>
    <w:rsid w:val="00197DCB"/>
    <w:rsid w:val="001A0309"/>
    <w:rsid w:val="001A4917"/>
    <w:rsid w:val="001B49DC"/>
    <w:rsid w:val="001C24D9"/>
    <w:rsid w:val="001C4CF5"/>
    <w:rsid w:val="001C725A"/>
    <w:rsid w:val="001D0C17"/>
    <w:rsid w:val="001D2B9E"/>
    <w:rsid w:val="001D38D3"/>
    <w:rsid w:val="001D5CC3"/>
    <w:rsid w:val="001E01B9"/>
    <w:rsid w:val="001E2399"/>
    <w:rsid w:val="001E4D25"/>
    <w:rsid w:val="001E7D30"/>
    <w:rsid w:val="001F03E4"/>
    <w:rsid w:val="001F102F"/>
    <w:rsid w:val="001F40EA"/>
    <w:rsid w:val="001F41B6"/>
    <w:rsid w:val="00200237"/>
    <w:rsid w:val="00200919"/>
    <w:rsid w:val="002056E1"/>
    <w:rsid w:val="00205A86"/>
    <w:rsid w:val="00205FB5"/>
    <w:rsid w:val="00206DD0"/>
    <w:rsid w:val="00206E80"/>
    <w:rsid w:val="00206EC8"/>
    <w:rsid w:val="00207E53"/>
    <w:rsid w:val="0021480B"/>
    <w:rsid w:val="00215AEF"/>
    <w:rsid w:val="00216240"/>
    <w:rsid w:val="0021677A"/>
    <w:rsid w:val="0022018C"/>
    <w:rsid w:val="002228F4"/>
    <w:rsid w:val="00222FC6"/>
    <w:rsid w:val="00224667"/>
    <w:rsid w:val="00224CE1"/>
    <w:rsid w:val="00224FD2"/>
    <w:rsid w:val="00230F60"/>
    <w:rsid w:val="0023457D"/>
    <w:rsid w:val="00241E2A"/>
    <w:rsid w:val="00246935"/>
    <w:rsid w:val="002529D8"/>
    <w:rsid w:val="00253D06"/>
    <w:rsid w:val="00256AC2"/>
    <w:rsid w:val="00261BD5"/>
    <w:rsid w:val="00270773"/>
    <w:rsid w:val="002728AB"/>
    <w:rsid w:val="00273ED2"/>
    <w:rsid w:val="002745E6"/>
    <w:rsid w:val="00274EAC"/>
    <w:rsid w:val="002755B5"/>
    <w:rsid w:val="00276520"/>
    <w:rsid w:val="002828FB"/>
    <w:rsid w:val="00283A09"/>
    <w:rsid w:val="002857D6"/>
    <w:rsid w:val="00286118"/>
    <w:rsid w:val="00286214"/>
    <w:rsid w:val="0028643B"/>
    <w:rsid w:val="00286773"/>
    <w:rsid w:val="00287366"/>
    <w:rsid w:val="00293A7C"/>
    <w:rsid w:val="00294F0E"/>
    <w:rsid w:val="002A37A2"/>
    <w:rsid w:val="002A533F"/>
    <w:rsid w:val="002A623A"/>
    <w:rsid w:val="002C2BBB"/>
    <w:rsid w:val="002C77F6"/>
    <w:rsid w:val="002C7ABD"/>
    <w:rsid w:val="002D0474"/>
    <w:rsid w:val="002E0DE9"/>
    <w:rsid w:val="002E37FB"/>
    <w:rsid w:val="002E5EE2"/>
    <w:rsid w:val="00300A31"/>
    <w:rsid w:val="00301F55"/>
    <w:rsid w:val="00304E5B"/>
    <w:rsid w:val="003051FD"/>
    <w:rsid w:val="00305B29"/>
    <w:rsid w:val="003101E8"/>
    <w:rsid w:val="00316897"/>
    <w:rsid w:val="00317A35"/>
    <w:rsid w:val="00323F52"/>
    <w:rsid w:val="00324908"/>
    <w:rsid w:val="00324922"/>
    <w:rsid w:val="00324B44"/>
    <w:rsid w:val="00337201"/>
    <w:rsid w:val="00345172"/>
    <w:rsid w:val="00351D2C"/>
    <w:rsid w:val="00351E8D"/>
    <w:rsid w:val="00356052"/>
    <w:rsid w:val="003576BF"/>
    <w:rsid w:val="00357BA1"/>
    <w:rsid w:val="003662C6"/>
    <w:rsid w:val="0036724A"/>
    <w:rsid w:val="003719B2"/>
    <w:rsid w:val="00373BE7"/>
    <w:rsid w:val="003815C5"/>
    <w:rsid w:val="003849E9"/>
    <w:rsid w:val="00391F3C"/>
    <w:rsid w:val="00393529"/>
    <w:rsid w:val="0039360B"/>
    <w:rsid w:val="00395A06"/>
    <w:rsid w:val="003A2813"/>
    <w:rsid w:val="003A6234"/>
    <w:rsid w:val="003B0B1B"/>
    <w:rsid w:val="003B0F24"/>
    <w:rsid w:val="003B6FEE"/>
    <w:rsid w:val="003C3F13"/>
    <w:rsid w:val="003C615F"/>
    <w:rsid w:val="003D100A"/>
    <w:rsid w:val="003D5C7E"/>
    <w:rsid w:val="003D6862"/>
    <w:rsid w:val="003E33A4"/>
    <w:rsid w:val="003E7CAD"/>
    <w:rsid w:val="003F2679"/>
    <w:rsid w:val="003F7539"/>
    <w:rsid w:val="00402AF4"/>
    <w:rsid w:val="004031CA"/>
    <w:rsid w:val="00405E41"/>
    <w:rsid w:val="00410130"/>
    <w:rsid w:val="00413DDB"/>
    <w:rsid w:val="00417DD4"/>
    <w:rsid w:val="0042103A"/>
    <w:rsid w:val="0042458D"/>
    <w:rsid w:val="004246DC"/>
    <w:rsid w:val="00424980"/>
    <w:rsid w:val="00425A6F"/>
    <w:rsid w:val="00430668"/>
    <w:rsid w:val="00430F4D"/>
    <w:rsid w:val="00431DE3"/>
    <w:rsid w:val="0043271C"/>
    <w:rsid w:val="00435F22"/>
    <w:rsid w:val="00436F1E"/>
    <w:rsid w:val="00445B89"/>
    <w:rsid w:val="0045233A"/>
    <w:rsid w:val="00452F9F"/>
    <w:rsid w:val="0045613C"/>
    <w:rsid w:val="00457DD8"/>
    <w:rsid w:val="00461B7C"/>
    <w:rsid w:val="0046746D"/>
    <w:rsid w:val="00471827"/>
    <w:rsid w:val="00471BD7"/>
    <w:rsid w:val="004856CC"/>
    <w:rsid w:val="004910C6"/>
    <w:rsid w:val="00491EC7"/>
    <w:rsid w:val="00492172"/>
    <w:rsid w:val="00492E31"/>
    <w:rsid w:val="00493837"/>
    <w:rsid w:val="004B3CC4"/>
    <w:rsid w:val="004B449F"/>
    <w:rsid w:val="004C0824"/>
    <w:rsid w:val="004C5028"/>
    <w:rsid w:val="004C7781"/>
    <w:rsid w:val="004D3575"/>
    <w:rsid w:val="004D45E8"/>
    <w:rsid w:val="004E2DAF"/>
    <w:rsid w:val="004E6EA8"/>
    <w:rsid w:val="005005E8"/>
    <w:rsid w:val="00502A0A"/>
    <w:rsid w:val="00507A37"/>
    <w:rsid w:val="005107C4"/>
    <w:rsid w:val="005129E3"/>
    <w:rsid w:val="00513DB6"/>
    <w:rsid w:val="00520D10"/>
    <w:rsid w:val="00534C5A"/>
    <w:rsid w:val="00546432"/>
    <w:rsid w:val="0055003E"/>
    <w:rsid w:val="005524DE"/>
    <w:rsid w:val="00564267"/>
    <w:rsid w:val="00564F08"/>
    <w:rsid w:val="005728C7"/>
    <w:rsid w:val="00574B77"/>
    <w:rsid w:val="00574FC0"/>
    <w:rsid w:val="00581885"/>
    <w:rsid w:val="00583716"/>
    <w:rsid w:val="00584D01"/>
    <w:rsid w:val="00590396"/>
    <w:rsid w:val="00591352"/>
    <w:rsid w:val="00596FF7"/>
    <w:rsid w:val="005975AE"/>
    <w:rsid w:val="005A0CF8"/>
    <w:rsid w:val="005A1667"/>
    <w:rsid w:val="005A1FD9"/>
    <w:rsid w:val="005A353F"/>
    <w:rsid w:val="005A3FCC"/>
    <w:rsid w:val="005A42A9"/>
    <w:rsid w:val="005A73D1"/>
    <w:rsid w:val="005B0D89"/>
    <w:rsid w:val="005B2073"/>
    <w:rsid w:val="005B4C13"/>
    <w:rsid w:val="005C2829"/>
    <w:rsid w:val="005C4ADA"/>
    <w:rsid w:val="005C5210"/>
    <w:rsid w:val="005C5E37"/>
    <w:rsid w:val="005C6553"/>
    <w:rsid w:val="005C749C"/>
    <w:rsid w:val="005D621E"/>
    <w:rsid w:val="005E0B63"/>
    <w:rsid w:val="005E0FBB"/>
    <w:rsid w:val="005E10E5"/>
    <w:rsid w:val="005E2BA2"/>
    <w:rsid w:val="005E4423"/>
    <w:rsid w:val="005E53B1"/>
    <w:rsid w:val="005E5D92"/>
    <w:rsid w:val="005F0736"/>
    <w:rsid w:val="005F2F3B"/>
    <w:rsid w:val="005F31C5"/>
    <w:rsid w:val="005F4DE8"/>
    <w:rsid w:val="0060175B"/>
    <w:rsid w:val="00605A49"/>
    <w:rsid w:val="00610676"/>
    <w:rsid w:val="00611ECE"/>
    <w:rsid w:val="006132C3"/>
    <w:rsid w:val="00613FBD"/>
    <w:rsid w:val="00615E51"/>
    <w:rsid w:val="00616D86"/>
    <w:rsid w:val="0061740B"/>
    <w:rsid w:val="00620996"/>
    <w:rsid w:val="00623043"/>
    <w:rsid w:val="00624995"/>
    <w:rsid w:val="00626D7F"/>
    <w:rsid w:val="0062720B"/>
    <w:rsid w:val="00627A04"/>
    <w:rsid w:val="00633DFE"/>
    <w:rsid w:val="00635E46"/>
    <w:rsid w:val="00640250"/>
    <w:rsid w:val="00642661"/>
    <w:rsid w:val="0065320F"/>
    <w:rsid w:val="006541C0"/>
    <w:rsid w:val="00654EE0"/>
    <w:rsid w:val="006577DE"/>
    <w:rsid w:val="0066084B"/>
    <w:rsid w:val="00660B95"/>
    <w:rsid w:val="00662376"/>
    <w:rsid w:val="006645FF"/>
    <w:rsid w:val="006710D3"/>
    <w:rsid w:val="00673854"/>
    <w:rsid w:val="006758C9"/>
    <w:rsid w:val="00691156"/>
    <w:rsid w:val="0069608F"/>
    <w:rsid w:val="00696B53"/>
    <w:rsid w:val="006972A0"/>
    <w:rsid w:val="00697B42"/>
    <w:rsid w:val="006A4657"/>
    <w:rsid w:val="006A6311"/>
    <w:rsid w:val="006A7E69"/>
    <w:rsid w:val="006B0810"/>
    <w:rsid w:val="006B1CD7"/>
    <w:rsid w:val="006B5F76"/>
    <w:rsid w:val="006B6CB2"/>
    <w:rsid w:val="006C17A5"/>
    <w:rsid w:val="006C1D35"/>
    <w:rsid w:val="006C3D34"/>
    <w:rsid w:val="006C519C"/>
    <w:rsid w:val="006D60FF"/>
    <w:rsid w:val="006D75C9"/>
    <w:rsid w:val="006E0A67"/>
    <w:rsid w:val="006F3ACF"/>
    <w:rsid w:val="006F5602"/>
    <w:rsid w:val="0070118B"/>
    <w:rsid w:val="0070188B"/>
    <w:rsid w:val="00701BEC"/>
    <w:rsid w:val="0071757B"/>
    <w:rsid w:val="00717A97"/>
    <w:rsid w:val="00717D11"/>
    <w:rsid w:val="00717E0D"/>
    <w:rsid w:val="00723807"/>
    <w:rsid w:val="00725A24"/>
    <w:rsid w:val="00725BA3"/>
    <w:rsid w:val="00725E15"/>
    <w:rsid w:val="007260D8"/>
    <w:rsid w:val="0072638B"/>
    <w:rsid w:val="00730E52"/>
    <w:rsid w:val="00730EDC"/>
    <w:rsid w:val="007315FD"/>
    <w:rsid w:val="00731DA8"/>
    <w:rsid w:val="007348F2"/>
    <w:rsid w:val="00735CFF"/>
    <w:rsid w:val="00736C71"/>
    <w:rsid w:val="0073781A"/>
    <w:rsid w:val="00744B90"/>
    <w:rsid w:val="007453D0"/>
    <w:rsid w:val="007502F4"/>
    <w:rsid w:val="00751EED"/>
    <w:rsid w:val="007540B5"/>
    <w:rsid w:val="00754F64"/>
    <w:rsid w:val="007559CE"/>
    <w:rsid w:val="00761E97"/>
    <w:rsid w:val="007652AD"/>
    <w:rsid w:val="0077340F"/>
    <w:rsid w:val="00773F40"/>
    <w:rsid w:val="007744BA"/>
    <w:rsid w:val="007802C3"/>
    <w:rsid w:val="00780B39"/>
    <w:rsid w:val="00783C2B"/>
    <w:rsid w:val="00785E36"/>
    <w:rsid w:val="00785E9B"/>
    <w:rsid w:val="00791E0F"/>
    <w:rsid w:val="00792104"/>
    <w:rsid w:val="0079529B"/>
    <w:rsid w:val="00795794"/>
    <w:rsid w:val="00795DD5"/>
    <w:rsid w:val="0079729B"/>
    <w:rsid w:val="007A034E"/>
    <w:rsid w:val="007A39DF"/>
    <w:rsid w:val="007A4D15"/>
    <w:rsid w:val="007B2861"/>
    <w:rsid w:val="007B2877"/>
    <w:rsid w:val="007B2B1B"/>
    <w:rsid w:val="007B3182"/>
    <w:rsid w:val="007C264B"/>
    <w:rsid w:val="007C4A96"/>
    <w:rsid w:val="007C4FB9"/>
    <w:rsid w:val="007C5516"/>
    <w:rsid w:val="007C66C8"/>
    <w:rsid w:val="007C67E3"/>
    <w:rsid w:val="007D132C"/>
    <w:rsid w:val="007D5BDC"/>
    <w:rsid w:val="007D65C1"/>
    <w:rsid w:val="007E049C"/>
    <w:rsid w:val="007E0C27"/>
    <w:rsid w:val="007E37F5"/>
    <w:rsid w:val="007E3FA1"/>
    <w:rsid w:val="007F1347"/>
    <w:rsid w:val="007F6CF7"/>
    <w:rsid w:val="008037CA"/>
    <w:rsid w:val="00806C56"/>
    <w:rsid w:val="00815D87"/>
    <w:rsid w:val="008163FE"/>
    <w:rsid w:val="00816B9F"/>
    <w:rsid w:val="00823CA6"/>
    <w:rsid w:val="0082772C"/>
    <w:rsid w:val="00827C62"/>
    <w:rsid w:val="00831004"/>
    <w:rsid w:val="0083265C"/>
    <w:rsid w:val="00834E71"/>
    <w:rsid w:val="00836E3D"/>
    <w:rsid w:val="00840259"/>
    <w:rsid w:val="0084495E"/>
    <w:rsid w:val="0084636A"/>
    <w:rsid w:val="00847FFD"/>
    <w:rsid w:val="008529E8"/>
    <w:rsid w:val="00853A8D"/>
    <w:rsid w:val="00856DFF"/>
    <w:rsid w:val="008572E5"/>
    <w:rsid w:val="0086051E"/>
    <w:rsid w:val="0086594D"/>
    <w:rsid w:val="00866433"/>
    <w:rsid w:val="00871137"/>
    <w:rsid w:val="008729AE"/>
    <w:rsid w:val="00872AE8"/>
    <w:rsid w:val="008749B6"/>
    <w:rsid w:val="00874D19"/>
    <w:rsid w:val="008806C7"/>
    <w:rsid w:val="00882BA5"/>
    <w:rsid w:val="0088706A"/>
    <w:rsid w:val="00891561"/>
    <w:rsid w:val="008A32DA"/>
    <w:rsid w:val="008B0918"/>
    <w:rsid w:val="008B34B5"/>
    <w:rsid w:val="008B44FD"/>
    <w:rsid w:val="008B4904"/>
    <w:rsid w:val="008B6E7C"/>
    <w:rsid w:val="008C1792"/>
    <w:rsid w:val="008C2E93"/>
    <w:rsid w:val="008C4471"/>
    <w:rsid w:val="008C4486"/>
    <w:rsid w:val="008C4E31"/>
    <w:rsid w:val="008C720F"/>
    <w:rsid w:val="008D049D"/>
    <w:rsid w:val="008D114E"/>
    <w:rsid w:val="008D3C66"/>
    <w:rsid w:val="008D5550"/>
    <w:rsid w:val="008D789B"/>
    <w:rsid w:val="008D7A42"/>
    <w:rsid w:val="008E3D78"/>
    <w:rsid w:val="008E4263"/>
    <w:rsid w:val="008F3AF5"/>
    <w:rsid w:val="008F4FE7"/>
    <w:rsid w:val="00901E5A"/>
    <w:rsid w:val="0090265E"/>
    <w:rsid w:val="009027CE"/>
    <w:rsid w:val="00906C3D"/>
    <w:rsid w:val="00907880"/>
    <w:rsid w:val="009108A8"/>
    <w:rsid w:val="00913CAC"/>
    <w:rsid w:val="00915F35"/>
    <w:rsid w:val="00920C3B"/>
    <w:rsid w:val="00921D39"/>
    <w:rsid w:val="009249A4"/>
    <w:rsid w:val="00925981"/>
    <w:rsid w:val="009269F8"/>
    <w:rsid w:val="009278CB"/>
    <w:rsid w:val="00930836"/>
    <w:rsid w:val="00930982"/>
    <w:rsid w:val="009325EF"/>
    <w:rsid w:val="00934049"/>
    <w:rsid w:val="00934B52"/>
    <w:rsid w:val="00935DDE"/>
    <w:rsid w:val="00937038"/>
    <w:rsid w:val="009375BF"/>
    <w:rsid w:val="009406EE"/>
    <w:rsid w:val="00940E6D"/>
    <w:rsid w:val="00941381"/>
    <w:rsid w:val="009446F9"/>
    <w:rsid w:val="00944B50"/>
    <w:rsid w:val="00953F0A"/>
    <w:rsid w:val="00955BCC"/>
    <w:rsid w:val="00956E72"/>
    <w:rsid w:val="00957A72"/>
    <w:rsid w:val="00957B74"/>
    <w:rsid w:val="00957D0D"/>
    <w:rsid w:val="0096361E"/>
    <w:rsid w:val="00963872"/>
    <w:rsid w:val="009642FE"/>
    <w:rsid w:val="00965423"/>
    <w:rsid w:val="00966A6E"/>
    <w:rsid w:val="00973EA4"/>
    <w:rsid w:val="009761A5"/>
    <w:rsid w:val="009770C3"/>
    <w:rsid w:val="009772F5"/>
    <w:rsid w:val="0098019B"/>
    <w:rsid w:val="00981B6E"/>
    <w:rsid w:val="00982C77"/>
    <w:rsid w:val="00985345"/>
    <w:rsid w:val="00985AA0"/>
    <w:rsid w:val="0098794C"/>
    <w:rsid w:val="009912C2"/>
    <w:rsid w:val="00992E73"/>
    <w:rsid w:val="00992F94"/>
    <w:rsid w:val="009A3354"/>
    <w:rsid w:val="009A3386"/>
    <w:rsid w:val="009A3BA3"/>
    <w:rsid w:val="009A5760"/>
    <w:rsid w:val="009A5FB0"/>
    <w:rsid w:val="009A61AB"/>
    <w:rsid w:val="009A7204"/>
    <w:rsid w:val="009B0005"/>
    <w:rsid w:val="009B3372"/>
    <w:rsid w:val="009C4834"/>
    <w:rsid w:val="009C6361"/>
    <w:rsid w:val="009C6994"/>
    <w:rsid w:val="009C6EBC"/>
    <w:rsid w:val="009D276D"/>
    <w:rsid w:val="009E033E"/>
    <w:rsid w:val="009E3409"/>
    <w:rsid w:val="009E4F42"/>
    <w:rsid w:val="009F21DD"/>
    <w:rsid w:val="009F36CF"/>
    <w:rsid w:val="009F7247"/>
    <w:rsid w:val="00A00CE1"/>
    <w:rsid w:val="00A013F6"/>
    <w:rsid w:val="00A0193C"/>
    <w:rsid w:val="00A0313E"/>
    <w:rsid w:val="00A07108"/>
    <w:rsid w:val="00A075CC"/>
    <w:rsid w:val="00A10063"/>
    <w:rsid w:val="00A20B76"/>
    <w:rsid w:val="00A27CDB"/>
    <w:rsid w:val="00A35D5B"/>
    <w:rsid w:val="00A400DA"/>
    <w:rsid w:val="00A4010A"/>
    <w:rsid w:val="00A42616"/>
    <w:rsid w:val="00A462E2"/>
    <w:rsid w:val="00A5093A"/>
    <w:rsid w:val="00A50E26"/>
    <w:rsid w:val="00A52041"/>
    <w:rsid w:val="00A574F6"/>
    <w:rsid w:val="00A60459"/>
    <w:rsid w:val="00A62B4C"/>
    <w:rsid w:val="00A64169"/>
    <w:rsid w:val="00A64B08"/>
    <w:rsid w:val="00A70322"/>
    <w:rsid w:val="00A7157C"/>
    <w:rsid w:val="00A7173F"/>
    <w:rsid w:val="00A72D03"/>
    <w:rsid w:val="00A73FB8"/>
    <w:rsid w:val="00A778BA"/>
    <w:rsid w:val="00A83EE6"/>
    <w:rsid w:val="00A85490"/>
    <w:rsid w:val="00A863F0"/>
    <w:rsid w:val="00A91B7E"/>
    <w:rsid w:val="00A91C1D"/>
    <w:rsid w:val="00A91FE3"/>
    <w:rsid w:val="00A979C7"/>
    <w:rsid w:val="00AA21F8"/>
    <w:rsid w:val="00AA30BC"/>
    <w:rsid w:val="00AA4AAF"/>
    <w:rsid w:val="00AA4EFB"/>
    <w:rsid w:val="00AA7F02"/>
    <w:rsid w:val="00AB6909"/>
    <w:rsid w:val="00AB6AE7"/>
    <w:rsid w:val="00AC7061"/>
    <w:rsid w:val="00AD1419"/>
    <w:rsid w:val="00AD1851"/>
    <w:rsid w:val="00AD2B75"/>
    <w:rsid w:val="00AE52A3"/>
    <w:rsid w:val="00AE56D4"/>
    <w:rsid w:val="00AE5EBD"/>
    <w:rsid w:val="00AF0786"/>
    <w:rsid w:val="00AF4D6B"/>
    <w:rsid w:val="00AF5786"/>
    <w:rsid w:val="00B0161D"/>
    <w:rsid w:val="00B02E4C"/>
    <w:rsid w:val="00B04085"/>
    <w:rsid w:val="00B0511E"/>
    <w:rsid w:val="00B065BB"/>
    <w:rsid w:val="00B0741B"/>
    <w:rsid w:val="00B1157E"/>
    <w:rsid w:val="00B12C21"/>
    <w:rsid w:val="00B13A69"/>
    <w:rsid w:val="00B14E29"/>
    <w:rsid w:val="00B14EF1"/>
    <w:rsid w:val="00B37F1E"/>
    <w:rsid w:val="00B40529"/>
    <w:rsid w:val="00B41F85"/>
    <w:rsid w:val="00B430E5"/>
    <w:rsid w:val="00B541D7"/>
    <w:rsid w:val="00B55483"/>
    <w:rsid w:val="00B557EA"/>
    <w:rsid w:val="00B55E13"/>
    <w:rsid w:val="00B55EEF"/>
    <w:rsid w:val="00B64479"/>
    <w:rsid w:val="00B653D7"/>
    <w:rsid w:val="00B65E70"/>
    <w:rsid w:val="00B66FF3"/>
    <w:rsid w:val="00B673C7"/>
    <w:rsid w:val="00B719CF"/>
    <w:rsid w:val="00B82076"/>
    <w:rsid w:val="00B87E7C"/>
    <w:rsid w:val="00B96513"/>
    <w:rsid w:val="00B966E1"/>
    <w:rsid w:val="00B97CDA"/>
    <w:rsid w:val="00BA3366"/>
    <w:rsid w:val="00BB19F7"/>
    <w:rsid w:val="00BB4827"/>
    <w:rsid w:val="00BB4F93"/>
    <w:rsid w:val="00BB5C9C"/>
    <w:rsid w:val="00BB6176"/>
    <w:rsid w:val="00BC1C3E"/>
    <w:rsid w:val="00BC2E7F"/>
    <w:rsid w:val="00BC4E4C"/>
    <w:rsid w:val="00BD281B"/>
    <w:rsid w:val="00BD3AD6"/>
    <w:rsid w:val="00BD5367"/>
    <w:rsid w:val="00BE0A1C"/>
    <w:rsid w:val="00BE1706"/>
    <w:rsid w:val="00BF4201"/>
    <w:rsid w:val="00C00480"/>
    <w:rsid w:val="00C15246"/>
    <w:rsid w:val="00C1714F"/>
    <w:rsid w:val="00C17AFB"/>
    <w:rsid w:val="00C26854"/>
    <w:rsid w:val="00C3220C"/>
    <w:rsid w:val="00C32870"/>
    <w:rsid w:val="00C417F8"/>
    <w:rsid w:val="00C466F3"/>
    <w:rsid w:val="00C50316"/>
    <w:rsid w:val="00C53465"/>
    <w:rsid w:val="00C61155"/>
    <w:rsid w:val="00C625BF"/>
    <w:rsid w:val="00C730A8"/>
    <w:rsid w:val="00C74ADC"/>
    <w:rsid w:val="00C74B42"/>
    <w:rsid w:val="00C83142"/>
    <w:rsid w:val="00C8577C"/>
    <w:rsid w:val="00C86177"/>
    <w:rsid w:val="00C90641"/>
    <w:rsid w:val="00C9667B"/>
    <w:rsid w:val="00C966A7"/>
    <w:rsid w:val="00C96EFA"/>
    <w:rsid w:val="00C97ABD"/>
    <w:rsid w:val="00CB1F7A"/>
    <w:rsid w:val="00CB24A1"/>
    <w:rsid w:val="00CB5817"/>
    <w:rsid w:val="00CC4276"/>
    <w:rsid w:val="00CC7E39"/>
    <w:rsid w:val="00CD04AD"/>
    <w:rsid w:val="00CD0534"/>
    <w:rsid w:val="00CD1206"/>
    <w:rsid w:val="00CD4CB8"/>
    <w:rsid w:val="00CD6F45"/>
    <w:rsid w:val="00CE2321"/>
    <w:rsid w:val="00CE3E1E"/>
    <w:rsid w:val="00CE5A0E"/>
    <w:rsid w:val="00CE783F"/>
    <w:rsid w:val="00CF0281"/>
    <w:rsid w:val="00CF037F"/>
    <w:rsid w:val="00CF04F8"/>
    <w:rsid w:val="00CF0589"/>
    <w:rsid w:val="00CF1723"/>
    <w:rsid w:val="00CF1986"/>
    <w:rsid w:val="00CF798A"/>
    <w:rsid w:val="00D055C9"/>
    <w:rsid w:val="00D07AB1"/>
    <w:rsid w:val="00D12E27"/>
    <w:rsid w:val="00D251FE"/>
    <w:rsid w:val="00D36B67"/>
    <w:rsid w:val="00D36DF0"/>
    <w:rsid w:val="00D422E5"/>
    <w:rsid w:val="00D43710"/>
    <w:rsid w:val="00D44EC5"/>
    <w:rsid w:val="00D533A3"/>
    <w:rsid w:val="00D5415D"/>
    <w:rsid w:val="00D54776"/>
    <w:rsid w:val="00D56C3F"/>
    <w:rsid w:val="00D60FA4"/>
    <w:rsid w:val="00D614EB"/>
    <w:rsid w:val="00D633F8"/>
    <w:rsid w:val="00D6504B"/>
    <w:rsid w:val="00D71B15"/>
    <w:rsid w:val="00D80096"/>
    <w:rsid w:val="00D84396"/>
    <w:rsid w:val="00D91F1C"/>
    <w:rsid w:val="00D92DA2"/>
    <w:rsid w:val="00D93456"/>
    <w:rsid w:val="00D95191"/>
    <w:rsid w:val="00DA04F1"/>
    <w:rsid w:val="00DA1C58"/>
    <w:rsid w:val="00DA3DB2"/>
    <w:rsid w:val="00DA483D"/>
    <w:rsid w:val="00DA4C5E"/>
    <w:rsid w:val="00DA5928"/>
    <w:rsid w:val="00DB1917"/>
    <w:rsid w:val="00DB2219"/>
    <w:rsid w:val="00DC1D46"/>
    <w:rsid w:val="00DC68A8"/>
    <w:rsid w:val="00DD2EF5"/>
    <w:rsid w:val="00DF01C0"/>
    <w:rsid w:val="00DF046D"/>
    <w:rsid w:val="00DF12A6"/>
    <w:rsid w:val="00DF22B9"/>
    <w:rsid w:val="00E11489"/>
    <w:rsid w:val="00E156FE"/>
    <w:rsid w:val="00E17795"/>
    <w:rsid w:val="00E20615"/>
    <w:rsid w:val="00E22CF0"/>
    <w:rsid w:val="00E24E4A"/>
    <w:rsid w:val="00E26F28"/>
    <w:rsid w:val="00E318A0"/>
    <w:rsid w:val="00E33266"/>
    <w:rsid w:val="00E344DA"/>
    <w:rsid w:val="00E4078C"/>
    <w:rsid w:val="00E42B2C"/>
    <w:rsid w:val="00E44067"/>
    <w:rsid w:val="00E51FA1"/>
    <w:rsid w:val="00E54D61"/>
    <w:rsid w:val="00E55418"/>
    <w:rsid w:val="00E5681A"/>
    <w:rsid w:val="00E611F1"/>
    <w:rsid w:val="00E62064"/>
    <w:rsid w:val="00E62EE8"/>
    <w:rsid w:val="00E63230"/>
    <w:rsid w:val="00E663AE"/>
    <w:rsid w:val="00E72D97"/>
    <w:rsid w:val="00E749CB"/>
    <w:rsid w:val="00E75995"/>
    <w:rsid w:val="00E81749"/>
    <w:rsid w:val="00E935F9"/>
    <w:rsid w:val="00E96615"/>
    <w:rsid w:val="00EA0F61"/>
    <w:rsid w:val="00EA19A3"/>
    <w:rsid w:val="00EA1FE0"/>
    <w:rsid w:val="00EA59B9"/>
    <w:rsid w:val="00EA6770"/>
    <w:rsid w:val="00EB238B"/>
    <w:rsid w:val="00EB29C4"/>
    <w:rsid w:val="00EB2CA5"/>
    <w:rsid w:val="00EB39D3"/>
    <w:rsid w:val="00EB63DD"/>
    <w:rsid w:val="00EB6538"/>
    <w:rsid w:val="00EC2348"/>
    <w:rsid w:val="00EC2815"/>
    <w:rsid w:val="00EC7910"/>
    <w:rsid w:val="00EC7CB3"/>
    <w:rsid w:val="00ED3C0D"/>
    <w:rsid w:val="00ED3F53"/>
    <w:rsid w:val="00ED5521"/>
    <w:rsid w:val="00EE42C0"/>
    <w:rsid w:val="00EE57B7"/>
    <w:rsid w:val="00EF12D6"/>
    <w:rsid w:val="00EF5CA6"/>
    <w:rsid w:val="00EF6FA3"/>
    <w:rsid w:val="00F0326F"/>
    <w:rsid w:val="00F051C3"/>
    <w:rsid w:val="00F0686D"/>
    <w:rsid w:val="00F06C1E"/>
    <w:rsid w:val="00F145D3"/>
    <w:rsid w:val="00F16858"/>
    <w:rsid w:val="00F179A5"/>
    <w:rsid w:val="00F210A4"/>
    <w:rsid w:val="00F22A95"/>
    <w:rsid w:val="00F24B5B"/>
    <w:rsid w:val="00F270CE"/>
    <w:rsid w:val="00F27757"/>
    <w:rsid w:val="00F31D9A"/>
    <w:rsid w:val="00F324BD"/>
    <w:rsid w:val="00F33F33"/>
    <w:rsid w:val="00F41057"/>
    <w:rsid w:val="00F42D86"/>
    <w:rsid w:val="00F43A16"/>
    <w:rsid w:val="00F51DC2"/>
    <w:rsid w:val="00F67DF2"/>
    <w:rsid w:val="00F7302F"/>
    <w:rsid w:val="00F81CFC"/>
    <w:rsid w:val="00F85140"/>
    <w:rsid w:val="00F9192D"/>
    <w:rsid w:val="00F91D67"/>
    <w:rsid w:val="00F93E04"/>
    <w:rsid w:val="00F964FB"/>
    <w:rsid w:val="00F96A51"/>
    <w:rsid w:val="00F97236"/>
    <w:rsid w:val="00FA2B6E"/>
    <w:rsid w:val="00FA6348"/>
    <w:rsid w:val="00FB0A2F"/>
    <w:rsid w:val="00FB5B26"/>
    <w:rsid w:val="00FB7E04"/>
    <w:rsid w:val="00FC23A3"/>
    <w:rsid w:val="00FC3056"/>
    <w:rsid w:val="00FC5D11"/>
    <w:rsid w:val="00FD0C34"/>
    <w:rsid w:val="00FD162A"/>
    <w:rsid w:val="00FD18D8"/>
    <w:rsid w:val="00FD2383"/>
    <w:rsid w:val="00FD546F"/>
    <w:rsid w:val="00FD79E3"/>
    <w:rsid w:val="00FE5A99"/>
    <w:rsid w:val="00FE5E8D"/>
    <w:rsid w:val="00FF4786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0E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81"/>
    <w:pPr>
      <w:ind w:firstLine="432"/>
      <w:jc w:val="both"/>
    </w:pPr>
    <w:rPr>
      <w:sz w:val="24"/>
      <w:szCs w:val="24"/>
      <w:lang w:eastAsia="en-US" w:bidi="he-IL"/>
    </w:rPr>
  </w:style>
  <w:style w:type="paragraph" w:styleId="1">
    <w:name w:val="heading 1"/>
    <w:basedOn w:val="a"/>
    <w:next w:val="dialog"/>
    <w:link w:val="10"/>
    <w:uiPriority w:val="9"/>
    <w:qFormat/>
    <w:rsid w:val="00206DD0"/>
    <w:pPr>
      <w:keepNext/>
      <w:spacing w:before="240" w:after="60"/>
      <w:ind w:firstLine="0"/>
      <w:jc w:val="left"/>
      <w:outlineLvl w:val="0"/>
    </w:pPr>
    <w:rPr>
      <w:bCs/>
      <w:kern w:val="32"/>
      <w:sz w:val="36"/>
      <w:szCs w:val="32"/>
      <w:lang w:val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E10E5"/>
    <w:pPr>
      <w:keepNext/>
      <w:spacing w:before="240" w:after="60"/>
      <w:ind w:firstLine="0"/>
      <w:jc w:val="left"/>
      <w:outlineLvl w:val="1"/>
    </w:pPr>
    <w:rPr>
      <w:rFonts w:ascii="Cambria" w:hAnsi="Cambria"/>
      <w:b/>
      <w:bCs/>
      <w:i/>
      <w:iCs/>
      <w:sz w:val="28"/>
      <w:szCs w:val="28"/>
      <w:lang w:val="en-US" w:bidi="ar-SA"/>
    </w:rPr>
  </w:style>
  <w:style w:type="paragraph" w:styleId="3">
    <w:name w:val="heading 3"/>
    <w:basedOn w:val="a"/>
    <w:next w:val="a"/>
    <w:link w:val="30"/>
    <w:unhideWhenUsed/>
    <w:qFormat/>
    <w:rsid w:val="005E10E5"/>
    <w:pPr>
      <w:keepNext/>
      <w:spacing w:before="240" w:after="60"/>
      <w:ind w:firstLine="0"/>
      <w:jc w:val="left"/>
      <w:outlineLvl w:val="2"/>
    </w:pPr>
    <w:rPr>
      <w:rFonts w:ascii="Cambria" w:hAnsi="Cambria"/>
      <w:b/>
      <w:bCs/>
      <w:sz w:val="26"/>
      <w:szCs w:val="26"/>
      <w:lang w:val="en-US" w:bidi="ar-SA"/>
    </w:rPr>
  </w:style>
  <w:style w:type="paragraph" w:styleId="4">
    <w:name w:val="heading 4"/>
    <w:basedOn w:val="a"/>
    <w:next w:val="a"/>
    <w:link w:val="40"/>
    <w:qFormat/>
    <w:rsid w:val="003E33A4"/>
    <w:pPr>
      <w:keepNext/>
      <w:ind w:left="119" w:right="57" w:firstLine="0"/>
      <w:jc w:val="center"/>
      <w:outlineLvl w:val="3"/>
    </w:pPr>
    <w:rPr>
      <w:rFonts w:cs="Miriam"/>
      <w:b/>
      <w:color w:val="000000"/>
      <w:sz w:val="26"/>
      <w:szCs w:val="4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653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6538"/>
  </w:style>
  <w:style w:type="paragraph" w:customStyle="1" w:styleId="Rus">
    <w:name w:val="Rus"/>
    <w:basedOn w:val="a"/>
    <w:rsid w:val="001154A4"/>
    <w:pPr>
      <w:ind w:firstLine="340"/>
    </w:pPr>
    <w:rPr>
      <w:lang w:eastAsia="ru-RU" w:bidi="ar-SA"/>
    </w:rPr>
  </w:style>
  <w:style w:type="paragraph" w:customStyle="1" w:styleId="remarka">
    <w:name w:val="remarka"/>
    <w:basedOn w:val="Rus"/>
    <w:next w:val="dialog"/>
    <w:qFormat/>
    <w:rsid w:val="00A62B4C"/>
    <w:pPr>
      <w:keepNext/>
      <w:spacing w:before="120" w:after="120"/>
      <w:ind w:left="284" w:right="113"/>
      <w:jc w:val="left"/>
    </w:pPr>
    <w:rPr>
      <w:i/>
      <w:iCs/>
    </w:rPr>
  </w:style>
  <w:style w:type="paragraph" w:styleId="21">
    <w:name w:val="toc 2"/>
    <w:basedOn w:val="a"/>
    <w:next w:val="a"/>
    <w:autoRedefine/>
    <w:semiHidden/>
    <w:rsid w:val="00963872"/>
    <w:pPr>
      <w:tabs>
        <w:tab w:val="right" w:leader="dot" w:pos="8965"/>
      </w:tabs>
      <w:ind w:left="240"/>
    </w:pPr>
  </w:style>
  <w:style w:type="paragraph" w:customStyle="1" w:styleId="dialog">
    <w:name w:val="dialog"/>
    <w:basedOn w:val="a"/>
    <w:link w:val="dialog0"/>
    <w:qFormat/>
    <w:rsid w:val="00E62EE8"/>
    <w:pPr>
      <w:widowControl w:val="0"/>
      <w:ind w:left="340" w:right="170" w:hanging="340"/>
    </w:pPr>
    <w:rPr>
      <w:color w:val="000000"/>
      <w:lang w:eastAsia="ru-RU"/>
    </w:rPr>
  </w:style>
  <w:style w:type="paragraph" w:styleId="a5">
    <w:name w:val="Normal (Web)"/>
    <w:basedOn w:val="a"/>
    <w:uiPriority w:val="99"/>
    <w:unhideWhenUsed/>
    <w:rsid w:val="00754F64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10">
    <w:name w:val="Заголовок 1 Знак"/>
    <w:link w:val="1"/>
    <w:uiPriority w:val="9"/>
    <w:rsid w:val="00206DD0"/>
    <w:rPr>
      <w:bCs/>
      <w:kern w:val="32"/>
      <w:sz w:val="36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rsid w:val="005E10E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rsid w:val="005E10E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rsid w:val="003E33A4"/>
    <w:rPr>
      <w:rFonts w:cs="Miriam"/>
      <w:b/>
      <w:color w:val="000000"/>
      <w:sz w:val="26"/>
      <w:szCs w:val="48"/>
      <w:lang w:eastAsia="he-IL" w:bidi="he-IL"/>
    </w:rPr>
  </w:style>
  <w:style w:type="paragraph" w:styleId="a6">
    <w:name w:val="List Paragraph"/>
    <w:basedOn w:val="a"/>
    <w:uiPriority w:val="34"/>
    <w:qFormat/>
    <w:rsid w:val="00351E8D"/>
    <w:pPr>
      <w:ind w:left="720" w:firstLine="0"/>
      <w:contextualSpacing/>
      <w:jc w:val="left"/>
    </w:pPr>
    <w:rPr>
      <w:lang w:val="en-US" w:bidi="ar-SA"/>
    </w:rPr>
  </w:style>
  <w:style w:type="character" w:styleId="a7">
    <w:name w:val="Hyperlink"/>
    <w:basedOn w:val="a0"/>
    <w:uiPriority w:val="99"/>
    <w:unhideWhenUsed/>
    <w:rsid w:val="00351E8D"/>
    <w:rPr>
      <w:color w:val="0000FF"/>
      <w:u w:val="single"/>
    </w:rPr>
  </w:style>
  <w:style w:type="character" w:customStyle="1" w:styleId="cite-bracket">
    <w:name w:val="cite-bracket"/>
    <w:basedOn w:val="a0"/>
    <w:rsid w:val="00351E8D"/>
  </w:style>
  <w:style w:type="character" w:customStyle="1" w:styleId="dialog0">
    <w:name w:val="dialog Знак"/>
    <w:basedOn w:val="a0"/>
    <w:link w:val="dialog"/>
    <w:rsid w:val="00200919"/>
    <w:rPr>
      <w:color w:val="000000"/>
      <w:sz w:val="24"/>
      <w:szCs w:val="24"/>
      <w:lang w:bidi="he-IL"/>
    </w:rPr>
  </w:style>
  <w:style w:type="character" w:customStyle="1" w:styleId="pies">
    <w:name w:val="pies"/>
    <w:basedOn w:val="a0"/>
    <w:rsid w:val="0021677A"/>
  </w:style>
  <w:style w:type="character" w:styleId="a8">
    <w:name w:val="Emphasis"/>
    <w:basedOn w:val="a0"/>
    <w:uiPriority w:val="20"/>
    <w:qFormat/>
    <w:rsid w:val="0021677A"/>
    <w:rPr>
      <w:i/>
      <w:iCs/>
    </w:rPr>
  </w:style>
  <w:style w:type="character" w:styleId="a9">
    <w:name w:val="Strong"/>
    <w:basedOn w:val="a0"/>
    <w:uiPriority w:val="22"/>
    <w:qFormat/>
    <w:rsid w:val="0021677A"/>
    <w:rPr>
      <w:b/>
      <w:bCs/>
    </w:rPr>
  </w:style>
  <w:style w:type="paragraph" w:customStyle="1" w:styleId="c3">
    <w:name w:val="c3"/>
    <w:basedOn w:val="a"/>
    <w:rsid w:val="003F7539"/>
    <w:pPr>
      <w:spacing w:before="100" w:beforeAutospacing="1" w:after="100" w:afterAutospacing="1"/>
      <w:ind w:firstLine="0"/>
      <w:jc w:val="left"/>
    </w:pPr>
    <w:rPr>
      <w:lang w:eastAsia="ru-RU" w:bidi="ar-SA"/>
    </w:rPr>
  </w:style>
  <w:style w:type="character" w:customStyle="1" w:styleId="c4">
    <w:name w:val="c4"/>
    <w:basedOn w:val="a0"/>
    <w:rsid w:val="003F7539"/>
  </w:style>
  <w:style w:type="paragraph" w:customStyle="1" w:styleId="c1">
    <w:name w:val="c1"/>
    <w:basedOn w:val="a"/>
    <w:rsid w:val="003F7539"/>
    <w:pPr>
      <w:spacing w:before="100" w:beforeAutospacing="1" w:after="100" w:afterAutospacing="1"/>
      <w:ind w:firstLine="0"/>
      <w:jc w:val="left"/>
    </w:pPr>
    <w:rPr>
      <w:lang w:eastAsia="ru-RU" w:bidi="ar-SA"/>
    </w:rPr>
  </w:style>
  <w:style w:type="character" w:customStyle="1" w:styleId="c0">
    <w:name w:val="c0"/>
    <w:basedOn w:val="a0"/>
    <w:rsid w:val="003F7539"/>
  </w:style>
  <w:style w:type="paragraph" w:styleId="aa">
    <w:name w:val="Balloon Text"/>
    <w:basedOn w:val="a"/>
    <w:link w:val="ab"/>
    <w:uiPriority w:val="99"/>
    <w:semiHidden/>
    <w:unhideWhenUsed/>
    <w:rsid w:val="003F75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7539"/>
    <w:rPr>
      <w:rFonts w:ascii="Tahoma" w:hAnsi="Tahoma" w:cs="Tahoma"/>
      <w:sz w:val="16"/>
      <w:szCs w:val="16"/>
      <w:lang w:eastAsia="en-US" w:bidi="he-IL"/>
    </w:rPr>
  </w:style>
  <w:style w:type="table" w:styleId="ac">
    <w:name w:val="Table Grid"/>
    <w:basedOn w:val="a1"/>
    <w:uiPriority w:val="59"/>
    <w:rsid w:val="001D2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Indent"/>
    <w:basedOn w:val="a"/>
    <w:uiPriority w:val="99"/>
    <w:semiHidden/>
    <w:unhideWhenUsed/>
    <w:rsid w:val="00992E73"/>
    <w:pPr>
      <w:ind w:left="708"/>
    </w:pPr>
  </w:style>
  <w:style w:type="paragraph" w:customStyle="1" w:styleId="RUS0">
    <w:name w:val="RUS"/>
    <w:basedOn w:val="a"/>
    <w:rsid w:val="006F5602"/>
    <w:pPr>
      <w:ind w:firstLine="288"/>
      <w:jc w:val="left"/>
    </w:pPr>
    <w:rPr>
      <w:lang w:bidi="ar-SA"/>
    </w:rPr>
  </w:style>
  <w:style w:type="paragraph" w:styleId="ae">
    <w:name w:val="footnote text"/>
    <w:basedOn w:val="a"/>
    <w:link w:val="af"/>
    <w:uiPriority w:val="99"/>
    <w:semiHidden/>
    <w:unhideWhenUsed/>
    <w:rsid w:val="000F193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F1931"/>
    <w:rPr>
      <w:lang w:eastAsia="en-US" w:bidi="he-IL"/>
    </w:rPr>
  </w:style>
  <w:style w:type="character" w:styleId="af0">
    <w:name w:val="footnote reference"/>
    <w:basedOn w:val="a0"/>
    <w:uiPriority w:val="99"/>
    <w:semiHidden/>
    <w:unhideWhenUsed/>
    <w:rsid w:val="000F1931"/>
    <w:rPr>
      <w:vertAlign w:val="superscript"/>
    </w:rPr>
  </w:style>
  <w:style w:type="character" w:customStyle="1" w:styleId="grame">
    <w:name w:val="grame"/>
    <w:basedOn w:val="a0"/>
    <w:rsid w:val="003D5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81"/>
    <w:pPr>
      <w:ind w:firstLine="432"/>
      <w:jc w:val="both"/>
    </w:pPr>
    <w:rPr>
      <w:sz w:val="24"/>
      <w:szCs w:val="24"/>
      <w:lang w:eastAsia="en-US" w:bidi="he-IL"/>
    </w:rPr>
  </w:style>
  <w:style w:type="paragraph" w:styleId="1">
    <w:name w:val="heading 1"/>
    <w:basedOn w:val="a"/>
    <w:next w:val="dialog"/>
    <w:link w:val="10"/>
    <w:uiPriority w:val="9"/>
    <w:qFormat/>
    <w:rsid w:val="00206DD0"/>
    <w:pPr>
      <w:keepNext/>
      <w:spacing w:before="240" w:after="60"/>
      <w:ind w:firstLine="0"/>
      <w:jc w:val="left"/>
      <w:outlineLvl w:val="0"/>
    </w:pPr>
    <w:rPr>
      <w:bCs/>
      <w:kern w:val="32"/>
      <w:sz w:val="36"/>
      <w:szCs w:val="32"/>
      <w:lang w:val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E10E5"/>
    <w:pPr>
      <w:keepNext/>
      <w:spacing w:before="240" w:after="60"/>
      <w:ind w:firstLine="0"/>
      <w:jc w:val="left"/>
      <w:outlineLvl w:val="1"/>
    </w:pPr>
    <w:rPr>
      <w:rFonts w:ascii="Cambria" w:hAnsi="Cambria"/>
      <w:b/>
      <w:bCs/>
      <w:i/>
      <w:iCs/>
      <w:sz w:val="28"/>
      <w:szCs w:val="28"/>
      <w:lang w:val="en-US" w:bidi="ar-SA"/>
    </w:rPr>
  </w:style>
  <w:style w:type="paragraph" w:styleId="3">
    <w:name w:val="heading 3"/>
    <w:basedOn w:val="a"/>
    <w:next w:val="a"/>
    <w:link w:val="30"/>
    <w:unhideWhenUsed/>
    <w:qFormat/>
    <w:rsid w:val="005E10E5"/>
    <w:pPr>
      <w:keepNext/>
      <w:spacing w:before="240" w:after="60"/>
      <w:ind w:firstLine="0"/>
      <w:jc w:val="left"/>
      <w:outlineLvl w:val="2"/>
    </w:pPr>
    <w:rPr>
      <w:rFonts w:ascii="Cambria" w:hAnsi="Cambria"/>
      <w:b/>
      <w:bCs/>
      <w:sz w:val="26"/>
      <w:szCs w:val="26"/>
      <w:lang w:val="en-US" w:bidi="ar-SA"/>
    </w:rPr>
  </w:style>
  <w:style w:type="paragraph" w:styleId="4">
    <w:name w:val="heading 4"/>
    <w:basedOn w:val="a"/>
    <w:next w:val="a"/>
    <w:link w:val="40"/>
    <w:qFormat/>
    <w:rsid w:val="003E33A4"/>
    <w:pPr>
      <w:keepNext/>
      <w:ind w:left="119" w:right="57" w:firstLine="0"/>
      <w:jc w:val="center"/>
      <w:outlineLvl w:val="3"/>
    </w:pPr>
    <w:rPr>
      <w:rFonts w:cs="Miriam"/>
      <w:b/>
      <w:color w:val="000000"/>
      <w:sz w:val="26"/>
      <w:szCs w:val="4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653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6538"/>
  </w:style>
  <w:style w:type="paragraph" w:customStyle="1" w:styleId="Rus">
    <w:name w:val="Rus"/>
    <w:basedOn w:val="a"/>
    <w:rsid w:val="001154A4"/>
    <w:pPr>
      <w:ind w:firstLine="340"/>
    </w:pPr>
    <w:rPr>
      <w:lang w:eastAsia="ru-RU" w:bidi="ar-SA"/>
    </w:rPr>
  </w:style>
  <w:style w:type="paragraph" w:customStyle="1" w:styleId="remarka">
    <w:name w:val="remarka"/>
    <w:basedOn w:val="Rus"/>
    <w:next w:val="dialog"/>
    <w:qFormat/>
    <w:rsid w:val="00A62B4C"/>
    <w:pPr>
      <w:keepNext/>
      <w:spacing w:before="120" w:after="120"/>
      <w:ind w:left="284" w:right="113"/>
      <w:jc w:val="left"/>
    </w:pPr>
    <w:rPr>
      <w:i/>
      <w:iCs/>
    </w:rPr>
  </w:style>
  <w:style w:type="paragraph" w:styleId="21">
    <w:name w:val="toc 2"/>
    <w:basedOn w:val="a"/>
    <w:next w:val="a"/>
    <w:autoRedefine/>
    <w:semiHidden/>
    <w:rsid w:val="00963872"/>
    <w:pPr>
      <w:tabs>
        <w:tab w:val="right" w:leader="dot" w:pos="8965"/>
      </w:tabs>
      <w:ind w:left="240"/>
    </w:pPr>
  </w:style>
  <w:style w:type="paragraph" w:customStyle="1" w:styleId="dialog">
    <w:name w:val="dialog"/>
    <w:basedOn w:val="a"/>
    <w:link w:val="dialog0"/>
    <w:qFormat/>
    <w:rsid w:val="00E62EE8"/>
    <w:pPr>
      <w:widowControl w:val="0"/>
      <w:ind w:left="340" w:right="170" w:hanging="340"/>
    </w:pPr>
    <w:rPr>
      <w:color w:val="000000"/>
      <w:lang w:eastAsia="ru-RU"/>
    </w:rPr>
  </w:style>
  <w:style w:type="paragraph" w:styleId="a5">
    <w:name w:val="Normal (Web)"/>
    <w:basedOn w:val="a"/>
    <w:uiPriority w:val="99"/>
    <w:unhideWhenUsed/>
    <w:rsid w:val="00754F64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10">
    <w:name w:val="Заголовок 1 Знак"/>
    <w:link w:val="1"/>
    <w:uiPriority w:val="9"/>
    <w:rsid w:val="00206DD0"/>
    <w:rPr>
      <w:bCs/>
      <w:kern w:val="32"/>
      <w:sz w:val="36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rsid w:val="005E10E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rsid w:val="005E10E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rsid w:val="003E33A4"/>
    <w:rPr>
      <w:rFonts w:cs="Miriam"/>
      <w:b/>
      <w:color w:val="000000"/>
      <w:sz w:val="26"/>
      <w:szCs w:val="48"/>
      <w:lang w:eastAsia="he-IL" w:bidi="he-IL"/>
    </w:rPr>
  </w:style>
  <w:style w:type="paragraph" w:styleId="a6">
    <w:name w:val="List Paragraph"/>
    <w:basedOn w:val="a"/>
    <w:uiPriority w:val="34"/>
    <w:qFormat/>
    <w:rsid w:val="00351E8D"/>
    <w:pPr>
      <w:ind w:left="720" w:firstLine="0"/>
      <w:contextualSpacing/>
      <w:jc w:val="left"/>
    </w:pPr>
    <w:rPr>
      <w:lang w:val="en-US" w:bidi="ar-SA"/>
    </w:rPr>
  </w:style>
  <w:style w:type="character" w:styleId="a7">
    <w:name w:val="Hyperlink"/>
    <w:basedOn w:val="a0"/>
    <w:uiPriority w:val="99"/>
    <w:unhideWhenUsed/>
    <w:rsid w:val="00351E8D"/>
    <w:rPr>
      <w:color w:val="0000FF"/>
      <w:u w:val="single"/>
    </w:rPr>
  </w:style>
  <w:style w:type="character" w:customStyle="1" w:styleId="cite-bracket">
    <w:name w:val="cite-bracket"/>
    <w:basedOn w:val="a0"/>
    <w:rsid w:val="00351E8D"/>
  </w:style>
  <w:style w:type="character" w:customStyle="1" w:styleId="dialog0">
    <w:name w:val="dialog Знак"/>
    <w:basedOn w:val="a0"/>
    <w:link w:val="dialog"/>
    <w:rsid w:val="00200919"/>
    <w:rPr>
      <w:color w:val="000000"/>
      <w:sz w:val="24"/>
      <w:szCs w:val="24"/>
      <w:lang w:bidi="he-IL"/>
    </w:rPr>
  </w:style>
  <w:style w:type="character" w:customStyle="1" w:styleId="pies">
    <w:name w:val="pies"/>
    <w:basedOn w:val="a0"/>
    <w:rsid w:val="0021677A"/>
  </w:style>
  <w:style w:type="character" w:styleId="a8">
    <w:name w:val="Emphasis"/>
    <w:basedOn w:val="a0"/>
    <w:uiPriority w:val="20"/>
    <w:qFormat/>
    <w:rsid w:val="0021677A"/>
    <w:rPr>
      <w:i/>
      <w:iCs/>
    </w:rPr>
  </w:style>
  <w:style w:type="character" w:styleId="a9">
    <w:name w:val="Strong"/>
    <w:basedOn w:val="a0"/>
    <w:uiPriority w:val="22"/>
    <w:qFormat/>
    <w:rsid w:val="0021677A"/>
    <w:rPr>
      <w:b/>
      <w:bCs/>
    </w:rPr>
  </w:style>
  <w:style w:type="paragraph" w:customStyle="1" w:styleId="c3">
    <w:name w:val="c3"/>
    <w:basedOn w:val="a"/>
    <w:rsid w:val="003F7539"/>
    <w:pPr>
      <w:spacing w:before="100" w:beforeAutospacing="1" w:after="100" w:afterAutospacing="1"/>
      <w:ind w:firstLine="0"/>
      <w:jc w:val="left"/>
    </w:pPr>
    <w:rPr>
      <w:lang w:eastAsia="ru-RU" w:bidi="ar-SA"/>
    </w:rPr>
  </w:style>
  <w:style w:type="character" w:customStyle="1" w:styleId="c4">
    <w:name w:val="c4"/>
    <w:basedOn w:val="a0"/>
    <w:rsid w:val="003F7539"/>
  </w:style>
  <w:style w:type="paragraph" w:customStyle="1" w:styleId="c1">
    <w:name w:val="c1"/>
    <w:basedOn w:val="a"/>
    <w:rsid w:val="003F7539"/>
    <w:pPr>
      <w:spacing w:before="100" w:beforeAutospacing="1" w:after="100" w:afterAutospacing="1"/>
      <w:ind w:firstLine="0"/>
      <w:jc w:val="left"/>
    </w:pPr>
    <w:rPr>
      <w:lang w:eastAsia="ru-RU" w:bidi="ar-SA"/>
    </w:rPr>
  </w:style>
  <w:style w:type="character" w:customStyle="1" w:styleId="c0">
    <w:name w:val="c0"/>
    <w:basedOn w:val="a0"/>
    <w:rsid w:val="003F7539"/>
  </w:style>
  <w:style w:type="paragraph" w:styleId="aa">
    <w:name w:val="Balloon Text"/>
    <w:basedOn w:val="a"/>
    <w:link w:val="ab"/>
    <w:uiPriority w:val="99"/>
    <w:semiHidden/>
    <w:unhideWhenUsed/>
    <w:rsid w:val="003F75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7539"/>
    <w:rPr>
      <w:rFonts w:ascii="Tahoma" w:hAnsi="Tahoma" w:cs="Tahoma"/>
      <w:sz w:val="16"/>
      <w:szCs w:val="16"/>
      <w:lang w:eastAsia="en-US" w:bidi="he-IL"/>
    </w:rPr>
  </w:style>
  <w:style w:type="table" w:styleId="ac">
    <w:name w:val="Table Grid"/>
    <w:basedOn w:val="a1"/>
    <w:uiPriority w:val="59"/>
    <w:rsid w:val="001D2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Indent"/>
    <w:basedOn w:val="a"/>
    <w:uiPriority w:val="99"/>
    <w:semiHidden/>
    <w:unhideWhenUsed/>
    <w:rsid w:val="00992E73"/>
    <w:pPr>
      <w:ind w:left="708"/>
    </w:pPr>
  </w:style>
  <w:style w:type="paragraph" w:customStyle="1" w:styleId="RUS0">
    <w:name w:val="RUS"/>
    <w:basedOn w:val="a"/>
    <w:rsid w:val="006F5602"/>
    <w:pPr>
      <w:ind w:firstLine="288"/>
      <w:jc w:val="left"/>
    </w:pPr>
    <w:rPr>
      <w:lang w:bidi="ar-SA"/>
    </w:rPr>
  </w:style>
  <w:style w:type="paragraph" w:styleId="ae">
    <w:name w:val="footnote text"/>
    <w:basedOn w:val="a"/>
    <w:link w:val="af"/>
    <w:uiPriority w:val="99"/>
    <w:semiHidden/>
    <w:unhideWhenUsed/>
    <w:rsid w:val="000F193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F1931"/>
    <w:rPr>
      <w:lang w:eastAsia="en-US" w:bidi="he-IL"/>
    </w:rPr>
  </w:style>
  <w:style w:type="character" w:styleId="af0">
    <w:name w:val="footnote reference"/>
    <w:basedOn w:val="a0"/>
    <w:uiPriority w:val="99"/>
    <w:semiHidden/>
    <w:unhideWhenUsed/>
    <w:rsid w:val="000F1931"/>
    <w:rPr>
      <w:vertAlign w:val="superscript"/>
    </w:rPr>
  </w:style>
  <w:style w:type="character" w:customStyle="1" w:styleId="grame">
    <w:name w:val="grame"/>
    <w:basedOn w:val="a0"/>
    <w:rsid w:val="003D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8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91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7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oi8-r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rasnogorov.co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rasnogorovtheatre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rasnogorov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krasnogorovtheatre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rasnogorov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rus-macro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07B72-19CB-4EDB-A199-833FA803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rus-macro</Template>
  <TotalTime>393</TotalTime>
  <Pages>20</Pages>
  <Words>5981</Words>
  <Characters>34092</Characters>
  <Application>Microsoft Office Word</Application>
  <DocSecurity>0</DocSecurity>
  <Lines>284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Встреча с актрисой</vt:lpstr>
      <vt:lpstr>H</vt:lpstr>
    </vt:vector>
  </TitlesOfParts>
  <Company>SPecialiST RePack</Company>
  <LinksUpToDate>false</LinksUpToDate>
  <CharactersWithSpaces>39994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Встреча с актрисой</dc:title>
  <dc:creator>Валентин Красногоров</dc:creator>
  <cp:keywords>Монопьеса для актрисы;мелодрама;одна женская роль</cp:keywords>
  <cp:lastModifiedBy>Валентин Красногоров</cp:lastModifiedBy>
  <cp:revision>19</cp:revision>
  <cp:lastPrinted>2024-11-20T09:42:00Z</cp:lastPrinted>
  <dcterms:created xsi:type="dcterms:W3CDTF">2024-12-01T14:00:00Z</dcterms:created>
  <dcterms:modified xsi:type="dcterms:W3CDTF">2025-10-30T11:20:00Z</dcterms:modified>
</cp:coreProperties>
</file>