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87" w:rsidRPr="00817942" w:rsidRDefault="00BE3A87" w:rsidP="00D51F01">
      <w:pPr>
        <w:pStyle w:val="Rus"/>
        <w:rPr>
          <w:lang w:val="ru-RU"/>
        </w:rPr>
      </w:pPr>
    </w:p>
    <w:p w:rsidR="00EF36A3" w:rsidRDefault="00EF36A3" w:rsidP="00933D94">
      <w:pPr>
        <w:pStyle w:val="dialog"/>
        <w:jc w:val="center"/>
        <w:outlineLvl w:val="0"/>
        <w:rPr>
          <w:sz w:val="48"/>
          <w:szCs w:val="48"/>
          <w:lang w:val="ru-RU"/>
        </w:rPr>
      </w:pPr>
    </w:p>
    <w:p w:rsidR="00EF36A3" w:rsidRPr="00502BDD" w:rsidRDefault="00E06167" w:rsidP="00EF36A3">
      <w:pPr>
        <w:pStyle w:val="dialog"/>
        <w:jc w:val="right"/>
        <w:rPr>
          <w:sz w:val="36"/>
          <w:szCs w:val="36"/>
          <w:lang w:val="ru-RU"/>
        </w:rPr>
      </w:pPr>
      <w:r w:rsidRPr="00502BDD">
        <w:rPr>
          <w:sz w:val="36"/>
          <w:szCs w:val="36"/>
          <w:lang w:val="ru-RU"/>
        </w:rPr>
        <w:t>Валентин Красногоров</w:t>
      </w:r>
    </w:p>
    <w:p w:rsidR="00EF36A3" w:rsidRPr="00502BDD" w:rsidRDefault="00EF36A3" w:rsidP="00DD0F56">
      <w:pPr>
        <w:pStyle w:val="dialog"/>
        <w:rPr>
          <w:lang w:val="ru-RU"/>
        </w:rPr>
      </w:pPr>
    </w:p>
    <w:p w:rsidR="00EF36A3" w:rsidRPr="00502BDD" w:rsidRDefault="00EF36A3" w:rsidP="00DD0F56">
      <w:pPr>
        <w:pStyle w:val="dialog"/>
        <w:rPr>
          <w:rtl/>
        </w:rPr>
      </w:pPr>
    </w:p>
    <w:p w:rsidR="00EF36A3" w:rsidRPr="00502BDD" w:rsidRDefault="00EF36A3" w:rsidP="00DD0F56">
      <w:pPr>
        <w:pStyle w:val="dialog"/>
        <w:rPr>
          <w:lang w:val="ru-RU"/>
        </w:rPr>
      </w:pPr>
    </w:p>
    <w:p w:rsidR="00DD0F56" w:rsidRPr="00502BDD" w:rsidRDefault="00DD0F56" w:rsidP="00DD0F56">
      <w:pPr>
        <w:pStyle w:val="dialog"/>
        <w:rPr>
          <w:lang w:val="ru-RU"/>
        </w:rPr>
      </w:pPr>
    </w:p>
    <w:p w:rsidR="00DD0F56" w:rsidRPr="00502BDD" w:rsidRDefault="00DD0F56" w:rsidP="00DD0F56">
      <w:pPr>
        <w:pStyle w:val="dialog"/>
        <w:rPr>
          <w:lang w:val="ru-RU"/>
        </w:rPr>
      </w:pPr>
    </w:p>
    <w:p w:rsidR="00DD0F56" w:rsidRPr="00502BDD" w:rsidRDefault="00DD0F56" w:rsidP="00DD0F56">
      <w:pPr>
        <w:pStyle w:val="dialog"/>
        <w:rPr>
          <w:lang w:val="ru-RU"/>
        </w:rPr>
      </w:pPr>
    </w:p>
    <w:p w:rsidR="00EF36A3" w:rsidRPr="00502BDD" w:rsidRDefault="00EF36A3" w:rsidP="00DD0F56">
      <w:pPr>
        <w:pStyle w:val="dialog"/>
        <w:rPr>
          <w:lang w:val="ru-RU"/>
        </w:rPr>
      </w:pPr>
    </w:p>
    <w:p w:rsidR="00673070" w:rsidRPr="00502BDD" w:rsidRDefault="00673070" w:rsidP="00DD0F56">
      <w:pPr>
        <w:pStyle w:val="dialog"/>
        <w:rPr>
          <w:lang w:val="ru-RU"/>
        </w:rPr>
      </w:pPr>
    </w:p>
    <w:p w:rsidR="00933D94" w:rsidRPr="00502BDD" w:rsidRDefault="00E06167" w:rsidP="00933D94">
      <w:pPr>
        <w:pStyle w:val="dialog"/>
        <w:jc w:val="center"/>
        <w:outlineLvl w:val="0"/>
        <w:rPr>
          <w:i/>
          <w:iCs/>
          <w:sz w:val="48"/>
          <w:szCs w:val="48"/>
          <w:lang w:val="ru-RU"/>
        </w:rPr>
      </w:pPr>
      <w:r w:rsidRPr="00502BDD">
        <w:rPr>
          <w:sz w:val="48"/>
          <w:szCs w:val="48"/>
          <w:lang w:val="ru-RU"/>
        </w:rPr>
        <w:t>Виноградник</w:t>
      </w:r>
    </w:p>
    <w:p w:rsidR="006F6B8A" w:rsidRPr="00502BDD" w:rsidRDefault="006F6B8A" w:rsidP="00933D94">
      <w:pPr>
        <w:pStyle w:val="dialog"/>
        <w:rPr>
          <w:szCs w:val="22"/>
          <w:lang w:val="ru-RU"/>
        </w:rPr>
      </w:pPr>
    </w:p>
    <w:p w:rsidR="006F6B8A" w:rsidRPr="00502BDD" w:rsidRDefault="006F6B8A" w:rsidP="00933D94">
      <w:pPr>
        <w:pStyle w:val="dialog"/>
        <w:rPr>
          <w:szCs w:val="22"/>
          <w:lang w:val="ru-RU"/>
        </w:rPr>
      </w:pPr>
    </w:p>
    <w:p w:rsidR="006F6B8A" w:rsidRPr="00502BDD" w:rsidRDefault="00CF5C5C" w:rsidP="00502BDD">
      <w:pPr>
        <w:pStyle w:val="dialog"/>
        <w:jc w:val="center"/>
        <w:rPr>
          <w:sz w:val="32"/>
          <w:szCs w:val="32"/>
          <w:lang w:val="ru-RU"/>
        </w:rPr>
      </w:pPr>
      <w:r w:rsidRPr="00502BDD">
        <w:rPr>
          <w:sz w:val="32"/>
          <w:szCs w:val="32"/>
          <w:lang w:val="ru-RU"/>
        </w:rPr>
        <w:t>Пьес</w:t>
      </w:r>
      <w:r w:rsidR="00CE3ABB" w:rsidRPr="00502BDD">
        <w:rPr>
          <w:sz w:val="32"/>
          <w:szCs w:val="32"/>
          <w:lang w:val="ru-RU"/>
        </w:rPr>
        <w:t>а</w:t>
      </w:r>
      <w:r w:rsidR="006F6B8A" w:rsidRPr="00502BDD">
        <w:rPr>
          <w:sz w:val="32"/>
          <w:szCs w:val="32"/>
          <w:lang w:val="ru-RU"/>
        </w:rPr>
        <w:t xml:space="preserve"> в двух действиях</w:t>
      </w:r>
      <w:r w:rsidRPr="00502BDD">
        <w:rPr>
          <w:sz w:val="32"/>
          <w:szCs w:val="32"/>
          <w:lang w:val="ru-RU"/>
        </w:rPr>
        <w:t xml:space="preserve"> без перерыва</w:t>
      </w:r>
    </w:p>
    <w:p w:rsidR="00E91D50" w:rsidRPr="00502BDD" w:rsidRDefault="00E91D50" w:rsidP="00F47005">
      <w:pPr>
        <w:pStyle w:val="dialog"/>
        <w:jc w:val="center"/>
        <w:rPr>
          <w:sz w:val="28"/>
          <w:szCs w:val="28"/>
          <w:lang w:val="ru-RU"/>
        </w:rPr>
      </w:pPr>
    </w:p>
    <w:p w:rsidR="006F6B8A" w:rsidRPr="00502BDD" w:rsidRDefault="006F6B8A" w:rsidP="00933D94">
      <w:pPr>
        <w:pStyle w:val="dialog"/>
        <w:rPr>
          <w:szCs w:val="22"/>
          <w:lang w:val="ru-RU"/>
        </w:rPr>
      </w:pPr>
    </w:p>
    <w:p w:rsidR="00F47005" w:rsidRPr="00502BDD" w:rsidRDefault="00F47005" w:rsidP="00933D94">
      <w:pPr>
        <w:pStyle w:val="dialog"/>
        <w:rPr>
          <w:szCs w:val="22"/>
          <w:lang w:val="ru-RU"/>
        </w:rPr>
      </w:pPr>
    </w:p>
    <w:p w:rsidR="00F47005" w:rsidRPr="00502BDD" w:rsidRDefault="00F47005" w:rsidP="00933D94">
      <w:pPr>
        <w:pStyle w:val="dialog"/>
        <w:rPr>
          <w:szCs w:val="22"/>
          <w:lang w:val="ru-RU"/>
        </w:rPr>
      </w:pPr>
    </w:p>
    <w:p w:rsidR="00F47005" w:rsidRPr="00502BDD" w:rsidRDefault="00F47005" w:rsidP="00933D94">
      <w:pPr>
        <w:pStyle w:val="dialog"/>
        <w:rPr>
          <w:szCs w:val="22"/>
          <w:lang w:val="ru-RU"/>
        </w:rPr>
      </w:pPr>
    </w:p>
    <w:p w:rsidR="00933D94" w:rsidRPr="00502BDD" w:rsidRDefault="00933D94" w:rsidP="00C66218">
      <w:pPr>
        <w:pStyle w:val="dialog"/>
        <w:rPr>
          <w:lang w:val="ru-RU"/>
        </w:rPr>
      </w:pPr>
      <w:r w:rsidRPr="00502BDD">
        <w:rPr>
          <w:b/>
          <w:bCs/>
          <w:sz w:val="20"/>
          <w:szCs w:val="20"/>
          <w:lang w:val="ru-RU"/>
        </w:rPr>
        <w:t>ВНИМАНИЕ!</w:t>
      </w:r>
      <w:r w:rsidRPr="00502BDD">
        <w:rPr>
          <w:sz w:val="20"/>
          <w:szCs w:val="20"/>
          <w:lang w:val="ru-RU"/>
        </w:rPr>
        <w:t xml:space="preserve"> Все авторские права на </w:t>
      </w:r>
      <w:r w:rsidR="003C70F4" w:rsidRPr="00502BDD">
        <w:rPr>
          <w:sz w:val="20"/>
          <w:szCs w:val="20"/>
          <w:lang w:val="ru-RU"/>
        </w:rPr>
        <w:t xml:space="preserve">пьесу </w:t>
      </w:r>
      <w:r w:rsidRPr="00502BDD">
        <w:rPr>
          <w:sz w:val="20"/>
          <w:szCs w:val="20"/>
          <w:lang w:val="ru-RU"/>
        </w:rPr>
        <w:t xml:space="preserve">защищены законами России, международным законодательством, и принадлежат </w:t>
      </w:r>
      <w:r w:rsidR="003C70F4" w:rsidRPr="00502BDD">
        <w:rPr>
          <w:sz w:val="20"/>
          <w:szCs w:val="20"/>
          <w:lang w:val="ru-RU"/>
        </w:rPr>
        <w:t>автору</w:t>
      </w:r>
      <w:r w:rsidRPr="00502BDD">
        <w:rPr>
          <w:sz w:val="20"/>
          <w:szCs w:val="20"/>
          <w:lang w:val="ru-RU"/>
        </w:rPr>
        <w:t>. Запрещается е</w:t>
      </w:r>
      <w:r w:rsidR="003C70F4" w:rsidRPr="00502BDD">
        <w:rPr>
          <w:sz w:val="20"/>
          <w:szCs w:val="20"/>
          <w:lang w:val="ru-RU"/>
        </w:rPr>
        <w:t>е</w:t>
      </w:r>
      <w:r w:rsidRPr="00502BDD">
        <w:rPr>
          <w:sz w:val="20"/>
          <w:szCs w:val="20"/>
          <w:lang w:val="ru-RU"/>
        </w:rPr>
        <w:t xml:space="preserve"> издание и переиздание, размножение, публичное исполнение, помещение спектаклей по не</w:t>
      </w:r>
      <w:r w:rsidR="00C66218">
        <w:rPr>
          <w:sz w:val="20"/>
          <w:szCs w:val="20"/>
          <w:lang w:val="ru-RU"/>
        </w:rPr>
        <w:t>й</w:t>
      </w:r>
      <w:r w:rsidRPr="00502BDD">
        <w:rPr>
          <w:sz w:val="20"/>
          <w:szCs w:val="20"/>
          <w:lang w:val="ru-RU"/>
        </w:rPr>
        <w:t xml:space="preserve"> в интернет, экранизация, перевод на иностранные языки, внесение изменений в текст при постановке (в том числе изменение названия) без письменного разрешения </w:t>
      </w:r>
      <w:r w:rsidR="003C70F4" w:rsidRPr="00502BDD">
        <w:rPr>
          <w:sz w:val="20"/>
          <w:szCs w:val="20"/>
          <w:lang w:val="ru-RU"/>
        </w:rPr>
        <w:t>автора</w:t>
      </w:r>
      <w:r w:rsidRPr="00502BDD">
        <w:rPr>
          <w:sz w:val="20"/>
          <w:szCs w:val="20"/>
          <w:lang w:val="ru-RU"/>
        </w:rPr>
        <w:t>.</w:t>
      </w:r>
    </w:p>
    <w:p w:rsidR="00933D94" w:rsidRPr="00502BDD" w:rsidRDefault="00933D94" w:rsidP="00933D94">
      <w:pPr>
        <w:pStyle w:val="dialog"/>
        <w:rPr>
          <w:b/>
          <w:bCs/>
          <w:sz w:val="20"/>
          <w:szCs w:val="20"/>
          <w:u w:val="single"/>
          <w:lang w:val="ru-RU"/>
        </w:rPr>
      </w:pPr>
    </w:p>
    <w:p w:rsidR="00933D94" w:rsidRPr="00502BDD" w:rsidRDefault="00933D94" w:rsidP="00933D94">
      <w:pPr>
        <w:pStyle w:val="dialog"/>
        <w:rPr>
          <w:b/>
          <w:bCs/>
          <w:sz w:val="20"/>
          <w:szCs w:val="20"/>
          <w:u w:val="single"/>
          <w:lang w:val="ru-RU"/>
        </w:rPr>
      </w:pPr>
    </w:p>
    <w:p w:rsidR="00933D94" w:rsidRPr="00502BDD" w:rsidRDefault="00933D94" w:rsidP="00933D94">
      <w:pPr>
        <w:pStyle w:val="dialog"/>
        <w:rPr>
          <w:b/>
          <w:bCs/>
          <w:sz w:val="20"/>
          <w:szCs w:val="20"/>
          <w:u w:val="single"/>
          <w:lang w:val="ru-RU"/>
        </w:rPr>
      </w:pPr>
    </w:p>
    <w:p w:rsidR="00933D94" w:rsidRPr="00502BDD" w:rsidRDefault="00933D94" w:rsidP="00933D94">
      <w:pPr>
        <w:pStyle w:val="dialog"/>
        <w:rPr>
          <w:b/>
          <w:bCs/>
          <w:sz w:val="20"/>
          <w:szCs w:val="20"/>
          <w:u w:val="single"/>
          <w:lang w:val="ru-RU"/>
        </w:rPr>
      </w:pPr>
    </w:p>
    <w:p w:rsidR="00933D94" w:rsidRPr="00502BDD" w:rsidRDefault="00933D94" w:rsidP="00933D94">
      <w:pPr>
        <w:pStyle w:val="dialog"/>
        <w:rPr>
          <w:sz w:val="20"/>
          <w:szCs w:val="20"/>
          <w:lang w:val="ru-RU"/>
        </w:rPr>
      </w:pPr>
    </w:p>
    <w:p w:rsidR="00933D94" w:rsidRPr="00502BDD" w:rsidRDefault="00933D94" w:rsidP="00933D94">
      <w:pPr>
        <w:pStyle w:val="dialog"/>
        <w:rPr>
          <w:sz w:val="20"/>
          <w:szCs w:val="20"/>
          <w:lang w:val="ru-RU"/>
        </w:rPr>
      </w:pPr>
    </w:p>
    <w:p w:rsidR="00933D94" w:rsidRPr="00502BDD" w:rsidRDefault="00933D94" w:rsidP="00933D94">
      <w:pPr>
        <w:pStyle w:val="dialog"/>
        <w:jc w:val="center"/>
        <w:rPr>
          <w:sz w:val="28"/>
          <w:szCs w:val="28"/>
          <w:lang w:val="ru-RU"/>
        </w:rPr>
      </w:pPr>
    </w:p>
    <w:p w:rsidR="00933D94" w:rsidRPr="00502BDD" w:rsidRDefault="00933D94" w:rsidP="00933D94">
      <w:pPr>
        <w:pStyle w:val="dialog"/>
        <w:jc w:val="center"/>
        <w:rPr>
          <w:sz w:val="28"/>
          <w:szCs w:val="28"/>
          <w:lang w:val="ru-RU"/>
        </w:rPr>
      </w:pPr>
    </w:p>
    <w:p w:rsidR="00933D94" w:rsidRPr="00502BDD" w:rsidRDefault="00933D94" w:rsidP="00933D94">
      <w:pPr>
        <w:pStyle w:val="dialog"/>
        <w:jc w:val="left"/>
        <w:rPr>
          <w:sz w:val="28"/>
          <w:szCs w:val="28"/>
        </w:rPr>
      </w:pPr>
      <w:r w:rsidRPr="00502BDD">
        <w:rPr>
          <w:sz w:val="28"/>
          <w:szCs w:val="28"/>
          <w:lang w:val="ru-RU"/>
        </w:rPr>
        <w:t>Контакты</w:t>
      </w:r>
      <w:r w:rsidRPr="00502BDD">
        <w:rPr>
          <w:sz w:val="28"/>
          <w:szCs w:val="28"/>
        </w:rPr>
        <w:t>:</w:t>
      </w:r>
    </w:p>
    <w:p w:rsidR="00CE25D4" w:rsidRPr="00502BDD" w:rsidRDefault="00CE25D4" w:rsidP="000503BB">
      <w:pPr>
        <w:pStyle w:val="dialog"/>
        <w:tabs>
          <w:tab w:val="left" w:pos="1134"/>
        </w:tabs>
        <w:ind w:left="180" w:firstLine="153"/>
        <w:rPr>
          <w:color w:val="auto"/>
          <w:lang w:eastAsia="en-US"/>
        </w:rPr>
      </w:pPr>
      <w:r w:rsidRPr="00502BDD">
        <w:rPr>
          <w:color w:val="auto"/>
          <w:lang w:val="en-GB" w:eastAsia="en-US"/>
        </w:rPr>
        <w:t>WhatsApp</w:t>
      </w:r>
      <w:r w:rsidRPr="00502BDD">
        <w:rPr>
          <w:color w:val="auto"/>
          <w:lang w:eastAsia="en-US"/>
        </w:rPr>
        <w:t>/</w:t>
      </w:r>
      <w:r w:rsidRPr="00502BDD">
        <w:rPr>
          <w:color w:val="auto"/>
          <w:lang w:val="en-GB" w:eastAsia="en-US"/>
        </w:rPr>
        <w:t>Telegram</w:t>
      </w:r>
      <w:r w:rsidR="00570F5F" w:rsidRPr="00502BDD">
        <w:rPr>
          <w:color w:val="auto"/>
          <w:lang w:eastAsia="en-US"/>
        </w:rPr>
        <w:t xml:space="preserve"> +7-951-689-3</w:t>
      </w:r>
      <w:r w:rsidRPr="00502BDD">
        <w:rPr>
          <w:color w:val="auto"/>
          <w:lang w:eastAsia="en-US"/>
        </w:rPr>
        <w:t>689, +972-53-527-4142</w:t>
      </w:r>
      <w:r w:rsidR="00570F5F" w:rsidRPr="00502BDD">
        <w:rPr>
          <w:color w:val="auto"/>
          <w:lang w:eastAsia="en-US"/>
        </w:rPr>
        <w:t xml:space="preserve"> </w:t>
      </w:r>
    </w:p>
    <w:p w:rsidR="00933D94" w:rsidRPr="00502BDD" w:rsidRDefault="00933D94" w:rsidP="00933D94">
      <w:pPr>
        <w:pStyle w:val="dialog"/>
        <w:tabs>
          <w:tab w:val="left" w:pos="1134"/>
        </w:tabs>
        <w:ind w:left="180" w:firstLine="153"/>
      </w:pPr>
      <w:r w:rsidRPr="00502BDD">
        <w:rPr>
          <w:color w:val="auto"/>
          <w:lang w:eastAsia="en-US"/>
        </w:rPr>
        <w:t>e-mail:</w:t>
      </w:r>
      <w:r w:rsidRPr="00502BDD">
        <w:rPr>
          <w:color w:val="auto"/>
          <w:lang w:eastAsia="en-US"/>
        </w:rPr>
        <w:tab/>
      </w:r>
      <w:hyperlink r:id="rId8" w:history="1">
        <w:r w:rsidR="00CF5C5C" w:rsidRPr="00502BDD">
          <w:rPr>
            <w:rStyle w:val="a8"/>
          </w:rPr>
          <w:t>valentin.krasnogorov@gmail.com</w:t>
        </w:r>
      </w:hyperlink>
      <w:r w:rsidRPr="00502BDD">
        <w:rPr>
          <w:color w:val="auto"/>
          <w:lang w:eastAsia="en-US"/>
        </w:rPr>
        <w:t xml:space="preserve"> </w:t>
      </w:r>
    </w:p>
    <w:p w:rsidR="00933D94" w:rsidRPr="00502BDD" w:rsidRDefault="00933D94" w:rsidP="00933D94">
      <w:pPr>
        <w:pStyle w:val="dialog"/>
        <w:tabs>
          <w:tab w:val="left" w:pos="1134"/>
        </w:tabs>
        <w:ind w:left="180" w:firstLine="153"/>
        <w:rPr>
          <w:rStyle w:val="a8"/>
          <w:lang w:val="ru-RU"/>
        </w:rPr>
      </w:pPr>
      <w:r w:rsidRPr="00502BDD">
        <w:rPr>
          <w:lang w:val="ru-RU"/>
        </w:rPr>
        <w:t xml:space="preserve">Сайт: </w:t>
      </w:r>
      <w:hyperlink r:id="rId9" w:history="1">
        <w:r w:rsidRPr="00502BDD">
          <w:rPr>
            <w:rStyle w:val="a8"/>
          </w:rPr>
          <w:t>http</w:t>
        </w:r>
        <w:r w:rsidRPr="00502BDD">
          <w:rPr>
            <w:rStyle w:val="a8"/>
            <w:lang w:val="ru-RU"/>
          </w:rPr>
          <w:t>://</w:t>
        </w:r>
        <w:r w:rsidRPr="00502BDD">
          <w:rPr>
            <w:rStyle w:val="a8"/>
          </w:rPr>
          <w:t>krasnogorov</w:t>
        </w:r>
        <w:r w:rsidRPr="00502BDD">
          <w:rPr>
            <w:rStyle w:val="a8"/>
            <w:lang w:val="ru-RU"/>
          </w:rPr>
          <w:t>.</w:t>
        </w:r>
        <w:r w:rsidRPr="00502BDD">
          <w:rPr>
            <w:rStyle w:val="a8"/>
          </w:rPr>
          <w:t>com</w:t>
        </w:r>
        <w:r w:rsidRPr="00502BDD">
          <w:rPr>
            <w:rStyle w:val="a8"/>
            <w:lang w:val="ru-RU"/>
          </w:rPr>
          <w:t>/</w:t>
        </w:r>
      </w:hyperlink>
    </w:p>
    <w:p w:rsidR="00933D94" w:rsidRPr="00502BDD" w:rsidRDefault="00933D94" w:rsidP="00933D94">
      <w:pPr>
        <w:pStyle w:val="dialog"/>
        <w:tabs>
          <w:tab w:val="left" w:pos="1134"/>
        </w:tabs>
        <w:ind w:left="180" w:firstLine="153"/>
        <w:rPr>
          <w:rStyle w:val="a8"/>
          <w:color w:val="auto"/>
          <w:lang w:val="ru-RU"/>
        </w:rPr>
      </w:pPr>
    </w:p>
    <w:p w:rsidR="00933D94" w:rsidRPr="00502BDD" w:rsidRDefault="00933D94" w:rsidP="00933D94">
      <w:pPr>
        <w:pStyle w:val="dialog"/>
        <w:tabs>
          <w:tab w:val="left" w:pos="1134"/>
        </w:tabs>
        <w:ind w:left="180" w:firstLine="153"/>
        <w:rPr>
          <w:rStyle w:val="a8"/>
          <w:color w:val="auto"/>
          <w:lang w:val="ru-RU"/>
        </w:rPr>
      </w:pPr>
    </w:p>
    <w:p w:rsidR="006F6B8A" w:rsidRPr="00502BDD" w:rsidRDefault="006F6B8A" w:rsidP="00933D94">
      <w:pPr>
        <w:pStyle w:val="dialog"/>
        <w:tabs>
          <w:tab w:val="left" w:pos="1134"/>
        </w:tabs>
        <w:ind w:left="180" w:firstLine="153"/>
        <w:rPr>
          <w:rStyle w:val="a8"/>
          <w:color w:val="auto"/>
          <w:lang w:val="ru-RU"/>
        </w:rPr>
      </w:pPr>
    </w:p>
    <w:p w:rsidR="00673070" w:rsidRPr="00502BDD" w:rsidRDefault="00673070" w:rsidP="00933D94">
      <w:pPr>
        <w:pStyle w:val="dialog"/>
        <w:tabs>
          <w:tab w:val="left" w:pos="1134"/>
        </w:tabs>
        <w:ind w:left="180" w:firstLine="153"/>
        <w:rPr>
          <w:rStyle w:val="a8"/>
          <w:color w:val="auto"/>
          <w:lang w:val="ru-RU"/>
        </w:rPr>
      </w:pPr>
    </w:p>
    <w:p w:rsidR="00673070" w:rsidRPr="00502BDD" w:rsidRDefault="00673070" w:rsidP="00933D94">
      <w:pPr>
        <w:pStyle w:val="dialog"/>
        <w:tabs>
          <w:tab w:val="left" w:pos="1134"/>
        </w:tabs>
        <w:ind w:left="180" w:firstLine="153"/>
        <w:rPr>
          <w:rStyle w:val="a8"/>
          <w:color w:val="auto"/>
          <w:lang w:val="ru-RU"/>
        </w:rPr>
      </w:pPr>
    </w:p>
    <w:p w:rsidR="006F6B8A" w:rsidRPr="00502BDD" w:rsidRDefault="006F6B8A" w:rsidP="00933D94">
      <w:pPr>
        <w:pStyle w:val="dialog"/>
        <w:tabs>
          <w:tab w:val="left" w:pos="1134"/>
        </w:tabs>
        <w:ind w:left="180" w:firstLine="153"/>
        <w:rPr>
          <w:rStyle w:val="a8"/>
          <w:color w:val="auto"/>
          <w:lang w:val="ru-RU"/>
        </w:rPr>
      </w:pPr>
    </w:p>
    <w:p w:rsidR="00EF36A3" w:rsidRPr="00502BDD" w:rsidRDefault="00EF36A3">
      <w:pPr>
        <w:ind w:firstLine="0"/>
        <w:jc w:val="left"/>
        <w:rPr>
          <w:color w:val="000000"/>
          <w:sz w:val="22"/>
          <w:szCs w:val="22"/>
          <w:lang w:val="ru-RU" w:eastAsia="ru-RU"/>
        </w:rPr>
      </w:pPr>
      <w:r w:rsidRPr="00502BDD">
        <w:rPr>
          <w:sz w:val="22"/>
          <w:szCs w:val="22"/>
          <w:lang w:val="ru-RU"/>
        </w:rPr>
        <w:br w:type="page"/>
      </w:r>
    </w:p>
    <w:p w:rsidR="00EF36A3" w:rsidRPr="00502BDD" w:rsidRDefault="00EF36A3" w:rsidP="00933D94">
      <w:pPr>
        <w:pStyle w:val="dialog"/>
        <w:tabs>
          <w:tab w:val="left" w:pos="1134"/>
        </w:tabs>
        <w:ind w:left="180" w:firstLine="153"/>
        <w:jc w:val="center"/>
        <w:rPr>
          <w:sz w:val="22"/>
          <w:szCs w:val="22"/>
          <w:lang w:val="ru-RU"/>
        </w:rPr>
      </w:pPr>
    </w:p>
    <w:p w:rsidR="001B0F2C" w:rsidRPr="00502BDD" w:rsidRDefault="001B0F2C" w:rsidP="00933D94">
      <w:pPr>
        <w:pStyle w:val="dialog"/>
        <w:tabs>
          <w:tab w:val="left" w:pos="1134"/>
        </w:tabs>
        <w:ind w:left="180" w:firstLine="153"/>
        <w:jc w:val="center"/>
        <w:rPr>
          <w:sz w:val="22"/>
          <w:szCs w:val="22"/>
          <w:lang w:val="ru-RU"/>
        </w:rPr>
      </w:pPr>
    </w:p>
    <w:p w:rsidR="004F14BB" w:rsidRPr="00502BDD" w:rsidRDefault="004F14BB" w:rsidP="004F14BB">
      <w:pPr>
        <w:pStyle w:val="dialog"/>
        <w:tabs>
          <w:tab w:val="left" w:pos="1134"/>
        </w:tabs>
        <w:ind w:left="180" w:firstLine="153"/>
        <w:jc w:val="center"/>
        <w:rPr>
          <w:sz w:val="32"/>
          <w:szCs w:val="32"/>
          <w:lang w:val="ru-RU"/>
        </w:rPr>
      </w:pPr>
      <w:r w:rsidRPr="00502BDD">
        <w:rPr>
          <w:sz w:val="32"/>
          <w:szCs w:val="32"/>
          <w:lang w:val="ru-RU"/>
        </w:rPr>
        <w:t>Аннотация</w:t>
      </w:r>
    </w:p>
    <w:p w:rsidR="001C6E51" w:rsidRPr="00502BDD" w:rsidRDefault="001C6E51" w:rsidP="0025244C">
      <w:pPr>
        <w:pStyle w:val="dialog"/>
        <w:tabs>
          <w:tab w:val="left" w:pos="1134"/>
        </w:tabs>
        <w:ind w:left="180" w:firstLine="153"/>
        <w:rPr>
          <w:sz w:val="22"/>
          <w:szCs w:val="22"/>
          <w:lang w:val="ru-RU"/>
        </w:rPr>
      </w:pPr>
    </w:p>
    <w:p w:rsidR="001C6E51" w:rsidRPr="00502BDD" w:rsidRDefault="001C6E51" w:rsidP="0025244C">
      <w:pPr>
        <w:pStyle w:val="Rus"/>
        <w:tabs>
          <w:tab w:val="left" w:pos="8789"/>
        </w:tabs>
        <w:ind w:right="44" w:firstLine="142"/>
        <w:rPr>
          <w:lang w:val="ru-RU"/>
        </w:rPr>
      </w:pPr>
      <w:r w:rsidRPr="00502BDD">
        <w:rPr>
          <w:lang w:val="ru-RU"/>
        </w:rPr>
        <w:t xml:space="preserve">В основе </w:t>
      </w:r>
      <w:r w:rsidR="00E06167" w:rsidRPr="00502BDD">
        <w:rPr>
          <w:lang w:val="ru-RU"/>
        </w:rPr>
        <w:t>пьесы</w:t>
      </w:r>
      <w:r w:rsidRPr="00502BDD">
        <w:rPr>
          <w:lang w:val="ru-RU"/>
        </w:rPr>
        <w:t xml:space="preserve"> лежит библейский рассказ о том, как царь </w:t>
      </w:r>
      <w:r w:rsidR="004F14BB">
        <w:rPr>
          <w:lang w:val="ru-RU"/>
        </w:rPr>
        <w:t xml:space="preserve">хочет </w:t>
      </w:r>
      <w:r w:rsidRPr="00502BDD">
        <w:rPr>
          <w:lang w:val="ru-RU"/>
        </w:rPr>
        <w:t>отобра</w:t>
      </w:r>
      <w:r w:rsidR="004F14BB">
        <w:rPr>
          <w:lang w:val="ru-RU"/>
        </w:rPr>
        <w:t>ть</w:t>
      </w:r>
      <w:r w:rsidRPr="00502BDD">
        <w:rPr>
          <w:lang w:val="ru-RU"/>
        </w:rPr>
        <w:t xml:space="preserve"> виноградник у простого человека (Третья Книга Царств, гл. 21). Персонажи этой пьесы – царь Ахав (873-852 гг. до н.э.) и его жена Иезавель - исторические лица</w:t>
      </w:r>
      <w:r w:rsidR="004E6DF0" w:rsidRPr="00502BDD">
        <w:rPr>
          <w:lang w:val="ru-RU"/>
        </w:rPr>
        <w:t xml:space="preserve">. </w:t>
      </w:r>
      <w:r w:rsidRPr="00502BDD">
        <w:rPr>
          <w:lang w:val="ru-RU"/>
        </w:rPr>
        <w:t xml:space="preserve">Имя Иезавель стало нарицательным для обозначения жестокой и порочной женщины. </w:t>
      </w:r>
    </w:p>
    <w:p w:rsidR="001C6E51" w:rsidRPr="00502BDD" w:rsidRDefault="001C6E51" w:rsidP="0025244C">
      <w:pPr>
        <w:pStyle w:val="dialog"/>
        <w:tabs>
          <w:tab w:val="left" w:pos="1134"/>
          <w:tab w:val="left" w:pos="8789"/>
        </w:tabs>
        <w:ind w:left="0" w:right="44" w:firstLine="142"/>
        <w:rPr>
          <w:lang w:val="ru-RU"/>
        </w:rPr>
      </w:pPr>
      <w:r w:rsidRPr="00502BDD">
        <w:rPr>
          <w:lang w:val="ru-RU"/>
        </w:rPr>
        <w:t>Несмотря на то, что события</w:t>
      </w:r>
      <w:r w:rsidR="00E06167" w:rsidRPr="00502BDD">
        <w:rPr>
          <w:lang w:val="ru-RU"/>
        </w:rPr>
        <w:t xml:space="preserve">, описанные в пьесе, </w:t>
      </w:r>
      <w:r w:rsidRPr="00502BDD">
        <w:rPr>
          <w:lang w:val="ru-RU"/>
        </w:rPr>
        <w:t xml:space="preserve">происходили почти три тысячи лет назад, </w:t>
      </w:r>
      <w:r w:rsidR="004F14BB">
        <w:rPr>
          <w:lang w:val="ru-RU"/>
        </w:rPr>
        <w:t>е</w:t>
      </w:r>
      <w:r w:rsidR="0019254D">
        <w:rPr>
          <w:lang w:val="ru-RU"/>
        </w:rPr>
        <w:t>е</w:t>
      </w:r>
      <w:r w:rsidR="004F14BB">
        <w:rPr>
          <w:lang w:val="ru-RU"/>
        </w:rPr>
        <w:t xml:space="preserve"> тема</w:t>
      </w:r>
      <w:r w:rsidRPr="00502BDD">
        <w:rPr>
          <w:lang w:val="ru-RU"/>
        </w:rPr>
        <w:t xml:space="preserve"> удивительно современна. Человеческая натура за эти тысячелетия</w:t>
      </w:r>
      <w:r w:rsidR="004E6DF0" w:rsidRPr="00502BDD">
        <w:rPr>
          <w:lang w:val="ru-RU"/>
        </w:rPr>
        <w:t xml:space="preserve"> </w:t>
      </w:r>
      <w:r w:rsidRPr="00502BDD">
        <w:rPr>
          <w:lang w:val="ru-RU"/>
        </w:rPr>
        <w:t>не так уж</w:t>
      </w:r>
      <w:r w:rsidR="004E6DF0" w:rsidRPr="00502BDD">
        <w:rPr>
          <w:lang w:val="ru-RU"/>
        </w:rPr>
        <w:t xml:space="preserve"> </w:t>
      </w:r>
      <w:r w:rsidRPr="00502BDD">
        <w:rPr>
          <w:lang w:val="ru-RU"/>
        </w:rPr>
        <w:t>изменилась.</w:t>
      </w:r>
      <w:r w:rsidR="004F14BB" w:rsidRPr="00502BDD">
        <w:rPr>
          <w:lang w:val="ru-RU"/>
        </w:rPr>
        <w:t xml:space="preserve"> </w:t>
      </w:r>
      <w:r w:rsidR="0019254D">
        <w:rPr>
          <w:lang w:val="ru-RU"/>
        </w:rPr>
        <w:t>6</w:t>
      </w:r>
      <w:r w:rsidR="004F14BB" w:rsidRPr="00502BDD">
        <w:rPr>
          <w:i/>
          <w:lang w:val="ru-RU"/>
        </w:rPr>
        <w:t xml:space="preserve"> (</w:t>
      </w:r>
      <w:r w:rsidR="0019254D">
        <w:rPr>
          <w:i/>
          <w:lang w:val="ru-RU"/>
        </w:rPr>
        <w:t>4</w:t>
      </w:r>
      <w:r w:rsidR="004F14BB" w:rsidRPr="00502BDD">
        <w:rPr>
          <w:i/>
          <w:lang w:val="ru-RU"/>
        </w:rPr>
        <w:t>) мужских</w:t>
      </w:r>
      <w:r w:rsidR="002E21F8">
        <w:rPr>
          <w:i/>
          <w:lang w:val="ru-RU"/>
        </w:rPr>
        <w:t xml:space="preserve"> рол</w:t>
      </w:r>
      <w:r w:rsidR="0019254D">
        <w:rPr>
          <w:i/>
          <w:lang w:val="ru-RU"/>
        </w:rPr>
        <w:t>ей</w:t>
      </w:r>
      <w:r w:rsidR="004F14BB" w:rsidRPr="00502BDD">
        <w:rPr>
          <w:i/>
          <w:lang w:val="ru-RU"/>
        </w:rPr>
        <w:t>, 1 женская. Экстерьер.</w:t>
      </w:r>
    </w:p>
    <w:p w:rsidR="001C6E51" w:rsidRPr="00502BDD" w:rsidRDefault="001C6E51" w:rsidP="0025244C">
      <w:pPr>
        <w:pStyle w:val="dialog"/>
        <w:tabs>
          <w:tab w:val="left" w:pos="1134"/>
        </w:tabs>
        <w:ind w:left="0" w:firstLine="142"/>
        <w:rPr>
          <w:lang w:val="ru-RU"/>
        </w:rPr>
      </w:pPr>
    </w:p>
    <w:p w:rsidR="006F6B8A" w:rsidRPr="00502BDD" w:rsidRDefault="006F6B8A" w:rsidP="0025244C">
      <w:pPr>
        <w:pStyle w:val="dialog"/>
        <w:tabs>
          <w:tab w:val="left" w:pos="1134"/>
        </w:tabs>
        <w:ind w:left="0" w:firstLine="142"/>
        <w:rPr>
          <w:lang w:val="ru-RU"/>
        </w:rPr>
      </w:pPr>
    </w:p>
    <w:p w:rsidR="00EF36A3" w:rsidRPr="00502BDD" w:rsidRDefault="00EF36A3" w:rsidP="00933D94">
      <w:pPr>
        <w:pStyle w:val="dialog"/>
        <w:tabs>
          <w:tab w:val="left" w:pos="1134"/>
        </w:tabs>
        <w:ind w:left="180" w:firstLine="153"/>
        <w:jc w:val="center"/>
        <w:rPr>
          <w:color w:val="auto"/>
          <w:sz w:val="22"/>
          <w:szCs w:val="22"/>
          <w:lang w:val="ru-RU" w:eastAsia="en-US"/>
        </w:rPr>
      </w:pPr>
    </w:p>
    <w:p w:rsidR="00B6411C" w:rsidRPr="00502BDD" w:rsidRDefault="00B6411C" w:rsidP="00933D94">
      <w:pPr>
        <w:pStyle w:val="dialog"/>
        <w:tabs>
          <w:tab w:val="left" w:pos="1134"/>
        </w:tabs>
        <w:ind w:left="180" w:firstLine="153"/>
        <w:jc w:val="center"/>
        <w:rPr>
          <w:color w:val="auto"/>
          <w:sz w:val="22"/>
          <w:szCs w:val="22"/>
          <w:lang w:val="ru-RU" w:eastAsia="en-US"/>
        </w:rPr>
      </w:pPr>
    </w:p>
    <w:p w:rsidR="001B0F2C" w:rsidRPr="00502BDD" w:rsidRDefault="001B0F2C" w:rsidP="00933D94">
      <w:pPr>
        <w:pStyle w:val="dialog"/>
        <w:tabs>
          <w:tab w:val="left" w:pos="1134"/>
        </w:tabs>
        <w:ind w:left="180" w:firstLine="153"/>
        <w:jc w:val="center"/>
        <w:rPr>
          <w:color w:val="auto"/>
          <w:sz w:val="22"/>
          <w:szCs w:val="22"/>
          <w:lang w:val="ru-RU" w:eastAsia="en-US"/>
        </w:rPr>
      </w:pPr>
    </w:p>
    <w:p w:rsidR="001B0F2C" w:rsidRPr="00502BDD" w:rsidRDefault="001B0F2C" w:rsidP="00933D94">
      <w:pPr>
        <w:pStyle w:val="dialog"/>
        <w:tabs>
          <w:tab w:val="left" w:pos="1134"/>
        </w:tabs>
        <w:ind w:left="180" w:firstLine="153"/>
        <w:jc w:val="center"/>
        <w:rPr>
          <w:color w:val="auto"/>
          <w:sz w:val="22"/>
          <w:szCs w:val="22"/>
          <w:lang w:val="ru-RU" w:eastAsia="en-US"/>
        </w:rPr>
      </w:pPr>
    </w:p>
    <w:p w:rsidR="001B0F2C" w:rsidRPr="00502BDD" w:rsidRDefault="001B0F2C" w:rsidP="00933D94">
      <w:pPr>
        <w:pStyle w:val="dialog"/>
        <w:tabs>
          <w:tab w:val="left" w:pos="1134"/>
        </w:tabs>
        <w:ind w:left="180" w:firstLine="153"/>
        <w:jc w:val="center"/>
        <w:rPr>
          <w:color w:val="auto"/>
          <w:sz w:val="22"/>
          <w:szCs w:val="22"/>
          <w:lang w:val="ru-RU" w:eastAsia="en-US"/>
        </w:rPr>
      </w:pPr>
    </w:p>
    <w:p w:rsidR="00933D94" w:rsidRPr="00502BDD" w:rsidRDefault="001B0F2C" w:rsidP="00967D6A">
      <w:pPr>
        <w:jc w:val="center"/>
        <w:rPr>
          <w:lang w:val="ru-RU"/>
        </w:rPr>
      </w:pPr>
      <w:r w:rsidRPr="00502BDD">
        <w:rPr>
          <w:lang w:val="ru-RU"/>
        </w:rPr>
        <w:t>ДЕЙСТВУЮЩИЕ ЛИЦА</w:t>
      </w:r>
    </w:p>
    <w:p w:rsidR="001B0F2C" w:rsidRPr="00502BDD" w:rsidRDefault="001B0F2C" w:rsidP="001B0F2C">
      <w:pPr>
        <w:rPr>
          <w:lang w:val="ru-RU" w:eastAsia="he-IL"/>
        </w:rPr>
      </w:pPr>
    </w:p>
    <w:p w:rsidR="001B0F2C" w:rsidRPr="00502BDD" w:rsidRDefault="001B0F2C" w:rsidP="001B0F2C">
      <w:pPr>
        <w:rPr>
          <w:lang w:val="ru-RU" w:eastAsia="he-IL"/>
        </w:rPr>
      </w:pPr>
    </w:p>
    <w:p w:rsidR="001B0F2C" w:rsidRPr="00502BDD" w:rsidRDefault="00CF5C5C" w:rsidP="003020E5">
      <w:pPr>
        <w:pStyle w:val="Rus"/>
        <w:tabs>
          <w:tab w:val="left" w:pos="1843"/>
        </w:tabs>
        <w:spacing w:line="360" w:lineRule="auto"/>
        <w:ind w:left="2268" w:firstLine="0"/>
        <w:rPr>
          <w:sz w:val="28"/>
          <w:szCs w:val="28"/>
          <w:lang w:val="ru-RU"/>
        </w:rPr>
      </w:pPr>
      <w:r w:rsidRPr="00502BDD">
        <w:rPr>
          <w:sz w:val="28"/>
          <w:szCs w:val="28"/>
          <w:lang w:val="ru-RU"/>
        </w:rPr>
        <w:t>АХАВ</w:t>
      </w:r>
      <w:r w:rsidR="003020E5" w:rsidRPr="00502BDD">
        <w:rPr>
          <w:sz w:val="28"/>
          <w:szCs w:val="28"/>
          <w:lang w:val="ru-RU"/>
        </w:rPr>
        <w:t xml:space="preserve"> -</w:t>
      </w:r>
      <w:r w:rsidRPr="00502BDD">
        <w:rPr>
          <w:sz w:val="28"/>
          <w:szCs w:val="28"/>
          <w:lang w:val="ru-RU"/>
        </w:rPr>
        <w:t xml:space="preserve"> царь Израиля</w:t>
      </w:r>
    </w:p>
    <w:p w:rsidR="001B0F2C" w:rsidRPr="00502BDD" w:rsidRDefault="00107F5E" w:rsidP="00141BA4">
      <w:pPr>
        <w:pStyle w:val="Rus"/>
        <w:tabs>
          <w:tab w:val="left" w:pos="1843"/>
        </w:tabs>
        <w:spacing w:line="360" w:lineRule="auto"/>
        <w:ind w:left="2268" w:firstLine="0"/>
        <w:rPr>
          <w:sz w:val="28"/>
          <w:szCs w:val="28"/>
          <w:lang w:val="ru-RU"/>
        </w:rPr>
      </w:pPr>
      <w:r w:rsidRPr="00502BDD">
        <w:rPr>
          <w:sz w:val="28"/>
          <w:szCs w:val="28"/>
          <w:lang w:val="ru-RU"/>
        </w:rPr>
        <w:t>ИЕЗАВЕЛЬ</w:t>
      </w:r>
      <w:r w:rsidR="00CF5C5C" w:rsidRPr="00502BDD">
        <w:rPr>
          <w:sz w:val="28"/>
          <w:szCs w:val="28"/>
          <w:lang w:val="ru-RU"/>
        </w:rPr>
        <w:t xml:space="preserve"> – </w:t>
      </w:r>
      <w:r w:rsidR="00141BA4" w:rsidRPr="00502BDD">
        <w:rPr>
          <w:sz w:val="28"/>
          <w:szCs w:val="28"/>
          <w:lang w:val="ru-RU"/>
        </w:rPr>
        <w:t>цариц</w:t>
      </w:r>
      <w:r w:rsidR="00CF5C5C" w:rsidRPr="00502BDD">
        <w:rPr>
          <w:sz w:val="28"/>
          <w:szCs w:val="28"/>
          <w:lang w:val="ru-RU"/>
        </w:rPr>
        <w:t>а</w:t>
      </w:r>
    </w:p>
    <w:p w:rsidR="00CF5C5C" w:rsidRPr="00502BDD" w:rsidRDefault="003020E5" w:rsidP="00687E0B">
      <w:pPr>
        <w:pStyle w:val="Rus"/>
        <w:tabs>
          <w:tab w:val="left" w:pos="1843"/>
        </w:tabs>
        <w:spacing w:line="360" w:lineRule="auto"/>
        <w:ind w:left="2268" w:firstLine="0"/>
        <w:rPr>
          <w:sz w:val="28"/>
          <w:szCs w:val="28"/>
          <w:lang w:val="ru-RU"/>
        </w:rPr>
      </w:pPr>
      <w:r w:rsidRPr="00502BDD">
        <w:rPr>
          <w:sz w:val="28"/>
          <w:szCs w:val="28"/>
          <w:lang w:val="ru-RU"/>
        </w:rPr>
        <w:t>СИМОН</w:t>
      </w:r>
      <w:r w:rsidR="00C73E18" w:rsidRPr="00502BDD">
        <w:rPr>
          <w:sz w:val="28"/>
          <w:szCs w:val="28"/>
          <w:lang w:val="ru-RU"/>
        </w:rPr>
        <w:t xml:space="preserve"> </w:t>
      </w:r>
      <w:r w:rsidR="00450259" w:rsidRPr="00502BDD">
        <w:rPr>
          <w:sz w:val="28"/>
          <w:szCs w:val="28"/>
          <w:lang w:val="ru-RU"/>
        </w:rPr>
        <w:t>–</w:t>
      </w:r>
      <w:r w:rsidRPr="00502BDD">
        <w:rPr>
          <w:sz w:val="28"/>
          <w:szCs w:val="28"/>
          <w:lang w:val="ru-RU"/>
        </w:rPr>
        <w:t xml:space="preserve"> н</w:t>
      </w:r>
      <w:r w:rsidR="00625C09" w:rsidRPr="00502BDD">
        <w:rPr>
          <w:sz w:val="28"/>
          <w:szCs w:val="28"/>
          <w:lang w:val="ru-RU"/>
        </w:rPr>
        <w:t>ачальни</w:t>
      </w:r>
      <w:r w:rsidRPr="00502BDD">
        <w:rPr>
          <w:sz w:val="28"/>
          <w:szCs w:val="28"/>
          <w:lang w:val="ru-RU"/>
        </w:rPr>
        <w:t>к</w:t>
      </w:r>
      <w:r w:rsidR="00625C09" w:rsidRPr="00502BDD">
        <w:rPr>
          <w:sz w:val="28"/>
          <w:szCs w:val="28"/>
          <w:lang w:val="ru-RU"/>
        </w:rPr>
        <w:t xml:space="preserve"> стражи</w:t>
      </w:r>
      <w:r w:rsidR="00687E0B" w:rsidRPr="00502BDD">
        <w:rPr>
          <w:sz w:val="28"/>
          <w:szCs w:val="28"/>
          <w:lang w:val="ru-RU"/>
        </w:rPr>
        <w:t xml:space="preserve"> </w:t>
      </w:r>
    </w:p>
    <w:p w:rsidR="00450259" w:rsidRPr="00502BDD" w:rsidRDefault="00F40E94" w:rsidP="007A60DD">
      <w:pPr>
        <w:pStyle w:val="Rus"/>
        <w:tabs>
          <w:tab w:val="left" w:pos="1843"/>
        </w:tabs>
        <w:spacing w:line="360" w:lineRule="auto"/>
        <w:ind w:left="2268" w:firstLine="0"/>
        <w:rPr>
          <w:sz w:val="28"/>
          <w:szCs w:val="28"/>
          <w:lang w:val="ru-RU"/>
        </w:rPr>
      </w:pPr>
      <w:r w:rsidRPr="00502BDD">
        <w:rPr>
          <w:sz w:val="28"/>
          <w:szCs w:val="28"/>
          <w:lang w:val="ru-RU"/>
        </w:rPr>
        <w:t>ДАНИИЛ</w:t>
      </w:r>
      <w:r w:rsidR="00107F5E" w:rsidRPr="00502BDD">
        <w:rPr>
          <w:sz w:val="28"/>
          <w:szCs w:val="28"/>
          <w:lang w:val="ru-RU"/>
        </w:rPr>
        <w:t xml:space="preserve"> </w:t>
      </w:r>
      <w:r w:rsidR="00450259" w:rsidRPr="00502BDD">
        <w:rPr>
          <w:sz w:val="28"/>
          <w:szCs w:val="28"/>
          <w:lang w:val="ru-RU"/>
        </w:rPr>
        <w:t>–</w:t>
      </w:r>
      <w:r w:rsidR="007A60DD">
        <w:rPr>
          <w:sz w:val="28"/>
          <w:szCs w:val="28"/>
          <w:lang w:val="ru-RU"/>
        </w:rPr>
        <w:t>в</w:t>
      </w:r>
      <w:r w:rsidR="004F14BB">
        <w:rPr>
          <w:sz w:val="28"/>
          <w:szCs w:val="28"/>
          <w:lang w:val="ru-RU"/>
        </w:rPr>
        <w:t>ерховный судья</w:t>
      </w:r>
      <w:r w:rsidR="003020E5" w:rsidRPr="00502BDD">
        <w:rPr>
          <w:sz w:val="28"/>
          <w:szCs w:val="28"/>
          <w:lang w:val="ru-RU"/>
        </w:rPr>
        <w:t xml:space="preserve"> </w:t>
      </w:r>
    </w:p>
    <w:p w:rsidR="00450259" w:rsidRPr="00502BDD" w:rsidRDefault="00082709" w:rsidP="007A60DD">
      <w:pPr>
        <w:pStyle w:val="Rus"/>
        <w:tabs>
          <w:tab w:val="left" w:pos="1843"/>
        </w:tabs>
        <w:spacing w:line="360" w:lineRule="auto"/>
        <w:ind w:left="2268" w:firstLine="0"/>
        <w:rPr>
          <w:sz w:val="28"/>
          <w:szCs w:val="28"/>
          <w:lang w:val="ru-RU"/>
        </w:rPr>
      </w:pPr>
      <w:r w:rsidRPr="00502BDD">
        <w:rPr>
          <w:lang w:val="ru-RU"/>
        </w:rPr>
        <w:t>НАВУФЕЙ</w:t>
      </w:r>
      <w:r w:rsidRPr="00502BDD">
        <w:rPr>
          <w:sz w:val="28"/>
          <w:szCs w:val="28"/>
          <w:lang w:val="ru-RU"/>
        </w:rPr>
        <w:t xml:space="preserve"> </w:t>
      </w:r>
      <w:r w:rsidR="00450259" w:rsidRPr="00502BDD">
        <w:rPr>
          <w:sz w:val="28"/>
          <w:szCs w:val="28"/>
          <w:lang w:val="ru-RU"/>
        </w:rPr>
        <w:t xml:space="preserve">– </w:t>
      </w:r>
      <w:r w:rsidR="007A60DD">
        <w:rPr>
          <w:sz w:val="28"/>
          <w:szCs w:val="28"/>
          <w:lang w:val="ru-RU"/>
        </w:rPr>
        <w:t>х</w:t>
      </w:r>
      <w:r w:rsidR="00C73E18" w:rsidRPr="00502BDD">
        <w:rPr>
          <w:sz w:val="28"/>
          <w:szCs w:val="28"/>
          <w:lang w:val="ru-RU"/>
        </w:rPr>
        <w:t>озяин виноградника</w:t>
      </w:r>
    </w:p>
    <w:p w:rsidR="000503BB" w:rsidRPr="00502BDD" w:rsidRDefault="000503BB" w:rsidP="00C73E18">
      <w:pPr>
        <w:pStyle w:val="Rus"/>
        <w:tabs>
          <w:tab w:val="left" w:pos="1843"/>
        </w:tabs>
        <w:spacing w:line="360" w:lineRule="auto"/>
        <w:ind w:left="2268" w:firstLine="0"/>
        <w:rPr>
          <w:lang w:val="ru-RU"/>
        </w:rPr>
      </w:pPr>
      <w:r w:rsidRPr="00502BDD">
        <w:rPr>
          <w:lang w:val="ru-RU"/>
        </w:rPr>
        <w:t>ИЛЬЯ</w:t>
      </w:r>
      <w:r w:rsidR="003020E5" w:rsidRPr="00502BDD">
        <w:rPr>
          <w:lang w:val="ru-RU"/>
        </w:rPr>
        <w:t xml:space="preserve"> – пророк</w:t>
      </w:r>
    </w:p>
    <w:p w:rsidR="000503BB" w:rsidRPr="00502BDD" w:rsidRDefault="000503BB" w:rsidP="00C73E18">
      <w:pPr>
        <w:pStyle w:val="Rus"/>
        <w:tabs>
          <w:tab w:val="left" w:pos="1843"/>
        </w:tabs>
        <w:spacing w:line="360" w:lineRule="auto"/>
        <w:ind w:left="2268" w:firstLine="0"/>
        <w:rPr>
          <w:sz w:val="28"/>
          <w:szCs w:val="28"/>
          <w:lang w:val="ru-RU"/>
        </w:rPr>
      </w:pPr>
      <w:r w:rsidRPr="00502BDD">
        <w:rPr>
          <w:lang w:val="ru-RU"/>
        </w:rPr>
        <w:t>СЛУГА</w:t>
      </w:r>
    </w:p>
    <w:p w:rsidR="00933D94" w:rsidRPr="00502BDD" w:rsidRDefault="00933D94" w:rsidP="00933D94">
      <w:pPr>
        <w:pStyle w:val="dialog"/>
        <w:rPr>
          <w:lang w:val="ru-RU"/>
        </w:rPr>
      </w:pPr>
    </w:p>
    <w:p w:rsidR="00053AD4" w:rsidRDefault="00450259" w:rsidP="00715E0A">
      <w:pPr>
        <w:ind w:firstLine="0"/>
        <w:jc w:val="left"/>
        <w:rPr>
          <w:lang w:val="ru-RU"/>
        </w:rPr>
      </w:pPr>
      <w:r w:rsidRPr="00502BDD">
        <w:rPr>
          <w:lang w:val="ru-RU"/>
        </w:rPr>
        <w:t xml:space="preserve">Действие происходит </w:t>
      </w:r>
      <w:r w:rsidR="00C73E18" w:rsidRPr="00502BDD">
        <w:rPr>
          <w:lang w:val="ru-RU"/>
        </w:rPr>
        <w:t xml:space="preserve">в саду </w:t>
      </w:r>
      <w:r w:rsidR="00715E0A" w:rsidRPr="00502BDD">
        <w:rPr>
          <w:lang w:val="ru-RU"/>
        </w:rPr>
        <w:t xml:space="preserve">и </w:t>
      </w:r>
      <w:r w:rsidR="004F14BB" w:rsidRPr="00502BDD">
        <w:rPr>
          <w:lang w:val="ru-RU"/>
        </w:rPr>
        <w:t>винограднике</w:t>
      </w:r>
      <w:r w:rsidR="00C73E18" w:rsidRPr="00502BDD">
        <w:rPr>
          <w:lang w:val="ru-RU"/>
        </w:rPr>
        <w:t xml:space="preserve"> </w:t>
      </w:r>
      <w:r w:rsidR="00715E0A" w:rsidRPr="00502BDD">
        <w:rPr>
          <w:lang w:val="ru-RU"/>
        </w:rPr>
        <w:t xml:space="preserve">близ </w:t>
      </w:r>
      <w:r w:rsidR="00C73E18" w:rsidRPr="00502BDD">
        <w:rPr>
          <w:lang w:val="ru-RU"/>
        </w:rPr>
        <w:t xml:space="preserve">царского дворца в </w:t>
      </w:r>
      <w:r w:rsidR="00C73E18" w:rsidRPr="00502BDD">
        <w:t>IX</w:t>
      </w:r>
      <w:r w:rsidR="00C73E18" w:rsidRPr="00502BDD">
        <w:rPr>
          <w:lang w:val="ru-RU"/>
        </w:rPr>
        <w:t xml:space="preserve"> </w:t>
      </w:r>
      <w:r w:rsidR="004F14BB">
        <w:rPr>
          <w:lang w:val="ru-RU"/>
        </w:rPr>
        <w:t xml:space="preserve">в. </w:t>
      </w:r>
      <w:r w:rsidR="00C73E18" w:rsidRPr="00502BDD">
        <w:rPr>
          <w:lang w:val="ru-RU"/>
        </w:rPr>
        <w:t>до н.э.</w:t>
      </w:r>
    </w:p>
    <w:p w:rsidR="004F14BB" w:rsidRPr="00502BDD" w:rsidRDefault="004F14BB" w:rsidP="00715E0A">
      <w:pPr>
        <w:ind w:firstLine="0"/>
        <w:jc w:val="left"/>
        <w:rPr>
          <w:lang w:val="ru-RU"/>
        </w:rPr>
      </w:pPr>
    </w:p>
    <w:p w:rsidR="003A7AB4" w:rsidRPr="00502BDD" w:rsidRDefault="00845B83" w:rsidP="000A3132">
      <w:pPr>
        <w:ind w:firstLine="0"/>
        <w:jc w:val="left"/>
        <w:rPr>
          <w:lang w:val="ru-RU"/>
        </w:rPr>
      </w:pPr>
      <w:r w:rsidRPr="00502BDD">
        <w:rPr>
          <w:lang w:val="ru-RU"/>
        </w:rPr>
        <w:br w:type="page"/>
      </w:r>
    </w:p>
    <w:p w:rsidR="00DD0F56" w:rsidRPr="00502BDD" w:rsidRDefault="00DD0F56" w:rsidP="00DD0F56">
      <w:pPr>
        <w:pStyle w:val="dialog"/>
        <w:rPr>
          <w:lang w:val="ru-RU"/>
        </w:rPr>
      </w:pPr>
    </w:p>
    <w:p w:rsidR="00BF5E04" w:rsidRDefault="00BF5E04" w:rsidP="00C66218">
      <w:pPr>
        <w:pStyle w:val="remarka"/>
        <w:rPr>
          <w:lang w:val="ru-RU"/>
        </w:rPr>
      </w:pPr>
    </w:p>
    <w:p w:rsidR="00DD0F56" w:rsidRDefault="000A3132" w:rsidP="00C66218">
      <w:pPr>
        <w:pStyle w:val="remarka"/>
        <w:rPr>
          <w:lang w:val="ru-RU"/>
        </w:rPr>
      </w:pPr>
      <w:r w:rsidRPr="00502BDD">
        <w:rPr>
          <w:lang w:val="ru-RU"/>
        </w:rPr>
        <w:t>Сцена раздел</w:t>
      </w:r>
      <w:r w:rsidR="001E5E15" w:rsidRPr="00502BDD">
        <w:rPr>
          <w:lang w:val="ru-RU"/>
        </w:rPr>
        <w:t>е</w:t>
      </w:r>
      <w:r w:rsidRPr="00502BDD">
        <w:rPr>
          <w:lang w:val="ru-RU"/>
        </w:rPr>
        <w:t>на не</w:t>
      </w:r>
      <w:r w:rsidR="001E5E15" w:rsidRPr="00502BDD">
        <w:rPr>
          <w:lang w:val="ru-RU"/>
        </w:rPr>
        <w:t xml:space="preserve"> </w:t>
      </w:r>
      <w:r w:rsidR="00687E0B" w:rsidRPr="00502BDD">
        <w:rPr>
          <w:lang w:val="ru-RU"/>
        </w:rPr>
        <w:t xml:space="preserve">очень </w:t>
      </w:r>
      <w:r w:rsidR="00181136" w:rsidRPr="00502BDD">
        <w:rPr>
          <w:lang w:val="ru-RU"/>
        </w:rPr>
        <w:t>в</w:t>
      </w:r>
      <w:r w:rsidRPr="00502BDD">
        <w:rPr>
          <w:lang w:val="ru-RU"/>
        </w:rPr>
        <w:t xml:space="preserve">ысокой </w:t>
      </w:r>
      <w:r w:rsidR="001E5E15" w:rsidRPr="00502BDD">
        <w:rPr>
          <w:lang w:val="ru-RU"/>
        </w:rPr>
        <w:t xml:space="preserve">и не глухой </w:t>
      </w:r>
      <w:r w:rsidRPr="00502BDD">
        <w:rPr>
          <w:lang w:val="ru-RU"/>
        </w:rPr>
        <w:t>изгородью на</w:t>
      </w:r>
      <w:r w:rsidR="00181136" w:rsidRPr="00502BDD">
        <w:rPr>
          <w:lang w:val="ru-RU"/>
        </w:rPr>
        <w:t>двое</w:t>
      </w:r>
      <w:r w:rsidRPr="00502BDD">
        <w:rPr>
          <w:lang w:val="ru-RU"/>
        </w:rPr>
        <w:t xml:space="preserve">. </w:t>
      </w:r>
      <w:r w:rsidR="00687E0B" w:rsidRPr="00502BDD">
        <w:rPr>
          <w:lang w:val="ru-RU"/>
        </w:rPr>
        <w:t xml:space="preserve">Правая </w:t>
      </w:r>
      <w:r w:rsidR="00181136" w:rsidRPr="00502BDD">
        <w:rPr>
          <w:lang w:val="ru-RU"/>
        </w:rPr>
        <w:t xml:space="preserve">часть </w:t>
      </w:r>
      <w:r w:rsidRPr="00502BDD">
        <w:rPr>
          <w:lang w:val="ru-RU"/>
        </w:rPr>
        <w:t xml:space="preserve">представляет собой </w:t>
      </w:r>
      <w:r w:rsidR="00181136" w:rsidRPr="00502BDD">
        <w:rPr>
          <w:lang w:val="ru-RU"/>
        </w:rPr>
        <w:t>прилегающий к</w:t>
      </w:r>
      <w:r w:rsidR="00687E0B" w:rsidRPr="00502BDD">
        <w:rPr>
          <w:lang w:val="ru-RU"/>
        </w:rPr>
        <w:t>о</w:t>
      </w:r>
      <w:r w:rsidR="00181136" w:rsidRPr="00502BDD">
        <w:rPr>
          <w:lang w:val="ru-RU"/>
        </w:rPr>
        <w:t xml:space="preserve"> дворцу царский </w:t>
      </w:r>
      <w:r w:rsidRPr="00502BDD">
        <w:rPr>
          <w:lang w:val="ru-RU"/>
        </w:rPr>
        <w:t>са</w:t>
      </w:r>
      <w:r w:rsidR="00181136" w:rsidRPr="00502BDD">
        <w:rPr>
          <w:lang w:val="ru-RU"/>
        </w:rPr>
        <w:t xml:space="preserve">д: цветы, </w:t>
      </w:r>
      <w:r w:rsidR="001E5E15" w:rsidRPr="00502BDD">
        <w:rPr>
          <w:lang w:val="ru-RU"/>
        </w:rPr>
        <w:t xml:space="preserve">зелень, </w:t>
      </w:r>
      <w:r w:rsidR="00181136" w:rsidRPr="00502BDD">
        <w:rPr>
          <w:lang w:val="ru-RU"/>
        </w:rPr>
        <w:t xml:space="preserve">красиво украшенные стол и кресла. </w:t>
      </w:r>
      <w:r w:rsidR="00D5198A" w:rsidRPr="00502BDD">
        <w:rPr>
          <w:lang w:val="ru-RU"/>
        </w:rPr>
        <w:t>На заднем плане грядка с зеленью.</w:t>
      </w:r>
      <w:r w:rsidR="00100536">
        <w:rPr>
          <w:lang w:val="ru-RU"/>
        </w:rPr>
        <w:t xml:space="preserve"> Около грядки лейка.</w:t>
      </w:r>
      <w:r w:rsidR="00856ED4">
        <w:rPr>
          <w:lang w:val="ru-RU"/>
        </w:rPr>
        <w:t xml:space="preserve"> </w:t>
      </w:r>
      <w:r w:rsidR="00181136" w:rsidRPr="00502BDD">
        <w:rPr>
          <w:lang w:val="ru-RU"/>
        </w:rPr>
        <w:t xml:space="preserve">В меньшей левой части за изгородью начинается виноградник, принадлежащий Навуфею. Мы видим только малую его часть: </w:t>
      </w:r>
      <w:r w:rsidR="00D96CBA" w:rsidRPr="00502BDD">
        <w:rPr>
          <w:lang w:val="ru-RU"/>
        </w:rPr>
        <w:t xml:space="preserve">крыльцо дома, </w:t>
      </w:r>
      <w:r w:rsidR="006F7532" w:rsidRPr="00502BDD">
        <w:rPr>
          <w:lang w:val="ru-RU"/>
        </w:rPr>
        <w:t xml:space="preserve">простой, но </w:t>
      </w:r>
      <w:r w:rsidR="001E5E15" w:rsidRPr="00502BDD">
        <w:rPr>
          <w:lang w:val="ru-RU"/>
        </w:rPr>
        <w:t>д</w:t>
      </w:r>
      <w:r w:rsidR="00181136" w:rsidRPr="00502BDD">
        <w:rPr>
          <w:lang w:val="ru-RU"/>
        </w:rPr>
        <w:t>обротный стол, скамь</w:t>
      </w:r>
      <w:r w:rsidR="001E5E15" w:rsidRPr="00502BDD">
        <w:rPr>
          <w:lang w:val="ru-RU"/>
        </w:rPr>
        <w:t>ю</w:t>
      </w:r>
      <w:r w:rsidR="00181136" w:rsidRPr="00502BDD">
        <w:rPr>
          <w:lang w:val="ru-RU"/>
        </w:rPr>
        <w:t>, различн</w:t>
      </w:r>
      <w:r w:rsidR="00687E0B" w:rsidRPr="00502BDD">
        <w:rPr>
          <w:lang w:val="ru-RU"/>
        </w:rPr>
        <w:t>ую</w:t>
      </w:r>
      <w:r w:rsidR="00181136" w:rsidRPr="00502BDD">
        <w:rPr>
          <w:lang w:val="ru-RU"/>
        </w:rPr>
        <w:t xml:space="preserve"> утвар</w:t>
      </w:r>
      <w:r w:rsidR="004F7AF7" w:rsidRPr="00502BDD">
        <w:rPr>
          <w:lang w:val="ru-RU"/>
        </w:rPr>
        <w:t>ь для ухода за виноградником</w:t>
      </w:r>
      <w:r w:rsidR="00B25273" w:rsidRPr="00502BDD">
        <w:rPr>
          <w:lang w:val="ru-RU"/>
        </w:rPr>
        <w:t xml:space="preserve"> – секаторы, пилы, ножи, </w:t>
      </w:r>
      <w:r w:rsidR="00E94013" w:rsidRPr="00502BDD">
        <w:rPr>
          <w:lang w:val="ru-RU"/>
        </w:rPr>
        <w:t xml:space="preserve">корзины, </w:t>
      </w:r>
      <w:r w:rsidR="00693746" w:rsidRPr="00502BDD">
        <w:rPr>
          <w:lang w:val="ru-RU"/>
        </w:rPr>
        <w:t>ведра, бутыли</w:t>
      </w:r>
      <w:r w:rsidR="004F7AF7" w:rsidRPr="00502BDD">
        <w:rPr>
          <w:lang w:val="ru-RU"/>
        </w:rPr>
        <w:t xml:space="preserve"> с купоросом, глиняные сосуды для хранения вина</w:t>
      </w:r>
      <w:r w:rsidR="00693746">
        <w:rPr>
          <w:lang w:val="ru-RU"/>
        </w:rPr>
        <w:t xml:space="preserve">. Из </w:t>
      </w:r>
      <w:r w:rsidR="00C52C2B">
        <w:rPr>
          <w:lang w:val="ru-RU"/>
        </w:rPr>
        <w:t xml:space="preserve">царского </w:t>
      </w:r>
      <w:r w:rsidR="00181136" w:rsidRPr="00502BDD">
        <w:rPr>
          <w:lang w:val="ru-RU"/>
        </w:rPr>
        <w:t>с</w:t>
      </w:r>
      <w:r w:rsidR="001E5E15" w:rsidRPr="00502BDD">
        <w:rPr>
          <w:lang w:val="ru-RU"/>
        </w:rPr>
        <w:t xml:space="preserve">ада в виноградник можно пройти через небольшую калитку. </w:t>
      </w:r>
    </w:p>
    <w:p w:rsidR="001B36B2" w:rsidRPr="001B36B2" w:rsidRDefault="001B36B2" w:rsidP="0019254D">
      <w:pPr>
        <w:pStyle w:val="remarka"/>
        <w:rPr>
          <w:lang w:val="ru-RU"/>
        </w:rPr>
      </w:pPr>
      <w:r>
        <w:rPr>
          <w:lang w:val="ru-RU"/>
        </w:rPr>
        <w:t xml:space="preserve">Навуфей у себя </w:t>
      </w:r>
      <w:r w:rsidR="0019254D">
        <w:rPr>
          <w:lang w:val="ru-RU"/>
        </w:rPr>
        <w:t>собирается</w:t>
      </w:r>
      <w:r>
        <w:rPr>
          <w:lang w:val="ru-RU"/>
        </w:rPr>
        <w:t xml:space="preserve"> выйти на сбор винограда - готовит корзины, инструмент. </w:t>
      </w:r>
      <w:r w:rsidR="004D5921">
        <w:rPr>
          <w:lang w:val="ru-RU"/>
        </w:rPr>
        <w:t>В</w:t>
      </w:r>
      <w:r>
        <w:rPr>
          <w:lang w:val="ru-RU"/>
        </w:rPr>
        <w:t xml:space="preserve">ремя от времени он заходит в дом и снова возвращается. </w:t>
      </w:r>
    </w:p>
    <w:p w:rsidR="001E5E15" w:rsidRPr="00502BDD" w:rsidRDefault="001E5E15" w:rsidP="0094519B">
      <w:pPr>
        <w:pStyle w:val="remarka"/>
        <w:rPr>
          <w:lang w:val="ru-RU"/>
        </w:rPr>
      </w:pPr>
      <w:r w:rsidRPr="00502BDD">
        <w:rPr>
          <w:lang w:val="ru-RU"/>
        </w:rPr>
        <w:t>В</w:t>
      </w:r>
      <w:r w:rsidR="00C3228E">
        <w:rPr>
          <w:lang w:val="ru-RU"/>
        </w:rPr>
        <w:t xml:space="preserve"> царский сад </w:t>
      </w:r>
      <w:r w:rsidR="0094519B">
        <w:rPr>
          <w:lang w:val="ru-RU"/>
        </w:rPr>
        <w:t>в</w:t>
      </w:r>
      <w:r w:rsidRPr="00502BDD">
        <w:rPr>
          <w:lang w:val="ru-RU"/>
        </w:rPr>
        <w:t xml:space="preserve">ходят начальник дворцовой стражи Симон и </w:t>
      </w:r>
      <w:r w:rsidR="00100536">
        <w:rPr>
          <w:lang w:val="ru-RU"/>
        </w:rPr>
        <w:t>Верховный судья</w:t>
      </w:r>
      <w:r w:rsidRPr="00502BDD">
        <w:rPr>
          <w:lang w:val="ru-RU"/>
        </w:rPr>
        <w:t xml:space="preserve"> Даниил. </w:t>
      </w:r>
      <w:r w:rsidR="007322F1" w:rsidRPr="00502BDD">
        <w:rPr>
          <w:lang w:val="ru-RU"/>
        </w:rPr>
        <w:t>С</w:t>
      </w:r>
      <w:r w:rsidR="004D0AE7" w:rsidRPr="00502BDD">
        <w:rPr>
          <w:lang w:val="ru-RU"/>
        </w:rPr>
        <w:t>им</w:t>
      </w:r>
      <w:r w:rsidR="007322F1" w:rsidRPr="00502BDD">
        <w:rPr>
          <w:lang w:val="ru-RU"/>
        </w:rPr>
        <w:t>он сравнительно молод, он одет в некую полувоенную форму, позволяющую угадать его профессию. Даниил – крепкий, внушительного вида старик</w:t>
      </w:r>
      <w:r w:rsidR="004D0AE7" w:rsidRPr="00502BDD">
        <w:rPr>
          <w:lang w:val="ru-RU"/>
        </w:rPr>
        <w:t xml:space="preserve"> в просторном одеянии. Они </w:t>
      </w:r>
      <w:r w:rsidR="006F7532" w:rsidRPr="00502BDD">
        <w:rPr>
          <w:lang w:val="ru-RU"/>
        </w:rPr>
        <w:t>останавлив</w:t>
      </w:r>
      <w:r w:rsidR="004D0AE7" w:rsidRPr="00502BDD">
        <w:rPr>
          <w:lang w:val="ru-RU"/>
        </w:rPr>
        <w:t>аются, не ожидая увидеть сад</w:t>
      </w:r>
      <w:r w:rsidR="0094519B">
        <w:rPr>
          <w:lang w:val="ru-RU"/>
        </w:rPr>
        <w:t xml:space="preserve"> </w:t>
      </w:r>
      <w:r w:rsidR="0094519B" w:rsidRPr="00502BDD">
        <w:rPr>
          <w:lang w:val="ru-RU"/>
        </w:rPr>
        <w:t>пуст</w:t>
      </w:r>
      <w:r w:rsidR="0094519B">
        <w:rPr>
          <w:lang w:val="ru-RU"/>
        </w:rPr>
        <w:t>ым</w:t>
      </w:r>
      <w:r w:rsidR="004D0AE7" w:rsidRPr="00502BDD">
        <w:rPr>
          <w:lang w:val="ru-RU"/>
        </w:rPr>
        <w:t>.</w:t>
      </w:r>
    </w:p>
    <w:p w:rsidR="00DD0F56" w:rsidRPr="00502BDD" w:rsidRDefault="00DD0F56" w:rsidP="00DD0F56">
      <w:pPr>
        <w:pStyle w:val="dialog"/>
        <w:rPr>
          <w:lang w:val="ru-RU"/>
        </w:rPr>
      </w:pPr>
    </w:p>
    <w:p w:rsidR="006F7532" w:rsidRPr="00502BDD" w:rsidRDefault="00AE16BF" w:rsidP="00DD0F56">
      <w:pPr>
        <w:pStyle w:val="dialog"/>
        <w:rPr>
          <w:lang w:val="ru-RU"/>
        </w:rPr>
      </w:pPr>
      <w:r w:rsidRPr="00502BDD">
        <w:rPr>
          <w:lang w:val="ru-RU"/>
        </w:rPr>
        <w:t>СИМОН. Ни царя, ни царицы.</w:t>
      </w:r>
    </w:p>
    <w:p w:rsidR="00AE16BF" w:rsidRPr="00502BDD" w:rsidRDefault="00AE16BF" w:rsidP="00DD0F56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Что ж, подождем. </w:t>
      </w:r>
    </w:p>
    <w:p w:rsidR="00E5176A" w:rsidRPr="00502BDD" w:rsidRDefault="00E5176A" w:rsidP="00E5176A">
      <w:pPr>
        <w:pStyle w:val="remarka"/>
        <w:rPr>
          <w:lang w:val="ru-RU"/>
        </w:rPr>
      </w:pPr>
      <w:r w:rsidRPr="00502BDD">
        <w:rPr>
          <w:lang w:val="ru-RU"/>
        </w:rPr>
        <w:t>Оба садятся. Довольно длительная пауза.</w:t>
      </w:r>
    </w:p>
    <w:p w:rsidR="00DD0F56" w:rsidRPr="00502BDD" w:rsidRDefault="00E5176A" w:rsidP="00DD0F56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Однако царь не торопится. </w:t>
      </w:r>
    </w:p>
    <w:p w:rsidR="00E5176A" w:rsidRPr="00502BDD" w:rsidRDefault="00E5176A" w:rsidP="00E5176A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Собственно, приказ прийти исходил от царицы, а не от царя. </w:t>
      </w:r>
    </w:p>
    <w:p w:rsidR="00766564" w:rsidRPr="00502BDD" w:rsidRDefault="00766564" w:rsidP="00100536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По-моему, все приказы теперь исходят от царицы. Ахав при ней боится рот раскрыть. </w:t>
      </w:r>
    </w:p>
    <w:p w:rsidR="00766564" w:rsidRPr="00502BDD" w:rsidRDefault="00766564" w:rsidP="0094519B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6E2ED7" w:rsidRPr="00502BDD">
        <w:rPr>
          <w:lang w:val="ru-RU"/>
        </w:rPr>
        <w:t>Симон, н</w:t>
      </w:r>
      <w:r w:rsidRPr="00502BDD">
        <w:rPr>
          <w:lang w:val="ru-RU"/>
        </w:rPr>
        <w:t>е наше дело обсуждать царск</w:t>
      </w:r>
      <w:r w:rsidR="0094519B">
        <w:rPr>
          <w:lang w:val="ru-RU"/>
        </w:rPr>
        <w:t>ую</w:t>
      </w:r>
      <w:r w:rsidRPr="00502BDD">
        <w:rPr>
          <w:lang w:val="ru-RU"/>
        </w:rPr>
        <w:t xml:space="preserve"> чет</w:t>
      </w:r>
      <w:r w:rsidR="0094519B">
        <w:rPr>
          <w:lang w:val="ru-RU"/>
        </w:rPr>
        <w:t>у</w:t>
      </w:r>
      <w:r w:rsidRPr="00502BDD">
        <w:rPr>
          <w:lang w:val="ru-RU"/>
        </w:rPr>
        <w:t>.</w:t>
      </w:r>
    </w:p>
    <w:p w:rsidR="00766564" w:rsidRPr="00502BDD" w:rsidRDefault="00766564" w:rsidP="00DD48D9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Но нас оно непосредственно касается. С тех пор, как появилась эта финикийская царевна, Ахава будто подменили. Он и раньше был </w:t>
      </w:r>
      <w:r w:rsidR="00DD48D9" w:rsidRPr="00502BDD">
        <w:rPr>
          <w:lang w:val="ru-RU"/>
        </w:rPr>
        <w:t xml:space="preserve">не </w:t>
      </w:r>
      <w:r w:rsidRPr="00502BDD">
        <w:rPr>
          <w:lang w:val="ru-RU"/>
        </w:rPr>
        <w:t>слишком решит</w:t>
      </w:r>
      <w:r w:rsidR="004060F0" w:rsidRPr="00502BDD">
        <w:rPr>
          <w:lang w:val="ru-RU"/>
        </w:rPr>
        <w:t>е</w:t>
      </w:r>
      <w:r w:rsidR="00DD48D9" w:rsidRPr="00502BDD">
        <w:rPr>
          <w:lang w:val="ru-RU"/>
        </w:rPr>
        <w:t>льный, а теперь и вовсе п</w:t>
      </w:r>
      <w:r w:rsidRPr="00502BDD">
        <w:rPr>
          <w:lang w:val="ru-RU"/>
        </w:rPr>
        <w:t>ляшет под ее дудку.</w:t>
      </w:r>
    </w:p>
    <w:p w:rsidR="00766564" w:rsidRPr="00502BDD" w:rsidRDefault="00766564" w:rsidP="00DD48D9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Не забывай: </w:t>
      </w:r>
      <w:r w:rsidR="00DD48D9" w:rsidRPr="00502BDD">
        <w:rPr>
          <w:lang w:val="ru-RU"/>
        </w:rPr>
        <w:t xml:space="preserve">Иезавель </w:t>
      </w:r>
      <w:r w:rsidRPr="00502BDD">
        <w:rPr>
          <w:lang w:val="ru-RU"/>
        </w:rPr>
        <w:t>теперь не финикийская царевна, а наша царица.</w:t>
      </w:r>
    </w:p>
    <w:p w:rsidR="00766564" w:rsidRPr="00502BDD" w:rsidRDefault="004060F0" w:rsidP="004060F0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766564" w:rsidRPr="00502BDD">
        <w:rPr>
          <w:lang w:val="ru-RU"/>
        </w:rPr>
        <w:t xml:space="preserve">Ну и что? </w:t>
      </w:r>
      <w:r w:rsidR="0070137D">
        <w:rPr>
          <w:lang w:val="ru-RU"/>
        </w:rPr>
        <w:t xml:space="preserve">Приказывать нам может только царь. </w:t>
      </w:r>
      <w:r w:rsidRPr="00502BDD">
        <w:rPr>
          <w:lang w:val="ru-RU"/>
        </w:rPr>
        <w:t>Царицы</w:t>
      </w:r>
      <w:r w:rsidR="00766564" w:rsidRPr="00502BDD">
        <w:rPr>
          <w:lang w:val="ru-RU"/>
        </w:rPr>
        <w:t xml:space="preserve"> в наш</w:t>
      </w:r>
      <w:r w:rsidRPr="00502BDD">
        <w:rPr>
          <w:lang w:val="ru-RU"/>
        </w:rPr>
        <w:t>е</w:t>
      </w:r>
      <w:r w:rsidR="00766564" w:rsidRPr="00502BDD">
        <w:rPr>
          <w:lang w:val="ru-RU"/>
        </w:rPr>
        <w:t>й стране не имеют власти.</w:t>
      </w:r>
    </w:p>
    <w:p w:rsidR="00766564" w:rsidRPr="00502BDD" w:rsidRDefault="004060F0" w:rsidP="004060F0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766564" w:rsidRPr="00502BDD">
        <w:rPr>
          <w:lang w:val="ru-RU"/>
        </w:rPr>
        <w:t xml:space="preserve">Но не Иезавель. </w:t>
      </w:r>
      <w:r w:rsidRPr="00502BDD">
        <w:rPr>
          <w:lang w:val="ru-RU"/>
        </w:rPr>
        <w:t xml:space="preserve">Так что будь осторожнее. </w:t>
      </w:r>
    </w:p>
    <w:p w:rsidR="004060F0" w:rsidRPr="00502BDD" w:rsidRDefault="004060F0" w:rsidP="004060F0">
      <w:pPr>
        <w:pStyle w:val="dialog"/>
        <w:rPr>
          <w:lang w:val="ru-RU"/>
        </w:rPr>
      </w:pPr>
      <w:r w:rsidRPr="00502BDD">
        <w:rPr>
          <w:lang w:val="ru-RU"/>
        </w:rPr>
        <w:t>СИМОН. Как может царь властвовать над страной, если над ним властвует женщина?</w:t>
      </w:r>
      <w:r w:rsidR="00471CA2" w:rsidRPr="00502BDD">
        <w:rPr>
          <w:lang w:val="ru-RU"/>
        </w:rPr>
        <w:t xml:space="preserve"> Да еще чужестранка?</w:t>
      </w:r>
    </w:p>
    <w:p w:rsidR="00DD48D9" w:rsidRPr="00502BDD" w:rsidRDefault="00DD48D9" w:rsidP="00670408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Может быть, такому царю, как Ахав, как раз нужна такая царица, как Иезавель. </w:t>
      </w:r>
      <w:r w:rsidR="00670408" w:rsidRPr="00502BDD">
        <w:rPr>
          <w:lang w:val="ru-RU"/>
        </w:rPr>
        <w:t xml:space="preserve">Ему самому не хватает характера. </w:t>
      </w:r>
    </w:p>
    <w:p w:rsidR="004B6726" w:rsidRPr="00502BDD" w:rsidRDefault="004B6726" w:rsidP="004B6726">
      <w:pPr>
        <w:pStyle w:val="remarka"/>
        <w:rPr>
          <w:lang w:val="ru-RU"/>
        </w:rPr>
      </w:pPr>
      <w:r w:rsidRPr="00502BDD">
        <w:rPr>
          <w:lang w:val="ru-RU"/>
        </w:rPr>
        <w:t>Входит Слуга</w:t>
      </w:r>
      <w:r w:rsidR="00471CA2" w:rsidRPr="00502BDD">
        <w:rPr>
          <w:lang w:val="ru-RU"/>
        </w:rPr>
        <w:t>, крепкий рослый мужчина</w:t>
      </w:r>
      <w:r w:rsidRPr="00502BDD">
        <w:rPr>
          <w:lang w:val="ru-RU"/>
        </w:rPr>
        <w:t xml:space="preserve">. </w:t>
      </w:r>
    </w:p>
    <w:p w:rsidR="004B6726" w:rsidRPr="00502BDD" w:rsidRDefault="004B6726" w:rsidP="00670408">
      <w:pPr>
        <w:pStyle w:val="dialog"/>
        <w:rPr>
          <w:lang w:val="ru-RU"/>
        </w:rPr>
      </w:pPr>
      <w:r w:rsidRPr="00502BDD">
        <w:rPr>
          <w:lang w:val="ru-RU"/>
        </w:rPr>
        <w:t>СЛУГА. Доброе утро, господа. Я знаю, что вам назначено прийти. Прикажете подать воды? Или вина?</w:t>
      </w:r>
    </w:p>
    <w:p w:rsidR="004B6726" w:rsidRPr="00502BDD" w:rsidRDefault="004B6726" w:rsidP="00670408">
      <w:pPr>
        <w:pStyle w:val="dialog"/>
        <w:rPr>
          <w:lang w:val="ru-RU"/>
        </w:rPr>
      </w:pPr>
      <w:r w:rsidRPr="00502BDD">
        <w:rPr>
          <w:lang w:val="ru-RU"/>
        </w:rPr>
        <w:t>СИМОН. Ничего не надо. Пойди и доложи царице, что мы пришли.</w:t>
      </w:r>
    </w:p>
    <w:p w:rsidR="004B6726" w:rsidRPr="00502BDD" w:rsidRDefault="004B6726" w:rsidP="004B6726">
      <w:pPr>
        <w:pStyle w:val="dialog"/>
        <w:rPr>
          <w:lang w:val="ru-RU"/>
        </w:rPr>
      </w:pPr>
      <w:r w:rsidRPr="00502BDD">
        <w:rPr>
          <w:lang w:val="ru-RU"/>
        </w:rPr>
        <w:t xml:space="preserve">СЛУГА. Слушаюсь. </w:t>
      </w:r>
      <w:r w:rsidRPr="00502BDD">
        <w:rPr>
          <w:i/>
          <w:iCs/>
          <w:lang w:val="ru-RU"/>
        </w:rPr>
        <w:t>(Выходит.)</w:t>
      </w:r>
      <w:r w:rsidRPr="00502BDD">
        <w:rPr>
          <w:lang w:val="ru-RU"/>
        </w:rPr>
        <w:t xml:space="preserve"> </w:t>
      </w:r>
    </w:p>
    <w:p w:rsidR="004B6726" w:rsidRPr="00502BDD" w:rsidRDefault="004B6726" w:rsidP="004B6726">
      <w:pPr>
        <w:pStyle w:val="dialog"/>
        <w:rPr>
          <w:lang w:val="ru-RU"/>
        </w:rPr>
      </w:pPr>
      <w:r w:rsidRPr="00502BDD">
        <w:rPr>
          <w:lang w:val="ru-RU"/>
        </w:rPr>
        <w:t>СИМОН. Интересно, зачем она нас вызвала? Что у них случилось?</w:t>
      </w:r>
    </w:p>
    <w:p w:rsidR="004B6726" w:rsidRPr="00502BDD" w:rsidRDefault="004B6726" w:rsidP="004B6726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Сейчас узнаем. </w:t>
      </w:r>
    </w:p>
    <w:p w:rsidR="00766564" w:rsidRPr="00502BDD" w:rsidRDefault="00670408" w:rsidP="00C3228E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В последние дни царя вообще не узнать. Вечно хмурый, постоянно </w:t>
      </w:r>
      <w:r w:rsidRPr="00502BDD">
        <w:rPr>
          <w:lang w:val="ru-RU"/>
        </w:rPr>
        <w:lastRenderedPageBreak/>
        <w:t xml:space="preserve">озабоченный. Его что-то гложет. </w:t>
      </w:r>
    </w:p>
    <w:p w:rsidR="00766564" w:rsidRPr="00502BDD" w:rsidRDefault="00670408" w:rsidP="00100536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100536">
        <w:rPr>
          <w:lang w:val="ru-RU"/>
        </w:rPr>
        <w:t>О</w:t>
      </w:r>
      <w:r w:rsidRPr="00502BDD">
        <w:rPr>
          <w:lang w:val="ru-RU"/>
        </w:rPr>
        <w:t xml:space="preserve">н </w:t>
      </w:r>
      <w:r w:rsidR="00B25273" w:rsidRPr="00502BDD">
        <w:rPr>
          <w:lang w:val="ru-RU"/>
        </w:rPr>
        <w:t>недавно</w:t>
      </w:r>
      <w:r w:rsidRPr="00502BDD">
        <w:rPr>
          <w:lang w:val="ru-RU"/>
        </w:rPr>
        <w:t xml:space="preserve"> признался мне, что не спит ночами.</w:t>
      </w:r>
    </w:p>
    <w:p w:rsidR="00B25273" w:rsidRPr="00502BDD" w:rsidRDefault="00670408" w:rsidP="000927D3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Он вечно в дурном настроении, </w:t>
      </w:r>
      <w:r w:rsidR="00B25273" w:rsidRPr="00502BDD">
        <w:rPr>
          <w:lang w:val="ru-RU"/>
        </w:rPr>
        <w:t>оставил</w:t>
      </w:r>
      <w:r w:rsidRPr="00502BDD">
        <w:rPr>
          <w:lang w:val="ru-RU"/>
        </w:rPr>
        <w:t xml:space="preserve"> дела, не выходит к войску, не появляется в Совете.</w:t>
      </w:r>
      <w:r w:rsidR="00B25273" w:rsidRPr="00502BDD">
        <w:rPr>
          <w:lang w:val="ru-RU"/>
        </w:rPr>
        <w:t xml:space="preserve"> </w:t>
      </w:r>
      <w:r w:rsidR="00100536">
        <w:rPr>
          <w:lang w:val="ru-RU"/>
        </w:rPr>
        <w:t xml:space="preserve">Никого не хочет видеть. </w:t>
      </w:r>
      <w:r w:rsidR="00B25273" w:rsidRPr="00502BDD">
        <w:rPr>
          <w:lang w:val="ru-RU"/>
        </w:rPr>
        <w:t>Только и знает, что копается в своем огородике и сажает капусту.</w:t>
      </w:r>
    </w:p>
    <w:p w:rsidR="00B25273" w:rsidRPr="00502BDD" w:rsidRDefault="00B25273" w:rsidP="009B1CB3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9B1CB3">
        <w:rPr>
          <w:lang w:val="ru-RU"/>
        </w:rPr>
        <w:t>Да, все удивлены.</w:t>
      </w:r>
      <w:r w:rsidR="00100536">
        <w:rPr>
          <w:lang w:val="ru-RU"/>
        </w:rPr>
        <w:t xml:space="preserve"> </w:t>
      </w:r>
    </w:p>
    <w:p w:rsidR="006E2ED7" w:rsidRPr="00502BDD" w:rsidRDefault="00670408" w:rsidP="0025244C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6E2ED7" w:rsidRPr="00502BDD">
        <w:rPr>
          <w:i/>
          <w:iCs/>
          <w:lang w:val="ru-RU"/>
        </w:rPr>
        <w:t>(Оглянувшись и понизив голо</w:t>
      </w:r>
      <w:r w:rsidR="00063015" w:rsidRPr="00502BDD">
        <w:rPr>
          <w:i/>
          <w:iCs/>
          <w:lang w:val="ru-RU"/>
        </w:rPr>
        <w:t>с</w:t>
      </w:r>
      <w:r w:rsidR="006E2ED7" w:rsidRPr="00502BDD">
        <w:rPr>
          <w:i/>
          <w:iCs/>
          <w:lang w:val="ru-RU"/>
        </w:rPr>
        <w:t>.)</w:t>
      </w:r>
      <w:r w:rsidR="006E2ED7" w:rsidRPr="00502BDD">
        <w:rPr>
          <w:lang w:val="ru-RU"/>
        </w:rPr>
        <w:t xml:space="preserve"> </w:t>
      </w:r>
      <w:r w:rsidRPr="00502BDD">
        <w:rPr>
          <w:lang w:val="ru-RU"/>
        </w:rPr>
        <w:t>Скажу больше</w:t>
      </w:r>
      <w:r w:rsidR="006E2ED7" w:rsidRPr="00502BDD">
        <w:rPr>
          <w:lang w:val="ru-RU"/>
        </w:rPr>
        <w:t>, Даниил.</w:t>
      </w:r>
      <w:r w:rsidRPr="00502BDD">
        <w:rPr>
          <w:lang w:val="ru-RU"/>
        </w:rPr>
        <w:t xml:space="preserve"> </w:t>
      </w:r>
      <w:r w:rsidR="006E2ED7" w:rsidRPr="00502BDD">
        <w:rPr>
          <w:lang w:val="ru-RU"/>
        </w:rPr>
        <w:t>В армии есть люди, готовые поднять мятеж. Бездействующий царь никому не нужен. Корона готова упасть, и немало людей хотят ее подобрать.</w:t>
      </w:r>
    </w:p>
    <w:p w:rsidR="00670408" w:rsidRPr="00502BDD" w:rsidRDefault="006E2ED7" w:rsidP="004B6726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Я ничего не хочу знать об этом. И тебе советую меньше болтать. У царя может быть плохое настроение, но из этого </w:t>
      </w:r>
      <w:r w:rsidR="004B6726" w:rsidRPr="00502BDD">
        <w:rPr>
          <w:lang w:val="ru-RU"/>
        </w:rPr>
        <w:t>вовсе не следует</w:t>
      </w:r>
      <w:r w:rsidRPr="00502BDD">
        <w:rPr>
          <w:lang w:val="ru-RU"/>
        </w:rPr>
        <w:t>, что его нужно свергать.</w:t>
      </w:r>
    </w:p>
    <w:p w:rsidR="00B25273" w:rsidRPr="00502BDD" w:rsidRDefault="00B25273" w:rsidP="0094519B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Я говорю, что </w:t>
      </w:r>
      <w:r w:rsidR="0094519B">
        <w:rPr>
          <w:lang w:val="ru-RU"/>
        </w:rPr>
        <w:t>слышал</w:t>
      </w:r>
      <w:r w:rsidRPr="00502BDD">
        <w:rPr>
          <w:lang w:val="ru-RU"/>
        </w:rPr>
        <w:t>. Поверь мне, Даниил, его трон шатается.</w:t>
      </w:r>
    </w:p>
    <w:p w:rsidR="00B25273" w:rsidRPr="00502BDD" w:rsidRDefault="00B25273" w:rsidP="00B25273">
      <w:pPr>
        <w:pStyle w:val="dialog"/>
        <w:rPr>
          <w:lang w:val="ru-RU"/>
        </w:rPr>
      </w:pPr>
      <w:r w:rsidRPr="00502BDD">
        <w:rPr>
          <w:lang w:val="ru-RU"/>
        </w:rPr>
        <w:t>ДАНИИЛ. Ты знаешь что-нибудь конкретное?</w:t>
      </w:r>
    </w:p>
    <w:p w:rsidR="00063015" w:rsidRPr="00502BDD" w:rsidRDefault="00693746" w:rsidP="00693746">
      <w:pPr>
        <w:pStyle w:val="dialog"/>
        <w:rPr>
          <w:lang w:val="ru-RU"/>
        </w:rPr>
      </w:pPr>
      <w:r>
        <w:rPr>
          <w:lang w:val="ru-RU"/>
        </w:rPr>
        <w:t>СИМОН. Я говорил с Елизар</w:t>
      </w:r>
      <w:r w:rsidR="00063015" w:rsidRPr="00502BDD">
        <w:rPr>
          <w:lang w:val="ru-RU"/>
        </w:rPr>
        <w:t>ом. Ты его знаешь</w:t>
      </w:r>
      <w:r w:rsidR="004D5921">
        <w:rPr>
          <w:lang w:val="ru-RU"/>
        </w:rPr>
        <w:t xml:space="preserve">: </w:t>
      </w:r>
      <w:r>
        <w:rPr>
          <w:lang w:val="ru-RU"/>
        </w:rPr>
        <w:t>с</w:t>
      </w:r>
      <w:r w:rsidR="004D5921" w:rsidRPr="00502BDD">
        <w:rPr>
          <w:lang w:val="ru-RU"/>
        </w:rPr>
        <w:t xml:space="preserve"> военачальником.</w:t>
      </w:r>
      <w:r w:rsidR="00063015" w:rsidRPr="00502BDD">
        <w:rPr>
          <w:lang w:val="ru-RU"/>
        </w:rPr>
        <w:t xml:space="preserve"> Он очень недоволен.</w:t>
      </w:r>
    </w:p>
    <w:p w:rsidR="00063015" w:rsidRPr="00502BDD" w:rsidRDefault="00063015" w:rsidP="00063015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Недовольство еще не означает готовность выступить. Я за законность и порядок. </w:t>
      </w:r>
    </w:p>
    <w:p w:rsidR="00B25273" w:rsidRPr="00502BDD" w:rsidRDefault="00B25273" w:rsidP="00B25273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Для многих смута выгодней, чем твердый порядок. Легче награбить и нажиться. </w:t>
      </w:r>
    </w:p>
    <w:p w:rsidR="006E2ED7" w:rsidRPr="00502BDD" w:rsidRDefault="006E2ED7" w:rsidP="006E2ED7">
      <w:pPr>
        <w:pStyle w:val="remarka"/>
        <w:rPr>
          <w:lang w:val="ru-RU"/>
        </w:rPr>
      </w:pPr>
      <w:r w:rsidRPr="00502BDD">
        <w:rPr>
          <w:lang w:val="ru-RU"/>
        </w:rPr>
        <w:t xml:space="preserve">Входит </w:t>
      </w:r>
      <w:r w:rsidR="002C533E" w:rsidRPr="00502BDD">
        <w:rPr>
          <w:lang w:val="ru-RU"/>
        </w:rPr>
        <w:t>Слуга</w:t>
      </w:r>
      <w:r w:rsidRPr="00502BDD">
        <w:rPr>
          <w:lang w:val="ru-RU"/>
        </w:rPr>
        <w:t>.</w:t>
      </w:r>
    </w:p>
    <w:p w:rsidR="00670408" w:rsidRPr="00502BDD" w:rsidRDefault="006E2ED7" w:rsidP="002E0BC6">
      <w:pPr>
        <w:pStyle w:val="dialog"/>
        <w:rPr>
          <w:lang w:val="ru-RU"/>
        </w:rPr>
      </w:pPr>
      <w:r w:rsidRPr="00502BDD">
        <w:rPr>
          <w:lang w:val="ru-RU"/>
        </w:rPr>
        <w:t xml:space="preserve">СЛУГА. Царица </w:t>
      </w:r>
      <w:r w:rsidR="004B6726" w:rsidRPr="00502BDD">
        <w:rPr>
          <w:lang w:val="ru-RU"/>
        </w:rPr>
        <w:t xml:space="preserve">просила передать, что царь еще не кончил отдыхать и </w:t>
      </w:r>
      <w:r w:rsidR="003F37A4" w:rsidRPr="00502BDD">
        <w:rPr>
          <w:lang w:val="ru-RU"/>
        </w:rPr>
        <w:t>его нельзя беспок</w:t>
      </w:r>
      <w:r w:rsidR="002E0BC6" w:rsidRPr="00502BDD">
        <w:rPr>
          <w:lang w:val="ru-RU"/>
        </w:rPr>
        <w:t>о</w:t>
      </w:r>
      <w:r w:rsidR="003F37A4" w:rsidRPr="00502BDD">
        <w:rPr>
          <w:lang w:val="ru-RU"/>
        </w:rPr>
        <w:t>ить.</w:t>
      </w:r>
      <w:r w:rsidR="004B6726" w:rsidRPr="00502BDD">
        <w:rPr>
          <w:lang w:val="ru-RU"/>
        </w:rPr>
        <w:t xml:space="preserve"> Она просит прийти через</w:t>
      </w:r>
      <w:r w:rsidR="003F37A4" w:rsidRPr="00502BDD">
        <w:rPr>
          <w:lang w:val="ru-RU"/>
        </w:rPr>
        <w:t xml:space="preserve"> час.</w:t>
      </w:r>
    </w:p>
    <w:p w:rsidR="003F37A4" w:rsidRPr="00502BDD" w:rsidRDefault="003F37A4" w:rsidP="003F37A4">
      <w:pPr>
        <w:pStyle w:val="dialog"/>
        <w:rPr>
          <w:lang w:val="ru-RU"/>
        </w:rPr>
      </w:pPr>
      <w:r w:rsidRPr="00502BDD">
        <w:rPr>
          <w:lang w:val="ru-RU"/>
        </w:rPr>
        <w:t>СИМОН. Но через час нас примут?</w:t>
      </w:r>
    </w:p>
    <w:p w:rsidR="003F37A4" w:rsidRPr="00502BDD" w:rsidRDefault="003F37A4" w:rsidP="003F37A4">
      <w:pPr>
        <w:pStyle w:val="dialog"/>
        <w:rPr>
          <w:lang w:val="ru-RU"/>
        </w:rPr>
      </w:pPr>
      <w:r w:rsidRPr="00502BDD">
        <w:rPr>
          <w:lang w:val="ru-RU"/>
        </w:rPr>
        <w:t xml:space="preserve">СЛУГА. Не могу знать. </w:t>
      </w:r>
      <w:r w:rsidRPr="00502BDD">
        <w:rPr>
          <w:i/>
          <w:iCs/>
          <w:lang w:val="ru-RU"/>
        </w:rPr>
        <w:t>(Уходит.)</w:t>
      </w:r>
      <w:r w:rsidRPr="00502BDD">
        <w:rPr>
          <w:lang w:val="ru-RU"/>
        </w:rPr>
        <w:t xml:space="preserve"> </w:t>
      </w:r>
    </w:p>
    <w:p w:rsidR="003F37A4" w:rsidRPr="00502BDD" w:rsidRDefault="003F37A4" w:rsidP="009B1CB3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Как тебе это нравится? </w:t>
      </w:r>
      <w:r w:rsidR="009B1CB3">
        <w:rPr>
          <w:lang w:val="ru-RU"/>
        </w:rPr>
        <w:t>Чуть ли не полдень</w:t>
      </w:r>
      <w:r w:rsidRPr="00502BDD">
        <w:rPr>
          <w:lang w:val="ru-RU"/>
        </w:rPr>
        <w:t>, а царь еще спит!</w:t>
      </w:r>
    </w:p>
    <w:p w:rsidR="003F37A4" w:rsidRPr="00502BDD" w:rsidRDefault="003F37A4" w:rsidP="003F37A4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Вероятно, он снова не мог уснуть ночью. </w:t>
      </w:r>
    </w:p>
    <w:p w:rsidR="003F37A4" w:rsidRPr="00502BDD" w:rsidRDefault="003F37A4" w:rsidP="004552BB">
      <w:pPr>
        <w:pStyle w:val="dialog"/>
        <w:rPr>
          <w:lang w:val="ru-RU"/>
        </w:rPr>
      </w:pPr>
      <w:r w:rsidRPr="00502BDD">
        <w:rPr>
          <w:lang w:val="ru-RU"/>
        </w:rPr>
        <w:t>СИМОН. А Иезавель-то какова! К ней приходят начальник стражи и главный судья страны, а она даже не соизволила спуститься! Посылает слугу! Очевидно, это у них в Финикии такие порядки: посылать слуг разговаривать с вельможами!</w:t>
      </w:r>
    </w:p>
    <w:p w:rsidR="003F37A4" w:rsidRPr="00502BDD" w:rsidRDefault="003F37A4" w:rsidP="003F37A4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Успокойся. </w:t>
      </w:r>
    </w:p>
    <w:p w:rsidR="003F37A4" w:rsidRPr="00502BDD" w:rsidRDefault="002E0BC6" w:rsidP="004552BB">
      <w:pPr>
        <w:pStyle w:val="dialog"/>
        <w:rPr>
          <w:lang w:val="ru-RU"/>
        </w:rPr>
      </w:pPr>
      <w:r w:rsidRPr="00502BDD">
        <w:rPr>
          <w:lang w:val="ru-RU"/>
        </w:rPr>
        <w:t>СИМОН. На</w:t>
      </w:r>
      <w:r w:rsidR="004552BB" w:rsidRPr="00502BDD">
        <w:rPr>
          <w:lang w:val="ru-RU"/>
        </w:rPr>
        <w:t>м веля</w:t>
      </w:r>
      <w:r w:rsidRPr="00502BDD">
        <w:rPr>
          <w:lang w:val="ru-RU"/>
        </w:rPr>
        <w:t>т царя не беспокоить! Можно подумать, что это мы просили встречи, а не они! Им что-то нужно, но беспокоить их нельзя!</w:t>
      </w:r>
    </w:p>
    <w:p w:rsidR="00A60E80" w:rsidRPr="00502BDD" w:rsidRDefault="00A60E80" w:rsidP="00A60E80">
      <w:pPr>
        <w:pStyle w:val="dialog"/>
        <w:rPr>
          <w:lang w:val="ru-RU"/>
        </w:rPr>
      </w:pPr>
      <w:r w:rsidRPr="00502BDD">
        <w:rPr>
          <w:lang w:val="ru-RU"/>
        </w:rPr>
        <w:t>ДАНИИЛ. Царь есть царь. Мы должны подчиняться его желаниям, а не он нашим.</w:t>
      </w:r>
    </w:p>
    <w:p w:rsidR="00A60E80" w:rsidRPr="00502BDD" w:rsidRDefault="00A60E80" w:rsidP="009B1CB3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Я согласен подчиняться приказам </w:t>
      </w:r>
      <w:r w:rsidR="009B1CB3">
        <w:rPr>
          <w:lang w:val="ru-RU"/>
        </w:rPr>
        <w:t xml:space="preserve">царя. Но не капризам </w:t>
      </w:r>
      <w:r w:rsidR="0094519B">
        <w:rPr>
          <w:lang w:val="ru-RU"/>
        </w:rPr>
        <w:t>э</w:t>
      </w:r>
      <w:r w:rsidRPr="00502BDD">
        <w:rPr>
          <w:lang w:val="ru-RU"/>
        </w:rPr>
        <w:t xml:space="preserve">той финикийской шлюхи. Кто она такая, чтобы мной командовать? Я начальник стражи, а не ее парикмахер. Пусть командует своими служанками. </w:t>
      </w:r>
    </w:p>
    <w:p w:rsidR="002E0BC6" w:rsidRPr="00502BDD" w:rsidRDefault="00A60E80" w:rsidP="003F37A4">
      <w:pPr>
        <w:pStyle w:val="dialog"/>
        <w:rPr>
          <w:lang w:val="ru-RU"/>
        </w:rPr>
      </w:pPr>
      <w:r w:rsidRPr="00502BDD">
        <w:rPr>
          <w:lang w:val="ru-RU"/>
        </w:rPr>
        <w:t>ДАНИИЛ. Симон, прошу тебя…</w:t>
      </w:r>
    </w:p>
    <w:p w:rsidR="005E346A" w:rsidRPr="00502BDD" w:rsidRDefault="009D2C2A" w:rsidP="009D2C2A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Я не спорю, она умна. И чертовски красива. </w:t>
      </w:r>
    </w:p>
    <w:p w:rsidR="005E346A" w:rsidRPr="00502BDD" w:rsidRDefault="005E346A" w:rsidP="009D2C2A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Да, этого у нее не отнять. </w:t>
      </w:r>
    </w:p>
    <w:p w:rsidR="00A60E80" w:rsidRPr="00502BDD" w:rsidRDefault="005E346A" w:rsidP="005E346A">
      <w:pPr>
        <w:pStyle w:val="dialog"/>
        <w:rPr>
          <w:lang w:val="ru-RU"/>
        </w:rPr>
      </w:pPr>
      <w:r w:rsidRPr="00502BDD">
        <w:rPr>
          <w:lang w:val="ru-RU"/>
        </w:rPr>
        <w:t>СИМОН. И</w:t>
      </w:r>
      <w:r w:rsidR="00693746">
        <w:rPr>
          <w:lang w:val="ru-RU"/>
        </w:rPr>
        <w:t>,</w:t>
      </w:r>
      <w:r w:rsidRPr="00502BDD">
        <w:rPr>
          <w:lang w:val="ru-RU"/>
        </w:rPr>
        <w:t xml:space="preserve"> однако</w:t>
      </w:r>
      <w:r w:rsidR="00693746">
        <w:rPr>
          <w:lang w:val="ru-RU"/>
        </w:rPr>
        <w:t>,</w:t>
      </w:r>
      <w:r w:rsidR="009D2C2A" w:rsidRPr="00502BDD">
        <w:rPr>
          <w:lang w:val="ru-RU"/>
        </w:rPr>
        <w:t xml:space="preserve"> она всего лишь царица, то есть украшение царской постели и больше ничего.</w:t>
      </w:r>
    </w:p>
    <w:p w:rsidR="009D2C2A" w:rsidRPr="00502BDD" w:rsidRDefault="009D2C2A" w:rsidP="009D2C2A">
      <w:pPr>
        <w:pStyle w:val="dialog"/>
        <w:rPr>
          <w:lang w:val="ru-RU"/>
        </w:rPr>
      </w:pPr>
      <w:r w:rsidRPr="00502BDD">
        <w:rPr>
          <w:lang w:val="ru-RU"/>
        </w:rPr>
        <w:t>ДАНИИЛ. Вот, когда она придет, ты ей это и скажи.</w:t>
      </w:r>
    </w:p>
    <w:p w:rsidR="009D2C2A" w:rsidRPr="00502BDD" w:rsidRDefault="009D2C2A" w:rsidP="009D2C2A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Надо будет, и скажу. За мной </w:t>
      </w:r>
      <w:r w:rsidR="005E346A" w:rsidRPr="00502BDD">
        <w:rPr>
          <w:lang w:val="ru-RU"/>
        </w:rPr>
        <w:t xml:space="preserve">стоит </w:t>
      </w:r>
      <w:r w:rsidRPr="00502BDD">
        <w:rPr>
          <w:lang w:val="ru-RU"/>
        </w:rPr>
        <w:t xml:space="preserve">стража. А </w:t>
      </w:r>
      <w:r w:rsidR="005E346A" w:rsidRPr="00502BDD">
        <w:rPr>
          <w:lang w:val="ru-RU"/>
        </w:rPr>
        <w:t>к</w:t>
      </w:r>
      <w:r w:rsidRPr="00502BDD">
        <w:rPr>
          <w:lang w:val="ru-RU"/>
        </w:rPr>
        <w:t>то за ней?</w:t>
      </w:r>
    </w:p>
    <w:p w:rsidR="009D2C2A" w:rsidRPr="00502BDD" w:rsidRDefault="009D2C2A" w:rsidP="009D2C2A">
      <w:pPr>
        <w:pStyle w:val="dialog"/>
        <w:rPr>
          <w:lang w:val="ru-RU"/>
        </w:rPr>
      </w:pPr>
      <w:r w:rsidRPr="00502BDD">
        <w:rPr>
          <w:lang w:val="ru-RU"/>
        </w:rPr>
        <w:t>ДАНИИЛ. А за ней она сама. И царь. Перестань кипятиться.</w:t>
      </w:r>
    </w:p>
    <w:p w:rsidR="00E77915" w:rsidRPr="00502BDD" w:rsidRDefault="00E77915" w:rsidP="009D2C2A">
      <w:pPr>
        <w:pStyle w:val="dialog"/>
        <w:rPr>
          <w:lang w:val="ru-RU"/>
        </w:rPr>
      </w:pPr>
      <w:r w:rsidRPr="00502BDD">
        <w:rPr>
          <w:lang w:val="ru-RU"/>
        </w:rPr>
        <w:t>СИМОН. Но это неуважение!</w:t>
      </w:r>
    </w:p>
    <w:p w:rsidR="00E77915" w:rsidRPr="00502BDD" w:rsidRDefault="00E77915" w:rsidP="009D2C2A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Меня больше интересует, зачем они нас позвали. </w:t>
      </w:r>
    </w:p>
    <w:p w:rsidR="00E77915" w:rsidRPr="00502BDD" w:rsidRDefault="00E77915" w:rsidP="009D2C2A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Наверняка Ахав вывел новый сорт капусты и хочет поделиться с нами этим государственным достижением. </w:t>
      </w:r>
    </w:p>
    <w:p w:rsidR="00E77915" w:rsidRPr="00502BDD" w:rsidRDefault="00E77915" w:rsidP="000927D3">
      <w:pPr>
        <w:pStyle w:val="dialog"/>
        <w:rPr>
          <w:lang w:val="ru-RU"/>
        </w:rPr>
      </w:pPr>
      <w:r w:rsidRPr="00502BDD">
        <w:rPr>
          <w:lang w:val="ru-RU"/>
        </w:rPr>
        <w:lastRenderedPageBreak/>
        <w:t>ДАНИИЛ. Перестань иронизировать. Разведение овощей – не сам</w:t>
      </w:r>
      <w:r w:rsidR="009B1CB3">
        <w:rPr>
          <w:lang w:val="ru-RU"/>
        </w:rPr>
        <w:t>о</w:t>
      </w:r>
      <w:r w:rsidRPr="00502BDD">
        <w:rPr>
          <w:lang w:val="ru-RU"/>
        </w:rPr>
        <w:t xml:space="preserve">е плохое увлечение. Это лучше, чем рубить головы или </w:t>
      </w:r>
      <w:r w:rsidR="009B1CB3">
        <w:rPr>
          <w:lang w:val="ru-RU"/>
        </w:rPr>
        <w:t>устраивать кутежи</w:t>
      </w:r>
      <w:r w:rsidRPr="00502BDD">
        <w:rPr>
          <w:lang w:val="ru-RU"/>
        </w:rPr>
        <w:t xml:space="preserve">. Нет, я чувствую, что Иезавель что-то задумала. </w:t>
      </w:r>
    </w:p>
    <w:p w:rsidR="009D2C2A" w:rsidRPr="00502BDD" w:rsidRDefault="00E77915" w:rsidP="009D2C2A">
      <w:pPr>
        <w:pStyle w:val="dialog"/>
        <w:rPr>
          <w:lang w:val="ru-RU"/>
        </w:rPr>
      </w:pPr>
      <w:r w:rsidRPr="00502BDD">
        <w:rPr>
          <w:lang w:val="ru-RU"/>
        </w:rPr>
        <w:t>СИМОН. А причем тут мы?</w:t>
      </w:r>
    </w:p>
    <w:p w:rsidR="00E77915" w:rsidRPr="00502BDD" w:rsidRDefault="00E77915" w:rsidP="009D2C2A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Вот это я и хочу понять. </w:t>
      </w:r>
    </w:p>
    <w:p w:rsidR="00DD0F56" w:rsidRPr="00502BDD" w:rsidRDefault="00CA7925" w:rsidP="0094519B">
      <w:pPr>
        <w:pStyle w:val="remarka"/>
        <w:rPr>
          <w:lang w:val="ru-RU"/>
        </w:rPr>
      </w:pPr>
      <w:r w:rsidRPr="00502BDD">
        <w:rPr>
          <w:lang w:val="ru-RU"/>
        </w:rPr>
        <w:t xml:space="preserve">Из своего дома выходит Навуфей. Он в простой рабочей одежде, в его руках лейка. Он </w:t>
      </w:r>
      <w:r w:rsidR="004D5921">
        <w:rPr>
          <w:lang w:val="ru-RU"/>
        </w:rPr>
        <w:t>продолжает</w:t>
      </w:r>
      <w:r w:rsidRPr="00502BDD">
        <w:rPr>
          <w:lang w:val="ru-RU"/>
        </w:rPr>
        <w:t xml:space="preserve"> </w:t>
      </w:r>
      <w:r w:rsidR="0094519B">
        <w:rPr>
          <w:lang w:val="ru-RU"/>
        </w:rPr>
        <w:t>готовит</w:t>
      </w:r>
      <w:r w:rsidR="00AD2370">
        <w:rPr>
          <w:lang w:val="ru-RU"/>
        </w:rPr>
        <w:t>ь</w:t>
      </w:r>
      <w:r w:rsidR="0094519B">
        <w:rPr>
          <w:lang w:val="ru-RU"/>
        </w:rPr>
        <w:t>ся к сбору винограда</w:t>
      </w:r>
      <w:r w:rsidRPr="00502BDD">
        <w:rPr>
          <w:lang w:val="ru-RU"/>
        </w:rPr>
        <w:t>.</w:t>
      </w:r>
    </w:p>
    <w:p w:rsidR="000A3132" w:rsidRPr="00502BDD" w:rsidRDefault="00CA7925" w:rsidP="00CA7925">
      <w:pPr>
        <w:pStyle w:val="dialog"/>
        <w:rPr>
          <w:lang w:val="ru-RU"/>
        </w:rPr>
      </w:pPr>
      <w:r w:rsidRPr="00502BDD">
        <w:rPr>
          <w:lang w:val="ru-RU"/>
        </w:rPr>
        <w:t>ДАНИИЛ. Гляди-ка, наш друг Навуфей! Как всегда, за работой.</w:t>
      </w:r>
    </w:p>
    <w:p w:rsidR="00CA7925" w:rsidRPr="00502BDD" w:rsidRDefault="00CA7925" w:rsidP="007A60DD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Приятно на него посмотреть. </w:t>
      </w:r>
      <w:r w:rsidR="000C5625" w:rsidRPr="00502BDD">
        <w:rPr>
          <w:lang w:val="ru-RU"/>
        </w:rPr>
        <w:t xml:space="preserve">Даже завидно, правда? </w:t>
      </w:r>
      <w:r w:rsidRPr="00502BDD">
        <w:rPr>
          <w:lang w:val="ru-RU"/>
        </w:rPr>
        <w:t>Глядя на него, хоче</w:t>
      </w:r>
      <w:r w:rsidR="007A60DD">
        <w:rPr>
          <w:lang w:val="ru-RU"/>
        </w:rPr>
        <w:t>тся</w:t>
      </w:r>
      <w:r w:rsidRPr="00502BDD">
        <w:rPr>
          <w:lang w:val="ru-RU"/>
        </w:rPr>
        <w:t xml:space="preserve"> все бросить, уехать в деревню и выращивать виноград. </w:t>
      </w:r>
    </w:p>
    <w:p w:rsidR="008652E6" w:rsidRPr="00502BDD" w:rsidRDefault="008652E6" w:rsidP="008652E6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Его отец был не только виноградарем, но и знатоком лечебных трав. Он вылечил меня от язвы. Мы с ним были большие друзья. </w:t>
      </w:r>
    </w:p>
    <w:p w:rsidR="000C5625" w:rsidRPr="00502BDD" w:rsidRDefault="008652E6" w:rsidP="00CA7925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0C5625" w:rsidRPr="00502BDD">
        <w:rPr>
          <w:lang w:val="ru-RU"/>
        </w:rPr>
        <w:t>Эй, Навуфей, дружище! Добрый день!</w:t>
      </w:r>
    </w:p>
    <w:p w:rsidR="000C5625" w:rsidRPr="00502BDD" w:rsidRDefault="000C5625" w:rsidP="004D5921">
      <w:pPr>
        <w:pStyle w:val="dialog"/>
        <w:rPr>
          <w:lang w:val="ru-RU"/>
        </w:rPr>
      </w:pPr>
      <w:r w:rsidRPr="00502BDD">
        <w:rPr>
          <w:lang w:val="ru-RU"/>
        </w:rPr>
        <w:t>НАВУФЕЙ</w:t>
      </w:r>
      <w:r w:rsidR="004D5921">
        <w:rPr>
          <w:lang w:val="ru-RU"/>
        </w:rPr>
        <w:t>.</w:t>
      </w:r>
      <w:r w:rsidRPr="00502BDD">
        <w:rPr>
          <w:lang w:val="ru-RU"/>
        </w:rPr>
        <w:t xml:space="preserve"> </w:t>
      </w:r>
      <w:r w:rsidRPr="00502BDD">
        <w:rPr>
          <w:i/>
          <w:iCs/>
          <w:lang w:val="ru-RU"/>
        </w:rPr>
        <w:t>(Оставляя работу и подходя к изгороди.</w:t>
      </w:r>
      <w:r w:rsidRPr="00502BDD">
        <w:rPr>
          <w:lang w:val="ru-RU"/>
        </w:rPr>
        <w:t>) Здравствуйте, господа! Рад вас видеть</w:t>
      </w:r>
      <w:r w:rsidR="00DA1AB1" w:rsidRPr="00502BDD">
        <w:rPr>
          <w:lang w:val="ru-RU"/>
        </w:rPr>
        <w:t>!</w:t>
      </w:r>
      <w:r w:rsidRPr="00502BDD">
        <w:rPr>
          <w:lang w:val="ru-RU"/>
        </w:rPr>
        <w:t xml:space="preserve"> Ждете царя?</w:t>
      </w:r>
    </w:p>
    <w:p w:rsidR="00160FD5" w:rsidRPr="00502BDD" w:rsidRDefault="000C5625" w:rsidP="000C5625">
      <w:pPr>
        <w:pStyle w:val="dialog"/>
        <w:rPr>
          <w:lang w:val="ru-RU"/>
        </w:rPr>
      </w:pPr>
      <w:r w:rsidRPr="00502BDD">
        <w:rPr>
          <w:lang w:val="ru-RU"/>
        </w:rPr>
        <w:t>СИМОН. Он еще спит. Иди к нам, посидим</w:t>
      </w:r>
      <w:r w:rsidR="004D5921">
        <w:rPr>
          <w:lang w:val="ru-RU"/>
        </w:rPr>
        <w:t>,</w:t>
      </w:r>
      <w:r w:rsidRPr="00502BDD">
        <w:rPr>
          <w:lang w:val="ru-RU"/>
        </w:rPr>
        <w:t xml:space="preserve"> поболтаем. </w:t>
      </w:r>
    </w:p>
    <w:p w:rsidR="000C5625" w:rsidRPr="00502BDD" w:rsidRDefault="004D5921" w:rsidP="000C5625">
      <w:pPr>
        <w:pStyle w:val="dialog"/>
        <w:rPr>
          <w:lang w:val="ru-RU"/>
        </w:rPr>
      </w:pPr>
      <w:r>
        <w:rPr>
          <w:lang w:val="ru-RU"/>
        </w:rPr>
        <w:t>НАВУФЕЙ. Не</w:t>
      </w:r>
      <w:r w:rsidR="000C5625" w:rsidRPr="00502BDD">
        <w:rPr>
          <w:lang w:val="ru-RU"/>
        </w:rPr>
        <w:t>гоже мне заходить в царский сад без приглашения.</w:t>
      </w:r>
    </w:p>
    <w:p w:rsidR="000C5625" w:rsidRPr="00502BDD" w:rsidRDefault="00CB2EEC" w:rsidP="00CB2EEC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Вы же с Ахавом соседи и друзья, все это знают. </w:t>
      </w:r>
    </w:p>
    <w:p w:rsidR="00CB2EEC" w:rsidRPr="00502BDD" w:rsidRDefault="00CB2EEC" w:rsidP="00063015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Друзьями мы были в детстве, а теперь он царь, а я простой виноградарь. </w:t>
      </w:r>
      <w:r w:rsidR="00063015" w:rsidRPr="00502BDD">
        <w:rPr>
          <w:lang w:val="ru-RU"/>
        </w:rPr>
        <w:t>Я знаю свое место, и в дру</w:t>
      </w:r>
      <w:r w:rsidR="00511520" w:rsidRPr="00502BDD">
        <w:rPr>
          <w:lang w:val="ru-RU"/>
        </w:rPr>
        <w:t>зья не набиваюсь. Это он называ</w:t>
      </w:r>
      <w:r w:rsidR="00063015" w:rsidRPr="00502BDD">
        <w:rPr>
          <w:lang w:val="ru-RU"/>
        </w:rPr>
        <w:t>ет меня своим другом, я же такой дерзости с</w:t>
      </w:r>
      <w:r w:rsidR="00511520" w:rsidRPr="00502BDD">
        <w:rPr>
          <w:lang w:val="ru-RU"/>
        </w:rPr>
        <w:t>е</w:t>
      </w:r>
      <w:r w:rsidR="00063015" w:rsidRPr="00502BDD">
        <w:rPr>
          <w:lang w:val="ru-RU"/>
        </w:rPr>
        <w:t>бе не позволяю.</w:t>
      </w:r>
    </w:p>
    <w:p w:rsidR="00CB2EEC" w:rsidRPr="00502BDD" w:rsidRDefault="00DA1AB1" w:rsidP="00DA1AB1">
      <w:pPr>
        <w:pStyle w:val="dialog"/>
        <w:rPr>
          <w:lang w:val="ru-RU"/>
        </w:rPr>
      </w:pPr>
      <w:r w:rsidRPr="00502BDD">
        <w:rPr>
          <w:lang w:val="ru-RU"/>
        </w:rPr>
        <w:t>СИМОН. Оставь. Он же тебя любит. Впрочем, кто тебя не любит? Иди к нам.</w:t>
      </w:r>
    </w:p>
    <w:p w:rsidR="00DA1AB1" w:rsidRPr="00502BDD" w:rsidRDefault="00DA1AB1" w:rsidP="00DA1AB1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Лучше </w:t>
      </w:r>
      <w:r w:rsidR="0070137D" w:rsidRPr="00502BDD">
        <w:rPr>
          <w:lang w:val="ru-RU"/>
        </w:rPr>
        <w:t xml:space="preserve">вы </w:t>
      </w:r>
      <w:r w:rsidRPr="00502BDD">
        <w:rPr>
          <w:lang w:val="ru-RU"/>
        </w:rPr>
        <w:t xml:space="preserve">идите ко мне. Вы же знаете, у меня всегда припасен кувшин вашего любимого вина. </w:t>
      </w:r>
    </w:p>
    <w:p w:rsidR="00BD2097" w:rsidRPr="00502BDD" w:rsidRDefault="00BD2097" w:rsidP="00BD2097">
      <w:pPr>
        <w:pStyle w:val="dialog"/>
        <w:rPr>
          <w:lang w:val="ru-RU"/>
        </w:rPr>
      </w:pPr>
      <w:r w:rsidRPr="00502BDD">
        <w:rPr>
          <w:lang w:val="ru-RU"/>
        </w:rPr>
        <w:t>ДАНИИЛ. Разве что на минутку. Сейчас сбор винограда, у тебя много дел.</w:t>
      </w:r>
    </w:p>
    <w:p w:rsidR="00BD2097" w:rsidRPr="00502BDD" w:rsidRDefault="00BD2097" w:rsidP="00BD2097">
      <w:pPr>
        <w:pStyle w:val="dialog"/>
        <w:rPr>
          <w:lang w:val="ru-RU"/>
        </w:rPr>
      </w:pPr>
      <w:r w:rsidRPr="00502BDD">
        <w:rPr>
          <w:lang w:val="ru-RU"/>
        </w:rPr>
        <w:t>НАВУФЕЙ. За</w:t>
      </w:r>
      <w:r w:rsidR="001D073A" w:rsidRPr="00502BDD">
        <w:rPr>
          <w:lang w:val="ru-RU"/>
        </w:rPr>
        <w:t>х</w:t>
      </w:r>
      <w:r w:rsidRPr="00502BDD">
        <w:rPr>
          <w:lang w:val="ru-RU"/>
        </w:rPr>
        <w:t>одите, заходите. Я всегда рад гостям.</w:t>
      </w:r>
    </w:p>
    <w:p w:rsidR="00DA1AB1" w:rsidRPr="00502BDD" w:rsidRDefault="00DA1AB1" w:rsidP="007F0C9C">
      <w:pPr>
        <w:pStyle w:val="remarka"/>
        <w:rPr>
          <w:lang w:val="ru-RU"/>
        </w:rPr>
      </w:pPr>
      <w:r w:rsidRPr="00502BDD">
        <w:rPr>
          <w:lang w:val="ru-RU"/>
        </w:rPr>
        <w:t>Даниил и Симон переходят через калитку на сторону Навуфея и садятся на скамью. Навуфей ставит на стол кувшин и глиняные кружки и разливает вино.</w:t>
      </w:r>
    </w:p>
    <w:p w:rsidR="007F0C9C" w:rsidRPr="00502BDD" w:rsidRDefault="007F0C9C" w:rsidP="00DA1AB1">
      <w:pPr>
        <w:pStyle w:val="dialog"/>
        <w:rPr>
          <w:lang w:val="ru-RU"/>
        </w:rPr>
      </w:pPr>
      <w:r w:rsidRPr="00502BDD">
        <w:rPr>
          <w:lang w:val="ru-RU"/>
        </w:rPr>
        <w:t>ДАНИИЛ. За здоровье хозяина!</w:t>
      </w:r>
    </w:p>
    <w:p w:rsidR="007F0C9C" w:rsidRPr="00502BDD" w:rsidRDefault="007F0C9C" w:rsidP="0055502A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="0055502A" w:rsidRPr="00502BDD">
        <w:rPr>
          <w:lang w:val="ru-RU"/>
        </w:rPr>
        <w:t xml:space="preserve">За здоровье гостей! </w:t>
      </w:r>
      <w:r w:rsidRPr="00502BDD">
        <w:rPr>
          <w:lang w:val="ru-RU"/>
        </w:rPr>
        <w:t>Вот орехи, вот виноград. Угощайтесь.</w:t>
      </w:r>
    </w:p>
    <w:p w:rsidR="00DA1AB1" w:rsidRPr="00502BDD" w:rsidRDefault="007F0C9C" w:rsidP="008652E6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E00A80">
        <w:rPr>
          <w:i/>
          <w:iCs/>
          <w:lang w:val="ru-RU"/>
        </w:rPr>
        <w:t>(Отпивает вино.)</w:t>
      </w:r>
      <w:r w:rsidR="00E00A80">
        <w:rPr>
          <w:lang w:val="ru-RU"/>
        </w:rPr>
        <w:t xml:space="preserve"> </w:t>
      </w:r>
      <w:r w:rsidRPr="00502BDD">
        <w:rPr>
          <w:lang w:val="ru-RU"/>
        </w:rPr>
        <w:t>Я всегда говорил: твое вино лучш</w:t>
      </w:r>
      <w:r w:rsidR="008652E6" w:rsidRPr="00502BDD">
        <w:rPr>
          <w:lang w:val="ru-RU"/>
        </w:rPr>
        <w:t>ее</w:t>
      </w:r>
      <w:r w:rsidRPr="00502BDD">
        <w:rPr>
          <w:lang w:val="ru-RU"/>
        </w:rPr>
        <w:t xml:space="preserve"> в мире.</w:t>
      </w:r>
    </w:p>
    <w:p w:rsidR="007F0C9C" w:rsidRPr="00502BDD" w:rsidRDefault="007F0C9C" w:rsidP="007F0C9C">
      <w:pPr>
        <w:pStyle w:val="dialog"/>
        <w:rPr>
          <w:lang w:val="ru-RU"/>
        </w:rPr>
      </w:pPr>
      <w:r w:rsidRPr="00502BDD">
        <w:rPr>
          <w:lang w:val="ru-RU"/>
        </w:rPr>
        <w:t>ДАНИИЛ. Наверно, сам господь тебя научил, как выращивать такой виноград.</w:t>
      </w:r>
    </w:p>
    <w:p w:rsidR="00D66C82" w:rsidRPr="00502BDD" w:rsidRDefault="00D66C82" w:rsidP="007F0C9C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И делать такое вино. </w:t>
      </w:r>
    </w:p>
    <w:p w:rsidR="007F0C9C" w:rsidRPr="00502BDD" w:rsidRDefault="007F0C9C" w:rsidP="008652E6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Pr="00502BDD">
        <w:rPr>
          <w:i/>
          <w:iCs/>
          <w:lang w:val="ru-RU"/>
        </w:rPr>
        <w:t>(Смеясь.)</w:t>
      </w:r>
      <w:r w:rsidRPr="00502BDD">
        <w:rPr>
          <w:lang w:val="ru-RU"/>
        </w:rPr>
        <w:t xml:space="preserve"> Меня научил отец, а его – его отец, а деда – мой прадед.</w:t>
      </w:r>
    </w:p>
    <w:p w:rsidR="007F0C9C" w:rsidRPr="00502BDD" w:rsidRDefault="007F0C9C" w:rsidP="008652E6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Ну, а прадеда уж точно </w:t>
      </w:r>
      <w:r w:rsidR="008652E6" w:rsidRPr="00502BDD">
        <w:rPr>
          <w:lang w:val="ru-RU"/>
        </w:rPr>
        <w:t>учил сам</w:t>
      </w:r>
      <w:r w:rsidRPr="00502BDD">
        <w:rPr>
          <w:lang w:val="ru-RU"/>
        </w:rPr>
        <w:t xml:space="preserve"> бог.</w:t>
      </w:r>
    </w:p>
    <w:p w:rsidR="008652E6" w:rsidRPr="00502BDD" w:rsidRDefault="008652E6" w:rsidP="008652E6">
      <w:pPr>
        <w:pStyle w:val="remarka"/>
        <w:rPr>
          <w:lang w:val="ru-RU"/>
        </w:rPr>
      </w:pPr>
      <w:r w:rsidRPr="00502BDD">
        <w:rPr>
          <w:lang w:val="ru-RU"/>
        </w:rPr>
        <w:t>Все весело смеются.</w:t>
      </w:r>
    </w:p>
    <w:p w:rsidR="007F0C9C" w:rsidRPr="00502BDD" w:rsidRDefault="00A401D7" w:rsidP="007F0C9C">
      <w:pPr>
        <w:pStyle w:val="dialog"/>
        <w:rPr>
          <w:lang w:val="ru-RU"/>
        </w:rPr>
      </w:pPr>
      <w:r w:rsidRPr="00502BDD">
        <w:rPr>
          <w:lang w:val="ru-RU"/>
        </w:rPr>
        <w:t>ДАНИИЛ. Твой виноградник недаром славится на всю страну.</w:t>
      </w:r>
    </w:p>
    <w:p w:rsidR="0071266D" w:rsidRPr="00502BDD" w:rsidRDefault="0071266D" w:rsidP="007F0C9C">
      <w:pPr>
        <w:pStyle w:val="dialog"/>
        <w:rPr>
          <w:lang w:val="ru-RU"/>
        </w:rPr>
      </w:pPr>
      <w:r w:rsidRPr="00502BDD">
        <w:rPr>
          <w:lang w:val="ru-RU"/>
        </w:rPr>
        <w:t>НАВУФЕЙ. По каким делам вы к царю?</w:t>
      </w:r>
    </w:p>
    <w:p w:rsidR="0071266D" w:rsidRPr="00502BDD" w:rsidRDefault="0071266D" w:rsidP="0025244C">
      <w:pPr>
        <w:pStyle w:val="dialog"/>
        <w:rPr>
          <w:lang w:val="ru-RU"/>
        </w:rPr>
      </w:pPr>
      <w:r w:rsidRPr="00502BDD">
        <w:rPr>
          <w:lang w:val="ru-RU"/>
        </w:rPr>
        <w:t>СИМОН. Да не с</w:t>
      </w:r>
      <w:r w:rsidR="0025244C">
        <w:rPr>
          <w:lang w:val="ru-RU"/>
        </w:rPr>
        <w:t>т</w:t>
      </w:r>
      <w:r w:rsidRPr="00502BDD">
        <w:rPr>
          <w:lang w:val="ru-RU"/>
        </w:rPr>
        <w:t>олько к царю, сколько к царице, будь они оба прокляты.</w:t>
      </w:r>
    </w:p>
    <w:p w:rsidR="0071266D" w:rsidRPr="00502BDD" w:rsidRDefault="0071266D" w:rsidP="00572007">
      <w:pPr>
        <w:pStyle w:val="dialog"/>
        <w:rPr>
          <w:lang w:val="ru-RU"/>
        </w:rPr>
      </w:pPr>
      <w:r w:rsidRPr="00502BDD">
        <w:rPr>
          <w:lang w:val="ru-RU"/>
        </w:rPr>
        <w:t>НАВУФЕЙ. Не надо говорить о них так. Все-таки Ахав, хот</w:t>
      </w:r>
      <w:r w:rsidR="00E00A80">
        <w:rPr>
          <w:lang w:val="ru-RU"/>
        </w:rPr>
        <w:t>ь</w:t>
      </w:r>
      <w:r w:rsidRPr="00502BDD">
        <w:rPr>
          <w:lang w:val="ru-RU"/>
        </w:rPr>
        <w:t xml:space="preserve"> и из вежливости, зовет м</w:t>
      </w:r>
      <w:r w:rsidR="00E00A80">
        <w:rPr>
          <w:lang w:val="ru-RU"/>
        </w:rPr>
        <w:t>е</w:t>
      </w:r>
      <w:r w:rsidRPr="00502BDD">
        <w:rPr>
          <w:lang w:val="ru-RU"/>
        </w:rPr>
        <w:t>ня своим другом. А цариц</w:t>
      </w:r>
      <w:r w:rsidR="00E00A80">
        <w:rPr>
          <w:lang w:val="ru-RU"/>
        </w:rPr>
        <w:t>у</w:t>
      </w:r>
      <w:r w:rsidRPr="00502BDD">
        <w:rPr>
          <w:lang w:val="ru-RU"/>
        </w:rPr>
        <w:t xml:space="preserve"> тем более не стоит </w:t>
      </w:r>
      <w:r w:rsidR="00E00A80">
        <w:rPr>
          <w:lang w:val="ru-RU"/>
        </w:rPr>
        <w:t>чернить</w:t>
      </w:r>
      <w:r w:rsidRPr="00502BDD">
        <w:rPr>
          <w:lang w:val="ru-RU"/>
        </w:rPr>
        <w:t xml:space="preserve">. </w:t>
      </w:r>
    </w:p>
    <w:p w:rsidR="0071266D" w:rsidRPr="00502BDD" w:rsidRDefault="0071266D" w:rsidP="0071266D">
      <w:pPr>
        <w:pStyle w:val="dialog"/>
        <w:rPr>
          <w:lang w:val="ru-RU"/>
        </w:rPr>
      </w:pPr>
      <w:r w:rsidRPr="00502BDD">
        <w:rPr>
          <w:lang w:val="ru-RU"/>
        </w:rPr>
        <w:t>СИМОН. Я бы и рад сказать о ней что-нибудь хорошее, но нечего. Чужеземка</w:t>
      </w:r>
      <w:r w:rsidR="005C5B7F" w:rsidRPr="00502BDD">
        <w:rPr>
          <w:lang w:val="ru-RU"/>
        </w:rPr>
        <w:t xml:space="preserve"> </w:t>
      </w:r>
      <w:r w:rsidRPr="00502BDD">
        <w:rPr>
          <w:lang w:val="ru-RU"/>
        </w:rPr>
        <w:t xml:space="preserve">без стыда и совести. </w:t>
      </w:r>
    </w:p>
    <w:p w:rsidR="005C5B7F" w:rsidRPr="00502BDD" w:rsidRDefault="005C5B7F" w:rsidP="005C5B7F">
      <w:pPr>
        <w:pStyle w:val="dialog"/>
        <w:rPr>
          <w:lang w:val="ru-RU"/>
        </w:rPr>
      </w:pPr>
      <w:r w:rsidRPr="00502BDD">
        <w:rPr>
          <w:lang w:val="ru-RU"/>
        </w:rPr>
        <w:t>НАВУФЕЙ. Чужеземцы тоже люди. Зачем вообще о ком-то думать и говорить плохо?</w:t>
      </w:r>
    </w:p>
    <w:p w:rsidR="005C5B7F" w:rsidRPr="00502BDD" w:rsidRDefault="005C5B7F" w:rsidP="005C5B7F">
      <w:pPr>
        <w:pStyle w:val="dialog"/>
        <w:rPr>
          <w:lang w:val="ru-RU"/>
        </w:rPr>
      </w:pPr>
      <w:r w:rsidRPr="00502BDD">
        <w:rPr>
          <w:lang w:val="ru-RU"/>
        </w:rPr>
        <w:t>СИМОН. Даже о врагах?</w:t>
      </w:r>
    </w:p>
    <w:p w:rsidR="005C5B7F" w:rsidRPr="00502BDD" w:rsidRDefault="005C5B7F" w:rsidP="005C5B7F">
      <w:pPr>
        <w:pStyle w:val="dialog"/>
        <w:rPr>
          <w:lang w:val="ru-RU"/>
        </w:rPr>
      </w:pPr>
      <w:r w:rsidRPr="00502BDD">
        <w:rPr>
          <w:lang w:val="ru-RU"/>
        </w:rPr>
        <w:t>НАВУФЕЙ. У меня нет врагов.</w:t>
      </w:r>
    </w:p>
    <w:p w:rsidR="005C5B7F" w:rsidRPr="00502BDD" w:rsidRDefault="005C5B7F" w:rsidP="005C5B7F">
      <w:pPr>
        <w:pStyle w:val="dialog"/>
        <w:rPr>
          <w:lang w:val="ru-RU"/>
        </w:rPr>
      </w:pPr>
      <w:r w:rsidRPr="00502BDD">
        <w:rPr>
          <w:lang w:val="ru-RU"/>
        </w:rPr>
        <w:lastRenderedPageBreak/>
        <w:t>СИМОН. Потому что ты не начальник стражи.</w:t>
      </w:r>
    </w:p>
    <w:p w:rsidR="005C5B7F" w:rsidRPr="00502BDD" w:rsidRDefault="005C5B7F" w:rsidP="005C5B7F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И не судья. </w:t>
      </w:r>
    </w:p>
    <w:p w:rsidR="005C5B7F" w:rsidRPr="00502BDD" w:rsidRDefault="005C5B7F" w:rsidP="00E00A80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Так </w:t>
      </w:r>
      <w:r w:rsidR="00BD2097" w:rsidRPr="00502BDD">
        <w:rPr>
          <w:lang w:val="ru-RU"/>
        </w:rPr>
        <w:t>бросайте службу</w:t>
      </w:r>
      <w:r w:rsidR="00E00A80">
        <w:rPr>
          <w:lang w:val="ru-RU"/>
        </w:rPr>
        <w:t>,</w:t>
      </w:r>
      <w:r w:rsidRPr="00502BDD">
        <w:rPr>
          <w:lang w:val="ru-RU"/>
        </w:rPr>
        <w:t xml:space="preserve"> приходите ко мне на виноградник и будем возделывать его вместе. </w:t>
      </w:r>
      <w:r w:rsidR="001D073A" w:rsidRPr="00502BDD">
        <w:rPr>
          <w:lang w:val="ru-RU"/>
        </w:rPr>
        <w:t>И у вас не буд</w:t>
      </w:r>
      <w:r w:rsidR="00A25281" w:rsidRPr="00502BDD">
        <w:rPr>
          <w:lang w:val="ru-RU"/>
        </w:rPr>
        <w:t>ет врагов.</w:t>
      </w:r>
    </w:p>
    <w:p w:rsidR="005C5B7F" w:rsidRPr="00502BDD" w:rsidRDefault="005C5B7F" w:rsidP="005C5B7F">
      <w:pPr>
        <w:pStyle w:val="remarka"/>
        <w:rPr>
          <w:lang w:val="ru-RU"/>
        </w:rPr>
      </w:pPr>
      <w:r w:rsidRPr="00502BDD">
        <w:rPr>
          <w:lang w:val="ru-RU"/>
        </w:rPr>
        <w:t>Все снова смеются.</w:t>
      </w:r>
    </w:p>
    <w:p w:rsidR="005C5B7F" w:rsidRPr="00502BDD" w:rsidRDefault="005C5B7F" w:rsidP="00D5198A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Мы </w:t>
      </w:r>
      <w:r w:rsidR="00A82A2E" w:rsidRPr="00502BDD">
        <w:rPr>
          <w:lang w:val="ru-RU"/>
        </w:rPr>
        <w:t xml:space="preserve">бы </w:t>
      </w:r>
      <w:r w:rsidRPr="00502BDD">
        <w:rPr>
          <w:lang w:val="ru-RU"/>
        </w:rPr>
        <w:t>с удовольствием, но сам пони</w:t>
      </w:r>
      <w:r w:rsidR="00BD2097" w:rsidRPr="00502BDD">
        <w:rPr>
          <w:lang w:val="ru-RU"/>
        </w:rPr>
        <w:t>м</w:t>
      </w:r>
      <w:r w:rsidRPr="00502BDD">
        <w:rPr>
          <w:lang w:val="ru-RU"/>
        </w:rPr>
        <w:t>аешь…</w:t>
      </w:r>
    </w:p>
    <w:p w:rsidR="00A401D7" w:rsidRPr="00502BDD" w:rsidRDefault="005C5B7F" w:rsidP="005C5B7F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A401D7" w:rsidRPr="00502BDD">
        <w:rPr>
          <w:lang w:val="ru-RU"/>
        </w:rPr>
        <w:t>Тебе не скучно каждый день гнуть спину на винограднике?</w:t>
      </w:r>
    </w:p>
    <w:p w:rsidR="00BD2097" w:rsidRPr="00502BDD" w:rsidRDefault="00A401D7" w:rsidP="000927D3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Мне? Скучно? Дорогой </w:t>
      </w:r>
      <w:r w:rsidR="005C5B7F" w:rsidRPr="00502BDD">
        <w:rPr>
          <w:lang w:val="ru-RU"/>
        </w:rPr>
        <w:t>Даниил</w:t>
      </w:r>
      <w:r w:rsidRPr="00502BDD">
        <w:rPr>
          <w:lang w:val="ru-RU"/>
        </w:rPr>
        <w:t>, кому чаще приходится гнуть спину, мне или царедворцам? Утром м</w:t>
      </w:r>
      <w:r w:rsidR="0071266D" w:rsidRPr="00502BDD">
        <w:rPr>
          <w:lang w:val="ru-RU"/>
        </w:rPr>
        <w:t>е</w:t>
      </w:r>
      <w:r w:rsidRPr="00502BDD">
        <w:rPr>
          <w:lang w:val="ru-RU"/>
        </w:rPr>
        <w:t>ня приветствует солнце</w:t>
      </w:r>
      <w:r w:rsidR="0071266D" w:rsidRPr="00502BDD">
        <w:rPr>
          <w:lang w:val="ru-RU"/>
        </w:rPr>
        <w:t xml:space="preserve"> и пенье птиц</w:t>
      </w:r>
      <w:r w:rsidRPr="00502BDD">
        <w:rPr>
          <w:lang w:val="ru-RU"/>
        </w:rPr>
        <w:t>. Днем надо мной синеет широкое небо, вечер в</w:t>
      </w:r>
      <w:r w:rsidR="0071266D" w:rsidRPr="00502BDD">
        <w:rPr>
          <w:lang w:val="ru-RU"/>
        </w:rPr>
        <w:t>стр</w:t>
      </w:r>
      <w:r w:rsidRPr="00502BDD">
        <w:rPr>
          <w:lang w:val="ru-RU"/>
        </w:rPr>
        <w:t xml:space="preserve">ечает прохладой. Ничего не может быть </w:t>
      </w:r>
      <w:r w:rsidR="005C5B7F" w:rsidRPr="00502BDD">
        <w:rPr>
          <w:lang w:val="ru-RU"/>
        </w:rPr>
        <w:t>счастливее</w:t>
      </w:r>
      <w:r w:rsidRPr="00502BDD">
        <w:rPr>
          <w:lang w:val="ru-RU"/>
        </w:rPr>
        <w:t xml:space="preserve"> </w:t>
      </w:r>
      <w:r w:rsidR="0071266D" w:rsidRPr="00502BDD">
        <w:rPr>
          <w:lang w:val="ru-RU"/>
        </w:rPr>
        <w:t>э</w:t>
      </w:r>
      <w:r w:rsidRPr="00502BDD">
        <w:rPr>
          <w:lang w:val="ru-RU"/>
        </w:rPr>
        <w:t>той жизни.</w:t>
      </w:r>
      <w:r w:rsidR="00856ED4">
        <w:rPr>
          <w:lang w:val="ru-RU"/>
        </w:rPr>
        <w:t xml:space="preserve"> </w:t>
      </w:r>
    </w:p>
    <w:p w:rsidR="008F40ED" w:rsidRPr="00502BDD" w:rsidRDefault="00A82A2E" w:rsidP="009A2233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Твое вино хочется пить и пить, но нам нельзя напиваться. </w:t>
      </w:r>
      <w:r w:rsidR="009A2233">
        <w:rPr>
          <w:lang w:val="ru-RU"/>
        </w:rPr>
        <w:t>Скоро</w:t>
      </w:r>
      <w:r w:rsidR="008F40ED" w:rsidRPr="00502BDD">
        <w:rPr>
          <w:lang w:val="ru-RU"/>
        </w:rPr>
        <w:t xml:space="preserve"> у нас</w:t>
      </w:r>
      <w:r w:rsidRPr="00502BDD">
        <w:rPr>
          <w:lang w:val="ru-RU"/>
        </w:rPr>
        <w:t xml:space="preserve"> встреча с ц</w:t>
      </w:r>
      <w:r w:rsidR="008F40ED" w:rsidRPr="00502BDD">
        <w:rPr>
          <w:lang w:val="ru-RU"/>
        </w:rPr>
        <w:t>а</w:t>
      </w:r>
      <w:r w:rsidRPr="00502BDD">
        <w:rPr>
          <w:lang w:val="ru-RU"/>
        </w:rPr>
        <w:t xml:space="preserve">рем. </w:t>
      </w:r>
    </w:p>
    <w:p w:rsidR="00BD2097" w:rsidRPr="00502BDD" w:rsidRDefault="008F40ED" w:rsidP="008F40ED">
      <w:pPr>
        <w:pStyle w:val="dialog"/>
        <w:rPr>
          <w:lang w:val="ru-RU"/>
        </w:rPr>
      </w:pPr>
      <w:r w:rsidRPr="00502BDD">
        <w:rPr>
          <w:lang w:val="ru-RU"/>
        </w:rPr>
        <w:t>ДАНИИЛ. Да</w:t>
      </w:r>
      <w:r w:rsidR="00BD2097" w:rsidRPr="00502BDD">
        <w:rPr>
          <w:lang w:val="ru-RU"/>
        </w:rPr>
        <w:t xml:space="preserve">, мы пойдем. </w:t>
      </w:r>
      <w:r w:rsidRPr="00502BDD">
        <w:rPr>
          <w:lang w:val="ru-RU"/>
        </w:rPr>
        <w:t>И т</w:t>
      </w:r>
      <w:r w:rsidR="00BD2097" w:rsidRPr="00502BDD">
        <w:rPr>
          <w:lang w:val="ru-RU"/>
        </w:rPr>
        <w:t xml:space="preserve">ебя </w:t>
      </w:r>
      <w:r w:rsidRPr="00502BDD">
        <w:rPr>
          <w:lang w:val="ru-RU"/>
        </w:rPr>
        <w:t xml:space="preserve">тоже </w:t>
      </w:r>
      <w:r w:rsidR="00BD2097" w:rsidRPr="00502BDD">
        <w:rPr>
          <w:lang w:val="ru-RU"/>
        </w:rPr>
        <w:t>ждет работа.</w:t>
      </w:r>
    </w:p>
    <w:p w:rsidR="00BD2097" w:rsidRPr="00502BDD" w:rsidRDefault="00BD2097" w:rsidP="00BD2097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Если тебе что-то будет нужно, </w:t>
      </w:r>
      <w:r w:rsidR="002241E0">
        <w:rPr>
          <w:lang w:val="ru-RU"/>
        </w:rPr>
        <w:t xml:space="preserve">всегда </w:t>
      </w:r>
      <w:r w:rsidRPr="00502BDD">
        <w:rPr>
          <w:lang w:val="ru-RU"/>
        </w:rPr>
        <w:t>обращайся ко мне. Я не забыл, как ты выручил меня, когда мне надо было вернуть большой долг.</w:t>
      </w:r>
    </w:p>
    <w:p w:rsidR="00A401D7" w:rsidRPr="00502BDD" w:rsidRDefault="002E2FA4" w:rsidP="00BD2097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Пустяки. </w:t>
      </w:r>
      <w:r w:rsidR="005C5B7F" w:rsidRPr="00502BDD">
        <w:rPr>
          <w:lang w:val="ru-RU"/>
        </w:rPr>
        <w:t>Пр</w:t>
      </w:r>
      <w:r w:rsidR="00BD2097" w:rsidRPr="00502BDD">
        <w:rPr>
          <w:lang w:val="ru-RU"/>
        </w:rPr>
        <w:t>иходите вечером, выпьем молодого вина.</w:t>
      </w:r>
      <w:r w:rsidRPr="00502BDD">
        <w:rPr>
          <w:lang w:val="ru-RU"/>
        </w:rPr>
        <w:t xml:space="preserve"> Придете?</w:t>
      </w:r>
    </w:p>
    <w:p w:rsidR="002E2FA4" w:rsidRPr="00502BDD" w:rsidRDefault="002E2FA4" w:rsidP="00BD2097">
      <w:pPr>
        <w:pStyle w:val="dialog"/>
        <w:rPr>
          <w:lang w:val="ru-RU"/>
        </w:rPr>
      </w:pPr>
      <w:r w:rsidRPr="00502BDD">
        <w:rPr>
          <w:lang w:val="ru-RU"/>
        </w:rPr>
        <w:t>ДАНИИЛ. Обязательно.</w:t>
      </w:r>
    </w:p>
    <w:p w:rsidR="002E2FA4" w:rsidRPr="00502BDD" w:rsidRDefault="002E2FA4" w:rsidP="00BD2097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Я буду ждать. До вечера. </w:t>
      </w:r>
    </w:p>
    <w:p w:rsidR="002E2FA4" w:rsidRPr="00502BDD" w:rsidRDefault="002E2FA4" w:rsidP="00A82A2E">
      <w:pPr>
        <w:pStyle w:val="remarka"/>
        <w:rPr>
          <w:lang w:val="ru-RU"/>
        </w:rPr>
      </w:pPr>
      <w:r w:rsidRPr="00502BDD">
        <w:rPr>
          <w:lang w:val="ru-RU"/>
        </w:rPr>
        <w:t xml:space="preserve">Даниил и Симон возвращаются через калитку в царский сад. </w:t>
      </w:r>
    </w:p>
    <w:p w:rsidR="002E2FA4" w:rsidRPr="00502BDD" w:rsidRDefault="002E2FA4" w:rsidP="002E2FA4">
      <w:pPr>
        <w:pStyle w:val="dialog"/>
        <w:rPr>
          <w:lang w:val="ru-RU"/>
        </w:rPr>
      </w:pPr>
      <w:r w:rsidRPr="00502BDD">
        <w:rPr>
          <w:lang w:val="ru-RU"/>
        </w:rPr>
        <w:t>СИМОН. Хороший человек, правда?</w:t>
      </w:r>
    </w:p>
    <w:p w:rsidR="002E2FA4" w:rsidRPr="00502BDD" w:rsidRDefault="002E2FA4" w:rsidP="002241E0">
      <w:pPr>
        <w:pStyle w:val="dialog"/>
        <w:rPr>
          <w:lang w:val="ru-RU"/>
        </w:rPr>
      </w:pPr>
      <w:r w:rsidRPr="00502BDD">
        <w:rPr>
          <w:lang w:val="ru-RU"/>
        </w:rPr>
        <w:t>ДАНИИЛ. Да, всякий раз я отдыхаю у него душой.</w:t>
      </w:r>
    </w:p>
    <w:p w:rsidR="002E2FA4" w:rsidRPr="00502BDD" w:rsidRDefault="002E2FA4" w:rsidP="00B77250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А в этом саду воздух, вроде бы, тот же самый, а дышать тяжело. Пойдем отсюда. Не </w:t>
      </w:r>
      <w:r w:rsidR="00B77250" w:rsidRPr="00502BDD">
        <w:rPr>
          <w:lang w:val="ru-RU"/>
        </w:rPr>
        <w:t xml:space="preserve">будем же мы </w:t>
      </w:r>
      <w:r w:rsidRPr="00502BDD">
        <w:rPr>
          <w:lang w:val="ru-RU"/>
        </w:rPr>
        <w:t>торчать здесь еще час</w:t>
      </w:r>
      <w:r w:rsidR="00B77250" w:rsidRPr="00502BDD">
        <w:rPr>
          <w:lang w:val="ru-RU"/>
        </w:rPr>
        <w:t>, как жалкие просители?</w:t>
      </w:r>
      <w:r w:rsidRPr="00502BDD">
        <w:rPr>
          <w:lang w:val="ru-RU"/>
        </w:rPr>
        <w:t xml:space="preserve"> </w:t>
      </w:r>
    </w:p>
    <w:p w:rsidR="00383B97" w:rsidRPr="00502BDD" w:rsidRDefault="00932CE9" w:rsidP="0022186D">
      <w:pPr>
        <w:pStyle w:val="dialog"/>
        <w:rPr>
          <w:lang w:val="ru-RU"/>
        </w:rPr>
      </w:pPr>
      <w:r>
        <w:rPr>
          <w:lang w:val="ru-RU"/>
        </w:rPr>
        <w:t xml:space="preserve">ДАНИИЛ. </w:t>
      </w:r>
      <w:r w:rsidR="000927D3">
        <w:rPr>
          <w:lang w:val="ru-RU"/>
        </w:rPr>
        <w:t>Боюсь</w:t>
      </w:r>
      <w:r w:rsidR="00383B97" w:rsidRPr="00502BDD">
        <w:rPr>
          <w:lang w:val="ru-RU"/>
        </w:rPr>
        <w:t xml:space="preserve">, </w:t>
      </w:r>
      <w:r w:rsidR="000927D3">
        <w:rPr>
          <w:lang w:val="ru-RU"/>
        </w:rPr>
        <w:t>как</w:t>
      </w:r>
      <w:r w:rsidR="00383B97" w:rsidRPr="00502BDD">
        <w:rPr>
          <w:lang w:val="ru-RU"/>
        </w:rPr>
        <w:t xml:space="preserve"> </w:t>
      </w:r>
      <w:r w:rsidR="000927D3">
        <w:rPr>
          <w:lang w:val="ru-RU"/>
        </w:rPr>
        <w:t xml:space="preserve">бы </w:t>
      </w:r>
      <w:r w:rsidR="00383B97" w:rsidRPr="00502BDD">
        <w:rPr>
          <w:lang w:val="ru-RU"/>
        </w:rPr>
        <w:t xml:space="preserve">Ахав </w:t>
      </w:r>
      <w:r w:rsidR="000927D3">
        <w:rPr>
          <w:lang w:val="ru-RU"/>
        </w:rPr>
        <w:t xml:space="preserve">не обидел </w:t>
      </w:r>
      <w:r>
        <w:rPr>
          <w:lang w:val="ru-RU"/>
        </w:rPr>
        <w:t>Н</w:t>
      </w:r>
      <w:r w:rsidR="0022186D">
        <w:rPr>
          <w:lang w:val="ru-RU"/>
        </w:rPr>
        <w:t xml:space="preserve">авуфея. В последнее время царь относится к нему как-то странно. </w:t>
      </w:r>
    </w:p>
    <w:p w:rsidR="00383B97" w:rsidRPr="00502BDD" w:rsidRDefault="0022186D" w:rsidP="0022186D">
      <w:pPr>
        <w:pStyle w:val="dialog"/>
        <w:rPr>
          <w:lang w:val="ru-RU"/>
        </w:rPr>
      </w:pPr>
      <w:r w:rsidRPr="00502BDD">
        <w:rPr>
          <w:lang w:val="ru-RU"/>
        </w:rPr>
        <w:t>СИМОН</w:t>
      </w:r>
      <w:r>
        <w:rPr>
          <w:lang w:val="ru-RU"/>
        </w:rPr>
        <w:t>. Ничего, мы за него заступимся. Ведь сам</w:t>
      </w:r>
      <w:r w:rsidR="00383B97" w:rsidRPr="00502BDD">
        <w:rPr>
          <w:lang w:val="ru-RU"/>
        </w:rPr>
        <w:t xml:space="preserve"> он беззащитен, как овечка.</w:t>
      </w:r>
    </w:p>
    <w:p w:rsidR="00160FD5" w:rsidRPr="00502BDD" w:rsidRDefault="002E2FA4" w:rsidP="0055502A">
      <w:pPr>
        <w:pStyle w:val="remarka"/>
        <w:rPr>
          <w:lang w:val="ru-RU"/>
        </w:rPr>
      </w:pPr>
      <w:r w:rsidRPr="00502BDD">
        <w:rPr>
          <w:lang w:val="ru-RU"/>
        </w:rPr>
        <w:t>Даниил и Симон уходят</w:t>
      </w:r>
      <w:r w:rsidR="00932CE9">
        <w:rPr>
          <w:lang w:val="ru-RU"/>
        </w:rPr>
        <w:t>, продолжая разговор</w:t>
      </w:r>
      <w:r w:rsidRPr="00502BDD">
        <w:rPr>
          <w:lang w:val="ru-RU"/>
        </w:rPr>
        <w:t>. Навуфей</w:t>
      </w:r>
      <w:r w:rsidR="00AA4DDC" w:rsidRPr="00502BDD">
        <w:rPr>
          <w:lang w:val="ru-RU"/>
        </w:rPr>
        <w:t>,</w:t>
      </w:r>
      <w:r w:rsidRPr="00502BDD">
        <w:rPr>
          <w:lang w:val="ru-RU"/>
        </w:rPr>
        <w:t xml:space="preserve"> уб</w:t>
      </w:r>
      <w:r w:rsidR="00AA4DDC" w:rsidRPr="00502BDD">
        <w:rPr>
          <w:lang w:val="ru-RU"/>
        </w:rPr>
        <w:t>рав</w:t>
      </w:r>
      <w:r w:rsidRPr="00502BDD">
        <w:rPr>
          <w:lang w:val="ru-RU"/>
        </w:rPr>
        <w:t xml:space="preserve"> кувшин и кружки</w:t>
      </w:r>
      <w:r w:rsidR="00AA4DDC" w:rsidRPr="00502BDD">
        <w:rPr>
          <w:lang w:val="ru-RU"/>
        </w:rPr>
        <w:t>, тоже уходит к себе в дом.</w:t>
      </w:r>
      <w:r w:rsidRPr="00502BDD">
        <w:rPr>
          <w:lang w:val="ru-RU"/>
        </w:rPr>
        <w:t xml:space="preserve"> Из дворца в сад выходит</w:t>
      </w:r>
      <w:r w:rsidR="00D5198A" w:rsidRPr="00502BDD">
        <w:rPr>
          <w:lang w:val="ru-RU"/>
        </w:rPr>
        <w:t xml:space="preserve"> царь Ахав. </w:t>
      </w:r>
      <w:r w:rsidR="00AA4DDC" w:rsidRPr="00502BDD">
        <w:rPr>
          <w:lang w:val="ru-RU"/>
        </w:rPr>
        <w:t xml:space="preserve">Он подходит к грядке, проверяет состояние всходов, поливает их из лейки, бросает взгляд в сторону виноградника и начинает шагать взад-вперед. Вид у него хмурый и озабоченный. </w:t>
      </w:r>
    </w:p>
    <w:p w:rsidR="00AA4DDC" w:rsidRPr="00502BDD" w:rsidRDefault="00AA4DDC" w:rsidP="0055502A">
      <w:pPr>
        <w:pStyle w:val="remarka"/>
        <w:rPr>
          <w:lang w:val="ru-RU"/>
        </w:rPr>
      </w:pPr>
      <w:r w:rsidRPr="00502BDD">
        <w:rPr>
          <w:lang w:val="ru-RU"/>
        </w:rPr>
        <w:t>Навуфей выходит из дома, берет корзину и собирается идти собирать виноград. Ахав подходит к калитке. Навуфей за</w:t>
      </w:r>
      <w:r w:rsidR="0055502A" w:rsidRPr="00502BDD">
        <w:rPr>
          <w:lang w:val="ru-RU"/>
        </w:rPr>
        <w:t>м</w:t>
      </w:r>
      <w:r w:rsidRPr="00502BDD">
        <w:rPr>
          <w:lang w:val="ru-RU"/>
        </w:rPr>
        <w:t>ечает его</w:t>
      </w:r>
      <w:r w:rsidR="0055502A" w:rsidRPr="00502BDD">
        <w:rPr>
          <w:lang w:val="ru-RU"/>
        </w:rPr>
        <w:t xml:space="preserve"> и кланяется</w:t>
      </w:r>
      <w:r w:rsidRPr="00502BDD">
        <w:rPr>
          <w:lang w:val="ru-RU"/>
        </w:rPr>
        <w:t xml:space="preserve">. </w:t>
      </w:r>
    </w:p>
    <w:p w:rsidR="00160FD5" w:rsidRPr="00502BDD" w:rsidRDefault="0055502A" w:rsidP="00DD0F56">
      <w:pPr>
        <w:pStyle w:val="dialog"/>
        <w:rPr>
          <w:lang w:val="ru-RU"/>
        </w:rPr>
      </w:pPr>
      <w:r w:rsidRPr="00502BDD">
        <w:rPr>
          <w:lang w:val="ru-RU"/>
        </w:rPr>
        <w:t>НАВУФЕЙ. Великий царь!</w:t>
      </w:r>
    </w:p>
    <w:p w:rsidR="0055502A" w:rsidRPr="00502BDD" w:rsidRDefault="0055502A" w:rsidP="00DD0F56">
      <w:pPr>
        <w:pStyle w:val="dialog"/>
        <w:rPr>
          <w:lang w:val="ru-RU"/>
        </w:rPr>
      </w:pPr>
      <w:r w:rsidRPr="00502BDD">
        <w:rPr>
          <w:lang w:val="ru-RU"/>
        </w:rPr>
        <w:t>АХАВ. Я могу войти?</w:t>
      </w:r>
    </w:p>
    <w:p w:rsidR="0055502A" w:rsidRPr="00502BDD" w:rsidRDefault="0055502A" w:rsidP="00932CE9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="00932CE9">
        <w:rPr>
          <w:lang w:val="ru-RU"/>
        </w:rPr>
        <w:t>Разве т</w:t>
      </w:r>
      <w:r w:rsidRPr="00502BDD">
        <w:rPr>
          <w:lang w:val="ru-RU"/>
        </w:rPr>
        <w:t>ебе надо просить разрешения?</w:t>
      </w:r>
    </w:p>
    <w:p w:rsidR="0055502A" w:rsidRPr="00502BDD" w:rsidRDefault="0055502A" w:rsidP="00B635A0">
      <w:pPr>
        <w:pStyle w:val="remarka"/>
        <w:rPr>
          <w:lang w:val="ru-RU"/>
        </w:rPr>
      </w:pPr>
      <w:r w:rsidRPr="00502BDD">
        <w:rPr>
          <w:lang w:val="ru-RU"/>
        </w:rPr>
        <w:t>Ахав входит и м</w:t>
      </w:r>
      <w:r w:rsidR="00A25281" w:rsidRPr="00502BDD">
        <w:rPr>
          <w:lang w:val="ru-RU"/>
        </w:rPr>
        <w:t>о</w:t>
      </w:r>
      <w:r w:rsidRPr="00502BDD">
        <w:rPr>
          <w:lang w:val="ru-RU"/>
        </w:rPr>
        <w:t xml:space="preserve">лча садится за стол. </w:t>
      </w:r>
    </w:p>
    <w:p w:rsidR="00B635A0" w:rsidRPr="00502BDD" w:rsidRDefault="00B635A0" w:rsidP="00B635A0">
      <w:pPr>
        <w:pStyle w:val="dialog"/>
        <w:rPr>
          <w:lang w:val="ru-RU"/>
        </w:rPr>
      </w:pPr>
      <w:r w:rsidRPr="00502BDD">
        <w:rPr>
          <w:lang w:val="ru-RU"/>
        </w:rPr>
        <w:t xml:space="preserve">АХАВ. Не называй меня великим царем. Мы одни. И я пришел к тебе как друг. </w:t>
      </w:r>
    </w:p>
    <w:p w:rsidR="00BA5FB4" w:rsidRPr="00502BDD" w:rsidRDefault="00745A0F" w:rsidP="00102917">
      <w:pPr>
        <w:pStyle w:val="dialog"/>
        <w:rPr>
          <w:lang w:val="ru-RU"/>
        </w:rPr>
      </w:pPr>
      <w:r w:rsidRPr="00502BDD">
        <w:rPr>
          <w:lang w:val="ru-RU"/>
        </w:rPr>
        <w:t>НАВУФЕЙ</w:t>
      </w:r>
      <w:r w:rsidR="00102917" w:rsidRPr="00502BDD">
        <w:rPr>
          <w:lang w:val="ru-RU"/>
        </w:rPr>
        <w:t>.</w:t>
      </w:r>
      <w:r w:rsidRPr="00502BDD">
        <w:rPr>
          <w:lang w:val="ru-RU"/>
        </w:rPr>
        <w:t xml:space="preserve"> </w:t>
      </w:r>
      <w:r w:rsidR="00102917" w:rsidRPr="00502BDD">
        <w:rPr>
          <w:lang w:val="ru-RU"/>
        </w:rPr>
        <w:t>К</w:t>
      </w:r>
      <w:r w:rsidRPr="00502BDD">
        <w:rPr>
          <w:lang w:val="ru-RU"/>
        </w:rPr>
        <w:t>ак же меня тебя называть</w:t>
      </w:r>
      <w:r w:rsidR="00BA5FB4" w:rsidRPr="00502BDD">
        <w:rPr>
          <w:lang w:val="ru-RU"/>
        </w:rPr>
        <w:t>?</w:t>
      </w:r>
    </w:p>
    <w:p w:rsidR="00B635A0" w:rsidRPr="00502BDD" w:rsidRDefault="00BA5FB4" w:rsidP="00487931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745A0F" w:rsidRPr="00502BDD">
        <w:rPr>
          <w:lang w:val="ru-RU"/>
        </w:rPr>
        <w:t xml:space="preserve">У меня </w:t>
      </w:r>
      <w:r w:rsidRPr="00502BDD">
        <w:rPr>
          <w:lang w:val="ru-RU"/>
        </w:rPr>
        <w:t xml:space="preserve">ведь </w:t>
      </w:r>
      <w:r w:rsidR="00745A0F" w:rsidRPr="00502BDD">
        <w:rPr>
          <w:lang w:val="ru-RU"/>
        </w:rPr>
        <w:t xml:space="preserve">есть имя: Ахав. Хорошее имя. </w:t>
      </w:r>
      <w:r w:rsidR="00A00147" w:rsidRPr="00502BDD">
        <w:rPr>
          <w:lang w:val="ru-RU"/>
        </w:rPr>
        <w:t>Все называют меня «царь» или «великий царь». А</w:t>
      </w:r>
      <w:r w:rsidRPr="00502BDD">
        <w:rPr>
          <w:lang w:val="ru-RU"/>
        </w:rPr>
        <w:t xml:space="preserve"> ве</w:t>
      </w:r>
      <w:r w:rsidR="00A00147" w:rsidRPr="00502BDD">
        <w:rPr>
          <w:lang w:val="ru-RU"/>
        </w:rPr>
        <w:t xml:space="preserve">дь я человек. Мне хочется </w:t>
      </w:r>
      <w:r w:rsidRPr="00502BDD">
        <w:rPr>
          <w:lang w:val="ru-RU"/>
        </w:rPr>
        <w:t xml:space="preserve">хотя бы иногда </w:t>
      </w:r>
      <w:r w:rsidR="00A00147" w:rsidRPr="00502BDD">
        <w:rPr>
          <w:lang w:val="ru-RU"/>
        </w:rPr>
        <w:t>слышать свое имя.</w:t>
      </w:r>
      <w:r w:rsidRPr="00502BDD">
        <w:rPr>
          <w:lang w:val="ru-RU"/>
        </w:rPr>
        <w:t xml:space="preserve"> Как называла меня мать</w:t>
      </w:r>
      <w:r w:rsidR="00487931">
        <w:rPr>
          <w:lang w:val="ru-RU"/>
        </w:rPr>
        <w:t xml:space="preserve">: </w:t>
      </w:r>
      <w:r w:rsidR="00A00147" w:rsidRPr="00502BDD">
        <w:rPr>
          <w:lang w:val="ru-RU"/>
        </w:rPr>
        <w:t>Ахав.</w:t>
      </w:r>
    </w:p>
    <w:p w:rsidR="00A00147" w:rsidRDefault="00A00147" w:rsidP="00A00147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Хорошо. </w:t>
      </w:r>
    </w:p>
    <w:p w:rsidR="00932CE9" w:rsidRPr="00502BDD" w:rsidRDefault="00932CE9" w:rsidP="00932CE9">
      <w:pPr>
        <w:pStyle w:val="remarka"/>
        <w:rPr>
          <w:lang w:val="ru-RU"/>
        </w:rPr>
      </w:pPr>
      <w:r w:rsidRPr="00502BDD">
        <w:rPr>
          <w:lang w:val="ru-RU"/>
        </w:rPr>
        <w:lastRenderedPageBreak/>
        <w:t xml:space="preserve">Навуфей </w:t>
      </w:r>
      <w:r>
        <w:rPr>
          <w:lang w:val="ru-RU"/>
        </w:rPr>
        <w:t xml:space="preserve">снова </w:t>
      </w:r>
      <w:r w:rsidRPr="00502BDD">
        <w:rPr>
          <w:lang w:val="ru-RU"/>
        </w:rPr>
        <w:t xml:space="preserve">приносит кувшин и кружки и разливает вино. Ахав молча пьет. </w:t>
      </w:r>
    </w:p>
    <w:p w:rsidR="00B635A0" w:rsidRPr="00502BDD" w:rsidRDefault="00B635A0" w:rsidP="0022186D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BA5FB4" w:rsidRPr="00502BDD">
        <w:rPr>
          <w:i/>
          <w:iCs/>
          <w:lang w:val="ru-RU"/>
        </w:rPr>
        <w:t xml:space="preserve">(Делая небольшой глоток.) </w:t>
      </w:r>
      <w:r w:rsidR="0022186D">
        <w:rPr>
          <w:lang w:val="ru-RU"/>
        </w:rPr>
        <w:t>Какое все-таки у</w:t>
      </w:r>
      <w:r w:rsidRPr="00502BDD">
        <w:rPr>
          <w:lang w:val="ru-RU"/>
        </w:rPr>
        <w:t xml:space="preserve"> тебя хорошее вино</w:t>
      </w:r>
      <w:r w:rsidR="0022186D">
        <w:rPr>
          <w:lang w:val="ru-RU"/>
        </w:rPr>
        <w:t xml:space="preserve">! Не то, что с моих виноградников. </w:t>
      </w:r>
    </w:p>
    <w:p w:rsidR="00B635A0" w:rsidRPr="00502BDD" w:rsidRDefault="00B635A0" w:rsidP="00B635A0">
      <w:pPr>
        <w:pStyle w:val="dialog"/>
        <w:rPr>
          <w:lang w:val="ru-RU"/>
        </w:rPr>
      </w:pPr>
      <w:r w:rsidRPr="00502BDD">
        <w:rPr>
          <w:lang w:val="ru-RU"/>
        </w:rPr>
        <w:t>НАВУФЕЙ. Я ведь всегда посылаю тебе вина</w:t>
      </w:r>
      <w:r w:rsidR="00932CE9">
        <w:rPr>
          <w:lang w:val="ru-RU"/>
        </w:rPr>
        <w:t xml:space="preserve"> столько</w:t>
      </w:r>
      <w:r w:rsidRPr="00502BDD">
        <w:rPr>
          <w:lang w:val="ru-RU"/>
        </w:rPr>
        <w:t xml:space="preserve">, сколько ты захочешь. </w:t>
      </w:r>
    </w:p>
    <w:p w:rsidR="00B635A0" w:rsidRPr="00502BDD" w:rsidRDefault="00B635A0" w:rsidP="00BA5FB4">
      <w:pPr>
        <w:pStyle w:val="dialog"/>
        <w:rPr>
          <w:lang w:val="ru-RU"/>
        </w:rPr>
      </w:pPr>
      <w:r w:rsidRPr="00502BDD">
        <w:rPr>
          <w:lang w:val="ru-RU"/>
        </w:rPr>
        <w:t xml:space="preserve">АХАВ. Да, но все равно </w:t>
      </w:r>
      <w:r w:rsidR="00BA5FB4" w:rsidRPr="00502BDD">
        <w:rPr>
          <w:lang w:val="ru-RU"/>
        </w:rPr>
        <w:t xml:space="preserve">это </w:t>
      </w:r>
      <w:r w:rsidRPr="00502BDD">
        <w:rPr>
          <w:lang w:val="ru-RU"/>
        </w:rPr>
        <w:t xml:space="preserve">твое вино, а не мое. </w:t>
      </w:r>
    </w:p>
    <w:p w:rsidR="00B635A0" w:rsidRPr="00502BDD" w:rsidRDefault="00E84CE6" w:rsidP="00B635A0">
      <w:pPr>
        <w:pStyle w:val="dialog"/>
        <w:rPr>
          <w:lang w:val="ru-RU"/>
        </w:rPr>
      </w:pPr>
      <w:r w:rsidRPr="00502BDD">
        <w:rPr>
          <w:lang w:val="ru-RU"/>
        </w:rPr>
        <w:t>НАВУФЕЙ. Считай, что оно твое.</w:t>
      </w:r>
    </w:p>
    <w:p w:rsidR="00B635A0" w:rsidRPr="00502BDD" w:rsidRDefault="00B635A0" w:rsidP="00B635A0">
      <w:pPr>
        <w:pStyle w:val="remarka"/>
        <w:rPr>
          <w:lang w:val="ru-RU"/>
        </w:rPr>
      </w:pPr>
      <w:r w:rsidRPr="00502BDD">
        <w:rPr>
          <w:lang w:val="ru-RU"/>
        </w:rPr>
        <w:t>Пауза</w:t>
      </w:r>
    </w:p>
    <w:p w:rsidR="00102917" w:rsidRPr="00502BDD" w:rsidRDefault="00B635A0" w:rsidP="00932CE9">
      <w:pPr>
        <w:pStyle w:val="dialog"/>
        <w:rPr>
          <w:lang w:val="ru-RU"/>
        </w:rPr>
      </w:pPr>
      <w:r w:rsidRPr="00502BDD">
        <w:rPr>
          <w:lang w:val="ru-RU"/>
        </w:rPr>
        <w:t>АХАВ. Как ты справля</w:t>
      </w:r>
      <w:r w:rsidR="00BA5FB4" w:rsidRPr="00502BDD">
        <w:rPr>
          <w:lang w:val="ru-RU"/>
        </w:rPr>
        <w:t>е</w:t>
      </w:r>
      <w:r w:rsidRPr="00502BDD">
        <w:rPr>
          <w:lang w:val="ru-RU"/>
        </w:rPr>
        <w:t xml:space="preserve">шься со своим огромным </w:t>
      </w:r>
      <w:r w:rsidR="00932CE9">
        <w:rPr>
          <w:lang w:val="ru-RU"/>
        </w:rPr>
        <w:t>хозяйством?</w:t>
      </w:r>
      <w:r w:rsidRPr="00502BDD">
        <w:rPr>
          <w:lang w:val="ru-RU"/>
        </w:rPr>
        <w:t xml:space="preserve"> </w:t>
      </w:r>
    </w:p>
    <w:p w:rsidR="00932CE9" w:rsidRDefault="00102917" w:rsidP="00102917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Вполне справляюсь. </w:t>
      </w:r>
    </w:p>
    <w:p w:rsidR="00B635A0" w:rsidRPr="00502BDD" w:rsidRDefault="00932CE9" w:rsidP="00102917">
      <w:pPr>
        <w:pStyle w:val="dialog"/>
        <w:rPr>
          <w:lang w:val="ru-RU"/>
        </w:rPr>
      </w:pPr>
      <w:r>
        <w:rPr>
          <w:lang w:val="ru-RU"/>
        </w:rPr>
        <w:t xml:space="preserve">АХАВ. </w:t>
      </w:r>
      <w:r w:rsidR="00102917" w:rsidRPr="00502BDD">
        <w:rPr>
          <w:lang w:val="ru-RU"/>
        </w:rPr>
        <w:t>Устаешь наверно?</w:t>
      </w:r>
    </w:p>
    <w:p w:rsidR="007749E3" w:rsidRPr="00502BDD" w:rsidRDefault="00102917" w:rsidP="00487931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="00932CE9">
        <w:rPr>
          <w:lang w:val="ru-RU"/>
        </w:rPr>
        <w:t>Я еще молод, и м</w:t>
      </w:r>
      <w:r w:rsidRPr="00502BDD">
        <w:rPr>
          <w:lang w:val="ru-RU"/>
        </w:rPr>
        <w:t xml:space="preserve">еня эта работа так радует, что </w:t>
      </w:r>
      <w:r w:rsidR="00487931">
        <w:rPr>
          <w:lang w:val="ru-RU"/>
        </w:rPr>
        <w:t>даже</w:t>
      </w:r>
      <w:r w:rsidRPr="00502BDD">
        <w:rPr>
          <w:lang w:val="ru-RU"/>
        </w:rPr>
        <w:t xml:space="preserve"> усталост</w:t>
      </w:r>
      <w:r w:rsidR="00487931">
        <w:rPr>
          <w:lang w:val="ru-RU"/>
        </w:rPr>
        <w:t>ь приятна</w:t>
      </w:r>
      <w:r w:rsidRPr="00502BDD">
        <w:rPr>
          <w:lang w:val="ru-RU"/>
        </w:rPr>
        <w:t xml:space="preserve">. </w:t>
      </w:r>
      <w:r w:rsidR="007749E3" w:rsidRPr="00502BDD">
        <w:rPr>
          <w:lang w:val="ru-RU"/>
        </w:rPr>
        <w:t>А в особо горячие дни, например, как сейчас, при сборе урожая, мне помогают друзья.</w:t>
      </w:r>
    </w:p>
    <w:p w:rsidR="007749E3" w:rsidRPr="00502BDD" w:rsidRDefault="007749E3" w:rsidP="007749E3">
      <w:pPr>
        <w:pStyle w:val="dialog"/>
        <w:rPr>
          <w:lang w:val="ru-RU"/>
        </w:rPr>
      </w:pPr>
      <w:r w:rsidRPr="00502BDD">
        <w:rPr>
          <w:lang w:val="ru-RU"/>
        </w:rPr>
        <w:t>АХАВ. У тебя есть друзья?</w:t>
      </w:r>
    </w:p>
    <w:p w:rsidR="007749E3" w:rsidRPr="00502BDD" w:rsidRDefault="007749E3" w:rsidP="007749E3">
      <w:pPr>
        <w:pStyle w:val="dialog"/>
        <w:rPr>
          <w:lang w:val="ru-RU"/>
        </w:rPr>
      </w:pPr>
      <w:r w:rsidRPr="00502BDD">
        <w:rPr>
          <w:lang w:val="ru-RU"/>
        </w:rPr>
        <w:t>НАВУФЕЙ. Конечно. А у тебя разве нет?</w:t>
      </w:r>
    </w:p>
    <w:p w:rsidR="007749E3" w:rsidRPr="00502BDD" w:rsidRDefault="007749E3" w:rsidP="00E84CE6">
      <w:pPr>
        <w:pStyle w:val="dialog"/>
        <w:rPr>
          <w:lang w:val="ru-RU"/>
        </w:rPr>
      </w:pPr>
      <w:r w:rsidRPr="00502BDD">
        <w:rPr>
          <w:lang w:val="ru-RU"/>
        </w:rPr>
        <w:t>АХАВ. Из всех друзей детства у м</w:t>
      </w:r>
      <w:r w:rsidR="00102917" w:rsidRPr="00502BDD">
        <w:rPr>
          <w:lang w:val="ru-RU"/>
        </w:rPr>
        <w:t>е</w:t>
      </w:r>
      <w:r w:rsidRPr="00502BDD">
        <w:rPr>
          <w:lang w:val="ru-RU"/>
        </w:rPr>
        <w:t xml:space="preserve">ня остался ты один. А новых друзей не появилось. У царей не бывает друзей. Не знаю, почему, </w:t>
      </w:r>
      <w:r w:rsidR="00E84CE6" w:rsidRPr="00502BDD">
        <w:rPr>
          <w:lang w:val="ru-RU"/>
        </w:rPr>
        <w:t xml:space="preserve">но </w:t>
      </w:r>
      <w:r w:rsidRPr="00502BDD">
        <w:rPr>
          <w:lang w:val="ru-RU"/>
        </w:rPr>
        <w:t>это так.</w:t>
      </w:r>
    </w:p>
    <w:p w:rsidR="007749E3" w:rsidRPr="00502BDD" w:rsidRDefault="007749E3" w:rsidP="00E84CE6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Потому что друзья должны быть равными. </w:t>
      </w:r>
    </w:p>
    <w:p w:rsidR="007749E3" w:rsidRPr="00502BDD" w:rsidRDefault="00102917" w:rsidP="00487931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E84CE6" w:rsidRPr="00502BDD">
        <w:rPr>
          <w:lang w:val="ru-RU"/>
        </w:rPr>
        <w:t>Но мы с тобой ведь и теперь друзья?</w:t>
      </w:r>
      <w:r w:rsidR="00856ED4">
        <w:rPr>
          <w:lang w:val="ru-RU"/>
        </w:rPr>
        <w:t xml:space="preserve"> </w:t>
      </w:r>
      <w:r w:rsidR="00E84CE6" w:rsidRPr="00502BDD">
        <w:rPr>
          <w:lang w:val="ru-RU"/>
        </w:rPr>
        <w:t>Помнишь, как я разбил драгоценную вазу, а ты, чтобы меня выручить, взял вину на себя?</w:t>
      </w:r>
      <w:r w:rsidR="001915C7" w:rsidRPr="00502BDD">
        <w:rPr>
          <w:lang w:val="ru-RU"/>
        </w:rPr>
        <w:t xml:space="preserve"> Т</w:t>
      </w:r>
      <w:r w:rsidR="004C421E" w:rsidRPr="00502BDD">
        <w:rPr>
          <w:lang w:val="ru-RU"/>
        </w:rPr>
        <w:t>ебе креп</w:t>
      </w:r>
      <w:r w:rsidR="001915C7" w:rsidRPr="00502BDD">
        <w:rPr>
          <w:lang w:val="ru-RU"/>
        </w:rPr>
        <w:t>к</w:t>
      </w:r>
      <w:r w:rsidR="004C421E" w:rsidRPr="00502BDD">
        <w:rPr>
          <w:lang w:val="ru-RU"/>
        </w:rPr>
        <w:t>о</w:t>
      </w:r>
      <w:r w:rsidR="001915C7" w:rsidRPr="00502BDD">
        <w:rPr>
          <w:lang w:val="ru-RU"/>
        </w:rPr>
        <w:t xml:space="preserve"> тогда досталось. </w:t>
      </w:r>
    </w:p>
    <w:p w:rsidR="00E84CE6" w:rsidRPr="00502BDD" w:rsidRDefault="00E84CE6" w:rsidP="00E84CE6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Не помню. </w:t>
      </w:r>
      <w:r w:rsidR="004C421E" w:rsidRPr="00502BDD">
        <w:rPr>
          <w:lang w:val="ru-RU"/>
        </w:rPr>
        <w:t>Может быть, что-то такое и было.</w:t>
      </w:r>
    </w:p>
    <w:p w:rsidR="0086574F" w:rsidRPr="00502BDD" w:rsidRDefault="00E84CE6" w:rsidP="00572007">
      <w:pPr>
        <w:pStyle w:val="dialog"/>
        <w:rPr>
          <w:lang w:val="ru-RU"/>
        </w:rPr>
      </w:pPr>
      <w:r w:rsidRPr="00502BDD">
        <w:rPr>
          <w:lang w:val="ru-RU"/>
        </w:rPr>
        <w:t>АХАВ. Ты не из тех, кто вечно вспоминает свои добрые поступки и похваляется ими. А я этого не забыл. Ты всегда был готов прийти на помощь.</w:t>
      </w:r>
      <w:r w:rsidR="0086574F" w:rsidRPr="00502BDD">
        <w:rPr>
          <w:lang w:val="ru-RU"/>
        </w:rPr>
        <w:t xml:space="preserve"> </w:t>
      </w:r>
      <w:r w:rsidR="00572007">
        <w:rPr>
          <w:lang w:val="ru-RU"/>
        </w:rPr>
        <w:t>П</w:t>
      </w:r>
      <w:r w:rsidR="0086574F" w:rsidRPr="00502BDD">
        <w:rPr>
          <w:lang w:val="ru-RU"/>
        </w:rPr>
        <w:t>омнишь, как я чуть не утонул, когда мы купались в море? Если бы ты меня не вытащил, я бы не разговаривал сейчас с тобой</w:t>
      </w:r>
    </w:p>
    <w:p w:rsidR="00DE3E8E" w:rsidRDefault="004C421E" w:rsidP="004C421E">
      <w:pPr>
        <w:pStyle w:val="dialog"/>
        <w:rPr>
          <w:lang w:val="ru-RU"/>
        </w:rPr>
      </w:pPr>
      <w:r w:rsidRPr="00502BDD">
        <w:rPr>
          <w:lang w:val="ru-RU"/>
        </w:rPr>
        <w:t>НАВУФЕЙ. Да, мы были друзья, но дружба детей и дружба взрослых – это разные вещи. Все дети равны, но теперь мы с тобой на разных ступенях лестницы. С моей стороны было бы неправильно забывать об этом. Я должен уважать достоинство царя и не пытаться подн</w:t>
      </w:r>
      <w:r w:rsidR="00DE3E8E">
        <w:rPr>
          <w:lang w:val="ru-RU"/>
        </w:rPr>
        <w:t xml:space="preserve">яться туда, где мне нет места. </w:t>
      </w:r>
    </w:p>
    <w:p w:rsidR="00DE3E8E" w:rsidRDefault="00DE3E8E" w:rsidP="004C421E">
      <w:pPr>
        <w:pStyle w:val="dialog"/>
        <w:rPr>
          <w:lang w:val="ru-RU"/>
        </w:rPr>
      </w:pPr>
      <w:r>
        <w:rPr>
          <w:lang w:val="ru-RU"/>
        </w:rPr>
        <w:t>АХАВ. Жаль, что ты так думаешь.</w:t>
      </w:r>
    </w:p>
    <w:p w:rsidR="00A40F70" w:rsidRPr="00502BDD" w:rsidRDefault="00DE3E8E" w:rsidP="00DE3E8E">
      <w:pPr>
        <w:pStyle w:val="dialog"/>
        <w:rPr>
          <w:lang w:val="ru-RU"/>
        </w:rPr>
      </w:pPr>
      <w:r>
        <w:rPr>
          <w:lang w:val="ru-RU"/>
        </w:rPr>
        <w:t xml:space="preserve">НАВУФЕЙ. </w:t>
      </w:r>
      <w:r w:rsidR="004C421E" w:rsidRPr="00502BDD">
        <w:rPr>
          <w:lang w:val="ru-RU"/>
        </w:rPr>
        <w:t xml:space="preserve">Но я по-прежнему люблю тебя. И мне приятно, что ты </w:t>
      </w:r>
      <w:r>
        <w:rPr>
          <w:lang w:val="ru-RU"/>
        </w:rPr>
        <w:t>иногда</w:t>
      </w:r>
      <w:r w:rsidR="004C421E" w:rsidRPr="00502BDD">
        <w:rPr>
          <w:lang w:val="ru-RU"/>
        </w:rPr>
        <w:t xml:space="preserve"> запросто приходишь ко мне. </w:t>
      </w:r>
      <w:r w:rsidR="00A40F70" w:rsidRPr="00502BDD">
        <w:rPr>
          <w:lang w:val="ru-RU"/>
        </w:rPr>
        <w:t xml:space="preserve">Для меня большая честь сидеть с </w:t>
      </w:r>
      <w:r w:rsidR="001117DC">
        <w:rPr>
          <w:lang w:val="ru-RU"/>
        </w:rPr>
        <w:t xml:space="preserve">моим </w:t>
      </w:r>
      <w:r w:rsidR="00A40F70" w:rsidRPr="00502BDD">
        <w:rPr>
          <w:lang w:val="ru-RU"/>
        </w:rPr>
        <w:t>царем за одним столом.</w:t>
      </w:r>
    </w:p>
    <w:p w:rsidR="00A40F70" w:rsidRPr="00502BDD" w:rsidRDefault="00A40F70" w:rsidP="004C421E">
      <w:pPr>
        <w:pStyle w:val="dialog"/>
        <w:rPr>
          <w:lang w:val="ru-RU"/>
        </w:rPr>
      </w:pPr>
      <w:r w:rsidRPr="00502BDD">
        <w:rPr>
          <w:lang w:val="ru-RU"/>
        </w:rPr>
        <w:t xml:space="preserve">АХАВ. А для мне большая честь сидеть рядом с таким человеком, как ты. </w:t>
      </w:r>
    </w:p>
    <w:p w:rsidR="00E84CE6" w:rsidRPr="00502BDD" w:rsidRDefault="00A40F70" w:rsidP="004C421E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="004C421E" w:rsidRPr="00502BDD">
        <w:rPr>
          <w:i/>
          <w:iCs/>
          <w:lang w:val="ru-RU"/>
        </w:rPr>
        <w:t>(Подливает в кружку Ахава вино.)</w:t>
      </w:r>
      <w:r w:rsidR="004C421E" w:rsidRPr="00502BDD">
        <w:rPr>
          <w:lang w:val="ru-RU"/>
        </w:rPr>
        <w:t xml:space="preserve"> </w:t>
      </w:r>
      <w:r w:rsidR="00E84CE6" w:rsidRPr="00502BDD">
        <w:rPr>
          <w:lang w:val="ru-RU"/>
        </w:rPr>
        <w:t>Выпей еще</w:t>
      </w:r>
      <w:r w:rsidR="004C421E" w:rsidRPr="00502BDD">
        <w:rPr>
          <w:lang w:val="ru-RU"/>
        </w:rPr>
        <w:t xml:space="preserve"> немного</w:t>
      </w:r>
      <w:r w:rsidR="00E84CE6" w:rsidRPr="00502BDD">
        <w:rPr>
          <w:lang w:val="ru-RU"/>
        </w:rPr>
        <w:t>.</w:t>
      </w:r>
    </w:p>
    <w:p w:rsidR="00E84CE6" w:rsidRPr="00502BDD" w:rsidRDefault="00E84CE6" w:rsidP="00E84CE6">
      <w:pPr>
        <w:pStyle w:val="dialog"/>
        <w:rPr>
          <w:lang w:val="ru-RU"/>
        </w:rPr>
      </w:pPr>
      <w:r w:rsidRPr="00502BDD">
        <w:rPr>
          <w:lang w:val="ru-RU"/>
        </w:rPr>
        <w:t xml:space="preserve">АХАВ. Спасибо, не хочется. </w:t>
      </w:r>
      <w:r w:rsidRPr="00502BDD">
        <w:rPr>
          <w:i/>
          <w:iCs/>
          <w:lang w:val="ru-RU"/>
        </w:rPr>
        <w:t>(Помолчав.)</w:t>
      </w:r>
      <w:r w:rsidRPr="00502BDD">
        <w:rPr>
          <w:lang w:val="ru-RU"/>
        </w:rPr>
        <w:t xml:space="preserve"> Послушай, Навуфей. </w:t>
      </w:r>
      <w:r w:rsidR="004543DD" w:rsidRPr="00502BDD">
        <w:rPr>
          <w:lang w:val="ru-RU"/>
        </w:rPr>
        <w:t>Виноградник отбирает у тебя все время и силы. Ты не хочешь от него избавиться?</w:t>
      </w:r>
    </w:p>
    <w:p w:rsidR="004543DD" w:rsidRPr="00502BDD" w:rsidRDefault="004543DD" w:rsidP="004543DD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Pr="00502BDD">
        <w:rPr>
          <w:i/>
          <w:iCs/>
          <w:lang w:val="ru-RU"/>
        </w:rPr>
        <w:t>(Удивленно.)</w:t>
      </w:r>
      <w:r w:rsidRPr="00502BDD">
        <w:rPr>
          <w:lang w:val="ru-RU"/>
        </w:rPr>
        <w:t xml:space="preserve"> Избавиться?</w:t>
      </w:r>
    </w:p>
    <w:p w:rsidR="004543DD" w:rsidRPr="00502BDD" w:rsidRDefault="004543DD" w:rsidP="004543DD">
      <w:pPr>
        <w:pStyle w:val="dialog"/>
        <w:rPr>
          <w:lang w:val="ru-RU"/>
        </w:rPr>
      </w:pPr>
      <w:r w:rsidRPr="00502BDD">
        <w:rPr>
          <w:lang w:val="ru-RU"/>
        </w:rPr>
        <w:t>АХАВ. Да. Я готов его у тебя купить.</w:t>
      </w:r>
    </w:p>
    <w:p w:rsidR="004543DD" w:rsidRPr="00502BDD" w:rsidRDefault="004543DD" w:rsidP="00487931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Ты же знаешь, что я не хочу и не могу его продать. </w:t>
      </w:r>
      <w:r w:rsidR="00230978" w:rsidRPr="00502BDD">
        <w:rPr>
          <w:lang w:val="ru-RU"/>
        </w:rPr>
        <w:t>Мне не раз предлагали за него высокую цену,</w:t>
      </w:r>
      <w:r w:rsidR="006A3F66" w:rsidRPr="00502BDD">
        <w:rPr>
          <w:lang w:val="ru-RU"/>
        </w:rPr>
        <w:t xml:space="preserve"> но я всем отказывал. Ты</w:t>
      </w:r>
      <w:r w:rsidR="001117DC">
        <w:rPr>
          <w:lang w:val="ru-RU"/>
        </w:rPr>
        <w:t xml:space="preserve"> наверняка</w:t>
      </w:r>
      <w:r w:rsidR="006A3F66" w:rsidRPr="00502BDD">
        <w:rPr>
          <w:lang w:val="ru-RU"/>
        </w:rPr>
        <w:t xml:space="preserve"> слышал об этом</w:t>
      </w:r>
      <w:r w:rsidRPr="00502BDD">
        <w:rPr>
          <w:lang w:val="ru-RU"/>
        </w:rPr>
        <w:t>.</w:t>
      </w:r>
    </w:p>
    <w:p w:rsidR="004543DD" w:rsidRPr="00502BDD" w:rsidRDefault="004543DD" w:rsidP="006A3F66">
      <w:pPr>
        <w:pStyle w:val="dialog"/>
        <w:rPr>
          <w:lang w:val="ru-RU"/>
        </w:rPr>
      </w:pPr>
      <w:r w:rsidRPr="00502BDD">
        <w:rPr>
          <w:lang w:val="ru-RU"/>
        </w:rPr>
        <w:t xml:space="preserve">АХАВ. Да, </w:t>
      </w:r>
      <w:r w:rsidR="006A3F66" w:rsidRPr="00502BDD">
        <w:rPr>
          <w:lang w:val="ru-RU"/>
        </w:rPr>
        <w:t>слышал</w:t>
      </w:r>
      <w:r w:rsidRPr="00502BDD">
        <w:rPr>
          <w:lang w:val="ru-RU"/>
        </w:rPr>
        <w:t>. Но ты мог и передумать.</w:t>
      </w:r>
    </w:p>
    <w:p w:rsidR="004543DD" w:rsidRPr="00502BDD" w:rsidRDefault="004543DD" w:rsidP="004543DD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Нет, </w:t>
      </w:r>
      <w:r w:rsidR="00487931">
        <w:rPr>
          <w:lang w:val="ru-RU"/>
        </w:rPr>
        <w:t xml:space="preserve">я </w:t>
      </w:r>
      <w:r w:rsidRPr="00502BDD">
        <w:rPr>
          <w:lang w:val="ru-RU"/>
        </w:rPr>
        <w:t>не передумал. Виноградник не продается.</w:t>
      </w:r>
    </w:p>
    <w:p w:rsidR="004543DD" w:rsidRPr="00502BDD" w:rsidRDefault="004543DD" w:rsidP="004543DD">
      <w:pPr>
        <w:pStyle w:val="dialog"/>
        <w:rPr>
          <w:lang w:val="ru-RU"/>
        </w:rPr>
      </w:pPr>
      <w:r w:rsidRPr="00502BDD">
        <w:rPr>
          <w:lang w:val="ru-RU"/>
        </w:rPr>
        <w:t>АХАВ. Все на свете продается и покупается. Вопрос в цене.</w:t>
      </w:r>
    </w:p>
    <w:p w:rsidR="004543DD" w:rsidRPr="00502BDD" w:rsidRDefault="004543DD" w:rsidP="004543DD">
      <w:pPr>
        <w:pStyle w:val="dialog"/>
        <w:rPr>
          <w:lang w:val="ru-RU"/>
        </w:rPr>
      </w:pPr>
      <w:r w:rsidRPr="00502BDD">
        <w:rPr>
          <w:lang w:val="ru-RU"/>
        </w:rPr>
        <w:t>НАВУФЕЙ. У тебя ведь много виноградников. Зачем тебе еще один?</w:t>
      </w:r>
    </w:p>
    <w:p w:rsidR="002676D0" w:rsidRPr="00502BDD" w:rsidRDefault="002676D0" w:rsidP="002676D0">
      <w:pPr>
        <w:pStyle w:val="dialog"/>
        <w:rPr>
          <w:lang w:val="ru-RU"/>
        </w:rPr>
      </w:pPr>
      <w:r w:rsidRPr="00502BDD">
        <w:rPr>
          <w:lang w:val="ru-RU"/>
        </w:rPr>
        <w:t>АХАВ. Мои виноградники далеко, а твой прилегает к царскому дворцу. Мне он нужен.</w:t>
      </w:r>
    </w:p>
    <w:p w:rsidR="002676D0" w:rsidRPr="00502BDD" w:rsidRDefault="002676D0" w:rsidP="0022186D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="0022186D">
        <w:rPr>
          <w:lang w:val="ru-RU"/>
        </w:rPr>
        <w:t>Зачем?</w:t>
      </w:r>
    </w:p>
    <w:p w:rsidR="00426A3E" w:rsidRPr="00502BDD" w:rsidRDefault="002676D0" w:rsidP="00426A3E">
      <w:pPr>
        <w:pStyle w:val="dialog"/>
        <w:rPr>
          <w:lang w:val="ru-RU"/>
        </w:rPr>
      </w:pPr>
      <w:r w:rsidRPr="00502BDD">
        <w:rPr>
          <w:lang w:val="ru-RU"/>
        </w:rPr>
        <w:lastRenderedPageBreak/>
        <w:t>АХАВ.</w:t>
      </w:r>
      <w:r w:rsidR="00856ED4">
        <w:rPr>
          <w:lang w:val="ru-RU"/>
        </w:rPr>
        <w:t xml:space="preserve"> </w:t>
      </w:r>
      <w:r w:rsidRPr="00502BDD">
        <w:rPr>
          <w:lang w:val="ru-RU"/>
        </w:rPr>
        <w:t xml:space="preserve">Я хочу разбить здесь большой сад и расширить свой огород. Ведь нет ничего приятнее, </w:t>
      </w:r>
      <w:r w:rsidR="001B7297" w:rsidRPr="00502BDD">
        <w:rPr>
          <w:lang w:val="ru-RU"/>
        </w:rPr>
        <w:t xml:space="preserve">чем </w:t>
      </w:r>
      <w:r w:rsidR="006A3F66" w:rsidRPr="00502BDD">
        <w:rPr>
          <w:lang w:val="ru-RU"/>
        </w:rPr>
        <w:t>к</w:t>
      </w:r>
      <w:r w:rsidRPr="00502BDD">
        <w:rPr>
          <w:lang w:val="ru-RU"/>
        </w:rPr>
        <w:t xml:space="preserve">опаться в земле. </w:t>
      </w:r>
      <w:r w:rsidR="00426A3E" w:rsidRPr="00502BDD">
        <w:rPr>
          <w:lang w:val="ru-RU"/>
        </w:rPr>
        <w:t xml:space="preserve">Только ты любишь разводить виноград, а я </w:t>
      </w:r>
      <w:r w:rsidR="006A3F66" w:rsidRPr="00502BDD">
        <w:rPr>
          <w:lang w:val="ru-RU"/>
        </w:rPr>
        <w:t xml:space="preserve">- </w:t>
      </w:r>
      <w:r w:rsidR="00426A3E" w:rsidRPr="00502BDD">
        <w:rPr>
          <w:lang w:val="ru-RU"/>
        </w:rPr>
        <w:t>овощи. Я знаю, что в</w:t>
      </w:r>
      <w:r w:rsidRPr="00502BDD">
        <w:rPr>
          <w:lang w:val="ru-RU"/>
        </w:rPr>
        <w:t xml:space="preserve">се смеются над моей страстью, </w:t>
      </w:r>
      <w:r w:rsidR="00426A3E" w:rsidRPr="00502BDD">
        <w:rPr>
          <w:lang w:val="ru-RU"/>
        </w:rPr>
        <w:t>называют меня за спиной огородником, лишь</w:t>
      </w:r>
      <w:r w:rsidRPr="00502BDD">
        <w:rPr>
          <w:lang w:val="ru-RU"/>
        </w:rPr>
        <w:t xml:space="preserve"> ты один </w:t>
      </w:r>
      <w:r w:rsidR="00426A3E" w:rsidRPr="00502BDD">
        <w:rPr>
          <w:lang w:val="ru-RU"/>
        </w:rPr>
        <w:t>меня</w:t>
      </w:r>
      <w:r w:rsidRPr="00502BDD">
        <w:rPr>
          <w:lang w:val="ru-RU"/>
        </w:rPr>
        <w:t xml:space="preserve"> понимаешь.</w:t>
      </w:r>
    </w:p>
    <w:p w:rsidR="004543DD" w:rsidRPr="00502BDD" w:rsidRDefault="00426A3E" w:rsidP="001117DC">
      <w:pPr>
        <w:pStyle w:val="dialog"/>
        <w:rPr>
          <w:lang w:val="ru-RU"/>
        </w:rPr>
      </w:pPr>
      <w:r w:rsidRPr="00502BDD">
        <w:rPr>
          <w:lang w:val="ru-RU"/>
        </w:rPr>
        <w:t>НАВУФЕЙ. Я понимаю, но у тебя много огородов, полей, садов</w:t>
      </w:r>
      <w:r w:rsidR="006A3F66" w:rsidRPr="00502BDD">
        <w:rPr>
          <w:lang w:val="ru-RU"/>
        </w:rPr>
        <w:t>, рощ и</w:t>
      </w:r>
      <w:r w:rsidRPr="00502BDD">
        <w:rPr>
          <w:lang w:val="ru-RU"/>
        </w:rPr>
        <w:t xml:space="preserve"> участков. </w:t>
      </w:r>
      <w:r w:rsidR="001117DC">
        <w:rPr>
          <w:lang w:val="ru-RU"/>
        </w:rPr>
        <w:t xml:space="preserve">А у меня только мой виноградник. </w:t>
      </w:r>
      <w:r w:rsidRPr="00502BDD">
        <w:rPr>
          <w:lang w:val="ru-RU"/>
        </w:rPr>
        <w:t xml:space="preserve">Я не могу </w:t>
      </w:r>
      <w:r w:rsidR="001117DC">
        <w:rPr>
          <w:lang w:val="ru-RU"/>
        </w:rPr>
        <w:t xml:space="preserve">его </w:t>
      </w:r>
      <w:r w:rsidRPr="00502BDD">
        <w:rPr>
          <w:lang w:val="ru-RU"/>
        </w:rPr>
        <w:t xml:space="preserve">продать </w:t>
      </w:r>
    </w:p>
    <w:p w:rsidR="00426A3E" w:rsidRPr="00502BDD" w:rsidRDefault="00426A3E" w:rsidP="00426A3E">
      <w:pPr>
        <w:pStyle w:val="dialog"/>
        <w:rPr>
          <w:lang w:val="ru-RU"/>
        </w:rPr>
      </w:pPr>
      <w:r w:rsidRPr="00502BDD">
        <w:rPr>
          <w:lang w:val="ru-RU"/>
        </w:rPr>
        <w:t>АХАВ. Почему не можешь?</w:t>
      </w:r>
    </w:p>
    <w:p w:rsidR="00426A3E" w:rsidRPr="00502BDD" w:rsidRDefault="00426A3E" w:rsidP="001117DC">
      <w:pPr>
        <w:pStyle w:val="dialog"/>
        <w:rPr>
          <w:lang w:val="ru-RU"/>
        </w:rPr>
      </w:pPr>
      <w:r w:rsidRPr="00502BDD">
        <w:rPr>
          <w:lang w:val="ru-RU"/>
        </w:rPr>
        <w:t>НАВУФЕЙ. Потому что он завещан мне отцами и отцами отцов</w:t>
      </w:r>
      <w:r w:rsidR="001117DC">
        <w:rPr>
          <w:lang w:val="ru-RU"/>
        </w:rPr>
        <w:t xml:space="preserve"> </w:t>
      </w:r>
      <w:r w:rsidR="001117DC" w:rsidRPr="00502BDD">
        <w:rPr>
          <w:lang w:val="ru-RU"/>
        </w:rPr>
        <w:t>моих</w:t>
      </w:r>
      <w:r w:rsidRPr="00502BDD">
        <w:rPr>
          <w:lang w:val="ru-RU"/>
        </w:rPr>
        <w:t xml:space="preserve">. </w:t>
      </w:r>
      <w:r w:rsidR="001117DC">
        <w:rPr>
          <w:lang w:val="ru-RU"/>
        </w:rPr>
        <w:t xml:space="preserve">Он для меня как родной дом. </w:t>
      </w:r>
      <w:r w:rsidRPr="00502BDD">
        <w:rPr>
          <w:lang w:val="ru-RU"/>
        </w:rPr>
        <w:t>Как я могу его лишиться?</w:t>
      </w:r>
    </w:p>
    <w:p w:rsidR="00EA61D0" w:rsidRPr="00502BDD" w:rsidRDefault="00EA61D0" w:rsidP="00EA61D0">
      <w:pPr>
        <w:pStyle w:val="dialog"/>
        <w:rPr>
          <w:lang w:val="ru-RU"/>
        </w:rPr>
      </w:pPr>
      <w:r w:rsidRPr="00502BDD">
        <w:rPr>
          <w:lang w:val="ru-RU"/>
        </w:rPr>
        <w:t xml:space="preserve">АХАВ. Я дам тебе за него другой виноградник, не хуже этого. </w:t>
      </w:r>
    </w:p>
    <w:p w:rsidR="00EA61D0" w:rsidRPr="00502BDD" w:rsidRDefault="00EA61D0" w:rsidP="00EA61D0">
      <w:pPr>
        <w:pStyle w:val="dialog"/>
        <w:rPr>
          <w:lang w:val="ru-RU"/>
        </w:rPr>
      </w:pPr>
      <w:r w:rsidRPr="00502BDD">
        <w:rPr>
          <w:lang w:val="ru-RU"/>
        </w:rPr>
        <w:t>НАВУФЕЙ. Я не могу, Ахав.</w:t>
      </w:r>
    </w:p>
    <w:p w:rsidR="00EA61D0" w:rsidRPr="00502BDD" w:rsidRDefault="00EA61D0" w:rsidP="006A3F66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6A3F66" w:rsidRPr="00502BDD">
        <w:rPr>
          <w:lang w:val="ru-RU"/>
        </w:rPr>
        <w:t>Е</w:t>
      </w:r>
      <w:r w:rsidRPr="00502BDD">
        <w:rPr>
          <w:lang w:val="ru-RU"/>
        </w:rPr>
        <w:t xml:space="preserve">сли ты не хочешь </w:t>
      </w:r>
      <w:r w:rsidR="006A3F66" w:rsidRPr="00502BDD">
        <w:rPr>
          <w:lang w:val="ru-RU"/>
        </w:rPr>
        <w:t xml:space="preserve">взамен </w:t>
      </w:r>
      <w:r w:rsidRPr="00502BDD">
        <w:rPr>
          <w:lang w:val="ru-RU"/>
        </w:rPr>
        <w:t xml:space="preserve">виноградник, я дам тебе хорошие деньги. </w:t>
      </w:r>
    </w:p>
    <w:p w:rsidR="00EA61D0" w:rsidRPr="00502BDD" w:rsidRDefault="00EA61D0" w:rsidP="00EA61D0">
      <w:pPr>
        <w:pStyle w:val="dialog"/>
        <w:rPr>
          <w:lang w:val="ru-RU"/>
        </w:rPr>
      </w:pPr>
      <w:r w:rsidRPr="00502BDD">
        <w:rPr>
          <w:lang w:val="ru-RU"/>
        </w:rPr>
        <w:t>НАВУФЕЙ. Мне не нужны деньги.</w:t>
      </w:r>
    </w:p>
    <w:p w:rsidR="00EA61D0" w:rsidRPr="00502BDD" w:rsidRDefault="00EA61D0" w:rsidP="00B77250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B77250" w:rsidRPr="00502BDD">
        <w:rPr>
          <w:lang w:val="ru-RU"/>
        </w:rPr>
        <w:t xml:space="preserve">Может, взамен виноградника ты хочешь не золото, а что-нибудь другое? </w:t>
      </w:r>
      <w:r w:rsidR="004750D3">
        <w:rPr>
          <w:lang w:val="ru-RU"/>
        </w:rPr>
        <w:t>Ведь т</w:t>
      </w:r>
      <w:r w:rsidRPr="00502BDD">
        <w:rPr>
          <w:lang w:val="ru-RU"/>
        </w:rPr>
        <w:t>ы из старинной уважаемой семьи, тебя все любят за честность и приветливый характер. И ты мой друг. Почему ты не просишь у меня должность?</w:t>
      </w:r>
    </w:p>
    <w:p w:rsidR="00B77250" w:rsidRPr="00502BDD" w:rsidRDefault="00EA61D0" w:rsidP="001117DC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Потому что она мне не нужна. Я, как и ты, люблю копаться в земле. </w:t>
      </w:r>
      <w:r w:rsidR="00C90E58" w:rsidRPr="00502BDD">
        <w:rPr>
          <w:lang w:val="ru-RU"/>
        </w:rPr>
        <w:t>И мне приятно, что эту любовь к земле во мне уважают, а не потешаются над ней.</w:t>
      </w:r>
      <w:r w:rsidR="001117DC">
        <w:rPr>
          <w:lang w:val="ru-RU"/>
        </w:rPr>
        <w:t xml:space="preserve"> </w:t>
      </w:r>
      <w:r w:rsidR="003B6E45">
        <w:rPr>
          <w:lang w:val="ru-RU"/>
        </w:rPr>
        <w:t xml:space="preserve">Заниматься </w:t>
      </w:r>
      <w:r w:rsidR="001117DC">
        <w:rPr>
          <w:lang w:val="ru-RU"/>
        </w:rPr>
        <w:t xml:space="preserve">любимым делом </w:t>
      </w:r>
      <w:r w:rsidR="006717B2">
        <w:rPr>
          <w:lang w:val="ru-RU"/>
        </w:rPr>
        <w:t>порой неприлично</w:t>
      </w:r>
      <w:r w:rsidR="001117DC">
        <w:rPr>
          <w:lang w:val="ru-RU"/>
        </w:rPr>
        <w:t xml:space="preserve"> царю, но можно простому человеку. </w:t>
      </w:r>
    </w:p>
    <w:p w:rsidR="00EA61D0" w:rsidRPr="00502BDD" w:rsidRDefault="00B77250" w:rsidP="001117DC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1117DC">
        <w:rPr>
          <w:lang w:val="ru-RU"/>
        </w:rPr>
        <w:t xml:space="preserve">Да, в этом я тебе завидую. Ты свободнее. </w:t>
      </w:r>
      <w:r w:rsidRPr="00502BDD">
        <w:rPr>
          <w:lang w:val="ru-RU"/>
        </w:rPr>
        <w:t>И все же я еще раз спрошу: ты продашь мне виноградник?</w:t>
      </w:r>
    </w:p>
    <w:p w:rsidR="00B77250" w:rsidRPr="00502BDD" w:rsidRDefault="00B77250" w:rsidP="00EA61D0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Прости, царь, </w:t>
      </w:r>
      <w:r w:rsidR="00091F43" w:rsidRPr="00502BDD">
        <w:rPr>
          <w:lang w:val="ru-RU"/>
        </w:rPr>
        <w:t>не продам.</w:t>
      </w:r>
    </w:p>
    <w:p w:rsidR="00091F43" w:rsidRPr="00502BDD" w:rsidRDefault="00091F43" w:rsidP="00EA61D0">
      <w:pPr>
        <w:pStyle w:val="dialog"/>
        <w:rPr>
          <w:lang w:val="ru-RU"/>
        </w:rPr>
      </w:pPr>
      <w:r w:rsidRPr="00502BDD">
        <w:rPr>
          <w:lang w:val="ru-RU"/>
        </w:rPr>
        <w:t>АХАВ. Это окончательный ответ?</w:t>
      </w:r>
    </w:p>
    <w:p w:rsidR="001117DC" w:rsidRDefault="00EA61D0" w:rsidP="00C94B0B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Если бы виноградник был куплен мною, </w:t>
      </w:r>
      <w:r w:rsidR="00C94B0B">
        <w:rPr>
          <w:lang w:val="ru-RU"/>
        </w:rPr>
        <w:t>я</w:t>
      </w:r>
      <w:r w:rsidRPr="00502BDD">
        <w:rPr>
          <w:lang w:val="ru-RU"/>
        </w:rPr>
        <w:t xml:space="preserve"> бы тебе его отдал</w:t>
      </w:r>
      <w:r w:rsidR="00091F43" w:rsidRPr="00502BDD">
        <w:rPr>
          <w:lang w:val="ru-RU"/>
        </w:rPr>
        <w:t xml:space="preserve"> и даже не стал бы просить денег</w:t>
      </w:r>
      <w:r w:rsidRPr="00502BDD">
        <w:rPr>
          <w:lang w:val="ru-RU"/>
        </w:rPr>
        <w:t>. Но он перешел ко мне</w:t>
      </w:r>
      <w:r w:rsidR="00B77250" w:rsidRPr="00502BDD">
        <w:rPr>
          <w:lang w:val="ru-RU"/>
        </w:rPr>
        <w:t xml:space="preserve"> от </w:t>
      </w:r>
      <w:r w:rsidRPr="00502BDD">
        <w:rPr>
          <w:lang w:val="ru-RU"/>
        </w:rPr>
        <w:t>мои</w:t>
      </w:r>
      <w:r w:rsidR="00B77250" w:rsidRPr="00502BDD">
        <w:rPr>
          <w:lang w:val="ru-RU"/>
        </w:rPr>
        <w:t>х</w:t>
      </w:r>
      <w:r w:rsidRPr="00502BDD">
        <w:rPr>
          <w:lang w:val="ru-RU"/>
        </w:rPr>
        <w:t xml:space="preserve"> отц</w:t>
      </w:r>
      <w:r w:rsidR="00B77250" w:rsidRPr="00502BDD">
        <w:rPr>
          <w:lang w:val="ru-RU"/>
        </w:rPr>
        <w:t>ов</w:t>
      </w:r>
      <w:r w:rsidRPr="00502BDD">
        <w:rPr>
          <w:lang w:val="ru-RU"/>
        </w:rPr>
        <w:t xml:space="preserve"> и </w:t>
      </w:r>
      <w:r w:rsidR="00091F43" w:rsidRPr="00502BDD">
        <w:rPr>
          <w:lang w:val="ru-RU"/>
        </w:rPr>
        <w:t xml:space="preserve">от </w:t>
      </w:r>
      <w:r w:rsidRPr="00502BDD">
        <w:rPr>
          <w:lang w:val="ru-RU"/>
        </w:rPr>
        <w:t>отц</w:t>
      </w:r>
      <w:r w:rsidR="00B77250" w:rsidRPr="00502BDD">
        <w:rPr>
          <w:lang w:val="ru-RU"/>
        </w:rPr>
        <w:t>ов</w:t>
      </w:r>
      <w:r w:rsidRPr="00502BDD">
        <w:rPr>
          <w:lang w:val="ru-RU"/>
        </w:rPr>
        <w:t xml:space="preserve"> отцов моих. И я обещал и обязан хранить его и передать </w:t>
      </w:r>
      <w:r w:rsidR="00B77250" w:rsidRPr="00502BDD">
        <w:rPr>
          <w:lang w:val="ru-RU"/>
        </w:rPr>
        <w:t xml:space="preserve">далее </w:t>
      </w:r>
      <w:r w:rsidRPr="00502BDD">
        <w:rPr>
          <w:lang w:val="ru-RU"/>
        </w:rPr>
        <w:t xml:space="preserve">по наследству </w:t>
      </w:r>
      <w:r w:rsidR="00B77250" w:rsidRPr="00502BDD">
        <w:rPr>
          <w:lang w:val="ru-RU"/>
        </w:rPr>
        <w:t>из рода в род</w:t>
      </w:r>
      <w:r w:rsidRPr="00502BDD">
        <w:rPr>
          <w:lang w:val="ru-RU"/>
        </w:rPr>
        <w:t xml:space="preserve">. Как я могу тебе его отдать? </w:t>
      </w:r>
    </w:p>
    <w:p w:rsidR="001117DC" w:rsidRDefault="001117DC" w:rsidP="00091F43">
      <w:pPr>
        <w:pStyle w:val="dialog"/>
        <w:rPr>
          <w:lang w:val="ru-RU"/>
        </w:rPr>
      </w:pPr>
      <w:r>
        <w:rPr>
          <w:lang w:val="ru-RU"/>
        </w:rPr>
        <w:t>АХАВ. Значит, нет?</w:t>
      </w:r>
    </w:p>
    <w:p w:rsidR="00EA61D0" w:rsidRPr="00502BDD" w:rsidRDefault="001117DC" w:rsidP="00091F43">
      <w:pPr>
        <w:pStyle w:val="dialog"/>
        <w:rPr>
          <w:lang w:val="ru-RU"/>
        </w:rPr>
      </w:pPr>
      <w:r>
        <w:rPr>
          <w:lang w:val="ru-RU"/>
        </w:rPr>
        <w:t xml:space="preserve">НАВУФЕЙ. </w:t>
      </w:r>
      <w:r w:rsidR="00091F43" w:rsidRPr="00502BDD">
        <w:rPr>
          <w:lang w:val="ru-RU"/>
        </w:rPr>
        <w:t>Клянус</w:t>
      </w:r>
      <w:r w:rsidR="00EA61D0" w:rsidRPr="00502BDD">
        <w:rPr>
          <w:lang w:val="ru-RU"/>
        </w:rPr>
        <w:t xml:space="preserve">ь жизнью твоей души, не могу. </w:t>
      </w:r>
    </w:p>
    <w:p w:rsidR="00EA61D0" w:rsidRPr="00502BDD" w:rsidRDefault="004D7FFA" w:rsidP="00407FE8">
      <w:pPr>
        <w:pStyle w:val="dialog"/>
        <w:rPr>
          <w:lang w:val="ru-RU"/>
        </w:rPr>
      </w:pPr>
      <w:r w:rsidRPr="00502BDD">
        <w:rPr>
          <w:lang w:val="ru-RU"/>
        </w:rPr>
        <w:t xml:space="preserve">АХАВ. Жаль, но </w:t>
      </w:r>
      <w:r w:rsidR="00407FE8">
        <w:rPr>
          <w:lang w:val="ru-RU"/>
        </w:rPr>
        <w:t>делать не</w:t>
      </w:r>
      <w:r w:rsidRPr="00502BDD">
        <w:rPr>
          <w:lang w:val="ru-RU"/>
        </w:rPr>
        <w:t>чего. Виноградник твой, ты можешь им распоряжаться, как хочешь. Иди, собирай свой урожай.</w:t>
      </w:r>
    </w:p>
    <w:p w:rsidR="00EA61D0" w:rsidRPr="00502BDD" w:rsidRDefault="004D7FFA" w:rsidP="001117DC">
      <w:pPr>
        <w:pStyle w:val="remarka"/>
        <w:rPr>
          <w:lang w:val="ru-RU"/>
        </w:rPr>
      </w:pPr>
      <w:r w:rsidRPr="00502BDD">
        <w:rPr>
          <w:lang w:val="ru-RU"/>
        </w:rPr>
        <w:t>Ахав покидает виноградник Навуфея и возвращается в свой сад. Явно разочарованный, он снова ша</w:t>
      </w:r>
      <w:r w:rsidR="00FD38C4" w:rsidRPr="00502BDD">
        <w:rPr>
          <w:lang w:val="ru-RU"/>
        </w:rPr>
        <w:t>га</w:t>
      </w:r>
      <w:r w:rsidR="001117DC">
        <w:rPr>
          <w:lang w:val="ru-RU"/>
        </w:rPr>
        <w:t>ет взад и вперед.</w:t>
      </w:r>
    </w:p>
    <w:p w:rsidR="004D7FFA" w:rsidRPr="00502BDD" w:rsidRDefault="004D7FFA" w:rsidP="00241F0C">
      <w:pPr>
        <w:pStyle w:val="remarka"/>
        <w:rPr>
          <w:lang w:val="ru-RU"/>
        </w:rPr>
      </w:pPr>
      <w:r w:rsidRPr="00502BDD">
        <w:rPr>
          <w:lang w:val="ru-RU"/>
        </w:rPr>
        <w:t>Навуфей</w:t>
      </w:r>
      <w:r w:rsidR="00FD38C4" w:rsidRPr="00502BDD">
        <w:rPr>
          <w:lang w:val="ru-RU"/>
        </w:rPr>
        <w:t>, взяв</w:t>
      </w:r>
      <w:r w:rsidRPr="00502BDD">
        <w:rPr>
          <w:lang w:val="ru-RU"/>
        </w:rPr>
        <w:t xml:space="preserve"> корзину</w:t>
      </w:r>
      <w:r w:rsidR="00FD38C4" w:rsidRPr="00502BDD">
        <w:rPr>
          <w:lang w:val="ru-RU"/>
        </w:rPr>
        <w:t>,</w:t>
      </w:r>
      <w:r w:rsidRPr="00502BDD">
        <w:rPr>
          <w:lang w:val="ru-RU"/>
        </w:rPr>
        <w:t xml:space="preserve"> уходит вглубь виноградника. </w:t>
      </w:r>
    </w:p>
    <w:p w:rsidR="004D7FFA" w:rsidRPr="00502BDD" w:rsidRDefault="004D7FFA" w:rsidP="00241F0C">
      <w:pPr>
        <w:pStyle w:val="remarka"/>
        <w:rPr>
          <w:lang w:val="ru-RU"/>
        </w:rPr>
      </w:pPr>
      <w:r w:rsidRPr="00502BDD">
        <w:rPr>
          <w:lang w:val="ru-RU"/>
        </w:rPr>
        <w:t xml:space="preserve">Ахав </w:t>
      </w:r>
      <w:r w:rsidR="00FD38C4" w:rsidRPr="00502BDD">
        <w:rPr>
          <w:lang w:val="ru-RU"/>
        </w:rPr>
        <w:t xml:space="preserve">подходит </w:t>
      </w:r>
      <w:r w:rsidRPr="00502BDD">
        <w:rPr>
          <w:lang w:val="ru-RU"/>
        </w:rPr>
        <w:t xml:space="preserve">к своим </w:t>
      </w:r>
      <w:r w:rsidR="00FD38C4" w:rsidRPr="00502BDD">
        <w:rPr>
          <w:lang w:val="ru-RU"/>
        </w:rPr>
        <w:t>г</w:t>
      </w:r>
      <w:r w:rsidRPr="00502BDD">
        <w:rPr>
          <w:lang w:val="ru-RU"/>
        </w:rPr>
        <w:t xml:space="preserve">рядкам, </w:t>
      </w:r>
      <w:r w:rsidR="00FD38C4" w:rsidRPr="00502BDD">
        <w:rPr>
          <w:lang w:val="ru-RU"/>
        </w:rPr>
        <w:t xml:space="preserve">берет в руки лейку, </w:t>
      </w:r>
      <w:r w:rsidRPr="00502BDD">
        <w:rPr>
          <w:lang w:val="ru-RU"/>
        </w:rPr>
        <w:t>но, отшвырну</w:t>
      </w:r>
      <w:r w:rsidR="00FD38C4" w:rsidRPr="00502BDD">
        <w:rPr>
          <w:lang w:val="ru-RU"/>
        </w:rPr>
        <w:t xml:space="preserve">в </w:t>
      </w:r>
      <w:r w:rsidR="004170CD">
        <w:rPr>
          <w:lang w:val="ru-RU"/>
        </w:rPr>
        <w:t>е</w:t>
      </w:r>
      <w:r w:rsidR="00FD38C4" w:rsidRPr="00502BDD">
        <w:rPr>
          <w:lang w:val="ru-RU"/>
        </w:rPr>
        <w:t xml:space="preserve">е в сторону, снова принимается шагать. Из дворца выходит Иезавель, </w:t>
      </w:r>
      <w:r w:rsidR="002E65EA" w:rsidRPr="00502BDD">
        <w:rPr>
          <w:lang w:val="ru-RU"/>
        </w:rPr>
        <w:t>к</w:t>
      </w:r>
      <w:r w:rsidR="00FD38C4" w:rsidRPr="00502BDD">
        <w:rPr>
          <w:lang w:val="ru-RU"/>
        </w:rPr>
        <w:t>расивая молодая ж</w:t>
      </w:r>
      <w:r w:rsidR="002E65EA" w:rsidRPr="00502BDD">
        <w:rPr>
          <w:lang w:val="ru-RU"/>
        </w:rPr>
        <w:t>ен</w:t>
      </w:r>
      <w:r w:rsidR="00FD38C4" w:rsidRPr="00502BDD">
        <w:rPr>
          <w:lang w:val="ru-RU"/>
        </w:rPr>
        <w:t>щина.</w:t>
      </w:r>
      <w:r w:rsidRPr="00502BDD">
        <w:rPr>
          <w:lang w:val="ru-RU"/>
        </w:rPr>
        <w:t xml:space="preserve"> </w:t>
      </w:r>
    </w:p>
    <w:p w:rsidR="00160FD5" w:rsidRPr="00502BDD" w:rsidRDefault="001D073A" w:rsidP="00407FE8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407FE8">
        <w:rPr>
          <w:lang w:val="ru-RU"/>
        </w:rPr>
        <w:t>Т</w:t>
      </w:r>
      <w:r w:rsidRPr="00502BDD">
        <w:rPr>
          <w:lang w:val="ru-RU"/>
        </w:rPr>
        <w:t>ы опять бесцельно слоняешься по саду? У тебя нет других дел?</w:t>
      </w:r>
    </w:p>
    <w:p w:rsidR="001D073A" w:rsidRPr="00502BDD" w:rsidRDefault="001D073A" w:rsidP="00DD0F56">
      <w:pPr>
        <w:pStyle w:val="dialog"/>
        <w:rPr>
          <w:lang w:val="ru-RU"/>
        </w:rPr>
      </w:pPr>
      <w:r w:rsidRPr="00502BDD">
        <w:rPr>
          <w:lang w:val="ru-RU"/>
        </w:rPr>
        <w:t xml:space="preserve">АХАВ. Я не хочу заниматься делами. </w:t>
      </w:r>
    </w:p>
    <w:p w:rsidR="001D073A" w:rsidRPr="00502BDD" w:rsidRDefault="001D073A" w:rsidP="00F6456C">
      <w:pPr>
        <w:pStyle w:val="dialog"/>
        <w:rPr>
          <w:lang w:val="ru-RU"/>
        </w:rPr>
      </w:pPr>
      <w:r w:rsidRPr="00502BDD">
        <w:rPr>
          <w:lang w:val="ru-RU"/>
        </w:rPr>
        <w:t>ИЕЗАВЕЛЬ. Вопрос не в том, ч</w:t>
      </w:r>
      <w:r w:rsidR="00F6456C">
        <w:rPr>
          <w:lang w:val="ru-RU"/>
        </w:rPr>
        <w:t>т</w:t>
      </w:r>
      <w:r w:rsidRPr="00502BDD">
        <w:rPr>
          <w:lang w:val="ru-RU"/>
        </w:rPr>
        <w:t>о ты хочешь или не хочешь, а в том, что ты должен.</w:t>
      </w:r>
    </w:p>
    <w:p w:rsidR="001D073A" w:rsidRPr="00502BDD" w:rsidRDefault="001D073A" w:rsidP="001D073A">
      <w:pPr>
        <w:pStyle w:val="dialog"/>
        <w:rPr>
          <w:lang w:val="ru-RU"/>
        </w:rPr>
      </w:pPr>
      <w:r w:rsidRPr="00502BDD">
        <w:rPr>
          <w:lang w:val="ru-RU"/>
        </w:rPr>
        <w:t>АХАВ. А я не хочу</w:t>
      </w:r>
      <w:r w:rsidR="00241F0C">
        <w:rPr>
          <w:lang w:val="ru-RU"/>
        </w:rPr>
        <w:t xml:space="preserve"> быть должным</w:t>
      </w:r>
      <w:r w:rsidRPr="00502BDD">
        <w:rPr>
          <w:lang w:val="ru-RU"/>
        </w:rPr>
        <w:t>.</w:t>
      </w:r>
    </w:p>
    <w:p w:rsidR="001D073A" w:rsidRPr="00502BDD" w:rsidRDefault="001D073A" w:rsidP="001D073A">
      <w:pPr>
        <w:pStyle w:val="dialog"/>
        <w:rPr>
          <w:lang w:val="ru-RU"/>
        </w:rPr>
      </w:pPr>
      <w:r w:rsidRPr="00502BDD">
        <w:rPr>
          <w:lang w:val="ru-RU"/>
        </w:rPr>
        <w:t>ИЕЗАВЕЛЬ. А чего ты хочешь? Поливать и удобрять свою капусту?</w:t>
      </w:r>
    </w:p>
    <w:p w:rsidR="001D073A" w:rsidRPr="00502BDD" w:rsidRDefault="001D073A" w:rsidP="00241F0C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241F0C">
        <w:rPr>
          <w:lang w:val="ru-RU"/>
        </w:rPr>
        <w:t>Иезавель, т</w:t>
      </w:r>
      <w:r w:rsidRPr="00502BDD">
        <w:rPr>
          <w:lang w:val="ru-RU"/>
        </w:rPr>
        <w:t>ы напрас</w:t>
      </w:r>
      <w:r w:rsidR="009B6834" w:rsidRPr="00502BDD">
        <w:rPr>
          <w:lang w:val="ru-RU"/>
        </w:rPr>
        <w:t>н</w:t>
      </w:r>
      <w:r w:rsidRPr="00502BDD">
        <w:rPr>
          <w:lang w:val="ru-RU"/>
        </w:rPr>
        <w:t xml:space="preserve">о </w:t>
      </w:r>
      <w:r w:rsidR="009B6834" w:rsidRPr="00502BDD">
        <w:rPr>
          <w:lang w:val="ru-RU"/>
        </w:rPr>
        <w:t>иронизируешь</w:t>
      </w:r>
      <w:r w:rsidRPr="00502BDD">
        <w:rPr>
          <w:lang w:val="ru-RU"/>
        </w:rPr>
        <w:t xml:space="preserve">. </w:t>
      </w:r>
      <w:r w:rsidR="009B6834" w:rsidRPr="00502BDD">
        <w:rPr>
          <w:lang w:val="ru-RU"/>
        </w:rPr>
        <w:t>Выращивать капусту приятнее, чем управлять страной.</w:t>
      </w:r>
    </w:p>
    <w:p w:rsidR="009B6834" w:rsidRPr="00502BDD" w:rsidRDefault="009B6834" w:rsidP="009B6834">
      <w:pPr>
        <w:pStyle w:val="dialog"/>
        <w:rPr>
          <w:lang w:val="ru-RU"/>
        </w:rPr>
      </w:pPr>
      <w:r w:rsidRPr="00502BDD">
        <w:rPr>
          <w:lang w:val="ru-RU"/>
        </w:rPr>
        <w:t>ИЕЗАВЕЛЬ. Ахав, позволь мне напомнить, что ты не огородник и не садовник, а царь.</w:t>
      </w:r>
    </w:p>
    <w:p w:rsidR="00203D3B" w:rsidRPr="00502BDD" w:rsidRDefault="009B6834" w:rsidP="00D10788">
      <w:pPr>
        <w:pStyle w:val="dialog"/>
        <w:rPr>
          <w:lang w:val="ru-RU"/>
        </w:rPr>
      </w:pPr>
      <w:r w:rsidRPr="00502BDD">
        <w:rPr>
          <w:lang w:val="ru-RU"/>
        </w:rPr>
        <w:t>АХАВ. Я бы предпочел быть огородником. Никаких инт</w:t>
      </w:r>
      <w:r w:rsidR="00203D3B" w:rsidRPr="00502BDD">
        <w:rPr>
          <w:lang w:val="ru-RU"/>
        </w:rPr>
        <w:t>р</w:t>
      </w:r>
      <w:r w:rsidRPr="00502BDD">
        <w:rPr>
          <w:lang w:val="ru-RU"/>
        </w:rPr>
        <w:t xml:space="preserve">иг, никаких войн, </w:t>
      </w:r>
      <w:r w:rsidRPr="00502BDD">
        <w:rPr>
          <w:lang w:val="ru-RU"/>
        </w:rPr>
        <w:lastRenderedPageBreak/>
        <w:t>заговоров, врагов</w:t>
      </w:r>
      <w:r w:rsidR="003E67AD" w:rsidRPr="00502BDD">
        <w:rPr>
          <w:lang w:val="ru-RU"/>
        </w:rPr>
        <w:t xml:space="preserve"> и</w:t>
      </w:r>
      <w:r w:rsidRPr="00502BDD">
        <w:rPr>
          <w:lang w:val="ru-RU"/>
        </w:rPr>
        <w:t xml:space="preserve"> угроз. Тишина, свежий воздух, цветы, зелень и молодые ростки капусты, которые быстро превращаются в крепкие круглые сочные кочаны. Что может приятнее?</w:t>
      </w:r>
      <w:r w:rsidR="00203D3B" w:rsidRPr="00502BDD">
        <w:rPr>
          <w:lang w:val="ru-RU"/>
        </w:rPr>
        <w:t xml:space="preserve"> Я всерьез думаю отречься от власти и заняться тем, что я люблю на самом деле.</w:t>
      </w:r>
    </w:p>
    <w:p w:rsidR="009B6834" w:rsidRPr="00502BDD" w:rsidRDefault="009B6834" w:rsidP="00D10788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203D3B" w:rsidRPr="00502BDD">
        <w:rPr>
          <w:lang w:val="ru-RU"/>
        </w:rPr>
        <w:t xml:space="preserve">Ты прекрасно знаешь, что это пустые мечты. </w:t>
      </w:r>
      <w:r w:rsidRPr="00502BDD">
        <w:rPr>
          <w:lang w:val="ru-RU"/>
        </w:rPr>
        <w:t>Ведь если ты лишишьс</w:t>
      </w:r>
      <w:r w:rsidR="00203D3B" w:rsidRPr="00502BDD">
        <w:rPr>
          <w:lang w:val="ru-RU"/>
        </w:rPr>
        <w:t>я</w:t>
      </w:r>
      <w:r w:rsidRPr="00502BDD">
        <w:rPr>
          <w:lang w:val="ru-RU"/>
        </w:rPr>
        <w:t xml:space="preserve"> власти, у тебя отб</w:t>
      </w:r>
      <w:r w:rsidR="00203D3B" w:rsidRPr="00502BDD">
        <w:rPr>
          <w:lang w:val="ru-RU"/>
        </w:rPr>
        <w:t>е</w:t>
      </w:r>
      <w:r w:rsidRPr="00502BDD">
        <w:rPr>
          <w:lang w:val="ru-RU"/>
        </w:rPr>
        <w:t xml:space="preserve">рут </w:t>
      </w:r>
      <w:r w:rsidR="00D10788" w:rsidRPr="00502BDD">
        <w:rPr>
          <w:lang w:val="ru-RU"/>
        </w:rPr>
        <w:t xml:space="preserve">не только </w:t>
      </w:r>
      <w:r w:rsidRPr="00502BDD">
        <w:rPr>
          <w:lang w:val="ru-RU"/>
        </w:rPr>
        <w:t>твой сад</w:t>
      </w:r>
      <w:r w:rsidR="00D10788">
        <w:rPr>
          <w:lang w:val="ru-RU"/>
        </w:rPr>
        <w:t xml:space="preserve"> и</w:t>
      </w:r>
      <w:r w:rsidRPr="00502BDD">
        <w:rPr>
          <w:lang w:val="ru-RU"/>
        </w:rPr>
        <w:t xml:space="preserve"> огород, </w:t>
      </w:r>
      <w:r w:rsidR="0031199E" w:rsidRPr="00502BDD">
        <w:rPr>
          <w:lang w:val="ru-RU"/>
        </w:rPr>
        <w:t>но и жизн</w:t>
      </w:r>
      <w:r w:rsidR="00D10788">
        <w:rPr>
          <w:lang w:val="ru-RU"/>
        </w:rPr>
        <w:t>ь</w:t>
      </w:r>
      <w:r w:rsidRPr="00502BDD">
        <w:rPr>
          <w:lang w:val="ru-RU"/>
        </w:rPr>
        <w:t xml:space="preserve">. </w:t>
      </w:r>
    </w:p>
    <w:p w:rsidR="009B6834" w:rsidRPr="00502BDD" w:rsidRDefault="0031199E" w:rsidP="001D073A">
      <w:pPr>
        <w:pStyle w:val="dialog"/>
        <w:rPr>
          <w:lang w:val="ru-RU"/>
        </w:rPr>
      </w:pPr>
      <w:r w:rsidRPr="00502BDD">
        <w:rPr>
          <w:lang w:val="ru-RU"/>
        </w:rPr>
        <w:t>АХАВ. Почему</w:t>
      </w:r>
      <w:r w:rsidR="00921DF6">
        <w:rPr>
          <w:lang w:val="ru-RU"/>
        </w:rPr>
        <w:t>, если я уступлю власть?</w:t>
      </w:r>
    </w:p>
    <w:p w:rsidR="0031199E" w:rsidRPr="00502BDD" w:rsidRDefault="0031199E" w:rsidP="00652976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D10788">
        <w:rPr>
          <w:lang w:val="ru-RU"/>
        </w:rPr>
        <w:t xml:space="preserve">На всякий случай. </w:t>
      </w:r>
      <w:r w:rsidRPr="00502BDD">
        <w:rPr>
          <w:lang w:val="ru-RU"/>
        </w:rPr>
        <w:t>Подумай, что</w:t>
      </w:r>
      <w:r w:rsidR="00AE022B" w:rsidRPr="00502BDD">
        <w:rPr>
          <w:lang w:val="ru-RU"/>
        </w:rPr>
        <w:t xml:space="preserve"> </w:t>
      </w:r>
      <w:r w:rsidRPr="00502BDD">
        <w:rPr>
          <w:lang w:val="ru-RU"/>
        </w:rPr>
        <w:t xml:space="preserve">случилось с царями, которые были до тебя. </w:t>
      </w:r>
      <w:r w:rsidR="00374847" w:rsidRPr="00502BDD">
        <w:rPr>
          <w:lang w:val="ru-RU"/>
        </w:rPr>
        <w:t xml:space="preserve">Вспомни, сколько было восстаний, заговоров, </w:t>
      </w:r>
      <w:r w:rsidR="006717B2">
        <w:rPr>
          <w:lang w:val="ru-RU"/>
        </w:rPr>
        <w:t>мятежей</w:t>
      </w:r>
      <w:r w:rsidR="00D10788">
        <w:rPr>
          <w:lang w:val="ru-RU"/>
        </w:rPr>
        <w:t xml:space="preserve">, </w:t>
      </w:r>
      <w:r w:rsidR="00374847" w:rsidRPr="00502BDD">
        <w:rPr>
          <w:lang w:val="ru-RU"/>
        </w:rPr>
        <w:t xml:space="preserve">переворотов. </w:t>
      </w:r>
      <w:r w:rsidRPr="00502BDD">
        <w:rPr>
          <w:lang w:val="ru-RU"/>
        </w:rPr>
        <w:t>Не буду уходить в глубь веков, напомню толь</w:t>
      </w:r>
      <w:r w:rsidR="00AE022B" w:rsidRPr="00502BDD">
        <w:rPr>
          <w:lang w:val="ru-RU"/>
        </w:rPr>
        <w:t>к</w:t>
      </w:r>
      <w:r w:rsidRPr="00502BDD">
        <w:rPr>
          <w:lang w:val="ru-RU"/>
        </w:rPr>
        <w:t>о, что пр</w:t>
      </w:r>
      <w:r w:rsidR="00AE022B" w:rsidRPr="00502BDD">
        <w:rPr>
          <w:lang w:val="ru-RU"/>
        </w:rPr>
        <w:t>оиз</w:t>
      </w:r>
      <w:r w:rsidRPr="00502BDD">
        <w:rPr>
          <w:lang w:val="ru-RU"/>
        </w:rPr>
        <w:t>ошло в</w:t>
      </w:r>
      <w:r w:rsidR="00F15901" w:rsidRPr="00502BDD">
        <w:rPr>
          <w:lang w:val="ru-RU"/>
        </w:rPr>
        <w:t xml:space="preserve"> </w:t>
      </w:r>
      <w:r w:rsidR="00374847" w:rsidRPr="00502BDD">
        <w:rPr>
          <w:lang w:val="ru-RU"/>
        </w:rPr>
        <w:t xml:space="preserve">самое </w:t>
      </w:r>
      <w:r w:rsidRPr="00502BDD">
        <w:rPr>
          <w:lang w:val="ru-RU"/>
        </w:rPr>
        <w:t>недавнее время.</w:t>
      </w:r>
      <w:r w:rsidR="00856ED4">
        <w:rPr>
          <w:lang w:val="ru-RU"/>
        </w:rPr>
        <w:t xml:space="preserve"> </w:t>
      </w:r>
      <w:r w:rsidRPr="00502BDD">
        <w:rPr>
          <w:lang w:val="ru-RU"/>
        </w:rPr>
        <w:t xml:space="preserve">Царя Навата убил мятежник Ваас и истребил весь его род. Потом Замврий восстал против сына Ваасы, убил его и истребил весь его род. Потом Амврий, твой отец, убил Замврия, истребил весь его род и стал царем. Видишь, как непрочна царская власть, как легко </w:t>
      </w:r>
      <w:r w:rsidR="00374847" w:rsidRPr="00502BDD">
        <w:rPr>
          <w:lang w:val="ru-RU"/>
        </w:rPr>
        <w:t>ее могут отнять</w:t>
      </w:r>
      <w:r w:rsidR="00AE022B" w:rsidRPr="00502BDD">
        <w:rPr>
          <w:lang w:val="ru-RU"/>
        </w:rPr>
        <w:t>?</w:t>
      </w:r>
      <w:r w:rsidRPr="00502BDD">
        <w:rPr>
          <w:lang w:val="ru-RU"/>
        </w:rPr>
        <w:t xml:space="preserve"> </w:t>
      </w:r>
      <w:r w:rsidR="00AE022B" w:rsidRPr="00502BDD">
        <w:rPr>
          <w:lang w:val="ru-RU"/>
        </w:rPr>
        <w:t>А</w:t>
      </w:r>
      <w:r w:rsidRPr="00502BDD">
        <w:rPr>
          <w:lang w:val="ru-RU"/>
        </w:rPr>
        <w:t xml:space="preserve"> вместе с властью </w:t>
      </w:r>
      <w:r w:rsidR="00D10788">
        <w:rPr>
          <w:lang w:val="ru-RU"/>
        </w:rPr>
        <w:t xml:space="preserve">всегда </w:t>
      </w:r>
      <w:r w:rsidRPr="00502BDD">
        <w:rPr>
          <w:lang w:val="ru-RU"/>
        </w:rPr>
        <w:t>отбирают и жизнь. И тебя истребят, и твоих сыновей, если ты ослабишь власть хоть на один день.</w:t>
      </w:r>
    </w:p>
    <w:p w:rsidR="00DD0F56" w:rsidRPr="00502BDD" w:rsidRDefault="00AE022B" w:rsidP="00AE022B">
      <w:pPr>
        <w:pStyle w:val="dialog"/>
        <w:rPr>
          <w:lang w:val="ru-RU"/>
        </w:rPr>
      </w:pPr>
      <w:r w:rsidRPr="00502BDD">
        <w:rPr>
          <w:lang w:val="ru-RU"/>
        </w:rPr>
        <w:t>АХАВ. Неужели все уж настолько кровожадны?</w:t>
      </w:r>
    </w:p>
    <w:p w:rsidR="00AE022B" w:rsidRPr="00502BDD" w:rsidRDefault="00AE022B" w:rsidP="00374847">
      <w:pPr>
        <w:pStyle w:val="dialog"/>
        <w:rPr>
          <w:lang w:val="ru-RU"/>
        </w:rPr>
      </w:pPr>
      <w:r w:rsidRPr="00502BDD">
        <w:rPr>
          <w:lang w:val="ru-RU"/>
        </w:rPr>
        <w:t>ИЕЗАВЕЛЬ. А ты не знал?</w:t>
      </w:r>
      <w:r w:rsidR="00374847" w:rsidRPr="00502BDD">
        <w:rPr>
          <w:lang w:val="ru-RU"/>
        </w:rPr>
        <w:t xml:space="preserve"> Люди любят власть больше всего на свете. Больше, чем деньги, больше чем женщин, больше</w:t>
      </w:r>
      <w:r w:rsidR="00781919">
        <w:rPr>
          <w:lang w:val="ru-RU"/>
        </w:rPr>
        <w:t>, чем</w:t>
      </w:r>
      <w:r w:rsidR="00374847" w:rsidRPr="00502BDD">
        <w:rPr>
          <w:lang w:val="ru-RU"/>
        </w:rPr>
        <w:t xml:space="preserve"> свет солнца и аромат цветов, больше, чем спокойствие души, чем семью, чем смех детей. </w:t>
      </w:r>
    </w:p>
    <w:p w:rsidR="00374847" w:rsidRPr="00502BDD" w:rsidRDefault="00374847" w:rsidP="00407FE8">
      <w:pPr>
        <w:pStyle w:val="dialog"/>
        <w:rPr>
          <w:lang w:val="ru-RU"/>
        </w:rPr>
      </w:pPr>
      <w:r w:rsidRPr="00502BDD">
        <w:rPr>
          <w:lang w:val="ru-RU"/>
        </w:rPr>
        <w:t xml:space="preserve">АХАВ. Но </w:t>
      </w:r>
      <w:r w:rsidR="00407FE8">
        <w:rPr>
          <w:lang w:val="ru-RU"/>
        </w:rPr>
        <w:t xml:space="preserve">власть принадлежит мне, а не им. </w:t>
      </w:r>
    </w:p>
    <w:p w:rsidR="00374847" w:rsidRPr="00502BDD" w:rsidRDefault="00374847" w:rsidP="00407FE8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407FE8">
        <w:rPr>
          <w:lang w:val="ru-RU"/>
        </w:rPr>
        <w:t>Да, т</w:t>
      </w:r>
      <w:r w:rsidRPr="00502BDD">
        <w:rPr>
          <w:lang w:val="ru-RU"/>
        </w:rPr>
        <w:t>ы царь, но власть подарена тебе не навечно. Мало прийти к власти – надо все время ее укреплять, защищать, поддерживать, усиливать, охранять от происков. Это постоянная и тяжелая работа. С</w:t>
      </w:r>
      <w:r w:rsidR="00F15901" w:rsidRPr="00502BDD">
        <w:rPr>
          <w:lang w:val="ru-RU"/>
        </w:rPr>
        <w:t>тоит осла</w:t>
      </w:r>
      <w:r w:rsidRPr="00502BDD">
        <w:rPr>
          <w:lang w:val="ru-RU"/>
        </w:rPr>
        <w:t xml:space="preserve">бить хватку, как </w:t>
      </w:r>
      <w:r w:rsidR="00F15901" w:rsidRPr="00502BDD">
        <w:rPr>
          <w:lang w:val="ru-RU"/>
        </w:rPr>
        <w:t>власть</w:t>
      </w:r>
      <w:r w:rsidRPr="00502BDD">
        <w:rPr>
          <w:lang w:val="ru-RU"/>
        </w:rPr>
        <w:t xml:space="preserve"> ускользнет у</w:t>
      </w:r>
      <w:r w:rsidR="00F15901" w:rsidRPr="00502BDD">
        <w:rPr>
          <w:lang w:val="ru-RU"/>
        </w:rPr>
        <w:t xml:space="preserve"> </w:t>
      </w:r>
      <w:r w:rsidRPr="00502BDD">
        <w:rPr>
          <w:lang w:val="ru-RU"/>
        </w:rPr>
        <w:t>т</w:t>
      </w:r>
      <w:r w:rsidR="00F15901" w:rsidRPr="00502BDD">
        <w:rPr>
          <w:lang w:val="ru-RU"/>
        </w:rPr>
        <w:t>е</w:t>
      </w:r>
      <w:r w:rsidRPr="00502BDD">
        <w:rPr>
          <w:lang w:val="ru-RU"/>
        </w:rPr>
        <w:t>бя из рук.</w:t>
      </w:r>
      <w:r w:rsidR="00141BCB" w:rsidRPr="00502BDD">
        <w:rPr>
          <w:lang w:val="ru-RU"/>
        </w:rPr>
        <w:t xml:space="preserve"> </w:t>
      </w:r>
    </w:p>
    <w:p w:rsidR="00141BCB" w:rsidRPr="00502BDD" w:rsidRDefault="00141BCB" w:rsidP="00F15901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951E9B" w:rsidRPr="00502BDD">
        <w:rPr>
          <w:lang w:val="ru-RU"/>
        </w:rPr>
        <w:t xml:space="preserve">Я не вижу пока для себя никакой опасности. </w:t>
      </w:r>
    </w:p>
    <w:p w:rsidR="003E67AD" w:rsidRPr="00502BDD" w:rsidRDefault="00951E9B" w:rsidP="003F11D4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Ты ее не видишь, потому что ты </w:t>
      </w:r>
      <w:r w:rsidR="00D10788">
        <w:rPr>
          <w:lang w:val="ru-RU"/>
        </w:rPr>
        <w:t xml:space="preserve">теперь </w:t>
      </w:r>
      <w:r w:rsidRPr="00502BDD">
        <w:rPr>
          <w:lang w:val="ru-RU"/>
        </w:rPr>
        <w:t xml:space="preserve">вообще ничего не видишь. А я все вижу и все замечаю. Плетутся заговоры. </w:t>
      </w:r>
      <w:r w:rsidR="001279E8" w:rsidRPr="00502BDD">
        <w:rPr>
          <w:lang w:val="ru-RU"/>
        </w:rPr>
        <w:t>Я слышу, как во дворце точат кинжалы. Народ неспокоен, на улицах собираются толпы</w:t>
      </w:r>
      <w:r w:rsidR="009C1832">
        <w:rPr>
          <w:lang w:val="ru-RU"/>
        </w:rPr>
        <w:t>.</w:t>
      </w:r>
      <w:r w:rsidR="001279E8" w:rsidRPr="00502BDD">
        <w:rPr>
          <w:lang w:val="ru-RU"/>
        </w:rPr>
        <w:t xml:space="preserve"> Какой-то бродяга в белом балахоне по имени </w:t>
      </w:r>
      <w:r w:rsidR="003F11D4" w:rsidRPr="00502BDD">
        <w:rPr>
          <w:lang w:val="ru-RU"/>
        </w:rPr>
        <w:t xml:space="preserve">Илья </w:t>
      </w:r>
      <w:r w:rsidR="001279E8" w:rsidRPr="00502BDD">
        <w:rPr>
          <w:lang w:val="ru-RU"/>
        </w:rPr>
        <w:t xml:space="preserve">произносит на рынке речи, осыпая меня проклятьями, и люди жадно слушают </w:t>
      </w:r>
      <w:r w:rsidR="002C63F8" w:rsidRPr="00502BDD">
        <w:rPr>
          <w:lang w:val="ru-RU"/>
        </w:rPr>
        <w:t xml:space="preserve">его </w:t>
      </w:r>
      <w:r w:rsidR="001279E8" w:rsidRPr="00502BDD">
        <w:rPr>
          <w:lang w:val="ru-RU"/>
        </w:rPr>
        <w:t xml:space="preserve">и называют пророком. </w:t>
      </w:r>
      <w:r w:rsidRPr="00502BDD">
        <w:rPr>
          <w:lang w:val="ru-RU"/>
        </w:rPr>
        <w:t xml:space="preserve">Если власть перестают бояться, ее перестают уважать. Встряхнись наконец. Если ты не проявишь свою силу, найдутся люди </w:t>
      </w:r>
      <w:r w:rsidR="003E67AD" w:rsidRPr="00502BDD">
        <w:rPr>
          <w:lang w:val="ru-RU"/>
        </w:rPr>
        <w:t>сильнее тебя.</w:t>
      </w:r>
    </w:p>
    <w:p w:rsidR="003E67AD" w:rsidRPr="00502BDD" w:rsidRDefault="003E67AD" w:rsidP="00951E9B">
      <w:pPr>
        <w:pStyle w:val="dialog"/>
        <w:rPr>
          <w:lang w:val="ru-RU"/>
        </w:rPr>
      </w:pPr>
      <w:r w:rsidRPr="00502BDD">
        <w:rPr>
          <w:lang w:val="ru-RU"/>
        </w:rPr>
        <w:t xml:space="preserve">АХАВ. Перестань висеть у меня над душой. Ты разве не видишь, как я измучен? </w:t>
      </w:r>
    </w:p>
    <w:p w:rsidR="003E67AD" w:rsidRPr="00502BDD" w:rsidRDefault="003E67AD" w:rsidP="00407FE8">
      <w:pPr>
        <w:pStyle w:val="dialog"/>
        <w:rPr>
          <w:lang w:val="ru-RU"/>
        </w:rPr>
      </w:pPr>
      <w:r w:rsidRPr="00502BDD">
        <w:rPr>
          <w:lang w:val="ru-RU"/>
        </w:rPr>
        <w:t>ИЕЗАВЕЛЬ. Ты не умеешь властвовать и действовать, так научись хотя бы отдыхать. Перестань ворчать и жаловаться, расслабься, улыбнись наконец… Я ни разу не видела, чтобы ты улыбался.</w:t>
      </w:r>
      <w:r w:rsidR="00856ED4">
        <w:rPr>
          <w:lang w:val="ru-RU"/>
        </w:rPr>
        <w:t xml:space="preserve"> </w:t>
      </w:r>
      <w:r w:rsidRPr="00502BDD">
        <w:rPr>
          <w:lang w:val="ru-RU"/>
        </w:rPr>
        <w:t xml:space="preserve">Если уж </w:t>
      </w:r>
      <w:r w:rsidR="00781919">
        <w:rPr>
          <w:lang w:val="ru-RU"/>
        </w:rPr>
        <w:t xml:space="preserve">ты </w:t>
      </w:r>
      <w:r w:rsidRPr="00502BDD">
        <w:rPr>
          <w:lang w:val="ru-RU"/>
        </w:rPr>
        <w:t>властвуешь, так научись это</w:t>
      </w:r>
      <w:r w:rsidR="00D10788">
        <w:rPr>
          <w:lang w:val="ru-RU"/>
        </w:rPr>
        <w:t>й</w:t>
      </w:r>
      <w:r w:rsidRPr="00502BDD">
        <w:rPr>
          <w:lang w:val="ru-RU"/>
        </w:rPr>
        <w:t xml:space="preserve"> власти радоваться и ею наслаждаться.</w:t>
      </w:r>
    </w:p>
    <w:p w:rsidR="003E67AD" w:rsidRPr="00502BDD" w:rsidRDefault="003E67AD" w:rsidP="00951E9B">
      <w:pPr>
        <w:pStyle w:val="dialog"/>
        <w:rPr>
          <w:lang w:val="ru-RU"/>
        </w:rPr>
      </w:pPr>
      <w:r w:rsidRPr="00502BDD">
        <w:rPr>
          <w:lang w:val="ru-RU"/>
        </w:rPr>
        <w:t>АХАВ. Ты же знаешь, меня теперь ничего не радует.</w:t>
      </w:r>
    </w:p>
    <w:p w:rsidR="00B51AD4" w:rsidRPr="00502BDD" w:rsidRDefault="003E67AD" w:rsidP="00407FE8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И все из-за </w:t>
      </w:r>
      <w:r w:rsidR="00407FE8" w:rsidRPr="00502BDD">
        <w:rPr>
          <w:lang w:val="ru-RU"/>
        </w:rPr>
        <w:t>виноградника</w:t>
      </w:r>
      <w:r w:rsidR="00407FE8" w:rsidRPr="00502BDD">
        <w:rPr>
          <w:lang w:val="ru-RU"/>
        </w:rPr>
        <w:t xml:space="preserve"> </w:t>
      </w:r>
      <w:r w:rsidRPr="00502BDD">
        <w:rPr>
          <w:lang w:val="ru-RU"/>
        </w:rPr>
        <w:t>этого</w:t>
      </w:r>
      <w:r w:rsidR="00407FE8">
        <w:rPr>
          <w:lang w:val="ru-RU"/>
        </w:rPr>
        <w:t xml:space="preserve"> Навуфея</w:t>
      </w:r>
      <w:r w:rsidRPr="00502BDD">
        <w:rPr>
          <w:lang w:val="ru-RU"/>
        </w:rPr>
        <w:t xml:space="preserve">? </w:t>
      </w:r>
      <w:r w:rsidR="00921DF6">
        <w:rPr>
          <w:lang w:val="ru-RU"/>
        </w:rPr>
        <w:t>В</w:t>
      </w:r>
      <w:r w:rsidR="00D10788">
        <w:rPr>
          <w:lang w:val="ru-RU"/>
        </w:rPr>
        <w:t>се</w:t>
      </w:r>
      <w:r w:rsidR="00B51AD4" w:rsidRPr="00502BDD">
        <w:rPr>
          <w:lang w:val="ru-RU"/>
        </w:rPr>
        <w:t xml:space="preserve"> еще </w:t>
      </w:r>
      <w:r w:rsidR="00D10788">
        <w:rPr>
          <w:lang w:val="ru-RU"/>
        </w:rPr>
        <w:t>о нем мечтаешь</w:t>
      </w:r>
      <w:r w:rsidR="00921DF6">
        <w:rPr>
          <w:lang w:val="ru-RU"/>
        </w:rPr>
        <w:t>?</w:t>
      </w:r>
      <w:r w:rsidR="00B51AD4" w:rsidRPr="00502BDD">
        <w:rPr>
          <w:lang w:val="ru-RU"/>
        </w:rPr>
        <w:t xml:space="preserve"> </w:t>
      </w:r>
    </w:p>
    <w:p w:rsidR="00B51AD4" w:rsidRPr="00502BDD" w:rsidRDefault="00B51AD4" w:rsidP="006717B2">
      <w:pPr>
        <w:pStyle w:val="dialog"/>
        <w:rPr>
          <w:lang w:val="ru-RU"/>
        </w:rPr>
      </w:pPr>
      <w:r w:rsidRPr="00502BDD">
        <w:rPr>
          <w:lang w:val="ru-RU"/>
        </w:rPr>
        <w:t xml:space="preserve">АХАВ. Больше, чем всегда. </w:t>
      </w:r>
      <w:r w:rsidR="009C28D7" w:rsidRPr="00502BDD">
        <w:rPr>
          <w:lang w:val="ru-RU"/>
        </w:rPr>
        <w:t xml:space="preserve">Не сплю, не ем, </w:t>
      </w:r>
      <w:r w:rsidR="00603D21">
        <w:rPr>
          <w:lang w:val="ru-RU"/>
        </w:rPr>
        <w:t>думаю только о нем</w:t>
      </w:r>
      <w:r w:rsidR="006717B2">
        <w:rPr>
          <w:lang w:val="ru-RU"/>
        </w:rPr>
        <w:t>.</w:t>
      </w:r>
      <w:r w:rsidRPr="00502BDD">
        <w:rPr>
          <w:lang w:val="ru-RU"/>
        </w:rPr>
        <w:t xml:space="preserve"> </w:t>
      </w:r>
    </w:p>
    <w:p w:rsidR="00B51AD4" w:rsidRPr="00502BDD" w:rsidRDefault="00B51AD4" w:rsidP="00B51AD4">
      <w:pPr>
        <w:pStyle w:val="dialog"/>
        <w:rPr>
          <w:lang w:val="ru-RU"/>
        </w:rPr>
      </w:pPr>
      <w:r w:rsidRPr="00502BDD">
        <w:rPr>
          <w:lang w:val="ru-RU"/>
        </w:rPr>
        <w:t>ИЕЗАВЕЛЬ. Зачем он тебе?</w:t>
      </w:r>
    </w:p>
    <w:p w:rsidR="00B51AD4" w:rsidRPr="00502BDD" w:rsidRDefault="00B51AD4" w:rsidP="00CB0DA3">
      <w:pPr>
        <w:pStyle w:val="dialog"/>
        <w:rPr>
          <w:lang w:val="ru-RU"/>
        </w:rPr>
      </w:pPr>
      <w:r w:rsidRPr="00502BDD">
        <w:rPr>
          <w:lang w:val="ru-RU"/>
        </w:rPr>
        <w:t xml:space="preserve">АХАВ. Не знаю. Хочу, и всё. Я понимаю, это выглядит глупо, но что я могу поделать? Так ребенок хочет иметь какую-нибудь игрушку. Игрушка глупость, пустяк, кусок деревяшки, но не дай ему эту игрушку, и он будет несчастен. Так и я. </w:t>
      </w:r>
      <w:r w:rsidR="007923E1">
        <w:rPr>
          <w:lang w:val="ru-RU"/>
        </w:rPr>
        <w:t>Хочу виноградник.</w:t>
      </w:r>
    </w:p>
    <w:p w:rsidR="009C28D7" w:rsidRPr="00502BDD" w:rsidRDefault="009C28D7" w:rsidP="00B51AD4">
      <w:pPr>
        <w:pStyle w:val="dialog"/>
        <w:rPr>
          <w:lang w:val="ru-RU"/>
        </w:rPr>
      </w:pPr>
      <w:r w:rsidRPr="00502BDD">
        <w:rPr>
          <w:lang w:val="ru-RU"/>
        </w:rPr>
        <w:t>ИЕЗАВЕЛЬ. И что ты с ним будешь делать?</w:t>
      </w:r>
    </w:p>
    <w:p w:rsidR="001941E3" w:rsidRPr="00502BDD" w:rsidRDefault="009C28D7" w:rsidP="001941E3">
      <w:pPr>
        <w:pStyle w:val="dialog"/>
        <w:rPr>
          <w:lang w:val="ru-RU"/>
        </w:rPr>
      </w:pPr>
      <w:r w:rsidRPr="00502BDD">
        <w:rPr>
          <w:lang w:val="ru-RU"/>
        </w:rPr>
        <w:t>АХАВ. Не знаю. Устрою огород</w:t>
      </w:r>
      <w:r w:rsidR="001941E3" w:rsidRPr="00502BDD">
        <w:rPr>
          <w:lang w:val="ru-RU"/>
        </w:rPr>
        <w:t>,</w:t>
      </w:r>
      <w:r w:rsidRPr="00502BDD">
        <w:rPr>
          <w:lang w:val="ru-RU"/>
        </w:rPr>
        <w:t xml:space="preserve"> </w:t>
      </w:r>
      <w:r w:rsidR="00CB1A16" w:rsidRPr="00502BDD">
        <w:rPr>
          <w:lang w:val="ru-RU"/>
        </w:rPr>
        <w:t>разведу на нем капусту.</w:t>
      </w:r>
    </w:p>
    <w:p w:rsidR="001941E3" w:rsidRPr="00502BDD" w:rsidRDefault="001941E3" w:rsidP="001941E3">
      <w:pPr>
        <w:pStyle w:val="dialog"/>
        <w:rPr>
          <w:lang w:val="ru-RU"/>
        </w:rPr>
      </w:pPr>
      <w:r w:rsidRPr="00502BDD">
        <w:rPr>
          <w:lang w:val="ru-RU"/>
        </w:rPr>
        <w:t>ИЕЗАВЕЛЬ. У тебя же есть твои грядки. Забавляйся с ними.</w:t>
      </w:r>
      <w:r w:rsidR="00856ED4">
        <w:rPr>
          <w:lang w:val="ru-RU"/>
        </w:rPr>
        <w:t xml:space="preserve"> </w:t>
      </w:r>
    </w:p>
    <w:p w:rsidR="009C28D7" w:rsidRPr="00502BDD" w:rsidRDefault="001941E3" w:rsidP="00CB0DA3">
      <w:pPr>
        <w:pStyle w:val="dialog"/>
        <w:rPr>
          <w:lang w:val="ru-RU"/>
        </w:rPr>
      </w:pPr>
      <w:r w:rsidRPr="00502BDD">
        <w:rPr>
          <w:lang w:val="ru-RU"/>
        </w:rPr>
        <w:t>АХАВ. Виноградник примыкает к самому дворцу. Он продолжени</w:t>
      </w:r>
      <w:r w:rsidR="00CC0EF7">
        <w:rPr>
          <w:lang w:val="ru-RU"/>
        </w:rPr>
        <w:t>е</w:t>
      </w:r>
      <w:r w:rsidRPr="00502BDD">
        <w:rPr>
          <w:lang w:val="ru-RU"/>
        </w:rPr>
        <w:t xml:space="preserve"> нашего сада, я </w:t>
      </w:r>
      <w:r w:rsidRPr="00502BDD">
        <w:rPr>
          <w:lang w:val="ru-RU"/>
        </w:rPr>
        <w:lastRenderedPageBreak/>
        <w:t xml:space="preserve">вижу его из своего окна, и он не мой. </w:t>
      </w:r>
      <w:r w:rsidR="00D10788">
        <w:rPr>
          <w:lang w:val="ru-RU"/>
        </w:rPr>
        <w:t xml:space="preserve">Представляешь? Он каждый день не мой. </w:t>
      </w:r>
      <w:r w:rsidR="009C28D7" w:rsidRPr="00502BDD">
        <w:rPr>
          <w:lang w:val="ru-RU"/>
        </w:rPr>
        <w:t>Одним словом, хочу</w:t>
      </w:r>
      <w:r w:rsidRPr="00502BDD">
        <w:rPr>
          <w:lang w:val="ru-RU"/>
        </w:rPr>
        <w:t xml:space="preserve"> его, и все!</w:t>
      </w:r>
      <w:r w:rsidR="009C28D7" w:rsidRPr="00502BDD">
        <w:rPr>
          <w:lang w:val="ru-RU"/>
        </w:rPr>
        <w:t xml:space="preserve"> </w:t>
      </w:r>
      <w:r w:rsidRPr="00502BDD">
        <w:rPr>
          <w:lang w:val="ru-RU"/>
        </w:rPr>
        <w:t>Прямо сейчас!</w:t>
      </w:r>
    </w:p>
    <w:p w:rsidR="003E67AD" w:rsidRPr="00502BDD" w:rsidRDefault="00B51AD4" w:rsidP="00B51AD4">
      <w:pPr>
        <w:pStyle w:val="dialog"/>
        <w:rPr>
          <w:lang w:val="ru-RU"/>
        </w:rPr>
      </w:pPr>
      <w:r w:rsidRPr="00502BDD">
        <w:rPr>
          <w:lang w:val="ru-RU"/>
        </w:rPr>
        <w:t>ИЕЗАВЕЛЬ. Хочешь, так возьми его! В чем проблема?</w:t>
      </w:r>
    </w:p>
    <w:p w:rsidR="00B51AD4" w:rsidRPr="00502BDD" w:rsidRDefault="00B51AD4" w:rsidP="00B51AD4">
      <w:pPr>
        <w:pStyle w:val="dialog"/>
        <w:rPr>
          <w:lang w:val="ru-RU"/>
        </w:rPr>
      </w:pPr>
      <w:r w:rsidRPr="00502BDD">
        <w:rPr>
          <w:lang w:val="ru-RU"/>
        </w:rPr>
        <w:t>АХАВ. Но он же принадлежит Навуфею.</w:t>
      </w:r>
    </w:p>
    <w:p w:rsidR="00B51AD4" w:rsidRPr="00502BDD" w:rsidRDefault="00B51AD4" w:rsidP="00B51AD4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F87EE7" w:rsidRPr="00502BDD">
        <w:rPr>
          <w:lang w:val="ru-RU"/>
        </w:rPr>
        <w:t xml:space="preserve">Что значит «принадлежит»? </w:t>
      </w:r>
      <w:r w:rsidRPr="00502BDD">
        <w:rPr>
          <w:lang w:val="ru-RU"/>
        </w:rPr>
        <w:t>К</w:t>
      </w:r>
      <w:r w:rsidR="00F87EE7" w:rsidRPr="00502BDD">
        <w:rPr>
          <w:lang w:val="ru-RU"/>
        </w:rPr>
        <w:t xml:space="preserve">то </w:t>
      </w:r>
      <w:r w:rsidRPr="00502BDD">
        <w:rPr>
          <w:lang w:val="ru-RU"/>
        </w:rPr>
        <w:t>Навуфей, и кто ты!</w:t>
      </w:r>
      <w:r w:rsidR="00F87EE7" w:rsidRPr="00502BDD">
        <w:rPr>
          <w:lang w:val="ru-RU"/>
        </w:rPr>
        <w:t xml:space="preserve"> </w:t>
      </w:r>
    </w:p>
    <w:p w:rsidR="00F87EE7" w:rsidRPr="00502BDD" w:rsidRDefault="00F87EE7" w:rsidP="001A6BF4">
      <w:pPr>
        <w:pStyle w:val="dialog"/>
        <w:rPr>
          <w:lang w:val="ru-RU"/>
        </w:rPr>
      </w:pPr>
      <w:r w:rsidRPr="00502BDD">
        <w:rPr>
          <w:lang w:val="ru-RU"/>
        </w:rPr>
        <w:t>АХАВ. Я разговаривал с ним сегодня, просил, чтобы он его продал, предлагал ему деньги, но он не согласился.</w:t>
      </w:r>
    </w:p>
    <w:p w:rsidR="00F87EE7" w:rsidRPr="00502BDD" w:rsidRDefault="00F87EE7" w:rsidP="00CC0EF7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50732E" w:rsidRPr="00502BDD">
        <w:rPr>
          <w:i/>
          <w:iCs/>
          <w:lang w:val="ru-RU"/>
        </w:rPr>
        <w:t>(Удивленно.)</w:t>
      </w:r>
      <w:r w:rsidR="0050732E" w:rsidRPr="00502BDD">
        <w:rPr>
          <w:lang w:val="ru-RU"/>
        </w:rPr>
        <w:t xml:space="preserve"> </w:t>
      </w:r>
      <w:r w:rsidRPr="00502BDD">
        <w:rPr>
          <w:lang w:val="ru-RU"/>
        </w:rPr>
        <w:t>Ты просил Навуфея? Просил, а не требовал? И он посмел не согласиться? Это не</w:t>
      </w:r>
      <w:r w:rsidR="00D10788">
        <w:rPr>
          <w:lang w:val="ru-RU"/>
        </w:rPr>
        <w:t>сл</w:t>
      </w:r>
      <w:r w:rsidR="003A54CF">
        <w:rPr>
          <w:lang w:val="ru-RU"/>
        </w:rPr>
        <w:t>ыха</w:t>
      </w:r>
      <w:r w:rsidR="00D10788">
        <w:rPr>
          <w:lang w:val="ru-RU"/>
        </w:rPr>
        <w:t>нн</w:t>
      </w:r>
      <w:r w:rsidRPr="00502BDD">
        <w:rPr>
          <w:lang w:val="ru-RU"/>
        </w:rPr>
        <w:t>о! Сегодня же виноградник будет твоим</w:t>
      </w:r>
      <w:r w:rsidR="00CC0EF7">
        <w:rPr>
          <w:lang w:val="ru-RU"/>
        </w:rPr>
        <w:t>!</w:t>
      </w:r>
    </w:p>
    <w:p w:rsidR="00F87EE7" w:rsidRPr="00502BDD" w:rsidRDefault="009C28D7" w:rsidP="00F87EE7">
      <w:pPr>
        <w:pStyle w:val="dialog"/>
        <w:rPr>
          <w:lang w:val="ru-RU"/>
        </w:rPr>
      </w:pPr>
      <w:r w:rsidRPr="00502BDD">
        <w:rPr>
          <w:lang w:val="ru-RU"/>
        </w:rPr>
        <w:t>АХАВ. Но он же не хочет его уступать.</w:t>
      </w:r>
    </w:p>
    <w:p w:rsidR="009C28D7" w:rsidRPr="00502BDD" w:rsidRDefault="009C28D7" w:rsidP="00CB6AE1">
      <w:pPr>
        <w:pStyle w:val="dialog"/>
        <w:rPr>
          <w:lang w:val="ru-RU"/>
        </w:rPr>
      </w:pPr>
      <w:r w:rsidRPr="00502BDD">
        <w:rPr>
          <w:lang w:val="ru-RU"/>
        </w:rPr>
        <w:t>ИЕЗАВЕЛЬ. Царь хочет, а Навуфей не хочет</w:t>
      </w:r>
      <w:r w:rsidR="00CB6AE1">
        <w:rPr>
          <w:lang w:val="ru-RU"/>
        </w:rPr>
        <w:t>?</w:t>
      </w:r>
      <w:r w:rsidRPr="00502BDD">
        <w:rPr>
          <w:lang w:val="ru-RU"/>
        </w:rPr>
        <w:t xml:space="preserve"> Ты сам понимаешь, что ты говоришь? Завтра вся страна будет знать, что какой-то Навуфей может отказать царю. Кто вообще тогда захочет тебе подчиниться? </w:t>
      </w:r>
      <w:r w:rsidR="00CB1A16" w:rsidRPr="00502BDD">
        <w:rPr>
          <w:lang w:val="ru-RU"/>
        </w:rPr>
        <w:t>Как ты сможешь командовать войском?</w:t>
      </w:r>
      <w:r w:rsidR="0050732E" w:rsidRPr="00502BDD">
        <w:rPr>
          <w:lang w:val="ru-RU"/>
        </w:rPr>
        <w:t xml:space="preserve"> Да и другие цари будут над тобой насмехаться. </w:t>
      </w:r>
    </w:p>
    <w:p w:rsidR="00CB1A16" w:rsidRPr="00502BDD" w:rsidRDefault="00CB1A16" w:rsidP="00CB1A16">
      <w:pPr>
        <w:pStyle w:val="dialog"/>
        <w:rPr>
          <w:lang w:val="ru-RU"/>
        </w:rPr>
      </w:pPr>
      <w:r w:rsidRPr="00502BDD">
        <w:rPr>
          <w:lang w:val="ru-RU"/>
        </w:rPr>
        <w:t xml:space="preserve">АХАВ. Я предлагал ему взамен другой виноградник, но он не согласился. </w:t>
      </w:r>
    </w:p>
    <w:p w:rsidR="00CB1A16" w:rsidRPr="00502BDD" w:rsidRDefault="00CB1A16" w:rsidP="00CC0EF7">
      <w:pPr>
        <w:pStyle w:val="dialog"/>
        <w:rPr>
          <w:lang w:val="ru-RU"/>
        </w:rPr>
      </w:pPr>
      <w:r w:rsidRPr="00502BDD">
        <w:rPr>
          <w:lang w:val="ru-RU"/>
        </w:rPr>
        <w:t>ИЕЗАВЕЛЬ. А полцарства ты ему не предлагал? Пойми, у тебя нет теперь выбора. Дел</w:t>
      </w:r>
      <w:r w:rsidR="00CC0EF7">
        <w:rPr>
          <w:lang w:val="ru-RU"/>
        </w:rPr>
        <w:t>о</w:t>
      </w:r>
      <w:r w:rsidRPr="00502BDD">
        <w:rPr>
          <w:lang w:val="ru-RU"/>
        </w:rPr>
        <w:t xml:space="preserve"> не в винограднике, дело в твоем троне. Или ты царь, и твоя воля должна исполняться, или ты никто и должен быть сброшен и истреблен. </w:t>
      </w:r>
      <w:r w:rsidR="007A653D" w:rsidRPr="00502BDD">
        <w:rPr>
          <w:lang w:val="ru-RU"/>
        </w:rPr>
        <w:t>Цари отнимают у властителей их царства, рушат и строят города, а ты не можешь взять у какого-то крестьянина кусочек тощей земли. Кто тебя будет уважать? Кто с тобой будет считаться</w:t>
      </w:r>
      <w:r w:rsidR="0050732E" w:rsidRPr="00502BDD">
        <w:rPr>
          <w:lang w:val="ru-RU"/>
        </w:rPr>
        <w:t>, если все видят, что ты бессилен</w:t>
      </w:r>
      <w:r w:rsidR="007A653D" w:rsidRPr="00502BDD">
        <w:rPr>
          <w:lang w:val="ru-RU"/>
        </w:rPr>
        <w:t>?</w:t>
      </w:r>
    </w:p>
    <w:p w:rsidR="007A653D" w:rsidRPr="00502BDD" w:rsidRDefault="007A653D" w:rsidP="007A653D">
      <w:pPr>
        <w:pStyle w:val="dialog"/>
        <w:rPr>
          <w:lang w:val="ru-RU"/>
        </w:rPr>
      </w:pPr>
      <w:r w:rsidRPr="00502BDD">
        <w:rPr>
          <w:lang w:val="ru-RU"/>
        </w:rPr>
        <w:t>АХАВ. Хорошо, я обдумаю это еще раз. Давай отложим разговор до завтра.</w:t>
      </w:r>
    </w:p>
    <w:p w:rsidR="007A653D" w:rsidRPr="00502BDD" w:rsidRDefault="007A653D" w:rsidP="00CB0DA3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Нет, </w:t>
      </w:r>
      <w:r w:rsidR="001A6BF4">
        <w:rPr>
          <w:lang w:val="ru-RU"/>
        </w:rPr>
        <w:t>если</w:t>
      </w:r>
      <w:r w:rsidRPr="00502BDD">
        <w:rPr>
          <w:lang w:val="ru-RU"/>
        </w:rPr>
        <w:t xml:space="preserve"> уж </w:t>
      </w:r>
      <w:r w:rsidR="001A6BF4">
        <w:rPr>
          <w:lang w:val="ru-RU"/>
        </w:rPr>
        <w:t>эта игра начата</w:t>
      </w:r>
      <w:r w:rsidRPr="00502BDD">
        <w:rPr>
          <w:lang w:val="ru-RU"/>
        </w:rPr>
        <w:t xml:space="preserve">, она будет </w:t>
      </w:r>
      <w:r w:rsidR="0050732E" w:rsidRPr="00502BDD">
        <w:rPr>
          <w:lang w:val="ru-RU"/>
        </w:rPr>
        <w:t>закончена. Я знала, что так будет</w:t>
      </w:r>
      <w:r w:rsidRPr="00502BDD">
        <w:rPr>
          <w:lang w:val="ru-RU"/>
        </w:rPr>
        <w:t>, и приняла меры.</w:t>
      </w:r>
      <w:r w:rsidR="00CB0DA3">
        <w:rPr>
          <w:lang w:val="ru-RU"/>
        </w:rPr>
        <w:t xml:space="preserve"> Виноградник будет твоим сегодня. </w:t>
      </w:r>
    </w:p>
    <w:p w:rsidR="007A653D" w:rsidRPr="00502BDD" w:rsidRDefault="007A653D" w:rsidP="007A653D">
      <w:pPr>
        <w:pStyle w:val="dialog"/>
        <w:rPr>
          <w:lang w:val="ru-RU"/>
        </w:rPr>
      </w:pPr>
      <w:r w:rsidRPr="00502BDD">
        <w:rPr>
          <w:lang w:val="ru-RU"/>
        </w:rPr>
        <w:t>АХАВ. Отним</w:t>
      </w:r>
      <w:r w:rsidR="0064152E" w:rsidRPr="00502BDD">
        <w:rPr>
          <w:lang w:val="ru-RU"/>
        </w:rPr>
        <w:t>ать чуж</w:t>
      </w:r>
      <w:r w:rsidRPr="00502BDD">
        <w:rPr>
          <w:lang w:val="ru-RU"/>
        </w:rPr>
        <w:t>ое незаконно. А царь должен уважать законы, потому что он сам их устанавливает.</w:t>
      </w:r>
    </w:p>
    <w:p w:rsidR="009B3862" w:rsidRPr="00502BDD" w:rsidRDefault="0064152E" w:rsidP="00921DF6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Именно поэтому законы не должны ущемлять </w:t>
      </w:r>
      <w:r w:rsidR="00092E7F">
        <w:rPr>
          <w:lang w:val="ru-RU"/>
        </w:rPr>
        <w:t xml:space="preserve">самого </w:t>
      </w:r>
      <w:r w:rsidRPr="00502BDD">
        <w:rPr>
          <w:lang w:val="ru-RU"/>
        </w:rPr>
        <w:t>царя. Но ты не бесп</w:t>
      </w:r>
      <w:r w:rsidR="00CD2676" w:rsidRPr="00502BDD">
        <w:rPr>
          <w:lang w:val="ru-RU"/>
        </w:rPr>
        <w:t>ок</w:t>
      </w:r>
      <w:r w:rsidRPr="00502BDD">
        <w:rPr>
          <w:lang w:val="ru-RU"/>
        </w:rPr>
        <w:t>ойся</w:t>
      </w:r>
      <w:r w:rsidR="009B3862" w:rsidRPr="00502BDD">
        <w:rPr>
          <w:lang w:val="ru-RU"/>
        </w:rPr>
        <w:t>,</w:t>
      </w:r>
      <w:r w:rsidR="00921DF6">
        <w:rPr>
          <w:lang w:val="ru-RU"/>
        </w:rPr>
        <w:t xml:space="preserve"> я</w:t>
      </w:r>
      <w:r w:rsidR="001941E3" w:rsidRPr="00502BDD">
        <w:rPr>
          <w:lang w:val="ru-RU"/>
        </w:rPr>
        <w:t xml:space="preserve"> все сделаю за тебя, а ты с чистой совестью будешь возиться со своей капустой. </w:t>
      </w:r>
    </w:p>
    <w:p w:rsidR="001941E3" w:rsidRPr="00502BDD" w:rsidRDefault="001941E3" w:rsidP="001941E3">
      <w:pPr>
        <w:pStyle w:val="dialog"/>
        <w:rPr>
          <w:lang w:val="ru-RU"/>
        </w:rPr>
      </w:pPr>
      <w:r w:rsidRPr="00502BDD">
        <w:rPr>
          <w:lang w:val="ru-RU"/>
        </w:rPr>
        <w:t>АХАВ. Нет, это нехорошо. Я прошу тебя: не вмешивайся в это дело. Забудем о винограднике. Я его больше не хочу.</w:t>
      </w:r>
    </w:p>
    <w:p w:rsidR="001941E3" w:rsidRPr="00502BDD" w:rsidRDefault="001941E3" w:rsidP="001941E3">
      <w:pPr>
        <w:pStyle w:val="dialog"/>
        <w:rPr>
          <w:lang w:val="ru-RU"/>
        </w:rPr>
      </w:pPr>
      <w:r w:rsidRPr="00502BDD">
        <w:rPr>
          <w:lang w:val="ru-RU"/>
        </w:rPr>
        <w:t>ИЕЗАВЕЛЬ. Хорошо. Забудем так забудем.</w:t>
      </w:r>
      <w:r w:rsidR="00106F9C" w:rsidRPr="00502BDD">
        <w:rPr>
          <w:lang w:val="ru-RU"/>
        </w:rPr>
        <w:t xml:space="preserve"> Лично мне не нужен ни огород, ни виноградник. </w:t>
      </w:r>
      <w:r w:rsidR="00106F9C" w:rsidRPr="00502BDD">
        <w:rPr>
          <w:i/>
          <w:iCs/>
          <w:lang w:val="ru-RU"/>
        </w:rPr>
        <w:t>(С деланным равнодушие</w:t>
      </w:r>
      <w:r w:rsidR="00DC7270" w:rsidRPr="00502BDD">
        <w:rPr>
          <w:i/>
          <w:iCs/>
          <w:lang w:val="ru-RU"/>
        </w:rPr>
        <w:t>м</w:t>
      </w:r>
      <w:r w:rsidR="00106F9C" w:rsidRPr="00502BDD">
        <w:rPr>
          <w:i/>
          <w:iCs/>
          <w:lang w:val="ru-RU"/>
        </w:rPr>
        <w:t xml:space="preserve"> обмахивается веером.)</w:t>
      </w:r>
      <w:r w:rsidR="00106F9C" w:rsidRPr="00502BDD">
        <w:rPr>
          <w:lang w:val="ru-RU"/>
        </w:rPr>
        <w:t xml:space="preserve"> </w:t>
      </w:r>
    </w:p>
    <w:p w:rsidR="00106F9C" w:rsidRPr="00502BDD" w:rsidRDefault="00A56DBF" w:rsidP="00092E7F">
      <w:pPr>
        <w:pStyle w:val="remarka"/>
        <w:rPr>
          <w:lang w:val="ru-RU"/>
        </w:rPr>
      </w:pPr>
      <w:r w:rsidRPr="00502BDD">
        <w:rPr>
          <w:lang w:val="ru-RU"/>
        </w:rPr>
        <w:t xml:space="preserve">Пауза. </w:t>
      </w:r>
      <w:r w:rsidR="00106F9C" w:rsidRPr="00502BDD">
        <w:rPr>
          <w:lang w:val="ru-RU"/>
        </w:rPr>
        <w:t xml:space="preserve">Ахав встает, подходит к изгороди и </w:t>
      </w:r>
      <w:r w:rsidRPr="00502BDD">
        <w:rPr>
          <w:lang w:val="ru-RU"/>
        </w:rPr>
        <w:t>смотрит на</w:t>
      </w:r>
      <w:r w:rsidR="00106F9C" w:rsidRPr="00502BDD">
        <w:rPr>
          <w:lang w:val="ru-RU"/>
        </w:rPr>
        <w:t xml:space="preserve"> виноградник.</w:t>
      </w:r>
    </w:p>
    <w:p w:rsidR="00106F9C" w:rsidRPr="00502BDD" w:rsidRDefault="00106F9C" w:rsidP="000866E4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0866E4" w:rsidRPr="00502BDD">
        <w:rPr>
          <w:lang w:val="ru-RU"/>
        </w:rPr>
        <w:t>Красивый вид</w:t>
      </w:r>
      <w:r w:rsidRPr="00502BDD">
        <w:rPr>
          <w:lang w:val="ru-RU"/>
        </w:rPr>
        <w:t xml:space="preserve">. </w:t>
      </w:r>
    </w:p>
    <w:p w:rsidR="00106F9C" w:rsidRPr="00502BDD" w:rsidRDefault="00106F9C" w:rsidP="00106F9C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Pr="00502BDD">
        <w:rPr>
          <w:i/>
          <w:iCs/>
          <w:lang w:val="ru-RU"/>
        </w:rPr>
        <w:t>(Равнодушно.)</w:t>
      </w:r>
      <w:r w:rsidRPr="00502BDD">
        <w:rPr>
          <w:lang w:val="ru-RU"/>
        </w:rPr>
        <w:t xml:space="preserve"> Да, неплохой. Пойду, пожалуй, сменю одежду. Очень жарко. </w:t>
      </w:r>
    </w:p>
    <w:p w:rsidR="00106F9C" w:rsidRPr="00502BDD" w:rsidRDefault="00106F9C" w:rsidP="006717B2">
      <w:pPr>
        <w:pStyle w:val="dialog"/>
        <w:rPr>
          <w:lang w:val="ru-RU"/>
        </w:rPr>
      </w:pPr>
      <w:r w:rsidRPr="00502BDD">
        <w:rPr>
          <w:lang w:val="ru-RU"/>
        </w:rPr>
        <w:t>АХАВ.</w:t>
      </w:r>
      <w:r w:rsidR="00DC7270" w:rsidRPr="00502BDD">
        <w:rPr>
          <w:i/>
          <w:iCs/>
          <w:lang w:val="ru-RU"/>
        </w:rPr>
        <w:t xml:space="preserve"> (</w:t>
      </w:r>
      <w:r w:rsidR="006717B2">
        <w:rPr>
          <w:i/>
          <w:iCs/>
          <w:lang w:val="ru-RU"/>
        </w:rPr>
        <w:t>Не в силах изменить свой ход мыслей.</w:t>
      </w:r>
      <w:r w:rsidR="00DC7270" w:rsidRPr="00502BDD">
        <w:rPr>
          <w:i/>
          <w:iCs/>
          <w:lang w:val="ru-RU"/>
        </w:rPr>
        <w:t>)</w:t>
      </w:r>
      <w:r w:rsidR="00DC7270" w:rsidRPr="00502BDD">
        <w:rPr>
          <w:lang w:val="ru-RU"/>
        </w:rPr>
        <w:t xml:space="preserve"> А</w:t>
      </w:r>
      <w:r w:rsidRPr="00502BDD">
        <w:rPr>
          <w:lang w:val="ru-RU"/>
        </w:rPr>
        <w:t xml:space="preserve"> куда же денется Навуфей, если </w:t>
      </w:r>
      <w:r w:rsidR="00092E7F">
        <w:rPr>
          <w:lang w:val="ru-RU"/>
        </w:rPr>
        <w:t xml:space="preserve">мы </w:t>
      </w:r>
      <w:r w:rsidRPr="00502BDD">
        <w:rPr>
          <w:lang w:val="ru-RU"/>
        </w:rPr>
        <w:t>отн</w:t>
      </w:r>
      <w:r w:rsidR="00092E7F">
        <w:rPr>
          <w:lang w:val="ru-RU"/>
        </w:rPr>
        <w:t>имем</w:t>
      </w:r>
      <w:r w:rsidRPr="00502BDD">
        <w:rPr>
          <w:lang w:val="ru-RU"/>
        </w:rPr>
        <w:t xml:space="preserve"> у н</w:t>
      </w:r>
      <w:r w:rsidR="000866E4" w:rsidRPr="00502BDD">
        <w:rPr>
          <w:lang w:val="ru-RU"/>
        </w:rPr>
        <w:t>е</w:t>
      </w:r>
      <w:r w:rsidRPr="00502BDD">
        <w:rPr>
          <w:lang w:val="ru-RU"/>
        </w:rPr>
        <w:t>го виноградник?</w:t>
      </w:r>
      <w:r w:rsidR="000866E4" w:rsidRPr="00502BDD">
        <w:rPr>
          <w:lang w:val="ru-RU"/>
        </w:rPr>
        <w:t xml:space="preserve"> </w:t>
      </w:r>
    </w:p>
    <w:p w:rsidR="000866E4" w:rsidRPr="00502BDD" w:rsidRDefault="000866E4" w:rsidP="00DC7270">
      <w:pPr>
        <w:pStyle w:val="dialog"/>
        <w:rPr>
          <w:lang w:val="ru-RU"/>
        </w:rPr>
      </w:pPr>
      <w:r w:rsidRPr="00502BDD">
        <w:rPr>
          <w:lang w:val="ru-RU"/>
        </w:rPr>
        <w:t>ИЕЗАВЕЛЬ. Да какое тебе дело до Наву</w:t>
      </w:r>
      <w:r w:rsidR="00DC7270" w:rsidRPr="00502BDD">
        <w:rPr>
          <w:lang w:val="ru-RU"/>
        </w:rPr>
        <w:t>ф</w:t>
      </w:r>
      <w:r w:rsidRPr="00502BDD">
        <w:rPr>
          <w:lang w:val="ru-RU"/>
        </w:rPr>
        <w:t xml:space="preserve">ея? </w:t>
      </w:r>
      <w:r w:rsidR="00DC7270" w:rsidRPr="00502BDD">
        <w:rPr>
          <w:lang w:val="ru-RU"/>
        </w:rPr>
        <w:t xml:space="preserve">Ты хочешь </w:t>
      </w:r>
      <w:r w:rsidR="00092E7F">
        <w:rPr>
          <w:lang w:val="ru-RU"/>
        </w:rPr>
        <w:t xml:space="preserve">виноградник </w:t>
      </w:r>
      <w:r w:rsidR="00DC7270" w:rsidRPr="00502BDD">
        <w:rPr>
          <w:lang w:val="ru-RU"/>
        </w:rPr>
        <w:t xml:space="preserve">- этого достаточно. </w:t>
      </w:r>
      <w:r w:rsidR="00A56DBF" w:rsidRPr="00502BDD">
        <w:rPr>
          <w:lang w:val="ru-RU"/>
        </w:rPr>
        <w:t>Никаких аргументов и р</w:t>
      </w:r>
      <w:r w:rsidR="00092E7F">
        <w:rPr>
          <w:lang w:val="ru-RU"/>
        </w:rPr>
        <w:t>а</w:t>
      </w:r>
      <w:r w:rsidR="00A56DBF" w:rsidRPr="00502BDD">
        <w:rPr>
          <w:lang w:val="ru-RU"/>
        </w:rPr>
        <w:t xml:space="preserve">змышлений больше не нужно. </w:t>
      </w:r>
      <w:r w:rsidR="00DC7270" w:rsidRPr="00502BDD">
        <w:rPr>
          <w:i/>
          <w:iCs/>
          <w:lang w:val="ru-RU"/>
        </w:rPr>
        <w:t>(Подзывает слугу.)</w:t>
      </w:r>
      <w:r w:rsidR="00DC7270" w:rsidRPr="00502BDD">
        <w:rPr>
          <w:lang w:val="ru-RU"/>
        </w:rPr>
        <w:t xml:space="preserve"> Бутылку холодного вина и четыре бокала.</w:t>
      </w:r>
    </w:p>
    <w:p w:rsidR="00DC7270" w:rsidRPr="00502BDD" w:rsidRDefault="00DC7270" w:rsidP="00DC7270">
      <w:pPr>
        <w:pStyle w:val="dialog"/>
        <w:rPr>
          <w:lang w:val="ru-RU"/>
        </w:rPr>
      </w:pPr>
      <w:r w:rsidRPr="00502BDD">
        <w:rPr>
          <w:lang w:val="ru-RU"/>
        </w:rPr>
        <w:t>СЛУГА. Слушаюсь.</w:t>
      </w:r>
    </w:p>
    <w:p w:rsidR="009B3862" w:rsidRPr="00502BDD" w:rsidRDefault="009B3862" w:rsidP="009B3862">
      <w:pPr>
        <w:pStyle w:val="dialog"/>
        <w:rPr>
          <w:lang w:val="ru-RU"/>
        </w:rPr>
      </w:pPr>
      <w:r w:rsidRPr="00502BDD">
        <w:rPr>
          <w:lang w:val="ru-RU"/>
        </w:rPr>
        <w:t xml:space="preserve">АХАВ. Что </w:t>
      </w:r>
      <w:r w:rsidR="00DC7270" w:rsidRPr="00502BDD">
        <w:rPr>
          <w:lang w:val="ru-RU"/>
        </w:rPr>
        <w:t xml:space="preserve">за пир </w:t>
      </w:r>
      <w:r w:rsidRPr="00502BDD">
        <w:rPr>
          <w:lang w:val="ru-RU"/>
        </w:rPr>
        <w:t>ты задумала?</w:t>
      </w:r>
    </w:p>
    <w:p w:rsidR="00DC7270" w:rsidRPr="00502BDD" w:rsidRDefault="00DC7270" w:rsidP="00CC0EF7">
      <w:pPr>
        <w:pStyle w:val="dialog"/>
        <w:rPr>
          <w:lang w:val="ru-RU"/>
        </w:rPr>
      </w:pPr>
      <w:r w:rsidRPr="00502BDD">
        <w:rPr>
          <w:lang w:val="ru-RU"/>
        </w:rPr>
        <w:t>ИЕЗАВЕЛЬ. Пировать будем вечером</w:t>
      </w:r>
      <w:r w:rsidR="00CC0EF7">
        <w:rPr>
          <w:lang w:val="ru-RU"/>
        </w:rPr>
        <w:t>, когда ты получишь виноградник.</w:t>
      </w:r>
      <w:r w:rsidRPr="00502BDD">
        <w:rPr>
          <w:lang w:val="ru-RU"/>
        </w:rPr>
        <w:t xml:space="preserve"> А сейчас только прохладное питье. </w:t>
      </w:r>
      <w:r w:rsidRPr="00502BDD">
        <w:rPr>
          <w:i/>
          <w:iCs/>
          <w:lang w:val="ru-RU"/>
        </w:rPr>
        <w:t>(Слуге.)</w:t>
      </w:r>
      <w:r w:rsidRPr="00502BDD">
        <w:rPr>
          <w:lang w:val="ru-RU"/>
        </w:rPr>
        <w:t xml:space="preserve"> Пожалуй, принеси еще тарелку фиников.</w:t>
      </w:r>
    </w:p>
    <w:p w:rsidR="00DC7270" w:rsidRPr="00502BDD" w:rsidRDefault="00DC7270" w:rsidP="00DC7270">
      <w:pPr>
        <w:pStyle w:val="dialog"/>
        <w:rPr>
          <w:lang w:val="ru-RU"/>
        </w:rPr>
      </w:pPr>
      <w:r w:rsidRPr="00502BDD">
        <w:rPr>
          <w:lang w:val="ru-RU"/>
        </w:rPr>
        <w:t>АХАВ. Ты кого-то ждешь?</w:t>
      </w:r>
    </w:p>
    <w:p w:rsidR="009B3862" w:rsidRPr="00502BDD" w:rsidRDefault="009B3862" w:rsidP="00A56DBF">
      <w:pPr>
        <w:pStyle w:val="dialog"/>
        <w:rPr>
          <w:lang w:val="ru-RU"/>
        </w:rPr>
      </w:pPr>
      <w:r w:rsidRPr="00502BDD">
        <w:rPr>
          <w:lang w:val="ru-RU"/>
        </w:rPr>
        <w:t>ИЕЗАВЕЛЬ.</w:t>
      </w:r>
      <w:r w:rsidR="00A56DBF" w:rsidRPr="00502BDD">
        <w:rPr>
          <w:lang w:val="ru-RU"/>
        </w:rPr>
        <w:t xml:space="preserve"> К нам придут два человека.</w:t>
      </w:r>
    </w:p>
    <w:p w:rsidR="007A653D" w:rsidRPr="00502BDD" w:rsidRDefault="009B3862" w:rsidP="009B3862">
      <w:pPr>
        <w:pStyle w:val="dialog"/>
        <w:rPr>
          <w:lang w:val="ru-RU"/>
        </w:rPr>
      </w:pPr>
      <w:r w:rsidRPr="00502BDD">
        <w:rPr>
          <w:lang w:val="ru-RU"/>
        </w:rPr>
        <w:t>АХАВ. Зачем?</w:t>
      </w:r>
    </w:p>
    <w:p w:rsidR="0050732E" w:rsidRPr="00502BDD" w:rsidRDefault="009B3862" w:rsidP="0050732E">
      <w:pPr>
        <w:pStyle w:val="dialog"/>
        <w:rPr>
          <w:lang w:val="ru-RU"/>
        </w:rPr>
      </w:pPr>
      <w:r w:rsidRPr="00502BDD">
        <w:rPr>
          <w:lang w:val="ru-RU"/>
        </w:rPr>
        <w:lastRenderedPageBreak/>
        <w:t xml:space="preserve">ИЕЗАВЕЛЬ. Есть вещи, которые царю не подобает делать своими руками, потому что то, что простят простому человеку, могут не простить царю. Он должен сохранять репутацию безупречного властителя. К тому же, ты нерешителен. Если ты </w:t>
      </w:r>
      <w:r w:rsidR="0050732E" w:rsidRPr="00502BDD">
        <w:rPr>
          <w:lang w:val="ru-RU"/>
        </w:rPr>
        <w:t xml:space="preserve">не способен </w:t>
      </w:r>
      <w:r w:rsidRPr="00502BDD">
        <w:rPr>
          <w:lang w:val="ru-RU"/>
        </w:rPr>
        <w:t>действовать</w:t>
      </w:r>
      <w:r w:rsidR="0050732E" w:rsidRPr="00502BDD">
        <w:rPr>
          <w:lang w:val="ru-RU"/>
        </w:rPr>
        <w:t xml:space="preserve"> сам</w:t>
      </w:r>
      <w:r w:rsidRPr="00502BDD">
        <w:rPr>
          <w:lang w:val="ru-RU"/>
        </w:rPr>
        <w:t>,</w:t>
      </w:r>
      <w:r w:rsidR="00A56DBF" w:rsidRPr="00502BDD">
        <w:rPr>
          <w:lang w:val="ru-RU"/>
        </w:rPr>
        <w:t xml:space="preserve"> пусть дело сделают другие.</w:t>
      </w:r>
    </w:p>
    <w:p w:rsidR="00A56DBF" w:rsidRPr="00502BDD" w:rsidRDefault="00A56DBF" w:rsidP="0050732E">
      <w:pPr>
        <w:pStyle w:val="dialog"/>
        <w:rPr>
          <w:lang w:val="ru-RU"/>
        </w:rPr>
      </w:pPr>
      <w:r w:rsidRPr="00502BDD">
        <w:rPr>
          <w:lang w:val="ru-RU"/>
        </w:rPr>
        <w:t>АХАВ. А они согласятся?</w:t>
      </w:r>
    </w:p>
    <w:p w:rsidR="00A56DBF" w:rsidRPr="00502BDD" w:rsidRDefault="00A56DBF" w:rsidP="00A56DBF">
      <w:pPr>
        <w:pStyle w:val="dialog"/>
        <w:rPr>
          <w:lang w:val="ru-RU"/>
        </w:rPr>
      </w:pPr>
      <w:r w:rsidRPr="00502BDD">
        <w:rPr>
          <w:lang w:val="ru-RU"/>
        </w:rPr>
        <w:t>ИЕЗАВЕЛЬ. Разве можно отказать царю?</w:t>
      </w:r>
    </w:p>
    <w:p w:rsidR="0050732E" w:rsidRPr="00502BDD" w:rsidRDefault="0050732E" w:rsidP="00A56DBF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A56DBF" w:rsidRPr="00502BDD">
        <w:rPr>
          <w:lang w:val="ru-RU"/>
        </w:rPr>
        <w:t xml:space="preserve">Я не хочу </w:t>
      </w:r>
      <w:r w:rsidR="00F57942">
        <w:rPr>
          <w:lang w:val="ru-RU"/>
        </w:rPr>
        <w:t>никого</w:t>
      </w:r>
      <w:r w:rsidR="00A56DBF" w:rsidRPr="00502BDD">
        <w:rPr>
          <w:lang w:val="ru-RU"/>
        </w:rPr>
        <w:t xml:space="preserve"> принуждать. </w:t>
      </w:r>
    </w:p>
    <w:p w:rsidR="009B3862" w:rsidRPr="00502BDD" w:rsidRDefault="00A56DBF" w:rsidP="0050732E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Не беспокойся, они сделают это совершенно добровольно. </w:t>
      </w:r>
    </w:p>
    <w:p w:rsidR="007A653D" w:rsidRPr="00502BDD" w:rsidRDefault="00A56DBF" w:rsidP="007A653D">
      <w:pPr>
        <w:pStyle w:val="dialog"/>
        <w:rPr>
          <w:lang w:val="ru-RU"/>
        </w:rPr>
      </w:pPr>
      <w:r w:rsidRPr="00502BDD">
        <w:rPr>
          <w:lang w:val="ru-RU"/>
        </w:rPr>
        <w:t>АХАВ. Что за люди?</w:t>
      </w:r>
    </w:p>
    <w:p w:rsidR="00A56DBF" w:rsidRPr="00502BDD" w:rsidRDefault="00A56DBF" w:rsidP="00092E7F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092E7F">
        <w:rPr>
          <w:lang w:val="ru-RU"/>
        </w:rPr>
        <w:t>Т</w:t>
      </w:r>
      <w:r w:rsidRPr="00502BDD">
        <w:rPr>
          <w:lang w:val="ru-RU"/>
        </w:rPr>
        <w:t>ы их знаешь. На</w:t>
      </w:r>
      <w:r w:rsidR="00A313AB" w:rsidRPr="00502BDD">
        <w:rPr>
          <w:lang w:val="ru-RU"/>
        </w:rPr>
        <w:t>ча</w:t>
      </w:r>
      <w:r w:rsidRPr="00502BDD">
        <w:rPr>
          <w:lang w:val="ru-RU"/>
        </w:rPr>
        <w:t xml:space="preserve">льник стражи Симон и верховный судья Даниил. В принципе, можно было </w:t>
      </w:r>
      <w:r w:rsidR="00A313AB" w:rsidRPr="00502BDD">
        <w:rPr>
          <w:lang w:val="ru-RU"/>
        </w:rPr>
        <w:t>п</w:t>
      </w:r>
      <w:r w:rsidRPr="00502BDD">
        <w:rPr>
          <w:lang w:val="ru-RU"/>
        </w:rPr>
        <w:t xml:space="preserve">озвать кого угодно, </w:t>
      </w:r>
      <w:r w:rsidR="00A313AB" w:rsidRPr="00502BDD">
        <w:rPr>
          <w:lang w:val="ru-RU"/>
        </w:rPr>
        <w:t>но</w:t>
      </w:r>
      <w:r w:rsidRPr="00502BDD">
        <w:rPr>
          <w:lang w:val="ru-RU"/>
        </w:rPr>
        <w:t xml:space="preserve"> я выбрала их. </w:t>
      </w:r>
    </w:p>
    <w:p w:rsidR="00160FD5" w:rsidRPr="00502BDD" w:rsidRDefault="00A313AB" w:rsidP="006717B2">
      <w:pPr>
        <w:pStyle w:val="remarka"/>
        <w:rPr>
          <w:lang w:val="ru-RU"/>
        </w:rPr>
      </w:pPr>
      <w:r w:rsidRPr="00502BDD">
        <w:rPr>
          <w:lang w:val="ru-RU"/>
        </w:rPr>
        <w:t>Входят Симон и Даниил. Он</w:t>
      </w:r>
      <w:r w:rsidR="006717B2">
        <w:rPr>
          <w:lang w:val="ru-RU"/>
        </w:rPr>
        <w:t>и</w:t>
      </w:r>
      <w:r w:rsidRPr="00502BDD">
        <w:rPr>
          <w:lang w:val="ru-RU"/>
        </w:rPr>
        <w:t xml:space="preserve"> кланяются царской чете.</w:t>
      </w:r>
    </w:p>
    <w:p w:rsidR="00A313AB" w:rsidRPr="00502BDD" w:rsidRDefault="00A313AB" w:rsidP="00A313AB">
      <w:pPr>
        <w:pStyle w:val="dialog"/>
        <w:rPr>
          <w:lang w:val="ru-RU"/>
        </w:rPr>
      </w:pPr>
      <w:r w:rsidRPr="00502BDD">
        <w:rPr>
          <w:lang w:val="ru-RU"/>
        </w:rPr>
        <w:t>ДАНИИЛ. Великий царь! Царица!</w:t>
      </w:r>
    </w:p>
    <w:p w:rsidR="00A313AB" w:rsidRPr="00502BDD" w:rsidRDefault="00A313AB" w:rsidP="00A313AB">
      <w:pPr>
        <w:pStyle w:val="dialog"/>
        <w:rPr>
          <w:lang w:val="ru-RU"/>
        </w:rPr>
      </w:pPr>
      <w:r w:rsidRPr="00502BDD">
        <w:rPr>
          <w:lang w:val="ru-RU"/>
        </w:rPr>
        <w:t>СИМОН. Царица, мы явились по твоему приказанию.</w:t>
      </w:r>
    </w:p>
    <w:p w:rsidR="00A313AB" w:rsidRPr="00502BDD" w:rsidRDefault="00A313AB" w:rsidP="008B0216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4105C8">
        <w:rPr>
          <w:i/>
          <w:iCs/>
          <w:lang w:val="ru-RU"/>
        </w:rPr>
        <w:t>(Ревниво.)</w:t>
      </w:r>
      <w:r w:rsidR="004105C8">
        <w:rPr>
          <w:lang w:val="ru-RU"/>
        </w:rPr>
        <w:t xml:space="preserve"> </w:t>
      </w:r>
      <w:r w:rsidRPr="00502BDD">
        <w:rPr>
          <w:lang w:val="ru-RU"/>
        </w:rPr>
        <w:t>Начальник стра</w:t>
      </w:r>
      <w:r w:rsidR="008B0216" w:rsidRPr="00502BDD">
        <w:rPr>
          <w:lang w:val="ru-RU"/>
        </w:rPr>
        <w:t>ж</w:t>
      </w:r>
      <w:r w:rsidRPr="00502BDD">
        <w:rPr>
          <w:lang w:val="ru-RU"/>
        </w:rPr>
        <w:t xml:space="preserve">и и </w:t>
      </w:r>
      <w:r w:rsidR="00F57942">
        <w:rPr>
          <w:lang w:val="ru-RU"/>
        </w:rPr>
        <w:t>в</w:t>
      </w:r>
      <w:r w:rsidRPr="00502BDD">
        <w:rPr>
          <w:lang w:val="ru-RU"/>
        </w:rPr>
        <w:t xml:space="preserve">ерховный судья могут подчиняться только моим приказам. </w:t>
      </w:r>
    </w:p>
    <w:p w:rsidR="00A313AB" w:rsidRPr="00502BDD" w:rsidRDefault="00A313AB" w:rsidP="00A313AB">
      <w:pPr>
        <w:pStyle w:val="dialog"/>
        <w:rPr>
          <w:lang w:val="ru-RU"/>
        </w:rPr>
      </w:pPr>
      <w:r w:rsidRPr="00502BDD">
        <w:rPr>
          <w:lang w:val="ru-RU"/>
        </w:rPr>
        <w:t>СИМОН. И</w:t>
      </w:r>
      <w:r w:rsidR="008B0216" w:rsidRPr="00502BDD">
        <w:rPr>
          <w:lang w:val="ru-RU"/>
        </w:rPr>
        <w:t>з</w:t>
      </w:r>
      <w:r w:rsidRPr="00502BDD">
        <w:rPr>
          <w:lang w:val="ru-RU"/>
        </w:rPr>
        <w:t>вини,</w:t>
      </w:r>
      <w:r w:rsidR="008B0216" w:rsidRPr="00502BDD">
        <w:rPr>
          <w:lang w:val="ru-RU"/>
        </w:rPr>
        <w:t xml:space="preserve"> я не</w:t>
      </w:r>
      <w:r w:rsidRPr="00502BDD">
        <w:rPr>
          <w:lang w:val="ru-RU"/>
        </w:rPr>
        <w:t xml:space="preserve">правильно выразился. </w:t>
      </w:r>
      <w:r w:rsidR="008B0216" w:rsidRPr="00502BDD">
        <w:rPr>
          <w:lang w:val="ru-RU"/>
        </w:rPr>
        <w:t xml:space="preserve">Мы явились сюда по твоему приказу, переданному нам царицей. </w:t>
      </w:r>
    </w:p>
    <w:p w:rsidR="008B0216" w:rsidRPr="00502BDD" w:rsidRDefault="008B0216" w:rsidP="00A313AB">
      <w:pPr>
        <w:pStyle w:val="dialog"/>
        <w:rPr>
          <w:lang w:val="ru-RU"/>
        </w:rPr>
      </w:pPr>
      <w:r w:rsidRPr="00502BDD">
        <w:rPr>
          <w:lang w:val="ru-RU"/>
        </w:rPr>
        <w:t xml:space="preserve">АХАВ. Это другое дело. Можете сесть. </w:t>
      </w:r>
    </w:p>
    <w:p w:rsidR="008B0216" w:rsidRPr="00502BDD" w:rsidRDefault="008B0216" w:rsidP="008B0216">
      <w:pPr>
        <w:pStyle w:val="remarka"/>
        <w:rPr>
          <w:lang w:val="ru-RU"/>
        </w:rPr>
      </w:pPr>
      <w:r w:rsidRPr="00502BDD">
        <w:rPr>
          <w:lang w:val="ru-RU"/>
        </w:rPr>
        <w:t>Слуга наливает пришедшим вина. Они делают по небольшому глотку. Пауза.</w:t>
      </w:r>
    </w:p>
    <w:p w:rsidR="008B0216" w:rsidRPr="00502BDD" w:rsidRDefault="008B0216" w:rsidP="008B0216">
      <w:pPr>
        <w:pStyle w:val="dialog"/>
        <w:rPr>
          <w:lang w:val="ru-RU"/>
        </w:rPr>
      </w:pPr>
      <w:r w:rsidRPr="00502BDD">
        <w:rPr>
          <w:lang w:val="ru-RU"/>
        </w:rPr>
        <w:t>ДАНИИЛ. Мы ждем твоих указаний, царь.</w:t>
      </w:r>
    </w:p>
    <w:p w:rsidR="008B0216" w:rsidRPr="00502BDD" w:rsidRDefault="008B0216" w:rsidP="008B0216">
      <w:pPr>
        <w:pStyle w:val="dialog"/>
        <w:rPr>
          <w:lang w:val="ru-RU"/>
        </w:rPr>
      </w:pPr>
      <w:r w:rsidRPr="00502BDD">
        <w:rPr>
          <w:lang w:val="ru-RU"/>
        </w:rPr>
        <w:t>АХАВ. Мм… Я повелел вам прийти… То есть приказал… То есть пригласил вас как своих старых друзей… Просто поболтать о том, о сем…</w:t>
      </w:r>
    </w:p>
    <w:p w:rsidR="008B0216" w:rsidRPr="00502BDD" w:rsidRDefault="008B0216" w:rsidP="008B0216">
      <w:pPr>
        <w:pStyle w:val="dialog"/>
        <w:rPr>
          <w:lang w:val="ru-RU"/>
        </w:rPr>
      </w:pPr>
      <w:r w:rsidRPr="00502BDD">
        <w:rPr>
          <w:lang w:val="ru-RU"/>
        </w:rPr>
        <w:t>СИМОН. Мы очень этому рады, царь</w:t>
      </w:r>
      <w:r w:rsidR="0020187C" w:rsidRPr="00502BDD">
        <w:rPr>
          <w:lang w:val="ru-RU"/>
        </w:rPr>
        <w:t>,</w:t>
      </w:r>
      <w:r w:rsidRPr="00502BDD">
        <w:rPr>
          <w:lang w:val="ru-RU"/>
        </w:rPr>
        <w:t xml:space="preserve"> и благодарим тебя и царицу.</w:t>
      </w:r>
      <w:r w:rsidR="00856ED4">
        <w:rPr>
          <w:lang w:val="ru-RU"/>
        </w:rPr>
        <w:t xml:space="preserve"> </w:t>
      </w:r>
    </w:p>
    <w:p w:rsidR="00C00FEF" w:rsidRPr="00502BDD" w:rsidRDefault="0020187C" w:rsidP="00346B52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346B52">
        <w:rPr>
          <w:i/>
          <w:iCs/>
          <w:lang w:val="ru-RU"/>
        </w:rPr>
        <w:t>(Не решаясь приступить к делу.)</w:t>
      </w:r>
      <w:r w:rsidR="00346B52">
        <w:rPr>
          <w:lang w:val="ru-RU"/>
        </w:rPr>
        <w:t xml:space="preserve"> </w:t>
      </w:r>
      <w:r w:rsidRPr="00502BDD">
        <w:rPr>
          <w:lang w:val="ru-RU"/>
        </w:rPr>
        <w:t>Так вот, я хочу сказать</w:t>
      </w:r>
      <w:r w:rsidR="007E34E4" w:rsidRPr="00502BDD">
        <w:rPr>
          <w:lang w:val="ru-RU"/>
        </w:rPr>
        <w:t>..</w:t>
      </w:r>
      <w:r w:rsidRPr="00502BDD">
        <w:rPr>
          <w:lang w:val="ru-RU"/>
        </w:rPr>
        <w:t xml:space="preserve">. </w:t>
      </w:r>
      <w:r w:rsidR="00C00FEF" w:rsidRPr="00502BDD">
        <w:rPr>
          <w:i/>
          <w:iCs/>
          <w:lang w:val="ru-RU"/>
        </w:rPr>
        <w:t>(Слуге.)</w:t>
      </w:r>
      <w:r w:rsidR="00C00FEF" w:rsidRPr="00502BDD">
        <w:rPr>
          <w:lang w:val="ru-RU"/>
        </w:rPr>
        <w:t xml:space="preserve"> Что ты положил на стол? Финики? Убери и принеси овощей. Большое блюдо с разными овощами</w:t>
      </w:r>
      <w:r w:rsidR="00346B52">
        <w:rPr>
          <w:lang w:val="ru-RU"/>
        </w:rPr>
        <w:t>. Прямо с грядки.</w:t>
      </w:r>
      <w:r w:rsidR="00C00FEF" w:rsidRPr="00502BDD">
        <w:rPr>
          <w:lang w:val="ru-RU"/>
        </w:rPr>
        <w:t xml:space="preserve"> </w:t>
      </w:r>
    </w:p>
    <w:p w:rsidR="00C00FEF" w:rsidRPr="00502BDD" w:rsidRDefault="00C00FEF" w:rsidP="00C00FEF">
      <w:pPr>
        <w:pStyle w:val="remarka"/>
        <w:rPr>
          <w:lang w:val="ru-RU"/>
        </w:rPr>
      </w:pPr>
      <w:r w:rsidRPr="00502BDD">
        <w:rPr>
          <w:lang w:val="ru-RU"/>
        </w:rPr>
        <w:t xml:space="preserve">Слуга уходит исполнять приказание и через некоторое время ставит на стол большое блюдо с красивыми яркими овощами. </w:t>
      </w:r>
    </w:p>
    <w:p w:rsidR="0020187C" w:rsidRPr="00502BDD" w:rsidRDefault="004105C8" w:rsidP="006717B2">
      <w:pPr>
        <w:pStyle w:val="dialog"/>
        <w:ind w:firstLine="57"/>
        <w:rPr>
          <w:lang w:val="ru-RU"/>
        </w:rPr>
      </w:pPr>
      <w:r>
        <w:rPr>
          <w:lang w:val="ru-RU"/>
        </w:rPr>
        <w:t xml:space="preserve">Глядите, </w:t>
      </w:r>
      <w:r w:rsidR="006717B2">
        <w:rPr>
          <w:lang w:val="ru-RU"/>
        </w:rPr>
        <w:t>какие</w:t>
      </w:r>
      <w:r>
        <w:rPr>
          <w:lang w:val="ru-RU"/>
        </w:rPr>
        <w:t xml:space="preserve"> красивые овощи. </w:t>
      </w:r>
      <w:r w:rsidR="00C00FEF" w:rsidRPr="00502BDD">
        <w:rPr>
          <w:lang w:val="ru-RU"/>
        </w:rPr>
        <w:t>Я</w:t>
      </w:r>
      <w:r w:rsidR="0020187C" w:rsidRPr="00502BDD">
        <w:rPr>
          <w:lang w:val="ru-RU"/>
        </w:rPr>
        <w:t xml:space="preserve"> люблю их </w:t>
      </w:r>
      <w:r w:rsidR="00C00FEF" w:rsidRPr="00502BDD">
        <w:rPr>
          <w:lang w:val="ru-RU"/>
        </w:rPr>
        <w:t xml:space="preserve">не только </w:t>
      </w:r>
      <w:r w:rsidR="0020187C" w:rsidRPr="00502BDD">
        <w:rPr>
          <w:lang w:val="ru-RU"/>
        </w:rPr>
        <w:t xml:space="preserve">есть, но </w:t>
      </w:r>
      <w:r w:rsidR="00C00FEF" w:rsidRPr="00502BDD">
        <w:rPr>
          <w:lang w:val="ru-RU"/>
        </w:rPr>
        <w:t xml:space="preserve">и смотреть </w:t>
      </w:r>
      <w:r w:rsidR="0020187C" w:rsidRPr="00502BDD">
        <w:rPr>
          <w:lang w:val="ru-RU"/>
        </w:rPr>
        <w:t>на них, трогать их, вдыхать их аромат. Что может быт</w:t>
      </w:r>
      <w:r w:rsidR="00C00FEF" w:rsidRPr="00502BDD">
        <w:rPr>
          <w:lang w:val="ru-RU"/>
        </w:rPr>
        <w:t>ь</w:t>
      </w:r>
      <w:r w:rsidR="0020187C" w:rsidRPr="00502BDD">
        <w:rPr>
          <w:lang w:val="ru-RU"/>
        </w:rPr>
        <w:t xml:space="preserve"> красивее крепкой </w:t>
      </w:r>
      <w:r>
        <w:rPr>
          <w:lang w:val="ru-RU"/>
        </w:rPr>
        <w:t>оранжевой</w:t>
      </w:r>
      <w:r w:rsidR="0020187C" w:rsidRPr="00502BDD">
        <w:rPr>
          <w:lang w:val="ru-RU"/>
        </w:rPr>
        <w:t xml:space="preserve"> морковки? Или упругой белоснежной репы? А нежно-зеленый укроп, пахнущий так, что голова кружится? А иссиня-черные </w:t>
      </w:r>
      <w:r>
        <w:rPr>
          <w:lang w:val="ru-RU"/>
        </w:rPr>
        <w:t>баклажаны</w:t>
      </w:r>
      <w:r w:rsidR="0020187C" w:rsidRPr="00502BDD">
        <w:rPr>
          <w:lang w:val="ru-RU"/>
        </w:rPr>
        <w:t xml:space="preserve">? А лук, а чеснок, а шпинат, </w:t>
      </w:r>
      <w:r w:rsidR="006717B2">
        <w:rPr>
          <w:lang w:val="ru-RU"/>
        </w:rPr>
        <w:t>а разноцветные перцы? А</w:t>
      </w:r>
      <w:r w:rsidR="0020187C" w:rsidRPr="00502BDD">
        <w:rPr>
          <w:lang w:val="ru-RU"/>
        </w:rPr>
        <w:t xml:space="preserve"> хрустящие огурчики? </w:t>
      </w:r>
      <w:r w:rsidR="005C5E9F">
        <w:rPr>
          <w:lang w:val="ru-RU"/>
        </w:rPr>
        <w:t>Нет, вы посмотрите какие огурцы!</w:t>
      </w:r>
    </w:p>
    <w:p w:rsidR="00C00FEF" w:rsidRPr="00502BDD" w:rsidRDefault="00C00FEF" w:rsidP="007E34E4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5C5E9F">
        <w:rPr>
          <w:lang w:val="ru-RU"/>
        </w:rPr>
        <w:t xml:space="preserve">Великолепные. </w:t>
      </w:r>
      <w:r w:rsidR="007E34E4" w:rsidRPr="00502BDD">
        <w:rPr>
          <w:lang w:val="ru-RU"/>
        </w:rPr>
        <w:t>А ведь о</w:t>
      </w:r>
      <w:r w:rsidRPr="00502BDD">
        <w:rPr>
          <w:lang w:val="ru-RU"/>
        </w:rPr>
        <w:t>вощи не только красивы, но и полезны.</w:t>
      </w:r>
    </w:p>
    <w:p w:rsidR="006F3DF4" w:rsidRPr="00502BDD" w:rsidRDefault="00C00FEF" w:rsidP="00C00FEF">
      <w:pPr>
        <w:pStyle w:val="dialog"/>
        <w:rPr>
          <w:lang w:val="ru-RU"/>
        </w:rPr>
      </w:pPr>
      <w:r w:rsidRPr="00502BDD">
        <w:rPr>
          <w:lang w:val="ru-RU"/>
        </w:rPr>
        <w:t>ДАНИИЛ. О</w:t>
      </w:r>
      <w:r w:rsidR="006F3DF4" w:rsidRPr="00502BDD">
        <w:rPr>
          <w:lang w:val="ru-RU"/>
        </w:rPr>
        <w:t>собенно для тех,</w:t>
      </w:r>
      <w:r w:rsidRPr="00502BDD">
        <w:rPr>
          <w:lang w:val="ru-RU"/>
        </w:rPr>
        <w:t xml:space="preserve"> к</w:t>
      </w:r>
      <w:r w:rsidR="006F3DF4" w:rsidRPr="00502BDD">
        <w:rPr>
          <w:lang w:val="ru-RU"/>
        </w:rPr>
        <w:t>то хочет похуд</w:t>
      </w:r>
      <w:r w:rsidRPr="00502BDD">
        <w:rPr>
          <w:lang w:val="ru-RU"/>
        </w:rPr>
        <w:t>е</w:t>
      </w:r>
      <w:r w:rsidR="006F3DF4" w:rsidRPr="00502BDD">
        <w:rPr>
          <w:lang w:val="ru-RU"/>
        </w:rPr>
        <w:t xml:space="preserve">ть. </w:t>
      </w:r>
      <w:r w:rsidRPr="00502BDD">
        <w:rPr>
          <w:lang w:val="ru-RU"/>
        </w:rPr>
        <w:t xml:space="preserve">И для людей старшего возраста. </w:t>
      </w:r>
    </w:p>
    <w:p w:rsidR="00C00FEF" w:rsidRPr="00502BDD" w:rsidRDefault="00C00FEF" w:rsidP="005C5E9F">
      <w:pPr>
        <w:pStyle w:val="dialog"/>
        <w:rPr>
          <w:lang w:val="ru-RU"/>
        </w:rPr>
      </w:pPr>
      <w:r w:rsidRPr="00502BDD">
        <w:rPr>
          <w:lang w:val="ru-RU"/>
        </w:rPr>
        <w:t>СИМОН. Для любого во</w:t>
      </w:r>
      <w:r w:rsidR="00F611C7" w:rsidRPr="00502BDD">
        <w:rPr>
          <w:lang w:val="ru-RU"/>
        </w:rPr>
        <w:t>з</w:t>
      </w:r>
      <w:r w:rsidRPr="00502BDD">
        <w:rPr>
          <w:lang w:val="ru-RU"/>
        </w:rPr>
        <w:t>раста.</w:t>
      </w:r>
      <w:r w:rsidR="00F611C7" w:rsidRPr="00502BDD">
        <w:rPr>
          <w:lang w:val="ru-RU"/>
        </w:rPr>
        <w:t xml:space="preserve"> </w:t>
      </w:r>
      <w:r w:rsidR="005C5E9F">
        <w:rPr>
          <w:lang w:val="ru-RU"/>
        </w:rPr>
        <w:t>О</w:t>
      </w:r>
      <w:r w:rsidR="00F611C7" w:rsidRPr="00502BDD">
        <w:rPr>
          <w:lang w:val="ru-RU"/>
        </w:rPr>
        <w:t>собенно для детей.</w:t>
      </w:r>
      <w:r w:rsidR="00856ED4">
        <w:rPr>
          <w:lang w:val="ru-RU"/>
        </w:rPr>
        <w:t xml:space="preserve"> </w:t>
      </w:r>
    </w:p>
    <w:p w:rsidR="006F3DF4" w:rsidRPr="00502BDD" w:rsidRDefault="00F611C7" w:rsidP="006F3DF4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6F3DF4" w:rsidRPr="00502BDD">
        <w:rPr>
          <w:lang w:val="ru-RU"/>
        </w:rPr>
        <w:t xml:space="preserve">Они </w:t>
      </w:r>
      <w:r w:rsidR="00C00FEF" w:rsidRPr="00502BDD">
        <w:rPr>
          <w:lang w:val="ru-RU"/>
        </w:rPr>
        <w:t xml:space="preserve">хороши тем, что </w:t>
      </w:r>
      <w:r w:rsidR="006F3DF4" w:rsidRPr="00502BDD">
        <w:rPr>
          <w:lang w:val="ru-RU"/>
        </w:rPr>
        <w:t>утоляют и голод</w:t>
      </w:r>
      <w:r w:rsidR="00C00FEF" w:rsidRPr="00502BDD">
        <w:rPr>
          <w:lang w:val="ru-RU"/>
        </w:rPr>
        <w:t>,</w:t>
      </w:r>
      <w:r w:rsidR="006F3DF4" w:rsidRPr="00502BDD">
        <w:rPr>
          <w:lang w:val="ru-RU"/>
        </w:rPr>
        <w:t xml:space="preserve"> и жажду. </w:t>
      </w:r>
    </w:p>
    <w:p w:rsidR="00C00FEF" w:rsidRPr="00502BDD" w:rsidRDefault="00C00FEF" w:rsidP="00C00FEF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И </w:t>
      </w:r>
      <w:r w:rsidR="00F611C7" w:rsidRPr="00502BDD">
        <w:rPr>
          <w:lang w:val="ru-RU"/>
        </w:rPr>
        <w:t xml:space="preserve">что интересно, </w:t>
      </w:r>
      <w:r w:rsidRPr="00502BDD">
        <w:rPr>
          <w:lang w:val="ru-RU"/>
        </w:rPr>
        <w:t>их можно есть в любом виде – и сырыми, и вареными, и жареными, и тушеными.</w:t>
      </w:r>
    </w:p>
    <w:p w:rsidR="00F611C7" w:rsidRPr="00502BDD" w:rsidRDefault="00F611C7" w:rsidP="005C5E9F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5C5E9F">
        <w:rPr>
          <w:lang w:val="ru-RU"/>
        </w:rPr>
        <w:t>А</w:t>
      </w:r>
      <w:r w:rsidRPr="00502BDD">
        <w:rPr>
          <w:lang w:val="ru-RU"/>
        </w:rPr>
        <w:t xml:space="preserve"> больше всего я ценю капусту. И знаете, почему? Потому что в отличие от других овощей, у нее </w:t>
      </w:r>
      <w:r w:rsidR="005C5E9F">
        <w:rPr>
          <w:lang w:val="ru-RU"/>
        </w:rPr>
        <w:t>съедобно</w:t>
      </w:r>
      <w:r w:rsidRPr="00502BDD">
        <w:rPr>
          <w:lang w:val="ru-RU"/>
        </w:rPr>
        <w:t xml:space="preserve"> все: и листья, и цветы, и корни. И из нее можно делать все, что хочешь: супы, запеканки, пироги…</w:t>
      </w:r>
    </w:p>
    <w:p w:rsidR="007E34E4" w:rsidRPr="00502BDD" w:rsidRDefault="007E34E4" w:rsidP="00F611C7">
      <w:pPr>
        <w:pStyle w:val="dialog"/>
        <w:rPr>
          <w:lang w:val="ru-RU"/>
        </w:rPr>
      </w:pPr>
      <w:r w:rsidRPr="00502BDD">
        <w:rPr>
          <w:lang w:val="ru-RU"/>
        </w:rPr>
        <w:t>СИМОН. Очень полезна также свекла.</w:t>
      </w:r>
    </w:p>
    <w:p w:rsidR="00C00FEF" w:rsidRPr="00502BDD" w:rsidRDefault="00F611C7" w:rsidP="00876D09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Pr="00502BDD">
        <w:rPr>
          <w:i/>
          <w:iCs/>
          <w:lang w:val="ru-RU"/>
        </w:rPr>
        <w:t>(Язвительно.)</w:t>
      </w:r>
      <w:r w:rsidRPr="00502BDD">
        <w:rPr>
          <w:lang w:val="ru-RU"/>
        </w:rPr>
        <w:t xml:space="preserve"> Очень интересная беседа. Я думаю, может, поговорим теперь о ржи, </w:t>
      </w:r>
      <w:r w:rsidR="00A36BC3">
        <w:rPr>
          <w:lang w:val="ru-RU"/>
        </w:rPr>
        <w:t xml:space="preserve">пшенице, </w:t>
      </w:r>
      <w:r w:rsidRPr="00502BDD">
        <w:rPr>
          <w:lang w:val="ru-RU"/>
        </w:rPr>
        <w:t>овсе и ячмене?</w:t>
      </w:r>
    </w:p>
    <w:p w:rsidR="00F611C7" w:rsidRPr="00502BDD" w:rsidRDefault="00F611C7" w:rsidP="009049CA">
      <w:pPr>
        <w:pStyle w:val="remarka"/>
        <w:rPr>
          <w:lang w:val="ru-RU"/>
        </w:rPr>
      </w:pPr>
      <w:r w:rsidRPr="00502BDD">
        <w:rPr>
          <w:lang w:val="ru-RU"/>
        </w:rPr>
        <w:lastRenderedPageBreak/>
        <w:t>Пауза.</w:t>
      </w:r>
    </w:p>
    <w:p w:rsidR="00F611C7" w:rsidRPr="00502BDD" w:rsidRDefault="00F611C7" w:rsidP="005C5E9F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9049CA" w:rsidRPr="00502BDD">
        <w:rPr>
          <w:lang w:val="ru-RU"/>
        </w:rPr>
        <w:t>Наполните бокалы, не стесняйтесь. Что вы так чинно сидите</w:t>
      </w:r>
      <w:r w:rsidR="005C5E9F">
        <w:rPr>
          <w:lang w:val="ru-RU"/>
        </w:rPr>
        <w:t>? Пейте!</w:t>
      </w:r>
    </w:p>
    <w:p w:rsidR="009049CA" w:rsidRPr="00502BDD" w:rsidRDefault="009049CA" w:rsidP="009049CA">
      <w:pPr>
        <w:pStyle w:val="dialog"/>
        <w:rPr>
          <w:lang w:val="ru-RU"/>
        </w:rPr>
      </w:pPr>
      <w:r w:rsidRPr="00502BDD">
        <w:rPr>
          <w:lang w:val="ru-RU"/>
        </w:rPr>
        <w:t>СИМОН. Нет, спасибо.</w:t>
      </w:r>
    </w:p>
    <w:p w:rsidR="009049CA" w:rsidRPr="00502BDD" w:rsidRDefault="009049CA" w:rsidP="007E34E4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7E34E4" w:rsidRPr="00502BDD">
        <w:rPr>
          <w:lang w:val="ru-RU"/>
        </w:rPr>
        <w:t>Вино</w:t>
      </w:r>
      <w:r w:rsidRPr="00502BDD">
        <w:rPr>
          <w:lang w:val="ru-RU"/>
        </w:rPr>
        <w:t xml:space="preserve"> от Навуфея?</w:t>
      </w:r>
    </w:p>
    <w:p w:rsidR="009049CA" w:rsidRPr="00502BDD" w:rsidRDefault="009049CA" w:rsidP="009049CA">
      <w:pPr>
        <w:pStyle w:val="dialog"/>
        <w:rPr>
          <w:lang w:val="ru-RU"/>
        </w:rPr>
      </w:pPr>
      <w:r w:rsidRPr="00502BDD">
        <w:rPr>
          <w:lang w:val="ru-RU"/>
        </w:rPr>
        <w:t xml:space="preserve">АХАВ. Да. </w:t>
      </w:r>
    </w:p>
    <w:p w:rsidR="009049CA" w:rsidRPr="00502BDD" w:rsidRDefault="009049CA" w:rsidP="009049CA">
      <w:pPr>
        <w:pStyle w:val="remarka"/>
        <w:rPr>
          <w:lang w:val="ru-RU"/>
        </w:rPr>
      </w:pPr>
      <w:r w:rsidRPr="00502BDD">
        <w:rPr>
          <w:lang w:val="ru-RU"/>
        </w:rPr>
        <w:t xml:space="preserve">Оба гостя дружно наливают себе вина. </w:t>
      </w:r>
    </w:p>
    <w:p w:rsidR="009049CA" w:rsidRPr="00502BDD" w:rsidRDefault="009049CA" w:rsidP="005C5E9F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Pr="00502BDD">
        <w:rPr>
          <w:i/>
          <w:iCs/>
          <w:lang w:val="ru-RU"/>
        </w:rPr>
        <w:t>(Ахаву.)</w:t>
      </w:r>
      <w:r w:rsidRPr="00502BDD">
        <w:rPr>
          <w:lang w:val="ru-RU"/>
        </w:rPr>
        <w:t xml:space="preserve"> Мне кажется, что ты </w:t>
      </w:r>
      <w:r w:rsidR="005C5E9F" w:rsidRPr="00502BDD">
        <w:rPr>
          <w:lang w:val="ru-RU"/>
        </w:rPr>
        <w:t xml:space="preserve">хотел </w:t>
      </w:r>
      <w:r w:rsidR="005C5E9F">
        <w:rPr>
          <w:lang w:val="ru-RU"/>
        </w:rPr>
        <w:t xml:space="preserve">гостям </w:t>
      </w:r>
      <w:r w:rsidRPr="00502BDD">
        <w:rPr>
          <w:lang w:val="ru-RU"/>
        </w:rPr>
        <w:t>что-то сказать.</w:t>
      </w:r>
    </w:p>
    <w:p w:rsidR="009049CA" w:rsidRPr="00502BDD" w:rsidRDefault="009049CA" w:rsidP="00A36BC3">
      <w:pPr>
        <w:pStyle w:val="dialog"/>
        <w:rPr>
          <w:lang w:val="ru-RU"/>
        </w:rPr>
      </w:pPr>
      <w:r w:rsidRPr="00502BDD">
        <w:rPr>
          <w:lang w:val="ru-RU"/>
        </w:rPr>
        <w:t xml:space="preserve">АХАВ. Да, конечно. </w:t>
      </w:r>
      <w:r w:rsidRPr="00502BDD">
        <w:rPr>
          <w:i/>
          <w:iCs/>
          <w:lang w:val="ru-RU"/>
        </w:rPr>
        <w:t>(Мнется.)</w:t>
      </w:r>
      <w:r w:rsidRPr="00502BDD">
        <w:rPr>
          <w:lang w:val="ru-RU"/>
        </w:rPr>
        <w:t xml:space="preserve"> Может, возьмете по </w:t>
      </w:r>
      <w:r w:rsidR="00A36BC3">
        <w:rPr>
          <w:lang w:val="ru-RU"/>
        </w:rPr>
        <w:t>морковке</w:t>
      </w:r>
      <w:r w:rsidRPr="00502BDD">
        <w:rPr>
          <w:lang w:val="ru-RU"/>
        </w:rPr>
        <w:t>?</w:t>
      </w:r>
    </w:p>
    <w:p w:rsidR="006C6A65" w:rsidRPr="00502BDD" w:rsidRDefault="00650558" w:rsidP="005C5E9F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5C5E9F">
        <w:rPr>
          <w:i/>
          <w:iCs/>
          <w:lang w:val="ru-RU"/>
        </w:rPr>
        <w:t>(Решительно.)</w:t>
      </w:r>
      <w:r w:rsidR="005C5E9F">
        <w:rPr>
          <w:lang w:val="ru-RU"/>
        </w:rPr>
        <w:t xml:space="preserve"> </w:t>
      </w:r>
      <w:r w:rsidRPr="00502BDD">
        <w:rPr>
          <w:lang w:val="ru-RU"/>
        </w:rPr>
        <w:t xml:space="preserve">Царь </w:t>
      </w:r>
      <w:r w:rsidR="005C5E9F">
        <w:rPr>
          <w:lang w:val="ru-RU"/>
        </w:rPr>
        <w:t xml:space="preserve">хотел сказать, что </w:t>
      </w:r>
      <w:r w:rsidRPr="00502BDD">
        <w:rPr>
          <w:lang w:val="ru-RU"/>
        </w:rPr>
        <w:t>пригласил</w:t>
      </w:r>
      <w:r w:rsidR="007E34E4" w:rsidRPr="00502BDD">
        <w:rPr>
          <w:lang w:val="ru-RU"/>
        </w:rPr>
        <w:t xml:space="preserve"> </w:t>
      </w:r>
      <w:r w:rsidRPr="00502BDD">
        <w:rPr>
          <w:lang w:val="ru-RU"/>
        </w:rPr>
        <w:t>вас, потому что вы люди разумные, честные</w:t>
      </w:r>
      <w:r w:rsidR="007C58E7" w:rsidRPr="00502BDD">
        <w:rPr>
          <w:lang w:val="ru-RU"/>
        </w:rPr>
        <w:t xml:space="preserve"> и хорошо знаете законы. Народ чтит вас и прислушивается к вашему мнению. Даниил – верховный судья, а это сан, почти равный царскому. Симон под</w:t>
      </w:r>
      <w:r w:rsidR="007E34E4" w:rsidRPr="00502BDD">
        <w:rPr>
          <w:lang w:val="ru-RU"/>
        </w:rPr>
        <w:t>д</w:t>
      </w:r>
      <w:r w:rsidR="007C58E7" w:rsidRPr="00502BDD">
        <w:rPr>
          <w:lang w:val="ru-RU"/>
        </w:rPr>
        <w:t>ерживает в стране</w:t>
      </w:r>
      <w:r w:rsidR="005C5E9F">
        <w:rPr>
          <w:lang w:val="ru-RU"/>
        </w:rPr>
        <w:t xml:space="preserve"> </w:t>
      </w:r>
      <w:r w:rsidR="005C5E9F" w:rsidRPr="00502BDD">
        <w:rPr>
          <w:lang w:val="ru-RU"/>
        </w:rPr>
        <w:t>порядок</w:t>
      </w:r>
      <w:r w:rsidR="007C58E7" w:rsidRPr="00502BDD">
        <w:rPr>
          <w:lang w:val="ru-RU"/>
        </w:rPr>
        <w:t>. Один из вас толкует законы</w:t>
      </w:r>
      <w:r w:rsidR="005C5E9F">
        <w:rPr>
          <w:lang w:val="ru-RU"/>
        </w:rPr>
        <w:t xml:space="preserve"> и выносит решения</w:t>
      </w:r>
      <w:r w:rsidR="007C58E7" w:rsidRPr="00502BDD">
        <w:rPr>
          <w:lang w:val="ru-RU"/>
        </w:rPr>
        <w:t>, другой обеспечивает их выполнение…</w:t>
      </w:r>
      <w:r w:rsidR="006C6A65" w:rsidRPr="00502BDD">
        <w:rPr>
          <w:lang w:val="ru-RU"/>
        </w:rPr>
        <w:t xml:space="preserve"> А, самое главное, мы считаем вас нашими друзьям</w:t>
      </w:r>
      <w:r w:rsidR="00876D09">
        <w:rPr>
          <w:lang w:val="ru-RU"/>
        </w:rPr>
        <w:t>и</w:t>
      </w:r>
      <w:r w:rsidR="006C6A65" w:rsidRPr="00502BDD">
        <w:rPr>
          <w:lang w:val="ru-RU"/>
        </w:rPr>
        <w:t xml:space="preserve">, а с кем же </w:t>
      </w:r>
      <w:r w:rsidR="008B592E" w:rsidRPr="00502BDD">
        <w:rPr>
          <w:lang w:val="ru-RU"/>
        </w:rPr>
        <w:t>с</w:t>
      </w:r>
      <w:r w:rsidR="006C6A65" w:rsidRPr="00502BDD">
        <w:rPr>
          <w:lang w:val="ru-RU"/>
        </w:rPr>
        <w:t>оветовать</w:t>
      </w:r>
      <w:r w:rsidR="008B592E" w:rsidRPr="00502BDD">
        <w:rPr>
          <w:lang w:val="ru-RU"/>
        </w:rPr>
        <w:t>ся</w:t>
      </w:r>
      <w:r w:rsidR="006C6A65" w:rsidRPr="00502BDD">
        <w:rPr>
          <w:lang w:val="ru-RU"/>
        </w:rPr>
        <w:t xml:space="preserve"> о важны</w:t>
      </w:r>
      <w:r w:rsidR="005C5E9F">
        <w:rPr>
          <w:lang w:val="ru-RU"/>
        </w:rPr>
        <w:t>х</w:t>
      </w:r>
      <w:r w:rsidR="006C6A65" w:rsidRPr="00502BDD">
        <w:rPr>
          <w:lang w:val="ru-RU"/>
        </w:rPr>
        <w:t xml:space="preserve"> делах,</w:t>
      </w:r>
      <w:r w:rsidR="008B592E" w:rsidRPr="00502BDD">
        <w:rPr>
          <w:lang w:val="ru-RU"/>
        </w:rPr>
        <w:t xml:space="preserve"> как не с </w:t>
      </w:r>
      <w:r w:rsidR="006C6A65" w:rsidRPr="00502BDD">
        <w:rPr>
          <w:lang w:val="ru-RU"/>
        </w:rPr>
        <w:t>друзьям</w:t>
      </w:r>
      <w:r w:rsidR="008B592E" w:rsidRPr="00502BDD">
        <w:rPr>
          <w:lang w:val="ru-RU"/>
        </w:rPr>
        <w:t>и</w:t>
      </w:r>
      <w:r w:rsidR="005C5E9F">
        <w:rPr>
          <w:lang w:val="ru-RU"/>
        </w:rPr>
        <w:t xml:space="preserve">? </w:t>
      </w:r>
      <w:r w:rsidR="006C6A65" w:rsidRPr="00502BDD">
        <w:rPr>
          <w:lang w:val="ru-RU"/>
        </w:rPr>
        <w:t xml:space="preserve">Вы ведь наши </w:t>
      </w:r>
      <w:r w:rsidR="00A36BC3">
        <w:rPr>
          <w:lang w:val="ru-RU"/>
        </w:rPr>
        <w:t xml:space="preserve">близкие </w:t>
      </w:r>
      <w:r w:rsidR="006C6A65" w:rsidRPr="00502BDD">
        <w:rPr>
          <w:lang w:val="ru-RU"/>
        </w:rPr>
        <w:t>друзья, не</w:t>
      </w:r>
      <w:r w:rsidR="008B592E" w:rsidRPr="00502BDD">
        <w:rPr>
          <w:lang w:val="ru-RU"/>
        </w:rPr>
        <w:t xml:space="preserve"> </w:t>
      </w:r>
      <w:r w:rsidR="006C6A65" w:rsidRPr="00502BDD">
        <w:rPr>
          <w:lang w:val="ru-RU"/>
        </w:rPr>
        <w:t>та</w:t>
      </w:r>
      <w:r w:rsidR="008B592E" w:rsidRPr="00502BDD">
        <w:rPr>
          <w:lang w:val="ru-RU"/>
        </w:rPr>
        <w:t>к</w:t>
      </w:r>
      <w:r w:rsidR="006C6A65" w:rsidRPr="00502BDD">
        <w:rPr>
          <w:lang w:val="ru-RU"/>
        </w:rPr>
        <w:t xml:space="preserve"> ли?</w:t>
      </w:r>
    </w:p>
    <w:p w:rsidR="006C6A65" w:rsidRPr="00502BDD" w:rsidRDefault="006C6A65" w:rsidP="007C58E7">
      <w:pPr>
        <w:pStyle w:val="dialog"/>
        <w:rPr>
          <w:lang w:val="ru-RU"/>
        </w:rPr>
      </w:pPr>
      <w:r w:rsidRPr="00502BDD">
        <w:rPr>
          <w:lang w:val="ru-RU"/>
        </w:rPr>
        <w:t>СИМОН. Да… Кон</w:t>
      </w:r>
      <w:r w:rsidR="008B592E" w:rsidRPr="00502BDD">
        <w:rPr>
          <w:lang w:val="ru-RU"/>
        </w:rPr>
        <w:t>е</w:t>
      </w:r>
      <w:r w:rsidRPr="00502BDD">
        <w:rPr>
          <w:lang w:val="ru-RU"/>
        </w:rPr>
        <w:t xml:space="preserve">чно. </w:t>
      </w:r>
      <w:r w:rsidR="008B592E" w:rsidRPr="00502BDD">
        <w:rPr>
          <w:lang w:val="ru-RU"/>
        </w:rPr>
        <w:t xml:space="preserve">Самые преданные. </w:t>
      </w:r>
    </w:p>
    <w:p w:rsidR="007C58E7" w:rsidRPr="00502BDD" w:rsidRDefault="006C6A65" w:rsidP="007C58E7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5C5E9F">
        <w:rPr>
          <w:lang w:val="ru-RU"/>
        </w:rPr>
        <w:t xml:space="preserve">Мы так и думали. </w:t>
      </w:r>
      <w:r w:rsidRPr="00502BDD">
        <w:rPr>
          <w:lang w:val="ru-RU"/>
        </w:rPr>
        <w:t xml:space="preserve">А </w:t>
      </w:r>
      <w:r w:rsidR="005C5E9F">
        <w:rPr>
          <w:lang w:val="ru-RU"/>
        </w:rPr>
        <w:t xml:space="preserve">истинные </w:t>
      </w:r>
      <w:r w:rsidRPr="00502BDD">
        <w:rPr>
          <w:lang w:val="ru-RU"/>
        </w:rPr>
        <w:t xml:space="preserve">друзья </w:t>
      </w:r>
      <w:r w:rsidR="005C5E9F">
        <w:rPr>
          <w:lang w:val="ru-RU"/>
        </w:rPr>
        <w:t xml:space="preserve">- </w:t>
      </w:r>
      <w:r w:rsidRPr="00502BDD">
        <w:rPr>
          <w:lang w:val="ru-RU"/>
        </w:rPr>
        <w:t>это те, которые готовы сделать для нас не только все возможное, но и невозможное.</w:t>
      </w:r>
      <w:r w:rsidR="00856ED4">
        <w:rPr>
          <w:lang w:val="ru-RU"/>
        </w:rPr>
        <w:t xml:space="preserve"> </w:t>
      </w:r>
      <w:r w:rsidR="005E7E23" w:rsidRPr="00502BDD">
        <w:rPr>
          <w:i/>
          <w:iCs/>
          <w:lang w:val="ru-RU"/>
        </w:rPr>
        <w:t>(С едва заметной ирони</w:t>
      </w:r>
      <w:r w:rsidR="008B592E" w:rsidRPr="00502BDD">
        <w:rPr>
          <w:i/>
          <w:iCs/>
          <w:lang w:val="ru-RU"/>
        </w:rPr>
        <w:t>е</w:t>
      </w:r>
      <w:r w:rsidR="005E7E23" w:rsidRPr="00502BDD">
        <w:rPr>
          <w:i/>
          <w:iCs/>
          <w:lang w:val="ru-RU"/>
        </w:rPr>
        <w:t xml:space="preserve">й </w:t>
      </w:r>
      <w:r w:rsidR="00F16F2C" w:rsidRPr="00502BDD">
        <w:rPr>
          <w:i/>
          <w:iCs/>
          <w:lang w:val="ru-RU"/>
        </w:rPr>
        <w:t xml:space="preserve">понуждает Ахава к действию.) </w:t>
      </w:r>
      <w:r w:rsidR="007C58E7" w:rsidRPr="00502BDD">
        <w:rPr>
          <w:lang w:val="ru-RU"/>
        </w:rPr>
        <w:t>Продолжай, Ахав. Из нас двоих ты более красноречив.</w:t>
      </w:r>
    </w:p>
    <w:p w:rsidR="00204D06" w:rsidRPr="00502BDD" w:rsidRDefault="007C58E7" w:rsidP="006321F1">
      <w:pPr>
        <w:pStyle w:val="dialog"/>
        <w:rPr>
          <w:lang w:val="ru-RU"/>
        </w:rPr>
      </w:pPr>
      <w:r w:rsidRPr="00502BDD">
        <w:rPr>
          <w:lang w:val="ru-RU"/>
        </w:rPr>
        <w:t>АХАВ. Да… Мы должны с вами подумать, как решить вопрос, к</w:t>
      </w:r>
      <w:r w:rsidR="0003200E" w:rsidRPr="00502BDD">
        <w:rPr>
          <w:lang w:val="ru-RU"/>
        </w:rPr>
        <w:t>ра</w:t>
      </w:r>
      <w:r w:rsidRPr="00502BDD">
        <w:rPr>
          <w:lang w:val="ru-RU"/>
        </w:rPr>
        <w:t xml:space="preserve">йне важный для </w:t>
      </w:r>
      <w:r w:rsidR="0003200E" w:rsidRPr="00502BDD">
        <w:rPr>
          <w:lang w:val="ru-RU"/>
        </w:rPr>
        <w:t xml:space="preserve">царя, потому </w:t>
      </w:r>
      <w:r w:rsidR="001D1CEF" w:rsidRPr="00502BDD">
        <w:rPr>
          <w:lang w:val="ru-RU"/>
        </w:rPr>
        <w:t>ч</w:t>
      </w:r>
      <w:r w:rsidR="0003200E" w:rsidRPr="00502BDD">
        <w:rPr>
          <w:lang w:val="ru-RU"/>
        </w:rPr>
        <w:t>то царю важнее все</w:t>
      </w:r>
      <w:r w:rsidR="00A36BC3">
        <w:rPr>
          <w:lang w:val="ru-RU"/>
        </w:rPr>
        <w:t>го</w:t>
      </w:r>
      <w:r w:rsidR="0003200E" w:rsidRPr="00502BDD">
        <w:rPr>
          <w:lang w:val="ru-RU"/>
        </w:rPr>
        <w:t xml:space="preserve"> благо государства, другими словам</w:t>
      </w:r>
      <w:r w:rsidR="005C5E9F">
        <w:rPr>
          <w:lang w:val="ru-RU"/>
        </w:rPr>
        <w:t>и</w:t>
      </w:r>
      <w:r w:rsidR="0003200E" w:rsidRPr="00502BDD">
        <w:rPr>
          <w:lang w:val="ru-RU"/>
        </w:rPr>
        <w:t xml:space="preserve">, общее благо, </w:t>
      </w:r>
      <w:r w:rsidR="001D1CEF" w:rsidRPr="00502BDD">
        <w:rPr>
          <w:lang w:val="ru-RU"/>
        </w:rPr>
        <w:t xml:space="preserve">так как </w:t>
      </w:r>
      <w:r w:rsidR="0003200E" w:rsidRPr="00502BDD">
        <w:rPr>
          <w:lang w:val="ru-RU"/>
        </w:rPr>
        <w:t>благо для всех означает и благо для царя, а для царя нет ничего выше блага государства, и потому</w:t>
      </w:r>
      <w:r w:rsidR="00346B52" w:rsidRPr="00502BDD">
        <w:rPr>
          <w:lang w:val="ru-RU"/>
        </w:rPr>
        <w:t>…</w:t>
      </w:r>
      <w:r w:rsidR="00346B52" w:rsidRPr="00502BDD">
        <w:rPr>
          <w:i/>
          <w:iCs/>
          <w:lang w:val="ru-RU"/>
        </w:rPr>
        <w:t xml:space="preserve"> (</w:t>
      </w:r>
      <w:r w:rsidR="00204D06" w:rsidRPr="00502BDD">
        <w:rPr>
          <w:i/>
          <w:iCs/>
          <w:lang w:val="ru-RU"/>
        </w:rPr>
        <w:t>теря</w:t>
      </w:r>
      <w:r w:rsidR="006321F1">
        <w:rPr>
          <w:i/>
          <w:iCs/>
          <w:lang w:val="ru-RU"/>
        </w:rPr>
        <w:t>ет</w:t>
      </w:r>
      <w:r w:rsidR="00204D06" w:rsidRPr="00502BDD">
        <w:rPr>
          <w:i/>
          <w:iCs/>
          <w:lang w:val="ru-RU"/>
        </w:rPr>
        <w:t xml:space="preserve"> нить.)</w:t>
      </w:r>
      <w:r w:rsidR="00204D06" w:rsidRPr="00502BDD">
        <w:rPr>
          <w:lang w:val="ru-RU"/>
        </w:rPr>
        <w:t xml:space="preserve"> И потому, пришло время укрепить власть, поднять ее авторитет, поставить перед ней новые задачи. Без твердой власти нет порядка, а где нет порядка, там царит анархия, а где царит анархия, там слаба власть, а где слаба власть, там нет порядка</w:t>
      </w:r>
      <w:r w:rsidR="006321F1">
        <w:rPr>
          <w:lang w:val="ru-RU"/>
        </w:rPr>
        <w:t>..</w:t>
      </w:r>
      <w:r w:rsidR="00204D06" w:rsidRPr="00502BDD">
        <w:rPr>
          <w:lang w:val="ru-RU"/>
        </w:rPr>
        <w:t>.</w:t>
      </w:r>
    </w:p>
    <w:p w:rsidR="0003200E" w:rsidRPr="00502BDD" w:rsidRDefault="001D1CEF" w:rsidP="0003200E">
      <w:pPr>
        <w:pStyle w:val="dialog"/>
        <w:rPr>
          <w:lang w:val="ru-RU"/>
        </w:rPr>
      </w:pPr>
      <w:r w:rsidRPr="00502BDD">
        <w:rPr>
          <w:lang w:val="ru-RU"/>
        </w:rPr>
        <w:t>ИЕЗАВЕЛЬ. Короче, царю нужен виноградник Навуфея.</w:t>
      </w:r>
    </w:p>
    <w:p w:rsidR="001D1CEF" w:rsidRPr="00502BDD" w:rsidRDefault="001D1CEF" w:rsidP="00F16F2C">
      <w:pPr>
        <w:pStyle w:val="dialog"/>
        <w:rPr>
          <w:lang w:val="ru-RU"/>
        </w:rPr>
      </w:pPr>
      <w:r w:rsidRPr="00502BDD">
        <w:rPr>
          <w:lang w:val="ru-RU"/>
        </w:rPr>
        <w:t>АХАВ. Царица хотела сказать</w:t>
      </w:r>
      <w:r w:rsidR="00F16F2C" w:rsidRPr="00502BDD">
        <w:rPr>
          <w:lang w:val="ru-RU"/>
        </w:rPr>
        <w:t xml:space="preserve"> «</w:t>
      </w:r>
      <w:r w:rsidRPr="00502BDD">
        <w:rPr>
          <w:lang w:val="ru-RU"/>
        </w:rPr>
        <w:t>виноградник нужен государству</w:t>
      </w:r>
      <w:r w:rsidR="00F16F2C" w:rsidRPr="00502BDD">
        <w:rPr>
          <w:lang w:val="ru-RU"/>
        </w:rPr>
        <w:t>»</w:t>
      </w:r>
      <w:r w:rsidRPr="00502BDD">
        <w:rPr>
          <w:lang w:val="ru-RU"/>
        </w:rPr>
        <w:t>. Это вопрос государственный, не личный. Виноградник граничит с дворцом.</w:t>
      </w:r>
    </w:p>
    <w:p w:rsidR="001D1CEF" w:rsidRPr="00502BDD" w:rsidRDefault="001D1CEF" w:rsidP="001D1CEF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Мы знаем. </w:t>
      </w:r>
    </w:p>
    <w:p w:rsidR="001D1CEF" w:rsidRPr="00502BDD" w:rsidRDefault="007E34E4" w:rsidP="00D60AC3">
      <w:pPr>
        <w:pStyle w:val="dialog"/>
        <w:rPr>
          <w:lang w:val="ru-RU"/>
        </w:rPr>
      </w:pPr>
      <w:r w:rsidRPr="00502BDD">
        <w:rPr>
          <w:lang w:val="ru-RU"/>
        </w:rPr>
        <w:t xml:space="preserve">АХАВ. А дворец – это государственное учреждение. </w:t>
      </w:r>
      <w:r w:rsidR="00204D06" w:rsidRPr="00502BDD">
        <w:rPr>
          <w:lang w:val="ru-RU"/>
        </w:rPr>
        <w:t xml:space="preserve">Близость </w:t>
      </w:r>
      <w:r w:rsidR="007D787D">
        <w:rPr>
          <w:lang w:val="ru-RU"/>
        </w:rPr>
        <w:t xml:space="preserve">к нему </w:t>
      </w:r>
      <w:r w:rsidR="00204D06" w:rsidRPr="00502BDD">
        <w:rPr>
          <w:lang w:val="ru-RU"/>
        </w:rPr>
        <w:t>частного виноградника</w:t>
      </w:r>
      <w:r w:rsidR="001D1CEF" w:rsidRPr="00502BDD">
        <w:rPr>
          <w:lang w:val="ru-RU"/>
        </w:rPr>
        <w:t xml:space="preserve"> созд</w:t>
      </w:r>
      <w:r w:rsidRPr="00502BDD">
        <w:rPr>
          <w:lang w:val="ru-RU"/>
        </w:rPr>
        <w:t>а</w:t>
      </w:r>
      <w:r w:rsidR="001D1CEF" w:rsidRPr="00502BDD">
        <w:rPr>
          <w:lang w:val="ru-RU"/>
        </w:rPr>
        <w:t>ет с</w:t>
      </w:r>
      <w:r w:rsidRPr="00502BDD">
        <w:rPr>
          <w:lang w:val="ru-RU"/>
        </w:rPr>
        <w:t>е</w:t>
      </w:r>
      <w:r w:rsidR="001D1CEF" w:rsidRPr="00502BDD">
        <w:rPr>
          <w:lang w:val="ru-RU"/>
        </w:rPr>
        <w:t>рь</w:t>
      </w:r>
      <w:r w:rsidRPr="00502BDD">
        <w:rPr>
          <w:lang w:val="ru-RU"/>
        </w:rPr>
        <w:t>ез</w:t>
      </w:r>
      <w:r w:rsidR="001D1CEF" w:rsidRPr="00502BDD">
        <w:rPr>
          <w:lang w:val="ru-RU"/>
        </w:rPr>
        <w:t>ные проблемы обеспечения бе</w:t>
      </w:r>
      <w:r w:rsidRPr="00502BDD">
        <w:rPr>
          <w:lang w:val="ru-RU"/>
        </w:rPr>
        <w:t>з</w:t>
      </w:r>
      <w:r w:rsidR="001D1CEF" w:rsidRPr="00502BDD">
        <w:rPr>
          <w:lang w:val="ru-RU"/>
        </w:rPr>
        <w:t xml:space="preserve">опасности. Не правда ли, Симон? </w:t>
      </w:r>
      <w:r w:rsidR="00D60AC3">
        <w:rPr>
          <w:lang w:val="ru-RU"/>
        </w:rPr>
        <w:t>Т</w:t>
      </w:r>
      <w:r w:rsidR="001D1CEF" w:rsidRPr="00502BDD">
        <w:rPr>
          <w:lang w:val="ru-RU"/>
        </w:rPr>
        <w:t xml:space="preserve">ы, как начальник стражи, можешь это подтвердить. </w:t>
      </w:r>
    </w:p>
    <w:p w:rsidR="001D1CEF" w:rsidRPr="00502BDD" w:rsidRDefault="001D1CEF" w:rsidP="001D1CEF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Pr="00502BDD">
        <w:rPr>
          <w:i/>
          <w:iCs/>
          <w:lang w:val="ru-RU"/>
        </w:rPr>
        <w:t>(Неуверенно.)</w:t>
      </w:r>
      <w:r w:rsidRPr="00502BDD">
        <w:rPr>
          <w:lang w:val="ru-RU"/>
        </w:rPr>
        <w:t xml:space="preserve"> До сих пор таких проблем не было.</w:t>
      </w:r>
    </w:p>
    <w:p w:rsidR="001D1CEF" w:rsidRPr="00502BDD" w:rsidRDefault="001D1CEF" w:rsidP="00873EE1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Но они могут возникнуть в будущем. </w:t>
      </w:r>
      <w:r w:rsidR="00873EE1" w:rsidRPr="00502BDD">
        <w:rPr>
          <w:lang w:val="ru-RU"/>
        </w:rPr>
        <w:t>Не так ли?</w:t>
      </w:r>
    </w:p>
    <w:p w:rsidR="00873EE1" w:rsidRPr="00502BDD" w:rsidRDefault="00873EE1" w:rsidP="00873EE1">
      <w:pPr>
        <w:pStyle w:val="dialog"/>
        <w:rPr>
          <w:lang w:val="ru-RU"/>
        </w:rPr>
      </w:pPr>
      <w:r w:rsidRPr="00502BDD">
        <w:rPr>
          <w:lang w:val="ru-RU"/>
        </w:rPr>
        <w:t>СИМОН. Не вижу для этого причин.</w:t>
      </w:r>
    </w:p>
    <w:p w:rsidR="00873EE1" w:rsidRPr="00502BDD" w:rsidRDefault="00873EE1" w:rsidP="00D60AC3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F16F2C" w:rsidRPr="00502BDD">
        <w:rPr>
          <w:i/>
          <w:iCs/>
          <w:lang w:val="ru-RU"/>
        </w:rPr>
        <w:t>(Холодно.)</w:t>
      </w:r>
      <w:r w:rsidR="00F16F2C" w:rsidRPr="00502BDD">
        <w:rPr>
          <w:lang w:val="ru-RU"/>
        </w:rPr>
        <w:t xml:space="preserve"> </w:t>
      </w:r>
      <w:r w:rsidRPr="00502BDD">
        <w:rPr>
          <w:lang w:val="ru-RU"/>
        </w:rPr>
        <w:t>Не видишь причин? Ты даешь гарантию, что дворцу нич</w:t>
      </w:r>
      <w:r w:rsidR="007E34E4" w:rsidRPr="00502BDD">
        <w:rPr>
          <w:lang w:val="ru-RU"/>
        </w:rPr>
        <w:t>его не угрожает сейчас и не буд</w:t>
      </w:r>
      <w:r w:rsidR="00D60AC3">
        <w:rPr>
          <w:lang w:val="ru-RU"/>
        </w:rPr>
        <w:t>е</w:t>
      </w:r>
      <w:r w:rsidR="007E34E4" w:rsidRPr="00502BDD">
        <w:rPr>
          <w:lang w:val="ru-RU"/>
        </w:rPr>
        <w:t>т угрож</w:t>
      </w:r>
      <w:r w:rsidRPr="00502BDD">
        <w:rPr>
          <w:lang w:val="ru-RU"/>
        </w:rPr>
        <w:t>ать через десять, пят</w:t>
      </w:r>
      <w:r w:rsidR="007E34E4" w:rsidRPr="00502BDD">
        <w:rPr>
          <w:lang w:val="ru-RU"/>
        </w:rPr>
        <w:t>ь</w:t>
      </w:r>
      <w:r w:rsidRPr="00502BDD">
        <w:rPr>
          <w:lang w:val="ru-RU"/>
        </w:rPr>
        <w:t>десят или сто лет?</w:t>
      </w:r>
    </w:p>
    <w:p w:rsidR="00873EE1" w:rsidRPr="00502BDD" w:rsidRDefault="00873EE1" w:rsidP="00873EE1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Нет, конечно, такой гарантии я дать не могу. </w:t>
      </w:r>
    </w:p>
    <w:p w:rsidR="00873EE1" w:rsidRPr="00502BDD" w:rsidRDefault="00873EE1" w:rsidP="00F16F2C">
      <w:pPr>
        <w:pStyle w:val="dialog"/>
        <w:rPr>
          <w:lang w:val="ru-RU"/>
        </w:rPr>
      </w:pPr>
      <w:r w:rsidRPr="00502BDD">
        <w:rPr>
          <w:lang w:val="ru-RU"/>
        </w:rPr>
        <w:t>ИЕЗАВЕЛЬ. Ты не даешь гарантии безопасности царя и хочешь при этом оставаться начальником стражи?</w:t>
      </w:r>
    </w:p>
    <w:p w:rsidR="00873EE1" w:rsidRPr="00502BDD" w:rsidRDefault="00873EE1" w:rsidP="00D60AC3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204D06" w:rsidRPr="00502BDD">
        <w:rPr>
          <w:lang w:val="ru-RU"/>
        </w:rPr>
        <w:t>Н</w:t>
      </w:r>
      <w:r w:rsidRPr="00502BDD">
        <w:rPr>
          <w:lang w:val="ru-RU"/>
        </w:rPr>
        <w:t>у</w:t>
      </w:r>
      <w:r w:rsidR="00204D06" w:rsidRPr="00502BDD">
        <w:rPr>
          <w:lang w:val="ru-RU"/>
        </w:rPr>
        <w:t>…</w:t>
      </w:r>
      <w:r w:rsidRPr="00502BDD">
        <w:rPr>
          <w:lang w:val="ru-RU"/>
        </w:rPr>
        <w:t xml:space="preserve"> </w:t>
      </w:r>
      <w:r w:rsidR="00D60AC3">
        <w:rPr>
          <w:lang w:val="ru-RU"/>
        </w:rPr>
        <w:t>К</w:t>
      </w:r>
      <w:r w:rsidRPr="00502BDD">
        <w:rPr>
          <w:lang w:val="ru-RU"/>
        </w:rPr>
        <w:t xml:space="preserve">онечно… при более </w:t>
      </w:r>
      <w:r w:rsidR="007E34E4" w:rsidRPr="00502BDD">
        <w:rPr>
          <w:lang w:val="ru-RU"/>
        </w:rPr>
        <w:t>з</w:t>
      </w:r>
      <w:r w:rsidRPr="00502BDD">
        <w:rPr>
          <w:lang w:val="ru-RU"/>
        </w:rPr>
        <w:t>релом размышлении</w:t>
      </w:r>
      <w:r w:rsidR="007E34E4" w:rsidRPr="00502BDD">
        <w:rPr>
          <w:lang w:val="ru-RU"/>
        </w:rPr>
        <w:t>…</w:t>
      </w:r>
      <w:r w:rsidRPr="00502BDD">
        <w:rPr>
          <w:lang w:val="ru-RU"/>
        </w:rPr>
        <w:t xml:space="preserve"> С государственной точки зрения…</w:t>
      </w:r>
    </w:p>
    <w:p w:rsidR="00873EE1" w:rsidRPr="00502BDD" w:rsidRDefault="00873EE1" w:rsidP="007E34E4">
      <w:pPr>
        <w:pStyle w:val="dialog"/>
        <w:rPr>
          <w:lang w:val="ru-RU"/>
        </w:rPr>
      </w:pPr>
      <w:r w:rsidRPr="00502BDD">
        <w:rPr>
          <w:lang w:val="ru-RU"/>
        </w:rPr>
        <w:t>ИЕЗАВЕЛЬ. Именно с государственной.</w:t>
      </w:r>
      <w:r w:rsidR="007E34E4" w:rsidRPr="00502BDD">
        <w:rPr>
          <w:lang w:val="ru-RU"/>
        </w:rPr>
        <w:t xml:space="preserve"> Ведь дворец – это государственное учреждение</w:t>
      </w:r>
      <w:r w:rsidR="007D787D">
        <w:rPr>
          <w:lang w:val="ru-RU"/>
        </w:rPr>
        <w:t>.</w:t>
      </w:r>
    </w:p>
    <w:p w:rsidR="00873EE1" w:rsidRPr="00502BDD" w:rsidRDefault="00873EE1" w:rsidP="004C5D7E">
      <w:pPr>
        <w:pStyle w:val="dialog"/>
        <w:rPr>
          <w:lang w:val="ru-RU"/>
        </w:rPr>
      </w:pPr>
      <w:r w:rsidRPr="00502BDD">
        <w:rPr>
          <w:lang w:val="ru-RU"/>
        </w:rPr>
        <w:t>СИМОН. Тогда мне возразить нечего.</w:t>
      </w:r>
      <w:r w:rsidR="004C5D7E" w:rsidRPr="00502BDD">
        <w:rPr>
          <w:lang w:val="ru-RU"/>
        </w:rPr>
        <w:t xml:space="preserve"> Если государство хочет получить виноградник, оно должно его получить. Других мнений быть просто не может.</w:t>
      </w:r>
    </w:p>
    <w:p w:rsidR="001D1CEF" w:rsidRPr="00502BDD" w:rsidRDefault="001D1CEF" w:rsidP="00873EE1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873EE1" w:rsidRPr="00502BDD">
        <w:rPr>
          <w:lang w:val="ru-RU"/>
        </w:rPr>
        <w:t xml:space="preserve">Кроме того, наша власть крепнет, </w:t>
      </w:r>
      <w:r w:rsidR="00204D06" w:rsidRPr="00502BDD">
        <w:rPr>
          <w:lang w:val="ru-RU"/>
        </w:rPr>
        <w:t xml:space="preserve">количество министров и чиновников </w:t>
      </w:r>
      <w:r w:rsidR="00204D06" w:rsidRPr="00502BDD">
        <w:rPr>
          <w:lang w:val="ru-RU"/>
        </w:rPr>
        <w:lastRenderedPageBreak/>
        <w:t xml:space="preserve">растет, </w:t>
      </w:r>
      <w:r w:rsidR="00873EE1" w:rsidRPr="00502BDD">
        <w:rPr>
          <w:lang w:val="ru-RU"/>
        </w:rPr>
        <w:t>а д</w:t>
      </w:r>
      <w:r w:rsidRPr="00502BDD">
        <w:rPr>
          <w:lang w:val="ru-RU"/>
        </w:rPr>
        <w:t xml:space="preserve">ворцу некуда расширяться. </w:t>
      </w:r>
    </w:p>
    <w:p w:rsidR="001D1CEF" w:rsidRPr="00502BDD" w:rsidRDefault="001D1CEF" w:rsidP="001D1CEF">
      <w:pPr>
        <w:pStyle w:val="dialog"/>
        <w:rPr>
          <w:lang w:val="ru-RU"/>
        </w:rPr>
      </w:pPr>
      <w:r w:rsidRPr="00502BDD">
        <w:rPr>
          <w:lang w:val="ru-RU"/>
        </w:rPr>
        <w:t>ДАНИИЛ. Но, кажется, свободная территория есть с другой стороны дворца.</w:t>
      </w:r>
    </w:p>
    <w:p w:rsidR="00873EE1" w:rsidRPr="00502BDD" w:rsidRDefault="00873EE1" w:rsidP="001D1CEF">
      <w:pPr>
        <w:pStyle w:val="dialog"/>
        <w:rPr>
          <w:lang w:val="ru-RU"/>
        </w:rPr>
      </w:pPr>
      <w:r w:rsidRPr="00502BDD">
        <w:rPr>
          <w:lang w:val="ru-RU"/>
        </w:rPr>
        <w:t xml:space="preserve">АХАВ. Другая сторона сейчас не обсуждается. </w:t>
      </w:r>
    </w:p>
    <w:p w:rsidR="00F16F2C" w:rsidRPr="00502BDD" w:rsidRDefault="00F16F2C" w:rsidP="00F16F2C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Виноградник Навуфея очень хорош, ничего не скажешь. </w:t>
      </w:r>
    </w:p>
    <w:p w:rsidR="00F16F2C" w:rsidRPr="00502BDD" w:rsidRDefault="00F16F2C" w:rsidP="00470315">
      <w:pPr>
        <w:pStyle w:val="dialog"/>
        <w:rPr>
          <w:lang w:val="ru-RU"/>
        </w:rPr>
      </w:pPr>
      <w:r w:rsidRPr="00502BDD">
        <w:rPr>
          <w:lang w:val="ru-RU"/>
        </w:rPr>
        <w:t>ИЕЗАВЕЛЬ. Хорош он или плох, не имеет значения. Важно лишь то, что он нужен царю.</w:t>
      </w:r>
    </w:p>
    <w:p w:rsidR="00851D6F" w:rsidRPr="00502BDD" w:rsidRDefault="00851D6F" w:rsidP="00851D6F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Pr="00502BDD">
        <w:rPr>
          <w:i/>
          <w:iCs/>
          <w:lang w:val="ru-RU"/>
        </w:rPr>
        <w:t>(Ахаву.)</w:t>
      </w:r>
      <w:r w:rsidRPr="00502BDD">
        <w:rPr>
          <w:lang w:val="ru-RU"/>
        </w:rPr>
        <w:t xml:space="preserve"> Зачем он тебе?</w:t>
      </w:r>
    </w:p>
    <w:p w:rsidR="00851D6F" w:rsidRPr="00502BDD" w:rsidRDefault="00851D6F" w:rsidP="00D60AC3">
      <w:pPr>
        <w:pStyle w:val="dialog"/>
        <w:rPr>
          <w:lang w:val="ru-RU"/>
        </w:rPr>
      </w:pPr>
      <w:r w:rsidRPr="00502BDD">
        <w:rPr>
          <w:lang w:val="ru-RU"/>
        </w:rPr>
        <w:t xml:space="preserve">АХАВ. Я хочу устроить на нем огород. Государству нужны овощи. </w:t>
      </w:r>
    </w:p>
    <w:p w:rsidR="00390B6C" w:rsidRDefault="00390B6C" w:rsidP="00D07DD6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Это очень важная причина. Конечно, царство нуждается в свежих овощах. Только я не вижу, как </w:t>
      </w:r>
      <w:r w:rsidR="00995833">
        <w:rPr>
          <w:lang w:val="ru-RU"/>
        </w:rPr>
        <w:t xml:space="preserve">это </w:t>
      </w:r>
      <w:r w:rsidRPr="00502BDD">
        <w:rPr>
          <w:lang w:val="ru-RU"/>
        </w:rPr>
        <w:t>связа</w:t>
      </w:r>
      <w:r w:rsidR="00995833">
        <w:rPr>
          <w:lang w:val="ru-RU"/>
        </w:rPr>
        <w:t>н</w:t>
      </w:r>
      <w:r w:rsidRPr="00502BDD">
        <w:rPr>
          <w:lang w:val="ru-RU"/>
        </w:rPr>
        <w:t>о с проблемами безопасности</w:t>
      </w:r>
      <w:r w:rsidR="00A7023F">
        <w:rPr>
          <w:lang w:val="ru-RU"/>
        </w:rPr>
        <w:t xml:space="preserve"> и расширением дворца</w:t>
      </w:r>
      <w:r w:rsidRPr="00502BDD">
        <w:rPr>
          <w:lang w:val="ru-RU"/>
        </w:rPr>
        <w:t>.</w:t>
      </w:r>
    </w:p>
    <w:p w:rsidR="00A7023F" w:rsidRPr="00502BDD" w:rsidRDefault="00A7023F" w:rsidP="00D07DD6">
      <w:pPr>
        <w:pStyle w:val="dialog"/>
        <w:rPr>
          <w:lang w:val="ru-RU"/>
        </w:rPr>
      </w:pPr>
      <w:r w:rsidRPr="00502BDD">
        <w:rPr>
          <w:lang w:val="ru-RU"/>
        </w:rPr>
        <w:t>АХАВ.</w:t>
      </w:r>
      <w:r>
        <w:rPr>
          <w:lang w:val="ru-RU"/>
        </w:rPr>
        <w:t xml:space="preserve"> Овощи тоже важны.</w:t>
      </w:r>
    </w:p>
    <w:p w:rsidR="000D49C2" w:rsidRPr="00502BDD" w:rsidRDefault="00F16F2C" w:rsidP="006321F1">
      <w:pPr>
        <w:pStyle w:val="dialog"/>
        <w:rPr>
          <w:lang w:val="ru-RU"/>
        </w:rPr>
      </w:pPr>
      <w:r w:rsidRPr="00502BDD">
        <w:rPr>
          <w:lang w:val="ru-RU"/>
        </w:rPr>
        <w:t>ДАНИИЛ.</w:t>
      </w:r>
      <w:r w:rsidR="004C5D7E" w:rsidRPr="00502BDD">
        <w:rPr>
          <w:lang w:val="ru-RU"/>
        </w:rPr>
        <w:t xml:space="preserve">. </w:t>
      </w:r>
      <w:r w:rsidR="007D787D">
        <w:rPr>
          <w:lang w:val="ru-RU"/>
        </w:rPr>
        <w:t>Так</w:t>
      </w:r>
      <w:r w:rsidR="00D60AC3">
        <w:rPr>
          <w:lang w:val="ru-RU"/>
        </w:rPr>
        <w:t xml:space="preserve"> п</w:t>
      </w:r>
      <w:r w:rsidR="004C5D7E" w:rsidRPr="00502BDD">
        <w:rPr>
          <w:lang w:val="ru-RU"/>
        </w:rPr>
        <w:t xml:space="preserve">очему </w:t>
      </w:r>
      <w:r w:rsidR="000D49C2" w:rsidRPr="00502BDD">
        <w:rPr>
          <w:lang w:val="ru-RU"/>
        </w:rPr>
        <w:t xml:space="preserve">бы не попросить </w:t>
      </w:r>
      <w:r w:rsidRPr="00502BDD">
        <w:rPr>
          <w:lang w:val="ru-RU"/>
        </w:rPr>
        <w:t>Н</w:t>
      </w:r>
      <w:r w:rsidR="000D49C2" w:rsidRPr="00502BDD">
        <w:rPr>
          <w:lang w:val="ru-RU"/>
        </w:rPr>
        <w:t xml:space="preserve">авуфея </w:t>
      </w:r>
      <w:r w:rsidR="007D787D">
        <w:rPr>
          <w:lang w:val="ru-RU"/>
        </w:rPr>
        <w:t xml:space="preserve">просто </w:t>
      </w:r>
      <w:r w:rsidR="000D49C2" w:rsidRPr="00502BDD">
        <w:rPr>
          <w:lang w:val="ru-RU"/>
        </w:rPr>
        <w:t>продать вин</w:t>
      </w:r>
      <w:r w:rsidR="00D60AC3">
        <w:rPr>
          <w:lang w:val="ru-RU"/>
        </w:rPr>
        <w:t>о</w:t>
      </w:r>
      <w:r w:rsidR="000D49C2" w:rsidRPr="00502BDD">
        <w:rPr>
          <w:lang w:val="ru-RU"/>
        </w:rPr>
        <w:t>градник?</w:t>
      </w:r>
    </w:p>
    <w:p w:rsidR="000D49C2" w:rsidRPr="00502BDD" w:rsidRDefault="000D49C2" w:rsidP="000D49C2">
      <w:pPr>
        <w:pStyle w:val="dialog"/>
        <w:rPr>
          <w:lang w:val="ru-RU"/>
        </w:rPr>
      </w:pPr>
      <w:r w:rsidRPr="00502BDD">
        <w:rPr>
          <w:lang w:val="ru-RU"/>
        </w:rPr>
        <w:t>АХАВ. Я просил. Он не хочет.</w:t>
      </w:r>
    </w:p>
    <w:p w:rsidR="00F16F2C" w:rsidRPr="00502BDD" w:rsidRDefault="000D49C2" w:rsidP="00C40BEE">
      <w:pPr>
        <w:pStyle w:val="dialog"/>
        <w:rPr>
          <w:lang w:val="ru-RU"/>
        </w:rPr>
      </w:pPr>
      <w:r w:rsidRPr="00502BDD">
        <w:rPr>
          <w:lang w:val="ru-RU"/>
        </w:rPr>
        <w:t>ДАНИИЛ. Тогда</w:t>
      </w:r>
      <w:r w:rsidR="00470315" w:rsidRPr="00502BDD">
        <w:rPr>
          <w:lang w:val="ru-RU"/>
        </w:rPr>
        <w:t xml:space="preserve"> отнять </w:t>
      </w:r>
      <w:r w:rsidR="00A7023F">
        <w:rPr>
          <w:lang w:val="ru-RU"/>
        </w:rPr>
        <w:t xml:space="preserve">у него </w:t>
      </w:r>
      <w:r w:rsidR="00C40BEE">
        <w:rPr>
          <w:lang w:val="ru-RU"/>
        </w:rPr>
        <w:t>виноградник</w:t>
      </w:r>
      <w:r w:rsidR="00470315" w:rsidRPr="00502BDD">
        <w:rPr>
          <w:lang w:val="ru-RU"/>
        </w:rPr>
        <w:t xml:space="preserve"> нет никакой возможности. Это будет нарушением законов и обычаев. </w:t>
      </w:r>
      <w:r w:rsidR="004C5D7E" w:rsidRPr="00502BDD">
        <w:rPr>
          <w:lang w:val="ru-RU"/>
        </w:rPr>
        <w:t xml:space="preserve">Тут не о чем рассуждать. </w:t>
      </w:r>
    </w:p>
    <w:p w:rsidR="00470315" w:rsidRPr="00502BDD" w:rsidRDefault="00470315" w:rsidP="00C40BEE">
      <w:pPr>
        <w:pStyle w:val="dialog"/>
        <w:rPr>
          <w:lang w:val="ru-RU"/>
        </w:rPr>
      </w:pPr>
      <w:r w:rsidRPr="00502BDD">
        <w:rPr>
          <w:lang w:val="ru-RU"/>
        </w:rPr>
        <w:t xml:space="preserve">АХАВ. Мы знаем, что виноградник принадлежит Навуфею. Если бы он ему не принадлежал, нам </w:t>
      </w:r>
      <w:r w:rsidR="00390B6C" w:rsidRPr="00502BDD">
        <w:rPr>
          <w:lang w:val="ru-RU"/>
        </w:rPr>
        <w:t xml:space="preserve">бы </w:t>
      </w:r>
      <w:r w:rsidRPr="00502BDD">
        <w:rPr>
          <w:lang w:val="ru-RU"/>
        </w:rPr>
        <w:t xml:space="preserve">не </w:t>
      </w:r>
      <w:r w:rsidR="00346B52" w:rsidRPr="00502BDD">
        <w:rPr>
          <w:lang w:val="ru-RU"/>
        </w:rPr>
        <w:t>было</w:t>
      </w:r>
      <w:r w:rsidRPr="00502BDD">
        <w:rPr>
          <w:lang w:val="ru-RU"/>
        </w:rPr>
        <w:t xml:space="preserve"> о чем сейчас совещаться. </w:t>
      </w:r>
      <w:r w:rsidR="00D244E6" w:rsidRPr="00502BDD">
        <w:rPr>
          <w:lang w:val="ru-RU"/>
        </w:rPr>
        <w:t xml:space="preserve">Но надо сделать так, чтобы он ему не принадлежал. </w:t>
      </w:r>
      <w:r w:rsidR="000D49C2" w:rsidRPr="00502BDD">
        <w:rPr>
          <w:lang w:val="ru-RU"/>
        </w:rPr>
        <w:t xml:space="preserve">Естественно, </w:t>
      </w:r>
      <w:r w:rsidR="00D244E6" w:rsidRPr="00502BDD">
        <w:rPr>
          <w:lang w:val="ru-RU"/>
        </w:rPr>
        <w:t>не отнимая его</w:t>
      </w:r>
      <w:r w:rsidRPr="00502BDD">
        <w:rPr>
          <w:lang w:val="ru-RU"/>
        </w:rPr>
        <w:t xml:space="preserve"> и</w:t>
      </w:r>
      <w:r w:rsidR="00C40BEE">
        <w:rPr>
          <w:lang w:val="ru-RU"/>
        </w:rPr>
        <w:t>,</w:t>
      </w:r>
      <w:r w:rsidRPr="00502BDD">
        <w:rPr>
          <w:lang w:val="ru-RU"/>
        </w:rPr>
        <w:t xml:space="preserve"> тем более</w:t>
      </w:r>
      <w:r w:rsidR="00C40BEE">
        <w:rPr>
          <w:lang w:val="ru-RU"/>
        </w:rPr>
        <w:t>,</w:t>
      </w:r>
      <w:r w:rsidRPr="00502BDD">
        <w:rPr>
          <w:lang w:val="ru-RU"/>
        </w:rPr>
        <w:t xml:space="preserve"> </w:t>
      </w:r>
      <w:r w:rsidR="00D244E6" w:rsidRPr="00502BDD">
        <w:rPr>
          <w:lang w:val="ru-RU"/>
        </w:rPr>
        <w:t>н</w:t>
      </w:r>
      <w:r w:rsidR="00C40BEE">
        <w:rPr>
          <w:lang w:val="ru-RU"/>
        </w:rPr>
        <w:t>е</w:t>
      </w:r>
      <w:r w:rsidR="00D244E6" w:rsidRPr="00502BDD">
        <w:rPr>
          <w:lang w:val="ru-RU"/>
        </w:rPr>
        <w:t xml:space="preserve"> </w:t>
      </w:r>
      <w:r w:rsidRPr="00502BDD">
        <w:rPr>
          <w:lang w:val="ru-RU"/>
        </w:rPr>
        <w:t>наруша</w:t>
      </w:r>
      <w:r w:rsidR="00D244E6" w:rsidRPr="00502BDD">
        <w:rPr>
          <w:lang w:val="ru-RU"/>
        </w:rPr>
        <w:t>я</w:t>
      </w:r>
      <w:r w:rsidRPr="00502BDD">
        <w:rPr>
          <w:lang w:val="ru-RU"/>
        </w:rPr>
        <w:t xml:space="preserve"> закон</w:t>
      </w:r>
      <w:r w:rsidR="00C40BEE">
        <w:rPr>
          <w:lang w:val="ru-RU"/>
        </w:rPr>
        <w:t>ов</w:t>
      </w:r>
      <w:r w:rsidRPr="00502BDD">
        <w:rPr>
          <w:lang w:val="ru-RU"/>
        </w:rPr>
        <w:t xml:space="preserve">. </w:t>
      </w:r>
    </w:p>
    <w:p w:rsidR="00221C53" w:rsidRPr="00492F8A" w:rsidRDefault="00221C53" w:rsidP="004E6D1E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Я солдат. Не мне толковать законы, я в них ничего не понимаю. Я лучше пойду. </w:t>
      </w:r>
      <w:r w:rsidR="00492F8A">
        <w:rPr>
          <w:i/>
          <w:iCs/>
          <w:lang w:val="ru-RU"/>
        </w:rPr>
        <w:t>(Хочет уйти.)</w:t>
      </w:r>
      <w:r w:rsidR="00492F8A">
        <w:rPr>
          <w:lang w:val="ru-RU"/>
        </w:rPr>
        <w:t xml:space="preserve"> </w:t>
      </w:r>
    </w:p>
    <w:p w:rsidR="00221C53" w:rsidRPr="00502BDD" w:rsidRDefault="00221C53" w:rsidP="00221C53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Сиди. И солдат должен знать право. Доводы закона звучат особенно убедительно, если руки того, </w:t>
      </w:r>
      <w:r w:rsidR="00492F8A">
        <w:rPr>
          <w:lang w:val="ru-RU"/>
        </w:rPr>
        <w:t>к</w:t>
      </w:r>
      <w:r w:rsidRPr="00502BDD">
        <w:rPr>
          <w:lang w:val="ru-RU"/>
        </w:rPr>
        <w:t xml:space="preserve">то приводит их в исполнение, держат оружие. </w:t>
      </w:r>
    </w:p>
    <w:p w:rsidR="00221C53" w:rsidRPr="00502BDD" w:rsidRDefault="00221C53" w:rsidP="00221C53">
      <w:pPr>
        <w:pStyle w:val="dialog"/>
        <w:rPr>
          <w:lang w:val="ru-RU"/>
        </w:rPr>
      </w:pPr>
      <w:r w:rsidRPr="00502BDD">
        <w:rPr>
          <w:lang w:val="ru-RU"/>
        </w:rPr>
        <w:t>СИМОН. Если вы просите, я останусь. Хотя становится жарко.</w:t>
      </w:r>
    </w:p>
    <w:p w:rsidR="00221C53" w:rsidRPr="00502BDD" w:rsidRDefault="00221C53" w:rsidP="00221C53">
      <w:pPr>
        <w:pStyle w:val="dialog"/>
        <w:rPr>
          <w:lang w:val="ru-RU"/>
        </w:rPr>
      </w:pPr>
      <w:r w:rsidRPr="00502BDD">
        <w:rPr>
          <w:lang w:val="ru-RU"/>
        </w:rPr>
        <w:t>АХАВ. Съешь кусочек капусты, он тебя освежит.</w:t>
      </w:r>
    </w:p>
    <w:p w:rsidR="00D244E6" w:rsidRPr="00502BDD" w:rsidRDefault="00470315" w:rsidP="00346B52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D244E6" w:rsidRPr="00502BDD">
        <w:rPr>
          <w:lang w:val="ru-RU"/>
        </w:rPr>
        <w:t>Даниил, ты знаток</w:t>
      </w:r>
      <w:r w:rsidR="00492F8A">
        <w:rPr>
          <w:lang w:val="ru-RU"/>
        </w:rPr>
        <w:t>,</w:t>
      </w:r>
      <w:r w:rsidR="00D244E6" w:rsidRPr="00502BDD">
        <w:rPr>
          <w:lang w:val="ru-RU"/>
        </w:rPr>
        <w:t xml:space="preserve"> составитель и хранитель наших законов, ты знаешь все их положения, оговорки, толкования и исключения. </w:t>
      </w:r>
      <w:r w:rsidRPr="00502BDD">
        <w:rPr>
          <w:lang w:val="ru-RU"/>
        </w:rPr>
        <w:t>И мы тебя пригласили</w:t>
      </w:r>
      <w:r w:rsidR="00492F8A">
        <w:rPr>
          <w:lang w:val="ru-RU"/>
        </w:rPr>
        <w:t xml:space="preserve"> для того</w:t>
      </w:r>
      <w:r w:rsidRPr="00502BDD">
        <w:rPr>
          <w:lang w:val="ru-RU"/>
        </w:rPr>
        <w:t>,</w:t>
      </w:r>
      <w:r w:rsidR="00CD3702" w:rsidRPr="00502BDD">
        <w:rPr>
          <w:lang w:val="ru-RU"/>
        </w:rPr>
        <w:t xml:space="preserve"> чтобы ты сказа</w:t>
      </w:r>
      <w:r w:rsidRPr="00502BDD">
        <w:rPr>
          <w:lang w:val="ru-RU"/>
        </w:rPr>
        <w:t xml:space="preserve">л нам, как </w:t>
      </w:r>
      <w:r w:rsidR="00CD3702" w:rsidRPr="00502BDD">
        <w:rPr>
          <w:lang w:val="ru-RU"/>
        </w:rPr>
        <w:t>э</w:t>
      </w:r>
      <w:r w:rsidRPr="00502BDD">
        <w:rPr>
          <w:lang w:val="ru-RU"/>
        </w:rPr>
        <w:t xml:space="preserve">ти законы </w:t>
      </w:r>
      <w:r w:rsidR="00CD3702" w:rsidRPr="00502BDD">
        <w:rPr>
          <w:lang w:val="ru-RU"/>
        </w:rPr>
        <w:t>могут помочь</w:t>
      </w:r>
      <w:r w:rsidRPr="00502BDD">
        <w:rPr>
          <w:lang w:val="ru-RU"/>
        </w:rPr>
        <w:t xml:space="preserve"> нам взять виноградник, а не для того, чтобы об</w:t>
      </w:r>
      <w:r w:rsidR="00CD3702" w:rsidRPr="00502BDD">
        <w:rPr>
          <w:lang w:val="ru-RU"/>
        </w:rPr>
        <w:t>ъ</w:t>
      </w:r>
      <w:r w:rsidRPr="00502BDD">
        <w:rPr>
          <w:lang w:val="ru-RU"/>
        </w:rPr>
        <w:t>ясня</w:t>
      </w:r>
      <w:r w:rsidR="00492F8A">
        <w:rPr>
          <w:lang w:val="ru-RU"/>
        </w:rPr>
        <w:t>ть</w:t>
      </w:r>
      <w:r w:rsidRPr="00502BDD">
        <w:rPr>
          <w:lang w:val="ru-RU"/>
        </w:rPr>
        <w:t>, что этого делать нельзя.</w:t>
      </w:r>
    </w:p>
    <w:p w:rsidR="00D244E6" w:rsidRPr="00502BDD" w:rsidRDefault="00D244E6" w:rsidP="000D49C2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0D49C2" w:rsidRPr="00502BDD">
        <w:rPr>
          <w:lang w:val="ru-RU"/>
        </w:rPr>
        <w:t>Н</w:t>
      </w:r>
      <w:r w:rsidRPr="00502BDD">
        <w:rPr>
          <w:lang w:val="ru-RU"/>
        </w:rPr>
        <w:t>ет такого закона, чтобы отнимать у человека то, что ему принадлежит.</w:t>
      </w:r>
    </w:p>
    <w:p w:rsidR="00D244E6" w:rsidRPr="00502BDD" w:rsidRDefault="00D244E6" w:rsidP="000D49C2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Допустим, отнимать нельзя. Но, может быть, можно отчуждать? Я плохо знаю юридические термины. </w:t>
      </w:r>
    </w:p>
    <w:p w:rsidR="006C6A65" w:rsidRPr="00502BDD" w:rsidRDefault="00D244E6" w:rsidP="002B02FD">
      <w:pPr>
        <w:pStyle w:val="dialog"/>
        <w:rPr>
          <w:lang w:val="ru-RU"/>
        </w:rPr>
      </w:pPr>
      <w:r w:rsidRPr="00502BDD">
        <w:rPr>
          <w:lang w:val="ru-RU"/>
        </w:rPr>
        <w:t>ДАНИИЛ. Царица, не надо</w:t>
      </w:r>
      <w:r w:rsidR="002B02FD" w:rsidRPr="002B02FD">
        <w:rPr>
          <w:lang w:val="ru-RU"/>
        </w:rPr>
        <w:t xml:space="preserve"> </w:t>
      </w:r>
      <w:r w:rsidR="002B02FD" w:rsidRPr="00502BDD">
        <w:rPr>
          <w:lang w:val="ru-RU"/>
        </w:rPr>
        <w:t>себя</w:t>
      </w:r>
      <w:r w:rsidRPr="00502BDD">
        <w:rPr>
          <w:lang w:val="ru-RU"/>
        </w:rPr>
        <w:t xml:space="preserve"> обманывать. Закон есть закон.</w:t>
      </w:r>
    </w:p>
    <w:p w:rsidR="006C6A65" w:rsidRPr="00502BDD" w:rsidRDefault="00B07CE8" w:rsidP="00B07CE8">
      <w:pPr>
        <w:pStyle w:val="dialog"/>
        <w:rPr>
          <w:lang w:val="ru-RU"/>
        </w:rPr>
      </w:pPr>
      <w:r w:rsidRPr="00502BDD">
        <w:rPr>
          <w:lang w:val="ru-RU"/>
        </w:rPr>
        <w:t>ИЕЗАВЕЛЬ. Тогда, может быть, найдется способ законным образом обойти закон?</w:t>
      </w:r>
    </w:p>
    <w:p w:rsidR="006C6A65" w:rsidRPr="00502BDD" w:rsidRDefault="00885E91" w:rsidP="00885E91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Я таких способов не знаю. Я изучал законы, чтобы их исполнять, а не обходить. </w:t>
      </w:r>
    </w:p>
    <w:p w:rsidR="00F16F2C" w:rsidRPr="00502BDD" w:rsidRDefault="00885E91" w:rsidP="000D49C2">
      <w:pPr>
        <w:pStyle w:val="dialog"/>
        <w:rPr>
          <w:lang w:val="ru-RU"/>
        </w:rPr>
      </w:pPr>
      <w:r w:rsidRPr="00502BDD">
        <w:rPr>
          <w:lang w:val="ru-RU"/>
        </w:rPr>
        <w:t>ИЕЗАВЕЛЬ. Если нельзя отчуждать, отбирать и отнимать, может быть, можно конфисковать?</w:t>
      </w:r>
      <w:r w:rsidR="005161A9" w:rsidRPr="00502BDD">
        <w:rPr>
          <w:lang w:val="ru-RU"/>
        </w:rPr>
        <w:t xml:space="preserve"> Ведь он расположен у самого дворца и </w:t>
      </w:r>
      <w:r w:rsidR="00492F8A">
        <w:rPr>
          <w:lang w:val="ru-RU"/>
        </w:rPr>
        <w:t xml:space="preserve">потому </w:t>
      </w:r>
      <w:r w:rsidR="005161A9" w:rsidRPr="00502BDD">
        <w:rPr>
          <w:lang w:val="ru-RU"/>
        </w:rPr>
        <w:t xml:space="preserve">должен принадлежать дворцу. </w:t>
      </w:r>
    </w:p>
    <w:p w:rsidR="00885E91" w:rsidRPr="00502BDD" w:rsidRDefault="00885E91" w:rsidP="00885E91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Конфисковать можно, но только если </w:t>
      </w:r>
      <w:r w:rsidR="005161A9" w:rsidRPr="00502BDD">
        <w:rPr>
          <w:lang w:val="ru-RU"/>
        </w:rPr>
        <w:t xml:space="preserve">будет </w:t>
      </w:r>
      <w:r w:rsidRPr="00502BDD">
        <w:rPr>
          <w:lang w:val="ru-RU"/>
        </w:rPr>
        <w:t>доказано, что имущество нажито нечестно. А все знают, что род Навуфея владеет виноградником сотни лет.</w:t>
      </w:r>
    </w:p>
    <w:p w:rsidR="00F16F2C" w:rsidRPr="00502BDD" w:rsidRDefault="00885E91" w:rsidP="00885E91">
      <w:pPr>
        <w:pStyle w:val="dialog"/>
        <w:rPr>
          <w:lang w:val="ru-RU"/>
        </w:rPr>
      </w:pPr>
      <w:r w:rsidRPr="00502BDD">
        <w:rPr>
          <w:lang w:val="ru-RU"/>
        </w:rPr>
        <w:t>ИЕЗАВЕЛЬ. И ес</w:t>
      </w:r>
      <w:r w:rsidR="00EC37F8" w:rsidRPr="00502BDD">
        <w:rPr>
          <w:lang w:val="ru-RU"/>
        </w:rPr>
        <w:t>ть доказательства</w:t>
      </w:r>
      <w:r w:rsidRPr="00502BDD">
        <w:rPr>
          <w:lang w:val="ru-RU"/>
        </w:rPr>
        <w:t>?</w:t>
      </w:r>
    </w:p>
    <w:p w:rsidR="00F16F2C" w:rsidRPr="00502BDD" w:rsidRDefault="005161A9" w:rsidP="00492F8A">
      <w:pPr>
        <w:pStyle w:val="dialog"/>
        <w:rPr>
          <w:lang w:val="ru-RU"/>
        </w:rPr>
      </w:pPr>
      <w:r w:rsidRPr="006321F1">
        <w:rPr>
          <w:lang w:val="ru-RU"/>
        </w:rPr>
        <w:t>ДАНИИЛ</w:t>
      </w:r>
      <w:r w:rsidRPr="007D787D">
        <w:rPr>
          <w:i/>
          <w:iCs/>
          <w:lang w:val="ru-RU"/>
        </w:rPr>
        <w:t xml:space="preserve">. </w:t>
      </w:r>
      <w:r w:rsidRPr="00502BDD">
        <w:rPr>
          <w:lang w:val="ru-RU"/>
        </w:rPr>
        <w:t>Есть. Вы знаете, что ведется летопись</w:t>
      </w:r>
      <w:r w:rsidR="00492F8A">
        <w:rPr>
          <w:lang w:val="ru-RU"/>
        </w:rPr>
        <w:t xml:space="preserve">, называемая </w:t>
      </w:r>
      <w:r w:rsidRPr="00502BDD">
        <w:rPr>
          <w:lang w:val="ru-RU"/>
        </w:rPr>
        <w:t xml:space="preserve">«Деяния царей израильских». И в одной из </w:t>
      </w:r>
      <w:r w:rsidR="000D49C2" w:rsidRPr="00502BDD">
        <w:rPr>
          <w:lang w:val="ru-RU"/>
        </w:rPr>
        <w:t xml:space="preserve">ее </w:t>
      </w:r>
      <w:r w:rsidRPr="00502BDD">
        <w:rPr>
          <w:lang w:val="ru-RU"/>
        </w:rPr>
        <w:t xml:space="preserve">книг </w:t>
      </w:r>
      <w:r w:rsidR="000D49C2" w:rsidRPr="00502BDD">
        <w:rPr>
          <w:lang w:val="ru-RU"/>
        </w:rPr>
        <w:t>встречается</w:t>
      </w:r>
      <w:r w:rsidR="00285657">
        <w:rPr>
          <w:lang w:val="ru-RU"/>
        </w:rPr>
        <w:t xml:space="preserve"> запись</w:t>
      </w:r>
      <w:r w:rsidR="000D49C2" w:rsidRPr="00502BDD">
        <w:rPr>
          <w:lang w:val="ru-RU"/>
        </w:rPr>
        <w:t>, что еще при царе Ровоаме</w:t>
      </w:r>
      <w:r w:rsidRPr="00502BDD">
        <w:rPr>
          <w:lang w:val="ru-RU"/>
        </w:rPr>
        <w:t>, то есть в незапамятные времена, виноградник уж</w:t>
      </w:r>
      <w:r w:rsidR="000A6EC9">
        <w:rPr>
          <w:lang w:val="ru-RU"/>
        </w:rPr>
        <w:t>е</w:t>
      </w:r>
      <w:r w:rsidRPr="00502BDD">
        <w:rPr>
          <w:lang w:val="ru-RU"/>
        </w:rPr>
        <w:t xml:space="preserve"> принадлежал </w:t>
      </w:r>
      <w:r w:rsidR="00492F8A">
        <w:rPr>
          <w:lang w:val="ru-RU"/>
        </w:rPr>
        <w:t>предкам</w:t>
      </w:r>
      <w:r w:rsidRPr="00502BDD">
        <w:rPr>
          <w:lang w:val="ru-RU"/>
        </w:rPr>
        <w:t xml:space="preserve"> Навуфея</w:t>
      </w:r>
      <w:r w:rsidR="007D787D">
        <w:rPr>
          <w:lang w:val="ru-RU"/>
        </w:rPr>
        <w:t xml:space="preserve">. </w:t>
      </w:r>
    </w:p>
    <w:p w:rsidR="005161A9" w:rsidRDefault="007D787D" w:rsidP="005161A9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5161A9" w:rsidRPr="00502BDD">
        <w:rPr>
          <w:lang w:val="ru-RU"/>
        </w:rPr>
        <w:t xml:space="preserve">Но это </w:t>
      </w:r>
      <w:r w:rsidR="00EC37F8" w:rsidRPr="00502BDD">
        <w:rPr>
          <w:lang w:val="ru-RU"/>
        </w:rPr>
        <w:t xml:space="preserve">еще </w:t>
      </w:r>
      <w:r w:rsidR="005161A9" w:rsidRPr="00502BDD">
        <w:rPr>
          <w:lang w:val="ru-RU"/>
        </w:rPr>
        <w:t>не значит, что он принадлежит ему сейчас. Надо поднять все документы.</w:t>
      </w:r>
    </w:p>
    <w:p w:rsidR="007D787D" w:rsidRPr="00502BDD" w:rsidRDefault="007D787D" w:rsidP="007D787D">
      <w:pPr>
        <w:pStyle w:val="dialog"/>
        <w:rPr>
          <w:lang w:val="ru-RU"/>
        </w:rPr>
      </w:pPr>
      <w:r>
        <w:rPr>
          <w:lang w:val="ru-RU"/>
        </w:rPr>
        <w:lastRenderedPageBreak/>
        <w:t>АХАВ. Да, надо проверить документы.</w:t>
      </w:r>
    </w:p>
    <w:p w:rsidR="00E56E89" w:rsidRDefault="005161A9" w:rsidP="007D6602">
      <w:pPr>
        <w:pStyle w:val="dialog"/>
        <w:rPr>
          <w:lang w:val="ru-RU"/>
        </w:rPr>
      </w:pPr>
      <w:r w:rsidRPr="00502BDD">
        <w:rPr>
          <w:lang w:val="ru-RU"/>
        </w:rPr>
        <w:t>ДАНИИЛ. Не советую</w:t>
      </w:r>
      <w:r w:rsidR="00226696" w:rsidRPr="00502BDD">
        <w:rPr>
          <w:lang w:val="ru-RU"/>
        </w:rPr>
        <w:t>,</w:t>
      </w:r>
      <w:r w:rsidRPr="00502BDD">
        <w:rPr>
          <w:lang w:val="ru-RU"/>
        </w:rPr>
        <w:t xml:space="preserve"> </w:t>
      </w:r>
      <w:r w:rsidR="00226696" w:rsidRPr="00502BDD">
        <w:rPr>
          <w:lang w:val="ru-RU"/>
        </w:rPr>
        <w:t xml:space="preserve">мой царь. </w:t>
      </w:r>
    </w:p>
    <w:p w:rsidR="00E56E89" w:rsidRDefault="00E56E89" w:rsidP="007D6602">
      <w:pPr>
        <w:pStyle w:val="dialog"/>
        <w:rPr>
          <w:lang w:val="ru-RU"/>
        </w:rPr>
      </w:pPr>
      <w:r>
        <w:rPr>
          <w:lang w:val="ru-RU"/>
        </w:rPr>
        <w:t>АХАВ. Почему?</w:t>
      </w:r>
    </w:p>
    <w:p w:rsidR="00E56E89" w:rsidRDefault="00E56E89" w:rsidP="007D787D">
      <w:pPr>
        <w:pStyle w:val="dialog"/>
        <w:rPr>
          <w:lang w:val="ru-RU"/>
        </w:rPr>
      </w:pPr>
      <w:r>
        <w:rPr>
          <w:lang w:val="ru-RU"/>
        </w:rPr>
        <w:t xml:space="preserve">ДАНИИЛ. </w:t>
      </w:r>
      <w:r w:rsidR="007D787D">
        <w:rPr>
          <w:lang w:val="ru-RU"/>
        </w:rPr>
        <w:t>А ты з</w:t>
      </w:r>
      <w:r w:rsidR="00226696" w:rsidRPr="00502BDD">
        <w:rPr>
          <w:lang w:val="ru-RU"/>
        </w:rPr>
        <w:t>наешь</w:t>
      </w:r>
      <w:r w:rsidR="007D787D">
        <w:rPr>
          <w:lang w:val="ru-RU"/>
        </w:rPr>
        <w:t>,</w:t>
      </w:r>
      <w:r w:rsidR="00226696" w:rsidRPr="00502BDD">
        <w:rPr>
          <w:lang w:val="ru-RU"/>
        </w:rPr>
        <w:t xml:space="preserve"> почему твой дворец граничит с вин</w:t>
      </w:r>
      <w:r w:rsidR="00B60A29" w:rsidRPr="00502BDD">
        <w:rPr>
          <w:lang w:val="ru-RU"/>
        </w:rPr>
        <w:t>о</w:t>
      </w:r>
      <w:r w:rsidR="00226696" w:rsidRPr="00502BDD">
        <w:rPr>
          <w:lang w:val="ru-RU"/>
        </w:rPr>
        <w:t>градником?</w:t>
      </w:r>
    </w:p>
    <w:p w:rsidR="00E56E89" w:rsidRDefault="00E56E89" w:rsidP="00E56E89">
      <w:pPr>
        <w:pStyle w:val="dialog"/>
        <w:rPr>
          <w:lang w:val="ru-RU"/>
        </w:rPr>
      </w:pPr>
      <w:r>
        <w:rPr>
          <w:lang w:val="ru-RU"/>
        </w:rPr>
        <w:t>АХАВ. Нет.</w:t>
      </w:r>
    </w:p>
    <w:p w:rsidR="007D6602" w:rsidRPr="00502BDD" w:rsidRDefault="00E56E89" w:rsidP="00E56E89">
      <w:pPr>
        <w:pStyle w:val="dialog"/>
        <w:rPr>
          <w:lang w:val="ru-RU"/>
        </w:rPr>
      </w:pPr>
      <w:r>
        <w:rPr>
          <w:lang w:val="ru-RU"/>
        </w:rPr>
        <w:t>ДАНИИЛ. По очень простой причине. О</w:t>
      </w:r>
      <w:r w:rsidR="00226696" w:rsidRPr="00502BDD">
        <w:rPr>
          <w:lang w:val="ru-RU"/>
        </w:rPr>
        <w:t xml:space="preserve">тец Навуфея разрешил твоему отцу построить на территории своего виноградника </w:t>
      </w:r>
      <w:r w:rsidR="00B60A29" w:rsidRPr="00502BDD">
        <w:rPr>
          <w:lang w:val="ru-RU"/>
        </w:rPr>
        <w:t xml:space="preserve">этот </w:t>
      </w:r>
      <w:r w:rsidR="00226696" w:rsidRPr="00502BDD">
        <w:rPr>
          <w:lang w:val="ru-RU"/>
        </w:rPr>
        <w:t>дворец</w:t>
      </w:r>
      <w:r w:rsidR="00B60A29" w:rsidRPr="00502BDD">
        <w:rPr>
          <w:lang w:val="ru-RU"/>
        </w:rPr>
        <w:t xml:space="preserve">. </w:t>
      </w:r>
    </w:p>
    <w:p w:rsidR="00B60A29" w:rsidRPr="00502BDD" w:rsidRDefault="00B60A29" w:rsidP="007D6602">
      <w:pPr>
        <w:pStyle w:val="dialog"/>
        <w:rPr>
          <w:lang w:val="ru-RU"/>
        </w:rPr>
      </w:pPr>
      <w:r w:rsidRPr="00502BDD">
        <w:rPr>
          <w:lang w:val="ru-RU"/>
        </w:rPr>
        <w:t>СИМОН. Это верно, царица. Ты у нас человек новый, этого не знаешь. А у нас еще до сих пор на вопрос путника, где находится царский дворец, отвечают</w:t>
      </w:r>
      <w:r w:rsidR="007D787D">
        <w:rPr>
          <w:lang w:val="ru-RU"/>
        </w:rPr>
        <w:t>:</w:t>
      </w:r>
      <w:r w:rsidRPr="00502BDD">
        <w:rPr>
          <w:lang w:val="ru-RU"/>
        </w:rPr>
        <w:t xml:space="preserve"> «на винограднике Навуфея». </w:t>
      </w:r>
    </w:p>
    <w:p w:rsidR="005161A9" w:rsidRPr="00502BDD" w:rsidRDefault="00B60A29" w:rsidP="004E6D1E">
      <w:pPr>
        <w:pStyle w:val="dialog"/>
        <w:rPr>
          <w:lang w:val="ru-RU"/>
        </w:rPr>
      </w:pPr>
      <w:r w:rsidRPr="00502BDD">
        <w:rPr>
          <w:lang w:val="ru-RU"/>
        </w:rPr>
        <w:t>ДАНИИЛ. И заметь, царица,</w:t>
      </w:r>
      <w:r w:rsidR="00BF6BA5" w:rsidRPr="00502BDD">
        <w:rPr>
          <w:lang w:val="ru-RU"/>
        </w:rPr>
        <w:t xml:space="preserve"> его отец не продал эту территорию, не подарил, а просто разрешил построить на ней дворец. </w:t>
      </w:r>
      <w:r w:rsidR="007D6602" w:rsidRPr="00502BDD">
        <w:rPr>
          <w:lang w:val="ru-RU"/>
        </w:rPr>
        <w:t>Предпол</w:t>
      </w:r>
      <w:r w:rsidR="00851D6F" w:rsidRPr="00502BDD">
        <w:rPr>
          <w:lang w:val="ru-RU"/>
        </w:rPr>
        <w:t>а</w:t>
      </w:r>
      <w:r w:rsidR="007D6602" w:rsidRPr="00502BDD">
        <w:rPr>
          <w:lang w:val="ru-RU"/>
        </w:rPr>
        <w:t>гал</w:t>
      </w:r>
      <w:r w:rsidR="00851D6F" w:rsidRPr="00502BDD">
        <w:rPr>
          <w:lang w:val="ru-RU"/>
        </w:rPr>
        <w:t>ось</w:t>
      </w:r>
      <w:r w:rsidR="007D6602" w:rsidRPr="00502BDD">
        <w:rPr>
          <w:lang w:val="ru-RU"/>
        </w:rPr>
        <w:t>, что он будет в</w:t>
      </w:r>
      <w:r w:rsidR="00851D6F" w:rsidRPr="00502BDD">
        <w:rPr>
          <w:lang w:val="ru-RU"/>
        </w:rPr>
        <w:t>ре</w:t>
      </w:r>
      <w:r w:rsidR="007D6602" w:rsidRPr="00502BDD">
        <w:rPr>
          <w:lang w:val="ru-RU"/>
        </w:rPr>
        <w:t xml:space="preserve">менный, походный, </w:t>
      </w:r>
      <w:r w:rsidR="004E6D1E">
        <w:rPr>
          <w:lang w:val="ru-RU"/>
        </w:rPr>
        <w:t>но</w:t>
      </w:r>
      <w:r w:rsidR="007D6602" w:rsidRPr="00502BDD">
        <w:rPr>
          <w:lang w:val="ru-RU"/>
        </w:rPr>
        <w:t xml:space="preserve"> потом Ахав перестроил его в постоянный.</w:t>
      </w:r>
    </w:p>
    <w:p w:rsidR="007D6602" w:rsidRPr="00502BDD" w:rsidRDefault="007D6602" w:rsidP="00665759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Выходит, наш дворец стоит на </w:t>
      </w:r>
      <w:r w:rsidR="00665759" w:rsidRPr="00502BDD">
        <w:rPr>
          <w:lang w:val="ru-RU"/>
        </w:rPr>
        <w:t xml:space="preserve">спорной </w:t>
      </w:r>
      <w:r w:rsidRPr="00502BDD">
        <w:rPr>
          <w:lang w:val="ru-RU"/>
        </w:rPr>
        <w:t>земле?</w:t>
      </w:r>
    </w:p>
    <w:p w:rsidR="007D6602" w:rsidRPr="00502BDD" w:rsidRDefault="007D6602" w:rsidP="00E56E89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665759" w:rsidRPr="00502BDD">
        <w:rPr>
          <w:lang w:val="ru-RU"/>
        </w:rPr>
        <w:t>Нет, царица. Не на спорной, а на чужой</w:t>
      </w:r>
      <w:r w:rsidRPr="00502BDD">
        <w:rPr>
          <w:lang w:val="ru-RU"/>
        </w:rPr>
        <w:t>.</w:t>
      </w:r>
      <w:r w:rsidR="00977758" w:rsidRPr="00502BDD">
        <w:rPr>
          <w:lang w:val="ru-RU"/>
        </w:rPr>
        <w:t xml:space="preserve"> </w:t>
      </w:r>
      <w:r w:rsidR="00F33309" w:rsidRPr="00502BDD">
        <w:rPr>
          <w:lang w:val="ru-RU"/>
        </w:rPr>
        <w:t xml:space="preserve">Нет у вас </w:t>
      </w:r>
      <w:r w:rsidR="00E56E89">
        <w:rPr>
          <w:lang w:val="ru-RU"/>
        </w:rPr>
        <w:t xml:space="preserve">на эту землю </w:t>
      </w:r>
      <w:r w:rsidR="00F33309" w:rsidRPr="00502BDD">
        <w:rPr>
          <w:lang w:val="ru-RU"/>
        </w:rPr>
        <w:t>ни дарственной, ни купчей. Это</w:t>
      </w:r>
      <w:r w:rsidR="000D49C2" w:rsidRPr="00502BDD">
        <w:rPr>
          <w:lang w:val="ru-RU"/>
        </w:rPr>
        <w:t>т</w:t>
      </w:r>
      <w:r w:rsidR="00F33309" w:rsidRPr="00502BDD">
        <w:rPr>
          <w:lang w:val="ru-RU"/>
        </w:rPr>
        <w:t xml:space="preserve"> дворец и этот сад стоят на земле Навуфея. Просто</w:t>
      </w:r>
      <w:r w:rsidR="00977758" w:rsidRPr="00502BDD">
        <w:rPr>
          <w:lang w:val="ru-RU"/>
        </w:rPr>
        <w:t xml:space="preserve"> </w:t>
      </w:r>
      <w:r w:rsidR="00E56E89">
        <w:rPr>
          <w:lang w:val="ru-RU"/>
        </w:rPr>
        <w:t xml:space="preserve">из </w:t>
      </w:r>
      <w:r w:rsidR="00977758" w:rsidRPr="00502BDD">
        <w:rPr>
          <w:lang w:val="ru-RU"/>
        </w:rPr>
        <w:t xml:space="preserve">скромности и добросердечия </w:t>
      </w:r>
      <w:r w:rsidR="00F33309" w:rsidRPr="00502BDD">
        <w:rPr>
          <w:lang w:val="ru-RU"/>
        </w:rPr>
        <w:t>он</w:t>
      </w:r>
      <w:r w:rsidR="00977758" w:rsidRPr="00502BDD">
        <w:rPr>
          <w:lang w:val="ru-RU"/>
        </w:rPr>
        <w:t xml:space="preserve"> об этом не напоминает.</w:t>
      </w:r>
    </w:p>
    <w:p w:rsidR="007D6602" w:rsidRPr="00502BDD" w:rsidRDefault="007D6602" w:rsidP="001E7EC5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1E7EC5">
        <w:rPr>
          <w:lang w:val="ru-RU"/>
        </w:rPr>
        <w:t>И</w:t>
      </w:r>
      <w:r w:rsidRPr="00502BDD">
        <w:rPr>
          <w:lang w:val="ru-RU"/>
        </w:rPr>
        <w:t xml:space="preserve"> </w:t>
      </w:r>
      <w:r w:rsidR="00977758" w:rsidRPr="00502BDD">
        <w:rPr>
          <w:lang w:val="ru-RU"/>
        </w:rPr>
        <w:t xml:space="preserve">он </w:t>
      </w:r>
      <w:r w:rsidRPr="00502BDD">
        <w:rPr>
          <w:lang w:val="ru-RU"/>
        </w:rPr>
        <w:t>может эту землю потребовать обратно</w:t>
      </w:r>
      <w:r w:rsidR="00E56E89">
        <w:rPr>
          <w:lang w:val="ru-RU"/>
        </w:rPr>
        <w:t>, если захочет</w:t>
      </w:r>
      <w:r w:rsidRPr="00502BDD">
        <w:rPr>
          <w:lang w:val="ru-RU"/>
        </w:rPr>
        <w:t xml:space="preserve">? </w:t>
      </w:r>
    </w:p>
    <w:p w:rsidR="00851D6F" w:rsidRPr="00502BDD" w:rsidRDefault="00851D6F" w:rsidP="00665759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977758" w:rsidRPr="00502BDD">
        <w:rPr>
          <w:lang w:val="ru-RU"/>
        </w:rPr>
        <w:t>Это мало в</w:t>
      </w:r>
      <w:r w:rsidR="00665759" w:rsidRPr="00502BDD">
        <w:rPr>
          <w:lang w:val="ru-RU"/>
        </w:rPr>
        <w:t>е</w:t>
      </w:r>
      <w:r w:rsidR="00977758" w:rsidRPr="00502BDD">
        <w:rPr>
          <w:lang w:val="ru-RU"/>
        </w:rPr>
        <w:t>роятно, но</w:t>
      </w:r>
      <w:r w:rsidR="007F507E" w:rsidRPr="00502BDD">
        <w:rPr>
          <w:lang w:val="ru-RU"/>
        </w:rPr>
        <w:t>,</w:t>
      </w:r>
      <w:r w:rsidRPr="00502BDD">
        <w:rPr>
          <w:lang w:val="ru-RU"/>
        </w:rPr>
        <w:t xml:space="preserve"> </w:t>
      </w:r>
      <w:r w:rsidR="00665759" w:rsidRPr="00502BDD">
        <w:rPr>
          <w:lang w:val="ru-RU"/>
        </w:rPr>
        <w:t>если захочет,</w:t>
      </w:r>
      <w:r w:rsidR="00977758" w:rsidRPr="00502BDD">
        <w:rPr>
          <w:lang w:val="ru-RU"/>
        </w:rPr>
        <w:t xml:space="preserve"> </w:t>
      </w:r>
      <w:r w:rsidRPr="00502BDD">
        <w:rPr>
          <w:lang w:val="ru-RU"/>
        </w:rPr>
        <w:t>закон будет на его стороне.</w:t>
      </w:r>
      <w:r w:rsidR="00977758" w:rsidRPr="00502BDD">
        <w:rPr>
          <w:lang w:val="ru-RU"/>
        </w:rPr>
        <w:t xml:space="preserve"> </w:t>
      </w:r>
    </w:p>
    <w:p w:rsidR="00851D6F" w:rsidRPr="00502BDD" w:rsidRDefault="00851D6F" w:rsidP="007D6602">
      <w:pPr>
        <w:pStyle w:val="dialog"/>
        <w:rPr>
          <w:lang w:val="ru-RU"/>
        </w:rPr>
      </w:pPr>
      <w:r w:rsidRPr="00502BDD">
        <w:rPr>
          <w:lang w:val="ru-RU"/>
        </w:rPr>
        <w:t>ИЕЗАВЕЛЬ. Тогда тем более нам надо действовать быстро.</w:t>
      </w:r>
    </w:p>
    <w:p w:rsidR="00696C83" w:rsidRPr="00502BDD" w:rsidRDefault="00696C83" w:rsidP="00C94B0B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1E7EC5">
        <w:rPr>
          <w:lang w:val="ru-RU"/>
        </w:rPr>
        <w:t xml:space="preserve">Нельзя этого делать. </w:t>
      </w:r>
      <w:r w:rsidRPr="00502BDD">
        <w:rPr>
          <w:lang w:val="ru-RU"/>
        </w:rPr>
        <w:t xml:space="preserve">Если простой человек будет знать, что у него можно отнять его землю, или его мастерскую, или дом, </w:t>
      </w:r>
      <w:r w:rsidR="00EA3523" w:rsidRPr="00502BDD">
        <w:rPr>
          <w:lang w:val="ru-RU"/>
        </w:rPr>
        <w:t xml:space="preserve">или его урожай, </w:t>
      </w:r>
      <w:r w:rsidRPr="00502BDD">
        <w:rPr>
          <w:lang w:val="ru-RU"/>
        </w:rPr>
        <w:t xml:space="preserve">или корову, </w:t>
      </w:r>
      <w:r w:rsidR="00665759" w:rsidRPr="00502BDD">
        <w:rPr>
          <w:lang w:val="ru-RU"/>
        </w:rPr>
        <w:t>тогда никто</w:t>
      </w:r>
      <w:r w:rsidRPr="00502BDD">
        <w:rPr>
          <w:lang w:val="ru-RU"/>
        </w:rPr>
        <w:t xml:space="preserve"> не сможет и не захочет работать. Зачем работать, если в любой момент могут вс</w:t>
      </w:r>
      <w:r w:rsidR="00665759" w:rsidRPr="00502BDD">
        <w:rPr>
          <w:lang w:val="ru-RU"/>
        </w:rPr>
        <w:t>ё</w:t>
      </w:r>
      <w:r w:rsidRPr="00502BDD">
        <w:rPr>
          <w:lang w:val="ru-RU"/>
        </w:rPr>
        <w:t xml:space="preserve"> отобрать? </w:t>
      </w:r>
      <w:r w:rsidR="00665759" w:rsidRPr="00502BDD">
        <w:rPr>
          <w:lang w:val="ru-RU"/>
        </w:rPr>
        <w:t>Все</w:t>
      </w:r>
      <w:r w:rsidRPr="00502BDD">
        <w:rPr>
          <w:lang w:val="ru-RU"/>
        </w:rPr>
        <w:t xml:space="preserve"> </w:t>
      </w:r>
      <w:r w:rsidR="00C94B0B" w:rsidRPr="00502BDD">
        <w:rPr>
          <w:lang w:val="ru-RU"/>
        </w:rPr>
        <w:t xml:space="preserve">сами </w:t>
      </w:r>
      <w:r w:rsidRPr="00502BDD">
        <w:rPr>
          <w:lang w:val="ru-RU"/>
        </w:rPr>
        <w:t>захо</w:t>
      </w:r>
      <w:r w:rsidR="00665759" w:rsidRPr="00502BDD">
        <w:rPr>
          <w:lang w:val="ru-RU"/>
        </w:rPr>
        <w:t>тят</w:t>
      </w:r>
      <w:r w:rsidRPr="00502BDD">
        <w:rPr>
          <w:lang w:val="ru-RU"/>
        </w:rPr>
        <w:t xml:space="preserve"> отнимать. Это будет не царство закона, а царство разбоя.</w:t>
      </w:r>
      <w:r w:rsidR="00665759" w:rsidRPr="00502BDD">
        <w:rPr>
          <w:lang w:val="ru-RU"/>
        </w:rPr>
        <w:t xml:space="preserve"> У человека должно быть неотъемлемое право владеть тем, что ему принадлежит.</w:t>
      </w:r>
    </w:p>
    <w:p w:rsidR="00665759" w:rsidRPr="00502BDD" w:rsidRDefault="00665759" w:rsidP="00DE1EDC">
      <w:pPr>
        <w:pStyle w:val="dialog"/>
        <w:rPr>
          <w:lang w:val="ru-RU"/>
        </w:rPr>
      </w:pPr>
      <w:r w:rsidRPr="00502BDD">
        <w:rPr>
          <w:lang w:val="ru-RU"/>
        </w:rPr>
        <w:t xml:space="preserve">АХАВ. Ты любишь говорить о правах человека. Это хорошо, это правильно, это современно. </w:t>
      </w:r>
      <w:r w:rsidR="008214F2" w:rsidRPr="00502BDD">
        <w:rPr>
          <w:lang w:val="ru-RU"/>
        </w:rPr>
        <w:t>Но почему мы все время говорим о правах, но так редко вспоминаем об обязанностях</w:t>
      </w:r>
      <w:r w:rsidR="000D3F35">
        <w:rPr>
          <w:lang w:val="ru-RU"/>
        </w:rPr>
        <w:t>?</w:t>
      </w:r>
      <w:r w:rsidR="008214F2" w:rsidRPr="00502BDD">
        <w:rPr>
          <w:lang w:val="ru-RU"/>
        </w:rPr>
        <w:t xml:space="preserve"> Я бесконечно уважаю права</w:t>
      </w:r>
      <w:r w:rsidR="000D3F35">
        <w:rPr>
          <w:lang w:val="ru-RU"/>
        </w:rPr>
        <w:t xml:space="preserve"> человека</w:t>
      </w:r>
      <w:r w:rsidR="008214F2" w:rsidRPr="00502BDD">
        <w:rPr>
          <w:lang w:val="ru-RU"/>
        </w:rPr>
        <w:t xml:space="preserve">, но разве </w:t>
      </w:r>
      <w:r w:rsidR="000D49C2" w:rsidRPr="00502BDD">
        <w:rPr>
          <w:lang w:val="ru-RU"/>
        </w:rPr>
        <w:t xml:space="preserve">и у </w:t>
      </w:r>
      <w:r w:rsidR="008214F2" w:rsidRPr="00502BDD">
        <w:rPr>
          <w:lang w:val="ru-RU"/>
        </w:rPr>
        <w:t>государства нет прав? Разве не государство защищает и</w:t>
      </w:r>
      <w:r w:rsidR="004E7524" w:rsidRPr="00502BDD">
        <w:rPr>
          <w:lang w:val="ru-RU"/>
        </w:rPr>
        <w:t xml:space="preserve"> </w:t>
      </w:r>
      <w:r w:rsidR="008214F2" w:rsidRPr="00502BDD">
        <w:rPr>
          <w:lang w:val="ru-RU"/>
        </w:rPr>
        <w:t>чело</w:t>
      </w:r>
      <w:r w:rsidR="004E7524" w:rsidRPr="00502BDD">
        <w:rPr>
          <w:lang w:val="ru-RU"/>
        </w:rPr>
        <w:t>в</w:t>
      </w:r>
      <w:r w:rsidR="008214F2" w:rsidRPr="00502BDD">
        <w:rPr>
          <w:lang w:val="ru-RU"/>
        </w:rPr>
        <w:t>ека, и его</w:t>
      </w:r>
      <w:r w:rsidR="000D3F35">
        <w:rPr>
          <w:lang w:val="ru-RU"/>
        </w:rPr>
        <w:t xml:space="preserve"> права, и его</w:t>
      </w:r>
      <w:r w:rsidR="008214F2" w:rsidRPr="00502BDD">
        <w:rPr>
          <w:lang w:val="ru-RU"/>
        </w:rPr>
        <w:t xml:space="preserve"> жизнь, и его достояние, и его безопасность? </w:t>
      </w:r>
      <w:r w:rsidR="001C4847" w:rsidRPr="00502BDD">
        <w:rPr>
          <w:lang w:val="ru-RU"/>
        </w:rPr>
        <w:t>Разве не оно с</w:t>
      </w:r>
      <w:r w:rsidR="008214F2" w:rsidRPr="00502BDD">
        <w:rPr>
          <w:lang w:val="ru-RU"/>
        </w:rPr>
        <w:t>троит дороги? Про</w:t>
      </w:r>
      <w:r w:rsidR="001C4847" w:rsidRPr="00502BDD">
        <w:rPr>
          <w:lang w:val="ru-RU"/>
        </w:rPr>
        <w:t>к</w:t>
      </w:r>
      <w:r w:rsidR="008214F2" w:rsidRPr="00502BDD">
        <w:rPr>
          <w:lang w:val="ru-RU"/>
        </w:rPr>
        <w:t>ладывает каналы? Орошает поля? Обеспечивает порядок? Защищает от врагов? Так почему у государства есть только обязанности и не должно быть прав?</w:t>
      </w:r>
      <w:r w:rsidR="001C4847" w:rsidRPr="00502BDD">
        <w:rPr>
          <w:lang w:val="ru-RU"/>
        </w:rPr>
        <w:t xml:space="preserve"> </w:t>
      </w:r>
      <w:r w:rsidRPr="00502BDD">
        <w:rPr>
          <w:lang w:val="ru-RU"/>
        </w:rPr>
        <w:t xml:space="preserve">Ведь право, права, </w:t>
      </w:r>
      <w:r w:rsidR="008214F2" w:rsidRPr="00502BDD">
        <w:rPr>
          <w:lang w:val="ru-RU"/>
        </w:rPr>
        <w:t>праведность</w:t>
      </w:r>
      <w:r w:rsidR="003C7032">
        <w:rPr>
          <w:lang w:val="ru-RU"/>
        </w:rPr>
        <w:t>,</w:t>
      </w:r>
      <w:r w:rsidR="008214F2" w:rsidRPr="00502BDD">
        <w:rPr>
          <w:lang w:val="ru-RU"/>
        </w:rPr>
        <w:t xml:space="preserve"> </w:t>
      </w:r>
      <w:r w:rsidRPr="00502BDD">
        <w:rPr>
          <w:lang w:val="ru-RU"/>
        </w:rPr>
        <w:t>правительство, правитель – это все слова одного корня. Можно даже сказать, что это одно и то же, не так ли?</w:t>
      </w:r>
    </w:p>
    <w:p w:rsidR="00665759" w:rsidRPr="00502BDD" w:rsidRDefault="0026249F" w:rsidP="00665759">
      <w:pPr>
        <w:pStyle w:val="dialog"/>
        <w:rPr>
          <w:lang w:val="ru-RU"/>
        </w:rPr>
      </w:pPr>
      <w:r w:rsidRPr="00502BDD">
        <w:rPr>
          <w:lang w:val="ru-RU"/>
        </w:rPr>
        <w:t>ДАНИИЛ. Нет, это не одно и то же.</w:t>
      </w:r>
    </w:p>
    <w:p w:rsidR="008214F2" w:rsidRPr="00502BDD" w:rsidRDefault="0026249F" w:rsidP="001E7EC5">
      <w:pPr>
        <w:pStyle w:val="dialog"/>
        <w:rPr>
          <w:lang w:val="ru-RU"/>
        </w:rPr>
      </w:pPr>
      <w:r w:rsidRPr="00502BDD">
        <w:rPr>
          <w:lang w:val="ru-RU"/>
        </w:rPr>
        <w:t xml:space="preserve">АХАВ. Но нельзя, чтобы все было в пользу отдельного человека, и ничего – в пользу государства. Как тогда можно управлять? </w:t>
      </w:r>
      <w:r w:rsidR="000D3F35">
        <w:rPr>
          <w:lang w:val="ru-RU"/>
        </w:rPr>
        <w:t>Когда</w:t>
      </w:r>
      <w:r w:rsidRPr="00502BDD">
        <w:rPr>
          <w:lang w:val="ru-RU"/>
        </w:rPr>
        <w:t xml:space="preserve"> царь захочет построить крепость на холме, ему скажут: «нельзя, этот холм принадлежит такому-то</w:t>
      </w:r>
      <w:r w:rsidR="008214F2" w:rsidRPr="00502BDD">
        <w:rPr>
          <w:lang w:val="ru-RU"/>
        </w:rPr>
        <w:t>».</w:t>
      </w:r>
      <w:r w:rsidR="001C4847" w:rsidRPr="00502BDD">
        <w:rPr>
          <w:lang w:val="ru-RU"/>
        </w:rPr>
        <w:t xml:space="preserve"> </w:t>
      </w:r>
      <w:r w:rsidR="001E7EC5">
        <w:rPr>
          <w:lang w:val="ru-RU"/>
        </w:rPr>
        <w:t>Ц</w:t>
      </w:r>
      <w:r w:rsidRPr="00502BDD">
        <w:rPr>
          <w:lang w:val="ru-RU"/>
        </w:rPr>
        <w:t xml:space="preserve">арь захочет проложить важную дорогу, </w:t>
      </w:r>
      <w:r w:rsidR="001E7EC5">
        <w:rPr>
          <w:lang w:val="ru-RU"/>
        </w:rPr>
        <w:t xml:space="preserve">а </w:t>
      </w:r>
      <w:r w:rsidRPr="00502BDD">
        <w:rPr>
          <w:lang w:val="ru-RU"/>
        </w:rPr>
        <w:t xml:space="preserve">ему скажут «нельзя, она </w:t>
      </w:r>
      <w:r w:rsidR="008214F2" w:rsidRPr="00502BDD">
        <w:rPr>
          <w:lang w:val="ru-RU"/>
        </w:rPr>
        <w:t>пройдет</w:t>
      </w:r>
      <w:r w:rsidRPr="00502BDD">
        <w:rPr>
          <w:lang w:val="ru-RU"/>
        </w:rPr>
        <w:t xml:space="preserve"> через чьи-то поля».</w:t>
      </w:r>
      <w:r w:rsidR="000D3F35">
        <w:rPr>
          <w:lang w:val="ru-RU"/>
        </w:rPr>
        <w:t xml:space="preserve"> </w:t>
      </w:r>
      <w:r w:rsidR="001E7EC5">
        <w:rPr>
          <w:lang w:val="ru-RU"/>
        </w:rPr>
        <w:t>Ц</w:t>
      </w:r>
      <w:r w:rsidRPr="00502BDD">
        <w:rPr>
          <w:lang w:val="ru-RU"/>
        </w:rPr>
        <w:t>арь захочет построить кора</w:t>
      </w:r>
      <w:r w:rsidR="008214F2" w:rsidRPr="00502BDD">
        <w:rPr>
          <w:lang w:val="ru-RU"/>
        </w:rPr>
        <w:t>бли, и нарубить для этого лес,</w:t>
      </w:r>
      <w:r w:rsidRPr="00502BDD">
        <w:rPr>
          <w:lang w:val="ru-RU"/>
        </w:rPr>
        <w:t xml:space="preserve"> </w:t>
      </w:r>
      <w:r w:rsidR="001E7EC5">
        <w:rPr>
          <w:lang w:val="ru-RU"/>
        </w:rPr>
        <w:t xml:space="preserve">а </w:t>
      </w:r>
      <w:r w:rsidRPr="00502BDD">
        <w:rPr>
          <w:lang w:val="ru-RU"/>
        </w:rPr>
        <w:t xml:space="preserve">ему скажут: </w:t>
      </w:r>
      <w:r w:rsidR="008214F2" w:rsidRPr="00502BDD">
        <w:rPr>
          <w:lang w:val="ru-RU"/>
        </w:rPr>
        <w:t>«</w:t>
      </w:r>
      <w:r w:rsidRPr="00502BDD">
        <w:rPr>
          <w:lang w:val="ru-RU"/>
        </w:rPr>
        <w:t>рубить лес</w:t>
      </w:r>
      <w:r w:rsidR="004E6D1E">
        <w:rPr>
          <w:lang w:val="ru-RU"/>
        </w:rPr>
        <w:t xml:space="preserve"> нельзя, он принадлежит другому</w:t>
      </w:r>
      <w:r w:rsidR="008214F2" w:rsidRPr="00502BDD">
        <w:rPr>
          <w:lang w:val="ru-RU"/>
        </w:rPr>
        <w:t>»</w:t>
      </w:r>
      <w:r w:rsidR="004E6D1E">
        <w:rPr>
          <w:lang w:val="ru-RU"/>
        </w:rPr>
        <w:t>.</w:t>
      </w:r>
      <w:r w:rsidRPr="00502BDD">
        <w:rPr>
          <w:lang w:val="ru-RU"/>
        </w:rPr>
        <w:t xml:space="preserve"> </w:t>
      </w:r>
      <w:r w:rsidR="000D3F35">
        <w:rPr>
          <w:lang w:val="ru-RU"/>
        </w:rPr>
        <w:t xml:space="preserve">Царь решит набрать войско, а ему скажут – «я не хочу служить в армии». Или «я не хочу платить налоги». </w:t>
      </w:r>
      <w:r w:rsidRPr="00502BDD">
        <w:rPr>
          <w:lang w:val="ru-RU"/>
        </w:rPr>
        <w:t xml:space="preserve">Потому я тебя спрашиваю: а что тогда </w:t>
      </w:r>
      <w:r w:rsidR="00C94B0B" w:rsidRPr="00502BDD">
        <w:rPr>
          <w:lang w:val="ru-RU"/>
        </w:rPr>
        <w:t xml:space="preserve">может </w:t>
      </w:r>
      <w:r w:rsidRPr="00502BDD">
        <w:rPr>
          <w:lang w:val="ru-RU"/>
        </w:rPr>
        <w:t>царь</w:t>
      </w:r>
      <w:r w:rsidR="001E7EC5">
        <w:rPr>
          <w:lang w:val="ru-RU"/>
        </w:rPr>
        <w:t>?</w:t>
      </w:r>
      <w:r w:rsidR="001C4847" w:rsidRPr="00502BDD">
        <w:rPr>
          <w:lang w:val="ru-RU"/>
        </w:rPr>
        <w:t xml:space="preserve"> </w:t>
      </w:r>
      <w:r w:rsidR="004E7524" w:rsidRPr="00502BDD">
        <w:rPr>
          <w:lang w:val="ru-RU"/>
        </w:rPr>
        <w:t>Как строить общее благо, если эт</w:t>
      </w:r>
      <w:r w:rsidR="001C4847" w:rsidRPr="00502BDD">
        <w:rPr>
          <w:lang w:val="ru-RU"/>
        </w:rPr>
        <w:t>ом</w:t>
      </w:r>
      <w:r w:rsidR="004E7524" w:rsidRPr="00502BDD">
        <w:rPr>
          <w:lang w:val="ru-RU"/>
        </w:rPr>
        <w:t>у противятся тысячи отдельных людей, которые думают только о своем маленьком благе?</w:t>
      </w:r>
      <w:r w:rsidR="001C4847" w:rsidRPr="00502BDD">
        <w:rPr>
          <w:lang w:val="ru-RU"/>
        </w:rPr>
        <w:t xml:space="preserve"> И царь ли он, если не может взять себе даже маленький виноградник?</w:t>
      </w:r>
    </w:p>
    <w:p w:rsidR="001C4847" w:rsidRPr="00502BDD" w:rsidRDefault="001C4847" w:rsidP="00F12B61">
      <w:pPr>
        <w:pStyle w:val="dialog"/>
        <w:rPr>
          <w:lang w:val="ru-RU"/>
        </w:rPr>
      </w:pPr>
      <w:r w:rsidRPr="00502BDD">
        <w:rPr>
          <w:lang w:val="ru-RU"/>
        </w:rPr>
        <w:t>ИЕЗАВЕЛЬ. Перестаньте спорить</w:t>
      </w:r>
      <w:r w:rsidR="00DE1EDC">
        <w:rPr>
          <w:lang w:val="ru-RU"/>
        </w:rPr>
        <w:t xml:space="preserve"> о высоких материях.</w:t>
      </w:r>
      <w:r w:rsidRPr="00502BDD">
        <w:rPr>
          <w:lang w:val="ru-RU"/>
        </w:rPr>
        <w:t xml:space="preserve"> Здесь не школа по теории права, </w:t>
      </w:r>
      <w:r w:rsidR="00F12B61">
        <w:rPr>
          <w:lang w:val="ru-RU"/>
        </w:rPr>
        <w:t>и</w:t>
      </w:r>
      <w:r w:rsidRPr="00502BDD">
        <w:rPr>
          <w:lang w:val="ru-RU"/>
        </w:rPr>
        <w:t xml:space="preserve"> мы не студенты.</w:t>
      </w:r>
      <w:r w:rsidR="00BA2C59" w:rsidRPr="00502BDD">
        <w:rPr>
          <w:lang w:val="ru-RU"/>
        </w:rPr>
        <w:t xml:space="preserve"> Вопрос только один, он ясен и прост: как сделать т</w:t>
      </w:r>
      <w:r w:rsidR="002F6C56" w:rsidRPr="00502BDD">
        <w:rPr>
          <w:lang w:val="ru-RU"/>
        </w:rPr>
        <w:t>а</w:t>
      </w:r>
      <w:r w:rsidR="00BA2C59" w:rsidRPr="00502BDD">
        <w:rPr>
          <w:lang w:val="ru-RU"/>
        </w:rPr>
        <w:t>к, чтобы виноградник перешел к царю.</w:t>
      </w:r>
      <w:r w:rsidR="000D3F35">
        <w:rPr>
          <w:lang w:val="ru-RU"/>
        </w:rPr>
        <w:t xml:space="preserve"> Притом законно. </w:t>
      </w:r>
    </w:p>
    <w:p w:rsidR="00BA2C59" w:rsidRPr="00502BDD" w:rsidRDefault="00BA2C59" w:rsidP="008214F2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Вопрос ясен. Не ясен ответ. </w:t>
      </w:r>
    </w:p>
    <w:p w:rsidR="00BA2C59" w:rsidRPr="00502BDD" w:rsidRDefault="00BA2C59" w:rsidP="000C36A7">
      <w:pPr>
        <w:pStyle w:val="dialog"/>
        <w:rPr>
          <w:lang w:val="ru-RU"/>
        </w:rPr>
      </w:pPr>
      <w:r w:rsidRPr="00502BDD">
        <w:rPr>
          <w:lang w:val="ru-RU"/>
        </w:rPr>
        <w:lastRenderedPageBreak/>
        <w:t xml:space="preserve">ДАНИИЛ. </w:t>
      </w:r>
      <w:r w:rsidR="000C36A7">
        <w:rPr>
          <w:lang w:val="ru-RU"/>
        </w:rPr>
        <w:t xml:space="preserve">Ответ тоже ясен. </w:t>
      </w:r>
      <w:r w:rsidRPr="00502BDD">
        <w:rPr>
          <w:lang w:val="ru-RU"/>
        </w:rPr>
        <w:t>Если царь отберет виноградник, он нарушит закон.</w:t>
      </w:r>
    </w:p>
    <w:p w:rsidR="00BA2C59" w:rsidRPr="00502BDD" w:rsidRDefault="00BA2C59" w:rsidP="008214F2">
      <w:pPr>
        <w:pStyle w:val="dialog"/>
        <w:rPr>
          <w:lang w:val="ru-RU"/>
        </w:rPr>
      </w:pPr>
      <w:r w:rsidRPr="00502BDD">
        <w:rPr>
          <w:lang w:val="ru-RU"/>
        </w:rPr>
        <w:t>ИЕЗАВЕЛЬ. Царь не может нарушить закон, потому что он и есть закон.</w:t>
      </w:r>
    </w:p>
    <w:p w:rsidR="00BA2C59" w:rsidRPr="00502BDD" w:rsidRDefault="00BA2C59" w:rsidP="008214F2">
      <w:pPr>
        <w:pStyle w:val="dialog"/>
        <w:rPr>
          <w:lang w:val="ru-RU"/>
        </w:rPr>
      </w:pPr>
      <w:r w:rsidRPr="00502BDD">
        <w:rPr>
          <w:lang w:val="ru-RU"/>
        </w:rPr>
        <w:t>ДАНИИЛ. Царь проиграет любой суд.</w:t>
      </w:r>
    </w:p>
    <w:p w:rsidR="002F6C56" w:rsidRPr="00502BDD" w:rsidRDefault="00BA2C59" w:rsidP="002F6C56">
      <w:pPr>
        <w:pStyle w:val="dialog"/>
        <w:rPr>
          <w:lang w:val="ru-RU"/>
        </w:rPr>
      </w:pPr>
      <w:r w:rsidRPr="00502BDD">
        <w:rPr>
          <w:lang w:val="ru-RU"/>
        </w:rPr>
        <w:t>ИЕЗАВЕЛЬ. Как царь может проиграть суд, если он и есть судья</w:t>
      </w:r>
      <w:r w:rsidR="002F6C56" w:rsidRPr="00502BDD">
        <w:rPr>
          <w:lang w:val="ru-RU"/>
        </w:rPr>
        <w:t>? Законы не могу</w:t>
      </w:r>
      <w:r w:rsidR="003C7032">
        <w:rPr>
          <w:lang w:val="ru-RU"/>
        </w:rPr>
        <w:t>т</w:t>
      </w:r>
      <w:r w:rsidR="002F6C56" w:rsidRPr="00502BDD">
        <w:rPr>
          <w:lang w:val="ru-RU"/>
        </w:rPr>
        <w:t xml:space="preserve"> быть главнее государства. </w:t>
      </w:r>
    </w:p>
    <w:p w:rsidR="002F6C56" w:rsidRPr="00502BDD" w:rsidRDefault="002F6C56" w:rsidP="002F6C56">
      <w:pPr>
        <w:pStyle w:val="dialog"/>
        <w:rPr>
          <w:lang w:val="ru-RU"/>
        </w:rPr>
      </w:pPr>
      <w:r w:rsidRPr="00502BDD">
        <w:rPr>
          <w:lang w:val="ru-RU"/>
        </w:rPr>
        <w:t>ДАНИИЛ. Я не вижу способа помочь вам.</w:t>
      </w:r>
    </w:p>
    <w:p w:rsidR="002F6C56" w:rsidRPr="00502BDD" w:rsidRDefault="002F6C56" w:rsidP="001E7EC5">
      <w:pPr>
        <w:pStyle w:val="dialog"/>
        <w:rPr>
          <w:lang w:val="ru-RU"/>
        </w:rPr>
      </w:pPr>
      <w:r w:rsidRPr="00502BDD">
        <w:rPr>
          <w:lang w:val="ru-RU"/>
        </w:rPr>
        <w:t>ИЕЗАВЕЛЬ. Законы не появляются ниоткуда. Их придумывают, сочиняют и составляют люди, и люди же их толкуют и отменяют. Какой же ты законник, если не можешь найти или придумать закон, который поможет царю? Думай, Даниил, думай</w:t>
      </w:r>
      <w:r w:rsidR="001E7EC5">
        <w:rPr>
          <w:lang w:val="ru-RU"/>
        </w:rPr>
        <w:t>. М</w:t>
      </w:r>
      <w:r w:rsidRPr="00502BDD">
        <w:rPr>
          <w:lang w:val="ru-RU"/>
        </w:rPr>
        <w:t>ы ждем</w:t>
      </w:r>
      <w:r w:rsidR="001E7EC5">
        <w:rPr>
          <w:lang w:val="ru-RU"/>
        </w:rPr>
        <w:t xml:space="preserve"> </w:t>
      </w:r>
      <w:r w:rsidR="001E7EC5" w:rsidRPr="00502BDD">
        <w:rPr>
          <w:lang w:val="ru-RU"/>
        </w:rPr>
        <w:t>от тебя</w:t>
      </w:r>
      <w:r w:rsidRPr="00502BDD">
        <w:rPr>
          <w:lang w:val="ru-RU"/>
        </w:rPr>
        <w:t xml:space="preserve"> желания помочь своему царю. </w:t>
      </w:r>
    </w:p>
    <w:p w:rsidR="005E1994" w:rsidRPr="00502BDD" w:rsidRDefault="005E1994" w:rsidP="005E1994">
      <w:pPr>
        <w:pStyle w:val="dialog"/>
        <w:rPr>
          <w:lang w:val="ru-RU"/>
        </w:rPr>
      </w:pPr>
      <w:r w:rsidRPr="00502BDD">
        <w:rPr>
          <w:lang w:val="ru-RU"/>
        </w:rPr>
        <w:t>ДАНИИЛ. Такие законы</w:t>
      </w:r>
      <w:r w:rsidR="000C36A7">
        <w:rPr>
          <w:lang w:val="ru-RU"/>
        </w:rPr>
        <w:t xml:space="preserve"> есть</w:t>
      </w:r>
      <w:r w:rsidRPr="00502BDD">
        <w:rPr>
          <w:lang w:val="ru-RU"/>
        </w:rPr>
        <w:t xml:space="preserve">, но </w:t>
      </w:r>
      <w:r w:rsidR="000C36A7">
        <w:rPr>
          <w:lang w:val="ru-RU"/>
        </w:rPr>
        <w:t xml:space="preserve">их немного, и </w:t>
      </w:r>
      <w:r w:rsidRPr="00502BDD">
        <w:rPr>
          <w:lang w:val="ru-RU"/>
        </w:rPr>
        <w:t>навряд ли их можно применить в вашем случае.</w:t>
      </w:r>
    </w:p>
    <w:p w:rsidR="002F6C56" w:rsidRPr="00502BDD" w:rsidRDefault="005E1994" w:rsidP="009D6155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9D6155" w:rsidRPr="00502BDD">
        <w:rPr>
          <w:lang w:val="ru-RU"/>
        </w:rPr>
        <w:t>Ага, значит, все же такие законы есть?</w:t>
      </w:r>
      <w:r w:rsidRPr="00502BDD">
        <w:rPr>
          <w:lang w:val="ru-RU"/>
        </w:rPr>
        <w:t xml:space="preserve"> </w:t>
      </w:r>
    </w:p>
    <w:p w:rsidR="001C4847" w:rsidRPr="00502BDD" w:rsidRDefault="005E1994" w:rsidP="00DE1EDC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DE1EDC">
        <w:rPr>
          <w:lang w:val="ru-RU"/>
        </w:rPr>
        <w:t>Если</w:t>
      </w:r>
      <w:r w:rsidR="001C4847" w:rsidRPr="00502BDD">
        <w:rPr>
          <w:lang w:val="ru-RU"/>
        </w:rPr>
        <w:t xml:space="preserve"> бы </w:t>
      </w:r>
      <w:r w:rsidRPr="00502BDD">
        <w:rPr>
          <w:lang w:val="ru-RU"/>
        </w:rPr>
        <w:t xml:space="preserve">Навуфей </w:t>
      </w:r>
      <w:r w:rsidR="000C36A7">
        <w:rPr>
          <w:lang w:val="ru-RU"/>
        </w:rPr>
        <w:t>был</w:t>
      </w:r>
      <w:r w:rsidR="001C4847" w:rsidRPr="00502BDD">
        <w:rPr>
          <w:lang w:val="ru-RU"/>
        </w:rPr>
        <w:t xml:space="preserve"> братом </w:t>
      </w:r>
      <w:r w:rsidRPr="00502BDD">
        <w:rPr>
          <w:lang w:val="ru-RU"/>
        </w:rPr>
        <w:t>или близким родственнико</w:t>
      </w:r>
      <w:r w:rsidR="009D6155" w:rsidRPr="00502BDD">
        <w:rPr>
          <w:lang w:val="ru-RU"/>
        </w:rPr>
        <w:t>м</w:t>
      </w:r>
      <w:r w:rsidRPr="00502BDD">
        <w:rPr>
          <w:lang w:val="ru-RU"/>
        </w:rPr>
        <w:t xml:space="preserve"> </w:t>
      </w:r>
      <w:r w:rsidR="001C4847" w:rsidRPr="00502BDD">
        <w:rPr>
          <w:lang w:val="ru-RU"/>
        </w:rPr>
        <w:t xml:space="preserve">царя, и, умер бы и не оставил после себя наследника, </w:t>
      </w:r>
      <w:r w:rsidRPr="00502BDD">
        <w:rPr>
          <w:lang w:val="ru-RU"/>
        </w:rPr>
        <w:t xml:space="preserve">его </w:t>
      </w:r>
      <w:r w:rsidR="001C4847" w:rsidRPr="00502BDD">
        <w:rPr>
          <w:lang w:val="ru-RU"/>
        </w:rPr>
        <w:t>собственность перешла бы царю.</w:t>
      </w:r>
    </w:p>
    <w:p w:rsidR="001C4847" w:rsidRPr="00502BDD" w:rsidRDefault="005E1994" w:rsidP="005E1994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1C4847" w:rsidRPr="00502BDD">
        <w:rPr>
          <w:lang w:val="ru-RU"/>
        </w:rPr>
        <w:t xml:space="preserve">Но </w:t>
      </w:r>
      <w:r w:rsidRPr="00502BDD">
        <w:rPr>
          <w:lang w:val="ru-RU"/>
        </w:rPr>
        <w:t xml:space="preserve">Навуфей </w:t>
      </w:r>
      <w:r w:rsidR="001C4847" w:rsidRPr="00502BDD">
        <w:rPr>
          <w:lang w:val="ru-RU"/>
        </w:rPr>
        <w:t xml:space="preserve">не </w:t>
      </w:r>
      <w:r w:rsidRPr="00502BDD">
        <w:rPr>
          <w:lang w:val="ru-RU"/>
        </w:rPr>
        <w:t>родственник</w:t>
      </w:r>
      <w:r w:rsidR="001C4847" w:rsidRPr="00502BDD">
        <w:rPr>
          <w:lang w:val="ru-RU"/>
        </w:rPr>
        <w:t xml:space="preserve"> царя…</w:t>
      </w:r>
    </w:p>
    <w:p w:rsidR="001C4847" w:rsidRPr="00502BDD" w:rsidRDefault="005E1994" w:rsidP="001C4847">
      <w:pPr>
        <w:pStyle w:val="dialog"/>
        <w:rPr>
          <w:lang w:val="ru-RU"/>
        </w:rPr>
      </w:pPr>
      <w:r w:rsidRPr="00502BDD">
        <w:rPr>
          <w:lang w:val="ru-RU"/>
        </w:rPr>
        <w:t>ИЕЗАВЕЛЬ. И он не умер.</w:t>
      </w:r>
    </w:p>
    <w:p w:rsidR="001C4847" w:rsidRPr="00502BDD" w:rsidRDefault="005E1994" w:rsidP="00204F60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1C4847" w:rsidRPr="00502BDD">
        <w:rPr>
          <w:lang w:val="ru-RU"/>
        </w:rPr>
        <w:t>Или</w:t>
      </w:r>
      <w:r w:rsidRPr="00502BDD">
        <w:rPr>
          <w:lang w:val="ru-RU"/>
        </w:rPr>
        <w:t xml:space="preserve"> если</w:t>
      </w:r>
      <w:r w:rsidR="001C4847" w:rsidRPr="00502BDD">
        <w:rPr>
          <w:lang w:val="ru-RU"/>
        </w:rPr>
        <w:t xml:space="preserve"> бы сестра его </w:t>
      </w:r>
      <w:r w:rsidRPr="00502BDD">
        <w:rPr>
          <w:lang w:val="ru-RU"/>
        </w:rPr>
        <w:t xml:space="preserve">была </w:t>
      </w:r>
      <w:r w:rsidR="001C4847" w:rsidRPr="00502BDD">
        <w:rPr>
          <w:lang w:val="ru-RU"/>
        </w:rPr>
        <w:t>замужем за царем, и умер бы Нав</w:t>
      </w:r>
      <w:r w:rsidR="00204F60">
        <w:rPr>
          <w:lang w:val="ru-RU"/>
        </w:rPr>
        <w:t>уфей</w:t>
      </w:r>
      <w:r w:rsidR="001C4847" w:rsidRPr="00502BDD">
        <w:rPr>
          <w:lang w:val="ru-RU"/>
        </w:rPr>
        <w:t xml:space="preserve">, и у него не было бы родственников, </w:t>
      </w:r>
      <w:r w:rsidR="009D6155" w:rsidRPr="00502BDD">
        <w:rPr>
          <w:lang w:val="ru-RU"/>
        </w:rPr>
        <w:t>его достояние перешло бы к царю.</w:t>
      </w:r>
    </w:p>
    <w:p w:rsidR="001C4847" w:rsidRPr="00502BDD" w:rsidRDefault="005E1994" w:rsidP="00DE1EDC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1C4847" w:rsidRPr="00502BDD">
        <w:rPr>
          <w:lang w:val="ru-RU"/>
        </w:rPr>
        <w:t>Но сестра Нав</w:t>
      </w:r>
      <w:r w:rsidR="00DE1EDC">
        <w:rPr>
          <w:lang w:val="ru-RU"/>
        </w:rPr>
        <w:t xml:space="preserve">уфея </w:t>
      </w:r>
      <w:r w:rsidR="001C4847" w:rsidRPr="00502BDD">
        <w:rPr>
          <w:lang w:val="ru-RU"/>
        </w:rPr>
        <w:t>не замужем за царем…</w:t>
      </w:r>
    </w:p>
    <w:p w:rsidR="005E1994" w:rsidRPr="00502BDD" w:rsidRDefault="005E1994" w:rsidP="001C4847">
      <w:pPr>
        <w:pStyle w:val="dialog"/>
        <w:rPr>
          <w:lang w:val="ru-RU"/>
        </w:rPr>
      </w:pPr>
      <w:r w:rsidRPr="00502BDD">
        <w:rPr>
          <w:lang w:val="ru-RU"/>
        </w:rPr>
        <w:t>ДАНИИЛ. И у него даже нет сестры.</w:t>
      </w:r>
    </w:p>
    <w:p w:rsidR="001C4847" w:rsidRPr="00502BDD" w:rsidRDefault="005E1994" w:rsidP="001C4847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1C4847" w:rsidRPr="00502BDD">
        <w:rPr>
          <w:lang w:val="ru-RU"/>
        </w:rPr>
        <w:t>И он не умер…</w:t>
      </w:r>
    </w:p>
    <w:p w:rsidR="005E1994" w:rsidRPr="00502BDD" w:rsidRDefault="005E1994" w:rsidP="009D6155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9D6155" w:rsidRPr="00502BDD">
        <w:rPr>
          <w:lang w:val="ru-RU"/>
        </w:rPr>
        <w:t xml:space="preserve">Или если </w:t>
      </w:r>
      <w:r w:rsidRPr="00502BDD">
        <w:rPr>
          <w:lang w:val="ru-RU"/>
        </w:rPr>
        <w:t>бы он</w:t>
      </w:r>
      <w:r w:rsidR="009D6155" w:rsidRPr="00502BDD">
        <w:rPr>
          <w:lang w:val="ru-RU"/>
        </w:rPr>
        <w:t xml:space="preserve"> написал </w:t>
      </w:r>
      <w:r w:rsidRPr="00502BDD">
        <w:rPr>
          <w:lang w:val="ru-RU"/>
        </w:rPr>
        <w:t>завещание в пользу царя и умер бы, тогда бы виноградник перешел к царю.</w:t>
      </w:r>
    </w:p>
    <w:p w:rsidR="009D6155" w:rsidRPr="00502BDD" w:rsidRDefault="009D6155" w:rsidP="009D6155">
      <w:pPr>
        <w:pStyle w:val="dialog"/>
        <w:rPr>
          <w:lang w:val="ru-RU"/>
        </w:rPr>
      </w:pPr>
      <w:r w:rsidRPr="00502BDD">
        <w:rPr>
          <w:lang w:val="ru-RU"/>
        </w:rPr>
        <w:t>СИМОН. Но такого завещания нет.</w:t>
      </w:r>
    </w:p>
    <w:p w:rsidR="009D6155" w:rsidRPr="00502BDD" w:rsidRDefault="009D6155" w:rsidP="009D6155">
      <w:pPr>
        <w:pStyle w:val="dialog"/>
        <w:rPr>
          <w:lang w:val="ru-RU"/>
        </w:rPr>
      </w:pPr>
      <w:r w:rsidRPr="00502BDD">
        <w:rPr>
          <w:lang w:val="ru-RU"/>
        </w:rPr>
        <w:t>ИЕЗАВЕЛЬ. И он не умер…</w:t>
      </w:r>
    </w:p>
    <w:p w:rsidR="00D665BA" w:rsidRDefault="009D6155" w:rsidP="00DE1EDC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1C4847" w:rsidRPr="00502BDD">
        <w:rPr>
          <w:lang w:val="ru-RU"/>
        </w:rPr>
        <w:t>Или если бы</w:t>
      </w:r>
      <w:r w:rsidR="00DE1EDC">
        <w:rPr>
          <w:lang w:val="ru-RU"/>
        </w:rPr>
        <w:t>…</w:t>
      </w:r>
    </w:p>
    <w:p w:rsidR="00D665BA" w:rsidRDefault="00D665BA" w:rsidP="00D665BA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>
        <w:rPr>
          <w:lang w:val="ru-RU"/>
        </w:rPr>
        <w:t>Все твои варианты сводятся к одному: как было бы легко и удобно решить нашу проблему, если бы Навуфей умер. Этим ты как</w:t>
      </w:r>
      <w:r w:rsidR="00C94B0B">
        <w:rPr>
          <w:lang w:val="ru-RU"/>
        </w:rPr>
        <w:t xml:space="preserve"> бы</w:t>
      </w:r>
      <w:r>
        <w:rPr>
          <w:lang w:val="ru-RU"/>
        </w:rPr>
        <w:t xml:space="preserve"> подсказываешь нам единственный выход. Спасибо.  Надо об этом подумать.</w:t>
      </w:r>
    </w:p>
    <w:p w:rsidR="00D665BA" w:rsidRPr="00502BDD" w:rsidRDefault="00D665BA" w:rsidP="00D665BA">
      <w:pPr>
        <w:pStyle w:val="dialog"/>
        <w:rPr>
          <w:lang w:val="ru-RU"/>
        </w:rPr>
      </w:pPr>
      <w:r>
        <w:rPr>
          <w:lang w:val="ru-RU"/>
        </w:rPr>
        <w:t>ДАНИИЛ. Я вовсе этого не советовал! Я просто говорю: если бы…</w:t>
      </w:r>
      <w:r w:rsidRPr="00502BDD">
        <w:rPr>
          <w:lang w:val="ru-RU"/>
        </w:rPr>
        <w:t xml:space="preserve"> </w:t>
      </w:r>
    </w:p>
    <w:p w:rsidR="00F12B61" w:rsidRPr="00502BDD" w:rsidRDefault="00817E6A" w:rsidP="00F12B61">
      <w:pPr>
        <w:pStyle w:val="dialog"/>
        <w:rPr>
          <w:lang w:val="ru-RU"/>
        </w:rPr>
      </w:pPr>
      <w:r w:rsidRPr="00502BDD">
        <w:rPr>
          <w:lang w:val="ru-RU"/>
        </w:rPr>
        <w:t>ИЕЗАВЕЛЬ. Хватит. Знаешь, Даниил</w:t>
      </w:r>
      <w:r w:rsidR="004F32A4" w:rsidRPr="00502BDD">
        <w:rPr>
          <w:lang w:val="ru-RU"/>
        </w:rPr>
        <w:t>,</w:t>
      </w:r>
      <w:r w:rsidRPr="00502BDD">
        <w:rPr>
          <w:lang w:val="ru-RU"/>
        </w:rPr>
        <w:t xml:space="preserve"> знаменитую юридическую проблему: если мой петух перелетит на соседний двор и снесет там я</w:t>
      </w:r>
      <w:r w:rsidR="004F32A4" w:rsidRPr="00502BDD">
        <w:rPr>
          <w:lang w:val="ru-RU"/>
        </w:rPr>
        <w:t>йцо</w:t>
      </w:r>
      <w:r w:rsidRPr="00502BDD">
        <w:rPr>
          <w:lang w:val="ru-RU"/>
        </w:rPr>
        <w:t xml:space="preserve">, то </w:t>
      </w:r>
      <w:r w:rsidR="000C36A7">
        <w:rPr>
          <w:lang w:val="ru-RU"/>
        </w:rPr>
        <w:t>к</w:t>
      </w:r>
      <w:r w:rsidRPr="00502BDD">
        <w:rPr>
          <w:lang w:val="ru-RU"/>
        </w:rPr>
        <w:t>ому должно принадлежать я</w:t>
      </w:r>
      <w:r w:rsidR="004F32A4" w:rsidRPr="00502BDD">
        <w:rPr>
          <w:lang w:val="ru-RU"/>
        </w:rPr>
        <w:t>й</w:t>
      </w:r>
      <w:r w:rsidRPr="00502BDD">
        <w:rPr>
          <w:lang w:val="ru-RU"/>
        </w:rPr>
        <w:t>цо, мне или соседу?</w:t>
      </w:r>
      <w:r w:rsidR="004F32A4" w:rsidRPr="00502BDD">
        <w:rPr>
          <w:lang w:val="ru-RU"/>
        </w:rPr>
        <w:t xml:space="preserve"> Вот такими пустыми рассужден</w:t>
      </w:r>
      <w:r w:rsidR="00A5360E" w:rsidRPr="00502BDD">
        <w:rPr>
          <w:lang w:val="ru-RU"/>
        </w:rPr>
        <w:t>и</w:t>
      </w:r>
      <w:r w:rsidR="004F32A4" w:rsidRPr="00502BDD">
        <w:rPr>
          <w:lang w:val="ru-RU"/>
        </w:rPr>
        <w:t xml:space="preserve">ями </w:t>
      </w:r>
      <w:r w:rsidR="000C36A7">
        <w:rPr>
          <w:lang w:val="ru-RU"/>
        </w:rPr>
        <w:t>и перечислением нереальных «если</w:t>
      </w:r>
      <w:r w:rsidR="00204F60">
        <w:rPr>
          <w:lang w:val="ru-RU"/>
        </w:rPr>
        <w:t xml:space="preserve"> бы</w:t>
      </w:r>
      <w:r w:rsidR="000C36A7">
        <w:rPr>
          <w:lang w:val="ru-RU"/>
        </w:rPr>
        <w:t xml:space="preserve">» </w:t>
      </w:r>
      <w:r w:rsidR="004F32A4" w:rsidRPr="00502BDD">
        <w:rPr>
          <w:lang w:val="ru-RU"/>
        </w:rPr>
        <w:t xml:space="preserve">ты нас сейчас и угощаешь. </w:t>
      </w:r>
      <w:r w:rsidR="00F12B61">
        <w:rPr>
          <w:lang w:val="ru-RU"/>
        </w:rPr>
        <w:t xml:space="preserve">Как петух не может снести яйцо, так и ты не можешь дать дельный совет. </w:t>
      </w:r>
      <w:r w:rsidR="00F12B61" w:rsidRPr="00502BDD">
        <w:rPr>
          <w:lang w:val="ru-RU"/>
        </w:rPr>
        <w:t xml:space="preserve">Нас не интересует всякие «если бы». Нам нужно знать четкие «да» или «нет», можно или нельзя. Если можно, то как, а если нельзя, то как сделать, чтобы было можно. </w:t>
      </w:r>
    </w:p>
    <w:p w:rsidR="001C4847" w:rsidRPr="00502BDD" w:rsidRDefault="00A5360E" w:rsidP="002B02FD">
      <w:pPr>
        <w:pStyle w:val="dialog"/>
        <w:rPr>
          <w:lang w:val="ru-RU"/>
        </w:rPr>
      </w:pPr>
      <w:r w:rsidRPr="00502BDD">
        <w:rPr>
          <w:lang w:val="ru-RU"/>
        </w:rPr>
        <w:t>ДАНИИЛ. Хорошо, я тебе отвечу четк</w:t>
      </w:r>
      <w:r w:rsidR="002B02FD">
        <w:rPr>
          <w:lang w:val="ru-RU"/>
        </w:rPr>
        <w:t>им</w:t>
      </w:r>
      <w:r w:rsidRPr="00502BDD">
        <w:rPr>
          <w:lang w:val="ru-RU"/>
        </w:rPr>
        <w:t xml:space="preserve"> «нет».</w:t>
      </w:r>
      <w:r w:rsidR="00856ED4">
        <w:rPr>
          <w:lang w:val="ru-RU"/>
        </w:rPr>
        <w:t xml:space="preserve"> </w:t>
      </w:r>
      <w:r w:rsidRPr="00502BDD">
        <w:rPr>
          <w:lang w:val="ru-RU"/>
        </w:rPr>
        <w:t>Нет такого закона, чтобы отбирать без причины чужое. Хотите виноградник – забудьте про закон и действуйте силой. Но меня в это не впутывайте.</w:t>
      </w:r>
    </w:p>
    <w:p w:rsidR="00EB17BC" w:rsidRPr="00502BDD" w:rsidRDefault="00A5360E" w:rsidP="00EB17BC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Ты говоришь, что таких законов нет. А почему ты не вспомнил </w:t>
      </w:r>
      <w:r w:rsidR="00EB17BC" w:rsidRPr="00502BDD">
        <w:rPr>
          <w:lang w:val="ru-RU"/>
        </w:rPr>
        <w:t>о старинном обычае, который установлен с незапамятных времен?</w:t>
      </w:r>
    </w:p>
    <w:p w:rsidR="00EB17BC" w:rsidRPr="00502BDD" w:rsidRDefault="00EB17BC" w:rsidP="000C36A7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0C36A7">
        <w:rPr>
          <w:lang w:val="ru-RU"/>
        </w:rPr>
        <w:t>О каком обычае</w:t>
      </w:r>
      <w:r w:rsidRPr="00502BDD">
        <w:rPr>
          <w:lang w:val="ru-RU"/>
        </w:rPr>
        <w:t>?</w:t>
      </w:r>
      <w:r w:rsidR="00856ED4">
        <w:rPr>
          <w:lang w:val="ru-RU"/>
        </w:rPr>
        <w:t xml:space="preserve"> </w:t>
      </w:r>
    </w:p>
    <w:p w:rsidR="00EB17BC" w:rsidRPr="00502BDD" w:rsidRDefault="00EB17BC" w:rsidP="000F0B66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0C36A7">
        <w:rPr>
          <w:lang w:val="ru-RU"/>
        </w:rPr>
        <w:t>Если</w:t>
      </w:r>
      <w:r w:rsidR="000F0B66" w:rsidRPr="00502BDD">
        <w:rPr>
          <w:lang w:val="ru-RU"/>
        </w:rPr>
        <w:t xml:space="preserve"> ч</w:t>
      </w:r>
      <w:r w:rsidRPr="00502BDD">
        <w:rPr>
          <w:lang w:val="ru-RU"/>
        </w:rPr>
        <w:t>еловек проклин</w:t>
      </w:r>
      <w:r w:rsidR="000F0B66" w:rsidRPr="00502BDD">
        <w:rPr>
          <w:lang w:val="ru-RU"/>
        </w:rPr>
        <w:t>ал</w:t>
      </w:r>
      <w:r w:rsidRPr="00502BDD">
        <w:rPr>
          <w:lang w:val="ru-RU"/>
        </w:rPr>
        <w:t xml:space="preserve"> бога или царя, </w:t>
      </w:r>
      <w:r w:rsidR="000F0B66" w:rsidRPr="00502BDD">
        <w:rPr>
          <w:lang w:val="ru-RU"/>
        </w:rPr>
        <w:t xml:space="preserve">и два свидетеля подтверждают это, его </w:t>
      </w:r>
      <w:r w:rsidRPr="00502BDD">
        <w:rPr>
          <w:lang w:val="ru-RU"/>
        </w:rPr>
        <w:t>побивают камнями</w:t>
      </w:r>
      <w:r w:rsidR="003C7D20" w:rsidRPr="00502BDD">
        <w:rPr>
          <w:lang w:val="ru-RU"/>
        </w:rPr>
        <w:t>, а имущество его п</w:t>
      </w:r>
      <w:r w:rsidR="000F0B66" w:rsidRPr="00502BDD">
        <w:rPr>
          <w:lang w:val="ru-RU"/>
        </w:rPr>
        <w:t>е</w:t>
      </w:r>
      <w:r w:rsidR="003C7D20" w:rsidRPr="00502BDD">
        <w:rPr>
          <w:lang w:val="ru-RU"/>
        </w:rPr>
        <w:t xml:space="preserve">реходит к царю. </w:t>
      </w:r>
    </w:p>
    <w:p w:rsidR="000F0B66" w:rsidRPr="00502BDD" w:rsidRDefault="00EB17BC" w:rsidP="00EB17BC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Закон этот практически не применяется. Он похож на самосуд, а народ превращает в палачей. </w:t>
      </w:r>
    </w:p>
    <w:p w:rsidR="000F0B66" w:rsidRPr="00502BDD" w:rsidRDefault="000F0B66" w:rsidP="00EB17BC">
      <w:pPr>
        <w:pStyle w:val="dialog"/>
        <w:rPr>
          <w:lang w:val="ru-RU"/>
        </w:rPr>
      </w:pPr>
      <w:r w:rsidRPr="00502BDD">
        <w:rPr>
          <w:lang w:val="ru-RU"/>
        </w:rPr>
        <w:t>ИЕЗАВЕЛЬ. Но ведь закон этот не отменен?</w:t>
      </w:r>
    </w:p>
    <w:p w:rsidR="00EB17BC" w:rsidRPr="00502BDD" w:rsidRDefault="00A16B55" w:rsidP="000F0B66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0F0B66" w:rsidRPr="00502BDD">
        <w:rPr>
          <w:i/>
          <w:iCs/>
          <w:lang w:val="ru-RU"/>
        </w:rPr>
        <w:t>(Неохотно.)</w:t>
      </w:r>
      <w:r w:rsidR="000F0B66" w:rsidRPr="00502BDD">
        <w:rPr>
          <w:lang w:val="ru-RU"/>
        </w:rPr>
        <w:t xml:space="preserve"> Не отменен. Но</w:t>
      </w:r>
      <w:r w:rsidR="00EB17BC" w:rsidRPr="00502BDD">
        <w:rPr>
          <w:lang w:val="ru-RU"/>
        </w:rPr>
        <w:t xml:space="preserve"> при чем тут Навуфей?</w:t>
      </w:r>
    </w:p>
    <w:p w:rsidR="00EB17BC" w:rsidRPr="00502BDD" w:rsidRDefault="00EB17BC" w:rsidP="000C36A7">
      <w:pPr>
        <w:pStyle w:val="dialog"/>
        <w:rPr>
          <w:lang w:val="ru-RU"/>
        </w:rPr>
      </w:pPr>
      <w:r w:rsidRPr="00502BDD">
        <w:rPr>
          <w:lang w:val="ru-RU"/>
        </w:rPr>
        <w:lastRenderedPageBreak/>
        <w:t xml:space="preserve">СИМОН. Да, при чем тут Навуфей? Он же не проклинал ни </w:t>
      </w:r>
      <w:r w:rsidR="000C36A7">
        <w:rPr>
          <w:lang w:val="ru-RU"/>
        </w:rPr>
        <w:t xml:space="preserve">бога, ни </w:t>
      </w:r>
      <w:r w:rsidRPr="00502BDD">
        <w:rPr>
          <w:lang w:val="ru-RU"/>
        </w:rPr>
        <w:t>царя.</w:t>
      </w:r>
    </w:p>
    <w:p w:rsidR="00EB17BC" w:rsidRPr="00502BDD" w:rsidRDefault="00EB17BC" w:rsidP="00EB17BC">
      <w:pPr>
        <w:pStyle w:val="dialog"/>
        <w:rPr>
          <w:lang w:val="ru-RU"/>
        </w:rPr>
      </w:pPr>
      <w:r w:rsidRPr="00502BDD">
        <w:rPr>
          <w:lang w:val="ru-RU"/>
        </w:rPr>
        <w:t>ИЕЗАВЕЛЬ. Ты это знаешь точно? Можешь в этом поклясться?</w:t>
      </w:r>
    </w:p>
    <w:p w:rsidR="008D7546" w:rsidRPr="00502BDD" w:rsidRDefault="008D7546" w:rsidP="008D7546">
      <w:pPr>
        <w:pStyle w:val="dialog"/>
        <w:rPr>
          <w:lang w:val="ru-RU"/>
        </w:rPr>
      </w:pPr>
      <w:r w:rsidRPr="00502BDD">
        <w:rPr>
          <w:lang w:val="ru-RU"/>
        </w:rPr>
        <w:t>СИМОН. В чем?</w:t>
      </w:r>
    </w:p>
    <w:p w:rsidR="008D7546" w:rsidRPr="00502BDD" w:rsidRDefault="008D7546" w:rsidP="00EB17BC">
      <w:pPr>
        <w:pStyle w:val="dialog"/>
        <w:rPr>
          <w:lang w:val="ru-RU"/>
        </w:rPr>
      </w:pPr>
      <w:r w:rsidRPr="00502BDD">
        <w:rPr>
          <w:lang w:val="ru-RU"/>
        </w:rPr>
        <w:t>ИЕЗАВЕЛЬ. В том, что Навуфей никогда и нигде не проклинал бога и царя.</w:t>
      </w:r>
    </w:p>
    <w:p w:rsidR="00EB17BC" w:rsidRPr="00502BDD" w:rsidRDefault="008D7546" w:rsidP="00EB17BC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EB17BC" w:rsidRPr="00502BDD">
        <w:rPr>
          <w:lang w:val="ru-RU"/>
        </w:rPr>
        <w:t>Я, во вся</w:t>
      </w:r>
      <w:r w:rsidRPr="00502BDD">
        <w:rPr>
          <w:lang w:val="ru-RU"/>
        </w:rPr>
        <w:t>к</w:t>
      </w:r>
      <w:r w:rsidR="00EB17BC" w:rsidRPr="00502BDD">
        <w:rPr>
          <w:lang w:val="ru-RU"/>
        </w:rPr>
        <w:t>ом случае, это не слышал.</w:t>
      </w:r>
    </w:p>
    <w:p w:rsidR="00EB17BC" w:rsidRPr="00502BDD" w:rsidRDefault="008D7546" w:rsidP="00EB17BC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EB17BC" w:rsidRPr="00502BDD">
        <w:rPr>
          <w:lang w:val="ru-RU"/>
        </w:rPr>
        <w:t>А я и подавно.</w:t>
      </w:r>
    </w:p>
    <w:p w:rsidR="008D7546" w:rsidRPr="00502BDD" w:rsidRDefault="008D7546" w:rsidP="00D665BA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0C36A7">
        <w:rPr>
          <w:lang w:val="ru-RU"/>
        </w:rPr>
        <w:t>Вы не слышали. Допустим. Но из этого не следует, ч</w:t>
      </w:r>
      <w:r w:rsidRPr="00502BDD">
        <w:rPr>
          <w:lang w:val="ru-RU"/>
        </w:rPr>
        <w:t xml:space="preserve">то в другое время и в другом месте он </w:t>
      </w:r>
      <w:r w:rsidR="001E7EC5">
        <w:rPr>
          <w:lang w:val="ru-RU"/>
        </w:rPr>
        <w:t xml:space="preserve">не </w:t>
      </w:r>
      <w:r w:rsidRPr="00502BDD">
        <w:rPr>
          <w:lang w:val="ru-RU"/>
        </w:rPr>
        <w:t>мог проклинать.</w:t>
      </w:r>
    </w:p>
    <w:p w:rsidR="000C36A7" w:rsidRDefault="003C7D20" w:rsidP="000F0B66">
      <w:pPr>
        <w:pStyle w:val="dialog"/>
        <w:rPr>
          <w:lang w:val="ru-RU"/>
        </w:rPr>
      </w:pPr>
      <w:r w:rsidRPr="00502BDD">
        <w:rPr>
          <w:lang w:val="ru-RU"/>
        </w:rPr>
        <w:t>ДАНИИЛ. Теоретически это возможно.</w:t>
      </w:r>
      <w:r w:rsidR="000F0B66" w:rsidRPr="00502BDD">
        <w:rPr>
          <w:lang w:val="ru-RU"/>
        </w:rPr>
        <w:t xml:space="preserve"> </w:t>
      </w:r>
    </w:p>
    <w:p w:rsidR="003C7D20" w:rsidRPr="001E13E5" w:rsidRDefault="003C7D20" w:rsidP="00D665BA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Значит, вы признаете, что Навуфей мог проклинать </w:t>
      </w:r>
      <w:r w:rsidR="00D665BA">
        <w:rPr>
          <w:lang w:val="ru-RU"/>
        </w:rPr>
        <w:t xml:space="preserve">бога и </w:t>
      </w:r>
      <w:r w:rsidRPr="00502BDD">
        <w:rPr>
          <w:lang w:val="ru-RU"/>
        </w:rPr>
        <w:t xml:space="preserve">царя. Остается только выяснить, где и когда это было. </w:t>
      </w:r>
    </w:p>
    <w:p w:rsidR="003C7D20" w:rsidRPr="00502BDD" w:rsidRDefault="003C7D20" w:rsidP="003C7D20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Навуфей очень добродушен. Я не верю, чтобы он </w:t>
      </w:r>
      <w:r w:rsidR="000F0B66" w:rsidRPr="00502BDD">
        <w:rPr>
          <w:lang w:val="ru-RU"/>
        </w:rPr>
        <w:t xml:space="preserve">вообще </w:t>
      </w:r>
      <w:r w:rsidRPr="00502BDD">
        <w:rPr>
          <w:lang w:val="ru-RU"/>
        </w:rPr>
        <w:t xml:space="preserve">когда-нибудь кого-нибудь проклинал. </w:t>
      </w:r>
    </w:p>
    <w:p w:rsidR="000F0B66" w:rsidRPr="00502BDD" w:rsidRDefault="003C7D20" w:rsidP="000F0B66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Каждый человек хоть когда-нибудь что-нибудь или </w:t>
      </w:r>
      <w:r w:rsidR="000F0B66" w:rsidRPr="00502BDD">
        <w:rPr>
          <w:lang w:val="ru-RU"/>
        </w:rPr>
        <w:t>кого-нибудь проклинает</w:t>
      </w:r>
      <w:r w:rsidRPr="00502BDD">
        <w:rPr>
          <w:lang w:val="ru-RU"/>
        </w:rPr>
        <w:t xml:space="preserve">: жару, холод, комаров, жену, </w:t>
      </w:r>
      <w:r w:rsidR="000F0B66" w:rsidRPr="00502BDD">
        <w:rPr>
          <w:lang w:val="ru-RU"/>
        </w:rPr>
        <w:t xml:space="preserve">дождь, </w:t>
      </w:r>
      <w:r w:rsidRPr="00502BDD">
        <w:rPr>
          <w:lang w:val="ru-RU"/>
        </w:rPr>
        <w:t xml:space="preserve">начальника… Только не все это слышат. </w:t>
      </w:r>
    </w:p>
    <w:p w:rsidR="000F0B66" w:rsidRPr="00502BDD" w:rsidRDefault="000F0B66" w:rsidP="0010662F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Я понял, к чему ты ведешь. Вы хотите найти </w:t>
      </w:r>
      <w:r w:rsidR="0010662F" w:rsidRPr="00502BDD">
        <w:rPr>
          <w:lang w:val="ru-RU"/>
        </w:rPr>
        <w:t>д</w:t>
      </w:r>
      <w:r w:rsidRPr="00502BDD">
        <w:rPr>
          <w:lang w:val="ru-RU"/>
        </w:rPr>
        <w:t>вух как</w:t>
      </w:r>
      <w:r w:rsidR="0010662F" w:rsidRPr="00502BDD">
        <w:rPr>
          <w:lang w:val="ru-RU"/>
        </w:rPr>
        <w:t>их-ни</w:t>
      </w:r>
      <w:r w:rsidRPr="00502BDD">
        <w:rPr>
          <w:lang w:val="ru-RU"/>
        </w:rPr>
        <w:t>будь м</w:t>
      </w:r>
      <w:r w:rsidR="0010662F" w:rsidRPr="00502BDD">
        <w:rPr>
          <w:lang w:val="ru-RU"/>
        </w:rPr>
        <w:t>ер</w:t>
      </w:r>
      <w:r w:rsidRPr="00502BDD">
        <w:rPr>
          <w:lang w:val="ru-RU"/>
        </w:rPr>
        <w:t>завцев</w:t>
      </w:r>
      <w:r w:rsidR="0010662F" w:rsidRPr="00502BDD">
        <w:rPr>
          <w:lang w:val="ru-RU"/>
        </w:rPr>
        <w:t xml:space="preserve"> </w:t>
      </w:r>
      <w:r w:rsidRPr="00502BDD">
        <w:rPr>
          <w:lang w:val="ru-RU"/>
        </w:rPr>
        <w:t xml:space="preserve">и заставить их </w:t>
      </w:r>
      <w:r w:rsidR="0010662F" w:rsidRPr="00502BDD">
        <w:rPr>
          <w:lang w:val="ru-RU"/>
        </w:rPr>
        <w:t xml:space="preserve">за несколько монет выступить </w:t>
      </w:r>
      <w:r w:rsidRPr="00502BDD">
        <w:rPr>
          <w:lang w:val="ru-RU"/>
        </w:rPr>
        <w:t>сви</w:t>
      </w:r>
      <w:r w:rsidR="0010662F" w:rsidRPr="00502BDD">
        <w:rPr>
          <w:lang w:val="ru-RU"/>
        </w:rPr>
        <w:t>д</w:t>
      </w:r>
      <w:r w:rsidRPr="00502BDD">
        <w:rPr>
          <w:lang w:val="ru-RU"/>
        </w:rPr>
        <w:t>ет</w:t>
      </w:r>
      <w:r w:rsidR="0010662F" w:rsidRPr="00502BDD">
        <w:rPr>
          <w:lang w:val="ru-RU"/>
        </w:rPr>
        <w:t>е</w:t>
      </w:r>
      <w:r w:rsidRPr="00502BDD">
        <w:rPr>
          <w:lang w:val="ru-RU"/>
        </w:rPr>
        <w:t>л</w:t>
      </w:r>
      <w:r w:rsidR="0010662F" w:rsidRPr="00502BDD">
        <w:rPr>
          <w:lang w:val="ru-RU"/>
        </w:rPr>
        <w:t>ями</w:t>
      </w:r>
      <w:r w:rsidRPr="00502BDD">
        <w:rPr>
          <w:lang w:val="ru-RU"/>
        </w:rPr>
        <w:t xml:space="preserve"> против Навуфея. </w:t>
      </w:r>
    </w:p>
    <w:p w:rsidR="000F0B66" w:rsidRPr="00502BDD" w:rsidRDefault="005910EE" w:rsidP="001E7EC5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Ты даешь нам </w:t>
      </w:r>
      <w:r w:rsidR="00A966FF">
        <w:rPr>
          <w:lang w:val="ru-RU"/>
        </w:rPr>
        <w:t xml:space="preserve">еще один </w:t>
      </w:r>
      <w:r w:rsidR="001E7EC5">
        <w:rPr>
          <w:lang w:val="ru-RU"/>
        </w:rPr>
        <w:t xml:space="preserve">ценный </w:t>
      </w:r>
      <w:r w:rsidRPr="00502BDD">
        <w:rPr>
          <w:lang w:val="ru-RU"/>
        </w:rPr>
        <w:t>совет</w:t>
      </w:r>
      <w:r w:rsidR="00A966FF">
        <w:rPr>
          <w:lang w:val="ru-RU"/>
        </w:rPr>
        <w:t>:</w:t>
      </w:r>
      <w:r w:rsidRPr="00502BDD">
        <w:rPr>
          <w:lang w:val="ru-RU"/>
        </w:rPr>
        <w:t xml:space="preserve"> поискать свидетелей</w:t>
      </w:r>
      <w:r w:rsidR="000C36A7">
        <w:rPr>
          <w:lang w:val="ru-RU"/>
        </w:rPr>
        <w:t>.</w:t>
      </w:r>
      <w:r w:rsidRPr="00502BDD">
        <w:rPr>
          <w:lang w:val="ru-RU"/>
        </w:rPr>
        <w:t xml:space="preserve"> Это хорошая мысль. Но н</w:t>
      </w:r>
      <w:r w:rsidR="00A16B55" w:rsidRPr="00502BDD">
        <w:rPr>
          <w:lang w:val="ru-RU"/>
        </w:rPr>
        <w:t xml:space="preserve">еужели </w:t>
      </w:r>
      <w:r w:rsidR="0010662F" w:rsidRPr="00502BDD">
        <w:rPr>
          <w:lang w:val="ru-RU"/>
        </w:rPr>
        <w:t>ты думаешь, что я унижусь до подкупа каких-то мерзавцев</w:t>
      </w:r>
      <w:r w:rsidRPr="00502BDD">
        <w:rPr>
          <w:lang w:val="ru-RU"/>
        </w:rPr>
        <w:t xml:space="preserve">? </w:t>
      </w:r>
      <w:r w:rsidR="0010662F" w:rsidRPr="00502BDD">
        <w:rPr>
          <w:lang w:val="ru-RU"/>
        </w:rPr>
        <w:t xml:space="preserve">Да </w:t>
      </w:r>
      <w:r w:rsidRPr="00502BDD">
        <w:rPr>
          <w:lang w:val="ru-RU"/>
        </w:rPr>
        <w:t>это и бесполезно: им никто</w:t>
      </w:r>
      <w:r w:rsidR="0010662F" w:rsidRPr="00502BDD">
        <w:rPr>
          <w:lang w:val="ru-RU"/>
        </w:rPr>
        <w:t xml:space="preserve"> не поверит.</w:t>
      </w:r>
      <w:r w:rsidRPr="00502BDD">
        <w:rPr>
          <w:lang w:val="ru-RU"/>
        </w:rPr>
        <w:t xml:space="preserve"> Свидетелями должны быть уважаемые честные люди</w:t>
      </w:r>
      <w:r w:rsidR="001E13E5">
        <w:rPr>
          <w:lang w:val="ru-RU"/>
        </w:rPr>
        <w:t xml:space="preserve">, которые скажут правду. </w:t>
      </w:r>
      <w:r w:rsidR="00B84F35">
        <w:rPr>
          <w:lang w:val="ru-RU"/>
        </w:rPr>
        <w:t>Но совет хорош, и мы им</w:t>
      </w:r>
      <w:r w:rsidRPr="00502BDD">
        <w:rPr>
          <w:lang w:val="ru-RU"/>
        </w:rPr>
        <w:t xml:space="preserve"> во</w:t>
      </w:r>
      <w:r w:rsidR="008D4EE4" w:rsidRPr="00502BDD">
        <w:rPr>
          <w:lang w:val="ru-RU"/>
        </w:rPr>
        <w:t>сп</w:t>
      </w:r>
      <w:r w:rsidRPr="00502BDD">
        <w:rPr>
          <w:lang w:val="ru-RU"/>
        </w:rPr>
        <w:t xml:space="preserve">ользуемся. </w:t>
      </w:r>
    </w:p>
    <w:p w:rsidR="00F723B7" w:rsidRPr="00502BDD" w:rsidRDefault="0010662F" w:rsidP="00B84F35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8D4EE4" w:rsidRPr="00502BDD">
        <w:rPr>
          <w:lang w:val="ru-RU"/>
        </w:rPr>
        <w:t>Хорошо, считайте, что этот совет дал вам я. Ищите свидетелей. И если вы найдете таких,</w:t>
      </w:r>
      <w:r w:rsidR="00F723B7" w:rsidRPr="00502BDD">
        <w:rPr>
          <w:lang w:val="ru-RU"/>
        </w:rPr>
        <w:t xml:space="preserve"> которые не постесняются дать ну</w:t>
      </w:r>
      <w:r w:rsidR="008D4EE4" w:rsidRPr="00502BDD">
        <w:rPr>
          <w:lang w:val="ru-RU"/>
        </w:rPr>
        <w:t xml:space="preserve">жные </w:t>
      </w:r>
      <w:r w:rsidR="00F723B7" w:rsidRPr="00502BDD">
        <w:rPr>
          <w:lang w:val="ru-RU"/>
        </w:rPr>
        <w:t xml:space="preserve">вам </w:t>
      </w:r>
      <w:r w:rsidR="00B84F35">
        <w:rPr>
          <w:lang w:val="ru-RU"/>
        </w:rPr>
        <w:t>по</w:t>
      </w:r>
      <w:r w:rsidR="008D4EE4" w:rsidRPr="00502BDD">
        <w:rPr>
          <w:lang w:val="ru-RU"/>
        </w:rPr>
        <w:t xml:space="preserve">казания против невинного человека, </w:t>
      </w:r>
      <w:r w:rsidR="00B84F35">
        <w:rPr>
          <w:lang w:val="ru-RU"/>
        </w:rPr>
        <w:t>я вмешиваться не буду</w:t>
      </w:r>
      <w:r w:rsidR="00F723B7" w:rsidRPr="00502BDD">
        <w:rPr>
          <w:lang w:val="ru-RU"/>
        </w:rPr>
        <w:t>.</w:t>
      </w:r>
    </w:p>
    <w:p w:rsidR="00F723B7" w:rsidRPr="001E13E5" w:rsidRDefault="008D4EE4" w:rsidP="006D4783">
      <w:pPr>
        <w:pStyle w:val="dialog"/>
        <w:rPr>
          <w:lang w:val="ru-RU"/>
        </w:rPr>
      </w:pPr>
      <w:r w:rsidRPr="00502BDD">
        <w:rPr>
          <w:lang w:val="ru-RU"/>
        </w:rPr>
        <w:t xml:space="preserve"> </w:t>
      </w:r>
      <w:r w:rsidR="00F723B7" w:rsidRPr="00502BDD">
        <w:rPr>
          <w:lang w:val="ru-RU"/>
        </w:rPr>
        <w:t>ИЕЗАВЕЛЬ. А зачем нам искать</w:t>
      </w:r>
      <w:r w:rsidR="001E13E5" w:rsidRPr="001E13E5">
        <w:rPr>
          <w:lang w:val="ru-RU"/>
        </w:rPr>
        <w:t xml:space="preserve"> </w:t>
      </w:r>
      <w:r w:rsidR="001E13E5" w:rsidRPr="00502BDD">
        <w:rPr>
          <w:lang w:val="ru-RU"/>
        </w:rPr>
        <w:t>их</w:t>
      </w:r>
      <w:r w:rsidR="00F723B7" w:rsidRPr="00502BDD">
        <w:rPr>
          <w:lang w:val="ru-RU"/>
        </w:rPr>
        <w:t xml:space="preserve"> где-то далеко, когда они сидят здесь, перед нами</w:t>
      </w:r>
      <w:r w:rsidR="001E13E5">
        <w:rPr>
          <w:lang w:val="ru-RU"/>
        </w:rPr>
        <w:t>?</w:t>
      </w:r>
      <w:r w:rsidR="00F723B7" w:rsidRPr="00502BDD">
        <w:rPr>
          <w:lang w:val="ru-RU"/>
        </w:rPr>
        <w:t xml:space="preserve"> И не какие-нибудь продажные проходимцы, а </w:t>
      </w:r>
      <w:r w:rsidR="006D4783">
        <w:rPr>
          <w:lang w:val="ru-RU"/>
        </w:rPr>
        <w:t xml:space="preserve">видные </w:t>
      </w:r>
      <w:r w:rsidR="00F723B7" w:rsidRPr="00502BDD">
        <w:rPr>
          <w:lang w:val="ru-RU"/>
        </w:rPr>
        <w:t xml:space="preserve">люди, к </w:t>
      </w:r>
      <w:r w:rsidR="00F723B7" w:rsidRPr="001E13E5">
        <w:rPr>
          <w:lang w:val="ru-RU"/>
        </w:rPr>
        <w:t>которым прислушивается народ.</w:t>
      </w:r>
      <w:r w:rsidR="00856ED4">
        <w:rPr>
          <w:lang w:val="ru-RU"/>
        </w:rPr>
        <w:t xml:space="preserve"> </w:t>
      </w:r>
      <w:r w:rsidR="00F723B7" w:rsidRPr="001E13E5">
        <w:rPr>
          <w:lang w:val="ru-RU"/>
        </w:rPr>
        <w:t xml:space="preserve">Я полагаю, </w:t>
      </w:r>
      <w:r w:rsidR="001E13E5">
        <w:rPr>
          <w:lang w:val="ru-RU"/>
        </w:rPr>
        <w:t xml:space="preserve">Даниил, </w:t>
      </w:r>
      <w:r w:rsidR="00F723B7" w:rsidRPr="001E13E5">
        <w:rPr>
          <w:lang w:val="ru-RU"/>
        </w:rPr>
        <w:t xml:space="preserve">когда ты предложил нам поискать свидетелей, ты, конечно, </w:t>
      </w:r>
      <w:r w:rsidR="00B84F35" w:rsidRPr="001E13E5">
        <w:rPr>
          <w:lang w:val="ru-RU"/>
        </w:rPr>
        <w:t xml:space="preserve">имел </w:t>
      </w:r>
      <w:r w:rsidR="00F723B7" w:rsidRPr="001E13E5">
        <w:rPr>
          <w:lang w:val="ru-RU"/>
        </w:rPr>
        <w:t>в виду прежде всего себя?</w:t>
      </w:r>
    </w:p>
    <w:p w:rsidR="00F723B7" w:rsidRPr="001E13E5" w:rsidRDefault="00F723B7" w:rsidP="00745EF8">
      <w:pPr>
        <w:pStyle w:val="dialog"/>
        <w:rPr>
          <w:lang w:val="ru-RU"/>
        </w:rPr>
      </w:pPr>
      <w:r w:rsidRPr="001E13E5">
        <w:rPr>
          <w:lang w:val="ru-RU"/>
        </w:rPr>
        <w:t>ДАНИИЛ. Нет</w:t>
      </w:r>
      <w:r w:rsidR="001E13E5">
        <w:rPr>
          <w:lang w:val="ru-RU"/>
        </w:rPr>
        <w:t>,</w:t>
      </w:r>
      <w:r w:rsidRPr="001E13E5">
        <w:rPr>
          <w:lang w:val="ru-RU"/>
        </w:rPr>
        <w:t xml:space="preserve"> только не себя. Я больше в этом обсуждении не участвую и прошу разрешения удалиться.</w:t>
      </w:r>
    </w:p>
    <w:p w:rsidR="0010662F" w:rsidRPr="00502BDD" w:rsidRDefault="00A16B55" w:rsidP="00A16B55">
      <w:pPr>
        <w:pStyle w:val="remarka"/>
        <w:rPr>
          <w:lang w:val="ru-RU"/>
        </w:rPr>
      </w:pPr>
      <w:r w:rsidRPr="001E13E5">
        <w:rPr>
          <w:lang w:val="ru-RU"/>
        </w:rPr>
        <w:t>Даниил в</w:t>
      </w:r>
      <w:r w:rsidR="0010662F" w:rsidRPr="001E13E5">
        <w:rPr>
          <w:lang w:val="ru-RU"/>
        </w:rPr>
        <w:t>стает.</w:t>
      </w:r>
      <w:r w:rsidRPr="001E13E5">
        <w:rPr>
          <w:lang w:val="ru-RU"/>
        </w:rPr>
        <w:t xml:space="preserve"> Симон тоже поднимается, но, встретив взгляд Иезавели, тут же садится снова.</w:t>
      </w:r>
      <w:r w:rsidR="00856ED4">
        <w:rPr>
          <w:lang w:val="ru-RU"/>
        </w:rPr>
        <w:t xml:space="preserve"> </w:t>
      </w:r>
    </w:p>
    <w:p w:rsidR="00A16B55" w:rsidRPr="00502BDD" w:rsidRDefault="0010662F" w:rsidP="00A16B55">
      <w:pPr>
        <w:pStyle w:val="dialog"/>
        <w:rPr>
          <w:lang w:val="ru-RU"/>
        </w:rPr>
      </w:pPr>
      <w:r w:rsidRPr="00502BDD">
        <w:rPr>
          <w:lang w:val="ru-RU"/>
        </w:rPr>
        <w:t>АХАВ.</w:t>
      </w:r>
      <w:r w:rsidR="008D4EE4" w:rsidRPr="00502BDD">
        <w:rPr>
          <w:lang w:val="ru-RU"/>
        </w:rPr>
        <w:t xml:space="preserve"> </w:t>
      </w:r>
      <w:r w:rsidR="00F723B7" w:rsidRPr="00502BDD">
        <w:rPr>
          <w:i/>
          <w:iCs/>
          <w:lang w:val="ru-RU"/>
        </w:rPr>
        <w:t>(Удерживая Даниила.)</w:t>
      </w:r>
      <w:r w:rsidR="00F723B7" w:rsidRPr="00502BDD">
        <w:rPr>
          <w:lang w:val="ru-RU"/>
        </w:rPr>
        <w:t xml:space="preserve"> </w:t>
      </w:r>
      <w:r w:rsidR="008D4EE4" w:rsidRPr="00502BDD">
        <w:rPr>
          <w:lang w:val="ru-RU"/>
        </w:rPr>
        <w:t>Подожди</w:t>
      </w:r>
      <w:r w:rsidRPr="00502BDD">
        <w:rPr>
          <w:lang w:val="ru-RU"/>
        </w:rPr>
        <w:t>, Даниил, куда ты торопишься? Ты даже еще не попробовал цв</w:t>
      </w:r>
      <w:r w:rsidR="00A16B55" w:rsidRPr="00502BDD">
        <w:rPr>
          <w:lang w:val="ru-RU"/>
        </w:rPr>
        <w:t>е</w:t>
      </w:r>
      <w:r w:rsidRPr="00502BDD">
        <w:rPr>
          <w:lang w:val="ru-RU"/>
        </w:rPr>
        <w:t xml:space="preserve">тной капусты. А </w:t>
      </w:r>
      <w:r w:rsidR="00A16B55" w:rsidRPr="00502BDD">
        <w:rPr>
          <w:lang w:val="ru-RU"/>
        </w:rPr>
        <w:t>ведь я сам ее вырастил.</w:t>
      </w:r>
    </w:p>
    <w:p w:rsidR="00A16B55" w:rsidRPr="00502BDD" w:rsidRDefault="00A16B55" w:rsidP="00A16B55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Прости царь, но мне нужно идти. </w:t>
      </w:r>
    </w:p>
    <w:p w:rsidR="00A16B55" w:rsidRPr="00502BDD" w:rsidRDefault="00A16B55" w:rsidP="00A16B55">
      <w:pPr>
        <w:pStyle w:val="dialog"/>
        <w:rPr>
          <w:lang w:val="ru-RU"/>
        </w:rPr>
      </w:pPr>
      <w:r w:rsidRPr="00502BDD">
        <w:rPr>
          <w:lang w:val="ru-RU"/>
        </w:rPr>
        <w:t>АХАВ. Останься, я прошу тебя!</w:t>
      </w:r>
    </w:p>
    <w:p w:rsidR="00F723B7" w:rsidRPr="00502BDD" w:rsidRDefault="00F723B7" w:rsidP="00A16B55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Нет, Ахав, я не могу. </w:t>
      </w:r>
    </w:p>
    <w:p w:rsidR="0010662F" w:rsidRPr="00502BDD" w:rsidRDefault="00A16B55" w:rsidP="001E13E5">
      <w:pPr>
        <w:pStyle w:val="dialog"/>
        <w:jc w:val="left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1E13E5">
        <w:rPr>
          <w:i/>
          <w:iCs/>
          <w:lang w:val="ru-RU"/>
        </w:rPr>
        <w:t>(Отчетливо.)</w:t>
      </w:r>
      <w:r w:rsidR="001E13E5">
        <w:rPr>
          <w:lang w:val="ru-RU"/>
        </w:rPr>
        <w:t xml:space="preserve"> </w:t>
      </w:r>
      <w:r w:rsidRPr="00502BDD">
        <w:rPr>
          <w:lang w:val="ru-RU"/>
        </w:rPr>
        <w:t xml:space="preserve">Я не знаю, как в этой стране, но </w:t>
      </w:r>
      <w:r w:rsidR="00745EF8" w:rsidRPr="00502BDD">
        <w:rPr>
          <w:lang w:val="ru-RU"/>
        </w:rPr>
        <w:t xml:space="preserve">у нас </w:t>
      </w:r>
      <w:r w:rsidRPr="00502BDD">
        <w:rPr>
          <w:lang w:val="ru-RU"/>
        </w:rPr>
        <w:t>в Финикии царь никогда не проси</w:t>
      </w:r>
      <w:r w:rsidR="00745EF8" w:rsidRPr="00502BDD">
        <w:rPr>
          <w:lang w:val="ru-RU"/>
        </w:rPr>
        <w:t>т</w:t>
      </w:r>
      <w:r w:rsidRPr="00502BDD">
        <w:rPr>
          <w:lang w:val="ru-RU"/>
        </w:rPr>
        <w:t xml:space="preserve"> дважды.</w:t>
      </w:r>
    </w:p>
    <w:p w:rsidR="00A16B55" w:rsidRPr="00502BDD" w:rsidRDefault="00A16B55" w:rsidP="00A16B55">
      <w:pPr>
        <w:pStyle w:val="remarka"/>
        <w:rPr>
          <w:lang w:val="ru-RU"/>
        </w:rPr>
      </w:pPr>
      <w:r w:rsidRPr="00502BDD">
        <w:rPr>
          <w:lang w:val="ru-RU"/>
        </w:rPr>
        <w:t>Даниил нехотя садится.</w:t>
      </w:r>
    </w:p>
    <w:p w:rsidR="00EC6B43" w:rsidRPr="00502BDD" w:rsidRDefault="00EC6B43" w:rsidP="00A002AD">
      <w:pPr>
        <w:pStyle w:val="dialog"/>
        <w:rPr>
          <w:lang w:val="ru-RU"/>
        </w:rPr>
      </w:pPr>
      <w:r w:rsidRPr="00502BDD">
        <w:rPr>
          <w:lang w:val="ru-RU"/>
        </w:rPr>
        <w:t>ИЕЗАВЕЛЬ. Я никого</w:t>
      </w:r>
      <w:r w:rsidR="001E13E5">
        <w:rPr>
          <w:lang w:val="ru-RU"/>
        </w:rPr>
        <w:t xml:space="preserve"> не хочу ни к чему </w:t>
      </w:r>
      <w:r w:rsidR="00346B52">
        <w:rPr>
          <w:lang w:val="ru-RU"/>
        </w:rPr>
        <w:t>принуждать</w:t>
      </w:r>
      <w:r w:rsidR="00285657">
        <w:rPr>
          <w:lang w:val="ru-RU"/>
        </w:rPr>
        <w:t>.</w:t>
      </w:r>
      <w:r w:rsidR="00346B52">
        <w:rPr>
          <w:lang w:val="ru-RU"/>
        </w:rPr>
        <w:t xml:space="preserve"> </w:t>
      </w:r>
      <w:r w:rsidR="00285657">
        <w:rPr>
          <w:lang w:val="ru-RU"/>
        </w:rPr>
        <w:t>П</w:t>
      </w:r>
      <w:r w:rsidR="00346B52" w:rsidRPr="00502BDD">
        <w:rPr>
          <w:lang w:val="ru-RU"/>
        </w:rPr>
        <w:t>росто</w:t>
      </w:r>
      <w:r w:rsidRPr="00502BDD">
        <w:rPr>
          <w:lang w:val="ru-RU"/>
        </w:rPr>
        <w:t xml:space="preserve"> </w:t>
      </w:r>
      <w:r w:rsidR="00A966FF">
        <w:rPr>
          <w:lang w:val="ru-RU"/>
        </w:rPr>
        <w:t>мы обязаны</w:t>
      </w:r>
      <w:r w:rsidRPr="00502BDD">
        <w:rPr>
          <w:lang w:val="ru-RU"/>
        </w:rPr>
        <w:t xml:space="preserve"> выяснить, когда и где Навуфей проклинал бога и царя. Ведь это большое преступление, мы </w:t>
      </w:r>
      <w:r w:rsidR="00A002AD">
        <w:rPr>
          <w:lang w:val="ru-RU"/>
        </w:rPr>
        <w:t>должны</w:t>
      </w:r>
      <w:r w:rsidRPr="00502BDD">
        <w:rPr>
          <w:lang w:val="ru-RU"/>
        </w:rPr>
        <w:t xml:space="preserve"> его расследовать. Что ты скажешь, Симон?</w:t>
      </w:r>
    </w:p>
    <w:p w:rsidR="00EC6B43" w:rsidRPr="00502BDD" w:rsidRDefault="00EC6B43" w:rsidP="00A16B55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Я? А что я должен сказать? </w:t>
      </w:r>
    </w:p>
    <w:p w:rsidR="00EC6B43" w:rsidRPr="00502BDD" w:rsidRDefault="00EC6B43" w:rsidP="00EC6B43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Ты признал, что Навуфей мог проклинать бога и царя. Вспомни, где это </w:t>
      </w:r>
      <w:r w:rsidRPr="00502BDD">
        <w:rPr>
          <w:lang w:val="ru-RU"/>
        </w:rPr>
        <w:lastRenderedPageBreak/>
        <w:t xml:space="preserve">было. </w:t>
      </w:r>
    </w:p>
    <w:p w:rsidR="00EC6B43" w:rsidRPr="00502BDD" w:rsidRDefault="00EC6B43" w:rsidP="00EC6B43">
      <w:pPr>
        <w:pStyle w:val="dialog"/>
        <w:rPr>
          <w:lang w:val="ru-RU"/>
        </w:rPr>
      </w:pPr>
      <w:r w:rsidRPr="00502BDD">
        <w:rPr>
          <w:lang w:val="ru-RU"/>
        </w:rPr>
        <w:t>СИМОН. Где это было?</w:t>
      </w:r>
      <w:r w:rsidR="006D4783">
        <w:rPr>
          <w:lang w:val="ru-RU"/>
        </w:rPr>
        <w:t>..</w:t>
      </w:r>
      <w:r w:rsidRPr="00502BDD">
        <w:rPr>
          <w:lang w:val="ru-RU"/>
        </w:rPr>
        <w:t xml:space="preserve"> Не помню.</w:t>
      </w:r>
    </w:p>
    <w:p w:rsidR="00EC6B43" w:rsidRPr="00502BDD" w:rsidRDefault="00EC6B43" w:rsidP="001E13E5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1E13E5">
        <w:rPr>
          <w:lang w:val="ru-RU"/>
        </w:rPr>
        <w:t>Ты</w:t>
      </w:r>
      <w:r w:rsidRPr="00502BDD">
        <w:rPr>
          <w:lang w:val="ru-RU"/>
        </w:rPr>
        <w:t xml:space="preserve"> помн</w:t>
      </w:r>
      <w:r w:rsidR="000A6953" w:rsidRPr="00502BDD">
        <w:rPr>
          <w:lang w:val="ru-RU"/>
        </w:rPr>
        <w:t>ишь</w:t>
      </w:r>
      <w:r w:rsidRPr="00502BDD">
        <w:rPr>
          <w:lang w:val="ru-RU"/>
        </w:rPr>
        <w:t xml:space="preserve">, что это было, </w:t>
      </w:r>
      <w:r w:rsidR="001E13E5">
        <w:rPr>
          <w:lang w:val="ru-RU"/>
        </w:rPr>
        <w:t>но просто не</w:t>
      </w:r>
      <w:r w:rsidR="001E13E5" w:rsidRPr="001E13E5">
        <w:rPr>
          <w:lang w:val="ru-RU"/>
        </w:rPr>
        <w:t xml:space="preserve"> </w:t>
      </w:r>
      <w:r w:rsidR="001E13E5" w:rsidRPr="00502BDD">
        <w:rPr>
          <w:lang w:val="ru-RU"/>
        </w:rPr>
        <w:t>помнишь, где</w:t>
      </w:r>
      <w:r w:rsidR="001E13E5">
        <w:rPr>
          <w:lang w:val="ru-RU"/>
        </w:rPr>
        <w:t>,</w:t>
      </w:r>
      <w:r w:rsidR="001E13E5" w:rsidRPr="00502BDD">
        <w:rPr>
          <w:lang w:val="ru-RU"/>
        </w:rPr>
        <w:t xml:space="preserve"> </w:t>
      </w:r>
      <w:r w:rsidRPr="00502BDD">
        <w:rPr>
          <w:lang w:val="ru-RU"/>
        </w:rPr>
        <w:t>не та</w:t>
      </w:r>
      <w:r w:rsidR="000A6953" w:rsidRPr="00502BDD">
        <w:rPr>
          <w:lang w:val="ru-RU"/>
        </w:rPr>
        <w:t>к</w:t>
      </w:r>
      <w:r w:rsidRPr="00502BDD">
        <w:rPr>
          <w:lang w:val="ru-RU"/>
        </w:rPr>
        <w:t xml:space="preserve"> ли?</w:t>
      </w:r>
    </w:p>
    <w:p w:rsidR="000A6953" w:rsidRPr="00502BDD" w:rsidRDefault="000A6953" w:rsidP="001E13E5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Может быть, и было, </w:t>
      </w:r>
      <w:r w:rsidR="001E13E5">
        <w:rPr>
          <w:lang w:val="ru-RU"/>
        </w:rPr>
        <w:t>не знаю</w:t>
      </w:r>
      <w:r w:rsidRPr="00502BDD">
        <w:rPr>
          <w:lang w:val="ru-RU"/>
        </w:rPr>
        <w:t>.</w:t>
      </w:r>
    </w:p>
    <w:p w:rsidR="003C7D20" w:rsidRPr="00502BDD" w:rsidRDefault="000A6953" w:rsidP="001E13E5">
      <w:pPr>
        <w:pStyle w:val="dialog"/>
        <w:rPr>
          <w:lang w:val="ru-RU"/>
        </w:rPr>
      </w:pPr>
      <w:r w:rsidRPr="00502BDD">
        <w:rPr>
          <w:lang w:val="ru-RU"/>
        </w:rPr>
        <w:t>ИЕЗАВЕЛЬ. В</w:t>
      </w:r>
      <w:r w:rsidR="003C7D20" w:rsidRPr="00502BDD">
        <w:rPr>
          <w:lang w:val="ru-RU"/>
        </w:rPr>
        <w:t xml:space="preserve">едь </w:t>
      </w:r>
      <w:r w:rsidRPr="00502BDD">
        <w:rPr>
          <w:lang w:val="ru-RU"/>
        </w:rPr>
        <w:t xml:space="preserve">вы с Даниилом </w:t>
      </w:r>
      <w:r w:rsidR="003C7D20" w:rsidRPr="00502BDD">
        <w:rPr>
          <w:lang w:val="ru-RU"/>
        </w:rPr>
        <w:t>друзья Навуфея, часто к нему заглядываете, пье</w:t>
      </w:r>
      <w:r w:rsidR="00A16B55" w:rsidRPr="00502BDD">
        <w:rPr>
          <w:lang w:val="ru-RU"/>
        </w:rPr>
        <w:t>т</w:t>
      </w:r>
      <w:r w:rsidR="003C7D20" w:rsidRPr="00502BDD">
        <w:rPr>
          <w:lang w:val="ru-RU"/>
        </w:rPr>
        <w:t xml:space="preserve">е вместе вино. А вино развязывает язык. </w:t>
      </w:r>
      <w:r w:rsidRPr="00502BDD">
        <w:rPr>
          <w:lang w:val="ru-RU"/>
        </w:rPr>
        <w:t xml:space="preserve">Наверняка он </w:t>
      </w:r>
      <w:r w:rsidR="001E13E5">
        <w:rPr>
          <w:lang w:val="ru-RU"/>
        </w:rPr>
        <w:t>когда-нибудь</w:t>
      </w:r>
      <w:r w:rsidRPr="00502BDD">
        <w:rPr>
          <w:lang w:val="ru-RU"/>
        </w:rPr>
        <w:t xml:space="preserve"> что-то и </w:t>
      </w:r>
      <w:r w:rsidR="001E13E5">
        <w:rPr>
          <w:lang w:val="ru-RU"/>
        </w:rPr>
        <w:t>говорил</w:t>
      </w:r>
      <w:r w:rsidRPr="00502BDD">
        <w:rPr>
          <w:lang w:val="ru-RU"/>
        </w:rPr>
        <w:t>?</w:t>
      </w:r>
    </w:p>
    <w:p w:rsidR="008D4EE4" w:rsidRPr="00502BDD" w:rsidRDefault="000A6953" w:rsidP="000A6953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Что-то он говорил, но я не помню, что. Даниил, может, ты помнишь? </w:t>
      </w:r>
    </w:p>
    <w:p w:rsidR="008D4EE4" w:rsidRPr="00502BDD" w:rsidRDefault="008D4EE4" w:rsidP="008D4EE4">
      <w:pPr>
        <w:pStyle w:val="remarka"/>
        <w:rPr>
          <w:lang w:val="ru-RU"/>
        </w:rPr>
      </w:pPr>
      <w:r w:rsidRPr="00502BDD">
        <w:rPr>
          <w:lang w:val="ru-RU"/>
        </w:rPr>
        <w:t>Даниил молчит.</w:t>
      </w:r>
    </w:p>
    <w:p w:rsidR="000A6953" w:rsidRPr="00502BDD" w:rsidRDefault="008D4EE4" w:rsidP="000A6953">
      <w:pPr>
        <w:pStyle w:val="dialog"/>
        <w:rPr>
          <w:lang w:val="ru-RU"/>
        </w:rPr>
      </w:pPr>
      <w:r w:rsidRPr="00502BDD">
        <w:rPr>
          <w:lang w:val="ru-RU"/>
        </w:rPr>
        <w:tab/>
      </w:r>
      <w:r w:rsidRPr="00502BDD">
        <w:rPr>
          <w:lang w:val="ru-RU"/>
        </w:rPr>
        <w:tab/>
      </w:r>
      <w:r w:rsidR="000A6953" w:rsidRPr="00502BDD">
        <w:rPr>
          <w:lang w:val="ru-RU"/>
        </w:rPr>
        <w:t xml:space="preserve">Спросите лучше Даниила. </w:t>
      </w:r>
    </w:p>
    <w:p w:rsidR="000A6953" w:rsidRPr="00502BDD" w:rsidRDefault="000A6953" w:rsidP="000A6953">
      <w:pPr>
        <w:pStyle w:val="dialog"/>
        <w:rPr>
          <w:lang w:val="ru-RU"/>
        </w:rPr>
      </w:pPr>
      <w:r w:rsidRPr="00502BDD">
        <w:rPr>
          <w:lang w:val="ru-RU"/>
        </w:rPr>
        <w:t>ИЕЗАВЕЛЬ. Сначала я хочу спросить тебя. Я понимаю, ты большой друг Навуфею и не хочешь его подводить. На ты ведь друг и царю, не так ли? Или ты нам больше не друг?</w:t>
      </w:r>
    </w:p>
    <w:p w:rsidR="00111041" w:rsidRPr="00502BDD" w:rsidRDefault="00111041" w:rsidP="001E13E5">
      <w:pPr>
        <w:pStyle w:val="dialog"/>
        <w:rPr>
          <w:lang w:val="ru-RU"/>
        </w:rPr>
      </w:pPr>
      <w:r w:rsidRPr="00502BDD">
        <w:rPr>
          <w:lang w:val="ru-RU"/>
        </w:rPr>
        <w:t>СИМОН. Нет, конечно, я</w:t>
      </w:r>
      <w:r w:rsidR="001E13E5">
        <w:rPr>
          <w:lang w:val="ru-RU"/>
        </w:rPr>
        <w:t>…</w:t>
      </w:r>
      <w:r w:rsidRPr="00502BDD">
        <w:rPr>
          <w:lang w:val="ru-RU"/>
        </w:rPr>
        <w:t xml:space="preserve"> Ужас, какая жара</w:t>
      </w:r>
    </w:p>
    <w:p w:rsidR="00111041" w:rsidRPr="00502BDD" w:rsidRDefault="00111041" w:rsidP="006D4783">
      <w:pPr>
        <w:pStyle w:val="dialog"/>
        <w:rPr>
          <w:lang w:val="ru-RU"/>
        </w:rPr>
      </w:pPr>
      <w:r w:rsidRPr="00502BDD">
        <w:rPr>
          <w:lang w:val="ru-RU"/>
        </w:rPr>
        <w:t>ИЕЗАВЕЛЬ. Тебе жарко? Хоть ты и не считаешь себя другом царя, он все-таки предложит тебе прохладный сочный огурчик. Не правда ли, Ахав</w:t>
      </w:r>
      <w:r w:rsidR="006D4783">
        <w:rPr>
          <w:lang w:val="ru-RU"/>
        </w:rPr>
        <w:t>?</w:t>
      </w:r>
    </w:p>
    <w:p w:rsidR="003C7D20" w:rsidRPr="00502BDD" w:rsidRDefault="00111041" w:rsidP="003C7D20">
      <w:pPr>
        <w:pStyle w:val="dialog"/>
        <w:rPr>
          <w:lang w:val="ru-RU"/>
        </w:rPr>
      </w:pPr>
      <w:r w:rsidRPr="00502BDD">
        <w:rPr>
          <w:lang w:val="ru-RU"/>
        </w:rPr>
        <w:t>АХАВ. Да, возьми этот, с краю. Он только что с грядки.</w:t>
      </w:r>
    </w:p>
    <w:p w:rsidR="003C7D20" w:rsidRPr="00502BDD" w:rsidRDefault="00111041" w:rsidP="00CE6402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CE6402">
        <w:rPr>
          <w:i/>
          <w:iCs/>
          <w:lang w:val="ru-RU"/>
        </w:rPr>
        <w:t>(Ест огурец.)</w:t>
      </w:r>
      <w:r w:rsidR="00CE6402">
        <w:rPr>
          <w:lang w:val="ru-RU"/>
        </w:rPr>
        <w:t xml:space="preserve"> </w:t>
      </w:r>
      <w:r w:rsidRPr="00502BDD">
        <w:rPr>
          <w:lang w:val="ru-RU"/>
        </w:rPr>
        <w:t>Почему это я не считаю себя другом царя? Я его самый большой друг.</w:t>
      </w:r>
    </w:p>
    <w:p w:rsidR="00111041" w:rsidRPr="00502BDD" w:rsidRDefault="00111041" w:rsidP="001E13E5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Друзьям надо помогать, Симон. А </w:t>
      </w:r>
      <w:r w:rsidR="001E13E5">
        <w:rPr>
          <w:lang w:val="ru-RU"/>
        </w:rPr>
        <w:t>как</w:t>
      </w:r>
      <w:r w:rsidRPr="00502BDD">
        <w:rPr>
          <w:lang w:val="ru-RU"/>
        </w:rPr>
        <w:t xml:space="preserve"> ты ему помогаешь?</w:t>
      </w:r>
    </w:p>
    <w:p w:rsidR="008D7546" w:rsidRPr="00502BDD" w:rsidRDefault="00290EDE" w:rsidP="008D4EE4">
      <w:pPr>
        <w:pStyle w:val="dialog"/>
        <w:rPr>
          <w:lang w:val="ru-RU"/>
        </w:rPr>
      </w:pPr>
      <w:r w:rsidRPr="00502BDD">
        <w:rPr>
          <w:lang w:val="ru-RU"/>
        </w:rPr>
        <w:t>СИМОН. Я</w:t>
      </w:r>
      <w:r w:rsidR="008D4EE4" w:rsidRPr="00502BDD">
        <w:rPr>
          <w:lang w:val="ru-RU"/>
        </w:rPr>
        <w:t xml:space="preserve"> его охраняю</w:t>
      </w:r>
      <w:r w:rsidRPr="00502BDD">
        <w:rPr>
          <w:lang w:val="ru-RU"/>
        </w:rPr>
        <w:t>.</w:t>
      </w:r>
    </w:p>
    <w:p w:rsidR="00290EDE" w:rsidRPr="00502BDD" w:rsidRDefault="00290EDE" w:rsidP="008D4EE4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8D4EE4" w:rsidRPr="00502BDD">
        <w:rPr>
          <w:lang w:val="ru-RU"/>
        </w:rPr>
        <w:t>О</w:t>
      </w:r>
      <w:r w:rsidRPr="00502BDD">
        <w:rPr>
          <w:lang w:val="ru-RU"/>
        </w:rPr>
        <w:t xml:space="preserve">чень приятно </w:t>
      </w:r>
      <w:r w:rsidR="008D4EE4" w:rsidRPr="00502BDD">
        <w:rPr>
          <w:lang w:val="ru-RU"/>
        </w:rPr>
        <w:t xml:space="preserve">это </w:t>
      </w:r>
      <w:r w:rsidRPr="00502BDD">
        <w:rPr>
          <w:lang w:val="ru-RU"/>
        </w:rPr>
        <w:t xml:space="preserve">слышать. В таком случае ты бы лучше внимательнее следил за безопасностью царя, а не шептался по углам с подозрительными людьми вроде </w:t>
      </w:r>
      <w:r w:rsidR="00346B52" w:rsidRPr="00502BDD">
        <w:rPr>
          <w:lang w:val="ru-RU"/>
        </w:rPr>
        <w:t>Елизара</w:t>
      </w:r>
      <w:r w:rsidRPr="00502BDD">
        <w:rPr>
          <w:lang w:val="ru-RU"/>
        </w:rPr>
        <w:t>. Ведь всегда находятся горячие головы, которые готовы ввергнуть государство в любую смуту, лишь бы что-нибудь с это</w:t>
      </w:r>
      <w:r w:rsidR="001E13E5">
        <w:rPr>
          <w:lang w:val="ru-RU"/>
        </w:rPr>
        <w:t>го</w:t>
      </w:r>
      <w:r w:rsidRPr="00502BDD">
        <w:rPr>
          <w:lang w:val="ru-RU"/>
        </w:rPr>
        <w:t xml:space="preserve"> поиметь. Власть ругают обычно те, кто сами жаждут ее получить. </w:t>
      </w:r>
      <w:r w:rsidR="008D4EE4" w:rsidRPr="00502BDD">
        <w:rPr>
          <w:i/>
          <w:iCs/>
          <w:lang w:val="ru-RU"/>
        </w:rPr>
        <w:t>(Помолчав.)</w:t>
      </w:r>
      <w:r w:rsidR="008D4EE4" w:rsidRPr="00502BDD">
        <w:rPr>
          <w:lang w:val="ru-RU"/>
        </w:rPr>
        <w:t xml:space="preserve"> </w:t>
      </w:r>
      <w:r w:rsidRPr="00502BDD">
        <w:rPr>
          <w:lang w:val="ru-RU"/>
        </w:rPr>
        <w:t>Так ты вспомнил что-нибудь по Навуфея?</w:t>
      </w:r>
    </w:p>
    <w:p w:rsidR="00290EDE" w:rsidRPr="00502BDD" w:rsidRDefault="00290EDE" w:rsidP="00290EDE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8D4EE4" w:rsidRPr="00502BDD">
        <w:rPr>
          <w:i/>
          <w:iCs/>
          <w:lang w:val="ru-RU"/>
        </w:rPr>
        <w:t>(Он очень обеспокоен.)</w:t>
      </w:r>
      <w:r w:rsidR="008D4EE4" w:rsidRPr="00502BDD">
        <w:rPr>
          <w:lang w:val="ru-RU"/>
        </w:rPr>
        <w:t xml:space="preserve"> </w:t>
      </w:r>
      <w:r w:rsidRPr="00502BDD">
        <w:rPr>
          <w:lang w:val="ru-RU"/>
        </w:rPr>
        <w:t>Что-то такое вроде как бы я, кажется, будто начинаю вспоминать.</w:t>
      </w:r>
    </w:p>
    <w:p w:rsidR="00290EDE" w:rsidRPr="00502BDD" w:rsidRDefault="00290EDE" w:rsidP="00CE6402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8D4EE4" w:rsidRPr="00502BDD">
        <w:rPr>
          <w:lang w:val="ru-RU"/>
        </w:rPr>
        <w:t>О</w:t>
      </w:r>
      <w:r w:rsidRPr="00502BDD">
        <w:rPr>
          <w:lang w:val="ru-RU"/>
        </w:rPr>
        <w:t>чень хорошо</w:t>
      </w:r>
      <w:r w:rsidR="001E13E5">
        <w:rPr>
          <w:lang w:val="ru-RU"/>
        </w:rPr>
        <w:t>,</w:t>
      </w:r>
      <w:r w:rsidRPr="00502BDD">
        <w:rPr>
          <w:lang w:val="ru-RU"/>
        </w:rPr>
        <w:t xml:space="preserve"> </w:t>
      </w:r>
      <w:r w:rsidR="008D4EE4" w:rsidRPr="00502BDD">
        <w:rPr>
          <w:lang w:val="ru-RU"/>
        </w:rPr>
        <w:t>съ</w:t>
      </w:r>
      <w:r w:rsidRPr="00502BDD">
        <w:rPr>
          <w:lang w:val="ru-RU"/>
        </w:rPr>
        <w:t>ешь еще ог</w:t>
      </w:r>
      <w:r w:rsidR="008D4EE4" w:rsidRPr="00502BDD">
        <w:rPr>
          <w:lang w:val="ru-RU"/>
        </w:rPr>
        <w:t>у</w:t>
      </w:r>
      <w:r w:rsidRPr="00502BDD">
        <w:rPr>
          <w:lang w:val="ru-RU"/>
        </w:rPr>
        <w:t>рчик.</w:t>
      </w:r>
      <w:r w:rsidR="0065594F" w:rsidRPr="00502BDD">
        <w:rPr>
          <w:lang w:val="ru-RU"/>
        </w:rPr>
        <w:t xml:space="preserve"> Так о чем я говорила?</w:t>
      </w:r>
      <w:r w:rsidRPr="00502BDD">
        <w:rPr>
          <w:lang w:val="ru-RU"/>
        </w:rPr>
        <w:t xml:space="preserve"> </w:t>
      </w:r>
      <w:r w:rsidR="0065594F" w:rsidRPr="00502BDD">
        <w:rPr>
          <w:lang w:val="ru-RU"/>
        </w:rPr>
        <w:t xml:space="preserve">Ах да, </w:t>
      </w:r>
      <w:r w:rsidR="00015C72">
        <w:rPr>
          <w:lang w:val="ru-RU"/>
        </w:rPr>
        <w:t>о</w:t>
      </w:r>
      <w:r w:rsidR="0065594F" w:rsidRPr="00502BDD">
        <w:rPr>
          <w:lang w:val="ru-RU"/>
        </w:rPr>
        <w:t xml:space="preserve"> </w:t>
      </w:r>
      <w:r w:rsidR="00346B52" w:rsidRPr="00502BDD">
        <w:rPr>
          <w:lang w:val="ru-RU"/>
        </w:rPr>
        <w:t>Елизар</w:t>
      </w:r>
      <w:r w:rsidR="00015C72">
        <w:rPr>
          <w:lang w:val="ru-RU"/>
        </w:rPr>
        <w:t>е</w:t>
      </w:r>
      <w:r w:rsidR="0065594F" w:rsidRPr="00502BDD">
        <w:rPr>
          <w:lang w:val="ru-RU"/>
        </w:rPr>
        <w:t xml:space="preserve">. </w:t>
      </w:r>
      <w:r w:rsidRPr="00502BDD">
        <w:rPr>
          <w:lang w:val="ru-RU"/>
        </w:rPr>
        <w:t>Устроить заговор, организовать покушение, возглавить переворот</w:t>
      </w:r>
      <w:r w:rsidR="008D4EE4" w:rsidRPr="00502BDD">
        <w:rPr>
          <w:lang w:val="ru-RU"/>
        </w:rPr>
        <w:t xml:space="preserve"> –это </w:t>
      </w:r>
      <w:r w:rsidRPr="00502BDD">
        <w:rPr>
          <w:lang w:val="ru-RU"/>
        </w:rPr>
        <w:t>пострашнее, чем просто проклинать царя. Царю от проклятий н</w:t>
      </w:r>
      <w:r w:rsidR="00CE6402">
        <w:rPr>
          <w:lang w:val="ru-RU"/>
        </w:rPr>
        <w:t>и</w:t>
      </w:r>
      <w:r w:rsidRPr="00502BDD">
        <w:rPr>
          <w:lang w:val="ru-RU"/>
        </w:rPr>
        <w:t xml:space="preserve"> жарко, ни холодно. </w:t>
      </w:r>
      <w:r w:rsidR="00CE6402">
        <w:rPr>
          <w:lang w:val="ru-RU"/>
        </w:rPr>
        <w:t>Но о</w:t>
      </w:r>
      <w:r w:rsidR="00AB29C2" w:rsidRPr="00502BDD">
        <w:rPr>
          <w:lang w:val="ru-RU"/>
        </w:rPr>
        <w:t xml:space="preserve">дно дело проклинать, а другое дело приводить проклятия в действие. </w:t>
      </w:r>
      <w:r w:rsidR="0065594F" w:rsidRPr="00502BDD">
        <w:rPr>
          <w:lang w:val="ru-RU"/>
        </w:rPr>
        <w:t xml:space="preserve">За такие дела сажают на кол, рубят головы. </w:t>
      </w:r>
    </w:p>
    <w:p w:rsidR="0065594F" w:rsidRPr="00502BDD" w:rsidRDefault="0065594F" w:rsidP="005910EE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Pr="00502BDD">
        <w:rPr>
          <w:i/>
          <w:iCs/>
          <w:lang w:val="ru-RU"/>
        </w:rPr>
        <w:t>(Побледнев.)</w:t>
      </w:r>
      <w:r w:rsidRPr="00502BDD">
        <w:rPr>
          <w:lang w:val="ru-RU"/>
        </w:rPr>
        <w:t xml:space="preserve"> Да я </w:t>
      </w:r>
      <w:r w:rsidR="005910EE" w:rsidRPr="00502BDD">
        <w:rPr>
          <w:lang w:val="ru-RU"/>
        </w:rPr>
        <w:t xml:space="preserve">с </w:t>
      </w:r>
      <w:r w:rsidR="00346B52" w:rsidRPr="00502BDD">
        <w:rPr>
          <w:lang w:val="ru-RU"/>
        </w:rPr>
        <w:t>Елизаром</w:t>
      </w:r>
      <w:r w:rsidRPr="00502BDD">
        <w:rPr>
          <w:lang w:val="ru-RU"/>
        </w:rPr>
        <w:t xml:space="preserve"> ни о чем таком и не говорил</w:t>
      </w:r>
      <w:r w:rsidR="005910EE" w:rsidRPr="00502BDD">
        <w:rPr>
          <w:lang w:val="ru-RU"/>
        </w:rPr>
        <w:t>!</w:t>
      </w:r>
    </w:p>
    <w:p w:rsidR="00290EDE" w:rsidRPr="00502BDD" w:rsidRDefault="00290EDE" w:rsidP="00CE6402">
      <w:pPr>
        <w:pStyle w:val="dialog"/>
        <w:rPr>
          <w:lang w:val="ru-RU"/>
        </w:rPr>
      </w:pPr>
      <w:r w:rsidRPr="00502BDD">
        <w:rPr>
          <w:lang w:val="ru-RU"/>
        </w:rPr>
        <w:t>ИЕЗАВЕЛЬ. Ни о</w:t>
      </w:r>
      <w:r w:rsidR="0065594F" w:rsidRPr="00502BDD">
        <w:rPr>
          <w:lang w:val="ru-RU"/>
        </w:rPr>
        <w:t xml:space="preserve"> </w:t>
      </w:r>
      <w:r w:rsidRPr="00502BDD">
        <w:rPr>
          <w:lang w:val="ru-RU"/>
        </w:rPr>
        <w:t xml:space="preserve">чем? А вот </w:t>
      </w:r>
      <w:r w:rsidR="00346B52" w:rsidRPr="00502BDD">
        <w:rPr>
          <w:lang w:val="ru-RU"/>
        </w:rPr>
        <w:t>Елизар</w:t>
      </w:r>
      <w:r w:rsidRPr="00502BDD">
        <w:rPr>
          <w:lang w:val="ru-RU"/>
        </w:rPr>
        <w:t xml:space="preserve">, к счастью, как верный друг </w:t>
      </w:r>
      <w:r w:rsidR="0065594F" w:rsidRPr="00502BDD">
        <w:rPr>
          <w:lang w:val="ru-RU"/>
        </w:rPr>
        <w:t>трону и короне,</w:t>
      </w:r>
      <w:r w:rsidRPr="00502BDD">
        <w:rPr>
          <w:lang w:val="ru-RU"/>
        </w:rPr>
        <w:t xml:space="preserve"> сразу же пришел и рассказал нам, что ты склонял его к мятежу. Я не придала значения его словам, зная, что</w:t>
      </w:r>
      <w:r w:rsidR="0065594F" w:rsidRPr="00502BDD">
        <w:rPr>
          <w:lang w:val="ru-RU"/>
        </w:rPr>
        <w:t xml:space="preserve"> он завидует твоей должности и </w:t>
      </w:r>
      <w:r w:rsidRPr="00502BDD">
        <w:rPr>
          <w:lang w:val="ru-RU"/>
        </w:rPr>
        <w:t>потому просто оговор</w:t>
      </w:r>
      <w:r w:rsidR="0065594F" w:rsidRPr="00502BDD">
        <w:rPr>
          <w:lang w:val="ru-RU"/>
        </w:rPr>
        <w:t>ил тебя. Но теперь я на</w:t>
      </w:r>
      <w:r w:rsidRPr="00502BDD">
        <w:rPr>
          <w:lang w:val="ru-RU"/>
        </w:rPr>
        <w:t xml:space="preserve">чинаю думать: а может, </w:t>
      </w:r>
      <w:r w:rsidR="00CE6402">
        <w:rPr>
          <w:lang w:val="ru-RU"/>
        </w:rPr>
        <w:t>он говорил правду</w:t>
      </w:r>
      <w:r w:rsidRPr="00502BDD">
        <w:rPr>
          <w:lang w:val="ru-RU"/>
        </w:rPr>
        <w:t xml:space="preserve">? </w:t>
      </w:r>
      <w:r w:rsidR="00AB29C2" w:rsidRPr="00502BDD">
        <w:rPr>
          <w:lang w:val="ru-RU"/>
        </w:rPr>
        <w:t>И</w:t>
      </w:r>
      <w:r w:rsidRPr="00502BDD">
        <w:rPr>
          <w:lang w:val="ru-RU"/>
        </w:rPr>
        <w:t xml:space="preserve">ли нет? </w:t>
      </w:r>
      <w:r w:rsidR="005910EE" w:rsidRPr="00502BDD">
        <w:rPr>
          <w:lang w:val="ru-RU"/>
        </w:rPr>
        <w:t>Ч</w:t>
      </w:r>
      <w:r w:rsidRPr="00502BDD">
        <w:rPr>
          <w:lang w:val="ru-RU"/>
        </w:rPr>
        <w:t>то скажешь?</w:t>
      </w:r>
    </w:p>
    <w:p w:rsidR="00290EDE" w:rsidRPr="00502BDD" w:rsidRDefault="00290EDE" w:rsidP="00A30583">
      <w:pPr>
        <w:pStyle w:val="dialog"/>
        <w:rPr>
          <w:lang w:val="ru-RU"/>
        </w:rPr>
      </w:pPr>
      <w:r w:rsidRPr="00502BDD">
        <w:rPr>
          <w:lang w:val="ru-RU"/>
        </w:rPr>
        <w:t>СИМОН</w:t>
      </w:r>
      <w:r w:rsidRPr="00502BDD">
        <w:rPr>
          <w:i/>
          <w:iCs/>
          <w:lang w:val="ru-RU"/>
        </w:rPr>
        <w:t>. (Сильно смутившись</w:t>
      </w:r>
      <w:r w:rsidR="006D4783">
        <w:rPr>
          <w:i/>
          <w:iCs/>
          <w:lang w:val="ru-RU"/>
        </w:rPr>
        <w:t>, энергично возражает</w:t>
      </w:r>
      <w:r w:rsidRPr="00502BDD">
        <w:rPr>
          <w:i/>
          <w:iCs/>
          <w:lang w:val="ru-RU"/>
        </w:rPr>
        <w:t>.)</w:t>
      </w:r>
      <w:r w:rsidR="00856ED4">
        <w:rPr>
          <w:lang w:val="ru-RU"/>
        </w:rPr>
        <w:t xml:space="preserve"> </w:t>
      </w:r>
      <w:r w:rsidRPr="00502BDD">
        <w:rPr>
          <w:lang w:val="ru-RU"/>
        </w:rPr>
        <w:t>Это он меня склонял</w:t>
      </w:r>
      <w:r w:rsidR="0065594F" w:rsidRPr="00502BDD">
        <w:rPr>
          <w:lang w:val="ru-RU"/>
        </w:rPr>
        <w:t xml:space="preserve"> к мятежу</w:t>
      </w:r>
      <w:r w:rsidRPr="00502BDD">
        <w:rPr>
          <w:lang w:val="ru-RU"/>
        </w:rPr>
        <w:t>, а не я его!</w:t>
      </w:r>
    </w:p>
    <w:p w:rsidR="00290EDE" w:rsidRPr="00502BDD" w:rsidRDefault="00290EDE" w:rsidP="00940C2D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65594F" w:rsidRPr="00502BDD">
        <w:rPr>
          <w:i/>
          <w:iCs/>
          <w:lang w:val="ru-RU"/>
        </w:rPr>
        <w:t>(Строго.)</w:t>
      </w:r>
      <w:r w:rsidR="0065594F" w:rsidRPr="00502BDD">
        <w:rPr>
          <w:lang w:val="ru-RU"/>
        </w:rPr>
        <w:t xml:space="preserve"> В</w:t>
      </w:r>
      <w:r w:rsidR="00E41832" w:rsidRPr="00502BDD">
        <w:rPr>
          <w:lang w:val="ru-RU"/>
        </w:rPr>
        <w:t>о</w:t>
      </w:r>
      <w:r w:rsidR="0065594F" w:rsidRPr="00502BDD">
        <w:rPr>
          <w:lang w:val="ru-RU"/>
        </w:rPr>
        <w:t xml:space="preserve">т как? </w:t>
      </w:r>
      <w:r w:rsidRPr="00502BDD">
        <w:rPr>
          <w:lang w:val="ru-RU"/>
        </w:rPr>
        <w:t>Почему же тогда ты нам не сообщил</w:t>
      </w:r>
      <w:r w:rsidR="00940C2D">
        <w:rPr>
          <w:lang w:val="ru-RU"/>
        </w:rPr>
        <w:t>?</w:t>
      </w:r>
      <w:r w:rsidRPr="00502BDD">
        <w:rPr>
          <w:lang w:val="ru-RU"/>
        </w:rPr>
        <w:t xml:space="preserve"> </w:t>
      </w:r>
      <w:r w:rsidR="005910EE" w:rsidRPr="00502BDD">
        <w:rPr>
          <w:lang w:val="ru-RU"/>
        </w:rPr>
        <w:t>Готовится заговор, и ты смолчал?</w:t>
      </w:r>
    </w:p>
    <w:p w:rsidR="00290EDE" w:rsidRPr="00502BDD" w:rsidRDefault="00290EDE" w:rsidP="00AB29C2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AB29C2" w:rsidRPr="00502BDD">
        <w:rPr>
          <w:i/>
          <w:iCs/>
          <w:lang w:val="ru-RU"/>
        </w:rPr>
        <w:t>(Совершенно растерявшись.)</w:t>
      </w:r>
      <w:r w:rsidR="00AB29C2" w:rsidRPr="00502BDD">
        <w:rPr>
          <w:lang w:val="ru-RU"/>
        </w:rPr>
        <w:t xml:space="preserve"> </w:t>
      </w:r>
      <w:r w:rsidR="0065594F" w:rsidRPr="00502BDD">
        <w:rPr>
          <w:lang w:val="ru-RU"/>
        </w:rPr>
        <w:t xml:space="preserve">Я </w:t>
      </w:r>
      <w:r w:rsidR="00CE6402">
        <w:rPr>
          <w:lang w:val="ru-RU"/>
        </w:rPr>
        <w:t>не заговор</w:t>
      </w:r>
      <w:r w:rsidR="00AB29C2" w:rsidRPr="00502BDD">
        <w:rPr>
          <w:lang w:val="ru-RU"/>
        </w:rPr>
        <w:t>щик!</w:t>
      </w:r>
      <w:r w:rsidR="0065594F" w:rsidRPr="00502BDD">
        <w:rPr>
          <w:lang w:val="ru-RU"/>
        </w:rPr>
        <w:t xml:space="preserve"> Это все он!</w:t>
      </w:r>
    </w:p>
    <w:p w:rsidR="00290EDE" w:rsidRPr="00502BDD" w:rsidRDefault="00290EDE" w:rsidP="00CE6402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65594F" w:rsidRPr="00502BDD">
        <w:rPr>
          <w:lang w:val="ru-RU"/>
        </w:rPr>
        <w:t>Н</w:t>
      </w:r>
      <w:r w:rsidRPr="00502BDD">
        <w:rPr>
          <w:lang w:val="ru-RU"/>
        </w:rPr>
        <w:t>е так важно</w:t>
      </w:r>
      <w:r w:rsidR="0065594F" w:rsidRPr="00502BDD">
        <w:rPr>
          <w:lang w:val="ru-RU"/>
        </w:rPr>
        <w:t>, ты или он</w:t>
      </w:r>
      <w:r w:rsidRPr="00502BDD">
        <w:rPr>
          <w:lang w:val="ru-RU"/>
        </w:rPr>
        <w:t>. В таких случаях на всяки</w:t>
      </w:r>
      <w:r w:rsidR="00CE6402">
        <w:rPr>
          <w:lang w:val="ru-RU"/>
        </w:rPr>
        <w:t>й</w:t>
      </w:r>
      <w:r w:rsidRPr="00502BDD">
        <w:rPr>
          <w:lang w:val="ru-RU"/>
        </w:rPr>
        <w:t xml:space="preserve"> случай казнят обоих. Это надежнее. </w:t>
      </w:r>
    </w:p>
    <w:p w:rsidR="0065594F" w:rsidRPr="00502BDD" w:rsidRDefault="0065594F" w:rsidP="0065594F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Pr="00502BDD">
        <w:rPr>
          <w:i/>
          <w:iCs/>
          <w:lang w:val="ru-RU"/>
        </w:rPr>
        <w:t>(Потеряв дар речи от ужаса)</w:t>
      </w:r>
      <w:r w:rsidR="00E41832" w:rsidRPr="00502BDD">
        <w:rPr>
          <w:lang w:val="ru-RU"/>
        </w:rPr>
        <w:t xml:space="preserve">. Я… Я… Я…. </w:t>
      </w:r>
    </w:p>
    <w:p w:rsidR="00AB29C2" w:rsidRPr="00502BDD" w:rsidRDefault="00290EDE" w:rsidP="00290EDE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Успокойся, мы </w:t>
      </w:r>
      <w:r w:rsidR="00E41832" w:rsidRPr="00502BDD">
        <w:rPr>
          <w:lang w:val="ru-RU"/>
        </w:rPr>
        <w:t xml:space="preserve">пока </w:t>
      </w:r>
      <w:r w:rsidRPr="00502BDD">
        <w:rPr>
          <w:lang w:val="ru-RU"/>
        </w:rPr>
        <w:t>не сомн</w:t>
      </w:r>
      <w:r w:rsidR="0065594F" w:rsidRPr="00502BDD">
        <w:rPr>
          <w:lang w:val="ru-RU"/>
        </w:rPr>
        <w:t>еваемся в твоей верности и, над</w:t>
      </w:r>
      <w:r w:rsidRPr="00502BDD">
        <w:rPr>
          <w:lang w:val="ru-RU"/>
        </w:rPr>
        <w:t>е</w:t>
      </w:r>
      <w:r w:rsidR="00E41832" w:rsidRPr="00502BDD">
        <w:rPr>
          <w:lang w:val="ru-RU"/>
        </w:rPr>
        <w:t>ю</w:t>
      </w:r>
      <w:r w:rsidRPr="00502BDD">
        <w:rPr>
          <w:lang w:val="ru-RU"/>
        </w:rPr>
        <w:t xml:space="preserve">сь, ты </w:t>
      </w:r>
      <w:r w:rsidRPr="00502BDD">
        <w:rPr>
          <w:lang w:val="ru-RU"/>
        </w:rPr>
        <w:lastRenderedPageBreak/>
        <w:t>нам сейчас ее докажешь</w:t>
      </w:r>
      <w:r w:rsidR="0065594F" w:rsidRPr="00502BDD">
        <w:rPr>
          <w:lang w:val="ru-RU"/>
        </w:rPr>
        <w:t>, не так ли?</w:t>
      </w:r>
    </w:p>
    <w:p w:rsidR="00290EDE" w:rsidRPr="00502BDD" w:rsidRDefault="00AB29C2" w:rsidP="00AB29C2">
      <w:pPr>
        <w:pStyle w:val="dialog"/>
        <w:rPr>
          <w:lang w:val="ru-RU"/>
        </w:rPr>
      </w:pPr>
      <w:r w:rsidRPr="00502BDD">
        <w:rPr>
          <w:lang w:val="ru-RU"/>
        </w:rPr>
        <w:t>СИМОН. Да, конечно!</w:t>
      </w:r>
    </w:p>
    <w:p w:rsidR="00290EDE" w:rsidRPr="00502BDD" w:rsidRDefault="0065594F" w:rsidP="00AB29C2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346B52" w:rsidRPr="00502BDD">
        <w:rPr>
          <w:lang w:val="ru-RU"/>
        </w:rPr>
        <w:t>Елизар</w:t>
      </w:r>
      <w:r w:rsidR="00290EDE" w:rsidRPr="00502BDD">
        <w:rPr>
          <w:lang w:val="ru-RU"/>
        </w:rPr>
        <w:t xml:space="preserve"> </w:t>
      </w:r>
      <w:r w:rsidR="00E41832" w:rsidRPr="00502BDD">
        <w:rPr>
          <w:lang w:val="ru-RU"/>
        </w:rPr>
        <w:t>так сильно хочет быть начальник</w:t>
      </w:r>
      <w:r w:rsidR="00290EDE" w:rsidRPr="00502BDD">
        <w:rPr>
          <w:lang w:val="ru-RU"/>
        </w:rPr>
        <w:t xml:space="preserve">ом стражи, </w:t>
      </w:r>
      <w:r w:rsidR="00E41832" w:rsidRPr="00502BDD">
        <w:rPr>
          <w:lang w:val="ru-RU"/>
        </w:rPr>
        <w:t>что, е</w:t>
      </w:r>
      <w:r w:rsidR="00290EDE" w:rsidRPr="00502BDD">
        <w:rPr>
          <w:lang w:val="ru-RU"/>
        </w:rPr>
        <w:t xml:space="preserve">сли бы он оказался на твоем месте, он бы </w:t>
      </w:r>
      <w:r w:rsidRPr="00502BDD">
        <w:rPr>
          <w:lang w:val="ru-RU"/>
        </w:rPr>
        <w:t>сразу вспомнил, как Навуфей проклинал царя.</w:t>
      </w:r>
      <w:r w:rsidR="005910EE" w:rsidRPr="00502BDD">
        <w:rPr>
          <w:lang w:val="ru-RU"/>
        </w:rPr>
        <w:t xml:space="preserve"> Я ув</w:t>
      </w:r>
      <w:r w:rsidR="00AB29C2" w:rsidRPr="00502BDD">
        <w:rPr>
          <w:lang w:val="ru-RU"/>
        </w:rPr>
        <w:t>е</w:t>
      </w:r>
      <w:r w:rsidR="005910EE" w:rsidRPr="00502BDD">
        <w:rPr>
          <w:lang w:val="ru-RU"/>
        </w:rPr>
        <w:t>рена в этом!</w:t>
      </w:r>
    </w:p>
    <w:p w:rsidR="0065594F" w:rsidRPr="00502BDD" w:rsidRDefault="00E41832" w:rsidP="00E41832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65594F" w:rsidRPr="00502BDD">
        <w:rPr>
          <w:lang w:val="ru-RU"/>
        </w:rPr>
        <w:t>Я тоже вспом</w:t>
      </w:r>
      <w:r w:rsidRPr="00502BDD">
        <w:rPr>
          <w:lang w:val="ru-RU"/>
        </w:rPr>
        <w:t>нил</w:t>
      </w:r>
      <w:r w:rsidR="0065594F" w:rsidRPr="00502BDD">
        <w:rPr>
          <w:lang w:val="ru-RU"/>
        </w:rPr>
        <w:t>!</w:t>
      </w:r>
    </w:p>
    <w:p w:rsidR="00290EDE" w:rsidRPr="00502BDD" w:rsidRDefault="00AB29C2" w:rsidP="00D512DF">
      <w:pPr>
        <w:pStyle w:val="dialog"/>
        <w:rPr>
          <w:lang w:val="ru-RU"/>
        </w:rPr>
      </w:pPr>
      <w:r w:rsidRPr="00502BDD">
        <w:rPr>
          <w:lang w:val="ru-RU"/>
        </w:rPr>
        <w:t>ИЕЗАВЕЛЬ. Так расскажи, что ты вспомн</w:t>
      </w:r>
      <w:r w:rsidR="00D512DF">
        <w:rPr>
          <w:lang w:val="ru-RU"/>
        </w:rPr>
        <w:t>и</w:t>
      </w:r>
      <w:r w:rsidRPr="00502BDD">
        <w:rPr>
          <w:lang w:val="ru-RU"/>
        </w:rPr>
        <w:t xml:space="preserve">л. </w:t>
      </w:r>
      <w:r w:rsidR="001163D8" w:rsidRPr="00502BDD">
        <w:rPr>
          <w:lang w:val="ru-RU"/>
        </w:rPr>
        <w:t>Т</w:t>
      </w:r>
      <w:r w:rsidRPr="00502BDD">
        <w:rPr>
          <w:lang w:val="ru-RU"/>
        </w:rPr>
        <w:t>оль</w:t>
      </w:r>
      <w:r w:rsidR="001163D8" w:rsidRPr="00502BDD">
        <w:rPr>
          <w:lang w:val="ru-RU"/>
        </w:rPr>
        <w:t>ко правду.</w:t>
      </w:r>
      <w:r w:rsidRPr="00502BDD">
        <w:rPr>
          <w:lang w:val="ru-RU"/>
        </w:rPr>
        <w:t xml:space="preserve"> Нам не нужны ложные показания. Все должно быть по закону.</w:t>
      </w:r>
    </w:p>
    <w:p w:rsidR="00290EDE" w:rsidRPr="00502BDD" w:rsidRDefault="00AB29C2" w:rsidP="00271967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271967" w:rsidRPr="00502BDD">
        <w:rPr>
          <w:lang w:val="ru-RU"/>
        </w:rPr>
        <w:t xml:space="preserve">Сегодня утром мы, Даниил и я, пили вино у </w:t>
      </w:r>
      <w:r w:rsidRPr="00502BDD">
        <w:rPr>
          <w:lang w:val="ru-RU"/>
        </w:rPr>
        <w:t>Навуфе</w:t>
      </w:r>
      <w:r w:rsidR="00271967" w:rsidRPr="00502BDD">
        <w:rPr>
          <w:lang w:val="ru-RU"/>
        </w:rPr>
        <w:t>я, и он</w:t>
      </w:r>
      <w:r w:rsidRPr="00502BDD">
        <w:rPr>
          <w:lang w:val="ru-RU"/>
        </w:rPr>
        <w:t xml:space="preserve"> что-то такое говорил и, кажется, </w:t>
      </w:r>
      <w:r w:rsidR="00271967" w:rsidRPr="00502BDD">
        <w:rPr>
          <w:lang w:val="ru-RU"/>
        </w:rPr>
        <w:t xml:space="preserve">как бы вроде проклял царя. Но он не виноват. Правда, Даниил? </w:t>
      </w:r>
    </w:p>
    <w:p w:rsidR="00271967" w:rsidRPr="00502BDD" w:rsidRDefault="00271967" w:rsidP="00346B52">
      <w:pPr>
        <w:pStyle w:val="dialog"/>
        <w:rPr>
          <w:lang w:val="ru-RU"/>
        </w:rPr>
      </w:pPr>
      <w:r w:rsidRPr="00502BDD">
        <w:rPr>
          <w:lang w:val="ru-RU"/>
        </w:rPr>
        <w:t>ИЕЗАВЕЛЬ. Это все</w:t>
      </w:r>
      <w:r w:rsidR="00346B52">
        <w:rPr>
          <w:lang w:val="ru-RU"/>
        </w:rPr>
        <w:t>,</w:t>
      </w:r>
      <w:r w:rsidRPr="00502BDD">
        <w:rPr>
          <w:lang w:val="ru-RU"/>
        </w:rPr>
        <w:t xml:space="preserve"> что ты вспомнил?</w:t>
      </w:r>
    </w:p>
    <w:p w:rsidR="00290EDE" w:rsidRPr="00502BDD" w:rsidRDefault="00271967" w:rsidP="00EB17BC">
      <w:pPr>
        <w:pStyle w:val="dialog"/>
        <w:rPr>
          <w:lang w:val="ru-RU"/>
        </w:rPr>
      </w:pPr>
      <w:r w:rsidRPr="00502BDD">
        <w:rPr>
          <w:lang w:val="ru-RU"/>
        </w:rPr>
        <w:t>СИМОН. Пока да.</w:t>
      </w:r>
    </w:p>
    <w:p w:rsidR="00B10FEC" w:rsidRPr="00502BDD" w:rsidRDefault="00271967" w:rsidP="00A30583">
      <w:pPr>
        <w:pStyle w:val="dialog"/>
        <w:rPr>
          <w:lang w:val="ru-RU"/>
        </w:rPr>
      </w:pPr>
      <w:r w:rsidRPr="00502BDD">
        <w:rPr>
          <w:lang w:val="ru-RU"/>
        </w:rPr>
        <w:t>ИЕЗАВЕЛЬ. Хорошо, я верю, что ты вспомнил, что мог, и больше не буду выпыт</w:t>
      </w:r>
      <w:r w:rsidR="00B10FEC" w:rsidRPr="00502BDD">
        <w:rPr>
          <w:lang w:val="ru-RU"/>
        </w:rPr>
        <w:t>ы</w:t>
      </w:r>
      <w:r w:rsidRPr="00502BDD">
        <w:rPr>
          <w:lang w:val="ru-RU"/>
        </w:rPr>
        <w:t xml:space="preserve">вать у тебя правду. </w:t>
      </w:r>
      <w:r w:rsidR="00B10FEC" w:rsidRPr="00502BDD">
        <w:rPr>
          <w:lang w:val="ru-RU"/>
        </w:rPr>
        <w:t xml:space="preserve">Не волнуйся, мы очень высоко ценим тебя. Все знают твою легендарную храбрость, твое необыкновенное мужество и твое честолюбие. Наверняка ты скучаешь на </w:t>
      </w:r>
      <w:r w:rsidR="00CE6402">
        <w:rPr>
          <w:lang w:val="ru-RU"/>
        </w:rPr>
        <w:t xml:space="preserve">своем </w:t>
      </w:r>
      <w:r w:rsidR="00B10FEC" w:rsidRPr="00502BDD">
        <w:rPr>
          <w:lang w:val="ru-RU"/>
        </w:rPr>
        <w:t>посту начальника дворцовой стражи, где нет места подвигам, и рвешься на войну, в действующую армию. Как раз сейчас с востока на нас надвигаются полчища враг</w:t>
      </w:r>
      <w:r w:rsidR="00A30583">
        <w:rPr>
          <w:lang w:val="ru-RU"/>
        </w:rPr>
        <w:t>ов</w:t>
      </w:r>
      <w:r w:rsidR="00B10FEC" w:rsidRPr="00502BDD">
        <w:rPr>
          <w:lang w:val="ru-RU"/>
        </w:rPr>
        <w:t xml:space="preserve">, и ты, конечно, хочешь проявить свои воинские способности и рвешься </w:t>
      </w:r>
      <w:r w:rsidR="00BA3EB2" w:rsidRPr="00502BDD">
        <w:rPr>
          <w:lang w:val="ru-RU"/>
        </w:rPr>
        <w:t>в</w:t>
      </w:r>
      <w:r w:rsidR="00B10FEC" w:rsidRPr="00502BDD">
        <w:rPr>
          <w:lang w:val="ru-RU"/>
        </w:rPr>
        <w:t xml:space="preserve"> бо</w:t>
      </w:r>
      <w:r w:rsidR="00BA3EB2" w:rsidRPr="00502BDD">
        <w:rPr>
          <w:lang w:val="ru-RU"/>
        </w:rPr>
        <w:t>й</w:t>
      </w:r>
      <w:r w:rsidR="00B10FEC" w:rsidRPr="00502BDD">
        <w:rPr>
          <w:lang w:val="ru-RU"/>
        </w:rPr>
        <w:t xml:space="preserve">. </w:t>
      </w:r>
      <w:r w:rsidR="00CE6402">
        <w:rPr>
          <w:lang w:val="ru-RU"/>
        </w:rPr>
        <w:t>Правда</w:t>
      </w:r>
      <w:r w:rsidR="00B10FEC" w:rsidRPr="00502BDD">
        <w:rPr>
          <w:lang w:val="ru-RU"/>
        </w:rPr>
        <w:t xml:space="preserve">, быть во дворце близ царя выгодно, безопасно и почетно, но </w:t>
      </w:r>
      <w:r w:rsidR="00BA3EB2" w:rsidRPr="00502BDD">
        <w:rPr>
          <w:lang w:val="ru-RU"/>
        </w:rPr>
        <w:t>ведь</w:t>
      </w:r>
      <w:r w:rsidR="00B10FEC" w:rsidRPr="00502BDD">
        <w:rPr>
          <w:lang w:val="ru-RU"/>
        </w:rPr>
        <w:t xml:space="preserve"> умереть за родин</w:t>
      </w:r>
      <w:r w:rsidR="00BA3EB2" w:rsidRPr="00502BDD">
        <w:rPr>
          <w:lang w:val="ru-RU"/>
        </w:rPr>
        <w:t>у</w:t>
      </w:r>
      <w:r w:rsidR="00B10FEC" w:rsidRPr="00502BDD">
        <w:rPr>
          <w:lang w:val="ru-RU"/>
        </w:rPr>
        <w:t xml:space="preserve"> еще почетнее. </w:t>
      </w:r>
      <w:r w:rsidR="00B10FEC" w:rsidRPr="00502BDD">
        <w:rPr>
          <w:i/>
          <w:iCs/>
          <w:lang w:val="ru-RU"/>
        </w:rPr>
        <w:t>(Ахаву.)</w:t>
      </w:r>
      <w:r w:rsidR="00B10FEC" w:rsidRPr="00502BDD">
        <w:rPr>
          <w:lang w:val="ru-RU"/>
        </w:rPr>
        <w:t xml:space="preserve"> </w:t>
      </w:r>
      <w:r w:rsidR="00A30583">
        <w:rPr>
          <w:lang w:val="ru-RU"/>
        </w:rPr>
        <w:t>Скажи</w:t>
      </w:r>
      <w:r w:rsidR="00B10FEC" w:rsidRPr="00502BDD">
        <w:rPr>
          <w:lang w:val="ru-RU"/>
        </w:rPr>
        <w:t xml:space="preserve">, мой царь, </w:t>
      </w:r>
      <w:r w:rsidR="00A30583">
        <w:rPr>
          <w:lang w:val="ru-RU"/>
        </w:rPr>
        <w:t xml:space="preserve">ты ведь согласишься </w:t>
      </w:r>
      <w:r w:rsidR="00B10FEC" w:rsidRPr="00502BDD">
        <w:rPr>
          <w:lang w:val="ru-RU"/>
        </w:rPr>
        <w:t>удовлетворить желание нашего славного Симона и отправи</w:t>
      </w:r>
      <w:r w:rsidR="00A30583">
        <w:rPr>
          <w:lang w:val="ru-RU"/>
        </w:rPr>
        <w:t>ш</w:t>
      </w:r>
      <w:r w:rsidR="00B10FEC" w:rsidRPr="00502BDD">
        <w:rPr>
          <w:lang w:val="ru-RU"/>
        </w:rPr>
        <w:t xml:space="preserve">ь его рядовым </w:t>
      </w:r>
      <w:r w:rsidR="00A30583" w:rsidRPr="00502BDD">
        <w:rPr>
          <w:lang w:val="ru-RU"/>
        </w:rPr>
        <w:t xml:space="preserve">добывать </w:t>
      </w:r>
      <w:r w:rsidR="00B10FEC" w:rsidRPr="00502BDD">
        <w:rPr>
          <w:lang w:val="ru-RU"/>
        </w:rPr>
        <w:t xml:space="preserve">с мечом в руках себе славу? </w:t>
      </w:r>
    </w:p>
    <w:p w:rsidR="00B10FEC" w:rsidRPr="00502BDD" w:rsidRDefault="00B10FEC" w:rsidP="00CE6402">
      <w:pPr>
        <w:pStyle w:val="dialog"/>
        <w:rPr>
          <w:lang w:val="ru-RU"/>
        </w:rPr>
      </w:pPr>
      <w:r w:rsidRPr="00502BDD">
        <w:rPr>
          <w:lang w:val="ru-RU"/>
        </w:rPr>
        <w:t>СИМОН. Но я вовсе не высказывал такого желания</w:t>
      </w:r>
      <w:r w:rsidR="00CE6402">
        <w:rPr>
          <w:lang w:val="ru-RU"/>
        </w:rPr>
        <w:t>!</w:t>
      </w:r>
      <w:r w:rsidRPr="00502BDD">
        <w:rPr>
          <w:lang w:val="ru-RU"/>
        </w:rPr>
        <w:t xml:space="preserve"> Охранять особу царя я считаю для себя наивысшим долгом.</w:t>
      </w:r>
    </w:p>
    <w:p w:rsidR="00B10FEC" w:rsidRPr="00502BDD" w:rsidRDefault="00B10FEC" w:rsidP="00B10FEC">
      <w:pPr>
        <w:pStyle w:val="dialog"/>
        <w:rPr>
          <w:lang w:val="ru-RU"/>
        </w:rPr>
      </w:pPr>
      <w:r w:rsidRPr="00502BDD">
        <w:rPr>
          <w:lang w:val="ru-RU"/>
        </w:rPr>
        <w:t>ИЕЗАВЕЛЬ. Царь с сожалением расстанется с таким верным стражем. Не правда ли, Ахав?</w:t>
      </w:r>
    </w:p>
    <w:p w:rsidR="00B10FEC" w:rsidRPr="00502BDD" w:rsidRDefault="00B10FEC" w:rsidP="00B10FEC">
      <w:pPr>
        <w:pStyle w:val="dialog"/>
        <w:rPr>
          <w:lang w:val="ru-RU"/>
        </w:rPr>
      </w:pPr>
      <w:r w:rsidRPr="00502BDD">
        <w:rPr>
          <w:lang w:val="ru-RU"/>
        </w:rPr>
        <w:t>АХАВ. Я</w:t>
      </w:r>
      <w:r w:rsidR="00015C72">
        <w:rPr>
          <w:lang w:val="ru-RU"/>
        </w:rPr>
        <w:t>?</w:t>
      </w:r>
      <w:r w:rsidRPr="00502BDD">
        <w:rPr>
          <w:lang w:val="ru-RU"/>
        </w:rPr>
        <w:t>… Ну да, конечно.</w:t>
      </w:r>
    </w:p>
    <w:p w:rsidR="00B10FEC" w:rsidRPr="00502BDD" w:rsidRDefault="00B10FEC" w:rsidP="006D4783">
      <w:pPr>
        <w:pStyle w:val="dialog"/>
        <w:rPr>
          <w:lang w:val="ru-RU"/>
        </w:rPr>
      </w:pPr>
      <w:r w:rsidRPr="00502BDD">
        <w:rPr>
          <w:lang w:val="ru-RU"/>
        </w:rPr>
        <w:t>ИЕЗАВЕЛЬ. Но зато</w:t>
      </w:r>
      <w:r w:rsidR="006D4783">
        <w:rPr>
          <w:lang w:val="ru-RU"/>
        </w:rPr>
        <w:t>, Ахав,</w:t>
      </w:r>
      <w:r w:rsidR="00BA3EB2" w:rsidRPr="00502BDD">
        <w:rPr>
          <w:lang w:val="ru-RU"/>
        </w:rPr>
        <w:t xml:space="preserve"> </w:t>
      </w:r>
      <w:r w:rsidR="00CE6402">
        <w:rPr>
          <w:lang w:val="ru-RU"/>
        </w:rPr>
        <w:t>ты</w:t>
      </w:r>
      <w:r w:rsidRPr="00502BDD">
        <w:rPr>
          <w:lang w:val="ru-RU"/>
        </w:rPr>
        <w:t xml:space="preserve"> обр</w:t>
      </w:r>
      <w:r w:rsidR="00BA3EB2" w:rsidRPr="00502BDD">
        <w:rPr>
          <w:lang w:val="ru-RU"/>
        </w:rPr>
        <w:t>е</w:t>
      </w:r>
      <w:r w:rsidRPr="00502BDD">
        <w:rPr>
          <w:lang w:val="ru-RU"/>
        </w:rPr>
        <w:t>те</w:t>
      </w:r>
      <w:r w:rsidR="00BA3EB2" w:rsidRPr="00502BDD">
        <w:rPr>
          <w:lang w:val="ru-RU"/>
        </w:rPr>
        <w:t xml:space="preserve">шь </w:t>
      </w:r>
      <w:r w:rsidRPr="00502BDD">
        <w:rPr>
          <w:lang w:val="ru-RU"/>
        </w:rPr>
        <w:t>храброго воина, готового поги</w:t>
      </w:r>
      <w:r w:rsidR="00BA3EB2" w:rsidRPr="00502BDD">
        <w:rPr>
          <w:lang w:val="ru-RU"/>
        </w:rPr>
        <w:t>б</w:t>
      </w:r>
      <w:r w:rsidRPr="00502BDD">
        <w:rPr>
          <w:lang w:val="ru-RU"/>
        </w:rPr>
        <w:t xml:space="preserve">нуть за </w:t>
      </w:r>
      <w:r w:rsidR="00A30583">
        <w:rPr>
          <w:lang w:val="ru-RU"/>
        </w:rPr>
        <w:t>тебя</w:t>
      </w:r>
      <w:r w:rsidRPr="00502BDD">
        <w:rPr>
          <w:lang w:val="ru-RU"/>
        </w:rPr>
        <w:t xml:space="preserve"> на поле брани.</w:t>
      </w:r>
      <w:r w:rsidR="00BA3EB2" w:rsidRPr="00502BDD">
        <w:rPr>
          <w:lang w:val="ru-RU"/>
        </w:rPr>
        <w:t xml:space="preserve"> Когда, Симон, ты отправишься в армию? </w:t>
      </w:r>
      <w:r w:rsidR="00CE6402">
        <w:rPr>
          <w:lang w:val="ru-RU"/>
        </w:rPr>
        <w:t>Одного</w:t>
      </w:r>
      <w:r w:rsidR="00CC21F9" w:rsidRPr="00502BDD">
        <w:rPr>
          <w:lang w:val="ru-RU"/>
        </w:rPr>
        <w:t xml:space="preserve"> ч</w:t>
      </w:r>
      <w:r w:rsidR="00BA3EB2" w:rsidRPr="00502BDD">
        <w:rPr>
          <w:lang w:val="ru-RU"/>
        </w:rPr>
        <w:t>аса на сборы тебе достаточно?</w:t>
      </w:r>
    </w:p>
    <w:p w:rsidR="00B10FEC" w:rsidRPr="00502BDD" w:rsidRDefault="00BA3EB2" w:rsidP="00CC21F9">
      <w:pPr>
        <w:pStyle w:val="dialog"/>
        <w:rPr>
          <w:i/>
          <w:iCs/>
          <w:lang w:val="ru-RU"/>
        </w:rPr>
      </w:pPr>
      <w:r w:rsidRPr="00502BDD">
        <w:rPr>
          <w:lang w:val="ru-RU"/>
        </w:rPr>
        <w:t>СИМОН. Царица…</w:t>
      </w:r>
      <w:r w:rsidR="00CE6402">
        <w:rPr>
          <w:i/>
          <w:iCs/>
          <w:lang w:val="ru-RU"/>
        </w:rPr>
        <w:t xml:space="preserve"> </w:t>
      </w:r>
      <w:r w:rsidR="00CC21F9" w:rsidRPr="00502BDD">
        <w:rPr>
          <w:i/>
          <w:iCs/>
          <w:lang w:val="ru-RU"/>
        </w:rPr>
        <w:t xml:space="preserve">(Умолкает, не в силах произнести ни слова). </w:t>
      </w:r>
    </w:p>
    <w:p w:rsidR="00271967" w:rsidRPr="00502BDD" w:rsidRDefault="00CC21F9" w:rsidP="008E26B1">
      <w:pPr>
        <w:pStyle w:val="dialog"/>
        <w:rPr>
          <w:lang w:val="ru-RU"/>
        </w:rPr>
      </w:pPr>
      <w:r w:rsidRPr="00502BDD">
        <w:rPr>
          <w:lang w:val="ru-RU"/>
        </w:rPr>
        <w:t>ИЕЗАВЕЛЬ. Я понимаю, что ты настолько обрадован, что даже не в сил</w:t>
      </w:r>
      <w:r w:rsidR="008E26B1" w:rsidRPr="00502BDD">
        <w:rPr>
          <w:lang w:val="ru-RU"/>
        </w:rPr>
        <w:t>ах выразить свою благодарность.</w:t>
      </w:r>
      <w:r w:rsidRPr="00502BDD">
        <w:rPr>
          <w:lang w:val="ru-RU"/>
        </w:rPr>
        <w:t xml:space="preserve"> </w:t>
      </w:r>
    </w:p>
    <w:p w:rsidR="0035483C" w:rsidRPr="00502BDD" w:rsidRDefault="008E26B1" w:rsidP="008E26B1">
      <w:pPr>
        <w:pStyle w:val="dialog"/>
        <w:rPr>
          <w:lang w:val="ru-RU"/>
        </w:rPr>
      </w:pPr>
      <w:r w:rsidRPr="00502BDD">
        <w:rPr>
          <w:lang w:val="ru-RU"/>
        </w:rPr>
        <w:t>СИМОН. Царица, я все вспомнил в малейших деталях. Навуфей проклинал бога и царя.</w:t>
      </w:r>
    </w:p>
    <w:p w:rsidR="008E26B1" w:rsidRPr="00502BDD" w:rsidRDefault="008E26B1" w:rsidP="008E26B1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Где это было? </w:t>
      </w:r>
    </w:p>
    <w:p w:rsidR="008E26B1" w:rsidRPr="00502BDD" w:rsidRDefault="008E26B1" w:rsidP="008E26B1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За столом у его дома. Мы сидели там за столом втроем и пили вино. </w:t>
      </w:r>
    </w:p>
    <w:p w:rsidR="008E26B1" w:rsidRPr="00502BDD" w:rsidRDefault="008E26B1" w:rsidP="008E26B1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Когда? </w:t>
      </w:r>
    </w:p>
    <w:p w:rsidR="008E26B1" w:rsidRDefault="008E26B1" w:rsidP="00381750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Сегодня утром. Он, я </w:t>
      </w:r>
      <w:r w:rsidR="00381750" w:rsidRPr="00502BDD">
        <w:rPr>
          <w:lang w:val="ru-RU"/>
        </w:rPr>
        <w:t xml:space="preserve">и </w:t>
      </w:r>
      <w:r w:rsidRPr="00502BDD">
        <w:rPr>
          <w:lang w:val="ru-RU"/>
        </w:rPr>
        <w:t>Даниил.</w:t>
      </w:r>
    </w:p>
    <w:p w:rsidR="008E26B1" w:rsidRPr="00502BDD" w:rsidRDefault="008E26B1" w:rsidP="008E26B1">
      <w:pPr>
        <w:pStyle w:val="dialog"/>
        <w:rPr>
          <w:lang w:val="ru-RU"/>
        </w:rPr>
      </w:pPr>
      <w:r w:rsidRPr="00502BDD">
        <w:rPr>
          <w:lang w:val="ru-RU"/>
        </w:rPr>
        <w:t>ИЕЗАВЕЛЬ. И ты можешь поклясться, что это чистая правда? Имей в виду, нам не нужны лжесвидетельства.</w:t>
      </w:r>
    </w:p>
    <w:p w:rsidR="00650793" w:rsidRPr="00502BDD" w:rsidRDefault="008E26B1" w:rsidP="008E26B1">
      <w:pPr>
        <w:pStyle w:val="dialog"/>
        <w:rPr>
          <w:lang w:val="ru-RU"/>
        </w:rPr>
      </w:pPr>
      <w:r w:rsidRPr="00502BDD">
        <w:rPr>
          <w:lang w:val="ru-RU"/>
        </w:rPr>
        <w:t>СИМОН. Это чистая правда.</w:t>
      </w:r>
    </w:p>
    <w:p w:rsidR="008F59A6" w:rsidRPr="00502BDD" w:rsidRDefault="00650793" w:rsidP="00650793">
      <w:pPr>
        <w:pStyle w:val="dialog"/>
        <w:rPr>
          <w:lang w:val="ru-RU"/>
        </w:rPr>
      </w:pPr>
      <w:r w:rsidRPr="00502BDD">
        <w:rPr>
          <w:lang w:val="ru-RU"/>
        </w:rPr>
        <w:t>ИЕЗАВЕЛЬ. И ты запомнил</w:t>
      </w:r>
      <w:r w:rsidR="008E26B1" w:rsidRPr="00502BDD">
        <w:rPr>
          <w:lang w:val="ru-RU"/>
        </w:rPr>
        <w:t xml:space="preserve"> </w:t>
      </w:r>
      <w:r w:rsidRPr="00502BDD">
        <w:rPr>
          <w:lang w:val="ru-RU"/>
        </w:rPr>
        <w:t>в точности, как он проклинал?</w:t>
      </w:r>
    </w:p>
    <w:p w:rsidR="008E26B1" w:rsidRPr="00502BDD" w:rsidRDefault="008F59A6" w:rsidP="00650793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650793" w:rsidRPr="00502BDD">
        <w:rPr>
          <w:lang w:val="ru-RU"/>
        </w:rPr>
        <w:t xml:space="preserve">Я готов повторить его проклятия слово в слово. </w:t>
      </w:r>
    </w:p>
    <w:p w:rsidR="00EF7874" w:rsidRPr="00502BDD" w:rsidRDefault="00EF7874" w:rsidP="00EF7874">
      <w:pPr>
        <w:pStyle w:val="dialog"/>
        <w:rPr>
          <w:lang w:val="ru-RU"/>
        </w:rPr>
      </w:pPr>
      <w:r>
        <w:rPr>
          <w:lang w:val="ru-RU"/>
        </w:rPr>
        <w:t xml:space="preserve">ИЕЗАВЕЛЬ. Ахав, овощи, оказывается, действительно очень полезны. Они </w:t>
      </w:r>
      <w:r w:rsidRPr="00502BDD">
        <w:rPr>
          <w:lang w:val="ru-RU"/>
        </w:rPr>
        <w:t>не только утоляют жажду, но и освежа</w:t>
      </w:r>
      <w:r>
        <w:rPr>
          <w:lang w:val="ru-RU"/>
        </w:rPr>
        <w:t>ю</w:t>
      </w:r>
      <w:r w:rsidRPr="00502BDD">
        <w:rPr>
          <w:lang w:val="ru-RU"/>
        </w:rPr>
        <w:t>т память</w:t>
      </w:r>
      <w:r>
        <w:rPr>
          <w:lang w:val="ru-RU"/>
        </w:rPr>
        <w:t>.</w:t>
      </w:r>
      <w:r w:rsidRPr="00EF7874">
        <w:rPr>
          <w:lang w:val="ru-RU"/>
        </w:rPr>
        <w:t xml:space="preserve"> Симон, подойдем к грядке. </w:t>
      </w:r>
      <w:r>
        <w:rPr>
          <w:i/>
          <w:iCs/>
          <w:lang w:val="ru-RU"/>
        </w:rPr>
        <w:t>(</w:t>
      </w:r>
      <w:r w:rsidRPr="00EF7874">
        <w:rPr>
          <w:i/>
          <w:iCs/>
          <w:lang w:val="ru-RU"/>
        </w:rPr>
        <w:t>Отходит</w:t>
      </w:r>
      <w:r>
        <w:rPr>
          <w:i/>
          <w:iCs/>
          <w:lang w:val="ru-RU"/>
        </w:rPr>
        <w:t xml:space="preserve"> </w:t>
      </w:r>
      <w:r w:rsidRPr="00EF7874">
        <w:rPr>
          <w:i/>
          <w:iCs/>
          <w:lang w:val="ru-RU"/>
        </w:rPr>
        <w:t>с Симоном в сторону к грядке, срывает огурец и дает его</w:t>
      </w:r>
      <w:r>
        <w:rPr>
          <w:i/>
          <w:iCs/>
          <w:lang w:val="ru-RU"/>
        </w:rPr>
        <w:t xml:space="preserve"> и вручает его Симону.)</w:t>
      </w:r>
      <w:r>
        <w:rPr>
          <w:lang w:val="ru-RU"/>
        </w:rPr>
        <w:t xml:space="preserve"> Вот тебе </w:t>
      </w:r>
      <w:r w:rsidRPr="00EF7874">
        <w:rPr>
          <w:lang w:val="ru-RU"/>
        </w:rPr>
        <w:t>свежий</w:t>
      </w:r>
      <w:r>
        <w:rPr>
          <w:lang w:val="ru-RU"/>
        </w:rPr>
        <w:t xml:space="preserve"> огурец</w:t>
      </w:r>
      <w:r w:rsidRPr="00502BDD">
        <w:rPr>
          <w:lang w:val="ru-RU"/>
        </w:rPr>
        <w:t xml:space="preserve">, </w:t>
      </w:r>
      <w:r>
        <w:rPr>
          <w:lang w:val="ru-RU"/>
        </w:rPr>
        <w:t xml:space="preserve">и </w:t>
      </w:r>
      <w:r w:rsidRPr="00502BDD">
        <w:rPr>
          <w:lang w:val="ru-RU"/>
        </w:rPr>
        <w:t xml:space="preserve">вспоминай подробности, а </w:t>
      </w:r>
      <w:r w:rsidRPr="00EF7874">
        <w:rPr>
          <w:lang w:val="ru-RU"/>
        </w:rPr>
        <w:t>царь</w:t>
      </w:r>
      <w:r w:rsidRPr="00502BDD">
        <w:rPr>
          <w:lang w:val="ru-RU"/>
        </w:rPr>
        <w:t xml:space="preserve"> пока побеседуе</w:t>
      </w:r>
      <w:r w:rsidRPr="00EF7874">
        <w:rPr>
          <w:lang w:val="ru-RU"/>
        </w:rPr>
        <w:t>т</w:t>
      </w:r>
      <w:r w:rsidRPr="00502BDD">
        <w:rPr>
          <w:lang w:val="ru-RU"/>
        </w:rPr>
        <w:t xml:space="preserve"> с Даниилом. </w:t>
      </w:r>
    </w:p>
    <w:p w:rsidR="00EF7874" w:rsidRPr="00EF7874" w:rsidRDefault="00EF7874" w:rsidP="00EF7874">
      <w:pPr>
        <w:pStyle w:val="dialog"/>
        <w:rPr>
          <w:lang w:val="ru-RU"/>
        </w:rPr>
      </w:pPr>
      <w:r w:rsidRPr="00502BDD">
        <w:rPr>
          <w:lang w:val="ru-RU"/>
        </w:rPr>
        <w:lastRenderedPageBreak/>
        <w:t>ДАНИИЛ. Со мной не о чем беседовать. Все уже сказано.</w:t>
      </w:r>
    </w:p>
    <w:p w:rsidR="00EF7874" w:rsidRPr="00EF7874" w:rsidRDefault="00EF7874" w:rsidP="00EF7874">
      <w:pPr>
        <w:pStyle w:val="dialog"/>
        <w:rPr>
          <w:lang w:val="ru-RU"/>
        </w:rPr>
      </w:pPr>
      <w:r w:rsidRPr="00502BDD">
        <w:rPr>
          <w:lang w:val="ru-RU"/>
        </w:rPr>
        <w:t xml:space="preserve">АХАВ. Мы понимаем, Даниил, что ты не хочешь </w:t>
      </w:r>
      <w:r>
        <w:rPr>
          <w:lang w:val="ru-RU"/>
        </w:rPr>
        <w:t>причинить</w:t>
      </w:r>
      <w:r w:rsidRPr="00502BDD">
        <w:rPr>
          <w:lang w:val="ru-RU"/>
        </w:rPr>
        <w:t xml:space="preserve"> никакого вреда Навуфею. Поверь мне, мы хотим этого еще меньше.</w:t>
      </w:r>
    </w:p>
    <w:p w:rsidR="00EF7874" w:rsidRPr="00502BDD" w:rsidRDefault="00EF7874" w:rsidP="00EF7874">
      <w:pPr>
        <w:pStyle w:val="remarka"/>
        <w:rPr>
          <w:lang w:val="ru-RU"/>
        </w:rPr>
      </w:pPr>
      <w:r w:rsidRPr="00502BDD">
        <w:rPr>
          <w:lang w:val="ru-RU"/>
        </w:rPr>
        <w:t>Даниил молчит.</w:t>
      </w:r>
    </w:p>
    <w:p w:rsidR="00EF7874" w:rsidRPr="00EF7874" w:rsidRDefault="00EF7874" w:rsidP="00EF7874">
      <w:pPr>
        <w:pStyle w:val="dialog"/>
        <w:rPr>
          <w:lang w:val="ru-RU"/>
        </w:rPr>
      </w:pPr>
      <w:r w:rsidRPr="00EF7874">
        <w:rPr>
          <w:lang w:val="ru-RU"/>
        </w:rPr>
        <w:t xml:space="preserve">ИЕЗАВЕЛЬ. </w:t>
      </w:r>
      <w:r w:rsidRPr="00EF7874">
        <w:rPr>
          <w:i/>
          <w:iCs/>
          <w:lang w:val="ru-RU"/>
        </w:rPr>
        <w:t>(Вполголоса, Симону.)</w:t>
      </w:r>
      <w:r w:rsidRPr="00EF7874">
        <w:rPr>
          <w:lang w:val="ru-RU"/>
        </w:rPr>
        <w:t xml:space="preserve"> Когда-то ты восхищался моей красотой.</w:t>
      </w:r>
    </w:p>
    <w:p w:rsidR="00EF7874" w:rsidRPr="00EF7874" w:rsidRDefault="00EF7874" w:rsidP="00EF7874">
      <w:pPr>
        <w:pStyle w:val="dialog"/>
        <w:rPr>
          <w:lang w:val="ru-RU"/>
        </w:rPr>
      </w:pPr>
      <w:r w:rsidRPr="00EF7874">
        <w:rPr>
          <w:lang w:val="ru-RU"/>
        </w:rPr>
        <w:t xml:space="preserve">СИМОН. Я и сейчас восхищаюсь. Но ты слишком горда и неприступна. </w:t>
      </w:r>
    </w:p>
    <w:p w:rsidR="00EF7874" w:rsidRPr="00EF7874" w:rsidRDefault="00EF7874" w:rsidP="00EF7874">
      <w:pPr>
        <w:pStyle w:val="dialog"/>
        <w:rPr>
          <w:lang w:val="ru-RU"/>
        </w:rPr>
      </w:pPr>
      <w:r w:rsidRPr="00EF7874">
        <w:rPr>
          <w:lang w:val="ru-RU"/>
        </w:rPr>
        <w:t>ИЕЗАВЕЛЬ. Крепость всегда кажется неприступной до тех пор, пока ее не атакуют.</w:t>
      </w:r>
    </w:p>
    <w:p w:rsidR="00EF7874" w:rsidRPr="00EF7874" w:rsidRDefault="00EF7874" w:rsidP="00EF7874">
      <w:pPr>
        <w:pStyle w:val="dialog"/>
        <w:rPr>
          <w:lang w:val="ru-RU"/>
        </w:rPr>
      </w:pPr>
      <w:r w:rsidRPr="00EF7874">
        <w:rPr>
          <w:lang w:val="ru-RU"/>
        </w:rPr>
        <w:t>СИМОН. Но ты царица.</w:t>
      </w:r>
    </w:p>
    <w:p w:rsidR="00EF7874" w:rsidRPr="00EF7874" w:rsidRDefault="00EF7874" w:rsidP="00EF7874">
      <w:pPr>
        <w:pStyle w:val="dialog"/>
        <w:rPr>
          <w:lang w:val="ru-RU"/>
        </w:rPr>
      </w:pPr>
      <w:r w:rsidRPr="00EF7874">
        <w:rPr>
          <w:lang w:val="ru-RU"/>
        </w:rPr>
        <w:t xml:space="preserve">ИЕЗАВЕЛЬ. </w:t>
      </w:r>
      <w:r w:rsidRPr="00EF7874">
        <w:rPr>
          <w:i/>
          <w:iCs/>
          <w:lang w:val="ru-RU"/>
        </w:rPr>
        <w:t>(Приникая к нему.)</w:t>
      </w:r>
      <w:r w:rsidRPr="00EF7874">
        <w:rPr>
          <w:lang w:val="ru-RU"/>
        </w:rPr>
        <w:t xml:space="preserve"> И женщина тоже.</w:t>
      </w:r>
    </w:p>
    <w:p w:rsidR="00EF7874" w:rsidRPr="00EF7874" w:rsidRDefault="00EF7874" w:rsidP="00EF7874">
      <w:pPr>
        <w:pStyle w:val="dialog"/>
        <w:rPr>
          <w:lang w:val="ru-RU"/>
        </w:rPr>
      </w:pPr>
      <w:r w:rsidRPr="00EF7874">
        <w:rPr>
          <w:lang w:val="ru-RU"/>
        </w:rPr>
        <w:t>СИМОН. И все равно, я не решаюсь.</w:t>
      </w:r>
    </w:p>
    <w:p w:rsidR="00EF7874" w:rsidRPr="00EF7874" w:rsidRDefault="00EF7874" w:rsidP="00940C2D">
      <w:pPr>
        <w:pStyle w:val="dialog"/>
        <w:rPr>
          <w:lang w:val="ru-RU"/>
        </w:rPr>
      </w:pPr>
      <w:r w:rsidRPr="00EF7874">
        <w:rPr>
          <w:lang w:val="ru-RU"/>
        </w:rPr>
        <w:t xml:space="preserve">ИЕЗАВЕЛЬ. </w:t>
      </w:r>
      <w:r w:rsidR="00940C2D">
        <w:rPr>
          <w:lang w:val="ru-RU"/>
        </w:rPr>
        <w:t>Выходит</w:t>
      </w:r>
      <w:r w:rsidRPr="00EF7874">
        <w:rPr>
          <w:lang w:val="ru-RU"/>
        </w:rPr>
        <w:t>, не крепость неприступна, а ты нерешителен.</w:t>
      </w:r>
    </w:p>
    <w:p w:rsidR="00EF7874" w:rsidRPr="00EF7874" w:rsidRDefault="00EF7874" w:rsidP="00EF7874">
      <w:pPr>
        <w:pStyle w:val="dialog"/>
        <w:rPr>
          <w:lang w:val="ru-RU"/>
        </w:rPr>
      </w:pPr>
      <w:r w:rsidRPr="00EF7874">
        <w:rPr>
          <w:lang w:val="ru-RU"/>
        </w:rPr>
        <w:t>СИМОН. Значит, я могу надеяться?</w:t>
      </w:r>
    </w:p>
    <w:p w:rsidR="00EF7874" w:rsidRPr="00EF7874" w:rsidRDefault="00EF7874" w:rsidP="00EF7874">
      <w:pPr>
        <w:pStyle w:val="dialog"/>
        <w:rPr>
          <w:lang w:val="ru-RU"/>
        </w:rPr>
      </w:pPr>
      <w:r w:rsidRPr="00EF7874">
        <w:rPr>
          <w:lang w:val="ru-RU"/>
        </w:rPr>
        <w:t>ИЕЗАВЕЛЬ. Но сначала докажи, что ты мне друг, а не враг. А сейчас пора вернуться к столу.</w:t>
      </w:r>
    </w:p>
    <w:p w:rsidR="00EF7874" w:rsidRPr="00EF7874" w:rsidRDefault="00EF7874" w:rsidP="00EF7874">
      <w:pPr>
        <w:pStyle w:val="dialog"/>
        <w:rPr>
          <w:lang w:val="ru-RU"/>
        </w:rPr>
      </w:pPr>
      <w:r w:rsidRPr="00EF7874">
        <w:rPr>
          <w:lang w:val="ru-RU"/>
        </w:rPr>
        <w:t xml:space="preserve">АХАВ. </w:t>
      </w:r>
      <w:r w:rsidRPr="00EF7874">
        <w:rPr>
          <w:i/>
          <w:iCs/>
          <w:lang w:val="ru-RU"/>
        </w:rPr>
        <w:t>(Даниилу.)</w:t>
      </w:r>
      <w:r w:rsidRPr="00EF7874">
        <w:rPr>
          <w:lang w:val="ru-RU"/>
        </w:rPr>
        <w:t xml:space="preserve"> </w:t>
      </w:r>
      <w:r w:rsidRPr="00502BDD">
        <w:rPr>
          <w:lang w:val="ru-RU"/>
        </w:rPr>
        <w:t xml:space="preserve">Навуфей скромный, работящий, добрый человек. И он наш друг. </w:t>
      </w:r>
      <w:r>
        <w:rPr>
          <w:lang w:val="ru-RU"/>
        </w:rPr>
        <w:t>Но о</w:t>
      </w:r>
      <w:r w:rsidRPr="00502BDD">
        <w:rPr>
          <w:lang w:val="ru-RU"/>
        </w:rPr>
        <w:t>бстоятельства сложились так, что это</w:t>
      </w:r>
      <w:r>
        <w:rPr>
          <w:lang w:val="ru-RU"/>
        </w:rPr>
        <w:t>т</w:t>
      </w:r>
      <w:r w:rsidRPr="00502BDD">
        <w:rPr>
          <w:lang w:val="ru-RU"/>
        </w:rPr>
        <w:t xml:space="preserve"> виноградник граничит с дворцом.</w:t>
      </w:r>
    </w:p>
    <w:p w:rsidR="00EF7874" w:rsidRPr="00EF7874" w:rsidRDefault="00EF7874" w:rsidP="00EF7874">
      <w:pPr>
        <w:pStyle w:val="dialog"/>
        <w:rPr>
          <w:lang w:val="ru-RU"/>
        </w:rPr>
      </w:pPr>
      <w:r w:rsidRPr="00EF7874">
        <w:rPr>
          <w:lang w:val="ru-RU"/>
        </w:rPr>
        <w:t>ДАНИИЛ. Я понимаю.</w:t>
      </w:r>
    </w:p>
    <w:p w:rsidR="00EF7874" w:rsidRPr="00EF7874" w:rsidRDefault="00EF7874" w:rsidP="006D4783">
      <w:pPr>
        <w:pStyle w:val="dialog"/>
        <w:rPr>
          <w:lang w:val="ru-RU"/>
        </w:rPr>
      </w:pPr>
      <w:r w:rsidRPr="00EF7874">
        <w:rPr>
          <w:lang w:val="ru-RU"/>
        </w:rPr>
        <w:t xml:space="preserve">АХАВ. </w:t>
      </w:r>
      <w:r w:rsidRPr="00502BDD">
        <w:rPr>
          <w:lang w:val="ru-RU"/>
        </w:rPr>
        <w:t xml:space="preserve">Обстоятельства сложились так, что государству нужен этот виноградник. </w:t>
      </w:r>
      <w:r w:rsidR="00015C72">
        <w:rPr>
          <w:lang w:val="ru-RU"/>
        </w:rPr>
        <w:t>Они</w:t>
      </w:r>
      <w:r w:rsidRPr="00502BDD">
        <w:rPr>
          <w:lang w:val="ru-RU"/>
        </w:rPr>
        <w:t xml:space="preserve"> сложились так, что хозяин этого виноградника Навуфей. Стало быть, обстоятельства сложились так, </w:t>
      </w:r>
      <w:r>
        <w:rPr>
          <w:lang w:val="ru-RU"/>
        </w:rPr>
        <w:t xml:space="preserve">что </w:t>
      </w:r>
      <w:r w:rsidRPr="00502BDD">
        <w:rPr>
          <w:lang w:val="ru-RU"/>
        </w:rPr>
        <w:t xml:space="preserve">Навуфей стал на пути государства, и государство должно </w:t>
      </w:r>
      <w:r w:rsidR="006D4783">
        <w:rPr>
          <w:lang w:val="ru-RU"/>
        </w:rPr>
        <w:t>это препятствие</w:t>
      </w:r>
      <w:r w:rsidRPr="00502BDD">
        <w:rPr>
          <w:lang w:val="ru-RU"/>
        </w:rPr>
        <w:t xml:space="preserve"> устранить. Таков неумолимый ход событий. Мы сами не сделали </w:t>
      </w:r>
      <w:r w:rsidR="006D4783" w:rsidRPr="00502BDD">
        <w:rPr>
          <w:lang w:val="ru-RU"/>
        </w:rPr>
        <w:t xml:space="preserve">бы </w:t>
      </w:r>
      <w:r w:rsidRPr="00502BDD">
        <w:rPr>
          <w:lang w:val="ru-RU"/>
        </w:rPr>
        <w:t xml:space="preserve">ему </w:t>
      </w:r>
      <w:r w:rsidR="006D4783" w:rsidRPr="00502BDD">
        <w:rPr>
          <w:lang w:val="ru-RU"/>
        </w:rPr>
        <w:t xml:space="preserve">ничего </w:t>
      </w:r>
      <w:r w:rsidRPr="00502BDD">
        <w:rPr>
          <w:lang w:val="ru-RU"/>
        </w:rPr>
        <w:t>плохого.</w:t>
      </w:r>
    </w:p>
    <w:p w:rsidR="00D512DF" w:rsidRDefault="00D442DC" w:rsidP="00E51937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086857">
        <w:rPr>
          <w:i/>
          <w:iCs/>
          <w:lang w:val="ru-RU"/>
        </w:rPr>
        <w:t>(Нехотя.)</w:t>
      </w:r>
      <w:r w:rsidR="00086857">
        <w:rPr>
          <w:lang w:val="ru-RU"/>
        </w:rPr>
        <w:t xml:space="preserve"> </w:t>
      </w:r>
      <w:r w:rsidR="001A5462">
        <w:rPr>
          <w:lang w:val="ru-RU"/>
        </w:rPr>
        <w:t>Если вы считает</w:t>
      </w:r>
      <w:r w:rsidR="00086857">
        <w:rPr>
          <w:lang w:val="ru-RU"/>
        </w:rPr>
        <w:t>е</w:t>
      </w:r>
      <w:r w:rsidR="001A5462">
        <w:rPr>
          <w:lang w:val="ru-RU"/>
        </w:rPr>
        <w:t>, что государству нужен вин</w:t>
      </w:r>
      <w:r w:rsidR="00D512DF">
        <w:rPr>
          <w:lang w:val="ru-RU"/>
        </w:rPr>
        <w:t>о</w:t>
      </w:r>
      <w:r w:rsidR="001A5462">
        <w:rPr>
          <w:lang w:val="ru-RU"/>
        </w:rPr>
        <w:t>градник</w:t>
      </w:r>
      <w:r w:rsidR="00D512DF">
        <w:rPr>
          <w:lang w:val="ru-RU"/>
        </w:rPr>
        <w:t>, п</w:t>
      </w:r>
      <w:r w:rsidRPr="00502BDD">
        <w:rPr>
          <w:lang w:val="ru-RU"/>
        </w:rPr>
        <w:t>усть оно получит то, что ему необходимо.</w:t>
      </w:r>
      <w:r w:rsidR="00D512DF">
        <w:rPr>
          <w:lang w:val="ru-RU"/>
        </w:rPr>
        <w:t xml:space="preserve"> </w:t>
      </w:r>
      <w:r w:rsidR="00D512DF" w:rsidRPr="00502BDD">
        <w:rPr>
          <w:lang w:val="ru-RU"/>
        </w:rPr>
        <w:t>Я верный слуга государства</w:t>
      </w:r>
      <w:r w:rsidR="00D512DF">
        <w:rPr>
          <w:lang w:val="ru-RU"/>
        </w:rPr>
        <w:t xml:space="preserve"> </w:t>
      </w:r>
      <w:r w:rsidR="003E54CB">
        <w:rPr>
          <w:lang w:val="ru-RU"/>
        </w:rPr>
        <w:t>и</w:t>
      </w:r>
      <w:r w:rsidR="00E51937">
        <w:rPr>
          <w:lang w:val="ru-RU"/>
        </w:rPr>
        <w:t xml:space="preserve"> </w:t>
      </w:r>
      <w:r w:rsidR="00D512DF">
        <w:rPr>
          <w:lang w:val="ru-RU"/>
        </w:rPr>
        <w:t>не буду возражать.</w:t>
      </w:r>
    </w:p>
    <w:p w:rsidR="00D442DC" w:rsidRPr="00502BDD" w:rsidRDefault="0035483C" w:rsidP="00D512DF">
      <w:pPr>
        <w:pStyle w:val="dialog"/>
        <w:rPr>
          <w:lang w:val="ru-RU"/>
        </w:rPr>
      </w:pPr>
      <w:r w:rsidRPr="00502BDD">
        <w:rPr>
          <w:lang w:val="ru-RU"/>
        </w:rPr>
        <w:t>ИЕЗАВЕЛЬ. О</w:t>
      </w:r>
      <w:r w:rsidR="00745EF8" w:rsidRPr="00502BDD">
        <w:rPr>
          <w:lang w:val="ru-RU"/>
        </w:rPr>
        <w:t>но непременно п</w:t>
      </w:r>
      <w:r w:rsidRPr="00502BDD">
        <w:rPr>
          <w:lang w:val="ru-RU"/>
        </w:rPr>
        <w:t>олучит</w:t>
      </w:r>
      <w:r w:rsidR="00D512DF">
        <w:rPr>
          <w:lang w:val="ru-RU"/>
        </w:rPr>
        <w:t xml:space="preserve">, и хорошо, что </w:t>
      </w:r>
      <w:r w:rsidR="00F71007">
        <w:rPr>
          <w:lang w:val="ru-RU"/>
        </w:rPr>
        <w:t xml:space="preserve">ты </w:t>
      </w:r>
      <w:r w:rsidR="00D512DF">
        <w:rPr>
          <w:lang w:val="ru-RU"/>
        </w:rPr>
        <w:t>не будешь возражать</w:t>
      </w:r>
      <w:r w:rsidRPr="00502BDD">
        <w:rPr>
          <w:lang w:val="ru-RU"/>
        </w:rPr>
        <w:t xml:space="preserve">. Но </w:t>
      </w:r>
      <w:r w:rsidR="00D512DF">
        <w:rPr>
          <w:lang w:val="ru-RU"/>
        </w:rPr>
        <w:t>этого недостаточно. Е</w:t>
      </w:r>
      <w:r w:rsidRPr="00502BDD">
        <w:rPr>
          <w:lang w:val="ru-RU"/>
        </w:rPr>
        <w:t>сли ты друг государства, ты должен ему помочь.</w:t>
      </w:r>
    </w:p>
    <w:p w:rsidR="007F3B9E" w:rsidRPr="00502BDD" w:rsidRDefault="0035483C" w:rsidP="00EF7874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EF7874">
        <w:rPr>
          <w:lang w:val="ru-RU"/>
        </w:rPr>
        <w:t>Ты слышал</w:t>
      </w:r>
      <w:r w:rsidRPr="00502BDD">
        <w:rPr>
          <w:lang w:val="ru-RU"/>
        </w:rPr>
        <w:t xml:space="preserve">, Симон готов дать показания. </w:t>
      </w:r>
      <w:r w:rsidR="00D512DF">
        <w:rPr>
          <w:lang w:val="ru-RU"/>
        </w:rPr>
        <w:t>Но г</w:t>
      </w:r>
      <w:r w:rsidR="00D512DF" w:rsidRPr="00502BDD">
        <w:rPr>
          <w:lang w:val="ru-RU"/>
        </w:rPr>
        <w:t>осударству нужен второй свидетель.</w:t>
      </w:r>
    </w:p>
    <w:p w:rsidR="0035483C" w:rsidRPr="00502BDD" w:rsidRDefault="0035483C" w:rsidP="00086857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То, что может </w:t>
      </w:r>
      <w:r w:rsidR="00086857">
        <w:rPr>
          <w:lang w:val="ru-RU"/>
        </w:rPr>
        <w:t>разрешить</w:t>
      </w:r>
      <w:r w:rsidRPr="00502BDD">
        <w:rPr>
          <w:lang w:val="ru-RU"/>
        </w:rPr>
        <w:t xml:space="preserve"> себ</w:t>
      </w:r>
      <w:r w:rsidR="00086857">
        <w:rPr>
          <w:lang w:val="ru-RU"/>
        </w:rPr>
        <w:t>е</w:t>
      </w:r>
      <w:r w:rsidRPr="00502BDD">
        <w:rPr>
          <w:lang w:val="ru-RU"/>
        </w:rPr>
        <w:t xml:space="preserve"> стражник, не может позволить себе верховный судья. </w:t>
      </w:r>
      <w:r w:rsidR="00D76E4B" w:rsidRPr="00502BDD">
        <w:rPr>
          <w:lang w:val="ru-RU"/>
        </w:rPr>
        <w:t>Эта должность</w:t>
      </w:r>
      <w:r w:rsidR="001F4408" w:rsidRPr="00502BDD">
        <w:rPr>
          <w:lang w:val="ru-RU"/>
        </w:rPr>
        <w:t xml:space="preserve"> </w:t>
      </w:r>
      <w:r w:rsidR="00F71007">
        <w:rPr>
          <w:lang w:val="ru-RU"/>
        </w:rPr>
        <w:t>обязывает быть</w:t>
      </w:r>
      <w:r w:rsidR="00D76E4B" w:rsidRPr="00502BDD">
        <w:rPr>
          <w:lang w:val="ru-RU"/>
        </w:rPr>
        <w:t xml:space="preserve"> </w:t>
      </w:r>
      <w:r w:rsidR="001F4408" w:rsidRPr="00502BDD">
        <w:rPr>
          <w:lang w:val="ru-RU"/>
        </w:rPr>
        <w:t>эталоном неподкупности и честности.</w:t>
      </w:r>
      <w:r w:rsidRPr="00502BDD">
        <w:rPr>
          <w:lang w:val="ru-RU"/>
        </w:rPr>
        <w:t xml:space="preserve"> </w:t>
      </w:r>
      <w:r w:rsidR="00D512DF">
        <w:rPr>
          <w:lang w:val="ru-RU"/>
        </w:rPr>
        <w:t>Я не могу преступить свои принципы.</w:t>
      </w:r>
    </w:p>
    <w:p w:rsidR="00CC21F9" w:rsidRPr="00502BDD" w:rsidRDefault="00CC21F9" w:rsidP="001F4408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086857">
        <w:rPr>
          <w:lang w:val="ru-RU"/>
        </w:rPr>
        <w:t>Мы понимаем тебя, Дани</w:t>
      </w:r>
      <w:r w:rsidR="000A6EC9">
        <w:rPr>
          <w:lang w:val="ru-RU"/>
        </w:rPr>
        <w:t>и</w:t>
      </w:r>
      <w:r w:rsidR="00086857">
        <w:rPr>
          <w:lang w:val="ru-RU"/>
        </w:rPr>
        <w:t xml:space="preserve">л. </w:t>
      </w:r>
      <w:r w:rsidRPr="00502BDD">
        <w:rPr>
          <w:lang w:val="ru-RU"/>
        </w:rPr>
        <w:t xml:space="preserve">Мы знаем, что обязанности верховного судьи давно обременяют тебя, и </w:t>
      </w:r>
      <w:r w:rsidR="00D76E4B" w:rsidRPr="00502BDD">
        <w:rPr>
          <w:lang w:val="ru-RU"/>
        </w:rPr>
        <w:t xml:space="preserve">что </w:t>
      </w:r>
      <w:r w:rsidRPr="00502BDD">
        <w:rPr>
          <w:lang w:val="ru-RU"/>
        </w:rPr>
        <w:t xml:space="preserve">ты подумываешь, не пора ли уйти на покой. </w:t>
      </w:r>
    </w:p>
    <w:p w:rsidR="00CC21F9" w:rsidRPr="00502BDD" w:rsidRDefault="00CC21F9" w:rsidP="001F4408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Нет, </w:t>
      </w:r>
      <w:r w:rsidR="001F4408" w:rsidRPr="00502BDD">
        <w:rPr>
          <w:lang w:val="ru-RU"/>
        </w:rPr>
        <w:t xml:space="preserve">почему же, </w:t>
      </w:r>
      <w:r w:rsidRPr="00502BDD">
        <w:rPr>
          <w:lang w:val="ru-RU"/>
        </w:rPr>
        <w:t>я вовсе</w:t>
      </w:r>
      <w:r w:rsidR="001F4408" w:rsidRPr="00502BDD">
        <w:rPr>
          <w:lang w:val="ru-RU"/>
        </w:rPr>
        <w:t>…</w:t>
      </w:r>
    </w:p>
    <w:p w:rsidR="00CC21F9" w:rsidRPr="00502BDD" w:rsidRDefault="00CC21F9" w:rsidP="00086857">
      <w:pPr>
        <w:pStyle w:val="dialog"/>
        <w:rPr>
          <w:lang w:val="ru-RU"/>
        </w:rPr>
      </w:pPr>
      <w:r w:rsidRPr="00502BDD">
        <w:rPr>
          <w:lang w:val="ru-RU"/>
        </w:rPr>
        <w:t>ИЕЗАВЕЛЬ.</w:t>
      </w:r>
      <w:r w:rsidRPr="00502BDD">
        <w:rPr>
          <w:i/>
          <w:iCs/>
          <w:lang w:val="ru-RU"/>
        </w:rPr>
        <w:t xml:space="preserve"> </w:t>
      </w:r>
      <w:r w:rsidR="001F4408" w:rsidRPr="00502BDD">
        <w:rPr>
          <w:i/>
          <w:iCs/>
          <w:lang w:val="ru-RU"/>
        </w:rPr>
        <w:t>(Прерывая, продолжает.)</w:t>
      </w:r>
      <w:r w:rsidR="001F4408" w:rsidRPr="00502BDD">
        <w:rPr>
          <w:lang w:val="ru-RU"/>
        </w:rPr>
        <w:t xml:space="preserve"> </w:t>
      </w:r>
      <w:r w:rsidRPr="00502BDD">
        <w:rPr>
          <w:lang w:val="ru-RU"/>
        </w:rPr>
        <w:t>Но царь вовсе не</w:t>
      </w:r>
      <w:r w:rsidR="001F4408" w:rsidRPr="00502BDD">
        <w:rPr>
          <w:lang w:val="ru-RU"/>
        </w:rPr>
        <w:t xml:space="preserve"> х</w:t>
      </w:r>
      <w:r w:rsidRPr="00502BDD">
        <w:rPr>
          <w:lang w:val="ru-RU"/>
        </w:rPr>
        <w:t>очет с тобой расставаться.</w:t>
      </w:r>
      <w:r w:rsidR="00856ED4">
        <w:rPr>
          <w:lang w:val="ru-RU"/>
        </w:rPr>
        <w:t xml:space="preserve"> </w:t>
      </w:r>
      <w:r w:rsidRPr="00502BDD">
        <w:rPr>
          <w:lang w:val="ru-RU"/>
        </w:rPr>
        <w:t xml:space="preserve">поэтому </w:t>
      </w:r>
      <w:r w:rsidR="00D512DF">
        <w:rPr>
          <w:lang w:val="ru-RU"/>
        </w:rPr>
        <w:t>он</w:t>
      </w:r>
      <w:r w:rsidRPr="00502BDD">
        <w:rPr>
          <w:lang w:val="ru-RU"/>
        </w:rPr>
        <w:t xml:space="preserve"> под</w:t>
      </w:r>
      <w:r w:rsidR="00086857">
        <w:rPr>
          <w:lang w:val="ru-RU"/>
        </w:rPr>
        <w:t>берет</w:t>
      </w:r>
      <w:r w:rsidRPr="00502BDD">
        <w:rPr>
          <w:lang w:val="ru-RU"/>
        </w:rPr>
        <w:t xml:space="preserve"> тебе </w:t>
      </w:r>
      <w:r w:rsidR="001F4408" w:rsidRPr="00502BDD">
        <w:rPr>
          <w:lang w:val="ru-RU"/>
        </w:rPr>
        <w:t xml:space="preserve">какую-нибудь </w:t>
      </w:r>
      <w:r w:rsidRPr="00502BDD">
        <w:rPr>
          <w:lang w:val="ru-RU"/>
        </w:rPr>
        <w:t>работу в государственном архиве</w:t>
      </w:r>
      <w:r w:rsidR="00EE05F2" w:rsidRPr="00502BDD">
        <w:rPr>
          <w:lang w:val="ru-RU"/>
        </w:rPr>
        <w:t>.</w:t>
      </w:r>
      <w:r w:rsidRPr="00502BDD">
        <w:rPr>
          <w:lang w:val="ru-RU"/>
        </w:rPr>
        <w:t xml:space="preserve"> </w:t>
      </w:r>
      <w:r w:rsidR="00745EF8" w:rsidRPr="00502BDD">
        <w:rPr>
          <w:lang w:val="ru-RU"/>
        </w:rPr>
        <w:t>Там</w:t>
      </w:r>
      <w:r w:rsidR="00EE05F2" w:rsidRPr="00502BDD">
        <w:rPr>
          <w:lang w:val="ru-RU"/>
        </w:rPr>
        <w:t>, вдали от</w:t>
      </w:r>
      <w:r w:rsidRPr="00502BDD">
        <w:rPr>
          <w:lang w:val="ru-RU"/>
        </w:rPr>
        <w:t xml:space="preserve"> </w:t>
      </w:r>
      <w:r w:rsidR="001F4408" w:rsidRPr="00502BDD">
        <w:rPr>
          <w:lang w:val="ru-RU"/>
        </w:rPr>
        <w:t>м</w:t>
      </w:r>
      <w:r w:rsidRPr="00502BDD">
        <w:rPr>
          <w:lang w:val="ru-RU"/>
        </w:rPr>
        <w:t>ирской сует</w:t>
      </w:r>
      <w:r w:rsidR="001F4408" w:rsidRPr="00502BDD">
        <w:rPr>
          <w:lang w:val="ru-RU"/>
        </w:rPr>
        <w:t>ы</w:t>
      </w:r>
      <w:r w:rsidRPr="00502BDD">
        <w:rPr>
          <w:lang w:val="ru-RU"/>
        </w:rPr>
        <w:t xml:space="preserve">, </w:t>
      </w:r>
      <w:r w:rsidR="00D76E4B" w:rsidRPr="00502BDD">
        <w:rPr>
          <w:lang w:val="ru-RU"/>
        </w:rPr>
        <w:t>ты сможешь</w:t>
      </w:r>
      <w:r w:rsidRPr="00502BDD">
        <w:rPr>
          <w:lang w:val="ru-RU"/>
        </w:rPr>
        <w:t xml:space="preserve"> изучать дела минувших дней и приводить в</w:t>
      </w:r>
      <w:r w:rsidR="00EE05F2" w:rsidRPr="00502BDD">
        <w:rPr>
          <w:lang w:val="ru-RU"/>
        </w:rPr>
        <w:t xml:space="preserve"> порядок древние документы. </w:t>
      </w:r>
      <w:r w:rsidR="00D76E4B" w:rsidRPr="00502BDD">
        <w:rPr>
          <w:lang w:val="ru-RU"/>
        </w:rPr>
        <w:t>Конечно</w:t>
      </w:r>
      <w:r w:rsidRPr="00502BDD">
        <w:rPr>
          <w:lang w:val="ru-RU"/>
        </w:rPr>
        <w:t xml:space="preserve"> эта работа не столь выгодна и почетна, как должность</w:t>
      </w:r>
      <w:r w:rsidR="00D76E4B" w:rsidRPr="00502BDD">
        <w:rPr>
          <w:lang w:val="ru-RU"/>
        </w:rPr>
        <w:t xml:space="preserve"> </w:t>
      </w:r>
      <w:r w:rsidRPr="00502BDD">
        <w:rPr>
          <w:lang w:val="ru-RU"/>
        </w:rPr>
        <w:t>верховного судьи,</w:t>
      </w:r>
      <w:r w:rsidR="00EE05F2" w:rsidRPr="00502BDD">
        <w:rPr>
          <w:lang w:val="ru-RU"/>
        </w:rPr>
        <w:t xml:space="preserve"> но она более соответствует твоим </w:t>
      </w:r>
      <w:r w:rsidR="00D76E4B" w:rsidRPr="00502BDD">
        <w:rPr>
          <w:lang w:val="ru-RU"/>
        </w:rPr>
        <w:t xml:space="preserve">почтенным </w:t>
      </w:r>
      <w:r w:rsidR="00EE05F2" w:rsidRPr="00502BDD">
        <w:rPr>
          <w:lang w:val="ru-RU"/>
        </w:rPr>
        <w:t>летам</w:t>
      </w:r>
      <w:r w:rsidRPr="00502BDD">
        <w:rPr>
          <w:lang w:val="ru-RU"/>
        </w:rPr>
        <w:t xml:space="preserve"> и характеру. Ты ведь мудр и презираешь мирские блага, не правда ли? </w:t>
      </w:r>
    </w:p>
    <w:p w:rsidR="00D76E4B" w:rsidRPr="00D512DF" w:rsidRDefault="00D76E4B" w:rsidP="00D512DF">
      <w:pPr>
        <w:pStyle w:val="dialog"/>
        <w:rPr>
          <w:i/>
          <w:iCs/>
          <w:lang w:val="ru-RU"/>
        </w:rPr>
      </w:pPr>
      <w:r w:rsidRPr="00502BDD">
        <w:rPr>
          <w:lang w:val="ru-RU"/>
        </w:rPr>
        <w:t xml:space="preserve">ДАНИИЛ. </w:t>
      </w:r>
      <w:r w:rsidRPr="00502BDD">
        <w:rPr>
          <w:i/>
          <w:iCs/>
          <w:lang w:val="ru-RU"/>
        </w:rPr>
        <w:t>(Помолчав.)</w:t>
      </w:r>
      <w:r w:rsidRPr="00502BDD">
        <w:rPr>
          <w:lang w:val="ru-RU"/>
        </w:rPr>
        <w:t xml:space="preserve"> Я подчинюсь любому решению царя,</w:t>
      </w:r>
      <w:r w:rsidR="00D512DF">
        <w:rPr>
          <w:lang w:val="ru-RU"/>
        </w:rPr>
        <w:t xml:space="preserve"> но не поступлюсь</w:t>
      </w:r>
      <w:r w:rsidRPr="00502BDD">
        <w:rPr>
          <w:lang w:val="ru-RU"/>
        </w:rPr>
        <w:t xml:space="preserve"> моей совестью.</w:t>
      </w:r>
      <w:r w:rsidR="00D512DF">
        <w:rPr>
          <w:lang w:val="ru-RU"/>
        </w:rPr>
        <w:t xml:space="preserve"> </w:t>
      </w:r>
      <w:r w:rsidR="00D512DF" w:rsidRPr="00D512DF">
        <w:rPr>
          <w:i/>
          <w:iCs/>
          <w:lang w:val="ru-RU"/>
        </w:rPr>
        <w:t>(Встает.)</w:t>
      </w:r>
      <w:r w:rsidR="00D512DF">
        <w:rPr>
          <w:i/>
          <w:iCs/>
          <w:lang w:val="ru-RU"/>
        </w:rPr>
        <w:t xml:space="preserve"> </w:t>
      </w:r>
    </w:p>
    <w:p w:rsidR="00D76E4B" w:rsidRPr="00502BDD" w:rsidRDefault="00D76E4B" w:rsidP="00AD5CF5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FA566B" w:rsidRPr="00502BDD">
        <w:rPr>
          <w:lang w:val="ru-RU"/>
        </w:rPr>
        <w:t xml:space="preserve">Очень хорошо. </w:t>
      </w:r>
      <w:r w:rsidR="00086857">
        <w:rPr>
          <w:lang w:val="ru-RU"/>
        </w:rPr>
        <w:t>Мы видим</w:t>
      </w:r>
      <w:r w:rsidR="00D512DF">
        <w:rPr>
          <w:lang w:val="ru-RU"/>
        </w:rPr>
        <w:t>, ты хочешь уйти</w:t>
      </w:r>
      <w:r w:rsidR="008F31F8">
        <w:rPr>
          <w:lang w:val="ru-RU"/>
        </w:rPr>
        <w:t>,</w:t>
      </w:r>
      <w:r w:rsidR="00D512DF">
        <w:rPr>
          <w:lang w:val="ru-RU"/>
        </w:rPr>
        <w:t xml:space="preserve"> и не</w:t>
      </w:r>
      <w:r w:rsidR="008F31F8">
        <w:rPr>
          <w:lang w:val="ru-RU"/>
        </w:rPr>
        <w:t xml:space="preserve"> </w:t>
      </w:r>
      <w:r w:rsidR="00086857">
        <w:rPr>
          <w:lang w:val="ru-RU"/>
        </w:rPr>
        <w:t>будем</w:t>
      </w:r>
      <w:r w:rsidR="00D512DF">
        <w:rPr>
          <w:lang w:val="ru-RU"/>
        </w:rPr>
        <w:t xml:space="preserve"> т</w:t>
      </w:r>
      <w:r w:rsidR="00F71007">
        <w:rPr>
          <w:lang w:val="ru-RU"/>
        </w:rPr>
        <w:t>е</w:t>
      </w:r>
      <w:r w:rsidR="00D512DF">
        <w:rPr>
          <w:lang w:val="ru-RU"/>
        </w:rPr>
        <w:t xml:space="preserve">бя удерживать. </w:t>
      </w:r>
      <w:r w:rsidR="00086857">
        <w:rPr>
          <w:lang w:val="ru-RU"/>
        </w:rPr>
        <w:t>Я только н</w:t>
      </w:r>
      <w:r w:rsidRPr="00502BDD">
        <w:rPr>
          <w:lang w:val="ru-RU"/>
        </w:rPr>
        <w:t xml:space="preserve">апоследок </w:t>
      </w:r>
      <w:r w:rsidR="00AD5CF5">
        <w:rPr>
          <w:lang w:val="ru-RU"/>
        </w:rPr>
        <w:t>прош</w:t>
      </w:r>
      <w:r w:rsidRPr="00502BDD">
        <w:rPr>
          <w:lang w:val="ru-RU"/>
        </w:rPr>
        <w:t>у тебя дать мне небольшой юридически</w:t>
      </w:r>
      <w:r w:rsidR="00FA566B" w:rsidRPr="00502BDD">
        <w:rPr>
          <w:lang w:val="ru-RU"/>
        </w:rPr>
        <w:t>й</w:t>
      </w:r>
      <w:r w:rsidRPr="00502BDD">
        <w:rPr>
          <w:lang w:val="ru-RU"/>
        </w:rPr>
        <w:t xml:space="preserve"> совет.</w:t>
      </w:r>
      <w:r w:rsidR="00856ED4">
        <w:rPr>
          <w:lang w:val="ru-RU"/>
        </w:rPr>
        <w:t xml:space="preserve"> </w:t>
      </w:r>
      <w:r w:rsidR="00FA566B" w:rsidRPr="00502BDD">
        <w:rPr>
          <w:lang w:val="ru-RU"/>
        </w:rPr>
        <w:t>По поводу о</w:t>
      </w:r>
      <w:r w:rsidR="00650793" w:rsidRPr="00502BDD">
        <w:rPr>
          <w:lang w:val="ru-RU"/>
        </w:rPr>
        <w:t>формл</w:t>
      </w:r>
      <w:r w:rsidR="00FA566B" w:rsidRPr="00502BDD">
        <w:rPr>
          <w:lang w:val="ru-RU"/>
        </w:rPr>
        <w:t>ения документов.</w:t>
      </w:r>
    </w:p>
    <w:p w:rsidR="00CC21F9" w:rsidRPr="00502BDD" w:rsidRDefault="00FA566B" w:rsidP="00D512DF">
      <w:pPr>
        <w:pStyle w:val="dialog"/>
        <w:rPr>
          <w:lang w:val="ru-RU"/>
        </w:rPr>
      </w:pPr>
      <w:r w:rsidRPr="00502BDD">
        <w:rPr>
          <w:lang w:val="ru-RU"/>
        </w:rPr>
        <w:t>ДАНИИЛ. Что тебя интересует?</w:t>
      </w:r>
    </w:p>
    <w:p w:rsidR="00CC21F9" w:rsidRPr="00502BDD" w:rsidRDefault="00CC21F9" w:rsidP="00CC21F9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У тебя ведь тоже, кажется, есть виноградник. И, говорят, очень большой. Он и в самом деле принадлежит тебе? </w:t>
      </w:r>
    </w:p>
    <w:p w:rsidR="00CC21F9" w:rsidRPr="00502BDD" w:rsidRDefault="00D76E4B" w:rsidP="00CC21F9">
      <w:pPr>
        <w:pStyle w:val="dialog"/>
        <w:rPr>
          <w:lang w:val="ru-RU"/>
        </w:rPr>
      </w:pPr>
      <w:r w:rsidRPr="00502BDD">
        <w:rPr>
          <w:lang w:val="ru-RU"/>
        </w:rPr>
        <w:lastRenderedPageBreak/>
        <w:t xml:space="preserve">ДАНИИЛ. </w:t>
      </w:r>
      <w:r w:rsidR="00CC21F9" w:rsidRPr="00502BDD">
        <w:rPr>
          <w:lang w:val="ru-RU"/>
        </w:rPr>
        <w:t xml:space="preserve">Конечно. </w:t>
      </w:r>
      <w:r w:rsidR="00AD5CF5" w:rsidRPr="00502BDD">
        <w:rPr>
          <w:lang w:val="ru-RU"/>
        </w:rPr>
        <w:t xml:space="preserve">Его </w:t>
      </w:r>
      <w:r w:rsidR="00CC21F9" w:rsidRPr="00502BDD">
        <w:rPr>
          <w:lang w:val="ru-RU"/>
        </w:rPr>
        <w:t xml:space="preserve">купил еще мой прадед. </w:t>
      </w:r>
    </w:p>
    <w:p w:rsidR="00CC21F9" w:rsidRPr="00502BDD" w:rsidRDefault="00CC21F9" w:rsidP="00FA566B">
      <w:pPr>
        <w:pStyle w:val="dialog"/>
        <w:rPr>
          <w:lang w:val="ru-RU"/>
        </w:rPr>
      </w:pPr>
      <w:r w:rsidRPr="00502BDD">
        <w:rPr>
          <w:lang w:val="ru-RU"/>
        </w:rPr>
        <w:t>ИЕЗАВЕЛЬ. И у тебя есть документ</w:t>
      </w:r>
      <w:r w:rsidR="00745EF8" w:rsidRPr="00502BDD">
        <w:rPr>
          <w:lang w:val="ru-RU"/>
        </w:rPr>
        <w:t>,</w:t>
      </w:r>
      <w:r w:rsidRPr="00502BDD">
        <w:rPr>
          <w:lang w:val="ru-RU"/>
        </w:rPr>
        <w:t xml:space="preserve"> </w:t>
      </w:r>
      <w:r w:rsidR="00745EF8" w:rsidRPr="00502BDD">
        <w:rPr>
          <w:lang w:val="ru-RU"/>
        </w:rPr>
        <w:t>который подтве</w:t>
      </w:r>
      <w:r w:rsidRPr="00502BDD">
        <w:rPr>
          <w:lang w:val="ru-RU"/>
        </w:rPr>
        <w:t>рждает, что твой пр</w:t>
      </w:r>
      <w:r w:rsidR="00745EF8" w:rsidRPr="00502BDD">
        <w:rPr>
          <w:lang w:val="ru-RU"/>
        </w:rPr>
        <w:t>ад</w:t>
      </w:r>
      <w:r w:rsidRPr="00502BDD">
        <w:rPr>
          <w:lang w:val="ru-RU"/>
        </w:rPr>
        <w:t xml:space="preserve">ед </w:t>
      </w:r>
      <w:r w:rsidR="00FA566B" w:rsidRPr="00502BDD">
        <w:rPr>
          <w:lang w:val="ru-RU"/>
        </w:rPr>
        <w:t>действительно</w:t>
      </w:r>
      <w:r w:rsidRPr="00502BDD">
        <w:rPr>
          <w:lang w:val="ru-RU"/>
        </w:rPr>
        <w:t xml:space="preserve"> его купил?</w:t>
      </w:r>
    </w:p>
    <w:p w:rsidR="00CC21F9" w:rsidRPr="00502BDD" w:rsidRDefault="00745EF8" w:rsidP="00F71007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F71007">
        <w:rPr>
          <w:lang w:val="ru-RU"/>
        </w:rPr>
        <w:t>В те времена</w:t>
      </w:r>
      <w:r w:rsidR="00CC21F9" w:rsidRPr="00502BDD">
        <w:rPr>
          <w:lang w:val="ru-RU"/>
        </w:rPr>
        <w:t xml:space="preserve"> </w:t>
      </w:r>
      <w:r w:rsidR="00FA566B" w:rsidRPr="00502BDD">
        <w:rPr>
          <w:lang w:val="ru-RU"/>
        </w:rPr>
        <w:t xml:space="preserve">еще </w:t>
      </w:r>
      <w:r w:rsidR="00CC21F9" w:rsidRPr="00502BDD">
        <w:rPr>
          <w:lang w:val="ru-RU"/>
        </w:rPr>
        <w:t xml:space="preserve">не </w:t>
      </w:r>
      <w:r w:rsidR="00FA566B" w:rsidRPr="00502BDD">
        <w:rPr>
          <w:lang w:val="ru-RU"/>
        </w:rPr>
        <w:t xml:space="preserve">оформляли </w:t>
      </w:r>
      <w:r w:rsidR="00CC21F9" w:rsidRPr="00502BDD">
        <w:rPr>
          <w:lang w:val="ru-RU"/>
        </w:rPr>
        <w:t>документов. В прису</w:t>
      </w:r>
      <w:r w:rsidRPr="00502BDD">
        <w:rPr>
          <w:lang w:val="ru-RU"/>
        </w:rPr>
        <w:t>т</w:t>
      </w:r>
      <w:r w:rsidR="00CC21F9" w:rsidRPr="00502BDD">
        <w:rPr>
          <w:lang w:val="ru-RU"/>
        </w:rPr>
        <w:t>ствии св</w:t>
      </w:r>
      <w:r w:rsidRPr="00502BDD">
        <w:rPr>
          <w:lang w:val="ru-RU"/>
        </w:rPr>
        <w:t>и</w:t>
      </w:r>
      <w:r w:rsidR="00CC21F9" w:rsidRPr="00502BDD">
        <w:rPr>
          <w:lang w:val="ru-RU"/>
        </w:rPr>
        <w:t>детелей скр</w:t>
      </w:r>
      <w:r w:rsidRPr="00502BDD">
        <w:rPr>
          <w:lang w:val="ru-RU"/>
        </w:rPr>
        <w:t>еп</w:t>
      </w:r>
      <w:r w:rsidR="00CC21F9" w:rsidRPr="00502BDD">
        <w:rPr>
          <w:lang w:val="ru-RU"/>
        </w:rPr>
        <w:t>ляли покупку рукопожатием, и на этом все кончалось.</w:t>
      </w:r>
    </w:p>
    <w:p w:rsidR="00CC21F9" w:rsidRPr="00502BDD" w:rsidRDefault="00CC21F9" w:rsidP="00CC21F9">
      <w:pPr>
        <w:pStyle w:val="dialog"/>
        <w:rPr>
          <w:lang w:val="ru-RU"/>
        </w:rPr>
      </w:pPr>
      <w:r w:rsidRPr="00502BDD">
        <w:rPr>
          <w:lang w:val="ru-RU"/>
        </w:rPr>
        <w:t>ИЕЗАВЕЛЬ. Ты можешь представить этих свидетелей?</w:t>
      </w:r>
    </w:p>
    <w:p w:rsidR="00CC21F9" w:rsidRPr="00502BDD" w:rsidRDefault="00745EF8" w:rsidP="00CC21F9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CC21F9" w:rsidRPr="00502BDD">
        <w:rPr>
          <w:lang w:val="ru-RU"/>
        </w:rPr>
        <w:t>Ты шутишь?</w:t>
      </w:r>
      <w:r w:rsidRPr="00502BDD">
        <w:rPr>
          <w:lang w:val="ru-RU"/>
        </w:rPr>
        <w:t xml:space="preserve"> </w:t>
      </w:r>
      <w:r w:rsidR="00CC21F9" w:rsidRPr="00502BDD">
        <w:rPr>
          <w:lang w:val="ru-RU"/>
        </w:rPr>
        <w:t>Откуда я их возьму? Покупка была сделана сто лет назад!</w:t>
      </w:r>
    </w:p>
    <w:p w:rsidR="00CC21F9" w:rsidRPr="00502BDD" w:rsidRDefault="00CC21F9" w:rsidP="00CC21F9">
      <w:pPr>
        <w:pStyle w:val="dialog"/>
        <w:rPr>
          <w:lang w:val="ru-RU"/>
        </w:rPr>
      </w:pPr>
      <w:r w:rsidRPr="00502BDD">
        <w:rPr>
          <w:lang w:val="ru-RU"/>
        </w:rPr>
        <w:t>ИЕЗАВЕЛЬ. Другими словами, ты ничем не можешь подтвердить, что твой виноградник в самом деле твой?</w:t>
      </w:r>
    </w:p>
    <w:p w:rsidR="00CC21F9" w:rsidRPr="00502BDD" w:rsidRDefault="00745EF8" w:rsidP="00745EF8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Все и так </w:t>
      </w:r>
      <w:r w:rsidR="00CC21F9" w:rsidRPr="00502BDD">
        <w:rPr>
          <w:lang w:val="ru-RU"/>
        </w:rPr>
        <w:t>это знают!</w:t>
      </w:r>
    </w:p>
    <w:p w:rsidR="00CC21F9" w:rsidRPr="00502BDD" w:rsidRDefault="00CC21F9" w:rsidP="00F71007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F71007">
        <w:rPr>
          <w:lang w:val="ru-RU"/>
        </w:rPr>
        <w:t>Даниил</w:t>
      </w:r>
      <w:r w:rsidRPr="00502BDD">
        <w:rPr>
          <w:lang w:val="ru-RU"/>
        </w:rPr>
        <w:t>, «все знают» - это не аргумент</w:t>
      </w:r>
      <w:r w:rsidR="00FA566B" w:rsidRPr="00502BDD">
        <w:rPr>
          <w:lang w:val="ru-RU"/>
        </w:rPr>
        <w:t xml:space="preserve"> и не юридический термин</w:t>
      </w:r>
      <w:r w:rsidRPr="00502BDD">
        <w:rPr>
          <w:lang w:val="ru-RU"/>
        </w:rPr>
        <w:t>. Ты же законник и</w:t>
      </w:r>
      <w:r w:rsidR="00745EF8" w:rsidRPr="00502BDD">
        <w:rPr>
          <w:lang w:val="ru-RU"/>
        </w:rPr>
        <w:t xml:space="preserve"> прекрасно это </w:t>
      </w:r>
      <w:r w:rsidR="00F71007">
        <w:rPr>
          <w:lang w:val="ru-RU"/>
        </w:rPr>
        <w:t>понима</w:t>
      </w:r>
      <w:r w:rsidR="00745EF8" w:rsidRPr="00502BDD">
        <w:rPr>
          <w:lang w:val="ru-RU"/>
        </w:rPr>
        <w:t>ешь. Нужны до</w:t>
      </w:r>
      <w:r w:rsidRPr="00502BDD">
        <w:rPr>
          <w:lang w:val="ru-RU"/>
        </w:rPr>
        <w:t>казательства, свидетели, документы, планы участка. У тебя все это есть?</w:t>
      </w:r>
    </w:p>
    <w:p w:rsidR="00745EF8" w:rsidRPr="00502BDD" w:rsidRDefault="00745EF8" w:rsidP="00FC6BEC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F71007">
        <w:rPr>
          <w:lang w:val="ru-RU"/>
        </w:rPr>
        <w:t>К</w:t>
      </w:r>
      <w:r w:rsidRPr="00502BDD">
        <w:rPr>
          <w:lang w:val="ru-RU"/>
        </w:rPr>
        <w:t xml:space="preserve"> чему</w:t>
      </w:r>
      <w:r w:rsidR="00FA566B" w:rsidRPr="00502BDD">
        <w:rPr>
          <w:lang w:val="ru-RU"/>
        </w:rPr>
        <w:t xml:space="preserve"> </w:t>
      </w:r>
      <w:r w:rsidRPr="00502BDD">
        <w:rPr>
          <w:lang w:val="ru-RU"/>
        </w:rPr>
        <w:t xml:space="preserve">ты все </w:t>
      </w:r>
      <w:r w:rsidR="00FA566B" w:rsidRPr="00502BDD">
        <w:rPr>
          <w:lang w:val="ru-RU"/>
        </w:rPr>
        <w:t xml:space="preserve">это </w:t>
      </w:r>
      <w:r w:rsidRPr="00502BDD">
        <w:rPr>
          <w:lang w:val="ru-RU"/>
        </w:rPr>
        <w:t>спрашиваешь?</w:t>
      </w:r>
    </w:p>
    <w:p w:rsidR="00CC21F9" w:rsidRDefault="00CC21F9" w:rsidP="00FC6BEC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Не беспокойся, пока никто не собирается </w:t>
      </w:r>
      <w:r w:rsidR="00745EF8" w:rsidRPr="00502BDD">
        <w:rPr>
          <w:lang w:val="ru-RU"/>
        </w:rPr>
        <w:t>изымать</w:t>
      </w:r>
      <w:r w:rsidRPr="00502BDD">
        <w:rPr>
          <w:lang w:val="ru-RU"/>
        </w:rPr>
        <w:t xml:space="preserve"> у тебя виноградник</w:t>
      </w:r>
      <w:r w:rsidR="00FC6BEC">
        <w:rPr>
          <w:lang w:val="ru-RU"/>
        </w:rPr>
        <w:t>, который ты считаешь твоим</w:t>
      </w:r>
      <w:r w:rsidRPr="00502BDD">
        <w:rPr>
          <w:lang w:val="ru-RU"/>
        </w:rPr>
        <w:t xml:space="preserve">. Государство не </w:t>
      </w:r>
      <w:r w:rsidR="00745EF8" w:rsidRPr="00502BDD">
        <w:rPr>
          <w:lang w:val="ru-RU"/>
        </w:rPr>
        <w:t xml:space="preserve">отбирает имущество и земли у тех, </w:t>
      </w:r>
      <w:r w:rsidRPr="00502BDD">
        <w:rPr>
          <w:lang w:val="ru-RU"/>
        </w:rPr>
        <w:t>кто ему в</w:t>
      </w:r>
      <w:r w:rsidR="00745EF8" w:rsidRPr="00502BDD">
        <w:rPr>
          <w:lang w:val="ru-RU"/>
        </w:rPr>
        <w:t>е</w:t>
      </w:r>
      <w:r w:rsidRPr="00502BDD">
        <w:rPr>
          <w:lang w:val="ru-RU"/>
        </w:rPr>
        <w:t xml:space="preserve">рно служит. </w:t>
      </w:r>
      <w:r w:rsidR="00F71007">
        <w:rPr>
          <w:lang w:val="ru-RU"/>
        </w:rPr>
        <w:t xml:space="preserve">Оно их защищает. </w:t>
      </w:r>
      <w:r w:rsidRPr="00502BDD">
        <w:rPr>
          <w:lang w:val="ru-RU"/>
        </w:rPr>
        <w:t xml:space="preserve">Я </w:t>
      </w:r>
      <w:r w:rsidR="00745EF8" w:rsidRPr="00502BDD">
        <w:rPr>
          <w:lang w:val="ru-RU"/>
        </w:rPr>
        <w:t>поинтересовалась</w:t>
      </w:r>
      <w:r w:rsidRPr="00502BDD">
        <w:rPr>
          <w:lang w:val="ru-RU"/>
        </w:rPr>
        <w:t xml:space="preserve"> эт</w:t>
      </w:r>
      <w:r w:rsidR="00745EF8" w:rsidRPr="00502BDD">
        <w:rPr>
          <w:lang w:val="ru-RU"/>
        </w:rPr>
        <w:t>и</w:t>
      </w:r>
      <w:r w:rsidRPr="00502BDD">
        <w:rPr>
          <w:lang w:val="ru-RU"/>
        </w:rPr>
        <w:t>м просто из любопытства</w:t>
      </w:r>
      <w:r w:rsidR="00FA566B" w:rsidRPr="00502BDD">
        <w:rPr>
          <w:lang w:val="ru-RU"/>
        </w:rPr>
        <w:t>.</w:t>
      </w:r>
    </w:p>
    <w:p w:rsidR="00FC6BEC" w:rsidRPr="00502BDD" w:rsidRDefault="00FC6BEC" w:rsidP="00FC6BEC">
      <w:pPr>
        <w:pStyle w:val="remarka"/>
        <w:rPr>
          <w:lang w:val="ru-RU"/>
        </w:rPr>
      </w:pPr>
      <w:r>
        <w:rPr>
          <w:lang w:val="ru-RU"/>
        </w:rPr>
        <w:t xml:space="preserve">Даниил молчит. </w:t>
      </w:r>
    </w:p>
    <w:p w:rsidR="00CC21F9" w:rsidRPr="00502BDD" w:rsidRDefault="00FA566B" w:rsidP="00F71007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F77421" w:rsidRPr="00502BDD">
        <w:rPr>
          <w:lang w:val="ru-RU"/>
        </w:rPr>
        <w:t xml:space="preserve">Даниил, </w:t>
      </w:r>
      <w:r w:rsidR="00F71007">
        <w:rPr>
          <w:lang w:val="ru-RU"/>
        </w:rPr>
        <w:t>может все-таки ты</w:t>
      </w:r>
      <w:r w:rsidR="00F77421" w:rsidRPr="00502BDD">
        <w:rPr>
          <w:lang w:val="ru-RU"/>
        </w:rPr>
        <w:t xml:space="preserve"> подтвердишь слова Симона?</w:t>
      </w:r>
    </w:p>
    <w:p w:rsidR="00F77421" w:rsidRPr="00502BDD" w:rsidRDefault="00F77421" w:rsidP="00F77421">
      <w:pPr>
        <w:pStyle w:val="dialog"/>
        <w:rPr>
          <w:lang w:val="ru-RU"/>
        </w:rPr>
      </w:pPr>
      <w:r w:rsidRPr="00502BDD">
        <w:rPr>
          <w:lang w:val="ru-RU"/>
        </w:rPr>
        <w:t>ДАНИИЛ. Я бы и рад, Ахав, но не могу.</w:t>
      </w:r>
    </w:p>
    <w:p w:rsidR="00F77421" w:rsidRPr="00502BDD" w:rsidRDefault="00F77421" w:rsidP="00FC6BEC">
      <w:pPr>
        <w:pStyle w:val="dialog"/>
        <w:rPr>
          <w:lang w:val="ru-RU"/>
        </w:rPr>
      </w:pPr>
      <w:r w:rsidRPr="00502BDD">
        <w:rPr>
          <w:lang w:val="ru-RU"/>
        </w:rPr>
        <w:t xml:space="preserve">АХАВ. Не ради государства – ради </w:t>
      </w:r>
      <w:r w:rsidR="00E51937" w:rsidRPr="00502BDD">
        <w:rPr>
          <w:lang w:val="ru-RU"/>
        </w:rPr>
        <w:t>меня!</w:t>
      </w:r>
      <w:r w:rsidRPr="00502BDD">
        <w:rPr>
          <w:lang w:val="ru-RU"/>
        </w:rPr>
        <w:t xml:space="preserve"> </w:t>
      </w:r>
      <w:r w:rsidR="00F71007">
        <w:rPr>
          <w:lang w:val="ru-RU"/>
        </w:rPr>
        <w:t>Что тебе стоит сказать несколько слов ради нашей дружбы</w:t>
      </w:r>
      <w:r w:rsidR="00FC6BEC">
        <w:rPr>
          <w:lang w:val="ru-RU"/>
        </w:rPr>
        <w:t>?</w:t>
      </w:r>
      <w:r w:rsidR="00F71007">
        <w:rPr>
          <w:lang w:val="ru-RU"/>
        </w:rPr>
        <w:t xml:space="preserve"> </w:t>
      </w:r>
    </w:p>
    <w:p w:rsidR="00F77421" w:rsidRPr="00502BDD" w:rsidRDefault="00F77421" w:rsidP="00F77421">
      <w:pPr>
        <w:pStyle w:val="dialog"/>
        <w:rPr>
          <w:lang w:val="ru-RU"/>
        </w:rPr>
      </w:pPr>
      <w:r w:rsidRPr="00502BDD">
        <w:rPr>
          <w:lang w:val="ru-RU"/>
        </w:rPr>
        <w:t>ДАНИИЛ. Извини, но и ради дружбы я не могу послать человека на убийство.</w:t>
      </w:r>
    </w:p>
    <w:p w:rsidR="002927A2" w:rsidRPr="00502BDD" w:rsidRDefault="002927A2" w:rsidP="00FC6BEC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FC6BEC">
        <w:rPr>
          <w:lang w:val="ru-RU"/>
        </w:rPr>
        <w:t xml:space="preserve">Да тут нет никакого убийства! </w:t>
      </w:r>
      <w:r w:rsidRPr="00502BDD">
        <w:rPr>
          <w:lang w:val="ru-RU"/>
        </w:rPr>
        <w:t>Я понимаю – ты хочешь быть честным. Но личная честность в государственных делах неуместна. Государственные деятели, чиновники, дипломаты, политики говоря</w:t>
      </w:r>
      <w:r w:rsidR="00015C72">
        <w:rPr>
          <w:lang w:val="ru-RU"/>
        </w:rPr>
        <w:t>т</w:t>
      </w:r>
      <w:r w:rsidRPr="00502BDD">
        <w:rPr>
          <w:lang w:val="ru-RU"/>
        </w:rPr>
        <w:t xml:space="preserve"> не то, что подсказывает личная честность, а то, что требует государственная польза. И эта польза важнее мелкой частной личной честности. </w:t>
      </w:r>
      <w:r w:rsidR="0025493A">
        <w:rPr>
          <w:lang w:val="ru-RU"/>
        </w:rPr>
        <w:t>Это как вежливость: мы же говорим порой «добрый день» и «доброй ночи» человеку</w:t>
      </w:r>
      <w:r w:rsidR="00E51937">
        <w:rPr>
          <w:lang w:val="ru-RU"/>
        </w:rPr>
        <w:t>,</w:t>
      </w:r>
      <w:r w:rsidR="0025493A">
        <w:rPr>
          <w:lang w:val="ru-RU"/>
        </w:rPr>
        <w:t xml:space="preserve"> которого терпеть не можем? Но это не ложь, это вежливость. </w:t>
      </w:r>
      <w:r w:rsidR="00E51937">
        <w:rPr>
          <w:lang w:val="ru-RU"/>
        </w:rPr>
        <w:t xml:space="preserve">Способ общения между людьми. </w:t>
      </w:r>
      <w:r w:rsidR="00FC6BEC">
        <w:rPr>
          <w:lang w:val="ru-RU"/>
        </w:rPr>
        <w:t xml:space="preserve">Ритуал. </w:t>
      </w:r>
      <w:r w:rsidR="0025493A">
        <w:rPr>
          <w:lang w:val="ru-RU"/>
        </w:rPr>
        <w:t>Вс</w:t>
      </w:r>
      <w:r w:rsidR="00E51937">
        <w:rPr>
          <w:lang w:val="ru-RU"/>
        </w:rPr>
        <w:t>е</w:t>
      </w:r>
      <w:r w:rsidR="0025493A">
        <w:rPr>
          <w:lang w:val="ru-RU"/>
        </w:rPr>
        <w:t xml:space="preserve"> зависит от того, ка</w:t>
      </w:r>
      <w:r w:rsidR="00E51937">
        <w:rPr>
          <w:lang w:val="ru-RU"/>
        </w:rPr>
        <w:t>к</w:t>
      </w:r>
      <w:r w:rsidR="0025493A">
        <w:rPr>
          <w:lang w:val="ru-RU"/>
        </w:rPr>
        <w:t xml:space="preserve"> это назвать. </w:t>
      </w:r>
      <w:r w:rsidR="007B1F35" w:rsidRPr="00502BDD">
        <w:rPr>
          <w:lang w:val="ru-RU"/>
        </w:rPr>
        <w:t xml:space="preserve">Ты меня понял? Польза важнее честности. </w:t>
      </w:r>
    </w:p>
    <w:p w:rsidR="00F77421" w:rsidRPr="00502BDD" w:rsidRDefault="007B1F35" w:rsidP="00CC21F9">
      <w:pPr>
        <w:pStyle w:val="dialog"/>
        <w:rPr>
          <w:lang w:val="ru-RU"/>
        </w:rPr>
      </w:pPr>
      <w:r w:rsidRPr="00502BDD">
        <w:rPr>
          <w:lang w:val="ru-RU"/>
        </w:rPr>
        <w:t>ДАНИИЛ. Прощай, Ахав.</w:t>
      </w:r>
      <w:r w:rsidR="00856ED4">
        <w:rPr>
          <w:lang w:val="ru-RU"/>
        </w:rPr>
        <w:t xml:space="preserve"> </w:t>
      </w:r>
    </w:p>
    <w:p w:rsidR="007B1F35" w:rsidRPr="00502BDD" w:rsidRDefault="007B1F35" w:rsidP="00CC21F9">
      <w:pPr>
        <w:pStyle w:val="dialog"/>
        <w:rPr>
          <w:lang w:val="ru-RU"/>
        </w:rPr>
      </w:pPr>
      <w:r w:rsidRPr="00502BDD">
        <w:rPr>
          <w:lang w:val="ru-RU"/>
        </w:rPr>
        <w:t>АХАВ. Нет, я тебя не отпущу!</w:t>
      </w:r>
    </w:p>
    <w:p w:rsidR="00CC21F9" w:rsidRPr="00502BDD" w:rsidRDefault="007B1F35" w:rsidP="00D627B1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Отпусти его, Ахав. </w:t>
      </w:r>
      <w:r w:rsidR="00D627B1" w:rsidRPr="00502BDD">
        <w:rPr>
          <w:lang w:val="ru-RU"/>
        </w:rPr>
        <w:t>П</w:t>
      </w:r>
      <w:r w:rsidRPr="00502BDD">
        <w:rPr>
          <w:lang w:val="ru-RU"/>
        </w:rPr>
        <w:t>усть идет с миром.</w:t>
      </w:r>
    </w:p>
    <w:p w:rsidR="00D627B1" w:rsidRPr="00502BDD" w:rsidRDefault="00D627B1" w:rsidP="00650793">
      <w:pPr>
        <w:pStyle w:val="remarka"/>
        <w:rPr>
          <w:lang w:val="ru-RU"/>
        </w:rPr>
      </w:pPr>
      <w:r w:rsidRPr="00502BDD">
        <w:rPr>
          <w:lang w:val="ru-RU"/>
        </w:rPr>
        <w:t>Даниил идет к выходу, но Иезавель продолжает говорить,</w:t>
      </w:r>
      <w:r w:rsidR="00E41154" w:rsidRPr="00502BDD">
        <w:rPr>
          <w:lang w:val="ru-RU"/>
        </w:rPr>
        <w:t xml:space="preserve"> и он оста</w:t>
      </w:r>
      <w:r w:rsidRPr="00502BDD">
        <w:rPr>
          <w:lang w:val="ru-RU"/>
        </w:rPr>
        <w:t>навливается.</w:t>
      </w:r>
    </w:p>
    <w:p w:rsidR="00D627B1" w:rsidRPr="00502BDD" w:rsidRDefault="00D627B1" w:rsidP="0025493A">
      <w:pPr>
        <w:pStyle w:val="dialog"/>
        <w:ind w:firstLine="380"/>
        <w:rPr>
          <w:lang w:val="ru-RU"/>
        </w:rPr>
      </w:pPr>
      <w:r w:rsidRPr="00502BDD">
        <w:rPr>
          <w:lang w:val="ru-RU"/>
        </w:rPr>
        <w:t xml:space="preserve">Даниил, пойми и запомни хорошенько. Царь в </w:t>
      </w:r>
      <w:r w:rsidR="0025493A">
        <w:rPr>
          <w:lang w:val="ru-RU"/>
        </w:rPr>
        <w:t>тебе</w:t>
      </w:r>
      <w:r w:rsidRPr="00502BDD">
        <w:rPr>
          <w:lang w:val="ru-RU"/>
        </w:rPr>
        <w:t xml:space="preserve"> не нуждается. Царю никто не нужен, чтобы повелевать и властвовать. Это вы нуждаетесь в нем. </w:t>
      </w:r>
      <w:r w:rsidR="0025493A">
        <w:rPr>
          <w:lang w:val="ru-RU"/>
        </w:rPr>
        <w:t>Он может вас в</w:t>
      </w:r>
      <w:r w:rsidR="00FC6BEC">
        <w:rPr>
          <w:lang w:val="ru-RU"/>
        </w:rPr>
        <w:t>о</w:t>
      </w:r>
      <w:r w:rsidR="0025493A">
        <w:rPr>
          <w:lang w:val="ru-RU"/>
        </w:rPr>
        <w:t xml:space="preserve">знести, но может и уничтожить. </w:t>
      </w:r>
      <w:r w:rsidRPr="00502BDD">
        <w:rPr>
          <w:lang w:val="ru-RU"/>
        </w:rPr>
        <w:t>Он может вершить свою власть, не спрашивая у вас ни помощи</w:t>
      </w:r>
      <w:r w:rsidR="00E41154" w:rsidRPr="00502BDD">
        <w:rPr>
          <w:lang w:val="ru-RU"/>
        </w:rPr>
        <w:t>, ни совета.</w:t>
      </w:r>
      <w:r w:rsidRPr="00502BDD">
        <w:rPr>
          <w:lang w:val="ru-RU"/>
        </w:rPr>
        <w:t xml:space="preserve"> </w:t>
      </w:r>
    </w:p>
    <w:p w:rsidR="00D627B1" w:rsidRPr="00502BDD" w:rsidRDefault="00E41154" w:rsidP="0025493A">
      <w:pPr>
        <w:pStyle w:val="dialog"/>
        <w:ind w:firstLine="380"/>
        <w:rPr>
          <w:lang w:val="ru-RU"/>
        </w:rPr>
      </w:pPr>
      <w:r w:rsidRPr="00502BDD">
        <w:rPr>
          <w:lang w:val="ru-RU"/>
        </w:rPr>
        <w:t xml:space="preserve">Но царь хочет, чтобы его действия были </w:t>
      </w:r>
      <w:r w:rsidR="00D627B1" w:rsidRPr="00502BDD">
        <w:rPr>
          <w:lang w:val="ru-RU"/>
        </w:rPr>
        <w:t>законн</w:t>
      </w:r>
      <w:r w:rsidRPr="00502BDD">
        <w:rPr>
          <w:lang w:val="ru-RU"/>
        </w:rPr>
        <w:t>ы</w:t>
      </w:r>
      <w:r w:rsidR="00D627B1" w:rsidRPr="00502BDD">
        <w:rPr>
          <w:lang w:val="ru-RU"/>
        </w:rPr>
        <w:t>. О</w:t>
      </w:r>
      <w:r w:rsidRPr="00502BDD">
        <w:rPr>
          <w:lang w:val="ru-RU"/>
        </w:rPr>
        <w:t>н хо</w:t>
      </w:r>
      <w:r w:rsidR="0025493A">
        <w:rPr>
          <w:lang w:val="ru-RU"/>
        </w:rPr>
        <w:t>чет</w:t>
      </w:r>
      <w:r w:rsidRPr="00502BDD">
        <w:rPr>
          <w:lang w:val="ru-RU"/>
        </w:rPr>
        <w:t>, чтобы рядом с ним были друзья, советники, свидетели. Он сожалеет, что т</w:t>
      </w:r>
      <w:r w:rsidR="0025493A">
        <w:rPr>
          <w:lang w:val="ru-RU"/>
        </w:rPr>
        <w:t>ы</w:t>
      </w:r>
      <w:r w:rsidRPr="00502BDD">
        <w:rPr>
          <w:lang w:val="ru-RU"/>
        </w:rPr>
        <w:t xml:space="preserve"> не захотел быть среди них. А теперь иди. Мы тебя не удерживаем. И мы не забудем, что ты мог сдела</w:t>
      </w:r>
      <w:r w:rsidR="00650793" w:rsidRPr="00502BDD">
        <w:rPr>
          <w:lang w:val="ru-RU"/>
        </w:rPr>
        <w:t>ть</w:t>
      </w:r>
      <w:r w:rsidRPr="00502BDD">
        <w:rPr>
          <w:lang w:val="ru-RU"/>
        </w:rPr>
        <w:t xml:space="preserve"> для царя, власти и государства</w:t>
      </w:r>
      <w:r w:rsidR="0025493A">
        <w:rPr>
          <w:lang w:val="ru-RU"/>
        </w:rPr>
        <w:t>, но не сделал.</w:t>
      </w:r>
    </w:p>
    <w:p w:rsidR="00650793" w:rsidRPr="00502BDD" w:rsidRDefault="00650793" w:rsidP="00650793">
      <w:pPr>
        <w:pStyle w:val="remarka"/>
        <w:rPr>
          <w:lang w:val="ru-RU"/>
        </w:rPr>
      </w:pPr>
      <w:r w:rsidRPr="00502BDD">
        <w:rPr>
          <w:lang w:val="ru-RU"/>
        </w:rPr>
        <w:lastRenderedPageBreak/>
        <w:t xml:space="preserve">Даниил снова идет к выходу, но </w:t>
      </w:r>
      <w:r w:rsidR="00015C72">
        <w:rPr>
          <w:lang w:val="ru-RU"/>
        </w:rPr>
        <w:t xml:space="preserve">новые </w:t>
      </w:r>
      <w:r w:rsidRPr="00502BDD">
        <w:rPr>
          <w:lang w:val="ru-RU"/>
        </w:rPr>
        <w:t>слова Иезавели заставляют его остановиться.</w:t>
      </w:r>
    </w:p>
    <w:p w:rsidR="00CC21F9" w:rsidRPr="00502BDD" w:rsidRDefault="00650793" w:rsidP="0025493A">
      <w:pPr>
        <w:pStyle w:val="dialog"/>
        <w:rPr>
          <w:lang w:val="ru-RU"/>
        </w:rPr>
      </w:pPr>
      <w:r w:rsidRPr="00502BDD">
        <w:rPr>
          <w:lang w:val="ru-RU"/>
        </w:rPr>
        <w:tab/>
      </w:r>
      <w:r w:rsidRPr="00502BDD">
        <w:rPr>
          <w:lang w:val="ru-RU"/>
        </w:rPr>
        <w:tab/>
        <w:t xml:space="preserve">Подумай еще вот о чем, Даниил. Симон </w:t>
      </w:r>
      <w:r w:rsidR="008F59A6" w:rsidRPr="00502BDD">
        <w:rPr>
          <w:lang w:val="ru-RU"/>
        </w:rPr>
        <w:t xml:space="preserve">сейчас </w:t>
      </w:r>
      <w:r w:rsidRPr="00502BDD">
        <w:rPr>
          <w:lang w:val="ru-RU"/>
        </w:rPr>
        <w:t>заяви</w:t>
      </w:r>
      <w:r w:rsidR="004C3258" w:rsidRPr="00502BDD">
        <w:rPr>
          <w:lang w:val="ru-RU"/>
        </w:rPr>
        <w:t>л</w:t>
      </w:r>
      <w:r w:rsidRPr="00502BDD">
        <w:rPr>
          <w:lang w:val="ru-RU"/>
        </w:rPr>
        <w:t xml:space="preserve">, что сегодня утром вы оба слышали, как </w:t>
      </w:r>
      <w:r w:rsidR="008F59A6" w:rsidRPr="00502BDD">
        <w:rPr>
          <w:lang w:val="ru-RU"/>
        </w:rPr>
        <w:t xml:space="preserve">Навуфей </w:t>
      </w:r>
      <w:r w:rsidRPr="00502BDD">
        <w:rPr>
          <w:lang w:val="ru-RU"/>
        </w:rPr>
        <w:t xml:space="preserve">проклинал царя. </w:t>
      </w:r>
      <w:r w:rsidR="004C3258" w:rsidRPr="00502BDD">
        <w:rPr>
          <w:lang w:val="ru-RU"/>
        </w:rPr>
        <w:t xml:space="preserve">Что ты на это </w:t>
      </w:r>
      <w:r w:rsidR="0025493A">
        <w:rPr>
          <w:lang w:val="ru-RU"/>
        </w:rPr>
        <w:t>скажешь</w:t>
      </w:r>
      <w:r w:rsidR="004C3258" w:rsidRPr="00502BDD">
        <w:rPr>
          <w:lang w:val="ru-RU"/>
        </w:rPr>
        <w:t>?</w:t>
      </w:r>
    </w:p>
    <w:p w:rsidR="004C3258" w:rsidRPr="00502BDD" w:rsidRDefault="004C3258" w:rsidP="0025493A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25493A">
        <w:rPr>
          <w:lang w:val="ru-RU"/>
        </w:rPr>
        <w:t>С</w:t>
      </w:r>
      <w:r w:rsidRPr="00502BDD">
        <w:rPr>
          <w:lang w:val="ru-RU"/>
        </w:rPr>
        <w:t>кажу, что неправда.</w:t>
      </w:r>
    </w:p>
    <w:p w:rsidR="00DA70E5" w:rsidRDefault="004C3258" w:rsidP="00FC6BEC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6F045B">
        <w:rPr>
          <w:lang w:val="ru-RU"/>
        </w:rPr>
        <w:t>Пусть так</w:t>
      </w:r>
      <w:r w:rsidRPr="00502BDD">
        <w:rPr>
          <w:lang w:val="ru-RU"/>
        </w:rPr>
        <w:t xml:space="preserve">. Но </w:t>
      </w:r>
      <w:r w:rsidR="00DA70E5" w:rsidRPr="00502BDD">
        <w:rPr>
          <w:lang w:val="ru-RU"/>
        </w:rPr>
        <w:t xml:space="preserve">что </w:t>
      </w:r>
      <w:r w:rsidRPr="00502BDD">
        <w:rPr>
          <w:lang w:val="ru-RU"/>
        </w:rPr>
        <w:t xml:space="preserve">если </w:t>
      </w:r>
      <w:r w:rsidR="0068596D">
        <w:rPr>
          <w:lang w:val="ru-RU"/>
        </w:rPr>
        <w:t xml:space="preserve">твой друг </w:t>
      </w:r>
      <w:r w:rsidR="00F651D2">
        <w:rPr>
          <w:lang w:val="ru-RU"/>
        </w:rPr>
        <w:t xml:space="preserve">Симон </w:t>
      </w:r>
      <w:r w:rsidRPr="00502BDD">
        <w:rPr>
          <w:lang w:val="ru-RU"/>
        </w:rPr>
        <w:t>заяв</w:t>
      </w:r>
      <w:r w:rsidR="00F651D2">
        <w:rPr>
          <w:lang w:val="ru-RU"/>
        </w:rPr>
        <w:t>и</w:t>
      </w:r>
      <w:r w:rsidRPr="00502BDD">
        <w:rPr>
          <w:lang w:val="ru-RU"/>
        </w:rPr>
        <w:t>т</w:t>
      </w:r>
      <w:r w:rsidR="00DA70E5" w:rsidRPr="00502BDD">
        <w:rPr>
          <w:lang w:val="ru-RU"/>
        </w:rPr>
        <w:t xml:space="preserve"> под присягой</w:t>
      </w:r>
      <w:r w:rsidRPr="00502BDD">
        <w:rPr>
          <w:lang w:val="ru-RU"/>
        </w:rPr>
        <w:t xml:space="preserve">, что не только Навуфей, </w:t>
      </w:r>
      <w:r w:rsidR="00DA70E5" w:rsidRPr="00502BDD">
        <w:rPr>
          <w:lang w:val="ru-RU"/>
        </w:rPr>
        <w:t xml:space="preserve">но и ты </w:t>
      </w:r>
      <w:r w:rsidRPr="00502BDD">
        <w:rPr>
          <w:lang w:val="ru-RU"/>
        </w:rPr>
        <w:t xml:space="preserve">проклинал бога и царя? </w:t>
      </w:r>
      <w:r w:rsidR="00FC6BEC">
        <w:rPr>
          <w:lang w:val="ru-RU"/>
        </w:rPr>
        <w:t>Ведь</w:t>
      </w:r>
      <w:r w:rsidRPr="00502BDD">
        <w:rPr>
          <w:lang w:val="ru-RU"/>
        </w:rPr>
        <w:t xml:space="preserve"> это возможно</w:t>
      </w:r>
      <w:r w:rsidR="00FC6BEC">
        <w:rPr>
          <w:lang w:val="ru-RU"/>
        </w:rPr>
        <w:t>, ты согл</w:t>
      </w:r>
      <w:r w:rsidR="00FF4CE3">
        <w:rPr>
          <w:lang w:val="ru-RU"/>
        </w:rPr>
        <w:t>а</w:t>
      </w:r>
      <w:r w:rsidR="00FC6BEC">
        <w:rPr>
          <w:lang w:val="ru-RU"/>
        </w:rPr>
        <w:t>сен</w:t>
      </w:r>
      <w:r w:rsidRPr="00502BDD">
        <w:rPr>
          <w:lang w:val="ru-RU"/>
        </w:rPr>
        <w:t xml:space="preserve">? </w:t>
      </w:r>
    </w:p>
    <w:p w:rsidR="00F651D2" w:rsidRPr="00502BDD" w:rsidRDefault="00F651D2" w:rsidP="00F651D2">
      <w:pPr>
        <w:pStyle w:val="remarka"/>
        <w:rPr>
          <w:lang w:val="ru-RU"/>
        </w:rPr>
      </w:pPr>
      <w:r>
        <w:rPr>
          <w:lang w:val="ru-RU"/>
        </w:rPr>
        <w:t>Даниил смотрит на Симона. Тот отводит взгляд в сторону.</w:t>
      </w:r>
    </w:p>
    <w:p w:rsidR="00F651D2" w:rsidRDefault="00DA70E5" w:rsidP="00F651D2">
      <w:pPr>
        <w:pStyle w:val="dialog"/>
        <w:ind w:firstLine="57"/>
        <w:rPr>
          <w:lang w:val="ru-RU"/>
        </w:rPr>
      </w:pPr>
      <w:r w:rsidRPr="00502BDD">
        <w:rPr>
          <w:lang w:val="ru-RU"/>
        </w:rPr>
        <w:t xml:space="preserve">А теперь иди. </w:t>
      </w:r>
    </w:p>
    <w:p w:rsidR="00F651D2" w:rsidRDefault="00F651D2" w:rsidP="00F651D2">
      <w:pPr>
        <w:pStyle w:val="remarka"/>
        <w:rPr>
          <w:lang w:val="ru-RU"/>
        </w:rPr>
      </w:pPr>
      <w:r>
        <w:rPr>
          <w:lang w:val="ru-RU"/>
        </w:rPr>
        <w:t>Даниил делает шаг, но Иезавель снова останавливает его.</w:t>
      </w:r>
    </w:p>
    <w:p w:rsidR="00DA70E5" w:rsidRDefault="00DA70E5" w:rsidP="00F651D2">
      <w:pPr>
        <w:pStyle w:val="dialog"/>
        <w:ind w:firstLine="57"/>
        <w:rPr>
          <w:lang w:val="ru-RU"/>
        </w:rPr>
      </w:pPr>
      <w:r w:rsidRPr="00502BDD">
        <w:rPr>
          <w:lang w:val="ru-RU"/>
        </w:rPr>
        <w:t>Впрочем, постой.</w:t>
      </w:r>
      <w:r w:rsidR="00F651D2">
        <w:rPr>
          <w:lang w:val="ru-RU"/>
        </w:rPr>
        <w:t xml:space="preserve"> </w:t>
      </w:r>
      <w:r w:rsidR="004C3258" w:rsidRPr="00502BDD">
        <w:rPr>
          <w:lang w:val="ru-RU"/>
        </w:rPr>
        <w:t xml:space="preserve">Ты советовал нам поискать </w:t>
      </w:r>
      <w:r w:rsidR="00F651D2">
        <w:rPr>
          <w:lang w:val="ru-RU"/>
        </w:rPr>
        <w:t xml:space="preserve">других </w:t>
      </w:r>
      <w:r w:rsidR="00F651D2" w:rsidRPr="00502BDD">
        <w:rPr>
          <w:lang w:val="ru-RU"/>
        </w:rPr>
        <w:t xml:space="preserve">свидетелей </w:t>
      </w:r>
      <w:r w:rsidRPr="00502BDD">
        <w:rPr>
          <w:lang w:val="ru-RU"/>
        </w:rPr>
        <w:t xml:space="preserve">вместо тебя. Они конечно найдутся, </w:t>
      </w:r>
      <w:r w:rsidR="00CC21F9" w:rsidRPr="00502BDD">
        <w:rPr>
          <w:lang w:val="ru-RU"/>
        </w:rPr>
        <w:t xml:space="preserve">но кто знает, </w:t>
      </w:r>
      <w:r w:rsidRPr="00502BDD">
        <w:rPr>
          <w:lang w:val="ru-RU"/>
        </w:rPr>
        <w:t>что это будут за люди,</w:t>
      </w:r>
      <w:r w:rsidR="00CC21F9" w:rsidRPr="00502BDD">
        <w:rPr>
          <w:lang w:val="ru-RU"/>
        </w:rPr>
        <w:t xml:space="preserve"> и о чем они будут свидетельствовать</w:t>
      </w:r>
      <w:r w:rsidR="004C3258" w:rsidRPr="00502BDD">
        <w:rPr>
          <w:lang w:val="ru-RU"/>
        </w:rPr>
        <w:t xml:space="preserve">? </w:t>
      </w:r>
      <w:r w:rsidRPr="00502BDD">
        <w:rPr>
          <w:lang w:val="ru-RU"/>
        </w:rPr>
        <w:t>Мож</w:t>
      </w:r>
      <w:r w:rsidR="00CC21F9" w:rsidRPr="00502BDD">
        <w:rPr>
          <w:lang w:val="ru-RU"/>
        </w:rPr>
        <w:t>ет быть, они заявят, что это ты</w:t>
      </w:r>
      <w:r w:rsidRPr="00502BDD">
        <w:rPr>
          <w:lang w:val="ru-RU"/>
        </w:rPr>
        <w:t xml:space="preserve"> </w:t>
      </w:r>
      <w:r w:rsidR="00CC21F9" w:rsidRPr="00502BDD">
        <w:rPr>
          <w:lang w:val="ru-RU"/>
        </w:rPr>
        <w:t xml:space="preserve">проклинал </w:t>
      </w:r>
      <w:r w:rsidR="00F651D2">
        <w:rPr>
          <w:lang w:val="ru-RU"/>
        </w:rPr>
        <w:t>царя? Или устроил против него заговор?</w:t>
      </w:r>
    </w:p>
    <w:p w:rsidR="00F651D2" w:rsidRPr="00502BDD" w:rsidRDefault="00F651D2" w:rsidP="00E51937">
      <w:pPr>
        <w:pStyle w:val="remarka"/>
        <w:rPr>
          <w:lang w:val="ru-RU"/>
        </w:rPr>
      </w:pPr>
      <w:r>
        <w:rPr>
          <w:lang w:val="ru-RU"/>
        </w:rPr>
        <w:t xml:space="preserve">Даниил, поколебавшись, </w:t>
      </w:r>
      <w:r w:rsidR="00E51937">
        <w:rPr>
          <w:lang w:val="ru-RU"/>
        </w:rPr>
        <w:t>все равно</w:t>
      </w:r>
      <w:r>
        <w:rPr>
          <w:lang w:val="ru-RU"/>
        </w:rPr>
        <w:t xml:space="preserve"> направляется к выходу.</w:t>
      </w:r>
    </w:p>
    <w:p w:rsidR="00DA70E5" w:rsidRPr="00502BDD" w:rsidRDefault="00DA70E5" w:rsidP="00DA70E5">
      <w:pPr>
        <w:pStyle w:val="dialog"/>
        <w:rPr>
          <w:lang w:val="ru-RU"/>
        </w:rPr>
      </w:pPr>
      <w:r w:rsidRPr="00502BDD">
        <w:rPr>
          <w:lang w:val="ru-RU"/>
        </w:rPr>
        <w:t>АХАВ. Не уходи, Даниил.</w:t>
      </w:r>
    </w:p>
    <w:p w:rsidR="00DA70E5" w:rsidRPr="00502BDD" w:rsidRDefault="00DA70E5" w:rsidP="00F651D2">
      <w:pPr>
        <w:pStyle w:val="remarka"/>
        <w:rPr>
          <w:lang w:val="ru-RU"/>
        </w:rPr>
      </w:pPr>
      <w:r w:rsidRPr="00502BDD">
        <w:rPr>
          <w:lang w:val="ru-RU"/>
        </w:rPr>
        <w:t xml:space="preserve">Даниил </w:t>
      </w:r>
      <w:r w:rsidR="00FC6BEC">
        <w:rPr>
          <w:lang w:val="ru-RU"/>
        </w:rPr>
        <w:t xml:space="preserve">упрямо </w:t>
      </w:r>
      <w:r w:rsidRPr="00502BDD">
        <w:rPr>
          <w:lang w:val="ru-RU"/>
        </w:rPr>
        <w:t>продолжает идти.</w:t>
      </w:r>
    </w:p>
    <w:p w:rsidR="00CC21F9" w:rsidRPr="00502BDD" w:rsidRDefault="00CC21F9" w:rsidP="0068596D">
      <w:pPr>
        <w:pStyle w:val="dialog"/>
        <w:rPr>
          <w:lang w:val="ru-RU"/>
        </w:rPr>
      </w:pPr>
      <w:r w:rsidRPr="00502BDD">
        <w:rPr>
          <w:lang w:val="ru-RU"/>
        </w:rPr>
        <w:t>ИЕЗАВЕЛЬ.</w:t>
      </w:r>
      <w:r w:rsidR="00DA70E5" w:rsidRPr="00502BDD">
        <w:rPr>
          <w:lang w:val="ru-RU"/>
        </w:rPr>
        <w:t xml:space="preserve"> </w:t>
      </w:r>
      <w:r w:rsidR="00DA70E5" w:rsidRPr="00502BDD">
        <w:rPr>
          <w:i/>
          <w:iCs/>
          <w:lang w:val="ru-RU"/>
        </w:rPr>
        <w:t>(</w:t>
      </w:r>
      <w:r w:rsidR="0068596D">
        <w:rPr>
          <w:i/>
          <w:iCs/>
          <w:lang w:val="ru-RU"/>
        </w:rPr>
        <w:t>Повелительно</w:t>
      </w:r>
      <w:r w:rsidR="00DA70E5" w:rsidRPr="00502BDD">
        <w:rPr>
          <w:i/>
          <w:iCs/>
          <w:lang w:val="ru-RU"/>
        </w:rPr>
        <w:t>.)</w:t>
      </w:r>
      <w:r w:rsidR="00DA70E5" w:rsidRPr="00502BDD">
        <w:rPr>
          <w:lang w:val="ru-RU"/>
        </w:rPr>
        <w:t xml:space="preserve"> Даниил! Царь </w:t>
      </w:r>
      <w:r w:rsidR="00A8002A" w:rsidRPr="00502BDD">
        <w:rPr>
          <w:lang w:val="ru-RU"/>
        </w:rPr>
        <w:t>приказывает</w:t>
      </w:r>
      <w:r w:rsidR="00DA70E5" w:rsidRPr="00502BDD">
        <w:rPr>
          <w:lang w:val="ru-RU"/>
        </w:rPr>
        <w:t xml:space="preserve"> тебе остаться!</w:t>
      </w:r>
    </w:p>
    <w:p w:rsidR="00854F5D" w:rsidRDefault="00A8002A" w:rsidP="00E51937">
      <w:pPr>
        <w:pStyle w:val="remarka"/>
        <w:rPr>
          <w:lang w:val="ru-RU"/>
        </w:rPr>
      </w:pPr>
      <w:r w:rsidRPr="00502BDD">
        <w:rPr>
          <w:lang w:val="ru-RU"/>
        </w:rPr>
        <w:t xml:space="preserve">Даниил </w:t>
      </w:r>
      <w:r w:rsidR="00F651D2">
        <w:rPr>
          <w:lang w:val="ru-RU"/>
        </w:rPr>
        <w:t xml:space="preserve">неохотно </w:t>
      </w:r>
      <w:r w:rsidR="00C66218">
        <w:rPr>
          <w:lang w:val="ru-RU"/>
        </w:rPr>
        <w:t>возвращается</w:t>
      </w:r>
      <w:r w:rsidRPr="00502BDD">
        <w:rPr>
          <w:lang w:val="ru-RU"/>
        </w:rPr>
        <w:t xml:space="preserve"> и </w:t>
      </w:r>
      <w:r w:rsidR="00854F5D">
        <w:rPr>
          <w:lang w:val="ru-RU"/>
        </w:rPr>
        <w:t>молча</w:t>
      </w:r>
      <w:r w:rsidR="00854F5D" w:rsidRPr="00502BDD">
        <w:rPr>
          <w:lang w:val="ru-RU"/>
        </w:rPr>
        <w:t xml:space="preserve"> </w:t>
      </w:r>
      <w:r w:rsidRPr="00502BDD">
        <w:rPr>
          <w:lang w:val="ru-RU"/>
        </w:rPr>
        <w:t>садится на сво</w:t>
      </w:r>
      <w:r w:rsidR="00854F5D">
        <w:rPr>
          <w:lang w:val="ru-RU"/>
        </w:rPr>
        <w:t>е</w:t>
      </w:r>
      <w:r w:rsidRPr="00502BDD">
        <w:rPr>
          <w:lang w:val="ru-RU"/>
        </w:rPr>
        <w:t xml:space="preserve"> мест</w:t>
      </w:r>
      <w:r w:rsidR="00854F5D">
        <w:rPr>
          <w:lang w:val="ru-RU"/>
        </w:rPr>
        <w:t>о</w:t>
      </w:r>
      <w:r w:rsidRPr="00502BDD">
        <w:rPr>
          <w:lang w:val="ru-RU"/>
        </w:rPr>
        <w:t xml:space="preserve">. </w:t>
      </w:r>
    </w:p>
    <w:p w:rsidR="00A8002A" w:rsidRDefault="00A8002A" w:rsidP="00854F5D">
      <w:pPr>
        <w:pStyle w:val="remarka"/>
        <w:rPr>
          <w:lang w:val="ru-RU"/>
        </w:rPr>
      </w:pPr>
      <w:r w:rsidRPr="00502BDD">
        <w:rPr>
          <w:lang w:val="ru-RU"/>
        </w:rPr>
        <w:t>На другой стороне изгороди в своем виноградни</w:t>
      </w:r>
      <w:r w:rsidR="00854F5D">
        <w:rPr>
          <w:lang w:val="ru-RU"/>
        </w:rPr>
        <w:t>к</w:t>
      </w:r>
      <w:r w:rsidRPr="00502BDD">
        <w:rPr>
          <w:lang w:val="ru-RU"/>
        </w:rPr>
        <w:t>е</w:t>
      </w:r>
      <w:r w:rsidR="00854F5D">
        <w:rPr>
          <w:lang w:val="ru-RU"/>
        </w:rPr>
        <w:t xml:space="preserve"> слышится голос Навуфея, напевающего веселую песню. Скоро</w:t>
      </w:r>
      <w:r w:rsidRPr="00502BDD">
        <w:rPr>
          <w:lang w:val="ru-RU"/>
        </w:rPr>
        <w:t xml:space="preserve"> показывается </w:t>
      </w:r>
      <w:r w:rsidR="00854F5D">
        <w:rPr>
          <w:lang w:val="ru-RU"/>
        </w:rPr>
        <w:t xml:space="preserve">и сам </w:t>
      </w:r>
      <w:r w:rsidRPr="00502BDD">
        <w:rPr>
          <w:lang w:val="ru-RU"/>
        </w:rPr>
        <w:t>Навуф</w:t>
      </w:r>
      <w:r w:rsidR="00854F5D">
        <w:rPr>
          <w:lang w:val="ru-RU"/>
        </w:rPr>
        <w:t>е</w:t>
      </w:r>
      <w:r w:rsidRPr="00502BDD">
        <w:rPr>
          <w:lang w:val="ru-RU"/>
        </w:rPr>
        <w:t>й с тяж</w:t>
      </w:r>
      <w:r w:rsidR="00854F5D">
        <w:rPr>
          <w:lang w:val="ru-RU"/>
        </w:rPr>
        <w:t>е</w:t>
      </w:r>
      <w:r w:rsidRPr="00502BDD">
        <w:rPr>
          <w:lang w:val="ru-RU"/>
        </w:rPr>
        <w:t xml:space="preserve">лой корзиной. </w:t>
      </w:r>
      <w:r w:rsidR="00854F5D">
        <w:rPr>
          <w:lang w:val="ru-RU"/>
        </w:rPr>
        <w:t xml:space="preserve">Он ставит корзину и отирает пот со лба. </w:t>
      </w:r>
      <w:r w:rsidRPr="00502BDD">
        <w:rPr>
          <w:lang w:val="ru-RU"/>
        </w:rPr>
        <w:t>Чувствует, что он устал.</w:t>
      </w:r>
    </w:p>
    <w:p w:rsidR="00854F5D" w:rsidRDefault="00854F5D" w:rsidP="00C66218">
      <w:pPr>
        <w:pStyle w:val="dialog"/>
        <w:rPr>
          <w:lang w:val="ru-RU"/>
        </w:rPr>
      </w:pPr>
      <w:r>
        <w:rPr>
          <w:lang w:val="ru-RU"/>
        </w:rPr>
        <w:t xml:space="preserve">ИЕЗАВЕЛЬ. </w:t>
      </w:r>
      <w:r>
        <w:rPr>
          <w:i/>
          <w:iCs/>
          <w:lang w:val="ru-RU"/>
        </w:rPr>
        <w:t>(</w:t>
      </w:r>
      <w:r w:rsidR="00C66218">
        <w:rPr>
          <w:i/>
          <w:iCs/>
          <w:lang w:val="ru-RU"/>
        </w:rPr>
        <w:t>Громко и в</w:t>
      </w:r>
      <w:r>
        <w:rPr>
          <w:i/>
          <w:iCs/>
          <w:lang w:val="ru-RU"/>
        </w:rPr>
        <w:t>есело.)</w:t>
      </w:r>
      <w:r>
        <w:rPr>
          <w:lang w:val="ru-RU"/>
        </w:rPr>
        <w:t xml:space="preserve"> А вот и наш друг Навуфей! Легок на помине. Как раз мы говорим о тебе и твоем винограднике. Заходи к нам!</w:t>
      </w:r>
    </w:p>
    <w:p w:rsidR="00854F5D" w:rsidRDefault="00854F5D" w:rsidP="00854F5D">
      <w:pPr>
        <w:pStyle w:val="dialog"/>
        <w:rPr>
          <w:lang w:val="ru-RU"/>
        </w:rPr>
      </w:pPr>
      <w:r>
        <w:rPr>
          <w:lang w:val="ru-RU"/>
        </w:rPr>
        <w:t>НАВУФЕЙ. Благодарю, царица. Одну минутку!</w:t>
      </w:r>
    </w:p>
    <w:p w:rsidR="00885909" w:rsidRPr="00854F5D" w:rsidRDefault="00885909" w:rsidP="00C66218">
      <w:pPr>
        <w:pStyle w:val="remarka"/>
        <w:rPr>
          <w:lang w:val="ru-RU"/>
        </w:rPr>
      </w:pPr>
      <w:r>
        <w:rPr>
          <w:lang w:val="ru-RU"/>
        </w:rPr>
        <w:t>Навуфей заходит в дом и скоро возвращается, сменив одежду. Взяв кувшин с вино</w:t>
      </w:r>
      <w:r w:rsidR="00C66218">
        <w:rPr>
          <w:lang w:val="ru-RU"/>
        </w:rPr>
        <w:t>м</w:t>
      </w:r>
      <w:r>
        <w:rPr>
          <w:lang w:val="ru-RU"/>
        </w:rPr>
        <w:t>, он заходит в царский сад.</w:t>
      </w:r>
      <w:r w:rsidR="00856ED4">
        <w:rPr>
          <w:lang w:val="ru-RU"/>
        </w:rPr>
        <w:t xml:space="preserve"> </w:t>
      </w:r>
    </w:p>
    <w:p w:rsidR="009632D7" w:rsidRPr="00502BDD" w:rsidRDefault="00F71007" w:rsidP="00FC6BEC">
      <w:pPr>
        <w:pStyle w:val="dialog"/>
        <w:rPr>
          <w:lang w:val="ru-RU"/>
        </w:rPr>
      </w:pPr>
      <w:r>
        <w:rPr>
          <w:lang w:val="ru-RU"/>
        </w:rPr>
        <w:t>НАВУФЕЙ</w:t>
      </w:r>
      <w:r w:rsidR="009632D7" w:rsidRPr="00502BDD">
        <w:rPr>
          <w:lang w:val="ru-RU"/>
        </w:rPr>
        <w:t>. Мир царю! Мир царице! Привет всем!</w:t>
      </w:r>
    </w:p>
    <w:p w:rsidR="009632D7" w:rsidRPr="00502BDD" w:rsidRDefault="009632D7" w:rsidP="00D22A96">
      <w:pPr>
        <w:pStyle w:val="dialog"/>
        <w:rPr>
          <w:lang w:val="ru-RU"/>
        </w:rPr>
      </w:pPr>
      <w:r w:rsidRPr="00502BDD">
        <w:rPr>
          <w:lang w:val="ru-RU"/>
        </w:rPr>
        <w:t>АХАВ. Ты всегда наш желанный гость.</w:t>
      </w:r>
    </w:p>
    <w:p w:rsidR="009632D7" w:rsidRDefault="00F71007" w:rsidP="009632D7">
      <w:pPr>
        <w:pStyle w:val="dialog"/>
        <w:rPr>
          <w:lang w:val="ru-RU"/>
        </w:rPr>
      </w:pPr>
      <w:r>
        <w:rPr>
          <w:lang w:val="ru-RU"/>
        </w:rPr>
        <w:t>НАВУФЕЙ</w:t>
      </w:r>
      <w:r w:rsidR="009632D7" w:rsidRPr="00502BDD">
        <w:rPr>
          <w:lang w:val="ru-RU"/>
        </w:rPr>
        <w:t xml:space="preserve">. Быть гостем царя – большая честь. Я не заслужил ее. </w:t>
      </w:r>
    </w:p>
    <w:p w:rsidR="00317365" w:rsidRDefault="00317365" w:rsidP="00317365">
      <w:pPr>
        <w:pStyle w:val="dialog"/>
        <w:rPr>
          <w:lang w:val="ru-RU"/>
        </w:rPr>
      </w:pPr>
      <w:r>
        <w:rPr>
          <w:lang w:val="ru-RU"/>
        </w:rPr>
        <w:t xml:space="preserve">АХАВ. Я смотрю, у тебя хорошее настроение. Это радует. </w:t>
      </w:r>
    </w:p>
    <w:p w:rsidR="00317365" w:rsidRDefault="00317365" w:rsidP="00317365">
      <w:pPr>
        <w:pStyle w:val="dialog"/>
        <w:rPr>
          <w:lang w:val="ru-RU"/>
        </w:rPr>
      </w:pPr>
      <w:r>
        <w:rPr>
          <w:lang w:val="ru-RU"/>
        </w:rPr>
        <w:t xml:space="preserve">НАВУФЕЙ. Я люблю петь, когда работаю. </w:t>
      </w:r>
    </w:p>
    <w:p w:rsidR="00317365" w:rsidRDefault="00317365" w:rsidP="00317365">
      <w:pPr>
        <w:pStyle w:val="dialog"/>
        <w:rPr>
          <w:lang w:val="ru-RU"/>
        </w:rPr>
      </w:pPr>
      <w:r>
        <w:rPr>
          <w:lang w:val="ru-RU"/>
        </w:rPr>
        <w:t>АХАВ. Уборка винограда – нелегк</w:t>
      </w:r>
      <w:r w:rsidR="00055E62">
        <w:rPr>
          <w:lang w:val="ru-RU"/>
        </w:rPr>
        <w:t>ая работа</w:t>
      </w:r>
      <w:r>
        <w:rPr>
          <w:lang w:val="ru-RU"/>
        </w:rPr>
        <w:t>.</w:t>
      </w:r>
    </w:p>
    <w:p w:rsidR="00317365" w:rsidRPr="00502BDD" w:rsidRDefault="00317365" w:rsidP="00317365">
      <w:pPr>
        <w:pStyle w:val="dialog"/>
        <w:rPr>
          <w:lang w:val="ru-RU"/>
        </w:rPr>
      </w:pPr>
      <w:r>
        <w:rPr>
          <w:lang w:val="ru-RU"/>
        </w:rPr>
        <w:t>НАВУФЕЙ. Зато приятн</w:t>
      </w:r>
      <w:r w:rsidR="00055E62">
        <w:rPr>
          <w:lang w:val="ru-RU"/>
        </w:rPr>
        <w:t>ая</w:t>
      </w:r>
      <w:r>
        <w:rPr>
          <w:lang w:val="ru-RU"/>
        </w:rPr>
        <w:t xml:space="preserve">. Послезавтра она будет закончена. Устроим большой праздник. </w:t>
      </w:r>
    </w:p>
    <w:p w:rsidR="009632D7" w:rsidRPr="00502BDD" w:rsidRDefault="009632D7" w:rsidP="00885909">
      <w:pPr>
        <w:pStyle w:val="dialog"/>
        <w:rPr>
          <w:lang w:val="ru-RU"/>
        </w:rPr>
      </w:pPr>
      <w:r w:rsidRPr="00502BDD">
        <w:rPr>
          <w:lang w:val="ru-RU"/>
        </w:rPr>
        <w:t>АХАВ.</w:t>
      </w:r>
      <w:r w:rsidR="00F455AC" w:rsidRPr="00502BDD">
        <w:rPr>
          <w:lang w:val="ru-RU"/>
        </w:rPr>
        <w:t xml:space="preserve"> </w:t>
      </w:r>
      <w:r w:rsidR="00D22A96">
        <w:rPr>
          <w:lang w:val="ru-RU"/>
        </w:rPr>
        <w:t>Мы отпр</w:t>
      </w:r>
      <w:r w:rsidR="009B1BE0">
        <w:rPr>
          <w:lang w:val="ru-RU"/>
        </w:rPr>
        <w:t>а</w:t>
      </w:r>
      <w:r w:rsidR="00D22A96">
        <w:rPr>
          <w:lang w:val="ru-RU"/>
        </w:rPr>
        <w:t xml:space="preserve">зднуем его все вместе. </w:t>
      </w:r>
      <w:r w:rsidR="00F455AC" w:rsidRPr="00502BDD">
        <w:rPr>
          <w:lang w:val="ru-RU"/>
        </w:rPr>
        <w:t xml:space="preserve">Проходи, Навуфей, садись. Ты редко к нам заглядываешь, и это меня огорчает. Отныне мы будем чаще встречаться. </w:t>
      </w:r>
    </w:p>
    <w:p w:rsidR="00F455AC" w:rsidRPr="00502BDD" w:rsidRDefault="00F455AC" w:rsidP="00F455AC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Pr="00502BDD">
        <w:rPr>
          <w:i/>
          <w:iCs/>
          <w:lang w:val="ru-RU"/>
        </w:rPr>
        <w:t>(Ставя на стол кувшин.)</w:t>
      </w:r>
      <w:r w:rsidRPr="00502BDD">
        <w:rPr>
          <w:lang w:val="ru-RU"/>
        </w:rPr>
        <w:t xml:space="preserve"> Я принес немного вина, которое ты любишь.</w:t>
      </w:r>
    </w:p>
    <w:p w:rsidR="00F455AC" w:rsidRPr="00502BDD" w:rsidRDefault="00F455AC" w:rsidP="00F455AC">
      <w:pPr>
        <w:pStyle w:val="dialog"/>
        <w:rPr>
          <w:lang w:val="ru-RU"/>
        </w:rPr>
      </w:pPr>
      <w:r w:rsidRPr="00502BDD">
        <w:rPr>
          <w:lang w:val="ru-RU"/>
        </w:rPr>
        <w:t>АХАВ. Твое вино – лучший подарок. Чем мне отдарить тебя?</w:t>
      </w:r>
    </w:p>
    <w:p w:rsidR="00F455AC" w:rsidRDefault="00F455AC" w:rsidP="00A40758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Сегодня ко мне обещали прийти </w:t>
      </w:r>
      <w:r w:rsidR="00A40758" w:rsidRPr="00502BDD">
        <w:rPr>
          <w:lang w:val="ru-RU"/>
        </w:rPr>
        <w:t>Даниил и Симон. Я буду счастлив, если вы с царицей присоединитесь к нам хотя бы на несколько минут.</w:t>
      </w:r>
      <w:r w:rsidR="00CA2035">
        <w:rPr>
          <w:lang w:val="ru-RU"/>
        </w:rPr>
        <w:t xml:space="preserve"> </w:t>
      </w:r>
    </w:p>
    <w:p w:rsidR="00CA2035" w:rsidRPr="00502BDD" w:rsidRDefault="00CA2035" w:rsidP="00CA2035">
      <w:pPr>
        <w:pStyle w:val="remarka"/>
        <w:rPr>
          <w:lang w:val="ru-RU"/>
        </w:rPr>
      </w:pPr>
      <w:r>
        <w:rPr>
          <w:lang w:val="ru-RU"/>
        </w:rPr>
        <w:lastRenderedPageBreak/>
        <w:t xml:space="preserve">Никто не решается приступить к серьезному разговору. </w:t>
      </w:r>
    </w:p>
    <w:p w:rsidR="009F733D" w:rsidRDefault="00A40758" w:rsidP="00AD2370">
      <w:pPr>
        <w:pStyle w:val="dialog"/>
        <w:rPr>
          <w:lang w:val="ru-RU"/>
        </w:rPr>
      </w:pPr>
      <w:r w:rsidRPr="00502BDD">
        <w:rPr>
          <w:lang w:val="ru-RU"/>
        </w:rPr>
        <w:t>АХАВ. Твое гостеприимство всем известно. Мы охотно им воспользуемся.</w:t>
      </w:r>
      <w:r w:rsidR="009F733D" w:rsidRPr="00502BDD">
        <w:rPr>
          <w:lang w:val="ru-RU"/>
        </w:rPr>
        <w:t xml:space="preserve"> </w:t>
      </w:r>
      <w:r w:rsidR="009F733D" w:rsidRPr="00502BDD">
        <w:rPr>
          <w:i/>
          <w:iCs/>
          <w:lang w:val="ru-RU"/>
        </w:rPr>
        <w:t>(Поднимает бокал.)</w:t>
      </w:r>
      <w:r w:rsidR="009F733D" w:rsidRPr="00502BDD">
        <w:rPr>
          <w:lang w:val="ru-RU"/>
        </w:rPr>
        <w:t xml:space="preserve"> </w:t>
      </w:r>
      <w:r w:rsidR="00AD2370">
        <w:rPr>
          <w:lang w:val="ru-RU"/>
        </w:rPr>
        <w:t>Т</w:t>
      </w:r>
      <w:r w:rsidR="009F733D" w:rsidRPr="00502BDD">
        <w:rPr>
          <w:lang w:val="ru-RU"/>
        </w:rPr>
        <w:t>вое здоровье!</w:t>
      </w:r>
    </w:p>
    <w:p w:rsidR="00317365" w:rsidRDefault="00317365" w:rsidP="009F733D">
      <w:pPr>
        <w:pStyle w:val="dialog"/>
        <w:rPr>
          <w:lang w:val="ru-RU"/>
        </w:rPr>
      </w:pPr>
      <w:r>
        <w:rPr>
          <w:lang w:val="ru-RU"/>
        </w:rPr>
        <w:t>СИМОН. За Навуфея!</w:t>
      </w:r>
    </w:p>
    <w:p w:rsidR="00317365" w:rsidRPr="00502BDD" w:rsidRDefault="00317365" w:rsidP="00317365">
      <w:pPr>
        <w:pStyle w:val="remarka"/>
        <w:rPr>
          <w:lang w:val="ru-RU"/>
        </w:rPr>
      </w:pPr>
      <w:r>
        <w:rPr>
          <w:lang w:val="ru-RU"/>
        </w:rPr>
        <w:t>Все пьют.</w:t>
      </w:r>
    </w:p>
    <w:p w:rsidR="009F733D" w:rsidRPr="00502BDD" w:rsidRDefault="009F733D" w:rsidP="00317365">
      <w:pPr>
        <w:pStyle w:val="dialog"/>
        <w:rPr>
          <w:lang w:val="ru-RU"/>
        </w:rPr>
      </w:pPr>
      <w:r w:rsidRPr="00502BDD">
        <w:rPr>
          <w:lang w:val="ru-RU"/>
        </w:rPr>
        <w:t>НАВУФЕЙ.</w:t>
      </w:r>
      <w:r w:rsidRPr="00502BDD">
        <w:rPr>
          <w:i/>
          <w:iCs/>
          <w:lang w:val="ru-RU"/>
        </w:rPr>
        <w:t xml:space="preserve"> (Стесняясь.) </w:t>
      </w:r>
      <w:r w:rsidRPr="00502BDD">
        <w:rPr>
          <w:lang w:val="ru-RU"/>
        </w:rPr>
        <w:t xml:space="preserve">Спасибо. </w:t>
      </w:r>
      <w:r w:rsidRPr="00502BDD">
        <w:rPr>
          <w:i/>
          <w:iCs/>
          <w:lang w:val="ru-RU"/>
        </w:rPr>
        <w:t>(</w:t>
      </w:r>
      <w:r w:rsidR="00317365">
        <w:rPr>
          <w:i/>
          <w:iCs/>
          <w:lang w:val="ru-RU"/>
        </w:rPr>
        <w:t>Ахаву.</w:t>
      </w:r>
      <w:r w:rsidRPr="00502BDD">
        <w:rPr>
          <w:i/>
          <w:iCs/>
          <w:lang w:val="ru-RU"/>
        </w:rPr>
        <w:t>)</w:t>
      </w:r>
      <w:r w:rsidRPr="00502BDD">
        <w:rPr>
          <w:lang w:val="ru-RU"/>
        </w:rPr>
        <w:t xml:space="preserve"> Ты и вправду придешь?</w:t>
      </w:r>
    </w:p>
    <w:p w:rsidR="00A40758" w:rsidRPr="00502BDD" w:rsidRDefault="009F733D" w:rsidP="00317365">
      <w:pPr>
        <w:pStyle w:val="dialog"/>
        <w:rPr>
          <w:lang w:val="ru-RU"/>
        </w:rPr>
      </w:pPr>
      <w:r w:rsidRPr="00502BDD">
        <w:rPr>
          <w:lang w:val="ru-RU"/>
        </w:rPr>
        <w:t xml:space="preserve">АХАВ. Сегодня же вечером. </w:t>
      </w:r>
      <w:r w:rsidR="00317365">
        <w:rPr>
          <w:lang w:val="ru-RU"/>
        </w:rPr>
        <w:t>И</w:t>
      </w:r>
      <w:r w:rsidR="00317365" w:rsidRPr="00502BDD">
        <w:rPr>
          <w:lang w:val="ru-RU"/>
        </w:rPr>
        <w:t xml:space="preserve"> </w:t>
      </w:r>
      <w:r w:rsidRPr="00502BDD">
        <w:rPr>
          <w:lang w:val="ru-RU"/>
        </w:rPr>
        <w:t xml:space="preserve">завтра тоже. </w:t>
      </w:r>
      <w:r w:rsidR="00A40758" w:rsidRPr="00502BDD">
        <w:rPr>
          <w:lang w:val="ru-RU"/>
        </w:rPr>
        <w:t>Ты</w:t>
      </w:r>
      <w:r w:rsidRPr="00502BDD">
        <w:rPr>
          <w:lang w:val="ru-RU"/>
        </w:rPr>
        <w:t xml:space="preserve"> ведь</w:t>
      </w:r>
      <w:r w:rsidR="00A40758" w:rsidRPr="00502BDD">
        <w:rPr>
          <w:lang w:val="ru-RU"/>
        </w:rPr>
        <w:t xml:space="preserve"> не только мой друг, но и сосед. А хороший сосед все равно что брат.</w:t>
      </w:r>
    </w:p>
    <w:p w:rsidR="00A40758" w:rsidRPr="00502BDD" w:rsidRDefault="00A40758" w:rsidP="00A40758">
      <w:pPr>
        <w:pStyle w:val="dialog"/>
        <w:rPr>
          <w:lang w:val="ru-RU"/>
        </w:rPr>
      </w:pPr>
      <w:r w:rsidRPr="00502BDD">
        <w:rPr>
          <w:lang w:val="ru-RU"/>
        </w:rPr>
        <w:t>СИМОН. Близкий сосед лучше дальнего родственника.</w:t>
      </w:r>
    </w:p>
    <w:p w:rsidR="00A40758" w:rsidRPr="00502BDD" w:rsidRDefault="009F733D" w:rsidP="00A40758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Pr="00502BDD">
        <w:rPr>
          <w:i/>
          <w:iCs/>
          <w:lang w:val="ru-RU"/>
        </w:rPr>
        <w:t>(Робко.)</w:t>
      </w:r>
      <w:r w:rsidRPr="00502BDD">
        <w:rPr>
          <w:lang w:val="ru-RU"/>
        </w:rPr>
        <w:t xml:space="preserve"> </w:t>
      </w:r>
      <w:r w:rsidR="00A40758" w:rsidRPr="00502BDD">
        <w:rPr>
          <w:lang w:val="ru-RU"/>
        </w:rPr>
        <w:t>Хорошо, когда сосед близкий, а забор низкий.</w:t>
      </w:r>
    </w:p>
    <w:p w:rsidR="009F733D" w:rsidRPr="00502BDD" w:rsidRDefault="009F733D" w:rsidP="00A40758">
      <w:pPr>
        <w:pStyle w:val="dialog"/>
        <w:rPr>
          <w:lang w:val="ru-RU"/>
        </w:rPr>
      </w:pPr>
      <w:r w:rsidRPr="00502BDD">
        <w:rPr>
          <w:lang w:val="ru-RU"/>
        </w:rPr>
        <w:t>АХАВ. В точности, как у нас.</w:t>
      </w:r>
    </w:p>
    <w:p w:rsidR="009F733D" w:rsidRPr="00502BDD" w:rsidRDefault="009F733D" w:rsidP="00A40758">
      <w:pPr>
        <w:pStyle w:val="dialog"/>
        <w:rPr>
          <w:lang w:val="ru-RU"/>
        </w:rPr>
      </w:pPr>
      <w:r w:rsidRPr="00502BDD">
        <w:rPr>
          <w:lang w:val="ru-RU"/>
        </w:rPr>
        <w:t>СИМОН. Плохо жить, коль с соседями не дружить.</w:t>
      </w:r>
    </w:p>
    <w:p w:rsidR="009F733D" w:rsidRPr="00502BDD" w:rsidRDefault="009F733D" w:rsidP="009F733D">
      <w:pPr>
        <w:pStyle w:val="dialog"/>
        <w:rPr>
          <w:lang w:val="ru-RU"/>
        </w:rPr>
      </w:pPr>
      <w:r w:rsidRPr="00502BDD">
        <w:rPr>
          <w:lang w:val="ru-RU"/>
        </w:rPr>
        <w:t>АХАВ. Сначала выбери соседа, а потом уже дом.</w:t>
      </w:r>
    </w:p>
    <w:p w:rsidR="009F733D" w:rsidRDefault="009F733D" w:rsidP="009F733D">
      <w:pPr>
        <w:pStyle w:val="dialog"/>
        <w:rPr>
          <w:lang w:val="ru-RU"/>
        </w:rPr>
      </w:pPr>
      <w:r w:rsidRPr="00502BDD">
        <w:rPr>
          <w:lang w:val="ru-RU"/>
        </w:rPr>
        <w:t>СИМОН. Без доброго соседа и пирог в</w:t>
      </w:r>
      <w:r w:rsidR="00121EB3">
        <w:rPr>
          <w:lang w:val="ru-RU"/>
        </w:rPr>
        <w:t>о</w:t>
      </w:r>
      <w:r w:rsidRPr="00502BDD">
        <w:rPr>
          <w:lang w:val="ru-RU"/>
        </w:rPr>
        <w:t xml:space="preserve"> рту не сладок.</w:t>
      </w:r>
    </w:p>
    <w:p w:rsidR="00EB5561" w:rsidRPr="00502BDD" w:rsidRDefault="00EB5561" w:rsidP="00EB5561">
      <w:pPr>
        <w:pStyle w:val="remarka"/>
        <w:rPr>
          <w:lang w:val="ru-RU"/>
        </w:rPr>
      </w:pPr>
      <w:r>
        <w:rPr>
          <w:lang w:val="ru-RU"/>
        </w:rPr>
        <w:t>Пауза.</w:t>
      </w:r>
    </w:p>
    <w:p w:rsidR="008B3778" w:rsidRPr="00502BDD" w:rsidRDefault="008B3778" w:rsidP="008B3778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Даниил, ты какой-то сам не свой. </w:t>
      </w:r>
      <w:r w:rsidR="00121EB3">
        <w:rPr>
          <w:lang w:val="ru-RU"/>
        </w:rPr>
        <w:t>Что с тобой?</w:t>
      </w:r>
      <w:r w:rsidRPr="00502BDD">
        <w:rPr>
          <w:lang w:val="ru-RU"/>
        </w:rPr>
        <w:t xml:space="preserve"> </w:t>
      </w:r>
    </w:p>
    <w:p w:rsidR="008B3778" w:rsidRPr="00502BDD" w:rsidRDefault="008B3778" w:rsidP="008B3778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У него болит голова. </w:t>
      </w:r>
    </w:p>
    <w:p w:rsidR="008B3778" w:rsidRPr="00502BDD" w:rsidRDefault="008B3778" w:rsidP="008B3778">
      <w:pPr>
        <w:pStyle w:val="dialog"/>
        <w:rPr>
          <w:lang w:val="ru-RU"/>
        </w:rPr>
      </w:pPr>
      <w:r w:rsidRPr="00502BDD">
        <w:rPr>
          <w:lang w:val="ru-RU"/>
        </w:rPr>
        <w:t>АХАВ. У меня тоже болит голова. И еще как. А у кого нет?</w:t>
      </w:r>
    </w:p>
    <w:p w:rsidR="008B3778" w:rsidRPr="00502BDD" w:rsidRDefault="008B3778" w:rsidP="008B3778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У меня дома есть </w:t>
      </w:r>
      <w:r w:rsidR="00317365">
        <w:rPr>
          <w:lang w:val="ru-RU"/>
        </w:rPr>
        <w:t xml:space="preserve">особая </w:t>
      </w:r>
      <w:r w:rsidRPr="00502BDD">
        <w:rPr>
          <w:lang w:val="ru-RU"/>
        </w:rPr>
        <w:t xml:space="preserve">трава. Если </w:t>
      </w:r>
      <w:r w:rsidR="00317365">
        <w:rPr>
          <w:lang w:val="ru-RU"/>
        </w:rPr>
        <w:t>сделать отвар и выпить, боль ср</w:t>
      </w:r>
      <w:r w:rsidRPr="00502BDD">
        <w:rPr>
          <w:lang w:val="ru-RU"/>
        </w:rPr>
        <w:t xml:space="preserve">азу проходит. </w:t>
      </w:r>
      <w:r w:rsidR="00317365">
        <w:rPr>
          <w:i/>
          <w:iCs/>
          <w:lang w:val="ru-RU"/>
        </w:rPr>
        <w:t>(Приподнимаясь.)</w:t>
      </w:r>
      <w:r w:rsidR="00317365">
        <w:rPr>
          <w:lang w:val="ru-RU"/>
        </w:rPr>
        <w:t xml:space="preserve"> </w:t>
      </w:r>
      <w:r w:rsidRPr="00502BDD">
        <w:rPr>
          <w:lang w:val="ru-RU"/>
        </w:rPr>
        <w:t>Я могу принести.</w:t>
      </w:r>
    </w:p>
    <w:p w:rsidR="008B3778" w:rsidRPr="00502BDD" w:rsidRDefault="008B3778" w:rsidP="009B1BE0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317365">
        <w:rPr>
          <w:i/>
          <w:iCs/>
          <w:lang w:val="ru-RU"/>
        </w:rPr>
        <w:t>(Кладет ему руку на п</w:t>
      </w:r>
      <w:r w:rsidR="005923CF">
        <w:rPr>
          <w:i/>
          <w:iCs/>
          <w:lang w:val="ru-RU"/>
        </w:rPr>
        <w:t>л</w:t>
      </w:r>
      <w:r w:rsidR="00317365">
        <w:rPr>
          <w:i/>
          <w:iCs/>
          <w:lang w:val="ru-RU"/>
        </w:rPr>
        <w:t>ечо.)</w:t>
      </w:r>
      <w:r w:rsidR="00317365">
        <w:rPr>
          <w:lang w:val="ru-RU"/>
        </w:rPr>
        <w:t xml:space="preserve"> Не сейчас. </w:t>
      </w:r>
      <w:r w:rsidR="009B1BE0">
        <w:rPr>
          <w:lang w:val="ru-RU"/>
        </w:rPr>
        <w:t>М</w:t>
      </w:r>
      <w:r w:rsidR="005923CF">
        <w:rPr>
          <w:lang w:val="ru-RU"/>
        </w:rPr>
        <w:t>ы знаем</w:t>
      </w:r>
      <w:r w:rsidRPr="00502BDD">
        <w:rPr>
          <w:lang w:val="ru-RU"/>
        </w:rPr>
        <w:t>, что ты можешь лечить от всех болезней.</w:t>
      </w:r>
    </w:p>
    <w:p w:rsidR="008B3778" w:rsidRPr="00502BDD" w:rsidRDefault="008B3778" w:rsidP="005923CF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5923CF">
        <w:rPr>
          <w:lang w:val="ru-RU"/>
        </w:rPr>
        <w:t>Кроме смерти.</w:t>
      </w:r>
    </w:p>
    <w:p w:rsidR="003E2917" w:rsidRPr="00502BDD" w:rsidRDefault="003E2917" w:rsidP="00885909">
      <w:pPr>
        <w:pStyle w:val="remarka"/>
        <w:rPr>
          <w:lang w:val="ru-RU"/>
        </w:rPr>
      </w:pPr>
      <w:r w:rsidRPr="00502BDD">
        <w:rPr>
          <w:lang w:val="ru-RU"/>
        </w:rPr>
        <w:t xml:space="preserve">Симон угодливо смеется. Даниил хранит угрюмое молчание. Смех затихает. </w:t>
      </w:r>
    </w:p>
    <w:p w:rsidR="009632D7" w:rsidRPr="00502BDD" w:rsidRDefault="009F733D" w:rsidP="009F733D">
      <w:pPr>
        <w:pStyle w:val="dialog"/>
        <w:rPr>
          <w:lang w:val="ru-RU"/>
        </w:rPr>
      </w:pPr>
      <w:r w:rsidRPr="00502BDD">
        <w:rPr>
          <w:lang w:val="ru-RU"/>
        </w:rPr>
        <w:t>НАВУФЕЙ</w:t>
      </w:r>
      <w:r w:rsidR="009632D7" w:rsidRPr="00502BDD">
        <w:rPr>
          <w:lang w:val="ru-RU"/>
        </w:rPr>
        <w:t xml:space="preserve">. </w:t>
      </w:r>
      <w:r w:rsidR="009632D7" w:rsidRPr="00502BDD">
        <w:rPr>
          <w:i/>
          <w:iCs/>
          <w:lang w:val="ru-RU"/>
        </w:rPr>
        <w:t>(Робко.)</w:t>
      </w:r>
      <w:r w:rsidR="009632D7" w:rsidRPr="00502BDD">
        <w:rPr>
          <w:lang w:val="ru-RU"/>
        </w:rPr>
        <w:t xml:space="preserve"> </w:t>
      </w:r>
      <w:r w:rsidRPr="00502BDD">
        <w:rPr>
          <w:lang w:val="ru-RU"/>
        </w:rPr>
        <w:t>Великий царь…</w:t>
      </w:r>
      <w:r w:rsidR="009632D7" w:rsidRPr="00502BDD">
        <w:rPr>
          <w:lang w:val="ru-RU"/>
        </w:rPr>
        <w:t xml:space="preserve"> По поводу виноградника…</w:t>
      </w:r>
    </w:p>
    <w:p w:rsidR="009F733D" w:rsidRPr="00502BDD" w:rsidRDefault="009F733D" w:rsidP="009F733D">
      <w:pPr>
        <w:pStyle w:val="dialog"/>
        <w:rPr>
          <w:lang w:val="ru-RU"/>
        </w:rPr>
      </w:pPr>
      <w:r w:rsidRPr="00502BDD">
        <w:rPr>
          <w:lang w:val="ru-RU"/>
        </w:rPr>
        <w:t>АХАВ. Зови меня Ахав. Мы среди своих.</w:t>
      </w:r>
    </w:p>
    <w:p w:rsidR="009632D7" w:rsidRPr="00502BDD" w:rsidRDefault="009F733D" w:rsidP="009F733D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="009632D7" w:rsidRPr="00502BDD">
        <w:rPr>
          <w:i/>
          <w:iCs/>
          <w:lang w:val="ru-RU"/>
        </w:rPr>
        <w:t>(Ахаву.)</w:t>
      </w:r>
      <w:r w:rsidR="009632D7" w:rsidRPr="00502BDD">
        <w:rPr>
          <w:lang w:val="ru-RU"/>
        </w:rPr>
        <w:t xml:space="preserve"> </w:t>
      </w:r>
      <w:r w:rsidRPr="00502BDD">
        <w:rPr>
          <w:lang w:val="ru-RU"/>
        </w:rPr>
        <w:t xml:space="preserve">Хорошо. </w:t>
      </w:r>
      <w:r w:rsidR="00817FA8" w:rsidRPr="00502BDD">
        <w:rPr>
          <w:lang w:val="ru-RU"/>
        </w:rPr>
        <w:t>Так я хотел спросить…</w:t>
      </w:r>
    </w:p>
    <w:p w:rsidR="00885909" w:rsidRDefault="00817FA8" w:rsidP="00885909">
      <w:pPr>
        <w:pStyle w:val="dialog"/>
        <w:rPr>
          <w:lang w:val="ru-RU"/>
        </w:rPr>
      </w:pPr>
      <w:r w:rsidRPr="00502BDD">
        <w:rPr>
          <w:lang w:val="ru-RU"/>
        </w:rPr>
        <w:t xml:space="preserve">АХАВ. Подожди, я сначала покажу тебе, что нового в моем огороде. </w:t>
      </w:r>
    </w:p>
    <w:p w:rsidR="00817FA8" w:rsidRPr="00502BDD" w:rsidRDefault="00817FA8" w:rsidP="00885909">
      <w:pPr>
        <w:pStyle w:val="dialog"/>
        <w:rPr>
          <w:rFonts w:ascii="Times" w:hAnsi="Times" w:cs="Times"/>
          <w:color w:val="333333"/>
          <w:shd w:val="clear" w:color="auto" w:fill="FFFFFF"/>
          <w:lang w:val="ru-RU"/>
        </w:rPr>
      </w:pPr>
      <w:r w:rsidRPr="00502BDD">
        <w:rPr>
          <w:lang w:val="ru-RU"/>
        </w:rPr>
        <w:t>СИМОН.</w:t>
      </w:r>
      <w:r w:rsidRPr="00502BDD">
        <w:rPr>
          <w:i/>
          <w:iCs/>
          <w:lang w:val="ru-RU"/>
        </w:rPr>
        <w:t xml:space="preserve"> (Поддакивая</w:t>
      </w:r>
      <w:r w:rsidR="008B3778" w:rsidRPr="00502BDD">
        <w:rPr>
          <w:i/>
          <w:iCs/>
          <w:lang w:val="ru-RU"/>
        </w:rPr>
        <w:t xml:space="preserve"> по инерции</w:t>
      </w:r>
      <w:r w:rsidRPr="00502BDD">
        <w:rPr>
          <w:i/>
          <w:iCs/>
          <w:lang w:val="ru-RU"/>
        </w:rPr>
        <w:t>.)</w:t>
      </w:r>
      <w:r w:rsidR="00856ED4">
        <w:rPr>
          <w:i/>
          <w:iCs/>
          <w:lang w:val="ru-RU"/>
        </w:rPr>
        <w:t xml:space="preserve"> </w:t>
      </w:r>
      <w:r w:rsidRPr="00502BDD">
        <w:rPr>
          <w:rFonts w:ascii="Times" w:hAnsi="Times" w:cs="Times"/>
          <w:color w:val="333333"/>
          <w:shd w:val="clear" w:color="auto" w:fill="FFFFFF"/>
          <w:lang w:val="ru-RU"/>
        </w:rPr>
        <w:t>Выбирай жену не в хороводе, а в огороде.</w:t>
      </w:r>
    </w:p>
    <w:p w:rsidR="00817FA8" w:rsidRPr="00502BDD" w:rsidRDefault="00817FA8" w:rsidP="00817FA8">
      <w:pPr>
        <w:pStyle w:val="dialog"/>
        <w:rPr>
          <w:lang w:val="ru-RU"/>
        </w:rPr>
      </w:pPr>
      <w:r w:rsidRPr="00502BDD">
        <w:rPr>
          <w:lang w:val="ru-RU"/>
        </w:rPr>
        <w:t>ИЕЗАВЕЛЬ. Что ты хочешь этим сказать?</w:t>
      </w:r>
    </w:p>
    <w:p w:rsidR="00817FA8" w:rsidRPr="00502BDD" w:rsidRDefault="00817FA8" w:rsidP="008B3778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Pr="00502BDD">
        <w:rPr>
          <w:i/>
          <w:iCs/>
          <w:lang w:val="ru-RU"/>
        </w:rPr>
        <w:t>(Поняв свою оплошность.)</w:t>
      </w:r>
      <w:r w:rsidRPr="00502BDD">
        <w:rPr>
          <w:lang w:val="ru-RU"/>
        </w:rPr>
        <w:t xml:space="preserve"> Я хочу сказать, что наш царь выбрал самую </w:t>
      </w:r>
      <w:r w:rsidR="00CA2035">
        <w:rPr>
          <w:lang w:val="ru-RU"/>
        </w:rPr>
        <w:t>удивитель</w:t>
      </w:r>
      <w:r w:rsidRPr="00502BDD">
        <w:rPr>
          <w:lang w:val="ru-RU"/>
        </w:rPr>
        <w:t xml:space="preserve">ную </w:t>
      </w:r>
      <w:r w:rsidR="008B3778" w:rsidRPr="00502BDD">
        <w:rPr>
          <w:lang w:val="ru-RU"/>
        </w:rPr>
        <w:t>принцессу</w:t>
      </w:r>
      <w:r w:rsidRPr="00502BDD">
        <w:rPr>
          <w:lang w:val="ru-RU"/>
        </w:rPr>
        <w:t xml:space="preserve"> в мире. </w:t>
      </w:r>
    </w:p>
    <w:p w:rsidR="005923CF" w:rsidRPr="00502BDD" w:rsidRDefault="003E2917" w:rsidP="009B1BE0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="009B1BE0">
        <w:rPr>
          <w:lang w:val="ru-RU"/>
        </w:rPr>
        <w:t>Царь</w:t>
      </w:r>
      <w:r w:rsidRPr="00502BDD">
        <w:rPr>
          <w:lang w:val="ru-RU"/>
        </w:rPr>
        <w:t xml:space="preserve">, я лучше посмотрю твой огород в другой раз. </w:t>
      </w:r>
      <w:r w:rsidR="005923CF">
        <w:rPr>
          <w:lang w:val="ru-RU"/>
        </w:rPr>
        <w:t>Когда кончу сбор винограда. А сейчас я</w:t>
      </w:r>
      <w:r w:rsidR="005923CF" w:rsidRPr="00502BDD">
        <w:rPr>
          <w:lang w:val="ru-RU"/>
        </w:rPr>
        <w:t xml:space="preserve"> </w:t>
      </w:r>
      <w:r w:rsidR="005923CF">
        <w:rPr>
          <w:lang w:val="ru-RU"/>
        </w:rPr>
        <w:t>пойду. С</w:t>
      </w:r>
      <w:r w:rsidR="005923CF" w:rsidRPr="00502BDD">
        <w:rPr>
          <w:lang w:val="ru-RU"/>
        </w:rPr>
        <w:t>трашно устал. Хочется отдохнуть долго-долго.</w:t>
      </w:r>
    </w:p>
    <w:p w:rsidR="005923CF" w:rsidRPr="00502BDD" w:rsidRDefault="005923CF" w:rsidP="005923CF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>
        <w:rPr>
          <w:lang w:val="ru-RU"/>
        </w:rPr>
        <w:t>Не беспокойся. С</w:t>
      </w:r>
      <w:r w:rsidRPr="00502BDD">
        <w:rPr>
          <w:lang w:val="ru-RU"/>
        </w:rPr>
        <w:t>коро ты отдохнешь.</w:t>
      </w:r>
    </w:p>
    <w:p w:rsidR="003E2917" w:rsidRPr="00502BDD" w:rsidRDefault="003E2917" w:rsidP="005923CF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5923CF">
        <w:rPr>
          <w:lang w:val="ru-RU"/>
        </w:rPr>
        <w:t>Заходи в</w:t>
      </w:r>
      <w:r w:rsidRPr="00502BDD">
        <w:rPr>
          <w:lang w:val="ru-RU"/>
        </w:rPr>
        <w:t xml:space="preserve"> любое время, когда тебе будет удобно.</w:t>
      </w:r>
      <w:r w:rsidR="00856ED4">
        <w:rPr>
          <w:lang w:val="ru-RU"/>
        </w:rPr>
        <w:t xml:space="preserve"> </w:t>
      </w:r>
    </w:p>
    <w:p w:rsidR="003E2917" w:rsidRPr="00502BDD" w:rsidRDefault="00AB405C" w:rsidP="005923CF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Так вот, </w:t>
      </w:r>
      <w:r w:rsidR="005923CF">
        <w:rPr>
          <w:lang w:val="ru-RU"/>
        </w:rPr>
        <w:t xml:space="preserve">ты наверно хотел снова поговорить </w:t>
      </w:r>
      <w:r w:rsidRPr="00502BDD">
        <w:rPr>
          <w:lang w:val="ru-RU"/>
        </w:rPr>
        <w:t>насчет виноградника…</w:t>
      </w:r>
    </w:p>
    <w:p w:rsidR="00AB405C" w:rsidRPr="00502BDD" w:rsidRDefault="009632D7" w:rsidP="00AB405C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AB405C" w:rsidRPr="00502BDD">
        <w:rPr>
          <w:lang w:val="ru-RU"/>
        </w:rPr>
        <w:t>Какого виноградника?</w:t>
      </w:r>
    </w:p>
    <w:p w:rsidR="00AB405C" w:rsidRPr="00502BDD" w:rsidRDefault="00AB405C" w:rsidP="00AB405C">
      <w:pPr>
        <w:pStyle w:val="dialog"/>
        <w:rPr>
          <w:lang w:val="ru-RU"/>
        </w:rPr>
      </w:pPr>
      <w:r w:rsidRPr="00502BDD">
        <w:rPr>
          <w:lang w:val="ru-RU"/>
        </w:rPr>
        <w:t>НАВУФЕЙ. Моего. Который ты хочешь купить…</w:t>
      </w:r>
    </w:p>
    <w:p w:rsidR="00834BAE" w:rsidRPr="00502BDD" w:rsidRDefault="00AB405C" w:rsidP="00AB405C">
      <w:pPr>
        <w:pStyle w:val="dialog"/>
        <w:rPr>
          <w:lang w:val="ru-RU"/>
        </w:rPr>
      </w:pPr>
      <w:r w:rsidRPr="00502BDD">
        <w:rPr>
          <w:lang w:val="ru-RU"/>
        </w:rPr>
        <w:t xml:space="preserve">АХАВ. Я? </w:t>
      </w:r>
      <w:r w:rsidR="009632D7" w:rsidRPr="00502BDD">
        <w:rPr>
          <w:lang w:val="ru-RU"/>
        </w:rPr>
        <w:t xml:space="preserve">Зачем </w:t>
      </w:r>
      <w:r w:rsidRPr="00502BDD">
        <w:rPr>
          <w:lang w:val="ru-RU"/>
        </w:rPr>
        <w:t xml:space="preserve">он </w:t>
      </w:r>
      <w:r w:rsidR="009632D7" w:rsidRPr="00502BDD">
        <w:rPr>
          <w:lang w:val="ru-RU"/>
        </w:rPr>
        <w:t xml:space="preserve">мне? </w:t>
      </w:r>
    </w:p>
    <w:p w:rsidR="00834BAE" w:rsidRPr="00502BDD" w:rsidRDefault="00834BAE" w:rsidP="00AB405C">
      <w:pPr>
        <w:pStyle w:val="dialog"/>
        <w:rPr>
          <w:lang w:val="ru-RU"/>
        </w:rPr>
      </w:pPr>
      <w:r w:rsidRPr="00502BDD">
        <w:rPr>
          <w:lang w:val="ru-RU"/>
        </w:rPr>
        <w:t>НАВУФЕЙ. Но ведь утром ты…</w:t>
      </w:r>
    </w:p>
    <w:p w:rsidR="009632D7" w:rsidRPr="00502BDD" w:rsidRDefault="00834BAE" w:rsidP="00AB405C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AB405C" w:rsidRPr="00502BDD">
        <w:rPr>
          <w:lang w:val="ru-RU"/>
        </w:rPr>
        <w:t xml:space="preserve">Я передумал. У меня много виноградников. </w:t>
      </w:r>
    </w:p>
    <w:p w:rsidR="00834BAE" w:rsidRPr="00502BDD" w:rsidRDefault="00F71007" w:rsidP="009B1BE0">
      <w:pPr>
        <w:pStyle w:val="dialog"/>
        <w:rPr>
          <w:lang w:val="ru-RU"/>
        </w:rPr>
      </w:pPr>
      <w:r>
        <w:rPr>
          <w:lang w:val="ru-RU"/>
        </w:rPr>
        <w:t>НАВУФЕЙ</w:t>
      </w:r>
      <w:r w:rsidR="009632D7" w:rsidRPr="00502BDD">
        <w:rPr>
          <w:lang w:val="ru-RU"/>
        </w:rPr>
        <w:t xml:space="preserve">. </w:t>
      </w:r>
      <w:r w:rsidR="00AB405C" w:rsidRPr="00502BDD">
        <w:rPr>
          <w:lang w:val="ru-RU"/>
        </w:rPr>
        <w:t>Тогда я пойду, а вечером встретимся снова у меня.</w:t>
      </w:r>
      <w:r w:rsidR="009B1BE0">
        <w:rPr>
          <w:lang w:val="ru-RU"/>
        </w:rPr>
        <w:t xml:space="preserve"> </w:t>
      </w:r>
      <w:r w:rsidR="00834BAE" w:rsidRPr="00502BDD">
        <w:rPr>
          <w:i/>
          <w:iCs/>
          <w:lang w:val="ru-RU"/>
        </w:rPr>
        <w:t>(Вставая и собираясь уйти.)</w:t>
      </w:r>
      <w:r w:rsidR="00834BAE" w:rsidRPr="00502BDD">
        <w:rPr>
          <w:lang w:val="ru-RU"/>
        </w:rPr>
        <w:t xml:space="preserve"> Спасибо. </w:t>
      </w:r>
      <w:r w:rsidR="00B9058D" w:rsidRPr="00502BDD">
        <w:rPr>
          <w:lang w:val="ru-RU"/>
        </w:rPr>
        <w:t>Хорошего вам дня.</w:t>
      </w:r>
    </w:p>
    <w:p w:rsidR="009632D7" w:rsidRPr="00502BDD" w:rsidRDefault="00834BAE" w:rsidP="00B9058D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B9058D" w:rsidRPr="00502BDD">
        <w:rPr>
          <w:lang w:val="ru-RU"/>
        </w:rPr>
        <w:t>Постой. Задержись ненадолго. Нам</w:t>
      </w:r>
      <w:r w:rsidR="009632D7" w:rsidRPr="00502BDD">
        <w:rPr>
          <w:lang w:val="ru-RU"/>
        </w:rPr>
        <w:t xml:space="preserve"> с тобой </w:t>
      </w:r>
      <w:r w:rsidR="00B9058D" w:rsidRPr="00502BDD">
        <w:rPr>
          <w:lang w:val="ru-RU"/>
        </w:rPr>
        <w:t>надо кое-что выяснить.</w:t>
      </w:r>
      <w:r w:rsidR="009632D7" w:rsidRPr="00502BDD">
        <w:rPr>
          <w:lang w:val="ru-RU"/>
        </w:rPr>
        <w:t xml:space="preserve"> </w:t>
      </w:r>
    </w:p>
    <w:p w:rsidR="009632D7" w:rsidRPr="00502BDD" w:rsidRDefault="00F71007" w:rsidP="009B1BE0">
      <w:pPr>
        <w:pStyle w:val="dialog"/>
        <w:rPr>
          <w:lang w:val="ru-RU"/>
        </w:rPr>
      </w:pPr>
      <w:r>
        <w:rPr>
          <w:lang w:val="ru-RU"/>
        </w:rPr>
        <w:t>НАВУФЕЙ</w:t>
      </w:r>
      <w:r w:rsidR="009632D7" w:rsidRPr="00502BDD">
        <w:rPr>
          <w:lang w:val="ru-RU"/>
        </w:rPr>
        <w:t>. По</w:t>
      </w:r>
      <w:r w:rsidR="00B9058D" w:rsidRPr="00502BDD">
        <w:rPr>
          <w:lang w:val="ru-RU"/>
        </w:rPr>
        <w:t>чему я не хо</w:t>
      </w:r>
      <w:r w:rsidR="009B1BE0">
        <w:rPr>
          <w:lang w:val="ru-RU"/>
        </w:rPr>
        <w:t>чу</w:t>
      </w:r>
      <w:r w:rsidR="00B9058D" w:rsidRPr="00502BDD">
        <w:rPr>
          <w:lang w:val="ru-RU"/>
        </w:rPr>
        <w:t xml:space="preserve"> продавать </w:t>
      </w:r>
      <w:r w:rsidR="009632D7" w:rsidRPr="00502BDD">
        <w:rPr>
          <w:lang w:val="ru-RU"/>
        </w:rPr>
        <w:t>виноградник?</w:t>
      </w:r>
    </w:p>
    <w:p w:rsidR="009632D7" w:rsidRPr="00502BDD" w:rsidRDefault="009632D7" w:rsidP="00B9058D">
      <w:pPr>
        <w:pStyle w:val="dialog"/>
        <w:rPr>
          <w:lang w:val="ru-RU"/>
        </w:rPr>
      </w:pPr>
      <w:r w:rsidRPr="00502BDD">
        <w:rPr>
          <w:lang w:val="ru-RU"/>
        </w:rPr>
        <w:t>ИЕЗАВЕЛЬ. Нет. По</w:t>
      </w:r>
      <w:r w:rsidR="00B9058D" w:rsidRPr="00502BDD">
        <w:rPr>
          <w:lang w:val="ru-RU"/>
        </w:rPr>
        <w:t>чему</w:t>
      </w:r>
      <w:r w:rsidRPr="00502BDD">
        <w:rPr>
          <w:lang w:val="ru-RU"/>
        </w:rPr>
        <w:t xml:space="preserve"> ты проклинал бога и царя.</w:t>
      </w:r>
    </w:p>
    <w:p w:rsidR="009632D7" w:rsidRPr="005923CF" w:rsidRDefault="00F71007" w:rsidP="00B9058D">
      <w:pPr>
        <w:pStyle w:val="dialog"/>
        <w:rPr>
          <w:lang w:val="ru-RU"/>
        </w:rPr>
      </w:pPr>
      <w:r>
        <w:rPr>
          <w:lang w:val="ru-RU"/>
        </w:rPr>
        <w:lastRenderedPageBreak/>
        <w:t>НАВУФЕЙ</w:t>
      </w:r>
      <w:r w:rsidR="009632D7" w:rsidRPr="00502BDD">
        <w:rPr>
          <w:lang w:val="ru-RU"/>
        </w:rPr>
        <w:t xml:space="preserve">. </w:t>
      </w:r>
      <w:r w:rsidR="00B9058D" w:rsidRPr="00502BDD">
        <w:rPr>
          <w:lang w:val="ru-RU"/>
        </w:rPr>
        <w:t>Я? Проклинал?</w:t>
      </w:r>
      <w:r w:rsidR="005923CF">
        <w:rPr>
          <w:lang w:val="ru-RU"/>
        </w:rPr>
        <w:t xml:space="preserve"> </w:t>
      </w:r>
      <w:r w:rsidR="005923CF">
        <w:rPr>
          <w:i/>
          <w:iCs/>
          <w:lang w:val="ru-RU"/>
        </w:rPr>
        <w:t>(Громко смеется.)</w:t>
      </w:r>
      <w:r w:rsidR="005923CF">
        <w:rPr>
          <w:lang w:val="ru-RU"/>
        </w:rPr>
        <w:t xml:space="preserve"> </w:t>
      </w:r>
    </w:p>
    <w:p w:rsidR="009632D7" w:rsidRPr="00502BDD" w:rsidRDefault="00B9058D" w:rsidP="009632D7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Pr="00502BDD">
        <w:rPr>
          <w:i/>
          <w:iCs/>
          <w:lang w:val="ru-RU"/>
        </w:rPr>
        <w:t>(Ища повод уйти.)</w:t>
      </w:r>
      <w:r w:rsidRPr="00502BDD">
        <w:rPr>
          <w:lang w:val="ru-RU"/>
        </w:rPr>
        <w:t xml:space="preserve"> Мне пора пойти проверить посты.</w:t>
      </w:r>
    </w:p>
    <w:p w:rsidR="00B9058D" w:rsidRPr="00502BDD" w:rsidRDefault="009632D7" w:rsidP="00B9058D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471CA2" w:rsidRPr="00502BDD">
        <w:rPr>
          <w:i/>
          <w:iCs/>
          <w:lang w:val="ru-RU"/>
        </w:rPr>
        <w:t>(Вполголоса.)</w:t>
      </w:r>
      <w:r w:rsidR="00471CA2" w:rsidRPr="00502BDD">
        <w:rPr>
          <w:lang w:val="ru-RU"/>
        </w:rPr>
        <w:t xml:space="preserve"> </w:t>
      </w:r>
      <w:r w:rsidR="00B9058D" w:rsidRPr="00502BDD">
        <w:rPr>
          <w:lang w:val="ru-RU"/>
        </w:rPr>
        <w:t xml:space="preserve">Иди и постарайся, чтобы на выходе собралось достаточное количество стражников. </w:t>
      </w:r>
    </w:p>
    <w:p w:rsidR="004B38C2" w:rsidRPr="00502BDD" w:rsidRDefault="004B38C2" w:rsidP="004B38C2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="00B9058D" w:rsidRPr="00502BDD">
        <w:rPr>
          <w:lang w:val="ru-RU"/>
        </w:rPr>
        <w:t>В па</w:t>
      </w:r>
      <w:r w:rsidRPr="00502BDD">
        <w:rPr>
          <w:lang w:val="ru-RU"/>
        </w:rPr>
        <w:t>р</w:t>
      </w:r>
      <w:r w:rsidR="00B9058D" w:rsidRPr="00502BDD">
        <w:rPr>
          <w:lang w:val="ru-RU"/>
        </w:rPr>
        <w:t>адной форме?</w:t>
      </w:r>
    </w:p>
    <w:p w:rsidR="009632D7" w:rsidRPr="00502BDD" w:rsidRDefault="004B38C2" w:rsidP="00471CA2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471CA2" w:rsidRPr="00502BDD">
        <w:rPr>
          <w:lang w:val="ru-RU"/>
        </w:rPr>
        <w:t>В</w:t>
      </w:r>
      <w:r w:rsidRPr="00502BDD">
        <w:rPr>
          <w:lang w:val="ru-RU"/>
        </w:rPr>
        <w:t>ообще без формы.</w:t>
      </w:r>
      <w:r w:rsidR="00B9058D" w:rsidRPr="00502BDD">
        <w:rPr>
          <w:lang w:val="ru-RU"/>
        </w:rPr>
        <w:t xml:space="preserve"> И </w:t>
      </w:r>
      <w:r w:rsidR="00471CA2" w:rsidRPr="00502BDD">
        <w:rPr>
          <w:lang w:val="ru-RU"/>
        </w:rPr>
        <w:t>не вздумай исчезнуть. В</w:t>
      </w:r>
      <w:r w:rsidR="00B9058D" w:rsidRPr="00502BDD">
        <w:rPr>
          <w:lang w:val="ru-RU"/>
        </w:rPr>
        <w:t>озвращайся</w:t>
      </w:r>
      <w:r w:rsidRPr="00502BDD">
        <w:rPr>
          <w:lang w:val="ru-RU"/>
        </w:rPr>
        <w:t xml:space="preserve"> безотлагательно.</w:t>
      </w:r>
      <w:r w:rsidR="00B9058D" w:rsidRPr="00502BDD">
        <w:rPr>
          <w:lang w:val="ru-RU"/>
        </w:rPr>
        <w:t xml:space="preserve"> </w:t>
      </w:r>
    </w:p>
    <w:p w:rsidR="00CC6039" w:rsidRPr="00502BDD" w:rsidRDefault="004B38C2" w:rsidP="005923CF">
      <w:pPr>
        <w:pStyle w:val="remarka"/>
        <w:rPr>
          <w:lang w:val="ru-RU"/>
        </w:rPr>
      </w:pPr>
      <w:r w:rsidRPr="00502BDD">
        <w:rPr>
          <w:lang w:val="ru-RU"/>
        </w:rPr>
        <w:t>Симон, поняв, что улизнуть</w:t>
      </w:r>
      <w:r w:rsidR="00CC6039" w:rsidRPr="00502BDD">
        <w:rPr>
          <w:lang w:val="ru-RU"/>
        </w:rPr>
        <w:t xml:space="preserve"> не удастся, вздыха</w:t>
      </w:r>
      <w:r w:rsidR="005923CF">
        <w:rPr>
          <w:lang w:val="ru-RU"/>
        </w:rPr>
        <w:t>е</w:t>
      </w:r>
      <w:r w:rsidR="00CC6039" w:rsidRPr="00502BDD">
        <w:rPr>
          <w:lang w:val="ru-RU"/>
        </w:rPr>
        <w:t xml:space="preserve">т и, </w:t>
      </w:r>
      <w:r w:rsidR="005923CF">
        <w:rPr>
          <w:lang w:val="ru-RU"/>
        </w:rPr>
        <w:t>пок</w:t>
      </w:r>
      <w:r w:rsidR="00CC6039" w:rsidRPr="00502BDD">
        <w:rPr>
          <w:lang w:val="ru-RU"/>
        </w:rPr>
        <w:t xml:space="preserve">лонившись, выходит. </w:t>
      </w:r>
    </w:p>
    <w:p w:rsidR="005923CF" w:rsidRDefault="005923CF" w:rsidP="00471CA2">
      <w:pPr>
        <w:pStyle w:val="dialog"/>
        <w:rPr>
          <w:lang w:val="ru-RU"/>
        </w:rPr>
      </w:pPr>
      <w:r>
        <w:rPr>
          <w:lang w:val="ru-RU"/>
        </w:rPr>
        <w:t>НАВУФЕЙ. Я тоже пойду.</w:t>
      </w:r>
    </w:p>
    <w:p w:rsidR="005923CF" w:rsidRDefault="005923CF" w:rsidP="005923CF">
      <w:pPr>
        <w:pStyle w:val="dialog"/>
        <w:rPr>
          <w:lang w:val="ru-RU"/>
        </w:rPr>
      </w:pPr>
      <w:r>
        <w:rPr>
          <w:lang w:val="ru-RU"/>
        </w:rPr>
        <w:t>ИЕЗАВЕЛЬ. Подожди минутку.</w:t>
      </w:r>
      <w:r w:rsidR="00DC687C">
        <w:rPr>
          <w:lang w:val="ru-RU"/>
        </w:rPr>
        <w:t xml:space="preserve"> </w:t>
      </w:r>
      <w:r w:rsidR="000D676D">
        <w:rPr>
          <w:lang w:val="ru-RU"/>
        </w:rPr>
        <w:t>М</w:t>
      </w:r>
      <w:r w:rsidR="00DC687C">
        <w:rPr>
          <w:lang w:val="ru-RU"/>
        </w:rPr>
        <w:t>ы еще не договорили про твое проклятие.</w:t>
      </w:r>
    </w:p>
    <w:p w:rsidR="009632D7" w:rsidRPr="00502BDD" w:rsidRDefault="00CC6039" w:rsidP="00DC687C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="00DC687C">
        <w:rPr>
          <w:lang w:val="ru-RU"/>
        </w:rPr>
        <w:t>Р</w:t>
      </w:r>
      <w:r w:rsidR="00471CA2" w:rsidRPr="00502BDD">
        <w:rPr>
          <w:lang w:val="ru-RU"/>
        </w:rPr>
        <w:t>азв</w:t>
      </w:r>
      <w:r w:rsidR="00A104A2" w:rsidRPr="00502BDD">
        <w:rPr>
          <w:lang w:val="ru-RU"/>
        </w:rPr>
        <w:t>е я</w:t>
      </w:r>
      <w:r w:rsidR="009632D7" w:rsidRPr="00502BDD">
        <w:rPr>
          <w:lang w:val="ru-RU"/>
        </w:rPr>
        <w:t xml:space="preserve"> проклинал бога и царя?</w:t>
      </w:r>
    </w:p>
    <w:p w:rsidR="009632D7" w:rsidRPr="00502BDD" w:rsidRDefault="009632D7" w:rsidP="004B38C2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4B38C2" w:rsidRPr="00502BDD">
        <w:rPr>
          <w:lang w:val="ru-RU"/>
        </w:rPr>
        <w:t>Так говорят.</w:t>
      </w:r>
    </w:p>
    <w:p w:rsidR="009632D7" w:rsidRPr="00502BDD" w:rsidRDefault="00F71007" w:rsidP="00AA52EC">
      <w:pPr>
        <w:pStyle w:val="dialog"/>
        <w:rPr>
          <w:lang w:val="ru-RU"/>
        </w:rPr>
      </w:pPr>
      <w:r>
        <w:rPr>
          <w:lang w:val="ru-RU"/>
        </w:rPr>
        <w:t>НАВУФЕЙ</w:t>
      </w:r>
      <w:r w:rsidR="009632D7" w:rsidRPr="00502BDD">
        <w:rPr>
          <w:lang w:val="ru-RU"/>
        </w:rPr>
        <w:t xml:space="preserve">. </w:t>
      </w:r>
      <w:r w:rsidR="009632D7" w:rsidRPr="00502BDD">
        <w:rPr>
          <w:i/>
          <w:iCs/>
          <w:lang w:val="ru-RU"/>
        </w:rPr>
        <w:t>(</w:t>
      </w:r>
      <w:r w:rsidR="004B38C2" w:rsidRPr="00502BDD">
        <w:rPr>
          <w:i/>
          <w:iCs/>
          <w:lang w:val="ru-RU"/>
        </w:rPr>
        <w:t>Смеется</w:t>
      </w:r>
      <w:r w:rsidR="009632D7" w:rsidRPr="00502BDD">
        <w:rPr>
          <w:i/>
          <w:iCs/>
          <w:lang w:val="ru-RU"/>
        </w:rPr>
        <w:t>.)</w:t>
      </w:r>
      <w:r w:rsidR="009632D7" w:rsidRPr="00502BDD">
        <w:rPr>
          <w:lang w:val="ru-RU"/>
        </w:rPr>
        <w:t xml:space="preserve"> </w:t>
      </w:r>
      <w:r w:rsidR="004B38C2" w:rsidRPr="00502BDD">
        <w:rPr>
          <w:lang w:val="ru-RU"/>
        </w:rPr>
        <w:t>Но ведь этого не может быть. Ты не ошиблась?</w:t>
      </w:r>
      <w:r w:rsidR="00AA52EC" w:rsidRPr="00502BDD">
        <w:rPr>
          <w:lang w:val="ru-RU"/>
        </w:rPr>
        <w:t xml:space="preserve"> Может, говорили о ком-то другом?</w:t>
      </w:r>
    </w:p>
    <w:p w:rsidR="009632D7" w:rsidRPr="00502BDD" w:rsidRDefault="009632D7" w:rsidP="00AA52EC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4B38C2" w:rsidRPr="00502BDD">
        <w:rPr>
          <w:lang w:val="ru-RU"/>
        </w:rPr>
        <w:t>А ты не проклинал?</w:t>
      </w:r>
    </w:p>
    <w:p w:rsidR="009632D7" w:rsidRPr="00502BDD" w:rsidRDefault="00F71007" w:rsidP="00DC687C">
      <w:pPr>
        <w:pStyle w:val="dialog"/>
        <w:rPr>
          <w:lang w:val="ru-RU"/>
        </w:rPr>
      </w:pPr>
      <w:r>
        <w:rPr>
          <w:lang w:val="ru-RU"/>
        </w:rPr>
        <w:t>НАВУФЕЙ</w:t>
      </w:r>
      <w:r w:rsidR="009632D7" w:rsidRPr="00502BDD">
        <w:rPr>
          <w:lang w:val="ru-RU"/>
        </w:rPr>
        <w:t xml:space="preserve">. </w:t>
      </w:r>
      <w:r w:rsidR="00AA52EC" w:rsidRPr="00502BDD">
        <w:rPr>
          <w:lang w:val="ru-RU"/>
        </w:rPr>
        <w:t>Нет, конечно</w:t>
      </w:r>
      <w:r w:rsidR="009632D7" w:rsidRPr="00502BDD">
        <w:rPr>
          <w:lang w:val="ru-RU"/>
        </w:rPr>
        <w:t xml:space="preserve">. </w:t>
      </w:r>
      <w:r w:rsidR="00AA52EC" w:rsidRPr="00502BDD">
        <w:rPr>
          <w:lang w:val="ru-RU"/>
        </w:rPr>
        <w:t xml:space="preserve">Неужели </w:t>
      </w:r>
      <w:r w:rsidR="00DC687C">
        <w:rPr>
          <w:lang w:val="ru-RU"/>
        </w:rPr>
        <w:t>в</w:t>
      </w:r>
      <w:r w:rsidR="00AA52EC" w:rsidRPr="00502BDD">
        <w:rPr>
          <w:lang w:val="ru-RU"/>
        </w:rPr>
        <w:t>ы этому вери</w:t>
      </w:r>
      <w:r w:rsidR="00DC687C">
        <w:rPr>
          <w:lang w:val="ru-RU"/>
        </w:rPr>
        <w:t>те</w:t>
      </w:r>
      <w:r w:rsidR="00AA52EC" w:rsidRPr="00502BDD">
        <w:rPr>
          <w:lang w:val="ru-RU"/>
        </w:rPr>
        <w:t>?</w:t>
      </w:r>
    </w:p>
    <w:p w:rsidR="009632D7" w:rsidRPr="00502BDD" w:rsidRDefault="009632D7" w:rsidP="009632D7">
      <w:pPr>
        <w:pStyle w:val="dialog"/>
        <w:rPr>
          <w:lang w:val="ru-RU"/>
        </w:rPr>
      </w:pPr>
      <w:r w:rsidRPr="00502BDD">
        <w:rPr>
          <w:lang w:val="ru-RU"/>
        </w:rPr>
        <w:t>ИЕЗАВЕЛЬ. Ты готов в этом поклясться?</w:t>
      </w:r>
    </w:p>
    <w:p w:rsidR="00AA52EC" w:rsidRPr="00502BDD" w:rsidRDefault="00AA52EC" w:rsidP="00DC687C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Да мне и клясться не надо! Ведь все меня знают. </w:t>
      </w:r>
      <w:r w:rsidR="009B1BE0">
        <w:rPr>
          <w:lang w:val="ru-RU"/>
        </w:rPr>
        <w:t>Наоборот</w:t>
      </w:r>
      <w:r w:rsidR="00DC687C">
        <w:rPr>
          <w:lang w:val="ru-RU"/>
        </w:rPr>
        <w:t>: к</w:t>
      </w:r>
      <w:r w:rsidRPr="00502BDD">
        <w:rPr>
          <w:lang w:val="ru-RU"/>
        </w:rPr>
        <w:t>аждое утро я возношу хвалу богу и молюсь за благополучие царя.</w:t>
      </w:r>
    </w:p>
    <w:p w:rsidR="00AA52EC" w:rsidRPr="00502BDD" w:rsidRDefault="00AA52EC" w:rsidP="00DC687C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Но все-таки </w:t>
      </w:r>
      <w:r w:rsidR="00DC687C" w:rsidRPr="00502BDD">
        <w:rPr>
          <w:lang w:val="ru-RU"/>
        </w:rPr>
        <w:t xml:space="preserve">ты </w:t>
      </w:r>
      <w:r w:rsidRPr="00502BDD">
        <w:rPr>
          <w:lang w:val="ru-RU"/>
        </w:rPr>
        <w:t xml:space="preserve">можешь в этом поклясться? </w:t>
      </w:r>
    </w:p>
    <w:p w:rsidR="00AA52EC" w:rsidRPr="00502BDD" w:rsidRDefault="00AA52EC" w:rsidP="00AA52EC">
      <w:pPr>
        <w:pStyle w:val="dialog"/>
        <w:rPr>
          <w:lang w:val="ru-RU"/>
        </w:rPr>
      </w:pPr>
      <w:r w:rsidRPr="00502BDD">
        <w:rPr>
          <w:lang w:val="ru-RU"/>
        </w:rPr>
        <w:t>НАВУФЕЙ. Конечно! Клянусь именем всемогущего бога!</w:t>
      </w:r>
    </w:p>
    <w:p w:rsidR="00AA52EC" w:rsidRPr="00502BDD" w:rsidRDefault="00AA52EC" w:rsidP="00AA52EC">
      <w:pPr>
        <w:pStyle w:val="remarka"/>
        <w:rPr>
          <w:lang w:val="ru-RU"/>
        </w:rPr>
      </w:pPr>
      <w:r w:rsidRPr="00502BDD">
        <w:rPr>
          <w:lang w:val="ru-RU"/>
        </w:rPr>
        <w:t>Симон во время этого диалога возвращается.</w:t>
      </w:r>
    </w:p>
    <w:p w:rsidR="00770DAD" w:rsidRPr="00502BDD" w:rsidRDefault="009632D7" w:rsidP="00AA52EC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AA52EC" w:rsidRPr="00502BDD">
        <w:rPr>
          <w:lang w:val="ru-RU"/>
        </w:rPr>
        <w:t>Очень хорошо. Извини, я, наверно, в самом деле ошиблась</w:t>
      </w:r>
      <w:r w:rsidRPr="00502BDD">
        <w:rPr>
          <w:lang w:val="ru-RU"/>
        </w:rPr>
        <w:t xml:space="preserve">. </w:t>
      </w:r>
    </w:p>
    <w:p w:rsidR="00770DAD" w:rsidRPr="00502BDD" w:rsidRDefault="00770DAD" w:rsidP="00AA52EC">
      <w:pPr>
        <w:pStyle w:val="dialog"/>
        <w:rPr>
          <w:lang w:val="ru-RU"/>
        </w:rPr>
      </w:pPr>
      <w:r w:rsidRPr="00502BDD">
        <w:rPr>
          <w:lang w:val="ru-RU"/>
        </w:rPr>
        <w:t>АХАВ. Конечно. Все знают, что Навуфей наш друг.</w:t>
      </w:r>
    </w:p>
    <w:p w:rsidR="009632D7" w:rsidRPr="00502BDD" w:rsidRDefault="00770DAD" w:rsidP="00770DAD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9632D7" w:rsidRPr="00502BDD">
        <w:rPr>
          <w:lang w:val="ru-RU"/>
        </w:rPr>
        <w:t>И все-таки есть свидетели</w:t>
      </w:r>
      <w:r w:rsidRPr="00502BDD">
        <w:rPr>
          <w:lang w:val="ru-RU"/>
        </w:rPr>
        <w:t>, которые утверждают, что ты проклинал царя</w:t>
      </w:r>
      <w:r w:rsidR="009632D7" w:rsidRPr="00502BDD">
        <w:rPr>
          <w:lang w:val="ru-RU"/>
        </w:rPr>
        <w:t xml:space="preserve">. </w:t>
      </w:r>
    </w:p>
    <w:p w:rsidR="00770DAD" w:rsidRPr="00502BDD" w:rsidRDefault="00F71007" w:rsidP="009B1BE0">
      <w:pPr>
        <w:pStyle w:val="dialog"/>
        <w:rPr>
          <w:lang w:val="ru-RU"/>
        </w:rPr>
      </w:pPr>
      <w:r>
        <w:rPr>
          <w:lang w:val="ru-RU"/>
        </w:rPr>
        <w:t>НАВУФЕЙ</w:t>
      </w:r>
      <w:r w:rsidR="009632D7" w:rsidRPr="00502BDD">
        <w:rPr>
          <w:lang w:val="ru-RU"/>
        </w:rPr>
        <w:t xml:space="preserve">. </w:t>
      </w:r>
      <w:r w:rsidR="009632D7" w:rsidRPr="00502BDD">
        <w:rPr>
          <w:i/>
          <w:iCs/>
          <w:lang w:val="ru-RU"/>
        </w:rPr>
        <w:t>(</w:t>
      </w:r>
      <w:r w:rsidR="009B1BE0">
        <w:rPr>
          <w:i/>
          <w:iCs/>
          <w:lang w:val="ru-RU"/>
        </w:rPr>
        <w:t>Беззаботно</w:t>
      </w:r>
      <w:r w:rsidR="009632D7" w:rsidRPr="00502BDD">
        <w:rPr>
          <w:i/>
          <w:iCs/>
          <w:lang w:val="ru-RU"/>
        </w:rPr>
        <w:t>.)</w:t>
      </w:r>
      <w:r w:rsidR="009632D7" w:rsidRPr="00502BDD">
        <w:rPr>
          <w:lang w:val="ru-RU"/>
        </w:rPr>
        <w:t xml:space="preserve"> </w:t>
      </w:r>
      <w:r w:rsidR="00770DAD" w:rsidRPr="00502BDD">
        <w:rPr>
          <w:lang w:val="ru-RU"/>
        </w:rPr>
        <w:t>Какие свидетели? Я же говорю – быть этог</w:t>
      </w:r>
      <w:r w:rsidR="009B1BE0">
        <w:rPr>
          <w:lang w:val="ru-RU"/>
        </w:rPr>
        <w:t>о не может!</w:t>
      </w:r>
    </w:p>
    <w:p w:rsidR="00770DAD" w:rsidRPr="00502BDD" w:rsidRDefault="00770DAD" w:rsidP="00C1010C">
      <w:pPr>
        <w:pStyle w:val="dialog"/>
        <w:rPr>
          <w:lang w:val="ru-RU"/>
        </w:rPr>
      </w:pPr>
      <w:r w:rsidRPr="00502BDD">
        <w:rPr>
          <w:lang w:val="ru-RU"/>
        </w:rPr>
        <w:t>ИЕЗАВЕЛЬ. Может, тебе кто-то завидует? Может, у тебя есть враги, и они тебя оболгали?</w:t>
      </w:r>
    </w:p>
    <w:p w:rsidR="00770DAD" w:rsidRPr="00502BDD" w:rsidRDefault="00770DAD" w:rsidP="006A3F66">
      <w:pPr>
        <w:pStyle w:val="dialog"/>
        <w:rPr>
          <w:lang w:val="ru-RU"/>
        </w:rPr>
      </w:pPr>
      <w:r w:rsidRPr="00502BDD">
        <w:rPr>
          <w:lang w:val="ru-RU"/>
        </w:rPr>
        <w:t>НАВУФЕЙ. Нет у меня врагов! По крайней мере, я о них не знаю. Спросите обо мне кого угодно, и все скажут, что я никогда не проклинал не только царя, но и вообще никого.</w:t>
      </w:r>
    </w:p>
    <w:p w:rsidR="006A3F66" w:rsidRPr="00502BDD" w:rsidRDefault="00A104A2" w:rsidP="006A3F66">
      <w:pPr>
        <w:pStyle w:val="dialog"/>
        <w:rPr>
          <w:lang w:val="ru-RU"/>
        </w:rPr>
      </w:pPr>
      <w:r w:rsidRPr="00502BDD">
        <w:rPr>
          <w:lang w:val="ru-RU"/>
        </w:rPr>
        <w:t>ИЕЗАВЕЛЬ. Никогда никого? Тебе всегда было хорошо? У тебя не было в жизни трудных минут?</w:t>
      </w:r>
    </w:p>
    <w:p w:rsidR="006A3F66" w:rsidRPr="00502BDD" w:rsidRDefault="00A104A2" w:rsidP="006A3F66">
      <w:pPr>
        <w:pStyle w:val="dialog"/>
        <w:rPr>
          <w:lang w:val="ru-RU"/>
        </w:rPr>
      </w:pPr>
      <w:r w:rsidRPr="00502BDD">
        <w:rPr>
          <w:lang w:val="ru-RU"/>
        </w:rPr>
        <w:t>НАВУФЕЙ. Были, конечно, как и у всех людей.</w:t>
      </w:r>
    </w:p>
    <w:p w:rsidR="00A104A2" w:rsidRPr="00502BDD" w:rsidRDefault="00A104A2" w:rsidP="00A104A2">
      <w:pPr>
        <w:pStyle w:val="dialog"/>
        <w:rPr>
          <w:lang w:val="ru-RU"/>
        </w:rPr>
      </w:pPr>
      <w:r w:rsidRPr="00502BDD">
        <w:rPr>
          <w:lang w:val="ru-RU"/>
        </w:rPr>
        <w:t>ИЕЗАВЕЛЬ. Поэтому ты и проклинал бога и царя?</w:t>
      </w:r>
    </w:p>
    <w:p w:rsidR="00A104A2" w:rsidRPr="00502BDD" w:rsidRDefault="00A104A2" w:rsidP="00A104A2">
      <w:pPr>
        <w:pStyle w:val="dialog"/>
        <w:rPr>
          <w:lang w:val="ru-RU"/>
        </w:rPr>
      </w:pPr>
      <w:r w:rsidRPr="00502BDD">
        <w:rPr>
          <w:lang w:val="ru-RU"/>
        </w:rPr>
        <w:t>НАВУФЕЙ. Я никогда их не проклинал</w:t>
      </w:r>
    </w:p>
    <w:p w:rsidR="00A104A2" w:rsidRPr="00502BDD" w:rsidRDefault="000D73AD" w:rsidP="00A104A2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Разве не нападала на твой виноградник засуха? Не затопляло никогда наводнение? Не истребляла плоды саранча? </w:t>
      </w:r>
    </w:p>
    <w:p w:rsidR="000D73AD" w:rsidRPr="00502BDD" w:rsidRDefault="000D73AD" w:rsidP="00A104A2">
      <w:pPr>
        <w:pStyle w:val="dialog"/>
        <w:rPr>
          <w:lang w:val="ru-RU"/>
        </w:rPr>
      </w:pPr>
      <w:r w:rsidRPr="00502BDD">
        <w:rPr>
          <w:lang w:val="ru-RU"/>
        </w:rPr>
        <w:t>НАВУФЕЙ. Всякое бывало.</w:t>
      </w:r>
    </w:p>
    <w:p w:rsidR="00A104A2" w:rsidRPr="00502BDD" w:rsidRDefault="00A104A2" w:rsidP="009B1BE0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Какой </w:t>
      </w:r>
      <w:r w:rsidR="000D73AD" w:rsidRPr="00502BDD">
        <w:rPr>
          <w:lang w:val="ru-RU"/>
        </w:rPr>
        <w:t xml:space="preserve">же </w:t>
      </w:r>
      <w:r w:rsidRPr="00502BDD">
        <w:rPr>
          <w:lang w:val="ru-RU"/>
        </w:rPr>
        <w:t xml:space="preserve">огородник или виноградарь не проклинает саранчу, или засуху, или наводнение, или </w:t>
      </w:r>
      <w:r w:rsidR="00C1010C">
        <w:rPr>
          <w:lang w:val="ru-RU"/>
        </w:rPr>
        <w:t>обжигающ</w:t>
      </w:r>
      <w:r w:rsidR="009B1BE0">
        <w:rPr>
          <w:lang w:val="ru-RU"/>
        </w:rPr>
        <w:t>и</w:t>
      </w:r>
      <w:r w:rsidR="00C1010C">
        <w:rPr>
          <w:lang w:val="ru-RU"/>
        </w:rPr>
        <w:t>й ветер?</w:t>
      </w:r>
    </w:p>
    <w:p w:rsidR="00A104A2" w:rsidRPr="00502BDD" w:rsidRDefault="00A104A2" w:rsidP="009B1BE0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9B1BE0">
        <w:rPr>
          <w:lang w:val="ru-RU"/>
        </w:rPr>
        <w:t>Какая польза их проклинать?</w:t>
      </w:r>
      <w:r w:rsidR="000D73AD" w:rsidRPr="00502BDD">
        <w:rPr>
          <w:lang w:val="ru-RU"/>
        </w:rPr>
        <w:t xml:space="preserve"> Но даже если </w:t>
      </w:r>
      <w:r w:rsidR="00FE2BE8" w:rsidRPr="00502BDD">
        <w:rPr>
          <w:lang w:val="ru-RU"/>
        </w:rPr>
        <w:t xml:space="preserve">бы и </w:t>
      </w:r>
      <w:r w:rsidR="000D73AD" w:rsidRPr="00502BDD">
        <w:rPr>
          <w:lang w:val="ru-RU"/>
        </w:rPr>
        <w:t>проклинал</w:t>
      </w:r>
      <w:r w:rsidR="00FE2BE8" w:rsidRPr="00502BDD">
        <w:rPr>
          <w:lang w:val="ru-RU"/>
        </w:rPr>
        <w:t>? В чем тут преступление?</w:t>
      </w:r>
      <w:r w:rsidR="000D73AD" w:rsidRPr="00502BDD">
        <w:rPr>
          <w:lang w:val="ru-RU"/>
        </w:rPr>
        <w:t xml:space="preserve"> </w:t>
      </w:r>
    </w:p>
    <w:p w:rsidR="00FE2BE8" w:rsidRPr="00502BDD" w:rsidRDefault="00FE2BE8" w:rsidP="00FE2BE8">
      <w:pPr>
        <w:pStyle w:val="dialog"/>
        <w:rPr>
          <w:lang w:val="ru-RU"/>
        </w:rPr>
      </w:pPr>
      <w:r w:rsidRPr="00502BDD">
        <w:rPr>
          <w:lang w:val="ru-RU"/>
        </w:rPr>
        <w:t>ИЕЗАВЕЛЬ. Ага, значит</w:t>
      </w:r>
      <w:r w:rsidR="000D676D">
        <w:rPr>
          <w:lang w:val="ru-RU"/>
        </w:rPr>
        <w:t>,</w:t>
      </w:r>
      <w:r w:rsidRPr="00502BDD">
        <w:rPr>
          <w:lang w:val="ru-RU"/>
        </w:rPr>
        <w:t xml:space="preserve"> ты признаешь, что мог проклинать?</w:t>
      </w:r>
    </w:p>
    <w:p w:rsidR="007F0E9B" w:rsidRPr="00502BDD" w:rsidRDefault="00FE2BE8" w:rsidP="00C1010C">
      <w:pPr>
        <w:pStyle w:val="dialog"/>
        <w:rPr>
          <w:lang w:val="ru-RU"/>
        </w:rPr>
      </w:pPr>
      <w:r w:rsidRPr="00502BDD">
        <w:rPr>
          <w:lang w:val="ru-RU"/>
        </w:rPr>
        <w:t>НАВУФЕЙ. Мог, н</w:t>
      </w:r>
      <w:r w:rsidR="007F0E9B" w:rsidRPr="00502BDD">
        <w:rPr>
          <w:lang w:val="ru-RU"/>
        </w:rPr>
        <w:t>о</w:t>
      </w:r>
      <w:r w:rsidRPr="00502BDD">
        <w:rPr>
          <w:lang w:val="ru-RU"/>
        </w:rPr>
        <w:t xml:space="preserve"> не проклина</w:t>
      </w:r>
      <w:r w:rsidR="007F0E9B" w:rsidRPr="00502BDD">
        <w:rPr>
          <w:lang w:val="ru-RU"/>
        </w:rPr>
        <w:t>л</w:t>
      </w:r>
      <w:r w:rsidRPr="00502BDD">
        <w:rPr>
          <w:lang w:val="ru-RU"/>
        </w:rPr>
        <w:t>.</w:t>
      </w:r>
      <w:r w:rsidR="007F0E9B" w:rsidRPr="00502BDD">
        <w:rPr>
          <w:lang w:val="ru-RU"/>
        </w:rPr>
        <w:t xml:space="preserve"> И в любом случае это не имеет отношения к богу и царю</w:t>
      </w:r>
      <w:r w:rsidR="00C1010C">
        <w:rPr>
          <w:lang w:val="ru-RU"/>
        </w:rPr>
        <w:t>.</w:t>
      </w:r>
    </w:p>
    <w:p w:rsidR="00A104A2" w:rsidRPr="00502BDD" w:rsidRDefault="00A104A2" w:rsidP="00C1010C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7F0E9B" w:rsidRPr="00502BDD">
        <w:rPr>
          <w:lang w:val="ru-RU"/>
        </w:rPr>
        <w:t>Р</w:t>
      </w:r>
      <w:r w:rsidRPr="00502BDD">
        <w:rPr>
          <w:lang w:val="ru-RU"/>
        </w:rPr>
        <w:t xml:space="preserve">азве? А кто посылает саранчу, засуху, наводнение и другие </w:t>
      </w:r>
      <w:r w:rsidR="000D73AD" w:rsidRPr="00502BDD">
        <w:rPr>
          <w:lang w:val="ru-RU"/>
        </w:rPr>
        <w:t xml:space="preserve">кары, </w:t>
      </w:r>
      <w:r w:rsidRPr="00502BDD">
        <w:rPr>
          <w:lang w:val="ru-RU"/>
        </w:rPr>
        <w:t xml:space="preserve">как </w:t>
      </w:r>
      <w:r w:rsidRPr="00502BDD">
        <w:rPr>
          <w:lang w:val="ru-RU"/>
        </w:rPr>
        <w:lastRenderedPageBreak/>
        <w:t>не бог? Значит, проклиная саранчу</w:t>
      </w:r>
      <w:r w:rsidR="000D73AD" w:rsidRPr="00502BDD">
        <w:rPr>
          <w:lang w:val="ru-RU"/>
        </w:rPr>
        <w:t xml:space="preserve"> и засуху</w:t>
      </w:r>
      <w:r w:rsidR="007F0E9B" w:rsidRPr="00502BDD">
        <w:rPr>
          <w:lang w:val="ru-RU"/>
        </w:rPr>
        <w:t>, ты проклинал</w:t>
      </w:r>
      <w:r w:rsidRPr="00502BDD">
        <w:rPr>
          <w:lang w:val="ru-RU"/>
        </w:rPr>
        <w:t xml:space="preserve"> бога. </w:t>
      </w:r>
    </w:p>
    <w:p w:rsidR="00A104A2" w:rsidRPr="00502BDD" w:rsidRDefault="009878A4" w:rsidP="00C1010C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="00C1010C">
        <w:rPr>
          <w:lang w:val="ru-RU"/>
        </w:rPr>
        <w:t>Даже если так</w:t>
      </w:r>
      <w:r w:rsidR="00A104A2" w:rsidRPr="00502BDD">
        <w:rPr>
          <w:lang w:val="ru-RU"/>
        </w:rPr>
        <w:t>. Но не царя же. Он ведь тут ни при чем.</w:t>
      </w:r>
    </w:p>
    <w:p w:rsidR="00A104A2" w:rsidRPr="00502BDD" w:rsidRDefault="00A104A2" w:rsidP="002C3C4C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А кому принадлежит страна, в которой происходят все эти несчастья? Разве не царю? </w:t>
      </w:r>
      <w:r w:rsidR="000D73AD" w:rsidRPr="00502BDD">
        <w:rPr>
          <w:lang w:val="ru-RU"/>
        </w:rPr>
        <w:t>В</w:t>
      </w:r>
      <w:r w:rsidRPr="00502BDD">
        <w:rPr>
          <w:lang w:val="ru-RU"/>
        </w:rPr>
        <w:t xml:space="preserve"> чьем царстве </w:t>
      </w:r>
      <w:r w:rsidR="000D73AD" w:rsidRPr="00502BDD">
        <w:rPr>
          <w:lang w:val="ru-RU"/>
        </w:rPr>
        <w:t>погибал твой урожай</w:t>
      </w:r>
      <w:r w:rsidRPr="00502BDD">
        <w:rPr>
          <w:lang w:val="ru-RU"/>
        </w:rPr>
        <w:t xml:space="preserve">? </w:t>
      </w:r>
      <w:r w:rsidR="000D73AD" w:rsidRPr="00502BDD">
        <w:rPr>
          <w:lang w:val="ru-RU"/>
        </w:rPr>
        <w:t>Ведь это</w:t>
      </w:r>
      <w:r w:rsidRPr="00502BDD">
        <w:rPr>
          <w:lang w:val="ru-RU"/>
        </w:rPr>
        <w:t xml:space="preserve"> происходи</w:t>
      </w:r>
      <w:r w:rsidR="000D73AD" w:rsidRPr="00502BDD">
        <w:rPr>
          <w:lang w:val="ru-RU"/>
        </w:rPr>
        <w:t>ло</w:t>
      </w:r>
      <w:r w:rsidRPr="00502BDD">
        <w:rPr>
          <w:lang w:val="ru-RU"/>
        </w:rPr>
        <w:t xml:space="preserve"> не где-нибудь далеко, на горе Арарат, а здесь, у нас, в нашей стране. Значит, кто виноват в этом? Кто вообще всегда и во всем виноват? В</w:t>
      </w:r>
      <w:r w:rsidR="000D73AD" w:rsidRPr="00502BDD">
        <w:rPr>
          <w:lang w:val="ru-RU"/>
        </w:rPr>
        <w:t>сегда в</w:t>
      </w:r>
      <w:r w:rsidRPr="00502BDD">
        <w:rPr>
          <w:lang w:val="ru-RU"/>
        </w:rPr>
        <w:t xml:space="preserve">иноват царь, виновата власть. </w:t>
      </w:r>
      <w:r w:rsidR="007F0E9B" w:rsidRPr="00502BDD">
        <w:rPr>
          <w:lang w:val="ru-RU"/>
        </w:rPr>
        <w:t>В</w:t>
      </w:r>
      <w:r w:rsidRPr="00502BDD">
        <w:rPr>
          <w:lang w:val="ru-RU"/>
        </w:rPr>
        <w:t xml:space="preserve">едь всегда, когда </w:t>
      </w:r>
      <w:r w:rsidR="007F0E9B" w:rsidRPr="00502BDD">
        <w:rPr>
          <w:lang w:val="ru-RU"/>
        </w:rPr>
        <w:t xml:space="preserve">где-то что-то </w:t>
      </w:r>
      <w:r w:rsidRPr="00502BDD">
        <w:rPr>
          <w:lang w:val="ru-RU"/>
        </w:rPr>
        <w:t xml:space="preserve">случается, винят власть. Почему </w:t>
      </w:r>
      <w:r w:rsidR="000D73AD" w:rsidRPr="00502BDD">
        <w:rPr>
          <w:lang w:val="ru-RU"/>
        </w:rPr>
        <w:t>власть</w:t>
      </w:r>
      <w:r w:rsidRPr="00502BDD">
        <w:rPr>
          <w:lang w:val="ru-RU"/>
        </w:rPr>
        <w:t xml:space="preserve"> не предусмотрела, не продумала, не приняла меры, не помогла? </w:t>
      </w:r>
      <w:r w:rsidR="000D73AD" w:rsidRPr="00502BDD">
        <w:rPr>
          <w:lang w:val="ru-RU"/>
        </w:rPr>
        <w:t>П</w:t>
      </w:r>
      <w:r w:rsidRPr="00502BDD">
        <w:rPr>
          <w:lang w:val="ru-RU"/>
        </w:rPr>
        <w:t>очему не построила дамбы, плотины</w:t>
      </w:r>
      <w:r w:rsidR="00C1010C">
        <w:rPr>
          <w:lang w:val="ru-RU"/>
        </w:rPr>
        <w:t xml:space="preserve"> </w:t>
      </w:r>
      <w:r w:rsidRPr="00502BDD">
        <w:rPr>
          <w:lang w:val="ru-RU"/>
        </w:rPr>
        <w:t xml:space="preserve">и водохранилища? </w:t>
      </w:r>
      <w:r w:rsidR="00C1010C">
        <w:rPr>
          <w:lang w:val="ru-RU"/>
        </w:rPr>
        <w:t xml:space="preserve">Почему не погасила пожары? </w:t>
      </w:r>
      <w:r w:rsidRPr="00502BDD">
        <w:rPr>
          <w:lang w:val="ru-RU"/>
        </w:rPr>
        <w:t>Почему не</w:t>
      </w:r>
      <w:r w:rsidR="000D73AD" w:rsidRPr="00502BDD">
        <w:rPr>
          <w:lang w:val="ru-RU"/>
        </w:rPr>
        <w:t xml:space="preserve"> </w:t>
      </w:r>
      <w:r w:rsidRPr="00502BDD">
        <w:rPr>
          <w:lang w:val="ru-RU"/>
        </w:rPr>
        <w:t>создал</w:t>
      </w:r>
      <w:r w:rsidR="00C1010C">
        <w:rPr>
          <w:lang w:val="ru-RU"/>
        </w:rPr>
        <w:t>а</w:t>
      </w:r>
      <w:r w:rsidRPr="00502BDD">
        <w:rPr>
          <w:lang w:val="ru-RU"/>
        </w:rPr>
        <w:t xml:space="preserve"> запас</w:t>
      </w:r>
      <w:r w:rsidR="007F0E9B" w:rsidRPr="00502BDD">
        <w:rPr>
          <w:lang w:val="ru-RU"/>
        </w:rPr>
        <w:t>ы</w:t>
      </w:r>
      <w:r w:rsidRPr="00502BDD">
        <w:rPr>
          <w:lang w:val="ru-RU"/>
        </w:rPr>
        <w:t xml:space="preserve"> зерна</w:t>
      </w:r>
      <w:r w:rsidR="000D73AD" w:rsidRPr="00502BDD">
        <w:rPr>
          <w:lang w:val="ru-RU"/>
        </w:rPr>
        <w:t xml:space="preserve"> и семян</w:t>
      </w:r>
      <w:r w:rsidRPr="00502BDD">
        <w:rPr>
          <w:lang w:val="ru-RU"/>
        </w:rPr>
        <w:t xml:space="preserve">? Почему не </w:t>
      </w:r>
      <w:r w:rsidR="002C3C4C">
        <w:rPr>
          <w:lang w:val="ru-RU"/>
        </w:rPr>
        <w:t xml:space="preserve">нашла для нас </w:t>
      </w:r>
      <w:r w:rsidRPr="00502BDD">
        <w:rPr>
          <w:lang w:val="ru-RU"/>
        </w:rPr>
        <w:t>запасное жилье?</w:t>
      </w:r>
      <w:r w:rsidR="000D73AD" w:rsidRPr="00502BDD">
        <w:rPr>
          <w:lang w:val="ru-RU"/>
        </w:rPr>
        <w:t xml:space="preserve"> </w:t>
      </w:r>
      <w:r w:rsidR="00C1010C">
        <w:rPr>
          <w:lang w:val="ru-RU"/>
        </w:rPr>
        <w:t>И тогда начинают проклинать</w:t>
      </w:r>
      <w:r w:rsidR="000D73AD" w:rsidRPr="00502BDD">
        <w:rPr>
          <w:lang w:val="ru-RU"/>
        </w:rPr>
        <w:t xml:space="preserve"> бога и царя.</w:t>
      </w:r>
    </w:p>
    <w:p w:rsidR="00A104A2" w:rsidRPr="00502BDD" w:rsidRDefault="009878A4" w:rsidP="00C1010C">
      <w:pPr>
        <w:pStyle w:val="dialog"/>
        <w:rPr>
          <w:lang w:val="ru-RU"/>
        </w:rPr>
      </w:pPr>
      <w:r w:rsidRPr="00502BDD">
        <w:rPr>
          <w:lang w:val="ru-RU"/>
        </w:rPr>
        <w:t>НАВУФЕЙ. Прости, царица, но так</w:t>
      </w:r>
      <w:r w:rsidR="00C87137" w:rsidRPr="00502BDD">
        <w:rPr>
          <w:lang w:val="ru-RU"/>
        </w:rPr>
        <w:t xml:space="preserve"> </w:t>
      </w:r>
      <w:r w:rsidRPr="00502BDD">
        <w:rPr>
          <w:lang w:val="ru-RU"/>
        </w:rPr>
        <w:t xml:space="preserve">можно обвинить каждого. </w:t>
      </w:r>
      <w:r w:rsidR="00C87137" w:rsidRPr="00502BDD">
        <w:rPr>
          <w:lang w:val="ru-RU"/>
        </w:rPr>
        <w:t>Н</w:t>
      </w:r>
      <w:r w:rsidR="00C1010C">
        <w:rPr>
          <w:lang w:val="ru-RU"/>
        </w:rPr>
        <w:t xml:space="preserve">о я </w:t>
      </w:r>
      <w:r w:rsidR="00C66218">
        <w:rPr>
          <w:lang w:val="ru-RU"/>
        </w:rPr>
        <w:t xml:space="preserve">не </w:t>
      </w:r>
      <w:r w:rsidR="00C66218" w:rsidRPr="00502BDD">
        <w:rPr>
          <w:lang w:val="ru-RU"/>
        </w:rPr>
        <w:t>проклинал</w:t>
      </w:r>
      <w:r w:rsidR="00C87137" w:rsidRPr="00502BDD">
        <w:rPr>
          <w:lang w:val="ru-RU"/>
        </w:rPr>
        <w:t xml:space="preserve"> царя ни из-за засухи, ни из-за наводнения. </w:t>
      </w:r>
    </w:p>
    <w:p w:rsidR="00A104A2" w:rsidRPr="00502BDD" w:rsidRDefault="00C87137" w:rsidP="00A104A2">
      <w:pPr>
        <w:pStyle w:val="dialog"/>
        <w:rPr>
          <w:lang w:val="ru-RU"/>
        </w:rPr>
      </w:pPr>
      <w:r w:rsidRPr="00502BDD">
        <w:rPr>
          <w:lang w:val="ru-RU"/>
        </w:rPr>
        <w:t>ИЕЗАВЕЛЬ. А за что тогда ты его проклинал?</w:t>
      </w:r>
    </w:p>
    <w:p w:rsidR="00C87137" w:rsidRPr="00502BDD" w:rsidRDefault="00C87137" w:rsidP="00AD2370">
      <w:pPr>
        <w:pStyle w:val="dialog"/>
        <w:rPr>
          <w:lang w:val="ru-RU"/>
        </w:rPr>
      </w:pPr>
      <w:r w:rsidRPr="00502BDD">
        <w:rPr>
          <w:lang w:val="ru-RU"/>
        </w:rPr>
        <w:t>НАВУФЕЙ. Н</w:t>
      </w:r>
      <w:r w:rsidR="00AD2370">
        <w:rPr>
          <w:lang w:val="ru-RU"/>
        </w:rPr>
        <w:t>и</w:t>
      </w:r>
      <w:r w:rsidRPr="00502BDD">
        <w:rPr>
          <w:lang w:val="ru-RU"/>
        </w:rPr>
        <w:t xml:space="preserve"> из-за чего.</w:t>
      </w:r>
      <w:r w:rsidR="007F0E9B" w:rsidRPr="00502BDD">
        <w:rPr>
          <w:lang w:val="ru-RU"/>
        </w:rPr>
        <w:t xml:space="preserve"> Вот тут сидят Симон и Даниил. Они давно меня знают. Спросите </w:t>
      </w:r>
      <w:r w:rsidR="00B92448" w:rsidRPr="00502BDD">
        <w:rPr>
          <w:lang w:val="ru-RU"/>
        </w:rPr>
        <w:t>их</w:t>
      </w:r>
      <w:r w:rsidR="007F0E9B" w:rsidRPr="00502BDD">
        <w:rPr>
          <w:lang w:val="ru-RU"/>
        </w:rPr>
        <w:t xml:space="preserve">: проклинал ли </w:t>
      </w:r>
      <w:r w:rsidR="00C1010C">
        <w:rPr>
          <w:lang w:val="ru-RU"/>
        </w:rPr>
        <w:t xml:space="preserve">я </w:t>
      </w:r>
      <w:r w:rsidR="007F0E9B" w:rsidRPr="00502BDD">
        <w:rPr>
          <w:lang w:val="ru-RU"/>
        </w:rPr>
        <w:t>кого-нибудь</w:t>
      </w:r>
      <w:r w:rsidR="00C1010C">
        <w:rPr>
          <w:lang w:val="ru-RU"/>
        </w:rPr>
        <w:t xml:space="preserve"> </w:t>
      </w:r>
      <w:r w:rsidR="00C1010C" w:rsidRPr="00502BDD">
        <w:rPr>
          <w:lang w:val="ru-RU"/>
        </w:rPr>
        <w:t>хоть</w:t>
      </w:r>
      <w:r w:rsidR="00C1010C">
        <w:rPr>
          <w:lang w:val="ru-RU"/>
        </w:rPr>
        <w:t xml:space="preserve"> один </w:t>
      </w:r>
      <w:r w:rsidR="00C1010C" w:rsidRPr="00502BDD">
        <w:rPr>
          <w:lang w:val="ru-RU"/>
        </w:rPr>
        <w:t>раз</w:t>
      </w:r>
      <w:r w:rsidR="00C1010C">
        <w:rPr>
          <w:lang w:val="ru-RU"/>
        </w:rPr>
        <w:t>?</w:t>
      </w:r>
    </w:p>
    <w:p w:rsidR="009632D7" w:rsidRPr="00502BDD" w:rsidRDefault="00C1010C" w:rsidP="004D5F35">
      <w:pPr>
        <w:pStyle w:val="remarka"/>
        <w:rPr>
          <w:lang w:val="ru-RU"/>
        </w:rPr>
      </w:pPr>
      <w:r>
        <w:rPr>
          <w:lang w:val="ru-RU"/>
        </w:rPr>
        <w:t>П</w:t>
      </w:r>
      <w:r w:rsidR="004D5F35">
        <w:rPr>
          <w:lang w:val="ru-RU"/>
        </w:rPr>
        <w:t>а</w:t>
      </w:r>
      <w:r>
        <w:rPr>
          <w:lang w:val="ru-RU"/>
        </w:rPr>
        <w:t>уза.</w:t>
      </w:r>
      <w:r w:rsidR="00230978" w:rsidRPr="00502BDD">
        <w:rPr>
          <w:lang w:val="ru-RU"/>
        </w:rPr>
        <w:t xml:space="preserve"> </w:t>
      </w:r>
    </w:p>
    <w:p w:rsidR="002F3236" w:rsidRPr="00502BDD" w:rsidRDefault="00D270F6" w:rsidP="004D5F35">
      <w:pPr>
        <w:pStyle w:val="dialog"/>
        <w:rPr>
          <w:lang w:val="ru-RU"/>
        </w:rPr>
      </w:pPr>
      <w:r w:rsidRPr="00502BDD">
        <w:rPr>
          <w:lang w:val="ru-RU"/>
        </w:rPr>
        <w:t>ДАНИИЛ. Н</w:t>
      </w:r>
      <w:r w:rsidR="002F3236" w:rsidRPr="00502BDD">
        <w:rPr>
          <w:lang w:val="ru-RU"/>
        </w:rPr>
        <w:t>а</w:t>
      </w:r>
      <w:r w:rsidRPr="00502BDD">
        <w:rPr>
          <w:lang w:val="ru-RU"/>
        </w:rPr>
        <w:t>ву</w:t>
      </w:r>
      <w:r w:rsidR="0058471A" w:rsidRPr="00502BDD">
        <w:rPr>
          <w:lang w:val="ru-RU"/>
        </w:rPr>
        <w:t>ф</w:t>
      </w:r>
      <w:r w:rsidRPr="00502BDD">
        <w:rPr>
          <w:lang w:val="ru-RU"/>
        </w:rPr>
        <w:t xml:space="preserve">ей, мне больно это говорить, </w:t>
      </w:r>
      <w:r w:rsidR="004D5F35">
        <w:rPr>
          <w:lang w:val="ru-RU"/>
        </w:rPr>
        <w:t xml:space="preserve">ведь </w:t>
      </w:r>
      <w:r w:rsidRPr="00502BDD">
        <w:rPr>
          <w:lang w:val="ru-RU"/>
        </w:rPr>
        <w:t>мы с твоим отцом были друзьями</w:t>
      </w:r>
      <w:r w:rsidR="004D5F35">
        <w:rPr>
          <w:lang w:val="ru-RU"/>
        </w:rPr>
        <w:t>,</w:t>
      </w:r>
      <w:r w:rsidRPr="00502BDD">
        <w:rPr>
          <w:lang w:val="ru-RU"/>
        </w:rPr>
        <w:t xml:space="preserve"> да и с тобой тоже</w:t>
      </w:r>
      <w:r w:rsidR="004D5F35">
        <w:rPr>
          <w:lang w:val="ru-RU"/>
        </w:rPr>
        <w:t>… Н</w:t>
      </w:r>
      <w:r w:rsidRPr="00502BDD">
        <w:rPr>
          <w:lang w:val="ru-RU"/>
        </w:rPr>
        <w:t xml:space="preserve">о </w:t>
      </w:r>
      <w:r w:rsidR="002F3236" w:rsidRPr="00502BDD">
        <w:rPr>
          <w:lang w:val="ru-RU"/>
        </w:rPr>
        <w:t xml:space="preserve">ты </w:t>
      </w:r>
      <w:r w:rsidR="004D5F35">
        <w:rPr>
          <w:lang w:val="ru-RU"/>
        </w:rPr>
        <w:t xml:space="preserve">же </w:t>
      </w:r>
      <w:r w:rsidR="002F3236" w:rsidRPr="00502BDD">
        <w:rPr>
          <w:lang w:val="ru-RU"/>
        </w:rPr>
        <w:t>проклинал царя. И Симон, и я, мы оба это слышали.</w:t>
      </w:r>
    </w:p>
    <w:p w:rsidR="002F3236" w:rsidRPr="00502BDD" w:rsidRDefault="002F3236" w:rsidP="002F3236">
      <w:pPr>
        <w:pStyle w:val="dialog"/>
        <w:rPr>
          <w:lang w:val="ru-RU"/>
        </w:rPr>
      </w:pPr>
      <w:r w:rsidRPr="00502BDD">
        <w:rPr>
          <w:lang w:val="ru-RU"/>
        </w:rPr>
        <w:t>ИЕЗАВЕЛЬ. Когда</w:t>
      </w:r>
      <w:r w:rsidR="00422949" w:rsidRPr="00502BDD">
        <w:rPr>
          <w:lang w:val="ru-RU"/>
        </w:rPr>
        <w:t xml:space="preserve"> это было</w:t>
      </w:r>
      <w:r w:rsidRPr="00502BDD">
        <w:rPr>
          <w:lang w:val="ru-RU"/>
        </w:rPr>
        <w:t>?</w:t>
      </w:r>
    </w:p>
    <w:p w:rsidR="002F3236" w:rsidRPr="00502BDD" w:rsidRDefault="002F3236" w:rsidP="00924FA3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Сегодня утром </w:t>
      </w:r>
      <w:r w:rsidRPr="00502BDD">
        <w:rPr>
          <w:color w:val="auto"/>
          <w:lang w:val="ru-RU" w:eastAsia="en-US"/>
        </w:rPr>
        <w:t>м</w:t>
      </w:r>
      <w:r w:rsidR="00D270F6" w:rsidRPr="00502BDD">
        <w:rPr>
          <w:lang w:val="ru-RU"/>
        </w:rPr>
        <w:t>ы сидели воз</w:t>
      </w:r>
      <w:r w:rsidRPr="00502BDD">
        <w:rPr>
          <w:lang w:val="ru-RU"/>
        </w:rPr>
        <w:t>л</w:t>
      </w:r>
      <w:r w:rsidR="00D270F6" w:rsidRPr="00502BDD">
        <w:rPr>
          <w:lang w:val="ru-RU"/>
        </w:rPr>
        <w:t xml:space="preserve">е </w:t>
      </w:r>
      <w:r w:rsidR="00924FA3">
        <w:rPr>
          <w:lang w:val="ru-RU"/>
        </w:rPr>
        <w:t>твоего</w:t>
      </w:r>
      <w:r w:rsidR="00D270F6" w:rsidRPr="00502BDD">
        <w:rPr>
          <w:lang w:val="ru-RU"/>
        </w:rPr>
        <w:t xml:space="preserve"> дома</w:t>
      </w:r>
      <w:r w:rsidRPr="00502BDD">
        <w:rPr>
          <w:lang w:val="ru-RU"/>
        </w:rPr>
        <w:t xml:space="preserve">, пили вино, и </w:t>
      </w:r>
      <w:r w:rsidR="00924FA3">
        <w:rPr>
          <w:lang w:val="ru-RU"/>
        </w:rPr>
        <w:t>ты</w:t>
      </w:r>
      <w:r w:rsidRPr="00502BDD">
        <w:rPr>
          <w:lang w:val="ru-RU"/>
        </w:rPr>
        <w:t xml:space="preserve"> разгорячился, начал проклинать царя и </w:t>
      </w:r>
      <w:r w:rsidR="00230978" w:rsidRPr="00502BDD">
        <w:rPr>
          <w:lang w:val="ru-RU"/>
        </w:rPr>
        <w:t>никак</w:t>
      </w:r>
      <w:r w:rsidRPr="00502BDD">
        <w:rPr>
          <w:lang w:val="ru-RU"/>
        </w:rPr>
        <w:t xml:space="preserve"> не мог остановиться. </w:t>
      </w:r>
    </w:p>
    <w:p w:rsidR="002F3236" w:rsidRPr="00502BDD" w:rsidRDefault="002F3236" w:rsidP="002F3236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Даниил, опомнись! </w:t>
      </w:r>
    </w:p>
    <w:p w:rsidR="00045A6E" w:rsidRPr="00502BDD" w:rsidRDefault="002F3236" w:rsidP="005150B8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230978" w:rsidRPr="00502BDD">
        <w:rPr>
          <w:i/>
          <w:iCs/>
          <w:lang w:val="ru-RU"/>
        </w:rPr>
        <w:t>(Сурово и непреклонно.)</w:t>
      </w:r>
      <w:r w:rsidR="00230978" w:rsidRPr="00502BDD">
        <w:rPr>
          <w:lang w:val="ru-RU"/>
        </w:rPr>
        <w:t xml:space="preserve"> </w:t>
      </w:r>
      <w:r w:rsidR="00F47ED9">
        <w:rPr>
          <w:lang w:val="ru-RU"/>
        </w:rPr>
        <w:t>Я помню его речи слово в слово</w:t>
      </w:r>
      <w:r w:rsidRPr="00502BDD">
        <w:rPr>
          <w:lang w:val="ru-RU"/>
        </w:rPr>
        <w:t xml:space="preserve">: </w:t>
      </w:r>
      <w:r w:rsidR="00230978" w:rsidRPr="00502BDD">
        <w:rPr>
          <w:lang w:val="ru-RU"/>
        </w:rPr>
        <w:t>«</w:t>
      </w:r>
      <w:r w:rsidRPr="00502BDD">
        <w:rPr>
          <w:lang w:val="ru-RU"/>
        </w:rPr>
        <w:t xml:space="preserve">Будь </w:t>
      </w:r>
      <w:r w:rsidR="00F375E3" w:rsidRPr="00502BDD">
        <w:rPr>
          <w:lang w:val="ru-RU"/>
        </w:rPr>
        <w:t xml:space="preserve">ты </w:t>
      </w:r>
      <w:r w:rsidRPr="00502BDD">
        <w:rPr>
          <w:lang w:val="ru-RU"/>
        </w:rPr>
        <w:t>проклят</w:t>
      </w:r>
      <w:r w:rsidR="00F375E3" w:rsidRPr="00502BDD">
        <w:rPr>
          <w:lang w:val="ru-RU"/>
        </w:rPr>
        <w:t>,</w:t>
      </w:r>
      <w:r w:rsidRPr="00502BDD">
        <w:rPr>
          <w:lang w:val="ru-RU"/>
        </w:rPr>
        <w:t xml:space="preserve"> Ахав!</w:t>
      </w:r>
      <w:r w:rsidR="005150B8">
        <w:rPr>
          <w:lang w:val="ru-RU"/>
        </w:rPr>
        <w:t xml:space="preserve"> - сказал он. -</w:t>
      </w:r>
      <w:r w:rsidR="00C62B4E">
        <w:rPr>
          <w:lang w:val="ru-RU"/>
        </w:rPr>
        <w:t xml:space="preserve"> </w:t>
      </w:r>
      <w:r w:rsidRPr="00502BDD">
        <w:rPr>
          <w:lang w:val="ru-RU"/>
        </w:rPr>
        <w:t>Да поразит тебя</w:t>
      </w:r>
      <w:r w:rsidR="00045A6E" w:rsidRPr="00502BDD">
        <w:rPr>
          <w:lang w:val="ru-RU"/>
        </w:rPr>
        <w:t xml:space="preserve"> Господь чахлостью, горячко</w:t>
      </w:r>
      <w:r w:rsidR="00D270F6" w:rsidRPr="00502BDD">
        <w:rPr>
          <w:lang w:val="ru-RU"/>
        </w:rPr>
        <w:t>й</w:t>
      </w:r>
      <w:r w:rsidR="00045A6E" w:rsidRPr="00502BDD">
        <w:rPr>
          <w:lang w:val="ru-RU"/>
        </w:rPr>
        <w:t>, лихорадко</w:t>
      </w:r>
      <w:r w:rsidR="00D270F6" w:rsidRPr="00502BDD">
        <w:rPr>
          <w:lang w:val="ru-RU"/>
        </w:rPr>
        <w:t>й</w:t>
      </w:r>
      <w:r w:rsidR="00045A6E" w:rsidRPr="00502BDD">
        <w:rPr>
          <w:lang w:val="ru-RU"/>
        </w:rPr>
        <w:t xml:space="preserve">, воспалением, палящим ветром, </w:t>
      </w:r>
      <w:r w:rsidR="001D788C" w:rsidRPr="00502BDD">
        <w:rPr>
          <w:lang w:val="ru-RU"/>
        </w:rPr>
        <w:t>слепотою и оцепенением сердца</w:t>
      </w:r>
      <w:r w:rsidR="00045A6E" w:rsidRPr="00502BDD">
        <w:rPr>
          <w:lang w:val="ru-RU"/>
        </w:rPr>
        <w:t>, доколе не погибне</w:t>
      </w:r>
      <w:r w:rsidRPr="00502BDD">
        <w:rPr>
          <w:lang w:val="ru-RU"/>
        </w:rPr>
        <w:t>шь!</w:t>
      </w:r>
      <w:r w:rsidR="00230978" w:rsidRPr="00502BDD">
        <w:rPr>
          <w:lang w:val="ru-RU"/>
        </w:rPr>
        <w:t>»</w:t>
      </w:r>
    </w:p>
    <w:p w:rsidR="002F3236" w:rsidRPr="00502BDD" w:rsidRDefault="002F3236" w:rsidP="002F3236">
      <w:pPr>
        <w:pStyle w:val="dialog"/>
        <w:rPr>
          <w:lang w:val="ru-RU"/>
        </w:rPr>
      </w:pPr>
      <w:r w:rsidRPr="00502BDD">
        <w:rPr>
          <w:lang w:val="ru-RU"/>
        </w:rPr>
        <w:t>НАВУФЕЙ. Даниил!</w:t>
      </w:r>
    </w:p>
    <w:p w:rsidR="002F3236" w:rsidRPr="00502BDD" w:rsidRDefault="002F3236" w:rsidP="004072E1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230978" w:rsidRPr="00502BDD">
        <w:rPr>
          <w:i/>
          <w:iCs/>
          <w:lang w:val="ru-RU"/>
        </w:rPr>
        <w:t>(Не обращая внимания на Навуфея</w:t>
      </w:r>
      <w:r w:rsidR="000D676D">
        <w:rPr>
          <w:i/>
          <w:iCs/>
          <w:lang w:val="ru-RU"/>
        </w:rPr>
        <w:t>, смотрит на Ахава</w:t>
      </w:r>
      <w:r w:rsidR="00230978" w:rsidRPr="00502BDD">
        <w:rPr>
          <w:i/>
          <w:iCs/>
          <w:lang w:val="ru-RU"/>
        </w:rPr>
        <w:t>.)</w:t>
      </w:r>
      <w:r w:rsidR="00230978" w:rsidRPr="00502BDD">
        <w:rPr>
          <w:lang w:val="ru-RU"/>
        </w:rPr>
        <w:t xml:space="preserve"> </w:t>
      </w:r>
      <w:r w:rsidRPr="00502BDD">
        <w:rPr>
          <w:lang w:val="ru-RU"/>
        </w:rPr>
        <w:t>«</w:t>
      </w:r>
      <w:r w:rsidR="00045A6E" w:rsidRPr="00502BDD">
        <w:rPr>
          <w:lang w:val="ru-RU"/>
        </w:rPr>
        <w:t>И небеса твои, которые над головою твоею, сделаются медью, и земля под тобою железом</w:t>
      </w:r>
      <w:r w:rsidRPr="00502BDD">
        <w:rPr>
          <w:lang w:val="ru-RU"/>
        </w:rPr>
        <w:t>. Ты будешь ощупью ходить в полдень, и не будешь иметь успеха в путях твоих, и будут теснить тебя всякий день, и никто не защитит тебя</w:t>
      </w:r>
      <w:r w:rsidR="00AB3EE8" w:rsidRPr="00502BDD">
        <w:rPr>
          <w:lang w:val="ru-RU"/>
        </w:rPr>
        <w:t>»</w:t>
      </w:r>
      <w:r w:rsidR="004072E1">
        <w:rPr>
          <w:lang w:val="ru-RU"/>
        </w:rPr>
        <w:t>.</w:t>
      </w:r>
      <w:r w:rsidR="00230978" w:rsidRPr="00502BDD">
        <w:rPr>
          <w:lang w:val="ru-RU"/>
        </w:rPr>
        <w:t xml:space="preserve"> Так гово</w:t>
      </w:r>
      <w:r w:rsidR="00422949" w:rsidRPr="00502BDD">
        <w:rPr>
          <w:lang w:val="ru-RU"/>
        </w:rPr>
        <w:t>р</w:t>
      </w:r>
      <w:r w:rsidR="00230978" w:rsidRPr="00502BDD">
        <w:rPr>
          <w:lang w:val="ru-RU"/>
        </w:rPr>
        <w:t>ил он.</w:t>
      </w:r>
    </w:p>
    <w:p w:rsidR="00045A6E" w:rsidRPr="00502BDD" w:rsidRDefault="00AB3EE8" w:rsidP="00AB3EE8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Да не говорил я этого! </w:t>
      </w:r>
    </w:p>
    <w:p w:rsidR="00AB3EE8" w:rsidRPr="00502BDD" w:rsidRDefault="00AB3EE8" w:rsidP="00AD2370">
      <w:pPr>
        <w:pStyle w:val="dialog"/>
        <w:rPr>
          <w:lang w:val="ru-RU"/>
        </w:rPr>
      </w:pPr>
      <w:r w:rsidRPr="00502BDD">
        <w:rPr>
          <w:lang w:val="ru-RU"/>
        </w:rPr>
        <w:t>СИМОН.</w:t>
      </w:r>
      <w:r w:rsidR="00422949" w:rsidRPr="00502BDD">
        <w:rPr>
          <w:lang w:val="ru-RU"/>
        </w:rPr>
        <w:t xml:space="preserve"> Нет, говорил. Я тоже слышал. </w:t>
      </w:r>
      <w:r w:rsidRPr="00502BDD">
        <w:rPr>
          <w:lang w:val="ru-RU"/>
        </w:rPr>
        <w:t xml:space="preserve">А потом </w:t>
      </w:r>
      <w:r w:rsidR="00F47ED9">
        <w:rPr>
          <w:lang w:val="ru-RU"/>
        </w:rPr>
        <w:t>он</w:t>
      </w:r>
      <w:r w:rsidRPr="00502BDD">
        <w:rPr>
          <w:lang w:val="ru-RU"/>
        </w:rPr>
        <w:t xml:space="preserve"> сказал: «Построишь ты</w:t>
      </w:r>
      <w:r w:rsidR="00230978" w:rsidRPr="00502BDD">
        <w:rPr>
          <w:lang w:val="ru-RU"/>
        </w:rPr>
        <w:t xml:space="preserve">, </w:t>
      </w:r>
      <w:r w:rsidR="00C66218" w:rsidRPr="00502BDD">
        <w:rPr>
          <w:lang w:val="ru-RU"/>
        </w:rPr>
        <w:t>Ахав, целую</w:t>
      </w:r>
      <w:r w:rsidRPr="00502BDD">
        <w:rPr>
          <w:lang w:val="ru-RU"/>
        </w:rPr>
        <w:t xml:space="preserve"> улицу домов, но дома эти сгорят. </w:t>
      </w:r>
      <w:r w:rsidR="00422949" w:rsidRPr="00502BDD">
        <w:rPr>
          <w:lang w:val="ru-RU"/>
        </w:rPr>
        <w:t>Они с</w:t>
      </w:r>
      <w:r w:rsidRPr="00502BDD">
        <w:rPr>
          <w:lang w:val="ru-RU"/>
        </w:rPr>
        <w:t>горят, но один дом останется.</w:t>
      </w:r>
      <w:r w:rsidR="00856ED4">
        <w:rPr>
          <w:lang w:val="ru-RU"/>
        </w:rPr>
        <w:t xml:space="preserve"> </w:t>
      </w:r>
      <w:r w:rsidRPr="00502BDD">
        <w:rPr>
          <w:lang w:val="ru-RU"/>
        </w:rPr>
        <w:t>И будешь ты у крыльца его просить милостыню, но не будет подающего</w:t>
      </w:r>
      <w:r w:rsidR="00F375E3" w:rsidRPr="00502BDD">
        <w:rPr>
          <w:lang w:val="ru-RU"/>
        </w:rPr>
        <w:t>»</w:t>
      </w:r>
      <w:r w:rsidR="00AD2370">
        <w:rPr>
          <w:lang w:val="ru-RU"/>
        </w:rPr>
        <w:t>.</w:t>
      </w:r>
      <w:r w:rsidRPr="00502BDD">
        <w:rPr>
          <w:lang w:val="ru-RU"/>
        </w:rPr>
        <w:t xml:space="preserve"> </w:t>
      </w:r>
    </w:p>
    <w:p w:rsidR="00F375E3" w:rsidRPr="00502BDD" w:rsidRDefault="00F375E3" w:rsidP="00AD2370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Вы с ума сошли? </w:t>
      </w:r>
      <w:r w:rsidR="00422949" w:rsidRPr="00502BDD">
        <w:rPr>
          <w:lang w:val="ru-RU"/>
        </w:rPr>
        <w:t>Н</w:t>
      </w:r>
      <w:r w:rsidRPr="00502BDD">
        <w:rPr>
          <w:lang w:val="ru-RU"/>
        </w:rPr>
        <w:t xml:space="preserve">е говорил я ничего похожего. Симон, </w:t>
      </w:r>
      <w:r w:rsidR="00422949" w:rsidRPr="00502BDD">
        <w:rPr>
          <w:lang w:val="ru-RU"/>
        </w:rPr>
        <w:t>ты шутишь? Всп</w:t>
      </w:r>
      <w:r w:rsidRPr="00502BDD">
        <w:rPr>
          <w:lang w:val="ru-RU"/>
        </w:rPr>
        <w:t>омни</w:t>
      </w:r>
      <w:r w:rsidR="00AD2370">
        <w:rPr>
          <w:lang w:val="ru-RU"/>
        </w:rPr>
        <w:t xml:space="preserve">, </w:t>
      </w:r>
      <w:r w:rsidRPr="00502BDD">
        <w:rPr>
          <w:lang w:val="ru-RU"/>
        </w:rPr>
        <w:t>как было на самом деле!</w:t>
      </w:r>
    </w:p>
    <w:p w:rsidR="00F375E3" w:rsidRPr="00502BDD" w:rsidRDefault="00F375E3" w:rsidP="00F375E3">
      <w:pPr>
        <w:pStyle w:val="dialog"/>
        <w:rPr>
          <w:lang w:val="ru-RU"/>
        </w:rPr>
      </w:pPr>
      <w:r w:rsidRPr="00502BDD">
        <w:rPr>
          <w:lang w:val="ru-RU"/>
        </w:rPr>
        <w:t>СИМОН. На самом деле так и было.</w:t>
      </w:r>
    </w:p>
    <w:p w:rsidR="00757002" w:rsidRPr="00502BDD" w:rsidRDefault="007F0E9B" w:rsidP="00B92448">
      <w:pPr>
        <w:pStyle w:val="dialog"/>
        <w:rPr>
          <w:lang w:val="ru-RU"/>
        </w:rPr>
      </w:pPr>
      <w:r w:rsidRPr="00502BDD">
        <w:rPr>
          <w:lang w:val="ru-RU"/>
        </w:rPr>
        <w:t>НАВУФЕЙ. Под</w:t>
      </w:r>
      <w:r w:rsidR="00B92448" w:rsidRPr="00502BDD">
        <w:rPr>
          <w:lang w:val="ru-RU"/>
        </w:rPr>
        <w:t>ум</w:t>
      </w:r>
      <w:r w:rsidRPr="00502BDD">
        <w:rPr>
          <w:lang w:val="ru-RU"/>
        </w:rPr>
        <w:t>ай</w:t>
      </w:r>
      <w:r w:rsidR="00B92448" w:rsidRPr="00502BDD">
        <w:rPr>
          <w:lang w:val="ru-RU"/>
        </w:rPr>
        <w:t>те</w:t>
      </w:r>
      <w:r w:rsidRPr="00502BDD">
        <w:rPr>
          <w:lang w:val="ru-RU"/>
        </w:rPr>
        <w:t xml:space="preserve"> сам</w:t>
      </w:r>
      <w:r w:rsidR="00B92448" w:rsidRPr="00502BDD">
        <w:rPr>
          <w:lang w:val="ru-RU"/>
        </w:rPr>
        <w:t>и, зачем мне было проклинать Ахава, который считает меня своим другом?</w:t>
      </w:r>
    </w:p>
    <w:p w:rsidR="00757002" w:rsidRPr="00502BDD" w:rsidRDefault="00757002" w:rsidP="00757002">
      <w:pPr>
        <w:pStyle w:val="dialog"/>
        <w:rPr>
          <w:lang w:val="ru-RU"/>
        </w:rPr>
      </w:pPr>
      <w:r w:rsidRPr="00502BDD">
        <w:rPr>
          <w:lang w:val="ru-RU"/>
        </w:rPr>
        <w:t>ИЕЗАВЕЛЬ. Из-за виноградника. За то</w:t>
      </w:r>
      <w:r w:rsidR="00B92448" w:rsidRPr="00502BDD">
        <w:rPr>
          <w:lang w:val="ru-RU"/>
        </w:rPr>
        <w:t>,</w:t>
      </w:r>
      <w:r w:rsidRPr="00502BDD">
        <w:rPr>
          <w:lang w:val="ru-RU"/>
        </w:rPr>
        <w:t xml:space="preserve"> что царь хотел его у тебя купить.</w:t>
      </w:r>
    </w:p>
    <w:p w:rsidR="00757002" w:rsidRPr="00502BDD" w:rsidRDefault="00F71007" w:rsidP="005150B8">
      <w:pPr>
        <w:pStyle w:val="dialog"/>
        <w:rPr>
          <w:lang w:val="ru-RU"/>
        </w:rPr>
      </w:pPr>
      <w:r>
        <w:rPr>
          <w:lang w:val="ru-RU"/>
        </w:rPr>
        <w:t>НАВУФЕЙ</w:t>
      </w:r>
      <w:r w:rsidR="00757002" w:rsidRPr="00502BDD">
        <w:rPr>
          <w:lang w:val="ru-RU"/>
        </w:rPr>
        <w:t xml:space="preserve">. </w:t>
      </w:r>
      <w:r w:rsidR="00F47ED9">
        <w:rPr>
          <w:lang w:val="ru-RU"/>
        </w:rPr>
        <w:t>Но к</w:t>
      </w:r>
      <w:r w:rsidR="00757002" w:rsidRPr="00502BDD">
        <w:rPr>
          <w:lang w:val="ru-RU"/>
        </w:rPr>
        <w:t xml:space="preserve">огда у меня были Симон с Даниилом, я еще не знал, что царь </w:t>
      </w:r>
      <w:r w:rsidR="005150B8">
        <w:rPr>
          <w:lang w:val="ru-RU"/>
        </w:rPr>
        <w:t>хочет его купить!</w:t>
      </w:r>
      <w:r w:rsidR="00F47ED9">
        <w:rPr>
          <w:lang w:val="ru-RU"/>
        </w:rPr>
        <w:t xml:space="preserve"> </w:t>
      </w:r>
    </w:p>
    <w:p w:rsidR="00B92448" w:rsidRPr="00502BDD" w:rsidRDefault="00757002" w:rsidP="00B92448">
      <w:pPr>
        <w:pStyle w:val="dialog"/>
        <w:rPr>
          <w:lang w:val="ru-RU"/>
        </w:rPr>
      </w:pPr>
      <w:r w:rsidRPr="00502BDD">
        <w:rPr>
          <w:lang w:val="ru-RU"/>
        </w:rPr>
        <w:t>АХАВ. Это верно.</w:t>
      </w:r>
      <w:r w:rsidR="00B92448" w:rsidRPr="00502BDD">
        <w:rPr>
          <w:lang w:val="ru-RU"/>
        </w:rPr>
        <w:t xml:space="preserve"> Я пришел после них.</w:t>
      </w:r>
    </w:p>
    <w:p w:rsidR="00B92448" w:rsidRPr="00502BDD" w:rsidRDefault="00B92448" w:rsidP="00F47ED9">
      <w:pPr>
        <w:pStyle w:val="dialog"/>
        <w:rPr>
          <w:lang w:val="ru-RU"/>
        </w:rPr>
      </w:pPr>
      <w:r w:rsidRPr="00502BDD">
        <w:rPr>
          <w:lang w:val="ru-RU"/>
        </w:rPr>
        <w:t>ИЕЗАВЕЛЬ. Какая разница, кто когда куда пришел</w:t>
      </w:r>
      <w:r w:rsidR="000D676D">
        <w:rPr>
          <w:lang w:val="ru-RU"/>
        </w:rPr>
        <w:t>?</w:t>
      </w:r>
      <w:r w:rsidRPr="00502BDD">
        <w:rPr>
          <w:lang w:val="ru-RU"/>
        </w:rPr>
        <w:t xml:space="preserve"> Важно, что он проклинал, и есть свидетели. </w:t>
      </w:r>
    </w:p>
    <w:p w:rsidR="00757002" w:rsidRPr="00502BDD" w:rsidRDefault="00D87629" w:rsidP="00924FA3">
      <w:pPr>
        <w:pStyle w:val="dialog"/>
        <w:rPr>
          <w:rStyle w:val="0Text"/>
          <w:i w:val="0"/>
          <w:iCs w:val="0"/>
          <w:lang w:val="ru-RU"/>
        </w:rPr>
      </w:pPr>
      <w:r w:rsidRPr="00502BDD">
        <w:rPr>
          <w:rStyle w:val="0Text"/>
          <w:i w:val="0"/>
          <w:iCs w:val="0"/>
          <w:lang w:val="ru-RU"/>
        </w:rPr>
        <w:t xml:space="preserve">НАВУФЕЙ. Но ведь </w:t>
      </w:r>
      <w:r w:rsidR="00F47ED9">
        <w:rPr>
          <w:rStyle w:val="0Text"/>
          <w:i w:val="0"/>
          <w:iCs w:val="0"/>
          <w:lang w:val="ru-RU"/>
        </w:rPr>
        <w:t xml:space="preserve">это </w:t>
      </w:r>
      <w:r w:rsidRPr="00502BDD">
        <w:rPr>
          <w:rStyle w:val="0Text"/>
          <w:i w:val="0"/>
          <w:iCs w:val="0"/>
          <w:lang w:val="ru-RU"/>
        </w:rPr>
        <w:t>неправда</w:t>
      </w:r>
      <w:r w:rsidR="00924FA3">
        <w:rPr>
          <w:rStyle w:val="0Text"/>
          <w:i w:val="0"/>
          <w:iCs w:val="0"/>
          <w:lang w:val="ru-RU"/>
        </w:rPr>
        <w:t>!</w:t>
      </w:r>
    </w:p>
    <w:p w:rsidR="00D87629" w:rsidRDefault="00D87629" w:rsidP="00D87629">
      <w:pPr>
        <w:pStyle w:val="dialog"/>
        <w:rPr>
          <w:rStyle w:val="0Text"/>
          <w:i w:val="0"/>
          <w:iCs w:val="0"/>
          <w:lang w:val="ru-RU"/>
        </w:rPr>
      </w:pPr>
      <w:r w:rsidRPr="00502BDD">
        <w:rPr>
          <w:rStyle w:val="0Text"/>
          <w:i w:val="0"/>
          <w:iCs w:val="0"/>
          <w:lang w:val="ru-RU"/>
        </w:rPr>
        <w:lastRenderedPageBreak/>
        <w:t>СИМОН. Почему ты думаешь, что ты говоришь правду, а мы неправду?</w:t>
      </w:r>
      <w:r w:rsidR="00856ED4">
        <w:rPr>
          <w:rStyle w:val="0Text"/>
          <w:i w:val="0"/>
          <w:iCs w:val="0"/>
          <w:lang w:val="ru-RU"/>
        </w:rPr>
        <w:t xml:space="preserve"> </w:t>
      </w:r>
      <w:r w:rsidRPr="00502BDD">
        <w:rPr>
          <w:rStyle w:val="0Text"/>
          <w:i w:val="0"/>
          <w:iCs w:val="0"/>
          <w:lang w:val="ru-RU"/>
        </w:rPr>
        <w:t xml:space="preserve">Может, ты сам не помнишь, </w:t>
      </w:r>
      <w:r w:rsidR="00F47ED9">
        <w:rPr>
          <w:rStyle w:val="0Text"/>
          <w:i w:val="0"/>
          <w:iCs w:val="0"/>
          <w:lang w:val="ru-RU"/>
        </w:rPr>
        <w:t xml:space="preserve">кто </w:t>
      </w:r>
      <w:r w:rsidRPr="00502BDD">
        <w:rPr>
          <w:rStyle w:val="0Text"/>
          <w:i w:val="0"/>
          <w:iCs w:val="0"/>
          <w:lang w:val="ru-RU"/>
        </w:rPr>
        <w:t>что говорил.</w:t>
      </w:r>
    </w:p>
    <w:p w:rsidR="00F47ED9" w:rsidRPr="00502BDD" w:rsidRDefault="00F47ED9" w:rsidP="005150B8">
      <w:pPr>
        <w:pStyle w:val="dialog"/>
        <w:rPr>
          <w:rStyle w:val="0Text"/>
          <w:i w:val="0"/>
          <w:iCs w:val="0"/>
          <w:lang w:val="ru-RU"/>
        </w:rPr>
      </w:pPr>
      <w:r>
        <w:rPr>
          <w:rStyle w:val="0Text"/>
          <w:i w:val="0"/>
          <w:iCs w:val="0"/>
          <w:lang w:val="ru-RU"/>
        </w:rPr>
        <w:t>НАВУФЕЙ. Я как раз помню. Но, в отличие от тебя</w:t>
      </w:r>
      <w:r w:rsidR="005150B8">
        <w:rPr>
          <w:rStyle w:val="0Text"/>
          <w:i w:val="0"/>
          <w:iCs w:val="0"/>
          <w:lang w:val="ru-RU"/>
        </w:rPr>
        <w:t>,</w:t>
      </w:r>
      <w:r>
        <w:rPr>
          <w:rStyle w:val="0Text"/>
          <w:i w:val="0"/>
          <w:iCs w:val="0"/>
          <w:lang w:val="ru-RU"/>
        </w:rPr>
        <w:t xml:space="preserve"> вспоминать не буду. </w:t>
      </w:r>
    </w:p>
    <w:p w:rsidR="00D87629" w:rsidRPr="00502BDD" w:rsidRDefault="00D87629" w:rsidP="00D87629">
      <w:pPr>
        <w:pStyle w:val="dialog"/>
        <w:rPr>
          <w:rStyle w:val="0Text"/>
          <w:i w:val="0"/>
          <w:iCs w:val="0"/>
          <w:lang w:val="ru-RU"/>
        </w:rPr>
      </w:pPr>
      <w:r w:rsidRPr="00502BDD">
        <w:rPr>
          <w:rStyle w:val="0Text"/>
          <w:i w:val="0"/>
          <w:iCs w:val="0"/>
          <w:lang w:val="ru-RU"/>
        </w:rPr>
        <w:t>ДАНИИЛ. Бывает, что проклятия вырываются непроизвольно, ты даже их не замечаешь. Например, ты шел по дороге, ударился ногой об острый камень и вскрикнул: «Будь проклят царь, который не может сделать хорошие дороги». Или ты хотел проклясть Симона, стражники которого берут с тебя взятки, а по ошибке произнес имя царя.</w:t>
      </w:r>
    </w:p>
    <w:p w:rsidR="00757002" w:rsidRPr="00502BDD" w:rsidRDefault="00D87629" w:rsidP="00193AE2">
      <w:pPr>
        <w:pStyle w:val="dialog"/>
        <w:rPr>
          <w:rStyle w:val="0Text"/>
          <w:i w:val="0"/>
          <w:iCs w:val="0"/>
          <w:lang w:val="ru-RU"/>
        </w:rPr>
      </w:pPr>
      <w:r w:rsidRPr="00502BDD">
        <w:rPr>
          <w:rStyle w:val="0Text"/>
          <w:i w:val="0"/>
          <w:iCs w:val="0"/>
          <w:lang w:val="ru-RU"/>
        </w:rPr>
        <w:t>АХАВ. Конечно, Навуфей, это могло быть. Ч</w:t>
      </w:r>
      <w:r w:rsidR="00193AE2" w:rsidRPr="00502BDD">
        <w:rPr>
          <w:rStyle w:val="0Text"/>
          <w:i w:val="0"/>
          <w:iCs w:val="0"/>
          <w:lang w:val="ru-RU"/>
        </w:rPr>
        <w:t>то</w:t>
      </w:r>
      <w:r w:rsidRPr="00502BDD">
        <w:rPr>
          <w:rStyle w:val="0Text"/>
          <w:i w:val="0"/>
          <w:iCs w:val="0"/>
          <w:lang w:val="ru-RU"/>
        </w:rPr>
        <w:t xml:space="preserve"> мы только порой не говорим! Поверишь ли</w:t>
      </w:r>
      <w:r w:rsidR="009815EB" w:rsidRPr="00502BDD">
        <w:rPr>
          <w:rStyle w:val="0Text"/>
          <w:i w:val="0"/>
          <w:iCs w:val="0"/>
          <w:lang w:val="ru-RU"/>
        </w:rPr>
        <w:t>, но даже я сам себя часто проклина</w:t>
      </w:r>
      <w:r w:rsidRPr="00502BDD">
        <w:rPr>
          <w:rStyle w:val="0Text"/>
          <w:i w:val="0"/>
          <w:iCs w:val="0"/>
          <w:lang w:val="ru-RU"/>
        </w:rPr>
        <w:t xml:space="preserve">ю, </w:t>
      </w:r>
      <w:r w:rsidR="009815EB" w:rsidRPr="00502BDD">
        <w:rPr>
          <w:rStyle w:val="0Text"/>
          <w:i w:val="0"/>
          <w:iCs w:val="0"/>
          <w:lang w:val="ru-RU"/>
        </w:rPr>
        <w:t>хотя знаю, что по закону не имею на это права. Ведь я царь, моя особа священна.</w:t>
      </w:r>
    </w:p>
    <w:p w:rsidR="009815EB" w:rsidRPr="00502BDD" w:rsidRDefault="009815EB" w:rsidP="009815EB">
      <w:pPr>
        <w:pStyle w:val="dialog"/>
        <w:rPr>
          <w:rStyle w:val="0Text"/>
          <w:i w:val="0"/>
          <w:iCs w:val="0"/>
          <w:lang w:val="ru-RU"/>
        </w:rPr>
      </w:pPr>
      <w:r w:rsidRPr="00502BDD">
        <w:rPr>
          <w:rStyle w:val="0Text"/>
          <w:i w:val="0"/>
          <w:iCs w:val="0"/>
          <w:lang w:val="ru-RU"/>
        </w:rPr>
        <w:t xml:space="preserve">ДАНИИЛ. Пойми, Навуфей, мы лично против тебя ничего не имеем. </w:t>
      </w:r>
    </w:p>
    <w:p w:rsidR="009815EB" w:rsidRPr="00502BDD" w:rsidRDefault="009815EB" w:rsidP="009815EB">
      <w:pPr>
        <w:pStyle w:val="dialog"/>
        <w:rPr>
          <w:rStyle w:val="0Text"/>
          <w:i w:val="0"/>
          <w:iCs w:val="0"/>
          <w:lang w:val="ru-RU"/>
        </w:rPr>
      </w:pPr>
      <w:r w:rsidRPr="00502BDD">
        <w:rPr>
          <w:rStyle w:val="0Text"/>
          <w:i w:val="0"/>
          <w:iCs w:val="0"/>
          <w:lang w:val="ru-RU"/>
        </w:rPr>
        <w:t>СИМОН. Да-да. Я по-прежнему считаю тебя своим другом.</w:t>
      </w:r>
      <w:r w:rsidR="00F47ED9">
        <w:rPr>
          <w:rStyle w:val="0Text"/>
          <w:i w:val="0"/>
          <w:iCs w:val="0"/>
          <w:lang w:val="ru-RU"/>
        </w:rPr>
        <w:t xml:space="preserve"> Лучшим другом.</w:t>
      </w:r>
    </w:p>
    <w:p w:rsidR="009815EB" w:rsidRPr="00502BDD" w:rsidRDefault="009815EB" w:rsidP="00D04D1C">
      <w:pPr>
        <w:pStyle w:val="dialog"/>
        <w:rPr>
          <w:rStyle w:val="0Text"/>
          <w:i w:val="0"/>
          <w:iCs w:val="0"/>
          <w:lang w:val="ru-RU"/>
        </w:rPr>
      </w:pPr>
      <w:r w:rsidRPr="00502BDD">
        <w:rPr>
          <w:rStyle w:val="0Text"/>
          <w:i w:val="0"/>
          <w:iCs w:val="0"/>
          <w:lang w:val="ru-RU"/>
        </w:rPr>
        <w:t xml:space="preserve">АХАВ. И я тоже. Мне </w:t>
      </w:r>
      <w:r w:rsidR="00D04D1C" w:rsidRPr="00502BDD">
        <w:rPr>
          <w:rStyle w:val="0Text"/>
          <w:i w:val="0"/>
          <w:iCs w:val="0"/>
          <w:lang w:val="ru-RU"/>
        </w:rPr>
        <w:t>т</w:t>
      </w:r>
      <w:r w:rsidRPr="00502BDD">
        <w:rPr>
          <w:rStyle w:val="0Text"/>
          <w:i w:val="0"/>
          <w:iCs w:val="0"/>
          <w:lang w:val="ru-RU"/>
        </w:rPr>
        <w:t>ебя будет очень не хватать.</w:t>
      </w:r>
    </w:p>
    <w:p w:rsidR="009815EB" w:rsidRPr="00502BDD" w:rsidRDefault="009815EB" w:rsidP="005150B8">
      <w:pPr>
        <w:pStyle w:val="dialog"/>
        <w:rPr>
          <w:rStyle w:val="0Text"/>
          <w:i w:val="0"/>
          <w:iCs w:val="0"/>
          <w:lang w:val="ru-RU"/>
        </w:rPr>
      </w:pPr>
      <w:r w:rsidRPr="00502BDD">
        <w:rPr>
          <w:rStyle w:val="0Text"/>
          <w:i w:val="0"/>
          <w:iCs w:val="0"/>
          <w:lang w:val="ru-RU"/>
        </w:rPr>
        <w:t xml:space="preserve">ДАНИИЛ. Но ты нарушил закон, и правосудие должно совершиться. Без правосудия нет власти, </w:t>
      </w:r>
      <w:r w:rsidR="00C833A4" w:rsidRPr="00502BDD">
        <w:rPr>
          <w:rStyle w:val="0Text"/>
          <w:i w:val="0"/>
          <w:iCs w:val="0"/>
          <w:lang w:val="ru-RU"/>
        </w:rPr>
        <w:t xml:space="preserve">власть обязана соблюдать справедливость, даже если с точки зрения отдельного человека эта справедливость кажется несправедливой. Вопрос стоит так: </w:t>
      </w:r>
      <w:r w:rsidR="004C52ED" w:rsidRPr="00502BDD">
        <w:rPr>
          <w:rStyle w:val="0Text"/>
          <w:i w:val="0"/>
          <w:iCs w:val="0"/>
          <w:lang w:val="ru-RU"/>
        </w:rPr>
        <w:t>к</w:t>
      </w:r>
      <w:r w:rsidR="00C833A4" w:rsidRPr="00502BDD">
        <w:rPr>
          <w:rStyle w:val="0Text"/>
          <w:i w:val="0"/>
          <w:iCs w:val="0"/>
          <w:lang w:val="ru-RU"/>
        </w:rPr>
        <w:t>то из вас прав –</w:t>
      </w:r>
      <w:r w:rsidR="00C62B4E">
        <w:rPr>
          <w:rStyle w:val="0Text"/>
          <w:i w:val="0"/>
          <w:iCs w:val="0"/>
          <w:lang w:val="ru-RU"/>
        </w:rPr>
        <w:t xml:space="preserve"> </w:t>
      </w:r>
      <w:r w:rsidR="00C833A4" w:rsidRPr="00502BDD">
        <w:rPr>
          <w:rStyle w:val="0Text"/>
          <w:i w:val="0"/>
          <w:iCs w:val="0"/>
          <w:lang w:val="ru-RU"/>
        </w:rPr>
        <w:t>ты или власть? Но власть не может быть неправа. Поэтому неправ ты, даже если ты прав.</w:t>
      </w:r>
    </w:p>
    <w:p w:rsidR="00C833A4" w:rsidRPr="00502BDD" w:rsidRDefault="00C833A4" w:rsidP="00C833A4">
      <w:pPr>
        <w:pStyle w:val="dialog"/>
        <w:rPr>
          <w:rStyle w:val="0Text"/>
          <w:i w:val="0"/>
          <w:iCs w:val="0"/>
          <w:lang w:val="ru-RU"/>
        </w:rPr>
      </w:pPr>
      <w:r w:rsidRPr="00502BDD">
        <w:rPr>
          <w:rStyle w:val="0Text"/>
          <w:i w:val="0"/>
          <w:iCs w:val="0"/>
          <w:lang w:val="ru-RU"/>
        </w:rPr>
        <w:t>НАВУФЕЙ. Вы хотите меня убить?</w:t>
      </w:r>
    </w:p>
    <w:p w:rsidR="00C833A4" w:rsidRPr="00502BDD" w:rsidRDefault="00C833A4" w:rsidP="00AD2370">
      <w:pPr>
        <w:pStyle w:val="dialog"/>
        <w:rPr>
          <w:rStyle w:val="0Text"/>
          <w:i w:val="0"/>
          <w:iCs w:val="0"/>
          <w:lang w:val="ru-RU"/>
        </w:rPr>
      </w:pPr>
      <w:r w:rsidRPr="00502BDD">
        <w:rPr>
          <w:rStyle w:val="0Text"/>
          <w:i w:val="0"/>
          <w:iCs w:val="0"/>
          <w:lang w:val="ru-RU"/>
        </w:rPr>
        <w:t>ДАНИИЛ. Нет</w:t>
      </w:r>
      <w:r w:rsidR="00AD2370">
        <w:rPr>
          <w:rStyle w:val="0Text"/>
          <w:i w:val="0"/>
          <w:iCs w:val="0"/>
          <w:lang w:val="ru-RU"/>
        </w:rPr>
        <w:t xml:space="preserve">, </w:t>
      </w:r>
      <w:r w:rsidRPr="00502BDD">
        <w:rPr>
          <w:rStyle w:val="0Text"/>
          <w:i w:val="0"/>
          <w:iCs w:val="0"/>
          <w:lang w:val="ru-RU"/>
        </w:rPr>
        <w:t xml:space="preserve">конечно. Как мы можем этого хотеть? Ведь мы любим тебя. </w:t>
      </w:r>
      <w:r w:rsidR="00D04D1C" w:rsidRPr="00502BDD">
        <w:rPr>
          <w:rStyle w:val="0Text"/>
          <w:i w:val="0"/>
          <w:iCs w:val="0"/>
          <w:lang w:val="ru-RU"/>
        </w:rPr>
        <w:t>Госуд</w:t>
      </w:r>
      <w:r w:rsidR="00193AE2" w:rsidRPr="00502BDD">
        <w:rPr>
          <w:rStyle w:val="0Text"/>
          <w:i w:val="0"/>
          <w:iCs w:val="0"/>
          <w:lang w:val="ru-RU"/>
        </w:rPr>
        <w:t>а</w:t>
      </w:r>
      <w:r w:rsidR="00D04D1C" w:rsidRPr="00502BDD">
        <w:rPr>
          <w:rStyle w:val="0Text"/>
          <w:i w:val="0"/>
          <w:iCs w:val="0"/>
          <w:lang w:val="ru-RU"/>
        </w:rPr>
        <w:t xml:space="preserve">рство никого не ненавидит и никого не любит, </w:t>
      </w:r>
      <w:r w:rsidR="00193AE2" w:rsidRPr="00502BDD">
        <w:rPr>
          <w:rStyle w:val="0Text"/>
          <w:i w:val="0"/>
          <w:iCs w:val="0"/>
          <w:lang w:val="ru-RU"/>
        </w:rPr>
        <w:t xml:space="preserve">оно не порождает и не убивает. Оно </w:t>
      </w:r>
      <w:r w:rsidR="00D04D1C" w:rsidRPr="00502BDD">
        <w:rPr>
          <w:rStyle w:val="0Text"/>
          <w:i w:val="0"/>
          <w:iCs w:val="0"/>
          <w:lang w:val="ru-RU"/>
        </w:rPr>
        <w:t>просто испол</w:t>
      </w:r>
      <w:r w:rsidR="00193AE2" w:rsidRPr="00502BDD">
        <w:rPr>
          <w:rStyle w:val="0Text"/>
          <w:i w:val="0"/>
          <w:iCs w:val="0"/>
          <w:lang w:val="ru-RU"/>
        </w:rPr>
        <w:t>н</w:t>
      </w:r>
      <w:r w:rsidR="00D04D1C" w:rsidRPr="00502BDD">
        <w:rPr>
          <w:rStyle w:val="0Text"/>
          <w:i w:val="0"/>
          <w:iCs w:val="0"/>
          <w:lang w:val="ru-RU"/>
        </w:rPr>
        <w:t xml:space="preserve">яет закон. </w:t>
      </w:r>
      <w:r w:rsidR="00193AE2" w:rsidRPr="00502BDD">
        <w:rPr>
          <w:rStyle w:val="0Text"/>
          <w:i w:val="0"/>
          <w:iCs w:val="0"/>
          <w:lang w:val="ru-RU"/>
        </w:rPr>
        <w:t xml:space="preserve">Оно не может его не исполнять. </w:t>
      </w:r>
      <w:r w:rsidR="004C52ED" w:rsidRPr="00502BDD">
        <w:rPr>
          <w:rStyle w:val="0Text"/>
          <w:i w:val="0"/>
          <w:iCs w:val="0"/>
          <w:lang w:val="ru-RU"/>
        </w:rPr>
        <w:t>Цель государства – благо все</w:t>
      </w:r>
      <w:r w:rsidR="00205C8E">
        <w:rPr>
          <w:rStyle w:val="0Text"/>
          <w:i w:val="0"/>
          <w:iCs w:val="0"/>
          <w:lang w:val="ru-RU"/>
        </w:rPr>
        <w:t>х</w:t>
      </w:r>
      <w:r w:rsidR="004C52ED" w:rsidRPr="00502BDD">
        <w:rPr>
          <w:rStyle w:val="0Text"/>
          <w:i w:val="0"/>
          <w:iCs w:val="0"/>
          <w:lang w:val="ru-RU"/>
        </w:rPr>
        <w:t xml:space="preserve"> его граждан</w:t>
      </w:r>
      <w:r w:rsidR="00C304CC" w:rsidRPr="00502BDD">
        <w:rPr>
          <w:rStyle w:val="0Text"/>
          <w:i w:val="0"/>
          <w:iCs w:val="0"/>
          <w:lang w:val="ru-RU"/>
        </w:rPr>
        <w:t>.</w:t>
      </w:r>
      <w:r w:rsidR="007818C1" w:rsidRPr="00502BDD">
        <w:rPr>
          <w:rStyle w:val="0Text"/>
          <w:i w:val="0"/>
          <w:iCs w:val="0"/>
          <w:lang w:val="ru-RU"/>
        </w:rPr>
        <w:t xml:space="preserve"> </w:t>
      </w:r>
      <w:r w:rsidR="004C52ED" w:rsidRPr="00502BDD">
        <w:rPr>
          <w:rStyle w:val="0Text"/>
          <w:i w:val="0"/>
          <w:iCs w:val="0"/>
          <w:lang w:val="ru-RU"/>
        </w:rPr>
        <w:t xml:space="preserve">Но на пути к общему благу </w:t>
      </w:r>
      <w:r w:rsidR="007818C1" w:rsidRPr="00502BDD">
        <w:rPr>
          <w:rStyle w:val="0Text"/>
          <w:i w:val="0"/>
          <w:iCs w:val="0"/>
          <w:lang w:val="ru-RU"/>
        </w:rPr>
        <w:t>власт</w:t>
      </w:r>
      <w:r w:rsidR="00205C8E">
        <w:rPr>
          <w:rStyle w:val="0Text"/>
          <w:i w:val="0"/>
          <w:iCs w:val="0"/>
          <w:lang w:val="ru-RU"/>
        </w:rPr>
        <w:t>ь</w:t>
      </w:r>
      <w:r w:rsidR="004C52ED" w:rsidRPr="00502BDD">
        <w:rPr>
          <w:rStyle w:val="0Text"/>
          <w:i w:val="0"/>
          <w:iCs w:val="0"/>
          <w:lang w:val="ru-RU"/>
        </w:rPr>
        <w:t xml:space="preserve"> иногда </w:t>
      </w:r>
      <w:r w:rsidR="00205C8E">
        <w:rPr>
          <w:rStyle w:val="0Text"/>
          <w:i w:val="0"/>
          <w:iCs w:val="0"/>
          <w:lang w:val="ru-RU"/>
        </w:rPr>
        <w:t xml:space="preserve">вынуждена </w:t>
      </w:r>
      <w:r w:rsidR="004C52ED" w:rsidRPr="00502BDD">
        <w:rPr>
          <w:rStyle w:val="0Text"/>
          <w:i w:val="0"/>
          <w:iCs w:val="0"/>
          <w:lang w:val="ru-RU"/>
        </w:rPr>
        <w:t>жертвовать интересами от</w:t>
      </w:r>
      <w:r w:rsidR="007818C1" w:rsidRPr="00502BDD">
        <w:rPr>
          <w:rStyle w:val="0Text"/>
          <w:i w:val="0"/>
          <w:iCs w:val="0"/>
          <w:lang w:val="ru-RU"/>
        </w:rPr>
        <w:t>д</w:t>
      </w:r>
      <w:r w:rsidR="004C52ED" w:rsidRPr="00502BDD">
        <w:rPr>
          <w:rStyle w:val="0Text"/>
          <w:i w:val="0"/>
          <w:iCs w:val="0"/>
          <w:lang w:val="ru-RU"/>
        </w:rPr>
        <w:t>ельных граждан. Это закон. Когда конница мчится на врага, под копытами гибнут всякие мелкие букашки</w:t>
      </w:r>
      <w:r w:rsidR="005150B8">
        <w:rPr>
          <w:rStyle w:val="0Text"/>
          <w:i w:val="0"/>
          <w:iCs w:val="0"/>
          <w:lang w:val="ru-RU"/>
        </w:rPr>
        <w:t>, и даже люди</w:t>
      </w:r>
      <w:r w:rsidR="004C52ED" w:rsidRPr="00502BDD">
        <w:rPr>
          <w:rStyle w:val="0Text"/>
          <w:i w:val="0"/>
          <w:iCs w:val="0"/>
          <w:lang w:val="ru-RU"/>
        </w:rPr>
        <w:t xml:space="preserve">. Нам их жалко, они ни в чем не виновны, но из-за них </w:t>
      </w:r>
      <w:r w:rsidR="007818C1" w:rsidRPr="00502BDD">
        <w:rPr>
          <w:rStyle w:val="0Text"/>
          <w:i w:val="0"/>
          <w:iCs w:val="0"/>
          <w:lang w:val="ru-RU"/>
        </w:rPr>
        <w:t>конница</w:t>
      </w:r>
      <w:r w:rsidR="004C52ED" w:rsidRPr="00502BDD">
        <w:rPr>
          <w:rStyle w:val="0Text"/>
          <w:i w:val="0"/>
          <w:iCs w:val="0"/>
          <w:lang w:val="ru-RU"/>
        </w:rPr>
        <w:t xml:space="preserve"> не может остановить движения вперед. </w:t>
      </w:r>
      <w:r w:rsidR="007818C1" w:rsidRPr="00502BDD">
        <w:rPr>
          <w:rStyle w:val="0Text"/>
          <w:i w:val="0"/>
          <w:iCs w:val="0"/>
          <w:lang w:val="ru-RU"/>
        </w:rPr>
        <w:t xml:space="preserve">Так нужно. Это объективный процесс, мы не можем ему сопротивляться. </w:t>
      </w:r>
      <w:r w:rsidR="00C304CC" w:rsidRPr="00502BDD">
        <w:rPr>
          <w:rStyle w:val="0Text"/>
          <w:i w:val="0"/>
          <w:iCs w:val="0"/>
          <w:lang w:val="ru-RU"/>
        </w:rPr>
        <w:t xml:space="preserve">Мы должны и уважать власть, и бояться ее, </w:t>
      </w:r>
      <w:r w:rsidR="00D04D1C" w:rsidRPr="00502BDD">
        <w:rPr>
          <w:rStyle w:val="0Text"/>
          <w:i w:val="0"/>
          <w:iCs w:val="0"/>
          <w:lang w:val="ru-RU"/>
        </w:rPr>
        <w:t xml:space="preserve">и </w:t>
      </w:r>
      <w:r w:rsidR="00C304CC" w:rsidRPr="00502BDD">
        <w:rPr>
          <w:rStyle w:val="0Text"/>
          <w:i w:val="0"/>
          <w:iCs w:val="0"/>
          <w:lang w:val="ru-RU"/>
        </w:rPr>
        <w:t>любить ее</w:t>
      </w:r>
      <w:r w:rsidR="00D04D1C" w:rsidRPr="00502BDD">
        <w:rPr>
          <w:rStyle w:val="0Text"/>
          <w:i w:val="0"/>
          <w:iCs w:val="0"/>
          <w:lang w:val="ru-RU"/>
        </w:rPr>
        <w:t xml:space="preserve"> даже за ее ошибки. Без нее не будет порядка. Он</w:t>
      </w:r>
      <w:r w:rsidR="00C62B4E">
        <w:rPr>
          <w:rStyle w:val="0Text"/>
          <w:i w:val="0"/>
          <w:iCs w:val="0"/>
          <w:lang w:val="ru-RU"/>
        </w:rPr>
        <w:t>а</w:t>
      </w:r>
      <w:r w:rsidR="00D04D1C" w:rsidRPr="00502BDD">
        <w:rPr>
          <w:rStyle w:val="0Text"/>
          <w:i w:val="0"/>
          <w:iCs w:val="0"/>
          <w:lang w:val="ru-RU"/>
        </w:rPr>
        <w:t xml:space="preserve"> может разить кого-нибудь </w:t>
      </w:r>
      <w:r w:rsidR="00193AE2" w:rsidRPr="00502BDD">
        <w:rPr>
          <w:rStyle w:val="0Text"/>
          <w:i w:val="0"/>
          <w:iCs w:val="0"/>
          <w:lang w:val="ru-RU"/>
        </w:rPr>
        <w:t>и</w:t>
      </w:r>
      <w:r w:rsidR="00D04D1C" w:rsidRPr="00502BDD">
        <w:rPr>
          <w:rStyle w:val="0Text"/>
          <w:i w:val="0"/>
          <w:iCs w:val="0"/>
          <w:lang w:val="ru-RU"/>
        </w:rPr>
        <w:t>з н</w:t>
      </w:r>
      <w:r w:rsidR="00193AE2" w:rsidRPr="00502BDD">
        <w:rPr>
          <w:rStyle w:val="0Text"/>
          <w:i w:val="0"/>
          <w:iCs w:val="0"/>
          <w:lang w:val="ru-RU"/>
        </w:rPr>
        <w:t>а</w:t>
      </w:r>
      <w:r w:rsidR="00D04D1C" w:rsidRPr="00502BDD">
        <w:rPr>
          <w:rStyle w:val="0Text"/>
          <w:i w:val="0"/>
          <w:iCs w:val="0"/>
          <w:lang w:val="ru-RU"/>
        </w:rPr>
        <w:t xml:space="preserve">с, но всех вместе она защищает от анархии и беспредела. </w:t>
      </w:r>
    </w:p>
    <w:p w:rsidR="00193AE2" w:rsidRPr="00502BDD" w:rsidRDefault="00F71007" w:rsidP="00193AE2">
      <w:pPr>
        <w:pStyle w:val="dialog"/>
        <w:rPr>
          <w:lang w:val="ru-RU"/>
        </w:rPr>
      </w:pPr>
      <w:r>
        <w:rPr>
          <w:lang w:val="ru-RU"/>
        </w:rPr>
        <w:t>НАВУФЕЙ</w:t>
      </w:r>
      <w:r w:rsidR="00193AE2" w:rsidRPr="00502BDD">
        <w:rPr>
          <w:lang w:val="ru-RU"/>
        </w:rPr>
        <w:t xml:space="preserve">. Я понял: это убийство. </w:t>
      </w:r>
    </w:p>
    <w:p w:rsidR="00193AE2" w:rsidRPr="00502BDD" w:rsidRDefault="00193AE2" w:rsidP="00485812">
      <w:pPr>
        <w:pStyle w:val="dialog"/>
        <w:rPr>
          <w:lang w:val="ru-RU"/>
        </w:rPr>
      </w:pPr>
      <w:r w:rsidRPr="00502BDD">
        <w:rPr>
          <w:lang w:val="ru-RU"/>
        </w:rPr>
        <w:t>АХАВ. Неправда! Посмотри на нас: какие же мы убийцы? Мы ве</w:t>
      </w:r>
      <w:r w:rsidR="00485812" w:rsidRPr="00502BDD">
        <w:rPr>
          <w:lang w:val="ru-RU"/>
        </w:rPr>
        <w:t>дь т</w:t>
      </w:r>
      <w:r w:rsidRPr="00502BDD">
        <w:rPr>
          <w:lang w:val="ru-RU"/>
        </w:rPr>
        <w:t>вои друзья!</w:t>
      </w:r>
      <w:r w:rsidR="00485812" w:rsidRPr="00502BDD">
        <w:rPr>
          <w:lang w:val="ru-RU"/>
        </w:rPr>
        <w:t xml:space="preserve"> Вот бокал, выпей с нами! Почему ты так помрачнел?</w:t>
      </w:r>
    </w:p>
    <w:p w:rsidR="00193AE2" w:rsidRPr="00502BDD" w:rsidRDefault="00F71007" w:rsidP="00485812">
      <w:pPr>
        <w:pStyle w:val="dialog"/>
        <w:rPr>
          <w:lang w:val="ru-RU"/>
        </w:rPr>
      </w:pPr>
      <w:r>
        <w:rPr>
          <w:lang w:val="ru-RU"/>
        </w:rPr>
        <w:t>НАВУФЕЙ</w:t>
      </w:r>
      <w:r w:rsidR="00193AE2" w:rsidRPr="00502BDD">
        <w:rPr>
          <w:lang w:val="ru-RU"/>
        </w:rPr>
        <w:t xml:space="preserve">. </w:t>
      </w:r>
      <w:r w:rsidR="00485812" w:rsidRPr="00502BDD">
        <w:rPr>
          <w:lang w:val="ru-RU"/>
        </w:rPr>
        <w:t>Потому что мне никогда уже больше не дарить тебе вина</w:t>
      </w:r>
      <w:r w:rsidR="00193AE2" w:rsidRPr="00502BDD">
        <w:rPr>
          <w:lang w:val="ru-RU"/>
        </w:rPr>
        <w:t>, мой царь.</w:t>
      </w:r>
    </w:p>
    <w:p w:rsidR="00485812" w:rsidRPr="00502BDD" w:rsidRDefault="00485812" w:rsidP="00485812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Будь мужественней, Навуфей. Все мы когда-нибудь умрем. Раньше, позже – какая разница? </w:t>
      </w:r>
    </w:p>
    <w:p w:rsidR="00193AE2" w:rsidRPr="00502BDD" w:rsidRDefault="00485812" w:rsidP="00205C8E">
      <w:pPr>
        <w:pStyle w:val="dialog"/>
        <w:rPr>
          <w:lang w:val="ru-RU"/>
        </w:rPr>
      </w:pPr>
      <w:r w:rsidRPr="00502BDD">
        <w:rPr>
          <w:lang w:val="ru-RU"/>
        </w:rPr>
        <w:t>НАВУФЕЙ. Я не боюсь. Но я не хочу ум</w:t>
      </w:r>
      <w:r w:rsidR="00195135">
        <w:rPr>
          <w:lang w:val="ru-RU"/>
        </w:rPr>
        <w:t>ира</w:t>
      </w:r>
      <w:r w:rsidRPr="00502BDD">
        <w:rPr>
          <w:lang w:val="ru-RU"/>
        </w:rPr>
        <w:t>ть. Я молод, счастл</w:t>
      </w:r>
      <w:r w:rsidR="001D007B" w:rsidRPr="00502BDD">
        <w:rPr>
          <w:lang w:val="ru-RU"/>
        </w:rPr>
        <w:t>и</w:t>
      </w:r>
      <w:r w:rsidRPr="00502BDD">
        <w:rPr>
          <w:lang w:val="ru-RU"/>
        </w:rPr>
        <w:t>в,</w:t>
      </w:r>
      <w:r w:rsidR="00205C8E">
        <w:rPr>
          <w:lang w:val="ru-RU"/>
        </w:rPr>
        <w:t xml:space="preserve"> еще час назад я был полон планов, </w:t>
      </w:r>
      <w:r w:rsidRPr="00502BDD">
        <w:rPr>
          <w:lang w:val="ru-RU"/>
        </w:rPr>
        <w:t xml:space="preserve">а теперь </w:t>
      </w:r>
      <w:r w:rsidR="00205C8E">
        <w:rPr>
          <w:lang w:val="ru-RU"/>
        </w:rPr>
        <w:t xml:space="preserve">вы </w:t>
      </w:r>
      <w:r w:rsidRPr="00502BDD">
        <w:rPr>
          <w:lang w:val="ru-RU"/>
        </w:rPr>
        <w:t>вдруг р</w:t>
      </w:r>
      <w:r w:rsidR="001D007B" w:rsidRPr="00502BDD">
        <w:rPr>
          <w:lang w:val="ru-RU"/>
        </w:rPr>
        <w:t>а</w:t>
      </w:r>
      <w:r w:rsidRPr="00502BDD">
        <w:rPr>
          <w:lang w:val="ru-RU"/>
        </w:rPr>
        <w:t>зом отбираете у меня всё: и виноградник</w:t>
      </w:r>
      <w:r w:rsidR="001D007B" w:rsidRPr="00502BDD">
        <w:rPr>
          <w:lang w:val="ru-RU"/>
        </w:rPr>
        <w:t>,</w:t>
      </w:r>
      <w:r w:rsidRPr="00502BDD">
        <w:rPr>
          <w:lang w:val="ru-RU"/>
        </w:rPr>
        <w:t xml:space="preserve"> и жизнь.</w:t>
      </w:r>
      <w:r w:rsidR="00193AE2" w:rsidRPr="00502BDD">
        <w:rPr>
          <w:lang w:val="ru-RU"/>
        </w:rPr>
        <w:t xml:space="preserve"> </w:t>
      </w:r>
    </w:p>
    <w:p w:rsidR="001D007B" w:rsidRPr="00502BDD" w:rsidRDefault="001D007B" w:rsidP="00205C8E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205C8E">
        <w:rPr>
          <w:lang w:val="ru-RU"/>
        </w:rPr>
        <w:t>Д</w:t>
      </w:r>
      <w:r w:rsidRPr="00502BDD">
        <w:rPr>
          <w:lang w:val="ru-RU"/>
        </w:rPr>
        <w:t>руг мой</w:t>
      </w:r>
      <w:r w:rsidR="00205C8E">
        <w:rPr>
          <w:lang w:val="ru-RU"/>
        </w:rPr>
        <w:t>,</w:t>
      </w:r>
      <w:r w:rsidRPr="00502BDD">
        <w:rPr>
          <w:lang w:val="ru-RU"/>
        </w:rPr>
        <w:t xml:space="preserve"> прости меня.</w:t>
      </w:r>
    </w:p>
    <w:p w:rsidR="001D007B" w:rsidRPr="00502BDD" w:rsidRDefault="001D007B" w:rsidP="001D007B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Я тебя прощаю. </w:t>
      </w:r>
    </w:p>
    <w:p w:rsidR="001D007B" w:rsidRPr="00502BDD" w:rsidRDefault="001D007B" w:rsidP="001D007B">
      <w:pPr>
        <w:pStyle w:val="dialog"/>
        <w:rPr>
          <w:lang w:val="ru-RU"/>
        </w:rPr>
      </w:pPr>
      <w:r w:rsidRPr="00502BDD">
        <w:rPr>
          <w:lang w:val="ru-RU"/>
        </w:rPr>
        <w:t xml:space="preserve">АХАВ. Скажи, что ты на меня не сердишься. </w:t>
      </w:r>
    </w:p>
    <w:p w:rsidR="00193AE2" w:rsidRPr="00502BDD" w:rsidRDefault="00193AE2" w:rsidP="00193AE2">
      <w:pPr>
        <w:pStyle w:val="dialog"/>
        <w:rPr>
          <w:lang w:val="ru-RU"/>
        </w:rPr>
      </w:pPr>
      <w:r w:rsidRPr="00502BDD">
        <w:rPr>
          <w:lang w:val="ru-RU"/>
        </w:rPr>
        <w:t>ИЕЗАВЕЛЬ. Что ты к нему пристал?</w:t>
      </w:r>
    </w:p>
    <w:p w:rsidR="001D007B" w:rsidRPr="00502BDD" w:rsidRDefault="001D007B" w:rsidP="00193AE2">
      <w:pPr>
        <w:pStyle w:val="dialog"/>
        <w:rPr>
          <w:lang w:val="ru-RU"/>
        </w:rPr>
      </w:pPr>
      <w:r w:rsidRPr="00502BDD">
        <w:rPr>
          <w:lang w:val="ru-RU"/>
        </w:rPr>
        <w:t>АХАВ. Заткнись!</w:t>
      </w:r>
    </w:p>
    <w:p w:rsidR="00193AE2" w:rsidRPr="00502BDD" w:rsidRDefault="00193AE2" w:rsidP="0080594C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80594C" w:rsidRPr="00502BDD">
        <w:rPr>
          <w:lang w:val="ru-RU"/>
        </w:rPr>
        <w:t>Червяк</w:t>
      </w:r>
      <w:r w:rsidRPr="00502BDD">
        <w:rPr>
          <w:lang w:val="ru-RU"/>
        </w:rPr>
        <w:t>!</w:t>
      </w:r>
    </w:p>
    <w:p w:rsidR="00193AE2" w:rsidRPr="00502BDD" w:rsidRDefault="00193AE2" w:rsidP="0080594C">
      <w:pPr>
        <w:pStyle w:val="dialog"/>
        <w:rPr>
          <w:lang w:val="ru-RU"/>
        </w:rPr>
      </w:pPr>
      <w:r w:rsidRPr="00502BDD">
        <w:rPr>
          <w:lang w:val="ru-RU"/>
        </w:rPr>
        <w:t>АХАВ. Убийца!</w:t>
      </w:r>
      <w:r w:rsidR="0080594C" w:rsidRPr="00502BDD">
        <w:rPr>
          <w:lang w:val="ru-RU"/>
        </w:rPr>
        <w:t xml:space="preserve"> </w:t>
      </w:r>
    </w:p>
    <w:p w:rsidR="00193AE2" w:rsidRPr="00502BDD" w:rsidRDefault="00193AE2" w:rsidP="0080594C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80594C" w:rsidRPr="00502BDD">
        <w:rPr>
          <w:lang w:val="ru-RU"/>
        </w:rPr>
        <w:t>Такова твоя благодарность?</w:t>
      </w:r>
      <w:r w:rsidRPr="00502BDD">
        <w:rPr>
          <w:lang w:val="ru-RU"/>
        </w:rPr>
        <w:t xml:space="preserve"> </w:t>
      </w:r>
    </w:p>
    <w:p w:rsidR="00193AE2" w:rsidRPr="00502BDD" w:rsidRDefault="0080594C" w:rsidP="00B8547E">
      <w:pPr>
        <w:pStyle w:val="dialog"/>
        <w:rPr>
          <w:lang w:val="ru-RU"/>
        </w:rPr>
      </w:pPr>
      <w:r w:rsidRPr="00502BDD">
        <w:rPr>
          <w:lang w:val="ru-RU"/>
        </w:rPr>
        <w:t>АХАВ. Не нужен мне этот проклятый виноградник!</w:t>
      </w:r>
      <w:r w:rsidR="00193AE2" w:rsidRPr="00502BDD">
        <w:rPr>
          <w:lang w:val="ru-RU"/>
        </w:rPr>
        <w:t xml:space="preserve"> Я не хочу его</w:t>
      </w:r>
      <w:r w:rsidRPr="00502BDD">
        <w:rPr>
          <w:lang w:val="ru-RU"/>
        </w:rPr>
        <w:t>!</w:t>
      </w:r>
      <w:r w:rsidR="00193AE2" w:rsidRPr="00502BDD">
        <w:rPr>
          <w:lang w:val="ru-RU"/>
        </w:rPr>
        <w:t xml:space="preserve"> </w:t>
      </w:r>
    </w:p>
    <w:p w:rsidR="001C2703" w:rsidRPr="00502BDD" w:rsidRDefault="00B8547E" w:rsidP="001C2703">
      <w:pPr>
        <w:pStyle w:val="dialog"/>
        <w:rPr>
          <w:color w:val="auto"/>
          <w:lang w:val="ru-RU"/>
        </w:rPr>
      </w:pPr>
      <w:r w:rsidRPr="00502BDD">
        <w:rPr>
          <w:lang w:val="ru-RU"/>
        </w:rPr>
        <w:t xml:space="preserve">ИЕЗАВЕЛЬ. </w:t>
      </w:r>
      <w:r w:rsidR="00195135">
        <w:rPr>
          <w:lang w:val="ru-RU"/>
        </w:rPr>
        <w:t>Отступать п</w:t>
      </w:r>
      <w:r w:rsidRPr="00502BDD">
        <w:rPr>
          <w:lang w:val="ru-RU"/>
        </w:rPr>
        <w:t xml:space="preserve">оздно. </w:t>
      </w:r>
      <w:r w:rsidRPr="00502BDD">
        <w:rPr>
          <w:i/>
          <w:iCs/>
          <w:lang w:val="ru-RU"/>
        </w:rPr>
        <w:t>(Симону и Даниилу.)</w:t>
      </w:r>
      <w:r w:rsidRPr="00502BDD">
        <w:rPr>
          <w:lang w:val="ru-RU"/>
        </w:rPr>
        <w:t xml:space="preserve"> Дело слишком затянулось. </w:t>
      </w:r>
      <w:r w:rsidRPr="00502BDD">
        <w:rPr>
          <w:lang w:val="ru-RU"/>
        </w:rPr>
        <w:lastRenderedPageBreak/>
        <w:t>Кончайте</w:t>
      </w:r>
      <w:r w:rsidR="001C2703" w:rsidRPr="00502BDD">
        <w:rPr>
          <w:lang w:val="ru-RU"/>
        </w:rPr>
        <w:t>.</w:t>
      </w:r>
      <w:r w:rsidRPr="00502BDD">
        <w:rPr>
          <w:lang w:val="ru-RU"/>
        </w:rPr>
        <w:t xml:space="preserve"> </w:t>
      </w:r>
      <w:r w:rsidR="001C2703" w:rsidRPr="00502BDD">
        <w:rPr>
          <w:i/>
          <w:iCs/>
          <w:color w:val="auto"/>
          <w:lang w:val="ru-RU"/>
        </w:rPr>
        <w:t>(Симону, вполголоса.)</w:t>
      </w:r>
      <w:r w:rsidR="001C2703" w:rsidRPr="00502BDD">
        <w:rPr>
          <w:color w:val="auto"/>
          <w:lang w:val="ru-RU"/>
        </w:rPr>
        <w:t xml:space="preserve"> Твои люди собраны у ворот?</w:t>
      </w:r>
    </w:p>
    <w:p w:rsidR="001C2703" w:rsidRPr="00502BDD" w:rsidRDefault="001C2703" w:rsidP="001C2703">
      <w:pPr>
        <w:pStyle w:val="dialog"/>
        <w:rPr>
          <w:color w:val="auto"/>
          <w:lang w:val="ru-RU"/>
        </w:rPr>
      </w:pPr>
      <w:r w:rsidRPr="00502BDD">
        <w:rPr>
          <w:color w:val="auto"/>
          <w:lang w:val="ru-RU"/>
        </w:rPr>
        <w:t>СИМОН. Да.</w:t>
      </w:r>
    </w:p>
    <w:p w:rsidR="001C2703" w:rsidRPr="00502BDD" w:rsidRDefault="001C2703" w:rsidP="001C2703">
      <w:pPr>
        <w:pStyle w:val="dialog"/>
        <w:rPr>
          <w:color w:val="auto"/>
          <w:lang w:val="ru-RU"/>
        </w:rPr>
      </w:pPr>
      <w:r w:rsidRPr="00502BDD">
        <w:rPr>
          <w:color w:val="auto"/>
          <w:lang w:val="ru-RU"/>
        </w:rPr>
        <w:t>ИЕЗАВЕЛЬ. Они знают, что делать?</w:t>
      </w:r>
    </w:p>
    <w:p w:rsidR="001C2703" w:rsidRPr="00502BDD" w:rsidRDefault="001C2703" w:rsidP="001C2703">
      <w:pPr>
        <w:pStyle w:val="remarka"/>
        <w:rPr>
          <w:lang w:val="ru-RU"/>
        </w:rPr>
      </w:pPr>
      <w:r w:rsidRPr="00502BDD">
        <w:rPr>
          <w:lang w:val="ru-RU"/>
        </w:rPr>
        <w:t xml:space="preserve">Симон кивает. </w:t>
      </w:r>
    </w:p>
    <w:p w:rsidR="001C2703" w:rsidRPr="00502BDD" w:rsidRDefault="00B8547E" w:rsidP="001C2703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Царь, даже в свой смертный час я не проклинаю тебя. Но я проклинаю этих лжесвидетелей. </w:t>
      </w:r>
      <w:r w:rsidR="001C2703" w:rsidRPr="00502BDD">
        <w:rPr>
          <w:lang w:val="ru-RU"/>
        </w:rPr>
        <w:t xml:space="preserve">Первый раз в жизни я кого-то проклинаю. </w:t>
      </w:r>
    </w:p>
    <w:p w:rsidR="001C2703" w:rsidRPr="00502BDD" w:rsidRDefault="001C2703" w:rsidP="001C2703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Кончайте скорее! </w:t>
      </w:r>
    </w:p>
    <w:p w:rsidR="00B8547E" w:rsidRPr="00502BDD" w:rsidRDefault="001C2703" w:rsidP="00F51CDF">
      <w:pPr>
        <w:pStyle w:val="dialog"/>
        <w:rPr>
          <w:lang w:val="ru-RU"/>
        </w:rPr>
      </w:pPr>
      <w:r w:rsidRPr="00502BDD">
        <w:rPr>
          <w:lang w:val="ru-RU"/>
        </w:rPr>
        <w:t xml:space="preserve">НАВУФЕЙ. </w:t>
      </w:r>
      <w:r w:rsidR="005150B8">
        <w:rPr>
          <w:i/>
          <w:iCs/>
          <w:lang w:val="ru-RU"/>
        </w:rPr>
        <w:t>(Симону и Данилу.)</w:t>
      </w:r>
      <w:r w:rsidR="005150B8">
        <w:rPr>
          <w:lang w:val="ru-RU"/>
        </w:rPr>
        <w:t xml:space="preserve"> </w:t>
      </w:r>
      <w:r w:rsidR="00B8547E" w:rsidRPr="00502BDD">
        <w:rPr>
          <w:lang w:val="ru-RU"/>
        </w:rPr>
        <w:t xml:space="preserve">Будь </w:t>
      </w:r>
      <w:r w:rsidRPr="00502BDD">
        <w:rPr>
          <w:lang w:val="ru-RU"/>
        </w:rPr>
        <w:t>п</w:t>
      </w:r>
      <w:r w:rsidR="00B8547E" w:rsidRPr="00502BDD">
        <w:rPr>
          <w:lang w:val="ru-RU"/>
        </w:rPr>
        <w:t xml:space="preserve">рокляты </w:t>
      </w:r>
      <w:r w:rsidR="00F51CDF">
        <w:rPr>
          <w:lang w:val="ru-RU"/>
        </w:rPr>
        <w:t>ваши</w:t>
      </w:r>
      <w:r w:rsidR="00B8547E" w:rsidRPr="00502BDD">
        <w:rPr>
          <w:lang w:val="ru-RU"/>
        </w:rPr>
        <w:t xml:space="preserve"> дни</w:t>
      </w:r>
      <w:r w:rsidRPr="00502BDD">
        <w:rPr>
          <w:lang w:val="ru-RU"/>
        </w:rPr>
        <w:t xml:space="preserve"> и будь прокляты</w:t>
      </w:r>
      <w:r w:rsidR="00F51CDF">
        <w:rPr>
          <w:lang w:val="ru-RU"/>
        </w:rPr>
        <w:t xml:space="preserve"> ваши</w:t>
      </w:r>
      <w:r w:rsidRPr="00502BDD">
        <w:rPr>
          <w:lang w:val="ru-RU"/>
        </w:rPr>
        <w:t xml:space="preserve"> ночи, пусть отравят </w:t>
      </w:r>
      <w:r w:rsidR="00F51CDF">
        <w:rPr>
          <w:lang w:val="ru-RU"/>
        </w:rPr>
        <w:t>вас</w:t>
      </w:r>
      <w:r w:rsidRPr="00502BDD">
        <w:rPr>
          <w:lang w:val="ru-RU"/>
        </w:rPr>
        <w:t xml:space="preserve"> горе и страх. </w:t>
      </w:r>
      <w:r w:rsidR="00B8547E" w:rsidRPr="00502BDD">
        <w:rPr>
          <w:lang w:val="ru-RU"/>
        </w:rPr>
        <w:t xml:space="preserve">Да </w:t>
      </w:r>
      <w:r w:rsidR="0028340E" w:rsidRPr="00502BDD">
        <w:rPr>
          <w:lang w:val="ru-RU"/>
        </w:rPr>
        <w:t xml:space="preserve">сотрутся </w:t>
      </w:r>
      <w:r w:rsidR="00F51CDF">
        <w:rPr>
          <w:lang w:val="ru-RU"/>
        </w:rPr>
        <w:t>ваши</w:t>
      </w:r>
      <w:r w:rsidR="0028340E" w:rsidRPr="00502BDD">
        <w:rPr>
          <w:lang w:val="ru-RU"/>
        </w:rPr>
        <w:t xml:space="preserve"> имена из</w:t>
      </w:r>
      <w:r w:rsidR="00B8547E" w:rsidRPr="00502BDD">
        <w:rPr>
          <w:lang w:val="ru-RU"/>
        </w:rPr>
        <w:t xml:space="preserve"> памяти</w:t>
      </w:r>
      <w:r w:rsidR="0028340E" w:rsidRPr="00502BDD">
        <w:rPr>
          <w:lang w:val="ru-RU"/>
        </w:rPr>
        <w:t xml:space="preserve"> людской…</w:t>
      </w:r>
    </w:p>
    <w:p w:rsidR="00422949" w:rsidRDefault="00422949" w:rsidP="001839A0">
      <w:pPr>
        <w:pStyle w:val="dialog"/>
        <w:rPr>
          <w:lang w:val="ru-RU"/>
        </w:rPr>
      </w:pPr>
      <w:r w:rsidRPr="00502BDD">
        <w:rPr>
          <w:lang w:val="ru-RU"/>
        </w:rPr>
        <w:t>ИЕЗАВЕЛЬ.</w:t>
      </w:r>
      <w:r w:rsidR="008A3B98">
        <w:rPr>
          <w:lang w:val="ru-RU"/>
        </w:rPr>
        <w:t xml:space="preserve"> </w:t>
      </w:r>
      <w:r w:rsidR="00525633" w:rsidRPr="00502BDD">
        <w:rPr>
          <w:i/>
          <w:iCs/>
          <w:lang w:val="ru-RU"/>
        </w:rPr>
        <w:t>(Громко</w:t>
      </w:r>
      <w:r w:rsidR="001839A0">
        <w:rPr>
          <w:i/>
          <w:iCs/>
          <w:lang w:val="ru-RU"/>
        </w:rPr>
        <w:t xml:space="preserve"> провозглашает</w:t>
      </w:r>
      <w:r w:rsidR="00525633" w:rsidRPr="00502BDD">
        <w:rPr>
          <w:i/>
          <w:iCs/>
          <w:lang w:val="ru-RU"/>
        </w:rPr>
        <w:t>.)</w:t>
      </w:r>
      <w:r w:rsidR="00525633" w:rsidRPr="00502BDD">
        <w:rPr>
          <w:lang w:val="ru-RU"/>
        </w:rPr>
        <w:t xml:space="preserve"> </w:t>
      </w:r>
      <w:r w:rsidR="0009385E" w:rsidRPr="00502BDD">
        <w:rPr>
          <w:lang w:val="ru-RU"/>
        </w:rPr>
        <w:t>Господин начальник стражи</w:t>
      </w:r>
      <w:r w:rsidRPr="00502BDD">
        <w:rPr>
          <w:lang w:val="ru-RU"/>
        </w:rPr>
        <w:t xml:space="preserve">, </w:t>
      </w:r>
      <w:r w:rsidR="0009385E" w:rsidRPr="00502BDD">
        <w:rPr>
          <w:lang w:val="ru-RU"/>
        </w:rPr>
        <w:t>господин Верховный судья</w:t>
      </w:r>
      <w:r w:rsidR="001839A0">
        <w:rPr>
          <w:lang w:val="ru-RU"/>
        </w:rPr>
        <w:t>!</w:t>
      </w:r>
      <w:r w:rsidR="0009385E" w:rsidRPr="00502BDD">
        <w:rPr>
          <w:lang w:val="ru-RU"/>
        </w:rPr>
        <w:t xml:space="preserve"> В</w:t>
      </w:r>
      <w:r w:rsidR="00525633" w:rsidRPr="00502BDD">
        <w:rPr>
          <w:lang w:val="ru-RU"/>
        </w:rPr>
        <w:t>идите, за воротами собрались люди. Они хотят знать правду. Р</w:t>
      </w:r>
      <w:r w:rsidRPr="00502BDD">
        <w:rPr>
          <w:lang w:val="ru-RU"/>
        </w:rPr>
        <w:t>асскажите народу, как Навуфей проклинал царя.</w:t>
      </w:r>
      <w:r w:rsidR="00525633" w:rsidRPr="00502BDD">
        <w:rPr>
          <w:lang w:val="ru-RU"/>
        </w:rPr>
        <w:t xml:space="preserve"> </w:t>
      </w:r>
      <w:r w:rsidR="0028340E" w:rsidRPr="00502BDD">
        <w:rPr>
          <w:lang w:val="ru-RU"/>
        </w:rPr>
        <w:t>Вы слышали его речи, поведай</w:t>
      </w:r>
      <w:r w:rsidR="00205C8E">
        <w:rPr>
          <w:lang w:val="ru-RU"/>
        </w:rPr>
        <w:t>т</w:t>
      </w:r>
      <w:r w:rsidR="0028340E" w:rsidRPr="00502BDD">
        <w:rPr>
          <w:lang w:val="ru-RU"/>
        </w:rPr>
        <w:t xml:space="preserve">е </w:t>
      </w:r>
      <w:r w:rsidR="00FD1C52">
        <w:rPr>
          <w:lang w:val="ru-RU"/>
        </w:rPr>
        <w:t>их на</w:t>
      </w:r>
      <w:r w:rsidR="0028340E" w:rsidRPr="00502BDD">
        <w:rPr>
          <w:lang w:val="ru-RU"/>
        </w:rPr>
        <w:t>роду</w:t>
      </w:r>
      <w:r w:rsidR="001839A0">
        <w:rPr>
          <w:lang w:val="ru-RU"/>
        </w:rPr>
        <w:t>, слово в слово</w:t>
      </w:r>
      <w:r w:rsidR="0028340E" w:rsidRPr="00502BDD">
        <w:rPr>
          <w:lang w:val="ru-RU"/>
        </w:rPr>
        <w:t xml:space="preserve">. </w:t>
      </w:r>
      <w:r w:rsidRPr="00502BDD">
        <w:rPr>
          <w:lang w:val="ru-RU"/>
        </w:rPr>
        <w:t>Говорите громче, чтобы все слышали.</w:t>
      </w:r>
    </w:p>
    <w:p w:rsidR="00FD1C52" w:rsidRPr="00502BDD" w:rsidRDefault="00FD1C52" w:rsidP="00FD1C52">
      <w:pPr>
        <w:pStyle w:val="remarka"/>
        <w:rPr>
          <w:lang w:val="ru-RU"/>
        </w:rPr>
      </w:pPr>
      <w:r>
        <w:rPr>
          <w:lang w:val="ru-RU"/>
        </w:rPr>
        <w:t>Симон и Даниил, крепко держа Навуфея с двух сторон, выводят его на середину сцены и встают лицом к залу.</w:t>
      </w:r>
    </w:p>
    <w:p w:rsidR="00422949" w:rsidRPr="00502BDD" w:rsidRDefault="00422949" w:rsidP="00E7418A">
      <w:pPr>
        <w:pStyle w:val="dialog"/>
        <w:rPr>
          <w:lang w:val="ru-RU"/>
        </w:rPr>
      </w:pPr>
      <w:r w:rsidRPr="00502BDD">
        <w:rPr>
          <w:lang w:val="ru-RU"/>
        </w:rPr>
        <w:t xml:space="preserve">СИМОН. </w:t>
      </w:r>
      <w:r w:rsidRPr="00502BDD">
        <w:rPr>
          <w:i/>
          <w:iCs/>
          <w:lang w:val="ru-RU"/>
        </w:rPr>
        <w:t>(</w:t>
      </w:r>
      <w:r w:rsidR="0009385E" w:rsidRPr="00502BDD">
        <w:rPr>
          <w:i/>
          <w:iCs/>
          <w:lang w:val="ru-RU"/>
        </w:rPr>
        <w:t>Г</w:t>
      </w:r>
      <w:r w:rsidRPr="00502BDD">
        <w:rPr>
          <w:i/>
          <w:iCs/>
          <w:lang w:val="ru-RU"/>
        </w:rPr>
        <w:t>ромко</w:t>
      </w:r>
      <w:r w:rsidR="00B95D97">
        <w:rPr>
          <w:i/>
          <w:iCs/>
          <w:lang w:val="ru-RU"/>
        </w:rPr>
        <w:t>, в зал</w:t>
      </w:r>
      <w:r w:rsidRPr="00502BDD">
        <w:rPr>
          <w:i/>
          <w:iCs/>
          <w:lang w:val="ru-RU"/>
        </w:rPr>
        <w:t>.)</w:t>
      </w:r>
      <w:r w:rsidRPr="00502BDD">
        <w:rPr>
          <w:lang w:val="ru-RU"/>
        </w:rPr>
        <w:t xml:space="preserve"> Люди, </w:t>
      </w:r>
      <w:r w:rsidR="00E7418A">
        <w:rPr>
          <w:lang w:val="ru-RU"/>
        </w:rPr>
        <w:t>мы свидетельствуем, что</w:t>
      </w:r>
      <w:r w:rsidRPr="00502BDD">
        <w:rPr>
          <w:lang w:val="ru-RU"/>
        </w:rPr>
        <w:t xml:space="preserve"> этот человек проклинал нашего царя. </w:t>
      </w:r>
      <w:r w:rsidR="0009385E" w:rsidRPr="00502BDD">
        <w:rPr>
          <w:lang w:val="ru-RU"/>
        </w:rPr>
        <w:t xml:space="preserve">Слушайте и ужасайтесь! </w:t>
      </w:r>
      <w:r w:rsidRPr="00502BDD">
        <w:rPr>
          <w:lang w:val="ru-RU"/>
        </w:rPr>
        <w:t xml:space="preserve">Вот </w:t>
      </w:r>
      <w:r w:rsidR="0009385E" w:rsidRPr="00502BDD">
        <w:rPr>
          <w:lang w:val="ru-RU"/>
        </w:rPr>
        <w:t>что он говорил</w:t>
      </w:r>
      <w:r w:rsidRPr="00502BDD">
        <w:rPr>
          <w:lang w:val="ru-RU"/>
        </w:rPr>
        <w:t>:</w:t>
      </w:r>
    </w:p>
    <w:p w:rsidR="001D1DB2" w:rsidRPr="00502BDD" w:rsidRDefault="00422949" w:rsidP="00AD2370">
      <w:pPr>
        <w:pStyle w:val="dialog"/>
        <w:ind w:firstLine="380"/>
        <w:rPr>
          <w:lang w:val="ru-RU"/>
        </w:rPr>
      </w:pPr>
      <w:r w:rsidRPr="00502BDD">
        <w:rPr>
          <w:lang w:val="ru-RU"/>
        </w:rPr>
        <w:t>«Бу</w:t>
      </w:r>
      <w:r w:rsidR="00FA4299" w:rsidRPr="00502BDD">
        <w:rPr>
          <w:lang w:val="ru-RU"/>
        </w:rPr>
        <w:t>д</w:t>
      </w:r>
      <w:r w:rsidRPr="00502BDD">
        <w:rPr>
          <w:lang w:val="ru-RU"/>
        </w:rPr>
        <w:t>ь ты проклят, Ахав, и не</w:t>
      </w:r>
      <w:r w:rsidR="00525633" w:rsidRPr="00502BDD">
        <w:rPr>
          <w:lang w:val="ru-RU"/>
        </w:rPr>
        <w:t xml:space="preserve"> зна</w:t>
      </w:r>
      <w:r w:rsidR="0009385E" w:rsidRPr="00502BDD">
        <w:rPr>
          <w:lang w:val="ru-RU"/>
        </w:rPr>
        <w:t>й</w:t>
      </w:r>
      <w:r w:rsidR="00FA4299" w:rsidRPr="00502BDD">
        <w:rPr>
          <w:lang w:val="ru-RU"/>
        </w:rPr>
        <w:t xml:space="preserve"> ни в чем счастья. </w:t>
      </w:r>
      <w:r w:rsidR="001D1DB2" w:rsidRPr="00502BDD">
        <w:rPr>
          <w:lang w:val="ru-RU"/>
        </w:rPr>
        <w:t>С женою обручишься, и другой будет спать с нею; дом построишь, и не будешь жить в нём; виноградник насадишь, и не будешь пользоваться им</w:t>
      </w:r>
      <w:r w:rsidR="00B95D97">
        <w:rPr>
          <w:lang w:val="ru-RU"/>
        </w:rPr>
        <w:t>,</w:t>
      </w:r>
      <w:r w:rsidR="001D1DB2" w:rsidRPr="00502BDD">
        <w:rPr>
          <w:lang w:val="ru-RU"/>
        </w:rPr>
        <w:t xml:space="preserve"> и вина не будешь пить, и не соберёшь плодов его</w:t>
      </w:r>
      <w:r w:rsidR="00F375E3" w:rsidRPr="00502BDD">
        <w:rPr>
          <w:lang w:val="ru-RU"/>
        </w:rPr>
        <w:t xml:space="preserve">. </w:t>
      </w:r>
      <w:r w:rsidR="001D1DB2" w:rsidRPr="00502BDD">
        <w:rPr>
          <w:lang w:val="ru-RU"/>
        </w:rPr>
        <w:t xml:space="preserve">Сынов и дочерей родишь, но их не будет у тебя, потому что пойдут </w:t>
      </w:r>
      <w:r w:rsidR="00C51F40" w:rsidRPr="00502BDD">
        <w:rPr>
          <w:lang w:val="ru-RU"/>
        </w:rPr>
        <w:t xml:space="preserve">они </w:t>
      </w:r>
      <w:r w:rsidR="001D1DB2" w:rsidRPr="00502BDD">
        <w:rPr>
          <w:lang w:val="ru-RU"/>
        </w:rPr>
        <w:t>в плен</w:t>
      </w:r>
      <w:r w:rsidR="00FA4299" w:rsidRPr="00502BDD">
        <w:rPr>
          <w:lang w:val="ru-RU"/>
        </w:rPr>
        <w:t>»</w:t>
      </w:r>
      <w:r w:rsidR="00AD2370">
        <w:rPr>
          <w:lang w:val="ru-RU"/>
        </w:rPr>
        <w:t>.</w:t>
      </w:r>
    </w:p>
    <w:p w:rsidR="00FA4299" w:rsidRPr="00502BDD" w:rsidRDefault="00FA4299" w:rsidP="00525633">
      <w:pPr>
        <w:pStyle w:val="remarka"/>
        <w:rPr>
          <w:lang w:val="ru-RU"/>
        </w:rPr>
      </w:pPr>
      <w:r w:rsidRPr="00502BDD">
        <w:rPr>
          <w:lang w:val="ru-RU"/>
        </w:rPr>
        <w:t>Снаружи слышится легкий гул.</w:t>
      </w:r>
    </w:p>
    <w:p w:rsidR="00D270F6" w:rsidRPr="00502BDD" w:rsidRDefault="00FA4299" w:rsidP="004072E1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Pr="00502BDD">
        <w:rPr>
          <w:i/>
          <w:iCs/>
          <w:lang w:val="ru-RU"/>
        </w:rPr>
        <w:t>(В зал.)</w:t>
      </w:r>
      <w:r w:rsidR="00C66218">
        <w:rPr>
          <w:lang w:val="ru-RU"/>
        </w:rPr>
        <w:t xml:space="preserve"> </w:t>
      </w:r>
      <w:r w:rsidR="00924FA3">
        <w:rPr>
          <w:lang w:val="ru-RU"/>
        </w:rPr>
        <w:t>Вот что он говорил про ца</w:t>
      </w:r>
      <w:bookmarkStart w:id="0" w:name="_GoBack"/>
      <w:bookmarkEnd w:id="0"/>
      <w:r w:rsidR="00924FA3">
        <w:rPr>
          <w:lang w:val="ru-RU"/>
        </w:rPr>
        <w:t xml:space="preserve">ря: </w:t>
      </w:r>
      <w:r w:rsidR="00272B69" w:rsidRPr="008B17B4">
        <w:rPr>
          <w:lang w:val="ru-RU"/>
        </w:rPr>
        <w:t>«</w:t>
      </w:r>
      <w:r w:rsidRPr="00502BDD">
        <w:rPr>
          <w:lang w:val="ru-RU"/>
        </w:rPr>
        <w:t>У</w:t>
      </w:r>
      <w:r w:rsidR="00B42EF5" w:rsidRPr="00502BDD">
        <w:rPr>
          <w:lang w:val="ru-RU"/>
        </w:rPr>
        <w:t>тром ты скажешь: «</w:t>
      </w:r>
      <w:r w:rsidR="004072E1">
        <w:rPr>
          <w:lang w:val="ru-RU"/>
        </w:rPr>
        <w:t>О</w:t>
      </w:r>
      <w:r w:rsidR="00B42EF5" w:rsidRPr="00502BDD">
        <w:rPr>
          <w:lang w:val="ru-RU"/>
        </w:rPr>
        <w:t>, если бы пришёл вечер!», а вечером скажешь: «</w:t>
      </w:r>
      <w:r w:rsidR="004072E1">
        <w:rPr>
          <w:lang w:val="ru-RU"/>
        </w:rPr>
        <w:t>О</w:t>
      </w:r>
      <w:r w:rsidR="00B42EF5" w:rsidRPr="00502BDD">
        <w:rPr>
          <w:lang w:val="ru-RU"/>
        </w:rPr>
        <w:t>, если бы наступило утро!»</w:t>
      </w:r>
      <w:r w:rsidRPr="00502BDD">
        <w:rPr>
          <w:lang w:val="ru-RU"/>
        </w:rPr>
        <w:t xml:space="preserve"> </w:t>
      </w:r>
      <w:r w:rsidR="00D270F6" w:rsidRPr="00502BDD">
        <w:rPr>
          <w:lang w:val="ru-RU"/>
        </w:rPr>
        <w:t>И сойдёшь с ума от того, что будут видеть глаза твои, и будешь ужасом, притчею и посмешищем у всех народов</w:t>
      </w:r>
      <w:r w:rsidRPr="00502BDD">
        <w:rPr>
          <w:lang w:val="ru-RU"/>
        </w:rPr>
        <w:t>»</w:t>
      </w:r>
      <w:r w:rsidR="00D270F6" w:rsidRPr="00502BDD">
        <w:rPr>
          <w:lang w:val="ru-RU"/>
        </w:rPr>
        <w:t>.</w:t>
      </w:r>
    </w:p>
    <w:p w:rsidR="00FA4299" w:rsidRPr="00502BDD" w:rsidRDefault="00FA4299" w:rsidP="00FA4299">
      <w:pPr>
        <w:pStyle w:val="remarka"/>
        <w:rPr>
          <w:lang w:val="ru-RU"/>
        </w:rPr>
      </w:pPr>
      <w:r w:rsidRPr="00502BDD">
        <w:rPr>
          <w:lang w:val="ru-RU"/>
        </w:rPr>
        <w:t>Гул усиливается. Слышны чьи-то возмущенные крики.</w:t>
      </w:r>
    </w:p>
    <w:p w:rsidR="00FA4299" w:rsidRPr="00502BDD" w:rsidRDefault="00FA4299" w:rsidP="00694FC8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="00694FC8">
        <w:rPr>
          <w:i/>
          <w:iCs/>
          <w:lang w:val="ru-RU"/>
        </w:rPr>
        <w:t>(Не очень громко.)</w:t>
      </w:r>
      <w:r w:rsidR="00694FC8">
        <w:rPr>
          <w:lang w:val="ru-RU"/>
        </w:rPr>
        <w:t xml:space="preserve"> </w:t>
      </w:r>
      <w:r w:rsidR="00B95D97">
        <w:rPr>
          <w:lang w:val="ru-RU"/>
        </w:rPr>
        <w:t xml:space="preserve">Не надо, </w:t>
      </w:r>
      <w:r w:rsidR="00694FC8">
        <w:rPr>
          <w:lang w:val="ru-RU"/>
        </w:rPr>
        <w:t>о</w:t>
      </w:r>
      <w:r w:rsidR="00B95D97">
        <w:rPr>
          <w:lang w:val="ru-RU"/>
        </w:rPr>
        <w:t>тпустите его!</w:t>
      </w:r>
    </w:p>
    <w:p w:rsidR="00B42EF5" w:rsidRPr="00502BDD" w:rsidRDefault="00FA4299" w:rsidP="002F3236">
      <w:pPr>
        <w:pStyle w:val="dialog"/>
        <w:rPr>
          <w:lang w:val="ru-RU"/>
        </w:rPr>
      </w:pPr>
      <w:r w:rsidRPr="00502BDD">
        <w:rPr>
          <w:lang w:val="ru-RU"/>
        </w:rPr>
        <w:t>СИМОН. «</w:t>
      </w:r>
      <w:r w:rsidR="001D1DB2" w:rsidRPr="00502BDD">
        <w:rPr>
          <w:lang w:val="ru-RU"/>
        </w:rPr>
        <w:t>И будешь ты предан</w:t>
      </w:r>
      <w:r w:rsidR="00045A6E" w:rsidRPr="00502BDD">
        <w:rPr>
          <w:lang w:val="ru-RU"/>
        </w:rPr>
        <w:t xml:space="preserve"> на поражение врагам твоим; одним путём выступишь против них, а семью путями побежишь от них; </w:t>
      </w:r>
      <w:r w:rsidR="0009385E" w:rsidRPr="00502BDD">
        <w:rPr>
          <w:lang w:val="ru-RU"/>
        </w:rPr>
        <w:t>будешь служить врагу твоему</w:t>
      </w:r>
      <w:r w:rsidR="00B42EF5" w:rsidRPr="00502BDD">
        <w:rPr>
          <w:lang w:val="ru-RU"/>
        </w:rPr>
        <w:t xml:space="preserve"> в голоде, и жажде, и наготе</w:t>
      </w:r>
      <w:r w:rsidR="00D270F6" w:rsidRPr="00502BDD">
        <w:rPr>
          <w:lang w:val="ru-RU"/>
        </w:rPr>
        <w:t>,</w:t>
      </w:r>
      <w:r w:rsidR="00B42EF5" w:rsidRPr="00502BDD">
        <w:rPr>
          <w:lang w:val="ru-RU"/>
        </w:rPr>
        <w:t xml:space="preserve"> и возложит он на шею твою железное ярмо</w:t>
      </w:r>
      <w:r w:rsidR="00D270F6" w:rsidRPr="00502BDD">
        <w:rPr>
          <w:lang w:val="ru-RU"/>
        </w:rPr>
        <w:t>,</w:t>
      </w:r>
      <w:r w:rsidR="00B42EF5" w:rsidRPr="00502BDD">
        <w:rPr>
          <w:rStyle w:val="0Text"/>
          <w:lang w:val="ru-RU"/>
        </w:rPr>
        <w:t xml:space="preserve"> </w:t>
      </w:r>
      <w:r w:rsidR="00B42EF5" w:rsidRPr="00502BDD">
        <w:rPr>
          <w:lang w:val="ru-RU"/>
        </w:rPr>
        <w:t>и будет он есть плод скота твоего и плод земли твоей, и не оставит тебе ни хлеба, ни вина, ни елея, ни плода волов твоих, ни плода овец твоих, доколе не погубит тебя</w:t>
      </w:r>
      <w:r w:rsidRPr="00502BDD">
        <w:rPr>
          <w:lang w:val="ru-RU"/>
        </w:rPr>
        <w:t>»</w:t>
      </w:r>
      <w:r w:rsidR="00E7418A">
        <w:rPr>
          <w:lang w:val="ru-RU"/>
        </w:rPr>
        <w:t>.</w:t>
      </w:r>
      <w:r w:rsidR="0028340E" w:rsidRPr="00502BDD">
        <w:rPr>
          <w:lang w:val="ru-RU"/>
        </w:rPr>
        <w:t xml:space="preserve"> Так он проклинал царя. </w:t>
      </w:r>
    </w:p>
    <w:p w:rsidR="00FA4299" w:rsidRPr="00502BDD" w:rsidRDefault="00FA4299" w:rsidP="00525633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</w:t>
      </w:r>
      <w:r w:rsidR="00694FC8">
        <w:rPr>
          <w:i/>
          <w:iCs/>
          <w:lang w:val="ru-RU"/>
        </w:rPr>
        <w:t>(Властно.)</w:t>
      </w:r>
      <w:r w:rsidR="00694FC8">
        <w:rPr>
          <w:lang w:val="ru-RU"/>
        </w:rPr>
        <w:t xml:space="preserve"> </w:t>
      </w:r>
      <w:r w:rsidR="00525633" w:rsidRPr="00502BDD">
        <w:rPr>
          <w:lang w:val="ru-RU"/>
        </w:rPr>
        <w:t xml:space="preserve">Уведите его! </w:t>
      </w:r>
    </w:p>
    <w:p w:rsidR="00B42EF5" w:rsidRPr="00502BDD" w:rsidRDefault="00525633" w:rsidP="002F3236">
      <w:pPr>
        <w:pStyle w:val="dialog"/>
        <w:rPr>
          <w:lang w:val="ru-RU"/>
        </w:rPr>
      </w:pPr>
      <w:r w:rsidRPr="00502BDD">
        <w:rPr>
          <w:lang w:val="ru-RU"/>
        </w:rPr>
        <w:t>ДАНИИЛ. «</w:t>
      </w:r>
      <w:r w:rsidR="00D270F6" w:rsidRPr="00502BDD">
        <w:rPr>
          <w:lang w:val="ru-RU"/>
        </w:rPr>
        <w:t>И</w:t>
      </w:r>
      <w:r w:rsidR="00B42EF5" w:rsidRPr="00502BDD">
        <w:rPr>
          <w:lang w:val="ru-RU"/>
        </w:rPr>
        <w:t xml:space="preserve"> будет теснить тебя во всех жилищах твоих, доколе во всей земле твоей не разрушит высоких и крепких стен твоих, на которые ты надеешься</w:t>
      </w:r>
      <w:r w:rsidR="00D270F6" w:rsidRPr="00502BDD">
        <w:rPr>
          <w:lang w:val="ru-RU"/>
        </w:rPr>
        <w:t>.</w:t>
      </w:r>
      <w:r w:rsidR="0009385E" w:rsidRPr="00502BDD">
        <w:rPr>
          <w:lang w:val="ru-RU"/>
        </w:rPr>
        <w:t>»</w:t>
      </w:r>
    </w:p>
    <w:p w:rsidR="00B42EF5" w:rsidRPr="00502BDD" w:rsidRDefault="00525633" w:rsidP="00525633">
      <w:pPr>
        <w:pStyle w:val="dialog"/>
        <w:rPr>
          <w:lang w:val="ru-RU"/>
        </w:rPr>
      </w:pPr>
      <w:r w:rsidRPr="00502BDD">
        <w:rPr>
          <w:lang w:val="ru-RU"/>
        </w:rPr>
        <w:t>СИМОН. «</w:t>
      </w:r>
      <w:r w:rsidR="00D270F6" w:rsidRPr="00502BDD">
        <w:rPr>
          <w:lang w:val="ru-RU"/>
        </w:rPr>
        <w:t xml:space="preserve">Жизнь </w:t>
      </w:r>
      <w:r w:rsidR="00B42EF5" w:rsidRPr="00502BDD">
        <w:rPr>
          <w:lang w:val="ru-RU"/>
        </w:rPr>
        <w:t>твоя будет висеть пред тобою, и будешь трепетать ночью и днём, и не будешь уверен в жизни твоей</w:t>
      </w:r>
      <w:r w:rsidRPr="00502BDD">
        <w:rPr>
          <w:lang w:val="ru-RU"/>
        </w:rPr>
        <w:t>»</w:t>
      </w:r>
      <w:r w:rsidR="00E7418A">
        <w:rPr>
          <w:lang w:val="ru-RU"/>
        </w:rPr>
        <w:t>.</w:t>
      </w:r>
    </w:p>
    <w:p w:rsidR="00525633" w:rsidRPr="00502BDD" w:rsidRDefault="00A32488" w:rsidP="001839A0">
      <w:pPr>
        <w:pStyle w:val="remarka"/>
        <w:rPr>
          <w:lang w:val="ru-RU"/>
        </w:rPr>
      </w:pPr>
      <w:r>
        <w:rPr>
          <w:lang w:val="ru-RU"/>
        </w:rPr>
        <w:t>Симон и Даниил</w:t>
      </w:r>
      <w:r w:rsidR="00525633" w:rsidRPr="00502BDD">
        <w:rPr>
          <w:lang w:val="ru-RU"/>
        </w:rPr>
        <w:t xml:space="preserve"> тащ</w:t>
      </w:r>
      <w:r w:rsidR="001839A0">
        <w:rPr>
          <w:lang w:val="ru-RU"/>
        </w:rPr>
        <w:t>а</w:t>
      </w:r>
      <w:r w:rsidR="00525633" w:rsidRPr="00502BDD">
        <w:rPr>
          <w:lang w:val="ru-RU"/>
        </w:rPr>
        <w:t xml:space="preserve">т </w:t>
      </w:r>
      <w:r w:rsidR="001839A0" w:rsidRPr="00502BDD">
        <w:rPr>
          <w:lang w:val="ru-RU"/>
        </w:rPr>
        <w:t xml:space="preserve">Навуфея </w:t>
      </w:r>
      <w:r w:rsidR="001839A0">
        <w:rPr>
          <w:lang w:val="ru-RU"/>
        </w:rPr>
        <w:t>к выходу</w:t>
      </w:r>
      <w:r w:rsidR="00525633" w:rsidRPr="00502BDD">
        <w:rPr>
          <w:lang w:val="ru-RU"/>
        </w:rPr>
        <w:t xml:space="preserve">. </w:t>
      </w:r>
    </w:p>
    <w:p w:rsidR="00B42EF5" w:rsidRPr="00502BDD" w:rsidRDefault="00525633" w:rsidP="0009385E">
      <w:pPr>
        <w:pStyle w:val="dialog"/>
        <w:rPr>
          <w:lang w:val="ru-RU"/>
        </w:rPr>
      </w:pPr>
      <w:r w:rsidRPr="00502BDD">
        <w:rPr>
          <w:lang w:val="ru-RU"/>
        </w:rPr>
        <w:t>ДАНИИЛ. «</w:t>
      </w:r>
      <w:r w:rsidR="00D270F6" w:rsidRPr="00502BDD">
        <w:rPr>
          <w:lang w:val="ru-RU"/>
        </w:rPr>
        <w:t xml:space="preserve">И </w:t>
      </w:r>
      <w:r w:rsidR="00B42EF5" w:rsidRPr="00502BDD">
        <w:rPr>
          <w:lang w:val="ru-RU"/>
        </w:rPr>
        <w:t>будешь продаваться врагам</w:t>
      </w:r>
      <w:r w:rsidR="00D270F6" w:rsidRPr="00502BDD">
        <w:rPr>
          <w:lang w:val="ru-RU"/>
        </w:rPr>
        <w:t xml:space="preserve"> своим</w:t>
      </w:r>
      <w:r w:rsidR="00B42EF5" w:rsidRPr="00502BDD">
        <w:rPr>
          <w:lang w:val="ru-RU"/>
        </w:rPr>
        <w:t xml:space="preserve"> в раб</w:t>
      </w:r>
      <w:r w:rsidR="00D270F6" w:rsidRPr="00502BDD">
        <w:rPr>
          <w:lang w:val="ru-RU"/>
        </w:rPr>
        <w:t>ы</w:t>
      </w:r>
      <w:r w:rsidR="00B42EF5" w:rsidRPr="00502BDD">
        <w:rPr>
          <w:lang w:val="ru-RU"/>
        </w:rPr>
        <w:t>, и не будет покупающего</w:t>
      </w:r>
      <w:r w:rsidRPr="00502BDD">
        <w:rPr>
          <w:lang w:val="ru-RU"/>
        </w:rPr>
        <w:t>»</w:t>
      </w:r>
      <w:r w:rsidR="0009385E" w:rsidRPr="00502BDD">
        <w:rPr>
          <w:lang w:val="ru-RU"/>
        </w:rPr>
        <w:t>.</w:t>
      </w:r>
    </w:p>
    <w:p w:rsidR="00045A6E" w:rsidRPr="00502BDD" w:rsidRDefault="00525633" w:rsidP="002F3236">
      <w:pPr>
        <w:pStyle w:val="dialog"/>
        <w:rPr>
          <w:lang w:val="ru-RU"/>
        </w:rPr>
      </w:pPr>
      <w:r w:rsidRPr="00502BDD">
        <w:rPr>
          <w:lang w:val="ru-RU"/>
        </w:rPr>
        <w:t>СИМОН. «</w:t>
      </w:r>
      <w:r w:rsidR="00045A6E" w:rsidRPr="00502BDD">
        <w:rPr>
          <w:lang w:val="ru-RU"/>
        </w:rPr>
        <w:t>И буд</w:t>
      </w:r>
      <w:r w:rsidR="001D1DB2" w:rsidRPr="00502BDD">
        <w:rPr>
          <w:lang w:val="ru-RU"/>
        </w:rPr>
        <w:t>е</w:t>
      </w:r>
      <w:r w:rsidR="00045A6E" w:rsidRPr="00502BDD">
        <w:rPr>
          <w:lang w:val="ru-RU"/>
        </w:rPr>
        <w:t>т труп тво</w:t>
      </w:r>
      <w:r w:rsidR="001D788C" w:rsidRPr="00502BDD">
        <w:rPr>
          <w:lang w:val="ru-RU"/>
        </w:rPr>
        <w:t>й</w:t>
      </w:r>
      <w:r w:rsidR="00045A6E" w:rsidRPr="00502BDD">
        <w:rPr>
          <w:lang w:val="ru-RU"/>
        </w:rPr>
        <w:t xml:space="preserve"> пищею птицам небесным и зверям, и не будет отгоняющего их</w:t>
      </w:r>
      <w:r w:rsidR="00757002" w:rsidRPr="00502BDD">
        <w:rPr>
          <w:lang w:val="ru-RU"/>
        </w:rPr>
        <w:t>»</w:t>
      </w:r>
      <w:r w:rsidR="00045A6E" w:rsidRPr="00502BDD">
        <w:rPr>
          <w:lang w:val="ru-RU"/>
        </w:rPr>
        <w:t>.</w:t>
      </w:r>
    </w:p>
    <w:p w:rsidR="00045A6E" w:rsidRDefault="00757002" w:rsidP="00E7418A">
      <w:pPr>
        <w:pStyle w:val="dialog"/>
        <w:rPr>
          <w:lang w:val="ru-RU"/>
        </w:rPr>
      </w:pPr>
      <w:r w:rsidRPr="00502BDD">
        <w:rPr>
          <w:lang w:val="ru-RU"/>
        </w:rPr>
        <w:t xml:space="preserve">ДАНИИЛ. </w:t>
      </w:r>
      <w:r w:rsidR="00694FC8">
        <w:rPr>
          <w:i/>
          <w:iCs/>
          <w:lang w:val="ru-RU"/>
        </w:rPr>
        <w:t>(Голосом судь</w:t>
      </w:r>
      <w:r w:rsidR="00E7418A">
        <w:rPr>
          <w:i/>
          <w:iCs/>
          <w:lang w:val="ru-RU"/>
        </w:rPr>
        <w:t>и</w:t>
      </w:r>
      <w:r w:rsidR="00694FC8">
        <w:rPr>
          <w:i/>
          <w:iCs/>
          <w:lang w:val="ru-RU"/>
        </w:rPr>
        <w:t>, оглашающего приговор.)</w:t>
      </w:r>
      <w:r w:rsidR="00694FC8">
        <w:rPr>
          <w:lang w:val="ru-RU"/>
        </w:rPr>
        <w:t xml:space="preserve"> </w:t>
      </w:r>
      <w:r w:rsidRPr="00502BDD">
        <w:rPr>
          <w:lang w:val="ru-RU"/>
        </w:rPr>
        <w:t xml:space="preserve">Такими словами этот человек </w:t>
      </w:r>
      <w:r w:rsidRPr="00502BDD">
        <w:rPr>
          <w:lang w:val="ru-RU"/>
        </w:rPr>
        <w:lastRenderedPageBreak/>
        <w:t xml:space="preserve">проклинал нашего царя. </w:t>
      </w:r>
      <w:r w:rsidR="0009385E" w:rsidRPr="00502BDD">
        <w:rPr>
          <w:lang w:val="ru-RU"/>
        </w:rPr>
        <w:t>П</w:t>
      </w:r>
      <w:r w:rsidRPr="00502BDD">
        <w:rPr>
          <w:lang w:val="ru-RU"/>
        </w:rPr>
        <w:t xml:space="preserve">оступите же с ним по нашему закону и обычаю. </w:t>
      </w:r>
    </w:p>
    <w:p w:rsidR="00034116" w:rsidRDefault="00034116" w:rsidP="00034116">
      <w:pPr>
        <w:pStyle w:val="remarka"/>
        <w:rPr>
          <w:lang w:val="ru-RU"/>
        </w:rPr>
      </w:pPr>
      <w:r>
        <w:rPr>
          <w:lang w:val="ru-RU"/>
        </w:rPr>
        <w:t xml:space="preserve">Симон и Даниил уводят Навуфея. </w:t>
      </w:r>
      <w:r w:rsidR="00426EB1" w:rsidRPr="00502BDD">
        <w:rPr>
          <w:lang w:val="ru-RU"/>
        </w:rPr>
        <w:t>Слышны крики и рев толпы, шум ударов, стоны.</w:t>
      </w:r>
    </w:p>
    <w:p w:rsidR="00034116" w:rsidRPr="00A32488" w:rsidRDefault="00034116" w:rsidP="00034116">
      <w:pPr>
        <w:pStyle w:val="dialog"/>
        <w:rPr>
          <w:lang w:val="ru-RU"/>
        </w:rPr>
      </w:pPr>
      <w:r>
        <w:rPr>
          <w:lang w:val="ru-RU"/>
        </w:rPr>
        <w:t xml:space="preserve">НАВУФЕЙ. </w:t>
      </w:r>
      <w:r w:rsidRPr="00A32488">
        <w:rPr>
          <w:i/>
          <w:iCs/>
          <w:lang w:val="ru-RU"/>
        </w:rPr>
        <w:t>(Голос его слышен издалека.)</w:t>
      </w:r>
      <w:r w:rsidRPr="00A32488">
        <w:rPr>
          <w:lang w:val="ru-RU"/>
        </w:rPr>
        <w:t xml:space="preserve"> И возлягу теперь я, и упокоюсь, и усопну, и почию я с царями и советниками страны…</w:t>
      </w:r>
    </w:p>
    <w:p w:rsidR="00426EB1" w:rsidRPr="00502BDD" w:rsidRDefault="00B803AC" w:rsidP="00034116">
      <w:pPr>
        <w:pStyle w:val="remarka"/>
        <w:rPr>
          <w:lang w:val="ru-RU"/>
        </w:rPr>
      </w:pPr>
      <w:r>
        <w:rPr>
          <w:lang w:val="ru-RU"/>
        </w:rPr>
        <w:t>Постепенно все затихает</w:t>
      </w:r>
      <w:r w:rsidR="0009385E" w:rsidRPr="00502BDD">
        <w:rPr>
          <w:lang w:val="ru-RU"/>
        </w:rPr>
        <w:t>. Долгая тишина.</w:t>
      </w:r>
      <w:r w:rsidR="00471301">
        <w:rPr>
          <w:lang w:val="ru-RU"/>
        </w:rPr>
        <w:t xml:space="preserve"> За столом осталась только царская чета. </w:t>
      </w:r>
    </w:p>
    <w:p w:rsidR="00715E0A" w:rsidRPr="00502BDD" w:rsidRDefault="00426EB1" w:rsidP="00536B16">
      <w:pPr>
        <w:pStyle w:val="dialog"/>
        <w:rPr>
          <w:lang w:val="ru-RU"/>
        </w:rPr>
      </w:pPr>
      <w:r w:rsidRPr="00502BDD">
        <w:rPr>
          <w:lang w:val="ru-RU"/>
        </w:rPr>
        <w:t xml:space="preserve">ИЕЗАВЕЛЬ. Ну, </w:t>
      </w:r>
      <w:r w:rsidR="00195135">
        <w:rPr>
          <w:lang w:val="ru-RU"/>
        </w:rPr>
        <w:t xml:space="preserve">вот и </w:t>
      </w:r>
      <w:r w:rsidRPr="00502BDD">
        <w:rPr>
          <w:lang w:val="ru-RU"/>
        </w:rPr>
        <w:t>всё. Можешь зайти в свой виноградник.</w:t>
      </w:r>
    </w:p>
    <w:p w:rsidR="00426EB1" w:rsidRPr="00502BDD" w:rsidRDefault="00426EB1" w:rsidP="00757002">
      <w:pPr>
        <w:pStyle w:val="remarka"/>
        <w:rPr>
          <w:lang w:val="ru-RU"/>
        </w:rPr>
      </w:pPr>
      <w:r w:rsidRPr="00502BDD">
        <w:rPr>
          <w:lang w:val="ru-RU"/>
        </w:rPr>
        <w:t xml:space="preserve">Ахав медленно идет к калитке, открывает ее и входит в виноградник. Сначала стоит в нерешительности, потом срывает гроздь, пробует и, взяв ее, удобно </w:t>
      </w:r>
      <w:r w:rsidR="00757002" w:rsidRPr="00502BDD">
        <w:rPr>
          <w:lang w:val="ru-RU"/>
        </w:rPr>
        <w:t>устраивается</w:t>
      </w:r>
      <w:r w:rsidRPr="00502BDD">
        <w:rPr>
          <w:lang w:val="ru-RU"/>
        </w:rPr>
        <w:t xml:space="preserve"> на скамь</w:t>
      </w:r>
      <w:r w:rsidR="00757002" w:rsidRPr="00502BDD">
        <w:rPr>
          <w:lang w:val="ru-RU"/>
        </w:rPr>
        <w:t>е</w:t>
      </w:r>
      <w:r w:rsidRPr="00502BDD">
        <w:rPr>
          <w:lang w:val="ru-RU"/>
        </w:rPr>
        <w:t xml:space="preserve"> и начинает смаковать виноград. Перед ним появляется Илья</w:t>
      </w:r>
      <w:r w:rsidR="00D5636E" w:rsidRPr="00502BDD">
        <w:rPr>
          <w:lang w:val="ru-RU"/>
        </w:rPr>
        <w:t xml:space="preserve"> в широком белом плаще</w:t>
      </w:r>
      <w:r w:rsidRPr="00502BDD">
        <w:rPr>
          <w:lang w:val="ru-RU"/>
        </w:rPr>
        <w:t>.</w:t>
      </w:r>
    </w:p>
    <w:p w:rsidR="00426EB1" w:rsidRPr="00502BDD" w:rsidRDefault="00426EB1" w:rsidP="00426EB1">
      <w:pPr>
        <w:pStyle w:val="dialog"/>
        <w:rPr>
          <w:lang w:val="ru-RU"/>
        </w:rPr>
      </w:pPr>
      <w:r w:rsidRPr="00502BDD">
        <w:rPr>
          <w:lang w:val="ru-RU"/>
        </w:rPr>
        <w:t>ИЛЬЯ. Ты убил и еще вступаешь в наследство?</w:t>
      </w:r>
    </w:p>
    <w:p w:rsidR="00426EB1" w:rsidRPr="00502BDD" w:rsidRDefault="00426EB1" w:rsidP="00426EB1">
      <w:pPr>
        <w:pStyle w:val="dialog"/>
        <w:rPr>
          <w:lang w:val="ru-RU"/>
        </w:rPr>
      </w:pPr>
      <w:r w:rsidRPr="00502BDD">
        <w:rPr>
          <w:lang w:val="ru-RU"/>
        </w:rPr>
        <w:t xml:space="preserve">АХАВ. </w:t>
      </w:r>
      <w:r w:rsidRPr="00502BDD">
        <w:rPr>
          <w:i/>
          <w:iCs/>
          <w:lang w:val="ru-RU"/>
        </w:rPr>
        <w:t>(Роняя гроздь.)</w:t>
      </w:r>
      <w:r w:rsidRPr="00502BDD">
        <w:rPr>
          <w:lang w:val="ru-RU"/>
        </w:rPr>
        <w:t xml:space="preserve"> Кто ты?</w:t>
      </w:r>
    </w:p>
    <w:p w:rsidR="00426EB1" w:rsidRPr="00502BDD" w:rsidRDefault="00426EB1" w:rsidP="00426EB1">
      <w:pPr>
        <w:pStyle w:val="dialog"/>
        <w:rPr>
          <w:lang w:val="ru-RU"/>
        </w:rPr>
      </w:pPr>
      <w:r w:rsidRPr="00502BDD">
        <w:rPr>
          <w:lang w:val="ru-RU"/>
        </w:rPr>
        <w:t>ИЛЬЯ. Разве ты не узнаешь меня?</w:t>
      </w:r>
    </w:p>
    <w:p w:rsidR="00426EB1" w:rsidRPr="00502BDD" w:rsidRDefault="00426EB1" w:rsidP="00426EB1">
      <w:pPr>
        <w:pStyle w:val="dialog"/>
        <w:rPr>
          <w:lang w:val="ru-RU"/>
        </w:rPr>
      </w:pPr>
      <w:r w:rsidRPr="00502BDD">
        <w:rPr>
          <w:lang w:val="ru-RU"/>
        </w:rPr>
        <w:t xml:space="preserve">АХАВ. Теперь узнал. Ты Илья, которого люди зовут пророком. </w:t>
      </w:r>
    </w:p>
    <w:p w:rsidR="00D95189" w:rsidRPr="00502BDD" w:rsidRDefault="00D95189" w:rsidP="00694FC8">
      <w:pPr>
        <w:pStyle w:val="dialog"/>
        <w:rPr>
          <w:lang w:val="ru-RU"/>
        </w:rPr>
      </w:pPr>
      <w:r w:rsidRPr="00502BDD">
        <w:rPr>
          <w:lang w:val="ru-RU"/>
        </w:rPr>
        <w:t>ИЛЬЯ. На том месте, где псы лижут кровь Навуфея, псы будут лизать и твою кровь</w:t>
      </w:r>
      <w:r w:rsidR="00415CED" w:rsidRPr="00502BDD">
        <w:rPr>
          <w:lang w:val="ru-RU"/>
        </w:rPr>
        <w:t xml:space="preserve">. </w:t>
      </w:r>
      <w:r w:rsidR="00B04F8B" w:rsidRPr="00502BDD">
        <w:rPr>
          <w:lang w:val="ru-RU"/>
        </w:rPr>
        <w:t>И з</w:t>
      </w:r>
      <w:r w:rsidR="00415CED" w:rsidRPr="00502BDD">
        <w:rPr>
          <w:lang w:val="ru-RU"/>
        </w:rPr>
        <w:t>десь ж</w:t>
      </w:r>
      <w:r w:rsidR="00B04F8B" w:rsidRPr="00502BDD">
        <w:rPr>
          <w:lang w:val="ru-RU"/>
        </w:rPr>
        <w:t>е</w:t>
      </w:r>
      <w:r w:rsidR="00415CED" w:rsidRPr="00502BDD">
        <w:rPr>
          <w:lang w:val="ru-RU"/>
        </w:rPr>
        <w:t xml:space="preserve"> прольется </w:t>
      </w:r>
      <w:r w:rsidRPr="00502BDD">
        <w:rPr>
          <w:lang w:val="ru-RU"/>
        </w:rPr>
        <w:t>кровь Иезавели</w:t>
      </w:r>
      <w:r w:rsidR="00D5636E" w:rsidRPr="00502BDD">
        <w:rPr>
          <w:lang w:val="ru-RU"/>
        </w:rPr>
        <w:t>,</w:t>
      </w:r>
      <w:r w:rsidRPr="00502BDD">
        <w:rPr>
          <w:lang w:val="ru-RU"/>
        </w:rPr>
        <w:t xml:space="preserve"> </w:t>
      </w:r>
      <w:r w:rsidR="00415CED" w:rsidRPr="00502BDD">
        <w:rPr>
          <w:lang w:val="ru-RU"/>
        </w:rPr>
        <w:t xml:space="preserve">и собаки съедят тело ее. И будет труп </w:t>
      </w:r>
      <w:r w:rsidR="00694FC8">
        <w:rPr>
          <w:lang w:val="ru-RU"/>
        </w:rPr>
        <w:t>ее</w:t>
      </w:r>
      <w:r w:rsidR="00415CED" w:rsidRPr="00502BDD">
        <w:rPr>
          <w:lang w:val="ru-RU"/>
        </w:rPr>
        <w:t xml:space="preserve"> на </w:t>
      </w:r>
      <w:r w:rsidR="00694FC8">
        <w:rPr>
          <w:lang w:val="ru-RU"/>
        </w:rPr>
        <w:t>земле</w:t>
      </w:r>
      <w:r w:rsidR="00415CED" w:rsidRPr="00502BDD">
        <w:rPr>
          <w:lang w:val="ru-RU"/>
        </w:rPr>
        <w:t xml:space="preserve"> Навуфея, как навоз на поле, так что никто не скажет: это Иезавель</w:t>
      </w:r>
      <w:r w:rsidR="00D5636E" w:rsidRPr="00502BDD">
        <w:rPr>
          <w:lang w:val="ru-RU"/>
        </w:rPr>
        <w:t xml:space="preserve">. </w:t>
      </w:r>
      <w:r w:rsidR="00B04F8B" w:rsidRPr="00502BDD">
        <w:rPr>
          <w:lang w:val="ru-RU"/>
        </w:rPr>
        <w:t xml:space="preserve">Все сыновья твои будут истреблены. </w:t>
      </w:r>
      <w:r w:rsidR="00D5636E" w:rsidRPr="00823A38">
        <w:rPr>
          <w:lang w:val="ru-RU"/>
        </w:rPr>
        <w:t>Но ты еще можешь раскаяться.</w:t>
      </w:r>
      <w:r w:rsidR="00D5636E" w:rsidRPr="00502BDD">
        <w:rPr>
          <w:lang w:val="ru-RU"/>
        </w:rPr>
        <w:t xml:space="preserve"> </w:t>
      </w:r>
    </w:p>
    <w:p w:rsidR="00D95189" w:rsidRPr="00502BDD" w:rsidRDefault="00415CED" w:rsidP="00B04F8B">
      <w:pPr>
        <w:pStyle w:val="remarka"/>
        <w:rPr>
          <w:lang w:val="ru-RU"/>
        </w:rPr>
      </w:pPr>
      <w:r w:rsidRPr="00502BDD">
        <w:rPr>
          <w:lang w:val="ru-RU"/>
        </w:rPr>
        <w:t xml:space="preserve">Илья уходит. Ахав в ужасе озирается, потом </w:t>
      </w:r>
      <w:r w:rsidR="00D5636E" w:rsidRPr="00502BDD">
        <w:rPr>
          <w:lang w:val="ru-RU"/>
        </w:rPr>
        <w:t xml:space="preserve">в отчаянии </w:t>
      </w:r>
      <w:r w:rsidRPr="00502BDD">
        <w:rPr>
          <w:lang w:val="ru-RU"/>
        </w:rPr>
        <w:t xml:space="preserve">раздирает на себе одежду. </w:t>
      </w:r>
    </w:p>
    <w:p w:rsidR="00715E0A" w:rsidRPr="00502BDD" w:rsidRDefault="00715E0A" w:rsidP="00536B16">
      <w:pPr>
        <w:pStyle w:val="dialog"/>
        <w:rPr>
          <w:lang w:val="ru-RU"/>
        </w:rPr>
      </w:pPr>
    </w:p>
    <w:p w:rsidR="009960CB" w:rsidRPr="00502BDD" w:rsidRDefault="009960CB" w:rsidP="00C87137">
      <w:pPr>
        <w:pStyle w:val="4"/>
        <w:rPr>
          <w:lang w:val="ru-RU"/>
        </w:rPr>
      </w:pPr>
      <w:r w:rsidRPr="00502BDD">
        <w:rPr>
          <w:lang w:val="ru-RU"/>
        </w:rPr>
        <w:t>ЭПИЛОГ</w:t>
      </w:r>
    </w:p>
    <w:p w:rsidR="009960CB" w:rsidRPr="00502BDD" w:rsidRDefault="00C87137" w:rsidP="00DF41D3">
      <w:pPr>
        <w:pStyle w:val="remarka"/>
        <w:spacing w:before="0" w:after="0"/>
        <w:rPr>
          <w:lang w:val="ru-RU"/>
        </w:rPr>
      </w:pPr>
      <w:r w:rsidRPr="00502BDD">
        <w:rPr>
          <w:lang w:val="ru-RU"/>
        </w:rPr>
        <w:t>Спустя несколько лет царь А</w:t>
      </w:r>
      <w:r w:rsidR="009960CB" w:rsidRPr="00502BDD">
        <w:rPr>
          <w:lang w:val="ru-RU"/>
        </w:rPr>
        <w:t>хав</w:t>
      </w:r>
      <w:r w:rsidR="00DF41D3" w:rsidRPr="00502BDD">
        <w:rPr>
          <w:lang w:val="ru-RU"/>
        </w:rPr>
        <w:t xml:space="preserve"> в одной из войн</w:t>
      </w:r>
      <w:r w:rsidR="009960CB" w:rsidRPr="00502BDD">
        <w:rPr>
          <w:lang w:val="ru-RU"/>
        </w:rPr>
        <w:t xml:space="preserve"> был ранен стрелой, отвезен к своему дворцу и там умер, и псы лизали </w:t>
      </w:r>
      <w:r w:rsidR="00CC2AC2">
        <w:rPr>
          <w:lang w:val="ru-RU"/>
        </w:rPr>
        <w:t>кровь его, пролившуюся на землю</w:t>
      </w:r>
      <w:r w:rsidR="009960CB" w:rsidRPr="00502BDD">
        <w:rPr>
          <w:lang w:val="ru-RU"/>
        </w:rPr>
        <w:t xml:space="preserve"> </w:t>
      </w:r>
      <w:r w:rsidR="00CC2AC2">
        <w:rPr>
          <w:lang w:val="ru-RU"/>
        </w:rPr>
        <w:t>на том месте, где погиб Навуфей.</w:t>
      </w:r>
    </w:p>
    <w:p w:rsidR="009960CB" w:rsidRPr="00502BDD" w:rsidRDefault="009960CB" w:rsidP="00CC2AC2">
      <w:pPr>
        <w:pStyle w:val="remarka"/>
        <w:spacing w:before="0" w:after="0"/>
        <w:rPr>
          <w:lang w:val="ru-RU"/>
        </w:rPr>
      </w:pPr>
      <w:r w:rsidRPr="00502BDD">
        <w:rPr>
          <w:lang w:val="ru-RU"/>
        </w:rPr>
        <w:t xml:space="preserve">После </w:t>
      </w:r>
      <w:r w:rsidR="00CC2AC2">
        <w:rPr>
          <w:lang w:val="ru-RU"/>
        </w:rPr>
        <w:t>Ахава</w:t>
      </w:r>
      <w:r w:rsidRPr="00502BDD">
        <w:rPr>
          <w:lang w:val="ru-RU"/>
        </w:rPr>
        <w:t xml:space="preserve"> воцарился сын </w:t>
      </w:r>
      <w:r w:rsidR="00CC2AC2">
        <w:rPr>
          <w:lang w:val="ru-RU"/>
        </w:rPr>
        <w:t xml:space="preserve">его и </w:t>
      </w:r>
      <w:r w:rsidRPr="00502BDD">
        <w:rPr>
          <w:lang w:val="ru-RU"/>
        </w:rPr>
        <w:t>Иезавели Иорам</w:t>
      </w:r>
      <w:r w:rsidR="00C87137" w:rsidRPr="00502BDD">
        <w:rPr>
          <w:lang w:val="ru-RU"/>
        </w:rPr>
        <w:t>, но царствовал он недолго</w:t>
      </w:r>
      <w:r w:rsidRPr="00502BDD">
        <w:rPr>
          <w:lang w:val="ru-RU"/>
        </w:rPr>
        <w:t xml:space="preserve">. Мятежный военачальник убил его и велел оставить </w:t>
      </w:r>
      <w:r w:rsidR="00C87137" w:rsidRPr="00502BDD">
        <w:rPr>
          <w:lang w:val="ru-RU"/>
        </w:rPr>
        <w:t xml:space="preserve">лежать </w:t>
      </w:r>
      <w:r w:rsidRPr="00502BDD">
        <w:rPr>
          <w:lang w:val="ru-RU"/>
        </w:rPr>
        <w:t>там, где был виноградник Навуфея, а Иезавель выбросить из окна дворца</w:t>
      </w:r>
      <w:r w:rsidR="00C87137" w:rsidRPr="00502BDD">
        <w:rPr>
          <w:lang w:val="ru-RU"/>
        </w:rPr>
        <w:t xml:space="preserve"> на камни</w:t>
      </w:r>
      <w:r w:rsidRPr="00502BDD">
        <w:rPr>
          <w:lang w:val="ru-RU"/>
        </w:rPr>
        <w:t>. И кони растоптали ее, а собаки съели ее труп.</w:t>
      </w:r>
      <w:r w:rsidR="00AA3B32">
        <w:rPr>
          <w:lang w:val="ru-RU"/>
        </w:rPr>
        <w:t xml:space="preserve"> Все сыновья Ахава были убиты.</w:t>
      </w:r>
    </w:p>
    <w:p w:rsidR="009960CB" w:rsidRPr="00502BDD" w:rsidRDefault="009960CB" w:rsidP="009960CB">
      <w:pPr>
        <w:pStyle w:val="remarka"/>
        <w:spacing w:before="0" w:after="0"/>
        <w:rPr>
          <w:lang w:val="ru-RU"/>
        </w:rPr>
      </w:pPr>
      <w:r w:rsidRPr="00502BDD">
        <w:rPr>
          <w:lang w:val="ru-RU"/>
        </w:rPr>
        <w:t xml:space="preserve"> Так сбылось пророчество Ильи.</w:t>
      </w:r>
    </w:p>
    <w:p w:rsidR="00715E0A" w:rsidRPr="00502BDD" w:rsidRDefault="00715E0A" w:rsidP="00275C09">
      <w:pPr>
        <w:pStyle w:val="remarka"/>
        <w:spacing w:before="0" w:after="0"/>
        <w:rPr>
          <w:lang w:val="ru-RU"/>
        </w:rPr>
      </w:pPr>
    </w:p>
    <w:p w:rsidR="00536B16" w:rsidRPr="00502BDD" w:rsidRDefault="00536B16" w:rsidP="00136648">
      <w:pPr>
        <w:pStyle w:val="dialog"/>
        <w:jc w:val="center"/>
        <w:rPr>
          <w:lang w:val="ru-RU"/>
        </w:rPr>
      </w:pPr>
      <w:r w:rsidRPr="00502BDD">
        <w:rPr>
          <w:lang w:val="ru-RU"/>
        </w:rPr>
        <w:t>КОНЕЦ</w:t>
      </w:r>
    </w:p>
    <w:sectPr w:rsidR="00536B16" w:rsidRPr="00502BDD" w:rsidSect="00EB6538">
      <w:headerReference w:type="even" r:id="rId10"/>
      <w:headerReference w:type="default" r:id="rId11"/>
      <w:pgSz w:w="11906" w:h="16838" w:code="9"/>
      <w:pgMar w:top="1440" w:right="1134" w:bottom="1440" w:left="1797" w:header="720" w:footer="72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EC1" w:rsidRDefault="00677EC1" w:rsidP="00133283">
      <w:r>
        <w:separator/>
      </w:r>
    </w:p>
  </w:endnote>
  <w:endnote w:type="continuationSeparator" w:id="0">
    <w:p w:rsidR="00677EC1" w:rsidRDefault="00677EC1" w:rsidP="0013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EC1" w:rsidRDefault="00677EC1" w:rsidP="00133283">
      <w:r>
        <w:separator/>
      </w:r>
    </w:p>
  </w:footnote>
  <w:footnote w:type="continuationSeparator" w:id="0">
    <w:p w:rsidR="00677EC1" w:rsidRDefault="00677EC1" w:rsidP="00133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0DD" w:rsidRDefault="007A60DD" w:rsidP="00EB65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60DD" w:rsidRDefault="007A60DD" w:rsidP="00EB653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0DD" w:rsidRDefault="007A60DD" w:rsidP="00EB65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2303">
      <w:rPr>
        <w:rStyle w:val="a5"/>
        <w:noProof/>
      </w:rPr>
      <w:t>27</w:t>
    </w:r>
    <w:r>
      <w:rPr>
        <w:rStyle w:val="a5"/>
      </w:rPr>
      <w:fldChar w:fldCharType="end"/>
    </w:r>
  </w:p>
  <w:p w:rsidR="007A60DD" w:rsidRDefault="007A60DD" w:rsidP="00EB653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42D7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8B3976"/>
    <w:multiLevelType w:val="hybridMultilevel"/>
    <w:tmpl w:val="519E7A9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AB35B5E"/>
    <w:multiLevelType w:val="hybridMultilevel"/>
    <w:tmpl w:val="5FBAB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2040B"/>
    <w:multiLevelType w:val="hybridMultilevel"/>
    <w:tmpl w:val="7D6AB7BE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5E7A3EAE"/>
    <w:multiLevelType w:val="hybridMultilevel"/>
    <w:tmpl w:val="D9727042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7E915CF1"/>
    <w:multiLevelType w:val="hybridMultilevel"/>
    <w:tmpl w:val="519E7A9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87"/>
    <w:rsid w:val="00000702"/>
    <w:rsid w:val="00001F39"/>
    <w:rsid w:val="000023D9"/>
    <w:rsid w:val="00002AC4"/>
    <w:rsid w:val="00003D67"/>
    <w:rsid w:val="00004379"/>
    <w:rsid w:val="00005749"/>
    <w:rsid w:val="000067F3"/>
    <w:rsid w:val="0001003F"/>
    <w:rsid w:val="00011222"/>
    <w:rsid w:val="00011FDA"/>
    <w:rsid w:val="000151DC"/>
    <w:rsid w:val="00015C72"/>
    <w:rsid w:val="00016A0D"/>
    <w:rsid w:val="00017215"/>
    <w:rsid w:val="00017B35"/>
    <w:rsid w:val="00017D42"/>
    <w:rsid w:val="00021E3A"/>
    <w:rsid w:val="00021F86"/>
    <w:rsid w:val="0002230E"/>
    <w:rsid w:val="00022449"/>
    <w:rsid w:val="00024628"/>
    <w:rsid w:val="000247B3"/>
    <w:rsid w:val="00025F09"/>
    <w:rsid w:val="00026439"/>
    <w:rsid w:val="00027DE2"/>
    <w:rsid w:val="00031039"/>
    <w:rsid w:val="00031D61"/>
    <w:rsid w:val="0003200E"/>
    <w:rsid w:val="00033356"/>
    <w:rsid w:val="00033366"/>
    <w:rsid w:val="00033B78"/>
    <w:rsid w:val="00033E53"/>
    <w:rsid w:val="00033E5E"/>
    <w:rsid w:val="00034116"/>
    <w:rsid w:val="00035E7D"/>
    <w:rsid w:val="00037C95"/>
    <w:rsid w:val="00041365"/>
    <w:rsid w:val="00043B15"/>
    <w:rsid w:val="00044309"/>
    <w:rsid w:val="00045A6E"/>
    <w:rsid w:val="000474F2"/>
    <w:rsid w:val="000503BB"/>
    <w:rsid w:val="00050E42"/>
    <w:rsid w:val="00051825"/>
    <w:rsid w:val="00052392"/>
    <w:rsid w:val="0005334F"/>
    <w:rsid w:val="00053AD4"/>
    <w:rsid w:val="00053FCC"/>
    <w:rsid w:val="00054DAF"/>
    <w:rsid w:val="00055E62"/>
    <w:rsid w:val="00056BC6"/>
    <w:rsid w:val="00056ECB"/>
    <w:rsid w:val="00063015"/>
    <w:rsid w:val="000633DA"/>
    <w:rsid w:val="00063FD9"/>
    <w:rsid w:val="00063FEC"/>
    <w:rsid w:val="0006406A"/>
    <w:rsid w:val="0006493A"/>
    <w:rsid w:val="00064DDD"/>
    <w:rsid w:val="000666DE"/>
    <w:rsid w:val="00066F71"/>
    <w:rsid w:val="00067493"/>
    <w:rsid w:val="00067A48"/>
    <w:rsid w:val="000722B7"/>
    <w:rsid w:val="0007286B"/>
    <w:rsid w:val="00072D8A"/>
    <w:rsid w:val="00073751"/>
    <w:rsid w:val="0007385A"/>
    <w:rsid w:val="00075760"/>
    <w:rsid w:val="000817C6"/>
    <w:rsid w:val="000821CD"/>
    <w:rsid w:val="00082709"/>
    <w:rsid w:val="00082DF6"/>
    <w:rsid w:val="000834BE"/>
    <w:rsid w:val="000836EC"/>
    <w:rsid w:val="00086588"/>
    <w:rsid w:val="000866E4"/>
    <w:rsid w:val="00086857"/>
    <w:rsid w:val="00086DDB"/>
    <w:rsid w:val="00091F43"/>
    <w:rsid w:val="000927D3"/>
    <w:rsid w:val="00092E7F"/>
    <w:rsid w:val="0009385E"/>
    <w:rsid w:val="000942FA"/>
    <w:rsid w:val="00095FB7"/>
    <w:rsid w:val="00096172"/>
    <w:rsid w:val="00097419"/>
    <w:rsid w:val="000975B5"/>
    <w:rsid w:val="00097DE5"/>
    <w:rsid w:val="000A266F"/>
    <w:rsid w:val="000A3132"/>
    <w:rsid w:val="000A359E"/>
    <w:rsid w:val="000A4ACC"/>
    <w:rsid w:val="000A5A76"/>
    <w:rsid w:val="000A5FEB"/>
    <w:rsid w:val="000A6953"/>
    <w:rsid w:val="000A6EC9"/>
    <w:rsid w:val="000A75DF"/>
    <w:rsid w:val="000A78E7"/>
    <w:rsid w:val="000B01A1"/>
    <w:rsid w:val="000B0C5E"/>
    <w:rsid w:val="000B259D"/>
    <w:rsid w:val="000B31CF"/>
    <w:rsid w:val="000B5181"/>
    <w:rsid w:val="000B552E"/>
    <w:rsid w:val="000B56D9"/>
    <w:rsid w:val="000B64F1"/>
    <w:rsid w:val="000B6C5B"/>
    <w:rsid w:val="000B7C78"/>
    <w:rsid w:val="000C36A7"/>
    <w:rsid w:val="000C5625"/>
    <w:rsid w:val="000C5FB3"/>
    <w:rsid w:val="000C6FED"/>
    <w:rsid w:val="000D00A7"/>
    <w:rsid w:val="000D0F92"/>
    <w:rsid w:val="000D2319"/>
    <w:rsid w:val="000D2F62"/>
    <w:rsid w:val="000D3706"/>
    <w:rsid w:val="000D3EA7"/>
    <w:rsid w:val="000D3F35"/>
    <w:rsid w:val="000D4514"/>
    <w:rsid w:val="000D49C2"/>
    <w:rsid w:val="000D4F0A"/>
    <w:rsid w:val="000D5D85"/>
    <w:rsid w:val="000D676D"/>
    <w:rsid w:val="000D6CB3"/>
    <w:rsid w:val="000D73AD"/>
    <w:rsid w:val="000E3C22"/>
    <w:rsid w:val="000E5EEA"/>
    <w:rsid w:val="000E6129"/>
    <w:rsid w:val="000E6C10"/>
    <w:rsid w:val="000E78E4"/>
    <w:rsid w:val="000F0B66"/>
    <w:rsid w:val="000F320A"/>
    <w:rsid w:val="000F37F6"/>
    <w:rsid w:val="000F489C"/>
    <w:rsid w:val="000F5EAB"/>
    <w:rsid w:val="001003E6"/>
    <w:rsid w:val="00100536"/>
    <w:rsid w:val="001013A4"/>
    <w:rsid w:val="00102917"/>
    <w:rsid w:val="0010539E"/>
    <w:rsid w:val="0010662F"/>
    <w:rsid w:val="00106F9C"/>
    <w:rsid w:val="00107F5E"/>
    <w:rsid w:val="001103D7"/>
    <w:rsid w:val="00111041"/>
    <w:rsid w:val="001117DC"/>
    <w:rsid w:val="001154A4"/>
    <w:rsid w:val="001163D8"/>
    <w:rsid w:val="001168C7"/>
    <w:rsid w:val="00116B88"/>
    <w:rsid w:val="00117D3A"/>
    <w:rsid w:val="00121EB3"/>
    <w:rsid w:val="001222A7"/>
    <w:rsid w:val="001222D0"/>
    <w:rsid w:val="00125CA6"/>
    <w:rsid w:val="00126263"/>
    <w:rsid w:val="0012626A"/>
    <w:rsid w:val="001266C5"/>
    <w:rsid w:val="001279E8"/>
    <w:rsid w:val="0013021F"/>
    <w:rsid w:val="00132DBE"/>
    <w:rsid w:val="00133283"/>
    <w:rsid w:val="00134857"/>
    <w:rsid w:val="00134F58"/>
    <w:rsid w:val="00135F54"/>
    <w:rsid w:val="00136648"/>
    <w:rsid w:val="00137028"/>
    <w:rsid w:val="00137ED1"/>
    <w:rsid w:val="001402D1"/>
    <w:rsid w:val="00141BA4"/>
    <w:rsid w:val="00141BCB"/>
    <w:rsid w:val="001448F8"/>
    <w:rsid w:val="00150D1F"/>
    <w:rsid w:val="001520D2"/>
    <w:rsid w:val="0015263B"/>
    <w:rsid w:val="00153571"/>
    <w:rsid w:val="00153604"/>
    <w:rsid w:val="00154452"/>
    <w:rsid w:val="00154747"/>
    <w:rsid w:val="00154A96"/>
    <w:rsid w:val="0015702C"/>
    <w:rsid w:val="0015773D"/>
    <w:rsid w:val="00160225"/>
    <w:rsid w:val="0016035E"/>
    <w:rsid w:val="00160FD5"/>
    <w:rsid w:val="00161316"/>
    <w:rsid w:val="00161A29"/>
    <w:rsid w:val="001627A0"/>
    <w:rsid w:val="00162A90"/>
    <w:rsid w:val="001660B5"/>
    <w:rsid w:val="00167403"/>
    <w:rsid w:val="001674F1"/>
    <w:rsid w:val="00170EC6"/>
    <w:rsid w:val="00171888"/>
    <w:rsid w:val="001779F3"/>
    <w:rsid w:val="00180704"/>
    <w:rsid w:val="00181136"/>
    <w:rsid w:val="0018303F"/>
    <w:rsid w:val="001833ED"/>
    <w:rsid w:val="00183481"/>
    <w:rsid w:val="001839A0"/>
    <w:rsid w:val="00184065"/>
    <w:rsid w:val="00184B0C"/>
    <w:rsid w:val="001915C7"/>
    <w:rsid w:val="00191FAC"/>
    <w:rsid w:val="0019254D"/>
    <w:rsid w:val="00193AE2"/>
    <w:rsid w:val="001941E3"/>
    <w:rsid w:val="00195135"/>
    <w:rsid w:val="00197530"/>
    <w:rsid w:val="001975DD"/>
    <w:rsid w:val="0019768B"/>
    <w:rsid w:val="001A0309"/>
    <w:rsid w:val="001A0D57"/>
    <w:rsid w:val="001A500A"/>
    <w:rsid w:val="001A5462"/>
    <w:rsid w:val="001A5EC9"/>
    <w:rsid w:val="001A65C3"/>
    <w:rsid w:val="001A6BC2"/>
    <w:rsid w:val="001A6BF4"/>
    <w:rsid w:val="001B0F2C"/>
    <w:rsid w:val="001B36B2"/>
    <w:rsid w:val="001B436C"/>
    <w:rsid w:val="001B6335"/>
    <w:rsid w:val="001B7297"/>
    <w:rsid w:val="001C0027"/>
    <w:rsid w:val="001C0B46"/>
    <w:rsid w:val="001C2703"/>
    <w:rsid w:val="001C38FB"/>
    <w:rsid w:val="001C3DBC"/>
    <w:rsid w:val="001C46AF"/>
    <w:rsid w:val="001C4847"/>
    <w:rsid w:val="001C6E51"/>
    <w:rsid w:val="001C725A"/>
    <w:rsid w:val="001C7CD5"/>
    <w:rsid w:val="001D007B"/>
    <w:rsid w:val="001D073A"/>
    <w:rsid w:val="001D0C17"/>
    <w:rsid w:val="001D1CEF"/>
    <w:rsid w:val="001D1DB2"/>
    <w:rsid w:val="001D26A1"/>
    <w:rsid w:val="001D2F7C"/>
    <w:rsid w:val="001D38D3"/>
    <w:rsid w:val="001D3D44"/>
    <w:rsid w:val="001D690A"/>
    <w:rsid w:val="001D788C"/>
    <w:rsid w:val="001E01B9"/>
    <w:rsid w:val="001E13E5"/>
    <w:rsid w:val="001E257B"/>
    <w:rsid w:val="001E4D25"/>
    <w:rsid w:val="001E5E15"/>
    <w:rsid w:val="001E6D3B"/>
    <w:rsid w:val="001E6E2F"/>
    <w:rsid w:val="001E7E03"/>
    <w:rsid w:val="001E7EC5"/>
    <w:rsid w:val="001F03E4"/>
    <w:rsid w:val="001F41B6"/>
    <w:rsid w:val="001F4408"/>
    <w:rsid w:val="001F4AA0"/>
    <w:rsid w:val="001F53A6"/>
    <w:rsid w:val="001F5A25"/>
    <w:rsid w:val="001F7C8E"/>
    <w:rsid w:val="00200037"/>
    <w:rsid w:val="0020009F"/>
    <w:rsid w:val="00200237"/>
    <w:rsid w:val="0020187C"/>
    <w:rsid w:val="002028D4"/>
    <w:rsid w:val="00203D3B"/>
    <w:rsid w:val="0020482A"/>
    <w:rsid w:val="00204C22"/>
    <w:rsid w:val="00204C9F"/>
    <w:rsid w:val="00204D06"/>
    <w:rsid w:val="00204F60"/>
    <w:rsid w:val="00205A86"/>
    <w:rsid w:val="00205C8E"/>
    <w:rsid w:val="00205F3D"/>
    <w:rsid w:val="00207390"/>
    <w:rsid w:val="0021013B"/>
    <w:rsid w:val="00210600"/>
    <w:rsid w:val="002123D5"/>
    <w:rsid w:val="002125B8"/>
    <w:rsid w:val="0021451E"/>
    <w:rsid w:val="0021530B"/>
    <w:rsid w:val="00215A37"/>
    <w:rsid w:val="00216240"/>
    <w:rsid w:val="00216661"/>
    <w:rsid w:val="002170F9"/>
    <w:rsid w:val="0022186D"/>
    <w:rsid w:val="00221C53"/>
    <w:rsid w:val="0022207B"/>
    <w:rsid w:val="002228F4"/>
    <w:rsid w:val="00222F74"/>
    <w:rsid w:val="00223F3D"/>
    <w:rsid w:val="002241E0"/>
    <w:rsid w:val="00224FD2"/>
    <w:rsid w:val="002254C5"/>
    <w:rsid w:val="0022585D"/>
    <w:rsid w:val="00226358"/>
    <w:rsid w:val="00226696"/>
    <w:rsid w:val="0022687D"/>
    <w:rsid w:val="00230978"/>
    <w:rsid w:val="00230F60"/>
    <w:rsid w:val="00231178"/>
    <w:rsid w:val="002325DC"/>
    <w:rsid w:val="00232BA4"/>
    <w:rsid w:val="00234781"/>
    <w:rsid w:val="0023583E"/>
    <w:rsid w:val="00236B73"/>
    <w:rsid w:val="002406F5"/>
    <w:rsid w:val="00241E2A"/>
    <w:rsid w:val="00241F0C"/>
    <w:rsid w:val="002424E2"/>
    <w:rsid w:val="00242C8B"/>
    <w:rsid w:val="00245045"/>
    <w:rsid w:val="0024699B"/>
    <w:rsid w:val="002519FA"/>
    <w:rsid w:val="00251E58"/>
    <w:rsid w:val="00251ED4"/>
    <w:rsid w:val="0025233C"/>
    <w:rsid w:val="0025244C"/>
    <w:rsid w:val="00252917"/>
    <w:rsid w:val="002529D8"/>
    <w:rsid w:val="00252E8F"/>
    <w:rsid w:val="00253831"/>
    <w:rsid w:val="00253875"/>
    <w:rsid w:val="00253D06"/>
    <w:rsid w:val="0025493A"/>
    <w:rsid w:val="00254A31"/>
    <w:rsid w:val="00255EDD"/>
    <w:rsid w:val="00256464"/>
    <w:rsid w:val="00256AC2"/>
    <w:rsid w:val="00256CBC"/>
    <w:rsid w:val="00257B61"/>
    <w:rsid w:val="002603EA"/>
    <w:rsid w:val="00261536"/>
    <w:rsid w:val="00261BD5"/>
    <w:rsid w:val="0026249F"/>
    <w:rsid w:val="0026419C"/>
    <w:rsid w:val="00264DF2"/>
    <w:rsid w:val="002662D9"/>
    <w:rsid w:val="002676D0"/>
    <w:rsid w:val="0027181A"/>
    <w:rsid w:val="00271967"/>
    <w:rsid w:val="00272729"/>
    <w:rsid w:val="002728AB"/>
    <w:rsid w:val="00272B69"/>
    <w:rsid w:val="00272D4B"/>
    <w:rsid w:val="00273246"/>
    <w:rsid w:val="00274CDB"/>
    <w:rsid w:val="00275C09"/>
    <w:rsid w:val="0027639F"/>
    <w:rsid w:val="002764D5"/>
    <w:rsid w:val="002828FB"/>
    <w:rsid w:val="0028340E"/>
    <w:rsid w:val="00283A09"/>
    <w:rsid w:val="00285657"/>
    <w:rsid w:val="00285927"/>
    <w:rsid w:val="0028643B"/>
    <w:rsid w:val="00286773"/>
    <w:rsid w:val="00286B7E"/>
    <w:rsid w:val="00287366"/>
    <w:rsid w:val="00290EDE"/>
    <w:rsid w:val="002927A2"/>
    <w:rsid w:val="00292B8D"/>
    <w:rsid w:val="00292F12"/>
    <w:rsid w:val="00293004"/>
    <w:rsid w:val="00293A7C"/>
    <w:rsid w:val="002942DD"/>
    <w:rsid w:val="00294348"/>
    <w:rsid w:val="00294F0E"/>
    <w:rsid w:val="00297280"/>
    <w:rsid w:val="002976BB"/>
    <w:rsid w:val="002A0051"/>
    <w:rsid w:val="002A1576"/>
    <w:rsid w:val="002A1A96"/>
    <w:rsid w:val="002A33E7"/>
    <w:rsid w:val="002A40FB"/>
    <w:rsid w:val="002A4F27"/>
    <w:rsid w:val="002B02FD"/>
    <w:rsid w:val="002B1339"/>
    <w:rsid w:val="002B20B1"/>
    <w:rsid w:val="002B216B"/>
    <w:rsid w:val="002B22B1"/>
    <w:rsid w:val="002B2564"/>
    <w:rsid w:val="002B4302"/>
    <w:rsid w:val="002B63B5"/>
    <w:rsid w:val="002B74D5"/>
    <w:rsid w:val="002B74FB"/>
    <w:rsid w:val="002C2BBB"/>
    <w:rsid w:val="002C378B"/>
    <w:rsid w:val="002C3C4C"/>
    <w:rsid w:val="002C533E"/>
    <w:rsid w:val="002C63F8"/>
    <w:rsid w:val="002C77F6"/>
    <w:rsid w:val="002C7BD3"/>
    <w:rsid w:val="002D0474"/>
    <w:rsid w:val="002E0BC6"/>
    <w:rsid w:val="002E21F8"/>
    <w:rsid w:val="002E2FA4"/>
    <w:rsid w:val="002E5EE2"/>
    <w:rsid w:val="002E65EA"/>
    <w:rsid w:val="002E7287"/>
    <w:rsid w:val="002F3236"/>
    <w:rsid w:val="002F4E36"/>
    <w:rsid w:val="002F6C56"/>
    <w:rsid w:val="002F70F0"/>
    <w:rsid w:val="002F7F54"/>
    <w:rsid w:val="00300A31"/>
    <w:rsid w:val="003020E5"/>
    <w:rsid w:val="0030210F"/>
    <w:rsid w:val="003050D1"/>
    <w:rsid w:val="003051FD"/>
    <w:rsid w:val="00305B29"/>
    <w:rsid w:val="0030615A"/>
    <w:rsid w:val="003075DA"/>
    <w:rsid w:val="003101E8"/>
    <w:rsid w:val="00310391"/>
    <w:rsid w:val="0031199E"/>
    <w:rsid w:val="00312F24"/>
    <w:rsid w:val="003132DA"/>
    <w:rsid w:val="00314845"/>
    <w:rsid w:val="00315B41"/>
    <w:rsid w:val="00316BD2"/>
    <w:rsid w:val="00317365"/>
    <w:rsid w:val="003218C1"/>
    <w:rsid w:val="00323F52"/>
    <w:rsid w:val="0032488B"/>
    <w:rsid w:val="00324908"/>
    <w:rsid w:val="00325298"/>
    <w:rsid w:val="00326096"/>
    <w:rsid w:val="00336515"/>
    <w:rsid w:val="003370FC"/>
    <w:rsid w:val="00337201"/>
    <w:rsid w:val="00337725"/>
    <w:rsid w:val="00343B34"/>
    <w:rsid w:val="00344827"/>
    <w:rsid w:val="00344861"/>
    <w:rsid w:val="00346B52"/>
    <w:rsid w:val="003477CD"/>
    <w:rsid w:val="00351766"/>
    <w:rsid w:val="0035483C"/>
    <w:rsid w:val="00356052"/>
    <w:rsid w:val="003562F0"/>
    <w:rsid w:val="003564F9"/>
    <w:rsid w:val="00356A65"/>
    <w:rsid w:val="00356F80"/>
    <w:rsid w:val="0035790C"/>
    <w:rsid w:val="003628D1"/>
    <w:rsid w:val="00365E6C"/>
    <w:rsid w:val="0036724A"/>
    <w:rsid w:val="0037060F"/>
    <w:rsid w:val="00370BBB"/>
    <w:rsid w:val="003717D7"/>
    <w:rsid w:val="003739DF"/>
    <w:rsid w:val="00373BE7"/>
    <w:rsid w:val="003743B2"/>
    <w:rsid w:val="00374847"/>
    <w:rsid w:val="00375AA4"/>
    <w:rsid w:val="00377EC3"/>
    <w:rsid w:val="00380774"/>
    <w:rsid w:val="00381750"/>
    <w:rsid w:val="00381B65"/>
    <w:rsid w:val="00382051"/>
    <w:rsid w:val="003827C8"/>
    <w:rsid w:val="00383B97"/>
    <w:rsid w:val="00384F0F"/>
    <w:rsid w:val="0038546C"/>
    <w:rsid w:val="00385E3C"/>
    <w:rsid w:val="00390B6C"/>
    <w:rsid w:val="00392F80"/>
    <w:rsid w:val="00393529"/>
    <w:rsid w:val="0039387B"/>
    <w:rsid w:val="00395A06"/>
    <w:rsid w:val="00396754"/>
    <w:rsid w:val="00397DCA"/>
    <w:rsid w:val="003A0856"/>
    <w:rsid w:val="003A0EC7"/>
    <w:rsid w:val="003A1504"/>
    <w:rsid w:val="003A2813"/>
    <w:rsid w:val="003A3EC6"/>
    <w:rsid w:val="003A54CF"/>
    <w:rsid w:val="003A57B0"/>
    <w:rsid w:val="003A6234"/>
    <w:rsid w:val="003A6C88"/>
    <w:rsid w:val="003A7A3D"/>
    <w:rsid w:val="003A7AB4"/>
    <w:rsid w:val="003B0F24"/>
    <w:rsid w:val="003B2D0C"/>
    <w:rsid w:val="003B644A"/>
    <w:rsid w:val="003B68B6"/>
    <w:rsid w:val="003B6E45"/>
    <w:rsid w:val="003C0EFF"/>
    <w:rsid w:val="003C229A"/>
    <w:rsid w:val="003C2D22"/>
    <w:rsid w:val="003C3F13"/>
    <w:rsid w:val="003C5213"/>
    <w:rsid w:val="003C5ACC"/>
    <w:rsid w:val="003C615F"/>
    <w:rsid w:val="003C7032"/>
    <w:rsid w:val="003C70F4"/>
    <w:rsid w:val="003C7565"/>
    <w:rsid w:val="003C7CC8"/>
    <w:rsid w:val="003C7D20"/>
    <w:rsid w:val="003D015A"/>
    <w:rsid w:val="003D1D5F"/>
    <w:rsid w:val="003D1E3C"/>
    <w:rsid w:val="003D1F3D"/>
    <w:rsid w:val="003D219E"/>
    <w:rsid w:val="003D3807"/>
    <w:rsid w:val="003E2917"/>
    <w:rsid w:val="003E33A4"/>
    <w:rsid w:val="003E43EC"/>
    <w:rsid w:val="003E467A"/>
    <w:rsid w:val="003E4AC7"/>
    <w:rsid w:val="003E53EC"/>
    <w:rsid w:val="003E54CB"/>
    <w:rsid w:val="003E5D35"/>
    <w:rsid w:val="003E6265"/>
    <w:rsid w:val="003E677C"/>
    <w:rsid w:val="003E67AD"/>
    <w:rsid w:val="003F05FF"/>
    <w:rsid w:val="003F11D4"/>
    <w:rsid w:val="003F2679"/>
    <w:rsid w:val="003F37A4"/>
    <w:rsid w:val="003F48F6"/>
    <w:rsid w:val="003F75A3"/>
    <w:rsid w:val="004020AA"/>
    <w:rsid w:val="00405CC5"/>
    <w:rsid w:val="00405E41"/>
    <w:rsid w:val="004060F0"/>
    <w:rsid w:val="004061ED"/>
    <w:rsid w:val="004072E1"/>
    <w:rsid w:val="00407FE8"/>
    <w:rsid w:val="004105C8"/>
    <w:rsid w:val="004133D6"/>
    <w:rsid w:val="00413DDB"/>
    <w:rsid w:val="00414314"/>
    <w:rsid w:val="00415CED"/>
    <w:rsid w:val="00416415"/>
    <w:rsid w:val="004169F3"/>
    <w:rsid w:val="004170CD"/>
    <w:rsid w:val="00417DD4"/>
    <w:rsid w:val="00422949"/>
    <w:rsid w:val="0042458D"/>
    <w:rsid w:val="004246DC"/>
    <w:rsid w:val="00426A3E"/>
    <w:rsid w:val="00426EB1"/>
    <w:rsid w:val="0042746B"/>
    <w:rsid w:val="00427A0F"/>
    <w:rsid w:val="00431F5F"/>
    <w:rsid w:val="00431F65"/>
    <w:rsid w:val="00432234"/>
    <w:rsid w:val="0043271C"/>
    <w:rsid w:val="004338D1"/>
    <w:rsid w:val="00436F1E"/>
    <w:rsid w:val="00441951"/>
    <w:rsid w:val="00441F4A"/>
    <w:rsid w:val="0044516C"/>
    <w:rsid w:val="00445A63"/>
    <w:rsid w:val="00445B89"/>
    <w:rsid w:val="00450259"/>
    <w:rsid w:val="004519BD"/>
    <w:rsid w:val="004543DD"/>
    <w:rsid w:val="004552BB"/>
    <w:rsid w:val="0045613C"/>
    <w:rsid w:val="0045793C"/>
    <w:rsid w:val="00461580"/>
    <w:rsid w:val="00463343"/>
    <w:rsid w:val="004642FA"/>
    <w:rsid w:val="00464D33"/>
    <w:rsid w:val="00467AAD"/>
    <w:rsid w:val="00470315"/>
    <w:rsid w:val="00471301"/>
    <w:rsid w:val="00471827"/>
    <w:rsid w:val="00471BD7"/>
    <w:rsid w:val="00471CA2"/>
    <w:rsid w:val="00473BF6"/>
    <w:rsid w:val="00475016"/>
    <w:rsid w:val="004750D3"/>
    <w:rsid w:val="0047768C"/>
    <w:rsid w:val="00480143"/>
    <w:rsid w:val="00480334"/>
    <w:rsid w:val="00480765"/>
    <w:rsid w:val="00482153"/>
    <w:rsid w:val="004824DC"/>
    <w:rsid w:val="00482754"/>
    <w:rsid w:val="00483D29"/>
    <w:rsid w:val="00485584"/>
    <w:rsid w:val="00485740"/>
    <w:rsid w:val="00485812"/>
    <w:rsid w:val="00485F60"/>
    <w:rsid w:val="00487931"/>
    <w:rsid w:val="00491EC7"/>
    <w:rsid w:val="00492206"/>
    <w:rsid w:val="004928A0"/>
    <w:rsid w:val="00492F8A"/>
    <w:rsid w:val="004A09E6"/>
    <w:rsid w:val="004A1D38"/>
    <w:rsid w:val="004A3D90"/>
    <w:rsid w:val="004A5342"/>
    <w:rsid w:val="004A53C4"/>
    <w:rsid w:val="004A62A1"/>
    <w:rsid w:val="004B08A3"/>
    <w:rsid w:val="004B08D0"/>
    <w:rsid w:val="004B2A49"/>
    <w:rsid w:val="004B38C2"/>
    <w:rsid w:val="004B3A6E"/>
    <w:rsid w:val="004B3BC0"/>
    <w:rsid w:val="004B449F"/>
    <w:rsid w:val="004B575B"/>
    <w:rsid w:val="004B6726"/>
    <w:rsid w:val="004C0234"/>
    <w:rsid w:val="004C0797"/>
    <w:rsid w:val="004C2BAC"/>
    <w:rsid w:val="004C2D71"/>
    <w:rsid w:val="004C2ED6"/>
    <w:rsid w:val="004C3258"/>
    <w:rsid w:val="004C421E"/>
    <w:rsid w:val="004C52ED"/>
    <w:rsid w:val="004C5D7E"/>
    <w:rsid w:val="004C7781"/>
    <w:rsid w:val="004D0AE7"/>
    <w:rsid w:val="004D3575"/>
    <w:rsid w:val="004D3A99"/>
    <w:rsid w:val="004D5921"/>
    <w:rsid w:val="004D5F35"/>
    <w:rsid w:val="004D7FFA"/>
    <w:rsid w:val="004E2DAF"/>
    <w:rsid w:val="004E6171"/>
    <w:rsid w:val="004E6D1E"/>
    <w:rsid w:val="004E6DF0"/>
    <w:rsid w:val="004E6EA8"/>
    <w:rsid w:val="004E7524"/>
    <w:rsid w:val="004F0AEE"/>
    <w:rsid w:val="004F0E6F"/>
    <w:rsid w:val="004F14BB"/>
    <w:rsid w:val="004F1B3A"/>
    <w:rsid w:val="004F2493"/>
    <w:rsid w:val="004F304B"/>
    <w:rsid w:val="004F32A4"/>
    <w:rsid w:val="004F5A78"/>
    <w:rsid w:val="004F7AF7"/>
    <w:rsid w:val="00502BDD"/>
    <w:rsid w:val="0050430D"/>
    <w:rsid w:val="005053E7"/>
    <w:rsid w:val="00505B3E"/>
    <w:rsid w:val="00506CCF"/>
    <w:rsid w:val="0050732E"/>
    <w:rsid w:val="00511520"/>
    <w:rsid w:val="00512632"/>
    <w:rsid w:val="005129E3"/>
    <w:rsid w:val="00513007"/>
    <w:rsid w:val="00514193"/>
    <w:rsid w:val="005150B8"/>
    <w:rsid w:val="005161A9"/>
    <w:rsid w:val="005161E8"/>
    <w:rsid w:val="005170F3"/>
    <w:rsid w:val="0052139A"/>
    <w:rsid w:val="00521B4A"/>
    <w:rsid w:val="00522C3A"/>
    <w:rsid w:val="00525633"/>
    <w:rsid w:val="0052625C"/>
    <w:rsid w:val="005267BC"/>
    <w:rsid w:val="00526D9E"/>
    <w:rsid w:val="005274D3"/>
    <w:rsid w:val="00527B48"/>
    <w:rsid w:val="00530074"/>
    <w:rsid w:val="005308CE"/>
    <w:rsid w:val="005312CA"/>
    <w:rsid w:val="00534C6E"/>
    <w:rsid w:val="00536B16"/>
    <w:rsid w:val="00536F4E"/>
    <w:rsid w:val="00540998"/>
    <w:rsid w:val="00543CDC"/>
    <w:rsid w:val="00547598"/>
    <w:rsid w:val="00552902"/>
    <w:rsid w:val="00553BC6"/>
    <w:rsid w:val="0055502A"/>
    <w:rsid w:val="005572D2"/>
    <w:rsid w:val="00557924"/>
    <w:rsid w:val="00561E08"/>
    <w:rsid w:val="00563B30"/>
    <w:rsid w:val="00564F08"/>
    <w:rsid w:val="005653C9"/>
    <w:rsid w:val="00566352"/>
    <w:rsid w:val="0056699B"/>
    <w:rsid w:val="00567A33"/>
    <w:rsid w:val="005704ED"/>
    <w:rsid w:val="00570F5F"/>
    <w:rsid w:val="00572007"/>
    <w:rsid w:val="005721D6"/>
    <w:rsid w:val="005752DD"/>
    <w:rsid w:val="0058051E"/>
    <w:rsid w:val="0058064C"/>
    <w:rsid w:val="005846B5"/>
    <w:rsid w:val="0058471A"/>
    <w:rsid w:val="00584D01"/>
    <w:rsid w:val="00585077"/>
    <w:rsid w:val="005878F2"/>
    <w:rsid w:val="005910EE"/>
    <w:rsid w:val="005923CF"/>
    <w:rsid w:val="0059284B"/>
    <w:rsid w:val="00592CE4"/>
    <w:rsid w:val="00594358"/>
    <w:rsid w:val="00597350"/>
    <w:rsid w:val="005A1667"/>
    <w:rsid w:val="005A1FD9"/>
    <w:rsid w:val="005A3FCC"/>
    <w:rsid w:val="005A42A9"/>
    <w:rsid w:val="005A45A6"/>
    <w:rsid w:val="005A6BB5"/>
    <w:rsid w:val="005A71A3"/>
    <w:rsid w:val="005A73D1"/>
    <w:rsid w:val="005B2073"/>
    <w:rsid w:val="005B4F3C"/>
    <w:rsid w:val="005C05F5"/>
    <w:rsid w:val="005C1E21"/>
    <w:rsid w:val="005C29C1"/>
    <w:rsid w:val="005C3FA2"/>
    <w:rsid w:val="005C4942"/>
    <w:rsid w:val="005C5B7F"/>
    <w:rsid w:val="005C5E37"/>
    <w:rsid w:val="005C5E9F"/>
    <w:rsid w:val="005C65AD"/>
    <w:rsid w:val="005D14F4"/>
    <w:rsid w:val="005D23FD"/>
    <w:rsid w:val="005D2E93"/>
    <w:rsid w:val="005D44CF"/>
    <w:rsid w:val="005D4642"/>
    <w:rsid w:val="005D621E"/>
    <w:rsid w:val="005D7D8F"/>
    <w:rsid w:val="005E0B63"/>
    <w:rsid w:val="005E0FBB"/>
    <w:rsid w:val="005E10E5"/>
    <w:rsid w:val="005E1994"/>
    <w:rsid w:val="005E236C"/>
    <w:rsid w:val="005E2962"/>
    <w:rsid w:val="005E346A"/>
    <w:rsid w:val="005E4D5E"/>
    <w:rsid w:val="005E51ED"/>
    <w:rsid w:val="005E7E23"/>
    <w:rsid w:val="005F03FD"/>
    <w:rsid w:val="005F0736"/>
    <w:rsid w:val="005F49A7"/>
    <w:rsid w:val="005F4A98"/>
    <w:rsid w:val="005F4DE8"/>
    <w:rsid w:val="005F6217"/>
    <w:rsid w:val="006011BB"/>
    <w:rsid w:val="006016BC"/>
    <w:rsid w:val="00602141"/>
    <w:rsid w:val="00603D21"/>
    <w:rsid w:val="00603DA9"/>
    <w:rsid w:val="0060562E"/>
    <w:rsid w:val="00610676"/>
    <w:rsid w:val="00610858"/>
    <w:rsid w:val="00610B74"/>
    <w:rsid w:val="00611ECE"/>
    <w:rsid w:val="006132C3"/>
    <w:rsid w:val="00615D1E"/>
    <w:rsid w:val="00616782"/>
    <w:rsid w:val="00625826"/>
    <w:rsid w:val="00625C09"/>
    <w:rsid w:val="00626D7F"/>
    <w:rsid w:val="006321F1"/>
    <w:rsid w:val="00632236"/>
    <w:rsid w:val="00635E46"/>
    <w:rsid w:val="006404AA"/>
    <w:rsid w:val="0064152E"/>
    <w:rsid w:val="00642682"/>
    <w:rsid w:val="00642D71"/>
    <w:rsid w:val="00643477"/>
    <w:rsid w:val="006467E3"/>
    <w:rsid w:val="00646B03"/>
    <w:rsid w:val="00650558"/>
    <w:rsid w:val="00650701"/>
    <w:rsid w:val="00650793"/>
    <w:rsid w:val="0065169D"/>
    <w:rsid w:val="00651E16"/>
    <w:rsid w:val="00652976"/>
    <w:rsid w:val="00652D5A"/>
    <w:rsid w:val="006535C7"/>
    <w:rsid w:val="00654EE0"/>
    <w:rsid w:val="0065594F"/>
    <w:rsid w:val="00660635"/>
    <w:rsid w:val="00660B95"/>
    <w:rsid w:val="00660DAA"/>
    <w:rsid w:val="0066225F"/>
    <w:rsid w:val="00662376"/>
    <w:rsid w:val="00663800"/>
    <w:rsid w:val="00665759"/>
    <w:rsid w:val="0066594B"/>
    <w:rsid w:val="00670408"/>
    <w:rsid w:val="00670997"/>
    <w:rsid w:val="00670C7B"/>
    <w:rsid w:val="006710D3"/>
    <w:rsid w:val="006717B2"/>
    <w:rsid w:val="00673070"/>
    <w:rsid w:val="00673E77"/>
    <w:rsid w:val="00674041"/>
    <w:rsid w:val="006758C9"/>
    <w:rsid w:val="00675DD9"/>
    <w:rsid w:val="00677EC1"/>
    <w:rsid w:val="00684347"/>
    <w:rsid w:val="00684390"/>
    <w:rsid w:val="0068596D"/>
    <w:rsid w:val="006876FE"/>
    <w:rsid w:val="00687E0B"/>
    <w:rsid w:val="00690B35"/>
    <w:rsid w:val="00692E0E"/>
    <w:rsid w:val="00693746"/>
    <w:rsid w:val="00694FC8"/>
    <w:rsid w:val="00696687"/>
    <w:rsid w:val="0069699B"/>
    <w:rsid w:val="00696B53"/>
    <w:rsid w:val="00696C83"/>
    <w:rsid w:val="006970CE"/>
    <w:rsid w:val="006A0648"/>
    <w:rsid w:val="006A3F66"/>
    <w:rsid w:val="006A428A"/>
    <w:rsid w:val="006A7E69"/>
    <w:rsid w:val="006B0810"/>
    <w:rsid w:val="006B346B"/>
    <w:rsid w:val="006B5F76"/>
    <w:rsid w:val="006B6460"/>
    <w:rsid w:val="006B6CB2"/>
    <w:rsid w:val="006C17A5"/>
    <w:rsid w:val="006C3A65"/>
    <w:rsid w:val="006C3C18"/>
    <w:rsid w:val="006C519C"/>
    <w:rsid w:val="006C5D9A"/>
    <w:rsid w:val="006C5FE2"/>
    <w:rsid w:val="006C6A65"/>
    <w:rsid w:val="006D4783"/>
    <w:rsid w:val="006D5393"/>
    <w:rsid w:val="006D60FF"/>
    <w:rsid w:val="006D6928"/>
    <w:rsid w:val="006D692E"/>
    <w:rsid w:val="006D6A34"/>
    <w:rsid w:val="006D78EC"/>
    <w:rsid w:val="006E07DF"/>
    <w:rsid w:val="006E195A"/>
    <w:rsid w:val="006E1FDB"/>
    <w:rsid w:val="006E219D"/>
    <w:rsid w:val="006E2ED7"/>
    <w:rsid w:val="006E3A34"/>
    <w:rsid w:val="006E4877"/>
    <w:rsid w:val="006F045B"/>
    <w:rsid w:val="006F10B0"/>
    <w:rsid w:val="006F1275"/>
    <w:rsid w:val="006F3ACF"/>
    <w:rsid w:val="006F3DF4"/>
    <w:rsid w:val="006F462B"/>
    <w:rsid w:val="006F4870"/>
    <w:rsid w:val="006F6B8A"/>
    <w:rsid w:val="006F7293"/>
    <w:rsid w:val="006F73BA"/>
    <w:rsid w:val="006F7532"/>
    <w:rsid w:val="006F7759"/>
    <w:rsid w:val="006F7BB2"/>
    <w:rsid w:val="0070056C"/>
    <w:rsid w:val="0070137D"/>
    <w:rsid w:val="00701BEC"/>
    <w:rsid w:val="0071013C"/>
    <w:rsid w:val="0071266D"/>
    <w:rsid w:val="00712F0B"/>
    <w:rsid w:val="00713251"/>
    <w:rsid w:val="0071444E"/>
    <w:rsid w:val="00715E0A"/>
    <w:rsid w:val="0071757B"/>
    <w:rsid w:val="00717A97"/>
    <w:rsid w:val="00717D11"/>
    <w:rsid w:val="00717E0D"/>
    <w:rsid w:val="00723CCB"/>
    <w:rsid w:val="00723DD0"/>
    <w:rsid w:val="0072437C"/>
    <w:rsid w:val="0072638B"/>
    <w:rsid w:val="007303A9"/>
    <w:rsid w:val="00730E52"/>
    <w:rsid w:val="00730EDC"/>
    <w:rsid w:val="0073120E"/>
    <w:rsid w:val="007315FD"/>
    <w:rsid w:val="00731DA8"/>
    <w:rsid w:val="007322F1"/>
    <w:rsid w:val="00732FCE"/>
    <w:rsid w:val="0073370B"/>
    <w:rsid w:val="00734565"/>
    <w:rsid w:val="007348F2"/>
    <w:rsid w:val="00736136"/>
    <w:rsid w:val="00736C71"/>
    <w:rsid w:val="00737A05"/>
    <w:rsid w:val="00740F68"/>
    <w:rsid w:val="00741EE9"/>
    <w:rsid w:val="007459A1"/>
    <w:rsid w:val="00745A0F"/>
    <w:rsid w:val="00745EF8"/>
    <w:rsid w:val="00747361"/>
    <w:rsid w:val="007502F4"/>
    <w:rsid w:val="00752140"/>
    <w:rsid w:val="0075264C"/>
    <w:rsid w:val="00752D0E"/>
    <w:rsid w:val="007540B5"/>
    <w:rsid w:val="00754F64"/>
    <w:rsid w:val="007552B9"/>
    <w:rsid w:val="007552D7"/>
    <w:rsid w:val="007559CE"/>
    <w:rsid w:val="00755DF9"/>
    <w:rsid w:val="00755ED3"/>
    <w:rsid w:val="00757002"/>
    <w:rsid w:val="00761750"/>
    <w:rsid w:val="00761E97"/>
    <w:rsid w:val="00762AAD"/>
    <w:rsid w:val="00764C41"/>
    <w:rsid w:val="00766564"/>
    <w:rsid w:val="00770DAD"/>
    <w:rsid w:val="007738A7"/>
    <w:rsid w:val="00773BAB"/>
    <w:rsid w:val="00773CCB"/>
    <w:rsid w:val="00773F40"/>
    <w:rsid w:val="007749E3"/>
    <w:rsid w:val="007753F5"/>
    <w:rsid w:val="007802C3"/>
    <w:rsid w:val="00780B39"/>
    <w:rsid w:val="007818C1"/>
    <w:rsid w:val="00781919"/>
    <w:rsid w:val="00781D27"/>
    <w:rsid w:val="007822C7"/>
    <w:rsid w:val="007828A8"/>
    <w:rsid w:val="007844EE"/>
    <w:rsid w:val="00785E36"/>
    <w:rsid w:val="007923E1"/>
    <w:rsid w:val="00792B03"/>
    <w:rsid w:val="007933CF"/>
    <w:rsid w:val="00793831"/>
    <w:rsid w:val="00795794"/>
    <w:rsid w:val="00795DD5"/>
    <w:rsid w:val="00796FA6"/>
    <w:rsid w:val="007A034E"/>
    <w:rsid w:val="007A2E44"/>
    <w:rsid w:val="007A60DD"/>
    <w:rsid w:val="007A653D"/>
    <w:rsid w:val="007A732C"/>
    <w:rsid w:val="007B1F35"/>
    <w:rsid w:val="007B2861"/>
    <w:rsid w:val="007B2877"/>
    <w:rsid w:val="007B2B1B"/>
    <w:rsid w:val="007B3182"/>
    <w:rsid w:val="007B7D62"/>
    <w:rsid w:val="007C056E"/>
    <w:rsid w:val="007C264B"/>
    <w:rsid w:val="007C2A96"/>
    <w:rsid w:val="007C35FE"/>
    <w:rsid w:val="007C44C7"/>
    <w:rsid w:val="007C4A96"/>
    <w:rsid w:val="007C4FB9"/>
    <w:rsid w:val="007C58E7"/>
    <w:rsid w:val="007C5B1C"/>
    <w:rsid w:val="007C667A"/>
    <w:rsid w:val="007C66C8"/>
    <w:rsid w:val="007C6B74"/>
    <w:rsid w:val="007D3B46"/>
    <w:rsid w:val="007D5B6F"/>
    <w:rsid w:val="007D5BDC"/>
    <w:rsid w:val="007D6602"/>
    <w:rsid w:val="007D7552"/>
    <w:rsid w:val="007D787D"/>
    <w:rsid w:val="007E0C27"/>
    <w:rsid w:val="007E1536"/>
    <w:rsid w:val="007E1695"/>
    <w:rsid w:val="007E17F3"/>
    <w:rsid w:val="007E1EDB"/>
    <w:rsid w:val="007E34E4"/>
    <w:rsid w:val="007E76BD"/>
    <w:rsid w:val="007F0140"/>
    <w:rsid w:val="007F0635"/>
    <w:rsid w:val="007F0C9C"/>
    <w:rsid w:val="007F0E9B"/>
    <w:rsid w:val="007F1B3A"/>
    <w:rsid w:val="007F2C9A"/>
    <w:rsid w:val="007F3B9E"/>
    <w:rsid w:val="007F4A6C"/>
    <w:rsid w:val="007F4AB7"/>
    <w:rsid w:val="007F507E"/>
    <w:rsid w:val="007F51D4"/>
    <w:rsid w:val="007F6FB4"/>
    <w:rsid w:val="00801641"/>
    <w:rsid w:val="00801908"/>
    <w:rsid w:val="00802523"/>
    <w:rsid w:val="00803111"/>
    <w:rsid w:val="008037CA"/>
    <w:rsid w:val="0080594C"/>
    <w:rsid w:val="00805D24"/>
    <w:rsid w:val="00805FD3"/>
    <w:rsid w:val="00806552"/>
    <w:rsid w:val="00806C56"/>
    <w:rsid w:val="00807C93"/>
    <w:rsid w:val="0081055A"/>
    <w:rsid w:val="00810EC9"/>
    <w:rsid w:val="00812C04"/>
    <w:rsid w:val="00813DE1"/>
    <w:rsid w:val="00815D87"/>
    <w:rsid w:val="008178CD"/>
    <w:rsid w:val="00817E6A"/>
    <w:rsid w:val="00817FA8"/>
    <w:rsid w:val="00820739"/>
    <w:rsid w:val="008214F2"/>
    <w:rsid w:val="008218D5"/>
    <w:rsid w:val="00821BE9"/>
    <w:rsid w:val="00822775"/>
    <w:rsid w:val="00823A38"/>
    <w:rsid w:val="00823CA6"/>
    <w:rsid w:val="00825BFC"/>
    <w:rsid w:val="00826F32"/>
    <w:rsid w:val="0082772C"/>
    <w:rsid w:val="00827E26"/>
    <w:rsid w:val="00831004"/>
    <w:rsid w:val="00831F80"/>
    <w:rsid w:val="00834BAE"/>
    <w:rsid w:val="008361B6"/>
    <w:rsid w:val="00837CEC"/>
    <w:rsid w:val="00840259"/>
    <w:rsid w:val="008413E6"/>
    <w:rsid w:val="008441F4"/>
    <w:rsid w:val="0084495E"/>
    <w:rsid w:val="00844AC2"/>
    <w:rsid w:val="00845B83"/>
    <w:rsid w:val="0084636A"/>
    <w:rsid w:val="00847497"/>
    <w:rsid w:val="00847BC0"/>
    <w:rsid w:val="00851D6F"/>
    <w:rsid w:val="008529E8"/>
    <w:rsid w:val="00853A8D"/>
    <w:rsid w:val="00853BF8"/>
    <w:rsid w:val="00854201"/>
    <w:rsid w:val="00854F5D"/>
    <w:rsid w:val="00855065"/>
    <w:rsid w:val="0085570D"/>
    <w:rsid w:val="00856B32"/>
    <w:rsid w:val="00856ED4"/>
    <w:rsid w:val="008572E5"/>
    <w:rsid w:val="0086051E"/>
    <w:rsid w:val="00860DEA"/>
    <w:rsid w:val="00864997"/>
    <w:rsid w:val="008652E6"/>
    <w:rsid w:val="0086561E"/>
    <w:rsid w:val="0086574F"/>
    <w:rsid w:val="0086594D"/>
    <w:rsid w:val="0086714D"/>
    <w:rsid w:val="00870003"/>
    <w:rsid w:val="00871137"/>
    <w:rsid w:val="008711D5"/>
    <w:rsid w:val="008714E6"/>
    <w:rsid w:val="00872C22"/>
    <w:rsid w:val="008730AD"/>
    <w:rsid w:val="00873B80"/>
    <w:rsid w:val="00873EE1"/>
    <w:rsid w:val="008749B6"/>
    <w:rsid w:val="00876D09"/>
    <w:rsid w:val="008776D6"/>
    <w:rsid w:val="00877E58"/>
    <w:rsid w:val="008806C7"/>
    <w:rsid w:val="00881384"/>
    <w:rsid w:val="008845CB"/>
    <w:rsid w:val="00884F4C"/>
    <w:rsid w:val="00885909"/>
    <w:rsid w:val="00885E91"/>
    <w:rsid w:val="0088706A"/>
    <w:rsid w:val="008874FF"/>
    <w:rsid w:val="00891561"/>
    <w:rsid w:val="00895589"/>
    <w:rsid w:val="008A0675"/>
    <w:rsid w:val="008A32DA"/>
    <w:rsid w:val="008A3B98"/>
    <w:rsid w:val="008A4201"/>
    <w:rsid w:val="008A59BE"/>
    <w:rsid w:val="008A776A"/>
    <w:rsid w:val="008B0216"/>
    <w:rsid w:val="008B02FC"/>
    <w:rsid w:val="008B0918"/>
    <w:rsid w:val="008B3778"/>
    <w:rsid w:val="008B4904"/>
    <w:rsid w:val="008B592E"/>
    <w:rsid w:val="008B5D72"/>
    <w:rsid w:val="008B6E7C"/>
    <w:rsid w:val="008C0B42"/>
    <w:rsid w:val="008C11F2"/>
    <w:rsid w:val="008C1792"/>
    <w:rsid w:val="008C18A4"/>
    <w:rsid w:val="008C4471"/>
    <w:rsid w:val="008C4E31"/>
    <w:rsid w:val="008C6576"/>
    <w:rsid w:val="008C69D5"/>
    <w:rsid w:val="008C7579"/>
    <w:rsid w:val="008D114E"/>
    <w:rsid w:val="008D2970"/>
    <w:rsid w:val="008D3C66"/>
    <w:rsid w:val="008D4EE4"/>
    <w:rsid w:val="008D7395"/>
    <w:rsid w:val="008D7546"/>
    <w:rsid w:val="008D7A42"/>
    <w:rsid w:val="008E14BD"/>
    <w:rsid w:val="008E26B1"/>
    <w:rsid w:val="008E29F2"/>
    <w:rsid w:val="008E3F61"/>
    <w:rsid w:val="008E4263"/>
    <w:rsid w:val="008F31F8"/>
    <w:rsid w:val="008F3E89"/>
    <w:rsid w:val="008F3FE3"/>
    <w:rsid w:val="008F40ED"/>
    <w:rsid w:val="008F4237"/>
    <w:rsid w:val="008F4FE7"/>
    <w:rsid w:val="008F59A6"/>
    <w:rsid w:val="008F7D78"/>
    <w:rsid w:val="00900A7A"/>
    <w:rsid w:val="00901E5A"/>
    <w:rsid w:val="0090265E"/>
    <w:rsid w:val="009027CE"/>
    <w:rsid w:val="00903BCF"/>
    <w:rsid w:val="009049CA"/>
    <w:rsid w:val="00911110"/>
    <w:rsid w:val="0091125F"/>
    <w:rsid w:val="009120A3"/>
    <w:rsid w:val="00912D21"/>
    <w:rsid w:val="00913CAC"/>
    <w:rsid w:val="00914146"/>
    <w:rsid w:val="0091463E"/>
    <w:rsid w:val="00915F35"/>
    <w:rsid w:val="0091669F"/>
    <w:rsid w:val="009175FC"/>
    <w:rsid w:val="00921D39"/>
    <w:rsid w:val="00921DF6"/>
    <w:rsid w:val="0092258A"/>
    <w:rsid w:val="009249A4"/>
    <w:rsid w:val="00924FA3"/>
    <w:rsid w:val="00925CE9"/>
    <w:rsid w:val="00926645"/>
    <w:rsid w:val="00927C75"/>
    <w:rsid w:val="0093197D"/>
    <w:rsid w:val="00932CE9"/>
    <w:rsid w:val="00933A64"/>
    <w:rsid w:val="00933D94"/>
    <w:rsid w:val="00934B52"/>
    <w:rsid w:val="00936999"/>
    <w:rsid w:val="00937133"/>
    <w:rsid w:val="009375BF"/>
    <w:rsid w:val="009378A9"/>
    <w:rsid w:val="009406EE"/>
    <w:rsid w:val="00940C2D"/>
    <w:rsid w:val="00940E6D"/>
    <w:rsid w:val="00941381"/>
    <w:rsid w:val="009420B6"/>
    <w:rsid w:val="009446F9"/>
    <w:rsid w:val="00944C0F"/>
    <w:rsid w:val="0094519B"/>
    <w:rsid w:val="00945735"/>
    <w:rsid w:val="009506CB"/>
    <w:rsid w:val="00951E9B"/>
    <w:rsid w:val="0095325C"/>
    <w:rsid w:val="00957EE0"/>
    <w:rsid w:val="00961652"/>
    <w:rsid w:val="0096233B"/>
    <w:rsid w:val="00962AD0"/>
    <w:rsid w:val="009632D7"/>
    <w:rsid w:val="00963872"/>
    <w:rsid w:val="00965423"/>
    <w:rsid w:val="00966486"/>
    <w:rsid w:val="00966A6E"/>
    <w:rsid w:val="00967D6A"/>
    <w:rsid w:val="009707A7"/>
    <w:rsid w:val="00971E27"/>
    <w:rsid w:val="00973EA4"/>
    <w:rsid w:val="009771B5"/>
    <w:rsid w:val="00977758"/>
    <w:rsid w:val="00980D64"/>
    <w:rsid w:val="009811DE"/>
    <w:rsid w:val="009815EB"/>
    <w:rsid w:val="00981683"/>
    <w:rsid w:val="00981B6E"/>
    <w:rsid w:val="00981E71"/>
    <w:rsid w:val="00982C77"/>
    <w:rsid w:val="0098330E"/>
    <w:rsid w:val="00983359"/>
    <w:rsid w:val="009846C0"/>
    <w:rsid w:val="00985585"/>
    <w:rsid w:val="00985FB1"/>
    <w:rsid w:val="009867D2"/>
    <w:rsid w:val="009878A4"/>
    <w:rsid w:val="00987A12"/>
    <w:rsid w:val="00991397"/>
    <w:rsid w:val="00992F94"/>
    <w:rsid w:val="00995833"/>
    <w:rsid w:val="009960CB"/>
    <w:rsid w:val="009970B2"/>
    <w:rsid w:val="009A210F"/>
    <w:rsid w:val="009A2233"/>
    <w:rsid w:val="009A3386"/>
    <w:rsid w:val="009A39B3"/>
    <w:rsid w:val="009A3DD9"/>
    <w:rsid w:val="009A45D1"/>
    <w:rsid w:val="009A4A6D"/>
    <w:rsid w:val="009A5FB0"/>
    <w:rsid w:val="009A61AB"/>
    <w:rsid w:val="009A7204"/>
    <w:rsid w:val="009B1942"/>
    <w:rsid w:val="009B1B66"/>
    <w:rsid w:val="009B1BE0"/>
    <w:rsid w:val="009B1CB3"/>
    <w:rsid w:val="009B2BE7"/>
    <w:rsid w:val="009B3862"/>
    <w:rsid w:val="009B4E9F"/>
    <w:rsid w:val="009B6834"/>
    <w:rsid w:val="009B7DA0"/>
    <w:rsid w:val="009C1832"/>
    <w:rsid w:val="009C28D7"/>
    <w:rsid w:val="009C2D34"/>
    <w:rsid w:val="009C4834"/>
    <w:rsid w:val="009C6361"/>
    <w:rsid w:val="009C6994"/>
    <w:rsid w:val="009D1F97"/>
    <w:rsid w:val="009D276D"/>
    <w:rsid w:val="009D2C2A"/>
    <w:rsid w:val="009D3158"/>
    <w:rsid w:val="009D32FB"/>
    <w:rsid w:val="009D4249"/>
    <w:rsid w:val="009D4802"/>
    <w:rsid w:val="009D6155"/>
    <w:rsid w:val="009E033E"/>
    <w:rsid w:val="009E461C"/>
    <w:rsid w:val="009E4EE2"/>
    <w:rsid w:val="009E4F42"/>
    <w:rsid w:val="009E6589"/>
    <w:rsid w:val="009F41FC"/>
    <w:rsid w:val="009F442F"/>
    <w:rsid w:val="009F566C"/>
    <w:rsid w:val="009F6031"/>
    <w:rsid w:val="009F6EB3"/>
    <w:rsid w:val="009F733D"/>
    <w:rsid w:val="009F746F"/>
    <w:rsid w:val="009F79EE"/>
    <w:rsid w:val="00A00147"/>
    <w:rsid w:val="00A002AD"/>
    <w:rsid w:val="00A00DFA"/>
    <w:rsid w:val="00A016D3"/>
    <w:rsid w:val="00A02449"/>
    <w:rsid w:val="00A03275"/>
    <w:rsid w:val="00A0426F"/>
    <w:rsid w:val="00A055D2"/>
    <w:rsid w:val="00A064BC"/>
    <w:rsid w:val="00A10063"/>
    <w:rsid w:val="00A104A2"/>
    <w:rsid w:val="00A11514"/>
    <w:rsid w:val="00A12758"/>
    <w:rsid w:val="00A1391E"/>
    <w:rsid w:val="00A13E2E"/>
    <w:rsid w:val="00A15400"/>
    <w:rsid w:val="00A16B14"/>
    <w:rsid w:val="00A16B55"/>
    <w:rsid w:val="00A20B76"/>
    <w:rsid w:val="00A2233A"/>
    <w:rsid w:val="00A22A90"/>
    <w:rsid w:val="00A2473E"/>
    <w:rsid w:val="00A25281"/>
    <w:rsid w:val="00A27239"/>
    <w:rsid w:val="00A274C1"/>
    <w:rsid w:val="00A27AF2"/>
    <w:rsid w:val="00A27DF4"/>
    <w:rsid w:val="00A30583"/>
    <w:rsid w:val="00A310E8"/>
    <w:rsid w:val="00A313AB"/>
    <w:rsid w:val="00A31737"/>
    <w:rsid w:val="00A32488"/>
    <w:rsid w:val="00A3294A"/>
    <w:rsid w:val="00A33B42"/>
    <w:rsid w:val="00A33DC3"/>
    <w:rsid w:val="00A36520"/>
    <w:rsid w:val="00A36645"/>
    <w:rsid w:val="00A36BC3"/>
    <w:rsid w:val="00A37EF3"/>
    <w:rsid w:val="00A401D7"/>
    <w:rsid w:val="00A40758"/>
    <w:rsid w:val="00A40F70"/>
    <w:rsid w:val="00A462E2"/>
    <w:rsid w:val="00A47217"/>
    <w:rsid w:val="00A4758F"/>
    <w:rsid w:val="00A5093A"/>
    <w:rsid w:val="00A50E26"/>
    <w:rsid w:val="00A51E6B"/>
    <w:rsid w:val="00A52041"/>
    <w:rsid w:val="00A5360E"/>
    <w:rsid w:val="00A5547F"/>
    <w:rsid w:val="00A55FBB"/>
    <w:rsid w:val="00A567EA"/>
    <w:rsid w:val="00A56DBF"/>
    <w:rsid w:val="00A60D8E"/>
    <w:rsid w:val="00A60E80"/>
    <w:rsid w:val="00A64169"/>
    <w:rsid w:val="00A6447C"/>
    <w:rsid w:val="00A64B08"/>
    <w:rsid w:val="00A6509C"/>
    <w:rsid w:val="00A7023F"/>
    <w:rsid w:val="00A70962"/>
    <w:rsid w:val="00A7179C"/>
    <w:rsid w:val="00A724D6"/>
    <w:rsid w:val="00A72ABA"/>
    <w:rsid w:val="00A72D03"/>
    <w:rsid w:val="00A74A40"/>
    <w:rsid w:val="00A76892"/>
    <w:rsid w:val="00A76A94"/>
    <w:rsid w:val="00A778BA"/>
    <w:rsid w:val="00A8002A"/>
    <w:rsid w:val="00A80D6F"/>
    <w:rsid w:val="00A81BC1"/>
    <w:rsid w:val="00A8259E"/>
    <w:rsid w:val="00A82A2E"/>
    <w:rsid w:val="00A83EE6"/>
    <w:rsid w:val="00A850E2"/>
    <w:rsid w:val="00A8531C"/>
    <w:rsid w:val="00A86523"/>
    <w:rsid w:val="00A86C1B"/>
    <w:rsid w:val="00A87225"/>
    <w:rsid w:val="00A9004D"/>
    <w:rsid w:val="00A91B7E"/>
    <w:rsid w:val="00A91D25"/>
    <w:rsid w:val="00A91E39"/>
    <w:rsid w:val="00A91FE3"/>
    <w:rsid w:val="00A92490"/>
    <w:rsid w:val="00A94B9E"/>
    <w:rsid w:val="00A95FE9"/>
    <w:rsid w:val="00A966FF"/>
    <w:rsid w:val="00AA1B4E"/>
    <w:rsid w:val="00AA209A"/>
    <w:rsid w:val="00AA3786"/>
    <w:rsid w:val="00AA3B32"/>
    <w:rsid w:val="00AA3E12"/>
    <w:rsid w:val="00AA42B1"/>
    <w:rsid w:val="00AA4AAF"/>
    <w:rsid w:val="00AA4DDC"/>
    <w:rsid w:val="00AA4EFB"/>
    <w:rsid w:val="00AA52EC"/>
    <w:rsid w:val="00AA54BC"/>
    <w:rsid w:val="00AA6729"/>
    <w:rsid w:val="00AA72E0"/>
    <w:rsid w:val="00AA7711"/>
    <w:rsid w:val="00AB0BFD"/>
    <w:rsid w:val="00AB29C2"/>
    <w:rsid w:val="00AB3C0C"/>
    <w:rsid w:val="00AB3EE8"/>
    <w:rsid w:val="00AB405C"/>
    <w:rsid w:val="00AB57A8"/>
    <w:rsid w:val="00AB6076"/>
    <w:rsid w:val="00AB68F9"/>
    <w:rsid w:val="00AB6909"/>
    <w:rsid w:val="00AB6AE7"/>
    <w:rsid w:val="00AB762F"/>
    <w:rsid w:val="00AC0D0C"/>
    <w:rsid w:val="00AC2FCD"/>
    <w:rsid w:val="00AC3376"/>
    <w:rsid w:val="00AC4E31"/>
    <w:rsid w:val="00AC53E8"/>
    <w:rsid w:val="00AC5BB4"/>
    <w:rsid w:val="00AD1851"/>
    <w:rsid w:val="00AD1FF1"/>
    <w:rsid w:val="00AD2303"/>
    <w:rsid w:val="00AD2370"/>
    <w:rsid w:val="00AD2B75"/>
    <w:rsid w:val="00AD4A15"/>
    <w:rsid w:val="00AD5CF5"/>
    <w:rsid w:val="00AD5DE0"/>
    <w:rsid w:val="00AD63FD"/>
    <w:rsid w:val="00AE022B"/>
    <w:rsid w:val="00AE0EB0"/>
    <w:rsid w:val="00AE16BF"/>
    <w:rsid w:val="00AE1F8A"/>
    <w:rsid w:val="00AE52A3"/>
    <w:rsid w:val="00AE56D4"/>
    <w:rsid w:val="00AE5EBD"/>
    <w:rsid w:val="00AE7605"/>
    <w:rsid w:val="00AF0786"/>
    <w:rsid w:val="00AF0ECA"/>
    <w:rsid w:val="00AF3ECC"/>
    <w:rsid w:val="00AF4D6B"/>
    <w:rsid w:val="00B000A7"/>
    <w:rsid w:val="00B01158"/>
    <w:rsid w:val="00B02E4C"/>
    <w:rsid w:val="00B03D84"/>
    <w:rsid w:val="00B049C3"/>
    <w:rsid w:val="00B04F8B"/>
    <w:rsid w:val="00B052B3"/>
    <w:rsid w:val="00B066AB"/>
    <w:rsid w:val="00B07CE8"/>
    <w:rsid w:val="00B10FEC"/>
    <w:rsid w:val="00B16A24"/>
    <w:rsid w:val="00B175FD"/>
    <w:rsid w:val="00B17C25"/>
    <w:rsid w:val="00B17DB6"/>
    <w:rsid w:val="00B214EE"/>
    <w:rsid w:val="00B23028"/>
    <w:rsid w:val="00B23740"/>
    <w:rsid w:val="00B24E3E"/>
    <w:rsid w:val="00B25273"/>
    <w:rsid w:val="00B31894"/>
    <w:rsid w:val="00B326E8"/>
    <w:rsid w:val="00B37F1E"/>
    <w:rsid w:val="00B4058F"/>
    <w:rsid w:val="00B41A67"/>
    <w:rsid w:val="00B41F85"/>
    <w:rsid w:val="00B4203E"/>
    <w:rsid w:val="00B42EF5"/>
    <w:rsid w:val="00B43CD5"/>
    <w:rsid w:val="00B43CED"/>
    <w:rsid w:val="00B50A7B"/>
    <w:rsid w:val="00B51AD4"/>
    <w:rsid w:val="00B53408"/>
    <w:rsid w:val="00B53D19"/>
    <w:rsid w:val="00B53D3E"/>
    <w:rsid w:val="00B55483"/>
    <w:rsid w:val="00B55E13"/>
    <w:rsid w:val="00B57570"/>
    <w:rsid w:val="00B57A63"/>
    <w:rsid w:val="00B60735"/>
    <w:rsid w:val="00B60A29"/>
    <w:rsid w:val="00B635A0"/>
    <w:rsid w:val="00B6411C"/>
    <w:rsid w:val="00B64C34"/>
    <w:rsid w:val="00B64FD0"/>
    <w:rsid w:val="00B653D7"/>
    <w:rsid w:val="00B65E70"/>
    <w:rsid w:val="00B66FF3"/>
    <w:rsid w:val="00B673C7"/>
    <w:rsid w:val="00B705E2"/>
    <w:rsid w:val="00B7212F"/>
    <w:rsid w:val="00B72303"/>
    <w:rsid w:val="00B72A64"/>
    <w:rsid w:val="00B7560D"/>
    <w:rsid w:val="00B76FAC"/>
    <w:rsid w:val="00B77250"/>
    <w:rsid w:val="00B803AC"/>
    <w:rsid w:val="00B80A2B"/>
    <w:rsid w:val="00B82076"/>
    <w:rsid w:val="00B84F35"/>
    <w:rsid w:val="00B8547E"/>
    <w:rsid w:val="00B866FB"/>
    <w:rsid w:val="00B87E67"/>
    <w:rsid w:val="00B87E7C"/>
    <w:rsid w:val="00B9058D"/>
    <w:rsid w:val="00B90F21"/>
    <w:rsid w:val="00B92448"/>
    <w:rsid w:val="00B92B6E"/>
    <w:rsid w:val="00B92F50"/>
    <w:rsid w:val="00B95D97"/>
    <w:rsid w:val="00B96513"/>
    <w:rsid w:val="00B966E1"/>
    <w:rsid w:val="00BA0DC8"/>
    <w:rsid w:val="00BA2C59"/>
    <w:rsid w:val="00BA3EB2"/>
    <w:rsid w:val="00BA5FB4"/>
    <w:rsid w:val="00BA742C"/>
    <w:rsid w:val="00BA758A"/>
    <w:rsid w:val="00BB4277"/>
    <w:rsid w:val="00BB46B7"/>
    <w:rsid w:val="00BB50A0"/>
    <w:rsid w:val="00BB5BF7"/>
    <w:rsid w:val="00BB5C9C"/>
    <w:rsid w:val="00BB6176"/>
    <w:rsid w:val="00BB7530"/>
    <w:rsid w:val="00BB75B9"/>
    <w:rsid w:val="00BC0992"/>
    <w:rsid w:val="00BC1C3E"/>
    <w:rsid w:val="00BC39FF"/>
    <w:rsid w:val="00BC3EE1"/>
    <w:rsid w:val="00BC40D1"/>
    <w:rsid w:val="00BC5241"/>
    <w:rsid w:val="00BC5992"/>
    <w:rsid w:val="00BC7A24"/>
    <w:rsid w:val="00BD1B42"/>
    <w:rsid w:val="00BD2097"/>
    <w:rsid w:val="00BD281B"/>
    <w:rsid w:val="00BD413E"/>
    <w:rsid w:val="00BD5367"/>
    <w:rsid w:val="00BE0DF2"/>
    <w:rsid w:val="00BE292D"/>
    <w:rsid w:val="00BE3A87"/>
    <w:rsid w:val="00BE73A5"/>
    <w:rsid w:val="00BF003C"/>
    <w:rsid w:val="00BF065A"/>
    <w:rsid w:val="00BF4201"/>
    <w:rsid w:val="00BF4F90"/>
    <w:rsid w:val="00BF5E04"/>
    <w:rsid w:val="00BF6BA5"/>
    <w:rsid w:val="00BF7362"/>
    <w:rsid w:val="00BF7785"/>
    <w:rsid w:val="00C00480"/>
    <w:rsid w:val="00C00FEF"/>
    <w:rsid w:val="00C043A9"/>
    <w:rsid w:val="00C04997"/>
    <w:rsid w:val="00C0718D"/>
    <w:rsid w:val="00C07C94"/>
    <w:rsid w:val="00C1010C"/>
    <w:rsid w:val="00C10762"/>
    <w:rsid w:val="00C11960"/>
    <w:rsid w:val="00C13A09"/>
    <w:rsid w:val="00C1714F"/>
    <w:rsid w:val="00C17272"/>
    <w:rsid w:val="00C179B5"/>
    <w:rsid w:val="00C20000"/>
    <w:rsid w:val="00C22856"/>
    <w:rsid w:val="00C237DF"/>
    <w:rsid w:val="00C2637C"/>
    <w:rsid w:val="00C304CC"/>
    <w:rsid w:val="00C30986"/>
    <w:rsid w:val="00C3220C"/>
    <w:rsid w:val="00C3228E"/>
    <w:rsid w:val="00C32B20"/>
    <w:rsid w:val="00C337A7"/>
    <w:rsid w:val="00C3381D"/>
    <w:rsid w:val="00C35712"/>
    <w:rsid w:val="00C40004"/>
    <w:rsid w:val="00C40998"/>
    <w:rsid w:val="00C40BEE"/>
    <w:rsid w:val="00C413C7"/>
    <w:rsid w:val="00C417F8"/>
    <w:rsid w:val="00C42A68"/>
    <w:rsid w:val="00C436E1"/>
    <w:rsid w:val="00C45A8E"/>
    <w:rsid w:val="00C466F3"/>
    <w:rsid w:val="00C50316"/>
    <w:rsid w:val="00C51D51"/>
    <w:rsid w:val="00C51F40"/>
    <w:rsid w:val="00C52C2B"/>
    <w:rsid w:val="00C53465"/>
    <w:rsid w:val="00C60318"/>
    <w:rsid w:val="00C625BF"/>
    <w:rsid w:val="00C62B4E"/>
    <w:rsid w:val="00C62D1F"/>
    <w:rsid w:val="00C64CD1"/>
    <w:rsid w:val="00C66218"/>
    <w:rsid w:val="00C66952"/>
    <w:rsid w:val="00C67374"/>
    <w:rsid w:val="00C67D7C"/>
    <w:rsid w:val="00C7358B"/>
    <w:rsid w:val="00C73E18"/>
    <w:rsid w:val="00C74093"/>
    <w:rsid w:val="00C744E2"/>
    <w:rsid w:val="00C74ADC"/>
    <w:rsid w:val="00C76DFD"/>
    <w:rsid w:val="00C76E26"/>
    <w:rsid w:val="00C771EA"/>
    <w:rsid w:val="00C81319"/>
    <w:rsid w:val="00C83142"/>
    <w:rsid w:val="00C833A4"/>
    <w:rsid w:val="00C8485D"/>
    <w:rsid w:val="00C8601A"/>
    <w:rsid w:val="00C86151"/>
    <w:rsid w:val="00C86177"/>
    <w:rsid w:val="00C8676E"/>
    <w:rsid w:val="00C87137"/>
    <w:rsid w:val="00C871D9"/>
    <w:rsid w:val="00C90641"/>
    <w:rsid w:val="00C90E58"/>
    <w:rsid w:val="00C94B0B"/>
    <w:rsid w:val="00C95166"/>
    <w:rsid w:val="00C95E98"/>
    <w:rsid w:val="00C9643A"/>
    <w:rsid w:val="00C9667B"/>
    <w:rsid w:val="00C966A7"/>
    <w:rsid w:val="00C96BEE"/>
    <w:rsid w:val="00C96EFA"/>
    <w:rsid w:val="00CA13D3"/>
    <w:rsid w:val="00CA1A56"/>
    <w:rsid w:val="00CA2035"/>
    <w:rsid w:val="00CA215F"/>
    <w:rsid w:val="00CA63AF"/>
    <w:rsid w:val="00CA7925"/>
    <w:rsid w:val="00CB0DA3"/>
    <w:rsid w:val="00CB1A16"/>
    <w:rsid w:val="00CB2EEC"/>
    <w:rsid w:val="00CB318A"/>
    <w:rsid w:val="00CB3C46"/>
    <w:rsid w:val="00CB5817"/>
    <w:rsid w:val="00CB6AE1"/>
    <w:rsid w:val="00CB74BA"/>
    <w:rsid w:val="00CC0EF7"/>
    <w:rsid w:val="00CC0FF5"/>
    <w:rsid w:val="00CC21F9"/>
    <w:rsid w:val="00CC2AC2"/>
    <w:rsid w:val="00CC361C"/>
    <w:rsid w:val="00CC4461"/>
    <w:rsid w:val="00CC5F6D"/>
    <w:rsid w:val="00CC5FCF"/>
    <w:rsid w:val="00CC6039"/>
    <w:rsid w:val="00CC6486"/>
    <w:rsid w:val="00CC6765"/>
    <w:rsid w:val="00CC705F"/>
    <w:rsid w:val="00CC7E39"/>
    <w:rsid w:val="00CD04AD"/>
    <w:rsid w:val="00CD2676"/>
    <w:rsid w:val="00CD307D"/>
    <w:rsid w:val="00CD3702"/>
    <w:rsid w:val="00CD4CB8"/>
    <w:rsid w:val="00CD6F45"/>
    <w:rsid w:val="00CE25D4"/>
    <w:rsid w:val="00CE3ABB"/>
    <w:rsid w:val="00CE5A0E"/>
    <w:rsid w:val="00CE6402"/>
    <w:rsid w:val="00CE6880"/>
    <w:rsid w:val="00CE783F"/>
    <w:rsid w:val="00CF0281"/>
    <w:rsid w:val="00CF03FD"/>
    <w:rsid w:val="00CF04F8"/>
    <w:rsid w:val="00CF0589"/>
    <w:rsid w:val="00CF0E7B"/>
    <w:rsid w:val="00CF1986"/>
    <w:rsid w:val="00CF413F"/>
    <w:rsid w:val="00CF5C5C"/>
    <w:rsid w:val="00D0027B"/>
    <w:rsid w:val="00D00DD3"/>
    <w:rsid w:val="00D01DCB"/>
    <w:rsid w:val="00D03090"/>
    <w:rsid w:val="00D04D1C"/>
    <w:rsid w:val="00D055C9"/>
    <w:rsid w:val="00D07DD6"/>
    <w:rsid w:val="00D10788"/>
    <w:rsid w:val="00D1117C"/>
    <w:rsid w:val="00D11290"/>
    <w:rsid w:val="00D1138F"/>
    <w:rsid w:val="00D1168D"/>
    <w:rsid w:val="00D119F4"/>
    <w:rsid w:val="00D12BC6"/>
    <w:rsid w:val="00D133FD"/>
    <w:rsid w:val="00D13B0E"/>
    <w:rsid w:val="00D13E82"/>
    <w:rsid w:val="00D1509B"/>
    <w:rsid w:val="00D21089"/>
    <w:rsid w:val="00D22A96"/>
    <w:rsid w:val="00D22DAC"/>
    <w:rsid w:val="00D22FBE"/>
    <w:rsid w:val="00D244E6"/>
    <w:rsid w:val="00D251FE"/>
    <w:rsid w:val="00D26BD8"/>
    <w:rsid w:val="00D26CA7"/>
    <w:rsid w:val="00D270F6"/>
    <w:rsid w:val="00D356C7"/>
    <w:rsid w:val="00D369EF"/>
    <w:rsid w:val="00D4076E"/>
    <w:rsid w:val="00D415E5"/>
    <w:rsid w:val="00D41734"/>
    <w:rsid w:val="00D422E5"/>
    <w:rsid w:val="00D442DC"/>
    <w:rsid w:val="00D44FA5"/>
    <w:rsid w:val="00D468B4"/>
    <w:rsid w:val="00D46B5D"/>
    <w:rsid w:val="00D46CE1"/>
    <w:rsid w:val="00D512DF"/>
    <w:rsid w:val="00D5198A"/>
    <w:rsid w:val="00D51F01"/>
    <w:rsid w:val="00D52045"/>
    <w:rsid w:val="00D54776"/>
    <w:rsid w:val="00D5636E"/>
    <w:rsid w:val="00D564EF"/>
    <w:rsid w:val="00D56C3F"/>
    <w:rsid w:val="00D60AC3"/>
    <w:rsid w:val="00D627B1"/>
    <w:rsid w:val="00D665BA"/>
    <w:rsid w:val="00D66C82"/>
    <w:rsid w:val="00D70847"/>
    <w:rsid w:val="00D708A0"/>
    <w:rsid w:val="00D7324E"/>
    <w:rsid w:val="00D76865"/>
    <w:rsid w:val="00D76E4B"/>
    <w:rsid w:val="00D80349"/>
    <w:rsid w:val="00D828DC"/>
    <w:rsid w:val="00D84396"/>
    <w:rsid w:val="00D843FC"/>
    <w:rsid w:val="00D86B7A"/>
    <w:rsid w:val="00D87629"/>
    <w:rsid w:val="00D91209"/>
    <w:rsid w:val="00D91F1C"/>
    <w:rsid w:val="00D91F6D"/>
    <w:rsid w:val="00D92052"/>
    <w:rsid w:val="00D95189"/>
    <w:rsid w:val="00D95191"/>
    <w:rsid w:val="00D96CBA"/>
    <w:rsid w:val="00D970AD"/>
    <w:rsid w:val="00D9776C"/>
    <w:rsid w:val="00D97EF7"/>
    <w:rsid w:val="00D97F56"/>
    <w:rsid w:val="00DA1AB1"/>
    <w:rsid w:val="00DA1F4E"/>
    <w:rsid w:val="00DA239A"/>
    <w:rsid w:val="00DA268E"/>
    <w:rsid w:val="00DA483D"/>
    <w:rsid w:val="00DA4C5E"/>
    <w:rsid w:val="00DA70E5"/>
    <w:rsid w:val="00DB087F"/>
    <w:rsid w:val="00DB3500"/>
    <w:rsid w:val="00DB4225"/>
    <w:rsid w:val="00DB59D9"/>
    <w:rsid w:val="00DB6CF0"/>
    <w:rsid w:val="00DC080A"/>
    <w:rsid w:val="00DC53CC"/>
    <w:rsid w:val="00DC687C"/>
    <w:rsid w:val="00DC68A8"/>
    <w:rsid w:val="00DC7270"/>
    <w:rsid w:val="00DD0A47"/>
    <w:rsid w:val="00DD0F56"/>
    <w:rsid w:val="00DD18C0"/>
    <w:rsid w:val="00DD2A9A"/>
    <w:rsid w:val="00DD2EF5"/>
    <w:rsid w:val="00DD308F"/>
    <w:rsid w:val="00DD4610"/>
    <w:rsid w:val="00DD48D9"/>
    <w:rsid w:val="00DD6FEE"/>
    <w:rsid w:val="00DE0761"/>
    <w:rsid w:val="00DE1EDC"/>
    <w:rsid w:val="00DE20BE"/>
    <w:rsid w:val="00DE25BB"/>
    <w:rsid w:val="00DE39EF"/>
    <w:rsid w:val="00DE3E8E"/>
    <w:rsid w:val="00DE55B6"/>
    <w:rsid w:val="00DE65CC"/>
    <w:rsid w:val="00DF01C0"/>
    <w:rsid w:val="00DF10A9"/>
    <w:rsid w:val="00DF1133"/>
    <w:rsid w:val="00DF12A6"/>
    <w:rsid w:val="00DF22B9"/>
    <w:rsid w:val="00DF4089"/>
    <w:rsid w:val="00DF41D3"/>
    <w:rsid w:val="00DF7745"/>
    <w:rsid w:val="00E00A80"/>
    <w:rsid w:val="00E00ACB"/>
    <w:rsid w:val="00E00CA2"/>
    <w:rsid w:val="00E00CAF"/>
    <w:rsid w:val="00E015F0"/>
    <w:rsid w:val="00E0450E"/>
    <w:rsid w:val="00E0531A"/>
    <w:rsid w:val="00E05EC5"/>
    <w:rsid w:val="00E06167"/>
    <w:rsid w:val="00E06517"/>
    <w:rsid w:val="00E069FB"/>
    <w:rsid w:val="00E1335F"/>
    <w:rsid w:val="00E147C7"/>
    <w:rsid w:val="00E15465"/>
    <w:rsid w:val="00E156FE"/>
    <w:rsid w:val="00E157AB"/>
    <w:rsid w:val="00E157B2"/>
    <w:rsid w:val="00E217D9"/>
    <w:rsid w:val="00E21B52"/>
    <w:rsid w:val="00E220D4"/>
    <w:rsid w:val="00E22CF0"/>
    <w:rsid w:val="00E233CB"/>
    <w:rsid w:val="00E238EC"/>
    <w:rsid w:val="00E279B1"/>
    <w:rsid w:val="00E301E9"/>
    <w:rsid w:val="00E3205C"/>
    <w:rsid w:val="00E32559"/>
    <w:rsid w:val="00E32A47"/>
    <w:rsid w:val="00E3498A"/>
    <w:rsid w:val="00E3799C"/>
    <w:rsid w:val="00E41154"/>
    <w:rsid w:val="00E41832"/>
    <w:rsid w:val="00E44067"/>
    <w:rsid w:val="00E45636"/>
    <w:rsid w:val="00E45E81"/>
    <w:rsid w:val="00E508A8"/>
    <w:rsid w:val="00E512F8"/>
    <w:rsid w:val="00E5176A"/>
    <w:rsid w:val="00E51937"/>
    <w:rsid w:val="00E51FA1"/>
    <w:rsid w:val="00E5315A"/>
    <w:rsid w:val="00E53AE8"/>
    <w:rsid w:val="00E56E89"/>
    <w:rsid w:val="00E61EBD"/>
    <w:rsid w:val="00E62EE8"/>
    <w:rsid w:val="00E63230"/>
    <w:rsid w:val="00E632BB"/>
    <w:rsid w:val="00E642D3"/>
    <w:rsid w:val="00E71351"/>
    <w:rsid w:val="00E72D97"/>
    <w:rsid w:val="00E7418A"/>
    <w:rsid w:val="00E75687"/>
    <w:rsid w:val="00E75995"/>
    <w:rsid w:val="00E76772"/>
    <w:rsid w:val="00E77915"/>
    <w:rsid w:val="00E807DC"/>
    <w:rsid w:val="00E8163E"/>
    <w:rsid w:val="00E81749"/>
    <w:rsid w:val="00E81F52"/>
    <w:rsid w:val="00E82A92"/>
    <w:rsid w:val="00E84CE6"/>
    <w:rsid w:val="00E86667"/>
    <w:rsid w:val="00E91D50"/>
    <w:rsid w:val="00E935F9"/>
    <w:rsid w:val="00E94013"/>
    <w:rsid w:val="00E94558"/>
    <w:rsid w:val="00E94F78"/>
    <w:rsid w:val="00E968B9"/>
    <w:rsid w:val="00EA135C"/>
    <w:rsid w:val="00EA19A3"/>
    <w:rsid w:val="00EA2C1B"/>
    <w:rsid w:val="00EA3523"/>
    <w:rsid w:val="00EA35A9"/>
    <w:rsid w:val="00EA59B9"/>
    <w:rsid w:val="00EA61D0"/>
    <w:rsid w:val="00EB17BC"/>
    <w:rsid w:val="00EB29C4"/>
    <w:rsid w:val="00EB2CA5"/>
    <w:rsid w:val="00EB3EC7"/>
    <w:rsid w:val="00EB45CA"/>
    <w:rsid w:val="00EB5561"/>
    <w:rsid w:val="00EB6035"/>
    <w:rsid w:val="00EB6538"/>
    <w:rsid w:val="00EB7529"/>
    <w:rsid w:val="00EB77D8"/>
    <w:rsid w:val="00EC07E9"/>
    <w:rsid w:val="00EC2815"/>
    <w:rsid w:val="00EC37F8"/>
    <w:rsid w:val="00EC6B43"/>
    <w:rsid w:val="00EC6C6E"/>
    <w:rsid w:val="00EC710A"/>
    <w:rsid w:val="00EC7CB3"/>
    <w:rsid w:val="00ED17D8"/>
    <w:rsid w:val="00ED3C0D"/>
    <w:rsid w:val="00ED4BA4"/>
    <w:rsid w:val="00ED5830"/>
    <w:rsid w:val="00ED5E1A"/>
    <w:rsid w:val="00EE05F2"/>
    <w:rsid w:val="00EE0EC6"/>
    <w:rsid w:val="00EE6949"/>
    <w:rsid w:val="00EE71D7"/>
    <w:rsid w:val="00EF1C1D"/>
    <w:rsid w:val="00EF36A3"/>
    <w:rsid w:val="00EF443A"/>
    <w:rsid w:val="00EF468B"/>
    <w:rsid w:val="00EF70B9"/>
    <w:rsid w:val="00EF7874"/>
    <w:rsid w:val="00EF7A64"/>
    <w:rsid w:val="00F0326F"/>
    <w:rsid w:val="00F051C3"/>
    <w:rsid w:val="00F06C1E"/>
    <w:rsid w:val="00F10CBC"/>
    <w:rsid w:val="00F11624"/>
    <w:rsid w:val="00F11835"/>
    <w:rsid w:val="00F12914"/>
    <w:rsid w:val="00F12B61"/>
    <w:rsid w:val="00F145D3"/>
    <w:rsid w:val="00F15286"/>
    <w:rsid w:val="00F15326"/>
    <w:rsid w:val="00F1535C"/>
    <w:rsid w:val="00F15901"/>
    <w:rsid w:val="00F16F2C"/>
    <w:rsid w:val="00F179A5"/>
    <w:rsid w:val="00F210A4"/>
    <w:rsid w:val="00F2247B"/>
    <w:rsid w:val="00F23B04"/>
    <w:rsid w:val="00F24B5B"/>
    <w:rsid w:val="00F2513D"/>
    <w:rsid w:val="00F273CD"/>
    <w:rsid w:val="00F27757"/>
    <w:rsid w:val="00F30B7C"/>
    <w:rsid w:val="00F31D9A"/>
    <w:rsid w:val="00F3232E"/>
    <w:rsid w:val="00F330DC"/>
    <w:rsid w:val="00F33309"/>
    <w:rsid w:val="00F36BBF"/>
    <w:rsid w:val="00F375E3"/>
    <w:rsid w:val="00F40A0F"/>
    <w:rsid w:val="00F40E94"/>
    <w:rsid w:val="00F42D86"/>
    <w:rsid w:val="00F42E7D"/>
    <w:rsid w:val="00F43A16"/>
    <w:rsid w:val="00F455AC"/>
    <w:rsid w:val="00F47005"/>
    <w:rsid w:val="00F471F4"/>
    <w:rsid w:val="00F47ED9"/>
    <w:rsid w:val="00F51CDF"/>
    <w:rsid w:val="00F54BC5"/>
    <w:rsid w:val="00F565B8"/>
    <w:rsid w:val="00F56E1A"/>
    <w:rsid w:val="00F57942"/>
    <w:rsid w:val="00F611C7"/>
    <w:rsid w:val="00F643C9"/>
    <w:rsid w:val="00F6456C"/>
    <w:rsid w:val="00F64672"/>
    <w:rsid w:val="00F651D2"/>
    <w:rsid w:val="00F66E18"/>
    <w:rsid w:val="00F67DF2"/>
    <w:rsid w:val="00F70DEA"/>
    <w:rsid w:val="00F71007"/>
    <w:rsid w:val="00F723B7"/>
    <w:rsid w:val="00F75807"/>
    <w:rsid w:val="00F77421"/>
    <w:rsid w:val="00F8399C"/>
    <w:rsid w:val="00F87EE7"/>
    <w:rsid w:val="00F9033E"/>
    <w:rsid w:val="00F9049D"/>
    <w:rsid w:val="00F9192D"/>
    <w:rsid w:val="00F91BAA"/>
    <w:rsid w:val="00F91D67"/>
    <w:rsid w:val="00F920D0"/>
    <w:rsid w:val="00F92CC2"/>
    <w:rsid w:val="00F93998"/>
    <w:rsid w:val="00F93AD3"/>
    <w:rsid w:val="00F954EE"/>
    <w:rsid w:val="00F95E17"/>
    <w:rsid w:val="00F964FB"/>
    <w:rsid w:val="00F97AA3"/>
    <w:rsid w:val="00FA2B6E"/>
    <w:rsid w:val="00FA37EF"/>
    <w:rsid w:val="00FA4299"/>
    <w:rsid w:val="00FA566B"/>
    <w:rsid w:val="00FA688D"/>
    <w:rsid w:val="00FB0A2F"/>
    <w:rsid w:val="00FB20E6"/>
    <w:rsid w:val="00FB68FB"/>
    <w:rsid w:val="00FB7A74"/>
    <w:rsid w:val="00FB7A8E"/>
    <w:rsid w:val="00FB7E04"/>
    <w:rsid w:val="00FC2188"/>
    <w:rsid w:val="00FC23A3"/>
    <w:rsid w:val="00FC29B3"/>
    <w:rsid w:val="00FC3056"/>
    <w:rsid w:val="00FC6BEC"/>
    <w:rsid w:val="00FD1570"/>
    <w:rsid w:val="00FD162A"/>
    <w:rsid w:val="00FD1C52"/>
    <w:rsid w:val="00FD227E"/>
    <w:rsid w:val="00FD2383"/>
    <w:rsid w:val="00FD38C4"/>
    <w:rsid w:val="00FD4078"/>
    <w:rsid w:val="00FD4549"/>
    <w:rsid w:val="00FD565A"/>
    <w:rsid w:val="00FD66EE"/>
    <w:rsid w:val="00FE0593"/>
    <w:rsid w:val="00FE0A98"/>
    <w:rsid w:val="00FE0B12"/>
    <w:rsid w:val="00FE1FAC"/>
    <w:rsid w:val="00FE2BE8"/>
    <w:rsid w:val="00FE5E8D"/>
    <w:rsid w:val="00FF1A7D"/>
    <w:rsid w:val="00FF303A"/>
    <w:rsid w:val="00FF3892"/>
    <w:rsid w:val="00FF3C24"/>
    <w:rsid w:val="00FF4786"/>
    <w:rsid w:val="00FF4B14"/>
    <w:rsid w:val="00FF4CE3"/>
    <w:rsid w:val="00FF527F"/>
    <w:rsid w:val="00FF528C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58F5B"/>
  <w15:docId w15:val="{17CBE337-48BA-42CB-AC73-5A6C410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3A87"/>
    <w:pPr>
      <w:ind w:firstLine="284"/>
      <w:jc w:val="both"/>
    </w:pPr>
    <w:rPr>
      <w:sz w:val="24"/>
      <w:szCs w:val="24"/>
      <w:lang w:val="en-US" w:eastAsia="en-US" w:bidi="ar-SA"/>
    </w:rPr>
  </w:style>
  <w:style w:type="paragraph" w:styleId="1">
    <w:name w:val="heading 1"/>
    <w:basedOn w:val="a0"/>
    <w:next w:val="a0"/>
    <w:link w:val="10"/>
    <w:uiPriority w:val="9"/>
    <w:qFormat/>
    <w:rsid w:val="005E10E5"/>
    <w:pPr>
      <w:keepNext/>
      <w:spacing w:before="240" w:after="60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5E10E5"/>
    <w:pPr>
      <w:keepNext/>
      <w:spacing w:before="240" w:after="60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5E10E5"/>
    <w:pPr>
      <w:keepNext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E33A4"/>
    <w:pPr>
      <w:keepNext/>
      <w:ind w:left="119" w:right="57" w:firstLine="0"/>
      <w:jc w:val="center"/>
      <w:outlineLvl w:val="3"/>
    </w:pPr>
    <w:rPr>
      <w:rFonts w:cs="Miriam"/>
      <w:b/>
      <w:color w:val="000000"/>
      <w:sz w:val="26"/>
      <w:szCs w:val="48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EB6538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EB6538"/>
  </w:style>
  <w:style w:type="paragraph" w:customStyle="1" w:styleId="Rus">
    <w:name w:val="Rus"/>
    <w:basedOn w:val="a0"/>
    <w:link w:val="Rus0"/>
    <w:rsid w:val="00117D3A"/>
    <w:pPr>
      <w:ind w:firstLine="340"/>
    </w:pPr>
    <w:rPr>
      <w:lang w:eastAsia="ru-RU"/>
    </w:rPr>
  </w:style>
  <w:style w:type="paragraph" w:customStyle="1" w:styleId="remarka">
    <w:name w:val="remarka"/>
    <w:basedOn w:val="Rus"/>
    <w:next w:val="dialog"/>
    <w:qFormat/>
    <w:rsid w:val="00A72ABA"/>
    <w:pPr>
      <w:keepNext/>
      <w:spacing w:before="120" w:after="120"/>
      <w:ind w:left="397" w:right="113" w:firstLine="284"/>
    </w:pPr>
    <w:rPr>
      <w:i/>
      <w:iCs/>
    </w:rPr>
  </w:style>
  <w:style w:type="paragraph" w:styleId="21">
    <w:name w:val="toc 2"/>
    <w:basedOn w:val="a0"/>
    <w:next w:val="a0"/>
    <w:autoRedefine/>
    <w:semiHidden/>
    <w:rsid w:val="00963872"/>
    <w:pPr>
      <w:tabs>
        <w:tab w:val="right" w:leader="dot" w:pos="8965"/>
      </w:tabs>
      <w:ind w:left="240"/>
    </w:pPr>
  </w:style>
  <w:style w:type="paragraph" w:customStyle="1" w:styleId="dialog">
    <w:name w:val="dialog"/>
    <w:basedOn w:val="a0"/>
    <w:link w:val="dialog0"/>
    <w:qFormat/>
    <w:rsid w:val="00E62EE8"/>
    <w:pPr>
      <w:widowControl w:val="0"/>
      <w:ind w:left="340" w:right="170" w:hanging="340"/>
    </w:pPr>
    <w:rPr>
      <w:color w:val="000000"/>
      <w:lang w:eastAsia="ru-RU"/>
    </w:rPr>
  </w:style>
  <w:style w:type="paragraph" w:styleId="a6">
    <w:name w:val="Normal (Web)"/>
    <w:basedOn w:val="a0"/>
    <w:uiPriority w:val="99"/>
    <w:unhideWhenUsed/>
    <w:rsid w:val="00754F64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10">
    <w:name w:val="Заголовок 1 Знак"/>
    <w:link w:val="1"/>
    <w:uiPriority w:val="9"/>
    <w:rsid w:val="005E10E5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rsid w:val="005E10E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rsid w:val="005E10E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rsid w:val="003E33A4"/>
    <w:rPr>
      <w:rFonts w:cs="Miriam"/>
      <w:b/>
      <w:color w:val="000000"/>
      <w:sz w:val="26"/>
      <w:szCs w:val="48"/>
      <w:lang w:eastAsia="he-IL" w:bidi="he-IL"/>
    </w:rPr>
  </w:style>
  <w:style w:type="paragraph" w:styleId="a7">
    <w:name w:val="List Paragraph"/>
    <w:basedOn w:val="a0"/>
    <w:uiPriority w:val="34"/>
    <w:qFormat/>
    <w:rsid w:val="00BE3A87"/>
    <w:pPr>
      <w:ind w:left="720"/>
      <w:contextualSpacing/>
    </w:pPr>
  </w:style>
  <w:style w:type="character" w:styleId="a8">
    <w:name w:val="Hyperlink"/>
    <w:uiPriority w:val="99"/>
    <w:rsid w:val="00BE3A87"/>
    <w:rPr>
      <w:color w:val="0000FF"/>
      <w:u w:val="single"/>
    </w:rPr>
  </w:style>
  <w:style w:type="character" w:customStyle="1" w:styleId="Rus0">
    <w:name w:val="Rus Знак"/>
    <w:link w:val="Rus"/>
    <w:rsid w:val="00BE3A87"/>
    <w:rPr>
      <w:sz w:val="24"/>
      <w:szCs w:val="24"/>
    </w:rPr>
  </w:style>
  <w:style w:type="character" w:customStyle="1" w:styleId="st">
    <w:name w:val="st"/>
    <w:basedOn w:val="a1"/>
    <w:rsid w:val="004642FA"/>
  </w:style>
  <w:style w:type="character" w:styleId="a9">
    <w:name w:val="Emphasis"/>
    <w:uiPriority w:val="20"/>
    <w:qFormat/>
    <w:rsid w:val="004642FA"/>
    <w:rPr>
      <w:i/>
      <w:iCs/>
    </w:rPr>
  </w:style>
  <w:style w:type="paragraph" w:styleId="a">
    <w:name w:val="List Bullet"/>
    <w:basedOn w:val="a0"/>
    <w:uiPriority w:val="99"/>
    <w:unhideWhenUsed/>
    <w:rsid w:val="009378A9"/>
    <w:pPr>
      <w:numPr>
        <w:numId w:val="5"/>
      </w:numPr>
      <w:contextualSpacing/>
    </w:pPr>
  </w:style>
  <w:style w:type="paragraph" w:styleId="aa">
    <w:name w:val="No Spacing"/>
    <w:uiPriority w:val="1"/>
    <w:qFormat/>
    <w:rsid w:val="00063FD9"/>
    <w:pPr>
      <w:ind w:firstLine="284"/>
      <w:jc w:val="both"/>
    </w:pPr>
    <w:rPr>
      <w:sz w:val="24"/>
      <w:szCs w:val="24"/>
      <w:lang w:val="en-US" w:eastAsia="en-US" w:bidi="ar-SA"/>
    </w:rPr>
  </w:style>
  <w:style w:type="character" w:customStyle="1" w:styleId="dialog0">
    <w:name w:val="dialog Знак"/>
    <w:link w:val="dialog"/>
    <w:rsid w:val="00CE25D4"/>
    <w:rPr>
      <w:color w:val="000000"/>
      <w:sz w:val="24"/>
      <w:szCs w:val="24"/>
      <w:lang w:val="en-US"/>
    </w:rPr>
  </w:style>
  <w:style w:type="paragraph" w:styleId="ab">
    <w:name w:val="footnote text"/>
    <w:basedOn w:val="a0"/>
    <w:link w:val="ac"/>
    <w:uiPriority w:val="99"/>
    <w:semiHidden/>
    <w:unhideWhenUsed/>
    <w:rsid w:val="004E6DF0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4E6DF0"/>
    <w:rPr>
      <w:lang w:val="en-US" w:eastAsia="en-US"/>
    </w:rPr>
  </w:style>
  <w:style w:type="character" w:styleId="ad">
    <w:name w:val="footnote reference"/>
    <w:uiPriority w:val="99"/>
    <w:semiHidden/>
    <w:unhideWhenUsed/>
    <w:rsid w:val="004E6DF0"/>
    <w:rPr>
      <w:vertAlign w:val="superscript"/>
    </w:rPr>
  </w:style>
  <w:style w:type="paragraph" w:styleId="ae">
    <w:name w:val="footer"/>
    <w:basedOn w:val="a0"/>
    <w:link w:val="af"/>
    <w:uiPriority w:val="99"/>
    <w:unhideWhenUsed/>
    <w:rsid w:val="009970B2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link w:val="ae"/>
    <w:uiPriority w:val="99"/>
    <w:rsid w:val="009970B2"/>
    <w:rPr>
      <w:sz w:val="24"/>
      <w:szCs w:val="24"/>
      <w:lang w:val="en-US" w:eastAsia="en-US"/>
    </w:rPr>
  </w:style>
  <w:style w:type="character" w:customStyle="1" w:styleId="0Text">
    <w:name w:val="0 Text"/>
    <w:rsid w:val="00045A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oi8-r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.krasnogorov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rasnogorov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aMy%20documents\ru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5941-8DA7-4917-93ED-05846ACD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rus</Template>
  <TotalTime>437</TotalTime>
  <Pages>27</Pages>
  <Words>10021</Words>
  <Characters>57124</Characters>
  <Application>Microsoft Office Word</Application>
  <DocSecurity>0</DocSecurity>
  <Lines>476</Lines>
  <Paragraphs>134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Виноградник</vt:lpstr>
      <vt:lpstr>H</vt:lpstr>
    </vt:vector>
  </TitlesOfParts>
  <Company>SPecialiST RePack</Company>
  <LinksUpToDate>false</LinksUpToDate>
  <CharactersWithSpaces>67011</CharactersWithSpaces>
  <SharedDoc>false</SharedDoc>
  <HLinks>
    <vt:vector size="12" baseType="variant">
      <vt:variant>
        <vt:i4>2228262</vt:i4>
      </vt:variant>
      <vt:variant>
        <vt:i4>3</vt:i4>
      </vt:variant>
      <vt:variant>
        <vt:i4>0</vt:i4>
      </vt:variant>
      <vt:variant>
        <vt:i4>5</vt:i4>
      </vt:variant>
      <vt:variant>
        <vt:lpwstr>http://krasnogorov.com/</vt:lpwstr>
      </vt:variant>
      <vt:variant>
        <vt:lpwstr/>
      </vt:variant>
      <vt:variant>
        <vt:i4>3801178</vt:i4>
      </vt:variant>
      <vt:variant>
        <vt:i4>0</vt:i4>
      </vt:variant>
      <vt:variant>
        <vt:i4>0</vt:i4>
      </vt:variant>
      <vt:variant>
        <vt:i4>5</vt:i4>
      </vt:variant>
      <vt:variant>
        <vt:lpwstr>mailto:valentin.krasnogorov@gmail.com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Виноградник</dc:title>
  <dc:subject>Библейская</dc:subject>
  <dc:creator>Пользователь Windows</dc:creator>
  <cp:keywords>лучшие комедии;лучшие пьесы;современная драматургия;пьесы для антрепризы</cp:keywords>
  <dc:description/>
  <cp:lastModifiedBy>Валентин Красногоров</cp:lastModifiedBy>
  <cp:revision>22</cp:revision>
  <cp:lastPrinted>2005-09-12T19:17:00Z</cp:lastPrinted>
  <dcterms:created xsi:type="dcterms:W3CDTF">2024-03-26T10:41:00Z</dcterms:created>
  <dcterms:modified xsi:type="dcterms:W3CDTF">2025-04-03T13:51:00Z</dcterms:modified>
</cp:coreProperties>
</file>