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C3" w:rsidRDefault="00E92AC3" w:rsidP="003A0F5C">
      <w:pPr>
        <w:jc w:val="right"/>
        <w:rPr>
          <w:rFonts w:asciiTheme="majorBidi" w:hAnsiTheme="majorBidi" w:cstheme="majorBidi"/>
        </w:rPr>
      </w:pPr>
    </w:p>
    <w:p w:rsidR="00E01BF9" w:rsidRPr="008E72B0" w:rsidRDefault="003A0F5C" w:rsidP="003A0F5C">
      <w:pPr>
        <w:jc w:val="right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Валентин Красногоров</w:t>
      </w:r>
    </w:p>
    <w:p w:rsidR="003A0F5C" w:rsidRPr="008E72B0" w:rsidRDefault="003A0F5C" w:rsidP="00EF6DA3">
      <w:pPr>
        <w:rPr>
          <w:rFonts w:asciiTheme="majorBidi" w:hAnsiTheme="majorBidi" w:cstheme="majorBidi"/>
        </w:rPr>
      </w:pPr>
    </w:p>
    <w:p w:rsidR="003A0F5C" w:rsidRPr="00C60518" w:rsidRDefault="00D23FE9" w:rsidP="003A0F5C">
      <w:pPr>
        <w:jc w:val="center"/>
        <w:rPr>
          <w:rFonts w:asciiTheme="majorBidi" w:hAnsiTheme="majorBidi" w:cstheme="majorBidi"/>
          <w:sz w:val="32"/>
          <w:szCs w:val="32"/>
        </w:rPr>
      </w:pPr>
      <w:r w:rsidRPr="00C60518">
        <w:rPr>
          <w:rFonts w:asciiTheme="majorBidi" w:hAnsiTheme="majorBidi" w:cstheme="majorBidi"/>
          <w:sz w:val="32"/>
          <w:szCs w:val="32"/>
        </w:rPr>
        <w:t>ДРАМАТУРГИЯ И КУЛЬТУРНАЯ ПОЛИТИКА</w:t>
      </w:r>
    </w:p>
    <w:p w:rsidR="003A0F5C" w:rsidRPr="008E72B0" w:rsidRDefault="003A0F5C" w:rsidP="003A0F5C">
      <w:pPr>
        <w:jc w:val="center"/>
        <w:rPr>
          <w:rFonts w:asciiTheme="majorBidi" w:hAnsiTheme="majorBidi" w:cstheme="majorBidi"/>
        </w:rPr>
      </w:pPr>
    </w:p>
    <w:p w:rsidR="002C5AB5" w:rsidRPr="008E72B0" w:rsidRDefault="002C5AB5" w:rsidP="004A263C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  <w:shd w:val="clear" w:color="auto" w:fill="FFFFFF"/>
          <w:lang w:eastAsia="ru-RU"/>
        </w:rPr>
        <w:t>Начнем с цитаты. «Пьесы современных драматургов сегодня в России мало ставят, их, кажется, почти никто не читает, поскольку это как будто и не литература... И это при том, что все, даже режиссеры, знают: русский драматический театр традиционно существовал как театр современной пьесы</w:t>
      </w:r>
      <w:r w:rsidR="004A263C">
        <w:rPr>
          <w:rFonts w:asciiTheme="majorBidi" w:hAnsiTheme="majorBidi" w:cstheme="majorBidi"/>
          <w:shd w:val="clear" w:color="auto" w:fill="FFFFFF"/>
          <w:lang w:eastAsia="ru-RU"/>
        </w:rPr>
        <w:t>;</w:t>
      </w:r>
      <w:r w:rsidRPr="008E72B0">
        <w:rPr>
          <w:rFonts w:asciiTheme="majorBidi" w:hAnsiTheme="majorBidi" w:cstheme="majorBidi"/>
          <w:shd w:val="clear" w:color="auto" w:fill="FFFFFF"/>
          <w:lang w:eastAsia="ru-RU"/>
        </w:rPr>
        <w:t xml:space="preserve"> и то, что современный русский театр и современная русская пьеса расходятся, как в море корабли, не идет на пользу ни театру, который застрял на месте, перебиваясь все новыми и новыми переработками известных сюжетов и заезженных пьес, ни драматургам».</w:t>
      </w:r>
    </w:p>
    <w:p w:rsidR="002C5AB5" w:rsidRPr="008E72B0" w:rsidRDefault="002C5AB5" w:rsidP="003A0F5C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 xml:space="preserve">Эти слова написаны весьма авторитетным знатоком театра Григорием </w:t>
      </w:r>
      <w:proofErr w:type="spellStart"/>
      <w:r w:rsidRPr="008E72B0">
        <w:rPr>
          <w:rFonts w:asciiTheme="majorBidi" w:hAnsiTheme="majorBidi" w:cstheme="majorBidi"/>
        </w:rPr>
        <w:t>Заславским</w:t>
      </w:r>
      <w:proofErr w:type="spellEnd"/>
      <w:r w:rsidRPr="008E72B0">
        <w:rPr>
          <w:rFonts w:asciiTheme="majorBidi" w:hAnsiTheme="majorBidi" w:cstheme="majorBidi"/>
        </w:rPr>
        <w:t xml:space="preserve"> четверть века назад. С тех пор положение изменилось только в худшую сторону. </w:t>
      </w:r>
      <w:r w:rsidR="00E14624" w:rsidRPr="008E72B0">
        <w:rPr>
          <w:rFonts w:asciiTheme="majorBidi" w:hAnsiTheme="majorBidi" w:cstheme="majorBidi"/>
        </w:rPr>
        <w:t>Например, из 88 спектаклей нынешнего репертуара трех академических театров Петербурга лишь четыре поставлены по пьесам современных авторов.</w:t>
      </w:r>
    </w:p>
    <w:p w:rsidR="002C5AB5" w:rsidRPr="008E72B0" w:rsidRDefault="002C5AB5" w:rsidP="00451B0C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 xml:space="preserve">Культурная общественность давно обеспокоена </w:t>
      </w:r>
      <w:r w:rsidR="00451B0C">
        <w:rPr>
          <w:rFonts w:asciiTheme="majorBidi" w:hAnsiTheme="majorBidi" w:cstheme="majorBidi"/>
        </w:rPr>
        <w:t>сложившейся</w:t>
      </w:r>
      <w:r w:rsidR="00C60518">
        <w:rPr>
          <w:rFonts w:asciiTheme="majorBidi" w:hAnsiTheme="majorBidi" w:cstheme="majorBidi"/>
        </w:rPr>
        <w:t xml:space="preserve"> </w:t>
      </w:r>
      <w:r w:rsidRPr="008E72B0">
        <w:rPr>
          <w:rFonts w:asciiTheme="majorBidi" w:hAnsiTheme="majorBidi" w:cstheme="majorBidi"/>
        </w:rPr>
        <w:t>ситуацией. Этот вопро</w:t>
      </w:r>
      <w:r w:rsidR="005F00B7" w:rsidRPr="008E72B0">
        <w:rPr>
          <w:rFonts w:asciiTheme="majorBidi" w:hAnsiTheme="majorBidi" w:cstheme="majorBidi"/>
        </w:rPr>
        <w:t>с имеет</w:t>
      </w:r>
      <w:r w:rsidRPr="008E72B0">
        <w:rPr>
          <w:rFonts w:asciiTheme="majorBidi" w:hAnsiTheme="majorBidi" w:cstheme="majorBidi"/>
        </w:rPr>
        <w:t xml:space="preserve"> </w:t>
      </w:r>
      <w:r w:rsidR="00B626E5" w:rsidRPr="008E72B0">
        <w:rPr>
          <w:rFonts w:asciiTheme="majorBidi" w:hAnsiTheme="majorBidi" w:cstheme="majorBidi"/>
        </w:rPr>
        <w:t>отнюдь не чисто театральн</w:t>
      </w:r>
      <w:r w:rsidR="005F00B7" w:rsidRPr="008E72B0">
        <w:rPr>
          <w:rFonts w:asciiTheme="majorBidi" w:hAnsiTheme="majorBidi" w:cstheme="majorBidi"/>
        </w:rPr>
        <w:t>ый интерес</w:t>
      </w:r>
      <w:r w:rsidR="00B626E5" w:rsidRPr="008E72B0">
        <w:rPr>
          <w:rFonts w:asciiTheme="majorBidi" w:hAnsiTheme="majorBidi" w:cstheme="majorBidi"/>
        </w:rPr>
        <w:t>. О</w:t>
      </w:r>
      <w:r w:rsidR="005F00B7" w:rsidRPr="008E72B0">
        <w:rPr>
          <w:rFonts w:asciiTheme="majorBidi" w:hAnsiTheme="majorBidi" w:cstheme="majorBidi"/>
        </w:rPr>
        <w:t>н</w:t>
      </w:r>
      <w:r w:rsidR="00B626E5" w:rsidRPr="008E72B0">
        <w:rPr>
          <w:rFonts w:asciiTheme="majorBidi" w:hAnsiTheme="majorBidi" w:cstheme="majorBidi"/>
        </w:rPr>
        <w:t xml:space="preserve"> </w:t>
      </w:r>
      <w:r w:rsidRPr="008E72B0">
        <w:rPr>
          <w:rFonts w:asciiTheme="majorBidi" w:hAnsiTheme="majorBidi" w:cstheme="majorBidi"/>
        </w:rPr>
        <w:t>имеет важное государственное значение</w:t>
      </w:r>
      <w:r w:rsidR="00A3117C">
        <w:rPr>
          <w:rFonts w:asciiTheme="majorBidi" w:hAnsiTheme="majorBidi" w:cstheme="majorBidi"/>
        </w:rPr>
        <w:t xml:space="preserve">, </w:t>
      </w:r>
      <w:r w:rsidR="0023196D">
        <w:rPr>
          <w:rFonts w:asciiTheme="majorBidi" w:hAnsiTheme="majorBidi" w:cstheme="majorBidi"/>
        </w:rPr>
        <w:t xml:space="preserve">- </w:t>
      </w:r>
      <w:r w:rsidR="005F00B7" w:rsidRPr="008E72B0">
        <w:rPr>
          <w:rFonts w:asciiTheme="majorBidi" w:hAnsiTheme="majorBidi" w:cstheme="majorBidi"/>
        </w:rPr>
        <w:t>и это главны</w:t>
      </w:r>
      <w:r w:rsidR="008E72B0" w:rsidRPr="008E72B0">
        <w:rPr>
          <w:rFonts w:asciiTheme="majorBidi" w:hAnsiTheme="majorBidi" w:cstheme="majorBidi"/>
        </w:rPr>
        <w:t>й</w:t>
      </w:r>
      <w:r w:rsidR="005F00B7" w:rsidRPr="008E72B0">
        <w:rPr>
          <w:rFonts w:asciiTheme="majorBidi" w:hAnsiTheme="majorBidi" w:cstheme="majorBidi"/>
        </w:rPr>
        <w:t xml:space="preserve"> тезис нашей статьи. </w:t>
      </w:r>
    </w:p>
    <w:p w:rsidR="002C5AB5" w:rsidRPr="008E72B0" w:rsidRDefault="002C5AB5" w:rsidP="0023196D">
      <w:pPr>
        <w:pStyle w:val="Rus"/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 xml:space="preserve">Драматургия является единственным первоисточником театральных постановок, кино- и телефильмов. Именно драматургия формирует в конечном счете культуру и мировоззрение десятков миллионов зрителей и всего общества.  </w:t>
      </w:r>
      <w:r w:rsidR="004A263C">
        <w:rPr>
          <w:rFonts w:asciiTheme="majorBidi" w:hAnsiTheme="majorBidi" w:cstheme="majorBidi"/>
        </w:rPr>
        <w:t>Во все времена именно театр был</w:t>
      </w:r>
      <w:r w:rsidRPr="008E72B0">
        <w:rPr>
          <w:rFonts w:asciiTheme="majorBidi" w:hAnsiTheme="majorBidi" w:cstheme="majorBidi"/>
        </w:rPr>
        <w:t xml:space="preserve"> кафедрой, с которой звучало слово</w:t>
      </w:r>
      <w:r w:rsidR="008E72B0" w:rsidRPr="008E72B0">
        <w:rPr>
          <w:rFonts w:asciiTheme="majorBidi" w:hAnsiTheme="majorBidi" w:cstheme="majorBidi"/>
        </w:rPr>
        <w:t xml:space="preserve"> </w:t>
      </w:r>
      <w:r w:rsidRPr="008E72B0">
        <w:rPr>
          <w:rFonts w:asciiTheme="majorBidi" w:hAnsiTheme="majorBidi" w:cstheme="majorBidi"/>
        </w:rPr>
        <w:t>истины</w:t>
      </w:r>
      <w:r w:rsidR="008E72B0" w:rsidRPr="008E72B0">
        <w:rPr>
          <w:rFonts w:asciiTheme="majorBidi" w:hAnsiTheme="majorBidi" w:cstheme="majorBidi"/>
        </w:rPr>
        <w:t>,</w:t>
      </w:r>
      <w:r w:rsidRPr="008E72B0">
        <w:rPr>
          <w:rFonts w:asciiTheme="majorBidi" w:hAnsiTheme="majorBidi" w:cstheme="majorBidi"/>
        </w:rPr>
        <w:t xml:space="preserve"> внедрялись моральные, этические и эстетические постулаты, обозначались культурные коды, отражал</w:t>
      </w:r>
      <w:r w:rsidR="008E72B0" w:rsidRPr="008E72B0">
        <w:rPr>
          <w:rFonts w:asciiTheme="majorBidi" w:hAnsiTheme="majorBidi" w:cstheme="majorBidi"/>
        </w:rPr>
        <w:t>а</w:t>
      </w:r>
      <w:r w:rsidRPr="008E72B0">
        <w:rPr>
          <w:rFonts w:asciiTheme="majorBidi" w:hAnsiTheme="majorBidi" w:cstheme="majorBidi"/>
        </w:rPr>
        <w:t>сь эпоха. Сегодня он перестает быть культурным ориентиром. На сценах ставится преимущественно перелицованная и искаженная классика, которая «уравновешивается» поверхностными пьесами западных авторов</w:t>
      </w:r>
      <w:r w:rsidR="00A3117C">
        <w:rPr>
          <w:rFonts w:asciiTheme="majorBidi" w:hAnsiTheme="majorBidi" w:cstheme="majorBidi"/>
        </w:rPr>
        <w:t xml:space="preserve">. </w:t>
      </w:r>
      <w:r w:rsidR="004A263C">
        <w:rPr>
          <w:rFonts w:asciiTheme="majorBidi" w:hAnsiTheme="majorBidi" w:cstheme="majorBidi"/>
        </w:rPr>
        <w:t>В ходу</w:t>
      </w:r>
      <w:r w:rsidR="00615737" w:rsidRPr="0023196D">
        <w:t xml:space="preserve"> всевозможные </w:t>
      </w:r>
      <w:r w:rsidR="008E72B0" w:rsidRPr="0023196D">
        <w:t>режиссерские</w:t>
      </w:r>
      <w:r w:rsidR="00615737" w:rsidRPr="0023196D">
        <w:t xml:space="preserve"> композиции</w:t>
      </w:r>
      <w:r w:rsidR="00615737" w:rsidRPr="0023196D">
        <w:rPr>
          <w:rFonts w:asciiTheme="majorBidi" w:hAnsiTheme="majorBidi" w:cstheme="majorBidi"/>
        </w:rPr>
        <w:t xml:space="preserve"> </w:t>
      </w:r>
      <w:r w:rsidR="00615737" w:rsidRPr="0023196D">
        <w:t>(вопреки закону о противоречии интересов).</w:t>
      </w:r>
      <w:r w:rsidR="00615737" w:rsidRPr="008E72B0">
        <w:t xml:space="preserve"> </w:t>
      </w:r>
      <w:r w:rsidR="0023196D">
        <w:t xml:space="preserve">Усиливаются </w:t>
      </w:r>
      <w:r w:rsidRPr="008E72B0">
        <w:rPr>
          <w:rFonts w:asciiTheme="majorBidi" w:hAnsiTheme="majorBidi" w:cstheme="majorBidi"/>
        </w:rPr>
        <w:t>тенденции к коммерциализации театра, потере им нравственного начала и социальной ответственности, любованию насилием, грубым жаргоном, к чрезмерному увлечению сценическими приемами в ущерб содержанию. В соответствующем духе взращивается и зритель. Как писал еще Леонид Андреев, «гибнет не только театр, гибнет и публика. Кто из них кого тянет в яму, театр публику или наоборот. трудно сказать, да и не важно в данном случае.</w:t>
      </w:r>
      <w:r w:rsidR="008E72B0" w:rsidRPr="008E72B0">
        <w:rPr>
          <w:rFonts w:asciiTheme="majorBidi" w:hAnsiTheme="majorBidi" w:cstheme="majorBidi"/>
        </w:rPr>
        <w:t xml:space="preserve"> Пусть это будет взаимодействие</w:t>
      </w:r>
      <w:r w:rsidRPr="008E72B0">
        <w:rPr>
          <w:rFonts w:asciiTheme="majorBidi" w:hAnsiTheme="majorBidi" w:cstheme="majorBidi"/>
        </w:rPr>
        <w:t>»</w:t>
      </w:r>
      <w:r w:rsidR="008E72B0" w:rsidRPr="008E72B0">
        <w:rPr>
          <w:rFonts w:asciiTheme="majorBidi" w:hAnsiTheme="majorBidi" w:cstheme="majorBidi"/>
        </w:rPr>
        <w:t>.</w:t>
      </w:r>
      <w:r w:rsidRPr="008E72B0">
        <w:rPr>
          <w:rFonts w:asciiTheme="majorBidi" w:hAnsiTheme="majorBidi" w:cstheme="majorBidi"/>
        </w:rPr>
        <w:t xml:space="preserve"> </w:t>
      </w:r>
    </w:p>
    <w:p w:rsidR="002C5AB5" w:rsidRPr="008E72B0" w:rsidRDefault="002C5AB5" w:rsidP="003A0F5C">
      <w:pPr>
        <w:pStyle w:val="Rus"/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 xml:space="preserve">Театр отрывается от окружающей жизни и от проблем, волнующих общество, им зачастую движут не столько </w:t>
      </w:r>
      <w:r w:rsidR="005325C0" w:rsidRPr="008E72B0">
        <w:rPr>
          <w:rFonts w:asciiTheme="majorBidi" w:hAnsiTheme="majorBidi" w:cstheme="majorBidi"/>
        </w:rPr>
        <w:t xml:space="preserve">общественные </w:t>
      </w:r>
      <w:r w:rsidRPr="008E72B0">
        <w:rPr>
          <w:rFonts w:asciiTheme="majorBidi" w:hAnsiTheme="majorBidi" w:cstheme="majorBidi"/>
        </w:rPr>
        <w:t xml:space="preserve">интересы и запросы зрителей, сколько стремление к эпатажу, желание прозвучать на фестивалях и в СМИ. </w:t>
      </w:r>
    </w:p>
    <w:p w:rsidR="00B626E5" w:rsidRPr="008E72B0" w:rsidRDefault="00B626E5" w:rsidP="004A263C">
      <w:pPr>
        <w:ind w:firstLine="284"/>
      </w:pPr>
      <w:r w:rsidRPr="008E72B0">
        <w:rPr>
          <w:rFonts w:asciiTheme="majorBidi" w:hAnsiTheme="majorBidi" w:cstheme="majorBidi"/>
        </w:rPr>
        <w:t xml:space="preserve">Связь между драматургами и театрами практически разорвана. Во многих драматических театрах упразднена должность сотрудников, формирующих репертуар, и </w:t>
      </w:r>
      <w:r w:rsidR="006B6D9B">
        <w:rPr>
          <w:rFonts w:asciiTheme="majorBidi" w:hAnsiTheme="majorBidi" w:cstheme="majorBidi"/>
        </w:rPr>
        <w:t xml:space="preserve">они </w:t>
      </w:r>
      <w:r w:rsidRPr="008E72B0">
        <w:rPr>
          <w:rFonts w:asciiTheme="majorBidi" w:hAnsiTheme="majorBidi" w:cstheme="majorBidi"/>
        </w:rPr>
        <w:t>заменен</w:t>
      </w:r>
      <w:r w:rsidR="006B6D9B">
        <w:rPr>
          <w:rFonts w:asciiTheme="majorBidi" w:hAnsiTheme="majorBidi" w:cstheme="majorBidi"/>
        </w:rPr>
        <w:t>ы</w:t>
      </w:r>
      <w:r w:rsidRPr="008E72B0">
        <w:rPr>
          <w:rFonts w:asciiTheme="majorBidi" w:hAnsiTheme="majorBidi" w:cstheme="majorBidi"/>
        </w:rPr>
        <w:t xml:space="preserve"> балетмейстерами</w:t>
      </w:r>
      <w:r w:rsidRPr="008E72B0">
        <w:t>(!), а в остальных театрах завлиты выполняют не свойственную им работу. Роль их в формировании репертуара сведена к нулю. Ликвидация института завлитов и снижение их статуса крайне отрицательно сказывается, прежде всего, на художественном уровне театров. Вот реальный пример типичного ответа театра на предложение драматурга:</w:t>
      </w:r>
    </w:p>
    <w:p w:rsidR="00B626E5" w:rsidRPr="008E72B0" w:rsidRDefault="00B626E5" w:rsidP="003A0F5C">
      <w:pPr>
        <w:pStyle w:val="ad"/>
        <w:ind w:left="0" w:firstLine="284"/>
        <w:rPr>
          <w:lang w:val="ru-RU"/>
        </w:rPr>
      </w:pPr>
      <w:r w:rsidRPr="008E72B0">
        <w:rPr>
          <w:lang w:val="ru-RU"/>
        </w:rPr>
        <w:t xml:space="preserve"> «Спасибо, но наш театр не принимает к рассмотрению пьесы от авторов. Пьесу или инсценировку может предложить только режиссёр, который хочет её поставить».</w:t>
      </w:r>
    </w:p>
    <w:p w:rsidR="00B626E5" w:rsidRPr="008E72B0" w:rsidRDefault="00B626E5" w:rsidP="003A0F5C">
      <w:pPr>
        <w:pStyle w:val="Rus"/>
        <w:ind w:firstLine="284"/>
        <w:rPr>
          <w:rFonts w:asciiTheme="majorBidi" w:hAnsiTheme="majorBidi" w:cstheme="majorBidi"/>
        </w:rPr>
      </w:pPr>
      <w:r w:rsidRPr="008E72B0">
        <w:t xml:space="preserve"> Чаще же всего театр вообще не отвечает на письма драматургов, даже репертуарных и известных. Можно ли ожидать в этих условиях расцвета драматургии и театра?</w:t>
      </w:r>
    </w:p>
    <w:p w:rsidR="002C5AB5" w:rsidRPr="008E72B0" w:rsidRDefault="00B626E5" w:rsidP="0023196D">
      <w:pPr>
        <w:pStyle w:val="Rus"/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lastRenderedPageBreak/>
        <w:t xml:space="preserve">Необходим решительный поворот в культурной политике в этой сфере. </w:t>
      </w:r>
      <w:r w:rsidR="002C5AB5" w:rsidRPr="008E72B0">
        <w:rPr>
          <w:rFonts w:asciiTheme="majorBidi" w:hAnsiTheme="majorBidi" w:cstheme="majorBidi"/>
        </w:rPr>
        <w:t xml:space="preserve">Речь идет не </w:t>
      </w:r>
      <w:r w:rsidR="00B671CD">
        <w:rPr>
          <w:rFonts w:asciiTheme="majorBidi" w:hAnsiTheme="majorBidi" w:cstheme="majorBidi"/>
        </w:rPr>
        <w:t xml:space="preserve">о </w:t>
      </w:r>
      <w:r w:rsidR="002C5AB5" w:rsidRPr="008E72B0">
        <w:rPr>
          <w:rFonts w:asciiTheme="majorBidi" w:hAnsiTheme="majorBidi" w:cstheme="majorBidi"/>
        </w:rPr>
        <w:t xml:space="preserve">каких-либо запретах, не о репертуарном давлении на театры, не о принудительной постановке современных пьес, а об изменении культурных приоритетов и разработке мер по продуманной, планомерной и систематической поддержке отечественной драматургии. </w:t>
      </w:r>
      <w:r w:rsidR="0023196D">
        <w:rPr>
          <w:rFonts w:asciiTheme="majorBidi" w:hAnsiTheme="majorBidi" w:cstheme="majorBidi"/>
        </w:rPr>
        <w:t>В</w:t>
      </w:r>
      <w:r w:rsidR="002C5AB5" w:rsidRPr="008E72B0">
        <w:rPr>
          <w:rFonts w:asciiTheme="majorBidi" w:hAnsiTheme="majorBidi" w:cstheme="majorBidi"/>
        </w:rPr>
        <w:t xml:space="preserve"> конечном счете </w:t>
      </w:r>
      <w:r w:rsidR="0023196D">
        <w:rPr>
          <w:rFonts w:asciiTheme="majorBidi" w:hAnsiTheme="majorBidi" w:cstheme="majorBidi"/>
        </w:rPr>
        <w:t xml:space="preserve">это </w:t>
      </w:r>
      <w:r w:rsidR="002C5AB5" w:rsidRPr="008E72B0">
        <w:rPr>
          <w:rFonts w:asciiTheme="majorBidi" w:hAnsiTheme="majorBidi" w:cstheme="majorBidi"/>
        </w:rPr>
        <w:t xml:space="preserve">пойдет на пользу прежде всего самим театрам. </w:t>
      </w:r>
    </w:p>
    <w:p w:rsidR="00E01BF9" w:rsidRPr="008E72B0" w:rsidRDefault="00404E31" w:rsidP="008E59B2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 xml:space="preserve">Часто можно слышать одну и ту же мантру: </w:t>
      </w:r>
      <w:r w:rsidRPr="00F536A5">
        <w:rPr>
          <w:rFonts w:asciiTheme="majorBidi" w:hAnsiTheme="majorBidi" w:cstheme="majorBidi"/>
        </w:rPr>
        <w:t xml:space="preserve">«современная драматургия не существует». </w:t>
      </w:r>
      <w:r w:rsidR="00A3117C" w:rsidRPr="00F536A5">
        <w:rPr>
          <w:rFonts w:asciiTheme="majorBidi" w:hAnsiTheme="majorBidi" w:cstheme="majorBidi"/>
        </w:rPr>
        <w:t>По словам того же</w:t>
      </w:r>
      <w:r w:rsidRPr="00F536A5">
        <w:rPr>
          <w:rFonts w:asciiTheme="majorBidi" w:hAnsiTheme="majorBidi" w:cstheme="majorBidi"/>
        </w:rPr>
        <w:t xml:space="preserve"> Леонид</w:t>
      </w:r>
      <w:r w:rsidR="00A3117C" w:rsidRPr="00F536A5">
        <w:rPr>
          <w:rFonts w:asciiTheme="majorBidi" w:hAnsiTheme="majorBidi" w:cstheme="majorBidi"/>
        </w:rPr>
        <w:t>а</w:t>
      </w:r>
      <w:r w:rsidRPr="00F536A5">
        <w:rPr>
          <w:rFonts w:asciiTheme="majorBidi" w:hAnsiTheme="majorBidi" w:cstheme="majorBidi"/>
        </w:rPr>
        <w:t xml:space="preserve"> Андреев</w:t>
      </w:r>
      <w:r w:rsidR="00A3117C" w:rsidRPr="00F536A5">
        <w:rPr>
          <w:rFonts w:asciiTheme="majorBidi" w:hAnsiTheme="majorBidi" w:cstheme="majorBidi"/>
        </w:rPr>
        <w:t>а</w:t>
      </w:r>
      <w:r w:rsidRPr="00F536A5">
        <w:rPr>
          <w:rFonts w:asciiTheme="majorBidi" w:hAnsiTheme="majorBidi" w:cstheme="majorBidi"/>
        </w:rPr>
        <w:t>, «только немой не вопит об оскудении драматической литературы».</w:t>
      </w:r>
      <w:r w:rsidR="006B6D9B" w:rsidRPr="00F536A5">
        <w:rPr>
          <w:rFonts w:asciiTheme="majorBidi" w:hAnsiTheme="majorBidi" w:cstheme="majorBidi"/>
        </w:rPr>
        <w:t xml:space="preserve"> Но в</w:t>
      </w:r>
      <w:r w:rsidR="00E01BF9" w:rsidRPr="00F536A5">
        <w:rPr>
          <w:rFonts w:asciiTheme="majorBidi" w:hAnsiTheme="majorBidi" w:cstheme="majorBidi"/>
        </w:rPr>
        <w:t>ыпадение современных отечественных пьес из репертуара объясняется вовсе не отсутствием хорошей драматургии,</w:t>
      </w:r>
      <w:r w:rsidR="006B6D9B" w:rsidRPr="00F536A5">
        <w:rPr>
          <w:rFonts w:asciiTheme="majorBidi" w:hAnsiTheme="majorBidi" w:cstheme="majorBidi"/>
        </w:rPr>
        <w:t xml:space="preserve"> </w:t>
      </w:r>
      <w:r w:rsidR="00E01BF9" w:rsidRPr="00F536A5">
        <w:rPr>
          <w:rFonts w:asciiTheme="majorBidi" w:hAnsiTheme="majorBidi" w:cstheme="majorBidi"/>
        </w:rPr>
        <w:t>а множеством субъективных и объективных причин. Вместе с</w:t>
      </w:r>
      <w:r w:rsidR="00E01BF9" w:rsidRPr="008E72B0">
        <w:rPr>
          <w:rFonts w:asciiTheme="majorBidi" w:hAnsiTheme="majorBidi" w:cstheme="majorBidi"/>
        </w:rPr>
        <w:t xml:space="preserve"> тем, если пьесы живущих авторов не принимать к постановке (а их </w:t>
      </w:r>
      <w:r w:rsidR="00B142DC" w:rsidRPr="008E72B0">
        <w:rPr>
          <w:rFonts w:asciiTheme="majorBidi" w:hAnsiTheme="majorBidi" w:cstheme="majorBidi"/>
        </w:rPr>
        <w:t xml:space="preserve">обычно </w:t>
      </w:r>
      <w:r w:rsidR="00E01BF9" w:rsidRPr="008E72B0">
        <w:rPr>
          <w:rFonts w:asciiTheme="majorBidi" w:hAnsiTheme="majorBidi" w:cstheme="majorBidi"/>
        </w:rPr>
        <w:t xml:space="preserve">отвергают, не читая), то современная драматургия неминуемо придет к </w:t>
      </w:r>
      <w:r w:rsidR="00EA3BCC" w:rsidRPr="008E72B0">
        <w:rPr>
          <w:rFonts w:asciiTheme="majorBidi" w:hAnsiTheme="majorBidi" w:cstheme="majorBidi"/>
        </w:rPr>
        <w:t xml:space="preserve">полному </w:t>
      </w:r>
      <w:r w:rsidR="00E01BF9" w:rsidRPr="008E72B0">
        <w:rPr>
          <w:rFonts w:asciiTheme="majorBidi" w:hAnsiTheme="majorBidi" w:cstheme="majorBidi"/>
        </w:rPr>
        <w:t xml:space="preserve">упадку и вырождению. </w:t>
      </w:r>
      <w:r w:rsidR="00EA3BCC" w:rsidRPr="008E72B0">
        <w:rPr>
          <w:rFonts w:asciiTheme="majorBidi" w:hAnsiTheme="majorBidi" w:cstheme="majorBidi"/>
        </w:rPr>
        <w:t>О</w:t>
      </w:r>
      <w:r w:rsidR="008E59B2">
        <w:rPr>
          <w:rFonts w:asciiTheme="majorBidi" w:hAnsiTheme="majorBidi" w:cstheme="majorBidi"/>
        </w:rPr>
        <w:t>на</w:t>
      </w:r>
      <w:r w:rsidR="00995C60" w:rsidRPr="008E72B0">
        <w:rPr>
          <w:rFonts w:asciiTheme="majorBidi" w:hAnsiTheme="majorBidi" w:cstheme="majorBidi"/>
        </w:rPr>
        <w:t xml:space="preserve"> не может</w:t>
      </w:r>
      <w:r w:rsidR="00F536A5">
        <w:rPr>
          <w:rFonts w:asciiTheme="majorBidi" w:hAnsiTheme="majorBidi" w:cstheme="majorBidi"/>
        </w:rPr>
        <w:t xml:space="preserve"> быть жизнеспособной</w:t>
      </w:r>
      <w:r w:rsidR="00995C60" w:rsidRPr="008E72B0">
        <w:rPr>
          <w:rFonts w:asciiTheme="majorBidi" w:hAnsiTheme="majorBidi" w:cstheme="majorBidi"/>
        </w:rPr>
        <w:t xml:space="preserve">, если ее душат за горло. Драматурги перестают писать, талантливые литераторы уходят в прозу. </w:t>
      </w:r>
      <w:r w:rsidR="00B142DC" w:rsidRPr="008E72B0">
        <w:rPr>
          <w:rFonts w:asciiTheme="majorBidi" w:hAnsiTheme="majorBidi" w:cstheme="majorBidi"/>
        </w:rPr>
        <w:t>Полагать</w:t>
      </w:r>
      <w:r w:rsidR="00995C60" w:rsidRPr="008E72B0">
        <w:rPr>
          <w:rFonts w:asciiTheme="majorBidi" w:hAnsiTheme="majorBidi" w:cstheme="majorBidi"/>
        </w:rPr>
        <w:t xml:space="preserve"> же</w:t>
      </w:r>
      <w:r w:rsidR="00B142DC" w:rsidRPr="008E72B0">
        <w:rPr>
          <w:rFonts w:asciiTheme="majorBidi" w:hAnsiTheme="majorBidi" w:cstheme="majorBidi"/>
        </w:rPr>
        <w:t>, что театр может процветать в то время, когда драматургия находится в кризисе, это нонсенс.</w:t>
      </w:r>
    </w:p>
    <w:p w:rsidR="00F833E9" w:rsidRPr="008E72B0" w:rsidRDefault="00404E31" w:rsidP="00F536A5">
      <w:pPr>
        <w:pStyle w:val="Rus"/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Именно театры</w:t>
      </w:r>
      <w:r w:rsidR="00F833E9" w:rsidRPr="008E72B0">
        <w:rPr>
          <w:rFonts w:asciiTheme="majorBidi" w:hAnsiTheme="majorBidi" w:cstheme="majorBidi"/>
        </w:rPr>
        <w:t xml:space="preserve"> призван</w:t>
      </w:r>
      <w:r w:rsidR="007E3CAE" w:rsidRPr="008E72B0">
        <w:rPr>
          <w:rFonts w:asciiTheme="majorBidi" w:hAnsiTheme="majorBidi" w:cstheme="majorBidi"/>
        </w:rPr>
        <w:t>ы</w:t>
      </w:r>
      <w:r w:rsidR="00F833E9" w:rsidRPr="008E72B0">
        <w:rPr>
          <w:rFonts w:asciiTheme="majorBidi" w:hAnsiTheme="majorBidi" w:cstheme="majorBidi"/>
        </w:rPr>
        <w:t xml:space="preserve"> служить опорной базой, экспериментальным центром и питомником современной драматургии, растить е</w:t>
      </w:r>
      <w:r w:rsidRPr="008E72B0">
        <w:rPr>
          <w:rFonts w:asciiTheme="majorBidi" w:hAnsiTheme="majorBidi" w:cstheme="majorBidi"/>
        </w:rPr>
        <w:t>е, пестовать, поддерживать. Но этого не происходит.</w:t>
      </w:r>
    </w:p>
    <w:p w:rsidR="00D1054B" w:rsidRPr="008E72B0" w:rsidRDefault="00B6148B" w:rsidP="008E59B2">
      <w:pPr>
        <w:pStyle w:val="Rus"/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Е</w:t>
      </w:r>
      <w:r w:rsidR="00C94CB3" w:rsidRPr="008E72B0">
        <w:rPr>
          <w:rFonts w:asciiTheme="majorBidi" w:hAnsiTheme="majorBidi" w:cstheme="majorBidi"/>
        </w:rPr>
        <w:t>ще Немирович-Данченко предупреждал: «Если театр посвящает себя исключительно классическому репертуару и совсем не отражает в себе современной жизни, то он рискует очень скоро стать академически мертвым».</w:t>
      </w:r>
      <w:r w:rsidR="007E3CAE" w:rsidRPr="008E72B0">
        <w:rPr>
          <w:rFonts w:asciiTheme="majorBidi" w:hAnsiTheme="majorBidi" w:cstheme="majorBidi"/>
        </w:rPr>
        <w:t xml:space="preserve"> </w:t>
      </w:r>
      <w:r w:rsidR="00ED260A" w:rsidRPr="008E72B0">
        <w:rPr>
          <w:rFonts w:asciiTheme="majorBidi" w:hAnsiTheme="majorBidi" w:cstheme="majorBidi"/>
        </w:rPr>
        <w:t>И режиссеры, которые с гордостью говорят: «</w:t>
      </w:r>
      <w:r w:rsidR="00F536A5">
        <w:rPr>
          <w:rFonts w:asciiTheme="majorBidi" w:hAnsiTheme="majorBidi" w:cstheme="majorBidi"/>
        </w:rPr>
        <w:t>я</w:t>
      </w:r>
      <w:r w:rsidR="00ED260A" w:rsidRPr="008E72B0">
        <w:rPr>
          <w:rFonts w:asciiTheme="majorBidi" w:hAnsiTheme="majorBidi" w:cstheme="majorBidi"/>
        </w:rPr>
        <w:t xml:space="preserve"> ставлю только классику», загоняют себя в прошлое, хотя при этом могут считать самих себя новаторами. К тому</w:t>
      </w:r>
      <w:r w:rsidR="000926CD" w:rsidRPr="008E72B0">
        <w:rPr>
          <w:rFonts w:asciiTheme="majorBidi" w:hAnsiTheme="majorBidi" w:cstheme="majorBidi"/>
        </w:rPr>
        <w:t xml:space="preserve"> же</w:t>
      </w:r>
      <w:r w:rsidR="00ED260A" w:rsidRPr="008E72B0">
        <w:rPr>
          <w:rFonts w:asciiTheme="majorBidi" w:hAnsiTheme="majorBidi" w:cstheme="majorBidi"/>
        </w:rPr>
        <w:t xml:space="preserve">, не ставя современную драматургию, они содействуют ее вырождению. Такие деятели театра </w:t>
      </w:r>
      <w:r w:rsidR="00ED260A" w:rsidRPr="008E72B0">
        <w:rPr>
          <w:rFonts w:asciiTheme="majorBidi" w:hAnsiTheme="majorBidi" w:cstheme="majorBidi"/>
          <w:lang w:eastAsia="en-US" w:bidi="he-IL"/>
        </w:rPr>
        <w:t>п</w:t>
      </w:r>
      <w:r w:rsidR="00D1054B" w:rsidRPr="008E72B0">
        <w:rPr>
          <w:rFonts w:asciiTheme="majorBidi" w:hAnsiTheme="majorBidi" w:cstheme="majorBidi"/>
        </w:rPr>
        <w:t>ринадлежат к тем колоколам</w:t>
      </w:r>
      <w:r w:rsidR="00522D24">
        <w:rPr>
          <w:rFonts w:asciiTheme="majorBidi" w:hAnsiTheme="majorBidi" w:cstheme="majorBidi"/>
        </w:rPr>
        <w:t xml:space="preserve">, </w:t>
      </w:r>
      <w:r w:rsidR="00D1054B" w:rsidRPr="008E72B0">
        <w:rPr>
          <w:rFonts w:asciiTheme="majorBidi" w:hAnsiTheme="majorBidi" w:cstheme="majorBidi"/>
        </w:rPr>
        <w:t xml:space="preserve"> о которых </w:t>
      </w:r>
      <w:proofErr w:type="spellStart"/>
      <w:r w:rsidR="00D1054B" w:rsidRPr="008E72B0">
        <w:rPr>
          <w:rFonts w:asciiTheme="majorBidi" w:hAnsiTheme="majorBidi" w:cstheme="majorBidi"/>
        </w:rPr>
        <w:t>Буало</w:t>
      </w:r>
      <w:proofErr w:type="spellEnd"/>
      <w:r w:rsidR="00D1054B" w:rsidRPr="008E72B0">
        <w:rPr>
          <w:rFonts w:asciiTheme="majorBidi" w:hAnsiTheme="majorBidi" w:cstheme="majorBidi"/>
        </w:rPr>
        <w:t xml:space="preserve"> сказал, что они «прославляя мертвых, морят живых»</w:t>
      </w:r>
      <w:r w:rsidR="00954AD3">
        <w:rPr>
          <w:rFonts w:asciiTheme="majorBidi" w:hAnsiTheme="majorBidi" w:cstheme="majorBidi"/>
        </w:rPr>
        <w:t>.</w:t>
      </w:r>
    </w:p>
    <w:p w:rsidR="00995C60" w:rsidRPr="008E72B0" w:rsidRDefault="00954AD3" w:rsidP="00633D8F">
      <w:pPr>
        <w:pStyle w:val="Rus"/>
        <w:ind w:firstLine="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К</w:t>
      </w:r>
      <w:r w:rsidR="000926CD" w:rsidRPr="008E72B0">
        <w:rPr>
          <w:rFonts w:asciiTheme="majorBidi" w:hAnsiTheme="majorBidi" w:cstheme="majorBidi"/>
        </w:rPr>
        <w:t>лассик</w:t>
      </w:r>
      <w:r w:rsidR="00A3117C">
        <w:rPr>
          <w:rFonts w:asciiTheme="majorBidi" w:hAnsiTheme="majorBidi" w:cstheme="majorBidi"/>
        </w:rPr>
        <w:t>а</w:t>
      </w:r>
      <w:r>
        <w:rPr>
          <w:rFonts w:asciiTheme="majorBidi" w:hAnsiTheme="majorBidi" w:cstheme="majorBidi"/>
        </w:rPr>
        <w:t>, при всех ее неоспоримых достоинствах,</w:t>
      </w:r>
      <w:r w:rsidR="00404E31" w:rsidRPr="008E72B0">
        <w:rPr>
          <w:rFonts w:asciiTheme="majorBidi" w:hAnsiTheme="majorBidi" w:cstheme="majorBidi"/>
        </w:rPr>
        <w:t xml:space="preserve"> не мо</w:t>
      </w:r>
      <w:r w:rsidR="00A3117C">
        <w:rPr>
          <w:rFonts w:asciiTheme="majorBidi" w:hAnsiTheme="majorBidi" w:cstheme="majorBidi"/>
        </w:rPr>
        <w:t>же</w:t>
      </w:r>
      <w:r>
        <w:rPr>
          <w:rFonts w:asciiTheme="majorBidi" w:hAnsiTheme="majorBidi" w:cstheme="majorBidi"/>
        </w:rPr>
        <w:t>т</w:t>
      </w:r>
      <w:r w:rsidR="00404E31" w:rsidRPr="008E72B0">
        <w:rPr>
          <w:rFonts w:asciiTheme="majorBidi" w:hAnsiTheme="majorBidi" w:cstheme="majorBidi"/>
        </w:rPr>
        <w:t xml:space="preserve"> в полной мере ответить на запросы нашего времени и отразить его. Например, </w:t>
      </w:r>
      <w:r w:rsidR="00995C60" w:rsidRPr="008E72B0">
        <w:rPr>
          <w:rFonts w:asciiTheme="majorBidi" w:hAnsiTheme="majorBidi" w:cstheme="majorBidi"/>
        </w:rPr>
        <w:t xml:space="preserve">Чехов не знал, что такое мировые войны, что такое развал Российской империи, </w:t>
      </w:r>
      <w:r w:rsidR="008E59B2">
        <w:rPr>
          <w:rFonts w:asciiTheme="majorBidi" w:hAnsiTheme="majorBidi" w:cstheme="majorBidi"/>
        </w:rPr>
        <w:t xml:space="preserve">революции, </w:t>
      </w:r>
      <w:r w:rsidR="00995C60" w:rsidRPr="008E72B0">
        <w:rPr>
          <w:rFonts w:asciiTheme="majorBidi" w:hAnsiTheme="majorBidi" w:cstheme="majorBidi"/>
        </w:rPr>
        <w:t xml:space="preserve">советская власть и ее конец, перестройка, </w:t>
      </w:r>
      <w:r w:rsidR="00633D8F">
        <w:rPr>
          <w:rFonts w:asciiTheme="majorBidi" w:hAnsiTheme="majorBidi" w:cstheme="majorBidi"/>
        </w:rPr>
        <w:t xml:space="preserve">самолеты, </w:t>
      </w:r>
      <w:r w:rsidR="00995C60" w:rsidRPr="008E72B0">
        <w:rPr>
          <w:rFonts w:asciiTheme="majorBidi" w:hAnsiTheme="majorBidi" w:cstheme="majorBidi"/>
        </w:rPr>
        <w:t xml:space="preserve">атомные бомбы, ракеты, телевизоры, компьютеры, интернет, мобильники – т.е. все то, что определяет жизнь </w:t>
      </w:r>
      <w:r w:rsidR="008E59B2">
        <w:rPr>
          <w:rFonts w:asciiTheme="majorBidi" w:hAnsiTheme="majorBidi" w:cstheme="majorBidi"/>
        </w:rPr>
        <w:t xml:space="preserve">и сознание </w:t>
      </w:r>
      <w:r w:rsidR="00995C60" w:rsidRPr="008E72B0">
        <w:rPr>
          <w:rFonts w:asciiTheme="majorBidi" w:hAnsiTheme="majorBidi" w:cstheme="majorBidi"/>
        </w:rPr>
        <w:t>современного человека. Сегодня другая мораль, другие проблемы и жизненные ценности,</w:t>
      </w:r>
      <w:r w:rsidR="00404E31" w:rsidRPr="008E72B0">
        <w:rPr>
          <w:rFonts w:asciiTheme="majorBidi" w:hAnsiTheme="majorBidi" w:cstheme="majorBidi"/>
        </w:rPr>
        <w:t xml:space="preserve"> другая эстетика,</w:t>
      </w:r>
      <w:r w:rsidR="00995C60" w:rsidRPr="008E72B0">
        <w:rPr>
          <w:rFonts w:asciiTheme="majorBidi" w:hAnsiTheme="majorBidi" w:cstheme="majorBidi"/>
        </w:rPr>
        <w:t xml:space="preserve"> </w:t>
      </w:r>
      <w:r w:rsidR="000926CD" w:rsidRPr="008E72B0">
        <w:rPr>
          <w:rFonts w:asciiTheme="majorBidi" w:hAnsiTheme="majorBidi" w:cstheme="majorBidi"/>
        </w:rPr>
        <w:t xml:space="preserve">другое общество и другие люди, </w:t>
      </w:r>
      <w:r w:rsidR="00995C60" w:rsidRPr="008E72B0">
        <w:rPr>
          <w:rFonts w:asciiTheme="majorBidi" w:hAnsiTheme="majorBidi" w:cstheme="majorBidi"/>
        </w:rPr>
        <w:t xml:space="preserve">другие скорости, темпы и ритмы, </w:t>
      </w:r>
    </w:p>
    <w:p w:rsidR="00995C60" w:rsidRPr="008E72B0" w:rsidRDefault="00995C60" w:rsidP="008E59B2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 xml:space="preserve">А мы все это знаем. Надо честно признать, что </w:t>
      </w:r>
      <w:r w:rsidR="00404E31" w:rsidRPr="008E72B0">
        <w:rPr>
          <w:rFonts w:asciiTheme="majorBidi" w:hAnsiTheme="majorBidi" w:cstheme="majorBidi"/>
        </w:rPr>
        <w:t xml:space="preserve">любой </w:t>
      </w:r>
      <w:r w:rsidR="000926CD" w:rsidRPr="008E72B0">
        <w:rPr>
          <w:rFonts w:asciiTheme="majorBidi" w:hAnsiTheme="majorBidi" w:cstheme="majorBidi"/>
        </w:rPr>
        <w:t>классик</w:t>
      </w:r>
      <w:r w:rsidRPr="008E72B0">
        <w:rPr>
          <w:rFonts w:asciiTheme="majorBidi" w:hAnsiTheme="majorBidi" w:cstheme="majorBidi"/>
        </w:rPr>
        <w:t xml:space="preserve"> </w:t>
      </w:r>
      <w:r w:rsidR="000926CD" w:rsidRPr="008E72B0">
        <w:rPr>
          <w:rFonts w:asciiTheme="majorBidi" w:hAnsiTheme="majorBidi" w:cstheme="majorBidi"/>
        </w:rPr>
        <w:t xml:space="preserve">прежних времен </w:t>
      </w:r>
      <w:r w:rsidR="00A337F6" w:rsidRPr="008E72B0">
        <w:rPr>
          <w:rFonts w:asciiTheme="majorBidi" w:hAnsiTheme="majorBidi" w:cstheme="majorBidi"/>
        </w:rPr>
        <w:t xml:space="preserve">и даже сравнительно недавней советской эпохи </w:t>
      </w:r>
      <w:r w:rsidR="000926CD" w:rsidRPr="008E72B0">
        <w:rPr>
          <w:rFonts w:asciiTheme="majorBidi" w:hAnsiTheme="majorBidi" w:cstheme="majorBidi"/>
        </w:rPr>
        <w:t>уже не «наше все». Он велик, им можно восхищаться, его можно и нужно ставить, он «наш</w:t>
      </w:r>
      <w:r w:rsidR="00404E31" w:rsidRPr="008E72B0">
        <w:rPr>
          <w:rFonts w:asciiTheme="majorBidi" w:hAnsiTheme="majorBidi" w:cstheme="majorBidi"/>
        </w:rPr>
        <w:t>е</w:t>
      </w:r>
      <w:r w:rsidR="000926CD" w:rsidRPr="008E72B0">
        <w:rPr>
          <w:rFonts w:asciiTheme="majorBidi" w:hAnsiTheme="majorBidi" w:cstheme="majorBidi"/>
        </w:rPr>
        <w:t>»</w:t>
      </w:r>
      <w:r w:rsidR="006B6D9B">
        <w:rPr>
          <w:rFonts w:asciiTheme="majorBidi" w:hAnsiTheme="majorBidi" w:cstheme="majorBidi"/>
        </w:rPr>
        <w:t>,</w:t>
      </w:r>
      <w:r w:rsidR="000926CD" w:rsidRPr="008E72B0">
        <w:rPr>
          <w:rFonts w:asciiTheme="majorBidi" w:hAnsiTheme="majorBidi" w:cstheme="majorBidi"/>
        </w:rPr>
        <w:t xml:space="preserve"> </w:t>
      </w:r>
      <w:r w:rsidR="00A337F6" w:rsidRPr="008E72B0">
        <w:rPr>
          <w:rFonts w:asciiTheme="majorBidi" w:hAnsiTheme="majorBidi" w:cstheme="majorBidi"/>
        </w:rPr>
        <w:t xml:space="preserve">но </w:t>
      </w:r>
      <w:r w:rsidRPr="008E72B0">
        <w:rPr>
          <w:rFonts w:asciiTheme="majorBidi" w:hAnsiTheme="majorBidi" w:cstheme="majorBidi"/>
        </w:rPr>
        <w:t xml:space="preserve">уже </w:t>
      </w:r>
      <w:r w:rsidR="007E3CAE" w:rsidRPr="008E72B0">
        <w:rPr>
          <w:rFonts w:asciiTheme="majorBidi" w:hAnsiTheme="majorBidi" w:cstheme="majorBidi"/>
        </w:rPr>
        <w:t xml:space="preserve">далеко </w:t>
      </w:r>
      <w:r w:rsidRPr="008E72B0">
        <w:rPr>
          <w:rFonts w:asciiTheme="majorBidi" w:hAnsiTheme="majorBidi" w:cstheme="majorBidi"/>
        </w:rPr>
        <w:t>не «вс</w:t>
      </w:r>
      <w:r w:rsidR="00A337F6" w:rsidRPr="008E72B0">
        <w:rPr>
          <w:rFonts w:asciiTheme="majorBidi" w:hAnsiTheme="majorBidi" w:cstheme="majorBidi"/>
        </w:rPr>
        <w:t>ё</w:t>
      </w:r>
      <w:r w:rsidRPr="008E59B2">
        <w:rPr>
          <w:rFonts w:asciiTheme="majorBidi" w:hAnsiTheme="majorBidi" w:cstheme="majorBidi"/>
        </w:rPr>
        <w:t xml:space="preserve">». </w:t>
      </w:r>
      <w:r w:rsidR="008E59B2" w:rsidRPr="008E59B2">
        <w:t>И вообще, если о ком-то говорят «наше всё», значит, кроме этого «всё», у нас больше нет никого и ничего. Не очень утешительно. И не очень продуктивно.</w:t>
      </w:r>
    </w:p>
    <w:p w:rsidR="00DC56B7" w:rsidRPr="008E72B0" w:rsidRDefault="00A337F6" w:rsidP="008E59B2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В попытках выра</w:t>
      </w:r>
      <w:r w:rsidR="008E59B2">
        <w:rPr>
          <w:rFonts w:asciiTheme="majorBidi" w:hAnsiTheme="majorBidi" w:cstheme="majorBidi"/>
        </w:rPr>
        <w:t>зи</w:t>
      </w:r>
      <w:r w:rsidRPr="008E72B0">
        <w:rPr>
          <w:rFonts w:asciiTheme="majorBidi" w:hAnsiTheme="majorBidi" w:cstheme="majorBidi"/>
        </w:rPr>
        <w:t xml:space="preserve">ть </w:t>
      </w:r>
      <w:r w:rsidR="00404E31" w:rsidRPr="008E72B0">
        <w:rPr>
          <w:rFonts w:asciiTheme="majorBidi" w:hAnsiTheme="majorBidi" w:cstheme="majorBidi"/>
        </w:rPr>
        <w:t xml:space="preserve">современность </w:t>
      </w:r>
      <w:r w:rsidRPr="008E72B0">
        <w:rPr>
          <w:rFonts w:asciiTheme="majorBidi" w:hAnsiTheme="majorBidi" w:cstheme="majorBidi"/>
        </w:rPr>
        <w:t>через классику п</w:t>
      </w:r>
      <w:r w:rsidR="00995C60" w:rsidRPr="008E72B0">
        <w:rPr>
          <w:rFonts w:asciiTheme="majorBidi" w:hAnsiTheme="majorBidi" w:cstheme="majorBidi"/>
        </w:rPr>
        <w:t xml:space="preserve">риходится </w:t>
      </w:r>
      <w:r w:rsidRPr="008E72B0">
        <w:rPr>
          <w:rFonts w:asciiTheme="majorBidi" w:hAnsiTheme="majorBidi" w:cstheme="majorBidi"/>
        </w:rPr>
        <w:t>ее</w:t>
      </w:r>
      <w:r w:rsidR="00995C60" w:rsidRPr="008E72B0">
        <w:rPr>
          <w:rFonts w:asciiTheme="majorBidi" w:hAnsiTheme="majorBidi" w:cstheme="majorBidi"/>
        </w:rPr>
        <w:t xml:space="preserve"> </w:t>
      </w:r>
      <w:r w:rsidRPr="008E72B0">
        <w:rPr>
          <w:rFonts w:asciiTheme="majorBidi" w:hAnsiTheme="majorBidi" w:cstheme="majorBidi"/>
        </w:rPr>
        <w:t>«</w:t>
      </w:r>
      <w:r w:rsidR="00995C60" w:rsidRPr="008E72B0">
        <w:rPr>
          <w:rFonts w:asciiTheme="majorBidi" w:hAnsiTheme="majorBidi" w:cstheme="majorBidi"/>
        </w:rPr>
        <w:t>актуализировать</w:t>
      </w:r>
      <w:r w:rsidRPr="008E72B0">
        <w:rPr>
          <w:rFonts w:asciiTheme="majorBidi" w:hAnsiTheme="majorBidi" w:cstheme="majorBidi"/>
        </w:rPr>
        <w:t>»</w:t>
      </w:r>
      <w:r w:rsidR="00995C60" w:rsidRPr="008E72B0">
        <w:rPr>
          <w:rFonts w:asciiTheme="majorBidi" w:hAnsiTheme="majorBidi" w:cstheme="majorBidi"/>
        </w:rPr>
        <w:t xml:space="preserve">, </w:t>
      </w:r>
      <w:r w:rsidR="00A3117C" w:rsidRPr="008E72B0">
        <w:rPr>
          <w:rFonts w:asciiTheme="majorBidi" w:hAnsiTheme="majorBidi" w:cstheme="majorBidi"/>
        </w:rPr>
        <w:t>осовременивать, привносить</w:t>
      </w:r>
      <w:r w:rsidR="00995C60" w:rsidRPr="008E72B0">
        <w:rPr>
          <w:rFonts w:asciiTheme="majorBidi" w:hAnsiTheme="majorBidi" w:cstheme="majorBidi"/>
        </w:rPr>
        <w:t xml:space="preserve"> в н</w:t>
      </w:r>
      <w:r w:rsidR="00A3117C">
        <w:rPr>
          <w:rFonts w:asciiTheme="majorBidi" w:hAnsiTheme="majorBidi" w:cstheme="majorBidi"/>
        </w:rPr>
        <w:t>е</w:t>
      </w:r>
      <w:r w:rsidR="00995C60" w:rsidRPr="008E72B0">
        <w:rPr>
          <w:rFonts w:asciiTheme="majorBidi" w:hAnsiTheme="majorBidi" w:cstheme="majorBidi"/>
        </w:rPr>
        <w:t xml:space="preserve">е то, чего в ней нет и не могло быть, придумывать </w:t>
      </w:r>
      <w:r w:rsidR="00D00B55" w:rsidRPr="008E72B0">
        <w:rPr>
          <w:rFonts w:asciiTheme="majorBidi" w:hAnsiTheme="majorBidi" w:cstheme="majorBidi"/>
        </w:rPr>
        <w:t xml:space="preserve">и додумывать </w:t>
      </w:r>
      <w:r w:rsidR="00995C60" w:rsidRPr="008E72B0">
        <w:rPr>
          <w:rFonts w:asciiTheme="majorBidi" w:hAnsiTheme="majorBidi" w:cstheme="majorBidi"/>
        </w:rPr>
        <w:t>за автора</w:t>
      </w:r>
      <w:r w:rsidRPr="008E72B0">
        <w:rPr>
          <w:rFonts w:asciiTheme="majorBidi" w:hAnsiTheme="majorBidi" w:cstheme="majorBidi"/>
        </w:rPr>
        <w:t xml:space="preserve">: «как бы он написал эту пьесу, если бы </w:t>
      </w:r>
      <w:r w:rsidR="00404E31" w:rsidRPr="008E72B0">
        <w:rPr>
          <w:rFonts w:asciiTheme="majorBidi" w:hAnsiTheme="majorBidi" w:cstheme="majorBidi"/>
        </w:rPr>
        <w:t xml:space="preserve">был </w:t>
      </w:r>
      <w:r w:rsidRPr="008E72B0">
        <w:rPr>
          <w:rFonts w:asciiTheme="majorBidi" w:hAnsiTheme="majorBidi" w:cstheme="majorBidi"/>
        </w:rPr>
        <w:t xml:space="preserve">сейчас жив». </w:t>
      </w:r>
      <w:r w:rsidR="00995C60" w:rsidRPr="008E72B0">
        <w:rPr>
          <w:rFonts w:asciiTheme="majorBidi" w:hAnsiTheme="majorBidi" w:cstheme="majorBidi"/>
        </w:rPr>
        <w:t xml:space="preserve">Все это </w:t>
      </w:r>
      <w:r w:rsidR="00DC56B7" w:rsidRPr="008E72B0">
        <w:rPr>
          <w:rFonts w:asciiTheme="majorBidi" w:hAnsiTheme="majorBidi" w:cstheme="majorBidi"/>
        </w:rPr>
        <w:t xml:space="preserve">обычно </w:t>
      </w:r>
      <w:r w:rsidR="00995C60" w:rsidRPr="008E72B0">
        <w:rPr>
          <w:rFonts w:asciiTheme="majorBidi" w:hAnsiTheme="majorBidi" w:cstheme="majorBidi"/>
        </w:rPr>
        <w:t>невкусно и неталантливо. И просто непорядочно.</w:t>
      </w:r>
      <w:r w:rsidR="00954AD3">
        <w:rPr>
          <w:rFonts w:asciiTheme="majorBidi" w:hAnsiTheme="majorBidi" w:cstheme="majorBidi"/>
        </w:rPr>
        <w:t xml:space="preserve"> </w:t>
      </w:r>
      <w:r w:rsidR="007E3CAE" w:rsidRPr="008E72B0">
        <w:rPr>
          <w:rFonts w:asciiTheme="majorBidi" w:hAnsiTheme="majorBidi" w:cstheme="majorBidi"/>
        </w:rPr>
        <w:t xml:space="preserve">Над попыткой навязать </w:t>
      </w:r>
      <w:r w:rsidR="00954AD3">
        <w:rPr>
          <w:rFonts w:asciiTheme="majorBidi" w:hAnsiTheme="majorBidi" w:cstheme="majorBidi"/>
          <w:i/>
          <w:shd w:val="clear" w:color="auto" w:fill="FFFFFF"/>
        </w:rPr>
        <w:t>«</w:t>
      </w:r>
      <w:r w:rsidR="007E3CAE" w:rsidRPr="00954AD3">
        <w:rPr>
          <w:rFonts w:asciiTheme="majorBidi" w:hAnsiTheme="majorBidi" w:cstheme="majorBidi"/>
          <w:iCs/>
          <w:shd w:val="clear" w:color="auto" w:fill="FFFFFF"/>
        </w:rPr>
        <w:t>произведениям, созданных для других эпох, стиль нашей эпох</w:t>
      </w:r>
      <w:r w:rsidR="006B6D9B" w:rsidRPr="00954AD3">
        <w:rPr>
          <w:rFonts w:asciiTheme="majorBidi" w:hAnsiTheme="majorBidi" w:cstheme="majorBidi"/>
          <w:iCs/>
          <w:shd w:val="clear" w:color="auto" w:fill="FFFFFF"/>
        </w:rPr>
        <w:t>и»</w:t>
      </w:r>
      <w:r w:rsidR="007E3CAE" w:rsidRPr="00954AD3">
        <w:rPr>
          <w:rFonts w:asciiTheme="majorBidi" w:hAnsiTheme="majorBidi" w:cstheme="majorBidi"/>
          <w:iCs/>
        </w:rPr>
        <w:t xml:space="preserve"> </w:t>
      </w:r>
      <w:r w:rsidR="00404E31" w:rsidRPr="00954AD3">
        <w:rPr>
          <w:rFonts w:asciiTheme="majorBidi" w:hAnsiTheme="majorBidi" w:cstheme="majorBidi"/>
          <w:iCs/>
        </w:rPr>
        <w:t xml:space="preserve">иронизировал еще </w:t>
      </w:r>
      <w:r w:rsidR="00DC56B7" w:rsidRPr="00954AD3">
        <w:rPr>
          <w:rFonts w:asciiTheme="majorBidi" w:hAnsiTheme="majorBidi" w:cstheme="majorBidi"/>
          <w:iCs/>
        </w:rPr>
        <w:t>Брехт</w:t>
      </w:r>
      <w:r w:rsidR="00B856C7" w:rsidRPr="00954AD3">
        <w:rPr>
          <w:rFonts w:asciiTheme="majorBidi" w:hAnsiTheme="majorBidi" w:cstheme="majorBidi"/>
          <w:iCs/>
        </w:rPr>
        <w:t>, давая совет</w:t>
      </w:r>
      <w:r w:rsidR="00DC56B7" w:rsidRPr="00954AD3">
        <w:rPr>
          <w:rFonts w:asciiTheme="majorBidi" w:hAnsiTheme="majorBidi" w:cstheme="majorBidi"/>
          <w:iCs/>
          <w:shd w:val="clear" w:color="auto" w:fill="FFFFFF"/>
        </w:rPr>
        <w:t xml:space="preserve"> «искать этот стиль не у себя в голове, а в драматической продукции данного времени.»</w:t>
      </w:r>
    </w:p>
    <w:p w:rsidR="00DC56B7" w:rsidRPr="008E72B0" w:rsidRDefault="00404E31" w:rsidP="00954AD3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Однако м</w:t>
      </w:r>
      <w:r w:rsidR="00DC56B7" w:rsidRPr="008E72B0">
        <w:rPr>
          <w:rFonts w:asciiTheme="majorBidi" w:hAnsiTheme="majorBidi" w:cstheme="majorBidi"/>
        </w:rPr>
        <w:t>ысль отразить современность путем постановки современной пьесы</w:t>
      </w:r>
      <w:r w:rsidR="00C83674" w:rsidRPr="008E72B0">
        <w:rPr>
          <w:rFonts w:asciiTheme="majorBidi" w:hAnsiTheme="majorBidi" w:cstheme="majorBidi"/>
        </w:rPr>
        <w:t xml:space="preserve"> </w:t>
      </w:r>
      <w:r w:rsidR="006B6D9B">
        <w:rPr>
          <w:rFonts w:asciiTheme="majorBidi" w:hAnsiTheme="majorBidi" w:cstheme="majorBidi"/>
        </w:rPr>
        <w:t>все</w:t>
      </w:r>
      <w:r w:rsidRPr="008E72B0">
        <w:rPr>
          <w:rFonts w:asciiTheme="majorBidi" w:hAnsiTheme="majorBidi" w:cstheme="majorBidi"/>
        </w:rPr>
        <w:t xml:space="preserve"> еще </w:t>
      </w:r>
      <w:r w:rsidR="00C83674" w:rsidRPr="008E72B0">
        <w:rPr>
          <w:rFonts w:asciiTheme="majorBidi" w:hAnsiTheme="majorBidi" w:cstheme="majorBidi"/>
        </w:rPr>
        <w:t>далеко не всем</w:t>
      </w:r>
      <w:r w:rsidR="00DC56B7" w:rsidRPr="008E72B0">
        <w:rPr>
          <w:rFonts w:asciiTheme="majorBidi" w:hAnsiTheme="majorBidi" w:cstheme="majorBidi"/>
        </w:rPr>
        <w:t xml:space="preserve"> приходит в голову.</w:t>
      </w:r>
      <w:r w:rsidR="00A337F6" w:rsidRPr="008E72B0">
        <w:rPr>
          <w:rFonts w:asciiTheme="majorBidi" w:hAnsiTheme="majorBidi" w:cstheme="majorBidi"/>
        </w:rPr>
        <w:t xml:space="preserve"> </w:t>
      </w:r>
      <w:r w:rsidRPr="008E72B0">
        <w:t>Из-за недостатка постановок современной драмы зрители (говоря словами писателя и философа Александра Мелихова) «лишились зеркала, в котором могли бы увидеть значительной не жизнь Наташи Ростовой, а собственную жизнь»</w:t>
      </w:r>
      <w:r w:rsidR="00954AD3">
        <w:t>.</w:t>
      </w:r>
    </w:p>
    <w:p w:rsidR="008A0F88" w:rsidRPr="008E72B0" w:rsidRDefault="00B856C7" w:rsidP="0096321A">
      <w:pPr>
        <w:pStyle w:val="Rus"/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Ч</w:t>
      </w:r>
      <w:r w:rsidR="000C6D5C" w:rsidRPr="008E72B0">
        <w:rPr>
          <w:rFonts w:asciiTheme="majorBidi" w:hAnsiTheme="majorBidi" w:cstheme="majorBidi"/>
        </w:rPr>
        <w:t xml:space="preserve">тобы не остаться без зрителей (на классику зал наполнить непросто), </w:t>
      </w:r>
      <w:r w:rsidRPr="008E72B0">
        <w:rPr>
          <w:rFonts w:asciiTheme="majorBidi" w:hAnsiTheme="majorBidi" w:cstheme="majorBidi"/>
        </w:rPr>
        <w:t>театры</w:t>
      </w:r>
      <w:r w:rsidR="006B6D9B">
        <w:rPr>
          <w:rFonts w:asciiTheme="majorBidi" w:hAnsiTheme="majorBidi" w:cstheme="majorBidi"/>
        </w:rPr>
        <w:t xml:space="preserve"> обращаются</w:t>
      </w:r>
      <w:r w:rsidRPr="008E72B0">
        <w:rPr>
          <w:rFonts w:asciiTheme="majorBidi" w:hAnsiTheme="majorBidi" w:cstheme="majorBidi"/>
        </w:rPr>
        <w:t xml:space="preserve"> </w:t>
      </w:r>
      <w:r w:rsidR="000C6D5C" w:rsidRPr="008E72B0">
        <w:rPr>
          <w:rFonts w:asciiTheme="majorBidi" w:hAnsiTheme="majorBidi" w:cstheme="majorBidi"/>
        </w:rPr>
        <w:t>к современн</w:t>
      </w:r>
      <w:r w:rsidR="00C12FEE">
        <w:rPr>
          <w:rFonts w:asciiTheme="majorBidi" w:hAnsiTheme="majorBidi" w:cstheme="majorBidi"/>
        </w:rPr>
        <w:t>ым пьесам</w:t>
      </w:r>
      <w:r w:rsidR="000C6D5C" w:rsidRPr="008E72B0">
        <w:rPr>
          <w:rFonts w:asciiTheme="majorBidi" w:hAnsiTheme="majorBidi" w:cstheme="majorBidi"/>
        </w:rPr>
        <w:t xml:space="preserve">, но не к </w:t>
      </w:r>
      <w:r w:rsidR="0096321A">
        <w:rPr>
          <w:rFonts w:asciiTheme="majorBidi" w:hAnsiTheme="majorBidi" w:cstheme="majorBidi"/>
        </w:rPr>
        <w:t>отечественным</w:t>
      </w:r>
      <w:r w:rsidR="000C6D5C" w:rsidRPr="008E72B0">
        <w:rPr>
          <w:rFonts w:asciiTheme="majorBidi" w:hAnsiTheme="majorBidi" w:cstheme="majorBidi"/>
        </w:rPr>
        <w:t xml:space="preserve">. Мы верим только в импортное качество. </w:t>
      </w:r>
      <w:r w:rsidR="008E59B2">
        <w:rPr>
          <w:rFonts w:asciiTheme="majorBidi" w:hAnsiTheme="majorBidi" w:cstheme="majorBidi"/>
        </w:rPr>
        <w:t xml:space="preserve">Однако можно купить зарубежные самолеты и автомобили, и они будут прекрасно работать, но зарубежную культуру купить нельзя. Она все равно останется </w:t>
      </w:r>
      <w:r w:rsidR="0096321A">
        <w:rPr>
          <w:rFonts w:asciiTheme="majorBidi" w:hAnsiTheme="majorBidi" w:cstheme="majorBidi"/>
        </w:rPr>
        <w:t>не своей</w:t>
      </w:r>
      <w:r w:rsidR="008E59B2">
        <w:rPr>
          <w:rFonts w:asciiTheme="majorBidi" w:hAnsiTheme="majorBidi" w:cstheme="majorBidi"/>
        </w:rPr>
        <w:t>. И</w:t>
      </w:r>
      <w:r w:rsidR="000C6D5C" w:rsidRPr="008E72B0">
        <w:rPr>
          <w:rFonts w:asciiTheme="majorBidi" w:hAnsiTheme="majorBidi" w:cstheme="majorBidi"/>
        </w:rPr>
        <w:t xml:space="preserve"> если относительно самолетов пришло </w:t>
      </w:r>
      <w:r w:rsidRPr="008E72B0">
        <w:rPr>
          <w:rFonts w:asciiTheme="majorBidi" w:hAnsiTheme="majorBidi" w:cstheme="majorBidi"/>
        </w:rPr>
        <w:t xml:space="preserve">ясное </w:t>
      </w:r>
      <w:r w:rsidR="000C6D5C" w:rsidRPr="008E72B0">
        <w:rPr>
          <w:rFonts w:asciiTheme="majorBidi" w:hAnsiTheme="majorBidi" w:cstheme="majorBidi"/>
        </w:rPr>
        <w:t xml:space="preserve">понимание, что </w:t>
      </w:r>
      <w:r w:rsidR="006B6D9B">
        <w:rPr>
          <w:rFonts w:asciiTheme="majorBidi" w:hAnsiTheme="majorBidi" w:cstheme="majorBidi"/>
        </w:rPr>
        <w:t>гораздо правильнее</w:t>
      </w:r>
      <w:r w:rsidR="000C6D5C" w:rsidRPr="008E72B0">
        <w:rPr>
          <w:rFonts w:asciiTheme="majorBidi" w:hAnsiTheme="majorBidi" w:cstheme="majorBidi"/>
        </w:rPr>
        <w:t xml:space="preserve"> иметь свои, то театры не верят в </w:t>
      </w:r>
      <w:r w:rsidR="00954AD3">
        <w:rPr>
          <w:rFonts w:asciiTheme="majorBidi" w:hAnsiTheme="majorBidi" w:cstheme="majorBidi"/>
        </w:rPr>
        <w:t>отечественных</w:t>
      </w:r>
      <w:r w:rsidR="000C6D5C" w:rsidRPr="008E72B0">
        <w:rPr>
          <w:rFonts w:asciiTheme="majorBidi" w:hAnsiTheme="majorBidi" w:cstheme="majorBidi"/>
        </w:rPr>
        <w:t xml:space="preserve"> авторов</w:t>
      </w:r>
      <w:r w:rsidR="006B6D9B">
        <w:rPr>
          <w:rFonts w:asciiTheme="majorBidi" w:hAnsiTheme="majorBidi" w:cstheme="majorBidi"/>
        </w:rPr>
        <w:t xml:space="preserve"> и</w:t>
      </w:r>
      <w:r w:rsidR="000C6D5C" w:rsidRPr="008E72B0">
        <w:rPr>
          <w:rFonts w:asciiTheme="majorBidi" w:hAnsiTheme="majorBidi" w:cstheme="majorBidi"/>
        </w:rPr>
        <w:t xml:space="preserve"> со спокойной душой ставят современные (впрочем, обычно уже далеко не первой свежести) зарубежные пьесы, иногда хорошие, чаще посредственные, сделанные искусно, но искусственно, </w:t>
      </w:r>
      <w:r w:rsidR="00801067">
        <w:rPr>
          <w:rFonts w:asciiTheme="majorBidi" w:hAnsiTheme="majorBidi" w:cstheme="majorBidi"/>
        </w:rPr>
        <w:t xml:space="preserve">но, главное, </w:t>
      </w:r>
      <w:r w:rsidR="000C6D5C" w:rsidRPr="008E72B0">
        <w:rPr>
          <w:rFonts w:asciiTheme="majorBidi" w:hAnsiTheme="majorBidi" w:cstheme="majorBidi"/>
        </w:rPr>
        <w:t xml:space="preserve">бесконечно далекие от нашей жизни и жизни вообще. </w:t>
      </w:r>
      <w:r w:rsidR="005325C0" w:rsidRPr="008E72B0">
        <w:rPr>
          <w:rFonts w:asciiTheme="majorBidi" w:hAnsiTheme="majorBidi" w:cstheme="majorBidi"/>
        </w:rPr>
        <w:t xml:space="preserve">Надо понять, что </w:t>
      </w:r>
      <w:proofErr w:type="spellStart"/>
      <w:r w:rsidR="005325C0" w:rsidRPr="008E72B0">
        <w:rPr>
          <w:rFonts w:asciiTheme="majorBidi" w:hAnsiTheme="majorBidi" w:cstheme="majorBidi"/>
        </w:rPr>
        <w:t>и</w:t>
      </w:r>
      <w:r w:rsidR="000C6D5C" w:rsidRPr="008E72B0">
        <w:rPr>
          <w:rFonts w:asciiTheme="majorBidi" w:hAnsiTheme="majorBidi" w:cstheme="majorBidi"/>
        </w:rPr>
        <w:t>мпортозамещение</w:t>
      </w:r>
      <w:proofErr w:type="spellEnd"/>
      <w:r w:rsidR="000C6D5C" w:rsidRPr="008E72B0">
        <w:rPr>
          <w:rFonts w:asciiTheme="majorBidi" w:hAnsiTheme="majorBidi" w:cstheme="majorBidi"/>
        </w:rPr>
        <w:t xml:space="preserve"> в культурной сфере так же важно, как в экономической и любой другой.</w:t>
      </w:r>
      <w:r w:rsidR="008A0F88" w:rsidRPr="008E72B0">
        <w:rPr>
          <w:rFonts w:asciiTheme="majorBidi" w:hAnsiTheme="majorBidi" w:cstheme="majorBidi"/>
        </w:rPr>
        <w:t xml:space="preserve"> </w:t>
      </w:r>
    </w:p>
    <w:p w:rsidR="000C2A8F" w:rsidRPr="008E72B0" w:rsidRDefault="00C94CB3" w:rsidP="008E59B2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Чтобы исключить остроумные насмешки по поводу того, что неудач</w:t>
      </w:r>
      <w:r w:rsidR="000C2A8F" w:rsidRPr="008E72B0">
        <w:rPr>
          <w:rFonts w:asciiTheme="majorBidi" w:hAnsiTheme="majorBidi" w:cstheme="majorBidi"/>
        </w:rPr>
        <w:t>ливые авторы</w:t>
      </w:r>
      <w:r w:rsidR="00B856C7" w:rsidRPr="008E72B0">
        <w:rPr>
          <w:rFonts w:asciiTheme="majorBidi" w:hAnsiTheme="majorBidi" w:cstheme="majorBidi"/>
        </w:rPr>
        <w:t xml:space="preserve"> </w:t>
      </w:r>
      <w:r w:rsidR="000C2A8F" w:rsidRPr="008E72B0">
        <w:rPr>
          <w:rFonts w:asciiTheme="majorBidi" w:hAnsiTheme="majorBidi" w:cstheme="majorBidi"/>
        </w:rPr>
        <w:t>просят</w:t>
      </w:r>
      <w:r w:rsidRPr="008E72B0">
        <w:rPr>
          <w:rFonts w:asciiTheme="majorBidi" w:hAnsiTheme="majorBidi" w:cstheme="majorBidi"/>
        </w:rPr>
        <w:t xml:space="preserve"> для себя деньги и требуют силой заст</w:t>
      </w:r>
      <w:r w:rsidR="000C2A8F" w:rsidRPr="008E72B0">
        <w:rPr>
          <w:rFonts w:asciiTheme="majorBidi" w:hAnsiTheme="majorBidi" w:cstheme="majorBidi"/>
        </w:rPr>
        <w:t>авля</w:t>
      </w:r>
      <w:r w:rsidR="008E59B2">
        <w:rPr>
          <w:rFonts w:asciiTheme="majorBidi" w:hAnsiTheme="majorBidi" w:cstheme="majorBidi"/>
        </w:rPr>
        <w:t>ть</w:t>
      </w:r>
      <w:r w:rsidR="00B856C7" w:rsidRPr="008E72B0">
        <w:rPr>
          <w:rFonts w:asciiTheme="majorBidi" w:hAnsiTheme="majorBidi" w:cstheme="majorBidi"/>
        </w:rPr>
        <w:t xml:space="preserve"> театры</w:t>
      </w:r>
      <w:r w:rsidR="000C2A8F" w:rsidRPr="008E72B0">
        <w:rPr>
          <w:rFonts w:asciiTheme="majorBidi" w:hAnsiTheme="majorBidi" w:cstheme="majorBidi"/>
        </w:rPr>
        <w:t xml:space="preserve"> ставить их бездарные прои</w:t>
      </w:r>
      <w:r w:rsidRPr="008E72B0">
        <w:rPr>
          <w:rFonts w:asciiTheme="majorBidi" w:hAnsiTheme="majorBidi" w:cstheme="majorBidi"/>
        </w:rPr>
        <w:t>зведен</w:t>
      </w:r>
      <w:r w:rsidR="000C2A8F" w:rsidRPr="008E72B0">
        <w:rPr>
          <w:rFonts w:asciiTheme="majorBidi" w:hAnsiTheme="majorBidi" w:cstheme="majorBidi"/>
        </w:rPr>
        <w:t>ия, сразу скажем со всей яс</w:t>
      </w:r>
      <w:r w:rsidRPr="008E72B0">
        <w:rPr>
          <w:rFonts w:asciiTheme="majorBidi" w:hAnsiTheme="majorBidi" w:cstheme="majorBidi"/>
        </w:rPr>
        <w:t xml:space="preserve">ностью, что драматурги ничего подобного не требуют. </w:t>
      </w:r>
      <w:r w:rsidR="008D00E7" w:rsidRPr="008E72B0">
        <w:rPr>
          <w:rFonts w:asciiTheme="majorBidi" w:hAnsiTheme="majorBidi" w:cstheme="majorBidi"/>
        </w:rPr>
        <w:t>Л</w:t>
      </w:r>
      <w:r w:rsidRPr="008E72B0">
        <w:rPr>
          <w:rFonts w:asciiTheme="majorBidi" w:hAnsiTheme="majorBidi" w:cstheme="majorBidi"/>
        </w:rPr>
        <w:t xml:space="preserve">юбопытно, что </w:t>
      </w:r>
      <w:r w:rsidR="00570F79">
        <w:rPr>
          <w:rFonts w:asciiTheme="majorBidi" w:hAnsiTheme="majorBidi" w:cstheme="majorBidi"/>
        </w:rPr>
        <w:t>такие</w:t>
      </w:r>
      <w:r w:rsidRPr="008E72B0">
        <w:rPr>
          <w:rFonts w:asciiTheme="majorBidi" w:hAnsiTheme="majorBidi" w:cstheme="majorBidi"/>
        </w:rPr>
        <w:t xml:space="preserve"> </w:t>
      </w:r>
      <w:r w:rsidR="00F247AB">
        <w:rPr>
          <w:rFonts w:asciiTheme="majorBidi" w:hAnsiTheme="majorBidi" w:cstheme="majorBidi"/>
        </w:rPr>
        <w:t>мнения</w:t>
      </w:r>
      <w:r w:rsidRPr="008E72B0">
        <w:rPr>
          <w:rFonts w:asciiTheme="majorBidi" w:hAnsiTheme="majorBidi" w:cstheme="majorBidi"/>
        </w:rPr>
        <w:t xml:space="preserve"> чаще всего </w:t>
      </w:r>
      <w:r w:rsidR="00F247AB">
        <w:rPr>
          <w:rFonts w:asciiTheme="majorBidi" w:hAnsiTheme="majorBidi" w:cstheme="majorBidi"/>
        </w:rPr>
        <w:t>выражают</w:t>
      </w:r>
      <w:r w:rsidRPr="008E72B0">
        <w:rPr>
          <w:rFonts w:asciiTheme="majorBidi" w:hAnsiTheme="majorBidi" w:cstheme="majorBidi"/>
        </w:rPr>
        <w:t xml:space="preserve"> люд</w:t>
      </w:r>
      <w:r w:rsidR="00F247AB">
        <w:rPr>
          <w:rFonts w:asciiTheme="majorBidi" w:hAnsiTheme="majorBidi" w:cstheme="majorBidi"/>
        </w:rPr>
        <w:t>и</w:t>
      </w:r>
      <w:r w:rsidRPr="008E72B0">
        <w:rPr>
          <w:rFonts w:asciiTheme="majorBidi" w:hAnsiTheme="majorBidi" w:cstheme="majorBidi"/>
        </w:rPr>
        <w:t xml:space="preserve"> театра. При этом как-то забывают, что </w:t>
      </w:r>
      <w:r w:rsidR="008E59B2">
        <w:rPr>
          <w:rFonts w:asciiTheme="majorBidi" w:hAnsiTheme="majorBidi" w:cstheme="majorBidi"/>
        </w:rPr>
        <w:t xml:space="preserve">сами </w:t>
      </w:r>
      <w:r w:rsidR="00E94F7F" w:rsidRPr="008E72B0">
        <w:rPr>
          <w:rFonts w:asciiTheme="majorBidi" w:hAnsiTheme="majorBidi" w:cstheme="majorBidi"/>
        </w:rPr>
        <w:t xml:space="preserve">театры, как </w:t>
      </w:r>
      <w:r w:rsidRPr="008E72B0">
        <w:rPr>
          <w:rFonts w:asciiTheme="majorBidi" w:hAnsiTheme="majorBidi" w:cstheme="majorBidi"/>
        </w:rPr>
        <w:t>и</w:t>
      </w:r>
      <w:r w:rsidR="00242662" w:rsidRPr="008E72B0">
        <w:rPr>
          <w:rFonts w:asciiTheme="majorBidi" w:hAnsiTheme="majorBidi" w:cstheme="majorBidi"/>
        </w:rPr>
        <w:t xml:space="preserve"> </w:t>
      </w:r>
      <w:r w:rsidRPr="008E72B0">
        <w:rPr>
          <w:rFonts w:asciiTheme="majorBidi" w:hAnsiTheme="majorBidi" w:cstheme="majorBidi"/>
        </w:rPr>
        <w:t>все учреждения культуры</w:t>
      </w:r>
      <w:r w:rsidR="00570F79">
        <w:rPr>
          <w:rFonts w:asciiTheme="majorBidi" w:hAnsiTheme="majorBidi" w:cstheme="majorBidi"/>
        </w:rPr>
        <w:t>:</w:t>
      </w:r>
      <w:r w:rsidRPr="008E72B0">
        <w:rPr>
          <w:rFonts w:asciiTheme="majorBidi" w:hAnsiTheme="majorBidi" w:cstheme="majorBidi"/>
        </w:rPr>
        <w:t xml:space="preserve"> школы, вузы, музеи, </w:t>
      </w:r>
      <w:r w:rsidR="00242662" w:rsidRPr="008E72B0">
        <w:rPr>
          <w:rFonts w:asciiTheme="majorBidi" w:hAnsiTheme="majorBidi" w:cstheme="majorBidi"/>
        </w:rPr>
        <w:t xml:space="preserve">кино, </w:t>
      </w:r>
      <w:r w:rsidRPr="008E72B0">
        <w:rPr>
          <w:rFonts w:asciiTheme="majorBidi" w:hAnsiTheme="majorBidi" w:cstheme="majorBidi"/>
        </w:rPr>
        <w:t>твор</w:t>
      </w:r>
      <w:r w:rsidR="00242662" w:rsidRPr="008E72B0">
        <w:rPr>
          <w:rFonts w:asciiTheme="majorBidi" w:hAnsiTheme="majorBidi" w:cstheme="majorBidi"/>
        </w:rPr>
        <w:t>чес</w:t>
      </w:r>
      <w:r w:rsidRPr="008E72B0">
        <w:rPr>
          <w:rFonts w:asciiTheme="majorBidi" w:hAnsiTheme="majorBidi" w:cstheme="majorBidi"/>
        </w:rPr>
        <w:t>кие союзы</w:t>
      </w:r>
      <w:r w:rsidR="00E94F7F" w:rsidRPr="008E72B0">
        <w:rPr>
          <w:rFonts w:asciiTheme="majorBidi" w:hAnsiTheme="majorBidi" w:cstheme="majorBidi"/>
        </w:rPr>
        <w:t>,</w:t>
      </w:r>
      <w:r w:rsidR="00B856C7" w:rsidRPr="008E72B0">
        <w:rPr>
          <w:rFonts w:asciiTheme="majorBidi" w:hAnsiTheme="majorBidi" w:cstheme="majorBidi"/>
        </w:rPr>
        <w:t xml:space="preserve"> библиотеки, -</w:t>
      </w:r>
      <w:r w:rsidR="00E94F7F" w:rsidRPr="008E72B0">
        <w:rPr>
          <w:rFonts w:asciiTheme="majorBidi" w:hAnsiTheme="majorBidi" w:cstheme="majorBidi"/>
        </w:rPr>
        <w:t xml:space="preserve"> </w:t>
      </w:r>
      <w:r w:rsidRPr="008E72B0">
        <w:rPr>
          <w:rFonts w:asciiTheme="majorBidi" w:hAnsiTheme="majorBidi" w:cstheme="majorBidi"/>
        </w:rPr>
        <w:t xml:space="preserve">поддерживаются государством. </w:t>
      </w:r>
      <w:r w:rsidR="00C4691C" w:rsidRPr="008E72B0">
        <w:rPr>
          <w:rFonts w:asciiTheme="majorBidi" w:hAnsiTheme="majorBidi" w:cstheme="majorBidi"/>
          <w:shd w:val="clear" w:color="auto" w:fill="FFFFFF"/>
        </w:rPr>
        <w:t xml:space="preserve">Журнал РБК проанализировал финансовые итоги работы почти 650 </w:t>
      </w:r>
      <w:proofErr w:type="spellStart"/>
      <w:r w:rsidR="00801067">
        <w:rPr>
          <w:rFonts w:asciiTheme="majorBidi" w:hAnsiTheme="majorBidi" w:cstheme="majorBidi"/>
          <w:shd w:val="clear" w:color="auto" w:fill="FFFFFF"/>
        </w:rPr>
        <w:t>гос</w:t>
      </w:r>
      <w:r w:rsidR="00C4691C" w:rsidRPr="008E72B0">
        <w:rPr>
          <w:rFonts w:asciiTheme="majorBidi" w:hAnsiTheme="majorBidi" w:cstheme="majorBidi"/>
          <w:shd w:val="clear" w:color="auto" w:fill="FFFFFF"/>
        </w:rPr>
        <w:t>театров</w:t>
      </w:r>
      <w:proofErr w:type="spellEnd"/>
      <w:r w:rsidR="00C4691C" w:rsidRPr="008E72B0">
        <w:rPr>
          <w:rFonts w:asciiTheme="majorBidi" w:hAnsiTheme="majorBidi" w:cstheme="majorBidi"/>
          <w:shd w:val="clear" w:color="auto" w:fill="FFFFFF"/>
        </w:rPr>
        <w:t xml:space="preserve"> России</w:t>
      </w:r>
      <w:r w:rsidR="00F247AB">
        <w:rPr>
          <w:rFonts w:asciiTheme="majorBidi" w:hAnsiTheme="majorBidi" w:cstheme="majorBidi"/>
          <w:shd w:val="clear" w:color="auto" w:fill="FFFFFF"/>
        </w:rPr>
        <w:t>. Итог: в</w:t>
      </w:r>
      <w:r w:rsidR="00833547" w:rsidRPr="008E72B0">
        <w:rPr>
          <w:rFonts w:asciiTheme="majorBidi" w:hAnsiTheme="majorBidi" w:cstheme="majorBidi"/>
          <w:shd w:val="clear" w:color="auto" w:fill="FFFFFF"/>
        </w:rPr>
        <w:t xml:space="preserve">се они </w:t>
      </w:r>
      <w:r w:rsidR="00C4691C" w:rsidRPr="008E72B0">
        <w:rPr>
          <w:rFonts w:asciiTheme="majorBidi" w:hAnsiTheme="majorBidi" w:cstheme="majorBidi"/>
          <w:shd w:val="clear" w:color="auto" w:fill="FFFFFF"/>
        </w:rPr>
        <w:t>убыточны. Общ</w:t>
      </w:r>
      <w:r w:rsidR="00C55AF9" w:rsidRPr="008E72B0">
        <w:rPr>
          <w:rFonts w:asciiTheme="majorBidi" w:hAnsiTheme="majorBidi" w:cstheme="majorBidi"/>
          <w:shd w:val="clear" w:color="auto" w:fill="FFFFFF"/>
        </w:rPr>
        <w:t>ая доля</w:t>
      </w:r>
      <w:r w:rsidR="00C4691C" w:rsidRPr="008E72B0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C4691C" w:rsidRPr="008E72B0">
        <w:rPr>
          <w:rFonts w:asciiTheme="majorBidi" w:hAnsiTheme="majorBidi" w:cstheme="majorBidi"/>
          <w:shd w:val="clear" w:color="auto" w:fill="FFFFFF"/>
        </w:rPr>
        <w:t>госсубсидий</w:t>
      </w:r>
      <w:proofErr w:type="spellEnd"/>
      <w:r w:rsidR="00C4691C" w:rsidRPr="008E72B0">
        <w:rPr>
          <w:rFonts w:asciiTheme="majorBidi" w:hAnsiTheme="majorBidi" w:cstheme="majorBidi"/>
          <w:shd w:val="clear" w:color="auto" w:fill="FFFFFF"/>
        </w:rPr>
        <w:t xml:space="preserve"> в доход</w:t>
      </w:r>
      <w:r w:rsidR="00C55AF9" w:rsidRPr="008E72B0">
        <w:rPr>
          <w:rFonts w:asciiTheme="majorBidi" w:hAnsiTheme="majorBidi" w:cstheme="majorBidi"/>
          <w:shd w:val="clear" w:color="auto" w:fill="FFFFFF"/>
        </w:rPr>
        <w:t>ах</w:t>
      </w:r>
      <w:r w:rsidR="00C4691C" w:rsidRPr="008E72B0">
        <w:rPr>
          <w:rFonts w:asciiTheme="majorBidi" w:hAnsiTheme="majorBidi" w:cstheme="majorBidi"/>
          <w:shd w:val="clear" w:color="auto" w:fill="FFFFFF"/>
        </w:rPr>
        <w:t xml:space="preserve"> театров превышает 75%.</w:t>
      </w:r>
      <w:r w:rsidR="00C4691C" w:rsidRPr="008E72B0">
        <w:rPr>
          <w:rFonts w:asciiTheme="majorBidi" w:hAnsiTheme="majorBidi" w:cstheme="majorBidi"/>
        </w:rPr>
        <w:t xml:space="preserve"> Существование театров возможно лишь благодаря </w:t>
      </w:r>
      <w:r w:rsidR="00C55AF9" w:rsidRPr="008E72B0">
        <w:rPr>
          <w:rFonts w:asciiTheme="majorBidi" w:hAnsiTheme="majorBidi" w:cstheme="majorBidi"/>
        </w:rPr>
        <w:t>этой</w:t>
      </w:r>
      <w:r w:rsidR="00C4691C" w:rsidRPr="008E72B0">
        <w:rPr>
          <w:rFonts w:asciiTheme="majorBidi" w:hAnsiTheme="majorBidi" w:cstheme="majorBidi"/>
        </w:rPr>
        <w:t xml:space="preserve"> поддержке. Например, Александринский театр в Петербурге получает ежегодно прямых субсидий около 400 миллионов руб. (а есть еще и поддержка косвенная). </w:t>
      </w:r>
      <w:r w:rsidR="009E6DCD" w:rsidRPr="008E72B0">
        <w:rPr>
          <w:rFonts w:asciiTheme="majorBidi" w:hAnsiTheme="majorBidi" w:cstheme="majorBidi"/>
        </w:rPr>
        <w:t xml:space="preserve">Никто при этом над </w:t>
      </w:r>
      <w:r w:rsidR="00C55AF9" w:rsidRPr="008E72B0">
        <w:rPr>
          <w:rFonts w:asciiTheme="majorBidi" w:hAnsiTheme="majorBidi" w:cstheme="majorBidi"/>
        </w:rPr>
        <w:t>субсидированием</w:t>
      </w:r>
      <w:r w:rsidR="009E6DCD" w:rsidRPr="008E72B0">
        <w:rPr>
          <w:rFonts w:asciiTheme="majorBidi" w:hAnsiTheme="majorBidi" w:cstheme="majorBidi"/>
        </w:rPr>
        <w:t xml:space="preserve"> театров не иронизирует, наоборот: обычно </w:t>
      </w:r>
      <w:r w:rsidR="00C55AF9" w:rsidRPr="008E72B0">
        <w:rPr>
          <w:rFonts w:asciiTheme="majorBidi" w:hAnsiTheme="majorBidi" w:cstheme="majorBidi"/>
        </w:rPr>
        <w:t>сетуют</w:t>
      </w:r>
      <w:r w:rsidR="009E6DCD" w:rsidRPr="008E72B0">
        <w:rPr>
          <w:rFonts w:asciiTheme="majorBidi" w:hAnsiTheme="majorBidi" w:cstheme="majorBidi"/>
        </w:rPr>
        <w:t xml:space="preserve"> на е</w:t>
      </w:r>
      <w:r w:rsidR="00F247AB">
        <w:rPr>
          <w:rFonts w:asciiTheme="majorBidi" w:hAnsiTheme="majorBidi" w:cstheme="majorBidi"/>
        </w:rPr>
        <w:t>го</w:t>
      </w:r>
      <w:r w:rsidR="009E6DCD" w:rsidRPr="008E72B0">
        <w:rPr>
          <w:rFonts w:asciiTheme="majorBidi" w:hAnsiTheme="majorBidi" w:cstheme="majorBidi"/>
        </w:rPr>
        <w:t xml:space="preserve"> недостаточность. Так что же позорного в том, если и драматургия получит государственную </w:t>
      </w:r>
      <w:r w:rsidR="00F247AB">
        <w:rPr>
          <w:rFonts w:asciiTheme="majorBidi" w:hAnsiTheme="majorBidi" w:cstheme="majorBidi"/>
        </w:rPr>
        <w:t>помощь</w:t>
      </w:r>
      <w:r w:rsidR="009E6DCD" w:rsidRPr="008E72B0">
        <w:rPr>
          <w:rFonts w:asciiTheme="majorBidi" w:hAnsiTheme="majorBidi" w:cstheme="majorBidi"/>
        </w:rPr>
        <w:t xml:space="preserve">? </w:t>
      </w:r>
      <w:r w:rsidR="00C4691C" w:rsidRPr="008E72B0">
        <w:rPr>
          <w:rFonts w:asciiTheme="majorBidi" w:hAnsiTheme="majorBidi" w:cstheme="majorBidi"/>
        </w:rPr>
        <w:t>Драматургию (а она неразрывная часть театрального дела) никто не финансирует, а, между тем, ее поддержка и, как результат, возрастание ее уровня и улучшение ее качества снизила бы, а не увеличила убыточность театров.</w:t>
      </w:r>
      <w:r w:rsidR="009E6DCD" w:rsidRPr="008E72B0">
        <w:rPr>
          <w:rFonts w:asciiTheme="majorBidi" w:hAnsiTheme="majorBidi" w:cstheme="majorBidi"/>
        </w:rPr>
        <w:t xml:space="preserve"> </w:t>
      </w:r>
      <w:r w:rsidR="00C12FEE">
        <w:rPr>
          <w:rFonts w:asciiTheme="majorBidi" w:hAnsiTheme="majorBidi" w:cstheme="majorBidi"/>
        </w:rPr>
        <w:t>При этом</w:t>
      </w:r>
      <w:r w:rsidR="00242662" w:rsidRPr="008E72B0">
        <w:rPr>
          <w:rFonts w:asciiTheme="majorBidi" w:hAnsiTheme="majorBidi" w:cstheme="majorBidi"/>
        </w:rPr>
        <w:t xml:space="preserve"> поощрения и награды </w:t>
      </w:r>
      <w:r w:rsidR="00B96C23" w:rsidRPr="008E72B0">
        <w:rPr>
          <w:rFonts w:asciiTheme="majorBidi" w:hAnsiTheme="majorBidi" w:cstheme="majorBidi"/>
        </w:rPr>
        <w:t>буд</w:t>
      </w:r>
      <w:r w:rsidR="00242662" w:rsidRPr="008E72B0">
        <w:rPr>
          <w:rFonts w:asciiTheme="majorBidi" w:hAnsiTheme="majorBidi" w:cstheme="majorBidi"/>
        </w:rPr>
        <w:t xml:space="preserve">ут получать как раз не </w:t>
      </w:r>
      <w:r w:rsidR="000C2A8F" w:rsidRPr="008E72B0">
        <w:rPr>
          <w:rFonts w:asciiTheme="majorBidi" w:hAnsiTheme="majorBidi" w:cstheme="majorBidi"/>
        </w:rPr>
        <w:t>авторы</w:t>
      </w:r>
      <w:r w:rsidR="00242662" w:rsidRPr="008E72B0">
        <w:rPr>
          <w:rFonts w:asciiTheme="majorBidi" w:hAnsiTheme="majorBidi" w:cstheme="majorBidi"/>
        </w:rPr>
        <w:t xml:space="preserve">, а театры: за постановки, </w:t>
      </w:r>
      <w:r w:rsidR="009E6DCD" w:rsidRPr="008E72B0">
        <w:rPr>
          <w:rFonts w:asciiTheme="majorBidi" w:hAnsiTheme="majorBidi" w:cstheme="majorBidi"/>
        </w:rPr>
        <w:t xml:space="preserve">за </w:t>
      </w:r>
      <w:r w:rsidR="00242662" w:rsidRPr="008E72B0">
        <w:rPr>
          <w:rFonts w:asciiTheme="majorBidi" w:hAnsiTheme="majorBidi" w:cstheme="majorBidi"/>
        </w:rPr>
        <w:t>читки</w:t>
      </w:r>
      <w:r w:rsidR="00451B0C">
        <w:rPr>
          <w:rFonts w:asciiTheme="majorBidi" w:hAnsiTheme="majorBidi" w:cstheme="majorBidi"/>
        </w:rPr>
        <w:t>, за</w:t>
      </w:r>
      <w:r w:rsidR="00242662" w:rsidRPr="008E72B0">
        <w:rPr>
          <w:rFonts w:asciiTheme="majorBidi" w:hAnsiTheme="majorBidi" w:cstheme="majorBidi"/>
        </w:rPr>
        <w:t xml:space="preserve"> проведени</w:t>
      </w:r>
      <w:r w:rsidR="000C2A8F" w:rsidRPr="008E72B0">
        <w:rPr>
          <w:rFonts w:asciiTheme="majorBidi" w:hAnsiTheme="majorBidi" w:cstheme="majorBidi"/>
        </w:rPr>
        <w:t>е</w:t>
      </w:r>
      <w:r w:rsidR="00242662" w:rsidRPr="008E72B0">
        <w:rPr>
          <w:rFonts w:asciiTheme="majorBidi" w:hAnsiTheme="majorBidi" w:cstheme="majorBidi"/>
        </w:rPr>
        <w:t xml:space="preserve"> фестивалей современных пьес, за драматургические мастерские и т.д. </w:t>
      </w:r>
      <w:r w:rsidR="0043661B" w:rsidRPr="008E72B0">
        <w:rPr>
          <w:rFonts w:asciiTheme="majorBidi" w:hAnsiTheme="majorBidi" w:cstheme="majorBidi"/>
        </w:rPr>
        <w:t>Ведь реальная поддержка драматургии может осуществляться только через театр</w:t>
      </w:r>
      <w:r w:rsidR="00633D8F">
        <w:rPr>
          <w:rFonts w:asciiTheme="majorBidi" w:hAnsiTheme="majorBidi" w:cstheme="majorBidi"/>
        </w:rPr>
        <w:t>ы</w:t>
      </w:r>
      <w:r w:rsidR="009E6DCD" w:rsidRPr="008E72B0">
        <w:rPr>
          <w:rFonts w:asciiTheme="majorBidi" w:hAnsiTheme="majorBidi" w:cstheme="majorBidi"/>
        </w:rPr>
        <w:t>.</w:t>
      </w:r>
      <w:r w:rsidR="0043661B" w:rsidRPr="008E72B0">
        <w:rPr>
          <w:rFonts w:asciiTheme="majorBidi" w:hAnsiTheme="majorBidi" w:cstheme="majorBidi"/>
        </w:rPr>
        <w:t xml:space="preserve"> </w:t>
      </w:r>
    </w:p>
    <w:p w:rsidR="00E01BF9" w:rsidRPr="008E72B0" w:rsidRDefault="00B856C7" w:rsidP="00F247AB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Ма</w:t>
      </w:r>
      <w:r w:rsidR="003152AC" w:rsidRPr="008E72B0">
        <w:rPr>
          <w:rFonts w:asciiTheme="majorBidi" w:hAnsiTheme="majorBidi" w:cstheme="majorBidi"/>
        </w:rPr>
        <w:t>с</w:t>
      </w:r>
      <w:r w:rsidRPr="008E72B0">
        <w:rPr>
          <w:rFonts w:asciiTheme="majorBidi" w:hAnsiTheme="majorBidi" w:cstheme="majorBidi"/>
        </w:rPr>
        <w:t xml:space="preserve">терские, мастер-классы и лаборатории для режиссеров весьма </w:t>
      </w:r>
      <w:r w:rsidR="00833547" w:rsidRPr="008E72B0">
        <w:rPr>
          <w:rFonts w:asciiTheme="majorBidi" w:hAnsiTheme="majorBidi" w:cstheme="majorBidi"/>
        </w:rPr>
        <w:t>часты</w:t>
      </w:r>
      <w:r w:rsidRPr="008E72B0">
        <w:rPr>
          <w:rFonts w:asciiTheme="majorBidi" w:hAnsiTheme="majorBidi" w:cstheme="majorBidi"/>
        </w:rPr>
        <w:t>, хотя режиссеры, актеры и театроведы получают от государства образование в</w:t>
      </w:r>
      <w:r w:rsidR="00242662" w:rsidRPr="008E72B0">
        <w:rPr>
          <w:rFonts w:asciiTheme="majorBidi" w:hAnsiTheme="majorBidi" w:cstheme="majorBidi"/>
        </w:rPr>
        <w:t xml:space="preserve"> театра</w:t>
      </w:r>
      <w:r w:rsidR="000C2A8F" w:rsidRPr="008E72B0">
        <w:rPr>
          <w:rFonts w:asciiTheme="majorBidi" w:hAnsiTheme="majorBidi" w:cstheme="majorBidi"/>
        </w:rPr>
        <w:t>льных</w:t>
      </w:r>
      <w:r w:rsidR="00242662" w:rsidRPr="008E72B0">
        <w:rPr>
          <w:rFonts w:asciiTheme="majorBidi" w:hAnsiTheme="majorBidi" w:cstheme="majorBidi"/>
        </w:rPr>
        <w:t xml:space="preserve"> вузах и колледжах</w:t>
      </w:r>
      <w:r w:rsidR="000C2A8F" w:rsidRPr="008E72B0">
        <w:rPr>
          <w:rFonts w:asciiTheme="majorBidi" w:hAnsiTheme="majorBidi" w:cstheme="majorBidi"/>
        </w:rPr>
        <w:t xml:space="preserve">. </w:t>
      </w:r>
      <w:r w:rsidRPr="008E72B0">
        <w:rPr>
          <w:rFonts w:asciiTheme="majorBidi" w:hAnsiTheme="majorBidi" w:cstheme="majorBidi"/>
        </w:rPr>
        <w:t>Драматургов, за малыми исключения</w:t>
      </w:r>
      <w:r w:rsidR="003152AC" w:rsidRPr="008E72B0">
        <w:rPr>
          <w:rFonts w:asciiTheme="majorBidi" w:hAnsiTheme="majorBidi" w:cstheme="majorBidi"/>
        </w:rPr>
        <w:t>м</w:t>
      </w:r>
      <w:r w:rsidRPr="008E72B0">
        <w:rPr>
          <w:rFonts w:asciiTheme="majorBidi" w:hAnsiTheme="majorBidi" w:cstheme="majorBidi"/>
        </w:rPr>
        <w:t>и, никто и нигде не учит</w:t>
      </w:r>
      <w:r w:rsidR="003152AC" w:rsidRPr="008E72B0">
        <w:rPr>
          <w:rFonts w:asciiTheme="majorBidi" w:hAnsiTheme="majorBidi" w:cstheme="majorBidi"/>
        </w:rPr>
        <w:t xml:space="preserve">. </w:t>
      </w:r>
      <w:r w:rsidR="000C2A8F" w:rsidRPr="008E72B0">
        <w:rPr>
          <w:rFonts w:asciiTheme="majorBidi" w:hAnsiTheme="majorBidi" w:cstheme="majorBidi"/>
        </w:rPr>
        <w:t xml:space="preserve">Так почему бы не потратить совсем небольшие средства на </w:t>
      </w:r>
      <w:r w:rsidR="00B96C23" w:rsidRPr="008E72B0">
        <w:rPr>
          <w:rFonts w:asciiTheme="majorBidi" w:hAnsiTheme="majorBidi" w:cstheme="majorBidi"/>
        </w:rPr>
        <w:t xml:space="preserve">повышение мастерства авторов, </w:t>
      </w:r>
      <w:r w:rsidR="000C2A8F" w:rsidRPr="008E72B0">
        <w:rPr>
          <w:rFonts w:asciiTheme="majorBidi" w:hAnsiTheme="majorBidi" w:cstheme="majorBidi"/>
        </w:rPr>
        <w:t xml:space="preserve">проявивших к </w:t>
      </w:r>
      <w:r w:rsidR="00B96C23" w:rsidRPr="008E72B0">
        <w:rPr>
          <w:rFonts w:asciiTheme="majorBidi" w:hAnsiTheme="majorBidi" w:cstheme="majorBidi"/>
        </w:rPr>
        <w:t xml:space="preserve">драматургии </w:t>
      </w:r>
      <w:r w:rsidR="000C2A8F" w:rsidRPr="008E72B0">
        <w:rPr>
          <w:rFonts w:asciiTheme="majorBidi" w:hAnsiTheme="majorBidi" w:cstheme="majorBidi"/>
        </w:rPr>
        <w:t>способности?</w:t>
      </w:r>
    </w:p>
    <w:p w:rsidR="008443BA" w:rsidRDefault="00833547" w:rsidP="008E59B2">
      <w:pPr>
        <w:tabs>
          <w:tab w:val="left" w:pos="709"/>
        </w:tabs>
        <w:ind w:firstLine="284"/>
      </w:pPr>
      <w:r w:rsidRPr="008E72B0">
        <w:rPr>
          <w:rFonts w:asciiTheme="majorBidi" w:hAnsiTheme="majorBidi" w:cstheme="majorBidi"/>
        </w:rPr>
        <w:t xml:space="preserve">Но речь не столько о финансовых, сколько о других мерах </w:t>
      </w:r>
      <w:r w:rsidR="008E59B2">
        <w:rPr>
          <w:rFonts w:asciiTheme="majorBidi" w:hAnsiTheme="majorBidi" w:cstheme="majorBidi"/>
        </w:rPr>
        <w:t xml:space="preserve">по </w:t>
      </w:r>
      <w:r w:rsidR="008443BA" w:rsidRPr="008E72B0">
        <w:rPr>
          <w:rFonts w:asciiTheme="majorBidi" w:hAnsiTheme="majorBidi" w:cstheme="majorBidi"/>
        </w:rPr>
        <w:t xml:space="preserve">развитию отечественной драматургии. </w:t>
      </w:r>
      <w:r w:rsidR="0077631F" w:rsidRPr="008E72B0">
        <w:rPr>
          <w:rFonts w:asciiTheme="majorBidi" w:hAnsiTheme="majorBidi" w:cstheme="majorBidi"/>
        </w:rPr>
        <w:t xml:space="preserve">Драматургами разработаны конкретные предложения по возрождению и развитию отечественной драматургии. </w:t>
      </w:r>
      <w:r w:rsidR="008443BA" w:rsidRPr="008E72B0">
        <w:rPr>
          <w:rFonts w:asciiTheme="majorBidi" w:hAnsiTheme="majorBidi" w:cstheme="majorBidi"/>
        </w:rPr>
        <w:t xml:space="preserve"> Общая их цель: </w:t>
      </w:r>
      <w:r w:rsidR="00F247AB">
        <w:rPr>
          <w:rFonts w:asciiTheme="majorBidi" w:hAnsiTheme="majorBidi" w:cstheme="majorBidi"/>
        </w:rPr>
        <w:t>укрепление связи</w:t>
      </w:r>
      <w:r w:rsidR="008443BA" w:rsidRPr="008E72B0">
        <w:rPr>
          <w:rFonts w:asciiTheme="majorBidi" w:hAnsiTheme="majorBidi" w:cstheme="majorBidi"/>
        </w:rPr>
        <w:t xml:space="preserve"> театра и </w:t>
      </w:r>
      <w:r w:rsidRPr="008E72B0">
        <w:rPr>
          <w:rFonts w:asciiTheme="majorBidi" w:hAnsiTheme="majorBidi" w:cstheme="majorBidi"/>
        </w:rPr>
        <w:t>авторов</w:t>
      </w:r>
      <w:r w:rsidR="008443BA" w:rsidRPr="008E72B0">
        <w:rPr>
          <w:rFonts w:asciiTheme="majorBidi" w:hAnsiTheme="majorBidi" w:cstheme="majorBidi"/>
        </w:rPr>
        <w:t>, устранение барьеров между ними, развитие взаимного сотрудничества. включение дра</w:t>
      </w:r>
      <w:r w:rsidRPr="008E72B0">
        <w:rPr>
          <w:rFonts w:asciiTheme="majorBidi" w:hAnsiTheme="majorBidi" w:cstheme="majorBidi"/>
        </w:rPr>
        <w:t>м</w:t>
      </w:r>
      <w:r w:rsidR="008443BA" w:rsidRPr="008E72B0">
        <w:rPr>
          <w:rFonts w:asciiTheme="majorBidi" w:hAnsiTheme="majorBidi" w:cstheme="majorBidi"/>
        </w:rPr>
        <w:t>атургов в театральный процесс, повы</w:t>
      </w:r>
      <w:r w:rsidR="00EA5E54" w:rsidRPr="008E72B0">
        <w:rPr>
          <w:rFonts w:asciiTheme="majorBidi" w:hAnsiTheme="majorBidi" w:cstheme="majorBidi"/>
        </w:rPr>
        <w:t xml:space="preserve">шение статуса драматурга. </w:t>
      </w:r>
      <w:r w:rsidR="00F247AB">
        <w:rPr>
          <w:rFonts w:asciiTheme="majorBidi" w:hAnsiTheme="majorBidi" w:cstheme="majorBidi"/>
        </w:rPr>
        <w:t>Это</w:t>
      </w:r>
      <w:r w:rsidR="00EA5E54" w:rsidRPr="008E72B0">
        <w:rPr>
          <w:rFonts w:asciiTheme="majorBidi" w:hAnsiTheme="majorBidi" w:cstheme="majorBidi"/>
        </w:rPr>
        <w:t xml:space="preserve"> п</w:t>
      </w:r>
      <w:r w:rsidR="008443BA" w:rsidRPr="008E72B0">
        <w:rPr>
          <w:rFonts w:asciiTheme="majorBidi" w:hAnsiTheme="majorBidi" w:cstheme="majorBidi"/>
        </w:rPr>
        <w:t>ойд</w:t>
      </w:r>
      <w:r w:rsidR="00F247AB">
        <w:rPr>
          <w:rFonts w:asciiTheme="majorBidi" w:hAnsiTheme="majorBidi" w:cstheme="majorBidi"/>
        </w:rPr>
        <w:t>е</w:t>
      </w:r>
      <w:r w:rsidRPr="008E72B0">
        <w:rPr>
          <w:rFonts w:asciiTheme="majorBidi" w:hAnsiTheme="majorBidi" w:cstheme="majorBidi"/>
        </w:rPr>
        <w:t>т на пользу прежде всего общест</w:t>
      </w:r>
      <w:r w:rsidR="008443BA" w:rsidRPr="008E72B0">
        <w:rPr>
          <w:rFonts w:asciiTheme="majorBidi" w:hAnsiTheme="majorBidi" w:cstheme="majorBidi"/>
        </w:rPr>
        <w:t>в</w:t>
      </w:r>
      <w:r w:rsidRPr="008E72B0">
        <w:rPr>
          <w:rFonts w:asciiTheme="majorBidi" w:hAnsiTheme="majorBidi" w:cstheme="majorBidi"/>
        </w:rPr>
        <w:t>у,</w:t>
      </w:r>
      <w:r w:rsidR="008443BA" w:rsidRPr="008E72B0">
        <w:rPr>
          <w:rFonts w:asciiTheme="majorBidi" w:hAnsiTheme="majorBidi" w:cstheme="majorBidi"/>
        </w:rPr>
        <w:t xml:space="preserve"> зрителям</w:t>
      </w:r>
      <w:r w:rsidRPr="008E72B0">
        <w:rPr>
          <w:rFonts w:asciiTheme="majorBidi" w:hAnsiTheme="majorBidi" w:cstheme="majorBidi"/>
        </w:rPr>
        <w:t xml:space="preserve"> и самим театрам.</w:t>
      </w:r>
      <w:r w:rsidR="008443BA" w:rsidRPr="008E72B0">
        <w:rPr>
          <w:rFonts w:asciiTheme="majorBidi" w:hAnsiTheme="majorBidi" w:cstheme="majorBidi"/>
        </w:rPr>
        <w:t xml:space="preserve"> </w:t>
      </w:r>
      <w:r w:rsidR="008443BA" w:rsidRPr="008E72B0">
        <w:t xml:space="preserve">Вот </w:t>
      </w:r>
      <w:r w:rsidR="00451B0C">
        <w:t xml:space="preserve">лишь </w:t>
      </w:r>
      <w:r w:rsidR="008443BA" w:rsidRPr="008E72B0">
        <w:t>некоторые из этих предложений:</w:t>
      </w:r>
    </w:p>
    <w:p w:rsidR="00395BC0" w:rsidRPr="00395BC0" w:rsidRDefault="00395BC0" w:rsidP="00395BC0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395BC0">
        <w:rPr>
          <w:lang w:val="ru-RU"/>
        </w:rPr>
        <w:t xml:space="preserve">Создание под эгидой </w:t>
      </w:r>
      <w:proofErr w:type="spellStart"/>
      <w:r w:rsidRPr="00395BC0">
        <w:rPr>
          <w:lang w:val="ru-RU"/>
        </w:rPr>
        <w:t>Минкульта</w:t>
      </w:r>
      <w:proofErr w:type="spellEnd"/>
      <w:r w:rsidRPr="00395BC0">
        <w:rPr>
          <w:lang w:val="ru-RU"/>
        </w:rPr>
        <w:t xml:space="preserve"> интернет-платформы, посвящённой данной тематике</w:t>
      </w:r>
      <w:r>
        <w:rPr>
          <w:lang w:val="ru-RU"/>
        </w:rPr>
        <w:t>.</w:t>
      </w:r>
    </w:p>
    <w:p w:rsidR="003A6382" w:rsidRDefault="003A6382" w:rsidP="003A6382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395BC0">
        <w:rPr>
          <w:lang w:val="ru-RU"/>
        </w:rPr>
        <w:t>Создан</w:t>
      </w:r>
      <w:r>
        <w:rPr>
          <w:lang w:val="ru-RU"/>
        </w:rPr>
        <w:t>ие</w:t>
      </w:r>
      <w:r w:rsidRPr="00395BC0">
        <w:rPr>
          <w:lang w:val="ru-RU"/>
        </w:rPr>
        <w:t xml:space="preserve"> государственн</w:t>
      </w:r>
      <w:r>
        <w:rPr>
          <w:lang w:val="ru-RU"/>
        </w:rPr>
        <w:t>ого</w:t>
      </w:r>
      <w:r w:rsidRPr="00395BC0">
        <w:rPr>
          <w:lang w:val="ru-RU"/>
        </w:rPr>
        <w:t xml:space="preserve"> «Фонд</w:t>
      </w:r>
      <w:r>
        <w:rPr>
          <w:lang w:val="ru-RU"/>
        </w:rPr>
        <w:t>а</w:t>
      </w:r>
      <w:r w:rsidRPr="00395BC0">
        <w:rPr>
          <w:lang w:val="ru-RU"/>
        </w:rPr>
        <w:t xml:space="preserve"> поддержки современных авторов», отчисления в который складываются из добровольных взносов частных лиц, государственной дотации, и других источников</w:t>
      </w:r>
      <w:r>
        <w:rPr>
          <w:lang w:val="ru-RU"/>
        </w:rPr>
        <w:t xml:space="preserve">; например, от перевода в Фонд небольшой доли отчислений от постановок классиков. </w:t>
      </w:r>
    </w:p>
    <w:p w:rsidR="00EA5E54" w:rsidRDefault="00EA5E54" w:rsidP="00FE659F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8E72B0">
        <w:rPr>
          <w:lang w:val="ru-RU"/>
        </w:rPr>
        <w:t>Учре</w:t>
      </w:r>
      <w:r w:rsidR="008B14D9" w:rsidRPr="008E72B0">
        <w:rPr>
          <w:lang w:val="ru-RU"/>
        </w:rPr>
        <w:t>ждение</w:t>
      </w:r>
      <w:r w:rsidRPr="008E72B0">
        <w:rPr>
          <w:lang w:val="ru-RU"/>
        </w:rPr>
        <w:t xml:space="preserve"> для всех театральных фестивалей всероссийского, регионального и районного уровня</w:t>
      </w:r>
      <w:proofErr w:type="gramStart"/>
      <w:r w:rsidRPr="008E72B0">
        <w:rPr>
          <w:lang w:val="ru-RU"/>
        </w:rPr>
        <w:t>.</w:t>
      </w:r>
      <w:proofErr w:type="gramEnd"/>
      <w:r w:rsidRPr="008E72B0">
        <w:rPr>
          <w:lang w:val="ru-RU"/>
        </w:rPr>
        <w:t xml:space="preserve"> </w:t>
      </w:r>
      <w:proofErr w:type="gramStart"/>
      <w:r w:rsidRPr="008E72B0">
        <w:rPr>
          <w:lang w:val="ru-RU"/>
        </w:rPr>
        <w:t>к</w:t>
      </w:r>
      <w:proofErr w:type="gramEnd"/>
      <w:r w:rsidRPr="008E72B0">
        <w:rPr>
          <w:lang w:val="ru-RU"/>
        </w:rPr>
        <w:t>ак для профессиональных, так и для любительских театров отдельны</w:t>
      </w:r>
      <w:r w:rsidR="008B14D9" w:rsidRPr="008E72B0">
        <w:rPr>
          <w:lang w:val="ru-RU"/>
        </w:rPr>
        <w:t>х</w:t>
      </w:r>
      <w:r w:rsidRPr="008E72B0">
        <w:rPr>
          <w:lang w:val="ru-RU"/>
        </w:rPr>
        <w:t xml:space="preserve"> номинаци</w:t>
      </w:r>
      <w:r w:rsidR="008B14D9" w:rsidRPr="008E72B0">
        <w:rPr>
          <w:lang w:val="ru-RU"/>
        </w:rPr>
        <w:t>й</w:t>
      </w:r>
      <w:r w:rsidR="00EC37AF">
        <w:rPr>
          <w:lang w:val="ru-RU"/>
        </w:rPr>
        <w:t>,</w:t>
      </w:r>
      <w:bookmarkStart w:id="0" w:name="_GoBack"/>
      <w:bookmarkEnd w:id="0"/>
      <w:r w:rsidRPr="008E72B0">
        <w:rPr>
          <w:lang w:val="ru-RU"/>
        </w:rPr>
        <w:t xml:space="preserve"> приз</w:t>
      </w:r>
      <w:r w:rsidR="008B14D9" w:rsidRPr="008E72B0">
        <w:rPr>
          <w:lang w:val="ru-RU"/>
        </w:rPr>
        <w:t>ов</w:t>
      </w:r>
      <w:r w:rsidRPr="008E72B0">
        <w:rPr>
          <w:lang w:val="ru-RU"/>
        </w:rPr>
        <w:t>, преми</w:t>
      </w:r>
      <w:r w:rsidR="008B14D9" w:rsidRPr="008E72B0">
        <w:rPr>
          <w:lang w:val="ru-RU"/>
        </w:rPr>
        <w:t>й</w:t>
      </w:r>
      <w:r w:rsidRPr="008E72B0">
        <w:rPr>
          <w:lang w:val="ru-RU"/>
        </w:rPr>
        <w:t xml:space="preserve"> и диплом</w:t>
      </w:r>
      <w:r w:rsidR="008B14D9" w:rsidRPr="008E72B0">
        <w:rPr>
          <w:lang w:val="ru-RU"/>
        </w:rPr>
        <w:t>ов</w:t>
      </w:r>
      <w:r w:rsidRPr="008E72B0">
        <w:rPr>
          <w:lang w:val="ru-RU"/>
        </w:rPr>
        <w:t xml:space="preserve"> за постановки пьес современных авторов. Эти премии не обязательно должны иметь реальное денежное выражение. Цель их –стимулирование театров, ставящих современную драматургию.</w:t>
      </w:r>
    </w:p>
    <w:p w:rsidR="00EA5E54" w:rsidRDefault="00EA5E54" w:rsidP="00801067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8E72B0">
        <w:rPr>
          <w:lang w:val="ru-RU"/>
        </w:rPr>
        <w:t>Учреждение ежегодного всероссийского театрального фестиваля современной отечественной драматургии и проведение аналогичных региональных фестивалей профессиональных и любительских театров. В нашей стране проводится множество фестивалей на самые разные темы, по разным поводам и в честь разных лиц.  Но фестивалей современной отечественной драматургии (как раз самых нужных) нет.</w:t>
      </w:r>
    </w:p>
    <w:p w:rsidR="00C12FEE" w:rsidRPr="008E72B0" w:rsidRDefault="00C12FEE" w:rsidP="003A6382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8E72B0">
        <w:rPr>
          <w:lang w:val="ru-RU"/>
        </w:rPr>
        <w:t xml:space="preserve">Восстановление </w:t>
      </w:r>
      <w:r w:rsidR="003A6382">
        <w:rPr>
          <w:lang w:val="ru-RU"/>
        </w:rPr>
        <w:t xml:space="preserve">обязательной </w:t>
      </w:r>
      <w:r w:rsidR="00395BC0">
        <w:rPr>
          <w:lang w:val="ru-RU"/>
        </w:rPr>
        <w:t>должности</w:t>
      </w:r>
      <w:r w:rsidRPr="008E72B0">
        <w:rPr>
          <w:lang w:val="ru-RU"/>
        </w:rPr>
        <w:t xml:space="preserve"> завлита в театрах. В его обязанности должно входить планирование репертуарной политики театра, поиски и выбор пьес, контакты с авторами</w:t>
      </w:r>
      <w:r w:rsidR="003A6382">
        <w:rPr>
          <w:lang w:val="ru-RU"/>
        </w:rPr>
        <w:t>,</w:t>
      </w:r>
      <w:r w:rsidRPr="008E72B0">
        <w:rPr>
          <w:lang w:val="ru-RU"/>
        </w:rPr>
        <w:t xml:space="preserve"> и других обязанностей быть не должно.</w:t>
      </w:r>
    </w:p>
    <w:p w:rsidR="00C12778" w:rsidRPr="00FE659F" w:rsidRDefault="00C12778" w:rsidP="0096321A">
      <w:pPr>
        <w:pStyle w:val="ad"/>
        <w:numPr>
          <w:ilvl w:val="0"/>
          <w:numId w:val="2"/>
        </w:numPr>
        <w:tabs>
          <w:tab w:val="left" w:pos="709"/>
        </w:tabs>
        <w:ind w:left="426"/>
        <w:rPr>
          <w:rFonts w:asciiTheme="majorBidi" w:hAnsiTheme="majorBidi" w:cstheme="majorBidi"/>
          <w:lang w:val="ru-RU"/>
        </w:rPr>
      </w:pPr>
      <w:r w:rsidRPr="004A263C">
        <w:rPr>
          <w:rFonts w:asciiTheme="majorBidi" w:hAnsiTheme="majorBidi" w:cstheme="majorBidi"/>
          <w:lang w:val="ru-RU"/>
        </w:rPr>
        <w:t>Выделение небольшой квоты в репертуаре театра</w:t>
      </w:r>
      <w:r w:rsidR="008B14D9" w:rsidRPr="004A263C">
        <w:rPr>
          <w:rFonts w:asciiTheme="majorBidi" w:hAnsiTheme="majorBidi" w:cstheme="majorBidi"/>
          <w:lang w:val="ru-RU"/>
        </w:rPr>
        <w:t xml:space="preserve"> (</w:t>
      </w:r>
      <w:r w:rsidRPr="004A263C">
        <w:rPr>
          <w:rFonts w:asciiTheme="majorBidi" w:hAnsiTheme="majorBidi" w:cstheme="majorBidi"/>
          <w:lang w:val="ru-RU"/>
        </w:rPr>
        <w:t>скажем</w:t>
      </w:r>
      <w:r w:rsidR="002B201D" w:rsidRPr="004A263C">
        <w:rPr>
          <w:rFonts w:asciiTheme="majorBidi" w:hAnsiTheme="majorBidi" w:cstheme="majorBidi"/>
          <w:lang w:val="ru-RU"/>
        </w:rPr>
        <w:t>,</w:t>
      </w:r>
      <w:r w:rsidRPr="004A263C">
        <w:rPr>
          <w:rFonts w:asciiTheme="majorBidi" w:hAnsiTheme="majorBidi" w:cstheme="majorBidi"/>
          <w:lang w:val="ru-RU"/>
        </w:rPr>
        <w:t xml:space="preserve"> одна современная пьес</w:t>
      </w:r>
      <w:r w:rsidR="002B201D" w:rsidRPr="004A263C">
        <w:rPr>
          <w:rFonts w:asciiTheme="majorBidi" w:hAnsiTheme="majorBidi" w:cstheme="majorBidi"/>
          <w:lang w:val="ru-RU"/>
        </w:rPr>
        <w:t>а</w:t>
      </w:r>
      <w:r w:rsidRPr="004A263C">
        <w:rPr>
          <w:rFonts w:asciiTheme="majorBidi" w:hAnsiTheme="majorBidi" w:cstheme="majorBidi"/>
          <w:lang w:val="ru-RU"/>
        </w:rPr>
        <w:t xml:space="preserve"> в сезон</w:t>
      </w:r>
      <w:r w:rsidR="008B14D9" w:rsidRPr="004A263C">
        <w:rPr>
          <w:rFonts w:asciiTheme="majorBidi" w:hAnsiTheme="majorBidi" w:cstheme="majorBidi"/>
          <w:lang w:val="ru-RU"/>
        </w:rPr>
        <w:t>)</w:t>
      </w:r>
      <w:r w:rsidRPr="004A263C">
        <w:rPr>
          <w:rFonts w:asciiTheme="majorBidi" w:hAnsiTheme="majorBidi" w:cstheme="majorBidi"/>
          <w:lang w:val="ru-RU"/>
        </w:rPr>
        <w:t xml:space="preserve">. </w:t>
      </w:r>
      <w:r w:rsidRPr="004A263C">
        <w:rPr>
          <w:rFonts w:cs="Arial"/>
          <w:lang w:val="ru-RU" w:eastAsia="ru-RU"/>
        </w:rPr>
        <w:t>Эта мера может быть как административн</w:t>
      </w:r>
      <w:r w:rsidR="008B14D9" w:rsidRPr="004A263C">
        <w:rPr>
          <w:rFonts w:cs="Arial"/>
          <w:lang w:val="ru-RU" w:eastAsia="ru-RU"/>
        </w:rPr>
        <w:t>ой</w:t>
      </w:r>
      <w:r w:rsidRPr="004A263C">
        <w:rPr>
          <w:rFonts w:cs="Arial"/>
          <w:lang w:val="ru-RU" w:eastAsia="ru-RU"/>
        </w:rPr>
        <w:t>, но лучше – поощрит</w:t>
      </w:r>
      <w:r w:rsidR="002B201D" w:rsidRPr="004A263C">
        <w:rPr>
          <w:rFonts w:cs="Arial"/>
          <w:lang w:val="ru-RU" w:eastAsia="ru-RU"/>
        </w:rPr>
        <w:t>е</w:t>
      </w:r>
      <w:r w:rsidRPr="004A263C">
        <w:rPr>
          <w:rFonts w:cs="Arial"/>
          <w:lang w:val="ru-RU" w:eastAsia="ru-RU"/>
        </w:rPr>
        <w:t>льн</w:t>
      </w:r>
      <w:r w:rsidR="008B14D9" w:rsidRPr="004A263C">
        <w:rPr>
          <w:rFonts w:cs="Arial"/>
          <w:lang w:val="ru-RU" w:eastAsia="ru-RU"/>
        </w:rPr>
        <w:t>ой</w:t>
      </w:r>
      <w:r w:rsidR="00FE659F">
        <w:rPr>
          <w:rFonts w:cs="Arial"/>
          <w:lang w:val="ru-RU" w:eastAsia="ru-RU"/>
        </w:rPr>
        <w:t xml:space="preserve">: </w:t>
      </w:r>
      <w:r w:rsidRPr="004A263C">
        <w:rPr>
          <w:rFonts w:cs="Arial"/>
          <w:lang w:val="ru-RU" w:eastAsia="ru-RU"/>
        </w:rPr>
        <w:t>п</w:t>
      </w:r>
      <w:r w:rsidR="002B201D" w:rsidRPr="004A263C">
        <w:rPr>
          <w:rFonts w:cs="Arial"/>
          <w:lang w:val="ru-RU" w:eastAsia="ru-RU"/>
        </w:rPr>
        <w:t xml:space="preserve">утем </w:t>
      </w:r>
      <w:r w:rsidR="0096321A">
        <w:rPr>
          <w:rFonts w:cs="Arial"/>
          <w:lang w:val="ru-RU" w:eastAsia="ru-RU"/>
        </w:rPr>
        <w:t>наград</w:t>
      </w:r>
      <w:r w:rsidRPr="004A263C">
        <w:rPr>
          <w:rFonts w:cs="Arial"/>
          <w:lang w:val="ru-RU" w:eastAsia="ru-RU"/>
        </w:rPr>
        <w:t xml:space="preserve"> театр</w:t>
      </w:r>
      <w:r w:rsidR="00C12FEE">
        <w:rPr>
          <w:rFonts w:cs="Arial"/>
          <w:lang w:val="ru-RU" w:eastAsia="ru-RU"/>
        </w:rPr>
        <w:t>ам</w:t>
      </w:r>
      <w:r w:rsidR="003A6382">
        <w:rPr>
          <w:rFonts w:cs="Arial"/>
          <w:lang w:val="ru-RU" w:eastAsia="ru-RU"/>
        </w:rPr>
        <w:t xml:space="preserve"> и режиссерам</w:t>
      </w:r>
      <w:r w:rsidRPr="004A263C">
        <w:rPr>
          <w:rFonts w:cs="Arial"/>
          <w:lang w:val="ru-RU" w:eastAsia="ru-RU"/>
        </w:rPr>
        <w:t>. Эта поддержка не должна сопровождаться, как сейчас</w:t>
      </w:r>
      <w:r w:rsidR="008B14D9" w:rsidRPr="004A263C">
        <w:rPr>
          <w:rFonts w:cs="Arial"/>
          <w:lang w:val="ru-RU" w:eastAsia="ru-RU"/>
        </w:rPr>
        <w:t>,</w:t>
      </w:r>
      <w:r w:rsidRPr="004A263C">
        <w:rPr>
          <w:rFonts w:cs="Arial"/>
          <w:lang w:val="ru-RU" w:eastAsia="ru-RU"/>
        </w:rPr>
        <w:t xml:space="preserve"> утомительными бюрократическими процедурами. Нужно, чтобы театры сами стали искать хорошие пьесы, отражающее наше время. </w:t>
      </w:r>
      <w:r w:rsidRPr="00FE659F">
        <w:rPr>
          <w:rFonts w:cs="Arial"/>
          <w:lang w:val="ru-RU" w:eastAsia="ru-RU"/>
        </w:rPr>
        <w:t>Сейчас у них нет для этого никакого стимула.</w:t>
      </w:r>
    </w:p>
    <w:p w:rsidR="00C12778" w:rsidRPr="004A263C" w:rsidRDefault="00C12778" w:rsidP="00801067">
      <w:pPr>
        <w:pStyle w:val="ad"/>
        <w:numPr>
          <w:ilvl w:val="0"/>
          <w:numId w:val="2"/>
        </w:numPr>
        <w:tabs>
          <w:tab w:val="left" w:pos="709"/>
        </w:tabs>
        <w:ind w:left="426"/>
        <w:rPr>
          <w:rFonts w:asciiTheme="majorBidi" w:hAnsiTheme="majorBidi" w:cstheme="majorBidi"/>
          <w:lang w:val="ru-RU"/>
        </w:rPr>
      </w:pPr>
      <w:r w:rsidRPr="004A263C">
        <w:rPr>
          <w:rFonts w:asciiTheme="majorBidi" w:hAnsiTheme="majorBidi" w:cstheme="majorBidi"/>
          <w:lang w:val="ru-RU"/>
        </w:rPr>
        <w:t>Создание онлайн театра для записи и показа современных пьес</w:t>
      </w:r>
    </w:p>
    <w:p w:rsidR="00310AB8" w:rsidRPr="008E72B0" w:rsidRDefault="00EA5E54" w:rsidP="00801067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8E72B0">
        <w:rPr>
          <w:lang w:val="ru-RU"/>
        </w:rPr>
        <w:t>Внедр</w:t>
      </w:r>
      <w:r w:rsidR="00C12778" w:rsidRPr="008E72B0">
        <w:rPr>
          <w:lang w:val="ru-RU"/>
        </w:rPr>
        <w:t>ение</w:t>
      </w:r>
      <w:r w:rsidRPr="008E72B0">
        <w:rPr>
          <w:lang w:val="ru-RU"/>
        </w:rPr>
        <w:t xml:space="preserve"> в практику работы театров регулярны</w:t>
      </w:r>
      <w:r w:rsidR="002B201D" w:rsidRPr="008E72B0">
        <w:rPr>
          <w:lang w:val="ru-RU"/>
        </w:rPr>
        <w:t>х</w:t>
      </w:r>
      <w:r w:rsidRPr="008E72B0">
        <w:rPr>
          <w:lang w:val="ru-RU"/>
        </w:rPr>
        <w:t xml:space="preserve"> публичны</w:t>
      </w:r>
      <w:r w:rsidR="002B201D" w:rsidRPr="008E72B0">
        <w:rPr>
          <w:lang w:val="ru-RU"/>
        </w:rPr>
        <w:t>х</w:t>
      </w:r>
      <w:r w:rsidRPr="008E72B0">
        <w:rPr>
          <w:lang w:val="ru-RU"/>
        </w:rPr>
        <w:t xml:space="preserve"> театрализованны</w:t>
      </w:r>
      <w:r w:rsidR="002B201D" w:rsidRPr="008E72B0">
        <w:rPr>
          <w:lang w:val="ru-RU"/>
        </w:rPr>
        <w:t>х</w:t>
      </w:r>
      <w:r w:rsidRPr="008E72B0">
        <w:rPr>
          <w:lang w:val="ru-RU"/>
        </w:rPr>
        <w:t xml:space="preserve"> чит</w:t>
      </w:r>
      <w:r w:rsidR="002B201D" w:rsidRPr="008E72B0">
        <w:rPr>
          <w:lang w:val="ru-RU"/>
        </w:rPr>
        <w:t>ок</w:t>
      </w:r>
      <w:r w:rsidRPr="008E72B0">
        <w:rPr>
          <w:lang w:val="ru-RU"/>
        </w:rPr>
        <w:t xml:space="preserve"> современных пьес</w:t>
      </w:r>
      <w:r w:rsidR="00C32A05" w:rsidRPr="008E72B0">
        <w:rPr>
          <w:rFonts w:asciiTheme="majorBidi" w:hAnsiTheme="majorBidi" w:cstheme="majorBidi"/>
          <w:lang w:val="ru-RU"/>
        </w:rPr>
        <w:t xml:space="preserve">. </w:t>
      </w:r>
    </w:p>
    <w:p w:rsidR="00310AB8" w:rsidRPr="004A263C" w:rsidRDefault="00310AB8" w:rsidP="00801067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4A263C">
        <w:rPr>
          <w:lang w:val="ru-RU"/>
        </w:rPr>
        <w:t>Меры поощрения для театров, проводящих публичные читки современных пьес, учредивших при себе драматургические мастерские и семинары.</w:t>
      </w:r>
    </w:p>
    <w:p w:rsidR="00EA5E54" w:rsidRPr="004A263C" w:rsidRDefault="00310AB8" w:rsidP="00801067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4A263C">
        <w:rPr>
          <w:lang w:val="ru-RU"/>
        </w:rPr>
        <w:t>Организация регулярных прямых групповых встреч драма</w:t>
      </w:r>
      <w:r w:rsidR="00EA5E54" w:rsidRPr="004A263C">
        <w:rPr>
          <w:lang w:val="ru-RU"/>
        </w:rPr>
        <w:t>тургов и режиссеров.</w:t>
      </w:r>
    </w:p>
    <w:p w:rsidR="00EA5E54" w:rsidRPr="004A263C" w:rsidRDefault="00EA5E54" w:rsidP="00801067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4A263C">
        <w:rPr>
          <w:lang w:val="ru-RU"/>
        </w:rPr>
        <w:t xml:space="preserve">Организация регулярных групповых онлайн встреч завлитов и драматургов с целью взаимного знакомства и обмена информацией; </w:t>
      </w:r>
    </w:p>
    <w:p w:rsidR="00615737" w:rsidRPr="00FE659F" w:rsidRDefault="00C12778" w:rsidP="00FE659F">
      <w:pPr>
        <w:pStyle w:val="ad"/>
        <w:numPr>
          <w:ilvl w:val="0"/>
          <w:numId w:val="2"/>
        </w:numPr>
        <w:tabs>
          <w:tab w:val="left" w:pos="709"/>
        </w:tabs>
        <w:ind w:left="426"/>
        <w:rPr>
          <w:rFonts w:asciiTheme="majorBidi" w:hAnsiTheme="majorBidi" w:cstheme="majorBidi"/>
          <w:lang w:val="ru-RU"/>
        </w:rPr>
      </w:pPr>
      <w:r w:rsidRPr="004A263C">
        <w:rPr>
          <w:rFonts w:asciiTheme="majorBidi" w:hAnsiTheme="majorBidi" w:cstheme="majorBidi"/>
          <w:lang w:val="ru-RU"/>
        </w:rPr>
        <w:t>Поддерживание регулярного контакта между авторо</w:t>
      </w:r>
      <w:r w:rsidR="00FE659F">
        <w:rPr>
          <w:rFonts w:asciiTheme="majorBidi" w:hAnsiTheme="majorBidi" w:cstheme="majorBidi"/>
          <w:lang w:val="ru-RU"/>
        </w:rPr>
        <w:t>м</w:t>
      </w:r>
      <w:r w:rsidRPr="004A263C">
        <w:rPr>
          <w:rFonts w:asciiTheme="majorBidi" w:hAnsiTheme="majorBidi" w:cstheme="majorBidi"/>
          <w:lang w:val="ru-RU"/>
        </w:rPr>
        <w:t xml:space="preserve"> и режиссером</w:t>
      </w:r>
      <w:r w:rsidR="00395BC0">
        <w:rPr>
          <w:rFonts w:asciiTheme="majorBidi" w:hAnsiTheme="majorBidi" w:cstheme="majorBidi"/>
          <w:lang w:val="ru-RU"/>
        </w:rPr>
        <w:t>,</w:t>
      </w:r>
      <w:r w:rsidRPr="004A263C">
        <w:rPr>
          <w:rFonts w:asciiTheme="majorBidi" w:hAnsiTheme="majorBidi" w:cstheme="majorBidi"/>
          <w:lang w:val="ru-RU"/>
        </w:rPr>
        <w:t xml:space="preserve"> ставящим его пьесу. </w:t>
      </w:r>
      <w:r w:rsidRPr="00FE659F">
        <w:rPr>
          <w:rFonts w:asciiTheme="majorBidi" w:hAnsiTheme="majorBidi" w:cstheme="majorBidi"/>
          <w:lang w:val="ru-RU"/>
        </w:rPr>
        <w:t>Регулярное приглашение автора на репетиции его пьесы.</w:t>
      </w:r>
    </w:p>
    <w:p w:rsidR="002B201D" w:rsidRPr="008E72B0" w:rsidRDefault="002B201D" w:rsidP="0096321A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8E72B0">
        <w:rPr>
          <w:lang w:val="ru-RU"/>
        </w:rPr>
        <w:t xml:space="preserve">Введение в практику учебного процесса в театральных вузах современной драматургии, встреч студентов - </w:t>
      </w:r>
      <w:r w:rsidRPr="008E72B0">
        <w:rPr>
          <w:rFonts w:asciiTheme="majorBidi" w:hAnsiTheme="majorBidi" w:cstheme="majorBidi"/>
          <w:lang w:val="ru-RU"/>
        </w:rPr>
        <w:t>будущих режиссер</w:t>
      </w:r>
      <w:r w:rsidR="003A6382">
        <w:rPr>
          <w:rFonts w:asciiTheme="majorBidi" w:hAnsiTheme="majorBidi" w:cstheme="majorBidi"/>
          <w:lang w:val="ru-RU"/>
        </w:rPr>
        <w:t>ов</w:t>
      </w:r>
      <w:r w:rsidR="00310AB8" w:rsidRPr="008E72B0">
        <w:rPr>
          <w:rFonts w:asciiTheme="majorBidi" w:hAnsiTheme="majorBidi" w:cstheme="majorBidi"/>
          <w:lang w:val="ru-RU"/>
        </w:rPr>
        <w:t xml:space="preserve">, актеров и театроведов </w:t>
      </w:r>
      <w:r w:rsidR="00310AB8" w:rsidRPr="008E72B0">
        <w:rPr>
          <w:lang w:val="ru-RU"/>
        </w:rPr>
        <w:t>-</w:t>
      </w:r>
      <w:r w:rsidRPr="008E72B0">
        <w:rPr>
          <w:lang w:val="ru-RU"/>
        </w:rPr>
        <w:t xml:space="preserve"> с драматургами,</w:t>
      </w:r>
      <w:r w:rsidR="008B14D9" w:rsidRPr="008E72B0">
        <w:rPr>
          <w:lang w:val="ru-RU"/>
        </w:rPr>
        <w:t xml:space="preserve"> п</w:t>
      </w:r>
      <w:r w:rsidRPr="008E72B0">
        <w:rPr>
          <w:lang w:val="ru-RU"/>
        </w:rPr>
        <w:t>ост</w:t>
      </w:r>
      <w:r w:rsidR="008B14D9" w:rsidRPr="008E72B0">
        <w:rPr>
          <w:lang w:val="ru-RU"/>
        </w:rPr>
        <w:t>анов</w:t>
      </w:r>
      <w:r w:rsidR="00FE659F">
        <w:rPr>
          <w:lang w:val="ru-RU"/>
        </w:rPr>
        <w:t>ок</w:t>
      </w:r>
      <w:r w:rsidRPr="008E72B0">
        <w:rPr>
          <w:lang w:val="ru-RU"/>
        </w:rPr>
        <w:t xml:space="preserve"> уч</w:t>
      </w:r>
      <w:r w:rsidR="008B14D9" w:rsidRPr="008E72B0">
        <w:rPr>
          <w:lang w:val="ru-RU"/>
        </w:rPr>
        <w:t>е</w:t>
      </w:r>
      <w:r w:rsidRPr="008E72B0">
        <w:rPr>
          <w:lang w:val="ru-RU"/>
        </w:rPr>
        <w:t>бных спектаклей по современным пьесам использования современной драмы в ка</w:t>
      </w:r>
      <w:r w:rsidR="00FE659F">
        <w:rPr>
          <w:lang w:val="ru-RU"/>
        </w:rPr>
        <w:t xml:space="preserve">честве материала для курсовых </w:t>
      </w:r>
      <w:r w:rsidRPr="008E72B0">
        <w:rPr>
          <w:lang w:val="ru-RU"/>
        </w:rPr>
        <w:t>работ.</w:t>
      </w:r>
    </w:p>
    <w:p w:rsidR="002B201D" w:rsidRDefault="002B201D" w:rsidP="00C12FEE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801067">
        <w:rPr>
          <w:lang w:val="ru-RU"/>
        </w:rPr>
        <w:t>Введение драматургов в жюри и оргкомитеты значимых театральных конкурсов и фестивалей</w:t>
      </w:r>
      <w:r w:rsidR="00C12FEE">
        <w:rPr>
          <w:lang w:val="ru-RU"/>
        </w:rPr>
        <w:t>, а также</w:t>
      </w:r>
      <w:r w:rsidRPr="00C12FEE">
        <w:rPr>
          <w:lang w:val="ru-RU"/>
        </w:rPr>
        <w:t xml:space="preserve"> в худсоветы театров</w:t>
      </w:r>
      <w:r w:rsidR="00C12FEE">
        <w:rPr>
          <w:lang w:val="ru-RU"/>
        </w:rPr>
        <w:t>.</w:t>
      </w:r>
    </w:p>
    <w:p w:rsidR="00395BC0" w:rsidRPr="00395BC0" w:rsidRDefault="00395BC0" w:rsidP="00395BC0">
      <w:pPr>
        <w:pStyle w:val="ad"/>
        <w:numPr>
          <w:ilvl w:val="0"/>
          <w:numId w:val="2"/>
        </w:numPr>
        <w:ind w:left="426"/>
        <w:rPr>
          <w:lang w:val="ru-RU"/>
        </w:rPr>
      </w:pPr>
      <w:r>
        <w:rPr>
          <w:lang w:val="ru-RU"/>
        </w:rPr>
        <w:t>Использование ТВ</w:t>
      </w:r>
      <w:r w:rsidRPr="00395BC0">
        <w:rPr>
          <w:lang w:val="ru-RU"/>
        </w:rPr>
        <w:t xml:space="preserve"> канал</w:t>
      </w:r>
      <w:r>
        <w:rPr>
          <w:lang w:val="ru-RU"/>
        </w:rPr>
        <w:t>а</w:t>
      </w:r>
      <w:r w:rsidRPr="00395BC0">
        <w:rPr>
          <w:lang w:val="ru-RU"/>
        </w:rPr>
        <w:t xml:space="preserve"> «Культура»</w:t>
      </w:r>
      <w:r>
        <w:rPr>
          <w:lang w:val="ru-RU"/>
        </w:rPr>
        <w:t xml:space="preserve"> для пропаганды современной драматургии.</w:t>
      </w:r>
      <w:r w:rsidRPr="00395BC0">
        <w:rPr>
          <w:lang w:val="ru-RU"/>
        </w:rPr>
        <w:t xml:space="preserve"> </w:t>
      </w:r>
    </w:p>
    <w:p w:rsidR="002B201D" w:rsidRPr="004A263C" w:rsidRDefault="002B201D" w:rsidP="00801067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4A263C">
        <w:rPr>
          <w:lang w:val="ru-RU"/>
        </w:rPr>
        <w:t>Проведение всероссийского совещания (и, может быть, не одного) по проблемам современной драматургии с участием руководителей учреждений культуры, СТД, театров, Союза писателей, драматургов, продюсеров, театральных вузов</w:t>
      </w:r>
      <w:r w:rsidR="003A6382">
        <w:rPr>
          <w:lang w:val="ru-RU"/>
        </w:rPr>
        <w:t>,</w:t>
      </w:r>
      <w:r w:rsidRPr="004A263C">
        <w:rPr>
          <w:lang w:val="ru-RU"/>
        </w:rPr>
        <w:t xml:space="preserve"> библиотек.</w:t>
      </w:r>
    </w:p>
    <w:p w:rsidR="00310AB8" w:rsidRPr="004A263C" w:rsidRDefault="00310AB8" w:rsidP="00801067">
      <w:pPr>
        <w:pStyle w:val="ad"/>
        <w:numPr>
          <w:ilvl w:val="0"/>
          <w:numId w:val="2"/>
        </w:numPr>
        <w:ind w:left="426"/>
        <w:rPr>
          <w:lang w:val="ru-RU"/>
        </w:rPr>
      </w:pPr>
      <w:r w:rsidRPr="004A263C">
        <w:rPr>
          <w:lang w:val="ru-RU"/>
        </w:rPr>
        <w:t xml:space="preserve">Укрепление единства и организованности драматургов перед лицом решения их профессиональных проблем. </w:t>
      </w:r>
    </w:p>
    <w:p w:rsidR="002B201D" w:rsidRPr="008E72B0" w:rsidRDefault="002B201D" w:rsidP="00BF7541">
      <w:pPr>
        <w:pStyle w:val="Rus"/>
      </w:pPr>
      <w:r w:rsidRPr="008E72B0">
        <w:t xml:space="preserve">Лишь часть этих и других </w:t>
      </w:r>
      <w:r w:rsidR="00801067">
        <w:t xml:space="preserve">предложенных </w:t>
      </w:r>
      <w:r w:rsidRPr="008E72B0">
        <w:t>мер по возрождению драматургии требует определенных средств, в</w:t>
      </w:r>
      <w:r w:rsidR="00310AB8" w:rsidRPr="008E72B0">
        <w:t>есьма незначительных, другие же</w:t>
      </w:r>
      <w:r w:rsidRPr="008E72B0">
        <w:t xml:space="preserve"> не нуждаются в особом финансировании.</w:t>
      </w:r>
      <w:r w:rsidR="00BC284E">
        <w:t xml:space="preserve"> </w:t>
      </w:r>
    </w:p>
    <w:p w:rsidR="000C6D5C" w:rsidRPr="008E72B0" w:rsidRDefault="00A5012E" w:rsidP="00BF7541">
      <w:pPr>
        <w:ind w:firstLine="284"/>
        <w:rPr>
          <w:rFonts w:asciiTheme="majorBidi" w:hAnsiTheme="majorBidi" w:cstheme="majorBidi"/>
        </w:rPr>
      </w:pPr>
      <w:r w:rsidRPr="008E72B0">
        <w:rPr>
          <w:rFonts w:asciiTheme="majorBidi" w:hAnsiTheme="majorBidi" w:cstheme="majorBidi"/>
        </w:rPr>
        <w:t>До тех пор, пока будут думать</w:t>
      </w:r>
      <w:r w:rsidR="00801067">
        <w:rPr>
          <w:rFonts w:asciiTheme="majorBidi" w:hAnsiTheme="majorBidi" w:cstheme="majorBidi"/>
        </w:rPr>
        <w:t>,</w:t>
      </w:r>
      <w:r w:rsidRPr="008E72B0">
        <w:rPr>
          <w:rFonts w:asciiTheme="majorBidi" w:hAnsiTheme="majorBidi" w:cstheme="majorBidi"/>
        </w:rPr>
        <w:t xml:space="preserve"> что </w:t>
      </w:r>
      <w:r w:rsidR="00BF7541">
        <w:rPr>
          <w:rFonts w:asciiTheme="majorBidi" w:hAnsiTheme="majorBidi" w:cstheme="majorBidi"/>
        </w:rPr>
        <w:t>постановка современных пьес</w:t>
      </w:r>
      <w:r w:rsidRPr="008E72B0">
        <w:rPr>
          <w:rFonts w:asciiTheme="majorBidi" w:hAnsiTheme="majorBidi" w:cstheme="majorBidi"/>
        </w:rPr>
        <w:t xml:space="preserve"> нужна только </w:t>
      </w:r>
      <w:r w:rsidR="00BF7541">
        <w:rPr>
          <w:rFonts w:asciiTheme="majorBidi" w:hAnsiTheme="majorBidi" w:cstheme="majorBidi"/>
        </w:rPr>
        <w:t>их авторам</w:t>
      </w:r>
      <w:r w:rsidRPr="008E72B0">
        <w:rPr>
          <w:rFonts w:asciiTheme="majorBidi" w:hAnsiTheme="majorBidi" w:cstheme="majorBidi"/>
        </w:rPr>
        <w:t xml:space="preserve">, прогресса ожидать не приходится. </w:t>
      </w:r>
      <w:r w:rsidR="000C6D5C" w:rsidRPr="008E72B0">
        <w:rPr>
          <w:rFonts w:asciiTheme="majorBidi" w:hAnsiTheme="majorBidi" w:cstheme="majorBidi"/>
        </w:rPr>
        <w:t xml:space="preserve">Никакие административные меры и указания не помогут, если не придет общее осознание важности проблемы и </w:t>
      </w:r>
      <w:r w:rsidR="0023196D">
        <w:rPr>
          <w:rFonts w:asciiTheme="majorBidi" w:hAnsiTheme="majorBidi" w:cstheme="majorBidi"/>
        </w:rPr>
        <w:t>понимание необходимости</w:t>
      </w:r>
      <w:r w:rsidR="000C6D5C" w:rsidRPr="008E72B0">
        <w:rPr>
          <w:rFonts w:asciiTheme="majorBidi" w:hAnsiTheme="majorBidi" w:cstheme="majorBidi"/>
        </w:rPr>
        <w:t xml:space="preserve"> ее </w:t>
      </w:r>
      <w:r w:rsidR="00310AB8" w:rsidRPr="008E72B0">
        <w:rPr>
          <w:rFonts w:asciiTheme="majorBidi" w:hAnsiTheme="majorBidi" w:cstheme="majorBidi"/>
        </w:rPr>
        <w:t xml:space="preserve">совместно </w:t>
      </w:r>
      <w:r w:rsidR="000C6D5C" w:rsidRPr="008E72B0">
        <w:rPr>
          <w:rFonts w:asciiTheme="majorBidi" w:hAnsiTheme="majorBidi" w:cstheme="majorBidi"/>
        </w:rPr>
        <w:t xml:space="preserve">решать. </w:t>
      </w:r>
      <w:r w:rsidR="00BF7541">
        <w:t xml:space="preserve">Необходимо сближение театра и драматургов, понимание общности их интересов и целей. </w:t>
      </w:r>
      <w:r w:rsidR="000C6D5C" w:rsidRPr="008E72B0">
        <w:rPr>
          <w:rFonts w:asciiTheme="majorBidi" w:hAnsiTheme="majorBidi" w:cstheme="majorBidi"/>
        </w:rPr>
        <w:t xml:space="preserve">Учреждения культуры всех уровней, театры, СТД, Союз писателей, </w:t>
      </w:r>
      <w:r w:rsidR="007A62CE" w:rsidRPr="008E72B0">
        <w:rPr>
          <w:rFonts w:asciiTheme="majorBidi" w:hAnsiTheme="majorBidi" w:cstheme="majorBidi"/>
        </w:rPr>
        <w:t>библиот</w:t>
      </w:r>
      <w:r w:rsidR="002C5AB5" w:rsidRPr="008E72B0">
        <w:rPr>
          <w:rFonts w:asciiTheme="majorBidi" w:hAnsiTheme="majorBidi" w:cstheme="majorBidi"/>
        </w:rPr>
        <w:t>ек</w:t>
      </w:r>
      <w:r w:rsidR="007A62CE" w:rsidRPr="008E72B0">
        <w:rPr>
          <w:rFonts w:asciiTheme="majorBidi" w:hAnsiTheme="majorBidi" w:cstheme="majorBidi"/>
        </w:rPr>
        <w:t xml:space="preserve">и, </w:t>
      </w:r>
      <w:r w:rsidR="000C6D5C" w:rsidRPr="008E72B0">
        <w:rPr>
          <w:rFonts w:asciiTheme="majorBidi" w:hAnsiTheme="majorBidi" w:cstheme="majorBidi"/>
        </w:rPr>
        <w:t>театральные вузы и кол</w:t>
      </w:r>
      <w:r w:rsidR="002C5AB5" w:rsidRPr="008E72B0">
        <w:rPr>
          <w:rFonts w:asciiTheme="majorBidi" w:hAnsiTheme="majorBidi" w:cstheme="majorBidi"/>
        </w:rPr>
        <w:t>л</w:t>
      </w:r>
      <w:r w:rsidR="000C6D5C" w:rsidRPr="008E72B0">
        <w:rPr>
          <w:rFonts w:asciiTheme="majorBidi" w:hAnsiTheme="majorBidi" w:cstheme="majorBidi"/>
        </w:rPr>
        <w:t>еджи</w:t>
      </w:r>
      <w:r w:rsidR="00845C93" w:rsidRPr="008E72B0">
        <w:rPr>
          <w:rFonts w:asciiTheme="majorBidi" w:hAnsiTheme="majorBidi" w:cstheme="majorBidi"/>
        </w:rPr>
        <w:t xml:space="preserve">, </w:t>
      </w:r>
      <w:r w:rsidR="000C6D5C" w:rsidRPr="008E72B0">
        <w:rPr>
          <w:rFonts w:asciiTheme="majorBidi" w:hAnsiTheme="majorBidi" w:cstheme="majorBidi"/>
        </w:rPr>
        <w:t>сами драматурги должны сообща выработать и реализовать комплекс</w:t>
      </w:r>
      <w:r w:rsidR="00C32A05" w:rsidRPr="008E72B0">
        <w:rPr>
          <w:rFonts w:asciiTheme="majorBidi" w:hAnsiTheme="majorBidi" w:cstheme="majorBidi"/>
        </w:rPr>
        <w:t xml:space="preserve"> мер </w:t>
      </w:r>
      <w:r w:rsidR="00F7539D">
        <w:rPr>
          <w:rFonts w:asciiTheme="majorBidi" w:hAnsiTheme="majorBidi" w:cstheme="majorBidi"/>
        </w:rPr>
        <w:t>развития</w:t>
      </w:r>
      <w:r w:rsidR="00C32A05" w:rsidRPr="008E72B0">
        <w:rPr>
          <w:rFonts w:asciiTheme="majorBidi" w:hAnsiTheme="majorBidi" w:cstheme="majorBidi"/>
        </w:rPr>
        <w:t xml:space="preserve"> отечественной драматургии</w:t>
      </w:r>
      <w:r w:rsidR="00F7539D">
        <w:rPr>
          <w:rFonts w:asciiTheme="majorBidi" w:hAnsiTheme="majorBidi" w:cstheme="majorBidi"/>
        </w:rPr>
        <w:t xml:space="preserve"> и активного ее включения в театральный процесс</w:t>
      </w:r>
      <w:r w:rsidR="00C32A05" w:rsidRPr="008E72B0">
        <w:rPr>
          <w:rFonts w:asciiTheme="majorBidi" w:hAnsiTheme="majorBidi" w:cstheme="majorBidi"/>
        </w:rPr>
        <w:t xml:space="preserve">. Результаты не замедлят сказаться. </w:t>
      </w:r>
    </w:p>
    <w:sectPr w:rsidR="000C6D5C" w:rsidRPr="008E72B0" w:rsidSect="005A10F4">
      <w:headerReference w:type="even" r:id="rId9"/>
      <w:headerReference w:type="default" r:id="rId10"/>
      <w:headerReference w:type="first" r:id="rId11"/>
      <w:pgSz w:w="11906" w:h="16838" w:code="9"/>
      <w:pgMar w:top="1440" w:right="1134" w:bottom="1440" w:left="1797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9E" w:rsidRDefault="00192F9E" w:rsidP="00133283">
      <w:r>
        <w:separator/>
      </w:r>
    </w:p>
  </w:endnote>
  <w:endnote w:type="continuationSeparator" w:id="0">
    <w:p w:rsidR="00192F9E" w:rsidRDefault="00192F9E" w:rsidP="0013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riam">
    <w:altName w:val="Malgun Gothic Semilight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9E" w:rsidRDefault="00192F9E" w:rsidP="00133283">
      <w:r>
        <w:separator/>
      </w:r>
    </w:p>
  </w:footnote>
  <w:footnote w:type="continuationSeparator" w:id="0">
    <w:p w:rsidR="00192F9E" w:rsidRDefault="00192F9E" w:rsidP="0013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B8" w:rsidRDefault="00310AB8" w:rsidP="00EB65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AB8" w:rsidRDefault="00310AB8" w:rsidP="00EB65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B8" w:rsidRDefault="00310AB8" w:rsidP="00EB65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37AF">
      <w:rPr>
        <w:rStyle w:val="a5"/>
        <w:noProof/>
      </w:rPr>
      <w:t>5</w:t>
    </w:r>
    <w:r>
      <w:rPr>
        <w:rStyle w:val="a5"/>
      </w:rPr>
      <w:fldChar w:fldCharType="end"/>
    </w:r>
  </w:p>
  <w:p w:rsidR="00310AB8" w:rsidRDefault="00310AB8" w:rsidP="00EB6538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B8" w:rsidRDefault="00310AB8">
    <w:pPr>
      <w:pStyle w:val="a3"/>
      <w:jc w:val="right"/>
    </w:pPr>
  </w:p>
  <w:p w:rsidR="00310AB8" w:rsidRDefault="00310A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8B3"/>
    <w:multiLevelType w:val="hybridMultilevel"/>
    <w:tmpl w:val="6066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1C30"/>
    <w:multiLevelType w:val="hybridMultilevel"/>
    <w:tmpl w:val="23DCFB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0FB4244"/>
    <w:multiLevelType w:val="hybridMultilevel"/>
    <w:tmpl w:val="D0CCCC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22"/>
    <w:rsid w:val="00011222"/>
    <w:rsid w:val="00017D42"/>
    <w:rsid w:val="0002230E"/>
    <w:rsid w:val="00025F09"/>
    <w:rsid w:val="00026439"/>
    <w:rsid w:val="00031039"/>
    <w:rsid w:val="00031D61"/>
    <w:rsid w:val="00033356"/>
    <w:rsid w:val="00033366"/>
    <w:rsid w:val="00044309"/>
    <w:rsid w:val="000666DE"/>
    <w:rsid w:val="00067493"/>
    <w:rsid w:val="0007385A"/>
    <w:rsid w:val="00074A21"/>
    <w:rsid w:val="00082DF6"/>
    <w:rsid w:val="000834BE"/>
    <w:rsid w:val="000926CD"/>
    <w:rsid w:val="000942FA"/>
    <w:rsid w:val="00097419"/>
    <w:rsid w:val="000A2B8C"/>
    <w:rsid w:val="000A5A76"/>
    <w:rsid w:val="000A5FEB"/>
    <w:rsid w:val="000A78E7"/>
    <w:rsid w:val="000B287C"/>
    <w:rsid w:val="000B31CF"/>
    <w:rsid w:val="000B5181"/>
    <w:rsid w:val="000B6C5B"/>
    <w:rsid w:val="000C2A8F"/>
    <w:rsid w:val="000C5FB3"/>
    <w:rsid w:val="000C6D5C"/>
    <w:rsid w:val="000D0F92"/>
    <w:rsid w:val="000D2F62"/>
    <w:rsid w:val="000D4514"/>
    <w:rsid w:val="000D5D85"/>
    <w:rsid w:val="000F320A"/>
    <w:rsid w:val="000F5A28"/>
    <w:rsid w:val="0010539E"/>
    <w:rsid w:val="001154A4"/>
    <w:rsid w:val="001168C7"/>
    <w:rsid w:val="00117D3A"/>
    <w:rsid w:val="00133283"/>
    <w:rsid w:val="00134857"/>
    <w:rsid w:val="001402D1"/>
    <w:rsid w:val="0016035E"/>
    <w:rsid w:val="00171888"/>
    <w:rsid w:val="0018303F"/>
    <w:rsid w:val="001833ED"/>
    <w:rsid w:val="00183481"/>
    <w:rsid w:val="00185229"/>
    <w:rsid w:val="00192F9E"/>
    <w:rsid w:val="00197530"/>
    <w:rsid w:val="001A0309"/>
    <w:rsid w:val="001A191C"/>
    <w:rsid w:val="001C43A0"/>
    <w:rsid w:val="001C725A"/>
    <w:rsid w:val="001D0C17"/>
    <w:rsid w:val="001D38D3"/>
    <w:rsid w:val="001E01B9"/>
    <w:rsid w:val="001E4D25"/>
    <w:rsid w:val="001F03E4"/>
    <w:rsid w:val="001F3873"/>
    <w:rsid w:val="001F41B6"/>
    <w:rsid w:val="00200237"/>
    <w:rsid w:val="00205A86"/>
    <w:rsid w:val="00216240"/>
    <w:rsid w:val="002228F4"/>
    <w:rsid w:val="00224FD2"/>
    <w:rsid w:val="002269FF"/>
    <w:rsid w:val="00230F60"/>
    <w:rsid w:val="0023196D"/>
    <w:rsid w:val="002356F0"/>
    <w:rsid w:val="00241E2A"/>
    <w:rsid w:val="00242662"/>
    <w:rsid w:val="002529D8"/>
    <w:rsid w:val="00253D06"/>
    <w:rsid w:val="00256AC2"/>
    <w:rsid w:val="00261BD5"/>
    <w:rsid w:val="00270854"/>
    <w:rsid w:val="002728AB"/>
    <w:rsid w:val="002828FB"/>
    <w:rsid w:val="00283A09"/>
    <w:rsid w:val="0028643B"/>
    <w:rsid w:val="00286773"/>
    <w:rsid w:val="00287366"/>
    <w:rsid w:val="00293A7C"/>
    <w:rsid w:val="00294F0E"/>
    <w:rsid w:val="002B1969"/>
    <w:rsid w:val="002B201D"/>
    <w:rsid w:val="002C2BBB"/>
    <w:rsid w:val="002C5AB5"/>
    <w:rsid w:val="002C77F6"/>
    <w:rsid w:val="002D0474"/>
    <w:rsid w:val="002E5EE2"/>
    <w:rsid w:val="00300A31"/>
    <w:rsid w:val="003051FD"/>
    <w:rsid w:val="00305B29"/>
    <w:rsid w:val="003101E8"/>
    <w:rsid w:val="00310AB8"/>
    <w:rsid w:val="00313622"/>
    <w:rsid w:val="003152AC"/>
    <w:rsid w:val="00323F52"/>
    <w:rsid w:val="00324908"/>
    <w:rsid w:val="00337201"/>
    <w:rsid w:val="00356052"/>
    <w:rsid w:val="00356A0D"/>
    <w:rsid w:val="0036110F"/>
    <w:rsid w:val="0036724A"/>
    <w:rsid w:val="00373BE7"/>
    <w:rsid w:val="0037748F"/>
    <w:rsid w:val="00387588"/>
    <w:rsid w:val="00393529"/>
    <w:rsid w:val="00395A06"/>
    <w:rsid w:val="00395BC0"/>
    <w:rsid w:val="003A0F5C"/>
    <w:rsid w:val="003A2813"/>
    <w:rsid w:val="003A6234"/>
    <w:rsid w:val="003A6382"/>
    <w:rsid w:val="003A7068"/>
    <w:rsid w:val="003B0F24"/>
    <w:rsid w:val="003C3F13"/>
    <w:rsid w:val="003C615F"/>
    <w:rsid w:val="003D793B"/>
    <w:rsid w:val="003D7E99"/>
    <w:rsid w:val="003E33A4"/>
    <w:rsid w:val="003F2679"/>
    <w:rsid w:val="00404E31"/>
    <w:rsid w:val="00405E41"/>
    <w:rsid w:val="00413DDB"/>
    <w:rsid w:val="00417DD4"/>
    <w:rsid w:val="0042458D"/>
    <w:rsid w:val="004246DC"/>
    <w:rsid w:val="0042502C"/>
    <w:rsid w:val="00426E9F"/>
    <w:rsid w:val="0043271C"/>
    <w:rsid w:val="0043661B"/>
    <w:rsid w:val="00436F1E"/>
    <w:rsid w:val="004402A8"/>
    <w:rsid w:val="00445B89"/>
    <w:rsid w:val="00451B0C"/>
    <w:rsid w:val="0045613C"/>
    <w:rsid w:val="00471827"/>
    <w:rsid w:val="00471BD7"/>
    <w:rsid w:val="00491EC7"/>
    <w:rsid w:val="004A263C"/>
    <w:rsid w:val="004A2D4B"/>
    <w:rsid w:val="004B449F"/>
    <w:rsid w:val="004C7781"/>
    <w:rsid w:val="004D3575"/>
    <w:rsid w:val="004E2DAF"/>
    <w:rsid w:val="004E6EA8"/>
    <w:rsid w:val="004F6C90"/>
    <w:rsid w:val="005129E3"/>
    <w:rsid w:val="00516130"/>
    <w:rsid w:val="00522D24"/>
    <w:rsid w:val="005320B0"/>
    <w:rsid w:val="005325C0"/>
    <w:rsid w:val="00564F08"/>
    <w:rsid w:val="00565EB0"/>
    <w:rsid w:val="00570F79"/>
    <w:rsid w:val="00576AF2"/>
    <w:rsid w:val="00584D01"/>
    <w:rsid w:val="005A10F4"/>
    <w:rsid w:val="005A1667"/>
    <w:rsid w:val="005A1FD9"/>
    <w:rsid w:val="005A3FCC"/>
    <w:rsid w:val="005A42A9"/>
    <w:rsid w:val="005A73D1"/>
    <w:rsid w:val="005B2073"/>
    <w:rsid w:val="005C5E37"/>
    <w:rsid w:val="005D621E"/>
    <w:rsid w:val="005E0B63"/>
    <w:rsid w:val="005E0FBB"/>
    <w:rsid w:val="005E10E5"/>
    <w:rsid w:val="005F00B7"/>
    <w:rsid w:val="005F0736"/>
    <w:rsid w:val="005F4DE8"/>
    <w:rsid w:val="00610676"/>
    <w:rsid w:val="00611ECE"/>
    <w:rsid w:val="006132C3"/>
    <w:rsid w:val="00615737"/>
    <w:rsid w:val="00626D7F"/>
    <w:rsid w:val="00633D8F"/>
    <w:rsid w:val="00635E46"/>
    <w:rsid w:val="00654EE0"/>
    <w:rsid w:val="00660B95"/>
    <w:rsid w:val="00662376"/>
    <w:rsid w:val="006710D3"/>
    <w:rsid w:val="006758C9"/>
    <w:rsid w:val="00696B53"/>
    <w:rsid w:val="006A7E69"/>
    <w:rsid w:val="006B0810"/>
    <w:rsid w:val="006B5F76"/>
    <w:rsid w:val="006B6CB2"/>
    <w:rsid w:val="006B6D9B"/>
    <w:rsid w:val="006C17A5"/>
    <w:rsid w:val="006C519C"/>
    <w:rsid w:val="006D60FF"/>
    <w:rsid w:val="006E03D5"/>
    <w:rsid w:val="006F3ACF"/>
    <w:rsid w:val="00701BEC"/>
    <w:rsid w:val="00714B69"/>
    <w:rsid w:val="00716A85"/>
    <w:rsid w:val="0071757B"/>
    <w:rsid w:val="00717A97"/>
    <w:rsid w:val="00717D11"/>
    <w:rsid w:val="00717E0D"/>
    <w:rsid w:val="0072638B"/>
    <w:rsid w:val="00730E52"/>
    <w:rsid w:val="00730EDC"/>
    <w:rsid w:val="007315FD"/>
    <w:rsid w:val="00731DA8"/>
    <w:rsid w:val="007348F2"/>
    <w:rsid w:val="00736C71"/>
    <w:rsid w:val="007502F4"/>
    <w:rsid w:val="00752A77"/>
    <w:rsid w:val="007540B5"/>
    <w:rsid w:val="00754F64"/>
    <w:rsid w:val="007559CE"/>
    <w:rsid w:val="00761E97"/>
    <w:rsid w:val="00773F40"/>
    <w:rsid w:val="0077631F"/>
    <w:rsid w:val="007802C3"/>
    <w:rsid w:val="00780B39"/>
    <w:rsid w:val="007858AA"/>
    <w:rsid w:val="00785E36"/>
    <w:rsid w:val="00795794"/>
    <w:rsid w:val="00795DD5"/>
    <w:rsid w:val="007A034E"/>
    <w:rsid w:val="007A62CE"/>
    <w:rsid w:val="007B2861"/>
    <w:rsid w:val="007B2877"/>
    <w:rsid w:val="007B2B1B"/>
    <w:rsid w:val="007B3182"/>
    <w:rsid w:val="007C264B"/>
    <w:rsid w:val="007C4A96"/>
    <w:rsid w:val="007C4FB9"/>
    <w:rsid w:val="007C66C8"/>
    <w:rsid w:val="007D3AE0"/>
    <w:rsid w:val="007D5BDC"/>
    <w:rsid w:val="007E0C27"/>
    <w:rsid w:val="007E3CAE"/>
    <w:rsid w:val="00801067"/>
    <w:rsid w:val="008037CA"/>
    <w:rsid w:val="00806C56"/>
    <w:rsid w:val="00814092"/>
    <w:rsid w:val="00815D87"/>
    <w:rsid w:val="00823CA6"/>
    <w:rsid w:val="00823F1F"/>
    <w:rsid w:val="0082772C"/>
    <w:rsid w:val="00831004"/>
    <w:rsid w:val="00833547"/>
    <w:rsid w:val="00840259"/>
    <w:rsid w:val="008443BA"/>
    <w:rsid w:val="0084495E"/>
    <w:rsid w:val="00845C93"/>
    <w:rsid w:val="0084636A"/>
    <w:rsid w:val="008522BE"/>
    <w:rsid w:val="008529E8"/>
    <w:rsid w:val="00853A8D"/>
    <w:rsid w:val="008572E5"/>
    <w:rsid w:val="0086051E"/>
    <w:rsid w:val="0086594D"/>
    <w:rsid w:val="00871137"/>
    <w:rsid w:val="00871A51"/>
    <w:rsid w:val="008749B6"/>
    <w:rsid w:val="008806C7"/>
    <w:rsid w:val="008851DC"/>
    <w:rsid w:val="0088706A"/>
    <w:rsid w:val="00891561"/>
    <w:rsid w:val="0089239F"/>
    <w:rsid w:val="008A0F88"/>
    <w:rsid w:val="008A32DA"/>
    <w:rsid w:val="008A4A94"/>
    <w:rsid w:val="008B0918"/>
    <w:rsid w:val="008B14D9"/>
    <w:rsid w:val="008B4904"/>
    <w:rsid w:val="008B6E7C"/>
    <w:rsid w:val="008C1792"/>
    <w:rsid w:val="008C4471"/>
    <w:rsid w:val="008C4E31"/>
    <w:rsid w:val="008D00E7"/>
    <w:rsid w:val="008D0581"/>
    <w:rsid w:val="008D114E"/>
    <w:rsid w:val="008D3C66"/>
    <w:rsid w:val="008D7A42"/>
    <w:rsid w:val="008E323C"/>
    <w:rsid w:val="008E4263"/>
    <w:rsid w:val="008E59B2"/>
    <w:rsid w:val="008E72B0"/>
    <w:rsid w:val="008F4FE7"/>
    <w:rsid w:val="00901E5A"/>
    <w:rsid w:val="0090265E"/>
    <w:rsid w:val="009027CE"/>
    <w:rsid w:val="00913511"/>
    <w:rsid w:val="00913CAC"/>
    <w:rsid w:val="00915F35"/>
    <w:rsid w:val="00921D39"/>
    <w:rsid w:val="009249A4"/>
    <w:rsid w:val="00934B52"/>
    <w:rsid w:val="009375BF"/>
    <w:rsid w:val="009406EE"/>
    <w:rsid w:val="00940E6D"/>
    <w:rsid w:val="00941381"/>
    <w:rsid w:val="009446F9"/>
    <w:rsid w:val="00950337"/>
    <w:rsid w:val="00954AD3"/>
    <w:rsid w:val="00956DFE"/>
    <w:rsid w:val="00956EAF"/>
    <w:rsid w:val="00961866"/>
    <w:rsid w:val="0096321A"/>
    <w:rsid w:val="00963872"/>
    <w:rsid w:val="00965423"/>
    <w:rsid w:val="00966A6E"/>
    <w:rsid w:val="00973EA4"/>
    <w:rsid w:val="00981B6E"/>
    <w:rsid w:val="00982C77"/>
    <w:rsid w:val="00992F94"/>
    <w:rsid w:val="00995C60"/>
    <w:rsid w:val="009A1EAA"/>
    <w:rsid w:val="009A3386"/>
    <w:rsid w:val="009A5FB0"/>
    <w:rsid w:val="009A61AB"/>
    <w:rsid w:val="009A7204"/>
    <w:rsid w:val="009C4834"/>
    <w:rsid w:val="009C6361"/>
    <w:rsid w:val="009C6994"/>
    <w:rsid w:val="009D276D"/>
    <w:rsid w:val="009E033E"/>
    <w:rsid w:val="009E1B3A"/>
    <w:rsid w:val="009E4F42"/>
    <w:rsid w:val="009E6DCD"/>
    <w:rsid w:val="009E7CFC"/>
    <w:rsid w:val="00A10063"/>
    <w:rsid w:val="00A176EF"/>
    <w:rsid w:val="00A20B76"/>
    <w:rsid w:val="00A3117C"/>
    <w:rsid w:val="00A337F6"/>
    <w:rsid w:val="00A462E2"/>
    <w:rsid w:val="00A5012E"/>
    <w:rsid w:val="00A5093A"/>
    <w:rsid w:val="00A50E26"/>
    <w:rsid w:val="00A52041"/>
    <w:rsid w:val="00A543CF"/>
    <w:rsid w:val="00A63E44"/>
    <w:rsid w:val="00A64169"/>
    <w:rsid w:val="00A64B08"/>
    <w:rsid w:val="00A72D03"/>
    <w:rsid w:val="00A778BA"/>
    <w:rsid w:val="00A83EE6"/>
    <w:rsid w:val="00A91B7E"/>
    <w:rsid w:val="00A91FE3"/>
    <w:rsid w:val="00AA3464"/>
    <w:rsid w:val="00AA4AAF"/>
    <w:rsid w:val="00AA4EFB"/>
    <w:rsid w:val="00AB62C8"/>
    <w:rsid w:val="00AB6909"/>
    <w:rsid w:val="00AB6AE7"/>
    <w:rsid w:val="00AD1851"/>
    <w:rsid w:val="00AD2B75"/>
    <w:rsid w:val="00AE52A3"/>
    <w:rsid w:val="00AE56D4"/>
    <w:rsid w:val="00AE5EBD"/>
    <w:rsid w:val="00AE6B8B"/>
    <w:rsid w:val="00AF0376"/>
    <w:rsid w:val="00AF0786"/>
    <w:rsid w:val="00AF4155"/>
    <w:rsid w:val="00AF4D6B"/>
    <w:rsid w:val="00B02E4C"/>
    <w:rsid w:val="00B142DC"/>
    <w:rsid w:val="00B37F1E"/>
    <w:rsid w:val="00B41F85"/>
    <w:rsid w:val="00B55483"/>
    <w:rsid w:val="00B55E13"/>
    <w:rsid w:val="00B6148B"/>
    <w:rsid w:val="00B626E5"/>
    <w:rsid w:val="00B653D7"/>
    <w:rsid w:val="00B65E70"/>
    <w:rsid w:val="00B66FF3"/>
    <w:rsid w:val="00B671CD"/>
    <w:rsid w:val="00B673C7"/>
    <w:rsid w:val="00B82076"/>
    <w:rsid w:val="00B856C7"/>
    <w:rsid w:val="00B87E7C"/>
    <w:rsid w:val="00B903FB"/>
    <w:rsid w:val="00B96513"/>
    <w:rsid w:val="00B966E1"/>
    <w:rsid w:val="00B96C23"/>
    <w:rsid w:val="00BA2757"/>
    <w:rsid w:val="00BB5C9C"/>
    <w:rsid w:val="00BB6176"/>
    <w:rsid w:val="00BC1C3E"/>
    <w:rsid w:val="00BC284E"/>
    <w:rsid w:val="00BD281B"/>
    <w:rsid w:val="00BD5367"/>
    <w:rsid w:val="00BF4201"/>
    <w:rsid w:val="00BF7541"/>
    <w:rsid w:val="00C00480"/>
    <w:rsid w:val="00C052F8"/>
    <w:rsid w:val="00C12778"/>
    <w:rsid w:val="00C12FEE"/>
    <w:rsid w:val="00C1714F"/>
    <w:rsid w:val="00C3220C"/>
    <w:rsid w:val="00C32A05"/>
    <w:rsid w:val="00C417F8"/>
    <w:rsid w:val="00C466F3"/>
    <w:rsid w:val="00C4691C"/>
    <w:rsid w:val="00C50316"/>
    <w:rsid w:val="00C53465"/>
    <w:rsid w:val="00C55AF9"/>
    <w:rsid w:val="00C60518"/>
    <w:rsid w:val="00C625BF"/>
    <w:rsid w:val="00C64CD1"/>
    <w:rsid w:val="00C74ADC"/>
    <w:rsid w:val="00C8276E"/>
    <w:rsid w:val="00C83142"/>
    <w:rsid w:val="00C83674"/>
    <w:rsid w:val="00C85B43"/>
    <w:rsid w:val="00C86177"/>
    <w:rsid w:val="00C90641"/>
    <w:rsid w:val="00C94CB3"/>
    <w:rsid w:val="00C9667B"/>
    <w:rsid w:val="00C966A7"/>
    <w:rsid w:val="00C96EFA"/>
    <w:rsid w:val="00CB5817"/>
    <w:rsid w:val="00CC7E39"/>
    <w:rsid w:val="00CD04AD"/>
    <w:rsid w:val="00CD4CB8"/>
    <w:rsid w:val="00CD6F45"/>
    <w:rsid w:val="00CE5A0E"/>
    <w:rsid w:val="00CE783F"/>
    <w:rsid w:val="00CF0281"/>
    <w:rsid w:val="00CF04F8"/>
    <w:rsid w:val="00CF0589"/>
    <w:rsid w:val="00CF1986"/>
    <w:rsid w:val="00D00B55"/>
    <w:rsid w:val="00D055C9"/>
    <w:rsid w:val="00D1054B"/>
    <w:rsid w:val="00D23FE9"/>
    <w:rsid w:val="00D251FE"/>
    <w:rsid w:val="00D422E5"/>
    <w:rsid w:val="00D54776"/>
    <w:rsid w:val="00D56C3F"/>
    <w:rsid w:val="00D84396"/>
    <w:rsid w:val="00D91301"/>
    <w:rsid w:val="00D91F1C"/>
    <w:rsid w:val="00D95191"/>
    <w:rsid w:val="00DA483D"/>
    <w:rsid w:val="00DA4C5E"/>
    <w:rsid w:val="00DC1079"/>
    <w:rsid w:val="00DC56B7"/>
    <w:rsid w:val="00DC68A8"/>
    <w:rsid w:val="00DD1440"/>
    <w:rsid w:val="00DD2EF5"/>
    <w:rsid w:val="00DF01C0"/>
    <w:rsid w:val="00DF12A6"/>
    <w:rsid w:val="00DF22B9"/>
    <w:rsid w:val="00DF2B58"/>
    <w:rsid w:val="00E003F7"/>
    <w:rsid w:val="00E01BF9"/>
    <w:rsid w:val="00E14624"/>
    <w:rsid w:val="00E156FE"/>
    <w:rsid w:val="00E1647A"/>
    <w:rsid w:val="00E22CF0"/>
    <w:rsid w:val="00E44067"/>
    <w:rsid w:val="00E51FA1"/>
    <w:rsid w:val="00E54445"/>
    <w:rsid w:val="00E62EE8"/>
    <w:rsid w:val="00E63230"/>
    <w:rsid w:val="00E72D97"/>
    <w:rsid w:val="00E75995"/>
    <w:rsid w:val="00E81749"/>
    <w:rsid w:val="00E92AC3"/>
    <w:rsid w:val="00E935F9"/>
    <w:rsid w:val="00E94F7F"/>
    <w:rsid w:val="00EA19A3"/>
    <w:rsid w:val="00EA3BCC"/>
    <w:rsid w:val="00EA59B9"/>
    <w:rsid w:val="00EA5E54"/>
    <w:rsid w:val="00EA7920"/>
    <w:rsid w:val="00EB29C4"/>
    <w:rsid w:val="00EB2CA5"/>
    <w:rsid w:val="00EB6538"/>
    <w:rsid w:val="00EC2815"/>
    <w:rsid w:val="00EC37AF"/>
    <w:rsid w:val="00EC7CB3"/>
    <w:rsid w:val="00ED260A"/>
    <w:rsid w:val="00ED3C0D"/>
    <w:rsid w:val="00EF6DA3"/>
    <w:rsid w:val="00F0326F"/>
    <w:rsid w:val="00F051C3"/>
    <w:rsid w:val="00F06C1E"/>
    <w:rsid w:val="00F145D3"/>
    <w:rsid w:val="00F179A5"/>
    <w:rsid w:val="00F210A4"/>
    <w:rsid w:val="00F247AB"/>
    <w:rsid w:val="00F24B5B"/>
    <w:rsid w:val="00F27757"/>
    <w:rsid w:val="00F31D9A"/>
    <w:rsid w:val="00F42D86"/>
    <w:rsid w:val="00F43A16"/>
    <w:rsid w:val="00F536A5"/>
    <w:rsid w:val="00F67DF2"/>
    <w:rsid w:val="00F7539D"/>
    <w:rsid w:val="00F833E9"/>
    <w:rsid w:val="00F9192D"/>
    <w:rsid w:val="00F91D67"/>
    <w:rsid w:val="00F964FB"/>
    <w:rsid w:val="00FA2B6E"/>
    <w:rsid w:val="00FB0A2F"/>
    <w:rsid w:val="00FB22B4"/>
    <w:rsid w:val="00FB7E04"/>
    <w:rsid w:val="00FC23A3"/>
    <w:rsid w:val="00FC2827"/>
    <w:rsid w:val="00FC3056"/>
    <w:rsid w:val="00FC774F"/>
    <w:rsid w:val="00FD162A"/>
    <w:rsid w:val="00FD2383"/>
    <w:rsid w:val="00FE5E8D"/>
    <w:rsid w:val="00FE659F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1"/>
    <w:pPr>
      <w:ind w:firstLine="432"/>
      <w:jc w:val="both"/>
    </w:pPr>
    <w:rPr>
      <w:sz w:val="24"/>
      <w:szCs w:val="24"/>
      <w:lang w:eastAsia="en-US" w:bidi="he-IL"/>
    </w:rPr>
  </w:style>
  <w:style w:type="paragraph" w:styleId="1">
    <w:name w:val="heading 1"/>
    <w:basedOn w:val="a"/>
    <w:next w:val="a"/>
    <w:link w:val="10"/>
    <w:autoRedefine/>
    <w:uiPriority w:val="9"/>
    <w:qFormat/>
    <w:rsid w:val="00E1647A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E10E5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E10E5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bidi="ar-SA"/>
    </w:rPr>
  </w:style>
  <w:style w:type="paragraph" w:styleId="4">
    <w:name w:val="heading 4"/>
    <w:basedOn w:val="a"/>
    <w:next w:val="a"/>
    <w:link w:val="40"/>
    <w:qFormat/>
    <w:rsid w:val="003E33A4"/>
    <w:pPr>
      <w:keepNext/>
      <w:ind w:left="119" w:right="57" w:firstLine="0"/>
      <w:jc w:val="center"/>
      <w:outlineLvl w:val="3"/>
    </w:pPr>
    <w:rPr>
      <w:rFonts w:cs="Miriam"/>
      <w:b/>
      <w:color w:val="000000"/>
      <w:sz w:val="26"/>
      <w:szCs w:val="4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65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6538"/>
  </w:style>
  <w:style w:type="paragraph" w:customStyle="1" w:styleId="Rus">
    <w:name w:val="Rus"/>
    <w:basedOn w:val="a"/>
    <w:link w:val="Rus0"/>
    <w:qFormat/>
    <w:rsid w:val="00117D3A"/>
    <w:pPr>
      <w:ind w:firstLine="340"/>
    </w:pPr>
    <w:rPr>
      <w:lang w:eastAsia="ru-RU" w:bidi="ar-SA"/>
    </w:rPr>
  </w:style>
  <w:style w:type="paragraph" w:customStyle="1" w:styleId="remarka">
    <w:name w:val="remarka"/>
    <w:basedOn w:val="Rus"/>
    <w:next w:val="dialog"/>
    <w:rsid w:val="004246DC"/>
    <w:pPr>
      <w:keepNext/>
      <w:spacing w:before="120" w:after="120"/>
      <w:ind w:left="1134" w:right="567"/>
    </w:pPr>
    <w:rPr>
      <w:i/>
      <w:iCs/>
    </w:rPr>
  </w:style>
  <w:style w:type="paragraph" w:styleId="21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/>
    </w:pPr>
  </w:style>
  <w:style w:type="paragraph" w:customStyle="1" w:styleId="dialog">
    <w:name w:val="dialog"/>
    <w:basedOn w:val="a"/>
    <w:rsid w:val="00E62EE8"/>
    <w:pPr>
      <w:widowControl w:val="0"/>
      <w:ind w:left="340" w:right="170" w:hanging="340"/>
    </w:pPr>
    <w:rPr>
      <w:color w:val="000000"/>
      <w:lang w:eastAsia="ru-RU"/>
    </w:rPr>
  </w:style>
  <w:style w:type="paragraph" w:styleId="a6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E1647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E10E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rsid w:val="005E10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3E33A4"/>
    <w:rPr>
      <w:rFonts w:cs="Miriam"/>
      <w:b/>
      <w:color w:val="000000"/>
      <w:sz w:val="26"/>
      <w:szCs w:val="48"/>
      <w:lang w:eastAsia="he-IL" w:bidi="he-IL"/>
    </w:rPr>
  </w:style>
  <w:style w:type="paragraph" w:styleId="a7">
    <w:name w:val="footer"/>
    <w:basedOn w:val="a"/>
    <w:link w:val="a8"/>
    <w:uiPriority w:val="99"/>
    <w:unhideWhenUsed/>
    <w:rsid w:val="005A1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0F4"/>
    <w:rPr>
      <w:sz w:val="24"/>
      <w:szCs w:val="24"/>
      <w:lang w:eastAsia="en-US" w:bidi="he-IL"/>
    </w:rPr>
  </w:style>
  <w:style w:type="character" w:customStyle="1" w:styleId="a4">
    <w:name w:val="Верхний колонтитул Знак"/>
    <w:link w:val="a3"/>
    <w:uiPriority w:val="99"/>
    <w:rsid w:val="005A10F4"/>
    <w:rPr>
      <w:sz w:val="24"/>
      <w:szCs w:val="24"/>
      <w:lang w:eastAsia="en-US" w:bidi="he-IL"/>
    </w:rPr>
  </w:style>
  <w:style w:type="character" w:styleId="a9">
    <w:name w:val="Strong"/>
    <w:basedOn w:val="a0"/>
    <w:uiPriority w:val="22"/>
    <w:qFormat/>
    <w:rsid w:val="00313622"/>
    <w:rPr>
      <w:b/>
      <w:bCs/>
    </w:rPr>
  </w:style>
  <w:style w:type="character" w:styleId="aa">
    <w:name w:val="Emphasis"/>
    <w:basedOn w:val="a0"/>
    <w:uiPriority w:val="20"/>
    <w:qFormat/>
    <w:rsid w:val="00313622"/>
    <w:rPr>
      <w:i/>
      <w:iCs/>
    </w:rPr>
  </w:style>
  <w:style w:type="paragraph" w:customStyle="1" w:styleId="location-infoaddress-text">
    <w:name w:val="location-info__address-text"/>
    <w:basedOn w:val="a"/>
    <w:rsid w:val="00313622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Rus0">
    <w:name w:val="Rus Знак"/>
    <w:link w:val="Rus"/>
    <w:rsid w:val="00B903FB"/>
    <w:rPr>
      <w:sz w:val="24"/>
      <w:szCs w:val="24"/>
    </w:rPr>
  </w:style>
  <w:style w:type="character" w:styleId="ab">
    <w:name w:val="Hyperlink"/>
    <w:basedOn w:val="a0"/>
    <w:uiPriority w:val="99"/>
    <w:unhideWhenUsed/>
    <w:rsid w:val="002269F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2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B1969"/>
    <w:pPr>
      <w:ind w:left="720" w:firstLine="709"/>
      <w:contextualSpacing/>
    </w:pPr>
    <w:rPr>
      <w:rFonts w:eastAsiaTheme="minorEastAsia"/>
      <w:lang w:val="en-US" w:bidi="en-US"/>
    </w:rPr>
  </w:style>
  <w:style w:type="paragraph" w:customStyle="1" w:styleId="Default">
    <w:name w:val="Default"/>
    <w:rsid w:val="007A62CE"/>
    <w:pPr>
      <w:autoSpaceDE w:val="0"/>
      <w:autoSpaceDN w:val="0"/>
      <w:adjustRightInd w:val="0"/>
    </w:pPr>
    <w:rPr>
      <w:color w:val="000000"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1"/>
    <w:pPr>
      <w:ind w:firstLine="432"/>
      <w:jc w:val="both"/>
    </w:pPr>
    <w:rPr>
      <w:sz w:val="24"/>
      <w:szCs w:val="24"/>
      <w:lang w:eastAsia="en-US" w:bidi="he-IL"/>
    </w:rPr>
  </w:style>
  <w:style w:type="paragraph" w:styleId="1">
    <w:name w:val="heading 1"/>
    <w:basedOn w:val="a"/>
    <w:next w:val="a"/>
    <w:link w:val="10"/>
    <w:autoRedefine/>
    <w:uiPriority w:val="9"/>
    <w:qFormat/>
    <w:rsid w:val="00E1647A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E10E5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E10E5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bidi="ar-SA"/>
    </w:rPr>
  </w:style>
  <w:style w:type="paragraph" w:styleId="4">
    <w:name w:val="heading 4"/>
    <w:basedOn w:val="a"/>
    <w:next w:val="a"/>
    <w:link w:val="40"/>
    <w:qFormat/>
    <w:rsid w:val="003E33A4"/>
    <w:pPr>
      <w:keepNext/>
      <w:ind w:left="119" w:right="57" w:firstLine="0"/>
      <w:jc w:val="center"/>
      <w:outlineLvl w:val="3"/>
    </w:pPr>
    <w:rPr>
      <w:rFonts w:cs="Miriam"/>
      <w:b/>
      <w:color w:val="000000"/>
      <w:sz w:val="26"/>
      <w:szCs w:val="4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65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B6538"/>
  </w:style>
  <w:style w:type="paragraph" w:customStyle="1" w:styleId="Rus">
    <w:name w:val="Rus"/>
    <w:basedOn w:val="a"/>
    <w:link w:val="Rus0"/>
    <w:qFormat/>
    <w:rsid w:val="00117D3A"/>
    <w:pPr>
      <w:ind w:firstLine="340"/>
    </w:pPr>
    <w:rPr>
      <w:lang w:eastAsia="ru-RU" w:bidi="ar-SA"/>
    </w:rPr>
  </w:style>
  <w:style w:type="paragraph" w:customStyle="1" w:styleId="remarka">
    <w:name w:val="remarka"/>
    <w:basedOn w:val="Rus"/>
    <w:next w:val="dialog"/>
    <w:rsid w:val="004246DC"/>
    <w:pPr>
      <w:keepNext/>
      <w:spacing w:before="120" w:after="120"/>
      <w:ind w:left="1134" w:right="567"/>
    </w:pPr>
    <w:rPr>
      <w:i/>
      <w:iCs/>
    </w:rPr>
  </w:style>
  <w:style w:type="paragraph" w:styleId="21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/>
    </w:pPr>
  </w:style>
  <w:style w:type="paragraph" w:customStyle="1" w:styleId="dialog">
    <w:name w:val="dialog"/>
    <w:basedOn w:val="a"/>
    <w:rsid w:val="00E62EE8"/>
    <w:pPr>
      <w:widowControl w:val="0"/>
      <w:ind w:left="340" w:right="170" w:hanging="340"/>
    </w:pPr>
    <w:rPr>
      <w:color w:val="000000"/>
      <w:lang w:eastAsia="ru-RU"/>
    </w:rPr>
  </w:style>
  <w:style w:type="paragraph" w:styleId="a6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E1647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E10E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rsid w:val="005E10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3E33A4"/>
    <w:rPr>
      <w:rFonts w:cs="Miriam"/>
      <w:b/>
      <w:color w:val="000000"/>
      <w:sz w:val="26"/>
      <w:szCs w:val="48"/>
      <w:lang w:eastAsia="he-IL" w:bidi="he-IL"/>
    </w:rPr>
  </w:style>
  <w:style w:type="paragraph" w:styleId="a7">
    <w:name w:val="footer"/>
    <w:basedOn w:val="a"/>
    <w:link w:val="a8"/>
    <w:uiPriority w:val="99"/>
    <w:unhideWhenUsed/>
    <w:rsid w:val="005A1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0F4"/>
    <w:rPr>
      <w:sz w:val="24"/>
      <w:szCs w:val="24"/>
      <w:lang w:eastAsia="en-US" w:bidi="he-IL"/>
    </w:rPr>
  </w:style>
  <w:style w:type="character" w:customStyle="1" w:styleId="a4">
    <w:name w:val="Верхний колонтитул Знак"/>
    <w:link w:val="a3"/>
    <w:uiPriority w:val="99"/>
    <w:rsid w:val="005A10F4"/>
    <w:rPr>
      <w:sz w:val="24"/>
      <w:szCs w:val="24"/>
      <w:lang w:eastAsia="en-US" w:bidi="he-IL"/>
    </w:rPr>
  </w:style>
  <w:style w:type="character" w:styleId="a9">
    <w:name w:val="Strong"/>
    <w:basedOn w:val="a0"/>
    <w:uiPriority w:val="22"/>
    <w:qFormat/>
    <w:rsid w:val="00313622"/>
    <w:rPr>
      <w:b/>
      <w:bCs/>
    </w:rPr>
  </w:style>
  <w:style w:type="character" w:styleId="aa">
    <w:name w:val="Emphasis"/>
    <w:basedOn w:val="a0"/>
    <w:uiPriority w:val="20"/>
    <w:qFormat/>
    <w:rsid w:val="00313622"/>
    <w:rPr>
      <w:i/>
      <w:iCs/>
    </w:rPr>
  </w:style>
  <w:style w:type="paragraph" w:customStyle="1" w:styleId="location-infoaddress-text">
    <w:name w:val="location-info__address-text"/>
    <w:basedOn w:val="a"/>
    <w:rsid w:val="00313622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Rus0">
    <w:name w:val="Rus Знак"/>
    <w:link w:val="Rus"/>
    <w:rsid w:val="00B903FB"/>
    <w:rPr>
      <w:sz w:val="24"/>
      <w:szCs w:val="24"/>
    </w:rPr>
  </w:style>
  <w:style w:type="character" w:styleId="ab">
    <w:name w:val="Hyperlink"/>
    <w:basedOn w:val="a0"/>
    <w:uiPriority w:val="99"/>
    <w:unhideWhenUsed/>
    <w:rsid w:val="002269F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2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B1969"/>
    <w:pPr>
      <w:ind w:left="720" w:firstLine="709"/>
      <w:contextualSpacing/>
    </w:pPr>
    <w:rPr>
      <w:rFonts w:eastAsiaTheme="minorEastAsia"/>
      <w:lang w:val="en-US" w:bidi="en-US"/>
    </w:rPr>
  </w:style>
  <w:style w:type="paragraph" w:customStyle="1" w:styleId="Default">
    <w:name w:val="Default"/>
    <w:rsid w:val="007A62CE"/>
    <w:pPr>
      <w:autoSpaceDE w:val="0"/>
      <w:autoSpaceDN w:val="0"/>
      <w:adjustRightInd w:val="0"/>
    </w:pPr>
    <w:rPr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oi8-r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geny\OneDrive\&#1044;&#1086;&#1082;&#1091;&#1084;&#1077;&#1085;&#1090;&#1099;\Custom%20Office%20Templates\ru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C200-9281-45FD-A1AA-B6DA5DFE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</Template>
  <TotalTime>98</TotalTime>
  <Pages>5</Pages>
  <Words>2091</Words>
  <Characters>11920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Драматургия и культурная политика</vt:lpstr>
      <vt:lpstr>H</vt:lpstr>
    </vt:vector>
  </TitlesOfParts>
  <Company>SPecialiST RePack</Company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Драматургия и культурная политика</dc:title>
  <dc:subject>Драматургия и культурная политика</dc:subject>
  <dc:creator>Валентин Красногоров</dc:creator>
  <cp:keywords>современная драматургия;культурная политика</cp:keywords>
  <cp:lastModifiedBy>Валентин Красногоров</cp:lastModifiedBy>
  <cp:revision>6</cp:revision>
  <cp:lastPrinted>2005-09-12T19:17:00Z</cp:lastPrinted>
  <dcterms:created xsi:type="dcterms:W3CDTF">2025-04-24T16:13:00Z</dcterms:created>
  <dcterms:modified xsi:type="dcterms:W3CDTF">2025-10-30T16:30:00Z</dcterms:modified>
</cp:coreProperties>
</file>