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sz w:val="48"/>
        </w:rPr>
      </w:pPr>
      <w:r>
        <w:rPr>
          <w:rFonts w:cs="Arial" w:ascii="Arial" w:hAnsi="Arial"/>
          <w:sz w:val="48"/>
        </w:rPr>
        <w:t>Сергей Козулин</w:t>
      </w:r>
    </w:p>
    <w:p>
      <w:pPr>
        <w:pStyle w:val="Normal"/>
        <w:spacing w:before="3960" w:after="0"/>
        <w:jc w:val="center"/>
        <w:rPr>
          <w:rFonts w:ascii="Arial" w:hAnsi="Arial" w:cs="Arial"/>
          <w:sz w:val="48"/>
        </w:rPr>
      </w:pPr>
      <w:r>
        <w:rPr>
          <w:rFonts w:cs="Arial" w:ascii="Arial" w:hAnsi="Arial"/>
          <w:sz w:val="48"/>
        </w:rPr>
        <w:t>Лешка и звезда</w:t>
      </w:r>
    </w:p>
    <w:p>
      <w:pPr>
        <w:pStyle w:val="Normal"/>
        <w:spacing w:before="2040" w:after="0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сказка</w:t>
      </w:r>
      <w:r>
        <w:br w:type="page"/>
      </w:r>
    </w:p>
    <w:p>
      <w:pPr>
        <w:pStyle w:val="Style23"/>
        <w:ind w:left="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Действующие лица:</w:t>
      </w:r>
    </w:p>
    <w:p>
      <w:pPr>
        <w:pStyle w:val="Style21"/>
        <w:spacing w:before="840" w:after="120"/>
        <w:ind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ЛЕШКА — мечтательный лешачонок</w:t>
      </w:r>
    </w:p>
    <w:p>
      <w:pPr>
        <w:pStyle w:val="Style21"/>
        <w:spacing w:before="120" w:after="120"/>
        <w:ind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ЛЕШИЙ — строгий, но справедливый</w:t>
      </w:r>
    </w:p>
    <w:p>
      <w:pPr>
        <w:pStyle w:val="Style21"/>
        <w:spacing w:before="120" w:after="120"/>
        <w:ind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МЕДВЕДЬ — вечно голодный</w:t>
      </w:r>
    </w:p>
    <w:p>
      <w:pPr>
        <w:pStyle w:val="Style21"/>
        <w:spacing w:before="120" w:after="120"/>
        <w:ind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ХМУРЬ — зеленая, противная</w:t>
      </w:r>
    </w:p>
    <w:p>
      <w:pPr>
        <w:sectPr>
          <w:type w:val="nextPage"/>
          <w:pgSz w:w="11906" w:h="16838"/>
          <w:pgMar w:left="1985" w:right="1418" w:gutter="0" w:header="0" w:top="1701" w:footer="0" w:bottom="1418"/>
          <w:pgNumType w:fmt="decimal"/>
          <w:formProt w:val="false"/>
          <w:textDirection w:val="lrTb"/>
          <w:docGrid w:type="default" w:linePitch="360" w:charSpace="0"/>
        </w:sectPr>
        <w:pStyle w:val="Style21"/>
        <w:spacing w:before="1080" w:after="120"/>
        <w:ind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Действие происходит в дремучем лесу.</w:t>
      </w:r>
    </w:p>
    <w:p>
      <w:pPr>
        <w:pStyle w:val="Style23"/>
        <w:rPr/>
      </w:pPr>
      <w:r>
        <w:rPr>
          <w:rFonts w:cs="Arial" w:ascii="Arial" w:hAnsi="Arial"/>
        </w:rPr>
        <w:t>Лес. Пробегает ЛЕШКА, за ним гонится ЛЕШИЙ. Оба убегают за кулисы: Немного погодя выходит ЛЕШКА, замечает детей, подходит к авансцене.</w:t>
      </w:r>
    </w:p>
    <w:p>
      <w:pPr>
        <w:pStyle w:val="Style21"/>
        <w:rPr/>
      </w:pPr>
      <w:r>
        <w:rPr>
          <w:rFonts w:cs="Arial" w:ascii="Arial" w:hAnsi="Arial"/>
        </w:rPr>
        <w:t>ЛЕШКА. Привет! Вы знаете, кто я? Я — леший. Вернее, почти... Я еще маленький и все называют меня — Лешка. Дядя Леший говорит, что я стану настоящим лешим, когда поумнею: буду пугать людей, путать тропинки в лесу, подсовывать грибникам в лукошки вместо хороших грибов — мухоморы... Здорово, нечего сказать! Все от меня будут шарахаться, ни поиграть ни с кем, ни пошалить. Я и сейчас целыми днями один — друзей у меня нет. Так и живу... Днем</w:t>
        <w:br/>
        <w:t>дядя леший меня воспитывает, а вечером... вечерами я</w:t>
        <w:br/>
        <w:t>люблю смотреть на небо! Говорят — там бывают звезды.</w:t>
        <w:br/>
        <w:t>Звезды!... Вы когда-нибудь видели звезды? А какие они...</w:t>
        <w:br/>
        <w:t>красивые? Здорово! А я вот никогда не видел. Над нашим</w:t>
        <w:br/>
        <w:t>лесом ничего не видно. Ни солнца, ни луны, ни звезд -</w:t>
        <w:br/>
        <w:t>муть какая-то и все. И так уже давно. С тех пор, как по-</w:t>
        <w:br/>
        <w:t>селилась в нашем лесу Хмурь. Зеленая Хмурь из Смурного</w:t>
        <w:br/>
        <w:t>болота. Сразу все и разладилось. Все стали какие-то</w:t>
        <w:br/>
        <w:t>неприветливые, даже злые — подружиться не с кем. Дядя</w:t>
        <w:br/>
        <w:t>Леший все ворчит и ворчит, еще бы — раньше он был хозяином леса, а теперь — все только и смотрят, как бы Хмури угодить. Медведь... такой большой, а всего боится. Сам на себя стал не похож. Говорят, раньше был такой веселый,</w:t>
        <w:br/>
        <w:t>а теперь... только про еду думает. И вообще грустно в</w:t>
        <w:br/>
        <w:t>лесу. Даже птицы поют невесело. Так иногда хочется услышать чей-нибудь смех... или увидеть хотя бы одну звезду,</w:t>
        <w:br/>
        <w:t>хотя бы самую маленькую звездочку. Это было бы здорово...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Входит ЛЕШИЙ.</w:t>
      </w:r>
    </w:p>
    <w:p>
      <w:pPr>
        <w:pStyle w:val="Style21"/>
        <w:rPr/>
      </w:pPr>
      <w:r>
        <w:rPr>
          <w:rFonts w:cs="Arial" w:ascii="Arial" w:hAnsi="Arial"/>
        </w:rPr>
        <w:t>ЛЕШИЙ. Лешка! С кем это ты здесь болтаешь? (Увидел детей). А-а-а... нашел себе компанию. Хватит мечтать — пошли на работу — землю рыть.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Зачем?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Яму выроем на тропинке.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Зачем?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Может, свалится кто в неё.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Зачем? Ему же больно будет.</w:t>
      </w:r>
    </w:p>
    <w:p>
      <w:pPr>
        <w:pStyle w:val="Style21"/>
        <w:rPr/>
      </w:pPr>
      <w:r>
        <w:rPr>
          <w:rFonts w:cs="Arial" w:ascii="Arial" w:hAnsi="Arial"/>
        </w:rPr>
        <w:t>ЛЕШИЙ. Правильно. Пусть не ходят. А то придут, намусорят, кусты потопчут — убирай потом за ними.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Не все же такие — есть и хорошие.</w:t>
      </w:r>
    </w:p>
    <w:p>
      <w:pPr>
        <w:pStyle w:val="Style21"/>
        <w:rPr/>
      </w:pPr>
      <w:r>
        <w:rPr>
          <w:rFonts w:cs="Arial" w:ascii="Arial" w:hAnsi="Arial"/>
        </w:rPr>
        <w:t>ЛЕШИЙ. Буду я разбираться — хорошие-плохие... Я хозяин в лесу — что хочу, то и делаю. Хватит болтать, пошли!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Не пойду!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Когда же ты поумнеешь?</w:t>
      </w:r>
    </w:p>
    <w:p>
      <w:pPr>
        <w:pStyle w:val="Style21"/>
        <w:rPr/>
      </w:pPr>
      <w:r>
        <w:rPr>
          <w:rFonts w:cs="Arial" w:ascii="Arial" w:hAnsi="Arial"/>
        </w:rPr>
        <w:t>ЛЕШКА. Не хочу умнеть, не хочу ямы рыть, не хочу никого пугать, не хочу...</w:t>
      </w:r>
    </w:p>
    <w:p>
      <w:pPr>
        <w:pStyle w:val="Style21"/>
        <w:rPr/>
      </w:pPr>
      <w:r>
        <w:rPr>
          <w:rFonts w:cs="Arial" w:ascii="Arial" w:hAnsi="Arial"/>
        </w:rPr>
        <w:t>ЛЕШИЙ. Ах, ты, шишка зеленая, будешь мне тут нехочукать! Пошли, я сказал! (Пытается утащить ЛЕШКУ — тот уворачивается)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Не пойду! Не хочу! Не буду!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ЛЕШКА убегает — ЛЕШИЙ за ним. Выходит</w:t>
        <w:br/>
        <w:t>МЕДВЕДЬ. Прислушивается.</w:t>
      </w:r>
    </w:p>
    <w:p>
      <w:pPr>
        <w:pStyle w:val="Style21"/>
        <w:rPr/>
      </w:pPr>
      <w:r>
        <w:rPr>
          <w:rFonts w:cs="Arial" w:ascii="Arial" w:hAnsi="Arial"/>
        </w:rPr>
        <w:t>МЕДВЕДЬ. Это... что это за шум? А-а, опять скандалят? Каждый день одно и тоже. Тоска... кушать хочется... это... зима скоро... жир копить надо. А с едой у нас плоховато стала. Да... если честно, то и не только с едой. Тут у нас такое творится... (Оглядывается). ...лучше уж помалкивать, целее будешь. Пойду, грибов поищу. Может и ягодки где остались.</w:t>
      </w:r>
    </w:p>
    <w:p>
      <w:pPr>
        <w:pStyle w:val="Style23"/>
        <w:rPr/>
      </w:pPr>
      <w:r>
        <w:rPr>
          <w:rFonts w:cs="Arial" w:ascii="Arial" w:hAnsi="Arial"/>
        </w:rPr>
        <w:t>Собирается уходить — выбегает ЛЕШКА — сталкиваются;</w:t>
      </w:r>
    </w:p>
    <w:p>
      <w:pPr>
        <w:pStyle w:val="Style22"/>
        <w:rPr>
          <w:rFonts w:ascii="Arial" w:hAnsi="Arial" w:cs="Arial"/>
        </w:rPr>
      </w:pPr>
      <w:r>
        <w:rPr>
          <w:rFonts w:cs="Arial" w:ascii="Arial" w:hAnsi="Arial"/>
        </w:rPr>
        <w:t>Ой! Ты чего это?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Извини, дядя Миша. Я от Лешего удирал.</w:t>
      </w:r>
    </w:p>
    <w:p>
      <w:pPr>
        <w:pStyle w:val="Style21"/>
        <w:rPr/>
      </w:pPr>
      <w:r>
        <w:rPr>
          <w:rFonts w:cs="Arial" w:ascii="Arial" w:hAnsi="Arial"/>
        </w:rPr>
        <w:t>МЕДВЕДЬ. Все брыкаешься? Ты же леший, хотя и маленький, и веди себя, как леший...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Ой, не надо, дядя Миша!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Не надо, не надо...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Помолчали.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Дядя Миша, а ты видел звезды?</w:t>
      </w:r>
    </w:p>
    <w:p>
      <w:pPr>
        <w:pStyle w:val="Style21"/>
        <w:rPr/>
      </w:pPr>
      <w:r>
        <w:rPr>
          <w:rFonts w:cs="Arial" w:ascii="Arial" w:hAnsi="Arial"/>
        </w:rPr>
        <w:t>МЕДВЕДЬ. Опять звезды! Ты, лучше, посмотри, какой я грибок нашел — красота! А запах, запах какой! В нашем лесу таких уже и не осталось.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А какие они — звезды?..</w:t>
      </w:r>
    </w:p>
    <w:p>
      <w:pPr>
        <w:pStyle w:val="Style21"/>
        <w:rPr/>
      </w:pPr>
      <w:r>
        <w:rPr>
          <w:rFonts w:cs="Arial" w:ascii="Arial" w:hAnsi="Arial"/>
        </w:rPr>
        <w:t>МЕДВЕДЬ (вздохнув). Красивые... очень красивые!</w:t>
      </w:r>
    </w:p>
    <w:p>
      <w:pPr>
        <w:pStyle w:val="Style21"/>
        <w:rPr/>
      </w:pPr>
      <w:r>
        <w:rPr>
          <w:rFonts w:cs="Arial" w:ascii="Arial" w:hAnsi="Arial"/>
        </w:rPr>
        <w:t>ЛЕШКА. А это правда, что, если на небе загорится хоть одна звезда — вся муть рассеется, и Хмури придет конец?</w:t>
      </w:r>
    </w:p>
    <w:p>
      <w:pPr>
        <w:pStyle w:val="Style21"/>
        <w:rPr/>
      </w:pPr>
      <w:r>
        <w:rPr>
          <w:rFonts w:cs="Arial" w:ascii="Arial" w:hAnsi="Arial"/>
        </w:rPr>
        <w:t>МЕДВЕДЬ. Тихо ты! (Оглядывается). Ненароком Она услышит!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Так, правда?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Правда, правда, только замолчи!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Вот бы найти звезду!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Ага, найти! Туда пока доберешься — шею сломишь.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Куда?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Да, в Перепутанный лес... Ой!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В Перепутанный лес?</w:t>
      </w:r>
    </w:p>
    <w:p>
      <w:pPr>
        <w:pStyle w:val="Style21"/>
        <w:rPr/>
      </w:pPr>
      <w:r>
        <w:rPr>
          <w:rFonts w:cs="Arial" w:ascii="Arial" w:hAnsi="Arial"/>
        </w:rPr>
        <w:t>МЕДВЕДЬ. Проболтался! Ах, я, дурень косолапый... Ну, я пойду, мне тут по делам надо, пока, Лешка...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Дядя Миша!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Хочешь грибок?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Дядя Миша!!!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Ну, что, дядя Миша, что..?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 Рассказывай!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Нечего рассказывать, ничего я не знаю,..</w:t>
      </w:r>
    </w:p>
    <w:p>
      <w:pPr>
        <w:pStyle w:val="Style21"/>
        <w:rPr/>
      </w:pPr>
      <w:r>
        <w:rPr>
          <w:rFonts w:cs="Arial" w:ascii="Arial" w:hAnsi="Arial"/>
        </w:rPr>
        <w:t>ЛЕШКА. Я же не отстану от тебя, ты знаешь!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Знаю... теперь житья не дашь.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Ну же!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Леший просил не говорить.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 (кричит). Дя-дя Ми-и-иша-а!!!</w:t>
      </w:r>
    </w:p>
    <w:p>
      <w:pPr>
        <w:pStyle w:val="Style21"/>
        <w:rPr/>
      </w:pPr>
      <w:r>
        <w:rPr>
          <w:rFonts w:cs="Arial" w:ascii="Arial" w:hAnsi="Arial"/>
        </w:rPr>
        <w:t>МЕДВЕДЬ (затыкает уши). Тихо, тихо ты... ладно, слушай. Филин мне вчера рассказывал... (Оглядывается). А что — забыл...</w:t>
      </w:r>
    </w:p>
    <w:p>
      <w:pPr>
        <w:pStyle w:val="Style23"/>
        <w:rPr/>
      </w:pPr>
      <w:r>
        <w:rPr>
          <w:rFonts w:cs="Arial" w:ascii="Arial" w:hAnsi="Arial"/>
        </w:rPr>
        <w:t>ЛЕШКА набирает в грудь воздух, чтобы закричать.</w:t>
      </w:r>
    </w:p>
    <w:p>
      <w:pPr>
        <w:pStyle w:val="Style22"/>
        <w:rPr/>
      </w:pPr>
      <w:r>
        <w:rPr>
          <w:rFonts w:cs="Arial" w:ascii="Arial" w:hAnsi="Arial"/>
        </w:rPr>
        <w:t>Только не кричи, не надо... ладно, ладно... видел он, как</w:t>
        <w:br/>
        <w:t>за Смурное болото, в Перепутанный лес звезда упала.</w:t>
        <w:br/>
        <w:t>Он ночью хорошо видит, вот и углядел.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 Вот, здорово!</w:t>
      </w:r>
    </w:p>
    <w:p>
      <w:pPr>
        <w:pStyle w:val="Style21"/>
        <w:rPr/>
      </w:pPr>
      <w:r>
        <w:rPr>
          <w:rFonts w:cs="Arial" w:ascii="Arial" w:hAnsi="Arial"/>
        </w:rPr>
        <w:t>МЕДВЕДЬ. Что здорово-то? Там же Хмурь полная хозяйка, она ее наверное и прибрала уже.</w:t>
      </w:r>
    </w:p>
    <w:p>
      <w:pPr>
        <w:pStyle w:val="Style21"/>
        <w:rPr/>
      </w:pPr>
      <w:r>
        <w:rPr>
          <w:rFonts w:cs="Arial" w:ascii="Arial" w:hAnsi="Arial"/>
        </w:rPr>
        <w:t>ЛЕШКА. Звезда! Настоящая звезда. Дядя Миша, пошли, сходим в Перепутанный лес!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Ничего себе, сходим! За смертью своей, что ли сходим?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Айда, дядя Миша!</w:t>
      </w:r>
    </w:p>
    <w:p>
      <w:pPr>
        <w:pStyle w:val="Style21"/>
        <w:rPr/>
      </w:pPr>
      <w:r>
        <w:rPr>
          <w:rFonts w:cs="Arial" w:ascii="Arial" w:hAnsi="Arial"/>
        </w:rPr>
        <w:t>МЕДВЕДЬ. Ага, айда! Это... зима скоро. Мне жир копить надо. Как же я в спячку залягу с пустым животом? Мне кушать надо, некогда за звездами разгуливать. Я — Медведь,</w:t>
        <w:br/>
        <w:t>мне зимой спать полагается... Да и это... страшно мне...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Чего страшно, дядя Миша?</w:t>
      </w:r>
    </w:p>
    <w:p>
      <w:pPr>
        <w:pStyle w:val="Style21"/>
        <w:rPr/>
      </w:pPr>
      <w:r>
        <w:rPr>
          <w:rFonts w:cs="Arial" w:ascii="Arial" w:hAnsi="Arial"/>
        </w:rPr>
        <w:t>МЕДВЕДЬ. Как чего? Это же не за кустик сходить! Это же за Смурное болото, в Перепутанный лес! Кто туда идет, тот не возвращается. Там всякое может случиться. Там герой нужен! А я, какой я герой? Ворона на кусте каркнет, а у меня и сердце в пятки проваливается. Не пойду я.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А я пойду!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МЕДВЕДЬ. Брось! Маленький ты, да слабый. Тебя и медвежонок одной лапой свалить может. А там — Хмурь! Не дойдешь ты! </w:t>
      </w:r>
    </w:p>
    <w:p>
      <w:pPr>
        <w:pStyle w:val="Style21"/>
        <w:rPr/>
      </w:pPr>
      <w:r>
        <w:rPr>
          <w:rFonts w:cs="Arial" w:ascii="Arial" w:hAnsi="Arial"/>
        </w:rPr>
        <w:t>ЛЕШКА. Все равно пойду! Не хочу я больше так жить. Без радости, без друзей, без звезд на небе... Тебе ведь тоже невесело, дядя Миша?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Да какое тут веселье. Страх один.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Ну и пошли вместе. Пошли, а?</w:t>
      </w:r>
    </w:p>
    <w:p>
      <w:pPr>
        <w:pStyle w:val="Style21"/>
        <w:rPr/>
      </w:pPr>
      <w:r>
        <w:rPr>
          <w:rFonts w:cs="Arial" w:ascii="Arial" w:hAnsi="Arial"/>
        </w:rPr>
        <w:t>МЕДВЕДЬ. Не-е... Жир копить надо... это... зима скоро. Не пойду я.</w:t>
      </w:r>
    </w:p>
    <w:p>
      <w:pPr>
        <w:pStyle w:val="Style21"/>
        <w:rPr/>
      </w:pPr>
      <w:r>
        <w:rPr>
          <w:rFonts w:cs="Arial" w:ascii="Arial" w:hAnsi="Arial"/>
        </w:rPr>
        <w:t>ЛЕШКА. Раз так... счастливо оставаться тебе, дядя Миша. (Пошел).</w:t>
      </w:r>
    </w:p>
    <w:p>
      <w:pPr>
        <w:pStyle w:val="Style21"/>
        <w:rPr/>
      </w:pPr>
      <w:r>
        <w:rPr>
          <w:rFonts w:cs="Arial" w:ascii="Arial" w:hAnsi="Arial"/>
        </w:rPr>
        <w:t>МЕДВЕДЬ. Погоди! Это... грибок вот возьми. В Перепутанном лесу ничего съедобного не растет. Проголодаешься — съешь — все веселее будет.</w:t>
      </w:r>
    </w:p>
    <w:p>
      <w:pPr>
        <w:pStyle w:val="Style21"/>
        <w:rPr/>
      </w:pPr>
      <w:r>
        <w:rPr>
          <w:rFonts w:cs="Arial" w:ascii="Arial" w:hAnsi="Arial"/>
        </w:rPr>
        <w:t>ЛЕШКА. А ты как же? В спячку-то с пустым животом?</w:t>
      </w:r>
    </w:p>
    <w:p>
      <w:pPr>
        <w:pStyle w:val="Style21"/>
        <w:rPr/>
      </w:pPr>
      <w:r>
        <w:rPr>
          <w:rFonts w:cs="Arial" w:ascii="Arial" w:hAnsi="Arial"/>
        </w:rPr>
        <w:t>МЕДВЕДЬ. Да был бы живот цел, а еда найдется. Ты... это... извини, что не иду с тобой.</w:t>
      </w:r>
    </w:p>
    <w:p>
      <w:pPr>
        <w:pStyle w:val="Style21"/>
        <w:rPr/>
      </w:pPr>
      <w:r>
        <w:rPr>
          <w:rFonts w:cs="Arial" w:ascii="Arial" w:hAnsi="Arial"/>
        </w:rPr>
        <w:t>ЛЕШКА. Что ты, дядя Миша! Я понимаю. Лешему скажи, чтобы не ворчал... вернусь я. Спасибо за грибок. (Ушел).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Хмури берегись!</w:t>
      </w:r>
    </w:p>
    <w:p>
      <w:pPr>
        <w:pStyle w:val="Style23"/>
        <w:rPr/>
      </w:pPr>
      <w:r>
        <w:rPr>
          <w:rFonts w:cs="Arial" w:ascii="Arial" w:hAnsi="Arial"/>
        </w:rPr>
        <w:t>Выходит ЛЕШИЙ, смотрит вслед ЛЕШКЕ, затем садится рядом с МЕДВЕДЕМ.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Ушел, все-таки?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Ушел.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За звездой?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А ты откуда знаешь?</w:t>
      </w:r>
    </w:p>
    <w:p>
      <w:pPr>
        <w:pStyle w:val="Style21"/>
        <w:rPr/>
      </w:pPr>
      <w:r>
        <w:rPr>
          <w:rFonts w:cs="Arial" w:ascii="Arial" w:hAnsi="Arial"/>
        </w:rPr>
        <w:t>ЛЕШИЙ. Я Лешку знаю. Раз звезда появилась, он в стороне не останется. А о ней уже весь лес шепчется. Говорят — последняя наша надежда. Да-а...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Не дойдет он.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Не дойдет.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Сзади них появляется ХМУРЬ.</w:t>
      </w:r>
    </w:p>
    <w:p>
      <w:pPr>
        <w:pStyle w:val="Style21"/>
        <w:rPr/>
      </w:pPr>
      <w:r>
        <w:rPr>
          <w:rFonts w:cs="Arial" w:ascii="Arial" w:hAnsi="Arial"/>
        </w:rPr>
        <w:t>ХМУРЬ. Конечно, не дойдет! Против меня, Хмури, какой-то несмышленыш? Да я его двумя пальцами раздавлю. В порошок разотру и растопчу, чтобы другим неповадно было. Сопротивляться мне вздумали? Да я вас сейчас в червяков безмозглых превращу. Я — самая сильная, самая хитрая, самая страшная. Что рты пораскрывали? А ну — кыш отсюда!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МЕДВЕДЬ и ЛЕШИЙ убежали.</w:t>
      </w:r>
    </w:p>
    <w:p>
      <w:pPr>
        <w:pStyle w:val="Style22"/>
        <w:tabs>
          <w:tab w:val="clear" w:pos="720"/>
          <w:tab w:val="left" w:pos="2835" w:leader="none"/>
        </w:tabs>
        <w:rPr/>
      </w:pPr>
      <w:r>
        <w:rPr>
          <w:rFonts w:cs="Arial" w:ascii="Arial" w:hAnsi="Arial"/>
        </w:rPr>
        <w:t>Так, так, так. Значит — Лешка? Остальные вроде смирно</w:t>
        <w:br/>
        <w:t>сидят, не высовываются. Я знала, что от этой звезды</w:t>
        <w:br/>
        <w:t>неприятности будут. Ну, ничего, оправлюсь. Лешка, так</w:t>
        <w:br/>
        <w:t>Лешка. До Перепутанного леса легко добраться, да трудно</w:t>
        <w:br/>
        <w:t>там уцелеть. Там я хозяйка! Перепутаю-ка я Лешке все</w:t>
        <w:br/>
        <w:t>лесные тропинки. С пути собьется, из сил выбьется -</w:t>
        <w:br/>
        <w:t>погибнет — другим урок будет. Как там мое заклинание...</w:t>
        <w:br/>
        <w:t xml:space="preserve">ага: </w:t>
        <w:tab/>
        <w:t>Закружитесь все дороги,</w:t>
      </w:r>
    </w:p>
    <w:p>
      <w:pPr>
        <w:pStyle w:val="Style22"/>
        <w:tabs>
          <w:tab w:val="clear" w:pos="720"/>
          <w:tab w:val="left" w:pos="2835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Чтоб быстрей устали ноги.</w:t>
      </w:r>
    </w:p>
    <w:p>
      <w:pPr>
        <w:pStyle w:val="Style22"/>
        <w:tabs>
          <w:tab w:val="clear" w:pos="720"/>
          <w:tab w:val="left" w:pos="2835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Завертитесь, закрутитесь,</w:t>
      </w:r>
    </w:p>
    <w:p>
      <w:pPr>
        <w:pStyle w:val="Style22"/>
        <w:tabs>
          <w:tab w:val="clear" w:pos="720"/>
          <w:tab w:val="left" w:pos="2835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В сеть паучью превратитесь.</w:t>
      </w:r>
    </w:p>
    <w:p>
      <w:pPr>
        <w:pStyle w:val="Style22"/>
        <w:tabs>
          <w:tab w:val="clear" w:pos="720"/>
          <w:tab w:val="left" w:pos="2835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Чтоб до места не дошел,</w:t>
      </w:r>
    </w:p>
    <w:p>
      <w:pPr>
        <w:pStyle w:val="Style22"/>
        <w:tabs>
          <w:tab w:val="clear" w:pos="720"/>
          <w:tab w:val="left" w:pos="2835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Гибель чтоб в лесу нашел!</w:t>
      </w:r>
    </w:p>
    <w:p>
      <w:pPr>
        <w:pStyle w:val="Style22"/>
        <w:tabs>
          <w:tab w:val="clear" w:pos="720"/>
          <w:tab w:val="left" w:pos="2835" w:leader="none"/>
        </w:tabs>
        <w:rPr/>
      </w:pPr>
      <w:r>
        <w:rPr>
          <w:rFonts w:cs="Arial" w:ascii="Arial" w:hAnsi="Arial"/>
        </w:rPr>
        <w:t>Готово! Теперь он из леса не выберется. Навсегда там</w:t>
        <w:br/>
        <w:t>останется, больше его никто, никогда не увидит.</w:t>
      </w:r>
    </w:p>
    <w:p>
      <w:pPr>
        <w:pStyle w:val="Style23"/>
        <w:rPr/>
      </w:pPr>
      <w:r>
        <w:rPr>
          <w:rFonts w:cs="Arial" w:ascii="Arial" w:hAnsi="Arial"/>
        </w:rPr>
        <w:t>ХМУРЬ уходит, из кустов вылезают МЕДВЕДЬ и ЛЕШИЙ.</w:t>
      </w:r>
    </w:p>
    <w:p>
      <w:pPr>
        <w:pStyle w:val="Style21"/>
        <w:rPr/>
      </w:pPr>
      <w:r>
        <w:rPr>
          <w:rFonts w:cs="Arial" w:ascii="Arial" w:hAnsi="Arial"/>
        </w:rPr>
        <w:t>МЕДВЕДЬ. Страх-то какой! Пропадет Лешка, ей-ей, пропадет.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Да нет. Этим его не возьмешь. Надеюсь, вспомнит мои уроки.</w:t>
      </w:r>
    </w:p>
    <w:p>
      <w:pPr>
        <w:pStyle w:val="Style23"/>
        <w:rPr/>
      </w:pPr>
      <w:r>
        <w:rPr>
          <w:rFonts w:cs="Arial" w:ascii="Arial" w:hAnsi="Arial"/>
        </w:rPr>
        <w:t>МЕДВЕДЬ махнул лапой и ушел. ЛЕШИЙ постоял, постоял и пошел вслед за МЕДВЕДЕМ.</w:t>
      </w:r>
    </w:p>
    <w:p>
      <w:pPr>
        <w:pStyle w:val="Style23"/>
        <w:rPr/>
      </w:pPr>
      <w:r>
        <w:rPr>
          <w:rFonts w:cs="Arial" w:ascii="Arial" w:hAnsi="Arial"/>
        </w:rPr>
        <w:t>Перепутанный лес. Идет ЛЕШКА — смотрит то по сторонам, то под ноги...</w:t>
      </w:r>
    </w:p>
    <w:p>
      <w:pPr>
        <w:pStyle w:val="Style21"/>
        <w:rPr/>
      </w:pPr>
      <w:r>
        <w:rPr>
          <w:rFonts w:cs="Arial" w:ascii="Arial" w:hAnsi="Arial"/>
        </w:rPr>
        <w:t>ЛЕШКА. Что такое? Хожу, хожу, а никак не могу пройти эту чащу? И вроде, по одной и той же тропинке иду, а все в разные стороны. (Пошел дальше, остановился). Ну, вот, опять повернула. Нет, тут что-то не то. Как-то все перепутано, и совсем не так, как дядя Леший путает. Его-то путанки я без труда разбираю. Тут как-то со злостью запутано. В нашем лесу никто так не делает. Кто же это? Кто?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Дети: Хмурь!</w:t>
      </w:r>
    </w:p>
    <w:p>
      <w:pPr>
        <w:pStyle w:val="Style22"/>
        <w:rPr/>
      </w:pPr>
      <w:r>
        <w:rPr>
          <w:rFonts w:cs="Arial" w:ascii="Arial" w:hAnsi="Arial"/>
        </w:rPr>
        <w:t>Хмурь? Значит, она уже знает, что я</w:t>
        <w:br/>
        <w:t>за звездой пошел? Плохо... Все равно пойду! (Идет — опять петляет). Не получается. Что же делать? Как же</w:t>
        <w:br/>
        <w:t>тропинки мне распутать? Что-то дядя Леший мне говорил...</w:t>
        <w:br/>
        <w:t>Эх, зря я его не слушал! Как же там... Ага, вспомнил!</w:t>
      </w:r>
    </w:p>
    <w:p>
      <w:pPr>
        <w:pStyle w:val="Style22"/>
        <w:tabs>
          <w:tab w:val="clear" w:pos="720"/>
          <w:tab w:val="left" w:pos="2835" w:leader="none"/>
        </w:tabs>
        <w:ind w:left="2835" w:hanging="0"/>
        <w:rPr>
          <w:rFonts w:ascii="Arial" w:hAnsi="Arial" w:cs="Arial"/>
        </w:rPr>
      </w:pPr>
      <w:r>
        <w:rPr>
          <w:rFonts w:cs="Arial" w:ascii="Arial" w:hAnsi="Arial"/>
        </w:rPr>
        <w:t>Эй, тропинки, эй, дороги,</w:t>
      </w:r>
    </w:p>
    <w:p>
      <w:pPr>
        <w:pStyle w:val="Style22"/>
        <w:tabs>
          <w:tab w:val="clear" w:pos="720"/>
          <w:tab w:val="left" w:pos="2835" w:leader="none"/>
        </w:tabs>
        <w:ind w:left="2835" w:hanging="0"/>
        <w:rPr>
          <w:rFonts w:ascii="Arial" w:hAnsi="Arial" w:cs="Arial"/>
        </w:rPr>
      </w:pPr>
      <w:r>
        <w:rPr>
          <w:rFonts w:cs="Arial" w:ascii="Arial" w:hAnsi="Arial"/>
        </w:rPr>
        <w:t>Лягте сами мне под ноги.</w:t>
      </w:r>
    </w:p>
    <w:p>
      <w:pPr>
        <w:pStyle w:val="Style22"/>
        <w:tabs>
          <w:tab w:val="clear" w:pos="720"/>
          <w:tab w:val="left" w:pos="2835" w:leader="none"/>
        </w:tabs>
        <w:ind w:left="2835" w:hanging="0"/>
        <w:rPr>
          <w:rFonts w:ascii="Arial" w:hAnsi="Arial" w:cs="Arial"/>
        </w:rPr>
      </w:pPr>
      <w:r>
        <w:rPr>
          <w:rFonts w:cs="Arial" w:ascii="Arial" w:hAnsi="Arial"/>
        </w:rPr>
        <w:t>Развертитесь, раскрутитесь</w:t>
      </w:r>
    </w:p>
    <w:p>
      <w:pPr>
        <w:pStyle w:val="Style22"/>
        <w:tabs>
          <w:tab w:val="clear" w:pos="720"/>
          <w:tab w:val="left" w:pos="2835" w:leader="none"/>
        </w:tabs>
        <w:ind w:left="2835" w:hanging="0"/>
        <w:rPr>
          <w:rFonts w:ascii="Arial" w:hAnsi="Arial" w:cs="Arial"/>
        </w:rPr>
      </w:pPr>
      <w:r>
        <w:rPr>
          <w:rFonts w:cs="Arial" w:ascii="Arial" w:hAnsi="Arial"/>
        </w:rPr>
        <w:t>И прямыми становитесь,</w:t>
      </w:r>
    </w:p>
    <w:p>
      <w:pPr>
        <w:pStyle w:val="Style22"/>
        <w:tabs>
          <w:tab w:val="clear" w:pos="720"/>
          <w:tab w:val="left" w:pos="2835" w:leader="none"/>
        </w:tabs>
        <w:ind w:left="2835" w:hanging="0"/>
        <w:rPr>
          <w:rFonts w:ascii="Arial" w:hAnsi="Arial" w:cs="Arial"/>
        </w:rPr>
      </w:pPr>
      <w:r>
        <w:rPr>
          <w:rFonts w:cs="Arial" w:ascii="Arial" w:hAnsi="Arial"/>
        </w:rPr>
        <w:t>Чтоб из чащи из лесной</w:t>
      </w:r>
    </w:p>
    <w:p>
      <w:pPr>
        <w:pStyle w:val="Style22"/>
        <w:tabs>
          <w:tab w:val="clear" w:pos="720"/>
          <w:tab w:val="left" w:pos="2835" w:leader="none"/>
        </w:tabs>
        <w:ind w:left="2835" w:hanging="0"/>
        <w:rPr>
          <w:rFonts w:ascii="Arial" w:hAnsi="Arial" w:cs="Arial"/>
        </w:rPr>
      </w:pPr>
      <w:r>
        <w:rPr>
          <w:rFonts w:cs="Arial" w:ascii="Arial" w:hAnsi="Arial"/>
        </w:rPr>
        <w:t>Мне найти тропу домой!</w:t>
      </w:r>
    </w:p>
    <w:p>
      <w:pPr>
        <w:pStyle w:val="Style22"/>
        <w:rPr/>
      </w:pPr>
      <w:r>
        <w:rPr>
          <w:rFonts w:cs="Arial" w:ascii="Arial" w:hAnsi="Arial"/>
        </w:rPr>
        <w:t>Кажется, получилось. Ну-ка, попробую... Точно, получилось! Так! Туда — домой, туда — к звезде! Вперед!!!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ЛЕШКА уходит, тут же появляется ХМУРЬ.</w:t>
      </w:r>
    </w:p>
    <w:p>
      <w:pPr>
        <w:pStyle w:val="Style21"/>
        <w:rPr/>
      </w:pPr>
      <w:r>
        <w:rPr>
          <w:rFonts w:cs="Arial" w:ascii="Arial" w:hAnsi="Arial"/>
        </w:rPr>
        <w:t>ХМУРЬ Надо же — распутал! Ишь ты, какой! Ускользнул, все-таки. Ну, ничего, ничего, найдется и на тебя управа. В Перепутанном лесу и без заклинаний кружить будешь, на то он и Перепутанный. А для верности я тебе сейчас подарочек приготовлю.</w:t>
      </w:r>
    </w:p>
    <w:p>
      <w:pPr>
        <w:pStyle w:val="Style23"/>
        <w:rPr/>
      </w:pPr>
      <w:r>
        <w:rPr>
          <w:rFonts w:cs="Arial" w:ascii="Arial" w:hAnsi="Arial"/>
        </w:rPr>
        <w:t>ХМУРЬ уходит. Появляется МЕДВЕДЬ, оглядывается, явно трусит.</w:t>
      </w:r>
    </w:p>
    <w:p>
      <w:pPr>
        <w:pStyle w:val="Style21"/>
        <w:rPr/>
      </w:pPr>
      <w:r>
        <w:rPr>
          <w:rFonts w:cs="Arial" w:ascii="Arial" w:hAnsi="Arial"/>
        </w:rPr>
        <w:t>МЕДВЕДЬ. Я-то что здесь делаю? Меня-то куда занесло? Иду-иду, сам не понимаю, зачем. И лес какой-то неправильный — сначала все тропинки как-то запутались, потом как-то распутались. Что происходит не понимаю. И все равно иду, как будто на веревке меня волокут.</w:t>
      </w:r>
    </w:p>
    <w:p>
      <w:pPr>
        <w:pStyle w:val="Style23"/>
        <w:rPr/>
      </w:pPr>
      <w:r>
        <w:rPr>
          <w:rFonts w:cs="Arial" w:ascii="Arial" w:hAnsi="Arial"/>
        </w:rPr>
        <w:t>Сталкивается с внезапно вышедшей ХМУРЬЮ.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ХМУРЬ. А ты что здесь делаешь?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Я... это... жир коплю... это... зима скоро...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ХМУРЬ. А ну, брысь отсюда!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МЕДВЕДЬ убегает.</w:t>
      </w:r>
    </w:p>
    <w:p>
      <w:pPr>
        <w:pStyle w:val="Style22"/>
        <w:rPr/>
      </w:pPr>
      <w:r>
        <w:rPr>
          <w:rFonts w:cs="Arial" w:ascii="Arial" w:hAnsi="Arial"/>
        </w:rPr>
        <w:t>Как это он здесь оказался? Не слишком ли много их здесь</w:t>
        <w:br/>
        <w:t>бродит? Неужели догадались? Догадались о самом главном?</w:t>
        <w:br/>
        <w:t>Ух, даже нехорошо стало. Надо скорее этого Лешку извести.</w:t>
        <w:br/>
        <w:t>Вот ему подарочек! Коряга — самоловка! Только ногой на</w:t>
        <w:br/>
        <w:t>нее наступит и готов, попался. От моей коряги-самоловки</w:t>
        <w:br/>
        <w:t>еще никто живым не уходил. Сколько их по лесу понаставлено, сколько зверья в них сгинуло — не счесть. Теперь</w:t>
        <w:br/>
        <w:t>и для Лешки пригодится. (Устанавливает). Вот так. Тут</w:t>
        <w:br/>
        <w:t>тебе и крышка будет. Ага, а вот и он. Иди, иди, голубчик</w:t>
        <w:br/>
        <w:t>- тут для тебя уже все приготовлено.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ХМУРЬ прячется. Выходит ЛЕШКА.</w:t>
      </w:r>
    </w:p>
    <w:p>
      <w:pPr>
        <w:pStyle w:val="Style21"/>
        <w:rPr/>
      </w:pPr>
      <w:r>
        <w:rPr>
          <w:rFonts w:cs="Arial" w:ascii="Arial" w:hAnsi="Arial"/>
        </w:rPr>
        <w:t>ЛЕШКА. Уф! Недаром этот лес Перепутанным зовут. Пока вокруг каждого куста не покрутишься — дальше не двинешься. И никакие заклинания не помогают. (Садится). Чужой лес, неприветливый. Хотя и наш лес сейчас совсем нерадостный. Сил нету, а идти надо. Нельзя сидеть, нельзя... нельзя... Идти надо... вперед! Ой!! (Попался). Кто это? Что это? Пусти меня, пусти! Больно! Помогите... кто-нибудь!</w:t>
      </w:r>
    </w:p>
    <w:p>
      <w:pPr>
        <w:pStyle w:val="Style21"/>
        <w:rPr/>
      </w:pPr>
      <w:r>
        <w:rPr>
          <w:rFonts w:cs="Arial" w:ascii="Arial" w:hAnsi="Arial"/>
        </w:rPr>
        <w:t>ХМУРЬ. Попался? Попа-ался! Ай-ай-ай, какое несчастье. Больно, бедненький? Кричи, кричи! Никто тебя не услышит и никто вашему лесу не поможет.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Выпусти меня отсюда, выпусти!</w:t>
      </w:r>
    </w:p>
    <w:p>
      <w:pPr>
        <w:pStyle w:val="Style21"/>
        <w:rPr/>
      </w:pPr>
      <w:r>
        <w:rPr>
          <w:rFonts w:cs="Arial" w:ascii="Arial" w:hAnsi="Arial"/>
        </w:rPr>
        <w:t>ХМУРЬ. Как же, выпущу... Теперь ты тут до скончания веков просидишь. Освободиться — сил у тебя не хватят, а помочь некому. Потому, что все меня боятся, потому, что я — Хмурь Лесная — сильнее всех, хитрее всех и страшнее всех! И сидеть тебе тут, пока ты в пенек замшелый не превратишься!</w:t>
      </w:r>
    </w:p>
    <w:p>
      <w:pPr>
        <w:pStyle w:val="Style21"/>
        <w:rPr/>
      </w:pPr>
      <w:r>
        <w:rPr>
          <w:rFonts w:cs="Arial" w:ascii="Arial" w:hAnsi="Arial"/>
        </w:rPr>
        <w:t>ЛЕШКА. Я все равно выберусь отсюда и звезду найду! А тебя... тебя... Хмурь противную...</w:t>
      </w:r>
    </w:p>
    <w:p>
      <w:pPr>
        <w:pStyle w:val="Style21"/>
        <w:rPr/>
      </w:pPr>
      <w:r>
        <w:rPr>
          <w:rFonts w:cs="Arial" w:ascii="Arial" w:hAnsi="Arial"/>
        </w:rPr>
        <w:t>ХМУРЬ. Ну, давай, позлись, позлись! Когда кто-нибудь злится, моих сил сразу прибавляется. Ну... молчишь? Вот и молчи! Ты свое уже отговорил. Разгулялись тут по моему лесу. Я сейчас порядок наведу, чтоб сидели по норам и дрожали!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ХМУРЬ уходит.</w:t>
      </w:r>
    </w:p>
    <w:p>
      <w:pPr>
        <w:pStyle w:val="Style21"/>
        <w:rPr/>
      </w:pPr>
      <w:r>
        <w:rPr>
          <w:rFonts w:cs="Arial" w:ascii="Arial" w:hAnsi="Arial"/>
        </w:rPr>
        <w:t>ЛЕШКА. Больно мне, больно. Помогите. Помогите! Никто не слышит. (Плачет). Как же я попался, кто же теперь звезду отыщет, чтобы разогнать Хмурь проклятую? Помогите! Дядя Леший, дяденька Медведь!!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ГОЛОС. Чего?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Ой, кто там?</w:t>
      </w:r>
    </w:p>
    <w:p>
      <w:pPr>
        <w:pStyle w:val="Style21"/>
        <w:rPr/>
      </w:pPr>
      <w:r>
        <w:rPr>
          <w:rFonts w:cs="Arial" w:ascii="Arial" w:hAnsi="Arial"/>
        </w:rPr>
        <w:t>МЕДВЕДЬ (осторожно выглядывает). Чего кричишь? Тихо! Ну, как Хмурь вернется...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Дядя Миша, миленький, ты здесь?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Здесь, здесь, не блажи ты...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Ты за мной шел, да? За мной?</w:t>
      </w:r>
    </w:p>
    <w:p>
      <w:pPr>
        <w:pStyle w:val="Style21"/>
        <w:rPr/>
      </w:pPr>
      <w:r>
        <w:rPr>
          <w:rFonts w:cs="Arial" w:ascii="Arial" w:hAnsi="Arial"/>
        </w:rPr>
        <w:t>МЕДВЕДЬ (пытается освободить ЛЕШКУ). Ничего не за тобой. Ягоды искал. Мне... это... жир копить надо... зима скоро. Да не крутись ты!</w:t>
      </w:r>
    </w:p>
    <w:p>
      <w:pPr>
        <w:pStyle w:val="Style21"/>
        <w:rPr/>
      </w:pPr>
      <w:r>
        <w:rPr>
          <w:rFonts w:cs="Arial" w:ascii="Arial" w:hAnsi="Arial"/>
        </w:rPr>
        <w:t>ЛЕШКА Ну что ты говоришь? Тут же в округе ни одной ягодки, ни одного грибка нет, и ты это отлично знаешь! Ты за мной шел... за мной!</w:t>
      </w:r>
    </w:p>
    <w:p>
      <w:pPr>
        <w:pStyle w:val="Style21"/>
        <w:rPr/>
      </w:pPr>
      <w:r>
        <w:rPr>
          <w:rFonts w:cs="Arial" w:ascii="Arial" w:hAnsi="Arial"/>
        </w:rPr>
        <w:t>МЕДВЕДЬ. Ну, за тобой, за тобой! Непутевый ты, а все же жалко. Я-то — страху натерпелся. Хмурь меня чуть не извела, живот о голоду подвело — хорошо, поспел вовремя, не зря шел. Все, готово. Это... ноги-то целы?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Целы, целы. Спасибо, дядя Миша! Пропал бы я без тебя.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Обнимает МЕДВЕДЯ.</w:t>
      </w:r>
    </w:p>
    <w:p>
      <w:pPr>
        <w:pStyle w:val="Style21"/>
        <w:rPr/>
      </w:pPr>
      <w:r>
        <w:rPr>
          <w:rFonts w:cs="Arial" w:ascii="Arial" w:hAnsi="Arial"/>
        </w:rPr>
        <w:t>МЕДВЕДЬ. Ладно, ладно, Не пропал же. Пошли быстрее отсюда!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МЕДВЕДЬ пошел, ЛЕШКА за ним, затем резко остановился.</w:t>
      </w:r>
    </w:p>
    <w:p>
      <w:pPr>
        <w:pStyle w:val="Style21"/>
        <w:rPr/>
      </w:pPr>
      <w:r>
        <w:rPr>
          <w:rFonts w:cs="Arial" w:ascii="Arial" w:hAnsi="Arial"/>
        </w:rPr>
        <w:t>ЛЕШКА. Дядя Миша, куда ты? Нам же в ту сторону.</w:t>
      </w:r>
    </w:p>
    <w:p>
      <w:pPr>
        <w:pStyle w:val="Style21"/>
        <w:rPr/>
      </w:pPr>
      <w:r>
        <w:rPr>
          <w:rFonts w:cs="Arial" w:ascii="Arial" w:hAnsi="Arial"/>
        </w:rPr>
        <w:t>МЕДВЕДЬ. Ты что, Лешка, ты что? Пошли домой. Ты же это... и так чуть не пропал. Пошли домой! Ну, не получилось, ну не нашел ты звезду, но ты же попытался! Это — главное! Пусть теперь кто-нибудь другой попытается. А с тебя хватит.</w:t>
      </w:r>
    </w:p>
    <w:p>
      <w:pPr>
        <w:pStyle w:val="Style21"/>
        <w:rPr/>
      </w:pPr>
      <w:r>
        <w:rPr>
          <w:rFonts w:cs="Arial" w:ascii="Arial" w:hAnsi="Arial"/>
        </w:rPr>
        <w:t>ЛЕШКА. Нет. Я пойду. Вдруг кроме меня некому?</w:t>
      </w:r>
    </w:p>
    <w:p>
      <w:pPr>
        <w:pStyle w:val="Style21"/>
        <w:rPr/>
      </w:pPr>
      <w:r>
        <w:rPr>
          <w:rFonts w:cs="Arial" w:ascii="Arial" w:hAnsi="Arial"/>
        </w:rPr>
        <w:t>МЕДВЕДЬ. Ну, не могу я с тобой идти, Лешка, не могу! Мне... это...</w:t>
      </w:r>
    </w:p>
    <w:p>
      <w:pPr>
        <w:pStyle w:val="Style21"/>
        <w:rPr/>
      </w:pPr>
      <w:r>
        <w:rPr>
          <w:rFonts w:cs="Arial" w:ascii="Arial" w:hAnsi="Arial"/>
        </w:rPr>
        <w:t>ЛЕШКА. Знаю, дядя Миша, знаю. Жир... зима...</w:t>
      </w:r>
    </w:p>
    <w:p>
      <w:pPr>
        <w:pStyle w:val="Style21"/>
        <w:rPr/>
      </w:pPr>
      <w:r>
        <w:rPr>
          <w:rFonts w:cs="Arial" w:ascii="Arial" w:hAnsi="Arial"/>
        </w:rPr>
        <w:t>МЕДВЕДЬ. Да нет! Страшно мне здесь, Лешка, страшно!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А в нашем лесу на страшно?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Теперь и в нашем страшно...</w:t>
      </w:r>
    </w:p>
    <w:p>
      <w:pPr>
        <w:pStyle w:val="Style21"/>
        <w:rPr/>
      </w:pPr>
      <w:r>
        <w:rPr>
          <w:rFonts w:cs="Arial" w:ascii="Arial" w:hAnsi="Arial"/>
        </w:rPr>
        <w:t>ЛЕШКА. Так не все ли равно, где бояться? Пошли, дядя Миша, вдвоем и бояться веселее.</w:t>
      </w:r>
    </w:p>
    <w:p>
      <w:pPr>
        <w:pStyle w:val="Style21"/>
        <w:rPr/>
      </w:pPr>
      <w:r>
        <w:rPr>
          <w:rFonts w:cs="Arial" w:ascii="Arial" w:hAnsi="Arial"/>
        </w:rPr>
        <w:t>МЕДВЕДЬ. Веселее... ха-ха-ха... бояться веселее, ну ты и сказал... бояться веселее...</w:t>
      </w:r>
    </w:p>
    <w:p>
      <w:pPr>
        <w:pStyle w:val="Style21"/>
        <w:rPr/>
      </w:pPr>
      <w:r>
        <w:rPr>
          <w:rFonts w:cs="Arial" w:ascii="Arial" w:hAnsi="Arial"/>
        </w:rPr>
        <w:t>ЛЕШКА. Ой, дядя Миша... Первый раз вижу, как ты улыбаешься! Значит, не все еще потеряно, значит, не так уж и страшно!</w:t>
      </w:r>
    </w:p>
    <w:p>
      <w:pPr>
        <w:pStyle w:val="Style21"/>
        <w:rPr/>
      </w:pPr>
      <w:r>
        <w:rPr>
          <w:rFonts w:cs="Arial" w:ascii="Arial" w:hAnsi="Arial"/>
        </w:rPr>
        <w:t>МЕДВЕДЬ. А-а! Хмурь меня теперь все равно изведет, за то, что я тебя освободил, А одного тебя отпустить... случись что — никогда себе не прощу. Пошли, Лешка!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Пошли, дядя Миша!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Пошли — навстречу им ХМУРЬ.</w:t>
      </w:r>
    </w:p>
    <w:p>
      <w:pPr>
        <w:pStyle w:val="Style21"/>
        <w:rPr/>
      </w:pPr>
      <w:r>
        <w:rPr>
          <w:rFonts w:cs="Arial" w:ascii="Arial" w:hAnsi="Arial"/>
        </w:rPr>
        <w:t xml:space="preserve">ХМУРЬ. Стоять! Куда это вы собрались, голубчики?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О-ох! Легка на помине... чтоб ей неладно было...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ХМУРЬ. Опять выбрался? Это ты Лешку освободил? (Пошла на МЕДВЕДЯ).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О-ох... смертушка моя пришла...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Не трогай дядю Мишу!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ХМУРЬ. Что-о? Молчать! Ты что себе вообразил? Что ты со мной сразиться можешь? Да я тебя сейчас...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А ну, не кричи на ребенка!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ХМУРЬ. Что-о? (Идет на МЕДВЕДЯ).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...пожалуйста...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ХМУРЬ. Ты на кого это голос повышаешь?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Ты лучше это... уходи, добром уходи... Не трогай его.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ХМУРЬ. Да я сейчас твоего дружка... (Идет на ЛЕШКУ). Да я его...</w:t>
      </w:r>
    </w:p>
    <w:p>
      <w:pPr>
        <w:pStyle w:val="Style21"/>
        <w:rPr/>
      </w:pPr>
      <w:r>
        <w:rPr>
          <w:rFonts w:cs="Arial" w:ascii="Arial" w:hAnsi="Arial"/>
        </w:rPr>
        <w:t xml:space="preserve">МЕДВЕДЬ. Да я тебя! Ах ты, кикимора болотная! Заломаю!.. (Идет на ХМУРЬ).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ХМУРЬ. Эй, эй. Ты что это, не боишься меня, что ли?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Боюсь, ох как боюсь! А когда я боюсь — я отчаянный!</w:t>
      </w:r>
    </w:p>
    <w:p>
      <w:pPr>
        <w:pStyle w:val="Style21"/>
        <w:rPr/>
      </w:pPr>
      <w:r>
        <w:rPr>
          <w:rFonts w:cs="Arial" w:ascii="Arial" w:hAnsi="Arial"/>
        </w:rPr>
        <w:t xml:space="preserve">ХМУРЬ. Да я вас обоях сейчас в червяков безмозглых превращю! Будете всю жизнь в грязи ползать! Стоять! На меня смотреть!!! </w:t>
      </w:r>
    </w:p>
    <w:p>
      <w:pPr>
        <w:pStyle w:val="Style22"/>
        <w:tabs>
          <w:tab w:val="clear" w:pos="720"/>
          <w:tab w:val="left" w:pos="2835" w:leader="none"/>
        </w:tabs>
        <w:ind w:left="2835" w:hanging="0"/>
        <w:rPr/>
      </w:pPr>
      <w:r>
        <w:rPr>
          <w:rFonts w:cs="Arial" w:ascii="Arial" w:hAnsi="Arial"/>
        </w:rPr>
        <w:t>Ну-ка хмурь лесная, смурь болотная</w:t>
      </w:r>
    </w:p>
    <w:p>
      <w:pPr>
        <w:pStyle w:val="Style22"/>
        <w:tabs>
          <w:tab w:val="clear" w:pos="720"/>
          <w:tab w:val="left" w:pos="2835" w:leader="none"/>
        </w:tabs>
        <w:ind w:left="2835" w:hanging="0"/>
        <w:rPr>
          <w:rFonts w:ascii="Arial" w:hAnsi="Arial" w:cs="Arial"/>
        </w:rPr>
      </w:pPr>
      <w:r>
        <w:rPr>
          <w:rFonts w:cs="Arial" w:ascii="Arial" w:hAnsi="Arial"/>
        </w:rPr>
        <w:t xml:space="preserve">Руки-ноги ты опутай плотно им. </w:t>
      </w:r>
    </w:p>
    <w:p>
      <w:pPr>
        <w:pStyle w:val="Style22"/>
        <w:tabs>
          <w:tab w:val="clear" w:pos="720"/>
          <w:tab w:val="left" w:pos="2835" w:leader="none"/>
        </w:tabs>
        <w:ind w:left="2835" w:hanging="0"/>
        <w:rPr>
          <w:rFonts w:ascii="Arial" w:hAnsi="Arial" w:cs="Arial"/>
        </w:rPr>
      </w:pPr>
      <w:r>
        <w:rPr>
          <w:rFonts w:cs="Arial" w:ascii="Arial" w:hAnsi="Arial"/>
        </w:rPr>
        <w:t>Ты глаза не опускай — сюда смотри!</w:t>
      </w:r>
    </w:p>
    <w:p>
      <w:pPr>
        <w:pStyle w:val="Style22"/>
        <w:tabs>
          <w:tab w:val="clear" w:pos="720"/>
          <w:tab w:val="left" w:pos="2835" w:leader="none"/>
        </w:tabs>
        <w:ind w:left="2835" w:hanging="0"/>
        <w:rPr>
          <w:rFonts w:ascii="Arial" w:hAnsi="Arial" w:cs="Arial"/>
        </w:rPr>
      </w:pPr>
      <w:r>
        <w:rPr>
          <w:rFonts w:cs="Arial" w:ascii="Arial" w:hAnsi="Arial"/>
        </w:rPr>
        <w:t>Превращаю в червяков вас — раз, два...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ГОЛОС (из-за кулис). ...Три!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С этим криком кто-то бьет ХМУРЬ до голове дубиной. ХМУРЬ падает.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Что это было? Что?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Некогда разбираться. Ноги уносить надо! Бежим... бежим скорее!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ЛЕШКА и МЕДВЕДЬ убегают.</w:t>
      </w:r>
    </w:p>
    <w:p>
      <w:pPr>
        <w:pStyle w:val="Style21"/>
        <w:rPr/>
      </w:pPr>
      <w:r>
        <w:rPr>
          <w:rFonts w:cs="Arial" w:ascii="Arial" w:hAnsi="Arial"/>
        </w:rPr>
        <w:t>ХМУРЬ (приходит в себя). Что это было? Дерево упало? Вроде нет. Камень с кручи свалился? Да тут ни одного пригор</w:t>
        <w:softHyphen/>
        <w:t>ка в округе нет. Что же это такое? В голове вое шумит, крутится — так все заклинания позабыть можно. (Оглядывается). А где они? Ушли? Ушли! И вдвоем уже! Неужели до</w:t>
        <w:softHyphen/>
        <w:t>гадались, что меня только всем вместе одолеть можно? До</w:t>
        <w:softHyphen/>
        <w:t>гадались, что дружба для меня страшнее всякой звезды? Не позволю! Догоню и погублю! Меня, Хмурь лесную, никто не одолеет. (К детям). Куда они пошли? Туда? Туда? Догоню, заколдую, уничтожу!!!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ХМУРЬ убегает. Выходит ЛЕШИЙ.</w:t>
      </w:r>
    </w:p>
    <w:p>
      <w:pPr>
        <w:pStyle w:val="Style21"/>
        <w:rPr/>
      </w:pPr>
      <w:r>
        <w:rPr>
          <w:rFonts w:cs="Arial" w:ascii="Arial" w:hAnsi="Arial"/>
        </w:rPr>
        <w:t>ЛЕШИЙ. Заколдую, уничтожу... Шуму-то, шуму, шишка зеленая. Чего суетится? Ругается, грозит. Весь лес запугала, нечисть поганая. А ведь раньше-то я в лесу хозяином был. Только я и пугал всех. По делу, конечно — чтоб кусты не ломали, не мусорили. А если вы по хорошему, то милости просим в лес — ему от этого только польза... А эта... ради удовольствия гадости всем делает... поганка бледная... А здорово я ее по кумполу, да? Ка-ак дал! А она брык — и лежит... Здорово-то, здорово, да только Хмурь лесную дрыном не зашибешь. Тут что-нибудь посерьезнее надо. Что-то она про дружбу говорила? Что дружба для нее страшнее всего? Если это правда, то не все еще потеряно. Да-а.. заварил Лешка кашку. Непоседливый, непослушный, а все же не за себя старается — за весь лес. Прямо как я в молодости. И медведь туда же... И страх его не остановил. Надо им помочь. Куда они побежали? Туда? Туда?</w:t>
      </w:r>
    </w:p>
    <w:p>
      <w:pPr>
        <w:pStyle w:val="Style23"/>
        <w:rPr/>
      </w:pPr>
      <w:r>
        <w:rPr>
          <w:rFonts w:cs="Arial" w:ascii="Arial" w:hAnsi="Arial"/>
        </w:rPr>
        <w:t>ЛЕШИЙ ушел. Снова выходит ХМУРЬ.</w:t>
      </w:r>
    </w:p>
    <w:p>
      <w:pPr>
        <w:pStyle w:val="Style21"/>
        <w:rPr/>
      </w:pPr>
      <w:r>
        <w:rPr>
          <w:rFonts w:cs="Arial" w:ascii="Arial" w:hAnsi="Arial"/>
        </w:rPr>
        <w:t>ХМУРЬ. Бегу, бегу, сама не вижу, куда. В голове такой звон стоит... Кто же это меня ударил? Неужели кто-то из лес</w:t>
        <w:softHyphen/>
        <w:t xml:space="preserve">ных жителей на меня руку поднял... о-ох... даже не руку, а, видать, здоровенную дубину. Неужели здесь еще кто-то бродит? Вроде никого не замечала... Вот... кажется, в голове прояснилось немного. Побегу догонять. Так, куда они побежали? Туда? Туда?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ХМУРЬ убегает. Выходят ЛЕШКА и МЕДВЕДЬ. Устали.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 (в недоумении оглядывается). Опять туда же пришли. Кружим и кружим...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Устал я, не могу больше идти. Может быть, отдохнем, Лешка? Нет больше сил.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И меня уже ноги не держат. Почти весь лес вдоль и поперек исходили, а звезду не нашли.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А, может, нет никакой звезды, может, врут все, а? Может, все наши мучения и страхи напрасны, а?</w:t>
      </w:r>
    </w:p>
    <w:p>
      <w:pPr>
        <w:pStyle w:val="Style21"/>
        <w:rPr/>
      </w:pPr>
      <w:r>
        <w:rPr>
          <w:rFonts w:cs="Arial" w:ascii="Arial" w:hAnsi="Arial"/>
        </w:rPr>
        <w:t xml:space="preserve">ЛЕШКА. Не знаю, дядя Миша, не знаю. Все равно искать надо, искать, пока хоть капелька надежды осталась. </w:t>
      </w:r>
    </w:p>
    <w:p>
      <w:pPr>
        <w:pStyle w:val="Style21"/>
        <w:rPr/>
      </w:pPr>
      <w:r>
        <w:rPr>
          <w:rFonts w:cs="Arial" w:ascii="Arial" w:hAnsi="Arial"/>
        </w:rPr>
        <w:t>МЕДВЕДЬ. Да... всего-то капелька и осталась. Давай, отдохнем. Со свежими силами быстрее двинемся.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Давай.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Сели.</w:t>
      </w:r>
    </w:p>
    <w:p>
      <w:pPr>
        <w:pStyle w:val="Style22"/>
        <w:rPr>
          <w:rFonts w:ascii="Arial" w:hAnsi="Arial" w:cs="Arial"/>
        </w:rPr>
      </w:pPr>
      <w:r>
        <w:rPr>
          <w:rFonts w:cs="Arial" w:ascii="Arial" w:hAnsi="Arial"/>
        </w:rPr>
        <w:t>Ноги гудят...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Есть хочется — сил нет. В животе бурчит с голоду</w:t>
        <w:softHyphen/>
        <w:t>хи. Лес этот неправильный какой-то. Ничего в нем не рас</w:t>
        <w:softHyphen/>
        <w:t>тет. Сейчас бы хоть ягодку, хоть грибок...</w:t>
      </w:r>
    </w:p>
    <w:p>
      <w:pPr>
        <w:pStyle w:val="Style21"/>
        <w:rPr/>
      </w:pPr>
      <w:r>
        <w:rPr>
          <w:rFonts w:cs="Arial" w:ascii="Arial" w:hAnsi="Arial"/>
        </w:rPr>
        <w:t>ЛЕШКА. Ой, дядя Миша! Есть у меня грибок, есть! Я совсем забыл про него. Вот он — целенький. На, ешь!</w:t>
      </w:r>
    </w:p>
    <w:p>
      <w:pPr>
        <w:pStyle w:val="Style21"/>
        <w:rPr/>
      </w:pPr>
      <w:r>
        <w:rPr>
          <w:rFonts w:cs="Arial" w:ascii="Arial" w:hAnsi="Arial"/>
        </w:rPr>
        <w:t>МЕДВЕДЬ. Спасибо, ох, спасибо, Лешка! Какой красавец! А запах, запах какой... Погоди... так это же тот самый гриб, что я тебе с собой дал?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Ну да.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МЕДВЕДЬ. Так ты, выходит, не съел его? Я его тебе дал, а ты не съел?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Да, ничего, ешь!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Нет, это нечестно. Сам подарил, а потом сам же и съем? Это нехорошо. Ешь ты!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Я не хочу, дядя Миша!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МЕДВЕДЬ. Ешь, тебе надо.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Да я маленький, мне совсем мало надо...</w:t>
      </w:r>
    </w:p>
    <w:p>
      <w:pPr>
        <w:pStyle w:val="Style21"/>
        <w:rPr/>
      </w:pPr>
      <w:r>
        <w:rPr>
          <w:rFonts w:cs="Arial" w:ascii="Arial" w:hAnsi="Arial"/>
        </w:rPr>
        <w:t xml:space="preserve">МЕДВЕДЬ. А я большой... мне это... много надо. Этим грибком все равно не наемся... только аппетит раззадорю... (Сидит, поглядывает на грибок). Слышь, Лешка, а давай его пополам... Лешка... Лешка? Заснул, умаялся, бедолага... (Зевает). А я вот это... совсем спать не хочу. Разве это... уснешь на голодный желудок?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МЕДВЕДЬ засыпает. Выходит ЛЕШИЙ.</w:t>
      </w:r>
    </w:p>
    <w:p>
      <w:pPr>
        <w:pStyle w:val="Style21"/>
        <w:rPr/>
      </w:pPr>
      <w:r>
        <w:rPr>
          <w:rFonts w:cs="Arial" w:ascii="Arial" w:hAnsi="Arial"/>
        </w:rPr>
        <w:t>ЛЕШИЙ. Спят, шишка зеленая! Не видят, не слышат ничего — хоть голыми руками бери, умаялись... Э-эх, горе-искатели. Ну, спите, спите. Я пока посмотрю, нет ли Хмури побли</w:t>
        <w:softHyphen/>
        <w:t>зости.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ЛЕШИЙ уходит, появляется ХМУРЬ.</w:t>
      </w:r>
    </w:p>
    <w:p>
      <w:pPr>
        <w:pStyle w:val="Style21"/>
        <w:rPr/>
      </w:pPr>
      <w:r>
        <w:rPr>
          <w:rFonts w:cs="Arial" w:ascii="Arial" w:hAnsi="Arial"/>
        </w:rPr>
        <w:t>ХМУРЬ. И Леший здесь? Видно это он меня по голове-то... Ну, я тебе это припомню! Что же мне делать? Теперь, когда их уже трое, ни одно мое заклинание действовать не бу</w:t>
        <w:softHyphen/>
        <w:t xml:space="preserve">дет. Ничего себе! Что-то я упустила. Надо было сразу этого лешачонка погубить. А теперь, теперь... Надо их как-то рассорить, разъединить. Надо, чтобы они забыли, куда идут. Забыли... Ага! Вот оно! Забыли!!! Есть у меня против них средство и без заклинаний. Есть! Скорее на Смурное болото!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ХМУРЬ убегает. Выходит ЛЕШИЙ.</w:t>
      </w:r>
    </w:p>
    <w:p>
      <w:pPr>
        <w:pStyle w:val="Style21"/>
        <w:rPr/>
      </w:pPr>
      <w:r>
        <w:rPr>
          <w:rFonts w:cs="Arial" w:ascii="Arial" w:hAnsi="Arial"/>
        </w:rPr>
        <w:t>ЛЕШИЙ. Кажется, тихо все. (Подходит и ЛЕШКЕ и МЕДВЕДЮ). Замерзли? (Снимает с себя шарф, укутывает ЛЕШКУ).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Ой, кто это?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Тихо, тихо, спи!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Дядя Леший?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Я, я.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Вот это да! Так и ты за мной шел? А что же я тебя не видел?</w:t>
      </w:r>
    </w:p>
    <w:p>
      <w:pPr>
        <w:pStyle w:val="Style21"/>
        <w:rPr/>
      </w:pPr>
      <w:r>
        <w:rPr>
          <w:rFonts w:cs="Arial" w:ascii="Arial" w:hAnsi="Arial"/>
        </w:rPr>
        <w:t xml:space="preserve">ЛЕШИЙ. А я тайком, осторожненько. Ты не видел, зато и Хмурь не заметила.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Так это ты ее — по голове-то?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Я, я!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Здорово! </w:t>
      </w:r>
    </w:p>
    <w:p>
      <w:pPr>
        <w:pStyle w:val="Style21"/>
        <w:rPr/>
      </w:pPr>
      <w:r>
        <w:rPr>
          <w:rFonts w:cs="Arial" w:ascii="Arial" w:hAnsi="Arial"/>
        </w:rPr>
        <w:t>ЛЕШИЙ. И еще раз наподдал бы, с удовольствием. Столько па</w:t>
        <w:softHyphen/>
        <w:t xml:space="preserve">костей в нашем лесу натворила. Ладно, хоть поспел вовремя.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Дядя Леший... Ты какой-то не такой чего-то...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ЛЕШИЙ. Какой не такой?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Да я думал ты меня ругать будешь...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ЛЕШИЙ. Почему это? </w:t>
      </w:r>
    </w:p>
    <w:p>
      <w:pPr>
        <w:pStyle w:val="Style21"/>
        <w:rPr/>
      </w:pPr>
      <w:r>
        <w:rPr>
          <w:rFonts w:cs="Arial" w:ascii="Arial" w:hAnsi="Arial"/>
        </w:rPr>
        <w:t>ЛЕШКА. Да ты все какой-то сердитый, да сердитый ходишь.</w:t>
      </w:r>
    </w:p>
    <w:p>
      <w:pPr>
        <w:pStyle w:val="Style21"/>
        <w:rPr/>
      </w:pPr>
      <w:r>
        <w:rPr>
          <w:rFonts w:cs="Arial" w:ascii="Arial" w:hAnsi="Arial"/>
        </w:rPr>
        <w:t>ЛЕШИЙ. Сердитый? Если я сержусь на тебя, это еще не значит, что я тебя не люблю... Лешка?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Чего? </w:t>
      </w:r>
    </w:p>
    <w:p>
      <w:pPr>
        <w:pStyle w:val="Style21"/>
        <w:rPr/>
      </w:pPr>
      <w:r>
        <w:rPr>
          <w:rFonts w:cs="Arial" w:ascii="Arial" w:hAnsi="Arial"/>
        </w:rPr>
        <w:t>ЛЕШИЙ. Ты... такое дело затеял — неизвестно, чем закончит</w:t>
        <w:softHyphen/>
        <w:t xml:space="preserve">ся. Нужное дело, но опасное. Я вот не решился, а ты... Значит... пришло время передать тебе одну вещицу.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Какую?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Корешок. Целебный корешок. Такие раз в сто лет встре</w:t>
        <w:softHyphen/>
        <w:t>чаются. Этот — из рода в род, от лешего к лешему пере</w:t>
        <w:softHyphen/>
        <w:t xml:space="preserve">давался много лет. Может быть, его время пришло.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Он что — волшебный?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Волшебный, не волшебный, а силу большую имеет.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А что он может? </w:t>
      </w:r>
    </w:p>
    <w:p>
      <w:pPr>
        <w:pStyle w:val="Style21"/>
        <w:rPr/>
      </w:pPr>
      <w:r>
        <w:rPr>
          <w:rFonts w:cs="Arial" w:ascii="Arial" w:hAnsi="Arial"/>
        </w:rPr>
        <w:t>ЛЕШИЙ. Голову проясняет, силы прибавляет, делает сердце мужественным. Раз ты Хмури не испугался и пошел за своей мечтой, значит — пора ему к тебе переходить. Береги его. До пустякам не расходуй.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Спасибо. </w:t>
      </w:r>
    </w:p>
    <w:p>
      <w:pPr>
        <w:pStyle w:val="Style21"/>
        <w:rPr/>
      </w:pPr>
      <w:r>
        <w:rPr>
          <w:rFonts w:cs="Arial" w:ascii="Arial" w:hAnsi="Arial"/>
        </w:rPr>
        <w:t>ЛЕШИЙ. Теперь — все. Давай поспим. Это — Перепутанный лес. Здесь каждая спокойная минута на счету.</w:t>
      </w:r>
    </w:p>
    <w:p>
      <w:pPr>
        <w:pStyle w:val="Style23"/>
        <w:rPr/>
      </w:pPr>
      <w:r>
        <w:rPr>
          <w:rFonts w:cs="Arial" w:ascii="Arial" w:hAnsi="Arial"/>
        </w:rPr>
        <w:t xml:space="preserve">ЛЕШИЙ и ЛЕШКА укладываются и оба засыпают. Выходит ХМУРЬ. </w:t>
      </w:r>
    </w:p>
    <w:p>
      <w:pPr>
        <w:pStyle w:val="Style21"/>
        <w:rPr/>
      </w:pPr>
      <w:r>
        <w:rPr>
          <w:rFonts w:cs="Arial" w:ascii="Arial" w:hAnsi="Arial"/>
        </w:rPr>
        <w:t>ХМУРЬ. Порядок. Все готово. И они здесь все, голубчики — меня дожидаются. (Показывает бутылку с водой). Уж это-то верное средство — вода из Смурного болота. Кто хоть один глоток сделает — память потеряет. Как раз то, что нужно. (Ставит перед ними бутылку). Теперь буду ждать, скоро уж проснутся. Ну, долго еще спать будут? Разлеглись тут, как у себя до</w:t>
        <w:softHyphen/>
        <w:t xml:space="preserve">ма... Медведь... медве-е-едь! </w:t>
      </w:r>
    </w:p>
    <w:p>
      <w:pPr>
        <w:pStyle w:val="Style21"/>
        <w:rPr/>
      </w:pPr>
      <w:r>
        <w:rPr>
          <w:rFonts w:cs="Arial" w:ascii="Arial" w:hAnsi="Arial"/>
        </w:rPr>
        <w:t>МЕДВЕДЬ (проснулся). А?... Фу ты, так есть хочется, аж сны кошмарные снятся. То Леший, то Хмурь в голову лезут. Да так ясно голоса слышал! Прямо как наяву. Во... вода! Попью. Может быть, кушать не так будет хотеться. (Пьет). Какой-то странный вкус... неприятный какой-то. Что это? Ого, даже голова закружилась... и в глазах потемнело. Что это со мной? Ой!... что такое... это... что это... где это я... кто это я... куда это я... (Уходит).</w:t>
      </w:r>
    </w:p>
    <w:p>
      <w:pPr>
        <w:pStyle w:val="Style21"/>
        <w:rPr/>
      </w:pPr>
      <w:r>
        <w:rPr>
          <w:rFonts w:cs="Arial" w:ascii="Arial" w:hAnsi="Arial"/>
        </w:rPr>
        <w:t xml:space="preserve">ХМУРЬ. Один есть! Готовенький, хе-хе-хе... (Передразнивает). ...Где это я... кто это я... и пошел, и пошел. Так тебе и надо! Будешь знать, как против меня восставать. Хотя, знать ты уже ничего не будешь. Хорошая водичка, как раз то, что надо! Ой, кажется, Леший зашевелился! Посмотрим, что дальше будет... (Прячется). </w:t>
      </w:r>
    </w:p>
    <w:p>
      <w:pPr>
        <w:pStyle w:val="Style21"/>
        <w:rPr/>
      </w:pPr>
      <w:r>
        <w:rPr>
          <w:rFonts w:cs="Arial" w:ascii="Arial" w:hAnsi="Arial"/>
        </w:rPr>
        <w:t xml:space="preserve">ЛЕШИЙ. Все вроде спокойно, а вот здесь тревожно что-то. Что-то тут не так. Наверное, Хмурь рядом крутится. Ну-ка, попью. (Пьет). Фу-у! Что за гадость? Что-то мне это напоминает. А-ах ты, шишка зеленая! Это же... вода из Смурного болота!.. она же... она... память... о чем это я... куда это я... (Уходит). </w:t>
      </w:r>
    </w:p>
    <w:p>
      <w:pPr>
        <w:pStyle w:val="Style21"/>
        <w:rPr/>
      </w:pPr>
      <w:r>
        <w:rPr>
          <w:rFonts w:cs="Arial" w:ascii="Arial" w:hAnsi="Arial"/>
        </w:rPr>
        <w:t>ХМУРЬ. Вот и все! Кончился ваш поход за звездой! Даже на душе приятно стало. Теперь можно и Лешку будить. (Подходит к ЛЕШКЕ). Лешка!... Лешка... ишь, разоспался! Вставай, дружок, просыпайся — проспишь свою звезду-то!</w:t>
      </w:r>
    </w:p>
    <w:p>
      <w:pPr>
        <w:pStyle w:val="Style21"/>
        <w:rPr/>
      </w:pPr>
      <w:r>
        <w:rPr>
          <w:rFonts w:cs="Arial" w:ascii="Arial" w:hAnsi="Arial"/>
        </w:rPr>
        <w:t>ЛЕШКА (не открывая глаз). Ой, дядя Миша, еще минуточку подремлю. Такой сладкий сон снится...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ХМУРЬ (встряхивает ЛЕШКУ). Вставай, говорю тебе! Хватит — выспался! </w:t>
      </w:r>
    </w:p>
    <w:p>
      <w:pPr>
        <w:pStyle w:val="Style21"/>
        <w:rPr/>
      </w:pPr>
      <w:r>
        <w:rPr>
          <w:rFonts w:cs="Arial" w:ascii="Arial" w:hAnsi="Arial"/>
        </w:rPr>
        <w:t>ЛЕШКА. Хмурь? (Кричит). Дядя Миша! Дядя Леший!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ХМУРЬ. Кричи, кричи, громче кричи...</w:t>
      </w:r>
    </w:p>
    <w:p>
      <w:pPr>
        <w:pStyle w:val="Style21"/>
        <w:rPr/>
      </w:pPr>
      <w:r>
        <w:rPr>
          <w:rFonts w:cs="Arial" w:ascii="Arial" w:hAnsi="Arial"/>
        </w:rPr>
        <w:t>ЛЕШКА (неожиданно хватает ХМУРЬ в охапку). Бегите, дядя Миша, Леший, бегите — я ее задержу!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ХМУРЬ. Милый ты мой, да они уже давно убежали, еще пока ты спал.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Неправда! Они бы меня ни за что не бросили! (Продол</w:t>
        <w:softHyphen/>
        <w:t xml:space="preserve">жает держать).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 Ну, подержись за меня, подержись.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Стоят.</w:t>
      </w:r>
    </w:p>
    <w:p>
      <w:pPr>
        <w:pStyle w:val="Style22"/>
        <w:rPr/>
      </w:pPr>
      <w:r>
        <w:rPr>
          <w:rFonts w:cs="Arial" w:ascii="Arial" w:hAnsi="Arial"/>
        </w:rPr>
        <w:t xml:space="preserve">Ну, что? Ну, убедился?.. Ну, хватит обниматься, отцепись, говорю тебе. </w:t>
      </w:r>
    </w:p>
    <w:p>
      <w:pPr>
        <w:pStyle w:val="Style21"/>
        <w:rPr/>
      </w:pPr>
      <w:r>
        <w:rPr>
          <w:rFonts w:cs="Arial" w:ascii="Arial" w:hAnsi="Arial"/>
        </w:rPr>
        <w:t>ЛЕШКА Они не могли меня бросить, не могли...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 А куда они делись? Где они? Нету...</w:t>
      </w:r>
    </w:p>
    <w:p>
      <w:pPr>
        <w:pStyle w:val="Style21"/>
        <w:rPr/>
      </w:pPr>
      <w:r>
        <w:rPr>
          <w:rFonts w:cs="Arial" w:ascii="Arial" w:hAnsi="Arial"/>
        </w:rPr>
        <w:t>ЛЕШКА Что ты с ними сделала, что? Ты их погубила?</w:t>
      </w:r>
    </w:p>
    <w:p>
      <w:pPr>
        <w:pStyle w:val="Style21"/>
        <w:rPr/>
      </w:pPr>
      <w:r>
        <w:rPr>
          <w:rFonts w:cs="Arial" w:ascii="Arial" w:hAnsi="Arial"/>
        </w:rPr>
        <w:t xml:space="preserve">ХМУРЬ Ну, что ты, что ты! Живы, здоровы, бродят где-то, занимаются своими делами...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Выходит "смурной" МЕДВЕДЬ.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МЕДВЕДЬ. ...где это я... куда это я...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Дядя Миша!... Дядя Миша... что с тобой? Ты меня слы</w:t>
        <w:softHyphen/>
        <w:t>шишь? Это я — Лешка! Ты, что, не узнаешь меня?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...жир копить надо... зима скоро...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Дядя Миша...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МЕДВЕДЬ. ...спячка... жир... надо... куда это я...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МЕДВЕДЬ уходит.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Что ты с ним сделала, проклятая? </w:t>
      </w:r>
    </w:p>
    <w:p>
      <w:pPr>
        <w:pStyle w:val="Style21"/>
        <w:rPr/>
      </w:pPr>
      <w:r>
        <w:rPr>
          <w:rFonts w:cs="Arial" w:ascii="Arial" w:hAnsi="Arial"/>
        </w:rPr>
        <w:t>ХМУРЬ. Я-а? Да я его даже пальцем не тронула.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Тогда что с ним случилось?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ХМУРЬ. Да я-то откуда знаю?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Выходит "смурной" ЛЕШИЙ.</w:t>
      </w:r>
    </w:p>
    <w:p>
      <w:pPr>
        <w:pStyle w:val="Style22"/>
        <w:rPr>
          <w:rFonts w:ascii="Arial" w:hAnsi="Arial" w:cs="Arial"/>
        </w:rPr>
      </w:pPr>
      <w:r>
        <w:rPr>
          <w:rFonts w:cs="Arial" w:ascii="Arial" w:hAnsi="Arial"/>
        </w:rPr>
        <w:t>А ты вот у этого спроси! еще один... красавчик!</w:t>
      </w:r>
    </w:p>
    <w:p>
      <w:pPr>
        <w:pStyle w:val="Style21"/>
        <w:rPr/>
      </w:pPr>
      <w:r>
        <w:rPr>
          <w:rFonts w:cs="Arial" w:ascii="Arial" w:hAnsi="Arial"/>
        </w:rPr>
        <w:t>ЛЕШКА. Дядя Леший, тут Хмурь!... Что с тобой...</w:t>
      </w:r>
    </w:p>
    <w:p>
      <w:pPr>
        <w:pStyle w:val="Style21"/>
        <w:rPr/>
      </w:pPr>
      <w:r>
        <w:rPr>
          <w:rFonts w:cs="Arial" w:ascii="Arial" w:hAnsi="Arial"/>
        </w:rPr>
        <w:t>ЛЕШИЙ. ...натопчут.... убирай потом за ними...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О чем ты, дядя Леший?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...ходят ...ходят... кусты ломают...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Дяденька Леший...</w:t>
      </w:r>
    </w:p>
    <w:p>
      <w:pPr>
        <w:pStyle w:val="Style21"/>
        <w:rPr/>
      </w:pPr>
      <w:r>
        <w:rPr>
          <w:rFonts w:cs="Arial" w:ascii="Arial" w:hAnsi="Arial"/>
        </w:rPr>
        <w:t xml:space="preserve">ЛЕШИЙ. Вода... вода... какая гадость...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ЛЕШИЙ уходит.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Какая вода? Какая вода? Говори... ну!!!</w:t>
      </w:r>
    </w:p>
    <w:p>
      <w:pPr>
        <w:pStyle w:val="Style21"/>
        <w:rPr/>
      </w:pPr>
      <w:r>
        <w:rPr>
          <w:rFonts w:cs="Arial" w:ascii="Arial" w:hAnsi="Arial"/>
        </w:rPr>
        <w:t>ХМУРЬ. Да, да, вода! Обыкновенная водичка... из Смурного болота, хе-хе-хе..! Хорошая такая водичка! Глоток выпьешь и все — не помнишь кто ты, что ты и зачем ты. Отличная вода, как раз то, что нужно! Так и будут ходить они по лесу, пока не упадут без сил. Потому что не догадают</w:t>
        <w:softHyphen/>
        <w:t>ся ни поесть, ни попить, ни поспать. И все из-за тебя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Из-за меня? </w:t>
      </w:r>
    </w:p>
    <w:p>
      <w:pPr>
        <w:pStyle w:val="Style21"/>
        <w:rPr/>
      </w:pPr>
      <w:r>
        <w:rPr>
          <w:rFonts w:cs="Arial" w:ascii="Arial" w:hAnsi="Arial"/>
        </w:rPr>
        <w:t>ХМУРЬ. Конечно! Зачем тебе эта звезда понадобилась? Сидел бы в своем лесу — не высовывал носа, и все целы были бы, и все тихо было бы! А теперь вот как — всех своих друзей погубил, ради своего удовольствия...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Но я... я же хотел, как лучше...</w:t>
      </w:r>
    </w:p>
    <w:p>
      <w:pPr>
        <w:pStyle w:val="Style21"/>
        <w:rPr/>
      </w:pPr>
      <w:r>
        <w:rPr>
          <w:rFonts w:cs="Arial" w:ascii="Arial" w:hAnsi="Arial"/>
        </w:rPr>
        <w:t>ХМУРЬ. А получилось — как хуже! Так и бывает в жизни! Хотел лучше, а получилось хуже, хотел найти звезду, а потерял друзей!</w:t>
      </w:r>
    </w:p>
    <w:p>
      <w:pPr>
        <w:pStyle w:val="Style21"/>
        <w:rPr/>
      </w:pPr>
      <w:r>
        <w:rPr>
          <w:rFonts w:cs="Arial" w:ascii="Arial" w:hAnsi="Arial"/>
        </w:rPr>
        <w:t>ЛЕШКА. Это верно, верно... я во всем виноват. Я!! Из-за меня они такими стали... Верно...</w:t>
      </w:r>
    </w:p>
    <w:p>
      <w:pPr>
        <w:pStyle w:val="Style21"/>
        <w:rPr/>
      </w:pPr>
      <w:r>
        <w:rPr>
          <w:rFonts w:cs="Arial" w:ascii="Arial" w:hAnsi="Arial"/>
        </w:rPr>
        <w:t>ХМУРЬ. Да, ладно! Зато теперь, если захочешь, у тебя будет настоящий друг!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Друг? Кто это?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ХМУРЬ. Я!!!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Ты? Ты-ы??! </w:t>
      </w:r>
    </w:p>
    <w:p>
      <w:pPr>
        <w:pStyle w:val="Style21"/>
        <w:rPr/>
      </w:pPr>
      <w:r>
        <w:rPr>
          <w:rFonts w:cs="Arial" w:ascii="Arial" w:hAnsi="Arial"/>
        </w:rPr>
        <w:t xml:space="preserve">ХМУРЬ. Ну, конечно! Ты же отличный парень! Настойчивый, сильный. Забудь обо всех! С тобой вдвоем мы весь лес в кулаке держать будем. Все нас бояться будут, дорогу уступать, трепетать... </w:t>
      </w:r>
    </w:p>
    <w:p>
      <w:pPr>
        <w:pStyle w:val="Style21"/>
        <w:rPr/>
      </w:pPr>
      <w:r>
        <w:rPr>
          <w:rFonts w:cs="Arial" w:ascii="Arial" w:hAnsi="Arial"/>
        </w:rPr>
        <w:t>ЛЕШКА. Бояться?! Я не хочу, чтобы меня боялись, не хочу, чтобы трепетали. Я... я хочу смотреть на звезды, хочу, чтобы дядя Леший и дядя Миша были со мной... прежние, как раньше. Я не смогу их забыть!!!</w:t>
      </w:r>
    </w:p>
    <w:p>
      <w:pPr>
        <w:pStyle w:val="Style21"/>
        <w:rPr/>
      </w:pPr>
      <w:r>
        <w:rPr>
          <w:rFonts w:cs="Arial" w:ascii="Arial" w:hAnsi="Arial"/>
        </w:rPr>
        <w:t xml:space="preserve">ХМУРЬ. Не сможешь забыть? Ну, в этом я тебе помогу. Там, в бутылке осталась еще вода. Сделай глоток! Хлебни водицы, хлебни! Забудешь все, и совесть успокоится. В нашем лесу мно-огие так делают.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ЛЕШКА берет бутылку.</w:t>
      </w:r>
    </w:p>
    <w:p>
      <w:pPr>
        <w:pStyle w:val="Style22"/>
        <w:rPr/>
      </w:pPr>
      <w:r>
        <w:rPr>
          <w:rFonts w:cs="Arial" w:ascii="Arial" w:hAnsi="Arial"/>
        </w:rPr>
        <w:t>Давай, давай! (Зевает). А мне теперь и отдохнуть можно. Снова в лесу порядок и спокойствие. Наделал этот Лешка шуму. Зато теперь — тишина... А ты пей, пей — сразу полегчает. Я сейчас вернусь — на тебя поглядеть.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ХМУРЬ уходит.</w:t>
      </w:r>
    </w:p>
    <w:p>
      <w:pPr>
        <w:pStyle w:val="Style21"/>
        <w:rPr/>
      </w:pPr>
      <w:r>
        <w:rPr>
          <w:rFonts w:cs="Arial" w:ascii="Arial" w:hAnsi="Arial"/>
        </w:rPr>
        <w:t>ЛЕШКА. Из-за меня все, из-за меня. Правильно она говорит. (Приготовился пить). Хоть бы напоследок звезду уви</w:t>
        <w:softHyphen/>
        <w:t>деть... Звезда! Звезда!!! Как я мог забыть о ней! Ведь не из баловства в лес я пошел, не для удовольствия, а за звездой, чтобы Хмурь лесную прогнать, спасти наш лес от страха и злости. За звездой я шел, за звездой! И дядя Миша и Леший страх свой преодолели, чтобы мне помочь! И жизнью своей рисковали, чтобы радость в наш лес вер</w:t>
        <w:softHyphen/>
        <w:t>нуть, а не ради баловства! Грибок... Дядя Миша не съел, для меня сберег, а ведь сам всегда голодный ходит. Шарф... Дядя Леший меня им укутал, а ведь самому, навер</w:t>
        <w:softHyphen/>
        <w:t>но, не жарко было. Это — настоящие друзья, и я не остав</w:t>
        <w:softHyphen/>
        <w:t>лю их в беде. Но как им помочь, как? Корешок! Силы при</w:t>
        <w:softHyphen/>
        <w:t>бавляет... голову проясняет... делает сердце мужественным... Волшебный корешок!! Должен помочь! Обязательно! Не может быть, чтобы смурную воду ничем одолеть нельзя было. Надо попробовать... Кто там? Хмурь идет! Надо ее как-то обмануть... Вот, придумал! Притворюсь, что я все-таки выпил этой воды.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Входит ХМУРЬ. ЛЕШКА бродит кругами, как будто бы "смурной".</w:t>
      </w:r>
    </w:p>
    <w:p>
      <w:pPr>
        <w:pStyle w:val="Style21"/>
        <w:rPr/>
      </w:pPr>
      <w:r>
        <w:rPr>
          <w:rFonts w:cs="Arial" w:ascii="Arial" w:hAnsi="Arial"/>
        </w:rPr>
        <w:t>ХМУРЬ. О-о! И этот готов! Не внял голосу разума, хлебнул-таки. Ну, туда тебе и дорога! Лешка, Лешка-а! (Машет рукой перед лицом ЛЕШКИ). Что же ты за своей звездой не идешь, а? Молчишь? А звезда-то рядом совсем. Здесь, здесь она! Хочешь, скажу где? Ты уже ничего не хочешь? Да-а, чуть было не одолели вы меня. Если бы вы втроем, да дружно... Ох... страшно даже подумать.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ЛЕШКА прислушивается.</w:t>
      </w:r>
    </w:p>
    <w:p>
      <w:pPr>
        <w:pStyle w:val="Style22"/>
        <w:rPr/>
      </w:pPr>
      <w:r>
        <w:rPr>
          <w:rFonts w:cs="Arial" w:ascii="Arial" w:hAnsi="Arial"/>
        </w:rPr>
        <w:t xml:space="preserve">Ну, ты иди, иди, погуляй, подыши свежим воздухом... напоследок. Даже как-то скучно стало. Пойти, что ли, вздремнуть? Пойду, пожалуй. (Уходит). </w:t>
      </w:r>
    </w:p>
    <w:p>
      <w:pPr>
        <w:pStyle w:val="Style21"/>
        <w:rPr/>
      </w:pPr>
      <w:r>
        <w:rPr>
          <w:rFonts w:cs="Arial" w:ascii="Arial" w:hAnsi="Arial"/>
        </w:rPr>
        <w:t xml:space="preserve">ЛЕШКА. Ушла? Получилось! Она думала, что и я ей теперь не опасен и проболталась. Звезда где-то здесь, рядом. Сейчас я ее найду и... А как же дядя Леший, дядя Миша? Если бы не они, не дошел бы я до звезды... Нет, вместе шли, вместе и звезду найдем. Где же они сейчас? </w:t>
      </w:r>
    </w:p>
    <w:p>
      <w:pPr>
        <w:pStyle w:val="Style23"/>
        <w:rPr/>
      </w:pPr>
      <w:r>
        <w:rPr>
          <w:rFonts w:cs="Arial" w:ascii="Arial" w:hAnsi="Arial"/>
        </w:rPr>
        <w:t>ЛЕШКА убегает, входит "смурной" МЕДВЕДЬ.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МЕДВЕДЬ. ... жир.... копить надо... зима... это....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МЕДВЕДЬ уходит, входит ЛЕШКА.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Где-то здесь они, рядом, но где же, где?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ЛЕШКА уходит, входит "смурной" ЛЕШИЙ.</w:t>
      </w:r>
    </w:p>
    <w:p>
      <w:pPr>
        <w:pStyle w:val="Style21"/>
        <w:rPr/>
      </w:pPr>
      <w:r>
        <w:rPr>
          <w:rFonts w:cs="Arial" w:ascii="Arial" w:hAnsi="Arial"/>
        </w:rPr>
        <w:t xml:space="preserve">ЛЕШИЙ. ...придут... натопчут... кусты поломают... вода... какая гадость...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Вбежал ЛЕШКА, увидел ЛЕШЕГО.</w:t>
      </w:r>
    </w:p>
    <w:p>
      <w:pPr>
        <w:pStyle w:val="Style21"/>
        <w:rPr/>
      </w:pPr>
      <w:r>
        <w:rPr>
          <w:rFonts w:cs="Arial" w:ascii="Arial" w:hAnsi="Arial"/>
        </w:rPr>
        <w:t>ЛЕШКА. Дядя Леший, стой, стой! Это я, Лешка!</w:t>
      </w:r>
    </w:p>
    <w:p>
      <w:pPr>
        <w:pStyle w:val="Style21"/>
        <w:rPr/>
      </w:pPr>
      <w:r>
        <w:rPr>
          <w:rFonts w:cs="Arial" w:ascii="Arial" w:hAnsi="Arial"/>
        </w:rPr>
        <w:t>ЛЕШИЙ. ...надо... землю рыть... землю... надо...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Ну, остановись же, ну пожалуйста!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...вода... вода... какая гадость...</w:t>
      </w:r>
    </w:p>
    <w:p>
      <w:pPr>
        <w:pStyle w:val="Style21"/>
        <w:rPr/>
      </w:pPr>
      <w:r>
        <w:rPr>
          <w:rFonts w:cs="Arial" w:ascii="Arial" w:hAnsi="Arial"/>
        </w:rPr>
        <w:t xml:space="preserve">ЛЕШКА. Сядь, ну сядь, пожалуйста! Вот так... уже хорошо... Сейчас я тебе кусочек корешка отломлю. Пожуешь -- сразу лучше будет.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...идти... надо... кусты поломают...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Сиди, ну, сиди же... вот тебе корешок... ну, ну... глотай же... вот так, молодец. Сейчас, сейчас...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 (очнулся). Лешка? Ты, что ли?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Я, я!!! Дядечка Леший!</w:t>
      </w:r>
    </w:p>
    <w:p>
      <w:pPr>
        <w:pStyle w:val="Style21"/>
        <w:rPr/>
      </w:pPr>
      <w:r>
        <w:rPr>
          <w:rFonts w:cs="Arial" w:ascii="Arial" w:hAnsi="Arial"/>
        </w:rPr>
        <w:t>ЛЕШИЙ. В голове все перемешалось и слабость какая-то, как после болезни...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Дядечка Леший... </w:t>
      </w:r>
    </w:p>
    <w:p>
      <w:pPr>
        <w:pStyle w:val="Style21"/>
        <w:rPr/>
      </w:pPr>
      <w:r>
        <w:rPr>
          <w:rFonts w:cs="Arial" w:ascii="Arial" w:hAnsi="Arial"/>
        </w:rPr>
        <w:t>ЛЕШИЙ. Вспомнил. Вспомнил! Вода из Смурного болота! Да-а, перехитрила нас Хмурь. Я про эту воду еще от деда слышал. Страшная штука. И ничем от нее спастись нельзя, кроме вот этого корешка. Догадался, Лешка, молодец! Спас ты меня! Еще немного и все — никогда бы уже не очнулся. А где Медведь-то? Еду ищет, что ли?</w:t>
      </w:r>
    </w:p>
    <w:p>
      <w:pPr>
        <w:pStyle w:val="Style21"/>
        <w:rPr/>
      </w:pPr>
      <w:r>
        <w:rPr>
          <w:rFonts w:cs="Arial" w:ascii="Arial" w:hAnsi="Arial"/>
        </w:rPr>
        <w:t xml:space="preserve">ЛЕШКА. Нет. Он тоже смурной воды напился, видно еще раньше тебя. Ходит где-то здесь, рядом. Следов вокруг полно, а найти никак не могу. </w:t>
      </w:r>
    </w:p>
    <w:p>
      <w:pPr>
        <w:pStyle w:val="Style21"/>
        <w:rPr/>
      </w:pPr>
      <w:r>
        <w:rPr>
          <w:rFonts w:cs="Arial" w:ascii="Arial" w:hAnsi="Arial"/>
        </w:rPr>
        <w:t>ЛЕШИЙ. Раньше меня, говоришь, хлебнул? Это плохо. Вода эта очень быстро с ума сводит. Скоро уже и корешок не помо</w:t>
        <w:softHyphen/>
        <w:t xml:space="preserve">жет. Надо искать, иначе поздно будет. Ты — туда, я -- сюда и быстрее, быстрее!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Разбегаются в разные стороны, ищут.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Нашел?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Нет...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И я... Ищем... ищем...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Выходит "смурной" МЕДВЕДЬ.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Вот он, нашелся... дядя Леший!...</w:t>
      </w:r>
    </w:p>
    <w:p>
      <w:pPr>
        <w:pStyle w:val="Style21"/>
        <w:rPr/>
      </w:pPr>
      <w:r>
        <w:rPr>
          <w:rFonts w:cs="Arial" w:ascii="Arial" w:hAnsi="Arial"/>
        </w:rPr>
        <w:t>ЛЕШИЙ. Ну, наконец-то! Стой, стой, тебе говорю! Лешка, дос</w:t>
        <w:softHyphen/>
        <w:t>тавай корешок... я держу его!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...зима... скоро... это... спячка...</w:t>
      </w:r>
    </w:p>
    <w:p>
      <w:pPr>
        <w:pStyle w:val="Style21"/>
        <w:rPr/>
      </w:pPr>
      <w:r>
        <w:rPr>
          <w:rFonts w:cs="Arial" w:ascii="Arial" w:hAnsi="Arial"/>
        </w:rPr>
        <w:t>ЛЕШИЙ. Сейчас, сейчас... потерпи еще немножко...</w:t>
      </w:r>
    </w:p>
    <w:p>
      <w:pPr>
        <w:pStyle w:val="Style21"/>
        <w:rPr/>
      </w:pPr>
      <w:r>
        <w:rPr>
          <w:rFonts w:cs="Arial" w:ascii="Arial" w:hAnsi="Arial"/>
        </w:rPr>
        <w:t xml:space="preserve">ЛЕШКА (дает корешок МЕДВЕДЮ). Вот так. Жует, жует! Хорошо, дядя Миша, молодец... </w:t>
      </w:r>
    </w:p>
    <w:p>
      <w:pPr>
        <w:pStyle w:val="Style21"/>
        <w:rPr/>
      </w:pPr>
      <w:r>
        <w:rPr>
          <w:rFonts w:cs="Arial" w:ascii="Arial" w:hAnsi="Arial"/>
        </w:rPr>
        <w:t xml:space="preserve">ЛЕШИЙ. Вот так. Теперь будем ждать. Больше мы ничего сделать не можем...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Сидят, поглядывают на МЕДВЕДЯ.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Дядя Миша... дядя Миша...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Неужели опоздали?...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Дядя Миша... (Заплакал).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Опоздали.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Дядя Миша...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 (очнулся, хитро поглядывает на обоих). А, грибок-то слопали, небось?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ЛЕШИЙ. Что-о?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Такой грибочек был...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Цел твой грибок, дядя Миша, цел!!!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Ну, раз о еде заговорил, значит, очнулся.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А ты, Леший, откуда взялся?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Точно, очнулся...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МЕДВЕДЬ. Ты же не хотел идти? </w:t>
      </w:r>
    </w:p>
    <w:p>
      <w:pPr>
        <w:pStyle w:val="Style21"/>
        <w:rPr/>
      </w:pPr>
      <w:r>
        <w:rPr>
          <w:rFonts w:cs="Arial" w:ascii="Arial" w:hAnsi="Arial"/>
        </w:rPr>
        <w:t>ЛЕШИЙ. Я не хотел, ты не хотел, а все здесь встретились.</w:t>
      </w:r>
    </w:p>
    <w:p>
      <w:pPr>
        <w:pStyle w:val="Style21"/>
        <w:rPr/>
      </w:pPr>
      <w:r>
        <w:rPr>
          <w:rFonts w:cs="Arial" w:ascii="Arial" w:hAnsi="Arial"/>
        </w:rPr>
        <w:t>МЕДВЕДЬ. Голова трещит... Что это было? Кошмар какой-то?</w:t>
      </w:r>
    </w:p>
    <w:p>
      <w:pPr>
        <w:pStyle w:val="Style21"/>
        <w:rPr/>
      </w:pPr>
      <w:r>
        <w:rPr>
          <w:rFonts w:cs="Arial" w:ascii="Arial" w:hAnsi="Arial"/>
        </w:rPr>
        <w:t>ЛЕШИЙ. Хмурь нас смурною водой опоила. Еще чуть-чуть бы, и... Спасибо Лешке — от гибели нас спас. Ладно... не время рассиживаться... Что делать будем? Отступать уже поздно... или найдем звезду, или... Но где же она, где?</w:t>
      </w:r>
    </w:p>
    <w:p>
      <w:pPr>
        <w:pStyle w:val="Style21"/>
        <w:rPr/>
      </w:pPr>
      <w:r>
        <w:rPr>
          <w:rFonts w:cs="Arial" w:ascii="Arial" w:hAnsi="Arial"/>
        </w:rPr>
        <w:t>ЛЕШКА. Слушайте! Пока вы без памяти бродили, я притворился, будто тоже смурной води выпил. Хмурь поверила и проговорилась, что спрятала звезду где-то здесь, рядом!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Надо искать!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А Хмурь где?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Кажется, спит.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ЛЕШИЙ. Хмурь никогда долго не спит. Опасается, что без нее радость родится.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Ага... Разве Хмурь чего-нибудь боится?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Боится! Еще как боится! Радости, улыбки, дружбы — всего боится!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МЕДВЕДЬ. Ну, если так...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ЛЕШИЙ. Давайте искать.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Расходятся и ищут, то и дело появляются из кустов.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Здесь нет...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И у меня пусто...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Давайте поторопимся...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Да нету, вроде!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Да... не видно...</w:t>
      </w:r>
    </w:p>
    <w:p>
      <w:pPr>
        <w:pStyle w:val="Style21"/>
        <w:rPr/>
      </w:pPr>
      <w:r>
        <w:rPr>
          <w:rFonts w:cs="Arial" w:ascii="Arial" w:hAnsi="Arial"/>
        </w:rPr>
        <w:t xml:space="preserve">ЛЕШИЙ. Где же она? Тут можно сто лет проискать и ничего не найти.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Плохо дело. Видно, Хмурь ее хорошенько припрятала.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Как же быть?</w:t>
      </w:r>
    </w:p>
    <w:p>
      <w:pPr>
        <w:pStyle w:val="Style21"/>
        <w:rPr/>
      </w:pPr>
      <w:r>
        <w:rPr>
          <w:rFonts w:cs="Arial" w:ascii="Arial" w:hAnsi="Arial"/>
        </w:rPr>
        <w:t>ЛЕШКА. Придумал! Хмурь ведь не знает, что мы очнулись, думает, что мы так и ходим по лесу, ничего не соображая...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Ну и что?</w:t>
      </w:r>
    </w:p>
    <w:p>
      <w:pPr>
        <w:pStyle w:val="Style21"/>
        <w:rPr/>
      </w:pPr>
      <w:r>
        <w:rPr>
          <w:rFonts w:cs="Arial" w:ascii="Arial" w:hAnsi="Arial"/>
        </w:rPr>
        <w:t>ЛЕШКА. Давайте опять притворимся. Она уже раз проговорилась, может, еще получится. Узнаем точно — где звезда?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ЛЕШИЙ. Поиздеваться, да похвастаться она любит — может и получится... </w:t>
      </w:r>
    </w:p>
    <w:p>
      <w:pPr>
        <w:pStyle w:val="Style21"/>
        <w:rPr/>
      </w:pPr>
      <w:r>
        <w:rPr>
          <w:rFonts w:cs="Arial" w:ascii="Arial" w:hAnsi="Arial"/>
        </w:rPr>
        <w:t>ЛЕШКА. Значит, притворимся? Договорились?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Договорились.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МЕДВЕДЬ. Стра-ашно...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Да хватит бояться! Нас же трое, мы — сила!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Мы же друзья, а дружбы она боится больше всего.</w:t>
      </w:r>
    </w:p>
    <w:p>
      <w:pPr>
        <w:pStyle w:val="Style21"/>
        <w:rPr/>
      </w:pPr>
      <w:r>
        <w:rPr>
          <w:rFonts w:cs="Arial" w:ascii="Arial" w:hAnsi="Arial"/>
        </w:rPr>
        <w:t>МЕДВЕДЬ. Да я так — по привычке. Договорились!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Хмурь идет!!! Начали!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Начали ходить по сцене, будто бы "смурные". Входит ХМУРЬ.</w:t>
      </w:r>
    </w:p>
    <w:p>
      <w:pPr>
        <w:pStyle w:val="Style21"/>
        <w:rPr/>
      </w:pPr>
      <w:r>
        <w:rPr>
          <w:rFonts w:cs="Arial" w:ascii="Arial" w:hAnsi="Arial"/>
        </w:rPr>
        <w:t xml:space="preserve">ХМУРЬ Что это за голоса я слышала? Вроде бы даже веселые? Даже нехорошо мне стало... Эти, что ли? Да нет, все в порядке. Эти-то мне уже не страшны. (Подходит к МЕДВЕДЮ, проверяет). Медведь?... Медве-едь?!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...жир копить... зима... скоро...</w:t>
      </w:r>
    </w:p>
    <w:p>
      <w:pPr>
        <w:pStyle w:val="Style21"/>
        <w:rPr/>
      </w:pPr>
      <w:r>
        <w:rPr>
          <w:rFonts w:cs="Arial" w:ascii="Arial" w:hAnsi="Arial"/>
        </w:rPr>
        <w:t>ХМУРЬ. Зачем тебе жир копить, косолапый? Все равно до зимы не доживешь... Давай, давай, прогуливайся! Э*эй, Леший! Ле-е-еший!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...натопчут... кусты поломают...</w:t>
      </w:r>
    </w:p>
    <w:p>
      <w:pPr>
        <w:pStyle w:val="Style21"/>
        <w:rPr/>
      </w:pPr>
      <w:r>
        <w:rPr>
          <w:rFonts w:cs="Arial" w:ascii="Arial" w:hAnsi="Arial"/>
        </w:rPr>
        <w:t>ХМУРЬ. Ох ты, ох ты... все о лесе заботится. Чего тебе о кустах заботиться? Скоро сам под кустом лежать будешь! (ЛЕШКЕ). Вот он, главный заводила. Сколько хлопот ты мне доставил, сколько страху из-за тебя натерпелась. Выпил все-таки водички? Так тебе и надо!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...звезда... звезда... где звезда...?</w:t>
      </w:r>
    </w:p>
    <w:p>
      <w:pPr>
        <w:pStyle w:val="Style21"/>
        <w:rPr/>
      </w:pPr>
      <w:r>
        <w:rPr>
          <w:rFonts w:cs="Arial" w:ascii="Arial" w:hAnsi="Arial"/>
        </w:rPr>
        <w:t>ХМУРЬ. Скоро сам от голода, как звезда, светиться будешь. И ничего тебе не нужно будет...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...где звезда... где, ...где... где звезда?..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ХМУРЬ. Что ты заталдычил: "где-где"? Спрятала я ее.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Где звезда... звезда... где?...</w:t>
      </w:r>
    </w:p>
    <w:p>
      <w:pPr>
        <w:pStyle w:val="Style21"/>
        <w:rPr/>
      </w:pPr>
      <w:r>
        <w:rPr>
          <w:rFonts w:cs="Arial" w:ascii="Arial" w:hAnsi="Arial"/>
        </w:rPr>
        <w:t>ХМУРЬ. Где? Вот пристал! Во-он где! (Разворачивает ЛЕШКУ и показывает). Во-он за тем кустиком — камнем я ее привалила. Ни за что бы не нашли. Понял!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Понял!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ХМУРЬ. Что-о?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Ничего... ничего... ничего... </w:t>
      </w:r>
    </w:p>
    <w:p>
      <w:pPr>
        <w:pStyle w:val="Style21"/>
        <w:rPr/>
      </w:pPr>
      <w:r>
        <w:rPr>
          <w:rFonts w:cs="Arial" w:ascii="Arial" w:hAnsi="Arial"/>
        </w:rPr>
        <w:t>ХМУРЬ. Фу ты! Аж в жар бросило! Напугал-то как. Хорошо, что от воды из Смурного болота еще никто не спасался. А все же нехорошо как-то мне...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ЛЕШИЙ. Будет хуже... хуже...хуже...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ХМУРЬ. Что такое?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ЛЕШИЙ. Ничего... ничего... ничего...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МЕДВЕДЬ бьет ХМУРЬ.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ХМУРЬ. Что такое?! </w:t>
      </w:r>
    </w:p>
    <w:p>
      <w:pPr>
        <w:pStyle w:val="Style23"/>
        <w:rPr/>
      </w:pPr>
      <w:r>
        <w:rPr>
          <w:rFonts w:cs="Arial" w:ascii="Arial" w:hAnsi="Arial"/>
        </w:rPr>
        <w:t>Когда ХМУРЬ оглядывается, все ходят, как ни в чем ни бывало.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Да, ничего... ничего... ничего...</w:t>
      </w:r>
    </w:p>
    <w:p>
      <w:pPr>
        <w:pStyle w:val="Style21"/>
        <w:rPr/>
      </w:pPr>
      <w:r>
        <w:rPr>
          <w:rFonts w:cs="Arial" w:ascii="Arial" w:hAnsi="Arial"/>
        </w:rPr>
        <w:t xml:space="preserve">ХМУРЬ. Ничего себе — ничего!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ЛЕШИЙ бьет ХМУРЬ.</w:t>
      </w:r>
    </w:p>
    <w:p>
      <w:pPr>
        <w:pStyle w:val="Style22"/>
        <w:rPr>
          <w:rFonts w:ascii="Arial" w:hAnsi="Arial" w:cs="Arial"/>
        </w:rPr>
      </w:pPr>
      <w:r>
        <w:rPr>
          <w:rFonts w:cs="Arial" w:ascii="Arial" w:hAnsi="Arial"/>
        </w:rPr>
        <w:t xml:space="preserve">Ой! Опять до голове!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Поворачивается к ЛЕШЕМУ — ЛЕШКА лупит, поворачи</w:t>
        <w:softHyphen/>
        <w:t>вается к ЛЕШКЕ — МЕДВЕДЬ лупит и т.д.</w:t>
      </w:r>
    </w:p>
    <w:p>
      <w:pPr>
        <w:pStyle w:val="Style22"/>
        <w:rPr/>
      </w:pPr>
      <w:r>
        <w:rPr>
          <w:rFonts w:cs="Arial" w:ascii="Arial" w:hAnsi="Arial"/>
        </w:rPr>
        <w:t>Что такое? Ой!... Это как это... Ой!... Вы же смурной воды выпили... Ой!... Так вы... Ах так! Обманули?! Ну, держитесь! Я — Хмурь! Со мной не так-то просто справить</w:t>
        <w:softHyphen/>
        <w:t>ся! (Бросается на ЛЕШКУ). Получай!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Не трогай ребенка! Залома-аю!!</w:t>
      </w:r>
    </w:p>
    <w:p>
      <w:pPr>
        <w:pStyle w:val="Style21"/>
        <w:rPr/>
      </w:pPr>
      <w:r>
        <w:rPr>
          <w:rFonts w:cs="Arial" w:ascii="Arial" w:hAnsi="Arial"/>
        </w:rPr>
        <w:t xml:space="preserve">ХМУРЬ. Да я тебе все кости переломаю, косолапый!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ХМУРЬ валит МЕДВЕДЯ — ЛЕШИЙ бросается на помощь.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Ах ты, нечисть поганая!</w:t>
      </w:r>
    </w:p>
    <w:p>
      <w:pPr>
        <w:pStyle w:val="Style21"/>
        <w:rPr/>
      </w:pPr>
      <w:r>
        <w:rPr>
          <w:rFonts w:cs="Arial" w:ascii="Arial" w:hAnsi="Arial"/>
        </w:rPr>
        <w:t xml:space="preserve">ХМУРЬ. Пенек трухлявый!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ХМУРЬ дерется с ЛЕШИМ на палках. В конце концов ХМУРЬ раскидала всех.</w:t>
      </w:r>
    </w:p>
    <w:p>
      <w:pPr>
        <w:pStyle w:val="Style22"/>
        <w:rPr>
          <w:rFonts w:ascii="Arial" w:hAnsi="Arial" w:cs="Arial"/>
        </w:rPr>
      </w:pPr>
      <w:r>
        <w:rPr>
          <w:rFonts w:cs="Arial" w:ascii="Arial" w:hAnsi="Arial"/>
        </w:rPr>
        <w:t>Что?! Взяли?!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ЛЕШИЙ. А ну-ка — дружно!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ХМУРЬ. Слышать ее могу об этой дружбе! Не-на-ви-жу-у!!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Ну-ка вместе, ну-ка, дружно: раз... два... три!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Вместе все бросаются на ХМУРЬ, Валят на землю, борются. Все-таки ХМУРЬ вырвалась, убежала в зал.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ХМУРЬ. Врешь! Не возьмешь!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Ребята! А ну-ка, дружно, напугаем ее!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Дети пугают, ХМУРЬ бежит обратно на сцену.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ХМУРЬ. Ой, боюсь, боюсь, боюсь...</w:t>
      </w:r>
    </w:p>
    <w:p>
      <w:pPr>
        <w:pStyle w:val="Style21"/>
        <w:rPr/>
      </w:pPr>
      <w:r>
        <w:rPr>
          <w:rFonts w:cs="Arial" w:ascii="Arial" w:hAnsi="Arial"/>
        </w:rPr>
        <w:t>МЕДВЕДЬ. Что, попалась? Теперь сама боишься?</w:t>
      </w:r>
    </w:p>
    <w:p>
      <w:pPr>
        <w:pStyle w:val="Style21"/>
        <w:rPr/>
      </w:pPr>
      <w:r>
        <w:rPr>
          <w:rFonts w:cs="Arial" w:ascii="Arial" w:hAnsi="Arial"/>
        </w:rPr>
        <w:t>ХМУРЬ. Справились, да? Все вместе на одну, да?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А Хмурь только всем вместе одолеть можно. Одному против нее не устоять!</w:t>
      </w:r>
    </w:p>
    <w:p>
      <w:pPr>
        <w:pStyle w:val="Style21"/>
        <w:rPr/>
      </w:pPr>
      <w:r>
        <w:rPr>
          <w:rFonts w:cs="Arial" w:ascii="Arial" w:hAnsi="Arial"/>
        </w:rPr>
        <w:t>МЕДВЕДЬ. А нас здесь вон сколько! (Показывает на детей). Неужели мы какую-то Хмурь не одолеем?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ЛЕШИЙ. Одолели! Уже одолели! И так будет всегда!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ХМУРЬ хнычет.</w:t>
      </w:r>
    </w:p>
    <w:p>
      <w:pPr>
        <w:pStyle w:val="Style21"/>
        <w:rPr/>
      </w:pPr>
      <w:r>
        <w:rPr>
          <w:rFonts w:cs="Arial" w:ascii="Arial" w:hAnsi="Arial"/>
        </w:rPr>
        <w:t>МЕДВЕДЬ. А что же нам с ней теперь делать?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А ничего! Теперь, когда мы все вместе — она нам не страшна. (ХМУРИ). Иди в свое болото!</w:t>
      </w:r>
    </w:p>
    <w:p>
      <w:pPr>
        <w:pStyle w:val="Style21"/>
        <w:rPr/>
      </w:pPr>
      <w:r>
        <w:rPr>
          <w:rFonts w:cs="Arial" w:ascii="Arial" w:hAnsi="Arial"/>
        </w:rPr>
        <w:t xml:space="preserve">ХМУРЬ. Справились, да? Одолели, да? Ну, ничего, будет и на моем болоте праздник. Я еще вернусь, вот увидите! (ХМУРЬ уходит).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 (к детям). Неужели вернется?</w:t>
      </w:r>
    </w:p>
    <w:p>
      <w:pPr>
        <w:pStyle w:val="Style21"/>
        <w:rPr/>
      </w:pPr>
      <w:r>
        <w:rPr>
          <w:rFonts w:cs="Arial" w:ascii="Arial" w:hAnsi="Arial"/>
        </w:rPr>
        <w:t>ЛЕШИЙ. А это от нас зависит. Если в нашем лесу поселятся смех, радость, дружба, то для Хмури места в нем уже не останется.</w:t>
      </w:r>
    </w:p>
    <w:p>
      <w:pPr>
        <w:pStyle w:val="Style21"/>
        <w:rPr/>
      </w:pPr>
      <w:r>
        <w:rPr>
          <w:rFonts w:cs="Arial" w:ascii="Arial" w:hAnsi="Arial"/>
        </w:rPr>
        <w:t>МЕДВЕДЬ (смотрит на небо). А неба все равно не видно. Ни солнца, ни луны, ни звезд. Муть какая-то и все...</w:t>
      </w:r>
    </w:p>
    <w:p>
      <w:pPr>
        <w:pStyle w:val="Style21"/>
        <w:rPr/>
      </w:pPr>
      <w:r>
        <w:rPr>
          <w:rFonts w:cs="Arial" w:ascii="Arial" w:hAnsi="Arial"/>
        </w:rPr>
        <w:t>ЛЕШИЙ. Будет, все будет! Лешка! Помнишь, куда Хмурь звезду припрятала?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Помню. Пойдемте! </w:t>
      </w:r>
    </w:p>
    <w:p>
      <w:pPr>
        <w:pStyle w:val="Style23"/>
        <w:rPr/>
      </w:pPr>
      <w:r>
        <w:rPr>
          <w:rFonts w:cs="Arial" w:ascii="Arial" w:hAnsi="Arial"/>
        </w:rPr>
        <w:t>ЛЕШКА берет за руки ЛЕШЕГО и МЕДВЕДЯ — те перегля</w:t>
        <w:softHyphen/>
        <w:t>нулись и убрали руки.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ЛЕШИЙ. Нет, Лешка — иди один.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Мы... это... тут подождем.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Почему?</w:t>
      </w:r>
    </w:p>
    <w:p>
      <w:pPr>
        <w:pStyle w:val="Style21"/>
        <w:rPr/>
      </w:pPr>
      <w:r>
        <w:rPr>
          <w:rFonts w:cs="Arial" w:ascii="Arial" w:hAnsi="Arial"/>
        </w:rPr>
        <w:t xml:space="preserve">ЛЕШИЙ. Это твоя звезда. Ты за нею пошел, а мы уже за тобой шли.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МЕДВЕДЬ. Если бы не ты...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ЛЕШКА. Но вы — мои друзья! Без вас я не дошел бы!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Это твоя мечта. И взять ее должен ты.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Иди, Лешка!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ЛЕШИЙ. Иди!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Спасибо! (Ушел). </w:t>
      </w:r>
    </w:p>
    <w:p>
      <w:pPr>
        <w:pStyle w:val="Style21"/>
        <w:rPr/>
      </w:pPr>
      <w:r>
        <w:rPr>
          <w:rFonts w:cs="Arial" w:ascii="Arial" w:hAnsi="Arial"/>
        </w:rPr>
        <w:t>ЛЕШИЙ. Ну, вот и все! Ты-то что теперь будешь делать?</w:t>
      </w:r>
    </w:p>
    <w:p>
      <w:pPr>
        <w:pStyle w:val="Style21"/>
        <w:rPr/>
      </w:pPr>
      <w:r>
        <w:rPr>
          <w:rFonts w:cs="Arial" w:ascii="Arial" w:hAnsi="Arial"/>
        </w:rPr>
        <w:t xml:space="preserve">МЕДВЕДЬ. Как что? Жир копить... это... зима скоро! </w:t>
      </w:r>
    </w:p>
    <w:p>
      <w:pPr>
        <w:pStyle w:val="Style23"/>
        <w:rPr>
          <w:rFonts w:ascii="Arial" w:hAnsi="Arial" w:cs="Arial"/>
        </w:rPr>
      </w:pPr>
      <w:r>
        <w:rPr>
          <w:rFonts w:cs="Arial" w:ascii="Arial" w:hAnsi="Arial"/>
        </w:rPr>
        <w:t>Оба смеются.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ЛЕШИЙ. А ты смелый медведь...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Какой там смелый! До сих пор коленки от страха тря</w:t>
        <w:softHyphen/>
        <w:t xml:space="preserve">сутся!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ЛЕШИЙ. Смелый ведь не тот, кто не боится, а тот, кто страх свой побеждает. </w:t>
      </w:r>
    </w:p>
    <w:p>
      <w:pPr>
        <w:pStyle w:val="Style23"/>
        <w:rPr/>
      </w:pPr>
      <w:r>
        <w:rPr>
          <w:rFonts w:cs="Arial" w:ascii="Arial" w:hAnsi="Arial"/>
        </w:rPr>
        <w:t>Выходит ЛЕШКА. В руках у него светится огонек.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ЛЕШКА. Вот она!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Какая маленькая...</w:t>
      </w:r>
    </w:p>
    <w:p>
      <w:pPr>
        <w:pStyle w:val="Style21"/>
        <w:rPr/>
      </w:pPr>
      <w:r>
        <w:rPr>
          <w:rFonts w:cs="Arial" w:ascii="Arial" w:hAnsi="Arial"/>
        </w:rPr>
        <w:t xml:space="preserve">ЛЕШИЙ. ...и красивая... </w:t>
      </w:r>
    </w:p>
    <w:p>
      <w:pPr>
        <w:pStyle w:val="Style21"/>
        <w:rPr/>
      </w:pPr>
      <w:r>
        <w:rPr>
          <w:rFonts w:cs="Arial" w:ascii="Arial" w:hAnsi="Arial"/>
        </w:rPr>
        <w:t>ЛЕШКА. Я... я даже не представлял, что она такая красивая!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А ведь дошел, а? Все-таки дошел!!!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МЕДВЕДЬ. Доше-ел!!</w:t>
      </w:r>
    </w:p>
    <w:p>
      <w:pPr>
        <w:pStyle w:val="Style21"/>
        <w:rPr/>
      </w:pPr>
      <w:r>
        <w:rPr>
          <w:rFonts w:cs="Arial" w:ascii="Arial" w:hAnsi="Arial"/>
        </w:rPr>
        <w:t>ЛЕШКА. Это не я дошел — мы дошли! И Хмурь — мы победили! А звездочка нас вместе собрала и подружила!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 xml:space="preserve">МЕДВЕДЬ. И... пусть она пока маленькая и не может дать много света. Это — неважно! </w:t>
      </w:r>
    </w:p>
    <w:p>
      <w:pPr>
        <w:pStyle w:val="Style21"/>
        <w:rPr>
          <w:rFonts w:ascii="Arial" w:hAnsi="Arial" w:cs="Arial"/>
        </w:rPr>
      </w:pPr>
      <w:r>
        <w:rPr>
          <w:rFonts w:cs="Arial" w:ascii="Arial" w:hAnsi="Arial"/>
        </w:rPr>
        <w:t>ЛЕШИЙ. Она как улыбка — не дает хмури поселиться внутри нас, и тогда — рождаются смех и радость!</w:t>
      </w:r>
    </w:p>
    <w:p>
      <w:pPr>
        <w:pStyle w:val="Style21"/>
        <w:rPr/>
      </w:pPr>
      <w:r>
        <w:rPr>
          <w:rFonts w:cs="Arial" w:ascii="Arial" w:hAnsi="Arial"/>
        </w:rPr>
        <w:t>МЕДВЕДЬ. Что ж, пора в обратный путь? Теперь и над нашим ле</w:t>
        <w:softHyphen/>
        <w:t>сом будет настоящее небо — с луной, о солнцем, со звездами! Настоящее, веселое небо!!</w:t>
      </w:r>
    </w:p>
    <w:p>
      <w:pPr>
        <w:pStyle w:val="Style21"/>
        <w:rPr/>
      </w:pPr>
      <w:r>
        <w:rPr>
          <w:rFonts w:cs="Arial" w:ascii="Arial" w:hAnsi="Arial"/>
        </w:rPr>
        <w:t>ЛЕШИЙ. И лес будет настоящий. Без злости и пакости. Придется много поработать, но это будет настоящий, радостный лес!</w:t>
      </w:r>
    </w:p>
    <w:p>
      <w:pPr>
        <w:pStyle w:val="Style21"/>
        <w:rPr/>
      </w:pPr>
      <w:r>
        <w:rPr>
          <w:rFonts w:cs="Arial" w:ascii="Arial" w:hAnsi="Arial"/>
        </w:rPr>
        <w:t>ЛЕШКА. Приходите в наш Лес! Мы будем вам очень рады!</w:t>
      </w:r>
    </w:p>
    <w:p>
      <w:pPr>
        <w:pStyle w:val="Style23"/>
        <w:rPr/>
      </w:pPr>
      <w:r>
        <w:rPr>
          <w:rFonts w:cs="Arial" w:ascii="Arial" w:hAnsi="Arial"/>
        </w:rPr>
        <w:t>ЛЕШИЙ берет за руки ЛЕШЕГО и МЕДВЕДЯ, и все вместе уходят в глубь сцены. Внезапно ЛЕШКА разворачивается и выбегает на авансцену.</w:t>
      </w:r>
    </w:p>
    <w:p>
      <w:pPr>
        <w:pStyle w:val="Style21"/>
        <w:rPr/>
      </w:pPr>
      <w:r>
        <w:rPr>
          <w:rFonts w:cs="Arial" w:ascii="Arial" w:hAnsi="Arial"/>
        </w:rPr>
        <w:t>ЛЕШКА. Только не забывайте почаще смотреть на небо! Ведь там есть и ваша звездочка! И чем чаще вы на нее смотрите, тем ярче и чище она становится! Ваши звездочки... наши Звезды!!!</w:t>
      </w:r>
    </w:p>
    <w:p>
      <w:pPr>
        <w:pStyle w:val="Style21"/>
        <w:rPr>
          <w:rFonts w:ascii="Arial" w:hAnsi="Arial" w:cs="Arial"/>
        </w:rPr>
      </w:pPr>
      <w:r>
        <w:rPr/>
      </w:r>
    </w:p>
    <w:sectPr>
      <w:headerReference w:type="default" r:id="rId2"/>
      <w:type w:val="nextPage"/>
      <w:pgSz w:w="11906" w:h="16838"/>
      <w:pgMar w:left="1985" w:right="1418" w:gutter="0" w:header="720" w:top="1701" w:footer="0" w:bottom="1418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dverGothic Ho">
    <w:altName w:val="Times New Roman"/>
    <w:charset w:val="00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50825" cy="2133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825" cy="2133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8"/>
                            <w:rPr>
                              <w:rStyle w:val="Style15"/>
                              <w:rFonts w:ascii="AdverGothic Ho;Times New Roman" w:hAnsi="AdverGothic Ho;Times New Roman" w:cs="AdverGothic Ho;Times New Roman"/>
                              <w:sz w:val="28"/>
                            </w:rPr>
                          </w:pPr>
                          <w:r>
                            <w:rPr>
                              <w:rStyle w:val="Style15"/>
                              <w:rFonts w:cs="AdverGothic Ho;Times New Roman" w:ascii="AdverGothic Ho;Times New Roman" w:hAnsi="AdverGothic Ho;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  <w:sz w:val="28"/>
                              <w:rFonts w:cs="AdverGothic Ho;Times New Roman" w:ascii="AdverGothic Ho;Times New Roman" w:hAnsi="AdverGothic Ho;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Style15"/>
                              <w:sz w:val="28"/>
                              <w:rFonts w:cs="AdverGothic Ho;Times New Roman" w:ascii="AdverGothic Ho;Times New Roman" w:hAnsi="AdverGothic Ho;Times New Roman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  <w:sz w:val="28"/>
                              <w:rFonts w:cs="AdverGothic Ho;Times New Roman" w:ascii="AdverGothic Ho;Times New Roman" w:hAnsi="AdverGothic Ho;Times New Roman"/>
                            </w:rPr>
                            <w:t>26</w:t>
                          </w:r>
                          <w:r>
                            <w:rPr>
                              <w:rStyle w:val="Style15"/>
                              <w:sz w:val="28"/>
                              <w:rFonts w:cs="AdverGothic Ho;Times New Roman" w:ascii="AdverGothic Ho;Times New Roman" w:hAnsi="AdverGothic Ho;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9.75pt;height:16.8pt;mso-wrap-distance-left:0pt;mso-wrap-distance-right:0pt;mso-wrap-distance-top:0pt;mso-wrap-distance-bottom:0pt;margin-top:0.05pt;mso-position-vertical-relative:text;margin-left:405.4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8"/>
                      <w:rPr>
                        <w:rStyle w:val="Style15"/>
                        <w:rFonts w:ascii="AdverGothic Ho;Times New Roman" w:hAnsi="AdverGothic Ho;Times New Roman" w:cs="AdverGothic Ho;Times New Roman"/>
                        <w:sz w:val="28"/>
                      </w:rPr>
                    </w:pPr>
                    <w:r>
                      <w:rPr>
                        <w:rStyle w:val="Style15"/>
                        <w:rFonts w:cs="AdverGothic Ho;Times New Roman" w:ascii="AdverGothic Ho;Times New Roman" w:hAnsi="AdverGothic Ho;Times New Roman"/>
                        <w:sz w:val="28"/>
                      </w:rPr>
                      <w:fldChar w:fldCharType="begin"/>
                    </w:r>
                    <w:r>
                      <w:rPr>
                        <w:rStyle w:val="Style15"/>
                        <w:sz w:val="28"/>
                        <w:rFonts w:cs="AdverGothic Ho;Times New Roman" w:ascii="AdverGothic Ho;Times New Roman" w:hAnsi="AdverGothic Ho;Times New Roman"/>
                      </w:rPr>
                      <w:instrText xml:space="preserve"> PAGE </w:instrText>
                    </w:r>
                    <w:r>
                      <w:rPr>
                        <w:rStyle w:val="Style15"/>
                        <w:sz w:val="28"/>
                        <w:rFonts w:cs="AdverGothic Ho;Times New Roman" w:ascii="AdverGothic Ho;Times New Roman" w:hAnsi="AdverGothic Ho;Times New Roman"/>
                      </w:rPr>
                      <w:fldChar w:fldCharType="separate"/>
                    </w:r>
                    <w:r>
                      <w:rPr>
                        <w:rStyle w:val="Style15"/>
                        <w:sz w:val="28"/>
                        <w:rFonts w:cs="AdverGothic Ho;Times New Roman" w:ascii="AdverGothic Ho;Times New Roman" w:hAnsi="AdverGothic Ho;Times New Roman"/>
                      </w:rPr>
                      <w:t>26</w:t>
                    </w:r>
                    <w:r>
                      <w:rPr>
                        <w:rStyle w:val="Style15"/>
                        <w:sz w:val="28"/>
                        <w:rFonts w:cs="AdverGothic Ho;Times New Roman" w:ascii="AdverGothic Ho;Times New Roman" w:hAnsi="AdverGothic Ho;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usePrinterMetric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Page Number"/>
    <w:basedOn w:val="Style1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1">
    <w:name w:val="Текст"/>
    <w:basedOn w:val="Normal"/>
    <w:qFormat/>
    <w:pPr>
      <w:widowControl/>
      <w:spacing w:lineRule="exact" w:line="360"/>
      <w:ind w:firstLine="851"/>
      <w:jc w:val="both"/>
    </w:pPr>
    <w:rPr>
      <w:rFonts w:ascii="Times New Roman" w:hAnsi="Times New Roman" w:cs="Times New Roman"/>
      <w:spacing w:val="24"/>
    </w:rPr>
  </w:style>
  <w:style w:type="paragraph" w:styleId="Style22">
    <w:name w:val="Текст без отступа"/>
    <w:basedOn w:val="Style21"/>
    <w:next w:val="Style21"/>
    <w:qFormat/>
    <w:pPr>
      <w:ind w:hanging="0"/>
    </w:pPr>
    <w:rPr/>
  </w:style>
  <w:style w:type="paragraph" w:styleId="Style23">
    <w:name w:val="Ремарка"/>
    <w:basedOn w:val="Normal"/>
    <w:next w:val="Style21"/>
    <w:qFormat/>
    <w:pPr>
      <w:widowControl/>
      <w:spacing w:lineRule="exact" w:line="360" w:before="120" w:after="120"/>
      <w:ind w:left="1985" w:hanging="0"/>
      <w:jc w:val="both"/>
    </w:pPr>
    <w:rPr>
      <w:rFonts w:ascii="Times New Roman" w:hAnsi="Times New Roman" w:cs="Times New Roman"/>
      <w:spacing w:val="24"/>
    </w:rPr>
  </w:style>
  <w:style w:type="paragraph" w:styleId="Style24">
    <w:name w:val="Footnote Text"/>
    <w:basedOn w:val="Normal"/>
    <w:pPr/>
    <w:rPr>
      <w:rFonts w:ascii="Times New Roman" w:hAnsi="Times New Roman" w:cs="Times New Roman"/>
      <w:i/>
    </w:rPr>
  </w:style>
  <w:style w:type="paragraph" w:styleId="Style25">
    <w:name w:val="Часть"/>
    <w:basedOn w:val="Style22"/>
    <w:next w:val="Style23"/>
    <w:qFormat/>
    <w:pPr>
      <w:pageBreakBefore/>
      <w:jc w:val="center"/>
    </w:pPr>
    <w:rPr>
      <w:rFonts w:ascii="Times New Roman" w:hAnsi="Times New Roman" w:cs="Times New Roman"/>
      <w:sz w:val="28"/>
    </w:rPr>
  </w:style>
  <w:style w:type="paragraph" w:styleId="Style26">
    <w:name w:val="Сцена"/>
    <w:basedOn w:val="Style25"/>
    <w:next w:val="Style23"/>
    <w:qFormat/>
    <w:pPr>
      <w:pageBreakBefore w:val="false"/>
      <w:spacing w:before="360" w:after="0"/>
    </w:pPr>
    <w:rPr>
      <w:sz w:val="24"/>
    </w:rPr>
  </w:style>
  <w:style w:type="paragraph" w:styleId="Style27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9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30">
    <w:name w:val="Без отступа"/>
    <w:basedOn w:val="Normal"/>
    <w:qFormat/>
    <w:pPr>
      <w:widowControl/>
      <w:spacing w:lineRule="exact" w:line="360"/>
      <w:jc w:val="both"/>
    </w:pPr>
    <w:rPr>
      <w:rFonts w:ascii="Times New Roman" w:hAnsi="Times New Roman" w:cs="Times New Roman"/>
      <w:spacing w:val="24"/>
    </w:rPr>
  </w:style>
  <w:style w:type="paragraph" w:styleId="Style3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LibreOffice/7.4.7.2$Linux_X86_64 LibreOffice_project/40$Build-2</Application>
  <AppVersion>15.0000</AppVersion>
  <Pages>28</Pages>
  <Words>5962</Words>
  <Characters>31149</Characters>
  <CharactersWithSpaces>36841</CharactersWithSpaces>
  <Paragraphs>476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2009-04-04T13:39:00Z</dcterms:created>
  <dc:creator>Сергей Козулин</dc:creator>
  <dc:description/>
  <cp:keywords/>
  <dc:language>ru-RU</dc:language>
  <cp:lastModifiedBy/>
  <cp:lastPrinted>1997-11-18T17:33:00Z</cp:lastPrinted>
  <dcterms:modified xsi:type="dcterms:W3CDTF">2024-11-25T22:36:22Z</dcterms:modified>
  <cp:revision>3</cp:revision>
  <dc:subject/>
  <dc:title>Лешка и звезда</dc:title>
</cp:coreProperties>
</file>