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КАСТИНГ НЕВЕСТ ДЛЯ СЫНА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Комедия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Юлия Косарь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Действующие лица: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 Григорьевна, мать Гриши, около 70.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Лена, соседка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Аглая, жадная, тупая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Настенька, притворяется, что не от мира сего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Оксана, журналистка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Карина, энергичная, вместо родственницы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Мила, жадная, хитрая, сиделка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Диана, очень молодая девушка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rPr/>
      </w:pPr>
      <w:r>
        <w:rPr/>
        <w:t>Все действие происходит в одной комнате, у Серафимы Григорьевны.  Посередине  круглый стол. За ним справа диван. Остальная мебель по усмотрению.</w:t>
      </w:r>
    </w:p>
    <w:p>
      <w:pPr>
        <w:pStyle w:val="1"/>
        <w:rPr/>
      </w:pPr>
      <w:r>
        <w:rPr/>
        <w:t>Сцена 1. Серафима пропускает в комнату Лену.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Серафима. Лена! Когда же ты вернулась?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Месяц назад. Но я, в основном, у родни.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А чего так? Твоя квартира пустует, а ты к родне.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Так надо.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А сюда только сегодня приехала?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Лена. Нет. Вчера еще.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И ко мне не зашла?!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Я бы зашла. Позже. Я собиралась.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Собиралась она. А если бы я не выглянула?.. Ты одна вернулась? Или с ребенком?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С Сашенькой, да. Ради него и вернулась. Надо готовиться к поступлению.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 (</w:t>
      </w:r>
      <w:r>
        <w:rPr>
          <w:rFonts w:cs="Times New Roman" w:ascii="Times New Roman" w:hAnsi="Times New Roman"/>
          <w:i/>
          <w:sz w:val="24"/>
          <w:szCs w:val="24"/>
        </w:rPr>
        <w:t>удивленно</w:t>
      </w:r>
      <w:r>
        <w:rPr>
          <w:rFonts w:cs="Times New Roman" w:ascii="Times New Roman" w:hAnsi="Times New Roman"/>
          <w:sz w:val="24"/>
          <w:szCs w:val="24"/>
        </w:rPr>
        <w:t>). К поступлению? Куда?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В вуз. Куда же еще?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Он же... еще маленький.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Какой же маленький? В десятый класс в сентябре.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Господи. Он же только родился!.. Ну да, чужие дети растут незаметно.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Просто мы долго не приезжали.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Зачем ты вообще уехала? Ребенку лучше было бы расти в Москве.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Не факт. Он прекрасно вырос на севере. Сестра помогала. Одна бы я не справилась.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Да. С ребенком без мужа сложно. Ты так и не сказала мне, кто этот... подлец?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Какая теперь разница?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А надо. Надо найти его и потребовать компенсацию! Впрочем, я сама растила сына одна. И правильно. Не представляю, как бы тут ходил этот урод, его папаша, и пытался навязывать мне свое мнение относительно воспитания Гриши. Мужчины вообще в этом ничего не понимают. У них отсутствует этот орган. Хорошо, алименты платил.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 (</w:t>
      </w:r>
      <w:r>
        <w:rPr>
          <w:rFonts w:cs="Times New Roman" w:ascii="Times New Roman" w:hAnsi="Times New Roman"/>
          <w:i/>
          <w:sz w:val="24"/>
          <w:szCs w:val="24"/>
        </w:rPr>
        <w:t>осматривается</w:t>
      </w:r>
      <w:r>
        <w:rPr>
          <w:rFonts w:cs="Times New Roman" w:ascii="Times New Roman" w:hAnsi="Times New Roman"/>
          <w:sz w:val="24"/>
          <w:szCs w:val="24"/>
        </w:rPr>
        <w:t>). А у вас все так же.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У Григория в комнате все по-другому. Куча электронного хлама. Иногда дома работает. Мог бы все время дома работать. Обедать нормально. Но нет! Убежать от матери - святое дело.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Ладно, я пойду пока. А то продукты...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Как пойдешь? Мы только увиделись.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Ничего. Теперь будем видеться часто. Я вам еще надоем.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Серафима.  Тут такое дело...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Да?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Я так рада, что ты приехала. Очень вовремя. (</w:t>
      </w:r>
      <w:r>
        <w:rPr>
          <w:rFonts w:cs="Times New Roman" w:ascii="Times New Roman" w:hAnsi="Times New Roman"/>
          <w:i/>
          <w:sz w:val="24"/>
          <w:szCs w:val="24"/>
        </w:rPr>
        <w:t>Заговорщицким тоном.)</w:t>
      </w:r>
      <w:r>
        <w:rPr>
          <w:rFonts w:cs="Times New Roman" w:ascii="Times New Roman" w:hAnsi="Times New Roman"/>
          <w:sz w:val="24"/>
          <w:szCs w:val="24"/>
        </w:rPr>
        <w:t xml:space="preserve"> Я ввязалась в одно дело. Мне нужна твоя помощь.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Боже мой! Вы попались в ловушку!? К мошенникам?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 (</w:t>
      </w:r>
      <w:r>
        <w:rPr>
          <w:rFonts w:cs="Times New Roman" w:ascii="Times New Roman" w:hAnsi="Times New Roman"/>
          <w:i/>
          <w:sz w:val="24"/>
          <w:szCs w:val="24"/>
        </w:rPr>
        <w:t>гордо</w:t>
      </w:r>
      <w:r>
        <w:rPr>
          <w:rFonts w:cs="Times New Roman" w:ascii="Times New Roman" w:hAnsi="Times New Roman"/>
          <w:sz w:val="24"/>
          <w:szCs w:val="24"/>
        </w:rPr>
        <w:t>). Я - старая, больная. Но до этого еще не дожила!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Тогда что же?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Сейчас. Я пытаюсь сформулировать. Но это сложно. То есть, сформулировать легко. Но в моральном плане у меня есть сомнения. То есть, не сомнения. Я не сомневаюсь, что поступила правильно. Однако... Не знаю, как начать...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Давайте, начнем с простого. Гриша может вам как-то помочь?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В данном конкретном случае он может меня только убить! Но я же мать. Я все равно сделаю по-своему.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Интересно....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Я ходила в поликлинику на прошлой неделе!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И?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Серафима. Я смертельно больна!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Боже мой! Серафима Григорьевна! (</w:t>
      </w:r>
      <w:r>
        <w:rPr>
          <w:rFonts w:cs="Times New Roman" w:ascii="Times New Roman" w:hAnsi="Times New Roman"/>
          <w:i/>
          <w:sz w:val="24"/>
          <w:szCs w:val="24"/>
        </w:rPr>
        <w:t>Садится на стул в полном расстройстве.)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Серафима. Нет, не до такой степени. Еще поживу.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Какая стадия?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Серафима. Вторая.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Это операбельно.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Вторая степень гипертонии.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Лена. Фу! Что ж вы меня пугаете?! Здоровый образ жизни, и все наладится.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 Нет, я чувствую, что дни мои сочтены.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Ерунда.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Ты ничего не понимаешь.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Ладно, не понимаю. Но разве Гриша может вас за это убить?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Я не могу оставить сына одного!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Даже если вы правы, хотя вы совершенно не правы, Гриша - большой мальчик. Слава богу, скоро сорок.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У детей не бывает возраста!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Я надеюсь, что не буду так трястись над своим. Как только он поступит в универ, все. Плыви, куда хочешь.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Ты - не мать! Ты - ехидна. Дети нуждаются в нашей помощи всю жизнь!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И чем же я могу вам помочь?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Я написала объявление на сайте знакомств.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Господи! От его имени!?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Серафима. От его.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Но это ужасно!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Я же тебе все объяснила. Болезнь. Материнский инстинкт. Бесчувственная ты девушка!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Ладно, пусть я такая. Но вас никто не оправдает.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Серафима. Ты ничего не понимаешь. Если я решила чего, то сделаю обязательно. Я найду сыну хорошую жену!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Сорок лет не могли найти, а сейчас найдете?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Сорок лет не было нужды!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Ого!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Сорок лет он был под присмотром!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Ладно, пусть так. Но что подумают женщины с сайта, когда все выяснится?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Серафима. А я сразу уточнила, что пишет не он, а я.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Одно другого не легче!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Что я хотела бы провести кастинг невест. Что скоро умру и отдаю сына только в добрые руки.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А, ну тогда пусть. Все равно никто не откликнется.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Серафима. Я написала, что он - обеспеченный, завидный жених: шикарная квартира в центре, огромная дача в Новой Москве, зарабатывает очень много.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Разве ваша дача огромная? Разве он очень много зарабатывает? И насчет шикарности квартиры я бы тоже поспорила.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Ты ничего не понимаешь в рыбалке. Главное: наживка. А уж когда подсечка сработает, когда они увидят, какой это прекрасный человек....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И сколько жуликов отозвались на ваше заявление?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Ну почему сразу жуликов!?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Потому что подобное предложение вызывает соответственный спрос.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 Вот! Потому-то ты мне и нужна.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Лена. Я?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Да. Твое альтернативное мнение. Отделить жуликов от добропорядочных женщин.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Но вы меня случайно встретили на лестничной площадке! Что бы вы делали, если бы не встретили!?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Серафима. Рискнула бы. Риск - благородное дело. Все для сына!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Лена. Будем надеяться, что никто, в том числе и жулики, не отзовутся.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Первые шесть придут сегодня.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Что?!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Посидишь со мной, Лена? Пожалуйста!..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Во сколько?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Да вот сейчас и начнут приходить.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Хорошо. Отнесу продукты в холодильник, переоденусь и вернусь.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А если меня за это время ограбят?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А если бы я не приехала?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Но ты приехала! Высшие силы послали мне тебя! Теперь вся ответственность на тебе!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Здрасте пожалуйста!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Ну, пожалуйста, Лена! Ты - добрая девочка, я знаю.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Хорошо. Положу продукты в ваш холодильник.</w:t>
      </w:r>
    </w:p>
    <w:p>
      <w:pPr>
        <w:pStyle w:val="1"/>
        <w:rPr/>
      </w:pPr>
      <w:r>
        <w:rPr/>
        <w:t>Сцена 2. Лена кладет продукты в холодильник. В это время звенит звонок в дверь. Серафима открывает дверь. Входит Аглая. Аглая сразу же начинает осматривать комнату, не обращая внимания на женщин.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 (</w:t>
      </w:r>
      <w:r>
        <w:rPr>
          <w:rFonts w:cs="Times New Roman" w:ascii="Times New Roman" w:hAnsi="Times New Roman"/>
          <w:i/>
          <w:sz w:val="24"/>
          <w:szCs w:val="24"/>
        </w:rPr>
        <w:t>представляется</w:t>
      </w:r>
      <w:r>
        <w:rPr>
          <w:rFonts w:cs="Times New Roman" w:ascii="Times New Roman" w:hAnsi="Times New Roman"/>
          <w:sz w:val="24"/>
          <w:szCs w:val="24"/>
        </w:rPr>
        <w:t xml:space="preserve">). Серафима Григорьевна. А вы....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Аглая (</w:t>
      </w:r>
      <w:r>
        <w:rPr>
          <w:rFonts w:cs="Times New Roman" w:ascii="Times New Roman" w:hAnsi="Times New Roman"/>
          <w:i/>
          <w:sz w:val="24"/>
          <w:szCs w:val="24"/>
        </w:rPr>
        <w:t>сама себе</w:t>
      </w:r>
      <w:r>
        <w:rPr>
          <w:rFonts w:cs="Times New Roman" w:ascii="Times New Roman" w:hAnsi="Times New Roman"/>
          <w:sz w:val="24"/>
          <w:szCs w:val="24"/>
        </w:rPr>
        <w:t>). Насчет шикарности квартиры сильно преувеличено. Одна радость - в центре. Остальное, тоже, наверняка, ложь....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Простите, вы...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Аглая. А это кто? (</w:t>
      </w:r>
      <w:r>
        <w:rPr>
          <w:rFonts w:cs="Times New Roman" w:ascii="Times New Roman" w:hAnsi="Times New Roman"/>
          <w:i/>
          <w:sz w:val="24"/>
          <w:szCs w:val="24"/>
        </w:rPr>
        <w:t>Указывая на Лену</w:t>
      </w:r>
      <w:r>
        <w:rPr>
          <w:rFonts w:cs="Times New Roman" w:ascii="Times New Roman" w:hAnsi="Times New Roman"/>
          <w:sz w:val="24"/>
          <w:szCs w:val="24"/>
        </w:rPr>
        <w:t xml:space="preserve">).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Серафима. Это Лена, соседка.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Аглая. Ясно. А она на что претендует?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Ни на что.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Вы не так поняли. Это Лена, соседка.  Гриша знает ее с детства. Случайно зашла.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Аглая. Замужем?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Нет.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Аглая. Ну вот!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Что вот?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Аглая. В бескорыстность соседок я не верю. (</w:t>
      </w:r>
      <w:r>
        <w:rPr>
          <w:rFonts w:cs="Times New Roman" w:ascii="Times New Roman" w:hAnsi="Times New Roman"/>
          <w:i/>
          <w:sz w:val="24"/>
          <w:szCs w:val="24"/>
        </w:rPr>
        <w:t>Лене.)</w:t>
      </w:r>
      <w:r>
        <w:rPr>
          <w:rFonts w:cs="Times New Roman" w:ascii="Times New Roman" w:hAnsi="Times New Roman"/>
          <w:sz w:val="24"/>
          <w:szCs w:val="24"/>
        </w:rPr>
        <w:t xml:space="preserve"> Но предупреждаю. Со мной лучше не связываться.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Куда уж мне.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Аглая. Если я решила чего, то сделаю обязательно.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Знакомое выражение.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Как вас зовут, простите?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Аглая. Мы же с вами общались на сайте.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Да. но....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Аглая. А! Неужели у вас еще были варианты?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Ну... как сказать?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Аглая. Не думала, что на ваше объявление кто-то еще клюнет.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Да нет, что вы, что вы. Считайте, что вы - одна. Просто имени не помню, у меня старческая забывчивость.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Аглая. Ясно. Аглая.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Прекрасное старое имя.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Аглая. Смотрите. Вы написали три комнаты: 18, 16 и 14 метров. Эта сколько?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А вы - риэлтор?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Аглая (</w:t>
      </w:r>
      <w:r>
        <w:rPr>
          <w:rFonts w:cs="Times New Roman" w:ascii="Times New Roman" w:hAnsi="Times New Roman"/>
          <w:i/>
          <w:sz w:val="24"/>
          <w:szCs w:val="24"/>
        </w:rPr>
        <w:t>по слогам, сердито</w:t>
      </w:r>
      <w:r>
        <w:rPr>
          <w:rFonts w:cs="Times New Roman" w:ascii="Times New Roman" w:hAnsi="Times New Roman"/>
          <w:sz w:val="24"/>
          <w:szCs w:val="24"/>
        </w:rPr>
        <w:t>). Я по объявлению. "Отдам сына в добрые руки". (</w:t>
      </w:r>
      <w:r>
        <w:rPr>
          <w:rFonts w:cs="Times New Roman" w:ascii="Times New Roman" w:hAnsi="Times New Roman"/>
          <w:i/>
          <w:sz w:val="24"/>
          <w:szCs w:val="24"/>
        </w:rPr>
        <w:t>Подходит к Лене поближе и шипит шепотом.</w:t>
      </w:r>
      <w:r>
        <w:rPr>
          <w:rFonts w:cs="Times New Roman" w:ascii="Times New Roman" w:hAnsi="Times New Roman"/>
          <w:sz w:val="24"/>
          <w:szCs w:val="24"/>
        </w:rPr>
        <w:t>) Ты здесь для чего? Видимо, руки не сильно добрые, раз не перепало? Что? Не захотели отдать лошка в твои недобрые руки?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Серафима Григорьевна. Женщина возражает против моего присутствия? Мне уйти?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Серафима. Аглаечка, простите, пусть Лена останется. Я же умирающая, я написала. Она помогает мне, меряет давление, температуру. Вы мне очень понравились. Вы - энергичная, симпатичная девушка. Сразу видна хватка. Именно такая женщина и нужна моему сыну. Он ничего не понимает в реальной жизни.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Аглая. Совсем?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Почти.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Аглая. Как же он, по вашим словам,  зарабатывает очень много денег?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Есть такие отрасли, знаете ли, где все мужчины вот такие. И женщины тоже. Сама удивляюсь! Чем сильнее человек не в себе, тем полезнее он на таких работах. К реальной жизни они не приспособлены вообще. Но на работе им почему-то много платят.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Аглая. Сколько вам осталось?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В смысле?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Аглая. Жить сколько осталось? Может, и про вашу болезнь тоже ложь? Я долго не выдержу.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Это уж чересчур! Гоните ее сразу, Серафима Григорьевна.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 (</w:t>
      </w:r>
      <w:r>
        <w:rPr>
          <w:rFonts w:cs="Times New Roman" w:ascii="Times New Roman" w:hAnsi="Times New Roman"/>
          <w:i/>
          <w:sz w:val="24"/>
          <w:szCs w:val="24"/>
        </w:rPr>
        <w:t>шепотом</w:t>
      </w:r>
      <w:r>
        <w:rPr>
          <w:rFonts w:cs="Times New Roman" w:ascii="Times New Roman" w:hAnsi="Times New Roman"/>
          <w:sz w:val="24"/>
          <w:szCs w:val="24"/>
        </w:rPr>
        <w:t>). Ты не понимаешь, Леночка. Кастинг - есть кастинг. Мы должны рассмотреть претенденток со всех сторон. К тому же, у нее есть нужные нам качества: напористость, целеустремленность. Моему мальчику нужна именно такая женщина.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Вашему сыну нужна женщина, которая будет его любить!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Аглая. Что вы с ней разговариваете? Гоните ее сразу! Любовь-морковь. Бред сивой кобылы. К тому же, сразу видно, она такая же, как ваш сынок. Вшивая интеллигентишка. Они вдвоем в рынок точно не впишутся.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Но она не претендует...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Аглая. Ага, верю. Я рассчитывала, что больше никто не откликнется на ваше кх-м, удивительное объявление, но как-то не учла, что бывают навязчивые соседки.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Но Лена...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Аглая. Пойду я.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Нет, постойте. Мы же с вами еще не договорили! Мы еще плохо познакомились!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Аглая. В следующий раз. Когда ее не будет. Да и другие предложения надо рассмотреть.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У вас есть и другие предложения!?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Аглая. Мало, что ли, лошков?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 (</w:t>
      </w:r>
      <w:r>
        <w:rPr>
          <w:rFonts w:cs="Times New Roman" w:ascii="Times New Roman" w:hAnsi="Times New Roman"/>
          <w:i/>
          <w:sz w:val="24"/>
          <w:szCs w:val="24"/>
        </w:rPr>
        <w:t>Лене</w:t>
      </w:r>
      <w:r>
        <w:rPr>
          <w:rFonts w:cs="Times New Roman" w:ascii="Times New Roman" w:hAnsi="Times New Roman"/>
          <w:sz w:val="24"/>
          <w:szCs w:val="24"/>
        </w:rPr>
        <w:t>). Лошки - это кто?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Я вам потом объясню.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Аглая. Пока. Пишите мне в личку. Подумаю. Зайду еще. </w:t>
      </w:r>
    </w:p>
    <w:p>
      <w:pPr>
        <w:pStyle w:val="1"/>
        <w:rPr/>
      </w:pPr>
      <w:r>
        <w:rPr/>
        <w:t xml:space="preserve">Аглая уходит.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Так ты мне всех невест распугаешь!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Я?!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Конечно! А кто же?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Мне уйти?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Вот думаю....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Вы что, не понимаете, что это был - не вариант?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Почему это? Симпатичная, молодая, с характером.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Да ну. Не верю, что вы не почувствовали, что эта барышня просто пришла вас надуть. Прибрать к рукам ваше добро, а вас поскорее сплавить на тот свет.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Какая ты Лена!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Какая есть!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 Правильно она про тебя сказала. Вшивая интеллигентишка, вот ты кто!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Спасибо, до свидания! (</w:t>
      </w:r>
      <w:r>
        <w:rPr>
          <w:rFonts w:cs="Times New Roman" w:ascii="Times New Roman" w:hAnsi="Times New Roman"/>
          <w:i/>
          <w:sz w:val="24"/>
          <w:szCs w:val="24"/>
        </w:rPr>
        <w:t>Начинает доставать из холодильника продукты.)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Ты не можешь за себя постоять! Вот почему ты не потребовала алименты с отца ребенка? Ты не можешь за себя постоять, не сможешь постоять и за Гришу!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Лена. Я? За Гришу?! Я и не собираюсь за него стоять!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Вот!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Он - мужчина! Должен сам за себя стоять! А он не может! Или не хочет! Ваше воспитание!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Да! И горжусь этим!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Гордитесь! А меня оставьте в покое!</w:t>
      </w:r>
    </w:p>
    <w:p>
      <w:pPr>
        <w:pStyle w:val="1"/>
        <w:rPr/>
      </w:pPr>
      <w:r>
        <w:rPr/>
        <w:t>Лена хочет уйти, но Серафима загораживает ей дверь.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Ну что я такого сказала-то, Лена? Что ты обижаешься? Все же так и есть. Я бы вот насела на этого твоего доброго молодца, он бы не ушел от расплаты!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А он и не ушел!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Серафима. Да?  Я чего-то не знаю?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Он остался один, без любящей женщины и своего ребенка, с сумасшедшей матерью!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 (</w:t>
      </w:r>
      <w:r>
        <w:rPr>
          <w:rFonts w:cs="Times New Roman" w:ascii="Times New Roman" w:hAnsi="Times New Roman"/>
          <w:i/>
          <w:sz w:val="24"/>
          <w:szCs w:val="24"/>
        </w:rPr>
        <w:t>заинтересованно</w:t>
      </w:r>
      <w:r>
        <w:rPr>
          <w:rFonts w:cs="Times New Roman" w:ascii="Times New Roman" w:hAnsi="Times New Roman"/>
          <w:sz w:val="24"/>
          <w:szCs w:val="24"/>
        </w:rPr>
        <w:t xml:space="preserve">). Да? Правда!? Как интересно! Расскажешь мне потом? Пожалуйста!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Ничего я вам рассказывать не буду!</w:t>
      </w:r>
    </w:p>
    <w:p>
      <w:pPr>
        <w:pStyle w:val="1"/>
        <w:rPr/>
      </w:pPr>
      <w:r>
        <w:rPr/>
        <w:t xml:space="preserve">Серафима пытается забрать у Лены продукты.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Останься, пожалуйста, Лена. Еще же пять человек придет.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Так я же вам только мешаю. Распугиваю невест!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Ну, я так, сгоряча сказала, ты же знаешь: что вздумаю, тут же и говорю. Зато у меня нет задних мыслей.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Кажется, и передних не много!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 (</w:t>
      </w:r>
      <w:r>
        <w:rPr>
          <w:rFonts w:cs="Times New Roman" w:ascii="Times New Roman" w:hAnsi="Times New Roman"/>
          <w:i/>
          <w:sz w:val="24"/>
          <w:szCs w:val="24"/>
        </w:rPr>
        <w:t>разобижена</w:t>
      </w:r>
      <w:r>
        <w:rPr>
          <w:rFonts w:cs="Times New Roman" w:ascii="Times New Roman" w:hAnsi="Times New Roman"/>
          <w:sz w:val="24"/>
          <w:szCs w:val="24"/>
        </w:rPr>
        <w:t>). Не знала я, что ты такая.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А что вы знаете про меня?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Знала, что ты - добрая, интеллигентная девочка.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Ну извините, что не соответствую вашим представлениям!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Не уходи, а? Еще ж пять человек придет. Как я без тебя?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Лена. Очень интересно. И не уходи, и не говори того, что думаешь.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Серафима. Да ладно, говори, чего уж там. </w:t>
      </w:r>
    </w:p>
    <w:p>
      <w:pPr>
        <w:pStyle w:val="1"/>
        <w:rPr/>
      </w:pPr>
      <w:r>
        <w:rPr/>
        <w:t xml:space="preserve">Сцена 3. Звонок в дверь.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Дай продукты. И открой дверь.</w:t>
      </w:r>
    </w:p>
    <w:p>
      <w:pPr>
        <w:pStyle w:val="1"/>
        <w:rPr>
          <w:sz w:val="24"/>
        </w:rPr>
      </w:pPr>
      <w:r>
        <w:rPr>
          <w:rFonts w:eastAsia="Times New Roman"/>
          <w:sz w:val="24"/>
        </w:rPr>
        <w:t xml:space="preserve"> </w:t>
      </w:r>
      <w:r>
        <w:rPr/>
        <w:t>Лена идет открывать. Входит Настенька. Волосы ее аккуратно причесаны, сзади толстая коса.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Настенька. Здравствуйте. Здесь живет Серафима Григорьевна?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Проходите.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Настенька?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Настенька. Да, это я. Вы меня сразу узнали?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Серафима </w:t>
      </w:r>
      <w:r>
        <w:rPr>
          <w:rFonts w:cs="Times New Roman" w:ascii="Times New Roman" w:hAnsi="Times New Roman"/>
          <w:i/>
          <w:sz w:val="24"/>
          <w:szCs w:val="24"/>
        </w:rPr>
        <w:t>(с иронией</w:t>
      </w:r>
      <w:r>
        <w:rPr>
          <w:rFonts w:cs="Times New Roman" w:ascii="Times New Roman" w:hAnsi="Times New Roman"/>
          <w:sz w:val="24"/>
          <w:szCs w:val="24"/>
        </w:rPr>
        <w:t>). Да ты прямо как из сказки.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Настенька. Да, вся моя жизнь была прямо как в сказке: семья меня не понимала, не ценила, но в вашем объявлении я увидела свет в конце туннеля. Я подумала: вот оно. Вот человек, который умеет мечтать.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Я?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Настенька. Нет, ваш сын. Вы пишете, что он - не от мира сего. Настоящий принц, мой Иванушка.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Гриша, вы хотели сказать?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Настенька. Пусть Гриша. Для меня он всегда будет Иванушкой.  Мы уедем с ним на вашу дачу в Новой Москве. Будем встречать рассветы и восходы. И мечтать, мечтать, мечтать.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О чем же, позвольте вас спросить?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Настенька. О том, что настанут времена, когда не будет войн, злых людей, когда все будут ходить друг к другу в гости и приносить кексы.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А вы хорошо печете кексы? Гриша их очень любит.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Настенька. Нет, что вы? Я не умею печь кексы. Я вообще не умею готовить.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Кто же будет кормить Гришу? Он очень сильно любит поесть.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Настенька (</w:t>
      </w:r>
      <w:r>
        <w:rPr>
          <w:rFonts w:cs="Times New Roman" w:ascii="Times New Roman" w:hAnsi="Times New Roman"/>
          <w:i/>
          <w:sz w:val="24"/>
          <w:szCs w:val="24"/>
        </w:rPr>
        <w:t>разочаровано</w:t>
      </w:r>
      <w:r>
        <w:rPr>
          <w:rFonts w:cs="Times New Roman" w:ascii="Times New Roman" w:hAnsi="Times New Roman"/>
          <w:sz w:val="24"/>
          <w:szCs w:val="24"/>
        </w:rPr>
        <w:t>). Значит, он - не такой, как вы написали на сайте. Зачем же вы меня обманывали? Человек мечтающий не может очень сильно любить поесть!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Но я...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Лена. Почему же, Настенька? Бывают люди, мечтающие о еде.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Настенька. Что вы?! Мечтать надо о высоком!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Например?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Настенька.  Например, о любви!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Зачем же о ней мечтать, когда у вас уже есть любимый человек?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Настенька. Ну как? Он же, наверняка, все равно не дотягивает до идеала. Идеальных людей не бывает. Так что есть где развернуться мечтам!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То есть, вы хотите сказать, что будете жить с моим сыном, а мечтать о другом, каком-то там идеальном мачо?!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Настенька. Каком еще мачо?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Лена ( </w:t>
      </w:r>
      <w:r>
        <w:rPr>
          <w:rFonts w:cs="Times New Roman" w:ascii="Times New Roman" w:hAnsi="Times New Roman"/>
          <w:i/>
          <w:sz w:val="24"/>
          <w:szCs w:val="24"/>
        </w:rPr>
        <w:t>с иронией</w:t>
      </w:r>
      <w:r>
        <w:rPr>
          <w:rFonts w:cs="Times New Roman" w:ascii="Times New Roman" w:hAnsi="Times New Roman"/>
          <w:sz w:val="24"/>
          <w:szCs w:val="24"/>
        </w:rPr>
        <w:t>). О таком мускулистом, безголовом самце.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Настенька. Нет, о таком я не мечтаю. Хотя.... Понимаете, иногда меня просто разрывает от противоречий.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От каких это?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Настенька. Ваш сын относительно идеален. По крайней мере, в вашем описании.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Серафима. Не относительно, а абсолютно! Он еще лучше, чем в моем описании!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Настенька. Охотно верю. Мы уедем с ним на вашу дачу в Новой Москве. Будем встречать рассветы и восходы. Именно о таком мужчине я всегда и мечтала. Но иногда... мысли об этом самом.... мачо.... мускулистом, безголовом самце....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Я не желаю, чтобы моему сыну изменяли!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Настенька. Что вы! Я ни за что, никогда....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Даже в мыслях!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Настенька. Да, в этом плане я постараюсь поработать над собой.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И еду научись готовить!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Настенька. Я? Готовить? Вы понимаете, у меня нет к этому пристрастия, таланта. Я не виновата, я такая родилась. Во всем остальном я идеально подхожу вашему сыну. Поверьте! Я долго искала. И никто так близко не подошел к моему идеалу, как он.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А что ты еще умеешь, кроме мечтать?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Настенька. Разве этого мало?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А как ты зарабатываешь деньги?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Настенька. Я? Никак.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А на что, простите, вы, Настенька,  живете?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Настенька. Я об этом никогда не думала. Я живу с родителями.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И что, они никогда не говорили вам, что надо бы подумать о заработке?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Настенька. В последнее время стали намекать....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И что, вы что-то предприняли?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Настенька. Конечно. Я прочитала объявление. И решила, что мне подходит. Мечтатель, который зарабатывает много денег....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Лена, не померяешь мне давление?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Лена. Да, конечно, Серафима Григорьевна. </w:t>
      </w:r>
    </w:p>
    <w:p>
      <w:pPr>
        <w:pStyle w:val="1"/>
        <w:rPr/>
      </w:pPr>
      <w:r>
        <w:rPr/>
        <w:t>Серафима садится к столу так, чтобы не видеть Настеньку. Лена меряет давление Серафиме. Настенька сидит безучастно.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Она еще здесь?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Не разговаривайте. Надо сидеть спокойно, ровно, расслабившись.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Выгони ее! Выгони немедленно! Иначе я умру сразу, не дожидаясь результатов кастинга!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 (</w:t>
      </w:r>
      <w:r>
        <w:rPr>
          <w:rFonts w:cs="Times New Roman" w:ascii="Times New Roman" w:hAnsi="Times New Roman"/>
          <w:i/>
          <w:sz w:val="24"/>
          <w:szCs w:val="24"/>
        </w:rPr>
        <w:t>Серафиме</w:t>
      </w:r>
      <w:r>
        <w:rPr>
          <w:rFonts w:cs="Times New Roman" w:ascii="Times New Roman" w:hAnsi="Times New Roman"/>
          <w:sz w:val="24"/>
          <w:szCs w:val="24"/>
        </w:rPr>
        <w:t>). Сейчас. (</w:t>
      </w:r>
      <w:r>
        <w:rPr>
          <w:rFonts w:cs="Times New Roman" w:ascii="Times New Roman" w:hAnsi="Times New Roman"/>
          <w:i/>
          <w:sz w:val="24"/>
          <w:szCs w:val="24"/>
        </w:rPr>
        <w:t>Настеньке.)</w:t>
      </w:r>
      <w:r>
        <w:rPr>
          <w:rFonts w:cs="Times New Roman" w:ascii="Times New Roman" w:hAnsi="Times New Roman"/>
          <w:sz w:val="24"/>
          <w:szCs w:val="24"/>
        </w:rPr>
        <w:t xml:space="preserve"> Хорошо, Настенька. Мы рассмотрим вашу кандидатуру. И позвоним.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Настенька (</w:t>
      </w:r>
      <w:r>
        <w:rPr>
          <w:rFonts w:cs="Times New Roman" w:ascii="Times New Roman" w:hAnsi="Times New Roman"/>
          <w:i/>
          <w:sz w:val="24"/>
          <w:szCs w:val="24"/>
        </w:rPr>
        <w:t>резко расплетает косу, меняет даже тон разговора, начинает говорить, как современная наглая девушка</w:t>
      </w:r>
      <w:r>
        <w:rPr>
          <w:rFonts w:cs="Times New Roman" w:ascii="Times New Roman" w:hAnsi="Times New Roman"/>
          <w:sz w:val="24"/>
          <w:szCs w:val="24"/>
        </w:rPr>
        <w:t>). В смысле, рассмотрите?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В смысле: рассмотрим и решим, кто из кандидатов нам подходит.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Настенька. Я идеально ему подхожу! Мы с ним одинаковые!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Серафима. Одинаковые?! Он работает. А у тебя даже в мыслях этого нет.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Настенька. Я - женщина. Мое дело - вызывать восхищение! А муж должен зарабатывать!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В этом случае, жена должна его кормить и подбадривать!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Настенька. Подбадривать я могу. А кормить.... это какой-то домострой. Есть же готовая еда и доставка.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Уходи!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Настенька. В смысле, "уходи"?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Ты нам не подходишь!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Настенька. Я думаю, это не вам решать!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Не мне?! А кому?!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Настенька. Придет ваш сын, увидит меня, и все решится само собой.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Выйди вон!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 (</w:t>
      </w:r>
      <w:r>
        <w:rPr>
          <w:rFonts w:cs="Times New Roman" w:ascii="Times New Roman" w:hAnsi="Times New Roman"/>
          <w:i/>
          <w:sz w:val="24"/>
          <w:szCs w:val="24"/>
        </w:rPr>
        <w:t>беря Настю за руку и пытаясь выдворить</w:t>
      </w:r>
      <w:r>
        <w:rPr>
          <w:rFonts w:cs="Times New Roman" w:ascii="Times New Roman" w:hAnsi="Times New Roman"/>
          <w:sz w:val="24"/>
          <w:szCs w:val="24"/>
        </w:rPr>
        <w:t>). Вы можете подождать его под дверью.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Настенька. А вы, простите, кто!?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Вас это никак не касается.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Настенька. Я вижу: именно вы настраиваете бабушку против меня!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 (</w:t>
      </w:r>
      <w:r>
        <w:rPr>
          <w:rFonts w:cs="Times New Roman" w:ascii="Times New Roman" w:hAnsi="Times New Roman"/>
          <w:i/>
          <w:sz w:val="24"/>
          <w:szCs w:val="24"/>
        </w:rPr>
        <w:t>Лене</w:t>
      </w:r>
      <w:r>
        <w:rPr>
          <w:rFonts w:cs="Times New Roman" w:ascii="Times New Roman" w:hAnsi="Times New Roman"/>
          <w:sz w:val="24"/>
          <w:szCs w:val="24"/>
        </w:rPr>
        <w:t>). Какую бабушку?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Настенька. Если бы вас не было, она была бы более покладистой.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О чем она, Лена?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Настенька, пойдите прочь!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Настенька. Еще чего! Может, лучше вы пойдете?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Не драться же нам с вами.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Настенька. За свое счастье я готова драться! Я вижу, вы сами претендуете на мечтателя с большой зарплатой. Не пройдет! Я моложе, привлекательнее, женственнее. Вы просто запущенная женщина среднего возраста.</w:t>
      </w:r>
    </w:p>
    <w:p>
      <w:pPr>
        <w:pStyle w:val="1"/>
        <w:rPr/>
      </w:pPr>
      <w:r>
        <w:rPr/>
        <w:t>Пока Настенька и Лена препирались, Серафима нашла биту и наставила ее на Настю.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Серафима. Пошла вон, я сказала! Не то с разбитой рожей тебе не удастся найти ни одного мечтателя с большой зарплатой. </w:t>
      </w:r>
    </w:p>
    <w:p>
      <w:pPr>
        <w:pStyle w:val="1"/>
        <w:rPr/>
      </w:pPr>
      <w:r>
        <w:rPr/>
        <w:t>Настенька пугается, отбегает к двери.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Настенька. Я напишу на вас заявление в отдел полиции! Старушка-хулиганка!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Да, идите, Настенька, напишите!</w:t>
      </w:r>
    </w:p>
    <w:p>
      <w:pPr>
        <w:pStyle w:val="1"/>
        <w:rPr/>
      </w:pPr>
      <w:r>
        <w:rPr/>
        <w:t>Настенька скрывается за дверью. Серафима роняет из рук биту.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Что бы я без тебя делала, Лена?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Да у вас и у самой ничего так получается.</w:t>
      </w:r>
    </w:p>
    <w:p>
      <w:pPr>
        <w:pStyle w:val="1"/>
        <w:rPr/>
      </w:pPr>
      <w:r>
        <w:rPr/>
        <w:t xml:space="preserve">Серафима и Лена смеются.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А если серьезно, надо удалить объявление. И никому не открывать дверь.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А вдруг придет такая женщина, что идеально подойдет моему Грише?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Лена. Такие женщины уже давно разобраны.  Вы слишком долго ждали.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Хочешь сказать, я испортила ему жизнь?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Как сказать....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Может, и правда, испортила.... Ему скоро сорок, а он один. А после моей смерти он останется совсем один.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 До вашей смерти еще очень далеко.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Ты не понимаешь!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rPr/>
      </w:pPr>
      <w:r>
        <w:rPr/>
        <w:t>Сцена 4. Звонок в дверь.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Серафима. Иди, открой.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Может, не стоит?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Рискнем.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Ладно.</w:t>
      </w:r>
    </w:p>
    <w:p>
      <w:pPr>
        <w:pStyle w:val="1"/>
        <w:rPr/>
      </w:pPr>
      <w:r>
        <w:rPr/>
        <w:t xml:space="preserve">Лена идет открывать дверь. Входит </w:t>
      </w:r>
      <w:r>
        <w:rPr>
          <w:sz w:val="24"/>
        </w:rPr>
        <w:t>Оксана.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Здравствуйте. Я по объявлению. Вы Серафима Григорьевна?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 (</w:t>
      </w:r>
      <w:r>
        <w:rPr>
          <w:rFonts w:cs="Times New Roman" w:ascii="Times New Roman" w:hAnsi="Times New Roman"/>
          <w:i/>
          <w:sz w:val="24"/>
          <w:szCs w:val="24"/>
        </w:rPr>
        <w:t>напряженно, еще не расслабившись после битвы с Настенькой</w:t>
      </w:r>
      <w:r>
        <w:rPr>
          <w:rFonts w:cs="Times New Roman" w:ascii="Times New Roman" w:hAnsi="Times New Roman"/>
          <w:sz w:val="24"/>
          <w:szCs w:val="24"/>
        </w:rPr>
        <w:t xml:space="preserve">). Да.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Именно такой я вас себе и представляла.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Какой?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Оксана (</w:t>
      </w:r>
      <w:r>
        <w:rPr>
          <w:rFonts w:cs="Times New Roman" w:ascii="Times New Roman" w:hAnsi="Times New Roman"/>
          <w:i/>
          <w:sz w:val="24"/>
          <w:szCs w:val="24"/>
        </w:rPr>
        <w:t>подбирает слова</w:t>
      </w:r>
      <w:r>
        <w:rPr>
          <w:rFonts w:cs="Times New Roman" w:ascii="Times New Roman" w:hAnsi="Times New Roman"/>
          <w:sz w:val="24"/>
          <w:szCs w:val="24"/>
        </w:rPr>
        <w:t>). Уютной, мудрой, решительной.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 (</w:t>
      </w:r>
      <w:r>
        <w:rPr>
          <w:rFonts w:cs="Times New Roman" w:ascii="Times New Roman" w:hAnsi="Times New Roman"/>
          <w:i/>
          <w:sz w:val="24"/>
          <w:szCs w:val="24"/>
        </w:rPr>
        <w:t>расслабляясь, откликаясь на лесть</w:t>
      </w:r>
      <w:r>
        <w:rPr>
          <w:rFonts w:cs="Times New Roman" w:ascii="Times New Roman" w:hAnsi="Times New Roman"/>
          <w:sz w:val="24"/>
          <w:szCs w:val="24"/>
        </w:rPr>
        <w:t>). А вы...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Оксана. Я - Оксана.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Вы такая прекрасная молодая леди. Воспитанная и чуткая. Почему вы решили искать мужа по объявлению?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Понимаете, мои родные...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Не понимали вас? Обижали?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Нет, что вы!? У меня очень любящие интеллигентные родители. Но, может быть, они слишком перестарались с моим воспитанием. И я выросла такой застенчивой.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Правда? А по вам и не скажешь.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Разве, я кажусь вам наглой и невоспитанной?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Серафима. Нет, что вы, что вы, девочка. Простите меня, я не так выразилась. Но вы не кажетесь застенчивой. Вы кажетесь идеальной, общительной.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Спасибо! Но я имела в виду мужской пол. С ними я веду себя несколько сдержано.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Да, современные юноши этого не любят. Но не мой Гриша! Мой Гриша все поймет правильно!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Он дома?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Серафима. Нет, что вы?! У нас же наше, девичье собеседование.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Хорошо. Можно я включу телефон и буду записывать наш разговор? И можно я вас сфоткаю?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Это еще зачем?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По двум причинам. Во-первых, я хочу показать Серафиму Григорьевну своим родителям. И хочу дать им послушать наш разговор. Вы же не против, Серафима Григорьевна?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Лена, я должна быть против?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Лена. Это ваше дело.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А ты бы не разрешила?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Так много развелось мошенников...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Это да....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Оксана (</w:t>
      </w:r>
      <w:r>
        <w:rPr>
          <w:rFonts w:cs="Times New Roman" w:ascii="Times New Roman" w:hAnsi="Times New Roman"/>
          <w:i/>
          <w:sz w:val="24"/>
          <w:szCs w:val="24"/>
        </w:rPr>
        <w:t>роется в сумочке</w:t>
      </w:r>
      <w:r>
        <w:rPr>
          <w:rFonts w:cs="Times New Roman" w:ascii="Times New Roman" w:hAnsi="Times New Roman"/>
          <w:sz w:val="24"/>
          <w:szCs w:val="24"/>
        </w:rPr>
        <w:t xml:space="preserve">). Вот мой паспорт, посмотрите. </w:t>
      </w:r>
    </w:p>
    <w:p>
      <w:pPr>
        <w:pStyle w:val="1"/>
        <w:rPr/>
      </w:pPr>
      <w:r>
        <w:rPr/>
        <w:t xml:space="preserve">Лена достает свой телефон рассматривает паспорт Оксаны и щелкает страницы первую и с регистрацией.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Лена, это уже лишнее. Девочка вызывает у меня доверие.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Если бы мошенники  не вызывали доверия, они бы не смогли никого обмануть.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Лена!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Ничего, ничего, Серафима Григорьевна. Я не против. Это правильно. Доверие должно быть взаимным. Так вы позволите мне записать наш разговор и дать послушать моим родителям?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Конечно, пожалуйста.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Они хотели пойти со мной, но я не знала, как вы на это прореагируете.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Значит, ваши родители в курсе?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Да, конечно. Я всем с ними делюсь.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 (</w:t>
      </w:r>
      <w:r>
        <w:rPr>
          <w:rFonts w:cs="Times New Roman" w:ascii="Times New Roman" w:hAnsi="Times New Roman"/>
          <w:i/>
          <w:sz w:val="24"/>
          <w:szCs w:val="24"/>
        </w:rPr>
        <w:t>Лене</w:t>
      </w:r>
      <w:r>
        <w:rPr>
          <w:rFonts w:cs="Times New Roman" w:ascii="Times New Roman" w:hAnsi="Times New Roman"/>
          <w:sz w:val="24"/>
          <w:szCs w:val="24"/>
        </w:rPr>
        <w:t xml:space="preserve">). Какая милая девочка. Все рассказывает родителям. </w:t>
      </w:r>
      <w:r>
        <w:rPr>
          <w:rFonts w:cs="Times New Roman" w:ascii="Times New Roman" w:hAnsi="Times New Roman"/>
          <w:i/>
          <w:sz w:val="24"/>
          <w:szCs w:val="24"/>
        </w:rPr>
        <w:t>(Оксане.)</w:t>
      </w:r>
      <w:r>
        <w:rPr>
          <w:rFonts w:cs="Times New Roman" w:ascii="Times New Roman" w:hAnsi="Times New Roman"/>
          <w:sz w:val="24"/>
          <w:szCs w:val="24"/>
        </w:rPr>
        <w:t xml:space="preserve"> И со мной будешь делиться?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Оксана. Конечно. Вы же будете моей второй мамой.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Давай я тебя поцелую.</w:t>
      </w:r>
    </w:p>
    <w:p>
      <w:pPr>
        <w:pStyle w:val="1"/>
        <w:rPr/>
      </w:pPr>
      <w:r>
        <w:rPr/>
        <w:t xml:space="preserve">Серафима хочет поцеловать Оксану. Оксана сначала не очень хочет и не знает, как реагировать. В итоге, дает себя поцеловать.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Так я включаю запись?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Включай.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Итак, начнем. Как вам пришла в голову мысль дать объявление вместо сына и устроить кастинг невест?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А куда мне было деваться? Я же скоро умру.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Вы реально смертельно больны?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Конечно.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От высокого давления мало кто умирает. По крайней мере, так скоро.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Лена!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Лена. Мне уйти?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Останься. С этой девочкой, Оксаной, мне не страшно. Но придет же еще три.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Оксана. То есть, у вас целых четыре претендента на руку вашего сына?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Гораздо больше.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Ничего себе!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Но вы кажетесь мне наиболее подходящей кандидатурой. И ваши отношения с родителями, и вы сами....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Ваш сын вообще когда-нибудь общался с женщинами?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Он был даже женат.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Да что вы говорите? Так же, по объявлению?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Нет, что вы? Нашел себе эту... назло мне!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Эту?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Это была фурия. Очень нехорошая женщина. Не буду выражаться под запись. Но именно те слова, что мне не хотелось бы произносить вслух, правильно выражают....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То есть, он все-таки не совсем маменькин сынок-подкаблучник?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Как вы сказали?!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Ну, я так, высказалась стандартным выражением для типичной ситуации. На самом деле, сама я так не думаю.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И правильно! На самом деле, вот будет у вас сын, Оксана, вы поймете, что маменькин сынок-подкаблучник - это то, о чем мечтает любая мать!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И сколько лет они прожили вместе?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Кто?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Ваш сын с этой....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Три года.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Здесь?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Нет, что вы? Она ему не позволила! Снимали комнату. Деньги тратили. Все нервы ему истрепала.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Вы?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Я?!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А, простите, не поняла. Продолжайте. Фурия истрепала ему все нервы. Правильно?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Именно.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И в чем это выражалось?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Все что-то требовала от моего сыночка. Давай денег и побольше. Идем туда, а не сюда. Дружи с теми, а не с этими.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Оксана. То есть, она делала то, что раньше было вашей привилегией?!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 (</w:t>
      </w:r>
      <w:r>
        <w:rPr>
          <w:rFonts w:cs="Times New Roman" w:ascii="Times New Roman" w:hAnsi="Times New Roman"/>
          <w:i/>
          <w:sz w:val="24"/>
          <w:szCs w:val="24"/>
        </w:rPr>
        <w:t>растерянно</w:t>
      </w:r>
      <w:r>
        <w:rPr>
          <w:rFonts w:cs="Times New Roman" w:ascii="Times New Roman" w:hAnsi="Times New Roman"/>
          <w:sz w:val="24"/>
          <w:szCs w:val="24"/>
        </w:rPr>
        <w:t>). Что-то не очень мне нравятся ваши вопросы, Оксана.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Оксана. Простите, дорогая Серафима Григорьевна. Я просто хочу понять, как мне себя вести в дальнейшем, чтобы ничего не испортить. Иногда я  выражаюсь слишком прямо.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Серафима. Ничего, ничего. Я тоже иногда выражаюсь слишком прямо.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И как вы от нее избавились?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Серафима. Он сам от нее избавился.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Да что вы?!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Да. Он просто ее не любил. Ее присутствие в его жизни было просто назло мне.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Вы же такая прекрасная мать. Почему же он поступал назло вам?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Я не дала ему жениться на той, другой. Которая, видимо, была ему дорога. Но я тогда твердо сказала: ты молод, чтобы связывать себя в таком возрасте. Сделай карьеру, заработай на жизнь, тогда и женись.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И он послушался?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Серафима. Да. Послушался. Но это мне и обернулось фурией через пару лет. Возможно, это была моя ошибка.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Возможно?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Я могу предположить, что я тогда ошиблась. Он долго не мог ее забыть, ту, первую. Я даже не знаю, смог ли он вообще ее забыть. Даже то трехгодичное сексуальное путешествие  с фурией не дало ему успокоения.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Оксана. А куда делась та, которую он любил?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Да что об этом теперь говорить?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Это же очень важно. Как я смогу бороться с этим его любовным воспоминанием?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Но вы же - такая милая девочка. Совсем на фурию не похожи. С вами он забудет ее в два счета.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Откуда вы знаете?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Серафима. Я бы на его месте забыла. Да что мы все о нем и обо мне? Давайте про вас! Вы живете с родителями, я уже поняла?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Нет, я живу отдельно. Но очень близко. Мы видимся постоянно.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Это наилучший вариант. А откуда у вас отдельная квартира? Кто-то из родственников оставил?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Нет, я сама заработала.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Ничего себе! Как вам это удалось?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Работаю.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Вы просто идеальны. А кем вы работаете?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Оксана. Ну, как вам сказать.... Редактором.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В издательстве?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На сайте.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На сайте можно заработать много денег?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Оксана. Можно, если его хорошо посещают. А нас хорошо посещают.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И что это за сайт?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Вряд ли вам что-то скажет его название.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А вдруг...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Оксана. Сайт "Болтушка".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Болтушка? Как смешно.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Не думаю, что это смешно. Скорее, опасно!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Для кого?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Для вас!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Серафима. Ну что ты, Лена?! Все чего-то боишься.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За вас, не за себя же.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Что за меня бояться?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А вы, простите, кто? Сестра?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Соседка. Случайно зашла.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Ага, ясно. Давайте еще поговорим о вашем объявлении. Вы бросили женщинам наживку в виде квартиры, дачи и зарплаты сына.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Серафима. Говори уже о нем - Гриша.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Да, Гриша. К вам уже кто-то приходил?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Только что, до вас.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И как, хорошие женщины?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Серафима. Ну, первая была еще куда ни шло. А эта Настенька....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Первая куда ни шло!? Вот послушайте, Оксана и поддержите меня. Разве можно называть "куда ни шло" женщину, которая сразу же спросила: "Когда ты сдохнешь, мамаша? В объявлении обещала,  что скоро. Надеюсь, не наврала?"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Так и спросила?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Да, так и спросила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Серафима. Ну, не преувеличивай, Лена.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Сказала: "Квартирка маловата, первое вранье. Значит,  и дача, и зарплата, скорее всего вранье". Слава богу, ушла, обещая подумать.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То есть, чисто меркантильный интерес у дамы?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Лена. Сто процентов. Но Серафиму Григорьевну интересовало только то, что она напористая и цепко смотрит на жизнь. 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Вот вечно ты, Лена, все упрощаешь!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И она уже готова была взять ту женщину в свою семью!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Ничего и не была готова. Я просто рассматриваю варианты. А после того, как к нам пришла Оксана, даже и не хочу смотреть ни на кого другого.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Оксана. То есть, вы решили остановиться на мне?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Серафима. Решила. Ты - красавица, умница. Я буду гордиться такой невесткой. Нет, конечно, не отменять же теперь встречи. Люди же потратили время. Скоро подъедут. Но разговор с ними будет уже чистый формализм.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Я не договорила!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О чем?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Лена. Что вы совершенно не разбираетесь в людях, Серафима Григорьевна!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Я?!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Явно же, что и в данном случае, с Оксаной, присутствует какой-то подвох. Какая-то авантюра.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Авантюра?  Оксана - само совершенство!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Правильно. Будет это совершенство, эта молодая красивая девушка с деньгами, хотеть выйти замуж за Гришу, которого она ни разу в жизни не видела. Это же смешно!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Простите ее, Оксаночка. Она просто с дороги. С Севера приехала. Мать-одиночка. Тяжелая жизнь, и все такое. Ей просто завидно, что у нее ничего не получилось в жизни, а у нас с вами все так прекрасно складывается!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Хорошо. У меня все плохо, у вас прекрасно. Ну, и оставайтесь с этим.</w:t>
      </w:r>
    </w:p>
    <w:p>
      <w:pPr>
        <w:pStyle w:val="1"/>
        <w:rPr/>
      </w:pPr>
      <w:r>
        <w:rPr/>
        <w:t>Лена идет к холодильнику и достает сои продукты. Хочет уйти. Но Серафима опять загораживает ей дорогу.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Серафима. Лена, прости. Пожалуйста. У меня просто недержание слов. Сядь, пожалуйста.  Ты мне очень нужна.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Лена. Ничего я вам не нужна. У вас на все свое каменное мнение. Мое вас совершенно не интересует.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Останься! Просто ради моей старости останься!</w:t>
      </w:r>
    </w:p>
    <w:p>
      <w:pPr>
        <w:pStyle w:val="1"/>
        <w:rPr/>
      </w:pPr>
      <w:r>
        <w:rPr>
          <w:rFonts w:eastAsia="Times New Roman"/>
        </w:rPr>
        <w:t xml:space="preserve"> </w:t>
      </w:r>
      <w:r>
        <w:rPr/>
        <w:t xml:space="preserve">Серафима отнимает у Лены продукты и кладет в холодильник. Лена слегка сопротивляется. Но потом неохотно садится.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Что происходит, Серафима Григорьевна?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Серафима. Лена хочет уйти, а мне этого совершенно не хочется.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Оксана. Зачем же вы ее держите?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Сейчас придут еще трое. Я одна уже боюсь с ними.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Оксана. Как интересно. Стало быть, боитесь? 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Да. Перед тобой, Оксана, приходила эта... Настенька.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И что?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Оказалась и не Настенька вовсе. А Марфушка, да еще какая.  Это она сначала притворялась Настенькой.  А потом.... Пришлось выгонять ее битой.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Боже мой, надеюсь, меня вы битой выгонять не будете?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Что ты, что ты! Такая прекрасная девочка. Ты придешь завтра, с родителями?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Возможно...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Возможно? Я думала, мы обо всем договорились. Тебе у нас не понравилось?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Оксана. Я просто не знаю, смогут ли родители завтра.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Хорошо. Будем ждать тебя, когда сможешь. А сегодня я посмотрю еще троих. Просто так, ради интереса. Ты ведь не обидишься?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Оксана. Я вообще не обидчивая. Тем более, я уже все поняла.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Вот и славно, милая девочка. Познакомимся завтра с родителями. А я Гришу постараюсь как-то подготовить.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Оксана. Хорошо. До свидания, Серафима Григорьевна.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До свидания.</w:t>
      </w:r>
    </w:p>
    <w:p>
      <w:pPr>
        <w:pStyle w:val="1"/>
        <w:rPr/>
      </w:pPr>
      <w:r>
        <w:rPr/>
        <w:t xml:space="preserve">Оксана уходит. Лена сидит, ничего не говорит.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Ну, что ты сидишь, как в рот воды набрала?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Я молчу. Я же не имею права на собственное мнение в этом доме.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Имеешь. Но оно неправильное!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Вон оно что.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Серафима. Нет тут никакого подвоха. Оксана - то, что мне нужно.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А я тут при чем?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Я хочу, чтобы ты ее полюбила. Все-таки будущая соседка.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Ее Гриша еще не видел.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Серафима. Увидит, упадет от счастья.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Думаете?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А что тут думать? Она идеальна.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Лена. Ладно. Думайте, как хотите.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Вот почему ты все время хочешь испортить мне настроение?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Лена. Я шла домой. С продуктами. Там голодный Сашенька. А тут вы. Оказывается, я же еще и порчу настроение.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Серафима. Переживет твой Сашенька. Не маленький.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Вы будете очень плохой бабушкой. Если будете.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Почему это плохой?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Потому что оставлять детей голодными - самый большой грех для бабушки.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Ничего, своих внуков я как-нибудь накормлю.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А моего ребенка можно не кормить?!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Позвони ему, скажи, чтобы съел бутерброд.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Думаю, что он уже все бутерброды, что были в доме, съел.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Прожорливый какой!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Как и ваш Гриша!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Ну, ты сравнила! Мой Гриша - большой мужчина.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Сашенька - тоже большой! Уже не меньше вашего Гриши!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Сашенька? Твой ребенок? Уже не меньше Гриши?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Акселерация.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Серафима. Господи, как быстро растут чужие дети.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Потому что едят. А вот мой сегодня лишен такой возможности!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 Лена, осталось совсем немного. Мы с ними долго разговаривать не будем. Так, из вежливости. И пойдешь к своему Сашеньке со спокойной душой.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А почему она у меня должна быть неспокойна?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Ты же добрая девочка. Если вдруг на меня нападут?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У вас есть бита! И вы - злая!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Серафима. Я?!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rPr/>
      </w:pPr>
      <w:r>
        <w:rPr/>
        <w:t xml:space="preserve">Сцена 5. Звонок в дверь. Серафима идет открывать. Входит Карина.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 (</w:t>
      </w:r>
      <w:r>
        <w:rPr>
          <w:rFonts w:cs="Times New Roman" w:ascii="Times New Roman" w:hAnsi="Times New Roman"/>
          <w:i/>
          <w:sz w:val="24"/>
          <w:szCs w:val="24"/>
        </w:rPr>
        <w:t>прямо с порога</w:t>
      </w:r>
      <w:r>
        <w:rPr>
          <w:rFonts w:cs="Times New Roman" w:ascii="Times New Roman" w:hAnsi="Times New Roman"/>
          <w:sz w:val="24"/>
          <w:szCs w:val="24"/>
        </w:rPr>
        <w:t>). Серафима Григорьевна! Здравствуйте! Мы на все согласны! На все! Даже если у вас в анкете все ложь. Ничего страшного.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Почему ложь?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Ну, мало ли! Мы на все согласны!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Кто мы?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Я и мой муж.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Ничего не поняла. Ты что-нибудь понимаешь, Лена?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Я молчу. Как рыба в воде.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А вот зря! Спроси ее, если у нее есть муж, при чем тут мой Гриша?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Сами и спросите.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А что, у тебя язык уже не поворачивается?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Я просто сижу! Дайте мне досидеть и досмотреть этот неинтересный, ненужный мне концерт!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Про что вы обе говорите?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А вы про что? Я ищу жену моему сыну. При чем тут ваш муж?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Карина. Ах, это. Понимаете, ко мне приехала родственница, Ирина. На две недели.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Ага. И она за две недели вас так достала, что вы решили выдать ее замуж?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Она живет уже год!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Прижилась, однако.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Не то слово!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Так скажите вашей родственнице: возьми вещи и дуй отсюда!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Карина. Если бы это была моя родственница, я бы так и сделала.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А она...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Мужа. Троюродная сестра.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И вы боитесь мужу слово поперек сказать?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Карина. Я?! Не смешите! Поубивала бы его!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Неужели ему самому нравится лишний человек в доме?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Карина. Да он с духом собраться не может. Только я его накручу, соберется, но все бе, да ме.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Ну, сами ей скажите.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Да вы понимаете! Тут такое дело.... Все хочу сказать... Но с другой стороны, как задумаюсь.... Она квартиру убирает, еду готовит, детей в школу водит.... Бесплатная прислуга.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Не работает, что ли?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Карина. Работает. Но все успевает как-то. У меня так не получается.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Лена. Так в чем проблема тогда? Пусть живет.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Пусть живет! Муж иногда говорит: мне бы такую жену. Мне же обидно!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Серафима. Это обидно, да. Понимаю вас. Мужики вообще ничего не понимают, болтают только, лишь бы на своем настоять и обидеть. Поэтому я своего мужа сразу выгнала.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Я как-то пока не решаюсь. Но слушать, как он называет идеальной другую женщину....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А что вы ему отвечаете на его упреки?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Ничего не отвечаю. Схвачу за волосы... такая шевелюра у него.... обожаю... и так хочется об стол его, об стол за его слова! Потому что, понимаете,  я основные деньги в семью приношу. Я! Зарабатывай больше меня, буду тебе примерной женой. Как ты смеешь мне такое говорить?!  Но и стукнуть его по-настоящему не получается: так смотрит на меня, как удивленный щенок. Рука не поднимается. Люблю его.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Неразрешимая проблема.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От нас-то вы что хотите?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Заберите ее себе! Ведь идеальная женщина. Идеальная жена будет, идеальная мать. Мы сами выгнать не можем, а если вы заберете, то поплачем и отдадим.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А чем докажете, что вы не врете, и что она такая идеальная?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Карина. А. Так сейчас. (</w:t>
      </w:r>
      <w:r>
        <w:rPr>
          <w:rFonts w:cs="Times New Roman" w:ascii="Times New Roman" w:hAnsi="Times New Roman"/>
          <w:i/>
          <w:sz w:val="24"/>
          <w:szCs w:val="24"/>
        </w:rPr>
        <w:t>Достает телефон.)</w:t>
      </w:r>
      <w:r>
        <w:rPr>
          <w:rFonts w:cs="Times New Roman" w:ascii="Times New Roman" w:hAnsi="Times New Roman"/>
          <w:sz w:val="24"/>
          <w:szCs w:val="24"/>
        </w:rPr>
        <w:t xml:space="preserve"> Вот смотрите. И на кухне. И с детьми.  И внешне ничего, правда?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 (</w:t>
      </w:r>
      <w:r>
        <w:rPr>
          <w:rFonts w:cs="Times New Roman" w:ascii="Times New Roman" w:hAnsi="Times New Roman"/>
          <w:i/>
          <w:sz w:val="24"/>
          <w:szCs w:val="24"/>
        </w:rPr>
        <w:t>Лене</w:t>
      </w:r>
      <w:r>
        <w:rPr>
          <w:rFonts w:cs="Times New Roman" w:ascii="Times New Roman" w:hAnsi="Times New Roman"/>
          <w:sz w:val="24"/>
          <w:szCs w:val="24"/>
        </w:rPr>
        <w:t>).  Забыла спросить Оксану, умеет ли она готовить.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Она миллионерша. Готовое купит.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Ты что, Лена?! "Готовое", скажешь тоже! Желудок портить.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За большие деньги лучше домашнего привезут.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Ты как Настенька прямо!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О ком вы говорите, простите?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Лена. О конкурентках.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У нас есть конкурентки!?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Еще какие.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Не думала, что кто-то еще отзовется на ваше предложение.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Лена. Никто не думал. Поэтому толпа и набежала. Не знаем теперь, как разогнать.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Но моя Ирочка идеальна! Заберите ее, заберите! Пожалуйста!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 (</w:t>
      </w:r>
      <w:r>
        <w:rPr>
          <w:rFonts w:cs="Times New Roman" w:ascii="Times New Roman" w:hAnsi="Times New Roman"/>
          <w:i/>
          <w:sz w:val="24"/>
          <w:szCs w:val="24"/>
        </w:rPr>
        <w:t>важно</w:t>
      </w:r>
      <w:r>
        <w:rPr>
          <w:rFonts w:cs="Times New Roman" w:ascii="Times New Roman" w:hAnsi="Times New Roman"/>
          <w:sz w:val="24"/>
          <w:szCs w:val="24"/>
        </w:rPr>
        <w:t>). Мы рассмотрим ваше предложение.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То есть, надеяться не на что?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Почему же не на что? Вы вторые в очереди. Если с Оксаной что-то сорвется, будете первые.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Лена. С Оксаной, считайте, уже сорвалось.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Серафима. Как так?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Я же говорила вам, что это какая-то разводка. Молодая красивая девушка с деньгами, и вдруг откликается на ваше весьма сомнительное предложение.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Почему это сомнительное? Я выставила Гришину фотку. Он там такой красавец!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Карина. Да, симпатичный мужчина. Нам с мужем понравился.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Этой фотке десять лет!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Так и что?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Да, там, на фотке десятилетней давности он ничего, красавчик почти что. Теперь это средненький по красоте мужчина средних лет!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Как ты можешь такое говорить, Лена?!  Мой Гриша - красавчик!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Карина. А нам все равно! Мы согласны на любого.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Да вы понимаете, что вы вообще делаете, Серафима Григорьевна?! Что скажет Гриша, когда узнает о вашей авантюре? О том, что им тут торгуют!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Почему торгуют?! Пытаются наладить его жизнь!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Карина. Да! И ничего в этом такого нет! Раньше вообще жених и невеста друг друга у алтаря в первый раз видели.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Да!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Раньше и в пещерах жили!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Лена!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 Ира ваша в курсе вообще, что ее хотят выгнать из дома, который она любит, от любимых племянников и выдать замуж за первого встречного мужчину?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Как это за первого встречного?! Обеспеченного красивого мужчину!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Может, им просто запах друг друга не понравится!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Запах? При чем тут запах?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Почитайте на тему. Иногда даже запах друг друга отталкивает!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Принюхаются!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Дезодорант купят!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Лена. Сумасшедшие! Вы две сумасшедшие. Была одна. Теперь еще одна пришла.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Карина (</w:t>
      </w:r>
      <w:r>
        <w:rPr>
          <w:rFonts w:cs="Times New Roman" w:ascii="Times New Roman" w:hAnsi="Times New Roman"/>
          <w:i/>
          <w:sz w:val="24"/>
          <w:szCs w:val="24"/>
        </w:rPr>
        <w:t>Серафиме</w:t>
      </w:r>
      <w:r>
        <w:rPr>
          <w:rFonts w:cs="Times New Roman" w:ascii="Times New Roman" w:hAnsi="Times New Roman"/>
          <w:sz w:val="24"/>
          <w:szCs w:val="24"/>
        </w:rPr>
        <w:t>). А она кто? Почему так близко к сердцу все это воспринимает?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Да никто. Соседка просто. Гришу с детства знает.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Замужем?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Нет.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Карина. Вы и ее пристройте, Серафима Григорьевна. У вас хорошо получается.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Как вы меня все достали!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Серафима. Леночка, успокойся. Все идет прекрасно. У нас две отличные претендентки. Спасибо тебе, что ты мне помогаешь.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Нет у вас двух отличных претенденток!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Как нет?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Сейчас прочитаю.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Что прочитаешь?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Сейчас. (</w:t>
      </w:r>
      <w:r>
        <w:rPr>
          <w:rFonts w:cs="Times New Roman" w:ascii="Times New Roman" w:hAnsi="Times New Roman"/>
          <w:i/>
          <w:sz w:val="24"/>
          <w:szCs w:val="24"/>
        </w:rPr>
        <w:t>Читает в телефоне.)</w:t>
      </w:r>
      <w:r>
        <w:rPr>
          <w:rFonts w:cs="Times New Roman" w:ascii="Times New Roman" w:hAnsi="Times New Roman"/>
          <w:sz w:val="24"/>
          <w:szCs w:val="24"/>
        </w:rPr>
        <w:t xml:space="preserve">  "Ходила к чокнутой старухе, что выставила своего сына на сайте знакомств. Надеюсь, вы все читали вчерашний анонс, и ждали материал. Это отпад! Девочки, уже готовлю полную статью. Следите за обновлениями! "Болтушка" всегда с вами! Только у нас! Самые свежие и ошеломляющие новости!"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Это чего это? Что ты мне такое читаешь?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Не узнаете?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Что я должна узнавать?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"Сумасшедшая старуха, что выставила своего сорокалетнего сына на сайте знакомств". Никого не узнаете?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Но это же не про меня!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А про кого? Тут и фотка ваша есть. Во всей красе. Вот. Посмотрите.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Боже! Как стыдно!  Но откуда бы какому-то сайту узнать про мою ситуацию?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Оксана.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Что Оксана?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Работает редактором на сайте "Болтушка". Что вы притворяетесь, что ничего не понимаете?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Да все я поняла давно. Не думала только, что могут быть такие подлые люди. А ведь обещала завтра родителей ко мне привести.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Лена. Так она еще может завтра прийти.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Как она может после этого прийти?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Запросто.  Чтобы получить дополнительную информацию. Еще больше поиздеваться над вами, еще больше читателей привлечь. Она же не думает, что мы в эту Болтушку сразу зайдем и прочитаем.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А как она родителям все это объяснит?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Ну, тут два варианта. Либо родители такие же, как она. Помогут дочурке подзаработать. Либо наймет каких-нибудь актеров.</w:t>
      </w:r>
    </w:p>
    <w:p>
      <w:pPr>
        <w:pStyle w:val="1"/>
        <w:rPr/>
      </w:pPr>
      <w:r>
        <w:rPr/>
        <w:t>Серафима вдруг начинает плакать. Карина и Лена садятся по обе стороны от нее и утешают.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Серафима. Лучше я лягу.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Да, да, конечно.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Воды принести?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Да, пожалуйста!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А где у вас кухня?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Ладно, я сама принесу. А вы смотрите, чтобы ей хуже не стало.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rPr>
          <w:sz w:val="24"/>
        </w:rPr>
      </w:pPr>
      <w:r>
        <w:rPr/>
        <w:t>Сцена 6. Звонок в дверь.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Карина, откройте дверь. Я за водой.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 (</w:t>
      </w:r>
      <w:r>
        <w:rPr>
          <w:rFonts w:cs="Times New Roman" w:ascii="Times New Roman" w:hAnsi="Times New Roman"/>
          <w:i/>
          <w:sz w:val="24"/>
          <w:szCs w:val="24"/>
        </w:rPr>
        <w:t>приглушенным голосом</w:t>
      </w:r>
      <w:r>
        <w:rPr>
          <w:rFonts w:cs="Times New Roman" w:ascii="Times New Roman" w:hAnsi="Times New Roman"/>
          <w:sz w:val="24"/>
          <w:szCs w:val="24"/>
        </w:rPr>
        <w:t>). Не надо! Не надо ничего!</w:t>
      </w:r>
    </w:p>
    <w:p>
      <w:pPr>
        <w:pStyle w:val="1"/>
        <w:rPr/>
      </w:pPr>
      <w:r>
        <w:rPr/>
        <w:t>Карина идет открывать дверь. Лена идет на кухню. Входит Мила с аптечным чемоданчиком. Видит, что Серафима лежит.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Мила. О! Я вовремя.</w:t>
      </w:r>
    </w:p>
    <w:p>
      <w:pPr>
        <w:pStyle w:val="1"/>
        <w:rPr/>
      </w:pPr>
      <w:r>
        <w:rPr/>
        <w:t xml:space="preserve">Мила открывает чемоданчик, достает тонометр.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Мила. Давайте руку.</w:t>
      </w:r>
    </w:p>
    <w:p>
      <w:pPr>
        <w:pStyle w:val="1"/>
        <w:rPr/>
      </w:pPr>
      <w:r>
        <w:rPr/>
        <w:t>Мила меряет Серафиме давление. Возвращается Лена с водой. Стоит столбом около дивана.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А вы кто?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Мила. Тихо. Я слушаю....  Сто восемьдесят на сто.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Скорую, может?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Мила. Нет, пока не надо. Дайте воду. (</w:t>
      </w:r>
      <w:r>
        <w:rPr>
          <w:rFonts w:cs="Times New Roman" w:ascii="Times New Roman" w:hAnsi="Times New Roman"/>
          <w:i/>
          <w:sz w:val="24"/>
          <w:szCs w:val="24"/>
        </w:rPr>
        <w:t>Дает Серафиме воду и таблетку из чемоданчика.</w:t>
      </w:r>
      <w:r>
        <w:rPr>
          <w:rFonts w:cs="Times New Roman" w:ascii="Times New Roman" w:hAnsi="Times New Roman"/>
          <w:sz w:val="24"/>
          <w:szCs w:val="24"/>
        </w:rPr>
        <w:t>) Выпейте. (</w:t>
      </w:r>
      <w:r>
        <w:rPr>
          <w:rFonts w:cs="Times New Roman" w:ascii="Times New Roman" w:hAnsi="Times New Roman"/>
          <w:i/>
          <w:sz w:val="24"/>
          <w:szCs w:val="24"/>
        </w:rPr>
        <w:t>Лене.)</w:t>
      </w:r>
      <w:r>
        <w:rPr>
          <w:rFonts w:cs="Times New Roman" w:ascii="Times New Roman" w:hAnsi="Times New Roman"/>
          <w:sz w:val="24"/>
          <w:szCs w:val="24"/>
        </w:rPr>
        <w:t xml:space="preserve"> Давно она лежит?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Да только что.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Мила. Что случилось?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Это я виновата. Дура, и есть дура. Рассказала неприятные новости.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Мила. А. Тогда измерим давление через несколько минут.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Вы - медсестра?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Мила. Да. Сиделка. Диплом медсестры имеется. Показать?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Зачем?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Мила. Чтоб быть уверенными. Всегда надо спрашивать у людей документы. А то мошенников развелось....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Это уж точно. А кто вас вызвал? Гриша? Или текущий обход?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Мила. Я - Мила, по объявлению.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По какому объявлению?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Мила. "Отдам сына в добрые руки".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 (</w:t>
      </w:r>
      <w:r>
        <w:rPr>
          <w:rFonts w:cs="Times New Roman" w:ascii="Times New Roman" w:hAnsi="Times New Roman"/>
          <w:i/>
          <w:sz w:val="24"/>
          <w:szCs w:val="24"/>
        </w:rPr>
        <w:t>тихо, сдавленно</w:t>
      </w:r>
      <w:r>
        <w:rPr>
          <w:rFonts w:cs="Times New Roman" w:ascii="Times New Roman" w:hAnsi="Times New Roman"/>
          <w:sz w:val="24"/>
          <w:szCs w:val="24"/>
        </w:rPr>
        <w:t>). Мила....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Вы опоздали, Мила!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Мила. Как опоздала? Я пришла даже раньше назначенного времени. А вы родственники?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Можно сказать. Я - соседка. С детства знаю Серафиму Григорьевну и ее сына.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Мила. Ясно. А вы?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Карина. А я по объявлению. "Отдам сына в добрые руки".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Мила. Как? Мне назначено на это время.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Карина. Вы пришли раньше. И опоздали. Мы первые заняли Гришу и Серафиму Григорьевну.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Мила. Но позвольте! В таком деле нельзя говорить о том, что кто-то пришел первый и занял...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Карина. А мы пришли и заняли.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Мила. "Мы" - это кто?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Я, мой муж и наша родственница.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Мила. Ерунда какая-то.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Ничего и не ерунда. Кто первый пришел, того и тапки.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Мила. Я - медсестра, а человек - смертельно болен. Я нужнее этой семье.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А моя Ира прекрасно готовит. И у нее диплом о высшем образовании, а не какая-то там медсестра.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Мила. Ну, уж это не вам решать.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Карина. А я говорю вам, место занято, так что идите лесом, то есть, мимо!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Мила. А я с вами спорить не буду. (</w:t>
      </w:r>
      <w:r>
        <w:rPr>
          <w:rFonts w:cs="Times New Roman" w:ascii="Times New Roman" w:hAnsi="Times New Roman"/>
          <w:i/>
          <w:sz w:val="24"/>
          <w:szCs w:val="24"/>
        </w:rPr>
        <w:t>Очень милым, кошачьим тоном Серафиме.</w:t>
      </w:r>
      <w:r>
        <w:rPr>
          <w:rFonts w:cs="Times New Roman" w:ascii="Times New Roman" w:hAnsi="Times New Roman"/>
          <w:sz w:val="24"/>
          <w:szCs w:val="24"/>
        </w:rPr>
        <w:t>) Давайте, Серафима Григорьевна, еще раз смеряем давление. Вот так, вот так, давайте ручку. Нет, нет, не поднимайтесь, дорогая моя, вам лучше полежать. (</w:t>
      </w:r>
      <w:r>
        <w:rPr>
          <w:rFonts w:cs="Times New Roman" w:ascii="Times New Roman" w:hAnsi="Times New Roman"/>
          <w:i/>
          <w:sz w:val="24"/>
          <w:szCs w:val="24"/>
        </w:rPr>
        <w:t>Меряет давление.)</w:t>
      </w:r>
      <w:r>
        <w:rPr>
          <w:rFonts w:cs="Times New Roman" w:ascii="Times New Roman" w:hAnsi="Times New Roman"/>
          <w:sz w:val="24"/>
          <w:szCs w:val="24"/>
        </w:rPr>
        <w:t xml:space="preserve"> Ну вот, уже получше. Сто шестьдесят пять на девяносто пять. Хотите сесть? Давайте я вам помогу. Подушечку под спинку. Вот так.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Ой, спасибо, дорогая. Вы - такая милая. Такая добрая, заботливая. И голос у вас такой нежный. И имя у вас соответственное. Я так рада, что вы пришли. И Гриша будет рад. (</w:t>
      </w:r>
      <w:r>
        <w:rPr>
          <w:rFonts w:cs="Times New Roman" w:ascii="Times New Roman" w:hAnsi="Times New Roman"/>
          <w:i/>
          <w:sz w:val="24"/>
          <w:szCs w:val="24"/>
        </w:rPr>
        <w:t>Шепотом, но всем слышно.)</w:t>
      </w:r>
      <w:r>
        <w:rPr>
          <w:rFonts w:cs="Times New Roman" w:ascii="Times New Roman" w:hAnsi="Times New Roman"/>
          <w:sz w:val="24"/>
          <w:szCs w:val="24"/>
        </w:rPr>
        <w:t xml:space="preserve"> А то я тут во вражеском окружении.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Карина (</w:t>
      </w:r>
      <w:r>
        <w:rPr>
          <w:rFonts w:cs="Times New Roman" w:ascii="Times New Roman" w:hAnsi="Times New Roman"/>
          <w:i/>
          <w:sz w:val="24"/>
          <w:szCs w:val="24"/>
        </w:rPr>
        <w:t>Лене</w:t>
      </w:r>
      <w:r>
        <w:rPr>
          <w:rFonts w:cs="Times New Roman" w:ascii="Times New Roman" w:hAnsi="Times New Roman"/>
          <w:sz w:val="24"/>
          <w:szCs w:val="24"/>
        </w:rPr>
        <w:t>). Это что это было?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Лена. Сказка о глупом мышонке.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О каком мышонке?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Лена. Глупом. Что вы, в детстве не читали?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Не помню.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 (</w:t>
      </w:r>
      <w:r>
        <w:rPr>
          <w:rFonts w:cs="Times New Roman" w:ascii="Times New Roman" w:hAnsi="Times New Roman"/>
          <w:i/>
          <w:sz w:val="24"/>
          <w:szCs w:val="24"/>
        </w:rPr>
        <w:t>громко, чтобы Серафима услышала</w:t>
      </w:r>
      <w:r>
        <w:rPr>
          <w:rFonts w:cs="Times New Roman" w:ascii="Times New Roman" w:hAnsi="Times New Roman"/>
          <w:sz w:val="24"/>
          <w:szCs w:val="24"/>
        </w:rPr>
        <w:t xml:space="preserve">). Мышка выбирала няню своему мышонку. А тому все няни не нравились. И только на кошачий милый голос он согласился.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Карина. И чем все кончилось?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Чем-чем? Чем все может кончится у кошки с мышонком?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Злая ты Лена! Все видишь в искаженном свете!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Мила. Тихо, тихо, Серафима Григорьевна. Вам нельзя волноваться. Все хорошо. Все будет хорошо.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Она же про вас гадости говорит, разве вы не поняли?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Мила. И пусть говорит. А Васька слушает, да ест. Все у нас с вами будет хорошо. Я - сиделка. Посижу с вами. Я умею обращаться со смертельно больными.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Лена. Она - не смертельно больная! Вполне еще здоровая и агрессивная тетка!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Мила (</w:t>
      </w:r>
      <w:r>
        <w:rPr>
          <w:rFonts w:cs="Times New Roman" w:ascii="Times New Roman" w:hAnsi="Times New Roman"/>
          <w:i/>
          <w:sz w:val="24"/>
          <w:szCs w:val="24"/>
        </w:rPr>
        <w:t>даже не слушая Лену</w:t>
      </w:r>
      <w:r>
        <w:rPr>
          <w:rFonts w:cs="Times New Roman" w:ascii="Times New Roman" w:hAnsi="Times New Roman"/>
          <w:sz w:val="24"/>
          <w:szCs w:val="24"/>
        </w:rPr>
        <w:t>). И с Гришей вашим мы поладим, не сомневайтесь.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Гриша - наш! Мы первые его заняли.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Мила. А мы последние. Зато очень-очень нужные этой семье. Да, Серафима Григорьевна?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Да, очень нужные.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Серафима Григорьевна, мы же с вами договорились!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Мила (</w:t>
      </w:r>
      <w:r>
        <w:rPr>
          <w:rFonts w:cs="Times New Roman" w:ascii="Times New Roman" w:hAnsi="Times New Roman"/>
          <w:i/>
          <w:sz w:val="24"/>
          <w:szCs w:val="24"/>
        </w:rPr>
        <w:t>все так же мило</w:t>
      </w:r>
      <w:r>
        <w:rPr>
          <w:rFonts w:cs="Times New Roman" w:ascii="Times New Roman" w:hAnsi="Times New Roman"/>
          <w:sz w:val="24"/>
          <w:szCs w:val="24"/>
        </w:rPr>
        <w:t>). Договорились, а теперь разговорились. (</w:t>
      </w:r>
      <w:r>
        <w:rPr>
          <w:rFonts w:cs="Times New Roman" w:ascii="Times New Roman" w:hAnsi="Times New Roman"/>
          <w:i/>
          <w:sz w:val="24"/>
          <w:szCs w:val="24"/>
        </w:rPr>
        <w:t>Поправляет у Серафимы подушечку.</w:t>
      </w:r>
      <w:r>
        <w:rPr>
          <w:rFonts w:cs="Times New Roman" w:ascii="Times New Roman" w:hAnsi="Times New Roman"/>
          <w:sz w:val="24"/>
          <w:szCs w:val="24"/>
        </w:rPr>
        <w:t>)  Вот так, вот так моя милая.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Вы такая заботливая.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Мила. О! То ли еще будет. За московскую регистрацию и квартиру в центре  я хоть каждую минуту вам подушечку буду поправлять.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Ну вот! Все и вскрылось!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Что там опять у тебя вскрылось?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Корысть! Одна корысть! За деньги, регистрацию. Что же вы такая глупая мышонка, Серафима Григорьевна! Она же вас съест!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Лена! Что за выражения? Откуда такой пессимизм?! Ты же была такая милая девочка в детстве.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Лена. Была , да сплыла. Перестаньте уже все решать за Гришу! Выгоните уже всех этих женщин!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 И меня?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Лена. Всех, всех! Гоните в шею.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Я не уйду!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Мила. Я тем более.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Карина. Еще как уйдешь!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Мила. Еще как не уйду! </w:t>
      </w:r>
    </w:p>
    <w:p>
      <w:pPr>
        <w:pStyle w:val="1"/>
        <w:rPr/>
      </w:pPr>
      <w:r>
        <w:rPr/>
        <w:t xml:space="preserve">Женщины наступают друг на друга. Но рукоприкладством заниматься пока не решаются. </w:t>
      </w:r>
    </w:p>
    <w:p>
      <w:pPr>
        <w:pStyle w:val="1"/>
        <w:rPr/>
      </w:pPr>
      <w:r>
        <w:rPr/>
        <w:t>Сцена 7. Дверь открывается. Входит Диана. Она с чемоданом на колесиках.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Диана. Здравствуйте. Я туда пришла?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А куда вы шли?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Диана. Я по объявлению. "Отдам сына а добрые руки".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Объявление уже не актуально.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Мила. Да, да. Товар уже куплен.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Диана. Это ужасно!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Мила. Ужасно или не ужасно, вам здесь не место!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Да. Уходите. Тут и без вас жарко!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Диана. Но что же мне делать? Я же собрала вещи и сказала мужу, что ухожу от него навсегда.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Что ж вы так поспешили?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Диана. Да вот, поспешила. Мы поспорили, что я найду себе богатого мужа за три дня. И нашла. По объявлению. Понимаете, мой муж очень милый, добрый, красивый. Но совершенно не умеет зарабатывать деньги.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И сколько же ему лет?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Диана. Двадцать один.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Так, может, еще научится?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Диана. Его одногруппники уже все прекрасно устроились. А он все философствует. Эта работа у него не созидательная, та не созидательная. При чем тут созидание, вот скажите мне? У тебя есть семья, жена. Возможно, будут дети. Теперь уж не будут. Я сказала: "Все, с меня хватит!" Мы знакомы три года, а он до сих пор не стал миллионером. Куда это годится? Да что там, миллионером. Миллион теперь - не деньги. А тут я прочитала, что человек хорошо зарабатывает, все у него есть. Старый немного. Ну ничего, потерплю. Может, привыкну. Собрала вещи, и сказала:  "Адью, дружок! Ты еще вспомнишь обо мне!" Понимаете, я не могу ждать, моя молодость проходит и не вернется. Думала, тут устроюсь. А, оказывается, место уже занято. Что же теперь делать?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Вот, Серафима Григорьевна! Ваша типичная клиентка. Корысть из ушей так и лезет! Хоть бы одна нормальная к вам пришла!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Наша Ириша - нормальная! Она трудяга. Она не корыстная.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Родственники у нее только с прибамбасом!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Но мы просто в таком положении оказались! Я же все объяснила.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Мила. А я - корыстная, да. Не спорю. Но за свою корысть, я и услуги предоставляю! Взаимовыгодный обмен.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А вы задумывались ли хоть, вы, все трое, что ее сын - нормальный, обыкновенный человек со своими мыслями и чувствами. И он вообще не в курсе, что задумала его не вполне адекватная мамаша.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 xml:space="preserve">Серафима. Не вполне адекватная?! Все, Лена, забирай свои продукты и уходи. Без тебя тут хоть что-то решится.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Вот уж, фигушки, я теперь не уйду, пока всех не разгоню!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Диана. Куда же я теперь пойду? Я с чемоданом!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К мужу, назад!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Диана. Он меня не простит!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Еще как простит. Если он тебя, такую дуру, три года терпел!..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Диана. Это я его терпела!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Карина. Я тоже не уйду. Это место наше. Мы первые сюда пришли.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Мила (</w:t>
      </w:r>
      <w:r>
        <w:rPr>
          <w:rFonts w:cs="Times New Roman" w:ascii="Times New Roman" w:hAnsi="Times New Roman"/>
          <w:i/>
          <w:sz w:val="24"/>
          <w:szCs w:val="24"/>
        </w:rPr>
        <w:t>Лене</w:t>
      </w:r>
      <w:r>
        <w:rPr>
          <w:rFonts w:cs="Times New Roman" w:ascii="Times New Roman" w:hAnsi="Times New Roman"/>
          <w:sz w:val="24"/>
          <w:szCs w:val="24"/>
        </w:rPr>
        <w:t xml:space="preserve">). У нее что, раздвоение личности? Все про себя во множественном числе говорит.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Можно и так сказать. Скорее, раздвоение мнения по одному вопросу.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Мила. Сумасшедших лучше гнать сразу. А то потом проблем не оберешься.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Всех надо гнать сразу.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Мила. Но я-то точно не уйду. У меня больная клиентша. Как я ее оставлю?! Принести вам попить, Серафима Григорьевна?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Уж и не знаю, что мне теперь хочется. Скорее бы Гриша пришел.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Мила. Надо всех остальных  выгнать. Тогда будет все тихо, спокойно. Подождем Гришу. Я вам даже книжку могу почитать. У меня есть. Любовный роман. Как они там друг друга любят, как любят. Я вашего Гришу тоже буду так любить.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Обещаете?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Мила. Коне-е-ечно.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Я сказала: уходите все!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Мила, Карина и Диана. Нет! Мы не уйдем! Сама уходи!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Ладно. Не хотела говорить, то есть, хотела, но позже, а теперь, видимо, придется. На самом деле, Гриша - женат. Так что никому из вас не обломится.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Что? Как это так? Как можно так людей обманывать!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Мила. Как женат? Я на это не подписывалась! Только официальная регистрация. Иначе... Я не дура, чтобы пахать бесплатно!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Диана. А мне все равно. Я останусь. Если его жена живет где-то там, не с ним. Ну и ладно. Главное, пусть деньги мне дает.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Да не слушайте вы ее.  Все врет!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Ничего и не вру. Он пятнадцать лет жил вдали от любимой женщины и от сына. А теперь они с сыном увиделись, и были друг от друга в таком восторге, что решили, что пора жениться.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Диана. Как жениться? Отец на сыне, что ли? Я таких сериалов еще не видела....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Отец на матери, глупая девчонка! Она, конечно, сначала сопротивлялась. Сильно сопротивлялась.  Но куда деваться?! Раз уж эти двое за нее все решили.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Мила. Это что ж получается?! Если у него есть сын, про это ничего не было в объявлении, то он будет наследником? Конечно, половина дорогой недвижимости тоже чего-то стоит. Но...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Да что вы ее слушаете?! Нет у Гриши никакого сына!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Еще как есть! Сидят в соседней квартире, ждут. А я тут с вами дурака валяю! У нас дел полно!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Ну и иди себе к своим делам! Сказки мне тут рассказывает!..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Мила. Нееет. Видно, что не сказки. Это надо подумать над вариантом. Стоит ли жилы рвать....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Не слушай ее , Мила. На тебя одна надежда.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Мила. Я вам укол бесплатно сделала, таблетку дала. Подушки поправляла. Это ж на сколько я влетела....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Тыщи хватит?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Мила. Не думаю. Но давай хоть тыщу.</w:t>
      </w:r>
    </w:p>
    <w:p>
      <w:pPr>
        <w:pStyle w:val="1"/>
        <w:rPr/>
      </w:pPr>
      <w:r>
        <w:rPr/>
        <w:t>Лена дает ей тысячу рублей. Мила уходит.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Мила! Ну куда же вы?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Мила (</w:t>
      </w:r>
      <w:r>
        <w:rPr>
          <w:rFonts w:cs="Times New Roman" w:ascii="Times New Roman" w:hAnsi="Times New Roman"/>
          <w:i/>
          <w:sz w:val="24"/>
          <w:szCs w:val="24"/>
        </w:rPr>
        <w:t>в дверях</w:t>
      </w:r>
      <w:r>
        <w:rPr>
          <w:rFonts w:cs="Times New Roman" w:ascii="Times New Roman" w:hAnsi="Times New Roman"/>
          <w:sz w:val="24"/>
          <w:szCs w:val="24"/>
        </w:rPr>
        <w:t>). Так и знала, что разводка. А так было похоже на счастье....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Мила! Вернись!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 (</w:t>
      </w:r>
      <w:r>
        <w:rPr>
          <w:rFonts w:cs="Times New Roman" w:ascii="Times New Roman" w:hAnsi="Times New Roman"/>
          <w:i/>
          <w:sz w:val="24"/>
          <w:szCs w:val="24"/>
        </w:rPr>
        <w:t>Карине и Диане</w:t>
      </w:r>
      <w:r>
        <w:rPr>
          <w:rFonts w:cs="Times New Roman" w:ascii="Times New Roman" w:hAnsi="Times New Roman"/>
          <w:sz w:val="24"/>
          <w:szCs w:val="24"/>
        </w:rPr>
        <w:t>). А вы что стоите? Давайте за ней.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Диана. Думаете, он правда, может меня простить?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Наверное, уже ищет тебя по всей Москве. Друзей и морги обзванивает. Так что дуй скорее прямо домой.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Диана. Ладно. До свидания, тетеньки.</w:t>
      </w:r>
    </w:p>
    <w:p>
      <w:pPr>
        <w:pStyle w:val="1"/>
        <w:rPr/>
      </w:pPr>
      <w:r>
        <w:rPr/>
        <w:t>Диана уходит.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Пока, пока! (</w:t>
      </w:r>
      <w:r>
        <w:rPr>
          <w:rFonts w:cs="Times New Roman" w:ascii="Times New Roman" w:hAnsi="Times New Roman"/>
          <w:i/>
          <w:sz w:val="24"/>
          <w:szCs w:val="24"/>
        </w:rPr>
        <w:t>Карине.)</w:t>
      </w:r>
      <w:r>
        <w:rPr>
          <w:rFonts w:cs="Times New Roman" w:ascii="Times New Roman" w:hAnsi="Times New Roman"/>
          <w:sz w:val="24"/>
          <w:szCs w:val="24"/>
        </w:rPr>
        <w:t xml:space="preserve"> А ты чего? Карина?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Карина. Он правда женился?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Паспорт показать?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Карина. На тебе!?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Да.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Да врет она все! Нагуляла сына неизвестно  с кем пятнадцать лет назад. А теперь хочет на Гришу повесить!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 (</w:t>
      </w:r>
      <w:r>
        <w:rPr>
          <w:rFonts w:cs="Times New Roman" w:ascii="Times New Roman" w:hAnsi="Times New Roman"/>
          <w:i/>
          <w:sz w:val="24"/>
          <w:szCs w:val="24"/>
        </w:rPr>
        <w:t>сует Серафиме телефон под нос</w:t>
      </w:r>
      <w:r>
        <w:rPr>
          <w:rFonts w:cs="Times New Roman" w:ascii="Times New Roman" w:hAnsi="Times New Roman"/>
          <w:sz w:val="24"/>
          <w:szCs w:val="24"/>
        </w:rPr>
        <w:t>). Это, по вашему, кто?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Гриша в детстве. Откуда у тебя такая фотография?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Это Сашенька в детстве!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Не. Не может быть.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Специально, когда в Москву приезжали, у родственников останавливались. Чтобы и духу вашего рядом с Сашенькой не было! Увидели бы, сразу бы все поняли.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Ты меня ненавидишь?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Еще как!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Да, видимо, нам с Иришкой тут ничего не светит.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Извини.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Но все равно, рада была познакомиться.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Лена. Я тоже. Заходи, если что. Моя дверь напротив.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До свидания, Серафима Григорьевна. А у вас нет еще одного сына?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Карина!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Карина. Да?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Не оставляй меня с ней одну! Я ее боюсь!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Лена. И правильно! Бойтесь! Придумать такое! Кастинг невест для сына! Для моего Гриши!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Карина. Ничего, все образуется, Серафима Григорьевна!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Умереть что ли, сразу?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Лена. Я вам умру! Кто моего второго ребенка будет растить?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Так я же тяжело больна.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С завтрашнего дня гулять! По три часа! Каждый день! Быстрым шагом! Здоровое питание, и все рассосоется.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Серафима. Видишь, Карина! Это же фашистка! А если б у меня в невестках была Мила? Укольчики. Подушечки поправлять. Воду подносить. А это? Садистка! Вот она, карма! Настигла меня!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Карина. Ничего, ничего. Все образуется. До свидания, Лена! До свидания, Серафима Григорьевна.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4"/>
          <w:szCs w:val="24"/>
        </w:rPr>
        <w:t>Серафима (</w:t>
      </w:r>
      <w:r>
        <w:rPr>
          <w:rFonts w:cs="Times New Roman" w:ascii="Times New Roman" w:hAnsi="Times New Roman"/>
          <w:i/>
          <w:sz w:val="24"/>
          <w:szCs w:val="24"/>
        </w:rPr>
        <w:t>упавшим голосом</w:t>
      </w:r>
      <w:r>
        <w:rPr>
          <w:rFonts w:cs="Times New Roman" w:ascii="Times New Roman" w:hAnsi="Times New Roman"/>
          <w:sz w:val="24"/>
          <w:szCs w:val="24"/>
        </w:rPr>
        <w:t>). До свидания.</w:t>
      </w:r>
    </w:p>
    <w:p>
      <w:pPr>
        <w:pStyle w:val="1"/>
        <w:rPr/>
      </w:pPr>
      <w:r>
        <w:rPr/>
        <w:t xml:space="preserve">Карина уходит. Лена идет забирать продукты из холодильника.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Я тоже пойду. Гриша с Сашенькой уже заждались.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Может, сюда все придете?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Придем. Попозже.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Я так рада, Лена. Правда, рада.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Лена. Чему?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Серафима. Всему.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©2026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julia-tcezar@mail.ru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22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basedOn w:val="Style14"/>
    <w:qFormat/>
    <w:rPr>
      <w:sz w:val="22"/>
      <w:szCs w:val="22"/>
    </w:rPr>
  </w:style>
  <w:style w:type="character" w:styleId="Style16">
    <w:name w:val="Нижний колонтитул Знак"/>
    <w:basedOn w:val="Style14"/>
    <w:qFormat/>
    <w:rPr>
      <w:sz w:val="22"/>
      <w:szCs w:val="22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Free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1">
    <w:name w:val="1"/>
    <w:basedOn w:val="Normal"/>
    <w:qFormat/>
    <w:pPr>
      <w:spacing w:lineRule="auto" w:line="240" w:before="200" w:after="200"/>
      <w:ind w:firstLine="709"/>
    </w:pPr>
    <w:rPr>
      <w:rFonts w:ascii="Times New Roman" w:hAnsi="Times New Roman" w:cs="Times New Roman"/>
      <w:i/>
      <w:szCs w:val="24"/>
    </w:rPr>
  </w:style>
  <w:style w:type="paragraph" w:styleId="2">
    <w:name w:val="2 обычный"/>
    <w:basedOn w:val="Normal"/>
    <w:qFormat/>
    <w:pPr>
      <w:spacing w:lineRule="auto" w:line="240" w:before="0" w:after="0"/>
      <w:ind w:firstLine="709"/>
    </w:pPr>
    <w:rPr>
      <w:rFonts w:ascii="Times New Roman" w:hAnsi="Times New Roman" w:cs="Times New Roman"/>
      <w:sz w:val="24"/>
      <w:szCs w:val="24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LibreOffice/7.4.7.2$Linux_X86_64 LibreOffice_project/40$Build-2</Application>
  <AppVersion>15.0000</AppVersion>
  <Pages>22</Pages>
  <Words>8110</Words>
  <Characters>42466</Characters>
  <CharactersWithSpaces>49931</CharactersWithSpaces>
  <Paragraphs>811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2026-06-16T11:58:00Z</dcterms:created>
  <dc:creator>Microsoft</dc:creator>
  <dc:description/>
  <cp:keywords/>
  <dc:language>ru-RU</dc:language>
  <cp:lastModifiedBy>Olga</cp:lastModifiedBy>
  <dcterms:modified xsi:type="dcterms:W3CDTF">2026-06-16T11:58:00Z</dcterms:modified>
  <cp:revision>2</cp:revision>
  <dc:subject/>
  <dc:title/>
</cp:coreProperties>
</file>