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Клёнова Елена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Бумажные снежинки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Когда-то это была больница. Длинные коридоры, ряды дверей, за ними одинаковые палаты, смотрящие окнами на город. Сейчас его почти скрывают заросли, и только самые высокие многоэтажки еще напоминают, что это территория города, а не леса, посреди которого стоит заколдованный замок.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Здесь всегда тишина, но достаточно сделать хоть один шаг – как все наполняется эхом, которое долго гуляет по самым дальним коридорам. Здесь есть кто-то? Вряд ли. Кроме тебя, никого. Это под твоими ногами хрустят осколки стекла, покрытые пылью, и обломки кирпичей, перемешанные с палой листвой и обрывками бумаги. Это ты входишь в одну из комнат-палат, одну из многих, такую же, как все здесь, всеми забытую. Стекло в окне на удивление, сохранилось, зато в потолке пробита дыра, куда, в зависимости от времени года, влетают то листья, то снег, то дождь. Неумелые граффити на стенах, и это ты, достав баллончик с краской, собираешься прибавить к ним свое. Оставить хоть какой-то знак, что ты здесь был. Что ты вообще есть.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Девочка выходит и стоит за твоей спиной, смотрит, как твоя рука оставляет на стене след.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…А… ты что это… здесь делаешь?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 молчит, продолжая рисовать, и даже не оборачивается, хотя не ожидал здесь никого встретить. Но не показать своего удивления, или даже страха – это для него главное. Всегда. В конце концов, если молчать и не показывать интереса, то от тебя отцепятся и оставят одного.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Эээй! Я с тобой разговариваю!..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Подбирает мелкие обломки и начинает швырять в стену рядом с Деном. Один  попадает в него.</w:t>
      </w:r>
    </w:p>
    <w:p>
      <w:pPr>
        <w:pStyle w:val="Normal"/>
        <w:jc w:val="both"/>
        <w:rPr/>
      </w:pPr>
      <w:r>
        <w:rPr>
          <w:sz w:val="28"/>
          <w:szCs w:val="28"/>
        </w:rPr>
        <w:t>Дэн (не оборачиваясь) Не могла бы уйти?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Что, неприятно? Вот и мне тоже! Когда на моей стене рисуют, я чувствую движение.</w:t>
      </w:r>
    </w:p>
    <w:p>
      <w:pPr>
        <w:pStyle w:val="Normal"/>
        <w:jc w:val="both"/>
        <w:rPr/>
      </w:pPr>
      <w:r>
        <w:rPr>
          <w:sz w:val="28"/>
          <w:szCs w:val="28"/>
        </w:rPr>
        <w:t>Дэн. Что?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Щекотка. </w:t>
      </w:r>
    </w:p>
    <w:p>
      <w:pPr>
        <w:pStyle w:val="Normal"/>
        <w:jc w:val="both"/>
        <w:rPr/>
      </w:pPr>
      <w:r>
        <w:rPr>
          <w:sz w:val="28"/>
          <w:szCs w:val="28"/>
        </w:rPr>
        <w:t>Дэн наконец смотрит на нее.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Я спать не могу. Ты меня разбудил.</w:t>
      </w:r>
    </w:p>
    <w:p>
      <w:pPr>
        <w:pStyle w:val="Normal"/>
        <w:jc w:val="both"/>
        <w:rPr/>
      </w:pPr>
      <w:r>
        <w:rPr>
          <w:sz w:val="28"/>
          <w:szCs w:val="28"/>
        </w:rPr>
        <w:t>Дэн. (снова отворачивается и продолжает рисовать)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Оба молчат.</w:t>
      </w:r>
    </w:p>
    <w:p>
      <w:pPr>
        <w:pStyle w:val="Normal"/>
        <w:jc w:val="both"/>
        <w:rPr/>
      </w:pPr>
      <w:r>
        <w:rPr>
          <w:sz w:val="28"/>
          <w:szCs w:val="28"/>
        </w:rPr>
        <w:t>Дэн. Ты что, здесь живешь что ли?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Ну… Я здесь нахожусь.</w:t>
      </w:r>
    </w:p>
    <w:p>
      <w:pPr>
        <w:pStyle w:val="Normal"/>
        <w:jc w:val="both"/>
        <w:rPr/>
      </w:pPr>
      <w:r>
        <w:rPr>
          <w:sz w:val="28"/>
          <w:szCs w:val="28"/>
        </w:rPr>
        <w:t>Дэн. Я тоже.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Неправда. Я тебя здесь раньше не видела. Я тут очень давно. А ты только пришел. И я проснулась. Я никогда не просыпалась, хотя тут иногда бывают люди. Спала себе и спала. Но ты стал рисовать на моей стене. Возможно, дело в этом.</w:t>
      </w:r>
    </w:p>
    <w:p>
      <w:pPr>
        <w:pStyle w:val="Normal"/>
        <w:jc w:val="both"/>
        <w:rPr/>
      </w:pPr>
      <w:r>
        <w:rPr>
          <w:sz w:val="28"/>
          <w:szCs w:val="28"/>
        </w:rPr>
        <w:t>Дэн. Почему она – твоя?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Тут все мое. Все это место. Оно никому не принадлежит больше. Никому не нужно. Как и я. Значит, оно мое.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Ты какой-то бред несешь.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Может быть. А ты что здесь делаешь? Зачем пришел?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Почему бы и нет.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Что – «почему бы и нет».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Почему бы мне здесь не быть.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Это место… оно не для людей.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Да? Может быть, оно мне этим и нравится.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С тобой что-то случилось?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И вообще – отстань.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Или что-то скоро случится. Или, ты хочешь этого.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Отвали.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Вообще, довольно грубо. Но что от вас всех еще ждать.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От кого – «всех»? Ты меня вообще не знаешь, а уже с кем-то сравниваешь.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Вы все одинаковые. Приходите сюда, бьете стекло, орете. Я сквозь сон слышу, но хотя бы не просыпалась, как сейчас вот.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Больше спать негде? Шла бы домой.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Это – мой дом. Пока что. Если можно так выразиться.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Бред. Тут никто жить не может.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Это не твое дело. Сам иди. Туда, откуда пришел.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Не могу. У меня старая душа и пристрастие к руинам.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И сколько же старой душе лет?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Скоро 15. Но это не важно. Ты сама не старше.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Ты уверен?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Абсолютно.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С такой уверенностью в себе можно найти занятие лучше, чем рисовать на старой стене. И мешать другим спать.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Да что ты пристала, стена и стена. Тут их много. И все одинаковые.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Но эта – моя! Я ее выбрала. И нахожусь здесь. И не собираюсь ничего менять только потому, что с тобой что-то случилось, ты психанул, ушел из дома, и…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Что ты сказала?!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Я сказала, что ты ушел из дома. С тобой что-то не так.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Ты кто такая вообще? Тебя все это не касается.</w:t>
      </w:r>
    </w:p>
    <w:p>
      <w:pPr>
        <w:pStyle w:val="Normal"/>
        <w:jc w:val="both"/>
        <w:rPr/>
      </w:pPr>
      <w:r>
        <w:rPr>
          <w:sz w:val="28"/>
          <w:szCs w:val="28"/>
        </w:rPr>
        <w:t>Люба. Меня не касается. Зато ты вотпрямщас касаешься моей стены. Я хочу, чтобы ты ушел. И я снова засну. Наверное. Черт…</w:t>
      </w:r>
    </w:p>
    <w:p>
      <w:pPr>
        <w:pStyle w:val="Normal"/>
        <w:jc w:val="both"/>
        <w:rPr/>
      </w:pPr>
      <w:r>
        <w:rPr>
          <w:sz w:val="28"/>
          <w:szCs w:val="28"/>
        </w:rPr>
        <w:t>Дэн. Что ты несешь? Причем здесь сон и стена?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Нуу… как бы тебе это сказать… Я в ней сплю.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Ты хочешь сказать – ОКОЛО нее?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Нет. В ней. В этой стене. Это моя любимая комната.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Тут нет никакой ниши, никакого прохода. Как тут можно спать.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Ну… вот некоторым не можно. А мне можно.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Ты здесь живешь?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Я здесь нахожусь.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Да ты кто вообще?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Ты меня вообще как видишь?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Нормально вижу. Девчонка как девчонка.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Вот! А этого быть не должно! Я же говорила – с тобой что-то случилось. Если бы все было хорошо, ты бы даже не услышал меня, не то что бы увидеть.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С чего бы? Ты что тут, фокусы показываешь?</w:t>
      </w:r>
    </w:p>
    <w:p>
      <w:pPr>
        <w:pStyle w:val="Normal"/>
        <w:jc w:val="both"/>
        <w:rPr/>
      </w:pPr>
      <w:r>
        <w:rPr>
          <w:sz w:val="28"/>
          <w:szCs w:val="28"/>
        </w:rPr>
        <w:t>Люба. Да какие еще фокусы… Я тебя спрашиваю – ты меня нормально видишь?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Слушай, кончай гнать пургу. Что у вас там, девчонок, в голове, я не знаю. Но во всякую сверхъестественную хрень я не верю. Мистику не люблю. Зомби, монстров, призраков, не боюсь.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Правильно. Че нас бояться.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Ты выглядишь, как обычный человек. В тебе нет ничего призрачного.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А ты чего ожидал? Что я тебе, должна бегать в саване и цепями греметь? 21 век на дворе так-то. У меня даже телефон есть.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Да у него экран темный, и он не работает. По нему никуда не позвонишь.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Куда надо, туда и позвонишь. Все, что вы выкидываете, все, что вам кажется ненужным, старым, вышедшим из строя хламом, в моем мире работает. Но тебе этого знать не положено. И делать здесь нечего. Факт того, что ты меня разбудил, да еще и видишь как обычного человека, меня до ужаса бесит. Но это уже случилось, и я ничего не могу с этим поделать. Проще всего было бы стереть тебе память, и заставить убираться отсюда. Но я так не умею.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Дэн. Если мое присутствие мешает тебе здесь играть в свои игры, то я могу уйти. Здание большое.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Ага. И большая часть перекрытий уже сгнила.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И что?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А то, что ты начнешь тут везде ходить, пол провалится, ты сломаешь ногу или голову и будешь тут валяться, а я даже не смогу никому рассказать, где ты, так как меня никто не видит. Ну, кроме тебя вот щас.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Да ну. (фотографирует ее) Ну вот. Смотри…. Наверное, у меня что-то с камерой.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Я тебе говорила!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Да ну. Ну-ка, иди сюда!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Да что тебе от меня надо?!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Стой… (удерживая ее рядом с собой, делает селфи)  Так… Черт, как это возможно?!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Что, на фотке только ты, да?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Блин!.. Как ты это сделала?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Теперь ты мне веришь?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Это невозможно. Совсем.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Откуда ты знаешь, что возможно, а что нет? Тем более сейчас.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А что сейчас?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Когда твой мир изменился.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А он изменился?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Ну, вообще, да. За последние несколько часов – очень. Я имею ввиду тот мир, который внутри тебя.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Что ты можешь знать обо мне?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Ну правильно. Что вообще может знать существо, с которым даже селфи не сделать. Это же значит, что его, ну, типа¸ нет. Однако же ты стоишь, и разговариваешь со мной.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И даже взял тебя за руку.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И даже взял меня за руку. Что тоже в обычной ситуации невозможно. Тебе еще нужны какие-то доказательства?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Да. Войди в стену.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Да не вопрос.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Э.. как это?... (ощупывает стену)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 (выходит с другой стороны) А ты так не можешь! (показывает язык)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Тут какая-то хитрость, с этими кирпичами?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Ага. Они очень старые. Еле держаться. Я знаешь ли, уменьшаюсь, сплющиваюсь, и прохожу между ними. Это просто. Вообще ничего не стоит. Кроме маленького пустячка.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Какого же?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Ну… скажем так, ты живой. Живым такие способности не положены.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вообще всякая мистика, и вот эта вся чепуха. Жить прекрасно можно и без этого. Пока жизнь и все, что в ней есть, интересует больше. А тебя, видимо, уже не очень. Потому ты меня и видишь.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С мной все нормально.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Ну да. И поэтому ты проводишь день в заброшенном здании и беседуешь с призраком примерно твоего возраста на вид.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На вид? А сколько же тебе на самом деле.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Не знаю. Но уже много. Хотя какое это имеет значение. Я уже давно не меняюсь, и большую часть времени сплю. Время очень мало значит.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А… что с тобой случилось? Почему ты здесь?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Я не помню.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Как тебя зовут-то хоть? Имя есть?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Люба.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Вот так просто? И все?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Ну, это все что я помню. Вернее, несколько обрывков. Среди них имя. Я помню, как писала его на столе.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А еще что?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Помню… сухую траву, прямо перед лицом. Очень близко. Мне кажется, я лежу на земле. Крышу дома. И  бумажные снежинки.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Бумажные снежинки?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Угу. Они на ниточках висели на потолке, и когда я шла, задевали мое лицо. Я помню это прикосновение бумаги, и как они вертятся в воздухе. И еще – я была счастлива. Кто-то сделал их для меня. Но я не помню, кто и когда.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У меня тоже были такие. Когда я был мелкий и приезжал к бабушке на новый год, она приклеивала их к стеклу. В доме горел свет, и я еще издалека видел их в окнах.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Круто, когда тебя кто-то ждет.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 молчит.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А с тобой что?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Да все нормально.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Нет. Не все.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 молчит.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Не хочешь говорить? Да ладно. Кому я могу сказать.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Ты одна тут?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Ну вообще, да. Иногда тут проходят другие… такие же как я. Но по каким-то причинам, не задерживаются. Такое чувство, что это как вокзал. Такое переходное место. Я не знаю, откуда они приходят, и куда уходят. С ними много не поговоришь. Большинство из них уже все для себя решило. Очень уверенные. Вот прямо как 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В этом что-то плохое.</w:t>
      </w:r>
    </w:p>
    <w:p>
      <w:pPr>
        <w:pStyle w:val="Normal"/>
        <w:jc w:val="both"/>
        <w:rPr/>
      </w:pPr>
      <w:r>
        <w:rPr>
          <w:sz w:val="28"/>
          <w:szCs w:val="28"/>
        </w:rPr>
        <w:t>Люба. Нет, в общем-то. Но, пока живешь, ты как будто… Странно такое говорить, мне особенно, но… В общем, всегда присутствует небольшое сомнение. Правильно ли ты поступаешь? Туда ли идешь? Точно ли все так плохо, как кажется сейчас? В общем, всегда есть возможность какого-то изменения. А у призраков ее – уже нет. Они все знают и им ничего не нужно.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Так это же классно.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Ты думаешь?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Конечно. Все знать. Быть уверенным это значит быть сильным. Ни от кого не зависеть. Ничего не просить. Никаких сомнений. Решил – и сделал.</w:t>
      </w:r>
    </w:p>
    <w:p>
      <w:pPr>
        <w:pStyle w:val="Normal"/>
        <w:jc w:val="both"/>
        <w:rPr/>
      </w:pPr>
      <w:r>
        <w:rPr>
          <w:sz w:val="28"/>
          <w:szCs w:val="28"/>
        </w:rPr>
        <w:t>Люба. И вот так ты ушел из дома?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И вот так я… Черт, да не хочу я!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Хорошо, можешь не говорить. Ты думаешь, ты один такой что ли?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Хватит меня воспитывать.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Ну, и что собираешься делать дальше?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 молчит.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Тебя наверное, будут искать. Если уже не ищут.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Никто меня не ищет.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Опять полная уверенность?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Я просто никому не нужен. Это даже хорошо. Можно делать, что захочу.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Ну, и чего ты хочешь?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(помолчав) Не знаю.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Оба молчат.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Чет как-то скучно. Раз уж ты меня разбудил, давай в прятки играть.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Какие еще прятки.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Когда кто-то прячется, а другой ищет.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С тобой? В прятки? После того, что я видел? Это нечестно.</w:t>
      </w:r>
    </w:p>
    <w:p>
      <w:pPr>
        <w:pStyle w:val="Normal"/>
        <w:jc w:val="both"/>
        <w:rPr/>
      </w:pPr>
      <w:r>
        <w:rPr>
          <w:sz w:val="28"/>
          <w:szCs w:val="28"/>
        </w:rPr>
        <w:t>Люба. Ты будешь прятаться, а я буду искать. Вернее, я буду говорить, и если я скажу что-то, что заставит тебя выйти, то ты выйдешь, и найдешься сам. Хорошо?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А если я не выйду?</w:t>
      </w:r>
    </w:p>
    <w:p>
      <w:pPr>
        <w:pStyle w:val="Normal"/>
        <w:jc w:val="both"/>
        <w:rPr/>
      </w:pPr>
      <w:r>
        <w:rPr>
          <w:sz w:val="28"/>
          <w:szCs w:val="28"/>
        </w:rPr>
        <w:t>Люба. Тогда, ну, значит, находиться не надо. Можно теряться совсем. Я оставлю тебя в покое. Будешь дальше во всем прав.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Это какие-то бессмысленные прятки.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Точно. Но делать-то все равно нечего.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Ну ок. </w:t>
      </w:r>
    </w:p>
    <w:p>
      <w:pPr>
        <w:pStyle w:val="Normal"/>
        <w:jc w:val="both"/>
        <w:rPr/>
      </w:pPr>
      <w:r>
        <w:rPr>
          <w:sz w:val="28"/>
          <w:szCs w:val="28"/>
        </w:rPr>
        <w:t>Люба (отворачивается, и начинает считать. Один. Пятнадцать. Тридцать восемь. Семь. Три. Пятьдесят четыре.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Что это за счет у тебя?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В нормальных прятках надо считать нормально. А в ненормальных – ненормально. Что неясного-то? Прячься иди!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Порядок.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Восемь. Триста сорок шесть. Сто. Двадцать девять. Кто спрятался, тот и виноват.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Ходит по комнате.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Ауууу. Ты где? Ты хорошо спрятался? Тебе очень повезет, если я тебя не найду. Кто знает, на что я способна? Ты обо мне очень мало знаешь. Может, лучше, чтобы я никогда не находила тебя. Может, лучше, чтобы тебя вообще никто никогда не нашел?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Вот… Здесь след от краски из баллончика. Его раньше не было. Его оставил ты, когда шел сюда. Значит, не все так плохо. Ты хотел, чтобы кто-то нашел тебя и спросил – что с тобой? Даже если ты ничего не ответишь. Даже если ты пошлешь этого человека подальше. Это все не важно. Ты хочешь только одного. Чтобы кто-то задавал тебе вопросы о том, что случилось с тобой. Пока ты не ответишь. Я не права? Мне можешь не отвечать. Но кому-то ты будешь должен рассказать об этом. Когда-нибудь. Почему? Потому что, если ты не научишься доверять, ты станешь призраком еще при жизни.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считаешь, что логика на твоей стороне, и в чем-то ты, возможно, прав. Но я, как существо из другого мира, где логика не всегда пригождается, знаю еще кое-что. Например, могу немного рассказать про будущее. Каким бы определенным оно тебе сейчас не виделось.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Тебя кто-то сильно обидел. И этот кто-то – тебе очень близкий человек. Возможно, это мать. Или отец. Или оба. Возможно, это был такое противоречие, которое возникло давно. И вот тебя все достало, и ты ушел. Может, ты даже уже не один раз уходил. Ты думаешь, нет, ты совершенно уверен, что никому не нужен. А кто нужен тебе? Ты об этом думал? Есть кто-то, ради кого ты захочешь жить?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Думаешь, время – это только здесь и сейчас? Да нифига. Это то, что было когда-то, и только будет существовать. И все это существует в одно и то же мгновение – в то самое, что ты прячешься здесь и думаешь, что больше никогда не вернешься домой. Потому что тебя никто не ждет там и не понимает. Потому что больше никто не приклеивает к стеклу бумажные снежинки. Это очень грустно, и это происходит со всеми. Но скажи мне – хочешь ли ты когда-нибудь приклеить их для кого-то другого? Для кого-то, кто будет ждать этого именно от тебя?</w:t>
      </w:r>
    </w:p>
    <w:p>
      <w:pPr>
        <w:pStyle w:val="Normal"/>
        <w:jc w:val="both"/>
        <w:rPr/>
      </w:pPr>
      <w:r>
        <w:rPr>
          <w:sz w:val="28"/>
          <w:szCs w:val="28"/>
        </w:rPr>
        <w:t>Однажды ты вырастешь. И у тебя будет все, как ты захочешь, и даже лучше, потому части того, что случится, никто не знает, даже я. Ты будешь помогать людям справляться с их болью, как бы странно для тебя это сейчас ни звучало. И однажды ты будешь проходить мимо этого места, вместе с кем-нибудь близким и скажешь, что много лет назад здесь ты впервые встретил Любовь.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Что?!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Ну вот!!! Вот ты и вышел сам! Я выиграла!!! Ура!!! (прыгает и визижит)</w:t>
      </w:r>
    </w:p>
    <w:p>
      <w:pPr>
        <w:pStyle w:val="Normal"/>
        <w:jc w:val="both"/>
        <w:rPr/>
      </w:pPr>
      <w:r>
        <w:rPr>
          <w:sz w:val="28"/>
          <w:szCs w:val="28"/>
        </w:rPr>
        <w:t>Люба. Что ты на меня так смотришь? Люба – это уменьшительное от Любовь, что не так? А ты повелся! Я же говорила – кто спрятался, тот и виноват!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То есть, это игра?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А как же. В ненормальных прятках всегда так.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Первый раз вижу город отсюда. Как будто совсем другое место. Ничего не узнаю.</w:t>
      </w:r>
    </w:p>
    <w:p>
      <w:pPr>
        <w:pStyle w:val="Normal"/>
        <w:jc w:val="both"/>
        <w:rPr/>
      </w:pPr>
      <w:r>
        <w:rPr>
          <w:sz w:val="28"/>
          <w:szCs w:val="28"/>
        </w:rPr>
        <w:t>Люба. Вон там, видишь, сколько горящих окон? Если бы ты мог знать, сто происходит за каждым из них, ты бы не считал, что плохо одному лишь тебе.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А ты знаешь?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Угу. Немножко вижу. Вон там, где во всех трех окнах рядом горит свет – там живет девочка, одних лет  тобой. Она страшно боится получить плохую оценку, потому что для ее родителей  это становится просто катастрофой. На боится огорчить их до такой степени, у не такой сильный страх перед будущими экзаменами, что… ну в общем, она не хочет жить. Я за нее переживаю, как бы она чего не сделала.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Воон там, где красные шторы в окне. Там живет один чувак, который в школе издевается над теми, кто слабее. И это происходит потому, что дома он видит насилие каждый день.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девятом этаже в самом к нам доме, вон видишь, она сейчас у окна стоит – живет девушка, которая знает, что я за ней наблюдаю. Вернее, о чем-то таком догадывается. Она вообще немного странная, рисует всякие загадочные картины и у нее нет друзей. </w:t>
      </w:r>
    </w:p>
    <w:p>
      <w:pPr>
        <w:pStyle w:val="Normal"/>
        <w:jc w:val="both"/>
        <w:rPr/>
      </w:pPr>
      <w:r>
        <w:rPr>
          <w:sz w:val="28"/>
          <w:szCs w:val="28"/>
        </w:rPr>
        <w:t>На одиннадцатом, в доме подальше, живет парень, который подрабатывает промоутером, и каждый день ходит по улицам в костюме медведя. У него одинокая нервная мать и больной младший брат. Каждый вечер он приходит домой, снимает медвежью голову и какое-то время смотрит в окно. Он тоже думает, что его никто не понимает.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Мне продолжать?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Да нет, хватит наверное… Ну и как теперь?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Что?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Как теперь жить, если кругом столько боли?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Но если не жить, тогда ничего не изменится. Постоянно убегать – тоже не выход.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Вон там, самое крайнее окно. Там живет женщина. Она может не показывать вида, но ей бывает очень страшно. Иногда ей кажется, что она ни с чем не справляется. Но ей нужно каждый день вставать, идти на работу и улыбаться, чтобы ее сын мог жить. Возможно, она не умеет ему показать свою любовь. Но она есть. Я ее чувствую. Любовь всегда услышит любовь.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Какое окно?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Вот.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Там моя квартира. Комната моей матери.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Теперь ты видишь, сколько их? Круто, если ты сможешь поговорить хотя бы  с некоторыми. Показать, что им не все равно.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Я хочу еще сыграть в ненормальные прятки.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Хорошо. Прячься.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Нет. На этот раз прятаться будешь 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Я?! Ты никогда не выиграешь.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Но я хотя бы попробую.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Ну, хорошо. Считай.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Восемьсот. Три тысячи девять. Пятьсот пядьдесят два миллиона двести тысяч четырнадцать.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О нееет.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Квадратный корень из пи.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Я не знала, что ты знаешь математику.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Я не знал, что призраки умеют закатывать глаза.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Под самый потолок. </w:t>
      </w:r>
    </w:p>
    <w:p>
      <w:pPr>
        <w:pStyle w:val="Normal"/>
        <w:jc w:val="both"/>
        <w:rPr/>
      </w:pPr>
      <w:r>
        <w:rPr>
          <w:sz w:val="28"/>
          <w:szCs w:val="28"/>
        </w:rPr>
        <w:t>Дэн. Семь миллиардов. Триллион. Единица. Я иду искать.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знаю, что ты спряталась так, что мне никогда не найти тебя. Куда мне до призрака. Я даже не буду пытаться обнаружить тебя в одной из стен. Но знаешь, что я скажу. Это и не нужно. Ведь ты хотела, чтобы тебя нашли. Ты жила здесь столько времени, что время скрутилось для тебя в один клубок и ты запуталась в его нитях. И ты очень ждала того, кто бы пришел и освободил тебя из волшебного замка, где время исчезло. Кого-то кто услышит то, что ты хочешь сказать. Ты очень надеялась на то, что когда-нибудь это случится. Я даже думаю, это не первая твоя попытка найтись. Правда в том, что ты никогда не спала в стене. Ты ходила по этому зданию и искала тех, кто тебя услышит. Я даже могу представить, как ты, невидимая, стояла возле случайных посетителей, и беззвучно кричала рядом с ними. Но им было не дано тебя услышать. Ты приложила очень много сил, чтобы быть услышанной. Я хотел потеряться, но ты нашла меня, потому что сама хотела найтись. Жить тихо в этих стенах и знать столько всего, сколько знаешь ты – невыносимый груз. Ты должна была начать говорить и быть услышанной кем-то. И у тебя получилось. Я тебя слышу. И прежде чем я уйду и вернусь домой, я напишу здесь твое имя.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(пишет краской из баллончика)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 (выскакивая из стены). Нет, ну это невозможно, щекотно же!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Я выиграл!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Ну и что. Все равно я…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Дэн. Это уже неважно.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Тебе надо вернуться домой. Если ты этого не сделаешь, все мои слова не будут иметь никакой силы.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Я еще увижу тебя когда-нибудь?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Люба. Трудно сказать. Ничто никогда не повторяется. Хотя вот теперь на этой стене я буду всегда.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Что с тобой будет?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Не знаю. Теперь, когда я сделала то, что была должна, я свободна от этих стен и этого дома. Могу отправиться в путешествие. Мой мир не так уж и мал. Наверное, так и сделаю. Вот только позвоню кое-кому.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По сломанному телефону?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По сломанному телефону. Иначе туда не дозвонишься.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Дэн. Ты очень красиво улыбаешься.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Люба. Даже если девушка – тысячелетний призрак – ей всегда приятно слышать такое. Спасибо. Ой, смотри! Снег пошел!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Из дыры в потолке сыплется снег. Вниз падают огромные снежинки, так похожие на бумажные.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Все, кто потеряны – найдитесь. И не теряйтесь.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Е. Кленова, 2019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311</TotalTime>
  <Application>LibreOffice/7.4.7.2$Linux_X86_64 LibreOffice_project/40$Build-2</Application>
  <AppVersion>15.0000</AppVersion>
  <Pages>9</Pages>
  <Words>3251</Words>
  <Characters>15412</Characters>
  <CharactersWithSpaces>18532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2019-06-09T01:04:00Z</dcterms:created>
  <dc:creator>Лена</dc:creator>
  <dc:description/>
  <cp:keywords/>
  <dc:language>ru-RU</dc:language>
  <cp:lastModifiedBy/>
  <dcterms:modified xsi:type="dcterms:W3CDTF">2024-12-07T14:27:17Z</dcterms:modified>
  <cp:revision>39</cp:revision>
  <dc:subject/>
  <dc:title/>
</cp:coreProperties>
</file>