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  <w:t>Елена Киселькова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СЕРЕБРЯНОЕ КОПЫТЦЕ</w:t>
      </w:r>
    </w:p>
    <w:p>
      <w:pPr>
        <w:pStyle w:val="Normal"/>
        <w:spacing w:lineRule="auto" w:line="276"/>
        <w:jc w:val="center"/>
        <w:rPr/>
      </w:pPr>
      <w:r>
        <w:rPr/>
        <w:t>По мотивам сказки П.П. Бажова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1.Даренка, девочка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2.Муренка, кошка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3.Кокованя, дедушка</w:t>
        <w:br/>
        <w:t>4. Серебряное копытце, косуля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А так же голос Великого Полоза, его зелёные глаза и всполохи света от его золотой чешуи.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Эпизод первый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  <w:t>Начало зимы. Поселок при уральском заводе.  Вечер.  Дети идут домой и по дороге играют в снежки. Кто-то замечает Муренку и начинает бросать снежки в нее.  Муренка мечется от забора к забору. Даренка закрывает кошку собой.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ДАРЕНКА. Ну, ладно, ну хватит. Перестаньте! Ей же больно! Не трогайте кошку!</w:t>
      </w:r>
    </w:p>
    <w:p>
      <w:pPr>
        <w:pStyle w:val="Normal"/>
        <w:spacing w:lineRule="auto" w:line="276"/>
        <w:jc w:val="center"/>
        <w:rPr/>
      </w:pPr>
      <w:r>
        <w:rPr/>
        <w:t>Детей вспугнули какие-то странные всполохи света и они убежали. Муренка и Даренка остаются одни на улице.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Что это? Отчего они убежали? Может это северное сияние?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Нет, это был кто-то живой. Он полз под землёй. А от его чешуи шло сияние.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ДАРЁНКА. Только мне как-то не по себе стало. Холодно.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МУРЁНКА. Морозно.  Домой бы нам пора. И вроде дом у нас есть. И вроде как бы нет.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Вот так, Муренка. В своей родной избе мы теперь никто. Как будто и не было мамы с папой. Как будто это и не наш дом.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Даренка, Даренка, так и есть. Правильно говоришь. Сиротинушка, ты моя горемычная.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ДАРЕНКА. А может, мама с папой теперь, они ангелы! На небе! И сверху на нас смотрят. Я не буду плакать. Привыкну. Все будет хорошо.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Правильно говоришь. Правильно.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Нет, ну почему приказчик именно этих Сергеевых в наш дом поселил? Тяжко с ними, если честно.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 Ну, что теперь. Ничего не поделаешь. У них свой дом сгорел. Вот их к нам и поселили.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Ты, так мурлычешь. Так спокойно с тобой. Хорошо – хоть ты у меня осталась.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Я тебя не брошу. Я с тобой.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Не бросай меня, договорились?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И в обиду тебя не дам. Придумаем что-нибудь. Вот увидишь.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Милая, ты, моя, Муренка!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МУРЕНКА. Попробую найти нам кого-нибудь большого и доброго. И чтобы рыбу любил. Пойду на речку.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Ты куда? В подполье?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Ну вот, как так? Почему я все понимаю, что люди говорят. А они меня через раз! Обидно. Я -  на  реч-ку!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В подполье пошла. Мышей ловить.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Не в подполье! А на речку!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Охотница!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Да к рыбакам я пошла! Которые  в  проруби на удочку мышей, тьфу, рыбу ловят!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Ну, хорошо, хорошо. Иди.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Пошла.  За рыбой.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Ладно, за рыбой. Ой! Почему, я сказала за рыбой? Я же совсем не это хотела сказать.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Эпизод второй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Муренка пришла на речку. Видит - у лунки Кокованя рыбачит. Подошла поближе.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Здорово, кошка! Проходи, садись.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Спасибо. Как улов?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Прекрасно! А у тебя как дела?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У меня хозяйка без родителей осталась. Девочка хорошая. Жалко ее.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Я вот тоже один. Остался.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Вроде ты добрый.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Ой, что это я! На,  вот -  угощайся рыбкой. Ешь, не стесняйся.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И не жадный. Ты нам подходишь!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Хорошо, когда  есть -  о ком заботится. Когда есть - ради кого жить.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Это точно.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Я вот тут - че подумал. Здоровье вроде есть еще. Может мне к себе сироту какую взять?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Вот! Правильно говоришь. Нас  с  Даренкой!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Точно - возьму к себе мальчонку.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Ты что! Они снежками кидаются! Лучше девочку.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КОКОВАНЯ. Мужик я или не мужик! И мальчишку мужиком выращу! Веди!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Пойдем. Я покажу!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Загадал я – куда ты меня приведешь, там значит и нужно поспрашивать.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Эпизод третий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 xml:space="preserve"> </w:t>
      </w:r>
      <w:r>
        <w:rPr>
          <w:b/>
        </w:rPr>
        <w:t>Кокованя ведет Дарёнку к себе домой</w:t>
      </w:r>
      <w:r>
        <w:rPr/>
        <w:t xml:space="preserve">. </w:t>
      </w:r>
      <w:r>
        <w:rPr>
          <w:b/>
        </w:rPr>
        <w:t>Рядом идет Муренка.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ДАРЕНКА.  Дедушка, ты ведь возьмешь к  нам и Муренку?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Конечно! Такую звонкую  кошку не взять – дураком остаться. Будет у нас вместо балалайки. Узелочек у тебя больно маленький.  Это все твои вещи?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ДАРЁНКА. Все.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 Не  густо. Пойдем, Даренка, на ярмарку заглянем.  Платок тебе новый купим, валенки.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ДАРЁНКА. Дедушка, а откуда у тебя деньги?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 А я же летом золотой песок  мою. Зимой на охоту хожу. Не переживай, Дарёнка, прокормлю я тебя.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ДАРЁНКА. Дедушка, а почему ты за мной пришел?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Муренка  меня к тебе привела. Да и родителей я твоих знал. Хорошие были люди. Честные, работящие.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>На ярмарке  Кокованя  купил Даренке платок, матрёшку и петушка на палочке</w:t>
      </w:r>
      <w:r>
        <w:rPr/>
        <w:t>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sz w:val="28"/>
          <w:szCs w:val="28"/>
        </w:rPr>
        <w:t>Эпизод четвертый.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</w:rPr>
        <w:t xml:space="preserve">В доме Коковани. Даренка избу прибрала, кашу сварила. Сидят  с  Муренкой и ждут Кокованю с рыбалки.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Ну, все! Сейчас дедушка придет с рыбалки. Голодный. А у нас и печь истоплена и в избе прибрано.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Правильно говоришь.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ДАРЕНКА. И кашу я его любимую сварила.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Прошлый раз  он ее уж очень нахваливал.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Мы молодцы?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Конечно, молодцы! Правильно говоришь.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Все хочу его спросить, да стесняюсь. Что это за прозвище у него такое - Кокованя?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Ну да. Вдруг обидное что-нибудь. Не спрашивай.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Решено – спрошу!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Нет, не спрашивай!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Обязательно спрошу!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Не спрашивай.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Спрошу. И про Серебряное копытце, тоже.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Ладно. Все. Пришел. Иди - дверь открывай!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Заходит Кокованя 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Как у нас дома вкусно пахнет! Кто бы мог подумать, что из тебя, Подаренка, такой кашевар получится!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Ну что, как рыбалка?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Поймал трех зеленых крокодилов!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Чего?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Неправда! Одного или двух я бы еще поверила. Но чтобы трех!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Да это же обыкновенные щуки!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А для Муренки – вот еще парочку акул!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Мама дорогая! Ой! Так это же караси! Ну и шуточки!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Че, Муренка, удивляешься?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Надоели мне уже эти ваши гиперболы.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Иногда мне кажется, что наша Муренка не просто мурлычет. А какие-то слова диковенные говорит.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Все может быть.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Кокованя ест кашу, Даренка шьет себе куклу.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Устал я чего-то сегодня. Слабость какая-то. Хоть бы не разболеться.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Ляг, дедушка, полежи. Я тебе чаю с малиной заварю.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Мне хворать нельзя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Кокованя ложится на кровать.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Конечно.  Отдохнешь – и полегчает.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И я тебя полечу.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Вот, Муренка, тебя полечит.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А ведь и, правда, – заболел наш Кокованя. Горячий, жар у него.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Дедушка.  А я все спросить хотела…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Спрашивай, Подаренка, спрашивай.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А за что тебя Кокованей прозвали?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А-а! Это я еще маленький был. Говорил плохо. На улице играл и в лужу свалился. Весь в грязи, как поросенок. Мама рассказывала, что захожу я такой в дом и лицо у меня такое гордое.  И говорю – каков Ваня? А получилось – «кокованя». Вот с тех пор так и зовут.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Смешно. А мне нравится, как ты меня Подаренкой прозвал.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Ты для меня - подарок судьбы.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Вообще то – это я. Меня благодарить нужно.  Но кто знает, может я и есть судьба…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Смотри, Муренка, кажется, обиделась.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И совсем я не обиделась. Я вас очень люблю!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Подаренка… Вдруг я все-таки расхвораюсь. Там в туесочке денюжка припрятана.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У нас вода закончилась. Я схожу на колодец.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Ну, вот еще!  Я потом встану и сам.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Ничего. Я ведро на санки поставлю.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Вот умница! Только платком -  как следует обвяжись.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Эпизод пятый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center"/>
        <w:rPr/>
      </w:pPr>
      <w:r>
        <w:rPr>
          <w:b/>
        </w:rPr>
        <w:t>Даренка идет по улице и везет на санках ведро. Рядом бежит Муренка</w:t>
      </w:r>
      <w:r>
        <w:rPr/>
        <w:t xml:space="preserve">. </w:t>
      </w:r>
    </w:p>
    <w:p>
      <w:pPr>
        <w:pStyle w:val="Normal"/>
        <w:spacing w:lineRule="auto" w:line="276"/>
        <w:ind w:firstLine="708"/>
        <w:jc w:val="center"/>
        <w:rPr/>
      </w:pPr>
      <w:r>
        <w:rPr/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Простудился.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Надо медом.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ДАРЕНКА. Медом надо. Знаю. Но у нас нет.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МУРЁНКА. Переживаешь?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Переживаю,  конечно. Люблю ведь я его, как родного.  Дедушка у меня добрый.  На балалайке играет. Песни поет. Еще обещал научить меня голоса разных птиц различать. Но это уже потом, летом.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Зачем?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ДАРЕНКА.  Интересно ведь. Замерзла, Муренка?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МУРЁНКА. Ни капельки!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Ну, пойдем уже в дом! И сразу же – на печку!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Эпизод шестой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Спустя две недели.  В доме.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Все бока себе отлежал, пока болел! Пора кровь разогнать!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Слава Богу, все позади. Только на охоту, дедушка, не ходи пока. Самые морозы сейчас.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Правильно говоришь.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КОКОВАНЯ. Как же не ходить. А барину оброк чем платить будем?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Прости меня, дедушка. Все деньги я на мед потратила.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Да  ведь я не сержусь. Благодаря тебе, вон может и на ногах сейчас. Нам бы до лета продержаться. А там  песок золотой мыть начну - и полегче будет.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А ты надолго в лес пойдешь?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Дней на пять.  Но, ты не переживай. У меня там зимний балаган. У покосных ложков  поставлен. Хороший балаган. С очагом, с окошком. Хорошо там.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А можно я с тобой?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Да ну, зачем тебе в лес! Это ведь и на лыжах нужно быстро ходить.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А я умею на лыжах.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Ну, тогда  я тоже умею на лыжах!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КОКОВАНЯ. Че-то тут не то. Говори, Даренка, чего это ты удумала?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ДАРЕНКА. Люди говорят, что ты козлика волшебного ловишь.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КОКОВАНЯ. Да. Есть у меня такая мечта.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Подстрелишь его?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Нет,  стрелять не буду. Охота мне посмотреть в каком месте он ножкой своей топнет.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А зачем?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Видишь ли, этот козел он и, правда, особенный. На правой передней ноге у него серебряное копытце. В каком месте топнет этим копытцем – там и появится дорогой камень. Раз топнет – один камень. Два топнет – два камня. А где ножкой бить станет – там груда дорогих камней.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Ого!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А почему ты в него веришь, а другие смеются?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КОКОВАНЯ.  Старые чудеса уходят из нашей жизни. Когда люди про них забывают – они исчезают совсем.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Чудно! Я бы тоже хотела его увидеть.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Ну, тогда суши сухарей  побольше!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Ура! Мы отправляемся на большую охоту!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Да, Муренка! Это тебе не  мышей ловить!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>Садятся вместе чай пить.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Тут ведь и раньше до нас люди жили. Вот они  верили  в Великого Полоза и в Огневушку-Поскакушку, и в бабку Синюшку. А теперь это все сказками называют.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ДАРЁНКА. А кто это такой Великий Полоз?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Божество древнее. Земных недр хозяин! Над всем золотом - главный. Откуда хочет  - раз и притянет золото себе! То человеком, то змеем огромным обернуться может.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МУРЁНКА. Полузмей, получеловек! Не он ли тогда на улице ребятишек спугнул, когда они в меня снежками кидались?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Дедушка, а он добрый или злой?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Да как сказать?  Эти существа, они, особенные. Они на охрану земных богатств поставлены. И больше всего – не любят они жадность в людях. Могут наказать, а могут и наградить.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Не по себе мне от таких историй.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ДАРЁНКА. Да, встретить Серебряное копытце было бы  здорово!  Я вот тоже люблю камни  на отвалах летом искать. Дедушка, а  Серебряное копытце он какой?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Ну что еще рассказать?   Рожки у него отменные.  У простых козлов на две веточки. А у него на пять веток.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Почему?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Я же говорю – особенный он.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ДАРЕНКА. А ты, камней хочешь набрать, чтобы богатым стать?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 Да я же вовсе не из-за камушков!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ДАРЁНКА. А из-за чего тогда?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Просто. Чудо увидеть хочу. Пора собираться! Ой, а Муренку то куда денем?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Я с вами!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С собой возьмем! Мы с ней уже договорились.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Эпизод седьмой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В зимнем балагане. Кокованя, Даренка и Муренка.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Ну, все. Порядок! Мяса столько заготовили, что на санках не увезти.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ДАРЕНКА. Да. Поохотился ты на славу! Надо в поселок  за лошадью идти.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Ты, как Даренка, подождешь меня здесь одна? Не испугаешься?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Подожду, дедушка. Ничего.  Балаган крепкий. Дрова есть. И с Муренкой мне не так одиноко будет.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Ну, молодец! Я постараюсь побыстрей.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Кокованя уходит. Даренка и Муренка остаются вдвоем.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ДАРЕНКА. Ну вот, Муренка -  целую  неделю в лесу прожили, а Серебряное копытце так и не увидели.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Даже мне уже захотелось на него поглядеть.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А я вот еще что думаю. Вася наверно обо мне уже соскучился.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Ну, опять началось.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А чего? Все равно ведь -  надо будет потом за кого-нибудь замуж выходить. Может лучше сейчас, заранее выбрать.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МУРЁНКА. Так  то правильно говоришь.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ДАРЁНКА. Только без приданного не возьмут.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Возьмут. Ты у нас умница и красавица. А вот Коковане помочь не мешало бы.  Возраст уже. Решено! Пойду я в лес и найду Серебряное копытце!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Чего это ты, Муренка, удумала?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МУРЕНКА. Ну а что? Зверь я или не зверь? Я в лесу не пропаду! Зайца встречу - поговорю. От волка – на дерево залезу!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Мне и самой обидно без дела сидеть.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МУРЕНКА. Найду я вам Серебряное копытце. А ты пока рукоделием займись.  Не скучай.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Ну, иди, погуляй! Только, возвращайся поскорей!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Это уж как получится.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Эпизод седьмой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Муренка идет по лесу. Видит белку на дереве.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Белка, белочка, постой! Помоги мне найти Серебряное копытце!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Белка убегает, Муренка замечает дятла.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Эй, дятел! Здравствуй, дятел! Ты везде летаешь. Может, подскажешь мне – где искать Серебряное копытце?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И этот улетел. Почему они со мной не разговаривают?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Появляется Серебряное копытце.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Потому что меня боятся.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О! Это ты! Серебряное копытце! Сам пришел?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Ты же меня искала. Вот я и пришел.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А почему другие звери тебя боятся?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Они – звери.  А я – хранитель. На службе у Великого Полоза. Вот поэтому.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 С ума сойти!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СЕРЕБРЯНОЕ  КОПЫТЦЕ.  Хранители живут на границе двух миров.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Здорово!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 Но ни одному из них полностью не принадлежат. И себе полностью не принадлежат.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Да? Тогда, наверно, грустно.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Зато мы творим чудеса и живем вечно!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Прекрасно! Тогда, наверное…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А, тебе, зачем деньги?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С чего ты взял?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Просто. Если меня кто-то вспоминает, то обычно из-за денег.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Я своей семье помочь хочу.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Вот я и удивился. Зачем кошкам деньги?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Моя семья – это Кокованя и Даренка. Они мои хозяин и хозяйка. Люди.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Интересно.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Просто я их люблю. А им нужна помощь.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Почему это именно им нужна помощь?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МУРЕНКА. Ну, Кокованя, он  старый уже. А Даренку еще вырастить нужно. Он без дела не сидит!  Просто болеет часто. Поэтому живем бедно. Хотя, дружно.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Молодцы. Но многие так живут.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А Даренка! Она, знаешь какая? Добрая, веселая. А ведь сирота! Растет без папы и мамы.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Жалко девочку.  Только богатством здесь ничего не исправишь.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Да ей и не надо никакого богатства! Даренка не жадная.  Просто она переживает. Через несколько лет станет невестой, а приданного  то у нее нет.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СЕРЕБРЯНОЕ  КОПЫТЦЕ. Ну, это и вовсе  - глупости.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А мне, их жалко!  Одни они одинешеньки на всем белом свете.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Ну и что. Я вот тоже один на всем белом свете. А меня никому не жалко.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А как так получилось? Что ты ну этот, хранитель?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СЕРЕБРЯНОЕ  КОПЫТЦЕ. Давно это было.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 А раз уж мы встретились. Давай поиграем!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СЕРЕБРЯНОЕ  КОПЫТЦЕ. Во что?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Ну, раз нас двое, просто в догонялки!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СЕРЕБРЯНОЕ  КОПЫТЦЕ. Давай! Чур - ты галишь! Догоняй!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Бегают по очереди друг за другом, хохочут.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Давно я так… ни с кем… не играл! Ты и, правда, норм! С сеном пойдешь!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Что?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СЕРЕРЕБРЯНОЕ  КОПЫТЦЕ. Я всегда, когда мне кто-нибудь нравится, говорю: «Ты – норм. С сеном пойдешь».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С тобой  легко. Ты – веселый.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Я хочу быть счастливым просто по факту рождения.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А я так не могу. Я Даренке обещала помочь.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Да она же все равно кошачью речь не понимает.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Моя хозяйка понимает. Мы с ней часто как будто по правде разговариваем. Серебряное копытце, ну что тебе стоит. Помоги Даренке!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СЕРЕБРЯНОЕ КОПЫТЦЕ. Как ты не понимаешь, я могу завалить твою Даренку грудой драгоценных камней. Только это ей не поможет. А наоборот. Может погубить. Нельзя владеть тем, что ты не заработал. За все нужно платить.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МУРЕНКА. Хорошо. Я заплачу.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Ты?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Я предлагаю выкуп.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И какой?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Я очень люблю Даренку. И желаю ей счастья. Поэтому…я пожертвую собой.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Муренка, ты оставишь свою хозяйку? Ты уйдешь со мной?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Да.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СЕРЕРЕБРЯНОЕ  КОПЫТЦЕ. Хорошо. Я помогу Даренке. Но, помни, это не гарантирует ей счастья.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МУРЕНКА. Договорились.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Эпизод восьмой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Балаган в лесу. Кокованя вернулся из села.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Ну, вот, Даренка, я и вернулся. Как вы?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Все хорошо. Только  Муренка  ушла гулять, и нет ее.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Плохо. Я думал: отдохну немного, сани загрузим и обратно. Как раз к Новому году успеем.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Дедушка, давай подождем.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Не переживай, Даренка.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Кокованя пьет чай. В это время по крыше застучали копытца.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Ой, что это?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Серебряное копытце! Это он!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>Даренка и Кокованя выбегают из дома. На крыше стоит и бьет копытом Серебряное копытце.  Постепенно самоцветы покрывают всю крышу. Вдруг на крыше появляется Муренка</w:t>
      </w:r>
      <w:r>
        <w:rPr/>
        <w:t>.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Глазам своим не верю!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Какая красота!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Как в сказке! И все – правда.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А Муренка наша, она с ним!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Успели же, спелись на парочку!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Это самые настоящие самоцветы.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А куда же мы их нагребем? Ну, давай хоть в шапку.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ДАРЕНКА. Дедушка, не трогай! Оставь так! Давай завтра утром еще полюбуемся.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СЕРЕРЕБРЯНОЕ   КОПЫТЦЕ. Молодец, Даренка! Ты прошла испытание. Муренка меня не обманула. Выбери себе любые три камня.  Они твои.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Спасибо, Серебряное копытце!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СЕРЕБРЯНОЕ  КОПЫТЦЕ. Муренку благодари!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Муренку?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МУРЕНКА. Прощайте мои дорогие! Прощай, Кокованя!  Прощай, Дарёнка! Будьте счастливы!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>Серебряное копытце и Муренка исчезают</w:t>
      </w:r>
      <w:r>
        <w:rPr>
          <w:b/>
          <w:sz w:val="28"/>
          <w:szCs w:val="28"/>
        </w:rPr>
        <w:t>.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Ты слышала? Она это человеческим языком сказала!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Слышала. Да. Слышала. Прощай, Муренка.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Она больше не вернется.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ДАРЁНКА. Она ведь это для нас сделала. Чтобы нам помочь.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КОКОВАНЯ. Да. Ай да кошка!  Вот так подарок мы к Новому году получили!  Знаешь, Даренка, когда вернемся, никому об этом не рассказывай.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ДАРЕНКА. Почему?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Поверь мне, так будет лучше.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Эпизод девятый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Великий Полоз, Серебряное копытце и Муренка.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СЕРЕРЕБРЯНОЕ  КОПЫТЦЕ. (Муренке) Давай.  Иди, не бойся.</w:t>
      </w:r>
    </w:p>
    <w:p>
      <w:pPr>
        <w:pStyle w:val="Normal"/>
        <w:rPr/>
      </w:pPr>
      <w:r>
        <w:rPr>
          <w:sz w:val="28"/>
          <w:szCs w:val="28"/>
        </w:rPr>
        <w:t>ВЕЛИКИЙ  П ОЛОЗ.  Людей до богатства жадных много видел. А вот кошку такую впервые встретил.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МУРЕНКА. Знаешь, Великий Полоз, я может, бываю наглая, но точно не жадная. Как и моя хозяйка.</w:t>
      </w:r>
    </w:p>
    <w:p>
      <w:pPr>
        <w:pStyle w:val="Normal"/>
        <w:rPr/>
      </w:pPr>
      <w:r>
        <w:rPr>
          <w:sz w:val="28"/>
          <w:szCs w:val="28"/>
        </w:rPr>
        <w:t>ВЕЛИКИЙ  ПОЛОЗ.  Ясно. Это хорошо. Ну, раз пришла ко мне на службу – привыкай, теперь я твой хозяин. Что ты умеешь?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МУРЕНКА. Я умею громко мурчать!</w:t>
      </w:r>
    </w:p>
    <w:p>
      <w:pPr>
        <w:pStyle w:val="Normal"/>
        <w:rPr/>
      </w:pPr>
      <w:r>
        <w:rPr>
          <w:sz w:val="28"/>
          <w:szCs w:val="28"/>
        </w:rPr>
        <w:t>ВЕЛИКИЙ  ПОЛОЗ. Хорошо, пригодится! А еще что?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МУРЕНКА. И люблю, когда меня гладят!</w:t>
      </w:r>
    </w:p>
    <w:p>
      <w:pPr>
        <w:pStyle w:val="Normal"/>
        <w:rPr/>
      </w:pPr>
      <w:r>
        <w:rPr>
          <w:sz w:val="28"/>
          <w:szCs w:val="28"/>
        </w:rPr>
        <w:t>ВЕЛИКИЙ  ПОЛОЗ. Замечательно! Хотел сделать тебя земляной кошкой, с изумрудными глазами и светящимися ушами.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МУРЕНКА. Ой, нет! Это мне не подходит.</w:t>
      </w:r>
    </w:p>
    <w:p>
      <w:pPr>
        <w:pStyle w:val="Normal"/>
        <w:rPr/>
      </w:pPr>
      <w:r>
        <w:rPr>
          <w:sz w:val="28"/>
          <w:szCs w:val="28"/>
        </w:rPr>
        <w:t xml:space="preserve">ВЕЛИКИЙ  ПОЛОЗ. Я вижу. </w:t>
      </w:r>
    </w:p>
    <w:p>
      <w:pPr>
        <w:pStyle w:val="Normal"/>
        <w:rPr/>
      </w:pPr>
      <w:r>
        <w:rPr>
          <w:sz w:val="28"/>
          <w:szCs w:val="28"/>
        </w:rPr>
        <w:t>СЕРЕБРЯНОЕ  КОПЫТЦЕ. Под землей не разгонишься! И серой от них пахнет.</w:t>
      </w:r>
    </w:p>
    <w:p>
      <w:pPr>
        <w:pStyle w:val="Normal"/>
        <w:rPr/>
      </w:pPr>
      <w:r>
        <w:rPr>
          <w:sz w:val="28"/>
          <w:szCs w:val="28"/>
        </w:rPr>
        <w:t>ВЕЛИКИЙ  ПОЛОЗ.  В конце-концов,  мне тоже иногда хочется погладить кого-нибудь мурчащего.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МУРЕНКА. Ну, тогда до вечера, Великий Полоз! Я пока немножко с Серебряным копытцем попасюсь!</w:t>
      </w:r>
    </w:p>
    <w:p>
      <w:pPr>
        <w:pStyle w:val="Normal"/>
        <w:rPr/>
      </w:pPr>
      <w:r>
        <w:rPr>
          <w:sz w:val="28"/>
          <w:szCs w:val="28"/>
        </w:rPr>
        <w:t>СЕРЕБРЯНОЕ  КОПЫТЦЕ. Да. Мы немножко попасемся.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ВЕЛИКИЙ  ПОЛОЗ. Помни, ты больше не простая кошка. Ты у меня на службе. К людям тебе больше нельзя. Поняла?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МУРЕНКА. Поняла.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Эпизод десятый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Кокованя и Даренка готовятся к новому году, украшают елку орешками и конфетами.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КОКОВАНЯ. Хорошо, что сейчас зима. Народ по домам сидит, греется. Камень я тайным купцам продал. Оброк заплатил. Обновки нам справил. Весной корову купим.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ДАРЁНКА. Только я по Муренке скучаю.</w:t>
      </w:r>
    </w:p>
    <w:p>
      <w:pPr>
        <w:pStyle w:val="Normal"/>
        <w:rPr/>
      </w:pPr>
      <w:r>
        <w:rPr>
          <w:sz w:val="28"/>
          <w:szCs w:val="28"/>
        </w:rPr>
        <w:t>КОКОВАНЯ. Муренка теперь на охрану наших земных богатств поставлена. Служит Великому Полозу. Как и Серебряное копытце.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ДАРЁНКА. Она хотела, чтобы у нас с тобой всё хорошо было.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КОКОВАНЯ. Видишь – у нас и, правда, всё хорошо. Мы с тобой вместе. Елку наряжаем - конфетами дорогими, орешками. Новый год встречаем!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ДАРЕНКА. Сейчас  пирог из печки достану. Будем праздновать.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Вдруг за дверью раздается мяуканье. А по стенам и потолку перестукивание копыт.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ДАРЁНКА. Дедушка, ты слышишь?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КОКОВАНЯ. Слышу.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ДАРЁНКА. Там, за дверью…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КОКОВАНЯ. Я сейчас открою.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Кокованя открывает дверь и видит маленького котенка, берет его на руки и возвращается к Дарёнке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КОКОВАНЯ. А вот и подарок нам. Как назовем?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Конец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2024 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14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55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 xml:space="preserve"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14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Page Number"/>
    <w:basedOn w:val="Style1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2103</TotalTime>
  <Application>LibreOffice/7.4.7.2$Linux_X86_64 LibreOffice_project/40$Build-2</Application>
  <AppVersion>15.0000</AppVersion>
  <Pages>14</Pages>
  <Words>3088</Words>
  <Characters>16353</Characters>
  <CharactersWithSpaces>19300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2019-01-02T23:58:00Z</dcterms:created>
  <dc:creator>User</dc:creator>
  <dc:description/>
  <cp:keywords/>
  <dc:language>ru-RU</dc:language>
  <cp:lastModifiedBy>Лена</cp:lastModifiedBy>
  <cp:lastPrinted>2019-01-31T17:13:00Z</cp:lastPrinted>
  <dcterms:modified xsi:type="dcterms:W3CDTF">2025-05-04T15:14:00Z</dcterms:modified>
  <cp:revision>112</cp:revision>
  <dc:subject/>
  <dc:title/>
</cp:coreProperties>
</file>