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/>
        <w:rPr>
          <w:szCs w:val="32"/>
        </w:rPr>
      </w:pPr>
      <w:r>
        <w:rPr>
          <w:szCs w:val="32"/>
        </w:rPr>
        <w:t xml:space="preserve">       </w:t>
      </w:r>
    </w:p>
    <w:p>
      <w:pPr>
        <w:pStyle w:val="Normal"/>
        <w:spacing w:lineRule="auto" w:line="240"/>
        <w:rPr>
          <w:szCs w:val="32"/>
        </w:rPr>
      </w:pPr>
      <w:r>
        <w:rPr>
          <w:szCs w:val="32"/>
        </w:rPr>
        <w:t xml:space="preserve">                                                                </w:t>
      </w:r>
      <w:r>
        <w:rPr>
          <w:szCs w:val="32"/>
        </w:rPr>
        <w:t xml:space="preserve">Владимир Каменев   </w:t>
      </w:r>
    </w:p>
    <w:p>
      <w:pPr>
        <w:pStyle w:val="Normal"/>
        <w:spacing w:lineRule="auto" w:line="240"/>
        <w:rPr>
          <w:szCs w:val="32"/>
        </w:rPr>
      </w:pPr>
      <w:r>
        <w:rPr>
          <w:szCs w:val="32"/>
        </w:rPr>
        <w:t xml:space="preserve">                           </w:t>
      </w:r>
    </w:p>
    <w:p>
      <w:pPr>
        <w:pStyle w:val="Normal"/>
        <w:spacing w:lineRule="auto" w:line="240"/>
        <w:rPr>
          <w:szCs w:val="32"/>
        </w:rPr>
      </w:pPr>
      <w:r>
        <w:rPr>
          <w:szCs w:val="32"/>
        </w:rPr>
        <w:t xml:space="preserve">                                       </w:t>
      </w:r>
      <w:r>
        <w:rPr>
          <w:szCs w:val="32"/>
        </w:rPr>
        <w:t xml:space="preserve">ВТОРОЙ                                                             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/>
      </w:pPr>
      <w:r>
        <w:rPr>
          <w:szCs w:val="32"/>
        </w:rPr>
        <w:t xml:space="preserve">                                    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                                          </w:t>
      </w:r>
      <w:r>
        <w:rPr>
          <w:szCs w:val="32"/>
        </w:rPr>
        <w:t>Драма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Действующие лица: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 профессиональный танцовщик 40 +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 профессиональная танцовщица 40+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ind w:right="567" w:hanging="0"/>
        <w:rPr/>
      </w:pPr>
      <w:r>
        <w:rPr>
          <w:szCs w:val="32"/>
        </w:rPr>
        <w:t xml:space="preserve">Большая квартира в элитном доме. На стенах весят грамоты, на полках стоят кубки, памятные подарки. На стене большой телевизор.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ind w:right="-567" w:hanging="0"/>
        <w:rPr>
          <w:szCs w:val="32"/>
        </w:rPr>
      </w:pPr>
      <w:r>
        <w:rPr>
          <w:szCs w:val="32"/>
        </w:rPr>
        <w:t>ОНА. Ты не забыл, мы завтра приглашены на Венский бал?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ОН. Высшее общество! Как же, помню. Мило мы будем выглядеть на фоне этих милашек в бальных платьях и этих оболтусов в смокингах.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Не так грубо, дорогой. Они заплатили по сто тысяч.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Они жаждут развлечений, нашего выхода на паркет. А вот и они! Два клоуна с накрашенными бровями и губами. Издалека это не приметно. Вдобавок, мазанут на щеки румянца, чтоб не огорчать публику.   Они ещё ого-го! Красавцы! Дадут жару!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Постараемся.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А что покажем? Ах, медленный вальс. Очень медленный и тягучий. Точно для нас. Плавно, не спеша, чтоб не сбить дыхания. Рамочка, линии шеи, плеч – все красиво и мило. Потом снисходительно похлопают. И этого довольно.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Тебе пятьдесят.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Не напоминай.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А твои колени?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ОН. Чепуха! Я здоров. Паркет лечит. Когда я на нем, мне тридцать. Он опускает и поднимает меня, скользит под ботинками. Он мой союзник.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Что ты задумал?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Мы запорхаем, как бабочки.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Не смеши: мы уже не те.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Позвони туда – медленный вальс отменяется.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Ты отказываешься от показательного выступления?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 нажимает кнопку на пульте. Они на экране летят в быстром фокстроте.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ОНА. Мы так не сможем. Это когда было? Много лет назад. Ты помнишь, сколько тебе здесь? Не забыл?! Тогда… тогда мы летали по паркету. Я не чувствовала своего тела, оно все делало само, а я только наслаждалась танцем. Я видела горящие глаза зрителей, слышала крики «Браво!» И мне хотелось, чтоб танец никогда не кончался. Хотелось бесконечно плыть в этом восторге благодарной публики. Нам здесь по тридцать.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Сделаем.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Нет.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Скажи им, будет квик.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Ты хорошо подумал?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ОН. Да. Мы промчимся по паркету, словно вихрь. Цунами! Вспомни, вспомни те мгновения. Мы вернёмся из того прошлого. И станем не сегодняшними, а теми, молодыми.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Венский бал. Он во фраке, Она в бальном платье. Слышна мелодия «Минуэта»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Те, кто нас побеждал на чемпионате Мира уже сошли с дистанции.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Слабаки.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А мы еще молоды.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В душе.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И теле. Оно лениво, не хочет трудиться. Ему бы бросить свои кости на диван и пялиться в потолок. Почивать на лаврах, будто сегодня мы ни на что не способны. Не получится! Я заставлю его работать, если даже в последний раз.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Ты меня пугаешь.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Успокойся.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Я тревожусь за тебя.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Я силён, как никогда. (Показывает на грудь.) Тут такой моторчик, лишь держись!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ГОЛОС. Господа! А сейчас перед вами покажут своё мастерство великолепные танцоры, серебряные призеры чемпионата Мира Виктор и Елена Челышевы. Быстрый фокстрот! Слышны аплодисменты. Мелодия быстрого фокстрота. Громкие аплодисменты, крики «Браво!!!» Появляются Он и Она.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Я счастлив.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Я тоже.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И колени в порядке.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ОНА. Я видела эти изумлённые лица.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>ОН. У них такие же дедушки, бабушки. Это невозможно!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Нас не собирались отпускать. Обступили, благодарили.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вот о чем я подумал.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Говори.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Прошу тебя, не пугайся.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 чем ты?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Сразу не перечь.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Ну?!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Мы оставались вечно вторыми на чемпионатах мира. Едва мы выходили на паркет, судьи улыбались нам. Я презирал эти ухмылки. «И не надейтесь, первыми вам не быть» Всегда чуточку позади, на пол миллиметра. Так лошади проходят финиш голова в голову. И одна обходит другую на пол носа. И победителя находит фото финиш. А как определить это в танце? Никак. У судей свои любимчики.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Чего же мне бояться?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 погоняй. Помнишь, кто-то мне посоветовал сшить фрак у знаменитого портного из Риги.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Да, да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Будто фрак поможет нам победить. И я, дурак дураком, попёрся в Ригу. На машине ехал всю ночь. Заснул за рулём, меня вынесло с дороги в пшеничное поле. Едва не опрокинулся. Это был знак судьбы. Ничего не выйдет, пустая затея, вернись. И что же? У портного очередь на год вперед. Много желающих стать чемпионами. Их десятки со всей России. Я заплатил ему вдвое, чтоб сшил вне очереди.  На том чемпионате судьи хитро ухмылялись, интересовались, где я раздобыл такой шикарный фрак?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А я гордилась тобой, ты в нем красив и сейчас.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Фрак сидел на мне, словно влитой. Считал, он придаст нашей паре еще одну краску.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На том первенстве мира в Париже мы выступали на ура! Мы были на подъёме, в отличной форме. Шли на равных с фаворитом из Англии. И только в последнем танце, быстром фокстроте продули. Судья из Германии дал нам второе место. Вечное второе место на чемпионатах! Какое-то проклятие, рок.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Этот судья торчал на всех конкурсах. Почему он нас ненавидел?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Потому что мы из России.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слышал его дед был у нас в плену.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не знаю.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Разве это наша вина?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Видимо он считает, виноваты лишь русские.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Ему сейчас лет семьдесят. Неужели он до сих пор судит?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Откуда мне знать.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Посмотрим.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В этом году чемпионат мира в Сербии, можно заказать столик.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Нет, не надо.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же хотел посмотреть?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Только не злись.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Говори, говори…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не предупредил тебя, прости.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 чем?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 спросил твоего согласия.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ничего не понимаю.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отправил заявку на чемпионат мира среди профессионалов 45+ в Нью Йорке.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Ты сошёл с ума! Ты знаешь, какие там пары? Намного моложе нас. Ты хочешь взять реванш, отыграться? Помнишь, ты увлекался казино. Пропадал там ночами, забросил тренировки, я одна отдувалась в нашей танцевальной школе. Да, я мирилась, долго терпела. Десятки тысяч уходили в пустоту. Слава Богу, у тебя хватило ума вовремя бросить то пустое дело.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Да, но иногда мне фартило. Однажды я притащил кучу денег? Тысяч сто.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Лишь однажды. А просадил в десять раз больше.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Но было же, было. Случаются чудеса.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Если бы не остановился, я бы ушла от тебя.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Этого я и испугался. Сразу завязал. Больше туда ни шагу. Кто я без тебя? Ноль. Ты главная в паре, украшение. От тебя не оторвать глаз, ты одна притягиваешь внимание судей, завораживаешь. Одно неуловимое движение головы, и все судьи очарованы тобой. Они мысленно танцевали с тобой, наслаждались движениями твоего тела. Я только управлял танцем, а все делала ты, ты…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Спасибо.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Разве нам по пятьдесят?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ОНА.(смеётся). Нет.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Вот видишь.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надеешься?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На Джек Пот?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Это редкость.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Но шансы есть.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сумасшедший! Игрок!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согласна?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А я могу сказать иначе?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(обнимает её). Спасибо.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Квартира. Он и Она.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Помнишь того маленького мальчика с очень умными глазами?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Да. Какое-то безумие. Я заметила его во дворе с мамой. Они пришли на игровую площадку. Еще маленький, но глаза… Не по возрасту умные. Он глядел на меня, будто мы давно знакомы. Я не могла отвести от него глаз, медленно подходила к нему, точно под гипнозом. Он вдруг улыбнулся и протянул ко мне руки. Я уже не помнила себя. Меня переклинило. Словно на площадке мы оказались вдвоём, и больше никого. Вдвоём в целом мире. Я подошла, забрала его на руки, прижала к себе. И он обнял меня, засопел на ухо. От него пахло молоком. Какое счастье! Да, я держала на руках маленького ангелочка. Такое блаженство! Мне не хотелось выпускать его из рук. Это был мой ребёнок, с которым я давно сроднилась. Так мне показалось.  Подбежала его мама, начала вырывать ребёнка. Я его не отпускала, сильнее притиснула к себе. Мне казалось, без него я умру. Грохнусь на этой площадке и не встану. Как без него жить? Мама звала на помощь, вопила настолько громко, что к нам стали подходить прохожие. Кто-то вызывал полицию. Я опомнилась и отдала ребёнка. И лишь повторяла: «Простите, простите…». А мама кричала, будто я сумасшедшая, маньячка, хотела украсть у нее дитя.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Ты же знаешь…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Какие дети?! Конкурсы, работа, желание стать первыми.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Казалось, вот-вот… И тогда можно…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А надо было втихую ничего не говорить тебе, пока не будет поздно. Представляю, твоё испуганное лицо. Шок! И чтобы ты сделал?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Ничего.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Ничего?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Нашёл бы другую партнёршу.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Другую?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А что? Временно, пока ты не наберешь форму.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обо мне подумал?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Ничего страшного.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И я бы все терпела?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Это работа, деньги. Кто-то должен зарабатывать. Понадобилась бы нянечка и прочее…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Год простоя.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Сама понимаешь.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мне ничего не хочешь сказать?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 чем ты?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(вдруг). У тебя новая ученица?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Какая ученица?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вчера заглядывала в наш зал.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же поехала к племяннице.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У неё сессия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Да, а что?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держал ее за талию, пока она выписывала в румбе восьмерки, крутила бедрами. И так сексуально. Ты не сводил с неё глаз. Конфетка. Очень хочется съесть. Не так ли?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Она подаёт большие надежды.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Кому?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Прекрати!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Давно занимаешься с ней?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Недавно.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И уже такие успехи?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Стараюсь.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же дорогой учитель. Сто евро в час.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У Маши богатый отец. Он работает в какой-то ювелирной фирме. Для него это пустяки. Он ворочает такими деньжищами…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Кто же он там?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Бухгалтер…главный.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Тогда понятно.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 цепляйся.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Она очень хорошенькая. И смугленькая – в твоём вкусе.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При чем здесь это?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заметила через стеклянную дверь, как ты сунул ей сто евро в карман. Браво! Ты ей ещё и приплачиваешь.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не о том подумала.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Молодая, свежая. У тебя голова кругом. Сколько ей лет?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Двадцать.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влюблён?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И уже давно.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Где ты с ней познакомился?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не хотел тебя огорчать.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И сколько лет ты морочишь мне голову?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Уже давно.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Ну, ты негодяй!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Извини.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Никогда не прощу.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объясню.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 надо ничего разъяснять. Я не дура.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Это случилось давно.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Ну ты и ловкач! Где же ты с ней встречаешься? Снимаешь квартиру? Я ни о чем не догадывалась. И сколько лет тянется эта большая любовь?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Двадцать.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Что?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Двадцать лет.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Двадцать?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Ничего не понимаю…  Так кто она тебе?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Дочь.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Правда?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Дочь.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Как дочь?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Был грех.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Ну ты и сволочь! Когда же ты успел, и с кем?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ее не знаешь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Припоминаю двадцать лет назад у нас работала домработницей мулатка: отец у нее кубинец, мать русская. И Маша темненькая.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Давай не будем.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Очень интересно.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Тебя интересуют подробности?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Рассказывай.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сама догадалась.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Теперь я понимаю, почему тебя ограбили недалеко от банка. Ловко сочинил. Бесследно исчезли триста тысяч. Затем тебя надули телефонные мошенники. Ты такой доверчивый сообщил им номер карточки, код. Все исчезло подчистую. Большие деньги. Я не могла тогда понять, что у тебя с головой? Какое-то помешательство. Советовала обратиться к психиатру. Потом думала, опять взялся за старое – казино. Нет, днём наша школа, ночью дома. Терялась в догадках.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обязан им помогать.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Я помню эту мулатку домработницу. Смазливая, но скромная, всегда потупляла глаза, когда я с ней разговаривала. Да, еще   нервные руки. Она не знала куда их деть: то опускала в карманы передника, то поправляла причёску.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Она боялась тебя.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Но это не мешало спать с тобой. Надеюсь, только за деньги?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Любила тебя?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Ненавижу тебя.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Извини.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Если бы за деньги, простила.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Сомневаюсь.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Они из Москвы?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Из области.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взял им квартиру?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Да, небольшую двухкомнатную хрущёвку.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подлец, я ничего не знала. Вот куда ушли наши деньги.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Прости.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ОНА. Почему ты не признался?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Чтоб не потерять тебя.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А может, я бы не возражала.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В самом деле?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Я бы полюбила её, как свою дочь. Она похожа на тебя: и нос, и глаза.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об этом не подумал.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Она бы сейчас танцевала не хуже меня.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 дай Бог! Пусть живёт обычной жизнью.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Ты прав. Она выйдет замуж, нарожает кучу детей. Ты молодец!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 ожидал.  Считал, ты меня не простишь.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Все в прошлом, ничего не изменишь.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Затемнение. Освещается квартира. Он и Она.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не забыл, через месяц у нас чемпионат в Нью-Йорке?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Визы у нас есть.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Отменили все авиарейсы из Москвы. Санкции. Билеты на самолёт только из Барселоны.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А морем?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/>
      </w:pPr>
      <w:r>
        <w:rPr>
          <w:szCs w:val="32"/>
        </w:rPr>
        <w:t>ОНА. Тоже из Барселоны. Круиз 27 дней.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всю жизнь мечтал о таком путешествии. Романтика. Океан, волны, нежная музыка. Что нам стоит? По морям, по волнам. Раз в жизни. Другого случая не будет. Когда ещё рванём через океан? Вряд ли. Успеем.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А если?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вспомнила о Титанике?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 накаркай.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Закажи каюту с балконом, чтоб любоваться по вечерам океаном. Он успокаивает, погружает в свои глубины, словно мы рыбы.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Вот этого не надо.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Почему?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Еще захочется туда нырнуть.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Говорят, в тропиках нет сумраков и рассветов. Утонет солнце – сразу ночь, всплывёт – день.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 представляю.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видела в интернете, какой на корабле большой зал для танцев? Идеальный паркет, все блестит и сияет.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А знаешь, дорогой, сколько стоит это путешествие?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Нет.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Сто долларов в день.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 двоих? Недорого.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С каждого.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Ого!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Ого-го!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Большой морской лайнер. Шум океана. Каюта с балконом.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Вчера мы зажгли. Нам аплодировали стоя.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Нам кричали «Браво» Хозяин ресторана прислал нам бутылочку французского шампанского.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знаешь, что он предложил?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 мне тоже кое-что сказал.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Неужели?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 же танцор-любитель.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Он не молод.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тоже.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согласилась?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Пока нет.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Пока?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 хочет танцевать со мной.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тут лишний?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Выступать с ним в ресторане.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Он деловой человек. Я остаюсь без гонорара.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 в этом дело.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Неужели?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У него серьёзные намерения.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Так я и думал. Он благородный человек.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Квартира в Нью-Йорке, вилла на Багамах.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 ты ещё думаешь?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 Что он тебе сказал?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Показательные выступления, уроки танцев.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И?..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Пятьсот долларов за вечер.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Неплохо.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Большой танцевальный зал к нашим услугам.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Здесь богатая публика.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Думаешь, подвернётся кто-нибудь?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Миллионер.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Наконец-то.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о тебе не забуду.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Подкинешь деньжат?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Открою танцевальную школу для тебя в Нью-Йорке.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(целует ей руку). Боже! Наберу только красивых женщин.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Любовниц.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Чёрные девушки особенно хороши.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У тебя уже был опыт.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Говорят, с ними даже слабый мужчина чувствует себя гигантом секса.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Темперамент зашкаливает. Обнимешь, поцелуешь – она поплыла.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То, что тебе нужно.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 надо много трудиться.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Раз – и готово.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 ещё раз.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Перестанешь танцевать.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Заживу в раю. К черту танцы! Музыка, красивые женщины, любовь.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Каюта. Раннее утро, шум океана. Пьют кофе.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в норме??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Все нормально.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Нормально?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А в чем дело?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Ты отплясывала с этим мулатом румбу.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Ну и что? Он хозяин ресторана. Я не могла ему отказать. Это не вежливо. И потом он иностранец.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Ах, иностранец, к тому же богатый.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Это преступление?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Он обнимал тебя за талию.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В танце.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все видел.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Ужас!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заметил, как его пальцы сползали вниз. И ты молчала. Только улыбалась. Тебе понравилось?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Что ты говоришь.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Конечно, после бутылки шампанского.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Ты, о чем? Мы выпили эту бутылку втроем.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Затем был коньяк.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По рюмочке.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Он танцевал с тобой ко мне спиной.</w:t>
        <w:br/>
        <w:t>ОНА. В чем дело?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Чтоб я не приметил его рук.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не понимаю.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отошел в сторону и увидел… Он касался твоих бёдер. На моих глазах. И ты ни слова, ни звука. Словно не замечала этого. Он тебе нравится? Да!? Отвечай! (Не сразу.) Шлюха!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(взрывается). Касался? Он впивался в них пальцами, чуть кожу не проткнул. Я едва терпела, чтобы не вскрикнуть. До сих пор там красные пятна.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 ни слова в ответ.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 звал к себе в каюту.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 что же?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А ты не пьянел.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А он подливал мне и подливал, чтоб я отключился.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Столько принял и не вырубился.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все помню.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Неужели?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Тогда поведай. С удовольствием послушаю.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Прекрати!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набью ему морду.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Тебя лишат визы, посадят в тюрьму. Между прочим, на корабле есть изолятор. Просидишь там до Нью Йорка на хлебе и воде. Вот потеха! Отправился в круиз взглянуть на океан, а очутился в кутузке с крысами. Хорошая компания. Уж я тогда оторвусь.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Сука!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Что?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Продажная тварь. Презираю тебя!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ухожу.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Давай, давай беги к нему! Проваливай!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И побегу. Он будет танцевать не хуже тебя. И наконец-то заживу, как королева. К черту эти конкурсы! Пора зажить по-человечески, ни в чем себе не отказывать. Булочки, тортики, конфетки.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возвращаюсь.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Давай, прыгай за борт и вплавь до Барселоны. Сбудется твоя мечта – познакомишься с рыбами.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После Нью Йорка сразу на самолёт. Лишь бы тебя не видеть.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Уже приметил кого-то?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Да, одну чернокожую с большими булками. Она неплохо танцует самбу. Бедра так и ходят, так и гуляют. Красотка - глаз не оторвать.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Наконец-то.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 буду вылезать из каюты.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Смотри не надорвись.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 тобой не сравнишь.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Да, меня надо расшевелить, я не заводная.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 очень долго.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Тебе не под силу.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Может быть.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Она молода?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Очень.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Она тебе родит смугленького братика для Маши. И ни одного. Целый выводок. Многодетный папаша!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Завидуешь?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Какой из тебя отец – одно недоразумение.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тебя ненавижу.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 уходит. Шум океана. Поздний вечер. Он один пьет кофе. Входит Она.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пришла за вещами?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Он в тебе разочаровался?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Наоборот. Мы танцевали весь вечер. Он такой талантливый, ловит все на лету. А какой темперамент? Огонь!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Что же ты хочешь?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Поговорить.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Нет желания.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 конкурсе.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улетаю первым же самолетом. Уже забронировал билет до Барселоны.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Чао.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остаёшься?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Конечно. Он откроет для меня танцевальную студию, будем участвовать в конкурсах 60+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Хм…ему шестьдесят? Отличный выбор!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 в хорошей форме. Танцует, качается в тренажерном зале.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Найду другую, талантливей тебя.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 сомневаюсь. Выстроится очередь.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 открывает шкаф, выбрасывает её вещи.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Убирайся! Забирай свое барахло!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 выталкивает её из каюты, вслед летят её вещи. Захлопывает дверь.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ЕЁ ГОЛОС. Давай поговорим.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 чем?  (Открывает дверь.) Я не собираюсь с тобой танцевать.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Мы профессионалы, главное работа.  Мы тренировались по шесть часов каждый день без выходных. Ты постоянно орал на меня, словно я сделала что-то не так. Я не перечила, убегала в слезах из зала. Потом возвращалась, будто ничего не случилось. Ты профессионал, великий тренер.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Мне противно до тебя касаться.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Что?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не могу.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Прости, то неправда, ничего не было. Захотелось позлить тебя за все, за все. За твою любовницу, за Машу. Ты многое успел, а я нет. Вся в профессии, жила для тебя. И я не хочу ничего менять. Мне страшно распрощаться с привычной жизнью, с тем чудным волнением на паркете. Когда ты вся мокрая, часто дышишь, а вокруг счастливые лица, буря аплодисментов. Какое счастье!  Я не могу от этого отказаться, не могу. (Плачет.)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Чемпионат мира по европейским танцам в Нью Йорке 45+ Он во фраке, она в бальном платье. Он гладит паркет ладонью.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Мы пришли в зал за три часа до начала соревнований. Чтоб ты совершил свой тайный ритуал.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просил его поддержать нас. Ты замечала, как легко танцевать после выступления классной пары?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Это да. Их энергия, мастерство витают в воздухе.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 остаются в паркете.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ГОЛОС (по-английски). А сейчас приглашаем пары на заключительный танец европейской программы «Быстрый фокстрот»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С Богом!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Они уходят. Звучит «Быстрый фокстрот» Через несколько минут появляются Он и Она.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Судьи нам улыбались.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видел. Эти ухмылки похожи на насмешки. Опять приехали, неуёмные наши. Ещё надеетесь взлететь? Не выйдет.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 фантазируй.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Он и здесь, этот судья из Германии.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Ну и что?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проходил рядом и все слышал. Я знаю немецкий.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не поняла.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Он сказал другому судье, будто по всем танцам поставил нас на первое место. Сделал нам подарок.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Мы победили честно.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ГОЛОС (по-английски). Первое место пара из России номер три.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Звучит гимн России. Появляются Он и Она.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То из жалости. Спасибо судье из Берлина. Столько лет мы были вторыми, и вот получайте, когда нам по пятьдесят. Кинул кость… И будьте довольны.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Нет!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Чтоб опять нас унизить.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Мы танцевали лучше всех.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 срывает с шеи золотую медаль, бросает на пол.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Подбери.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первый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Нет.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Первый.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Морской лайнер, каюта с балконом.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Это невыносимо!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Что тебе не нравится?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Ты стал много пить, устроил драку в ресторане.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Пусть этот мулат не приближается к тебе. Я за себя не ручаюсь.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 спросил у тебя разрешение.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сказал, нет. Сколько раз повторять нет!!! Никаких танцев! Я запрещаю!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 не понял: у тебя плохой английский.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Он отлично понял. Наглый, слишком наглый!  Я ему и врезал со скачка левой. Недаром в детстве я увлекался боксом.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Потом он тебе.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почти увернулся. Он попал вскользь.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По носу.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ему рассказала, что я вечно второй?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сам об этом растрезвонил.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Он кричал мне: сэконд, сэконд.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Начал с утра пить.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ОН(выпивает). Плевал я!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И на меня?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Звонит внутренний телефон.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сейчас.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Опять он?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обещала с ним позаниматься.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А не слишком поздно?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Только девять вечера.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И я должен это терпеть?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Буду с ним танцевать. И ты мне не запретишь.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Посмотрим.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И что ты сделаешь?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(Закрывает дверь на ключ). Понятно?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Выпусти меня.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Завтра утром.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позвоню портье.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(обрезает трубку). Звони.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(достаёт смартфон). Сейчас, сейчас…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(вырывает у неё смартфон). Успокоилась?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Ты пожалеешь!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Нисколько.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Тогда я тебе так скажу. Он не выкладывается как ты на тренировках, и вечером от тебя мало толку. Ты сразу засыпаешь в постели, едва касаешься подушки. Меня, словно нет рядом, пустое место. Я тебя ненавижу в эту минуту. Ты остыл ко мне, разлюбил. Используешь меня как партнёршу и баста. И потом твоя навязчивая идея стать первым, лучшим в мире! Шизо, болезнь! Тебя надо лечить!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Возможно.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 сомневаюсь!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с ним уже?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Моё дело.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Спала, спала…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И что?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Повтори.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Промой уши!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Сука! Пошла вон! (Открывает дверь.)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Ладно, но напоследок получай! Ты всегда был и будешь вторым. Везде вторым!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Я тебя ударю.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Постоянно вторым! Я тебе изменяла, меня ласкали удивительные любовники. Красивые, молодые. Они не давали мне спать всю ночь.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Очень смешно.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Обхохочешься.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врёшь, скажи, что лжёшь?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ОНА. Правда, правда!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Не верю!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Твоё дело.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 смеётся, вдруг хватается за сердце.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(часто дышит). Давит в груди.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Где?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(показывает на сердце). Вот здесь…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Я сейчас, сейчас. (Набирает номер на своём телефоне.) Срочно врача в каюту 55. (Ему.) Прости, прости, я все придумала. Ты мой единственный, никого у меня не было. Ты первый, первый! Во всем первый.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Так глупо.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Прости, прости.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Второй, первый. Такая чепуха.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Потерпи, потерпи.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ОН. (Смотрит в окно). Смотри, солнце утонуло в море – сразу темень.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Оно взойдёт, обязательно взойдёт. Ты его увидишь завтра, жаркое солнце.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выключила свет?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Нет.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А кто же?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Где-то там.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Где?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Где-то там...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Ты помнишь?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Что?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Мы же были счастливы?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ОНА. Счастливы?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ОН. В танце.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Освещается экран. Они летят в быстром фокстроте.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>Конец.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  <w:lang w:val="en-US"/>
        </w:rPr>
      </w:pPr>
      <w:r>
        <w:rPr>
          <w:szCs w:val="32"/>
          <w:lang w:val="en-US"/>
        </w:rPr>
        <w:t>kamenew12@gmail.com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  <w:lang w:val="en-US"/>
        </w:rPr>
      </w:pPr>
      <w:r>
        <w:rPr>
          <w:szCs w:val="32"/>
          <w:lang w:val="en-US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br/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t xml:space="preserve">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jc w:val="both"/>
        <w:rPr>
          <w:szCs w:val="32"/>
        </w:rPr>
      </w:pPr>
      <w:r>
        <w:rPr>
          <w:szCs w:val="32"/>
        </w:rPr>
        <w:br/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ind w:right="-567" w:hanging="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                   </w:t>
      </w:r>
    </w:p>
    <w:p>
      <w:pPr>
        <w:pStyle w:val="Normal"/>
        <w:tabs>
          <w:tab w:val="clear" w:pos="708"/>
          <w:tab w:val="center" w:pos="5174" w:leader="none"/>
          <w:tab w:val="right" w:pos="9639" w:leader="none"/>
        </w:tabs>
        <w:spacing w:lineRule="auto" w:line="240"/>
        <w:rPr>
          <w:szCs w:val="32"/>
        </w:rPr>
      </w:pPr>
      <w:r>
        <w:rPr>
          <w:szCs w:val="32"/>
        </w:rPr>
        <w:t xml:space="preserve">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280" w:after="280"/>
        <w:ind w:left="-170" w:right="1134" w:hanging="0"/>
        <w:rPr>
          <w:szCs w:val="32"/>
        </w:rPr>
      </w:pPr>
      <w:r>
        <w:rPr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1" w:header="0" w:top="1134" w:footer="0" w:bottom="1134" w:gutter="0"/>
      <w:pgNumType w:start="1"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  <w:p>
    <w:pPr>
      <w:pStyle w:val="Style3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3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tabs>
        <w:tab w:val="left" w:pos="2100" w:leader="none"/>
        <w:tab w:val="center" w:pos="4677" w:leader="none"/>
        <w:tab w:val="right" w:pos="9355" w:leader="none"/>
        <w:tab w:val="right" w:pos="9638" w:leader="none"/>
      </w:tabs>
      <w:rPr/>
    </w:pPr>
    <w:r>
      <w:rPr/>
      <w:tab/>
      <w:tab/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Style34"/>
      <w:tabs>
        <w:tab w:val="clear" w:pos="4677"/>
        <w:tab w:val="clear" w:pos="9355"/>
        <w:tab w:val="left" w:pos="2160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lineRule="auto" w:line="360"/>
    </w:pPr>
    <w:rPr>
      <w:rFonts w:ascii="Times New Roman" w:hAnsi="Times New Roman" w:eastAsia="Times New Roman" w:cs="Times New Roman"/>
      <w:color w:val="auto"/>
      <w:sz w:val="32"/>
      <w:szCs w:val="24"/>
      <w:lang w:val="ru-RU" w:eastAsia="zh-CN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 w:before="240" w:after="60"/>
      <w:ind w:left="0" w:right="0" w:hanging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 w:before="240" w:after="60"/>
      <w:ind w:left="0" w:right="0" w:hanging="0"/>
      <w:outlineLvl w:val="2"/>
    </w:pPr>
    <w:rPr>
      <w:rFonts w:ascii="Arial" w:hAnsi="Arial" w:cs="Arial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21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styleId="Style13">
    <w:name w:val="Знак примечания"/>
    <w:qFormat/>
    <w:rPr>
      <w:sz w:val="16"/>
      <w:szCs w:val="16"/>
    </w:rPr>
  </w:style>
  <w:style w:type="character" w:styleId="Style14">
    <w:name w:val="Выделение"/>
    <w:qFormat/>
    <w:rPr>
      <w:i/>
      <w:iCs/>
    </w:rPr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Номер страницы"/>
    <w:rPr/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Текст примечания Знак"/>
    <w:qFormat/>
    <w:rPr/>
  </w:style>
  <w:style w:type="character" w:styleId="Style19">
    <w:name w:val="Тема примечания Знак"/>
    <w:qFormat/>
    <w:rPr>
      <w:b/>
      <w:bCs/>
    </w:rPr>
  </w:style>
  <w:style w:type="character" w:styleId="Style20">
    <w:name w:val="Подзаголовок Знак"/>
    <w:qFormat/>
    <w:rPr>
      <w:rFonts w:ascii="Cambria" w:hAnsi="Cambria" w:eastAsia="Times New Roman" w:cs="Times New Roman"/>
      <w:sz w:val="24"/>
      <w:szCs w:val="24"/>
      <w:lang w:eastAsia="zh-CN"/>
    </w:rPr>
  </w:style>
  <w:style w:type="character" w:styleId="2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21">
    <w:name w:val="Верхний колонтитул Знак"/>
    <w:qFormat/>
    <w:rPr>
      <w:sz w:val="24"/>
      <w:szCs w:val="24"/>
    </w:rPr>
  </w:style>
  <w:style w:type="character" w:styleId="Style22">
    <w:name w:val="Нижний колонтитул Знак"/>
    <w:qFormat/>
    <w:rPr>
      <w:sz w:val="24"/>
      <w:szCs w:val="24"/>
    </w:rPr>
  </w:style>
  <w:style w:type="character" w:styleId="Style23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5">
    <w:name w:val="Body Text"/>
    <w:basedOn w:val="Normal"/>
    <w:pPr>
      <w:spacing w:before="0" w:after="120"/>
    </w:pPr>
    <w:rPr/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FreeSans"/>
    </w:rPr>
  </w:style>
  <w:style w:type="paragraph" w:styleId="Style29">
    <w:name w:val="Текст выноски"/>
    <w:basedOn w:val="Normal"/>
    <w:qFormat/>
    <w:pPr>
      <w:spacing w:lineRule="auto" w:line="240"/>
      <w:ind w:left="0" w:right="0" w:hanging="0"/>
    </w:pPr>
    <w:rPr>
      <w:rFonts w:ascii="Tahoma" w:hAnsi="Tahoma" w:cs="Tahoma"/>
      <w:sz w:val="16"/>
      <w:szCs w:val="16"/>
    </w:rPr>
  </w:style>
  <w:style w:type="paragraph" w:styleId="Style30">
    <w:name w:val="Название объекта"/>
    <w:basedOn w:val="Normal"/>
    <w:next w:val="Normal"/>
    <w:qFormat/>
    <w:pPr>
      <w:spacing w:before="240" w:after="60"/>
      <w:jc w:val="center"/>
    </w:pPr>
    <w:rPr>
      <w:rFonts w:ascii="Cambria" w:hAnsi="Cambria" w:eastAsia="Times New Roman" w:cs="Times New Roman"/>
      <w:b/>
      <w:bCs/>
      <w:kern w:val="2"/>
      <w:szCs w:val="32"/>
    </w:rPr>
  </w:style>
  <w:style w:type="paragraph" w:styleId="Style31">
    <w:name w:val="Текст примечания"/>
    <w:basedOn w:val="Normal"/>
    <w:qFormat/>
    <w:pPr>
      <w:spacing w:lineRule="auto" w:line="240"/>
      <w:ind w:left="0" w:right="0" w:hanging="0"/>
    </w:pPr>
    <w:rPr>
      <w:sz w:val="20"/>
      <w:szCs w:val="20"/>
    </w:rPr>
  </w:style>
  <w:style w:type="paragraph" w:styleId="Style32">
    <w:name w:val="Тема примечания"/>
    <w:basedOn w:val="Style31"/>
    <w:next w:val="Style31"/>
    <w:qFormat/>
    <w:pPr/>
    <w:rPr>
      <w:b/>
      <w:bCs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Маркированный список"/>
    <w:basedOn w:val="Normal"/>
    <w:qFormat/>
    <w:pPr>
      <w:numPr>
        <w:ilvl w:val="0"/>
        <w:numId w:val="2"/>
      </w:numPr>
      <w:tabs>
        <w:tab w:val="clear" w:pos="708"/>
        <w:tab w:val="left" w:pos="360" w:leader="none"/>
      </w:tabs>
      <w:spacing w:lineRule="auto" w:line="240"/>
      <w:ind w:right="0" w:hanging="0"/>
    </w:pPr>
    <w:rPr>
      <w:sz w:val="24"/>
    </w:rPr>
  </w:style>
  <w:style w:type="paragraph" w:styleId="Style3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eastAsia="Times New Roman" w:cs="Times New Roman"/>
      <w:sz w:val="24"/>
    </w:rPr>
  </w:style>
  <w:style w:type="paragraph" w:styleId="23">
    <w:name w:val="Указатель2"/>
    <w:basedOn w:val="Normal"/>
    <w:qFormat/>
    <w:pPr>
      <w:suppressLineNumbers/>
    </w:pPr>
    <w:rPr>
      <w:rFonts w:cs="FreeSans;Malgun Gothic Semilight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bidi w:val="0"/>
      <w:spacing w:lineRule="auto" w:line="36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Style38">
    <w:name w:val="Без интервала"/>
    <w:qFormat/>
    <w:pPr>
      <w:widowControl/>
      <w:bidi w:val="0"/>
      <w:spacing w:lineRule="auto" w:line="360"/>
      <w:ind w:left="709" w:right="-284" w:hanging="0"/>
    </w:pPr>
    <w:rPr>
      <w:rFonts w:ascii="Times New Roman" w:hAnsi="Times New Roman" w:eastAsia="Times New Roman" w:cs="Times New Roman"/>
      <w:color w:val="auto"/>
      <w:sz w:val="32"/>
      <w:szCs w:val="24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LibreOffice/7.0.4.2$Linux_X86_64 LibreOffice_project/00$Build-2</Application>
  <AppVersion>15.0000</AppVersion>
  <Pages>19</Pages>
  <Words>3877</Words>
  <Characters>19128</Characters>
  <CharactersWithSpaces>23873</CharactersWithSpaces>
  <Paragraphs>490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TRK</dc:creator>
  <dc:description/>
  <cp:keywords> </cp:keywords>
  <dc:language>ru-RU</dc:language>
  <cp:lastModifiedBy>Владимир</cp:lastModifiedBy>
  <dcterms:modified xsi:type="dcterms:W3CDTF">2025-12-12T10:50:00Z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FF1072F675B544B1BB60D593F5B7DEDA_12</vt:lpwstr>
  </property>
  <property fmtid="{D5CDD505-2E9C-101B-9397-08002B2CF9AE}" pid="3" name="KSOProductBuildVer">
    <vt:lpwstr>1049-12.2.0.23155_x0000__x0000_</vt:lpwstr>
  </property>
</Properties>
</file>