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Руслан Хилимончик</w:t>
      </w:r>
    </w:p>
    <w:p>
      <w:pPr>
        <w:pStyle w:val="Normal"/>
        <w:jc w:val="right"/>
        <w:rPr>
          <w:b/>
          <w:b/>
        </w:rPr>
      </w:pPr>
      <w:hyperlink r:id="rId2">
        <w:r>
          <w:rPr>
            <w:b/>
            <w:lang w:val="en-US"/>
          </w:rPr>
          <w:t>khilimonchyk</w:t>
        </w:r>
        <w:r>
          <w:rPr>
            <w:b/>
          </w:rPr>
          <w:t>_</w:t>
        </w:r>
        <w:r>
          <w:rPr>
            <w:b/>
            <w:lang w:val="en-US"/>
          </w:rPr>
          <w:t>r</w:t>
        </w:r>
        <w:r>
          <w:rPr>
            <w:b/>
          </w:rPr>
          <w:t>@</w:t>
        </w:r>
        <w:r>
          <w:rPr>
            <w:b/>
            <w:lang w:val="en-US"/>
          </w:rPr>
          <w:t>mail</w:t>
        </w:r>
        <w:r>
          <w:rPr>
            <w:b/>
          </w:rPr>
          <w:t>.</w:t>
        </w:r>
        <w:r>
          <w:rPr>
            <w:b/>
            <w:lang w:val="en-US"/>
          </w:rPr>
          <w:t>ru</w:t>
        </w:r>
      </w:hyperlink>
    </w:p>
    <w:p>
      <w:pPr>
        <w:pStyle w:val="Normal"/>
        <w:ind w:hanging="0"/>
        <w:jc w:val="right"/>
        <w:rPr>
          <w:b/>
          <w:b/>
          <w:bCs/>
          <w:lang w:val="ru-RU"/>
        </w:rPr>
      </w:pPr>
      <w:r>
        <w:rPr>
          <w:b/>
        </w:rPr>
        <w:t>+375 29 78</w:t>
      </w:r>
      <w:r>
        <w:rPr>
          <w:b/>
          <w:lang w:val="en-US"/>
        </w:rPr>
        <w:t> </w:t>
      </w:r>
      <w:r>
        <w:rPr>
          <w:b/>
        </w:rPr>
        <w:t>911 78</w:t>
      </w:r>
    </w:p>
    <w:p>
      <w:pPr>
        <w:pStyle w:val="Normal"/>
        <w:ind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Иосиф и Елена</w:t>
      </w:r>
    </w:p>
    <w:p>
      <w:pPr>
        <w:pStyle w:val="Normal"/>
        <w:ind w:hanging="0"/>
        <w:jc w:val="center"/>
        <w:rPr>
          <w:lang w:val="ru-RU"/>
        </w:rPr>
      </w:pPr>
      <w:r>
        <w:rPr>
          <w:lang w:val="ru-RU"/>
        </w:rPr>
        <w:t>Драма в советских тонах.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Действующие лица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Мужчина средних лет. Заведующий фермой. Поляк по национальности. Верующий католик. Каждое воскресенье ходит в костел. Очень щепетилен в вопросах одежды. Образование 4 класса, но постоянно спорит, что несмотря на это, умнее других. Работяга. Умеет доводить дело до конца. Трепетно относится к авторитетам. Иногда вздыхает, что «Под Польшей было бы лучше». Заслуживает к себе уважения через работу и справедливое отношение. Считает, что жена не должна работать. Но всегда должна быть самой красивой и самой ухоженной. Заведует всеми финансами. Очень трепетно относится к учебе. Считал, что все должны выучиться любой ценой.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Жена Бронислава. Домохозяйка. Все хозяйство на ней. Всегда слушается мужа. Очень чувствительная к чужому мнению. Постоянно повторяет: «Ох, а что же люди скажут. А что же это буде?». Сглаживает углы между сыном и мужем. Очень верующая.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Сестра Бронислава. Живет в семье Бронислава. Муж ушел воевать, но остался в Польше и постоянно звал переехать в Польшу. Сначала боялись, а потом уже не решилась начинать все заново. Поддерживает контакт, присылает посылки. Двоякое отношение к племяннику – с одной стороны она не против того, чтобы в хозяйстве появились дополнительные руки, а с другой говорит, что любовь это самое главное на свете.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Сын Бронислава и Ядвиги. Мягкий молодой человек. Уважает и боится отца, но при этом находит в себе силы хоть и скрытно делать то, что не одобряет отец. Поначалу скрытно влюбляется в Елену, но этого не осознает. Хочет независимости и бросает вызов своей семье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Заместитель председатель колхоза по идеологии, парторг. В 50ых направили из восточной Беларуси на поднятие колхозов в Западную Белоруссию. Партийны. 5 лет прослужил во флоте. Использует флотские присказки. Всячески подчеркивает свое отличие от сухопутных людей, которые даже моря не видели. По национальности белорус. Искренне верующий в коммунистическую партию и в социалистический строй. Ярый противник частной собственности. Для него авторитеты на первом месте. Подчеркивает свою важную должность – ходит в костюмах и шляпе. Имеет привычку выпивать. Требует к себе уважения окружающих. Очень боится начальства. Беспокоится, что мало коммунистов.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Жена Михаила. Учитель начальных классов в школе. Уважаемый человек в деревне. Пережила тяжелые времена. Знает всю молодежь в деревне, и кто на что способен. Пытается заставить мужа работать дома. Все хозяйство взяла на себя. Мечта – чтобы дочь стала уважаемым человеком. А еще больше, чтобы в семье был настоящий хозяин, который все сможет сделать в доме.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Дочь Михаила и Ольги. Понимает, что ничего само не будет. Самой придется строить жизнь, хозяйство. Спокойная, уравновешенная. Чувствуются авторитарные нотки в отношении. Чтобы чего-то добиться, надо стать хорошим и ценным специалистом. Уважает Иосифа за его работоспособность. Видит, как у него в семье все работают. Ради любви соглашается на венчание.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Брат Иосифа. Подросток.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Место действия.</w:t>
      </w:r>
      <w:r>
        <w:rPr>
          <w:lang w:val="ru-RU"/>
        </w:rPr>
        <w:t xml:space="preserve"> Западная Белоруссия, 60ые годы, деревня.</w:t>
      </w:r>
    </w:p>
    <w:p>
      <w:pPr>
        <w:pStyle w:val="Style20"/>
        <w:ind w:left="0"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Style20"/>
        <w:ind w:left="0"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Действие 1</w:t>
      </w:r>
    </w:p>
    <w:p>
      <w:pPr>
        <w:pStyle w:val="Style20"/>
        <w:ind w:left="0"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Style20"/>
        <w:ind w:left="0" w:hanging="0"/>
        <w:rPr>
          <w:lang w:val="ru-RU"/>
        </w:rPr>
      </w:pPr>
      <w:r>
        <w:rPr>
          <w:b/>
          <w:bCs/>
          <w:lang w:val="ru-RU"/>
        </w:rPr>
        <w:t xml:space="preserve">Эпизод 1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Деревенская хата. Семья Бронислава в полном составе за столом празднует Пасху. Вся аккуратные, нарядные. Стол хорошо обставлен. В центре – корзинка с крашенными яйцами, стоят пироги.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Христос Воскрес!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Все хором.</w:t>
      </w:r>
      <w:r>
        <w:rPr>
          <w:lang w:val="ru-RU"/>
        </w:rPr>
        <w:t xml:space="preserve"> Воистину воскрес.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Кто со мной на битву? (</w:t>
      </w:r>
      <w:r>
        <w:rPr>
          <w:i/>
          <w:iCs/>
          <w:sz w:val="22"/>
          <w:lang w:val="ru-RU"/>
        </w:rPr>
        <w:t>Подходит к Ядвиге. Бьются яйцами</w:t>
      </w:r>
      <w:r>
        <w:rPr>
          <w:lang w:val="ru-RU"/>
        </w:rPr>
        <w:t>). Ага, я победил. Тетя, давай с тобой. (</w:t>
      </w:r>
      <w:r>
        <w:rPr>
          <w:i/>
          <w:iCs/>
          <w:sz w:val="22"/>
          <w:lang w:val="ru-RU"/>
        </w:rPr>
        <w:t>Подходит к Станиславе</w:t>
      </w:r>
      <w:r>
        <w:rPr>
          <w:lang w:val="ru-RU"/>
        </w:rPr>
        <w:t>). Ага, опять!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Он жульничает.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Ничего я не жульничаю. Просто я умею правильное яйцо выбирать.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ты острым всех бьешь и смотришь, чтобы они тупыми тебе подставляли.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Ничего подобного. Так само получилось.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давай со мной.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Не буду.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Боишься.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Ничего не боюсь. Давай. (</w:t>
      </w:r>
      <w:r>
        <w:rPr>
          <w:i/>
          <w:iCs/>
          <w:sz w:val="22"/>
          <w:lang w:val="ru-RU"/>
        </w:rPr>
        <w:t>Подходит, бьются</w:t>
      </w:r>
      <w:r>
        <w:rPr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Ну, вот.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Так не честно. У меня уже яйцо уставшее было.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Все, тихо. Давайте посмотрим, что там Матей прислал. Станислава неси.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Станислав приносит посылку.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Хороший мужчина был.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Почему это был?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Потому что он не здесь, а ты не там. Значит все, нет его.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Помнит…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достает кусок ткани</w:t>
      </w:r>
      <w:r>
        <w:rPr>
          <w:lang w:val="ru-RU"/>
        </w:rPr>
        <w:t xml:space="preserve">). Ого, красота какая. Могут делать. Как раньше.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Уже и лучше, наверное.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Станислава трогает ткань, садится и отворачивается. Ядвига подходит, обнимает Станиславу.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Ну, буде. Столько лет уже прошло.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А зачем он все это шлет? Чтобы я мучалась? У него же семья.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у тебя нет. Все понимает.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Я не смогла. Мне было страшно. Вон Еловичей всех в Сибирь сослали. И что с ними стало? Никаких вестей. Как в воду канули.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Но нас то бог миловал.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Он остался в другой стране! Советский солдат!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Смелый человек. Уважаю.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А я боялась. За тебя боялась. За нас боялась. Как стучит кто в дверь – я до сих пор вздрагиваю. Сколько еще ходили и спрашивали: «Почему остался? Как связь держите?»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Если бы не Хрущев.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Да что уже тут говорить?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Да как он мог так поступить?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>. Он достаточно повидал, чтобы все понять.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А мы не люди что ли? Хрущева тогда и в помине не было. Это было дело времени.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нагнетай. Как есть, так есть. Все живы и слава богу. Все к лучшему. Служба в костеле идет – разве такое можно было представить? Все будет хорошо.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Только вот ткань Матей присылает.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Но не сразу. Мы живы – дай бог здоровья, будем трудиться и все будет.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Жалеешь?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Ну… Вы теперь моя семья. Чего тут жалеть?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вот еще ткань.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Добрая.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Вам со Стасей обновку справим. Знаете кого в костеле видел? Марыльку Андрееву. Говорят, на всенощную оставалась.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Что батька скажет, то и делает.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 Хорошая жена кому-то достанется, а Юзик?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она молчит даже в школе.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Мудрая, значит.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Какая мудрая?! Ее спрашивают, а он все равно молчит.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Хорошая жена.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Ей пока не скажешь, она ничего не сделает!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Очень хорошая жена.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Смотрите, Ленка МихАлина пошла.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 xml:space="preserve">Ну и пусть идет себе, нехристь.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Ох, езус-мария, что ты такое говоришь? Не богохульствуй! Она в чем виновата?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пойди яйчко ей подари, пасхой угости. Раз такая разумная.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Так пойду и догоню. Юзик, беги. Ты быстрейший.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А идет как царевна.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 пойду я никуда. Я занят. Я с Петькой яйцами меряюсь.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Что мать сказала?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Вам надо, вы и идите. Хорошо сидели. Сдалась вам эта Ленка. Вон Петька пусть бегает.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он же дите. А тут с уважением надо.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Я не умею с уважением.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Иди, кому говорят.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Иосиф вздыхает, берет яйца и медленно выходит из хаты. Петенька подбегает к окну.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что, не убежала?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Да не, стоят балакают.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Юзик?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Давольный.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не может быть!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Иосиф возвращается с нескрываемой блуждающей улыбкой.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 что ответила?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Воистину воскрес.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откуда она это знает? А если батька узнает? Партбилет на стол!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Уже 10 лет живут у нас. Не в тюрьме же.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как сказать. Да мужа чего Стася не поедет, 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не поэтому.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А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 скажу.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Пытается незаметно смотреть в окно. Ядвига замечает, качает головой. Станислава примеряет ткань. Петенька перебирает яйца и ищет самое твердое.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Марылька хорошая жена будет, да Ядя? (</w:t>
      </w:r>
      <w:r>
        <w:rPr>
          <w:i/>
          <w:iCs/>
          <w:sz w:val="22"/>
          <w:lang w:val="ru-RU"/>
        </w:rPr>
        <w:t>Ядвига оставляет в сторону еду и куда-то уходит</w:t>
      </w:r>
      <w:r>
        <w:rPr>
          <w:lang w:val="ru-RU"/>
        </w:rPr>
        <w:t>). Ты куда?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Утку забыла принести.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Иосиф подходит к столу, отрезает пасху и быстро уходит.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ты куда?!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Пасху забыл дать.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Юзик влюбился!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дает Петеньке подзатыльника</w:t>
      </w:r>
      <w:r>
        <w:rPr>
          <w:lang w:val="ru-RU"/>
        </w:rPr>
        <w:t>). Пошли дурного, за ним другого.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>
          <w:lang w:val="ru-RU"/>
        </w:rPr>
      </w:pPr>
      <w:r>
        <w:rPr>
          <w:b/>
          <w:bCs/>
          <w:lang w:val="ru-RU"/>
        </w:rPr>
        <w:t xml:space="preserve">Эпизод 2 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i/>
          <w:iCs/>
          <w:sz w:val="22"/>
          <w:lang w:val="ru-RU"/>
        </w:rPr>
        <w:t xml:space="preserve">Иосиф с отцом возле фермы. Бронислав строгает доску. 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Как ты с ними со всеми управляешься?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же, как с людьми, - надо к каждой найти свой подход. У каждой коровы свой норов. Будешь их оглоблей бить – так они вообще перестанут молоко давать. А зазеваешься – невзначай рогом пырнут.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 что, все не похожи?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Одной возле ушка почесать надо, другой по крупу погладить. Смотреть надо. Вот чего я сейчас доску строгаю.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Сломалась?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Э, нет. Смотрю, Звездочка сама не своя. Вроде не болеет. Не понятно как-то все ведет. Подхожу, смотрю – а она любит почесаться. А тут дерево треснуло – больно. Спрашивается – кому какое дело. А надо было всего-то на ее место встать. Ну, вот реально. Тогда и понимать начинаешь. Начинает болеть – сразу отвар нужно сделать. Они бы и сами его нашли, так ведь не могут ходить, где хотят.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Откуда ты все это знаешь?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Смотрю, наблюдаю. Когда с коровами по-человечески, они тем же отвечают.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не проще лекарства дать какое? Наверняка уже выдумали.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Может, и выдумали где, да только к нам разве могут такие мудрости попасть.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Пойду к тебе работать после школы. 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  <w:t>Бронислав. Может и пойдешь.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что, думаешь, плохой работник буду?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Всему научиться можно. Только бы…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Что?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Учиться бы тебе.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Куда это? По что это мне надо? Вон у тебя 4 класса – вся деревня уважает. А комиссара в лицо улыбаются, а отвернется плюют.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хочет он на наше место становиться. И дочь такую же вырастил. Нос поднимет и идет.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не, она не такая.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Попомни мое слово – это еще цветочки.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 все-таки никуда я не поеду. Зачем мне хозяйство бросать. Вы же без меня не управитесь.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это да. Одна пчела меду не наносит.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i/>
          <w:iCs/>
          <w:sz w:val="22"/>
          <w:lang w:val="ru-RU"/>
        </w:rPr>
        <w:t>Подбегает взволнованная Станислава.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Станислава. </w:t>
      </w:r>
      <w:r>
        <w:rPr>
          <w:lang w:val="ru-RU"/>
        </w:rPr>
        <w:t xml:space="preserve">Ах, людцы, что же это делается! Убивают!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Кто?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Крышу у Левшуков трактор стянул.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Помер кто?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Не знаю, люди бегут спасать.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крыша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Парторг приказал. Сказал, что в колхоз давно пора.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 что, за это дом рушить? Ах, ты паскуда! Юзик, беги глянь – может кто помер.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ты?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мне тут спросить надо.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Бежит с доской по улице и сталкивается с Михаилом.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что же ты, Михаил Анреич, творишь? Что тебе люди сделали, 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по делу или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Ты зачем у Левшуков хату сломал?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кто тебе сказал, что 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кто еще у нас против людей пойти может, 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Ничего я не ломал. Просто крышу стянул. Помог.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с каких пор дома ломать – это людям помогать?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Приказ пришел.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завтра ко мне приедешь?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Перед морем все равны. Скажут – приеду. Только чего к тебе приезжать – ты и так в колхозе.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ты покажь. Где написано, что людям надо дома ломать?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Не должно быть красных единоличников и баста.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он же красный! Масло сдавал, сало сдавал. Да поболей чем колхоз вместе взятый.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Этта ты тут эта, палку не перегибай.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то что, в море бросишь?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это, палку опусти. Я же все-таки власть.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Такой власти врагу не пожелаешь.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Э, кто вперед не глядит, на мель налетит. Все, все сроки вышли. Ему уже три года назад приказано было в деревню переехать. Все. Точка. Теперь придется вот переезжать. Никто не пострадал. Иди своим коровам стихи читай.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Пойду и прочитаю.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Ах, да, какие там стихи – ты же читать не умеешь. Какой же тебе приказ показывать? У бабки Нюрки песенку послушай – надои вырастут.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что ты сделал, что эти надои увеличились?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Шире надо мыслить, а не одними надоями. Мы общество строим.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это как сказать.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Тебе что, советская власть не нравится?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не, нравится, конечно. Я ж от счастья пою вместе бабкой Нюркой и летаю. Ой, не, а летать можно или не положено?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Когда надо будет положено я все всем сразу и сообщу. Твое дело – надои увеличивать, а если мне понадобиться спросить у кого совета, куда стране двигаться…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Получается, это ты двигаешь.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Михаил. </w:t>
      </w:r>
      <w:r>
        <w:rPr>
          <w:lang w:val="ru-RU"/>
        </w:rPr>
        <w:t>Все, хватит, сказал. Палку где взял?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 коровника.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Портишь социалистическую собственность.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Чиню. А трактор-то оставил?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Какой трактор?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Раз крышу свалил, то дом перевозить как-то надо.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он же не колхозник.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как же ему быть колхозником, если надо дом перевозить?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вот пусть и перевозит. На телеге. Если хочет – в руках пусть несет.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 как с тобой только люди здороваются?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Тихо. С уважением. И в пол кланяются. Ты бы поучился.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кланялся уже. Панам. Думал, прошло их время. А не, нечто попутал.</w:t>
      </w:r>
    </w:p>
    <w:p>
      <w:pPr>
        <w:pStyle w:val="Normal"/>
        <w:ind w:hanging="0"/>
        <w:rPr/>
      </w:pPr>
      <w:r>
        <w:rPr>
          <w:lang w:val="ru-RU"/>
        </w:rPr>
        <w:t>Он еще спрашивает. Эх… Странным местом думаешь. (</w:t>
      </w:r>
      <w:r>
        <w:rPr>
          <w:i/>
          <w:iCs/>
          <w:sz w:val="22"/>
          <w:lang w:val="ru-RU"/>
        </w:rPr>
        <w:t>Забегает сзади</w:t>
      </w:r>
      <w:r>
        <w:rPr>
          <w:lang w:val="ru-RU"/>
        </w:rPr>
        <w:t xml:space="preserve">). Какое там, занято все. Ну, да, торчит.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Что торчит?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якорь твой, хваленый, который ты всем предлагаешь вставить.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это не мне, это тебе.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мне-то зачем? Я о нем слыхом не слыхивал. А для тебя память. Хранишь. И вот, что я понял – ты, наверное, все время там его держишь. Потому что этим самым местом думаешь. И не проветриваешь. Вот и мысли у тебя такие.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Ишь ты разошелся. Сталина на тебя не хватает. Быстро бы умолкнул. Таких как ты в ссылку надо отправлять. И имущество реквизировать.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забирай. Я еще построю. Я - то умею, а ты что. В хату мою въедешь. Мало тебе все? Сразу в двух хатах жить будешь?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Ядвига подбегает и начинает оттягивать Бронислава.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Ну, буде, ну. Успокойся. Все живы.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Это дом моего отца. Я его не украл. Сам его достроил. А еще полдеревни помогал строить после войны. А ты вот где был, а? Приехал на все готовое и командуешь. К работе моей есть вопросы? Давай, собрание устроим. Приходи. Мы то поможем Вацеку, а вот как ты людям в глаза смотреть будешь?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уходит</w:t>
      </w:r>
      <w:r>
        <w:rPr>
          <w:lang w:val="ru-RU"/>
        </w:rPr>
        <w:t>). А доску-то верни.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 А я-то без тебя никак не разберусь.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Ядвига с Брониславом остаются одни.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Ты дурны, или нет? Что ты робишь?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>. Да как так можно с людьми?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сейчас приедут люди, начнут спрашивать – кто что говорил, кто перечил.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Какие такие люди? Ядя ты умом тронулась?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Известно какие. Детей без отца хочешь оставить?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Ничего я не хочу.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Юзику учиться бы после школы. Кто ему разрешение даст, 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Как будто что-то измениться. Людей не хватает. Никого не выпустит.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Возвращается Михаил.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Не знаю, что ты тут делаешь, но ферма точно не здесь. Не на рабочем месте, получается. Сходи, посмотри, что там и как. Зачем тебе трудодни – есть дела поважнее. Забирай, Ядвига, своего от греха подальше.</w:t>
      </w:r>
    </w:p>
    <w:p>
      <w:pPr>
        <w:pStyle w:val="Normal"/>
        <w:ind w:hanging="0"/>
        <w:rPr/>
      </w:pPr>
      <w:r>
        <w:rPr>
          <w:b/>
          <w:bCs/>
          <w:szCs w:val="24"/>
          <w:lang w:val="ru-RU"/>
        </w:rPr>
        <w:t>Ядвига.</w:t>
      </w:r>
      <w:r>
        <w:rPr>
          <w:szCs w:val="24"/>
          <w:lang w:val="ru-RU"/>
        </w:rPr>
        <w:t xml:space="preserve"> Идем, идем уже, Михаил Андреевич.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</w:t>
      </w:r>
      <w:r>
        <w:rPr>
          <w:lang w:val="ru-RU"/>
        </w:rPr>
        <w:t xml:space="preserve"> (уходит). Жену вон послушай. Разумней тебя будет.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пошел он со своими палками.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О себе не хочешь думать, про детей подумай. Нам то что – мы здесь выросли, нам здесь и помирать. А им бы судьбу полегче. Пойдем домой затирки налью.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чарачку дашь?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куда ж я денусь?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>
          <w:lang w:val="ru-RU"/>
        </w:rPr>
      </w:pPr>
      <w:r>
        <w:rPr>
          <w:b/>
          <w:bCs/>
          <w:lang w:val="ru-RU"/>
        </w:rPr>
        <w:t xml:space="preserve">Эпизод 3 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Иосиф и Елена несут вещи Левшуков.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Тут какие-то старые ботинки.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Ну, послужили десяток лет, значит добрый абуток.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 и хватит.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Ага, а если ремешок какой надо. Пойди купи. А что у вас такого нету?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Нету.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 хозяйственный твой батька.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Совсем не хозяйственный.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Зато человек видный… Уважаемый.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ты как скажешь. Как будто я не знаю.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меня батька хочет на учебу отправить. Зачем?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Правильно говорит. Мы же не муравьи какие – в одном месте всю жизнь.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что здесь плохого? Я тут все знаю. В речке каждую яму облазил. Знаю, где кошик на вьюнов поставить. А где комлю. Знаешь, какие у нас налимы. Мы все лето рыбу едем. Я почти кормилец. На зиму заготавливаем. Хорошо же.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Тогда конечно. Если любишь эти места.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ты что нет?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Так я тут чужая.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Уже сколько живете.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мы все равно как-то поособке.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Ага, как Левшуки.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может так и лучше было бы.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Какое-то время идут молча.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Ты что за батьку?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а что, если он дело говорит?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Вот, смотри, что это за растение.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знаю.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я знаю. Если собрать, то коровам, когда они болеть начинают, варить надо. Вот, знаю. Знаю, когда что кому давать. Хозяйство точно на меня можно оставить. Ничего не пропадет. А что мне еще могут сказать?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Думаю, есть уже какие-то более добрые лекарства.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они денег стоят. Кто же нам их даст?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Передай отцу, что я отучусь и приеду помогать.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Значит, нравится здесь.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Может быть.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чего не на учителя? Как матка.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Так и собираются меня направить.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Хорошее дело. Учитель на селе – главное лицо почти. Ну, после твоего батьки. Вот, получается в семье какой важной живешь.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Ох, как повезло.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Когда она заходит, муху слышно.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Только учиться никто не хочет.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Чего это? Хотят. Только времени нет. Когда весна – столько по хозяйству надо помогать. Без хозяйства никак.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Ой, а что это твой батька с ведром ходит? Это что – тюльпаны.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Да. У матки день рождения. Хочет собрать у всех понемногу.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Так к нам может подойти.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Ни за что в жизни не пойдет.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если не будет хватать.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Все равно не пойдет.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Ты подожди. (</w:t>
      </w:r>
      <w:r>
        <w:rPr>
          <w:i/>
          <w:iCs/>
          <w:sz w:val="22"/>
          <w:lang w:val="ru-RU"/>
        </w:rPr>
        <w:t>Убегает, приносит тюльпаны</w:t>
      </w:r>
      <w:r>
        <w:rPr>
          <w:lang w:val="ru-RU"/>
        </w:rPr>
        <w:t xml:space="preserve">). Держи.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батька видел?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Не. Я немного. Там не видно. А он сейчас ничего не соображает. Пьяный лежит дома.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Как это?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Отдыхает. Выходной.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Интересный выходной. Так завтра же воскресенье.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мы же не ходим до костела.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чего?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пожимает плечами</w:t>
      </w:r>
      <w:r>
        <w:rPr>
          <w:lang w:val="ru-RU"/>
        </w:rPr>
        <w:t xml:space="preserve">). До завтра.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Спасибо. До завтра. Целое лето еще ходить будем. Вещей много нажили с того часу.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Справимся.</w:t>
      </w:r>
    </w:p>
    <w:p>
      <w:pPr>
        <w:pStyle w:val="Style20"/>
        <w:ind w:left="0" w:hanging="0"/>
        <w:rPr>
          <w:lang w:val="ru-RU"/>
        </w:rPr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Должны. А почему решила помочь с тюльпанами.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Красиво же. Романтично.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Да, батя такой.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>
          <w:b/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Эпизод 4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szCs w:val="24"/>
          <w:lang w:val="ru-RU"/>
        </w:rPr>
      </w:pPr>
      <w:r>
        <w:rPr>
          <w:b/>
          <w:bCs/>
          <w:i/>
          <w:iCs/>
          <w:sz w:val="22"/>
          <w:szCs w:val="24"/>
          <w:lang w:val="ru-RU"/>
        </w:rPr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Иосиф входит в дом и незаметно ставит тюльпаны в ведро. Ядвига возиться с чугунками возле печки, Станислава подшивает тулуп, Петя внимательно наблюдает за братом.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Ну, что, насобирал?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еще. Не хватает там.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считает</w:t>
      </w:r>
      <w:r>
        <w:rPr>
          <w:lang w:val="ru-RU"/>
        </w:rPr>
        <w:t>). А во, сорок пять же есть.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 считал. Не еще.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точно.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наверное, не заметил. Пойду в сени поставлю, чтобы мати не видела.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Как будто она не знает.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Бронислав уходит.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А она теплая?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Кто?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Рука Ленки Михалиной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Откуда я знаю.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А я вот видел.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Что ты видел?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Держал за руку.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 правда это. Все ты выдумал. Ну, может, поддержал, когда там лужу перешагивали.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Ну, вот, значит держал. Значит, ничего страшного, если батька узнает.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пусть узнает.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А, ну ладно. Тата!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Подожди. Чего орешь? Он занят, а ты со своей ерундой.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А ножик свой отдашь мне?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Зачем это? У тебя ж свой есть.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Ну, я твой хочу. Удобный. Острый.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давай, твой наточу.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Не, не хочу. Тата!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Добра. Только потому, что ты мой брат. Я и сам собирался подарить его. Только… </w:t>
      </w: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Ну, не надо батьке говорить. У него и так дел хватает.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А что это Юзик с Ленкой Михалиной ходит?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Так она его старше.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Он же дите. 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Кто дите?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что, точно ходишь?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мы Левшукам вещи помогаем переносить.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О, это дело. Хвалю.</w:t>
      </w:r>
    </w:p>
    <w:p>
      <w:pPr>
        <w:pStyle w:val="Style2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i/>
          <w:iCs/>
          <w:sz w:val="22"/>
          <w:lang w:val="ru-RU"/>
        </w:rPr>
        <w:t>Иосиф подходит к Пете и протягивает руку. Тот отдает ножик.</w:t>
      </w:r>
    </w:p>
    <w:p>
      <w:pPr>
        <w:pStyle w:val="Style20"/>
        <w:ind w:left="0"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Петенька.</w:t>
      </w:r>
      <w:r>
        <w:rPr>
          <w:lang w:val="ru-RU"/>
        </w:rPr>
        <w:t xml:space="preserve"> Так что, потом подаришь?</w:t>
      </w:r>
    </w:p>
    <w:p>
      <w:pPr>
        <w:pStyle w:val="Style20"/>
        <w:ind w:left="0"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уже расхотелось. Так завтра вечером меня не будет, добра? Пусть Петька индюков загонит.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что вечером?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ей ейный батька не разрешает. Каждый сам должен свою кару нести.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Против батьки пошла?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Получается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Никуда ты не пойдешь.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Чего это?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Того это!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Пойду.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Попробуй только! Без тебя справятся. Я на неделе подводу возьму – сам помогу. А то ж руками будете носить до Каляд.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Так она помочь хотела.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Или с тобой ходить?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это я предложил с ней ходить. Чего вечером одной.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За это хвалю.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я пойду?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Все, мы закончили. У меня с комиссаром своих хлопот хватает, а тут еще ты. Хочет – пусть сама ходит. Или кто другой помогает. Батьку надо слушать. Все. Я сказал!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Иосиф выходит из хаты и бредет по дороге. К нему подходит Елена.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У меня завтра много работы по хозяйству. Я не могу.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Ой, мне тоже сказали помочь дома.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А, ну то ладно.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тогда... Я пойду?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Ага, еще увидимся.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обязательно.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Это не из-за меня?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Я пойду, мне пора.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 xml:space="preserve">Эпизод 5 </w:t>
      </w:r>
    </w:p>
    <w:p>
      <w:pPr>
        <w:pStyle w:val="Style20"/>
        <w:ind w:left="425"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Бронислав и Михаил стоят возле фермы.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Что же ты молчал все это время.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Да как-то думал, что и так все понятно.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Это тебе понятно – потому что ты с этими мыслями все живешь. Чужая душа – потемки. Я же всегда готов помочь. Все-таки не чужие люди.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ты не предлагал помощи.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ты не просил.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Ну, как это не просил? Все время говорю – надо что-то менять в этой жизни.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Да, именно! Я про то и говорю. Нельзя всю жизнь по-старому жить. Люди меняются, в космос начинают летать. Мы же вместе можем это делать.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Не, в космос мне не надо. Как там пахать?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Ну, ты загнул Антоныч. Никто пока тебе никуда не берет.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конечно. Я же никуда и не собираюсь. Но жизнь менять надо.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Знаешь, как я удивился. Вроде все время на ножах.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Да не, нормально.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Послушай, ну, я понимаю – я тут чужой.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Какой уж есть. Просто не очень хозяйственный. Гультай, так сказать. Но у тебя другие же дела. Тебе надо бдеть да управлять.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Вот-вот! Я про то и говорю всем. Это кажется – парторгом быть легко. Не, тут надо подход иметь.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Ха, это я знаю. Не сделаешь шаг навстречу – такого и смотри на рога поднимут.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Раньше сказали бы на вилы.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то раньше, а то теперь.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Хорошо, что ты все это понимаешь. Даже не ожидал, что всех соберешь.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что там их собирать – надо так надо. Хотел, чтобы они праздничные все были.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меня пугаешь.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Это когда не знаешь, с какого конца подступиться. Тут главное начать, а там уж само пойдет. Вот смотри: мы, конечно, можем тут еще какое-то время тесниться. Но уже некуда, если честно. Расширяться пора. Это же подумать – эти конюшни при царе еще строились. Знали люди толк в дереве. Смотри, как хорошо перевязали.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И… что тут такого?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нет у нас уже таких мастеров.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Найдем.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Дело говоришь.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собрание где будет?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они внутри все.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Ближе к месту работы. Одобряю… (</w:t>
      </w:r>
      <w:r>
        <w:rPr>
          <w:i/>
          <w:iCs/>
          <w:sz w:val="22"/>
          <w:lang w:val="ru-RU"/>
        </w:rPr>
        <w:t>Заглядывает на ферму</w:t>
      </w:r>
      <w:r>
        <w:rPr>
          <w:lang w:val="ru-RU"/>
        </w:rPr>
        <w:t xml:space="preserve">). Ну, ты это, мастер удивлять. Какие-то бантики коровам навязал.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Ты же просил праздник устроить. Вот, все что мог – придумал.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Михаил. </w:t>
      </w:r>
      <w:r>
        <w:rPr>
          <w:lang w:val="ru-RU"/>
        </w:rPr>
        <w:t>А работники где?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Зачем они? Я за них. Сам все скажу и покажу.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Постой. Что ты можешь показать?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правду все покажу. Как мы пытаемся тут выжить. Нормы растут. Я вот что думаю, если сделать место для каждой чуть больше – им же легче и жить будет. А тогда ферму надо расширять.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Надо. А я при 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Так ты же вызвался помочь.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Ну! В новую жизнь шагнем вместе. Знаешь, как меня поджимают – почему ячейка не увеличивается. Ты пойдешь, а там и другие подтянуться.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чего ходить-то я не пойму. Давай здесь и сейчас все обсудим. Я что-то не понял – мы ферму будем расширять или нет? Ты же просил всех собрать. Я собрал, нарядил как мог. Не шляхетский, конечно, вид, но вполне ухоженный.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Партии нужны такие как ты. Чтобы настоящие были. Искренние, с пылающим сердцем.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Андреич, сердце так болит за дело, что прям спасу нет. А ничего и не двигается который год.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Вот! Сначала ты, потом другие. И тогда все будет ясно и понятно. Тогда село не узнаешь.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Да, давно пора. Так мы будем ферму расширять или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Без субординации, нет навигации. Ну, я дам там кому надо знать. Но ты знаешь, надо как-то с наукой подтянуть тебя.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 же не против. Если это для дела.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Честно? Даже не мог себе в самых радужных мечтах поверить, что ты захочешь в партию вступить.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Куда?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 партию. В коммунистическую.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Я? Коммунистом?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что? Только подучить тебя надо маленько.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ферма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Ферма простояла 100 лет и еще простоит.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будет расширения?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Михаил. </w:t>
      </w:r>
      <w:r>
        <w:rPr>
          <w:lang w:val="ru-RU"/>
        </w:rPr>
        <w:t xml:space="preserve">Так планы не выполняем. Хотя бы там сколько денег вам вышло на зарплату.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Как их можно выполнить, когда нет никаких условий? Откуда эти планы? У нас взять по 5 копеек молоко, а в городе по 50 продавать? Так бери у нас по 40.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Так, я не понял, ты же хотел менять жизнь. Ты же сам говорил.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Хотел и хочу. Но это же вот она жизнь – бери и делай.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Вот что ты за человек, а?  Я тебе про будущее говорю, а ты? Заладил – ферма да ферма. Как будто это и есть самое главное в жизни.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Но жить-то надо.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Надо. Но в первую очередь счастливо… Эх, как был в холуях так и остался. Рабская твоя душонка.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Кто работает, тот не скучает. Сколько наработал – все мое.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Что ты все заладил – про себя да про себя. Я тебе про страну, а ты мне про Ерему. Ты хоть понимаешь, что мы первые в космос полетели. Ты понимаешь, сколько это умов собрали, чтобы всех в мире обогнать.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коровник нормальный строить не будем, потому что царский еще стоит. Может и не нужен был этот космос, что из-за него вон что получается.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эти рассуждения брось. Если бы было надо – построили бы. Указания просто не было. А вот коммунистом чтобы кто-то на селе стал – такое указание было. Пойдешь? Прямо спрашиваю.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Куда там? Не гожусь я. Классов мало окончил. О коровнике думаю, а не о космосе. Не подхожу я. Во, постой. А коровы в космосе не нужны? А то у меня одна телочка дурочка – все ей неймется в стойле – все куда-то бежит, прыгает.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Поздно. Они уже летали.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Эх, хоть какой-то толк был бы. Вон, опять поскакала. Видимо, за новой жизнью. Поможешь?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Твое собрание – ты и разбирайся. Да, что это я – у себя в коровнике порядок навести не можешь, какое там будущее строить. (Сплевывает и уходит).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Спасибо всем, будущее, кажется, отменяется.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Эпизод 6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Михаил ходит из стороны в стороны по хате. За ним наблюдает Ольга.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Случилось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Кому корабли да барки, а им лишь кнуты да палки. Издеваться он вздумал.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Ты толком скажи, что случилось.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 этом доме молоток есть?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Ты мне скажи. Он был.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Должен быть.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Если что – я могу у соседей одолжить.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Затихни. Помни, где-то был. Я вот все, конечно, понимаю, но вот эта свобода. Просто откровенно мешает работать. Ничего не сделаешь. Надо терпеть – никто не приедет. Поэтому надо держаться тех, кто есть.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Может тебя в школу отправить, чтобы ты научился ясно изъясняться?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своих неучей учи, а я уж как-нибудь сам разберусь со своими делами. Бронислав ишь что учудил. Говорил, что в партию хочет…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Говорил? В партию? Ты ни с кем его не путаешь?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Ну, намекал. А потом это театр устроил.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Или ты сам себе напридумывал.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Не важно, что было, важно, как он себя ведет.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Хороший работник, всем помогает. У него, кстати, точно молоток будет. Сходить?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угомонись ты! Устроил вот собрание – нарядил коров своих и говорит: давай ферму расширять. Я к нему со всей душой, так сказать, я ему готов звезды показать.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В космос отправить?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Не, он отказался. Да при чем здесь космос! У меня же тоже план есть какой-то. Почему, меня спрашивают, люди не вступают в партию.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Не заслужили.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и говорю всегда. А тут…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А он, подлец, попросил помочь ферму расширять.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Вот именно! Ты меня понимаешь.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Нет, не понимаю. Он тебе про дело…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я ему про жизнь. Настоящую. Я ему про наше будущее.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Тогда понятно. А молоток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Знаешь, что в Гродно храм снесли?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Слышала.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Простоял 600 лет и тут нате, аварийный? Не-е-ет, тут дело в другом.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И в чем же?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Это намек. Это выход. Это начало новой жизни. Мы должны всячески уводить их из темных веков, из этого мракобесия и вести в светлое будущее.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Это понятно. А молоток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Забью дверь костела. Все. Приплыли. Вся их вера сразу уйдет, и они реально начнут смотреть на жизнь.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А тут ты.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Да, тут 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И именно ты сможешь повести в светлое будущее. Расскажешь, что их там ждет и что им для этого надо.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Моя ж ты умница. Не зря учительница.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Через мой труп.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что?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Ты что, хочешь бунт устроить?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Какой такой бунт?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Тебя же на вилы посадят.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Опять на вилы. Да что же это такое? Сдались вам всем эти вилы.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Так нет тракторов.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как на трактор посадить можно?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В общем, даже не думай. Как только подойдешь к костелу – вся деревня сбежится.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У меня полномочия.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А у меня муж. Который может еще пригодиться когда-нибудь.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за нами силы и закон.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А у них вилы в каждой хате. А приказ есть?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Хочешь сказать, что его нет?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Мне намек и так понятен.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А если что случится не так? У тебя же первого спросят: кто санкционировал?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Я ради блага.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Их всех в Сибирь, а ты один на один с планом. Кто труднодни будет зарабатывать? Мы с Ленкой?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Ну, вам то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А кто еще останется?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вон, по закону военного времени зайдем в школу и наберем сознательных элементов. Они же, ты говоришь, все у тебя сознательные.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Да, настолько, что все пойдут за своими родителями. Чти родителей своих. Не слыхал?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первый, небось, Юзик.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Да уж, конечно. Самый сознательный и честный.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 вилы, естественно, держать умеет.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И знает, где молоток.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Чтобы Ленка к нему даже голову не поворачивала. Яблоко от яблони… Как таких земля носит.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С благодарностью. Они же ее любят.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Кого это? Ленку?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Землю. Ее тоже заколотишь?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Эх, не в то время родился. А что точно все прибегут?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Даже не сомневайся.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 ты?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Не, я в сторонке постою. Кому-то же надо тебя с вил снимать.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Моя ж ты драгоценная… Сразу видно учительница. Да, тут умнее надо быть. Хитрее.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7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Иосиф и Елена целуются возле костела.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Ну, хватит уже.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Иосиф. </w:t>
      </w:r>
      <w:r>
        <w:rPr>
          <w:lang w:val="ru-RU"/>
        </w:rPr>
        <w:t>Я так скучал.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Интересное место.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Тихое.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Как-то страшно.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Чего?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Как будто за нами наблюдают.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 это время здесь точно никого нет. Может, это с непривычки. Я когда вхожу туда, ощущаю себя таким маленьким.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Это не давит.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потом как-то легко становится. Как будто выше становишься.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Я же говорила, что я крещеная.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Да, на Пасху. Я помню.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Даже не знаю, зачем я это сказала. Мне батька строго-настрого запретил это говорить.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уж, дочь комисс… Дочь парторга и крещеная.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Это все бабушка. Все мы люди, все под богом ходим. Просто дороги у всех разные. Поэтому маленькую занесла в церковь. Хуже не будет, мол.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</w:t>
      </w:r>
      <w:r>
        <w:rPr>
          <w:lang w:val="ru-RU"/>
        </w:rPr>
        <w:t>. Помогает?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знаю.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Это надо каждое воскресенье ходить. Хочешь покажу.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можно?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Чаму не?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люди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Никого нету, все уже давно разошлись.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дверь закрыта.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Как говорит наш ксендз – если ты закрываешься, значит у тебя есть что скрывать.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Заходят в костел.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Ого, как тут тихо. А привидения есть?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 чего бы это? Святое место. Будут облетать. А вот в старом маентке Плятеров…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Не, не, туда точно не пойдем.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Сам не пойду.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Иосиф становится на колено и креститься.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Ой, а у нас по-другому я видела. Как ты это делаешь? А мне надо?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Если хочешь.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хочу. Ну, как.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Все, в воскресенье уже на службу можешь приходить.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Тихо тут. Легко как-то.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Да, ты тоже заметила? Ой, кто-то идет.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Ты же говорил, что никого не будет.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не должно. Может, просто кто рядом идет.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Остановился.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Давай тихо посидим. Сам уйдет.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Точно не привидение?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я тебя защищу, если что.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Шумит что-то.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Хай шумит. Мы тут под защитой.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Или под твоей?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 под моей.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Сидела бы так и сидела. Слышишь.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тихо вроде.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Ты понюхай. Дымом пахнет.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точно. Смотри, огонь.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Бегут к выходу, пытаются открыть дверь.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Там что-то под ней лежит. Я не могу открыть.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Давай я. Помогай.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Быстрее, там гореть что-то начинает.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С трудом протискиваются в дверь, начинают тушить огонь.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У нас не получится. Огонь быстро схватывает.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Надо эти ветки оттянуть. Кто их тут накидал. Их же не было!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Мы не справимся. Помощь надо звать.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Беги, спрячься, а я за помощью.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Ты что, дурак, я тебя не брошу.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Тебя же увидят.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Костел полыхнет. Ты не успеешь. Беги звонить в колокол.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нельзя!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Быстрее все прибегут.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ты?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Я будут тут раскидывать.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Иосиф убегает. Елена вдруг что-то видит на земле, подходит, берет в руки и рассматривает. Звучит колокол, слышно, как бегут и кричат люди.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8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Дом Михаила. Михаил ходит из стороны в сторону. Ольга занимается рукоделием. Входит Елена, тяжело дышит. Ни на кого не смотрит.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Шумно что-то.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есть немного.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 чего там случилось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Пожар что 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Пожар.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Никто не пострадал?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Вроде никто.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Это хорошо.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спросишь, что за пожар.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Да, что за пожар?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Костел горел.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Ой, беда.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Я думала послышалось, что колокол звонил. Просила же – глянь посмотри, что там?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Но не сгорел.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Успели?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смотрит на отца</w:t>
      </w:r>
      <w:r>
        <w:rPr>
          <w:lang w:val="ru-RU"/>
        </w:rPr>
        <w:t xml:space="preserve">). Да, представляешь. Всей деревней спасали.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Вовремя значит заметили. Повезло.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то слово.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 тоже тушила?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я со всеми.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Там же людей не было сейчас. Чего волноваться.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Как у тебя язык поворачивается такое говорить?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Значит успели. Так, а где ты вообще была? Что там забыла?!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Там и была.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 где это там?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 костеле и была.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что же это ты делала на ночь глядя. Сегодня ж службы нет.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Бога искала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Нашла? Может, и поговорила?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все так и было. Нашептал мне - хорошо, что ты здесь, а то ж беда случится.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Ого. Вот прям и нашептал?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и просил передать тебе подарок. (</w:t>
      </w:r>
      <w:r>
        <w:rPr>
          <w:i/>
          <w:iCs/>
          <w:sz w:val="22"/>
          <w:lang w:val="ru-RU"/>
        </w:rPr>
        <w:t>Подходит и отдает зажигалку</w:t>
      </w:r>
      <w:r>
        <w:rPr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Спасибо… Ему… А где нашла?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Так возле костела и нашла.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Потерял, получается. Хорошо, что пожар случился. Она мне дорога очень. Даже не знаю, как я мог уронить.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Спешил, может, куда?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Да, возможно.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Только вот до пожара ее там не было.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Откуда ты знаешь?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Потому что я тебе правду сказала. Внутри я была. Только не бога я искала, а с Иосифом была. Если бы не он, так и осталась бы там. А ты свою зажигалку так и не нашёл бы. Это он в колокол звонил, кстати.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Ты… Была там?!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Была.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Откуда?!. Это что же получается, ты могла сгореть.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не, выбрались бы.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Вот же гаденыш! Затащил. Сколько я тебе раз говорил, чтобы не якшалась с ним. Теперь и в мракобесие решил затянуть. Я ж ему...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Только попробуй.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Только попробуй. Расскажу всем, где твою зажигалку нашла.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Ах так значит?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Значит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Против отца пошла?!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Значит пошла.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Думаешь, взрослая стала и будешь делать что хочешь? Не бывать этому!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Что, в доме запрешь? Под замок посадишь?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 ведь выберешься.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Выберусь!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Победила думаешь? Как бы не так! Не бывать этому! Всегда найдется управа. Даже на такую разумную как ты. Иди, гляди на все это. Последний раз все это видишь.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Ольга.</w:t>
      </w:r>
      <w:r>
        <w:rPr>
          <w:lang w:val="ru-RU"/>
        </w:rPr>
        <w:t xml:space="preserve"> Миша!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Мы переезжаем. Хотел быть добрым, думал – надо дать доучиться. А зачем? Через неделю не будет этого всего. Ни костела, ни Юзика твоего…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тата...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Иди вещи собирай, я сказал.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Действие 2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9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Общежитие ветеринарного института. К Елене приходит Иосиф, начинает перекладывать книги, смотрит, что она учит.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 xml:space="preserve">Иосиф. </w:t>
      </w:r>
      <w:r>
        <w:rPr>
          <w:lang w:val="ru-RU"/>
        </w:rPr>
        <w:t>Я уже все.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 как ты успеваешь все?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что еще делать? Сел, читай, запоминай. Эх, хорошо тут.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Работать не надо?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спокойнее будет. Книга пригодилась?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очень. Спасибо огромное.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Может, сходим куда, когда освободишься?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Не, ничего не получится. Я тут до победы. Кстати… Хотела с тобой серьезно поговорить.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Что-то случилось?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в этом плане. Может летом в стройотряд махнем?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Да, ну. Та же работа. Я лучше дома помогу.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 Тюмень съездим.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 Тюме-ень? Как-то не хочется.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Вместе будем.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мы и так вместе.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Лето впереди.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Вот, надо и поработать. И отдохнуть друг от друга.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Мне это не нужно.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Шучу, мне тоже. Но… Как это я не приеду домой? Сама знаешь, сколько летом работы.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Так вряд ли вернешься в родной колхоз. Пора привыкать.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может и вернусь.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Батька сказал, что я там нужен.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Или нужен по хозяйству помогать?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 это тоже. Да. В первую очередь.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А сам когда жить начнешь?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Зачем? Все с нуля? Это же…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Тяжело, 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Ну, да.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Простой тропинкой идешь.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Да. Лучше, чтобы уже было что-то. Потом легче будет. Я видел, как сложно тем, кто только начинает. Они работают, а по итогу коровку одну держат. А если вяселле делать – коровку продают и уже никак не могут купить. Только куры. Что это за хозяйство такое?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О будущем думаешь.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Думаю.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Я тоже.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Ну, вот, значит, все правильно.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Думаю о том, как работать буду, как помогать. Буду привязана к хозяйству и никуда не поеду, ничего не увижу.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Такая жизнь. У всех так. Только хуже.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А я не хочу так, как у всех. Я хочу хоть как-то по-другому.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как это?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Да просто посмотреть другие места, другие страны.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А тебе не интересно?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хозяйство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Да что ты заладил – хозяйство да хозяйство! Как будто это единственный смысл жизни.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жить-то как без хозяйства?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А жить хорошо еще лучше. Так получается?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Именно!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Я в Индию поеду. Нам в студкоме предложили. По турпутевке.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Куда?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В Индию.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Зачем? Ты чего это?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А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Много интересных занятий есть.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Например?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Да… Ну…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Что, кроме любимой речки ничего в голову не приходит?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И что, ты одна поедешь?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Нет, с тургруппой.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А ты будешь на хозяйстве. Или со мной хочешь?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Ничего я не хочу.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Я знаю.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Про студотряд просто придумала?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Можно и так сказать.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Знала, что откажусь.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А ты откажешься?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Откажусь.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Может, тогда в Индию?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Деньги тратить? Нет, спасибо. Но мы… Целое лето не увидимся.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А что ты предлагаешь? К тебе поехать. Здравствуйте, это Ленка. Она будет коровы доить.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 Никто не будет против.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Не смешно, Иосиф. Или может, к моим родителям поедем? Здравствуйте, это Иосиф, помните такого. Мы тут с ним учимся вместе.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Встречаемся.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Да, иногда в общаге видимся. Иногда в кино ходим. В театр. Мы же земляки. Это нормально?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что тебе не нравится?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Мне все нравится. Я в восторге. Поэтому беру путевку в Индию. Могу себе позволить. Хочу посмотреть что-то другое и ни о чем не думать.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Хиба ж ты корова какая…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А вот это уже было лишнее.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Лена, прости.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Я не хочу с тобой больше говорить.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Пожалуйста.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Домой езжай. Тебя там ждут.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Вот именно: мне там рады, меня ждут. Ты бы тоже поехала. Ах, да, видеть отца пьяного не очень хочется.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 xml:space="preserve">Выйди вон. Я тебя прошу.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Спасибо, можно и без рукоприкладства. Сам уйду. А книгу заберу. Сильно умная стала.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10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Михаил стоит возле забора. К нему подходит Иосиф с чемоданом.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Здрасьте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Михаил. </w:t>
      </w:r>
      <w:r>
        <w:rPr>
          <w:lang w:val="ru-RU"/>
        </w:rPr>
        <w:t>Глазам своим не верю. Ты ли это Иосиф? Какими судьбами?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Иосиф. </w:t>
      </w:r>
      <w:r>
        <w:rPr>
          <w:lang w:val="ru-RU"/>
        </w:rPr>
        <w:t xml:space="preserve">Ехал вот, ехал да приехал.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Ничего не понимаю. Откуда ты? Что забыл в наших краях? Это ведь сильно далеко от дома.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К Лене приехал.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Надо же. Договаривались или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Соскучился.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Соскучился говоришь. Нееет, тут дело другое. Что-то, я не понимаю?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Честно.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Так, а батька знает где ты?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Ого, неожиданно. Дайка руку пожму. Столько лет рядом прожили – земляки ведь. Да и не просто так ты приехал – по глазам вижу.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в гости я!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Как же. Приходишь ко мне в дом – я тут к вашей дочке в гости приехал. Так что 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Иосиф. </w:t>
      </w:r>
      <w:r>
        <w:rPr>
          <w:lang w:val="ru-RU"/>
        </w:rPr>
        <w:t>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все я понимаю. Что ты все вокруг да около – прям как твой батька. Прямо говори – так скучал, что не смог жить без Ленки.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Можно и так сказать.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Хочу жениться…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 смысле?!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не я ведь. Это ты должен так говорить. Раз любишь и приехал в гости. Не просто так же. Любишь?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Ну, да, наверное.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Ах, удивил так удивил. Ну, не ожидал, скажу честно. Но дай еще раз руку пожму. Ты постой, я сейчас. Это дело надо отметить.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Ленка где?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погоди ты. Давай сначала о деле.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Уходит и возвращается с бутылкой.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Чистая, прозрачная как слеза младенца. Попробуй.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не, не мое это.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Хороший зять будет…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Я не…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Ах, хорош. А я выпью. Скажу честно – уважаю. Вот взять да поперек стать. Нашелся, значит, человек, возмужал.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уже сколько лет учусь. Скоро диплом.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ведь, признайся, не думал.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 думал. Кто ж мне разрешит. В колхозе всегда людей не хватает. А мужчин и подавно. Батька давно рукой махнул. Перестал даже говорить об этом.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я вот хотел, чтобы ты пошел. Это я разрешил.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ладно?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так. Хватит уже за юбку держаться уже.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и не держался 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А потом вон оно как оказалось. Вместе учиться стали.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вы что не знали?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В морском деле мелочей не бывает. Конечно, знал. Но не ожидал, что хватит смелости приехать. За тебя.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Я пойду?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Слушай, сейчас же хорошее время – давай свадьбу у нас сделаем? Скажем так – через недели 2. Да, думаю управимся. Даже не думаю – уверен.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Мне все равно.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Михаил. </w:t>
      </w:r>
      <w:r>
        <w:rPr>
          <w:lang w:val="ru-RU"/>
        </w:rPr>
        <w:t xml:space="preserve">Вот и хорошо. На том и порешим. К нам переедете, дадим надел, будете рядом жить. Работящие люди всегда нужны. Все поможем, если будет необходимость. Да и за внуками Оленька присмотрит. Ах, хорош. Не ожидал, не ожидал. А Бронислав Антонович не слишком будет возмущаться, как думаешь?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откуда ж я могу знать? Я еще Лену не видел. Может она не согласится.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Да куда ж она денется? Согласится как миленькая. Мужской поступок – это достойно всякого уважения. Не сомневайся.  Я за тебя. Да, за тебя. Ох, какие приятные заботы грядут. (</w:t>
      </w:r>
      <w:r>
        <w:rPr>
          <w:i/>
          <w:iCs/>
          <w:sz w:val="22"/>
          <w:lang w:val="ru-RU"/>
        </w:rPr>
        <w:t>Уходит</w:t>
      </w:r>
      <w:r>
        <w:rPr>
          <w:lang w:val="ru-RU"/>
        </w:rPr>
        <w:t xml:space="preserve">). И никакого другого места. Ты мужчина, правильно? Раз слово дал, надо держать.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Эпизод 11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Елена подходит к Иосифу и протягивает пригласительные.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Все по списку.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Это хорошо. И чего он такой добрый стал?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Твой батька.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Видимо, ты подкупил его чем-то.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Да чем я могу подкупить. Да, не. «Потому что работящий».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Сам решил?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Он сказал.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 просто батьке твоему решил окончательно насолить. На, вот, выкуси.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Интересная месть получается. Если что – я не против. (Обнимает).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Кто бы сомневался.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Сколько лет не виделись.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Месяц всего лишь.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Я про наших батек.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чувства остались.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Пусть так, значит. Каждому свое. Главное – что ты дала согласие.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что я еще могла сделать? Это было как-то неожиданно. Приехал: «Здравствуйте, я к вам в гости».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приехал же в гости.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Вот же выдумал.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Соскучился.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дальше по накатанной – каждый думает так, как ему хочется.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Пусть думают. Я не против.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Ты мне даже времени не дал подумать.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не собирался же. Это твой батька все решил.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Без меня меня женили.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Точно!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Это что у тебя такое?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Зажигалка. Тесть подарил. Сказал, что она ему дорога. Какой-то там символ победы.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да, ну, да. Так, значит, он все видит. Волнуюсь я, Юзик.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что такое?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 все как-то совсем быстро случилось.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Это все я долго запрягал. Пусть уж будет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Плохое у меня предчувствие. Как же это так – родителей в известность не поставить?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как я это сделаю, если все только случилось.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да, верно.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Пошлем, пригласим. Соберутся и приедут.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по-людски это как-то. Они должны были собраться, решить, прийти к общему мнению.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смеется</w:t>
      </w:r>
      <w:r>
        <w:rPr>
          <w:lang w:val="ru-RU"/>
        </w:rPr>
        <w:t>). К чему должны были прийти?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согласна, смешно.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То-то же. (</w:t>
      </w:r>
      <w:r>
        <w:rPr>
          <w:i/>
          <w:iCs/>
          <w:sz w:val="22"/>
          <w:lang w:val="ru-RU"/>
        </w:rPr>
        <w:t>Пересматривает пригласительные</w:t>
      </w:r>
      <w:r>
        <w:rPr>
          <w:lang w:val="ru-RU"/>
        </w:rPr>
        <w:t>). Никого не забыла?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Все по списку. А если откажутся?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Это их проблемы.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Скандала бы какого не было.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вот этого я гарантировать не могу.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И ты готов идти до конца?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Твой батька уже лавки сбивать начал.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 поедешь к ним? Точно решил?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что зря время терять? Решили так решили.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Сходи ты на почту, ладно? У меня как-то дел навалилось, женишок. Надо 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Хорошо, посижу только немного, подумаю.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Только не сбеги.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Посмотрим.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Елена уходит, Иосиф берет пригласительные и начинает рассматривать. Потом достает зажигалку и сжигает их.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12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Бронислав и Сашка возле хаты Бронислава.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Спасибо, дядьку, что подвез.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На здоровье. Как вы там? Как Юзик учится?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Да лучше всех. Такой умный оказался.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Это да, кровь хорошая.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Хорошая у вас кобылка, дядьку.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жалуемся.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Тяжко держать?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Зато помощница какая.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А не нальете?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с чего это вдруг? Кобылку похвалил и сразу наливать?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Так хотя бы по чарочке.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как будто у вас там в городе не наливают.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Так тут своя, родная.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Тоже мне родственник нашелся. Иди уж.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А что это вы не хвастаетесь, что Юзик женился?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 xml:space="preserve">. Типун тебе не язык. Чего брэшашь?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Ля, а вы что не знали?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не, не может быть. На ком?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Да на Ленке комиссаровой. На той неделе вяселле было у них.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Ага, вяселле, говоришь.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Ну.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чего ж не налить, налью. Ой, не, так это же не у меня вяселле было – вот к Юзику и иди.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Сашка.</w:t>
      </w:r>
      <w:r>
        <w:rPr>
          <w:lang w:val="ru-RU"/>
        </w:rPr>
        <w:t xml:space="preserve"> Вы что, и вправду не знали?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Мати!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Сашка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уходит</w:t>
      </w:r>
      <w:r>
        <w:rPr>
          <w:lang w:val="ru-RU"/>
        </w:rPr>
        <w:t>). Ну, я пойду.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Ядя! Иди- ка сюда!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Чего кричишь? Люди кругом.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Так, что там с Юзиком случилось?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я откуда знаю. Его сколько уже не было.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То есть ты ничего не знаешь?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что же это случилось? А здоровеньки 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Ах, ты паршивец, ах, ты, сынуля. Вот же удружил. На всю деревню опозорил. Женился твой Юзик. Вот что случилось.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Да как же это так? А что ж люди скажут?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Вот то-то и оно. Встал поперек. Против отца пошел. Что ж, будем ждать да приданное собирать. Где его вещи?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Заходит в дом, выходит и начинает скидывать во двор вещи Иосифа. На крики выходит Станислава.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Он приедет: благослови, батька. А я что? А я ему: как захотел, так и получил. Вот, мы не жадные – бери. Все что тебе покупали, все бери.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Успокойся. Люди смотрят.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хай смотрят. Пусть знают. Мне скрывать нечего. Все знают – как ко мне, так и я. Кинь перед собой, найдешь за собою!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Что будет, 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продолжает выкидывать</w:t>
      </w:r>
      <w:r>
        <w:rPr>
          <w:lang w:val="ru-RU"/>
        </w:rPr>
        <w:t xml:space="preserve">). А ничего не будет! Приедет, а тут приданное. Неси простыню какую. Мы же люди – все для сына сделаем. Вот же паршивец.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садится рядом со Станиславой</w:t>
      </w:r>
      <w:r>
        <w:rPr>
          <w:lang w:val="ru-RU"/>
        </w:rPr>
        <w:t xml:space="preserve">). А как же они жить будут, а? А что же люди скажут – невенчанными ходить. Разве так можно? Без бога?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Ранее – если не венчанный, то свадьбы не было.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ты ж дело говоришь!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А с ним?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уже все. Хай бегает, намается – спать пойдет. Главное – чтобы вещи не сжег.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Станислава.</w:t>
      </w:r>
      <w:r>
        <w:rPr>
          <w:lang w:val="ru-RU"/>
        </w:rPr>
        <w:t xml:space="preserve"> Юзик добрый хлопчык – может не со зла он это сделал, может, это комиссар так отомстил Бронику?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Дай-то бог, дай-то бог. А-я-яй, что же это будет?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Эпизод 13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Стог сена. Елена складывает сено. Чуть поодаль сидит Бронислав, курит и посматривает. В какой-то момент не выдерживает, подходит и проверяет.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что, все хорошо?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Да, неплохо… Хорошо, что приехали.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Чего ж родителей не навестить. Раз позвали.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Плохо что в тайне все сделали.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 какая ж тайна? Столько готовились. Я уже устала повторять – лично написала больше десятка приглашений. У нас даже список был.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получили.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с нас какой спрос?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Ждали?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До последнего. Я даже предлагала отменить.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по-людски это.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Так вышло. Чего уж тут теперь говорить.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 xml:space="preserve">Только не настоящий это шлюб.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что так?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Бог не дал согласие.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 не, все хорошо. Я спрашивала.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 венчаные – значит нет шлюба.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Ну, тем более волноваться нечего.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кто же ваш защищать будет?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что, за коровами бог смотрит?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Ты не богохульствуй.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Не, ну честно. А может он с нами в постель ложится? Так внука к нему идите попросите – на что вам невестка? Ах, да – работать надо. Так у нас же свое хозяйство будет. Будете к нам приезжать помогать? Получается не нужна невестка, как не крути.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что это ты такая злая?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Я злая? Это что вы как малое дитя обиженное ходите, голову не повернете. С одной стороны: «Ах, Иосиф, такой мудрый, такой добрый работник. А с другой: вот же паршивец, сам себе невестку нашел». Так надо было привязать его, как того бычка. А к нему телочек водить. Вот же где брак хороший был бы, да? Вот как сейчас представляю – стоите возле них с лампой и кричите: не, Юзик, быстрее надо! Да не ну туда, я говорю. Вот, молодец… Да, да, дальше…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Тьфу ты. Как такое язык поворачивается говорить.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Так это же вы все хотели.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 xml:space="preserve">Ты это, не перегибай.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он, подлец, вырос умный, честным и норовитым. Никого не напоминает, а?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  <w:t xml:space="preserve">Что, думали, не соберу скирду?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Ну….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Баранки гну. Вопросы к работе есть?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Нету.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Справилась?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 xml:space="preserve">Справилась.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Только не добро это одну дивчину на скирду ставить. В две пары рук сподручней было бы. В любой семье. Вот только не у вас. Каждый должен лоб расшибить, но доказать, что он… А что мне надо было доказывать, кстати?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 чего это ты такая громкая? Вот же пришел.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вилы где?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сама справилась.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Справилась. Посмотрела по сторонам. Оттуда все видно. Я ведь тоже проверяла. Скажет кто доброе слово или нет.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 не успел.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А что толку от вашего слова корове потом, когда она уже молоко дала? Или это только коровы для вас люди?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Давай помогу.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Елена. </w:t>
      </w:r>
      <w:r>
        <w:rPr>
          <w:lang w:val="ru-RU"/>
        </w:rPr>
        <w:t>Сама залезла, сама и слезу.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Справилась, получается.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Да, думаю, так и хозяйство вести будем. Ни на кого не надеяться и самим справляться. Низко кланяюсь за науку. Всю мудрость увидела и услышала.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это, я же ничего не говорил.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Молчание иногда говорит лучше всяких слов.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Елена уходит, Бронислав обходит скирду, проверяет, но все хорошо.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Ишь ты разумная нашлась. А хорошо сложила.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14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Хата Бронислава. Ядвига убирает посуду.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Поговорили?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Поговорили.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Хорошо поговорили?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как 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Что сказала?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Сказала у бога внуков просить.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Так и сказала?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и сказала.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Все?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Не, сказала, что люди для меня это коровы.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Это все знают. Еще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Сказала, что зря я ее не скирду закинул.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Чего?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Оттудава все видно.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Получается все увидела.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Значит, так и получается. Добрая скирда получилась. Высокая. Хоть до весны простоит.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 xml:space="preserve">И что?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>. А ничего. Я что? Говорю, как есть. Ну что они там поели?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Поели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Ну и добро.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Поели и уехали.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Куда?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 xml:space="preserve">Домой.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 здесь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 xml:space="preserve">А здесь твой дом и нет им места.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и сказали?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Так и сказали.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Правильно сказали.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хватает рушник и начинает бить Бронислава</w:t>
      </w:r>
      <w:r>
        <w:rPr>
          <w:lang w:val="ru-RU"/>
        </w:rPr>
        <w:t xml:space="preserve">). Я же тебя просила – поговорить.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убегает от Ядвиги</w:t>
      </w:r>
      <w:r>
        <w:rPr>
          <w:lang w:val="ru-RU"/>
        </w:rPr>
        <w:t>). Да поговорил 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Так поговорить, чтобы они остались, а не уехали.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Бронислава.</w:t>
      </w:r>
      <w:r>
        <w:rPr>
          <w:lang w:val="ru-RU"/>
        </w:rPr>
        <w:t xml:space="preserve"> Захотели и уехали, что я могу сделать?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приедут еще?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Как захотят. Сами себе решают пусть.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чего им приезжать, когда тут их не ждут и не рады? Просила, умоляла, чтобы приехал, а ты так невестку встретил?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Все, мне на ферму надо.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Стоять. Мы не договорили. А знаешь ли ты, что они присылали приглашения, только те дошли?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Ой, не дури голову.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Не хочешь, значит, больше их видеть?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 этого не говорил.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 сделал что-нибудь, чтобы остались?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Так поговорил 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Хорошая невестка?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Работать умеет.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садится, плачет</w:t>
      </w:r>
      <w:r>
        <w:rPr>
          <w:lang w:val="ru-RU"/>
        </w:rPr>
        <w:t>). А внучков так и не увидим. За что же это мне такое горе-наказание? За что бога прогневила?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Может и увидим, когда… Сами съездим.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Как ты съездишь без паспортов? Через всю Беларусь.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Значит, уехали.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Уехали.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</w:t>
      </w:r>
      <w:r>
        <w:rPr>
          <w:lang w:val="ru-RU"/>
        </w:rPr>
        <w:t xml:space="preserve">. Ну, и добра. Уехали и уехали. Чего тут слезы лить. Мне работать пора.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Бронислав уходит, входят Елена в свадебном платье и Иосиф.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Ах, какая красотуля. (</w:t>
      </w:r>
      <w:r>
        <w:rPr>
          <w:i/>
          <w:iCs/>
          <w:sz w:val="22"/>
          <w:lang w:val="ru-RU"/>
        </w:rPr>
        <w:t>Начинает помогать Елене с платьем</w:t>
      </w:r>
      <w:r>
        <w:rPr>
          <w:lang w:val="ru-RU"/>
        </w:rPr>
        <w:t>). За что же мне это все? Детки вы мои, зачем же так?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Мы хотели по-людски. Приехали, хотели сделать венчание. А он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Ты же знаешь своего батьку – упрется рогом и не сдвинуть.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А зачем Лену до слез довел.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 не довел он ничего. Просто не хотел разговаривать.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Видишь? Как можно с ним договориться?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Венчаться без людей – вы как будто преступники какие.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Ты же сама говорила: «Главное, чтобы с богом». Вот мы это и делаем. А вся эта свадьба – так была у нас уже. Кто же виноват, что пригласительные не дошли?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Может, я его приведу, когда вы у алтаря стоять будете?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 что? Начнет говорить, что это не то, да там не так. Мама, ты просила – Лена согласилась. Давай уже не будем. Сама все видела. У него был шанс сделать шаг.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Может он и сделал. Надо подождать.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Ложка хороша к обеду. Если любить – порадуется потом. Все, свадьба там, шлюб здесь. Давай больше об этом не будем.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Можно я погляжу хотя бы.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Так все-таки – важно чтобы ты посмотрела или чтобы с богом были?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Я не против.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Нет. Глянь там на дворе никого нет?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Никого. Дайте я вас хотя бы благословлю. Станьте на колени.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Спасибо, мама за все.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Господь с вами. Все у вас будет, детки мои.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Елена.</w:t>
      </w:r>
      <w:r>
        <w:rPr>
          <w:lang w:val="ru-RU"/>
        </w:rPr>
        <w:t xml:space="preserve"> Даже не знаю, как вы тут будете, когда батька вернется?</w:t>
      </w:r>
    </w:p>
    <w:p>
      <w:pPr>
        <w:pStyle w:val="Normal"/>
        <w:ind w:hanging="0"/>
        <w:rPr/>
      </w:pPr>
      <w:r>
        <w:rPr>
          <w:b/>
          <w:lang w:val="ru-RU"/>
        </w:rPr>
        <w:t>Иосиф.</w:t>
      </w:r>
      <w:r>
        <w:rPr>
          <w:lang w:val="ru-RU"/>
        </w:rPr>
        <w:t xml:space="preserve"> Хай сами разбираются. Нас тут уже не будет.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Иосиф с Еленой уходят. Через какое-то время шум в сенях, заходит Бронислав.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Броник? А что случилось?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Это же вы такое себе надумали. Это вот что?</w:t>
      </w:r>
      <w:r>
        <w:rPr>
          <w:b/>
          <w:bCs/>
          <w:lang w:val="ru-RU"/>
        </w:rPr>
        <w:t xml:space="preserve">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Сумка.</w:t>
      </w:r>
      <w:r>
        <w:rPr>
          <w:b/>
          <w:bCs/>
          <w:lang w:val="ru-RU"/>
        </w:rPr>
        <w:t xml:space="preserve">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Чья?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Юзика.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Бронислав. </w:t>
      </w:r>
      <w:r>
        <w:rPr>
          <w:lang w:val="ru-RU"/>
        </w:rPr>
        <w:t>Забыл что 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Может и да. А что случилось? Чего так рано?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Ай, не знаю, как-то тяжко на душе. Что-то вот не договорили мы.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Да, понимаю…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Что ты понимаешь? Надо же что-то делать.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Может, еще когда приедут. Ты главное, когда увидишь их – не кричи. Может, хватит уже этой войны?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не кричу я. Что ты придумала такое? Что, даже поговорить нельзя? Ладно, пойду я. (</w:t>
      </w:r>
      <w:r>
        <w:rPr>
          <w:i/>
          <w:iCs/>
          <w:sz w:val="22"/>
          <w:lang w:val="ru-RU"/>
        </w:rPr>
        <w:t>Выходит, слышится шума, возвращается</w:t>
      </w:r>
      <w:r>
        <w:rPr>
          <w:lang w:val="ru-RU"/>
        </w:rPr>
        <w:t>). А это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Сумка.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Две забыли?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Наверное. Откуда же я знаю.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Ядя, что тут творится?!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Я не могу сказать.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Говори!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Броник, только не злуйся.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Что случилось?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Пообещай, что кричать не будешь.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Слышится на улице шум и крики. Ядвига подбегает к окну.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Ядвига. </w:t>
      </w:r>
      <w:r>
        <w:rPr>
          <w:lang w:val="ru-RU"/>
        </w:rPr>
        <w:t>Что-то случилось!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Ты от ответа не уходи. Где Юзик?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Подожди, сам все узнаешь.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 тебя никуда не пущу.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Что-то случилось же – не слышишь что 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Я жду.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Иосиф с Еленой венчаться пошли.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Да вы что, с ума все посходили? Как же они там? А я что? Даже не увижу?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Они к богу пошли. Сказали, что это личное.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Хорошо, личное, но поздравить ведь я могу, наверное?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Ядвига.</w:t>
      </w:r>
      <w:r>
        <w:rPr>
          <w:lang w:val="ru-RU"/>
        </w:rPr>
        <w:t xml:space="preserve"> Только не кричи, Броник.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15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Шум, крики, люди бегут. Ядвига с Брониславом подбегают к костелу. Костел горит. Михаил стоит и смотрит.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Что же вы тут, Бронислав Антонович, план без меня не выполняете?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Бронислав делает шаг в направлении горящего костела.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Я бы не советовал. Лучше не подходить. Отсюда жарко. Над же – такой приятный сюрприз к моему возвращению. Что ж, венчание у них уже точно здесь не получится.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Иосиф.</w:t>
      </w:r>
      <w:r>
        <w:rPr>
          <w:lang w:val="ru-RU"/>
        </w:rPr>
        <w:t xml:space="preserve"> Ирод, что же ты натворил?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Михаил.</w:t>
      </w:r>
      <w:r>
        <w:rPr>
          <w:lang w:val="ru-RU"/>
        </w:rPr>
        <w:t xml:space="preserve"> Я? Нет. Пришло его время. Надо дать дорогу новой жизни.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Ядвига падает на колени, начинает плакать и кричать.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Бронислав.</w:t>
      </w:r>
      <w:r>
        <w:rPr>
          <w:lang w:val="ru-RU"/>
        </w:rPr>
        <w:t xml:space="preserve"> Детки мои…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Бронислав медленно падает на колени. Михаил непонимающе переводит взгляд то на Бронислава, то на костел.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/>
      <w:ind w:firstLine="425"/>
    </w:pPr>
    <w:rPr>
      <w:rFonts w:ascii="Times New Roman" w:hAnsi="Times New Roman" w:eastAsia="Calibri" w:cs="Times New Roman"/>
      <w:color w:val="auto"/>
      <w:kern w:val="2"/>
      <w:sz w:val="24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60" w:after="80"/>
      <w:outlineLvl w:val="0"/>
    </w:pPr>
    <w:rPr>
      <w:rFonts w:ascii="Calibri Light" w:hAnsi="Calibri Light" w:eastAsia="Times New Roman" w:cs="Times New Roman"/>
      <w:color w:val="2F5496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160" w:after="80"/>
      <w:outlineLvl w:val="1"/>
    </w:pPr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60" w:after="80"/>
      <w:outlineLvl w:val="2"/>
    </w:pPr>
    <w:rPr>
      <w:rFonts w:ascii="Calibri" w:hAnsi="Calibri" w:eastAsia="Times New Roman" w:cs="Times New Roman"/>
      <w:color w:val="2F5496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80" w:after="40"/>
      <w:outlineLvl w:val="3"/>
    </w:pPr>
    <w:rPr>
      <w:rFonts w:ascii="Calibri" w:hAnsi="Calibri" w:eastAsia="Times New Roman" w:cs="Times New Roman"/>
      <w:i/>
      <w:iCs/>
      <w:color w:val="2F5496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80" w:after="40"/>
      <w:outlineLvl w:val="4"/>
    </w:pPr>
    <w:rPr>
      <w:rFonts w:ascii="Calibri" w:hAnsi="Calibri" w:eastAsia="Times New Roman" w:cs="Times New Roman"/>
      <w:color w:val="2F5496"/>
    </w:rPr>
  </w:style>
  <w:style w:type="paragraph" w:styleId="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" w:hAnsi="Calibri" w:eastAsia="Times New Roman" w:cs="Times New Roman"/>
      <w:i/>
      <w:iCs/>
      <w:color w:val="595959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" w:hAnsi="Calibri" w:eastAsia="Times New Roman" w:cs="Times New Roman"/>
      <w:color w:val="595959"/>
    </w:rPr>
  </w:style>
  <w:style w:type="paragraph" w:styleId="8">
    <w:name w:val="Heading 8"/>
    <w:basedOn w:val="Normal"/>
    <w:next w:val="Normal"/>
    <w:qFormat/>
    <w:pPr>
      <w:keepNext w:val="true"/>
      <w:keepLines/>
      <w:numPr>
        <w:ilvl w:val="7"/>
        <w:numId w:val="1"/>
      </w:numPr>
      <w:outlineLvl w:val="7"/>
    </w:pPr>
    <w:rPr>
      <w:rFonts w:ascii="Calibri" w:hAnsi="Calibri" w:eastAsia="Times New Roman" w:cs="Times New Roman"/>
      <w:i/>
      <w:iCs/>
      <w:color w:val="272727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outlineLvl w:val="8"/>
    </w:pPr>
    <w:rPr>
      <w:rFonts w:ascii="Calibri" w:hAnsi="Calibri" w:eastAsia="Times New Roman" w:cs="Times New Roman"/>
      <w:color w:val="272727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Calibri Light" w:hAnsi="Calibri Light" w:eastAsia="Times New Roman" w:cs="Times New Roman"/>
      <w:color w:val="2F5496"/>
      <w:sz w:val="40"/>
      <w:szCs w:val="40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31">
    <w:name w:val="Заголовок 3 Знак"/>
    <w:qFormat/>
    <w:rPr>
      <w:rFonts w:ascii="Calibri" w:hAnsi="Calibri" w:eastAsia="Times New Roman" w:cs="Times New Roman"/>
      <w:color w:val="2F5496"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i/>
      <w:iCs/>
      <w:color w:val="2F5496"/>
    </w:rPr>
  </w:style>
  <w:style w:type="character" w:styleId="51">
    <w:name w:val="Заголовок 5 Знак"/>
    <w:qFormat/>
    <w:rPr>
      <w:rFonts w:ascii="Calibri" w:hAnsi="Calibri" w:eastAsia="Times New Roman" w:cs="Times New Roman"/>
      <w:color w:val="2F5496"/>
    </w:rPr>
  </w:style>
  <w:style w:type="character" w:styleId="61">
    <w:name w:val="Заголовок 6 Знак"/>
    <w:qFormat/>
    <w:rPr>
      <w:rFonts w:ascii="Calibri" w:hAnsi="Calibri" w:eastAsia="Times New Roman" w:cs="Times New Roman"/>
      <w:i/>
      <w:iCs/>
      <w:color w:val="595959"/>
    </w:rPr>
  </w:style>
  <w:style w:type="character" w:styleId="71">
    <w:name w:val="Заголовок 7 Знак"/>
    <w:qFormat/>
    <w:rPr>
      <w:rFonts w:ascii="Calibri" w:hAnsi="Calibri" w:eastAsia="Times New Roman" w:cs="Times New Roman"/>
      <w:color w:val="595959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color w:val="272727"/>
    </w:rPr>
  </w:style>
  <w:style w:type="character" w:styleId="91">
    <w:name w:val="Заголовок 9 Знак"/>
    <w:qFormat/>
    <w:rPr>
      <w:rFonts w:ascii="Calibri" w:hAnsi="Calibri" w:eastAsia="Times New Roman" w:cs="Times New Roman"/>
      <w:color w:val="272727"/>
    </w:rPr>
  </w:style>
  <w:style w:type="character" w:styleId="Style6">
    <w:name w:val="Заголовок Знак"/>
    <w:qFormat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Style7">
    <w:name w:val="Подзаголовок Знак"/>
    <w:qFormat/>
    <w:rPr>
      <w:rFonts w:ascii="Calibri" w:hAnsi="Calibri" w:eastAsia="Times New Roman" w:cs="Times New Roman"/>
      <w:color w:val="595959"/>
      <w:spacing w:val="15"/>
      <w:sz w:val="28"/>
      <w:szCs w:val="28"/>
    </w:rPr>
  </w:style>
  <w:style w:type="character" w:styleId="22">
    <w:name w:val="Цитата 2 Знак"/>
    <w:qFormat/>
    <w:rPr>
      <w:i/>
      <w:iCs/>
      <w:color w:val="404040"/>
    </w:rPr>
  </w:style>
  <w:style w:type="character" w:styleId="Style8">
    <w:name w:val="Сильное выделение"/>
    <w:qFormat/>
    <w:rPr>
      <w:i/>
      <w:iCs/>
      <w:color w:val="2F5496"/>
    </w:rPr>
  </w:style>
  <w:style w:type="character" w:styleId="Style9">
    <w:name w:val="Выделенная цитата Знак"/>
    <w:qFormat/>
    <w:rPr>
      <w:i/>
      <w:iCs/>
      <w:color w:val="2F5496"/>
    </w:rPr>
  </w:style>
  <w:style w:type="character" w:styleId="Style10">
    <w:name w:val="Сильная ссылка"/>
    <w:qFormat/>
    <w:rPr>
      <w:b/>
      <w:bCs/>
      <w:smallCaps/>
      <w:color w:val="2F5496"/>
      <w:spacing w:val="5"/>
    </w:rPr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Верхний колонтитул Знак"/>
    <w:qFormat/>
    <w:rPr>
      <w:kern w:val="2"/>
      <w:sz w:val="24"/>
      <w:szCs w:val="22"/>
      <w:lang w:val="ru-RU"/>
    </w:rPr>
  </w:style>
  <w:style w:type="character" w:styleId="Style13">
    <w:name w:val="Нижний колонтитул Знак"/>
    <w:qFormat/>
    <w:rPr>
      <w:kern w:val="2"/>
      <w:sz w:val="24"/>
      <w:szCs w:val="22"/>
      <w:lang w:val="ru-RU"/>
    </w:rPr>
  </w:style>
  <w:style w:type="paragraph" w:styleId="Style14">
    <w:name w:val="Заголовок"/>
    <w:basedOn w:val="Normal"/>
    <w:next w:val="Normal"/>
    <w:qFormat/>
    <w:pPr>
      <w:spacing w:lineRule="auto" w:line="240" w:before="0" w:after="80"/>
      <w:contextualSpacing/>
    </w:pPr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Subtitle"/>
    <w:basedOn w:val="Normal"/>
    <w:next w:val="Normal"/>
    <w:qFormat/>
    <w:pPr>
      <w:numPr>
        <w:ilvl w:val="0"/>
        <w:numId w:val="0"/>
      </w:numPr>
      <w:spacing w:before="0" w:after="160"/>
      <w:ind w:firstLine="425"/>
    </w:pPr>
    <w:rPr>
      <w:rFonts w:ascii="Calibri" w:hAnsi="Calibri" w:eastAsia="Times New Roman" w:cs="Times New Roman"/>
      <w:color w:val="595959"/>
      <w:spacing w:val="15"/>
      <w:sz w:val="28"/>
      <w:szCs w:val="28"/>
    </w:rPr>
  </w:style>
  <w:style w:type="paragraph" w:styleId="23">
    <w:name w:val="Цитата 2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paragraph" w:styleId="Style20">
    <w:name w:val="Абзац списка"/>
    <w:basedOn w:val="Normal"/>
    <w:qFormat/>
    <w:pPr>
      <w:spacing w:before="0" w:after="0"/>
      <w:ind w:left="720" w:firstLine="425"/>
      <w:contextualSpacing/>
    </w:pPr>
    <w:rPr/>
  </w:style>
  <w:style w:type="paragraph" w:styleId="Style21">
    <w:name w:val="Выделенная цитата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firstLine="425"/>
      <w:jc w:val="center"/>
    </w:pPr>
    <w:rPr>
      <w:i/>
      <w:iCs/>
      <w:color w:val="2F5496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hilimonchyk_r@mail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</TotalTime>
  <Application>LibreOffice/7.0.4.2$Linux_X86_64 LibreOffice_project/00$Build-2</Application>
  <AppVersion>15.0000</AppVersion>
  <Pages>28</Pages>
  <Words>9230</Words>
  <Characters>46847</Characters>
  <CharactersWithSpaces>55518</CharactersWithSpaces>
  <Paragraphs>1015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2025-02-27T15:15:00Z</dcterms:created>
  <dc:creator>Ruslan Khilimonchyk</dc:creator>
  <dc:description/>
  <cp:keywords> </cp:keywords>
  <dc:language>ru-RU</dc:language>
  <cp:lastModifiedBy>Ruslan Khilimonchyk</cp:lastModifiedBy>
  <dcterms:modified xsi:type="dcterms:W3CDTF">2025-03-14T00:36:00Z</dcterms:modified>
  <cp:revision>3</cp:revision>
  <dc:subject/>
  <dc:title/>
</cp:coreProperties>
</file>