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Руслан Хилимончик</w:t>
      </w:r>
    </w:p>
    <w:p>
      <w:pPr>
        <w:pStyle w:val="Normal"/>
        <w:ind w:hanging="0"/>
        <w:jc w:val="right"/>
        <w:rPr>
          <w:b/>
          <w:b/>
          <w:bCs/>
          <w:szCs w:val="24"/>
          <w:lang w:val="ru-RU"/>
        </w:rPr>
      </w:pPr>
      <w:hyperlink r:id="rId2">
        <w:r>
          <w:rPr>
            <w:b/>
            <w:bCs/>
            <w:szCs w:val="24"/>
            <w:lang w:val="en-US"/>
          </w:rPr>
          <w:t>khilimonchyk</w:t>
        </w:r>
        <w:r>
          <w:rPr>
            <w:b/>
            <w:bCs/>
            <w:szCs w:val="24"/>
          </w:rPr>
          <w:t>_</w:t>
        </w:r>
        <w:r>
          <w:rPr>
            <w:b/>
            <w:bCs/>
            <w:szCs w:val="24"/>
            <w:lang w:val="en-US"/>
          </w:rPr>
          <w:t>r</w:t>
        </w:r>
        <w:r>
          <w:rPr>
            <w:b/>
            <w:bCs/>
            <w:szCs w:val="24"/>
          </w:rPr>
          <w:t>@</w:t>
        </w:r>
        <w:r>
          <w:rPr>
            <w:b/>
            <w:bCs/>
            <w:szCs w:val="24"/>
            <w:lang w:val="en-US"/>
          </w:rPr>
          <w:t>mail</w:t>
        </w:r>
        <w:r>
          <w:rPr>
            <w:b/>
            <w:bCs/>
            <w:szCs w:val="24"/>
          </w:rPr>
          <w:t>.</w:t>
        </w:r>
        <w:r>
          <w:rPr>
            <w:b/>
            <w:bCs/>
            <w:szCs w:val="24"/>
            <w:lang w:val="en-US"/>
          </w:rPr>
          <w:t>ru</w:t>
        </w:r>
      </w:hyperlink>
    </w:p>
    <w:p>
      <w:pPr>
        <w:pStyle w:val="Normal"/>
        <w:ind w:hanging="0"/>
        <w:jc w:val="right"/>
        <w:rPr>
          <w:b/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+375 29 78</w:t>
      </w:r>
      <w:r>
        <w:rPr>
          <w:b/>
          <w:bCs/>
          <w:szCs w:val="24"/>
          <w:lang w:val="en-US"/>
        </w:rPr>
        <w:t> </w:t>
      </w:r>
      <w:r>
        <w:rPr>
          <w:b/>
          <w:bCs/>
          <w:szCs w:val="24"/>
          <w:lang w:val="ru-RU"/>
        </w:rPr>
        <w:t>911 78</w:t>
      </w:r>
    </w:p>
    <w:p>
      <w:pPr>
        <w:pStyle w:val="Normal"/>
        <w:ind w:hanging="0"/>
        <w:jc w:val="center"/>
        <w:rPr>
          <w:b/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Конь и жирафа.</w:t>
      </w:r>
    </w:p>
    <w:p>
      <w:pPr>
        <w:pStyle w:val="Normal"/>
        <w:ind w:hanging="0"/>
        <w:jc w:val="center"/>
        <w:rPr>
          <w:i/>
          <w:i/>
          <w:iCs/>
          <w:szCs w:val="24"/>
          <w:lang w:val="ru-RU"/>
        </w:rPr>
      </w:pPr>
      <w:r>
        <w:rPr>
          <w:i/>
          <w:iCs/>
          <w:szCs w:val="24"/>
          <w:lang w:val="ru-RU"/>
        </w:rPr>
        <w:t>Драма</w:t>
      </w:r>
    </w:p>
    <w:p>
      <w:pPr>
        <w:pStyle w:val="Normal"/>
        <w:ind w:hanging="0"/>
        <w:rPr>
          <w:b/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Действующие лица.</w:t>
      </w:r>
    </w:p>
    <w:p>
      <w:pPr>
        <w:pStyle w:val="Normal"/>
        <w:ind w:hanging="0"/>
        <w:rPr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Михаил Петрович. </w:t>
      </w:r>
      <w:r>
        <w:rPr>
          <w:szCs w:val="24"/>
          <w:lang w:val="ru-RU"/>
        </w:rPr>
        <w:t>Пациент онкологической реанимации.</w:t>
      </w:r>
      <w:r>
        <w:rPr>
          <w:b/>
          <w:bCs/>
          <w:szCs w:val="24"/>
          <w:lang w:val="ru-RU"/>
        </w:rPr>
        <w:t xml:space="preserve"> </w:t>
      </w:r>
      <w:r>
        <w:rPr>
          <w:szCs w:val="24"/>
          <w:lang w:val="ru-RU"/>
        </w:rPr>
        <w:t>Мужчина за 60</w:t>
      </w:r>
    </w:p>
    <w:p>
      <w:pPr>
        <w:pStyle w:val="Normal"/>
        <w:ind w:hanging="0"/>
        <w:rPr/>
      </w:pPr>
      <w:r>
        <w:rPr>
          <w:b/>
          <w:bCs/>
          <w:szCs w:val="24"/>
          <w:lang w:val="ru-RU"/>
        </w:rPr>
        <w:t>Катя.</w:t>
      </w:r>
      <w:r>
        <w:rPr>
          <w:szCs w:val="24"/>
          <w:lang w:val="ru-RU"/>
        </w:rPr>
        <w:t xml:space="preserve"> Медсестра онкологической реанимации.</w:t>
      </w:r>
    </w:p>
    <w:p>
      <w:pPr>
        <w:pStyle w:val="Normal"/>
        <w:ind w:hanging="0"/>
        <w:rPr/>
      </w:pPr>
      <w:r>
        <w:rPr>
          <w:b/>
          <w:bCs/>
          <w:szCs w:val="24"/>
          <w:lang w:val="ru-RU"/>
        </w:rPr>
        <w:t>Надежда Васильевна.</w:t>
      </w:r>
      <w:r>
        <w:rPr>
          <w:szCs w:val="24"/>
          <w:lang w:val="ru-RU"/>
        </w:rPr>
        <w:t xml:space="preserve"> Врач онкологической реанимации.</w:t>
      </w:r>
    </w:p>
    <w:p>
      <w:pPr>
        <w:pStyle w:val="Normal"/>
        <w:ind w:hanging="0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i/>
          <w:iCs/>
          <w:sz w:val="22"/>
          <w:lang w:val="ru-RU"/>
        </w:rPr>
        <w:t>«Конь» - на сленге медперсонала реанимации пациент, который после выхода из анастезии ведет себя неадекватно.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szCs w:val="24"/>
          <w:lang w:val="ru-RU"/>
        </w:rPr>
      </w:pPr>
      <w:r>
        <w:rPr>
          <w:b/>
          <w:bCs/>
          <w:i/>
          <w:iCs/>
          <w:sz w:val="22"/>
          <w:szCs w:val="24"/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Палата онкологической реанимации. Вечер. Возле зафиксированных больных суетятся Надежда Васильевна и Катя. Одному больному делают пункцию плевральной полости. Другого вместе перевязывают. Проходит возле другого - чешет нос. Проверяет лекарства. Все происходит тихо. В какой-то момент суета заканчивается, Катя садится заполнять документы. </w:t>
      </w:r>
    </w:p>
    <w:p>
      <w:pPr>
        <w:pStyle w:val="Normal"/>
        <w:ind w:hanging="0"/>
        <w:rPr>
          <w:rFonts w:eastAsia="Times New Roman"/>
          <w:color w:val="FF0000"/>
          <w:lang w:val="ru-RU"/>
        </w:rPr>
      </w:pPr>
      <w:r>
        <w:rPr>
          <w:rFonts w:eastAsia="Times New Roman"/>
          <w:color w:val="FF0000"/>
          <w:lang w:val="ru-RU"/>
        </w:rPr>
        <w:t xml:space="preserve">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Скоро начнется.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Почему именно ночью?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Днем они заняты. Вокруг люди бегают. Что-то происходит. Живут, получается. А вот ночью, в тишине мысли начинают разные лезть в голову.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Они же потом ничего не помнят.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В основном да, но кто-то помнит и извиняется. Они всю жизнь что-то держат в себе. Держат, держат, а потом вот это все. Анастезия разрушает барьеры – вот и льется всякое.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Начинаются крики, возмущения, проклятия.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Больной.</w:t>
      </w:r>
      <w:r>
        <w:rPr>
          <w:lang w:val="ru-RU"/>
        </w:rPr>
        <w:t xml:space="preserve"> Галя! Подойти пожалуйста.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2ой больной.</w:t>
      </w:r>
      <w:r>
        <w:rPr>
          <w:lang w:val="ru-RU"/>
        </w:rPr>
        <w:t xml:space="preserve"> Ироды проклятые. Отпустите, кому говорю.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3ий больной.</w:t>
      </w:r>
      <w:r>
        <w:rPr>
          <w:lang w:val="ru-RU"/>
        </w:rPr>
        <w:t xml:space="preserve"> Сволочи. Вам бы над людьми издеваться.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Больной.</w:t>
      </w:r>
      <w:r>
        <w:rPr>
          <w:lang w:val="ru-RU"/>
        </w:rPr>
        <w:t xml:space="preserve"> Я не хочу этих экспериментов! Что же вы творите?!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2ой больной.</w:t>
      </w:r>
      <w:r>
        <w:rPr>
          <w:lang w:val="ru-RU"/>
        </w:rPr>
        <w:t xml:space="preserve"> Вы надо мной опыты ставите! Я вас умоляю!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Катя с врачом бегают вокруг и делают уколы. Внезапное затишье. Михаил Петрович наблюдает за всем, громко вздыхает. Катя вдруг видит движение. Больной вырвался и рукой душит Надежду Васильевну. Катя вбегает – он хватает ее и притягивает к себе. Она кусает за руку и садится на него. Лицо в крови, Надежда Васильевна еле дышит.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Больной.</w:t>
      </w:r>
      <w:r>
        <w:rPr>
          <w:lang w:val="ru-RU"/>
        </w:rPr>
        <w:t xml:space="preserve"> А ты сильная.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кричит</w:t>
      </w:r>
      <w:r>
        <w:rPr>
          <w:lang w:val="ru-RU"/>
        </w:rPr>
        <w:t>). Вам просто правда не нравится! Вот вы и бегаете да закрываете нам рты.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не отвлекаясь и не поворачивая голову</w:t>
      </w:r>
      <w:r>
        <w:rPr>
          <w:lang w:val="ru-RU"/>
        </w:rPr>
        <w:t>). Странно. И этот туда 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Как вы себя чувствуете?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Да как-то не очень, если честно. Вроде бы понимаешь, чем все это может закончиться, но все равно неожиданно.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Вы идите отдыхайте. Я сама справлюсь.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Надежда Васильевна. </w:t>
      </w:r>
      <w:r>
        <w:rPr>
          <w:lang w:val="ru-RU"/>
        </w:rPr>
        <w:t>Ты Михаила Петровича не бойся. Он…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я и не боюсь.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Надежда Васильевна уходит. </w:t>
      </w:r>
    </w:p>
    <w:p>
      <w:pPr>
        <w:pStyle w:val="Normal"/>
        <w:ind w:hanging="0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</w:t>
      </w:r>
      <w:r>
        <w:rPr>
          <w:lang w:val="ru-RU"/>
        </w:rPr>
        <w:t xml:space="preserve"> (</w:t>
      </w:r>
      <w:r>
        <w:rPr>
          <w:i/>
          <w:iCs/>
          <w:sz w:val="20"/>
          <w:szCs w:val="20"/>
          <w:lang w:val="ru-RU"/>
        </w:rPr>
        <w:t>немного неуверенно</w:t>
      </w:r>
      <w:r>
        <w:rPr>
          <w:lang w:val="ru-RU"/>
        </w:rPr>
        <w:t>). Будьте вы… прокляты! Бессердечные твари! Вам бы над людьми глумиться. В чем ваша человечность, 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сама себе</w:t>
      </w:r>
      <w:r>
        <w:rPr>
          <w:lang w:val="ru-RU"/>
        </w:rPr>
        <w:t xml:space="preserve">). Утки за тобой убирать, блин.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Вам же не сложно подойти.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Что вы хотите?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Я…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Катя разворачивается и собирается уходить.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Маша…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останавливается, задумывается</w:t>
      </w:r>
      <w:r>
        <w:rPr>
          <w:lang w:val="ru-RU"/>
        </w:rPr>
        <w:t>). Что случилось?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Маша, это ты?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Да, я Маша. Пора спать.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>Какое спать?! Ты же уроки не сделала. Мы же с тобой договаривались.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 хотела.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Я же не говорю, что это супер важно. Что такое оценки? Это лишь… лотерея. Сегодня выучил – получил пятерку. Завтра что-то случилось – два бала. Но это же не значит, что ты плохой человек.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 значит…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Ну вот. Просто обещания держать надо. Взгляни хотя бы.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Так я пойду?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Да, конечно.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Катя уходит, пытается заняться бумагами, возвращается. </w:t>
      </w:r>
    </w:p>
    <w:p>
      <w:pPr>
        <w:pStyle w:val="Normal"/>
        <w:ind w:hanging="0"/>
        <w:rPr>
          <w:b/>
          <w:b/>
          <w:bCs/>
          <w:i/>
          <w:i/>
          <w:iCs/>
          <w:color w:val="FF0000"/>
          <w:sz w:val="22"/>
          <w:lang w:val="ru-RU"/>
        </w:rPr>
      </w:pPr>
      <w:r>
        <w:rPr>
          <w:b/>
          <w:bCs/>
          <w:i/>
          <w:iCs/>
          <w:color w:val="FF0000"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сделала уроки. Так куда мы поедем?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Маша?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Маша. Кто ж еще?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Знаешь, мне всегда нравились эти разговоры перед сном. Всего лишь несколько минут, но можно ведь всегда сделать паузу и не думать ни о чем, кроме дочки. Читаешь пару страниц. И ведь не в книге дело. Все дело в том…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Что ты уделяешь мне время.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Именно. На чем мы остановились? Неси книжку.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Давай не сегодня. Давай просто поболтаем.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А… уроки разве не надо делать?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У меня все под контролем. Но я-то у тебя уже студентка. Так что поверь, я уже могу позаботиться сама.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Как быстро время летит. Тебе нравится? Что я спрашиваю? Ты ведь пошла куда хотела. Мы всегда говорили о том, что надо верить в свою мечту. Если работать тем, кем надо, куда тебя заставляют, то что же это за жизнь такая будет?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ты верил…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Конечно, верил. Глаза должны быть наполнены радостью и счастьем. Я всегда видел, когда приносил тебе вкусняшку. Просто так. А ты все удивлялась…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Потому что это странно?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 что тут странного? Возьми, кстати, шоколадку. Я тебе на столе оставил. С орешками. Как ты любишь. И с этими, которые хрумкают так.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Криспи.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Да, да, криспи…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Спасибо. Я ее нашла.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Вот, подойти, пожалуйста. (</w:t>
      </w:r>
      <w:r>
        <w:rPr>
          <w:i/>
          <w:iCs/>
          <w:sz w:val="22"/>
          <w:lang w:val="ru-RU"/>
        </w:rPr>
        <w:t>Внимательно смотрит в глаза</w:t>
      </w:r>
      <w:r>
        <w:rPr>
          <w:lang w:val="ru-RU"/>
        </w:rPr>
        <w:t xml:space="preserve">). Да, вот именно так они и должны сверкать. Если ты можешь сидеть, подперев голову рукой и смотреть на звезды, – ты можешь придумать все что угодно. Мысли твои наперегонки бегут, спотыкаются. Ты такая умничка. Я всегда говорил, сколько у человека талантов. Но они же порой такие хрупкие. Одно дело киркой со всей дури в скалу бить, а другое нежно смахивать пылинки и доставать эти драгоценные камни души.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Все дети такие?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Думаю, все. Талантливые, красивые. Просто… чем сильнее они чувствуют себя в безопасности, тем выше держат голову, тем шире у них размах крыльев.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Но ведь потом они становятся взрослыми и разлетаются.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Обязательно. Зачем еще крылья нужны?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И ни о какой безопасности речи не идет.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 что ж поделать? Вот растет лимон. Вроде бы его поливают, возможно даже лимоны вырастут.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Пока не было.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Идеальные же условия. Только вот не настоящее это дерево.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как быть тогда?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У каждого должно быть свое мнение. Выбираешь и летишь. А потом…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Бац и стена.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Нормально. Встал, отряхнулся и думаешь: «Кажется, не тот путь выбрал». Это же ты сама будешь прокладывать себе путь. Это твои дороги, карты, приключения. А я буду радоваться. Твоему размаху крыльев. И тому, что ты летаешь. (</w:t>
      </w:r>
      <w:r>
        <w:rPr>
          <w:i/>
          <w:iCs/>
          <w:sz w:val="22"/>
          <w:lang w:val="ru-RU"/>
        </w:rPr>
        <w:t>Пытается встать</w:t>
      </w:r>
      <w:r>
        <w:rPr>
          <w:lang w:val="ru-RU"/>
        </w:rPr>
        <w:t xml:space="preserve">).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Михаил Петрович…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А?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Папа.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Да, доча…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Ты куда?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Я тебе такое сделал. Я сейчас. Подожди. Мне надо разогреть. Закрой глаза.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Ты для меня что-то приготовил?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Ты же бегаешь все, на ходу ешь.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обнимает</w:t>
      </w:r>
      <w:r>
        <w:rPr>
          <w:lang w:val="ru-RU"/>
        </w:rPr>
        <w:t>). Спасибо, папочка. Это так мило.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Возникает неловкая пауза. Михаил Петрович что-то пытается вспомнить.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 ты свои танцы не бросила?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Ты о 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Я про современные. Помнишь, у нас в городке только народные были. А ты танцевать любила. Все о сцене мечтала. Каким-то там «Тодесом» грезила. А у нас в городке только народные. Удобно. Каждый праздник – вот вам номер. И ездили они постоянно. А самое главное все рядом.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я любила современные.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 два раза в неделю я возил тебя в город.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я даже не представляла, что может быть иначе.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Станцуешь?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 другой раз… Мне… Так не хватает этих поездок.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 как мне не хватает. Все бы сейчас отдал, чтобы это время настало.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  <w:t>Ты покормила Фунтика?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Эм-м-м… Да…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 xml:space="preserve">Я поражаюсь, ты была маленькой девочкой и смогла за ним ухаживать. Нужен котенок – хорошо. Такая малышка, а столько понимания. Все сама.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проходит мимо</w:t>
      </w:r>
      <w:r>
        <w:rPr>
          <w:lang w:val="ru-RU"/>
        </w:rPr>
        <w:t xml:space="preserve">). Скоро светать начнет.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 карета превращается…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Мне, честно говоря, пора. Не хотела тебя тревожить, но у меня завтра экзамен серьезный. Мне надо идти.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 на том спасибо. Поболтали хорошо.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просто отлично. Я как будто первый раз тебя увидела.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Я тоже. Ты иди, доча, не отвлекайся. Я уж тут сам как-нибудь.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Но я вернусь. Ты ведь про себя никогда ничего не рассказывал.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Договорились.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Катя остается наедине с Надеждой Васильевной.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бывает так, что у них видения реальные случаются?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Для них это все реальность.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может быть так, что он не забудет, что говорил?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Так это и есть его основная жизнь. Хорошо если это один раз произойдет. Часто возвращаются к одному и тому же по многу раз. Зовут тех, кому они доверяют. Ненавидят. Практически всех. Внутренняя неудовлетворенность не дает покоя. Они-то правильно жили, а кто-то это не оценил.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Но ведь может так случиться, что все наоборот? Все понимают и жизнь удалась?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Кто мы, чтобы судить, когда она удается или нет? Мы просто даем шанс и отодвигаем неизбежное.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Какой шанс?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Я думаю, завершить неоконченные дела. Но все это из высших материй. Чувствуешь. (</w:t>
      </w:r>
      <w:r>
        <w:rPr>
          <w:i/>
          <w:iCs/>
          <w:sz w:val="22"/>
          <w:lang w:val="ru-RU"/>
        </w:rPr>
        <w:t>Нюхает воздух</w:t>
      </w:r>
      <w:r>
        <w:rPr>
          <w:lang w:val="ru-RU"/>
        </w:rPr>
        <w:t>). Пора за работу.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Позитивному человеку легче же все это перенести?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Позитивному человеку и умирать легче.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Умирать никому не легко.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Ну, не скажи…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Вторая ночь. Катя и Надежда Васильевна стоят на посту. Бьют куранты. Слышатся крики, возмущения, жалобы, ругань.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Началось.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Какое-то время они бегают по больным, потом встречаются на посту.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Сегодня без происшествий. (</w:t>
      </w:r>
      <w:r>
        <w:rPr>
          <w:i/>
          <w:iCs/>
          <w:sz w:val="22"/>
          <w:lang w:val="ru-RU"/>
        </w:rPr>
        <w:t>Смотрит на часы</w:t>
      </w:r>
      <w:r>
        <w:rPr>
          <w:lang w:val="ru-RU"/>
        </w:rPr>
        <w:t>). А что же теперь делать? Знаю. У нас один больной как-то загадочно молчал. Пойду проведаю.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Включает музыку на телефоне и пританцовывая подходит к Михаилу Петровичу. Тот внимательно смотрит.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Ну…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Что «ну»?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вообще-то танцевала. Обещала ведь.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Маша? Ты?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 ожидал да?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Признаться нет.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Ты точно меня узнаешь?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Как мой трактор?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Что? Какой трактор?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Ты его протерла?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не ходила в гараж.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Другой. На столе. Я же просил.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Хорошо. Пойду протру. (</w:t>
      </w:r>
      <w:r>
        <w:rPr>
          <w:i/>
          <w:iCs/>
          <w:sz w:val="22"/>
          <w:lang w:val="ru-RU"/>
        </w:rPr>
        <w:t>Уходит и почти сразу возвращается</w:t>
      </w:r>
      <w:r>
        <w:rPr>
          <w:lang w:val="ru-RU"/>
        </w:rPr>
        <w:t>). Давно хотела спросить: откуда он у тебя?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>Подарок. От коллег. Знаешь, я в мехколонне любой трактор мог разобрать с закрытыми глазами. Если какой сложный вопрос, так ко мне. «Петрович разрулит». Это после курсов по повышению квалификации. Ну, зачем, спросишь они у нас нужны? Трактор ездит и хорошо. Не дадут нам новый. А старый – как свои пять пальцев знаешь. Только время терять. А</w:t>
      </w:r>
      <w:r>
        <w:rPr/>
        <w:t xml:space="preserve"> я поехал. </w:t>
      </w:r>
      <w:r>
        <w:rPr>
          <w:lang w:val="ru-RU"/>
        </w:rPr>
        <w:t xml:space="preserve">Мы же реально думали, что все и так знаем. Что тут умного могут они придумать, эти очкарики кабинетные? Ездил, узнавал и были новые трактора. Вот подарили. Это ведь шанс был узнать что-то новое. Двигаться надо было. Деревня хоть и большая, но все-таки не город. Скатиться в пьянство можно на раз. От бесконечного повторяющихся событий…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Катя. </w:t>
      </w:r>
      <w:r>
        <w:rPr>
          <w:lang w:val="ru-RU"/>
        </w:rPr>
        <w:t xml:space="preserve">Коллеги, получается.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>Ценили. Когда уходил на пенсию, просили приходить и спрашивать, если сложные вопросы будут. Даже премию хотели дать. А я говорю: «Не надо, чем могу, тем помогу». Важно же двигаться и остановиться у пропасти. Стоишь, смотришь в нее и что там?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Тьма.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 xml:space="preserve">Неизвестность. Вот что страшнее всего. И думаешь: а оно мне это надо? Лучше уж «как все». Или все-таки останавливаешься и включаешь одну такую штуку. Благоразумие. Вот был у нас в армии случай. На учебке еще. Вот-вот должны были отправить во флот. Другая жизнь. А один… из деревни, взял, да и напился с радости. Отмечали мы так. А пить-то не умел. Дальше гауптвахта, стройбат. Ох, как он жалел потом. Но виду не подавал. Божился, что земля, мол, ему ближе. А мы плавали…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Разве не говорят моряки «мы ходили»?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Когда это было… Плавали, ходили, строили… Разве теперь это важно?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что важно?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Важно помогать людям. Видишь – соседке помощь нужна. Идешь и делаешь. Просто и без слов. Важно с друзьями встречаться. Чтобы было что сказать без грамма алкоголя. А не эти вот все пьяные разговоры, когда не можешь понять, где ты, с кем ты, зачем ты. Приходишь домой. Валишься на диван. И думаешь о том, чтобы не отпускало как можно дольше. Потому что вспомнишь, как жена смотрит с ненавистью и со всей дури бьет что под руки попадется, а ты уворачиваешься и даешь сдачи. Хоть как-нибудь. Лишь бы отстала.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Папа? Ты это о 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Ты не подумай. Я уверен – можно о чем-то разговаривать интересном. Просто больше знать надо. Хорошо, что у нас телевизора не было. Потому что сидишь возле него и не можешь оторваться. Каналы щелкаешь, ничего не смотришь…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Сейчас так в интернете сидят.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Нравится?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не очень.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Вот и мне не нравилось. А другого ничего не знал. И даже не думал.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Но телевизор продал?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Выкинул.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мультфильмы?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Это уже потом было. А так-то мы же всякими там делами с тобой занимались. Не огород там какой-то с утра до вечера, не картошка, а с тобой. Ты мне веришь?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Да, все так и было.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Но звучит не убедительно.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Сложно придумать что-то другое.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Сложно. А жить в чем-то другом еще сложнее. Наверное.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Это все болезнь из тебя пессимиста сделала.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Может, я ударником труда был и ордена у меня были?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Может. А сам как помнишь?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Не знаю. Греет ли меня все это? Отремонтировал, перевыполнил, заработал, купил, достал…Подходишь к этой пропасти, а там темнота. Не видно ни телевизора, ни стенки. А ведь они важными были. Часть жизни на них потратил.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Но ведь что-то остается?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Я не знаю! Не знаю!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мама как?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после долгой паузы</w:t>
      </w:r>
      <w:r>
        <w:rPr>
          <w:lang w:val="ru-RU"/>
        </w:rPr>
        <w:t>). Мама? Это сложный вопрос. Я не хочу об этом говорить… Ну, как-как? Сама знаешь, как она переживает. Места не находит. Столько лет вместе, а она там, а я вот тут. Она ничего не может сделать. Еле уговорил ее уехать домой. Ты ее не встречала? Она могла из принципа никуда не уезжать. Села бы на кресло и сидела бы. Если уж нельзя помочь, то хотя бы быть рядом. Добрый взгляд, да доброе слово близкого могут творить чудеса. Ох, знаешь, как мы жили. Душа в душу. Один за другого горой. Я однажды чуть ее начальнику морду не разбил. А все потому, что она пришла в слезах с работы. Тот ей что-то не то сказал, а она такая ранимая у нас. А он на голову выше. Но когда идешь за своих – тут уж дело принципа. Вот я даже сейчас знаю, что у нас в холодильнике ждут меня отбивные. Она обещала. «Как только выпишешься, так сразу и покушаешь». Заморозила и они ждут. Чтобы быстрее все было. И пиво. «Жигулевское». Так как раньше уже не делают, но она пообещала, что найдет тот самый вкус. Как мне стало не очень по здоровью, я все равно пытался ей помочь с ее цветами. Сама знаешь, не хватает на все рук. А как обидно, когда из-за невнимания они начинают увядать. Они же как дети. Столько радости, когда прорастают, а потом все выше, выше. И цветок там какой-то. Вроде бы обычный, но что-то в нем есть. И она такая счастливая.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Да, это мама.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 я вот лежу и ничего не знаю, что будет. Знаешь, как она расстроится.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Все будет хорошо.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Когда? И сколько еще?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какая разница! Важно, что все это есть!  (</w:t>
      </w:r>
      <w:r>
        <w:rPr>
          <w:i/>
          <w:iCs/>
          <w:sz w:val="22"/>
          <w:lang w:val="ru-RU"/>
        </w:rPr>
        <w:t>После паузы</w:t>
      </w:r>
      <w:r>
        <w:rPr>
          <w:lang w:val="ru-RU"/>
        </w:rPr>
        <w:t xml:space="preserve">). Тяжело все это терять?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Нет…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Нет?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Ну, как нет… (</w:t>
      </w:r>
      <w:r>
        <w:rPr>
          <w:i/>
          <w:iCs/>
          <w:sz w:val="22"/>
          <w:lang w:val="ru-RU"/>
        </w:rPr>
        <w:t>Плачет</w:t>
      </w:r>
      <w:r>
        <w:rPr>
          <w:lang w:val="ru-RU"/>
        </w:rPr>
        <w:t xml:space="preserve">). Я ведь все это… Пережил. Это все уже было. Во мне все это. Так что легко. Нет, не легко в смысле терять. А на душе легко. Должно быть.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Разговор затухает. Никто не знает, что сказать. Катя начинает поглядывать по сторонам.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Ну, я пойду.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Постой. А у тебя как дела? Что это я все о себе да о себе.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Так отлично же. Сами знаете… знаешь.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Нет, не знаю. Ты как стала самостоятельной, так и все. Я понимаю, самой жизнь строить...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Совсем не просто. Крылья, конечно, выросли.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Только честно. У нас же так принято. Лучше горькая правда, чем сладкая ложь.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Знаешь, когда делаешь шаги во взрослую жизнь, кажется, что уж я-то точно знаю, как жить. Уходишь из-под опеки и еле сдерживаешься, чтобы не побежать навстречу свободе. Кажется, что надо всего лишь захотеть и все будет, как… А сама даже не можешь представить как именно хочешь. Но время-то есть, еще молодая, можно делать все, что угодно, пробовать все, что хочется, а потом, когда придет срок, все станет на свои места. Чуть позже я разберусь, а пока все-таки не понятно, пока можно все пустить на самотек и жить легко и с размахом.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Зачем?  С размахом-то?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может мне этого не хватало? Может, сцена, слава рисовали мне такую именно картинку. Мне казалось, что все всегда получают то, что хотят. Я ведь знала, что у меня способности есть. Мне петь нравилось. Я всегда и везде пела. Почему мне не думать об эстраде? Пусть смотрят на меня, замирают при первых аккордах. Я выхожу к зрителям. «Милые мои, дорогие. Как я счастлива, что вы есть у меня. Без вас не было бы и меня». А дальше песня такая проникновенная, что мурашки по коже прыгают с одного на другого. Все это будет, но чуть позже. А пока не понятно. Пока хочется простого человеческого: «Ты такая… Классная». Ну, как у нас. Как в семье было принято.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Я понимаю. Добро оно такое. Кажется, что оно везде и ценится больше всего.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И вот я это добро искала в пьяных компаниях… Да, это правда. Не смотри на меня так… Дурацкая жизнь. Сначала казалось, что среди них я могу проявиться. Я такая классная. Все меня любят и ценят. Это сначала был алкоголь. А потом и наркотики пошли.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Как это?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Мне казалось это таким естественным. Наш общий секрет. Все же так делали. Амфетамин это был. В моменте я чувствовал себя такой умной, могла вести разговоры на любые темы. А вот если хотя бы немного переборщишь.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Передозировка?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нет, скорее просто перебор. На следующий день жуткое состояние: страх, тревога, паника. Ощущение, что за мной следят и хотят убить. Я как дура за занавеской стояла и пряталась. Позвонила «другу» из компании – он рассмеялся. Говорит: «50 грамм коньяка надо». Где я, а где коньяк. Я к туалету не могла выйти. Движение замедленные. Хочу ускориться, а не могу и все понимаю.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По молодости всякое учудить можно.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 знаю, как бы я со всего этого слезла. Пока в компании Саша не появился. Новенький, высокий, статный. Он как раз разошелся с девушкой, с которой 7 лет вместе были. А тут я. Просто по-человечески могу выслушать, понять. Сама рассказывала о себе. И это была моя первая ошибка. Практически я отдала ему все козыри против меня. Но это я уже потом поняла. А так-то… Очень хотелось показать себя с лучшей стороны. Я такое готовила – что любой повар обзавидуется.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Любовь...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видела в нем стержень. Парень, который знает, что делает. А главное – искренне переживает за меня. Жестко и категорично взял меня в ежовые рукавицы. Никакие компании, никакого алкоголя. А затем и все остальное. По телефону говорить нельзя! С родителями часто встречать нельзя! С подругами встречаться нельзя! Он мне говорил, что и когда надевать!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Заботился. Чтобы не провоцировала.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Да, точно! Но вот если с ним иду – должна была быть вся из себя.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Так это же с ним. Так можно.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 подругами корпоратив отмечали. Строго сказал, когда вернуться. А сам… Сам все время просидел в машине и следил, с кем я выхожу курить.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Видимо, не знал, как заботу проявить.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Все он прекрасно знал и когда надо проявлял. Так, как </w:t>
      </w:r>
      <w:r>
        <w:rPr>
          <w:i/>
          <w:iCs/>
          <w:lang w:val="ru-RU"/>
        </w:rPr>
        <w:t>ему</w:t>
      </w:r>
      <w:r>
        <w:rPr>
          <w:lang w:val="ru-RU"/>
        </w:rPr>
        <w:t xml:space="preserve"> это было интересно и нужно. Вот только эту волю и несгибаемость он проявлял только со мной. Он же тогда учился еще, не работал. А съехаться хотелось. Говорит: «У моей мамы общежитие блочное. Можешь жить. Все же дешевле будет». Уже на следующий день был у меня. Но оплачивала все я. Работала на 3х работах. Он ко мне на переменах приезжал, а я ему деньги на сигареты и бензин давала.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Не по-мужски как-то.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 то слово. А играть в «Доту» ночами на пролет и орать на весь дом – это по-мужски?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Во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Это игра такая компьютерная. Надо ходить и стрелять.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Надо в армию идти, если стрелять нравится.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Смешно… Но не очень. Орал порой до хрипоты. Сначала и мне смешно было. А потом, когда соседи стали говорить, что ругаемся на весь дом, стало не до смеха. Его оттащить нельзя. Он сидит, ноги на кухонном столе… А ведь я все-таки раз не выдержала. Ушла. Вы понимаете: он из-за того, что телефон глючил, его напополам разломал? Деньги кто давал ему на новый? Правильно, я. Я сама рядом с ним стала такая бешеная. Соль пробую – язык обожгла. Кидаю ложки, переворачиваю кастрюлю, ругаюсь почище, чем он в своей «Доте». 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 все-таки ушла.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Как ушла, так и вернулась. Очень обещал не играть больше. Ноут продал даже.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Получается, дошло.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Конечно. Как до жирафа на 3ие сутки.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Но ведь вернулась не просто 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 знаю. Столько уже было пережито. К тому же о ребенке говорили. А он был не против. Мне уже было 26 лет и очень хотелось. Когда Мишка родился, даже цветов не принес. Я по крохам деньги собирала, чтобы анестезиологу заплатить. Хотя… вроде обнимет, на дачу съездим, с друзьями посидим – как-то все и налаживается. А ругаться… Это нормально. У меня родители до крови дрались…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Нет, не нормально.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И ведь ничего не поменялось. У меня 3 работы, а он сидит на своей и 100 долларов не получает. На крестины Мишки мать его 800 евро подарила. И что у нас появилось новенького? Ноутбук… Компьютер в смысле. И игры вернулись…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Сложный муж.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не муж он мне! Не муж! Гражданский муж. Сожитель!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Слабо похоже на счастье.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Вообще не похоже. Может, я тот самый жираф?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 xml:space="preserve">Все мы разные. Кому-то 3ое суток надо.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кому-то 3 года.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 кому-то и всей жизни не хватает.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Приду вот, а его нет. Стопроцентно где-то пиво пьет. Сядет с друзьями в машине и сидит до 2х ночи. Не интересно ему домой возвращаться. С друзьями веселее.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Такая вот жизнь. Обычная жизнь. Как у всех.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я не хочу такую! Я хочу другую. Как у нас!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А давайте вместе с Мишкой, как меня выпишут, в зоопарк сходим.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Жирафа посмотрим?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 его тоже.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давайте! В смысле давай сходим.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Так что договорились.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Спасибо, папа.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Третья ночь. Бьют часы. Катя сразу подходит к Михаилу Петровичу, тот лежит отвернувшись и не двигается. Она наклоняется, прислушивается. Тормошит. Тот не реагирует. Катя уходит.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что случилось с Михаилом Петровичем?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Ничего не случилось. Показатели в норме.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Он как-то странно себя ведет. Лежит, не двигается.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Он всегда такой.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же с ним разговаривала.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Знаешь, как я удивилась. Он же не первый раз у нас. Казалось, еще один день и уйдет. Поворачиваешь, а на простынях кожа остается. А глаза… А глаза все понимают. Мы думали еще день-другой. Но вот же уже который раз к нам поступает. Цепляется.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Катя. </w:t>
      </w:r>
      <w:r>
        <w:rPr>
          <w:lang w:val="ru-RU"/>
        </w:rPr>
        <w:t xml:space="preserve">А как же жена? Маша?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Ты это о чем? За все время к нему никто ни разу не приходил.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Может ему укол сделать, чтобы он как-то живей стал. Не нормально это. Он ведь живой человек.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Что ты такое говоришь? Он спокойный всегда у нас. Зачем ему это?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Катя возвращается в палату, пытается тормошить Михаил Петровича. Отходит и начинает петь.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поворачивается</w:t>
      </w:r>
      <w:r>
        <w:rPr>
          <w:lang w:val="ru-RU"/>
        </w:rPr>
        <w:t xml:space="preserve">). У вас удивительный голос, Катенька.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Катенька? Я Маша, твоя дочь.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Нет у меня дочери. Мне кажется, мы свое недовольство жизнью в первую очередь и с каким-то особенным остервенением начинаем выплескивать на близких. Живешь неудовлетворенный какой-то, не понимаешь почему нет в душе спокойствия – ведь делаешь, что якобы должен делать. И все равно не то что-то. Это не то, то не так. Потому что рядом живет такой же неудовлетворенный жизнью человек… жена. Ты принесешь ей луну, а она скажет, что хотела просто тюльпан. И так до бесконечности. Потом уже забываешь о том, что бывают моменты, когда все довольны вокруг. Да даже когда все хорошо, все уже сложилось – миллион «а помнишь…». И тебе будут в тысячный раз упрекать в том, что ты чего-то не доделал. Хочется сбежать и выть от этой правды. Но от себя-то не убежишь. Это ведь я сам такой. Это я не мог определиться с жизнью       и занять четкую позицию. Вот сейчас я сделаю хотя бы что-нибудь и мне зачтется. А потом пролетают годы. Дочь ушла от нас сразу, как только закончила школу. Когда она уходила, я крикнул ей: «Ты еще на коленях приползешь помощи просить». Не приползла…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Крылья выросли.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Как они могли вырасти, когда их с детства обрезают? Иди делай то, что надо! И мне все равно, что ты хочешь. Я же лучше знаю, что надо. Ты спрашивала легко ли все это терять? Тяжело терять жизнь, которую любишь и наслаждаешься. И невыносимо, когда ее не было.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Может не надо было все это?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О чем ты? Это только и было. Я хочу, чтобы все так и было. Хочу, чтобы все остановилось и ничего другого не было.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Это же фантазия.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Какая фантазия? Это то, чем я жил эти дни. Понимаешь? Я жил. По-настоящему. Я ждал тебя, я гадал в чем ты придешь, думал, как мы разговор начнем и лихорадочно пытался представить себе жизнь, о которой бы не жалел. Тяжело. Когда не живешь этим, даже не можешь представить, как это. А вот если сделать один шаг, другой… Приходит прояснение. Ты оказываешься в пустом зале перед экраном. Только что пролетела вся твоя жизнь. Очень хочется вернуться, потрогать. Но все, ушел последний поезд, люди разошлись, даже дворник перестал подметать. Бросил метлу и ушел. Поезда в светлое будущее не будет. Блин, вот даже шпалы начали разбирать. Станция закрывается. Где-то загудели механизмы – скоро занавес падет. А фильм – говно! Хочется чего-то другого, но у тебя же билет на 1 сеанс. Посиди со мной, Катенька, пожалуйста.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я здесь.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Мне </w:t>
      </w:r>
      <w:r>
        <w:rPr>
          <w:i/>
          <w:iCs/>
          <w:lang w:val="ru-RU"/>
        </w:rPr>
        <w:t>терять</w:t>
      </w:r>
      <w:r>
        <w:rPr>
          <w:lang w:val="ru-RU"/>
        </w:rPr>
        <w:t xml:space="preserve"> нечего – вот что самое обидно. Я лежу здесь. Вся моя работа вне этих стен. Машина развалилась. Я езжу на ней редко. В какой-то момент понял, что она мне не очень-то и нужна. Кого мне поражать? Квартира? Да все, остается где-то там. Все, что я могу, я уже прожил и так ничего и не понял. Я хочу чувствовать не домом и не заслугами, которых нет рядом. Я хочу чувствовать не селезенкой и не печенкой, которых у меня тоже уже нет. Должно же что-то внутри оставаться такое, где ты все равно живой. А я понятия не имею, как это делать. Мне хочется, чтобы было обидно, но я даже обиды не чувствую. Дай мне еще год – разве что-то изменится?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Нет, это не правда. Все было, все было по-настоящему. Я вам поверила. Я вас услышала. Мне показалось… Нет, я уверена была, что вот наконец-то повстречался человек, который действительно знает, что и как делать.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Знаешь, на самом деле мы все всё знаем. Мы все знаем как жить, что делать. Но для других. Можем с умным видом и значимостью рассказать, что надо идти учиться туда, там научат, надо жениться, детей рожать…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Дом построить…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Да, все верно. Такой вот план действий на жизнь. Как будто путевой лист дают. А что, прикольно же. Чего там думать? Все же понятно. Но ведь тяжело. Тяжело менять и сделать как правильно. Не другому сказать, а себе тяжело делать.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Но ведь было же что-то? Каждый день что-то происходило. Я уверена, что были моменты яркие.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Катенька, вы не понимаете. Мне не нечего сказать, мне не хочется ничего говорить. Давайте о хорошем. Мне цветы эти нравятся. Вы каждый раз приносите какие-то новые. Это так… Тепло.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А вот еще вы мне помогли.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Интересно, как же это? Ааа… Вот почему меня всего ломит. Это вы меня напоили чем-то, и я ночами шкафы таскаю.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У вас отличное чувство юмора.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Легко шутить, когда нечего терять.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о другом.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Да я понял.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Вы, можно сказать, мне жизнь спасли. Я когда была вашей дочкой и когда вам про свою жизнь рассказывала, сама для себя многое поняла.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 xml:space="preserve">Сама для себя… Знаете, Катенька, не обязательно для этого запираться на этаже на ночь со связанными пациентами.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Вы это, не думайте, что это лишь слова. Это важный момент в моей жизни. Все стало таким кристально чистым.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Вы можете воды мне принести?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Катя </w:t>
      </w:r>
      <w:r>
        <w:rPr>
          <w:lang w:val="ru-RU"/>
        </w:rPr>
        <w:t>(</w:t>
      </w:r>
      <w:r>
        <w:rPr>
          <w:i/>
          <w:iCs/>
          <w:sz w:val="22"/>
          <w:lang w:val="ru-RU"/>
        </w:rPr>
        <w:t>возвращается с водой</w:t>
      </w:r>
      <w:r>
        <w:rPr>
          <w:lang w:val="ru-RU"/>
        </w:rPr>
        <w:t xml:space="preserve">). Вот, возьмите. Постойте, вот же у вас вода. Так это вы что, мне зубы заговариваете?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Поймите, Катенька, не пытайтесь придумать мне какую-то значимость. Мы можем долго говорить о том, что мы что-то понимаем. Я вот могу подробно пересказать лет 60 жизни. И там, поверьте, я все понимал. У вас есть 60 лет в запасе?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Нет, но…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Михаил Петрович.</w:t>
      </w:r>
      <w:r>
        <w:rPr>
          <w:lang w:val="ru-RU"/>
        </w:rPr>
        <w:t xml:space="preserve"> Вот и у меня нет… Да и не хочется, если честно. Это уже ваша жизнь. Вы уж не обессудьте.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Вы не верите, что люди могут меняться?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Михаил Петрович. </w:t>
      </w:r>
      <w:r>
        <w:rPr>
          <w:lang w:val="ru-RU"/>
        </w:rPr>
        <w:t xml:space="preserve">Верю. Потерял почку – учишься одной обходиться. Нет рук – очень хочется сразу в волейбол поиграть. Странно, почему не раньше это делать?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Так вы не верите…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Михайл Петрович.</w:t>
      </w:r>
      <w:r>
        <w:rPr>
          <w:lang w:val="ru-RU"/>
        </w:rPr>
        <w:t xml:space="preserve"> Катенька, а можете…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Хватит. Вот ваша вода. (В з</w:t>
      </w:r>
      <w:r>
        <w:rPr>
          <w:i/>
          <w:iCs/>
          <w:sz w:val="22"/>
          <w:lang w:val="ru-RU"/>
        </w:rPr>
        <w:t>лобе уходит</w:t>
      </w:r>
      <w:r>
        <w:rPr>
          <w:lang w:val="ru-RU"/>
        </w:rPr>
        <w:t xml:space="preserve">).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Михаил Петрович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достает окровавленную повязку</w:t>
      </w:r>
      <w:r>
        <w:rPr>
          <w:lang w:val="ru-RU"/>
        </w:rPr>
        <w:t>). И что мне теперь с этим делать? (</w:t>
      </w:r>
      <w:r>
        <w:rPr>
          <w:i/>
          <w:iCs/>
          <w:sz w:val="22"/>
          <w:lang w:val="ru-RU"/>
        </w:rPr>
        <w:t>Протягивает руку чтобы нажать кнопку вызова, но передумывает и начинает комкать простыню и запихивать под себя. Пока не отключается</w:t>
      </w:r>
      <w:r>
        <w:rPr>
          <w:lang w:val="ru-RU"/>
        </w:rPr>
        <w:t>). Прощай, Машенька… И спасибо…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Прошло какое-то время. Катя сидит в гражданской одежде на посту. Заметно, что переживает проблемы. Иногда встает, подходит к окну, что-то высматривает.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Здравствуйте, Катя. Что это с вами? Почему не в халате?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У меня еще один день отпуска. Я за свой счет брала.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С вами все в порядке?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Катя. </w:t>
      </w:r>
      <w:r>
        <w:rPr>
          <w:lang w:val="ru-RU"/>
        </w:rPr>
        <w:t>Я не знаю. Я еще не поняла. Наверное, да.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Наверное?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У меня сейчас такой в жизни трэш. Не знаю, как я вообще все пережила. Голливуд какой-то. И все из-за 50 рублей. Я, Надежда Васильевна, от мужа ушла. Ну, в смысле от мужчины. В смысле, от отца Миши. Ну, как ушла. Я сбежала.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Все хорошо? Может водички?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пока не знаю. Честно. Пока все так необычно. Знаете, вот рано или поздно должно было все так и случиться. Я когда Михаилу Петровичу обещала жизнь изменить, я же даже не представляла, как я это буду делать. Да собиралась, но вот не прямо сейчас. И тут этот день рождения Димона – это друг Саши. А как же Саша пойдет без подарка?! Он так и говорит: «Мне надо». Это уже когда я его с поличным поймала. Да нам есть не за что! Это последние деньги! Ты в своем уме! А он: «Мне надо». И тут я понимаю, что бессмысленно разговаривать. Я вообще не хочу разговаривать. Категорически. И я начинаю собирать вещи. Он что-то вдруг начинает понимать – маме своей сразу звонить. Та приезжает и такую околесицу начинает нести. А она меня всегда раздражала. Сына дедушке, а сама в короткой юбке на танцульки. Я уже ничего и никого слышать не хочу. Руки трясутся, мне уже все равно. Я не хочу быть ни одной минуты рядом. А он мне говорит: «Вот сын вырастет, и я скажу, что он лишился папы, потому что мамка 50 рублей пожалела». Выскакиваю, а идти некуда. Мне ночевать даже негде. На эти проклятые 50 рублей, которые я умудрилась вырвать, везу Мишку к родителям и возвращаюсь в общагу, где комната за мной числилась. Голые стены, матрас, а у меня ни в одном глазу. Руки трясутся. Где жить? И вот я начинаю по общагам ходить и спрашивать. Кто-то подсказал – иди, там на Репина, комендант ничего такой мужчина. Я даже на коленях стояла. Или мне показалось, что я готова это сделать. Я уже не помню. И вот какое-то волшебство – у меня блок! Вы представляете?! Я драила, мыла, убирала. Не помню, когда последний раз спала. Все, я готова. Понимаете? Я это сделала. Никакого сожаления. Сейчас вот еду за Мишкой. Смена у меня завтра, если что.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Да вы не беспокойтесь. Решайте ваши вопросы. Мы вполне справляемся. Какой-то детектив. А он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Да ничего. Сказал… «На коленях приползешь еще».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Если нужна какая помощь…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Катя. </w:t>
      </w:r>
      <w:r>
        <w:rPr>
          <w:lang w:val="ru-RU"/>
        </w:rPr>
        <w:t>Спасибо большое. Главное ведь уже сделано. Теперь просто с чистого листа. Я ведь хочу с Михаилом Петровичем поделиться. (</w:t>
      </w:r>
      <w:r>
        <w:rPr>
          <w:i/>
          <w:iCs/>
          <w:sz w:val="22"/>
          <w:lang w:val="ru-RU"/>
        </w:rPr>
        <w:t>Направляется в палату. Надежда Васильевна спешит за ней</w:t>
      </w:r>
      <w:r>
        <w:rPr>
          <w:lang w:val="ru-RU"/>
        </w:rPr>
        <w:t>). Я ему обещала.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Подождите.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Я только скажу, что у меня получилось. Я на минуточку (</w:t>
      </w:r>
      <w:r>
        <w:rPr>
          <w:i/>
          <w:iCs/>
          <w:lang w:val="ru-RU"/>
        </w:rPr>
        <w:t>Открывает дверь и сталкивается с пустой кроватью</w:t>
      </w:r>
      <w:r>
        <w:rPr>
          <w:lang w:val="ru-RU"/>
        </w:rPr>
        <w:t>). А где Михаил Петрович?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Он ушел.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Нет, вы шутите. Он не мог уйти. У него же… В смысле ушел?..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Уже несколько дней.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Катя.</w:t>
      </w:r>
      <w:r>
        <w:rPr>
          <w:lang w:val="ru-RU"/>
        </w:rPr>
        <w:t xml:space="preserve"> Он не мог так поступить. Мы договаривались. Мы в зоопарк должны пойти. Так не честно… (</w:t>
      </w:r>
      <w:r>
        <w:rPr>
          <w:i/>
          <w:iCs/>
          <w:sz w:val="22"/>
          <w:lang w:val="ru-RU"/>
        </w:rPr>
        <w:t>Садится на кровать.)</w:t>
      </w:r>
      <w:r>
        <w:rPr>
          <w:b/>
          <w:bCs/>
          <w:i/>
          <w:iCs/>
          <w:sz w:val="22"/>
          <w:lang w:val="ru-RU"/>
        </w:rPr>
        <w:t xml:space="preserve">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Надежда Васильевна.</w:t>
      </w:r>
      <w:r>
        <w:rPr>
          <w:lang w:val="ru-RU"/>
        </w:rPr>
        <w:t xml:space="preserve"> Я пойду, мне пора. Это он вам передал. Сказал, вы поймете. (</w:t>
      </w:r>
      <w:r>
        <w:rPr>
          <w:i/>
          <w:iCs/>
          <w:sz w:val="22"/>
          <w:lang w:val="ru-RU"/>
        </w:rPr>
        <w:t>Протягивает игрушечного жирафа</w:t>
      </w:r>
      <w:r>
        <w:rPr>
          <w:lang w:val="ru-RU"/>
        </w:rPr>
        <w:t xml:space="preserve">). Если нужны еще дни скажите.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Катя остается одна, обнимает жирафа и плачет.</w:t>
      </w:r>
      <w:r>
        <w:rPr>
          <w:lang w:val="ru-RU"/>
        </w:rPr>
        <w:t xml:space="preserve"> </w:t>
      </w:r>
      <w:r>
        <w:rPr>
          <w:b/>
          <w:bCs/>
          <w:i/>
          <w:iCs/>
          <w:sz w:val="22"/>
          <w:lang w:val="ru-RU"/>
        </w:rPr>
        <w:t>Слышатся голоса. «Помогите! Ради бога! За что вы так? Что за эксперименты вы ставите? Галя!Маша! Катя подскакивает и не понимает куда бежать.</w:t>
      </w:r>
    </w:p>
    <w:sectPr>
      <w:footerReference w:type="default" r:id="rId3"/>
      <w:type w:val="nextPage"/>
      <w:pgSz w:w="11906" w:h="16838"/>
      <w:pgMar w:left="1560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/>
      <w:ind w:firstLine="425"/>
    </w:pPr>
    <w:rPr>
      <w:rFonts w:ascii="Times New Roman" w:hAnsi="Times New Roman" w:eastAsia="Calibri" w:cs="Times New Roman"/>
      <w:color w:val="auto"/>
      <w:kern w:val="2"/>
      <w:sz w:val="24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kern w:val="2"/>
      <w:sz w:val="24"/>
      <w:szCs w:val="22"/>
      <w:lang w:val="ru-RU"/>
    </w:rPr>
  </w:style>
  <w:style w:type="character" w:styleId="Style16">
    <w:name w:val="Нижний колонтитул Знак"/>
    <w:qFormat/>
    <w:rPr>
      <w:kern w:val="2"/>
      <w:sz w:val="24"/>
      <w:szCs w:val="22"/>
      <w:lang w:val="ru-RU"/>
    </w:rPr>
  </w:style>
  <w:style w:type="character" w:styleId="Style17">
    <w:name w:val="Интернет-ссылка"/>
    <w:rPr>
      <w:color w:val="0563C1"/>
      <w:u w:val="single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hilimonchyk_r@mail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LibreOffice/7.0.4.2$Linux_X86_64 LibreOffice_project/00$Build-2</Application>
  <AppVersion>15.0000</AppVersion>
  <Pages>12</Pages>
  <Words>5313</Words>
  <Characters>27061</Characters>
  <CharactersWithSpaces>32253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2024-10-17T21:42:00Z</dcterms:created>
  <dc:creator>Ruslan Khilimonchyk</dc:creator>
  <dc:description/>
  <cp:keywords> </cp:keywords>
  <dc:language>ru-RU</dc:language>
  <cp:lastModifiedBy>Ruslan Khilimonchyk</cp:lastModifiedBy>
  <dcterms:modified xsi:type="dcterms:W3CDTF">2024-10-18T09:56:00Z</dcterms:modified>
  <cp:revision>4</cp:revision>
  <dc:subject/>
  <dc:title/>
</cp:coreProperties>
</file>