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center"/>
        <w:rPr>
          <w:b/>
          <w:b/>
          <w:sz w:val="28"/>
          <w:szCs w:val="28"/>
          <w:lang w:val="en-US"/>
        </w:rPr>
      </w:pPr>
      <w:r>
        <w:rPr>
          <w:b/>
          <w:sz w:val="28"/>
          <w:szCs w:val="28"/>
          <w:lang w:val="en-US"/>
        </w:rPr>
      </w:r>
    </w:p>
    <w:p>
      <w:pPr>
        <w:pStyle w:val="Normal"/>
        <w:jc w:val="center"/>
        <w:rPr>
          <w:b/>
          <w:b/>
          <w:sz w:val="28"/>
          <w:szCs w:val="28"/>
        </w:rPr>
      </w:pPr>
      <w:r>
        <w:rPr>
          <w:b/>
          <w:sz w:val="28"/>
          <w:szCs w:val="28"/>
        </w:rPr>
        <w:t>Александр Грубиноски</w:t>
      </w:r>
    </w:p>
    <w:p>
      <w:pPr>
        <w:pStyle w:val="Normal"/>
        <w:jc w:val="center"/>
        <w:rPr>
          <w:b/>
          <w:b/>
          <w:sz w:val="28"/>
          <w:szCs w:val="28"/>
        </w:rPr>
      </w:pPr>
      <w:r>
        <w:rPr>
          <w:b/>
          <w:sz w:val="28"/>
          <w:szCs w:val="28"/>
        </w:rPr>
        <w:t>Поиски Франсуа Вийона</w:t>
      </w:r>
    </w:p>
    <w:p>
      <w:pPr>
        <w:pStyle w:val="Normal"/>
        <w:jc w:val="center"/>
        <w:rPr/>
      </w:pPr>
      <w:r>
        <w:rPr/>
        <w:t>(трагифарс в десяти действиях)</w:t>
      </w:r>
    </w:p>
    <w:p>
      <w:pPr>
        <w:pStyle w:val="Normal"/>
        <w:jc w:val="center"/>
        <w:rPr>
          <w:i/>
          <w:i/>
        </w:rPr>
      </w:pPr>
      <w:r>
        <w:rPr>
          <w:i/>
        </w:rPr>
      </w:r>
    </w:p>
    <w:p>
      <w:pPr>
        <w:pStyle w:val="Normal"/>
        <w:jc w:val="center"/>
        <w:rPr>
          <w:i/>
          <w:i/>
        </w:rPr>
      </w:pPr>
      <w:r>
        <w:rPr>
          <w:i/>
        </w:rPr>
        <w:t>Действующие лица</w:t>
      </w:r>
    </w:p>
    <w:p>
      <w:pPr>
        <w:pStyle w:val="Normal"/>
        <w:jc w:val="center"/>
        <w:rPr>
          <w:i/>
          <w:i/>
        </w:rPr>
      </w:pPr>
      <w:r>
        <w:rPr>
          <w:i/>
        </w:rPr>
      </w:r>
    </w:p>
    <w:p>
      <w:pPr>
        <w:pStyle w:val="Normal"/>
        <w:jc w:val="both"/>
        <w:rPr>
          <w:b/>
          <w:b/>
        </w:rPr>
      </w:pPr>
      <w:r>
        <w:rPr>
          <w:b/>
        </w:rPr>
        <w:t>Рене Лашапель</w:t>
      </w:r>
    </w:p>
    <w:p>
      <w:pPr>
        <w:pStyle w:val="Normal"/>
        <w:jc w:val="both"/>
        <w:rPr>
          <w:b/>
          <w:b/>
        </w:rPr>
      </w:pPr>
      <w:r>
        <w:rPr>
          <w:b/>
        </w:rPr>
        <w:t>Трактирщик</w:t>
      </w:r>
    </w:p>
    <w:p>
      <w:pPr>
        <w:pStyle w:val="Normal"/>
        <w:jc w:val="both"/>
        <w:rPr>
          <w:b/>
          <w:b/>
        </w:rPr>
      </w:pPr>
      <w:r>
        <w:rPr>
          <w:b/>
        </w:rPr>
        <w:t>Мамаша Фелиция</w:t>
      </w:r>
    </w:p>
    <w:p>
      <w:pPr>
        <w:pStyle w:val="Normal"/>
        <w:jc w:val="both"/>
        <w:rPr>
          <w:b/>
          <w:b/>
        </w:rPr>
      </w:pPr>
      <w:r>
        <w:rPr>
          <w:b/>
        </w:rPr>
        <w:t>Клеман</w:t>
      </w:r>
    </w:p>
    <w:p>
      <w:pPr>
        <w:pStyle w:val="Normal"/>
        <w:jc w:val="both"/>
        <w:rPr>
          <w:b/>
          <w:b/>
        </w:rPr>
      </w:pPr>
      <w:r>
        <w:rPr>
          <w:b/>
        </w:rPr>
        <w:t>Одноглазый</w:t>
      </w:r>
    </w:p>
    <w:p>
      <w:pPr>
        <w:pStyle w:val="Normal"/>
        <w:jc w:val="both"/>
        <w:rPr>
          <w:b/>
          <w:b/>
        </w:rPr>
      </w:pPr>
      <w:r>
        <w:rPr>
          <w:b/>
        </w:rPr>
        <w:t>Грач</w:t>
      </w:r>
    </w:p>
    <w:p>
      <w:pPr>
        <w:pStyle w:val="Normal"/>
        <w:jc w:val="both"/>
        <w:rPr>
          <w:b/>
          <w:b/>
        </w:rPr>
      </w:pPr>
      <w:r>
        <w:rPr>
          <w:b/>
        </w:rPr>
        <w:t>Шиша</w:t>
      </w:r>
    </w:p>
    <w:p>
      <w:pPr>
        <w:pStyle w:val="Normal"/>
        <w:jc w:val="both"/>
        <w:rPr>
          <w:b/>
          <w:b/>
        </w:rPr>
      </w:pPr>
      <w:r>
        <w:rPr>
          <w:b/>
        </w:rPr>
        <w:t>Бургундец</w:t>
      </w:r>
    </w:p>
    <w:p>
      <w:pPr>
        <w:pStyle w:val="Normal"/>
        <w:jc w:val="both"/>
        <w:rPr>
          <w:b/>
          <w:b/>
        </w:rPr>
      </w:pPr>
      <w:r>
        <w:rPr>
          <w:b/>
        </w:rPr>
        <w:t>Эвелина</w:t>
      </w:r>
    </w:p>
    <w:p>
      <w:pPr>
        <w:pStyle w:val="Normal"/>
        <w:jc w:val="both"/>
        <w:rPr>
          <w:b/>
          <w:b/>
        </w:rPr>
      </w:pPr>
      <w:r>
        <w:rPr>
          <w:b/>
        </w:rPr>
        <w:t>Анри</w:t>
      </w:r>
    </w:p>
    <w:p>
      <w:pPr>
        <w:pStyle w:val="Normal"/>
        <w:jc w:val="both"/>
        <w:rPr>
          <w:b/>
          <w:b/>
        </w:rPr>
      </w:pPr>
      <w:r>
        <w:rPr>
          <w:b/>
        </w:rPr>
        <w:t>Гуня</w:t>
      </w:r>
    </w:p>
    <w:p>
      <w:pPr>
        <w:pStyle w:val="Normal"/>
        <w:jc w:val="both"/>
        <w:rPr>
          <w:b/>
          <w:b/>
        </w:rPr>
      </w:pPr>
      <w:r>
        <w:rPr>
          <w:b/>
        </w:rPr>
        <w:t>Франсуа де Монкорбье</w:t>
      </w:r>
    </w:p>
    <w:p>
      <w:pPr>
        <w:pStyle w:val="Normal"/>
        <w:jc w:val="both"/>
        <w:rPr>
          <w:b/>
          <w:b/>
        </w:rPr>
      </w:pPr>
      <w:r>
        <w:rPr>
          <w:b/>
        </w:rPr>
        <w:t>Пеструшка</w:t>
      </w:r>
    </w:p>
    <w:p>
      <w:pPr>
        <w:pStyle w:val="Normal"/>
        <w:jc w:val="both"/>
        <w:rPr>
          <w:b/>
          <w:b/>
        </w:rPr>
      </w:pPr>
      <w:r>
        <w:rPr>
          <w:b/>
        </w:rPr>
        <w:t>Дама под вуалью</w:t>
      </w:r>
    </w:p>
    <w:p>
      <w:pPr>
        <w:pStyle w:val="Normal"/>
        <w:jc w:val="both"/>
        <w:rPr>
          <w:b/>
          <w:b/>
        </w:rPr>
      </w:pPr>
      <w:r>
        <w:rPr>
          <w:b/>
        </w:rPr>
        <w:t>Франсуа де Лож</w:t>
      </w:r>
    </w:p>
    <w:p>
      <w:pPr>
        <w:pStyle w:val="Normal"/>
        <w:jc w:val="both"/>
        <w:rPr>
          <w:b/>
          <w:b/>
        </w:rPr>
      </w:pPr>
      <w:r>
        <w:rPr>
          <w:b/>
        </w:rPr>
        <w:t>Данте</w:t>
      </w:r>
    </w:p>
    <w:p>
      <w:pPr>
        <w:pStyle w:val="Normal"/>
        <w:jc w:val="both"/>
        <w:rPr>
          <w:b/>
          <w:b/>
        </w:rPr>
      </w:pPr>
      <w:r>
        <w:rPr>
          <w:b/>
        </w:rPr>
        <w:t>Вергилий</w:t>
      </w:r>
    </w:p>
    <w:p>
      <w:pPr>
        <w:pStyle w:val="Normal"/>
        <w:jc w:val="both"/>
        <w:rPr>
          <w:b/>
          <w:b/>
        </w:rPr>
      </w:pPr>
      <w:r>
        <w:rPr>
          <w:b/>
        </w:rPr>
        <w:t>Следователь</w:t>
      </w:r>
    </w:p>
    <w:p>
      <w:pPr>
        <w:pStyle w:val="Normal"/>
        <w:jc w:val="both"/>
        <w:rPr>
          <w:b/>
          <w:b/>
        </w:rPr>
      </w:pPr>
      <w:r>
        <w:rPr>
          <w:b/>
        </w:rPr>
        <w:t>Франсуа</w:t>
      </w:r>
    </w:p>
    <w:p>
      <w:pPr>
        <w:pStyle w:val="Normal"/>
        <w:jc w:val="both"/>
        <w:rPr>
          <w:b/>
          <w:b/>
        </w:rPr>
      </w:pPr>
      <w:r>
        <w:rPr>
          <w:b/>
        </w:rPr>
        <w:t>Первый актер</w:t>
      </w:r>
    </w:p>
    <w:p>
      <w:pPr>
        <w:pStyle w:val="Normal"/>
        <w:jc w:val="both"/>
        <w:rPr>
          <w:b/>
          <w:b/>
        </w:rPr>
      </w:pPr>
      <w:r>
        <w:rPr>
          <w:b/>
        </w:rPr>
        <w:t>Второй актер</w:t>
      </w:r>
    </w:p>
    <w:p>
      <w:pPr>
        <w:pStyle w:val="Normal"/>
        <w:jc w:val="both"/>
        <w:rPr>
          <w:b/>
          <w:b/>
        </w:rPr>
      </w:pPr>
      <w:r>
        <w:rPr>
          <w:b/>
        </w:rPr>
        <w:t>Посетители таверны «Петушок и курочка», актеры, мужик с корзинкой, девка в голубом платье</w:t>
      </w:r>
    </w:p>
    <w:p>
      <w:pPr>
        <w:pStyle w:val="Normal"/>
        <w:jc w:val="center"/>
        <w:rPr>
          <w:b/>
          <w:b/>
        </w:rPr>
      </w:pPr>
      <w:r>
        <w:rPr>
          <w:b/>
        </w:rPr>
      </w:r>
    </w:p>
    <w:p>
      <w:pPr>
        <w:pStyle w:val="Normal"/>
        <w:jc w:val="center"/>
        <w:rPr>
          <w:i/>
          <w:i/>
        </w:rPr>
      </w:pPr>
      <w:r>
        <w:rPr>
          <w:i/>
        </w:rPr>
        <w:t>Действующие лица даны по мере их появления на страницах пьесы.</w:t>
      </w:r>
    </w:p>
    <w:p>
      <w:pPr>
        <w:pStyle w:val="Normal"/>
        <w:jc w:val="center"/>
        <w:rPr>
          <w:b/>
          <w:b/>
        </w:rPr>
      </w:pPr>
      <w:r>
        <w:rPr>
          <w:b/>
        </w:rPr>
      </w:r>
    </w:p>
    <w:p>
      <w:pPr>
        <w:pStyle w:val="Normal"/>
        <w:jc w:val="center"/>
        <w:rPr>
          <w:b/>
          <w:b/>
        </w:rPr>
      </w:pPr>
      <w:r>
        <w:rPr>
          <w:b/>
        </w:rPr>
        <w:t>Действие первое</w:t>
      </w:r>
    </w:p>
    <w:p>
      <w:pPr>
        <w:pStyle w:val="Normal"/>
        <w:jc w:val="center"/>
        <w:rPr/>
      </w:pPr>
      <w:r>
        <w:rPr/>
      </w:r>
    </w:p>
    <w:p>
      <w:pPr>
        <w:pStyle w:val="Normal"/>
        <w:jc w:val="both"/>
        <w:rPr>
          <w:i/>
          <w:i/>
        </w:rPr>
      </w:pPr>
      <w:r>
        <w:rPr>
          <w:i/>
        </w:rPr>
        <w:tab/>
        <w:t xml:space="preserve">Трактир в захолустном французском городке к югу от Парижа. Утро. Единственный посетитель в столь ранний час, щупленький курносый веснушчатый молодой человек, сидит в самом углу, что-то увлеченно и сноровисто пишет, разбрызгивая чернила… перед ним кувшин вина, нехитрая закуска, чернильница. За стойкой трактирщик с белым, без единой кровинки, опухшим похмельным лицом, вяло щелкает костяшками на счетах, сверяясь с амбарной книгой, прихлебывает из стоящей рядом кружки, тяжело отдуваясь. </w:t>
      </w:r>
    </w:p>
    <w:p>
      <w:pPr>
        <w:pStyle w:val="Normal"/>
        <w:jc w:val="both"/>
        <w:rPr>
          <w:i/>
          <w:i/>
        </w:rPr>
      </w:pPr>
      <w:r>
        <w:rPr>
          <w:i/>
        </w:rPr>
      </w:r>
    </w:p>
    <w:p>
      <w:pPr>
        <w:pStyle w:val="Normal"/>
        <w:jc w:val="both"/>
        <w:rPr/>
      </w:pPr>
      <w:r>
        <w:rPr>
          <w:b/>
        </w:rPr>
        <w:t>Посетитель</w:t>
      </w:r>
      <w:r>
        <w:rPr/>
        <w:t xml:space="preserve"> (</w:t>
      </w:r>
      <w:r>
        <w:rPr>
          <w:i/>
        </w:rPr>
        <w:t>лихо</w:t>
      </w:r>
      <w:r>
        <w:rPr/>
        <w:t xml:space="preserve"> </w:t>
      </w:r>
      <w:r>
        <w:rPr>
          <w:i/>
        </w:rPr>
        <w:t>вычеркивает пару строк, отложил перо в сторону, огляделся, принюхался</w:t>
      </w:r>
      <w:r>
        <w:rPr/>
        <w:t>). Хорошо здесь у тебя… поленья потрескивают, бараньей похлебкой тянет… (</w:t>
      </w:r>
      <w:r>
        <w:rPr>
          <w:i/>
        </w:rPr>
        <w:t>Помолчал… закусил губу</w:t>
      </w:r>
      <w:r>
        <w:rPr/>
        <w:t>.) А мне сегодня приснилось, как в том самом городе Он вошел в храм… нещадно палило солнце и даже возле фонтанов жарило так, что ломило виски, удушливо пахло смоковницей, дерьмом и иссопом, ворковали голуби и блеяли жертвенные овцы.</w:t>
      </w:r>
    </w:p>
    <w:p>
      <w:pPr>
        <w:pStyle w:val="Normal"/>
        <w:jc w:val="both"/>
        <w:rPr/>
      </w:pPr>
      <w:r>
        <w:rPr>
          <w:b/>
        </w:rPr>
        <w:t>Трактирщик</w:t>
      </w:r>
      <w:r>
        <w:rPr/>
        <w:t xml:space="preserve"> (</w:t>
      </w:r>
      <w:r>
        <w:rPr>
          <w:i/>
        </w:rPr>
        <w:t>перекинув пару костяшек</w:t>
      </w:r>
      <w:r>
        <w:rPr/>
        <w:t xml:space="preserve">). А сколько же денариев стоил в тот день храмовый сикль?     </w:t>
      </w:r>
    </w:p>
    <w:p>
      <w:pPr>
        <w:pStyle w:val="Normal"/>
        <w:jc w:val="both"/>
        <w:rPr/>
      </w:pPr>
      <w:r>
        <w:rPr>
          <w:b/>
        </w:rPr>
        <w:t xml:space="preserve">Посетитель </w:t>
      </w:r>
      <w:r>
        <w:rPr/>
        <w:t>(</w:t>
      </w:r>
      <w:r>
        <w:rPr>
          <w:i/>
        </w:rPr>
        <w:t>задумался</w:t>
      </w:r>
      <w:r>
        <w:rPr/>
        <w:t xml:space="preserve">). Ты знаешь, я и не запомнил… я ведь смотрел на Него, смотрел как Он своей легкой уверенной походкой сквозил между лавок меновщиков, точно шагал через пустоту… И сказал, продающим голубей… Возьмите это отсюда и дома Отца Моего не делайте домом торговли… а потом проснулся и пялился в потолок, сосед справа храпел и причмокивал губами, а я был мокрый и липкий от пота… Ну а ты давно  здесь хозяйствуешь? </w:t>
      </w:r>
    </w:p>
    <w:p>
      <w:pPr>
        <w:pStyle w:val="Normal"/>
        <w:jc w:val="both"/>
        <w:rPr/>
      </w:pPr>
      <w:r>
        <w:rPr>
          <w:b/>
        </w:rPr>
        <w:t xml:space="preserve">Трактирщик </w:t>
      </w:r>
      <w:r>
        <w:rPr/>
        <w:t>(</w:t>
      </w:r>
      <w:r>
        <w:rPr>
          <w:i/>
        </w:rPr>
        <w:t>делает еще глоток, он заметно порозовел,</w:t>
      </w:r>
      <w:r>
        <w:rPr/>
        <w:t xml:space="preserve"> </w:t>
      </w:r>
      <w:r>
        <w:rPr>
          <w:i/>
        </w:rPr>
        <w:t>вытирает тряпкой руки</w:t>
      </w:r>
      <w:r>
        <w:rPr/>
        <w:t>). Да уже год как минул... освоился… а поначалу непривычно было, я ведь когда-то хотел стать моряком… (</w:t>
      </w:r>
      <w:r>
        <w:rPr>
          <w:i/>
        </w:rPr>
        <w:t>Глядит за окно, за окном падает снег</w:t>
      </w:r>
      <w:r>
        <w:rPr/>
        <w:t>.) Трактир мне достался от дядюшки… (</w:t>
      </w:r>
      <w:r>
        <w:rPr>
          <w:i/>
        </w:rPr>
        <w:t>Замялся… усмехнулся и продолжил</w:t>
      </w:r>
      <w:r>
        <w:rPr/>
        <w:t>.) А с сыновьями у него как-то не задалось, баба телилась девками, а те подросли, спутались с какими-то прощелыгами из заезжего балагана, да и укатили обе в разрисованном фургончике невесть куда, как сгинули… Жена все обещала ему сына, пила какие-то травы и не выводилась из церкви… а на Троицу взяла и представилась, перед смертью ее рвало желчью и кровью, а волосы лезли пучками… (</w:t>
      </w:r>
      <w:r>
        <w:rPr>
          <w:i/>
        </w:rPr>
        <w:t>Положил тряпку</w:t>
      </w:r>
      <w:r>
        <w:rPr/>
        <w:t xml:space="preserve">, </w:t>
      </w:r>
      <w:r>
        <w:rPr>
          <w:i/>
        </w:rPr>
        <w:t>пожевал губами, перекрестился</w:t>
      </w:r>
      <w:r>
        <w:rPr/>
        <w:t>.) Упокой Господь ее душу… Ну а сам он после этого запил, днями сидел на крыльце и все смотрел на дорогу, не покажется ли тот самый фургон, размалеванный чертями и ангелами… А как-то раз поутру, еще и стаканчик пропустить не успел, вдруг взял да и отписал мне трактир (</w:t>
      </w:r>
      <w:r>
        <w:rPr>
          <w:i/>
        </w:rPr>
        <w:t>Щелкнул костяшками</w:t>
      </w:r>
      <w:r>
        <w:rPr/>
        <w:t xml:space="preserve">, </w:t>
      </w:r>
      <w:r>
        <w:rPr>
          <w:i/>
        </w:rPr>
        <w:t>еще раз заглянул в толстенную книгу</w:t>
      </w:r>
      <w:r>
        <w:rPr/>
        <w:t xml:space="preserve">.) Когда мы пришли от нотариуса, я остался здесь, в зале, подправить банкетный стол и смахнуть хлебные крошки, а дядюшка прошлепал на кухню, зайчатина уже подгорала… там и повесился, веревка оказалась годной, да и узлы он вязал ловко, еще покрепче, чем конвой у прево… А вчера была годовщина, я закрыл кабак и поминал его добрым словом.  </w:t>
      </w:r>
    </w:p>
    <w:p>
      <w:pPr>
        <w:pStyle w:val="Normal"/>
        <w:jc w:val="both"/>
        <w:rPr/>
      </w:pPr>
      <w:r>
        <w:rPr>
          <w:b/>
        </w:rPr>
        <w:t>Посетитель</w:t>
      </w:r>
      <w:r>
        <w:rPr/>
        <w:t xml:space="preserve"> (</w:t>
      </w:r>
      <w:r>
        <w:rPr>
          <w:i/>
        </w:rPr>
        <w:t>пожимает плечами</w:t>
      </w:r>
      <w:r>
        <w:rPr/>
        <w:t xml:space="preserve">). Всякое в этой жизни бывает… Тогда, должно быть, ты его видел… он не мог пройти мимо этого городка, ведь дорога на юг здесь одна… в прошлом году, где-то в этих же числах, незадолго до Рождества… тогда еще тоже валил снег. </w:t>
      </w:r>
    </w:p>
    <w:p>
      <w:pPr>
        <w:pStyle w:val="Normal"/>
        <w:jc w:val="both"/>
        <w:rPr/>
      </w:pPr>
      <w:r>
        <w:rPr>
          <w:b/>
        </w:rPr>
        <w:t>Трактирщик</w:t>
      </w:r>
      <w:r>
        <w:rPr/>
        <w:t>. Кто?</w:t>
      </w:r>
    </w:p>
    <w:p>
      <w:pPr>
        <w:pStyle w:val="Normal"/>
        <w:jc w:val="both"/>
        <w:rPr/>
      </w:pPr>
      <w:r>
        <w:rPr>
          <w:b/>
        </w:rPr>
        <w:t>Посетитель</w:t>
      </w:r>
      <w:r>
        <w:rPr/>
        <w:t>. Как кто? Франсуа Вийон, великий поэт… Он вышагивал в щегольском плаще, подбитым русскими соболями, и за плечами у него должен был быть мешок, расшитый золотыми лилиями… В Париже, что близ Понтуаза, я Франсуа увидел свет.</w:t>
      </w:r>
    </w:p>
    <w:p>
      <w:pPr>
        <w:pStyle w:val="Normal"/>
        <w:jc w:val="both"/>
        <w:rPr/>
      </w:pPr>
      <w:r>
        <w:rPr>
          <w:b/>
        </w:rPr>
        <w:t>Трактирщик</w:t>
      </w:r>
      <w:r>
        <w:rPr/>
        <w:t xml:space="preserve"> (</w:t>
      </w:r>
      <w:r>
        <w:rPr>
          <w:i/>
        </w:rPr>
        <w:t>не спеша</w:t>
      </w:r>
      <w:r>
        <w:rPr/>
        <w:t xml:space="preserve"> </w:t>
      </w:r>
      <w:r>
        <w:rPr>
          <w:i/>
        </w:rPr>
        <w:t>подходит к столу посетителя, садится напротив, поправил оплывшую свечу, уставился за окно</w:t>
      </w:r>
      <w:r>
        <w:rPr/>
        <w:t xml:space="preserve">). Ну да, снег тогда шел стеной… тяжелый, густой, огромными хлопьями… и, ты знаешь, деревья под этим снегом отчего-то казались мне сказочными… чудилось, тронь ветку пальцем и они исчезнут, растворятся в пустоте… Только их было трое. </w:t>
      </w:r>
    </w:p>
    <w:p>
      <w:pPr>
        <w:pStyle w:val="Normal"/>
        <w:jc w:val="both"/>
        <w:rPr/>
      </w:pPr>
      <w:r>
        <w:rPr>
          <w:b/>
        </w:rPr>
        <w:t>Посетитель</w:t>
      </w:r>
      <w:r>
        <w:rPr/>
        <w:t>. Трое?</w:t>
      </w:r>
    </w:p>
    <w:p>
      <w:pPr>
        <w:pStyle w:val="Normal"/>
        <w:jc w:val="both"/>
        <w:rPr/>
      </w:pPr>
      <w:r>
        <w:rPr>
          <w:b/>
        </w:rPr>
        <w:t>Трактирщик</w:t>
      </w:r>
      <w:r>
        <w:rPr/>
        <w:t xml:space="preserve">. Ну да, два мужика и баба… а тот, у кого был мешок за спиной кутался в какую-то дранную хламиду, какие тут на хер соболя, и никаких золотых лилий на мешке я как-то не приметил, мешок, как мешок… Из снега они и пришли, и пахло от них морозом и пропастиной.      </w:t>
      </w:r>
    </w:p>
    <w:p>
      <w:pPr>
        <w:pStyle w:val="Normal"/>
        <w:jc w:val="both"/>
        <w:rPr/>
      </w:pPr>
      <w:r>
        <w:rPr>
          <w:b/>
        </w:rPr>
        <w:t>Посетитель</w:t>
      </w:r>
      <w:r>
        <w:rPr/>
        <w:t xml:space="preserve"> (</w:t>
      </w:r>
      <w:r>
        <w:rPr>
          <w:i/>
        </w:rPr>
        <w:t>пожевав губами</w:t>
      </w:r>
      <w:r>
        <w:rPr/>
        <w:t>). Трое…</w:t>
      </w:r>
    </w:p>
    <w:p>
      <w:pPr>
        <w:pStyle w:val="Normal"/>
        <w:jc w:val="both"/>
        <w:rPr/>
      </w:pPr>
      <w:r>
        <w:rPr>
          <w:b/>
        </w:rPr>
        <w:t>Трактирщик</w:t>
      </w:r>
      <w:r>
        <w:rPr/>
        <w:t>.  Трое… Гуляли весь день и всю ночь, резались в карты «по маленькой» и хохотали, вспоминая, как лесовик полдня их кружил по дубраве… бабу свою трахали по очереди здесь же, на столе, где ты и сидишь… а под утро ушли, едва петухи прокричали (</w:t>
      </w:r>
      <w:r>
        <w:rPr>
          <w:i/>
        </w:rPr>
        <w:t>Усмехнулся</w:t>
      </w:r>
      <w:r>
        <w:rPr/>
        <w:t>.) Серебряный крест, что дядька оставил, уперли, жаль я поздно хватился… семейная реликвия, как-никак… записку оставили… я-то думал там что дельное, а там стихи, только вот в стихах я как-то не силен и по мне нет ничего лучше, чем амбарная книга… И почерк красивый и ровный, вроде как у тебя (</w:t>
      </w:r>
      <w:r>
        <w:rPr>
          <w:i/>
        </w:rPr>
        <w:t>Кивнул на исписанный посетителем лист</w:t>
      </w:r>
      <w:r>
        <w:rPr/>
        <w:t>.)</w:t>
      </w:r>
    </w:p>
    <w:p>
      <w:pPr>
        <w:pStyle w:val="Normal"/>
        <w:jc w:val="both"/>
        <w:rPr/>
      </w:pPr>
      <w:r>
        <w:rPr>
          <w:b/>
        </w:rPr>
        <w:t>Посетитель</w:t>
      </w:r>
      <w:r>
        <w:rPr/>
        <w:t xml:space="preserve"> (</w:t>
      </w:r>
      <w:r>
        <w:rPr>
          <w:i/>
        </w:rPr>
        <w:t>убедившись, что чернила просохли, сворачивает бумагу вдвое</w:t>
      </w:r>
      <w:r>
        <w:rPr/>
        <w:t>). А зачем им серебряный крест?</w:t>
      </w:r>
    </w:p>
    <w:p>
      <w:pPr>
        <w:pStyle w:val="Normal"/>
        <w:jc w:val="both"/>
        <w:rPr/>
      </w:pPr>
      <w:r>
        <w:rPr>
          <w:b/>
        </w:rPr>
        <w:t>Трактирщик</w:t>
      </w:r>
      <w:r>
        <w:rPr/>
        <w:t xml:space="preserve"> (</w:t>
      </w:r>
      <w:r>
        <w:rPr>
          <w:i/>
        </w:rPr>
        <w:t>пожав плечами</w:t>
      </w:r>
      <w:r>
        <w:rPr/>
        <w:t xml:space="preserve">). А я почем знаю… продать, наверное, серебро не олово… да уж точно, не целовать… мне показалось, что прихожане-то из них так себе. </w:t>
      </w:r>
    </w:p>
    <w:p>
      <w:pPr>
        <w:pStyle w:val="Normal"/>
        <w:jc w:val="both"/>
        <w:rPr/>
      </w:pPr>
      <w:r>
        <w:rPr>
          <w:b/>
        </w:rPr>
        <w:t>Посетитель</w:t>
      </w:r>
      <w:r>
        <w:rPr/>
        <w:t>. И куда они пошли?</w:t>
      </w:r>
    </w:p>
    <w:p>
      <w:pPr>
        <w:pStyle w:val="Normal"/>
        <w:jc w:val="both"/>
        <w:rPr/>
      </w:pPr>
      <w:r>
        <w:rPr>
          <w:b/>
        </w:rPr>
        <w:t>Трактирщик</w:t>
      </w:r>
      <w:r>
        <w:rPr/>
        <w:t>. Пеструшка говорит, что на юг… а дорога здесь одна.</w:t>
      </w:r>
    </w:p>
    <w:p>
      <w:pPr>
        <w:pStyle w:val="Normal"/>
        <w:jc w:val="both"/>
        <w:rPr/>
      </w:pPr>
      <w:r>
        <w:rPr>
          <w:b/>
        </w:rPr>
        <w:t>Посетитель</w:t>
      </w:r>
      <w:r>
        <w:rPr/>
        <w:t>. Какая еще Пеструшка?</w:t>
      </w:r>
    </w:p>
    <w:p>
      <w:pPr>
        <w:pStyle w:val="Normal"/>
        <w:jc w:val="both"/>
        <w:rPr/>
      </w:pPr>
      <w:r>
        <w:rPr>
          <w:b/>
        </w:rPr>
        <w:t>Трактирщик</w:t>
      </w:r>
      <w:r>
        <w:rPr/>
        <w:t>. Ну баба их, что с ними пришла… Она-то здесь осталась, в городе, либо они ее бросили, я так и не понял.</w:t>
      </w:r>
    </w:p>
    <w:p>
      <w:pPr>
        <w:pStyle w:val="Normal"/>
        <w:jc w:val="both"/>
        <w:rPr/>
      </w:pPr>
      <w:r>
        <w:rPr>
          <w:b/>
        </w:rPr>
        <w:t>Посетитель</w:t>
      </w:r>
      <w:r>
        <w:rPr/>
        <w:t>. И где она сейчас?</w:t>
      </w:r>
    </w:p>
    <w:p>
      <w:pPr>
        <w:pStyle w:val="Normal"/>
        <w:jc w:val="both"/>
        <w:rPr/>
      </w:pPr>
      <w:r>
        <w:rPr>
          <w:b/>
        </w:rPr>
        <w:t>Трактирщик</w:t>
      </w:r>
      <w:r>
        <w:rPr/>
        <w:t>. Как где… работает в борделе у «мамаши» Фелиции. Я, понятное дело, обратился к прево. Так и так говорю, умыкнули серебряный крест, суки, а Пеструшка эта шалава из их шайки… (</w:t>
      </w:r>
      <w:r>
        <w:rPr>
          <w:i/>
        </w:rPr>
        <w:t>Хохотнул</w:t>
      </w:r>
      <w:r>
        <w:rPr/>
        <w:t xml:space="preserve">.) Но сдается мне, она ему хорошо дала и дело замяли. Списали все на тех двух жиганов, один из которых с мешком, а Пеструшка вроде, как и не причем, попросту запуталась… Она не пропускает ни одной вечерни, знает Евангелие, что написал Иоанн назубок, да и прево не забывает прислать ей букетик. </w:t>
      </w:r>
    </w:p>
    <w:p>
      <w:pPr>
        <w:pStyle w:val="Normal"/>
        <w:jc w:val="both"/>
        <w:rPr/>
      </w:pPr>
      <w:r>
        <w:rPr>
          <w:b/>
        </w:rPr>
        <w:t xml:space="preserve">Посетитель </w:t>
      </w:r>
      <w:r>
        <w:rPr/>
        <w:t>(</w:t>
      </w:r>
      <w:r>
        <w:rPr>
          <w:i/>
        </w:rPr>
        <w:t>ехидно</w:t>
      </w:r>
      <w:r>
        <w:rPr/>
        <w:t>). А ты знаешь, как она дает?</w:t>
      </w:r>
    </w:p>
    <w:p>
      <w:pPr>
        <w:pStyle w:val="Normal"/>
        <w:jc w:val="both"/>
        <w:rPr/>
      </w:pPr>
      <w:r>
        <w:rPr>
          <w:b/>
        </w:rPr>
        <w:t>Трактирщик</w:t>
      </w:r>
      <w:r>
        <w:rPr/>
        <w:t xml:space="preserve"> (</w:t>
      </w:r>
      <w:r>
        <w:rPr>
          <w:i/>
        </w:rPr>
        <w:t>как-то просто</w:t>
      </w:r>
      <w:r>
        <w:rPr/>
        <w:t>). Знаю… Постоянной-то бабы у меня нет, я ведь мечтал стать моряком… А зачем моряку баба?</w:t>
      </w:r>
    </w:p>
    <w:p>
      <w:pPr>
        <w:pStyle w:val="Normal"/>
        <w:jc w:val="both"/>
        <w:rPr/>
      </w:pPr>
      <w:r>
        <w:rPr>
          <w:b/>
        </w:rPr>
        <w:t xml:space="preserve">Посетитель </w:t>
      </w:r>
      <w:r>
        <w:rPr/>
        <w:t>(</w:t>
      </w:r>
      <w:r>
        <w:rPr>
          <w:i/>
        </w:rPr>
        <w:t>делает добрый глоток</w:t>
      </w:r>
      <w:r>
        <w:rPr/>
        <w:t>). Чтобы ждала.</w:t>
      </w:r>
    </w:p>
    <w:p>
      <w:pPr>
        <w:pStyle w:val="Normal"/>
        <w:jc w:val="both"/>
        <w:rPr/>
      </w:pPr>
      <w:r>
        <w:rPr>
          <w:b/>
        </w:rPr>
        <w:t xml:space="preserve">Трактирщик </w:t>
      </w:r>
      <w:r>
        <w:rPr/>
        <w:t>(</w:t>
      </w:r>
      <w:r>
        <w:rPr>
          <w:i/>
        </w:rPr>
        <w:t>усмехнувшись</w:t>
      </w:r>
      <w:r>
        <w:rPr/>
        <w:t>). Она не дождется.</w:t>
      </w:r>
    </w:p>
    <w:p>
      <w:pPr>
        <w:pStyle w:val="Normal"/>
        <w:jc w:val="both"/>
        <w:rPr/>
      </w:pPr>
      <w:r>
        <w:rPr>
          <w:b/>
        </w:rPr>
        <w:t xml:space="preserve">Посетитель </w:t>
      </w:r>
      <w:r>
        <w:rPr/>
        <w:t>(</w:t>
      </w:r>
      <w:r>
        <w:rPr>
          <w:i/>
        </w:rPr>
        <w:t>делает еще глоток, захрустел чесноком</w:t>
      </w:r>
      <w:r>
        <w:rPr/>
        <w:t>). По-разному бывает.</w:t>
      </w:r>
    </w:p>
    <w:p>
      <w:pPr>
        <w:pStyle w:val="Normal"/>
        <w:jc w:val="both"/>
        <w:rPr/>
      </w:pPr>
      <w:r>
        <w:rPr>
          <w:b/>
        </w:rPr>
        <w:t xml:space="preserve">Трактирщик </w:t>
      </w:r>
      <w:r>
        <w:rPr/>
        <w:t>(</w:t>
      </w:r>
      <w:r>
        <w:rPr>
          <w:i/>
        </w:rPr>
        <w:t>хохотнул</w:t>
      </w:r>
      <w:r>
        <w:rPr/>
        <w:t xml:space="preserve">). Ты еще молод и веснушки у тебя рассыпаны по щекам, а я слышал только про одну девку, которая бы, наверняка, дождалась, но ее продали и сожгли на костре в Руане много лет назад.  </w:t>
      </w:r>
    </w:p>
    <w:p>
      <w:pPr>
        <w:pStyle w:val="Normal"/>
        <w:jc w:val="both"/>
        <w:rPr/>
      </w:pPr>
      <w:r>
        <w:rPr>
          <w:b/>
        </w:rPr>
        <w:t xml:space="preserve">Посетитель </w:t>
      </w:r>
      <w:r>
        <w:rPr/>
        <w:t>(</w:t>
      </w:r>
      <w:r>
        <w:rPr>
          <w:i/>
        </w:rPr>
        <w:t>икнул</w:t>
      </w:r>
      <w:r>
        <w:rPr/>
        <w:t>). Говорят, она не сгорела, из костра тогда вылетела белая голубка и заложила в небесной синеве вираж.</w:t>
      </w:r>
    </w:p>
    <w:p>
      <w:pPr>
        <w:pStyle w:val="Normal"/>
        <w:jc w:val="both"/>
        <w:rPr/>
      </w:pPr>
      <w:r>
        <w:rPr>
          <w:b/>
        </w:rPr>
        <w:t>Трактирщик</w:t>
      </w:r>
      <w:r>
        <w:rPr/>
        <w:t xml:space="preserve">. Вранье… тогда шел дождь. </w:t>
      </w:r>
    </w:p>
    <w:p>
      <w:pPr>
        <w:pStyle w:val="Normal"/>
        <w:jc w:val="both"/>
        <w:rPr/>
      </w:pPr>
      <w:r>
        <w:rPr>
          <w:b/>
        </w:rPr>
        <w:t>Посетитель</w:t>
      </w:r>
      <w:r>
        <w:rPr/>
        <w:t>. А где та записка… ну, про которую ты говорил?</w:t>
      </w:r>
    </w:p>
    <w:p>
      <w:pPr>
        <w:pStyle w:val="Normal"/>
        <w:jc w:val="both"/>
        <w:rPr/>
      </w:pPr>
      <w:r>
        <w:rPr>
          <w:b/>
        </w:rPr>
        <w:t>Трактирщик</w:t>
      </w:r>
      <w:r>
        <w:rPr/>
        <w:t xml:space="preserve"> (</w:t>
      </w:r>
      <w:r>
        <w:rPr>
          <w:i/>
        </w:rPr>
        <w:t>лениво</w:t>
      </w:r>
      <w:r>
        <w:rPr/>
        <w:t xml:space="preserve"> </w:t>
      </w:r>
      <w:r>
        <w:rPr>
          <w:i/>
        </w:rPr>
        <w:t>возвращается к стойке</w:t>
      </w:r>
      <w:r>
        <w:rPr/>
        <w:t xml:space="preserve">, </w:t>
      </w:r>
      <w:r>
        <w:rPr>
          <w:i/>
        </w:rPr>
        <w:t>листает амбарную книгу, выудил огрызок бумаги, протянул посетителю</w:t>
      </w:r>
      <w:r>
        <w:rPr/>
        <w:t>). Она у меня вроде закладки.</w:t>
      </w:r>
    </w:p>
    <w:p>
      <w:pPr>
        <w:pStyle w:val="Normal"/>
        <w:jc w:val="both"/>
        <w:rPr/>
      </w:pPr>
      <w:r>
        <w:rPr>
          <w:b/>
        </w:rPr>
        <w:t xml:space="preserve">Посетитель </w:t>
      </w:r>
      <w:r>
        <w:rPr/>
        <w:t>(</w:t>
      </w:r>
      <w:r>
        <w:rPr>
          <w:i/>
        </w:rPr>
        <w:t>читает… радостно</w:t>
      </w:r>
      <w:r>
        <w:rPr/>
        <w:t>). Это же его стихи.</w:t>
      </w:r>
    </w:p>
    <w:p>
      <w:pPr>
        <w:pStyle w:val="Normal"/>
        <w:jc w:val="both"/>
        <w:rPr/>
      </w:pPr>
      <w:r>
        <w:rPr>
          <w:b/>
        </w:rPr>
        <w:t>Трактирщик</w:t>
      </w:r>
      <w:r>
        <w:rPr/>
        <w:t>. Того мужика с мешком, которого ты ищешь?</w:t>
      </w:r>
    </w:p>
    <w:p>
      <w:pPr>
        <w:pStyle w:val="Normal"/>
        <w:jc w:val="both"/>
        <w:rPr/>
      </w:pPr>
      <w:r>
        <w:rPr>
          <w:b/>
        </w:rPr>
        <w:t>Посетитель</w:t>
      </w:r>
      <w:r>
        <w:rPr/>
        <w:t>. Ну да, того самого.</w:t>
      </w:r>
    </w:p>
    <w:p>
      <w:pPr>
        <w:pStyle w:val="Normal"/>
        <w:jc w:val="both"/>
        <w:rPr/>
      </w:pPr>
      <w:r>
        <w:rPr>
          <w:b/>
        </w:rPr>
        <w:t>Трактирщик</w:t>
      </w:r>
      <w:r>
        <w:rPr/>
        <w:t>. Слушай… а зачем он тебе?</w:t>
      </w:r>
    </w:p>
    <w:p>
      <w:pPr>
        <w:pStyle w:val="Normal"/>
        <w:jc w:val="both"/>
        <w:rPr/>
      </w:pPr>
      <w:r>
        <w:rPr>
          <w:b/>
        </w:rPr>
        <w:t>Посетитель</w:t>
      </w:r>
      <w:r>
        <w:rPr/>
        <w:t xml:space="preserve"> (</w:t>
      </w:r>
      <w:r>
        <w:rPr>
          <w:i/>
        </w:rPr>
        <w:t>хмыкнул</w:t>
      </w:r>
      <w:r>
        <w:rPr/>
        <w:t>). Как бы тебе объяснить, если для тебя нет ничего лучше амбарной книги.</w:t>
      </w:r>
    </w:p>
    <w:p>
      <w:pPr>
        <w:pStyle w:val="Normal"/>
        <w:jc w:val="both"/>
        <w:rPr/>
      </w:pPr>
      <w:r>
        <w:rPr>
          <w:b/>
        </w:rPr>
        <w:t xml:space="preserve">Трактирщик </w:t>
      </w:r>
      <w:r>
        <w:rPr/>
        <w:t>(</w:t>
      </w:r>
      <w:r>
        <w:rPr>
          <w:i/>
        </w:rPr>
        <w:t>усмехнулся</w:t>
      </w:r>
      <w:r>
        <w:rPr/>
        <w:t xml:space="preserve">). А вдруг я пойму.  </w:t>
      </w:r>
    </w:p>
    <w:p>
      <w:pPr>
        <w:pStyle w:val="Normal"/>
        <w:jc w:val="both"/>
        <w:rPr/>
      </w:pPr>
      <w:r>
        <w:rPr>
          <w:b/>
        </w:rPr>
        <w:t>Посетитель</w:t>
      </w:r>
      <w:r>
        <w:rPr/>
        <w:t>. Попробую, если угостишь бараньей похлебкой за счет заведения, я, ведь, приятель, почти гол, как сокол, и все-то мое богатство чернильница, да бумага.</w:t>
      </w:r>
    </w:p>
    <w:p>
      <w:pPr>
        <w:pStyle w:val="Normal"/>
        <w:jc w:val="both"/>
        <w:rPr/>
      </w:pPr>
      <w:r>
        <w:rPr>
          <w:b/>
        </w:rPr>
        <w:t>Трактирщик</w:t>
      </w:r>
      <w:r>
        <w:rPr/>
        <w:t>. Ну отчего не проставиться, если рассказ будет складный (</w:t>
      </w:r>
      <w:r>
        <w:rPr>
          <w:i/>
        </w:rPr>
        <w:t>Приносит полную миску, ложку, ставит на стол.)</w:t>
      </w:r>
      <w:r>
        <w:rPr/>
        <w:t xml:space="preserve">  </w:t>
      </w:r>
    </w:p>
    <w:p>
      <w:pPr>
        <w:pStyle w:val="Normal"/>
        <w:jc w:val="both"/>
        <w:rPr/>
      </w:pPr>
      <w:r>
        <w:rPr>
          <w:b/>
        </w:rPr>
        <w:t>Посетитель</w:t>
      </w:r>
      <w:r>
        <w:rPr/>
        <w:t xml:space="preserve"> (</w:t>
      </w:r>
      <w:r>
        <w:rPr>
          <w:i/>
        </w:rPr>
        <w:t>начинает жадно хлебать, закусывая ломтем хлеба… с набитым ртом</w:t>
      </w:r>
      <w:r>
        <w:rPr/>
        <w:t xml:space="preserve">). В Париж я пришел под вечер и в кошельке у меня было четыре экю, да маменькино письмецо ее земляку Фабьену Шаламе. В последний раз Фабьен приезжал погостить пару лет назад, крутился все возле маменьки и хвастался ей по несколько раз на дню, что служит органистом в церкви Сен-Северин и слушает по ночам песни планет, а после пары кружек болтал еще про какую-то «гармонию сфер» и угощал меня сахарным петушком. </w:t>
      </w:r>
    </w:p>
    <w:p>
      <w:pPr>
        <w:pStyle w:val="Normal"/>
        <w:jc w:val="both"/>
        <w:rPr/>
      </w:pPr>
      <w:r>
        <w:rPr>
          <w:b/>
        </w:rPr>
        <w:t>Трактирщик</w:t>
      </w:r>
      <w:r>
        <w:rPr/>
        <w:t>. Это который хромал на левую ногу?</w:t>
      </w:r>
    </w:p>
    <w:p>
      <w:pPr>
        <w:pStyle w:val="Normal"/>
        <w:jc w:val="both"/>
        <w:rPr/>
      </w:pPr>
      <w:r>
        <w:rPr>
          <w:b/>
        </w:rPr>
        <w:t>Посетитель</w:t>
      </w:r>
      <w:r>
        <w:rPr/>
        <w:t>. Да нет, с ногами у него все было в порядке, а вот на левой руке не хватало двух пальцев, он их как-то отморозил по пьянке и хирург сказал, что ему еще повезло, Тьерри Легран с соседнего квартала в таких случаях обычно режет по локоть потому что это стоит на несколько су дороже (</w:t>
      </w:r>
      <w:r>
        <w:rPr>
          <w:i/>
        </w:rPr>
        <w:t>Икнул, отложил ложку, утер губы</w:t>
      </w:r>
      <w:r>
        <w:rPr/>
        <w:t>.) Сеял дождь, мелкий и колючий, отчего улицы и дома казались мне неясными и размытыми (</w:t>
      </w:r>
      <w:r>
        <w:rPr>
          <w:i/>
        </w:rPr>
        <w:t>Отправил в рот пучок сельдерея</w:t>
      </w:r>
      <w:r>
        <w:rPr/>
        <w:t xml:space="preserve">, </w:t>
      </w:r>
      <w:r>
        <w:rPr>
          <w:i/>
        </w:rPr>
        <w:t>зачавкал</w:t>
      </w:r>
      <w:r>
        <w:rPr/>
        <w:t>.) Кошелек у меня «подрезали» через час. Парочка неких словоохотливых хлопцев, Жак и Жюль, вывалившись из какого-то кабачка, вызвались меня проводить, дабы я не заплутал в лабиринте, трепались про какого-то Тесея и нить из милетской шерсти, а на поясе у Жака висела фляга и после нескольких глотков мне показалось, что я знаю приятелей целую вечность.</w:t>
      </w:r>
    </w:p>
    <w:p>
      <w:pPr>
        <w:pStyle w:val="Normal"/>
        <w:jc w:val="both"/>
        <w:rPr/>
      </w:pPr>
      <w:r>
        <w:rPr>
          <w:b/>
        </w:rPr>
        <w:t>Трактирщик</w:t>
      </w:r>
      <w:r>
        <w:rPr/>
        <w:t xml:space="preserve"> (</w:t>
      </w:r>
      <w:r>
        <w:rPr>
          <w:i/>
        </w:rPr>
        <w:t>усмехнувшись</w:t>
      </w:r>
      <w:r>
        <w:rPr/>
        <w:t>). Запахи после «морийона» становятся острее.</w:t>
      </w:r>
    </w:p>
    <w:p>
      <w:pPr>
        <w:pStyle w:val="Normal"/>
        <w:jc w:val="both"/>
        <w:rPr/>
      </w:pPr>
      <w:r>
        <w:rPr>
          <w:b/>
        </w:rPr>
        <w:t>Посетитель</w:t>
      </w:r>
      <w:r>
        <w:rPr/>
        <w:t>. Тот-то и оно, дружище. Они живо прощебетали мне последние парижские сплетни… сколько стоит мюид бургундского, которое вчера ночью сгружали в порту на подводы какие-то барыги, почем можно сторговать хорошую бабенку или мальчика, дабы не переплатить «коту» и получить удовольствие, за что с Оливье Карно живьем содрали кожу… ну а прибаутки и анекдоты у них были похабными и смешными… (</w:t>
      </w:r>
      <w:r>
        <w:rPr>
          <w:i/>
        </w:rPr>
        <w:t>Наморщил лоб, зажмурил глаза</w:t>
      </w:r>
      <w:r>
        <w:rPr/>
        <w:t>.</w:t>
      </w:r>
      <w:r>
        <w:rPr>
          <w:i/>
        </w:rPr>
        <w:t>)</w:t>
      </w:r>
      <w:r>
        <w:rPr/>
        <w:t xml:space="preserve"> Постой, постой, сейчас кое-что припомню… (</w:t>
      </w:r>
      <w:r>
        <w:rPr>
          <w:i/>
        </w:rPr>
        <w:t>Довольный, что вспомнил</w:t>
      </w:r>
      <w:r>
        <w:rPr/>
        <w:t>.) Ага, слушай… (</w:t>
      </w:r>
      <w:r>
        <w:rPr>
          <w:i/>
        </w:rPr>
        <w:t>Хихикнул</w:t>
      </w:r>
      <w:r>
        <w:rPr/>
        <w:t>.) Приходит как-то монахиня к аббатисе и говорит… Матушка, обычно мне снятся ангелы, временами они даже разговаривают со мной и мы идем рука об руку по цветочной поляне, и аромат от цветов такой, что можно задохнуться от блаженства, а сегодня ночью мне приснился мужской член… А аббатиса ее и спрашивает… Вялый или стоячий?.. Монахиня ей отвечает… Вялый… Тогда аббатиса и говорит… Прочти, сестра, перед сном десять раз «Огради меня, Господи силою животворящего креста Твоего…», а наутро ко мне…</w:t>
      </w:r>
    </w:p>
    <w:p>
      <w:pPr>
        <w:pStyle w:val="Normal"/>
        <w:jc w:val="both"/>
        <w:rPr/>
      </w:pPr>
      <w:r>
        <w:rPr>
          <w:b/>
        </w:rPr>
        <w:t xml:space="preserve">Трактирщик </w:t>
      </w:r>
      <w:r>
        <w:rPr/>
        <w:t>(</w:t>
      </w:r>
      <w:r>
        <w:rPr>
          <w:i/>
        </w:rPr>
        <w:t>ухмыльнулся, махнул рукой</w:t>
      </w:r>
      <w:r>
        <w:rPr/>
        <w:t xml:space="preserve">). Ну, этот с «бородой», этот я знаю, даже наше захолустье смеялось над ним еще прошлой весной.  </w:t>
      </w:r>
    </w:p>
    <w:p>
      <w:pPr>
        <w:pStyle w:val="Normal"/>
        <w:jc w:val="both"/>
        <w:rPr/>
      </w:pPr>
      <w:r>
        <w:rPr>
          <w:b/>
        </w:rPr>
        <w:t>Посетитель</w:t>
      </w:r>
      <w:r>
        <w:rPr/>
        <w:t>. Вот, вот, и я тоже хохотал от души, пока Жюль и Жак не растворились в темноте за пеленой дождя вместе с каким-то там Тесеем, нитью из милетской шерсти и моим кошельком… А на лачугу Фабьена Шаламе я наткнулся совершенно случайно, точно провидение в этот вечер решило-таки надо мной смилостивиться… Стучу, тишина. Стучу громче, дом, как вымер. Слышу за спиной кто-то кряхтит, оборачиваюсь. Сосед придерживает пузо руками и говорит, что если я, сука, не прекращу сейчас тарабанить, то он для начала взбодрит меня кипятком, потому что собирается купать свою юную женушку и воду уже согрел, и кожа у супружницы точно бархат, а глаза точь-в-точь, как у молоденького олененка. Ну а на мой вопрос, куда подевался Фабьен и познал ли он, наконец, «гармонию сфер», как-то скривился и промычал, что в последний месяц у моего Фабьена невесть откуда нашлась целая уйма земляков, таких же проходимцев вроде меня… дом ходил ходуном, пару раз выносили дверь и на всю улицу визжали какие-то бабы, Фабьен пил запоем и ему было не до гармонии… а вот вчера рано утром бритый и трезвый, босой, с посохом и переметной сумой через плечо он отправился с паломниками в Палестину.</w:t>
      </w:r>
    </w:p>
    <w:p>
      <w:pPr>
        <w:pStyle w:val="Normal"/>
        <w:jc w:val="both"/>
        <w:rPr/>
      </w:pPr>
      <w:r>
        <w:rPr>
          <w:b/>
        </w:rPr>
        <w:t xml:space="preserve">Трактирщик </w:t>
      </w:r>
      <w:r>
        <w:rPr/>
        <w:t>(</w:t>
      </w:r>
      <w:r>
        <w:rPr>
          <w:i/>
        </w:rPr>
        <w:t>перекинув еще пару костяшек</w:t>
      </w:r>
      <w:r>
        <w:rPr/>
        <w:t>). Не каждому дано в своей жизни увидеть то самое небо и тот самый город.</w:t>
      </w:r>
    </w:p>
    <w:p>
      <w:pPr>
        <w:pStyle w:val="Normal"/>
        <w:jc w:val="both"/>
        <w:rPr/>
      </w:pPr>
      <w:r>
        <w:rPr>
          <w:b/>
        </w:rPr>
        <w:t>Посетитель</w:t>
      </w:r>
      <w:r>
        <w:rPr/>
        <w:t xml:space="preserve"> (</w:t>
      </w:r>
      <w:r>
        <w:rPr>
          <w:i/>
        </w:rPr>
        <w:t>хохотнул</w:t>
      </w:r>
      <w:r>
        <w:rPr/>
        <w:t xml:space="preserve">). Так-то оно так… Да только тот самый толстяк-сосед мне потом говорил, что дошел наш Фабьен, всего-навсего, до Маленькой Булони, ну а потом прибился к какой-то ватаге, не то слепых, не то прокаженных, шарахался вместе с ними по парижским окрестностям, распевал  «Benedictus» и клянчил милостыню.     </w:t>
      </w:r>
    </w:p>
    <w:p>
      <w:pPr>
        <w:pStyle w:val="Normal"/>
        <w:jc w:val="both"/>
        <w:rPr/>
      </w:pPr>
      <w:r>
        <w:rPr>
          <w:b/>
        </w:rPr>
        <w:t>Трактирщик</w:t>
      </w:r>
      <w:r>
        <w:rPr/>
        <w:t>. Тогда, сдается, в тот вечер тебе не свезло и провидение над тобой попросту позабавилось.</w:t>
      </w:r>
    </w:p>
    <w:p>
      <w:pPr>
        <w:pStyle w:val="Normal"/>
        <w:jc w:val="both"/>
        <w:rPr/>
      </w:pPr>
      <w:r>
        <w:rPr>
          <w:b/>
        </w:rPr>
        <w:t>Посетитель</w:t>
      </w:r>
      <w:r>
        <w:rPr/>
        <w:t xml:space="preserve"> (</w:t>
      </w:r>
      <w:r>
        <w:rPr>
          <w:i/>
        </w:rPr>
        <w:t>хмыкнул</w:t>
      </w:r>
      <w:r>
        <w:rPr/>
        <w:t>). Да как сказать… (</w:t>
      </w:r>
      <w:r>
        <w:rPr>
          <w:i/>
        </w:rPr>
        <w:t>Взял кусок хлеба, тщательно вытер мякишем миску, и отправил в рот</w:t>
      </w:r>
      <w:r>
        <w:rPr/>
        <w:t xml:space="preserve">.) Поцеловав замок, я долго и на ощупь шарил по лабиринту, пытаясь отыскать выход, в тупиках грызлись собаки, роясь в чьей-то требухе, а дождь то затихал, то припускал ливнем… изо рта шел пар, я хлюпал носом и никак не мог согреться… и еще нестерпимо гудели ноги. Усевшись в ближайшей подворотне, я провалился в какое-то странное забытье… сон был нарезан точно кусками и к тому же эти куски были неправильно склеены… матушкин дом под сенью цветущих яблонь, но яблонь у нас никогда не было, вереница паломников, идущих по выжженной пустыне, под капюшонами они прятали от меня свои лица, но я успел рассмотреть чей-то тоскливый взгляд… какая-то баба, что плела венки из синих цветов, и уж совсем ни к чему Монфокон, повешенные о чем-то болтали между собой под шелест дождя… и ты знаешь, мне стало страшно, я пытался кричать, но крик застрял в горле и я чуть не задохнулся… </w:t>
      </w:r>
    </w:p>
    <w:p>
      <w:pPr>
        <w:pStyle w:val="Normal"/>
        <w:jc w:val="both"/>
        <w:rPr/>
      </w:pPr>
      <w:r>
        <w:rPr>
          <w:b/>
        </w:rPr>
        <w:t>Трактирщик</w:t>
      </w:r>
      <w:r>
        <w:rPr/>
        <w:t>. Так бывает… я тоже просыпаюсь в холодном поту и меня колотит озноб,  когда снятся мои кредиторы.</w:t>
      </w:r>
    </w:p>
    <w:p>
      <w:pPr>
        <w:pStyle w:val="Normal"/>
        <w:jc w:val="both"/>
        <w:rPr/>
      </w:pPr>
      <w:r>
        <w:rPr>
          <w:b/>
        </w:rPr>
        <w:t>Посетитель</w:t>
      </w:r>
      <w:r>
        <w:rPr/>
        <w:t>. Очнулся я оттого, что кто-то назойливо тряс меня за плечо. Он был закутан в плащ с головы до ног и были видны только глаза, как у тех самых паломников, только глаза у него в отличие от них сияли свежестью и чистотой. Он наклонился ко мне и прошептал, что самоубийц и актеров хоронят за оградой кладбища, а потом добавил, чтобы я шел в «Сосновую шишку» и сказал хозяину, что Франсуа Вийон ему кланяется… от него пахло кедром и родниковой водой.</w:t>
      </w:r>
    </w:p>
    <w:p>
      <w:pPr>
        <w:pStyle w:val="Normal"/>
        <w:jc w:val="both"/>
        <w:rPr/>
      </w:pPr>
      <w:r>
        <w:rPr>
          <w:b/>
        </w:rPr>
        <w:t>Трактирщик</w:t>
      </w:r>
      <w:r>
        <w:rPr/>
        <w:t xml:space="preserve">. Я тоже, когда бывал в Париже, захаживал в этот кабак. Сидел в самом углу, молчал, пил глинтвейн и аромат мешхедского имбиря щекотал ноздри. А на столе было вырезано… Отец наш Ной, ты дал нам вина, ты Лот умел неплохо пить, но спьяну – хмель всему причина! – и с дочерьми мог согрешить. </w:t>
      </w:r>
    </w:p>
    <w:p>
      <w:pPr>
        <w:pStyle w:val="Normal"/>
        <w:jc w:val="both"/>
        <w:rPr/>
      </w:pPr>
      <w:r>
        <w:rPr>
          <w:b/>
        </w:rPr>
        <w:t>Посетитель</w:t>
      </w:r>
      <w:r>
        <w:rPr/>
        <w:t xml:space="preserve"> (</w:t>
      </w:r>
      <w:r>
        <w:rPr>
          <w:i/>
        </w:rPr>
        <w:t>точно не слышит</w:t>
      </w:r>
      <w:r>
        <w:rPr/>
        <w:t xml:space="preserve">). Я потерял всего-то несколько мгновений, все пытался очухаться от этого дурацкого сна, тряс головой и никак не мог вспомнить, где и когда уже слышал это имя… Дождь затекал за шиворот, вся спина и задница уже были мокрыми, а Бернар вернулся домой из Сорбонны, получив бакалавра, и на пирушке, в честь своего возвращения был пьян, как свинья, показывал всем свою голую волосатую жопу, приставал к местной дурочке Неле, что вечно баюкала на руках, завернутую в тряпку деревянную куклу, и обещал назавтра заслать к ней сватов… потом отчаянно бил пустой кружкой о стол, называя всех сволочами, размазывал по лицу сопли и читал стихи, забывая слова и проглатывая окончания… а вот стихи были волшебными, и это был, как глоток свежего воздуха среди запаха дерьма и грязных «лоханок». Я запомнил лишь несколько фраз, грыз чеснок и повторял их, как заведенный… В кромешной тьме узрею райский сад… В кромешной тьме узрею райский сад… Наутро Бернар похмелился и сказал, что эту балладу написал вор и убийца, но я не поверил, разве может убийца вывернуть наизнанку душу. </w:t>
      </w:r>
    </w:p>
    <w:p>
      <w:pPr>
        <w:pStyle w:val="Normal"/>
        <w:jc w:val="both"/>
        <w:rPr/>
      </w:pPr>
      <w:r>
        <w:rPr>
          <w:b/>
        </w:rPr>
        <w:t>Трактирщик</w:t>
      </w:r>
      <w:r>
        <w:rPr/>
        <w:t>. Убийцы частенько бывают сентиментальны. Я знал одного, так тот везде таскал за собой клетку с певчим кенаром, и по утрам кенар распевал «</w:t>
      </w:r>
      <w:r>
        <w:rPr>
          <w:lang w:val="en-US"/>
        </w:rPr>
        <w:t>M</w:t>
      </w:r>
      <w:r>
        <w:rPr/>
        <w:t>agnificat».</w:t>
      </w:r>
    </w:p>
    <w:p>
      <w:pPr>
        <w:pStyle w:val="Normal"/>
        <w:jc w:val="both"/>
        <w:rPr/>
      </w:pPr>
      <w:r>
        <w:rPr>
          <w:b/>
        </w:rPr>
        <w:t>Посетитель</w:t>
      </w:r>
      <w:r>
        <w:rPr/>
        <w:t>. Я бежал за ним несколько кварталов, запалил свечу с двух сторон, заглядывая во все переулки, я кричал, а стылый воздух обжигал легкие… (</w:t>
      </w:r>
      <w:r>
        <w:rPr>
          <w:i/>
        </w:rPr>
        <w:t>За сценой мужские и женские голоса на разные лады…</w:t>
      </w:r>
      <w:r>
        <w:rPr/>
        <w:t xml:space="preserve">  Франсуа Вийон! Франсуа Вийон!) но он как сгинул, словно его и не было вовсе… В «Сосновой шишке» я долго сидел у огня, разглядывая, как пляшут на поленьях языки пламени… А на мой вопрос, как мне разыскать Франсуа Вийона, какой-то напомаженный малый по прозвищу «Четвертинка» жеманно проворковал, что я вряд ли его найду, потому как Вийон уже сказал, что сук слишком много и ушел «на рывке» в благодать, потом протянул бритву, что Вийон отобрал у меня в подворотне и начал мять мою задницу… Ну а его стихи вырезаны на том столе до сих пор.      </w:t>
      </w:r>
    </w:p>
    <w:p>
      <w:pPr>
        <w:pStyle w:val="Normal"/>
        <w:jc w:val="both"/>
        <w:rPr/>
      </w:pPr>
      <w:r>
        <w:rPr>
          <w:b/>
        </w:rPr>
        <w:t>Трактирщик</w:t>
      </w:r>
      <w:r>
        <w:rPr/>
        <w:t>. Получается, что ты его так и не видел?</w:t>
      </w:r>
    </w:p>
    <w:p>
      <w:pPr>
        <w:pStyle w:val="Normal"/>
        <w:jc w:val="both"/>
        <w:rPr/>
      </w:pPr>
      <w:r>
        <w:rPr>
          <w:b/>
        </w:rPr>
        <w:t>Посетитель</w:t>
      </w:r>
      <w:r>
        <w:rPr/>
        <w:t xml:space="preserve">. Разное о нем болтали… Кто-то говорил, что он пьянь и мерзавец, торгующий дешевыми потаскухами. Другие трепались, что Вийон убийца и вор, и вскрыть кассу для него или почистить «борта» у какого-нибудь зазевавшегося ротозея было так же просто, как обоссать два пальца, ну а выпустить кишки, что плюнуть и растереть… Какая-то баба шептала мне на ухо, что лунными ночами, когда ее муженек был в отъезде, она гуляла с Вийоном по крышам парижских домов, под ногами хрустела черепица и вниз было страшно смотреть, кружилась голова, но они все равно искали Розу, и Вийон всегда говорил, что дорога к ней длинная и запутанная… потом погладила свой округлившийся животик и сказала, что какая-то Катрин де Воссель дура… Разное о нем болтали, но я-то читал его стихи, и я-то знаю, кто он… вот и решил написать его биографию и утереть всем этим мудакам нос… Рене Лашапель… </w:t>
      </w:r>
      <w:r>
        <w:rPr>
          <w:lang w:val="en-US"/>
        </w:rPr>
        <w:t>Curriculum</w:t>
      </w:r>
      <w:r>
        <w:rPr/>
        <w:t xml:space="preserve"> </w:t>
      </w:r>
      <w:r>
        <w:rPr>
          <w:lang w:val="en-US"/>
        </w:rPr>
        <w:t>vitae</w:t>
      </w:r>
      <w:r>
        <w:rPr/>
        <w:t xml:space="preserve"> Вийона Франсуа, бунтаря и поэта… Звучит?.. Ну а Рене Лашапель это я.</w:t>
      </w:r>
    </w:p>
    <w:p>
      <w:pPr>
        <w:pStyle w:val="Normal"/>
        <w:jc w:val="both"/>
        <w:rPr/>
      </w:pPr>
      <w:r>
        <w:rPr>
          <w:b/>
        </w:rPr>
        <w:t>Трактирщик</w:t>
      </w:r>
      <w:r>
        <w:rPr/>
        <w:t xml:space="preserve"> (</w:t>
      </w:r>
      <w:r>
        <w:rPr>
          <w:i/>
        </w:rPr>
        <w:t>пожав плечами</w:t>
      </w:r>
      <w:r>
        <w:rPr/>
        <w:t>). Наверное, звучит… И много уже исписал?</w:t>
      </w:r>
    </w:p>
    <w:p>
      <w:pPr>
        <w:pStyle w:val="Normal"/>
        <w:jc w:val="both"/>
        <w:rPr/>
      </w:pPr>
      <w:r>
        <w:rPr>
          <w:b/>
        </w:rPr>
        <w:t>Рене</w:t>
      </w:r>
      <w:r>
        <w:rPr/>
        <w:t>. Ну, до конца еще далеко… Пока застрял на том месте, как судейские ловко определили его в подельники по какой-то «мокрухе»… (</w:t>
      </w:r>
      <w:r>
        <w:rPr>
          <w:i/>
        </w:rPr>
        <w:t>Огляделся, понизил голос</w:t>
      </w:r>
      <w:r>
        <w:rPr/>
        <w:t xml:space="preserve">.) На «перо» посадили одного мудачка, а нож, дескать, был у Вийона за голенищем, и из Парижа ему пришлось сматываться, еле ноги унес. </w:t>
      </w:r>
    </w:p>
    <w:p>
      <w:pPr>
        <w:pStyle w:val="Normal"/>
        <w:jc w:val="both"/>
        <w:rPr/>
      </w:pPr>
      <w:r>
        <w:rPr>
          <w:b/>
        </w:rPr>
        <w:t>Трактирщик</w:t>
      </w:r>
      <w:r>
        <w:rPr/>
        <w:t xml:space="preserve"> (</w:t>
      </w:r>
      <w:r>
        <w:rPr>
          <w:i/>
        </w:rPr>
        <w:t>хмыкнув</w:t>
      </w:r>
      <w:r>
        <w:rPr/>
        <w:t>). А нож-то точно был его?</w:t>
      </w:r>
    </w:p>
    <w:p>
      <w:pPr>
        <w:pStyle w:val="Normal"/>
        <w:jc w:val="both"/>
        <w:rPr/>
      </w:pPr>
      <w:r>
        <w:rPr>
          <w:b/>
        </w:rPr>
        <w:t>Рене</w:t>
      </w:r>
      <w:r>
        <w:rPr/>
        <w:t>. Клевета… завистников у настоящего поэта всегда хватает. А после той истории в Блуа их у него стало еще больше.</w:t>
      </w:r>
    </w:p>
    <w:p>
      <w:pPr>
        <w:pStyle w:val="Normal"/>
        <w:jc w:val="both"/>
        <w:rPr/>
      </w:pPr>
      <w:r>
        <w:rPr>
          <w:b/>
        </w:rPr>
        <w:t>Трактирщик</w:t>
      </w:r>
      <w:r>
        <w:rPr/>
        <w:t>. А что там такого случилось в Блуа?</w:t>
      </w:r>
    </w:p>
    <w:p>
      <w:pPr>
        <w:pStyle w:val="Normal"/>
        <w:jc w:val="both"/>
        <w:rPr/>
      </w:pPr>
      <w:r>
        <w:rPr>
          <w:b/>
        </w:rPr>
        <w:t xml:space="preserve">Рене </w:t>
      </w:r>
      <w:r>
        <w:rPr/>
        <w:t>(</w:t>
      </w:r>
      <w:r>
        <w:rPr>
          <w:i/>
        </w:rPr>
        <w:t>хихикнул</w:t>
      </w:r>
      <w:r>
        <w:rPr/>
        <w:t>). Ну, ты даешь, земляк… Ведь именно там он впервые и прочитал свою балладу… (</w:t>
      </w:r>
      <w:r>
        <w:rPr>
          <w:i/>
        </w:rPr>
        <w:t>Прочистил горло, с выражением</w:t>
      </w:r>
      <w:r>
        <w:rPr/>
        <w:t>.) Не утолить мне жажды у фонтана, шучу всерьез и плачу веселясь, в родной стране все чуждо мне и странно, я чту родство, ни с кем не породнясь, взмываю ввысь, оскальзываясь в грязь… (</w:t>
      </w:r>
      <w:r>
        <w:rPr>
          <w:i/>
        </w:rPr>
        <w:t>Закашлялся, сбился на последнем слове</w:t>
      </w:r>
      <w:r>
        <w:rPr/>
        <w:t>.) Ну, вообщем герцог пустил слезу, а кучка бездарей тут же принялась шушукаться у него за спиной, что Вийон урка и выжига, к тому же весьма двусмысленно каламбурит о Боге и неплохо бы его за это вздернуть…  Ну да ты вряд ли это поймешь, если тебе по душе только цифры, а листок я, пожалуй, у тебя заберу и даже заплачу за него… вот где настоящее богатство, а ты… (</w:t>
      </w:r>
      <w:r>
        <w:rPr>
          <w:i/>
        </w:rPr>
        <w:t>Передразнивая</w:t>
      </w:r>
      <w:r>
        <w:rPr/>
        <w:t>.) Серебряный крест, серебряный крест… Сам, небось, сунул куда-то по пьянке.</w:t>
      </w:r>
    </w:p>
    <w:p>
      <w:pPr>
        <w:pStyle w:val="Normal"/>
        <w:jc w:val="both"/>
        <w:rPr/>
      </w:pPr>
      <w:r>
        <w:rPr>
          <w:b/>
        </w:rPr>
        <w:t xml:space="preserve">Трактирщик </w:t>
      </w:r>
      <w:r>
        <w:rPr/>
        <w:t>(</w:t>
      </w:r>
      <w:r>
        <w:rPr>
          <w:i/>
        </w:rPr>
        <w:t>глядя на бумагу, что Рене прячет в сумку, усмехнулся</w:t>
      </w:r>
      <w:r>
        <w:rPr/>
        <w:t>). Говоришь, ценная вещица? (</w:t>
      </w:r>
      <w:r>
        <w:rPr>
          <w:i/>
        </w:rPr>
        <w:t>Почесал затылок</w:t>
      </w:r>
      <w:r>
        <w:rPr/>
        <w:t>.) Выходит я продешевил?</w:t>
      </w:r>
    </w:p>
    <w:p>
      <w:pPr>
        <w:pStyle w:val="Normal"/>
        <w:jc w:val="both"/>
        <w:rPr/>
      </w:pPr>
      <w:r>
        <w:rPr>
          <w:b/>
        </w:rPr>
        <w:t>Рене</w:t>
      </w:r>
      <w:r>
        <w:rPr/>
        <w:t xml:space="preserve"> (</w:t>
      </w:r>
      <w:r>
        <w:rPr>
          <w:i/>
        </w:rPr>
        <w:t>примирительно</w:t>
      </w:r>
      <w:r>
        <w:rPr/>
        <w:t>). Но ведь для тебя это просто бумажка и ты бы ее выкинул, а я тебе дам целых два су, а ведь мог бы соврать (</w:t>
      </w:r>
      <w:r>
        <w:rPr>
          <w:i/>
        </w:rPr>
        <w:t>Развязал кошель, высыпал на стол несколько монет, начинает собираться.</w:t>
      </w:r>
      <w:r>
        <w:rPr/>
        <w:t>) Спасибо тебе, хозяин… и вино у тебя доброе и похлебка (</w:t>
      </w:r>
      <w:r>
        <w:rPr>
          <w:i/>
        </w:rPr>
        <w:t>Подумал и положил на стол еще пару монет</w:t>
      </w:r>
      <w:r>
        <w:rPr/>
        <w:t>.) Уютно здесь у тебя и трактир крепкий, на славу строили.</w:t>
      </w:r>
    </w:p>
    <w:p>
      <w:pPr>
        <w:pStyle w:val="Normal"/>
        <w:jc w:val="both"/>
        <w:rPr/>
      </w:pPr>
      <w:r>
        <w:rPr>
          <w:b/>
        </w:rPr>
        <w:t>Трактирщик</w:t>
      </w:r>
      <w:r>
        <w:rPr/>
        <w:t>. Ну да… надобно только балку на кухне подправить, а то может треснуть в самый неподходящий момент… Слушай, а, все-таки, зачем он шел-то на этот юг?</w:t>
      </w:r>
    </w:p>
    <w:p>
      <w:pPr>
        <w:pStyle w:val="Normal"/>
        <w:jc w:val="both"/>
        <w:rPr/>
      </w:pPr>
      <w:r>
        <w:rPr>
          <w:b/>
        </w:rPr>
        <w:t>Рене</w:t>
      </w:r>
      <w:r>
        <w:rPr/>
        <w:t>. Там тепло, там русалки… говорят, они умеют заговаривать боль.</w:t>
      </w:r>
    </w:p>
    <w:p>
      <w:pPr>
        <w:pStyle w:val="Normal"/>
        <w:jc w:val="both"/>
        <w:rPr/>
      </w:pPr>
      <w:r>
        <w:rPr/>
      </w:r>
    </w:p>
    <w:p>
      <w:pPr>
        <w:pStyle w:val="Normal"/>
        <w:jc w:val="center"/>
        <w:rPr>
          <w:b/>
          <w:b/>
        </w:rPr>
      </w:pPr>
      <w:r>
        <w:rPr>
          <w:b/>
        </w:rPr>
        <w:t>Действие второе</w:t>
      </w:r>
    </w:p>
    <w:p>
      <w:pPr>
        <w:pStyle w:val="Normal"/>
        <w:jc w:val="center"/>
        <w:rPr/>
      </w:pPr>
      <w:r>
        <w:rPr/>
      </w:r>
    </w:p>
    <w:p>
      <w:pPr>
        <w:pStyle w:val="Normal"/>
        <w:ind w:firstLine="708"/>
        <w:jc w:val="both"/>
        <w:rPr>
          <w:i/>
          <w:i/>
        </w:rPr>
      </w:pPr>
      <w:r>
        <w:rPr>
          <w:i/>
        </w:rPr>
        <w:t xml:space="preserve">Комната в борделе. Окна занавешены плотными тяжелыми портьерами, горят свечи. В комнате за столом «мамаша» Фелиция, просматривает бумаги, перекладывая их из одной стопки в другую, за ее спиной висит шелковый шнур. Рене притулился в сторонке на стуле, разглядывает, развешанные по стенам гравюры весьма фривольного содержания. </w:t>
      </w:r>
    </w:p>
    <w:p>
      <w:pPr>
        <w:pStyle w:val="Normal"/>
        <w:jc w:val="both"/>
        <w:rPr>
          <w:i/>
          <w:i/>
        </w:rPr>
      </w:pPr>
      <w:r>
        <w:rPr>
          <w:i/>
        </w:rPr>
      </w:r>
    </w:p>
    <w:p>
      <w:pPr>
        <w:pStyle w:val="Normal"/>
        <w:jc w:val="both"/>
        <w:rPr/>
      </w:pPr>
      <w:r>
        <w:rPr>
          <w:b/>
        </w:rPr>
        <w:t xml:space="preserve">Фелиция </w:t>
      </w:r>
      <w:r>
        <w:rPr/>
        <w:t>(</w:t>
      </w:r>
      <w:r>
        <w:rPr>
          <w:i/>
        </w:rPr>
        <w:t>вчитавшись в одну из бумаг, удивленно поднимает брови, дергает за шнур, где-то в глубине дома отчаянно зазвенел колокольчик… нетерпеливо кричит в приоткрытую дверь)</w:t>
      </w:r>
      <w:r>
        <w:rPr/>
        <w:t>. Клеман! Клеман, твою мать, где тебя черти носят! (</w:t>
      </w:r>
      <w:r>
        <w:rPr>
          <w:i/>
        </w:rPr>
        <w:t>В дверях суетливо появляется прихрамывающий мужичок с изможденным прыщавым лицом…Фелиция пристально смотрит на него, точно видит впервые</w:t>
      </w:r>
      <w:r>
        <w:rPr/>
        <w:t>.) Ну и с каких это пор мерзавец Аршамбо накинул на дровишки целый экю?</w:t>
      </w:r>
    </w:p>
    <w:p>
      <w:pPr>
        <w:pStyle w:val="Normal"/>
        <w:jc w:val="both"/>
        <w:rPr/>
      </w:pPr>
      <w:r>
        <w:rPr>
          <w:b/>
        </w:rPr>
        <w:t>Клеман</w:t>
      </w:r>
      <w:r>
        <w:rPr/>
        <w:t xml:space="preserve"> (</w:t>
      </w:r>
      <w:r>
        <w:rPr>
          <w:i/>
        </w:rPr>
        <w:t>вытянулся в струнку, зашелестел</w:t>
      </w:r>
      <w:r>
        <w:rPr/>
        <w:t xml:space="preserve">). С прошлого месяца, госпожа, с прошлого месяца. Сослался на холодную зиму и говорит, что в последний раз на коньках по реке катались еще при Филиппе Красивом. </w:t>
      </w:r>
    </w:p>
    <w:p>
      <w:pPr>
        <w:pStyle w:val="Normal"/>
        <w:jc w:val="both"/>
        <w:rPr/>
      </w:pPr>
      <w:r>
        <w:rPr>
          <w:b/>
        </w:rPr>
        <w:t>Фелиция</w:t>
      </w:r>
      <w:r>
        <w:rPr/>
        <w:t xml:space="preserve"> (</w:t>
      </w:r>
      <w:r>
        <w:rPr>
          <w:i/>
        </w:rPr>
        <w:t>фыркнула</w:t>
      </w:r>
      <w:r>
        <w:rPr/>
        <w:t>). А он-то откуда знает, кто когда какие саночки возил… И ты, болван, заплатил.</w:t>
      </w:r>
    </w:p>
    <w:p>
      <w:pPr>
        <w:pStyle w:val="Normal"/>
        <w:jc w:val="both"/>
        <w:rPr/>
      </w:pPr>
      <w:r>
        <w:rPr>
          <w:b/>
        </w:rPr>
        <w:t>Клеман</w:t>
      </w:r>
      <w:r>
        <w:rPr/>
        <w:t xml:space="preserve"> (</w:t>
      </w:r>
      <w:r>
        <w:rPr>
          <w:i/>
        </w:rPr>
        <w:t>продолжает шелестеть</w:t>
      </w:r>
      <w:r>
        <w:rPr/>
        <w:t xml:space="preserve">). Вы наказали купить телегу дров, госпожа, всего лишь, телегу дров.  </w:t>
      </w:r>
    </w:p>
    <w:p>
      <w:pPr>
        <w:pStyle w:val="Normal"/>
        <w:jc w:val="both"/>
        <w:rPr/>
      </w:pPr>
      <w:r>
        <w:rPr>
          <w:b/>
        </w:rPr>
        <w:t>Фелиция</w:t>
      </w:r>
      <w:r>
        <w:rPr/>
        <w:t>. Вот, вот… я, всего-то, сказала купить дров, а не платить этому барыге Аршамбо на целый экю больше… Я тут кручусь ради каждого су, а ты взял да и отвалил мошеннику «курандор» сверху, вот так вот просто взял и отвалил… То-то я смотрю он все лыбится, вырядился петухом и топчет, топчет моих курочек… Ты что по миру меня пустить хочешь, или отправить торговать собой на панель?.. Ну уж, дудки! Я не для этого в люди выбилась, а панель, милый мой, ждет тебя, и я таки напялю на тебя бабское платье (</w:t>
      </w:r>
      <w:r>
        <w:rPr>
          <w:i/>
        </w:rPr>
        <w:t>Презрительно разглядывает Клемана</w:t>
      </w:r>
      <w:r>
        <w:rPr/>
        <w:t>.) Хотя кто на тебя клюнет, доходяга, только румяна попусту изведешь… хоть бы жопу наел (</w:t>
      </w:r>
      <w:r>
        <w:rPr>
          <w:i/>
        </w:rPr>
        <w:t>Чуть подумала</w:t>
      </w:r>
      <w:r>
        <w:rPr/>
        <w:t xml:space="preserve">.) Ладно, отработаешь у Рабьо, встанешь у него «под ножи»… в прошлую пятницу он здорово поранил свою девку, а я сдуру пообещала прислать ему какую-нибудь свежую кобылицу… Так что, милый, бабского наряда тебе все же не миновать и ее костюм, пожалуй, сядет на тебя, как влитой. Только смотри, чтоб никто не заподозрил подмены, а то пойдут потом по углам шепотки что Рабьо исписался… Ну и не елози там, как только Рабьо задернет штору, стой, как поставят, а то в последнее время у него здорово дрожат руки… Вон с глаз моих, и чтоб я тебя больше не видела </w:t>
      </w:r>
      <w:r>
        <w:rPr>
          <w:i/>
        </w:rPr>
        <w:t>(Клеман как-то заметно сник, сгорбился, уходит, приволакивая ногу… Фелиция вздохнула, разводит руками</w:t>
      </w:r>
      <w:r>
        <w:rPr/>
        <w:t>.) Вот с кем приходится работать, с бездельниками, мотами и разгильдяями, а Рабьо жаль, когда-то он метал ножи так ловко, что дух захватывало, а теперь… а теперь боится прикоснуться к лезвию, пока не пропустит кружку, другую… К нам он приехал вместе с актерским фургончиком, только актеры потом укатили, а Рабьо задержался, все пытался их догнать, да как-то не получилось.</w:t>
      </w:r>
    </w:p>
    <w:p>
      <w:pPr>
        <w:pStyle w:val="Normal"/>
        <w:jc w:val="both"/>
        <w:rPr/>
      </w:pPr>
      <w:r>
        <w:rPr>
          <w:b/>
        </w:rPr>
        <w:t>Рене</w:t>
      </w:r>
      <w:r>
        <w:rPr/>
        <w:t>. Но ведь актеры никогда не останавливались в этой дыре.</w:t>
      </w:r>
    </w:p>
    <w:p>
      <w:pPr>
        <w:pStyle w:val="Normal"/>
        <w:jc w:val="both"/>
        <w:rPr/>
      </w:pPr>
      <w:r>
        <w:rPr>
          <w:b/>
        </w:rPr>
        <w:t>Фелиция</w:t>
      </w:r>
      <w:r>
        <w:rPr/>
        <w:t xml:space="preserve"> (</w:t>
      </w:r>
      <w:r>
        <w:rPr>
          <w:i/>
        </w:rPr>
        <w:t>усмехнувшись</w:t>
      </w:r>
      <w:r>
        <w:rPr/>
        <w:t xml:space="preserve">). Всякое бывает в этой жизни… Когда-то я тоже хотела напоить здесь только лошадь, но рядышком у колодца умывался королевский капитан, у него была обворожительная улыбка и такая аппетитная тугая задница, что я вмиг стала мокрой… Ну а актеры в этот день отыграли библейский сюжетец про Него и меновщиков, да какой-то пошленький фарс какого-то де Монкорбье про какую-то там дорогу к Розе со всякими причиндалами… убийствами, риторикой и веревкой. А мне приглянулся один смазливый и гуттаперчевый малый, что играл в этом фарсе Надежду, и я пообещала ему хорошо заплатить, если он меня трахнет, но он оказался педерастом. </w:t>
      </w:r>
    </w:p>
    <w:p>
      <w:pPr>
        <w:pStyle w:val="Normal"/>
        <w:jc w:val="both"/>
        <w:rPr/>
      </w:pPr>
      <w:r>
        <w:rPr>
          <w:b/>
        </w:rPr>
        <w:t>Рене</w:t>
      </w:r>
      <w:r>
        <w:rPr/>
        <w:t>. Вообще-то я спрашивал про Пеструшку.</w:t>
      </w:r>
    </w:p>
    <w:p>
      <w:pPr>
        <w:pStyle w:val="Normal"/>
        <w:jc w:val="both"/>
        <w:rPr/>
      </w:pPr>
      <w:r>
        <w:rPr>
          <w:b/>
        </w:rPr>
        <w:t>Фелиция</w:t>
      </w:r>
      <w:r>
        <w:rPr/>
        <w:t>. Да помню я, помню… Я же тебе говорю, Пеструшка сейчас с клиентом… но могу предложить других, у меня все девочки чистенькие и в мой дом неспроста приезжают из других городов… причем особы самых что ни на есть благородных кровей, а не бродяги вроде тебя… и шелк и парчу для моих кумушек я везу только из столицы и только от купца Борреля, ну а к гравюрам (</w:t>
      </w:r>
      <w:r>
        <w:rPr>
          <w:i/>
        </w:rPr>
        <w:t>Кивнула на стену</w:t>
      </w:r>
      <w:r>
        <w:rPr/>
        <w:t>.) приложил руку сам «таинственный мастер» и в уголке каждой из них проставил свои загадочные Е Эс… Правда этот дурачок Клеман считает, что буковки означают «Erectio sacratus» и дрочит  перед ними каждый божий вечер, особенно перед голой жирной монахиней, что мнет свою «лоханку», видя во сне мужской член, ну а я подглядываю в приоткрытую дверь…  Ты только посмотри, какая выразительность и чистота линий, как тонко выписаны детали (</w:t>
      </w:r>
      <w:r>
        <w:rPr>
          <w:i/>
        </w:rPr>
        <w:t>Хихикнула</w:t>
      </w:r>
      <w:r>
        <w:rPr/>
        <w:t>.) Так что не беспокойся, у меня все девочки чистенькие, не «намотаешь»… (</w:t>
      </w:r>
      <w:r>
        <w:rPr>
          <w:i/>
        </w:rPr>
        <w:t>Отложила бумаги в сторону</w:t>
      </w:r>
      <w:r>
        <w:rPr/>
        <w:t>.)  Есть беленькие и черненькие, рыжая с такими же веснушками как у тебя, и один глаз у нее карий, а другой зеленый, глазки точно два омута, того и гляди засосет… у близняшек попки и ляжки, как у мальчиков (</w:t>
      </w:r>
      <w:r>
        <w:rPr>
          <w:i/>
        </w:rPr>
        <w:t>Заговорщицки подмигнула</w:t>
      </w:r>
      <w:r>
        <w:rPr/>
        <w:t xml:space="preserve">.) Ну а если млеешь от нарумяненных старушек, то бабуля когда-то работала в самом Париже и до сих пор пахнет розой… И скажу тебе по секрету, здешний перчаточник от нее без ума, поит ее винцом, и все слушает и слушает бесконечные байки, как к ней на уличку Глатиньи частенько захаживал некий Доменико из Грасса с непременным флакончиком духов «Биче Портинари» под мышкой… ну и все пытается разгадать их аромат. </w:t>
      </w:r>
    </w:p>
    <w:p>
      <w:pPr>
        <w:pStyle w:val="Normal"/>
        <w:jc w:val="both"/>
        <w:rPr/>
      </w:pPr>
      <w:r>
        <w:rPr>
          <w:b/>
        </w:rPr>
        <w:t>Рене</w:t>
      </w:r>
      <w:r>
        <w:rPr/>
        <w:t>. Я дождусь Пеструшку. Просто хочу кое о чем ее расспросить.</w:t>
      </w:r>
    </w:p>
    <w:p>
      <w:pPr>
        <w:pStyle w:val="Normal"/>
        <w:jc w:val="both"/>
        <w:rPr/>
      </w:pPr>
      <w:r>
        <w:rPr>
          <w:b/>
        </w:rPr>
        <w:t>Фелиция</w:t>
      </w:r>
      <w:r>
        <w:rPr/>
        <w:t xml:space="preserve"> (</w:t>
      </w:r>
      <w:r>
        <w:rPr>
          <w:i/>
        </w:rPr>
        <w:t>хохотнула</w:t>
      </w:r>
      <w:r>
        <w:rPr/>
        <w:t>). Как бы ни так, фраерок. Ты заплати сначала, ну а потом хочешь лясы точи, хочешь трахай, у Пеструшки все дыры рабочие… (</w:t>
      </w:r>
      <w:r>
        <w:rPr>
          <w:i/>
        </w:rPr>
        <w:t>Бесцеремонно разглядывает изрядно поношенную одежду Рене</w:t>
      </w:r>
      <w:r>
        <w:rPr/>
        <w:t xml:space="preserve">, </w:t>
      </w:r>
      <w:r>
        <w:rPr>
          <w:i/>
        </w:rPr>
        <w:t>ухмыльнулась</w:t>
      </w:r>
      <w:r>
        <w:rPr/>
        <w:t xml:space="preserve">.) А у тебя деньги-то есть?.. Пеструшка стоит дорого. Тебе может, чтобы залупу-то свою помочить какую «жабу» попроще. </w:t>
      </w:r>
    </w:p>
    <w:p>
      <w:pPr>
        <w:pStyle w:val="Normal"/>
        <w:jc w:val="both"/>
        <w:rPr/>
      </w:pPr>
      <w:r>
        <w:rPr>
          <w:b/>
        </w:rPr>
        <w:t>Рене</w:t>
      </w:r>
      <w:r>
        <w:rPr/>
        <w:t xml:space="preserve">. Когда я собрался в дорогу, то прихватил матушкины драгоценности и зашил их под подкладку… вчера я заложил кольцо… больше у меня ничего нет, но на Пеструшку хватит… просто дорога оказалось длинной. </w:t>
      </w:r>
    </w:p>
    <w:p>
      <w:pPr>
        <w:pStyle w:val="Normal"/>
        <w:jc w:val="both"/>
        <w:rPr/>
      </w:pPr>
      <w:r>
        <w:rPr>
          <w:b/>
        </w:rPr>
        <w:t>Фелиция</w:t>
      </w:r>
      <w:r>
        <w:rPr/>
        <w:t xml:space="preserve">. Но ведь воровство это грех. </w:t>
      </w:r>
    </w:p>
    <w:p>
      <w:pPr>
        <w:pStyle w:val="Normal"/>
        <w:jc w:val="both"/>
        <w:rPr/>
      </w:pPr>
      <w:r>
        <w:rPr>
          <w:b/>
        </w:rPr>
        <w:t>Рене</w:t>
      </w:r>
      <w:r>
        <w:rPr/>
        <w:t xml:space="preserve"> (</w:t>
      </w:r>
      <w:r>
        <w:rPr>
          <w:i/>
        </w:rPr>
        <w:t>закусил губу</w:t>
      </w:r>
      <w:r>
        <w:rPr/>
        <w:t xml:space="preserve">). Моя матушка умерла… падучая скрутила ее за пару недель, а в тот самый день, когда вокруг причитали «В рай да введут тебя ангелы» и опускали в землю гроб сек холодный ливень и я застудил легкие. </w:t>
      </w:r>
    </w:p>
    <w:p>
      <w:pPr>
        <w:pStyle w:val="Normal"/>
        <w:jc w:val="both"/>
        <w:rPr/>
      </w:pPr>
      <w:r>
        <w:rPr>
          <w:b/>
        </w:rPr>
        <w:t>Фелиция</w:t>
      </w:r>
      <w:r>
        <w:rPr/>
        <w:t>. Тогда получается, что ты разменял ее память на шлюх.</w:t>
      </w:r>
    </w:p>
    <w:p>
      <w:pPr>
        <w:pStyle w:val="Normal"/>
        <w:jc w:val="both"/>
        <w:rPr/>
      </w:pPr>
      <w:r>
        <w:rPr>
          <w:b/>
        </w:rPr>
        <w:t>Рене</w:t>
      </w:r>
      <w:r>
        <w:rPr/>
        <w:t>. Я ищу поэта и спросил у матушки разрешение, и я видел, что матушка мне кивнула, потому как это доброе дело… и еще она сказала, что там хорошо и покойно, пахнет цветущими яблонями и меж деревьев невесомым покрывалом плавает синий туман, только вот комары одолели… Поэта оболгали, и люди злы и завистливы, а я, всего лишь, пытаюсь восстановить его доброе имя и рассказать им всю правду… Как думаешь… «Завещание Франсуа Вийона, поэта и бунтаря» от Рене Лашапеля звучит?</w:t>
      </w:r>
    </w:p>
    <w:p>
      <w:pPr>
        <w:pStyle w:val="Normal"/>
        <w:jc w:val="both"/>
        <w:rPr/>
      </w:pPr>
      <w:r>
        <w:rPr>
          <w:b/>
        </w:rPr>
        <w:t>Фелиция</w:t>
      </w:r>
      <w:r>
        <w:rPr/>
        <w:t>. Может и звучит… А сколько стоят стихи этого твоего поэта?</w:t>
      </w:r>
    </w:p>
    <w:p>
      <w:pPr>
        <w:pStyle w:val="Normal"/>
        <w:jc w:val="both"/>
        <w:rPr/>
      </w:pPr>
      <w:r>
        <w:rPr>
          <w:b/>
        </w:rPr>
        <w:t>Рене</w:t>
      </w:r>
      <w:r>
        <w:rPr/>
        <w:t>. А разве стихи товар?</w:t>
      </w:r>
    </w:p>
    <w:p>
      <w:pPr>
        <w:pStyle w:val="Normal"/>
        <w:jc w:val="both"/>
        <w:rPr/>
      </w:pPr>
      <w:r>
        <w:rPr>
          <w:b/>
        </w:rPr>
        <w:t>Фелиция.</w:t>
      </w:r>
      <w:r>
        <w:rPr/>
        <w:t xml:space="preserve"> А что это за стихи, если они ничего не стоят… Флорентинец Петрарка слыл обеспеченным человеком, говорят у него имелось несколько церковных синекур и на Капитолии он был увенчан лавром. Алигьери жил в Равенне в собственном доме, окруженный любящими детьми, был послом и приором…  А если стихи ничего не стоят, то зачем они нужны… разве только таким нищебродам, как ты.</w:t>
      </w:r>
    </w:p>
    <w:p>
      <w:pPr>
        <w:pStyle w:val="Normal"/>
        <w:jc w:val="both"/>
        <w:rPr/>
      </w:pPr>
      <w:r>
        <w:rPr>
          <w:b/>
        </w:rPr>
        <w:t>Рене</w:t>
      </w:r>
      <w:r>
        <w:rPr/>
        <w:t>. Его стихи будут помнить.</w:t>
      </w:r>
    </w:p>
    <w:p>
      <w:pPr>
        <w:pStyle w:val="Normal"/>
        <w:jc w:val="both"/>
        <w:rPr/>
      </w:pPr>
      <w:r>
        <w:rPr>
          <w:b/>
        </w:rPr>
        <w:t>Фелиция</w:t>
      </w:r>
      <w:r>
        <w:rPr/>
        <w:t xml:space="preserve">. А кому нужна твоя людская память, она ведь тоже ничего не стоит.  </w:t>
      </w:r>
    </w:p>
    <w:p>
      <w:pPr>
        <w:pStyle w:val="Normal"/>
        <w:jc w:val="both"/>
        <w:rPr/>
      </w:pPr>
      <w:r>
        <w:rPr>
          <w:b/>
        </w:rPr>
        <w:t>Рене</w:t>
      </w:r>
      <w:r>
        <w:rPr/>
        <w:t>. В прошлом году, в самый канун Рождества валил густой снег. Деревья еще тогда стояли, как сказочные, а лесовик полдня кружил их на одном месте.</w:t>
      </w:r>
    </w:p>
    <w:p>
      <w:pPr>
        <w:pStyle w:val="Normal"/>
        <w:jc w:val="both"/>
        <w:rPr/>
      </w:pPr>
      <w:r>
        <w:rPr>
          <w:b/>
        </w:rPr>
        <w:t>Фелиция</w:t>
      </w:r>
      <w:r>
        <w:rPr/>
        <w:t xml:space="preserve"> (</w:t>
      </w:r>
      <w:r>
        <w:rPr>
          <w:i/>
        </w:rPr>
        <w:t>уставилась на Рене</w:t>
      </w:r>
      <w:r>
        <w:rPr/>
        <w:t>). А ты это к чему?</w:t>
      </w:r>
    </w:p>
    <w:p>
      <w:pPr>
        <w:pStyle w:val="Normal"/>
        <w:jc w:val="both"/>
        <w:rPr/>
      </w:pPr>
      <w:r>
        <w:rPr>
          <w:b/>
        </w:rPr>
        <w:t>Рене</w:t>
      </w:r>
      <w:r>
        <w:rPr/>
        <w:t>. Пеструшка пришла сама, или ее кто-то привел?</w:t>
      </w:r>
    </w:p>
    <w:p>
      <w:pPr>
        <w:pStyle w:val="Normal"/>
        <w:jc w:val="both"/>
        <w:rPr/>
      </w:pPr>
      <w:r>
        <w:rPr>
          <w:b/>
        </w:rPr>
        <w:t>Фелиция</w:t>
      </w:r>
      <w:r>
        <w:rPr/>
        <w:t xml:space="preserve"> (</w:t>
      </w:r>
      <w:r>
        <w:rPr>
          <w:i/>
        </w:rPr>
        <w:t>продолжает смотреть на Рене</w:t>
      </w:r>
      <w:r>
        <w:rPr/>
        <w:t>). Ну да… снега тогда насыпало по колено и лес стоял точно в сказке, это ты верно говоришь… завалило все дороги и улицы, а на крышах домов лежали снежные шапки… Когда я открыла дверь, на пороге стояли двое. Пеструшка и какой-то мужик. Мужик подмигнул, шлепнул Пеструшку по заднице и сказал, что от клиентов у меня теперь отбоя не будет и никто лучшее нее во Франции не отплясывает «турдион», а потом добавил как-то ни к месту… Скажите, где они, в какой стране, Таис и Флоры сладостные тени?</w:t>
      </w:r>
    </w:p>
    <w:p>
      <w:pPr>
        <w:pStyle w:val="Normal"/>
        <w:jc w:val="both"/>
        <w:rPr/>
      </w:pPr>
      <w:r>
        <w:rPr>
          <w:b/>
        </w:rPr>
        <w:t>Рене</w:t>
      </w:r>
      <w:r>
        <w:rPr/>
        <w:t>. Тогда это был он.</w:t>
      </w:r>
    </w:p>
    <w:p>
      <w:pPr>
        <w:pStyle w:val="Normal"/>
        <w:jc w:val="both"/>
        <w:rPr/>
      </w:pPr>
      <w:r>
        <w:rPr>
          <w:b/>
        </w:rPr>
        <w:t>Мамаша</w:t>
      </w:r>
      <w:r>
        <w:rPr/>
        <w:t>. Кто?</w:t>
      </w:r>
    </w:p>
    <w:p>
      <w:pPr>
        <w:pStyle w:val="Normal"/>
        <w:jc w:val="both"/>
        <w:rPr/>
      </w:pPr>
      <w:r>
        <w:rPr>
          <w:b/>
        </w:rPr>
        <w:t>Рене</w:t>
      </w:r>
      <w:r>
        <w:rPr/>
        <w:t xml:space="preserve">. Поэт. </w:t>
      </w:r>
    </w:p>
    <w:p>
      <w:pPr>
        <w:pStyle w:val="Normal"/>
        <w:jc w:val="both"/>
        <w:rPr/>
      </w:pPr>
      <w:r>
        <w:rPr/>
      </w:r>
    </w:p>
    <w:p>
      <w:pPr>
        <w:pStyle w:val="Normal"/>
        <w:jc w:val="center"/>
        <w:rPr>
          <w:b/>
          <w:b/>
        </w:rPr>
      </w:pPr>
      <w:r>
        <w:rPr>
          <w:b/>
        </w:rPr>
        <w:t>Действие третье</w:t>
      </w:r>
    </w:p>
    <w:p>
      <w:pPr>
        <w:pStyle w:val="Normal"/>
        <w:jc w:val="center"/>
        <w:rPr/>
      </w:pPr>
      <w:r>
        <w:rPr/>
      </w:r>
    </w:p>
    <w:p>
      <w:pPr>
        <w:pStyle w:val="Normal"/>
        <w:jc w:val="both"/>
        <w:rPr>
          <w:i/>
          <w:i/>
        </w:rPr>
      </w:pPr>
      <w:r>
        <w:rPr>
          <w:i/>
        </w:rPr>
        <w:tab/>
        <w:t>Еще один небольшой городок… и мы с тобой, читатель, от Парижа все дальше и дальше, а когда ветер дует с юга, до городка нет, нет,  да и доносится  пряный запах моря. Таверна «Петушок и курочка». Народу немного. Посреди залы отплясывает какой-то пьяный мужичок, судя по одежде крестьянин, распевает во все горло</w:t>
      </w:r>
      <w:r>
        <w:rPr/>
        <w:t>...</w:t>
      </w:r>
      <w:r>
        <w:rPr>
          <w:i/>
        </w:rPr>
        <w:t xml:space="preserve"> </w:t>
      </w:r>
      <w:r>
        <w:rPr/>
        <w:t>В Авиньоне на мосту мы танцуем, мы танцуем… В Авиньоне на мосту все танцуют, ставши в круг…</w:t>
      </w:r>
      <w:r>
        <w:rPr>
          <w:i/>
        </w:rPr>
        <w:t xml:space="preserve"> Кто-то не в такт ему подхлопывает. Рене что-то пишет, разбрызгивая чернила, прихлебывает из кружки, закусывая ломтиками сыра, прислушивается к тому, что говорят за соседним столом. В соседях весьма сомнительная компания из четырех человек…Их голоса становятся все громче и громче… </w:t>
      </w:r>
      <w:r>
        <w:rPr/>
        <w:t>Да он слизняк… Так нужно бабла ему побольше отвалить, чтобы не болтал… Я же говорю, он слизняк и всех нас сдаст на хер, если прижмут. Когда я работал в Париже, мне тоже попался такой. Так вот, тот мудачок болтал на допросе в «цвет» так, что мама не горюй. Мне-то удалось соскочить, а вот дружкам пришлось пыхтеть по полной, хотя дело казалось чистым и все было шито-крыто… В хорошем п…порохе должно быть шесть частей с…селитры, часть угля и часть с…серы…</w:t>
      </w:r>
      <w:r>
        <w:rPr>
          <w:i/>
        </w:rPr>
        <w:t xml:space="preserve">     </w:t>
      </w:r>
    </w:p>
    <w:p>
      <w:pPr>
        <w:pStyle w:val="Normal"/>
        <w:jc w:val="center"/>
        <w:rPr>
          <w:i/>
          <w:i/>
        </w:rPr>
      </w:pPr>
      <w:r>
        <w:rPr>
          <w:i/>
        </w:rPr>
      </w:r>
    </w:p>
    <w:p>
      <w:pPr>
        <w:pStyle w:val="Normal"/>
        <w:jc w:val="both"/>
        <w:rPr/>
      </w:pPr>
      <w:r>
        <w:rPr>
          <w:b/>
        </w:rPr>
        <w:t>Одноглазый</w:t>
      </w:r>
      <w:r>
        <w:rPr/>
        <w:t xml:space="preserve"> (</w:t>
      </w:r>
      <w:r>
        <w:rPr>
          <w:i/>
        </w:rPr>
        <w:t>правый глаз затянут бельмом…</w:t>
      </w:r>
      <w:r>
        <w:rPr/>
        <w:t xml:space="preserve"> </w:t>
      </w:r>
      <w:r>
        <w:rPr>
          <w:i/>
        </w:rPr>
        <w:t>судя по манере держаться, он у них за главного… хлопнув ладонью по столу</w:t>
      </w:r>
      <w:r>
        <w:rPr/>
        <w:t>). Ладно, хватить базарить!.. Ну и что ты предлагаешь, Грач?</w:t>
      </w:r>
    </w:p>
    <w:p>
      <w:pPr>
        <w:pStyle w:val="Normal"/>
        <w:jc w:val="both"/>
        <w:rPr/>
      </w:pPr>
      <w:r>
        <w:rPr>
          <w:b/>
        </w:rPr>
        <w:t>Грач</w:t>
      </w:r>
      <w:r>
        <w:rPr/>
        <w:t xml:space="preserve"> (</w:t>
      </w:r>
      <w:r>
        <w:rPr>
          <w:i/>
        </w:rPr>
        <w:t>в отличие от своих компаньонов на нем вычурный богатый камзол, на груди пришпилен бутон алой бумажной розы…теребит пальцами изуродованное правое ухо, ухо когда-то было разорвано и срослось кое-как</w:t>
      </w:r>
      <w:r>
        <w:rPr/>
        <w:t>). Пусть Шиша с ним потолкует (</w:t>
      </w:r>
      <w:r>
        <w:rPr>
          <w:i/>
        </w:rPr>
        <w:t>Смотрит на верзилу с лошадиным лицом, лениво жующем лепешку</w:t>
      </w:r>
      <w:r>
        <w:rPr/>
        <w:t>.)</w:t>
      </w:r>
    </w:p>
    <w:p>
      <w:pPr>
        <w:pStyle w:val="Normal"/>
        <w:jc w:val="both"/>
        <w:rPr/>
      </w:pPr>
      <w:r>
        <w:rPr>
          <w:b/>
        </w:rPr>
        <w:t>Шиша</w:t>
      </w:r>
      <w:r>
        <w:rPr/>
        <w:t xml:space="preserve"> (</w:t>
      </w:r>
      <w:r>
        <w:rPr>
          <w:i/>
        </w:rPr>
        <w:t>равнодушно</w:t>
      </w:r>
      <w:r>
        <w:rPr/>
        <w:t xml:space="preserve">). Можно и поговорить… к тому же он должен мне пару су, сестра-то его оказалось ни «целкой», хоть он, сука, и божился. </w:t>
      </w:r>
    </w:p>
    <w:p>
      <w:pPr>
        <w:pStyle w:val="Normal"/>
        <w:jc w:val="both"/>
        <w:rPr/>
      </w:pPr>
      <w:r>
        <w:rPr>
          <w:b/>
        </w:rPr>
        <w:t>Одноглазый</w:t>
      </w:r>
      <w:r>
        <w:rPr/>
        <w:t xml:space="preserve"> (</w:t>
      </w:r>
      <w:r>
        <w:rPr>
          <w:i/>
        </w:rPr>
        <w:t>делает из кружки добрый глоток, рыгнул</w:t>
      </w:r>
      <w:r>
        <w:rPr/>
        <w:t xml:space="preserve">). Ну а ты что умолк, Бургундец?.. Значит, говоришь, твой «Иерихон» стрелял ни много ни мало на восемьсот туазов. </w:t>
      </w:r>
    </w:p>
    <w:p>
      <w:pPr>
        <w:pStyle w:val="Normal"/>
        <w:jc w:val="both"/>
        <w:rPr/>
      </w:pPr>
      <w:r>
        <w:rPr>
          <w:b/>
        </w:rPr>
        <w:t>Бургундец</w:t>
      </w:r>
      <w:r>
        <w:rPr/>
        <w:t xml:space="preserve"> (</w:t>
      </w:r>
      <w:r>
        <w:rPr>
          <w:i/>
        </w:rPr>
        <w:t>пегие</w:t>
      </w:r>
      <w:r>
        <w:rPr/>
        <w:t xml:space="preserve"> </w:t>
      </w:r>
      <w:r>
        <w:rPr>
          <w:i/>
        </w:rPr>
        <w:t>сальные волосы до плеч, мясистый расплющенный нос… показывает, что ничего не слышит… вдруг заскулил, порой он слегка заикается</w:t>
      </w:r>
      <w:r>
        <w:rPr/>
        <w:t xml:space="preserve">). А я им г…говорил, г…говорил, что гореть нам всем в г…геенне огненной, если подпалим  святую. </w:t>
      </w:r>
    </w:p>
    <w:p>
      <w:pPr>
        <w:pStyle w:val="Normal"/>
        <w:jc w:val="both"/>
        <w:rPr/>
      </w:pPr>
      <w:r>
        <w:rPr>
          <w:b/>
        </w:rPr>
        <w:t>Одноглазый</w:t>
      </w:r>
      <w:r>
        <w:rPr/>
        <w:t xml:space="preserve"> (</w:t>
      </w:r>
      <w:r>
        <w:rPr>
          <w:i/>
        </w:rPr>
        <w:t>махнул рукой</w:t>
      </w:r>
      <w:r>
        <w:rPr/>
        <w:t>). Ладно, пора идти (</w:t>
      </w:r>
      <w:r>
        <w:rPr>
          <w:i/>
        </w:rPr>
        <w:t>Достает кошелек, высыпал, не считая, на стол горсть монет.</w:t>
      </w:r>
      <w:r>
        <w:rPr/>
        <w:t>) Вечером встречаемся у повитухи, надобно кое-какое барахло ей сбросить… там и решим (</w:t>
      </w:r>
      <w:r>
        <w:rPr>
          <w:i/>
        </w:rPr>
        <w:t>Хохотнул</w:t>
      </w:r>
      <w:r>
        <w:rPr/>
        <w:t>.) Глядишь, и Бургундец разговорится (</w:t>
      </w:r>
      <w:r>
        <w:rPr>
          <w:i/>
        </w:rPr>
        <w:t>Жестами объясняет что-то Бургундцу, Бургундец согласно кивает</w:t>
      </w:r>
      <w:r>
        <w:rPr/>
        <w:t>.)</w:t>
      </w:r>
    </w:p>
    <w:p>
      <w:pPr>
        <w:pStyle w:val="Normal"/>
        <w:jc w:val="both"/>
        <w:rPr/>
      </w:pPr>
      <w:r>
        <w:rPr/>
      </w:r>
    </w:p>
    <w:p>
      <w:pPr>
        <w:pStyle w:val="Normal"/>
        <w:ind w:firstLine="708"/>
        <w:jc w:val="both"/>
        <w:rPr>
          <w:i/>
          <w:i/>
        </w:rPr>
      </w:pPr>
      <w:r>
        <w:rPr>
          <w:i/>
        </w:rPr>
        <w:t xml:space="preserve">Поднимаются, идут к двери. Шиша по пути легонько шлепнул по затылку пьяненького танцора, тот рухнул, как подкошенный, закатился под стол, снеся по пути чьи-то кружки и миски…там же под столом и захрапел. </w:t>
      </w:r>
    </w:p>
    <w:p>
      <w:pPr>
        <w:pStyle w:val="Normal"/>
        <w:jc w:val="both"/>
        <w:rPr>
          <w:i/>
          <w:i/>
        </w:rPr>
      </w:pPr>
      <w:r>
        <w:rPr>
          <w:i/>
        </w:rPr>
      </w:r>
    </w:p>
    <w:p>
      <w:pPr>
        <w:pStyle w:val="Normal"/>
        <w:jc w:val="both"/>
        <w:rPr/>
      </w:pPr>
      <w:r>
        <w:rPr>
          <w:b/>
        </w:rPr>
        <w:t>Рене</w:t>
      </w:r>
      <w:r>
        <w:rPr/>
        <w:t xml:space="preserve"> (</w:t>
      </w:r>
      <w:r>
        <w:rPr>
          <w:i/>
        </w:rPr>
        <w:t>отложил перо в сторону, резко поднялся, смотрит на удаляющуюся компанию, наконец, решился</w:t>
      </w:r>
      <w:r>
        <w:rPr/>
        <w:t>). Франсуа Вийон! (</w:t>
      </w:r>
      <w:r>
        <w:rPr>
          <w:i/>
        </w:rPr>
        <w:t>Мужские и женские голоса за сценой на разные лады…</w:t>
      </w:r>
      <w:r>
        <w:rPr/>
        <w:t xml:space="preserve"> Франсуа Вийон! Франсуа Вийон!)</w:t>
      </w:r>
    </w:p>
    <w:p>
      <w:pPr>
        <w:pStyle w:val="Normal"/>
        <w:jc w:val="both"/>
        <w:rPr/>
      </w:pPr>
      <w:r>
        <w:rPr/>
      </w:r>
    </w:p>
    <w:p>
      <w:pPr>
        <w:pStyle w:val="Normal"/>
        <w:jc w:val="center"/>
        <w:rPr>
          <w:i/>
          <w:i/>
        </w:rPr>
      </w:pPr>
      <w:r>
        <w:rPr>
          <w:i/>
        </w:rPr>
        <w:t>Первым оборачивается Грач, за ним все остальные.</w:t>
      </w:r>
    </w:p>
    <w:p>
      <w:pPr>
        <w:pStyle w:val="Normal"/>
        <w:jc w:val="both"/>
        <w:rPr>
          <w:i/>
          <w:i/>
        </w:rPr>
      </w:pPr>
      <w:r>
        <w:rPr>
          <w:i/>
        </w:rPr>
      </w:r>
    </w:p>
    <w:p>
      <w:pPr>
        <w:pStyle w:val="Normal"/>
        <w:jc w:val="both"/>
        <w:rPr/>
      </w:pPr>
      <w:r>
        <w:rPr>
          <w:b/>
        </w:rPr>
        <w:t xml:space="preserve">Одноглазый </w:t>
      </w:r>
      <w:r>
        <w:rPr/>
        <w:t>(</w:t>
      </w:r>
      <w:r>
        <w:rPr>
          <w:i/>
        </w:rPr>
        <w:t>осклабился, сплюнул</w:t>
      </w:r>
      <w:r>
        <w:rPr/>
        <w:t>). Сдается мне, этот малый зовет тебя, Грач.</w:t>
      </w:r>
    </w:p>
    <w:p>
      <w:pPr>
        <w:pStyle w:val="Normal"/>
        <w:jc w:val="both"/>
        <w:rPr/>
      </w:pPr>
      <w:r>
        <w:rPr/>
      </w:r>
    </w:p>
    <w:p>
      <w:pPr>
        <w:pStyle w:val="Normal"/>
        <w:ind w:firstLine="708"/>
        <w:jc w:val="center"/>
        <w:rPr/>
      </w:pPr>
      <w:r>
        <w:rPr>
          <w:i/>
        </w:rPr>
        <w:t>Шиша незаметно  достает нож и прячет руку с ножом за спину.</w:t>
      </w:r>
    </w:p>
    <w:p>
      <w:pPr>
        <w:pStyle w:val="Normal"/>
        <w:jc w:val="center"/>
        <w:rPr/>
      </w:pPr>
      <w:r>
        <w:rPr/>
      </w:r>
    </w:p>
    <w:p>
      <w:pPr>
        <w:pStyle w:val="Normal"/>
        <w:jc w:val="both"/>
        <w:rPr/>
      </w:pPr>
      <w:r>
        <w:rPr>
          <w:b/>
        </w:rPr>
        <w:t>Грач</w:t>
      </w:r>
      <w:r>
        <w:rPr/>
        <w:t>. Может быть, может быть (</w:t>
      </w:r>
      <w:r>
        <w:rPr>
          <w:i/>
        </w:rPr>
        <w:t>Подходит к Рене, с усмешкой разглядывает его… понизив голос.</w:t>
      </w:r>
      <w:r>
        <w:rPr/>
        <w:t xml:space="preserve">) Забудь это имя, приятель… и это мой добрый совет. </w:t>
      </w:r>
    </w:p>
    <w:p>
      <w:pPr>
        <w:pStyle w:val="Normal"/>
        <w:jc w:val="both"/>
        <w:rPr/>
      </w:pPr>
      <w:r>
        <w:rPr>
          <w:b/>
        </w:rPr>
        <w:t>Рене</w:t>
      </w:r>
      <w:r>
        <w:rPr/>
        <w:t>. Но я так долго искал тебя.</w:t>
      </w:r>
    </w:p>
    <w:p>
      <w:pPr>
        <w:pStyle w:val="Normal"/>
        <w:jc w:val="both"/>
        <w:rPr/>
      </w:pPr>
      <w:r>
        <w:rPr>
          <w:b/>
        </w:rPr>
        <w:t>Грач</w:t>
      </w:r>
      <w:r>
        <w:rPr/>
        <w:t xml:space="preserve"> (</w:t>
      </w:r>
      <w:r>
        <w:rPr>
          <w:i/>
        </w:rPr>
        <w:t>удивленно</w:t>
      </w:r>
      <w:r>
        <w:rPr/>
        <w:t>). Искал меня? Зачем?</w:t>
      </w:r>
    </w:p>
    <w:p>
      <w:pPr>
        <w:pStyle w:val="Normal"/>
        <w:jc w:val="both"/>
        <w:rPr/>
      </w:pPr>
      <w:r>
        <w:rPr>
          <w:b/>
        </w:rPr>
        <w:t>Рене</w:t>
      </w:r>
      <w:r>
        <w:rPr/>
        <w:t xml:space="preserve"> (</w:t>
      </w:r>
      <w:r>
        <w:rPr>
          <w:i/>
        </w:rPr>
        <w:t>торопливо</w:t>
      </w:r>
      <w:r>
        <w:rPr/>
        <w:t>). Меня зовут Рене Лашапель и я знаю все три варианта твоей «Баллады о дамах», все три… (</w:t>
      </w:r>
      <w:r>
        <w:rPr>
          <w:i/>
        </w:rPr>
        <w:t>Уставился в стол</w:t>
      </w:r>
      <w:r>
        <w:rPr/>
        <w:t xml:space="preserve">.) И еще я пишу твою биографию… Как ты думаешь… «Житие Франсуа Вийона» звучит? </w:t>
      </w:r>
    </w:p>
    <w:p>
      <w:pPr>
        <w:pStyle w:val="Normal"/>
        <w:jc w:val="both"/>
        <w:rPr/>
      </w:pPr>
      <w:r>
        <w:rPr>
          <w:b/>
        </w:rPr>
        <w:t xml:space="preserve">Грач </w:t>
      </w:r>
      <w:r>
        <w:rPr/>
        <w:t>(</w:t>
      </w:r>
      <w:r>
        <w:rPr>
          <w:i/>
        </w:rPr>
        <w:t>ухмыльнувшись</w:t>
      </w:r>
      <w:r>
        <w:rPr/>
        <w:t>). То-то повитуха Адель, раскидывая по утру крести и бубны, брякнула, что будет у меня сегодня нежданная встреча… Я-то дурень думал, что встретится мне на пути какая-нибудь смазливая бабенка и даже прихватил у Нинон бумажную розу на всякий случай (</w:t>
      </w:r>
      <w:r>
        <w:rPr>
          <w:i/>
        </w:rPr>
        <w:t>Отцепил с камзола цветок, понюхал точно он был настоящим… хохотнул</w:t>
      </w:r>
      <w:r>
        <w:rPr/>
        <w:t>.) Но Адель осенила меня крестным знамением и положила в карман заточку… А варианта той самой баллады было всего два, тебя обманули (</w:t>
      </w:r>
      <w:r>
        <w:rPr>
          <w:i/>
        </w:rPr>
        <w:t>Оглядывается… к своим подельникам</w:t>
      </w:r>
      <w:r>
        <w:rPr/>
        <w:t>.) Я тут задержусь ненадолго, приятеля старого встретил… хм, кто бы мог подумать, кто бы мог… а ведь когда-то мы вместе учились, и, заложив барыге-трактирщику по нательному крестику, за кружкой доброго вина все никак не могли взять в толк, как же можно разложить на числа вселенную (</w:t>
      </w:r>
      <w:r>
        <w:rPr>
          <w:i/>
        </w:rPr>
        <w:t>Горячо и от души обнимает оторопевшего Рене… в его руке неизвестно откуда появляется кошелек, ловким заученным движением сунул кошелек  себе за пазуху</w:t>
      </w:r>
      <w:r>
        <w:rPr/>
        <w:t xml:space="preserve">.) </w:t>
      </w:r>
    </w:p>
    <w:p>
      <w:pPr>
        <w:pStyle w:val="Normal"/>
        <w:jc w:val="both"/>
        <w:rPr/>
      </w:pPr>
      <w:r>
        <w:rPr>
          <w:b/>
        </w:rPr>
        <w:t>Одноглазый</w:t>
      </w:r>
      <w:r>
        <w:rPr/>
        <w:t xml:space="preserve"> (</w:t>
      </w:r>
      <w:r>
        <w:rPr>
          <w:i/>
        </w:rPr>
        <w:t>еще раз сплюнул, смотрит как-то косо и подозрительно</w:t>
      </w:r>
      <w:r>
        <w:rPr/>
        <w:t>). Не опаздывай, Грач.</w:t>
      </w:r>
    </w:p>
    <w:p>
      <w:pPr>
        <w:pStyle w:val="Normal"/>
        <w:jc w:val="both"/>
        <w:rPr/>
      </w:pPr>
      <w:r>
        <w:rPr>
          <w:b/>
        </w:rPr>
        <w:t>Шиша</w:t>
      </w:r>
      <w:r>
        <w:rPr/>
        <w:t xml:space="preserve"> (</w:t>
      </w:r>
      <w:r>
        <w:rPr>
          <w:i/>
        </w:rPr>
        <w:t>прячет нож</w:t>
      </w:r>
      <w:r>
        <w:rPr/>
        <w:t>). Вечно его приходится ждать.</w:t>
      </w:r>
    </w:p>
    <w:p>
      <w:pPr>
        <w:pStyle w:val="Normal"/>
        <w:jc w:val="both"/>
        <w:rPr/>
      </w:pPr>
      <w:r>
        <w:rPr>
          <w:b/>
        </w:rPr>
        <w:t>Грач</w:t>
      </w:r>
      <w:r>
        <w:rPr/>
        <w:t>. Нет, нет, друзья мои, встретимся, как договорились.</w:t>
      </w:r>
    </w:p>
    <w:p>
      <w:pPr>
        <w:pStyle w:val="Normal"/>
        <w:jc w:val="both"/>
        <w:rPr/>
      </w:pPr>
      <w:r>
        <w:rPr>
          <w:b/>
        </w:rPr>
        <w:t>Одноглазый</w:t>
      </w:r>
      <w:r>
        <w:rPr/>
        <w:t>. Ну-ну, поглядим (</w:t>
      </w:r>
      <w:r>
        <w:rPr>
          <w:i/>
        </w:rPr>
        <w:t>Делает своим знак, компания уходит</w:t>
      </w:r>
      <w:r>
        <w:rPr/>
        <w:t>.)</w:t>
      </w:r>
    </w:p>
    <w:p>
      <w:pPr>
        <w:pStyle w:val="Normal"/>
        <w:jc w:val="both"/>
        <w:rPr/>
      </w:pPr>
      <w:r>
        <w:rPr>
          <w:b/>
        </w:rPr>
        <w:t>Бургундец</w:t>
      </w:r>
      <w:r>
        <w:rPr/>
        <w:t xml:space="preserve"> (</w:t>
      </w:r>
      <w:r>
        <w:rPr>
          <w:i/>
        </w:rPr>
        <w:t>уже в самых дверях</w:t>
      </w:r>
      <w:r>
        <w:rPr/>
        <w:t>). Д…девка неслась к в…воротам во весь опор, а в…ворота, бац, и на замок, и п…птичка п…попала в клетку… а солдат тащил ведьму из-под коня за волосы и блажил… С нами Бог, с нами Бог.</w:t>
      </w:r>
    </w:p>
    <w:p>
      <w:pPr>
        <w:pStyle w:val="Normal"/>
        <w:jc w:val="both"/>
        <w:rPr/>
      </w:pPr>
      <w:r>
        <w:rPr>
          <w:b/>
        </w:rPr>
        <w:t>Грач</w:t>
      </w:r>
      <w:r>
        <w:rPr/>
        <w:t xml:space="preserve"> (</w:t>
      </w:r>
      <w:r>
        <w:rPr>
          <w:i/>
        </w:rPr>
        <w:t>вальяжно расселся за столом Рене, приглашает и его</w:t>
      </w:r>
      <w:r>
        <w:rPr/>
        <w:t>). Смотрю обед у тебя совсем скудный, приятель, а папаша Тома не жадничает и всегда добавляет в порошок для глинтвейна целую унцию мелко помолотого мешхедского имбиря. И после доброго глотка образы так и плывут перед глазами сами собой… Париж, Париж, как много в этом звуке… Утренний туман над рекой и сладкая ругань лодочников, баржа купца Борреля полная тюками с шелком и парчой, колокольный звон, что летит к облакам, запах горячих вафель тетушки Симонетты, выкрики напомаженных девиц, расхваливающих свои прелести, ну а там есть на что посмотреть… Мой добрый принц, я говорю, что красноречье парижанки так велико, что не сравнишь с ним говорливость чужестранки, всех на язык бойчей Париж (</w:t>
      </w:r>
      <w:r>
        <w:rPr>
          <w:i/>
        </w:rPr>
        <w:t>Усмехнулся,</w:t>
      </w:r>
      <w:r>
        <w:rPr/>
        <w:t xml:space="preserve"> </w:t>
      </w:r>
      <w:r>
        <w:rPr>
          <w:i/>
        </w:rPr>
        <w:t>кричит</w:t>
      </w:r>
      <w:r>
        <w:rPr/>
        <w:t xml:space="preserve">.) Эвелина!.. Эвелина!.. Ну где ты! Давай шевели булками!  </w:t>
      </w:r>
    </w:p>
    <w:p>
      <w:pPr>
        <w:pStyle w:val="Normal"/>
        <w:jc w:val="both"/>
        <w:rPr/>
      </w:pPr>
      <w:r>
        <w:rPr/>
      </w:r>
    </w:p>
    <w:p>
      <w:pPr>
        <w:pStyle w:val="Normal"/>
        <w:ind w:firstLine="708"/>
        <w:jc w:val="both"/>
        <w:rPr/>
      </w:pPr>
      <w:r>
        <w:rPr>
          <w:i/>
        </w:rPr>
        <w:t>Появляется молоденькая пухленькая служанка, щечки, как два налитых яблочка, подходит к столу, улыбается, глазки озорно блестят.</w:t>
      </w:r>
    </w:p>
    <w:p>
      <w:pPr>
        <w:pStyle w:val="Normal"/>
        <w:jc w:val="both"/>
        <w:rPr/>
      </w:pPr>
      <w:r>
        <w:rPr/>
      </w:r>
    </w:p>
    <w:p>
      <w:pPr>
        <w:pStyle w:val="Normal"/>
        <w:jc w:val="both"/>
        <w:rPr/>
      </w:pPr>
      <w:r>
        <w:rPr>
          <w:b/>
        </w:rPr>
        <w:t xml:space="preserve">Грач </w:t>
      </w:r>
      <w:r>
        <w:rPr/>
        <w:t>(</w:t>
      </w:r>
      <w:r>
        <w:rPr>
          <w:i/>
        </w:rPr>
        <w:t>обнимает ее за задницу, прижал к себе, уткнулся Эвелине в роскошную грудь, зашептал… слышны обрывки фраз</w:t>
      </w:r>
      <w:r>
        <w:rPr/>
        <w:t xml:space="preserve">). Зайчатину, зайчатину выбери сама… И не ходи ты больше с этим Шишей встречать рассвет, ну что он может рассказать тебе про утреннюю зарю… Скажи хозяину, что вино из бочки, что стоит в самом углу… ну да, вино для лучших гостей… Я же всегда тебе говорил, что ты пахнешь «шабли», а лучшего запаха я еще не встречал… </w:t>
      </w:r>
    </w:p>
    <w:p>
      <w:pPr>
        <w:pStyle w:val="Normal"/>
        <w:jc w:val="both"/>
        <w:rPr/>
      </w:pPr>
      <w:r>
        <w:rPr/>
      </w:r>
    </w:p>
    <w:p>
      <w:pPr>
        <w:pStyle w:val="Normal"/>
        <w:jc w:val="center"/>
        <w:rPr/>
      </w:pPr>
      <w:r>
        <w:rPr>
          <w:i/>
        </w:rPr>
        <w:t>Эвелина хохочет, уходит, Грач успевает ущипнуть ее за ляжку.</w:t>
      </w:r>
    </w:p>
    <w:p>
      <w:pPr>
        <w:pStyle w:val="Normal"/>
        <w:jc w:val="center"/>
        <w:rPr/>
      </w:pPr>
      <w:r>
        <w:rPr/>
      </w:r>
    </w:p>
    <w:p>
      <w:pPr>
        <w:pStyle w:val="Normal"/>
        <w:jc w:val="both"/>
        <w:rPr/>
      </w:pPr>
      <w:r>
        <w:rPr>
          <w:b/>
        </w:rPr>
        <w:t xml:space="preserve">Грач </w:t>
      </w:r>
      <w:r>
        <w:rPr/>
        <w:t>(</w:t>
      </w:r>
      <w:r>
        <w:rPr>
          <w:i/>
        </w:rPr>
        <w:t>пожевав губами</w:t>
      </w:r>
      <w:r>
        <w:rPr/>
        <w:t>). Ну и как ты меня нашел, Рене Лашапель?</w:t>
      </w:r>
    </w:p>
    <w:p>
      <w:pPr>
        <w:pStyle w:val="Normal"/>
        <w:jc w:val="both"/>
        <w:rPr/>
      </w:pPr>
      <w:r>
        <w:rPr>
          <w:b/>
        </w:rPr>
        <w:t>Рене</w:t>
      </w:r>
      <w:r>
        <w:rPr/>
        <w:t xml:space="preserve">. Должно быть, удача была на моей стороне… Я исходил пол-Франции до кровавых мозолей и почти отчаялся, но хвала Господу нашему встретил как-то раз одну девку по прозвищу Пеструшка… Ну а здесь безногий, что ошивается на рынке, намекнул, что Одноглазого можно найти в «Курочке» и высадил за мое здоровье целую кружку за один присест.. </w:t>
      </w:r>
    </w:p>
    <w:p>
      <w:pPr>
        <w:pStyle w:val="Normal"/>
        <w:jc w:val="both"/>
        <w:rPr/>
      </w:pPr>
      <w:r>
        <w:rPr>
          <w:b/>
        </w:rPr>
        <w:t xml:space="preserve">Грач </w:t>
      </w:r>
      <w:r>
        <w:rPr/>
        <w:t>(</w:t>
      </w:r>
      <w:r>
        <w:rPr>
          <w:i/>
        </w:rPr>
        <w:t>хохотнул</w:t>
      </w:r>
      <w:r>
        <w:rPr/>
        <w:t>). Вот сука… Правда, он такой же безногий как и ты, но сдается мне с сегодняшнего дня придется ему шепелявить, Шиша уже давно мечтает подрезать балаболке язык… Ну и как… много уже написал?</w:t>
      </w:r>
    </w:p>
    <w:p>
      <w:pPr>
        <w:pStyle w:val="Normal"/>
        <w:jc w:val="both"/>
        <w:rPr/>
      </w:pPr>
      <w:r>
        <w:rPr>
          <w:b/>
        </w:rPr>
        <w:t>Рене</w:t>
      </w:r>
      <w:r>
        <w:rPr/>
        <w:t>. Пока остановился на том, как за спиной Франсуа… (</w:t>
      </w:r>
      <w:r>
        <w:rPr>
          <w:i/>
        </w:rPr>
        <w:t>Поправился</w:t>
      </w:r>
      <w:r>
        <w:rPr/>
        <w:t xml:space="preserve">.) как за твоей спиной захлопнули городские ворота, и теперь перед тобой лежало бескрайнее снежное поле, да еще где-то слышался заунывный тягучий флейтный свист. </w:t>
      </w:r>
    </w:p>
    <w:p>
      <w:pPr>
        <w:pStyle w:val="Normal"/>
        <w:jc w:val="both"/>
        <w:rPr/>
      </w:pPr>
      <w:r>
        <w:rPr>
          <w:b/>
        </w:rPr>
        <w:t>Грач</w:t>
      </w:r>
      <w:r>
        <w:rPr/>
        <w:t xml:space="preserve"> (</w:t>
      </w:r>
      <w:r>
        <w:rPr>
          <w:i/>
        </w:rPr>
        <w:t>поморщившись</w:t>
      </w:r>
      <w:r>
        <w:rPr/>
        <w:t>). Я же сказал, забудь это имя… Ну кому здесь нужны стихи какого-то там Вийона. Одноглазый и его подельники ценят меня совсем за другое (</w:t>
      </w:r>
      <w:r>
        <w:rPr>
          <w:i/>
        </w:rPr>
        <w:t>Положил перед Рене на стол руку, ладонью вверх, на ладони ничего нет… делает пару-тройку пассов, на ладони появляется карта, бубновый туз… небрежно швырнул карту на пол</w:t>
      </w:r>
      <w:r>
        <w:rPr/>
        <w:t>.) Вот так-то, приятель… а когда я показываю этот фокус Бургундцу, тот как ребенок хлопает в ладоши от радости.</w:t>
      </w:r>
    </w:p>
    <w:p>
      <w:pPr>
        <w:pStyle w:val="Normal"/>
        <w:jc w:val="both"/>
        <w:rPr/>
      </w:pPr>
      <w:r>
        <w:rPr>
          <w:b/>
        </w:rPr>
        <w:t xml:space="preserve">Рене </w:t>
      </w:r>
      <w:r>
        <w:rPr/>
        <w:t>(</w:t>
      </w:r>
      <w:r>
        <w:rPr>
          <w:i/>
        </w:rPr>
        <w:t>восхищенно цокнул языком</w:t>
      </w:r>
      <w:r>
        <w:rPr/>
        <w:t>). Здорово… ну а Бургундца жаль, по-моему, у него что-то с головой.</w:t>
      </w:r>
    </w:p>
    <w:p>
      <w:pPr>
        <w:pStyle w:val="Normal"/>
        <w:jc w:val="both"/>
        <w:rPr/>
      </w:pPr>
      <w:r>
        <w:rPr>
          <w:b/>
        </w:rPr>
        <w:t>Грач</w:t>
      </w:r>
      <w:r>
        <w:rPr/>
        <w:t>. Болтают, старик, видел, как сожгли Деву и с того дня порой заговаривается, ну а моя матушка в тот самый день разрешилась от бремени, она плакала от радости, а я кричал, плюхнувшись в лужу дерьма и крови, вот такие вот выкрутасы… Ну а Бургундец к тому же еще и глухой, как тетеря, при осаде Компьена за его спиной разорвалась бомбарда… (</w:t>
      </w:r>
      <w:r>
        <w:rPr>
          <w:i/>
        </w:rPr>
        <w:t>Передразнивая Бургундца</w:t>
      </w:r>
      <w:r>
        <w:rPr/>
        <w:t>.) И т…тут «Иерихон» бах-бах-б…бабах!.. (</w:t>
      </w:r>
      <w:r>
        <w:rPr>
          <w:i/>
        </w:rPr>
        <w:t>Хихикнул</w:t>
      </w:r>
      <w:r>
        <w:rPr/>
        <w:t xml:space="preserve">.) Но вообще-то «фомкой» он орудует лучше, чем ты ложкой       </w:t>
      </w:r>
    </w:p>
    <w:p>
      <w:pPr>
        <w:pStyle w:val="Normal"/>
        <w:jc w:val="both"/>
        <w:rPr/>
      </w:pPr>
      <w:r>
        <w:rPr>
          <w:b/>
        </w:rPr>
        <w:t>Рене</w:t>
      </w:r>
      <w:r>
        <w:rPr/>
        <w:t xml:space="preserve"> (</w:t>
      </w:r>
      <w:r>
        <w:rPr>
          <w:i/>
        </w:rPr>
        <w:t>показывает Грачу на ухо</w:t>
      </w:r>
      <w:r>
        <w:rPr/>
        <w:t xml:space="preserve">). Гляжу, тебе тоже досталось. </w:t>
      </w:r>
    </w:p>
    <w:p>
      <w:pPr>
        <w:pStyle w:val="Normal"/>
        <w:jc w:val="both"/>
        <w:rPr/>
      </w:pPr>
      <w:r>
        <w:rPr>
          <w:b/>
        </w:rPr>
        <w:t xml:space="preserve">Грач </w:t>
      </w:r>
      <w:r>
        <w:rPr/>
        <w:t>(</w:t>
      </w:r>
      <w:r>
        <w:rPr>
          <w:i/>
        </w:rPr>
        <w:t>махнув рукой, хохотнул</w:t>
      </w:r>
      <w:r>
        <w:rPr/>
        <w:t>). Да это ерунда, бабенку не поделили. А вот по весне какие-то залетные «беспредельщики» меня подрезали ловко, думал богу душу отдам… Шел я под утро от цветочницы Нинон, иду насвистываю, вспоминаю, как забавно она подмахивает… солнышко всходит… смотрю стоят, выследили суки, а я накануне их главаря без порток оставил, когда в «Незабудке» уселись в «буру» перекинуться… ну и пропустил я пару-тройку ударов… Очнулся, лежу на соломе в какой-то крошечной комнатенке, кишки руками придерживаю, в голове туман и все пить хочется… смотрю Одноглазый что-то шепчет на ухо какому-то мужику в облезлой лисьей шапке, а Шиша даже успел за священником сбегать… Стоит надо мной поп, губами шелестит, за грехи спрашивает, а у самого в кулаке «последняя облатка» зажата. Я-то ему хочу все рассказать, а сам отчего-то сдуру припомнил, как пер раком Пеструшку в какой-то занюханной орлеанской «заезжке»… ну и ухнул я в пропасть с дерьмом вместе с этой Пеструшкой, думал все… Но чудеса бывают, приятель, ты уж мне поверь, и повитуха Адель заявилась вовремя. Погнала взашей и попа и всех остальных. Очнулся я спустя неделю. Вижу, сидит передо мной наша повитуха, кружку в руках держит и такой аромат от ее кружки, что чуть не задохнулся я от блаженства… Лежу на простынях и комната чистенькая, светлая, недавно побеленная, за окном птички щебечут, с крыш капает… лежу и думаю, неужто в раю… так ведь не должен я попасть в рай и Адель не должна, разве попадают в рай, кто «барыжит» краденым… А повитуха щерится и говорит, что должник я у Пресвятой Богородицы, а она только поила меня травками, да живот зашила… рубец, конечно, страшный (</w:t>
      </w:r>
      <w:r>
        <w:rPr>
          <w:i/>
        </w:rPr>
        <w:t>Задрал рубаху</w:t>
      </w:r>
      <w:r>
        <w:rPr/>
        <w:t>.) Ну и я не поскупился, как на ноги встал, в церковь потом целый месяц бегал на полусогнутых, и прихожане здоровались со мной, как со старым знакомым (</w:t>
      </w:r>
      <w:r>
        <w:rPr>
          <w:i/>
        </w:rPr>
        <w:t>Улыбнулся</w:t>
      </w:r>
      <w:r>
        <w:rPr/>
        <w:t>.) И приглянулась мне там одна девица, смугленькая такая, ладненькая, из тех, которые кровь с молоком… Священник притчу о статире рассказывает, а я воркую ей про тот самый сладостный заветный клад, что меж мясистых ляжек скрытый и вкруг него цветущий сад… девка краснеет, а сама все ближе ко мне придвигается, задницей трется… (</w:t>
      </w:r>
      <w:r>
        <w:rPr>
          <w:i/>
        </w:rPr>
        <w:t>Цокнул языком</w:t>
      </w:r>
      <w:r>
        <w:rPr/>
        <w:t>.) Только вот жаль, что оказалась она женой прокурора, а наставить рога прокурору я как-то не рискнул.</w:t>
      </w:r>
    </w:p>
    <w:p>
      <w:pPr>
        <w:pStyle w:val="Normal"/>
        <w:jc w:val="both"/>
        <w:rPr/>
      </w:pPr>
      <w:r>
        <w:rPr/>
      </w:r>
    </w:p>
    <w:p>
      <w:pPr>
        <w:pStyle w:val="Normal"/>
        <w:ind w:firstLine="708"/>
        <w:jc w:val="both"/>
        <w:rPr>
          <w:i/>
          <w:i/>
        </w:rPr>
      </w:pPr>
      <w:r>
        <w:rPr>
          <w:i/>
        </w:rPr>
        <w:t>За спиной шум, крик, ругань… кто-то с кем-то сцепился, поминают какое-то ведро, украденное с чьего-то двора несколько лет назад.</w:t>
      </w:r>
    </w:p>
    <w:p>
      <w:pPr>
        <w:pStyle w:val="Normal"/>
        <w:jc w:val="both"/>
        <w:rPr>
          <w:i/>
          <w:i/>
        </w:rPr>
      </w:pPr>
      <w:r>
        <w:rPr>
          <w:i/>
        </w:rPr>
      </w:r>
    </w:p>
    <w:p>
      <w:pPr>
        <w:pStyle w:val="Normal"/>
        <w:jc w:val="both"/>
        <w:rPr/>
      </w:pPr>
      <w:r>
        <w:rPr>
          <w:b/>
        </w:rPr>
        <w:t>Рене</w:t>
      </w:r>
      <w:r>
        <w:rPr/>
        <w:t>. Говорят, что пару-тройку раз тебя должны были вздернуть за все твои шалости.</w:t>
      </w:r>
    </w:p>
    <w:p>
      <w:pPr>
        <w:pStyle w:val="Normal"/>
        <w:jc w:val="both"/>
        <w:rPr/>
      </w:pPr>
      <w:r>
        <w:rPr>
          <w:b/>
        </w:rPr>
        <w:t>Грач</w:t>
      </w:r>
      <w:r>
        <w:rPr/>
        <w:t xml:space="preserve"> (</w:t>
      </w:r>
      <w:r>
        <w:rPr>
          <w:i/>
        </w:rPr>
        <w:t>хохотнул</w:t>
      </w:r>
      <w:r>
        <w:rPr/>
        <w:t>). А-а ты про это… Нас солнце жгло, белили нас метели, летали вороны – у нас нет глаз, мы не посмотрим, а мы бы посмотрели… Веревки у палачей годные, но мне везло. Видно не зря, не зря моя маменька берегла ту рубашку… А как-то раз я уже было попрощался с жизнью, но тюремщик хитро подмигнул и давай пришепетывать, что Людовик мчится на свою коронацию во весь опор, лошадей не жалеет и будет в Мёне назавтра, во дворе аббатства готовы целые телеги цветов, розы швырнут ему под ноги и город утонет в их дурманящем аромате… ну а король добр и милостив к своим подданным, а значит и шанс на помилование у меня есть… Я был готов вылизать вертухаю задницу и это были самые сладкие слова, которые я когда-либо слышал в своей жизни, куда там бабам с их дурацким воркованьем в постели… (</w:t>
      </w:r>
      <w:r>
        <w:rPr>
          <w:i/>
        </w:rPr>
        <w:t>Задумался о чем-то своем</w:t>
      </w:r>
      <w:r>
        <w:rPr/>
        <w:t xml:space="preserve">.) Шанс всегда есть… Уже в дверях вертухай обернулся и сказал, что перо и бумагу я могу попросить у него, потом добавил, что мэтр Фальконе хвалил мой почерк и даже передает мне привет. </w:t>
      </w:r>
    </w:p>
    <w:p>
      <w:pPr>
        <w:pStyle w:val="Normal"/>
        <w:jc w:val="both"/>
        <w:rPr/>
      </w:pPr>
      <w:r>
        <w:rPr>
          <w:b/>
        </w:rPr>
        <w:t>Рене</w:t>
      </w:r>
      <w:r>
        <w:rPr/>
        <w:t>. А кто это, мэтр Фальконе?</w:t>
      </w:r>
    </w:p>
    <w:p>
      <w:pPr>
        <w:pStyle w:val="Normal"/>
        <w:jc w:val="both"/>
        <w:rPr/>
      </w:pPr>
      <w:r>
        <w:rPr>
          <w:b/>
        </w:rPr>
        <w:t>Грач</w:t>
      </w:r>
      <w:r>
        <w:rPr/>
        <w:t xml:space="preserve"> (</w:t>
      </w:r>
      <w:r>
        <w:rPr>
          <w:i/>
        </w:rPr>
        <w:t>махнул рукой</w:t>
      </w:r>
      <w:r>
        <w:rPr/>
        <w:t xml:space="preserve">). Один «следак», что как-то шил мне дело в Париже. </w:t>
      </w:r>
    </w:p>
    <w:p>
      <w:pPr>
        <w:pStyle w:val="Normal"/>
        <w:jc w:val="both"/>
        <w:rPr/>
      </w:pPr>
      <w:r>
        <w:rPr>
          <w:b/>
        </w:rPr>
        <w:t>Рене</w:t>
      </w:r>
      <w:r>
        <w:rPr/>
        <w:t>. Что-то я про такого не слышал.</w:t>
      </w:r>
    </w:p>
    <w:p>
      <w:pPr>
        <w:pStyle w:val="Normal"/>
        <w:jc w:val="both"/>
        <w:rPr/>
      </w:pPr>
      <w:r>
        <w:rPr>
          <w:b/>
        </w:rPr>
        <w:t>Грач</w:t>
      </w:r>
      <w:r>
        <w:rPr/>
        <w:t xml:space="preserve">. Ты еще молод, да и веснушки рассыпаны у тебя по лицу, как у той самой разноглазой девки из одного борделя. </w:t>
      </w:r>
    </w:p>
    <w:p>
      <w:pPr>
        <w:pStyle w:val="Normal"/>
        <w:jc w:val="both"/>
        <w:rPr/>
      </w:pPr>
      <w:r>
        <w:rPr>
          <w:b/>
        </w:rPr>
        <w:t>Рене</w:t>
      </w:r>
      <w:r>
        <w:rPr/>
        <w:t>. Ну а твои подельники?</w:t>
      </w:r>
    </w:p>
    <w:p>
      <w:pPr>
        <w:pStyle w:val="Normal"/>
        <w:jc w:val="both"/>
        <w:rPr/>
      </w:pPr>
      <w:r>
        <w:rPr>
          <w:b/>
        </w:rPr>
        <w:t>Грач</w:t>
      </w:r>
      <w:r>
        <w:rPr/>
        <w:t xml:space="preserve"> (</w:t>
      </w:r>
      <w:r>
        <w:rPr>
          <w:i/>
        </w:rPr>
        <w:t>развел руками</w:t>
      </w:r>
      <w:r>
        <w:rPr/>
        <w:t>). Их сердца оказались черствы, а души глухи к божьему слову.</w:t>
      </w:r>
    </w:p>
    <w:p>
      <w:pPr>
        <w:pStyle w:val="Normal"/>
        <w:jc w:val="both"/>
        <w:rPr/>
      </w:pPr>
      <w:r>
        <w:rPr>
          <w:b/>
        </w:rPr>
        <w:t>Рене</w:t>
      </w:r>
      <w:r>
        <w:rPr/>
        <w:t>. Слушай, а зачем ты пустился на юг?</w:t>
      </w:r>
    </w:p>
    <w:p>
      <w:pPr>
        <w:pStyle w:val="Normal"/>
        <w:jc w:val="both"/>
        <w:rPr/>
      </w:pPr>
      <w:r>
        <w:rPr>
          <w:b/>
        </w:rPr>
        <w:t>Грач</w:t>
      </w:r>
      <w:r>
        <w:rPr/>
        <w:t xml:space="preserve">. Там тепло, а русалки «за отсосать» берут вдвое меньше, чем парижские шлюхи. </w:t>
      </w:r>
    </w:p>
    <w:p>
      <w:pPr>
        <w:pStyle w:val="Normal"/>
        <w:jc w:val="both"/>
        <w:rPr/>
      </w:pPr>
      <w:r>
        <w:rPr>
          <w:b/>
        </w:rPr>
        <w:t>Рене</w:t>
      </w:r>
      <w:r>
        <w:rPr/>
        <w:t>. А страшно быть повешенным?</w:t>
      </w:r>
    </w:p>
    <w:p>
      <w:pPr>
        <w:pStyle w:val="Normal"/>
        <w:jc w:val="both"/>
        <w:rPr/>
      </w:pPr>
      <w:r>
        <w:rPr>
          <w:b/>
        </w:rPr>
        <w:t>Грач</w:t>
      </w:r>
      <w:r>
        <w:rPr/>
        <w:t xml:space="preserve"> (</w:t>
      </w:r>
      <w:r>
        <w:rPr>
          <w:i/>
        </w:rPr>
        <w:t>скривился, вдруг зло и отчаянно</w:t>
      </w:r>
      <w:r>
        <w:rPr/>
        <w:t>). А ты знаешь, страшно!.. Вот страшно и все тут!.. (</w:t>
      </w:r>
      <w:r>
        <w:rPr>
          <w:i/>
        </w:rPr>
        <w:t>Подходит Эвелина, несет кружки, закуску, удивленно смотрит на Грача… Тот саданул кулаком по столу, Эвелине</w:t>
      </w:r>
      <w:r>
        <w:rPr/>
        <w:t>.) Что вылупилась, дура!.. Жопу наела, подставила и думаешь, что весь мир у твоих ног!.. А попробуй-ка, спляши над пустотой «турдион», сучка, это тебе не по карманам шарить!.. (</w:t>
      </w:r>
      <w:r>
        <w:rPr>
          <w:i/>
        </w:rPr>
        <w:t>Эвелина обиженно хлюпает носом, выставляет на стол вино и селедку, уходит… Грач сплюнул, осклабился, провожает ее взглядом</w:t>
      </w:r>
      <w:r>
        <w:rPr/>
        <w:t>.) Дура набитая… мечтает выйти замуж за здешнего нотариуса и родить ему пятерых детей, ну или шестерых, я уже и не помню… так и вьется возле него, шалашовка, так и вьется, сиськами трясет… (</w:t>
      </w:r>
      <w:r>
        <w:rPr>
          <w:i/>
        </w:rPr>
        <w:t>Хохотнул</w:t>
      </w:r>
      <w:r>
        <w:rPr/>
        <w:t xml:space="preserve">.) А выйдет за мясника с соседней улицы, потому что батюшке для трактира чернила на хер не нужны, а надобны свинячьи ноги для студня, и муженек будет лупить ее смертным боем, а рука у него тяжелая… и детей у нее никогда не будет, потому что три аборта не хухры-мухры и Адель, когда скоблила ей матку в последний раз, так и сказала… Все девка, отмаялась… А ты так и напиши в своей книжке, напиши, что весельчак и балагур сидел на охапке гнилой соломы, с тоской вглядывался в зарешеченное окно, боялся рассвета и звал Господа… да, да, того самого, что когда-то давно погнал из Храма меновщиков в том самом городе к еб…ням… Вот так-то, приятель.  </w:t>
      </w:r>
    </w:p>
    <w:p>
      <w:pPr>
        <w:pStyle w:val="Normal"/>
        <w:jc w:val="both"/>
        <w:rPr/>
      </w:pPr>
      <w:r>
        <w:rPr/>
      </w:r>
    </w:p>
    <w:p>
      <w:pPr>
        <w:pStyle w:val="Normal"/>
        <w:jc w:val="both"/>
        <w:rPr/>
      </w:pPr>
      <w:r>
        <w:rPr/>
      </w:r>
    </w:p>
    <w:p>
      <w:pPr>
        <w:pStyle w:val="Normal"/>
        <w:jc w:val="center"/>
        <w:rPr>
          <w:b/>
          <w:b/>
        </w:rPr>
      </w:pPr>
      <w:r>
        <w:rPr>
          <w:b/>
        </w:rPr>
        <w:t>Действие четвертое</w:t>
      </w:r>
    </w:p>
    <w:p>
      <w:pPr>
        <w:pStyle w:val="Normal"/>
        <w:jc w:val="center"/>
        <w:rPr/>
      </w:pPr>
      <w:r>
        <w:rPr/>
      </w:r>
    </w:p>
    <w:p>
      <w:pPr>
        <w:pStyle w:val="Normal"/>
        <w:jc w:val="both"/>
        <w:rPr/>
      </w:pPr>
      <w:r>
        <w:rPr>
          <w:i/>
        </w:rPr>
        <w:tab/>
        <w:t>Сумерки. Виселица. Каркает воронье, вереница повешенных медленно раскачивается в такт порывам ветра. Луч прожектора выхватывает из вереницы троих. У одного из них, тот, что висит посередине, из-за пазухи нелепо торчит какая-то шелковая голубая лента.</w:t>
      </w:r>
    </w:p>
    <w:p>
      <w:pPr>
        <w:pStyle w:val="Normal"/>
        <w:jc w:val="both"/>
        <w:rPr/>
      </w:pPr>
      <w:r>
        <w:rPr/>
      </w:r>
    </w:p>
    <w:p>
      <w:pPr>
        <w:pStyle w:val="Normal"/>
        <w:jc w:val="both"/>
        <w:rPr/>
      </w:pPr>
      <w:r>
        <w:rPr>
          <w:b/>
        </w:rPr>
        <w:t xml:space="preserve">Повешенный с лентой </w:t>
      </w:r>
      <w:r>
        <w:rPr/>
        <w:t>(</w:t>
      </w:r>
      <w:r>
        <w:rPr>
          <w:i/>
        </w:rPr>
        <w:t>поежился</w:t>
      </w:r>
      <w:r>
        <w:rPr/>
        <w:t xml:space="preserve">… </w:t>
      </w:r>
      <w:r>
        <w:rPr>
          <w:i/>
        </w:rPr>
        <w:t>к соседу справа</w:t>
      </w:r>
      <w:r>
        <w:rPr/>
        <w:t>). «Аспре», будь он неладен, твою мать, пятки щекочет.... (</w:t>
      </w:r>
      <w:r>
        <w:rPr>
          <w:i/>
        </w:rPr>
        <w:t>Сплюнул</w:t>
      </w:r>
      <w:r>
        <w:rPr/>
        <w:t>.) Болтают, что с той стороны Альп этот ветер называется «фён» и когда он спускается с гор, бабы точно с цепи срываются и готовы подставить свою «мохнатку» кому угодно… (</w:t>
      </w:r>
      <w:r>
        <w:rPr>
          <w:i/>
        </w:rPr>
        <w:t>Поковырялся в носу</w:t>
      </w:r>
      <w:r>
        <w:rPr/>
        <w:t>.) Так, все-таки, Гуня… неужели тебе было не жаль ту девицу… такой цветочек, такие ямочки на щечках, пальчики оближешь.</w:t>
      </w:r>
    </w:p>
    <w:p>
      <w:pPr>
        <w:pStyle w:val="Normal"/>
        <w:jc w:val="both"/>
        <w:rPr/>
      </w:pPr>
      <w:r>
        <w:rPr>
          <w:b/>
        </w:rPr>
        <w:t xml:space="preserve">Гуня </w:t>
      </w:r>
      <w:r>
        <w:rPr/>
        <w:t>(</w:t>
      </w:r>
      <w:r>
        <w:rPr>
          <w:i/>
        </w:rPr>
        <w:t>хрипло, точно не разговаривал целую вечность</w:t>
      </w:r>
      <w:r>
        <w:rPr/>
        <w:t>). Как не жалко, конечно, жалко… Всего-то хотел припугнуть, а она принялась верещать… вот и пришлось ее прирезать… лучше бы отдала кошелек… И Венсана из Труа тоже жалко, и даже того менялу, что дал мне за браслет со змейкой всего десять су… Зря они так, ведь жизнь дороже кошелька и цацек… Люди жадные… а жадность это смертный грех и об этом мне с детства втолковал наш кюре, а он знал Писание наизусть.</w:t>
      </w:r>
    </w:p>
    <w:p>
      <w:pPr>
        <w:pStyle w:val="Normal"/>
        <w:jc w:val="both"/>
        <w:rPr/>
      </w:pPr>
      <w:r>
        <w:rPr>
          <w:b/>
        </w:rPr>
        <w:t>Повешенный с лентой</w:t>
      </w:r>
      <w:r>
        <w:rPr/>
        <w:t xml:space="preserve"> (</w:t>
      </w:r>
      <w:r>
        <w:rPr>
          <w:i/>
        </w:rPr>
        <w:t>хохотнув</w:t>
      </w:r>
      <w:r>
        <w:rPr/>
        <w:t xml:space="preserve">). Ба, твою мать… вот тебе раз… Так ты оказывается просто карал за грехи… а я-то, дурень, поначалу и не разглядел. </w:t>
      </w:r>
    </w:p>
    <w:p>
      <w:pPr>
        <w:pStyle w:val="Normal"/>
        <w:jc w:val="both"/>
        <w:rPr/>
      </w:pPr>
      <w:r>
        <w:rPr>
          <w:b/>
        </w:rPr>
        <w:t>Гуня</w:t>
      </w:r>
      <w:r>
        <w:rPr/>
        <w:t xml:space="preserve">. Не тебе меня судить, Анри… И еще как-то сказано было кюре… не судите, да не судимы будете… это когда его прихватили за то, что он влез в приходскую кассу. </w:t>
      </w:r>
    </w:p>
    <w:p>
      <w:pPr>
        <w:pStyle w:val="Normal"/>
        <w:jc w:val="both"/>
        <w:rPr/>
      </w:pPr>
      <w:r>
        <w:rPr>
          <w:b/>
        </w:rPr>
        <w:t>Анри</w:t>
      </w:r>
      <w:r>
        <w:rPr/>
        <w:t xml:space="preserve">. Да, господь с тобой, господь с тобой, Гуня… Кто я такой, чтобы тебя судить. Я вон сам только вчера догадался, когда хрустнули позвонки, что за сука сунула мне под тюфяк шелковую ленту… ну ту самую, что затянули на шее того пацаненка… ну, помнишь, которого еще тогда нашли в сточной канаве… Ты-то ведь знаешь, что мальчишек я люблю и всегда угощал их леденцами на палочке… мальчишки это ведь не «мокрощелки» какие-нибудь.  </w:t>
      </w:r>
    </w:p>
    <w:p>
      <w:pPr>
        <w:pStyle w:val="Normal"/>
        <w:jc w:val="both"/>
        <w:rPr/>
      </w:pPr>
      <w:r>
        <w:rPr>
          <w:b/>
        </w:rPr>
        <w:t xml:space="preserve">Гуня </w:t>
      </w:r>
      <w:r>
        <w:rPr/>
        <w:t>(</w:t>
      </w:r>
      <w:r>
        <w:rPr>
          <w:i/>
        </w:rPr>
        <w:t>хихикнул</w:t>
      </w:r>
      <w:r>
        <w:rPr/>
        <w:t>). Да, знаю, знаю.</w:t>
      </w:r>
    </w:p>
    <w:p>
      <w:pPr>
        <w:pStyle w:val="Normal"/>
        <w:jc w:val="both"/>
        <w:rPr/>
      </w:pPr>
      <w:r>
        <w:rPr>
          <w:b/>
        </w:rPr>
        <w:t>Анри</w:t>
      </w:r>
      <w:r>
        <w:rPr/>
        <w:t xml:space="preserve"> (</w:t>
      </w:r>
      <w:r>
        <w:rPr>
          <w:i/>
        </w:rPr>
        <w:t>обиженно</w:t>
      </w:r>
      <w:r>
        <w:rPr/>
        <w:t>). И даже не смейся… ишь ты, раскудахтался (</w:t>
      </w:r>
      <w:r>
        <w:rPr>
          <w:i/>
        </w:rPr>
        <w:t>Развернулся к повешенному слева</w:t>
      </w:r>
      <w:r>
        <w:rPr/>
        <w:t>.) Эй, малый!.. Эй!.. Ты чё… язык в жопу затолкал?</w:t>
      </w:r>
    </w:p>
    <w:p>
      <w:pPr>
        <w:pStyle w:val="Normal"/>
        <w:jc w:val="both"/>
        <w:rPr/>
      </w:pPr>
      <w:r>
        <w:rPr>
          <w:b/>
        </w:rPr>
        <w:t>Повешенный</w:t>
      </w:r>
      <w:r>
        <w:rPr/>
        <w:t>. Нет.</w:t>
      </w:r>
    </w:p>
    <w:p>
      <w:pPr>
        <w:pStyle w:val="Normal"/>
        <w:jc w:val="both"/>
        <w:rPr/>
      </w:pPr>
      <w:r>
        <w:rPr>
          <w:b/>
        </w:rPr>
        <w:t>Анри</w:t>
      </w:r>
      <w:r>
        <w:rPr/>
        <w:t>. А чё молчишь?</w:t>
      </w:r>
    </w:p>
    <w:p>
      <w:pPr>
        <w:pStyle w:val="Normal"/>
        <w:jc w:val="both"/>
        <w:rPr/>
      </w:pPr>
      <w:r>
        <w:rPr>
          <w:b/>
        </w:rPr>
        <w:t>Повешенный</w:t>
      </w:r>
      <w:r>
        <w:rPr/>
        <w:t>. Слушаю, как поет ветер.</w:t>
      </w:r>
    </w:p>
    <w:p>
      <w:pPr>
        <w:pStyle w:val="Normal"/>
        <w:jc w:val="both"/>
        <w:rPr/>
      </w:pPr>
      <w:r>
        <w:rPr>
          <w:b/>
        </w:rPr>
        <w:t>Анри</w:t>
      </w:r>
      <w:r>
        <w:rPr/>
        <w:t xml:space="preserve"> (</w:t>
      </w:r>
      <w:r>
        <w:rPr>
          <w:i/>
        </w:rPr>
        <w:t>язвительно</w:t>
      </w:r>
      <w:r>
        <w:rPr/>
        <w:t>). И о чем же он поет?</w:t>
      </w:r>
    </w:p>
    <w:p>
      <w:pPr>
        <w:pStyle w:val="Normal"/>
        <w:jc w:val="both"/>
        <w:rPr/>
      </w:pPr>
      <w:r>
        <w:rPr>
          <w:b/>
        </w:rPr>
        <w:t>Повешенный</w:t>
      </w:r>
      <w:r>
        <w:rPr/>
        <w:t xml:space="preserve"> (</w:t>
      </w:r>
      <w:r>
        <w:rPr>
          <w:i/>
        </w:rPr>
        <w:t>усмехнулся</w:t>
      </w:r>
      <w:r>
        <w:rPr/>
        <w:t xml:space="preserve">). Он поет о дороге, пустоте и прошлогоднем снеге… </w:t>
      </w:r>
    </w:p>
    <w:p>
      <w:pPr>
        <w:pStyle w:val="Normal"/>
        <w:jc w:val="both"/>
        <w:rPr/>
      </w:pPr>
      <w:r>
        <w:rPr/>
      </w:r>
    </w:p>
    <w:p>
      <w:pPr>
        <w:pStyle w:val="Normal"/>
        <w:ind w:firstLine="708"/>
        <w:jc w:val="both"/>
        <w:rPr/>
      </w:pPr>
      <w:r>
        <w:rPr>
          <w:i/>
        </w:rPr>
        <w:t>Голоса за сценой (мужские и женские), перебивая друг друга, из-за чего получается какая-то какофония.</w:t>
      </w:r>
    </w:p>
    <w:p>
      <w:pPr>
        <w:pStyle w:val="Normal"/>
        <w:jc w:val="center"/>
        <w:rPr/>
      </w:pPr>
      <w:r>
        <w:rPr/>
      </w:r>
    </w:p>
    <w:p>
      <w:pPr>
        <w:pStyle w:val="Normal"/>
        <w:jc w:val="both"/>
        <w:rPr/>
      </w:pPr>
      <w:r>
        <w:rPr/>
        <w:t>Не вижу я, кто бродит под окном.</w:t>
      </w:r>
    </w:p>
    <w:p>
      <w:pPr>
        <w:pStyle w:val="Normal"/>
        <w:jc w:val="both"/>
        <w:rPr/>
      </w:pPr>
      <w:r>
        <w:rPr/>
        <w:t xml:space="preserve">Но звезды в небе ясно различаю. </w:t>
      </w:r>
    </w:p>
    <w:p>
      <w:pPr>
        <w:pStyle w:val="Normal"/>
        <w:jc w:val="both"/>
        <w:rPr/>
      </w:pPr>
      <w:r>
        <w:rPr/>
        <w:t>Я ночью бодр, а сплю я только днем.</w:t>
      </w:r>
    </w:p>
    <w:p>
      <w:pPr>
        <w:pStyle w:val="Normal"/>
        <w:jc w:val="both"/>
        <w:rPr/>
      </w:pPr>
      <w:r>
        <w:rPr/>
        <w:t>Я по земле с опаскою ступаю.</w:t>
      </w:r>
    </w:p>
    <w:p>
      <w:pPr>
        <w:pStyle w:val="Normal"/>
        <w:jc w:val="both"/>
        <w:rPr/>
      </w:pPr>
      <w:r>
        <w:rPr/>
        <w:t>Не вехам, а туману доверяю.</w:t>
      </w:r>
    </w:p>
    <w:p>
      <w:pPr>
        <w:pStyle w:val="Normal"/>
        <w:jc w:val="both"/>
        <w:rPr/>
      </w:pPr>
      <w:r>
        <w:rPr/>
        <w:t>Глухой меня услышит и поймет.</w:t>
      </w:r>
    </w:p>
    <w:p>
      <w:pPr>
        <w:pStyle w:val="Normal"/>
        <w:jc w:val="both"/>
        <w:rPr/>
      </w:pPr>
      <w:r>
        <w:rPr/>
        <w:t>Я знаю, что полыни горше мед.</w:t>
      </w:r>
    </w:p>
    <w:p>
      <w:pPr>
        <w:pStyle w:val="Normal"/>
        <w:jc w:val="both"/>
        <w:rPr/>
      </w:pPr>
      <w:r>
        <w:rPr/>
        <w:t>Но как понять, где правда где причуда?</w:t>
      </w:r>
    </w:p>
    <w:p>
      <w:pPr>
        <w:pStyle w:val="Normal"/>
        <w:jc w:val="both"/>
        <w:rPr/>
      </w:pPr>
      <w:r>
        <w:rPr/>
        <w:t xml:space="preserve">А сколько истин? Потерял им счет. </w:t>
      </w:r>
    </w:p>
    <w:p>
      <w:pPr>
        <w:pStyle w:val="Normal"/>
        <w:jc w:val="both"/>
        <w:rPr/>
      </w:pPr>
      <w:r>
        <w:rPr/>
      </w:r>
    </w:p>
    <w:p>
      <w:pPr>
        <w:pStyle w:val="Normal"/>
        <w:jc w:val="both"/>
        <w:rPr/>
      </w:pPr>
      <w:r>
        <w:rPr>
          <w:b/>
        </w:rPr>
        <w:t>Анри</w:t>
      </w:r>
      <w:r>
        <w:rPr/>
        <w:t>. Опля! Эй, Гуня! Гляди-ка, никак среди нас поэт… И как же тебя зовут рифмоплет?</w:t>
      </w:r>
    </w:p>
    <w:p>
      <w:pPr>
        <w:pStyle w:val="Normal"/>
        <w:jc w:val="both"/>
        <w:rPr/>
      </w:pPr>
      <w:r>
        <w:rPr>
          <w:b/>
        </w:rPr>
        <w:t>Повешенный</w:t>
      </w:r>
      <w:r>
        <w:rPr/>
        <w:t>. Франсуа де Монкорбье… поэт, вор и убийца.</w:t>
      </w:r>
    </w:p>
    <w:p>
      <w:pPr>
        <w:pStyle w:val="Normal"/>
        <w:jc w:val="both"/>
        <w:rPr/>
      </w:pPr>
      <w:r>
        <w:rPr>
          <w:b/>
        </w:rPr>
        <w:t>Анри</w:t>
      </w:r>
      <w:r>
        <w:rPr/>
        <w:t>. Ну и кого же ты убил?</w:t>
      </w:r>
    </w:p>
    <w:p>
      <w:pPr>
        <w:pStyle w:val="Normal"/>
        <w:jc w:val="both"/>
        <w:rPr/>
      </w:pPr>
      <w:r>
        <w:rPr>
          <w:b/>
        </w:rPr>
        <w:t>Де Монкорбье</w:t>
      </w:r>
      <w:r>
        <w:rPr/>
        <w:t>. Когда-то давно я убил священника… мне пришлось бежать и Соколиную гору я обошел за несколько кварталов, залепив уши воском, только бы не слышать вороньего карканья… Ну а потом, все-таки, нашлись свидетели и они видели, что батюшка первым достал «свинокол»… Меня помиловали.</w:t>
      </w:r>
    </w:p>
    <w:p>
      <w:pPr>
        <w:pStyle w:val="Normal"/>
        <w:jc w:val="both"/>
        <w:rPr/>
      </w:pPr>
      <w:r>
        <w:rPr>
          <w:b/>
        </w:rPr>
        <w:t>Анри</w:t>
      </w:r>
      <w:r>
        <w:rPr/>
        <w:t>. Когда в моем кармане звенели деньги и «цацки» у меня тоже были свидетели… Ну а висишь тогда за чё?</w:t>
      </w:r>
    </w:p>
    <w:p>
      <w:pPr>
        <w:pStyle w:val="Normal"/>
        <w:jc w:val="both"/>
        <w:rPr/>
      </w:pPr>
      <w:r>
        <w:rPr>
          <w:b/>
        </w:rPr>
        <w:t>Де Монкорбье</w:t>
      </w:r>
      <w:r>
        <w:rPr/>
        <w:t xml:space="preserve"> (</w:t>
      </w:r>
      <w:r>
        <w:rPr>
          <w:i/>
        </w:rPr>
        <w:t>усмехнувшись</w:t>
      </w:r>
      <w:r>
        <w:rPr/>
        <w:t>). Один очень умный человек сказал… настоящая свобода может быть только у висельника, потому что в те самые последние мгновения перед смертью, ты вдруг понимаешь, что летишь.</w:t>
      </w:r>
    </w:p>
    <w:p>
      <w:pPr>
        <w:pStyle w:val="Normal"/>
        <w:jc w:val="both"/>
        <w:rPr/>
      </w:pPr>
      <w:r>
        <w:rPr>
          <w:b/>
        </w:rPr>
        <w:t>Гуня</w:t>
      </w:r>
      <w:r>
        <w:rPr/>
        <w:t xml:space="preserve">. Толково сказал… еще бы воронье не кружило… а когда начинают клевать яйца так хоть волком вой, вот я и вою. </w:t>
      </w:r>
    </w:p>
    <w:p>
      <w:pPr>
        <w:pStyle w:val="Normal"/>
        <w:jc w:val="both"/>
        <w:rPr/>
      </w:pPr>
      <w:r>
        <w:rPr>
          <w:b/>
        </w:rPr>
        <w:t>Анри</w:t>
      </w:r>
      <w:r>
        <w:rPr/>
        <w:t xml:space="preserve"> (</w:t>
      </w:r>
      <w:r>
        <w:rPr>
          <w:i/>
        </w:rPr>
        <w:t>ехидно</w:t>
      </w:r>
      <w:r>
        <w:rPr/>
        <w:t xml:space="preserve">). Выходит ни за чё… так я и думал, просто прокурор падлюка попался… Мы-то тоже здесь ни за чё… Гуня вон Писание неверно истолковал, мне какая-то «сявка» шелковую ленту под солому сунула.  </w:t>
      </w:r>
    </w:p>
    <w:p>
      <w:pPr>
        <w:pStyle w:val="Normal"/>
        <w:jc w:val="both"/>
        <w:rPr/>
      </w:pPr>
      <w:r>
        <w:rPr>
          <w:b/>
        </w:rPr>
        <w:t>Гуня</w:t>
      </w:r>
      <w:r>
        <w:rPr/>
        <w:t xml:space="preserve">. Слушай, поэт… А я не мог тебя видеть в компании с Монтиньи?  </w:t>
      </w:r>
    </w:p>
    <w:p>
      <w:pPr>
        <w:pStyle w:val="Normal"/>
        <w:jc w:val="both"/>
        <w:rPr/>
      </w:pPr>
      <w:r>
        <w:rPr>
          <w:b/>
        </w:rPr>
        <w:t>Де Монкорбье</w:t>
      </w:r>
      <w:r>
        <w:rPr/>
        <w:t xml:space="preserve">. Да, я бывал с ним и в «Сосновой шишке» и у Гастона. </w:t>
      </w:r>
    </w:p>
    <w:p>
      <w:pPr>
        <w:pStyle w:val="Normal"/>
        <w:jc w:val="both"/>
        <w:rPr/>
      </w:pPr>
      <w:r>
        <w:rPr>
          <w:b/>
        </w:rPr>
        <w:t>Гуня</w:t>
      </w:r>
      <w:r>
        <w:rPr/>
        <w:t xml:space="preserve"> (</w:t>
      </w:r>
      <w:r>
        <w:rPr>
          <w:i/>
        </w:rPr>
        <w:t>простужено шмыгнул носом</w:t>
      </w:r>
      <w:r>
        <w:rPr/>
        <w:t xml:space="preserve">). А мы сидели в «Корове», когда упившийся Монтиньи вдруг развязал свой язык и хвастался, что у тебя хорошие пальцы и подделать любую бумагу для тебя плевое дело… и еще болтал, как ты можешь ловко передернуть туза, даже если будешь сидеть за столом голый.   </w:t>
      </w:r>
    </w:p>
    <w:p>
      <w:pPr>
        <w:pStyle w:val="Normal"/>
        <w:jc w:val="both"/>
        <w:rPr/>
      </w:pPr>
      <w:r>
        <w:rPr>
          <w:b/>
        </w:rPr>
        <w:t>Де Монкорбье</w:t>
      </w:r>
      <w:r>
        <w:rPr/>
        <w:t>. Мне доводилось «катать» и в Блуа и в Анжере и в других городах… просто деньги были нужны (</w:t>
      </w:r>
      <w:r>
        <w:rPr>
          <w:i/>
        </w:rPr>
        <w:t>Усмехнулся</w:t>
      </w:r>
      <w:r>
        <w:rPr/>
        <w:t>.) Потому что дорога оказалась длинной.</w:t>
      </w:r>
    </w:p>
    <w:p>
      <w:pPr>
        <w:pStyle w:val="Normal"/>
        <w:jc w:val="both"/>
        <w:rPr/>
      </w:pPr>
      <w:r>
        <w:rPr>
          <w:b/>
        </w:rPr>
        <w:t>Анри</w:t>
      </w:r>
      <w:r>
        <w:rPr/>
        <w:t>. Ну и как, набил кубышку?</w:t>
      </w:r>
    </w:p>
    <w:p>
      <w:pPr>
        <w:pStyle w:val="Normal"/>
        <w:jc w:val="both"/>
        <w:rPr/>
      </w:pPr>
      <w:r>
        <w:rPr>
          <w:b/>
        </w:rPr>
        <w:t>Де Монкорбье</w:t>
      </w:r>
      <w:r>
        <w:rPr/>
        <w:t>. Две трети я отдавал «смотрящему», за то, что он разрешал мне «катать». А из Руссильона едва унес ноги. Местная братва вдруг решила, что я «крыса» и хочу прихватить половину. Вот и пришлось поставить на кон ту самую рубаху…</w:t>
      </w:r>
    </w:p>
    <w:p>
      <w:pPr>
        <w:pStyle w:val="Normal"/>
        <w:jc w:val="both"/>
        <w:rPr/>
      </w:pPr>
      <w:r>
        <w:rPr>
          <w:b/>
        </w:rPr>
        <w:t>Анри</w:t>
      </w:r>
      <w:r>
        <w:rPr/>
        <w:t xml:space="preserve"> (</w:t>
      </w:r>
      <w:r>
        <w:rPr>
          <w:i/>
        </w:rPr>
        <w:t>прыснув от смеха</w:t>
      </w:r>
      <w:r>
        <w:rPr/>
        <w:t>). Какую еще рубаху?</w:t>
      </w:r>
    </w:p>
    <w:p>
      <w:pPr>
        <w:pStyle w:val="Normal"/>
        <w:jc w:val="both"/>
        <w:rPr/>
      </w:pPr>
      <w:r>
        <w:rPr>
          <w:b/>
        </w:rPr>
        <w:t>Де Монкорбье</w:t>
      </w:r>
      <w:r>
        <w:rPr/>
        <w:t>. Когда-то я в ней родился… Они хотели меня трахнуть и утопить в нужнике, но я улизнул… просто кто-то их них позабыл на столе шило… (</w:t>
      </w:r>
      <w:r>
        <w:rPr>
          <w:i/>
        </w:rPr>
        <w:t>Хохотнул</w:t>
      </w:r>
      <w:r>
        <w:rPr/>
        <w:t xml:space="preserve">.) Правда, бежать пришлось, сверкая голой задницей, а кумушки на моем пути отпускали сальные шуточки по поводу моей жопы и причиндалов. </w:t>
      </w:r>
    </w:p>
    <w:p>
      <w:pPr>
        <w:pStyle w:val="Normal"/>
        <w:jc w:val="both"/>
        <w:rPr/>
      </w:pPr>
      <w:r>
        <w:rPr/>
        <w:t xml:space="preserve"> </w:t>
      </w:r>
    </w:p>
    <w:p>
      <w:pPr>
        <w:pStyle w:val="Normal"/>
        <w:jc w:val="center"/>
        <w:rPr>
          <w:b/>
          <w:b/>
        </w:rPr>
      </w:pPr>
      <w:r>
        <w:rPr>
          <w:b/>
        </w:rPr>
        <w:t>Действие пятое</w:t>
      </w:r>
    </w:p>
    <w:p>
      <w:pPr>
        <w:pStyle w:val="Normal"/>
        <w:jc w:val="center"/>
        <w:rPr/>
      </w:pPr>
      <w:r>
        <w:rPr/>
      </w:r>
    </w:p>
    <w:p>
      <w:pPr>
        <w:pStyle w:val="Normal"/>
        <w:jc w:val="both"/>
        <w:rPr>
          <w:i/>
          <w:i/>
        </w:rPr>
      </w:pPr>
      <w:r>
        <w:rPr>
          <w:i/>
        </w:rPr>
        <w:tab/>
        <w:t>Комната в борделе. Чадят оплывшие свечи. На кровати сидит Рене Лашапель, перед ним на коленях Пеструшка, пытается стянуть с него штаны.</w:t>
      </w:r>
    </w:p>
    <w:p>
      <w:pPr>
        <w:pStyle w:val="Normal"/>
        <w:jc w:val="both"/>
        <w:rPr/>
      </w:pPr>
      <w:r>
        <w:rPr/>
      </w:r>
    </w:p>
    <w:p>
      <w:pPr>
        <w:pStyle w:val="Normal"/>
        <w:jc w:val="both"/>
        <w:rPr/>
      </w:pPr>
      <w:r>
        <w:rPr>
          <w:b/>
        </w:rPr>
        <w:t>Рене</w:t>
      </w:r>
      <w:r>
        <w:rPr/>
        <w:t>. Так, все-таки, почему ты осталась, если любила его?</w:t>
      </w:r>
    </w:p>
    <w:p>
      <w:pPr>
        <w:pStyle w:val="Normal"/>
        <w:jc w:val="both"/>
        <w:rPr/>
      </w:pPr>
      <w:r>
        <w:rPr>
          <w:b/>
        </w:rPr>
        <w:t>Пеструшка</w:t>
      </w:r>
      <w:r>
        <w:rPr/>
        <w:t xml:space="preserve"> (</w:t>
      </w:r>
      <w:r>
        <w:rPr>
          <w:i/>
        </w:rPr>
        <w:t>чуть задумавшись</w:t>
      </w:r>
      <w:r>
        <w:rPr/>
        <w:t xml:space="preserve">). Наверное, просто устала идти… Мы все шли и шли куда-то, в дождь и снег, холод и зной, и Вийон держал перед собой в руке едва тлеющий свечной огарок, прикрывая огонек ладонью от ветра… а когда я как-то раз сбила себе ноги, Вийон нес меня на себе, но так и не ответил, куда мы идем… Но ведь нельзя идти всю свою жизнь. Тогда-то я и сказала, что остаюсь здесь, а «мамка» пообещала хорошие деньги.  </w:t>
      </w:r>
    </w:p>
    <w:p>
      <w:pPr>
        <w:pStyle w:val="Normal"/>
        <w:jc w:val="both"/>
        <w:rPr/>
      </w:pPr>
      <w:r>
        <w:rPr>
          <w:b/>
        </w:rPr>
        <w:t>Рене</w:t>
      </w:r>
      <w:r>
        <w:rPr/>
        <w:t>. И Вийон тебя отпустил?</w:t>
      </w:r>
    </w:p>
    <w:p>
      <w:pPr>
        <w:pStyle w:val="Normal"/>
        <w:jc w:val="both"/>
        <w:rPr/>
      </w:pPr>
      <w:r>
        <w:rPr>
          <w:b/>
        </w:rPr>
        <w:t>Пеструшка</w:t>
      </w:r>
      <w:r>
        <w:rPr/>
        <w:t xml:space="preserve"> (</w:t>
      </w:r>
      <w:r>
        <w:rPr>
          <w:i/>
        </w:rPr>
        <w:t>оставив штаны Лашапеля в покое</w:t>
      </w:r>
      <w:r>
        <w:rPr/>
        <w:t>). Он даже ни разу не поднял на меня руку, этот Вийон… Я вышла их проводить… уже рассвело, красное солнце висело над верхушками деревьев, а рядом с Вийоном семенил, невесть откуда взявшийся, тощий лопоухий пес, которого Франсуа тут же окрестил Вергилием и сказал, что собака знает дорогу… За городом мы уже дошли до лощины. Какая-то компания побирушек грелась там у костра и пьяненько гнусавила «Benedictus». За прецентора у них был малый в рваной дерюге и на его спине была углем наспех вырисована Лотарингская Дева. Он с упоением размахивал длинной суковатой палкой в такт песне и даже саданул кому-то по загривку за то, что тот «дал петуха». Мы пошли стороной, но запевала как-то споро шмыгнул наперерез, и на шее у него болтался колокольчик, но он придерживал язычок пальцами… Он предложил Франсуа кошелек, кивнул на меня, и сказал, что яйца у них уже давно ломит от спермы, а Грач успел шепнуть мне на ухо, что прокаженных вчера не пустили в город, а солдаты мочились на них со стены и швырялись гнилой капустой. Да я и сама уже заметила, что синюшные бляшки на разбухших веках прецентора, мешают ему меня разглядеть, а тряпка на шее пропитана гноем. Вийон рассмеялся, а запевала растопырил за спиной пятерню… Они кружили возле нас точно стервятники у Монфокона, и было их человек семь… тоскливый перезвон колокольчиков, но у Вийона и Грача тоже были ножи, а Вергилий кусал побирушек за пятки. Драка была недолгой, прокаженных спугнул какой-то конный отряд, промчавшийся по дороге за соснами, убогие кинулись врассыпную и исчезли в чаще, точно их не было вовсе… У Вийона было разодрано ухо и шла носом кровь, а Грач раскинулся на снегу, словно прилег отдохнуть и пялился в небо… в горле у него торчала заточка, а в ногах отчаянно скулила собака… Могилу Вийон вырыл неподалеку, шагах в десяти под молоденькой сосенкой и долго ковырял ножом мерзлую землю.  Потом он довел меня до городских ворот и долго держал за руку… и когда мы прощались, Франсуа сказал, что Вийон сегодня умер, а Грач жив, потому что он закрыл ему спину. Развернулся и пошел, затянув на мешке морской узел, а я перекрестила идущую по снегу фигуру несколько раз.</w:t>
      </w:r>
    </w:p>
    <w:p>
      <w:pPr>
        <w:pStyle w:val="Normal"/>
        <w:jc w:val="both"/>
        <w:rPr/>
      </w:pPr>
      <w:r>
        <w:rPr>
          <w:b/>
        </w:rPr>
        <w:t>Рене</w:t>
      </w:r>
      <w:r>
        <w:rPr/>
        <w:t>. И больше ты про него не слышала?</w:t>
      </w:r>
    </w:p>
    <w:p>
      <w:pPr>
        <w:pStyle w:val="Normal"/>
        <w:jc w:val="both"/>
        <w:rPr/>
      </w:pPr>
      <w:r>
        <w:rPr>
          <w:b/>
        </w:rPr>
        <w:t>Пеструшка</w:t>
      </w:r>
      <w:r>
        <w:rPr/>
        <w:t>. Лучше бы, наверное, не слышала… тогда бы я жила надеждой, но как-то раз ранней весной один бродяга, идущий из Оверни в Париж, свернул с дороги и целый день прождал меня возле церкви Святого Мартина… Обычно я приходила к вечерне, уж больно бархатный баритон у отца Себастьена. Бродяга подкрался сзади, цепко схватил меня за плечо и спросил… не та ли я Лотта из Обераммергау по прозвищу Пеструшка, что была у Вийона подстилкой, а я как-то сразу догадалась, что с ним что-то случилось… На голове бродяги косо сидела облезлая лисья шапка, и говорил он, точно жевал лебеду, но я поняла… В одном из городов он должен был передать «маляву» какому-то Одноглазому, а у ног Одноглазого как раз валялся на соломе какой-то мужик весь в крови и держал руками собственные кишки, внутри живота у него что-то булькало, а священник пел про райские кущи… Последними словами того мужика были «дерьмо» и «пусть Пеструшка купит самые дорогие свечки»… Одноглазый тогда и сказал, что Грач был им братом, сунул бродяге пару экю, посмотрел как-то искоса и обронил, что если не исполнить последнюю волю покойного, то на Страшном Суде спросят еще похлеще, чем с педерастов и растлителей малолетних… А на вопрос «лисьей шапки», чей Страшный Суд имеет Одноглазый ввиду, Рожера из Турне или Фламандца Яна из Маасейка, буркнул, что вообще-то хрен редьки не слаще (</w:t>
      </w:r>
      <w:r>
        <w:rPr>
          <w:i/>
        </w:rPr>
        <w:t>Продолжает стягивать с Лашапеля штаны</w:t>
      </w:r>
      <w:r>
        <w:rPr/>
        <w:t xml:space="preserve">.) На поминальную мессу и свечи я не пожадничала. </w:t>
      </w:r>
    </w:p>
    <w:p>
      <w:pPr>
        <w:pStyle w:val="Normal"/>
        <w:jc w:val="both"/>
        <w:rPr/>
      </w:pPr>
      <w:r>
        <w:rPr>
          <w:b/>
        </w:rPr>
        <w:t>Рене</w:t>
      </w:r>
      <w:r>
        <w:rPr/>
        <w:t>. Жаль, что мы так с ним и не поговорили… да и дописать осталось не так уж и много (</w:t>
      </w:r>
      <w:r>
        <w:rPr>
          <w:i/>
        </w:rPr>
        <w:t>Подумал</w:t>
      </w:r>
      <w:r>
        <w:rPr/>
        <w:t>.) А ведь он все врет.</w:t>
      </w:r>
    </w:p>
    <w:p>
      <w:pPr>
        <w:pStyle w:val="Normal"/>
        <w:jc w:val="both"/>
        <w:rPr/>
      </w:pPr>
      <w:r>
        <w:rPr>
          <w:b/>
        </w:rPr>
        <w:t>Пеструшка</w:t>
      </w:r>
      <w:r>
        <w:rPr/>
        <w:t>. Кто?</w:t>
      </w:r>
    </w:p>
    <w:p>
      <w:pPr>
        <w:pStyle w:val="Normal"/>
        <w:jc w:val="both"/>
        <w:rPr/>
      </w:pPr>
      <w:r>
        <w:rPr>
          <w:b/>
        </w:rPr>
        <w:t>Рене</w:t>
      </w:r>
      <w:r>
        <w:rPr/>
        <w:t>. Да тот прощелыга из Оверни. Напялил на себя лисий треух и болтает всякую ерунду. Не мог Вийон спутаться с урками, ведь я же читал его стихи… Слушай, а почему тебя прозвали Пеструшка?</w:t>
      </w:r>
    </w:p>
    <w:p>
      <w:pPr>
        <w:pStyle w:val="Normal"/>
        <w:jc w:val="both"/>
        <w:rPr/>
      </w:pPr>
      <w:r>
        <w:rPr>
          <w:b/>
        </w:rPr>
        <w:t>Пеструшка</w:t>
      </w:r>
      <w:r>
        <w:rPr/>
        <w:t xml:space="preserve"> (</w:t>
      </w:r>
      <w:r>
        <w:rPr>
          <w:i/>
        </w:rPr>
        <w:t>оставив сидеть Лашапеля со спущенными штанами, снимает платье, поворачивается к Рене спиной, вся спина усеяна родимыми пятнами… хихикнула</w:t>
      </w:r>
      <w:r>
        <w:rPr/>
        <w:t>). А разве ты бы назвал меня по-другому.</w:t>
      </w:r>
    </w:p>
    <w:p>
      <w:pPr>
        <w:pStyle w:val="Normal"/>
        <w:jc w:val="center"/>
        <w:rPr>
          <w:b/>
          <w:b/>
        </w:rPr>
      </w:pPr>
      <w:r>
        <w:rPr>
          <w:b/>
        </w:rPr>
      </w:r>
    </w:p>
    <w:p>
      <w:pPr>
        <w:pStyle w:val="Normal"/>
        <w:jc w:val="center"/>
        <w:rPr>
          <w:b/>
          <w:b/>
        </w:rPr>
      </w:pPr>
      <w:r>
        <w:rPr>
          <w:b/>
        </w:rPr>
        <w:t>Действие шестое</w:t>
      </w:r>
    </w:p>
    <w:p>
      <w:pPr>
        <w:pStyle w:val="Normal"/>
        <w:jc w:val="center"/>
        <w:rPr/>
      </w:pPr>
      <w:r>
        <w:rPr/>
      </w:r>
    </w:p>
    <w:p>
      <w:pPr>
        <w:pStyle w:val="Normal"/>
        <w:jc w:val="both"/>
        <w:rPr>
          <w:i/>
          <w:i/>
        </w:rPr>
      </w:pPr>
      <w:r>
        <w:rPr>
          <w:i/>
        </w:rPr>
        <w:tab/>
        <w:t xml:space="preserve">Посреди сцены огромная кровать с балдахином, расшитом золотыми лилиями. В кровати мужчина и женщина. На голове женщины какой-то странный тюрбан, лицо скрыто вуалью. </w:t>
      </w:r>
    </w:p>
    <w:p>
      <w:pPr>
        <w:pStyle w:val="Normal"/>
        <w:jc w:val="center"/>
        <w:rPr>
          <w:i/>
          <w:i/>
        </w:rPr>
      </w:pPr>
      <w:r>
        <w:rPr>
          <w:i/>
        </w:rPr>
      </w:r>
    </w:p>
    <w:p>
      <w:pPr>
        <w:pStyle w:val="Normal"/>
        <w:jc w:val="both"/>
        <w:rPr/>
      </w:pPr>
      <w:r>
        <w:rPr>
          <w:b/>
        </w:rPr>
        <w:t>Дама под вуалью</w:t>
      </w:r>
      <w:r>
        <w:rPr/>
        <w:t xml:space="preserve"> (</w:t>
      </w:r>
      <w:r>
        <w:rPr>
          <w:i/>
        </w:rPr>
        <w:t>приподнявшись на локте, гладит мужчину по щеке</w:t>
      </w:r>
      <w:r>
        <w:rPr/>
        <w:t>). Странный ты, Франсуа де Лож… Якшаешься с ворьем и убийцами, а снег в твоих стихах пахнет настоящим снегом… И, ты знаешь, я вижу, как та девка стоит под могучим раскидистым дубом, кругом бело, и дуб весь в снегу, белое поле от края до края, и глаза режет от этой белизны… И девка смеется, от души, весело и заразительно… смех летит в белесое небо и отражается эхом, и тогда с дерева начинает осыпаться снег. Только вот глаза у нее не смеются… странные вообще у нее глаза, они фиалкового цвета, правда какие-то мерзлые и неживые… Она не заметила, как появился бритый наголо флейтист Мариус. Только увидела, как он уже стоит посреди снежного поля в своем белом балахоне, с пришпиленной на груди алой бумажной розой,  и поднес к губам флейту. Мелодия была какой-то чужой и тягучей… Но она догадалась, что Мариус начал рассказывать о дороге.</w:t>
      </w:r>
    </w:p>
    <w:p>
      <w:pPr>
        <w:pStyle w:val="Normal"/>
        <w:jc w:val="both"/>
        <w:rPr/>
      </w:pPr>
      <w:r>
        <w:rPr/>
      </w:r>
    </w:p>
    <w:p>
      <w:pPr>
        <w:pStyle w:val="Normal"/>
        <w:jc w:val="center"/>
        <w:rPr>
          <w:i/>
          <w:i/>
        </w:rPr>
      </w:pPr>
      <w:r>
        <w:rPr>
          <w:i/>
        </w:rPr>
        <w:t>Затемнение</w:t>
      </w:r>
    </w:p>
    <w:p>
      <w:pPr>
        <w:pStyle w:val="Normal"/>
        <w:jc w:val="both"/>
        <w:rPr>
          <w:i/>
          <w:i/>
        </w:rPr>
      </w:pPr>
      <w:r>
        <w:rPr>
          <w:i/>
        </w:rPr>
      </w:r>
    </w:p>
    <w:p>
      <w:pPr>
        <w:pStyle w:val="Normal"/>
        <w:jc w:val="both"/>
        <w:rPr/>
      </w:pPr>
      <w:r>
        <w:rPr/>
        <w:tab/>
      </w:r>
      <w:r>
        <w:rPr>
          <w:i/>
        </w:rPr>
        <w:t xml:space="preserve">Когда вновь зажигается свет, кровать исчезает, а мы видим, как на сцене беседуют два человека, Вергилий и Данте… у каждого в руке по кружке, попивают винцо, закусывая солеными орешками, смеются. Вергилий закутан в искусно задрапированную тогу. На голове Данте тот самый красный колпак-капюшон, что на картине Сандро Боттичелли. </w:t>
      </w:r>
    </w:p>
    <w:p>
      <w:pPr>
        <w:pStyle w:val="Normal"/>
        <w:jc w:val="both"/>
        <w:rPr/>
      </w:pPr>
      <w:r>
        <w:rPr/>
      </w:r>
    </w:p>
    <w:p>
      <w:pPr>
        <w:pStyle w:val="Normal"/>
        <w:jc w:val="both"/>
        <w:rPr/>
      </w:pPr>
      <w:r>
        <w:rPr>
          <w:b/>
        </w:rPr>
        <w:t>Данте</w:t>
      </w:r>
      <w:r>
        <w:rPr/>
        <w:t>. Так вот, а теперь ты послушай… Одна парижанка, назовем ее Катрин, собирается рожать и роды у нее первые. Повитуха крутится со свечечкой и все заглядывает бабе в «лоханку». А девка ей говорит… А ты загляни-ка с другой стороны, мой муженек, все-таки, чаще ходил той дорогой (</w:t>
      </w:r>
      <w:r>
        <w:rPr>
          <w:i/>
        </w:rPr>
        <w:t>Оба хохочут</w:t>
      </w:r>
      <w:r>
        <w:rPr/>
        <w:t xml:space="preserve">.) </w:t>
      </w:r>
    </w:p>
    <w:p>
      <w:pPr>
        <w:pStyle w:val="Normal"/>
        <w:jc w:val="both"/>
        <w:rPr/>
      </w:pPr>
      <w:r>
        <w:rPr>
          <w:b/>
        </w:rPr>
        <w:t>Вергилий</w:t>
      </w:r>
      <w:r>
        <w:rPr/>
        <w:t xml:space="preserve"> (</w:t>
      </w:r>
      <w:r>
        <w:rPr>
          <w:i/>
        </w:rPr>
        <w:t>сделав добрый глоток, утер губы</w:t>
      </w:r>
      <w:r>
        <w:rPr/>
        <w:t>). Приходит как-то монах к аббату и шепчет… Отче, обычно мне снится, как я иду по цветочной поляне и аромат кругом такой, что можно задохнуться от блаженства, а сегодня ночью приснился мужской член… А аббат его и спрашивает… Вялый, или стоячий?.. Вялый… отвечает монах… Тогда аббат ему и говорит…</w:t>
      </w:r>
    </w:p>
    <w:p>
      <w:pPr>
        <w:pStyle w:val="Normal"/>
        <w:jc w:val="both"/>
        <w:rPr/>
      </w:pPr>
      <w:r>
        <w:rPr/>
      </w:r>
    </w:p>
    <w:p>
      <w:pPr>
        <w:pStyle w:val="Normal"/>
        <w:ind w:firstLine="708"/>
        <w:jc w:val="both"/>
        <w:rPr>
          <w:i/>
          <w:i/>
        </w:rPr>
      </w:pPr>
      <w:r>
        <w:rPr>
          <w:i/>
        </w:rPr>
        <w:t xml:space="preserve">Слышат за спиной флейтный свист, замолкают и оборачиваются. На сцене появляется Франсуа де Лож с мешком за спиной.  </w:t>
      </w:r>
    </w:p>
    <w:p>
      <w:pPr>
        <w:pStyle w:val="Normal"/>
        <w:jc w:val="both"/>
        <w:rPr>
          <w:i/>
          <w:i/>
        </w:rPr>
      </w:pPr>
      <w:r>
        <w:rPr>
          <w:i/>
        </w:rPr>
      </w:r>
    </w:p>
    <w:p>
      <w:pPr>
        <w:pStyle w:val="Normal"/>
        <w:jc w:val="both"/>
        <w:rPr/>
      </w:pPr>
      <w:r>
        <w:rPr>
          <w:b/>
        </w:rPr>
        <w:t>Де Лож</w:t>
      </w:r>
      <w:r>
        <w:rPr/>
        <w:t>. Мир вам, добрые люди.</w:t>
      </w:r>
    </w:p>
    <w:p>
      <w:pPr>
        <w:pStyle w:val="Normal"/>
        <w:jc w:val="both"/>
        <w:rPr/>
      </w:pPr>
      <w:r>
        <w:rPr>
          <w:b/>
        </w:rPr>
        <w:t>Данте</w:t>
      </w:r>
      <w:r>
        <w:rPr/>
        <w:t xml:space="preserve"> (</w:t>
      </w:r>
      <w:r>
        <w:rPr>
          <w:i/>
        </w:rPr>
        <w:t>осторожно</w:t>
      </w:r>
      <w:r>
        <w:rPr/>
        <w:t>). И тебе мир.</w:t>
      </w:r>
    </w:p>
    <w:p>
      <w:pPr>
        <w:pStyle w:val="Normal"/>
        <w:jc w:val="both"/>
        <w:rPr/>
      </w:pPr>
      <w:r>
        <w:rPr>
          <w:b/>
        </w:rPr>
        <w:t>Де Лож</w:t>
      </w:r>
      <w:r>
        <w:rPr/>
        <w:t>. И куда же ведет эта дорога?</w:t>
      </w:r>
    </w:p>
    <w:p>
      <w:pPr>
        <w:pStyle w:val="Normal"/>
        <w:jc w:val="both"/>
        <w:rPr/>
      </w:pPr>
      <w:r>
        <w:rPr>
          <w:b/>
        </w:rPr>
        <w:t>Вергилий</w:t>
      </w:r>
      <w:r>
        <w:rPr/>
        <w:t xml:space="preserve"> (</w:t>
      </w:r>
      <w:r>
        <w:rPr>
          <w:i/>
        </w:rPr>
        <w:t>делает еще глоток</w:t>
      </w:r>
      <w:r>
        <w:rPr/>
        <w:t xml:space="preserve">). А ведь ты это верно подметил, каждая дорога куда-то да ведет… а самый запутанный лабиринт, это лабиринт, состоящий из одной прямой. Как-то раз один мой приятель, тот самый, что путь земной прошел до половины, взял да и забрел в сумрачный лес, причем трезвый, кто бы мог подумать… А вот другой пил запоем и по дороге в кабак свалился в снег, уснул и замерз. Как думаешь, кому повезло больше?.. А я, кстати, стихи писать бросил и пристроился экскурсоводом. Занятие, конечно, не бог весть что по деньгам, но на хлеб с маслом хватает. </w:t>
      </w:r>
    </w:p>
    <w:p>
      <w:pPr>
        <w:pStyle w:val="Normal"/>
        <w:jc w:val="both"/>
        <w:rPr/>
      </w:pPr>
      <w:r>
        <w:rPr>
          <w:b/>
        </w:rPr>
        <w:t>Де Лож</w:t>
      </w:r>
      <w:r>
        <w:rPr/>
        <w:t xml:space="preserve"> (</w:t>
      </w:r>
      <w:r>
        <w:rPr>
          <w:i/>
        </w:rPr>
        <w:t>скинул мешок</w:t>
      </w:r>
      <w:r>
        <w:rPr/>
        <w:t>). А меня зовут Франсуа де Лож (</w:t>
      </w:r>
      <w:r>
        <w:rPr>
          <w:i/>
        </w:rPr>
        <w:t>Вергилий и Данте переглядываются между собой, Вергилий пожимает плечами</w:t>
      </w:r>
      <w:r>
        <w:rPr/>
        <w:t xml:space="preserve">.) Было морозное раннее утро, когда я вышел на поиски Розы, ночи уже стояли холодные, лужи замерзли и под ногами хрустел ледок… воздух был чист и прозрачен, и дышалось легко.   </w:t>
      </w:r>
    </w:p>
    <w:p>
      <w:pPr>
        <w:pStyle w:val="Normal"/>
        <w:jc w:val="both"/>
        <w:rPr/>
      </w:pPr>
      <w:r>
        <w:rPr>
          <w:b/>
        </w:rPr>
        <w:t>Данте</w:t>
      </w:r>
      <w:r>
        <w:rPr/>
        <w:t xml:space="preserve"> </w:t>
      </w:r>
      <w:r>
        <w:rPr>
          <w:i/>
        </w:rPr>
        <w:t>(ухмыльнувшись</w:t>
      </w:r>
      <w:r>
        <w:rPr/>
        <w:t>). А я отчего-то думал, что ты ищешь храм (</w:t>
      </w:r>
      <w:r>
        <w:rPr>
          <w:i/>
        </w:rPr>
        <w:t>Шепчет на ухо Вергилию</w:t>
      </w:r>
      <w:r>
        <w:rPr/>
        <w:t>.)</w:t>
      </w:r>
    </w:p>
    <w:p>
      <w:pPr>
        <w:pStyle w:val="Normal"/>
        <w:jc w:val="both"/>
        <w:rPr/>
      </w:pPr>
      <w:r>
        <w:rPr>
          <w:b/>
        </w:rPr>
        <w:t>Вергилий</w:t>
      </w:r>
      <w:r>
        <w:rPr/>
        <w:t xml:space="preserve"> (</w:t>
      </w:r>
      <w:r>
        <w:rPr>
          <w:i/>
        </w:rPr>
        <w:t>согласно кивает… к де Ложу</w:t>
      </w:r>
      <w:r>
        <w:rPr/>
        <w:t>) Сдается мне, этот чокнутый из Мёна и тебя затащил в свою секту. Слушай… а свое имущество ты ему еще не отписал?.. Кстати, а я как-то на досуге разгадал-таки секрет тех духов и разложил аромат на числа… и эликсир, скажу я тебе, еще похлеще, чем приворотное зелье у ворожей… Один мой приятель имел неосторожность пройти в славном городе Флоренции мимо одной девки в белоснежном платье, нанюхался и пропал, потерял аппетит, провел кучу бессонных ночей, заляпал спермой все простыни и все повторял… Встреча на мосту… Встреча на мосту… (</w:t>
      </w:r>
      <w:r>
        <w:rPr>
          <w:i/>
        </w:rPr>
        <w:t>Чуть подумал</w:t>
      </w:r>
      <w:r>
        <w:rPr/>
        <w:t>.) А хочешь, я тебе продам этот секрет, бабки поднимешь… (</w:t>
      </w:r>
      <w:r>
        <w:rPr>
          <w:i/>
        </w:rPr>
        <w:t>Заговорщицки понизил голос</w:t>
      </w:r>
      <w:r>
        <w:rPr/>
        <w:t xml:space="preserve">.) Все дело в пропорциях розового масла и мешхедского имбиря… Так что решай скорей, пока я не передумал. </w:t>
      </w:r>
    </w:p>
    <w:p>
      <w:pPr>
        <w:pStyle w:val="Normal"/>
        <w:jc w:val="both"/>
        <w:rPr/>
      </w:pPr>
      <w:r>
        <w:rPr>
          <w:b/>
        </w:rPr>
        <w:t>Де Лож</w:t>
      </w:r>
      <w:r>
        <w:rPr/>
        <w:t xml:space="preserve"> (</w:t>
      </w:r>
      <w:r>
        <w:rPr>
          <w:i/>
        </w:rPr>
        <w:t>усмехнулся</w:t>
      </w:r>
      <w:r>
        <w:rPr/>
        <w:t xml:space="preserve">). Вот только в кошельке у меня пара экю. </w:t>
      </w:r>
    </w:p>
    <w:p>
      <w:pPr>
        <w:pStyle w:val="Normal"/>
        <w:jc w:val="both"/>
        <w:rPr/>
      </w:pPr>
      <w:r>
        <w:rPr>
          <w:b/>
        </w:rPr>
        <w:t>Вергилий</w:t>
      </w:r>
      <w:r>
        <w:rPr/>
        <w:t xml:space="preserve">. Жаль… Странно, что ты вышел на поиски Розы без денег.  </w:t>
      </w:r>
    </w:p>
    <w:p>
      <w:pPr>
        <w:pStyle w:val="Normal"/>
        <w:jc w:val="both"/>
        <w:rPr/>
      </w:pPr>
      <w:r>
        <w:rPr>
          <w:b/>
        </w:rPr>
        <w:t>Де Лож</w:t>
      </w:r>
      <w:r>
        <w:rPr/>
        <w:t>. Садовник дал мне ключи, но забыл сказать, какую дверь я должен открыть.</w:t>
      </w:r>
    </w:p>
    <w:p>
      <w:pPr>
        <w:pStyle w:val="Normal"/>
        <w:jc w:val="both"/>
        <w:rPr/>
      </w:pPr>
      <w:r>
        <w:rPr>
          <w:b/>
        </w:rPr>
        <w:t>Вергилий.</w:t>
      </w:r>
      <w:r>
        <w:rPr/>
        <w:t xml:space="preserve"> Так ведь и двери бывают разные. Я знаю двери, что можно отпереть только отмычкой. Кстати, самые лучшие «мальчики» в Париже у Готье. За набор он, конечно, дерет три шкуры… но того стоит, возьмут любой замок.</w:t>
      </w:r>
    </w:p>
    <w:p>
      <w:pPr>
        <w:pStyle w:val="Normal"/>
        <w:jc w:val="both"/>
        <w:rPr/>
      </w:pPr>
      <w:r>
        <w:rPr>
          <w:b/>
        </w:rPr>
        <w:t>Де Лож</w:t>
      </w:r>
      <w:r>
        <w:rPr/>
        <w:t>. Я гляжу, ты умен, добрый человек… и как же тебя звать?</w:t>
      </w:r>
    </w:p>
    <w:p>
      <w:pPr>
        <w:pStyle w:val="Normal"/>
        <w:jc w:val="both"/>
        <w:rPr/>
      </w:pPr>
      <w:r>
        <w:rPr>
          <w:b/>
        </w:rPr>
        <w:t>Вергилий</w:t>
      </w:r>
      <w:r>
        <w:rPr/>
        <w:t>. Ах, да… Прости, я не представился… (</w:t>
      </w:r>
      <w:r>
        <w:rPr>
          <w:i/>
        </w:rPr>
        <w:t>Достает из-за пазухи бумажную розу, протягивает де Ложу</w:t>
      </w:r>
      <w:r>
        <w:rPr/>
        <w:t xml:space="preserve">.)  Меня зовут Вергилий, а моего приятеля Данте, как говорится, прошу любить и жаловать. </w:t>
      </w:r>
    </w:p>
    <w:p>
      <w:pPr>
        <w:pStyle w:val="Normal"/>
        <w:jc w:val="both"/>
        <w:rPr/>
      </w:pPr>
      <w:r>
        <w:rPr>
          <w:b/>
        </w:rPr>
        <w:t xml:space="preserve">Де Лож </w:t>
      </w:r>
      <w:r>
        <w:rPr/>
        <w:t>(</w:t>
      </w:r>
      <w:r>
        <w:rPr>
          <w:i/>
        </w:rPr>
        <w:t>огляделся,</w:t>
      </w:r>
      <w:r>
        <w:rPr/>
        <w:t xml:space="preserve"> </w:t>
      </w:r>
      <w:r>
        <w:rPr>
          <w:i/>
        </w:rPr>
        <w:t>хохотнул</w:t>
      </w:r>
      <w:r>
        <w:rPr/>
        <w:t>). Ну и какой же, по-твоему, это круг?</w:t>
      </w:r>
    </w:p>
    <w:p>
      <w:pPr>
        <w:pStyle w:val="Normal"/>
        <w:jc w:val="both"/>
        <w:rPr/>
      </w:pPr>
      <w:r>
        <w:rPr/>
      </w:r>
    </w:p>
    <w:p>
      <w:pPr>
        <w:pStyle w:val="Normal"/>
        <w:jc w:val="center"/>
        <w:rPr>
          <w:i/>
          <w:i/>
        </w:rPr>
      </w:pPr>
      <w:r>
        <w:rPr>
          <w:i/>
        </w:rPr>
        <w:t>Затемнение</w:t>
      </w:r>
    </w:p>
    <w:p>
      <w:pPr>
        <w:pStyle w:val="Normal"/>
        <w:jc w:val="center"/>
        <w:rPr>
          <w:i/>
          <w:i/>
        </w:rPr>
      </w:pPr>
      <w:r>
        <w:rPr>
          <w:i/>
        </w:rPr>
      </w:r>
    </w:p>
    <w:p>
      <w:pPr>
        <w:pStyle w:val="Normal"/>
        <w:jc w:val="both"/>
        <w:rPr/>
      </w:pPr>
      <w:r>
        <w:rPr>
          <w:i/>
        </w:rPr>
        <w:tab/>
        <w:t>Когда вновь зажигается свет, Данте и Вергилий исчезают, на сцене все та же кровать с балдахином.</w:t>
      </w:r>
    </w:p>
    <w:p>
      <w:pPr>
        <w:pStyle w:val="Normal"/>
        <w:jc w:val="both"/>
        <w:rPr/>
      </w:pPr>
      <w:r>
        <w:rPr/>
      </w:r>
    </w:p>
    <w:p>
      <w:pPr>
        <w:pStyle w:val="Normal"/>
        <w:jc w:val="both"/>
        <w:rPr/>
      </w:pPr>
      <w:r>
        <w:rPr>
          <w:b/>
        </w:rPr>
        <w:t>Дама под вуалью</w:t>
      </w:r>
      <w:r>
        <w:rPr/>
        <w:t xml:space="preserve"> (</w:t>
      </w:r>
      <w:r>
        <w:rPr>
          <w:i/>
        </w:rPr>
        <w:t>продолжает</w:t>
      </w:r>
      <w:r>
        <w:rPr/>
        <w:t>). … и не одна нормальная баба никогда не бросит своего престарелого мужа, что дал ей денег, дом, шелка и «цацки»… ну а спать со стариком в одной постели не так уж и мерзко, да и к запаху пота из его подмышек тоже можно привыкнуть. Уйти с тобой может только чокнутая, ну а любить чокнутую это страшно… И Розу никто и никогда не сможет поцеловать, даже во сне, и Жан из Мёна все это прекрасно знал, и, все-таки, оставил человеку надежду, но… (</w:t>
      </w:r>
      <w:r>
        <w:rPr>
          <w:i/>
        </w:rPr>
        <w:t>Хихикнула</w:t>
      </w:r>
      <w:r>
        <w:rPr/>
        <w:t xml:space="preserve">.) Уж так ведется меж людьми, что все мы выглядим бл…ми…  А ты все бежишь и бежишь, и по пятам за тобой несутся гончие… только пойми, дурачок, нет позади никаких собак, просто та свора у тебя в сердце, и когда-нибудь ты захлебнешься от бега и оступишься, и вот тогда они тебя разорвут… Но мне, все равно, отчего-то хочется, чтобы ты пропетлял подольше.  </w:t>
      </w:r>
    </w:p>
    <w:p>
      <w:pPr>
        <w:pStyle w:val="Normal"/>
        <w:jc w:val="center"/>
        <w:rPr>
          <w:b/>
          <w:b/>
        </w:rPr>
      </w:pPr>
      <w:r>
        <w:rPr>
          <w:b/>
        </w:rPr>
      </w:r>
    </w:p>
    <w:p>
      <w:pPr>
        <w:pStyle w:val="Normal"/>
        <w:jc w:val="center"/>
        <w:rPr/>
      </w:pPr>
      <w:r>
        <w:rPr>
          <w:b/>
        </w:rPr>
        <w:t xml:space="preserve">Действие седьмое </w:t>
      </w:r>
    </w:p>
    <w:p>
      <w:pPr>
        <w:pStyle w:val="Normal"/>
        <w:jc w:val="center"/>
        <w:rPr/>
      </w:pPr>
      <w:r>
        <w:rPr/>
      </w:r>
    </w:p>
    <w:p>
      <w:pPr>
        <w:pStyle w:val="Normal"/>
        <w:jc w:val="both"/>
        <w:rPr>
          <w:i/>
          <w:i/>
        </w:rPr>
      </w:pPr>
      <w:r>
        <w:rPr>
          <w:i/>
        </w:rPr>
        <w:tab/>
        <w:t>Небольшая скромно обставленная комнатка. В комнате стыло. За столом, кутаясь в облезлую меховую жилетку, сидит следователь, у него красное продубленное солнцем и ветром, снегом и дождем, лицо, когда-то густые и кудрявые волосы поредели и поседели… что-то пишет, с брезгливостью поглядывая на перо. Напротив него ерзает на стуле молодой человек, бормочет себе под нос. В углу еще один стол, на столе куча бумаг, связка перьев и чернильница.</w:t>
      </w:r>
    </w:p>
    <w:p>
      <w:pPr>
        <w:pStyle w:val="Normal"/>
        <w:jc w:val="both"/>
        <w:rPr>
          <w:i/>
          <w:i/>
        </w:rPr>
      </w:pPr>
      <w:r>
        <w:rPr>
          <w:i/>
        </w:rPr>
      </w:r>
    </w:p>
    <w:p>
      <w:pPr>
        <w:pStyle w:val="Normal"/>
        <w:jc w:val="both"/>
        <w:rPr/>
      </w:pPr>
      <w:r>
        <w:rPr>
          <w:b/>
        </w:rPr>
        <w:t>Следователь</w:t>
      </w:r>
      <w:r>
        <w:rPr/>
        <w:t xml:space="preserve"> (</w:t>
      </w:r>
      <w:r>
        <w:rPr>
          <w:i/>
        </w:rPr>
        <w:t>отложил перо в сторону</w:t>
      </w:r>
      <w:r>
        <w:rPr/>
        <w:t>). Дрянное перо… вот раньше перья были, как перья, одно к одному и чернила так не бодяжили… (</w:t>
      </w:r>
      <w:r>
        <w:rPr>
          <w:i/>
        </w:rPr>
        <w:t>Устало растер лицо пятерней</w:t>
      </w:r>
      <w:r>
        <w:rPr/>
        <w:t>.) Ну, давай, Франсуа, рассказывай… как ты-то оказался в этой компании среди жулья и «шмаровозов»… ну и напомни, что-то я подзабыл, где ты был в пятницу вечерком часов этак с девяти до десяти… Почерк у тебя на загляденье, буковка к буковке, и стихи недурные… только вот плюхнулся в бочку  с дерьмом.</w:t>
      </w:r>
    </w:p>
    <w:p>
      <w:pPr>
        <w:pStyle w:val="Normal"/>
        <w:jc w:val="both"/>
        <w:rPr/>
      </w:pPr>
      <w:r>
        <w:rPr>
          <w:b/>
        </w:rPr>
        <w:t>Франсуа</w:t>
      </w:r>
      <w:r>
        <w:rPr/>
        <w:t xml:space="preserve">. Я их не знаю, да и боюсь запутаться в именах и кличках. А в пятницу, если вы, конечно, про прошлую пятницу, мэтр, я с вечера и до самого утра гостил у одной дамы, но позвольте, как истинному кавалеру не упоминать имя оной девицы, дабы не подвергать ее компрометации. </w:t>
      </w:r>
    </w:p>
    <w:p>
      <w:pPr>
        <w:pStyle w:val="Normal"/>
        <w:jc w:val="both"/>
        <w:rPr/>
      </w:pPr>
      <w:r>
        <w:rPr>
          <w:b/>
        </w:rPr>
        <w:t>Следователь</w:t>
      </w:r>
      <w:r>
        <w:rPr/>
        <w:t xml:space="preserve"> (</w:t>
      </w:r>
      <w:r>
        <w:rPr>
          <w:i/>
        </w:rPr>
        <w:t>хохотнув</w:t>
      </w:r>
      <w:r>
        <w:rPr/>
        <w:t>). Ну-ну, не горячись, Франсуа… Сдается мне, прозвище твоей пятничной дамы сердца, Пеструшка, и она, наверняка, будет клясться всеми святыми, что был ты, действительно, у нее и оказался в постели настолько ловок и прыток, что она уже давненько так не летала… Только ведь, вот в чем беда… Твой приятель Робен уже все мне пропел, да и Жиль Пуатевенец добавил парочку фривольных куплетов, а я, всего-то, хочу тебе просто помочь.</w:t>
      </w:r>
    </w:p>
    <w:p>
      <w:pPr>
        <w:pStyle w:val="Normal"/>
        <w:jc w:val="both"/>
        <w:rPr/>
      </w:pPr>
      <w:r>
        <w:rPr>
          <w:b/>
        </w:rPr>
        <w:t>Франсуа</w:t>
      </w:r>
      <w:r>
        <w:rPr/>
        <w:t xml:space="preserve">. Я не знаю, зачем Робен набивается мне в дружки, а того, кого вы зовете Жилем из Пуатье, всего как-то раз видел в забегаловке у Гастона.   </w:t>
      </w:r>
    </w:p>
    <w:p>
      <w:pPr>
        <w:pStyle w:val="Normal"/>
        <w:jc w:val="both"/>
        <w:rPr/>
      </w:pPr>
      <w:r>
        <w:rPr>
          <w:b/>
        </w:rPr>
        <w:t>Следователь</w:t>
      </w:r>
      <w:r>
        <w:rPr/>
        <w:t xml:space="preserve"> (</w:t>
      </w:r>
      <w:r>
        <w:rPr>
          <w:i/>
        </w:rPr>
        <w:t>усмехнулся</w:t>
      </w:r>
      <w:r>
        <w:rPr/>
        <w:t>). А, ну конечно, конечно… Спал с ними на одном тюфяке, жрал из одной миски… А вот представь, что я тебе поверил, взял и поверил… Я и секретаря отпустил (</w:t>
      </w:r>
      <w:r>
        <w:rPr>
          <w:i/>
        </w:rPr>
        <w:t>Кивнул на пустой стол, заваленный бумагами</w:t>
      </w:r>
      <w:r>
        <w:rPr/>
        <w:t>.) Пускай пропустит кружку, другую для душевного равновесия, так сказать, а то здесь такого наслушаешься… а на углу продают недурственное бонское винцо, а не какое-нибудь там пойло… И я был бы рад, Франсуа, если бы мы с тобой встречались где-нибудь раз в недельку и славно беседовали о вещах добрых и милых, как старые приятели… ну, скажем, об аллюзиях и нарративе в той самой книге… я, ведь и сам зачитывался ей в свое время и до сих пор помню некоторые пассажи почти наизусть… Услышав пение птиц, я начал размышлять о том, как в сад войти, ни входа, ни отверстия в стене, ни изгороди я не видал, и не нашел того, кто указал бы вход… Ну а что, к примеру, может знать твой дружок Робен про Жана Клопинеля, он, бедняга, наверняка подумает, что это кто-то из торговцев протухшей рыбой с Малого моста (</w:t>
      </w:r>
      <w:r>
        <w:rPr>
          <w:i/>
        </w:rPr>
        <w:t>Пристально смотрит на Франсуа</w:t>
      </w:r>
      <w:r>
        <w:rPr/>
        <w:t xml:space="preserve">.) Ну а плачу я хорошо и вовремя… да и знакомства кое-какие имеются, чтобы веревка на твоей жиденькой шее затянулась попозже… Тут ведь главное вовремя покаяться, да и желательно побыстрее, чем скажем твои подельники. </w:t>
      </w:r>
    </w:p>
    <w:p>
      <w:pPr>
        <w:pStyle w:val="Normal"/>
        <w:jc w:val="both"/>
        <w:rPr/>
      </w:pPr>
      <w:r>
        <w:rPr>
          <w:b/>
        </w:rPr>
        <w:t>Франсуа</w:t>
      </w:r>
      <w:r>
        <w:rPr/>
        <w:t>. Что-то я не пойму, мэтр.</w:t>
      </w:r>
    </w:p>
    <w:p>
      <w:pPr>
        <w:pStyle w:val="Normal"/>
        <w:jc w:val="both"/>
        <w:rPr/>
      </w:pPr>
      <w:r>
        <w:rPr>
          <w:b/>
        </w:rPr>
        <w:t>Следователь</w:t>
      </w:r>
      <w:r>
        <w:rPr/>
        <w:t>. А что же здесь непонятного, тут либо чет, либо нечет… ну а если приспичит, могу и Катрин под тебя подложить… так, кажется, зовут твою бабу.</w:t>
      </w:r>
    </w:p>
    <w:p>
      <w:pPr>
        <w:pStyle w:val="Normal"/>
        <w:jc w:val="both"/>
        <w:rPr/>
      </w:pPr>
      <w:r>
        <w:rPr>
          <w:b/>
        </w:rPr>
        <w:t>Франсуа</w:t>
      </w:r>
      <w:r>
        <w:rPr/>
        <w:t>. И вы так уверены, что она согласится… вы ведь ее совсем не знаете.</w:t>
      </w:r>
    </w:p>
    <w:p>
      <w:pPr>
        <w:pStyle w:val="Normal"/>
        <w:jc w:val="both"/>
        <w:rPr/>
      </w:pPr>
      <w:r>
        <w:rPr>
          <w:b/>
        </w:rPr>
        <w:t>Следователь</w:t>
      </w:r>
      <w:r>
        <w:rPr/>
        <w:t xml:space="preserve">. Согласится… так что подумай… ну кто ты для них… фраер… ну, в лучшем случае, «лебежатник», обирающий пьяных, или «сгонщик», что поет лохам «песни», рассаживая их перед «каталой». </w:t>
      </w:r>
    </w:p>
    <w:p>
      <w:pPr>
        <w:pStyle w:val="Normal"/>
        <w:jc w:val="both"/>
        <w:rPr/>
      </w:pPr>
      <w:r>
        <w:rPr>
          <w:b/>
        </w:rPr>
        <w:t>Франсуа</w:t>
      </w:r>
      <w:r>
        <w:rPr/>
        <w:t>. А для вас?</w:t>
      </w:r>
    </w:p>
    <w:p>
      <w:pPr>
        <w:pStyle w:val="Normal"/>
        <w:jc w:val="both"/>
        <w:rPr/>
      </w:pPr>
      <w:r>
        <w:rPr>
          <w:b/>
        </w:rPr>
        <w:t>Следователь</w:t>
      </w:r>
      <w:r>
        <w:rPr/>
        <w:t>. Фраер… ну в лучшем случае «сгонщик», поющий лохам песни, рассаживая их перед «каталой»… ну или «лебежатник», обирающий пьяных… Только они тебя сдадут, когда прижмут.</w:t>
      </w:r>
    </w:p>
    <w:p>
      <w:pPr>
        <w:pStyle w:val="Normal"/>
        <w:jc w:val="both"/>
        <w:rPr/>
      </w:pPr>
      <w:r>
        <w:rPr>
          <w:b/>
        </w:rPr>
        <w:t>Франсуа</w:t>
      </w:r>
      <w:r>
        <w:rPr/>
        <w:t>. А вы?</w:t>
      </w:r>
    </w:p>
    <w:p>
      <w:pPr>
        <w:pStyle w:val="Normal"/>
        <w:jc w:val="both"/>
        <w:rPr/>
      </w:pPr>
      <w:r>
        <w:rPr>
          <w:b/>
        </w:rPr>
        <w:t>Следователь</w:t>
      </w:r>
      <w:r>
        <w:rPr/>
        <w:t>. Когда прижмут… ну или, когда новому следователю понадобится свой Франсуа с кем так приятно поболтать о прелестях девиц с улички Глатиньи, и чья жопа лучше… у Мадлен или Изабеллы.</w:t>
      </w:r>
    </w:p>
    <w:p>
      <w:pPr>
        <w:pStyle w:val="Normal"/>
        <w:jc w:val="both"/>
        <w:rPr/>
      </w:pPr>
      <w:r>
        <w:rPr>
          <w:b/>
        </w:rPr>
        <w:t>Франсуа</w:t>
      </w:r>
      <w:r>
        <w:rPr/>
        <w:t>. Вы считаете, мэтр, что в этой бочке дерьмо будет послаще… Тогда уж предложите мне сразу быть палачом.</w:t>
      </w:r>
    </w:p>
    <w:p>
      <w:pPr>
        <w:pStyle w:val="Normal"/>
        <w:jc w:val="both"/>
        <w:rPr/>
      </w:pPr>
      <w:r>
        <w:rPr>
          <w:b/>
        </w:rPr>
        <w:t>Следователь</w:t>
      </w:r>
      <w:r>
        <w:rPr/>
        <w:t xml:space="preserve"> </w:t>
      </w:r>
      <w:r>
        <w:rPr>
          <w:i/>
        </w:rPr>
        <w:t>(рассмеялся, пробарабанил пальцами по столу</w:t>
      </w:r>
      <w:r>
        <w:rPr/>
        <w:t>). Эх, молодость, молодость… Писать стихи ты вроде бы как и научился, а вот жизни… Палачи найдутся всегда, приятель, сами предложат свои интимные услуги и даже в очередь встанут, ты уж мне поверь… Ну а ты придумал себе какую-то игру… этакий острослов, вольнодумец, свободный художник и трубадур (</w:t>
      </w:r>
      <w:r>
        <w:rPr>
          <w:i/>
        </w:rPr>
        <w:t>Хихикнул</w:t>
      </w:r>
      <w:r>
        <w:rPr/>
        <w:t>.) Стихи у костра, звездное небо над головой, чарка, пущенная по кругу… Катрин де Воссель смотрит на тебя широко раскрытыми глазами и пляшут в ее глазах огоньки… Зря ты так, из христовой-то благодати да в андеграунд. Там пустота… ну а попа всякий может обидеть.</w:t>
      </w:r>
    </w:p>
    <w:p>
      <w:pPr>
        <w:pStyle w:val="Normal"/>
        <w:jc w:val="both"/>
        <w:rPr/>
      </w:pPr>
      <w:r>
        <w:rPr>
          <w:b/>
        </w:rPr>
        <w:t>Франсуа</w:t>
      </w:r>
      <w:r>
        <w:rPr/>
        <w:t>. Там тоже пустота?</w:t>
      </w:r>
    </w:p>
    <w:p>
      <w:pPr>
        <w:pStyle w:val="Normal"/>
        <w:jc w:val="both"/>
        <w:rPr/>
      </w:pPr>
      <w:r>
        <w:rPr>
          <w:b/>
        </w:rPr>
        <w:t>Следователь</w:t>
      </w:r>
      <w:r>
        <w:rPr/>
        <w:t xml:space="preserve"> (</w:t>
      </w:r>
      <w:r>
        <w:rPr>
          <w:i/>
        </w:rPr>
        <w:t>точно не слышит</w:t>
      </w:r>
      <w:r>
        <w:rPr/>
        <w:t>). Зря ты так, из христовой-то благодати да в андеграунд… Расстроился, что у папани твоего приятеля Маршана сундуки денег, а у твоего дядюшки только книги… а для Катрин ты не лучшая партия и она, сдается мне, может продать себя подороже, а ты рылом не вышел, а тоже туда же, в калашный ряд… Да и вообще в этой игре у Судьбы все карты крапленые, и крапит она их много лучше, чем твой дружок Монтиньи. А свобода это мираж, химера, приятель… Вот ухватил ты ее за хвост (</w:t>
      </w:r>
      <w:r>
        <w:rPr>
          <w:i/>
        </w:rPr>
        <w:t>Ловит волосатым кулаком горсть воздуха</w:t>
      </w:r>
      <w:r>
        <w:rPr/>
        <w:t>.) Цап… (</w:t>
      </w:r>
      <w:r>
        <w:rPr>
          <w:i/>
        </w:rPr>
        <w:t>Разжимает кулак</w:t>
      </w:r>
      <w:r>
        <w:rPr/>
        <w:t>.) А внутри пустота… (</w:t>
      </w:r>
      <w:r>
        <w:rPr>
          <w:i/>
        </w:rPr>
        <w:t>Смотрит в окно, усмехнулся</w:t>
      </w:r>
      <w:r>
        <w:rPr/>
        <w:t>.) Я тоже когда-то хотел быть моряком… ходил в порт и часами смотрел, как ловко и сноровисто выставляют паруса, как растворяется за горизонтом корабль… (</w:t>
      </w:r>
      <w:r>
        <w:rPr>
          <w:i/>
        </w:rPr>
        <w:t>Хохотнул</w:t>
      </w:r>
      <w:r>
        <w:rPr/>
        <w:t xml:space="preserve">.) Свобода это сказочка для таких дурачков, как ты… и свободным человек становится только на виселице… там тишина, покой, ветер, а ветер пахнет дорогой и морем… Уж лучше бы ты остался переписчиком. </w:t>
      </w:r>
    </w:p>
    <w:p>
      <w:pPr>
        <w:pStyle w:val="Normal"/>
        <w:jc w:val="both"/>
        <w:rPr/>
      </w:pPr>
      <w:r>
        <w:rPr>
          <w:b/>
        </w:rPr>
        <w:t>Франсуа</w:t>
      </w:r>
      <w:r>
        <w:rPr/>
        <w:t xml:space="preserve">. Переписывать чужие книги, раздувая жаровню, чтоб не замерзли чернила… мне бы хотелось написать свою. </w:t>
      </w:r>
    </w:p>
    <w:p>
      <w:pPr>
        <w:pStyle w:val="Normal"/>
        <w:jc w:val="both"/>
        <w:rPr/>
      </w:pPr>
      <w:r>
        <w:rPr>
          <w:b/>
        </w:rPr>
        <w:t>Следователь</w:t>
      </w:r>
      <w:r>
        <w:rPr/>
        <w:t xml:space="preserve"> (</w:t>
      </w:r>
      <w:r>
        <w:rPr>
          <w:i/>
        </w:rPr>
        <w:t>пожав плечами</w:t>
      </w:r>
      <w:r>
        <w:rPr/>
        <w:t>). Все мы хотим написать свою… Только вот в чем загвоздка, уже перед смертью мы вдруг понимаем, что вкривь и вкось, путаясь в грамматике и орфографии, переписали чужую, да и чернил не хватило… Так что подумай, а трактир тот строили на совесть, бревнышко к бревнышку, правда на кухне на потолке подгнила балка и ее неплохо бы заменить, а то подведет в самый неподходящий момент… Ну а хозяин все пялится в окно и ждет, когда на дороге появится разрисованный актерский фургончик… Ладно, считай, разговора пока не было, удачи тебе в Блуа, приятель, и не забудь припасти пару экю для нотариуса, потому как даже за дареного щенка всегда стоит дать «пятачок»… (</w:t>
      </w:r>
      <w:r>
        <w:rPr>
          <w:i/>
        </w:rPr>
        <w:t>Усмехнулся</w:t>
      </w:r>
      <w:r>
        <w:rPr/>
        <w:t xml:space="preserve">.) От жажды умираю над ручьем, своим глазам не верю, верю в сны… </w:t>
      </w:r>
    </w:p>
    <w:p>
      <w:pPr>
        <w:pStyle w:val="Normal"/>
        <w:jc w:val="both"/>
        <w:rPr/>
      </w:pPr>
      <w:r>
        <w:rPr>
          <w:b/>
        </w:rPr>
        <w:t>Франсуа</w:t>
      </w:r>
      <w:r>
        <w:rPr/>
        <w:t>. Чьи это стихи?</w:t>
      </w:r>
    </w:p>
    <w:p>
      <w:pPr>
        <w:pStyle w:val="Normal"/>
        <w:jc w:val="both"/>
        <w:rPr/>
      </w:pPr>
      <w:r>
        <w:rPr>
          <w:b/>
        </w:rPr>
        <w:t>Следователь</w:t>
      </w:r>
      <w:r>
        <w:rPr/>
        <w:t>. Твои… странно, что ты их еще не написал</w:t>
      </w:r>
    </w:p>
    <w:p>
      <w:pPr>
        <w:pStyle w:val="Normal"/>
        <w:jc w:val="both"/>
        <w:rPr/>
      </w:pPr>
      <w:r>
        <w:rPr>
          <w:b/>
        </w:rPr>
        <w:t>Франсуа</w:t>
      </w:r>
      <w:r>
        <w:rPr/>
        <w:t xml:space="preserve"> (</w:t>
      </w:r>
      <w:r>
        <w:rPr>
          <w:i/>
        </w:rPr>
        <w:t>уставился на следователя</w:t>
      </w:r>
      <w:r>
        <w:rPr/>
        <w:t>). В Блуа?</w:t>
      </w:r>
    </w:p>
    <w:p>
      <w:pPr>
        <w:pStyle w:val="Normal"/>
        <w:jc w:val="both"/>
        <w:rPr/>
      </w:pPr>
      <w:r>
        <w:rPr>
          <w:b/>
        </w:rPr>
        <w:t>Следователь</w:t>
      </w:r>
      <w:r>
        <w:rPr/>
        <w:t xml:space="preserve">. Ну да… Просто как-то краем уха слышал, что герцог Орлеанский с каких-то херов возомнил себя меценатом и даже платит бездельникам и пидорасам, что ходят за ним по пятам, деньги… глядишь, и тебе что-то перепадет с барского стола. </w:t>
      </w:r>
    </w:p>
    <w:p>
      <w:pPr>
        <w:pStyle w:val="Normal"/>
        <w:jc w:val="both"/>
        <w:rPr/>
      </w:pPr>
      <w:r>
        <w:rPr>
          <w:b/>
        </w:rPr>
        <w:t>Франсуа</w:t>
      </w:r>
      <w:r>
        <w:rPr/>
        <w:t xml:space="preserve"> (</w:t>
      </w:r>
      <w:r>
        <w:rPr>
          <w:i/>
        </w:rPr>
        <w:t>пожевав губами</w:t>
      </w:r>
      <w:r>
        <w:rPr/>
        <w:t>). А что за цифры вы выводили, когда я вошел?.. (</w:t>
      </w:r>
      <w:r>
        <w:rPr>
          <w:i/>
        </w:rPr>
        <w:t>Смотрит куда-то в сторону</w:t>
      </w:r>
      <w:r>
        <w:rPr/>
        <w:t>.) Аристотель считал, что с помощью чисел можно разложить мироздание на части.</w:t>
      </w:r>
    </w:p>
    <w:p>
      <w:pPr>
        <w:pStyle w:val="Normal"/>
        <w:jc w:val="both"/>
        <w:rPr/>
      </w:pPr>
      <w:r>
        <w:rPr>
          <w:b/>
        </w:rPr>
        <w:t>Следователь</w:t>
      </w:r>
      <w:r>
        <w:rPr/>
        <w:t xml:space="preserve"> (</w:t>
      </w:r>
      <w:r>
        <w:rPr>
          <w:i/>
        </w:rPr>
        <w:t>перебирая бумаги, точно потерял к Франсуа всякий интерес</w:t>
      </w:r>
      <w:r>
        <w:rPr/>
        <w:t xml:space="preserve">). Да какое на хер мироздание, так, прикинул кое-какой барыш… сколько же я подниму, если притащу с полсотни бочек «шмурдяка» из Витри и впарю их Долговязому Пьеру по четыре экю за мюид. </w:t>
      </w:r>
    </w:p>
    <w:p>
      <w:pPr>
        <w:pStyle w:val="Normal"/>
        <w:jc w:val="both"/>
        <w:rPr/>
      </w:pPr>
      <w:r>
        <w:rPr>
          <w:b/>
        </w:rPr>
        <w:t>Франсуа</w:t>
      </w:r>
      <w:r>
        <w:rPr/>
        <w:t xml:space="preserve">. А я ведь вас раньше здесь никогда не видел.    </w:t>
      </w:r>
    </w:p>
    <w:p>
      <w:pPr>
        <w:pStyle w:val="Normal"/>
        <w:jc w:val="both"/>
        <w:rPr/>
      </w:pPr>
      <w:r>
        <w:rPr>
          <w:b/>
        </w:rPr>
        <w:t>Следователь</w:t>
      </w:r>
      <w:r>
        <w:rPr/>
        <w:t>. А я недавно приехал из Мён-сюр-Луара… Городишко, конечно, так себе, паршивый, но розы там дивные, одна к одной… Ну а убийство само по себе вещь отвратительная, хотя… (</w:t>
      </w:r>
      <w:r>
        <w:rPr>
          <w:i/>
        </w:rPr>
        <w:t>Смотрит на Франсуа</w:t>
      </w:r>
      <w:r>
        <w:rPr/>
        <w:t>.) хотя убивать не страшно.</w:t>
      </w:r>
    </w:p>
    <w:p>
      <w:pPr>
        <w:pStyle w:val="Normal"/>
        <w:jc w:val="both"/>
        <w:rPr/>
      </w:pPr>
      <w:r>
        <w:rPr/>
      </w:r>
    </w:p>
    <w:p>
      <w:pPr>
        <w:pStyle w:val="Normal"/>
        <w:jc w:val="center"/>
        <w:rPr>
          <w:b/>
          <w:b/>
        </w:rPr>
      </w:pPr>
      <w:r>
        <w:rPr>
          <w:b/>
        </w:rPr>
        <w:t>Действие восьмое</w:t>
      </w:r>
    </w:p>
    <w:p>
      <w:pPr>
        <w:pStyle w:val="Normal"/>
        <w:jc w:val="center"/>
        <w:rPr/>
      </w:pPr>
      <w:r>
        <w:rPr/>
      </w:r>
    </w:p>
    <w:p>
      <w:pPr>
        <w:pStyle w:val="Normal"/>
        <w:jc w:val="both"/>
        <w:rPr>
          <w:b/>
          <w:b/>
        </w:rPr>
      </w:pPr>
      <w:r>
        <w:rPr>
          <w:i/>
        </w:rPr>
        <w:tab/>
        <w:t xml:space="preserve">Трактир «Петушок и курочка». В трактире пусто, все разошлись, только под столом продолжает храпеть пьяненький крестьянин-танцор. За окнами вот-вот займется рассвет. </w:t>
      </w:r>
    </w:p>
    <w:p>
      <w:pPr>
        <w:pStyle w:val="Normal"/>
        <w:jc w:val="both"/>
        <w:rPr>
          <w:b/>
          <w:b/>
        </w:rPr>
      </w:pPr>
      <w:r>
        <w:rPr>
          <w:b/>
        </w:rPr>
      </w:r>
    </w:p>
    <w:p>
      <w:pPr>
        <w:pStyle w:val="Normal"/>
        <w:jc w:val="both"/>
        <w:rPr/>
      </w:pPr>
      <w:r>
        <w:rPr>
          <w:b/>
        </w:rPr>
        <w:t>Рене</w:t>
      </w:r>
      <w:r>
        <w:rPr/>
        <w:t xml:space="preserve">. И да, вот еще… В своих стихах ты ловко прошелся по этой своей девке Катрин, когда узнал, что она пустила себе под бочок на перинку твоего старого приятеля… И, все-таки, что это было… обида, ревность или отчаяние?   </w:t>
      </w:r>
    </w:p>
    <w:p>
      <w:pPr>
        <w:pStyle w:val="Normal"/>
        <w:jc w:val="both"/>
        <w:rPr/>
      </w:pPr>
      <w:r>
        <w:rPr>
          <w:b/>
        </w:rPr>
        <w:t>Грач</w:t>
      </w:r>
      <w:r>
        <w:rPr/>
        <w:t>. Наверное, я погорячился… Меня долго не было, а Маршан поднял ставки и, всего-то, перекупил бабу.</w:t>
      </w:r>
    </w:p>
    <w:p>
      <w:pPr>
        <w:pStyle w:val="Normal"/>
        <w:jc w:val="both"/>
        <w:rPr/>
      </w:pPr>
      <w:r>
        <w:rPr>
          <w:b/>
        </w:rPr>
        <w:t>Рене</w:t>
      </w:r>
      <w:r>
        <w:rPr/>
        <w:t xml:space="preserve"> (</w:t>
      </w:r>
      <w:r>
        <w:rPr>
          <w:i/>
        </w:rPr>
        <w:t>как-то криво усмехнулся</w:t>
      </w:r>
      <w:r>
        <w:rPr/>
        <w:t xml:space="preserve">). Ну и почему ты его не прирезал? Говорят, для тебя убить это плевое дело.  </w:t>
      </w:r>
    </w:p>
    <w:p>
      <w:pPr>
        <w:pStyle w:val="Normal"/>
        <w:jc w:val="both"/>
        <w:rPr/>
      </w:pPr>
      <w:r>
        <w:rPr>
          <w:b/>
        </w:rPr>
        <w:t>Грач</w:t>
      </w:r>
      <w:r>
        <w:rPr/>
        <w:t xml:space="preserve"> (</w:t>
      </w:r>
      <w:r>
        <w:rPr>
          <w:i/>
        </w:rPr>
        <w:t>поморщился</w:t>
      </w:r>
      <w:r>
        <w:rPr/>
        <w:t>). Убийство само по себе вещь отвратительная, а это давняя история, и я каждый год заказываю по нему «поминальную мессу», ну а каждая свечечка стоит целых пять ливров… Он гонялся за мной с ножом по двору церкви Святого Бенедикта, распугивая прихожан, а потом как-то некстати поскользнулся на гнилом яблоке и шмякнулся головой о камень.</w:t>
      </w:r>
    </w:p>
    <w:p>
      <w:pPr>
        <w:pStyle w:val="Normal"/>
        <w:jc w:val="both"/>
        <w:rPr/>
      </w:pPr>
      <w:r>
        <w:rPr>
          <w:b/>
        </w:rPr>
        <w:t>Рене</w:t>
      </w:r>
      <w:r>
        <w:rPr/>
        <w:t>. Вот так вот просто… с ножом?.. (</w:t>
      </w:r>
      <w:r>
        <w:rPr>
          <w:i/>
        </w:rPr>
        <w:t>Хихикнул</w:t>
      </w:r>
      <w:r>
        <w:rPr/>
        <w:t>.) О времена, о нравы.</w:t>
      </w:r>
    </w:p>
    <w:p>
      <w:pPr>
        <w:pStyle w:val="Normal"/>
        <w:jc w:val="both"/>
        <w:rPr/>
      </w:pPr>
      <w:r>
        <w:rPr>
          <w:b/>
        </w:rPr>
        <w:t>Грач</w:t>
      </w:r>
      <w:r>
        <w:rPr/>
        <w:t xml:space="preserve">. Вот так вот просто, с ножом… а нож у него был годный и догони он меня, я вряд ли написал бы еще хоть одну строчку… Накануне праздника Тела Господня, мы так и не закончили с ним один богословский диспут. Отцу Шермуа дюже не понравились мои размышления о евхаристии… он вдруг спьяну решил, что слова мои пахнут серой и зачем-то припомнил, как ярко полыхали костры в Лангедоке всего-то пару столетий назад. Ну да от крепленого винца Долговязого Пьера еще и не то померещится … тому как раз привезли по дешевке несколько бочек какой-то бормотухи из Витри.  Долговязый, не будь дураком, сбегал за кузеном, а кузен у него врач, как никак, да и учился, похоже, не зря, и вот уже вдвоем, в погребке, они лихо подмешали в пойло какую-то микстурку, и продавал винцо Пьер теперь ни много ни мало по шесть экю за мюид.   </w:t>
      </w:r>
    </w:p>
    <w:p>
      <w:pPr>
        <w:pStyle w:val="Normal"/>
        <w:jc w:val="both"/>
        <w:rPr/>
      </w:pPr>
      <w:r>
        <w:rPr>
          <w:b/>
        </w:rPr>
        <w:t>Рене</w:t>
      </w:r>
      <w:r>
        <w:rPr/>
        <w:t xml:space="preserve"> (</w:t>
      </w:r>
      <w:r>
        <w:rPr>
          <w:i/>
        </w:rPr>
        <w:t>усмехнулся</w:t>
      </w:r>
      <w:r>
        <w:rPr/>
        <w:t xml:space="preserve">). А ведь ты все врешь, Грач… И вовсе ты никакой не Вийон… А у отца Шермуа тот настоящий Вийон накануне отбил бабу, которой бедолага уже успел сунуть задаток… И когда он достал «перо», то Вийон просто саданул его камнем по голове… А ловкость твоих пальцев годится только для Мухосранска, и если бы так же коряво «щипал» в Париже, тебе бы натянули на жопу лицо... да и порезали тебя в «Незабудке» за то, что из рукава у тебя в самый-то разгар игры выпал туз… и никто из «блатных» слыхом не слыхивал ни про какого мэтра Фальконе.  </w:t>
      </w:r>
    </w:p>
    <w:p>
      <w:pPr>
        <w:pStyle w:val="Normal"/>
        <w:jc w:val="both"/>
        <w:rPr/>
      </w:pPr>
      <w:r>
        <w:rPr>
          <w:b/>
        </w:rPr>
        <w:t>Грач</w:t>
      </w:r>
      <w:r>
        <w:rPr/>
        <w:t xml:space="preserve"> (</w:t>
      </w:r>
      <w:r>
        <w:rPr>
          <w:i/>
        </w:rPr>
        <w:t>пожевал губами, сделал крупный глоток и расхохотался</w:t>
      </w:r>
      <w:r>
        <w:rPr/>
        <w:t>). Да и из тебя, приятель, биограф тоже так себе (</w:t>
      </w:r>
      <w:r>
        <w:rPr>
          <w:i/>
        </w:rPr>
        <w:t>Хлопнул себя по ляжкам</w:t>
      </w:r>
      <w:r>
        <w:rPr/>
        <w:t>.) «Житие поэта», твою мать (</w:t>
      </w:r>
      <w:r>
        <w:rPr>
          <w:i/>
        </w:rPr>
        <w:t>Делает еще глоток, утер губы</w:t>
      </w:r>
      <w:r>
        <w:rPr/>
        <w:t xml:space="preserve">, </w:t>
      </w:r>
      <w:r>
        <w:rPr>
          <w:i/>
        </w:rPr>
        <w:t>достает из кармана куртки кошелек, что вынул у Лашапеля, высыпал монеты на стол</w:t>
      </w:r>
      <w:r>
        <w:rPr/>
        <w:t xml:space="preserve">, </w:t>
      </w:r>
      <w:r>
        <w:rPr>
          <w:i/>
        </w:rPr>
        <w:t>взял одну из них, разглядывает, пробует на зуб</w:t>
      </w:r>
      <w:r>
        <w:rPr/>
        <w:t>.) Так я и думал, уж кошелек у тебя больно легкий… а так ловко «шлепать» «курандоры» может лишь «блинодел» Фуке, если его, конечно, еще не сварили в котле Свиного рынка… и он с «Луковкой» в доле… И кошель ты мне засветил нарочно… (</w:t>
      </w:r>
      <w:r>
        <w:rPr>
          <w:i/>
        </w:rPr>
        <w:t>Налил себе еще, залпом выпил, поперхнулся, закашлялся… просипел</w:t>
      </w:r>
      <w:r>
        <w:rPr/>
        <w:t>.) Когда Вийон и Пеструшка свалили из города, мне пришлось задержаться… рыбник Жером как-то уж совсем припозднился с должком и его следовало поучить… Подслушивать я не хотел, только дверь была приоткрыта… Вот я и услышал, как «Луковка» перед кем-то божится, трижды помянув Пресвятую Богородицу, что «общак» прихватил этот прощелыга Вийон со своей потаскухой.</w:t>
      </w:r>
    </w:p>
    <w:p>
      <w:pPr>
        <w:pStyle w:val="Normal"/>
        <w:jc w:val="both"/>
        <w:rPr/>
      </w:pPr>
      <w:r>
        <w:rPr>
          <w:b/>
        </w:rPr>
        <w:t>Рене</w:t>
      </w:r>
      <w:r>
        <w:rPr/>
        <w:t xml:space="preserve"> (</w:t>
      </w:r>
      <w:r>
        <w:rPr>
          <w:i/>
        </w:rPr>
        <w:t>хохотнул</w:t>
      </w:r>
      <w:r>
        <w:rPr/>
        <w:t>). То-то ты и рванул за ними, потому что поверил «Луковке» и подумал… а чем черт не шутит, вдруг Вийон действительно рискнул, ведь дорога в Париж после «мокрухи» с нотариусом для него теперь была заказана… Надеялся на кусок сладкого пирога?</w:t>
      </w:r>
    </w:p>
    <w:p>
      <w:pPr>
        <w:pStyle w:val="Normal"/>
        <w:jc w:val="both"/>
        <w:rPr/>
      </w:pPr>
      <w:r>
        <w:rPr>
          <w:b/>
        </w:rPr>
        <w:t>Грач</w:t>
      </w:r>
      <w:r>
        <w:rPr/>
        <w:t>. Вийон был мне другом и как-то рассказал мне за кружкой, что мироздание можно разложить на числа, и еще я самый первый прочитал его «Завещание» (</w:t>
      </w:r>
      <w:r>
        <w:rPr>
          <w:i/>
        </w:rPr>
        <w:t>Смотрит на Рене</w:t>
      </w:r>
      <w:r>
        <w:rPr/>
        <w:t>.) Ну а потом «Луковка» сказал, что расшибется в лепешку, но «распишет» этого Вийона на лоскуты… Дескать и человек у него для этого дельца есть на примете, и зовут этого хлопца Гийом, а погоняло у того Гийома «Мясник из Руана», и за ним уже с десяток покойников, а то и поболе… и знает тот «Мясник» один ловкий удар ножом прямо в печень, от которого не увернуться… Ну а тех двух словоохотливых хлопцев Жюля и Жака, про которых ты мне здесь болтал, наутро нашли под Малым мостом с перерезанным горлом… Кстати, если ты отсыплешь мне толику настоящих экю, что сунул тебе «Луковка» в аванс, могу подсказать, где тебе разыскать этого Франсуа-рифмоплета.</w:t>
      </w:r>
    </w:p>
    <w:p>
      <w:pPr>
        <w:pStyle w:val="Normal"/>
        <w:jc w:val="both"/>
        <w:rPr/>
      </w:pPr>
      <w:r>
        <w:rPr>
          <w:b/>
        </w:rPr>
        <w:t xml:space="preserve">Рене </w:t>
      </w:r>
      <w:r>
        <w:rPr/>
        <w:t>(</w:t>
      </w:r>
      <w:r>
        <w:rPr>
          <w:i/>
        </w:rPr>
        <w:t>глядит в окно, ухмыльнулся</w:t>
      </w:r>
      <w:r>
        <w:rPr/>
        <w:t xml:space="preserve">). Экий ты скорый, еще даже и петух не пропел. </w:t>
      </w:r>
    </w:p>
    <w:p>
      <w:pPr>
        <w:pStyle w:val="Normal"/>
        <w:jc w:val="both"/>
        <w:rPr/>
      </w:pPr>
      <w:r>
        <w:rPr>
          <w:b/>
        </w:rPr>
        <w:t>Грач</w:t>
      </w:r>
      <w:r>
        <w:rPr/>
        <w:t>. Ну да, ну да… пропел, ни пропел, дался вам всем этот петух, только мешаете людям «бабки» поднять по легкому… И никакого «общака» в «сидоре» у него не было…</w:t>
      </w:r>
    </w:p>
    <w:p>
      <w:pPr>
        <w:pStyle w:val="Normal"/>
        <w:jc w:val="both"/>
        <w:rPr/>
      </w:pPr>
      <w:r>
        <w:rPr>
          <w:b/>
        </w:rPr>
        <w:t>Рене</w:t>
      </w:r>
      <w:r>
        <w:rPr/>
        <w:t xml:space="preserve">. Я догадался, что «Луковка» хочет повесить «общак» на покойника… Уж больно бегали у него глазки, когда он пел мне эту байку. </w:t>
      </w:r>
    </w:p>
    <w:p>
      <w:pPr>
        <w:pStyle w:val="Normal"/>
        <w:jc w:val="both"/>
        <w:rPr/>
      </w:pPr>
      <w:r>
        <w:rPr>
          <w:b/>
        </w:rPr>
        <w:t>Грач</w:t>
      </w:r>
      <w:r>
        <w:rPr/>
        <w:t>. Мешок был тяжеленный, это да, но там были какие-то книги и часть из них Вийон спрятал в дупло огромного дуба и мы полдня кружили по лесу, чтобы отыскать тот дуб, и лес в тот день был точно сказочный… Одну из книг я запомнил точно, это был какой-то «Роман о Розе» и Вийон все хвастался нам, какой тонкой и изящной работы на книге застежки, какие краски и как постарался переписчик, любовно выводя каждую буковку… Потом жгли костер на поляне и Вийон все ждал какого-то, не то флейтиста, не то органиста, но никто так и не пришел… А за Вийона тебе обещали хорошо заплатить?</w:t>
      </w:r>
    </w:p>
    <w:p>
      <w:pPr>
        <w:pStyle w:val="Normal"/>
        <w:jc w:val="both"/>
        <w:rPr/>
      </w:pPr>
      <w:r>
        <w:rPr>
          <w:b/>
        </w:rPr>
        <w:t>Рене</w:t>
      </w:r>
      <w:r>
        <w:rPr/>
        <w:t>. А за Вийона мне обещали хорошо заплатить, да и книгу пора дописать… Слушай, Грач… а кто же тогда похоронен там, в лощине у молоденькой сосенки?</w:t>
      </w:r>
    </w:p>
    <w:p>
      <w:pPr>
        <w:pStyle w:val="Normal"/>
        <w:jc w:val="both"/>
        <w:rPr/>
      </w:pPr>
      <w:r>
        <w:rPr>
          <w:b/>
        </w:rPr>
        <w:t>Грач</w:t>
      </w:r>
      <w:r>
        <w:rPr/>
        <w:t xml:space="preserve">. В какой еще лощине?.. А-а, ты про это… Да всего лишь какая-то приблудная собака, которую затоптал на дороге в лесу конный отряд, она успела проползти всего лишь с десяток туазов и за ней волочились кишки… Вийон долго ковырял ножом мерзлую землю и говорил, что все псы попадают в рай… ну а трактирщик сам поставил серебряный крест на кон. </w:t>
      </w:r>
    </w:p>
    <w:p>
      <w:pPr>
        <w:pStyle w:val="Normal"/>
        <w:jc w:val="both"/>
        <w:rPr/>
      </w:pPr>
      <w:r>
        <w:rPr>
          <w:b/>
        </w:rPr>
        <w:t>Рене</w:t>
      </w:r>
      <w:r>
        <w:rPr/>
        <w:t>. А, все-таки… для чего ты-то назвался Вийоном?</w:t>
      </w:r>
    </w:p>
    <w:p>
      <w:pPr>
        <w:pStyle w:val="Normal"/>
        <w:jc w:val="both"/>
        <w:rPr/>
      </w:pPr>
      <w:r>
        <w:rPr>
          <w:b/>
        </w:rPr>
        <w:t>Грач</w:t>
      </w:r>
      <w:r>
        <w:rPr/>
        <w:t xml:space="preserve">. Он был моим лучшим другом и сам подарил мне свое имя… потому что дорога оказалась длинной.        </w:t>
      </w:r>
    </w:p>
    <w:p>
      <w:pPr>
        <w:pStyle w:val="Normal"/>
        <w:jc w:val="both"/>
        <w:rPr/>
      </w:pPr>
      <w:r>
        <w:rPr/>
      </w:r>
    </w:p>
    <w:p>
      <w:pPr>
        <w:pStyle w:val="Normal"/>
        <w:jc w:val="center"/>
        <w:rPr/>
      </w:pPr>
      <w:r>
        <w:rPr>
          <w:b/>
        </w:rPr>
        <w:t>Действие девятое</w:t>
      </w:r>
    </w:p>
    <w:p>
      <w:pPr>
        <w:pStyle w:val="Normal"/>
        <w:jc w:val="center"/>
        <w:rPr/>
      </w:pPr>
      <w:r>
        <w:rPr/>
      </w:r>
    </w:p>
    <w:p>
      <w:pPr>
        <w:pStyle w:val="Normal"/>
        <w:jc w:val="both"/>
        <w:rPr>
          <w:i/>
          <w:i/>
        </w:rPr>
      </w:pPr>
      <w:r>
        <w:rPr>
          <w:i/>
        </w:rPr>
        <w:tab/>
        <w:t xml:space="preserve">Трактир в захолустном французском городке к югу от Парижа. Дело к вечеру. За столом только Пеструшка, нанизывает на нитку разноцветные бусинки, монотонно рассказывает… </w:t>
      </w:r>
      <w:r>
        <w:rPr/>
        <w:t>И сказал продающим голубей… Возьмите это отсюда и дома Отца Моего не делайте домом торговли… При сем ученики Его вспомнили, что написано… Ревность по доме твоем снедает Меня…</w:t>
      </w:r>
      <w:r>
        <w:rPr>
          <w:i/>
        </w:rPr>
        <w:t xml:space="preserve"> Трактирщик щелкает костяшками счет, заглядывая в амбарную книгу. </w:t>
      </w:r>
    </w:p>
    <w:p>
      <w:pPr>
        <w:pStyle w:val="Normal"/>
        <w:jc w:val="both"/>
        <w:rPr>
          <w:b/>
          <w:b/>
          <w:i/>
          <w:i/>
        </w:rPr>
      </w:pPr>
      <w:r>
        <w:rPr>
          <w:b/>
          <w:i/>
        </w:rPr>
      </w:r>
    </w:p>
    <w:p>
      <w:pPr>
        <w:pStyle w:val="Normal"/>
        <w:jc w:val="both"/>
        <w:rPr/>
      </w:pPr>
      <w:r>
        <w:rPr>
          <w:b/>
        </w:rPr>
        <w:t>Пеструшка</w:t>
      </w:r>
      <w:r>
        <w:rPr/>
        <w:t xml:space="preserve"> (</w:t>
      </w:r>
      <w:r>
        <w:rPr>
          <w:i/>
        </w:rPr>
        <w:t>внезапно</w:t>
      </w:r>
      <w:r>
        <w:rPr/>
        <w:t xml:space="preserve"> </w:t>
      </w:r>
      <w:r>
        <w:rPr>
          <w:i/>
        </w:rPr>
        <w:t>замолкает, испуганно</w:t>
      </w:r>
      <w:r>
        <w:rPr/>
        <w:t>). Слышишь, звенят колокольчики… какой странный перезвон, тоскливый и ритмичный…</w:t>
      </w:r>
    </w:p>
    <w:p>
      <w:pPr>
        <w:pStyle w:val="Normal"/>
        <w:jc w:val="both"/>
        <w:rPr/>
      </w:pPr>
      <w:r>
        <w:rPr>
          <w:b/>
        </w:rPr>
        <w:t>Трактирщик</w:t>
      </w:r>
      <w:r>
        <w:rPr/>
        <w:t xml:space="preserve"> (</w:t>
      </w:r>
      <w:r>
        <w:rPr>
          <w:i/>
        </w:rPr>
        <w:t>что-то отметил в книге</w:t>
      </w:r>
      <w:r>
        <w:rPr/>
        <w:t>). Это у тебя в ушах звенит.</w:t>
      </w:r>
    </w:p>
    <w:p>
      <w:pPr>
        <w:pStyle w:val="Normal"/>
        <w:jc w:val="both"/>
        <w:rPr/>
      </w:pPr>
      <w:r>
        <w:rPr>
          <w:b/>
        </w:rPr>
        <w:t>Пеструшка</w:t>
      </w:r>
      <w:r>
        <w:rPr/>
        <w:t xml:space="preserve"> (</w:t>
      </w:r>
      <w:r>
        <w:rPr>
          <w:i/>
        </w:rPr>
        <w:t>продолжает прислушиваться</w:t>
      </w:r>
      <w:r>
        <w:rPr/>
        <w:t>). А отец Себастьен как-то обмолвился, что когда Его сняли с креста, то уже на следующий день меновщики бежали к храму гурьбой и расталкивали друг друга локтями, стремясь успеть занять место получше… жарило солнце, пахло смоковницей, дерьмом и иссопом… а тот рыжий показался мне каким-то странным.</w:t>
      </w:r>
    </w:p>
    <w:p>
      <w:pPr>
        <w:pStyle w:val="Normal"/>
        <w:jc w:val="both"/>
        <w:rPr/>
      </w:pPr>
      <w:r>
        <w:rPr>
          <w:b/>
        </w:rPr>
        <w:t>Трактирщик</w:t>
      </w:r>
      <w:r>
        <w:rPr/>
        <w:t xml:space="preserve"> (</w:t>
      </w:r>
      <w:r>
        <w:rPr>
          <w:i/>
        </w:rPr>
        <w:t>не поднимая головы</w:t>
      </w:r>
      <w:r>
        <w:rPr/>
        <w:t>). Почему?</w:t>
      </w:r>
    </w:p>
    <w:p>
      <w:pPr>
        <w:pStyle w:val="Normal"/>
        <w:jc w:val="both"/>
        <w:rPr/>
      </w:pPr>
      <w:r>
        <w:rPr>
          <w:b/>
        </w:rPr>
        <w:t>Пеструшка</w:t>
      </w:r>
      <w:r>
        <w:rPr/>
        <w:t xml:space="preserve">. Когда я мяла его вялый писюн, то он все пыхтел и выспрашивал меня о Вийоне, читал его стихи, матерился оттого, что у него не стоит и бил меня по щекам, хоть я и старалась… А еще «мамка» нам всегда говорит… Бойтесь голодных, горбатых и мужиков с маленьким хером. </w:t>
      </w:r>
    </w:p>
    <w:p>
      <w:pPr>
        <w:pStyle w:val="Normal"/>
        <w:jc w:val="both"/>
        <w:rPr/>
      </w:pPr>
      <w:r>
        <w:rPr>
          <w:b/>
        </w:rPr>
        <w:t>Трактирщик</w:t>
      </w:r>
      <w:r>
        <w:rPr/>
        <w:t xml:space="preserve"> (</w:t>
      </w:r>
      <w:r>
        <w:rPr>
          <w:i/>
        </w:rPr>
        <w:t>усмехнулся</w:t>
      </w:r>
      <w:r>
        <w:rPr/>
        <w:t>). С чего бы это она?</w:t>
      </w:r>
    </w:p>
    <w:p>
      <w:pPr>
        <w:pStyle w:val="Normal"/>
        <w:jc w:val="both"/>
        <w:rPr/>
      </w:pPr>
      <w:r>
        <w:rPr>
          <w:b/>
        </w:rPr>
        <w:t>Пеструшка</w:t>
      </w:r>
      <w:r>
        <w:rPr/>
        <w:t>. Не знаю… говорит и все… И как только он меня разыскал.</w:t>
      </w:r>
    </w:p>
    <w:p>
      <w:pPr>
        <w:pStyle w:val="Normal"/>
        <w:jc w:val="both"/>
        <w:rPr/>
      </w:pPr>
      <w:r>
        <w:rPr>
          <w:b/>
        </w:rPr>
        <w:t>Трактирщик</w:t>
      </w:r>
      <w:r>
        <w:rPr/>
        <w:t xml:space="preserve"> (</w:t>
      </w:r>
      <w:r>
        <w:rPr>
          <w:i/>
        </w:rPr>
        <w:t>делает в амбарной книге еще одну пометку</w:t>
      </w:r>
      <w:r>
        <w:rPr/>
        <w:t>). Башмаки.</w:t>
      </w:r>
    </w:p>
    <w:p>
      <w:pPr>
        <w:pStyle w:val="Normal"/>
        <w:jc w:val="both"/>
        <w:rPr/>
      </w:pPr>
      <w:r>
        <w:rPr>
          <w:b/>
        </w:rPr>
        <w:t>Пеструшка</w:t>
      </w:r>
      <w:r>
        <w:rPr/>
        <w:t>. Какие еще башмаки?</w:t>
      </w:r>
    </w:p>
    <w:p>
      <w:pPr>
        <w:pStyle w:val="Normal"/>
        <w:jc w:val="both"/>
        <w:rPr/>
      </w:pPr>
      <w:r>
        <w:rPr>
          <w:b/>
        </w:rPr>
        <w:t>Трактирщик</w:t>
      </w:r>
      <w:r>
        <w:rPr/>
        <w:t xml:space="preserve">. Они не видели настоящей грязи, хоть он и говорит, что исходил пол-Франции, а я нечасто видел бродягу, путешествующего на возке… Как думаешь, Рене Лашапель…  </w:t>
      </w:r>
      <w:r>
        <w:rPr>
          <w:lang w:val="en-US"/>
        </w:rPr>
        <w:t>Curriculum</w:t>
      </w:r>
      <w:r>
        <w:rPr/>
        <w:t xml:space="preserve"> </w:t>
      </w:r>
      <w:r>
        <w:rPr>
          <w:lang w:val="en-US"/>
        </w:rPr>
        <w:t>vitae</w:t>
      </w:r>
      <w:r>
        <w:rPr/>
        <w:t xml:space="preserve"> Вийона Франсуа, бунтаря и поэта, звучит?</w:t>
      </w:r>
    </w:p>
    <w:p>
      <w:pPr>
        <w:pStyle w:val="Normal"/>
        <w:jc w:val="both"/>
        <w:rPr/>
      </w:pPr>
      <w:r>
        <w:rPr>
          <w:b/>
        </w:rPr>
        <w:t>Пеструшка</w:t>
      </w:r>
      <w:r>
        <w:rPr/>
        <w:t xml:space="preserve"> </w:t>
      </w:r>
      <w:r>
        <w:rPr>
          <w:i/>
        </w:rPr>
        <w:t>(чуть подумав</w:t>
      </w:r>
      <w:r>
        <w:rPr/>
        <w:t xml:space="preserve">). Наверное, звучит.  </w:t>
      </w:r>
    </w:p>
    <w:p>
      <w:pPr>
        <w:pStyle w:val="Normal"/>
        <w:jc w:val="both"/>
        <w:rPr/>
      </w:pPr>
      <w:r>
        <w:rPr>
          <w:b/>
        </w:rPr>
        <w:t>Трактирщик</w:t>
      </w:r>
      <w:r>
        <w:rPr/>
        <w:t xml:space="preserve">. А к тебе его отправил я. </w:t>
      </w:r>
    </w:p>
    <w:p>
      <w:pPr>
        <w:pStyle w:val="Normal"/>
        <w:jc w:val="both"/>
        <w:rPr/>
      </w:pPr>
      <w:r>
        <w:rPr>
          <w:b/>
        </w:rPr>
        <w:t>Пеструшка</w:t>
      </w:r>
      <w:r>
        <w:rPr/>
        <w:t xml:space="preserve">. Зачем? </w:t>
      </w:r>
    </w:p>
    <w:p>
      <w:pPr>
        <w:pStyle w:val="Normal"/>
        <w:jc w:val="both"/>
        <w:rPr/>
      </w:pPr>
      <w:r>
        <w:rPr>
          <w:b/>
        </w:rPr>
        <w:t xml:space="preserve">Трактирщик </w:t>
      </w:r>
      <w:r>
        <w:rPr/>
        <w:t>(</w:t>
      </w:r>
      <w:r>
        <w:rPr>
          <w:i/>
        </w:rPr>
        <w:t>хохотнул</w:t>
      </w:r>
      <w:r>
        <w:rPr/>
        <w:t>). Ну кто кроме тебя сможет рассказать ему о Вийоне правду.</w:t>
      </w:r>
    </w:p>
    <w:p>
      <w:pPr>
        <w:pStyle w:val="Normal"/>
        <w:jc w:val="both"/>
        <w:rPr/>
      </w:pPr>
      <w:r>
        <w:rPr>
          <w:b/>
        </w:rPr>
        <w:t>Пеструшка</w:t>
      </w:r>
      <w:r>
        <w:rPr/>
        <w:t xml:space="preserve">. А ты знаешь, я ведь так и не узнала его по-настоящему. Он ведь всегда был чужаком… чужим среди нас, чужим среди них… разве возможно понять ветер, что ласкает тебе волосы в ясный солнечный день ранней весны… ласкает тебе волосы и будит желание… В моих краях этот ветер называют «фёном» и когда он спускается с гор в долину на лугах синим ковром распускается горечавка, и в эту пору даже мужья прощают своих баб за измену… Вийон приходил редко, приходил глубокой ночью, пил кружку воды и ложился в постель, а я пыталась согреть его своим телом. А еще я помню, как по воскресеньям он ловко выстукивал ладошками по столу какой-то залихватский мотив и я вытанцовывала «турдион»… и это были самые счастливые минуты в моей жизни, даже счастливее тех, когда я плела из горечавки венки… А однажды он заявился в разодранной рубахе… кровь на рубахе уже задубела и пахло от него снегом и кедром. Он долго стоял у окна, вглядываясь в пустоту, а потом сказал, что завтра за ним придут и совсем скоро он станет свободным, просто дорога была слишком длинной… Рубаху я тут же сожгла и всю ночь молила Пресвятую Богородицу, а он сидел за столом и все писал и писал своим ровным четким почерком, точно переписывал свою любимую книгу, черкал и опять писал, покуда свеча не погасла. Наутро, едва забрезжил рассвет, сунул мне кипу листов и сказал, чтобы я отнесла их Грачу… Когда я вернулась, его уже не было. Соседи скалили зубы и наперебой кричали, что за ним приходили конвой, потому что вчера зарезали какого-то нотариуса, а у Вийона нашли нож.  </w:t>
      </w:r>
    </w:p>
    <w:p>
      <w:pPr>
        <w:pStyle w:val="Normal"/>
        <w:jc w:val="both"/>
        <w:rPr/>
      </w:pPr>
      <w:r>
        <w:rPr>
          <w:b/>
        </w:rPr>
        <w:t>Трактирщик</w:t>
      </w:r>
      <w:r>
        <w:rPr/>
        <w:t xml:space="preserve">. Тогда тоже шел снег и на бумаге у него буковка к буковке, на загляденье, было выписана жалоба на имя королевского «кума», что некая дама по имени Лотта из Обераммергау по прозвищу Пеструшка на постоялом дворе украла у Рене Лашапеля кошелек и в том кошельке было двадцать экю, и он просит оказать содействие в розысках вышеупомянутой дамы, которая по его сведениям находится в городе, дабы привлечь вышеуказанную даму к справедливому королевскому суду, как воровку… Думаю, нечто подобное он писал, как только чуял твой след, ну и понятное дело не забывал намекнуть на вознаграждение за поимку оной… а у каждого уважающего себя прево целая армия соглядатаев и стукачей… Вот и пришлось шепнуть ему, что со здешним «кумовым» ты в преотличнейших отношениях и стоит быть аккуратней, чтобы самому невзначай не отъехать на «кичу»… Кстати, в «веселом аббатстве» у твоей «мамочки» «барабанят» Клеман и близняшки.  </w:t>
      </w:r>
    </w:p>
    <w:p>
      <w:pPr>
        <w:pStyle w:val="Normal"/>
        <w:jc w:val="both"/>
        <w:rPr/>
      </w:pPr>
      <w:r>
        <w:rPr>
          <w:b/>
        </w:rPr>
        <w:t>Пеструшка</w:t>
      </w:r>
      <w:r>
        <w:rPr/>
        <w:t>. И, все-таки… зачем я этому Лашапелю?</w:t>
      </w:r>
    </w:p>
    <w:p>
      <w:pPr>
        <w:pStyle w:val="Normal"/>
        <w:jc w:val="both"/>
        <w:rPr/>
      </w:pPr>
      <w:r>
        <w:rPr>
          <w:b/>
        </w:rPr>
        <w:t>Трактирщик</w:t>
      </w:r>
      <w:r>
        <w:rPr/>
        <w:t>. Должно быть, он знал, что в тот день, когда Вийон рванул из Парижа, ты увязалась за ним, хоть тот и гнал тебя палкой, и в первую очередь искал тебя, чтобы потом найти Франсуа… уж лицо и спина у тебя больно приметные (</w:t>
      </w:r>
      <w:r>
        <w:rPr>
          <w:i/>
        </w:rPr>
        <w:t>Плеснул себе вина, выпил и занюхал кулаком</w:t>
      </w:r>
      <w:r>
        <w:rPr/>
        <w:t>.) Он шел за вами почти по пятам и запутался только раз, когда в Орлеане ты сказала, что стихи у Вийона дерьмо и подставила «передок» Грачу… Наутро Вийон исчез, прижав на столе бутылкой недописанный лист.</w:t>
      </w:r>
    </w:p>
    <w:p>
      <w:pPr>
        <w:pStyle w:val="Normal"/>
        <w:jc w:val="both"/>
        <w:rPr/>
      </w:pPr>
      <w:r>
        <w:rPr>
          <w:b/>
        </w:rPr>
        <w:t>Пеструшка</w:t>
      </w:r>
      <w:r>
        <w:rPr/>
        <w:t>. Он сам виноват, а я разозлилась… В Орлеане Вийон спутался с какой-то бабенкой, не то белошвейкой, не то баронессой и посвятил ей целую балладу, а для меня он не написал ни строки… наверное потому, что я уродина… Но ведь никто не любил его так, как я… Я еле разыскала его потом.</w:t>
      </w:r>
    </w:p>
    <w:p>
      <w:pPr>
        <w:pStyle w:val="Normal"/>
        <w:jc w:val="both"/>
        <w:rPr/>
      </w:pPr>
      <w:r>
        <w:rPr>
          <w:b/>
        </w:rPr>
        <w:t>Трактирщик</w:t>
      </w:r>
      <w:r>
        <w:rPr/>
        <w:t xml:space="preserve">. Вот и получается, что ваша ссора тогда помогла выиграть время.   </w:t>
      </w:r>
    </w:p>
    <w:p>
      <w:pPr>
        <w:pStyle w:val="Normal"/>
        <w:jc w:val="both"/>
        <w:rPr/>
      </w:pPr>
      <w:r>
        <w:rPr>
          <w:b/>
        </w:rPr>
        <w:t>Пеструшка</w:t>
      </w:r>
      <w:r>
        <w:rPr/>
        <w:t>. Слушай… я вот все думаю… А если тот бродяга из Оверни ошибся, и Грач, все-таки, жив.</w:t>
      </w:r>
    </w:p>
    <w:p>
      <w:pPr>
        <w:pStyle w:val="Normal"/>
        <w:jc w:val="both"/>
        <w:rPr/>
      </w:pPr>
      <w:r>
        <w:rPr>
          <w:b/>
        </w:rPr>
        <w:t>Трактирщик</w:t>
      </w:r>
      <w:r>
        <w:rPr/>
        <w:t xml:space="preserve"> (</w:t>
      </w:r>
      <w:r>
        <w:rPr>
          <w:i/>
        </w:rPr>
        <w:t>усмехнувшись</w:t>
      </w:r>
      <w:r>
        <w:rPr/>
        <w:t xml:space="preserve">). Тогда он разыщет его… а значит разыщет Вийона и допишет свою книгу… Тебе, пожалуй, пора… скоро вечерня и отцу Себастьену будет тебя не хватать… да и мне надобно заняться делами… протопить не мешает, холодно… вдруг на дороге появится тот самый расписной актерский фургончик. </w:t>
      </w:r>
    </w:p>
    <w:p>
      <w:pPr>
        <w:pStyle w:val="Normal"/>
        <w:jc w:val="both"/>
        <w:rPr/>
      </w:pPr>
      <w:r>
        <w:rPr>
          <w:b/>
        </w:rPr>
        <w:t>Пеструшка</w:t>
      </w:r>
      <w:r>
        <w:rPr/>
        <w:t xml:space="preserve"> (</w:t>
      </w:r>
      <w:r>
        <w:rPr>
          <w:i/>
        </w:rPr>
        <w:t>повела носом</w:t>
      </w:r>
      <w:r>
        <w:rPr/>
        <w:t>). По-моему, зайчатина подгорает.</w:t>
      </w:r>
    </w:p>
    <w:p>
      <w:pPr>
        <w:pStyle w:val="Normal"/>
        <w:jc w:val="both"/>
        <w:rPr/>
      </w:pPr>
      <w:r>
        <w:rPr>
          <w:b/>
        </w:rPr>
        <w:t>Трактирщик</w:t>
      </w:r>
      <w:r>
        <w:rPr/>
        <w:t>. Сейчас погляжу.</w:t>
      </w:r>
    </w:p>
    <w:p>
      <w:pPr>
        <w:pStyle w:val="Normal"/>
        <w:jc w:val="both"/>
        <w:rPr/>
      </w:pPr>
      <w:r>
        <w:rPr>
          <w:b/>
        </w:rPr>
        <w:t>Пеструшка</w:t>
      </w:r>
      <w:r>
        <w:rPr/>
        <w:t>. А еще я видела на кухне веревку.</w:t>
      </w:r>
    </w:p>
    <w:p>
      <w:pPr>
        <w:pStyle w:val="Normal"/>
        <w:jc w:val="both"/>
        <w:rPr/>
      </w:pPr>
      <w:r>
        <w:rPr>
          <w:b/>
        </w:rPr>
        <w:t>Трактирщик</w:t>
      </w:r>
      <w:r>
        <w:rPr/>
        <w:t xml:space="preserve">. Вчера я ходил в лес и принес целую вязанку хвороста… должно быть, забыл убрать.  </w:t>
      </w:r>
    </w:p>
    <w:p>
      <w:pPr>
        <w:pStyle w:val="Normal"/>
        <w:jc w:val="both"/>
        <w:rPr/>
      </w:pPr>
      <w:r>
        <w:rPr/>
      </w:r>
    </w:p>
    <w:p>
      <w:pPr>
        <w:pStyle w:val="Normal"/>
        <w:jc w:val="center"/>
        <w:rPr>
          <w:b/>
          <w:b/>
        </w:rPr>
      </w:pPr>
      <w:r>
        <w:rPr>
          <w:b/>
        </w:rPr>
        <w:t>Действие десятое</w:t>
      </w:r>
    </w:p>
    <w:p>
      <w:pPr>
        <w:pStyle w:val="Normal"/>
        <w:jc w:val="center"/>
        <w:rPr/>
      </w:pPr>
      <w:r>
        <w:rPr/>
      </w:r>
    </w:p>
    <w:p>
      <w:pPr>
        <w:pStyle w:val="Normal"/>
        <w:jc w:val="both"/>
        <w:rPr/>
      </w:pPr>
      <w:r>
        <w:rPr/>
        <w:tab/>
      </w:r>
      <w:r>
        <w:rPr>
          <w:i/>
        </w:rPr>
        <w:t xml:space="preserve">На сцене актерский фургон. Один из актеров держит в руке видавшую виды жестяную кружку, прищурив один глаз, заглядывает в нее, шепчет какую-то скороговорку, другой пакует реквизит, рассовывая его по сундукам и коробкам. Юноша в белом балахоне, с пришпиленной на груди бумажной розой, устроился на скрипучем колченогом стульчике, бренчит на виоле… </w:t>
      </w:r>
      <w:r>
        <w:rPr/>
        <w:t xml:space="preserve">В Авиньоне на мосту все танцуют, все танцуют… Все танцуют, все танцуют в Авиньоне на мосту… </w:t>
      </w:r>
      <w:r>
        <w:rPr>
          <w:i/>
        </w:rPr>
        <w:t>Здоровенный толстяк с багровым испитым лицом подманивает кружащих воле него голубей и садит их по одному в клетку.</w:t>
      </w:r>
    </w:p>
    <w:p>
      <w:pPr>
        <w:pStyle w:val="Normal"/>
        <w:jc w:val="both"/>
        <w:rPr/>
      </w:pPr>
      <w:r>
        <w:rPr/>
      </w:r>
    </w:p>
    <w:p>
      <w:pPr>
        <w:pStyle w:val="Normal"/>
        <w:jc w:val="both"/>
        <w:rPr/>
      </w:pPr>
      <w:r>
        <w:rPr>
          <w:b/>
        </w:rPr>
        <w:t>Первый актер</w:t>
      </w:r>
      <w:r>
        <w:rPr/>
        <w:t xml:space="preserve"> (</w:t>
      </w:r>
      <w:r>
        <w:rPr>
          <w:i/>
        </w:rPr>
        <w:t>высыпал содержимое кружки себе на ладонь, считает монеты</w:t>
      </w:r>
      <w:r>
        <w:rPr/>
        <w:t>). Вот и Франсуа говорит, что с помощью чисел можно разложить мироздание на части.</w:t>
      </w:r>
    </w:p>
    <w:p>
      <w:pPr>
        <w:pStyle w:val="Normal"/>
        <w:jc w:val="both"/>
        <w:rPr/>
      </w:pPr>
      <w:r>
        <w:rPr>
          <w:b/>
        </w:rPr>
        <w:t>Второй актер</w:t>
      </w:r>
      <w:r>
        <w:rPr/>
        <w:t xml:space="preserve"> (</w:t>
      </w:r>
      <w:r>
        <w:rPr>
          <w:i/>
        </w:rPr>
        <w:t>ставит корзину рядом с собой, поднимает голову</w:t>
      </w:r>
      <w:r>
        <w:rPr/>
        <w:t>). Вообще-то это сказал Аристотель и я это слышал, когда учился в Сорбонне… (</w:t>
      </w:r>
      <w:r>
        <w:rPr>
          <w:i/>
        </w:rPr>
        <w:t>Сплюнул</w:t>
      </w:r>
      <w:r>
        <w:rPr/>
        <w:t>.) А потом связался с тобой, потому что ты пообещал мне свободу… (</w:t>
      </w:r>
      <w:r>
        <w:rPr>
          <w:i/>
        </w:rPr>
        <w:t>Глянул на горсть медяков в руке первого актера</w:t>
      </w:r>
      <w:r>
        <w:rPr/>
        <w:t>.) А пряный ветер, дорога и надежда нужна только таким дурачкам вроде тебя (</w:t>
      </w:r>
      <w:r>
        <w:rPr>
          <w:i/>
        </w:rPr>
        <w:t>Положил в коробку толстенную амбарную книгу, веревки, флейту и шелковую голубую ленту</w:t>
      </w:r>
      <w:r>
        <w:rPr/>
        <w:t xml:space="preserve">.) А мы скоро останемся без штанов. </w:t>
      </w:r>
    </w:p>
    <w:p>
      <w:pPr>
        <w:pStyle w:val="Normal"/>
        <w:jc w:val="both"/>
        <w:rPr/>
      </w:pPr>
      <w:r>
        <w:rPr>
          <w:b/>
        </w:rPr>
        <w:t>Первый актер</w:t>
      </w:r>
      <w:r>
        <w:rPr/>
        <w:t xml:space="preserve">. Стоит ли так киснуть. Сегодня мы славно потрудились и Дионис был бы нами доволен… жаль только публика оказалась скупой, хотя и ее понять можно, слишком мало зарезанных и изнасилованных… Ну ничего, на выпивку и жареную зайчатину мы заработали. А завтра намотаем на ус, добавим в пиеску пару-тройку трупов и пустим сабинянок по «кругу». </w:t>
      </w:r>
    </w:p>
    <w:p>
      <w:pPr>
        <w:pStyle w:val="Normal"/>
        <w:jc w:val="both"/>
        <w:rPr/>
      </w:pPr>
      <w:r>
        <w:rPr>
          <w:b/>
        </w:rPr>
        <w:t>Второй актер</w:t>
      </w:r>
      <w:r>
        <w:rPr/>
        <w:t>. Вот-вот, добавим пару убитых, повешенных и изнасилуем девственниц, потому что мироздание можно разложить на числа (</w:t>
      </w:r>
      <w:r>
        <w:rPr>
          <w:i/>
        </w:rPr>
        <w:t>Берет с ладони первого актера монету, разглядывает ее с двух сторон, точно видит впервые, подкидывает высоко вверх, монета исчезает и не падает</w:t>
      </w:r>
      <w:r>
        <w:rPr/>
        <w:t xml:space="preserve">). </w:t>
      </w:r>
    </w:p>
    <w:p>
      <w:pPr>
        <w:pStyle w:val="Normal"/>
        <w:jc w:val="both"/>
        <w:rPr/>
      </w:pPr>
      <w:r>
        <w:rPr>
          <w:b/>
        </w:rPr>
        <w:t>Первый актер</w:t>
      </w:r>
      <w:r>
        <w:rPr/>
        <w:t xml:space="preserve"> (</w:t>
      </w:r>
      <w:r>
        <w:rPr>
          <w:i/>
        </w:rPr>
        <w:t>смотрит в небо</w:t>
      </w:r>
      <w:r>
        <w:rPr/>
        <w:t xml:space="preserve">). Жаль, могли бы пропустить лишнюю кружку «шабли». </w:t>
      </w:r>
    </w:p>
    <w:p>
      <w:pPr>
        <w:pStyle w:val="Normal"/>
        <w:jc w:val="both"/>
        <w:rPr/>
      </w:pPr>
      <w:r>
        <w:rPr>
          <w:b/>
        </w:rPr>
        <w:t>Второй актер</w:t>
      </w:r>
      <w:r>
        <w:rPr/>
        <w:t xml:space="preserve"> (</w:t>
      </w:r>
      <w:r>
        <w:rPr>
          <w:i/>
        </w:rPr>
        <w:t>хихикнул</w:t>
      </w:r>
      <w:r>
        <w:rPr/>
        <w:t>). Ты хотел сказать «морийона».</w:t>
      </w:r>
    </w:p>
    <w:p>
      <w:pPr>
        <w:pStyle w:val="Normal"/>
        <w:jc w:val="both"/>
        <w:rPr/>
      </w:pPr>
      <w:r>
        <w:rPr>
          <w:b/>
        </w:rPr>
        <w:t>Первый актер</w:t>
      </w:r>
      <w:r>
        <w:rPr/>
        <w:t xml:space="preserve"> </w:t>
      </w:r>
      <w:r>
        <w:rPr>
          <w:i/>
        </w:rPr>
        <w:t>(пристально глядит на второго, усмехнулся</w:t>
      </w:r>
      <w:r>
        <w:rPr/>
        <w:t xml:space="preserve">). Я хотел сказать бонского… Когда я подвизался у мэтра Фальконе в писарях, на углу продавали это славное винцо и после доброго глотка мир приобретал свои цвета и краски. </w:t>
      </w:r>
    </w:p>
    <w:p>
      <w:pPr>
        <w:pStyle w:val="Normal"/>
        <w:jc w:val="both"/>
        <w:rPr/>
      </w:pPr>
      <w:r>
        <w:rPr/>
      </w:r>
    </w:p>
    <w:p>
      <w:pPr>
        <w:pStyle w:val="Normal"/>
        <w:jc w:val="center"/>
        <w:rPr/>
      </w:pPr>
      <w:r>
        <w:rPr>
          <w:i/>
        </w:rPr>
        <w:t>На сцене появляется «мамаша» Фелиция при полном параде.</w:t>
      </w:r>
    </w:p>
    <w:p>
      <w:pPr>
        <w:pStyle w:val="Normal"/>
        <w:jc w:val="center"/>
        <w:rPr/>
      </w:pPr>
      <w:r>
        <w:rPr/>
      </w:r>
    </w:p>
    <w:p>
      <w:pPr>
        <w:pStyle w:val="Normal"/>
        <w:jc w:val="both"/>
        <w:rPr/>
      </w:pPr>
      <w:r>
        <w:rPr>
          <w:b/>
        </w:rPr>
        <w:t>Фелиция</w:t>
      </w:r>
      <w:r>
        <w:rPr/>
        <w:t>. Здравствуйте, здравствуйте, господа комедианты! И каким же ветром вас занесло в нашу дыру?</w:t>
      </w:r>
    </w:p>
    <w:p>
      <w:pPr>
        <w:pStyle w:val="Normal"/>
        <w:jc w:val="both"/>
        <w:rPr/>
      </w:pPr>
      <w:r>
        <w:rPr>
          <w:b/>
        </w:rPr>
        <w:t>Первый актер</w:t>
      </w:r>
      <w:r>
        <w:rPr/>
        <w:t xml:space="preserve"> (</w:t>
      </w:r>
      <w:r>
        <w:rPr>
          <w:i/>
        </w:rPr>
        <w:t>галантно раскланивается</w:t>
      </w:r>
      <w:r>
        <w:rPr/>
        <w:t>). Пути господни неисповедимы… а вы все хорошеете, мадам, все хорошеете… какое изумительное платье, какая богатая ткань… такой чудесный рисунок я встречал только в Париже у купца Борреля.</w:t>
      </w:r>
    </w:p>
    <w:p>
      <w:pPr>
        <w:pStyle w:val="Normal"/>
        <w:jc w:val="both"/>
        <w:rPr/>
      </w:pPr>
      <w:r>
        <w:rPr>
          <w:b/>
        </w:rPr>
        <w:t>Фелиция</w:t>
      </w:r>
      <w:r>
        <w:rPr/>
        <w:t>. Ну и как там столица? Тетушка Симонетта все так же печет свои вафли?</w:t>
      </w:r>
    </w:p>
    <w:p>
      <w:pPr>
        <w:pStyle w:val="Normal"/>
        <w:jc w:val="both"/>
        <w:rPr/>
      </w:pPr>
      <w:r>
        <w:rPr>
          <w:b/>
        </w:rPr>
        <w:t>Первый актер</w:t>
      </w:r>
      <w:r>
        <w:rPr/>
        <w:t>. Париж, Париж, как много в этом звуке для сердца нашего слилось…</w:t>
      </w:r>
    </w:p>
    <w:p>
      <w:pPr>
        <w:pStyle w:val="Normal"/>
        <w:jc w:val="both"/>
        <w:rPr/>
      </w:pPr>
      <w:r>
        <w:rPr>
          <w:b/>
        </w:rPr>
        <w:t xml:space="preserve">Фелиция </w:t>
      </w:r>
      <w:r>
        <w:rPr/>
        <w:t>(</w:t>
      </w:r>
      <w:r>
        <w:rPr>
          <w:i/>
        </w:rPr>
        <w:t>хлопает в ладоши</w:t>
      </w:r>
      <w:r>
        <w:rPr/>
        <w:t>). Ну а вечером, господа комедианты, как только на реке засеребрится лунная дорожка, жду вас у себя, мои кумушки уже истекают соком и если каждый из вас возьмет по паре сучек на брата, то будет повод даже потолковать о скидке (</w:t>
      </w:r>
      <w:r>
        <w:rPr>
          <w:i/>
        </w:rPr>
        <w:t>Подходит к юноше в белом балахоне, берет за руку, отводит в сторону, что-то шепчет ему на ухо и трясет кошельком</w:t>
      </w:r>
      <w:r>
        <w:rPr/>
        <w:t xml:space="preserve">).     </w:t>
      </w:r>
    </w:p>
    <w:p>
      <w:pPr>
        <w:pStyle w:val="Normal"/>
        <w:jc w:val="both"/>
        <w:rPr/>
      </w:pPr>
      <w:r>
        <w:rPr/>
      </w:r>
    </w:p>
    <w:p>
      <w:pPr>
        <w:pStyle w:val="Normal"/>
        <w:jc w:val="both"/>
        <w:rPr/>
      </w:pPr>
      <w:r>
        <w:rPr/>
        <w:tab/>
      </w:r>
      <w:r>
        <w:rPr>
          <w:i/>
        </w:rPr>
        <w:t xml:space="preserve">За их спинами из кулисы в кулису размашистой широкой походкой идет худой сутулый мужик, несет корзинку и что-то бормочет себе под нос, из корзинки торчит охапка метательных ножей. За ним два крепеньких мужичка за ноги волочат по сцене девку в голубом платье, платье заляпано кровью, голова у девки нелепо и забавно болтается из стороны в сторону, точно  у сломанной куклы. </w:t>
      </w:r>
    </w:p>
    <w:p>
      <w:pPr>
        <w:pStyle w:val="Normal"/>
        <w:rPr>
          <w:i/>
          <w:i/>
        </w:rPr>
      </w:pPr>
      <w:r>
        <w:rPr>
          <w:i/>
        </w:rPr>
      </w:r>
    </w:p>
    <w:p>
      <w:pPr>
        <w:pStyle w:val="Normal"/>
        <w:jc w:val="center"/>
        <w:rPr>
          <w:i/>
          <w:i/>
        </w:rPr>
      </w:pPr>
      <w:r>
        <w:rPr>
          <w:i/>
        </w:rPr>
        <w:t>Затемнение.</w:t>
      </w:r>
    </w:p>
    <w:p>
      <w:pPr>
        <w:pStyle w:val="Normal"/>
        <w:ind w:firstLine="708"/>
        <w:jc w:val="both"/>
        <w:rPr>
          <w:i/>
          <w:i/>
        </w:rPr>
      </w:pPr>
      <w:r>
        <w:rPr>
          <w:i/>
        </w:rPr>
      </w:r>
    </w:p>
    <w:p>
      <w:pPr>
        <w:pStyle w:val="Normal"/>
        <w:ind w:firstLine="708"/>
        <w:jc w:val="both"/>
        <w:rPr>
          <w:i/>
          <w:i/>
        </w:rPr>
      </w:pPr>
      <w:r>
        <w:rPr>
          <w:i/>
        </w:rPr>
        <w:t>За сценой слышится остервенелый собачий лай, Далида поет французскую версию песни Сонни Боно «Little man».</w:t>
      </w:r>
    </w:p>
    <w:p>
      <w:pPr>
        <w:pStyle w:val="Normal"/>
        <w:jc w:val="both"/>
        <w:rPr>
          <w:i/>
          <w:i/>
        </w:rPr>
      </w:pPr>
      <w:r>
        <w:rPr/>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right="360" w:hanging="0"/>
      <w:rPr/>
    </w:pPr>
    <w:r>
      <w:rPr/>
      <mc:AlternateContent>
        <mc:Choice Requires="wps">
          <w:drawing>
            <wp:anchor behindDoc="1" distT="0" distB="0" distL="0" distR="0" simplePos="0" locked="0" layoutInCell="0" allowOverlap="1" relativeHeight="48">
              <wp:simplePos x="0" y="0"/>
              <wp:positionH relativeFrom="margin">
                <wp:align>right</wp:align>
              </wp:positionH>
              <wp:positionV relativeFrom="paragraph">
                <wp:posOffset>635</wp:posOffset>
              </wp:positionV>
              <wp:extent cx="153035" cy="175260"/>
              <wp:effectExtent l="0" t="0" r="0" b="0"/>
              <wp:wrapSquare wrapText="largest"/>
              <wp:docPr id="1" name="Врезка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Style22"/>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24</w:t>
                          </w:r>
                          <w:r>
                            <w:rPr>
                              <w:rStyle w:val="Style15"/>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fillcolor="white" stroked="f" o:allowincell="f" style="position:absolute;margin-left:455.6pt;margin-top:0.05pt;width:12pt;height:13.75pt;mso-wrap-style:square;v-text-anchor:top;mso-position-horizontal:right;mso-position-horizontal-relative:margin">
              <v:fill o:detectmouseclick="t" type="solid" color2="black" opacity="0"/>
              <v:stroke color="#3465a4" joinstyle="round" endcap="flat"/>
              <v:textbox>
                <w:txbxContent>
                  <w:p>
                    <w:pPr>
                      <w:pStyle w:val="Style22"/>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24</w:t>
                    </w:r>
                    <w:r>
                      <w:rPr>
                        <w:rStyle w:val="Style15"/>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character" w:styleId="Style14">
    <w:name w:val="Основной шрифт абзаца"/>
    <w:qFormat/>
    <w:rPr/>
  </w:style>
  <w:style w:type="character" w:styleId="Style15">
    <w:name w:val="Page Number"/>
    <w:basedOn w:val="Style14"/>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Footer"/>
    <w:basedOn w:val="Normal"/>
    <w:pPr>
      <w:tabs>
        <w:tab w:val="clear" w:pos="708"/>
        <w:tab w:val="center" w:pos="4677" w:leader="none"/>
        <w:tab w:val="right" w:pos="9355" w:leader="none"/>
      </w:tabs>
    </w:pPr>
    <w:rPr/>
  </w:style>
  <w:style w:type="paragraph" w:styleId="Style23">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6534</TotalTime>
  <Application>LibreOffice/7.4.7.2$Linux_X86_64 LibreOffice_project/40$Build-2</Application>
  <AppVersion>15.0000</AppVersion>
  <Pages>24</Pages>
  <Words>12635</Words>
  <Characters>65766</Characters>
  <CharactersWithSpaces>78281</CharactersWithSpaces>
  <Paragraphs>349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2024-11-09T16:42:00Z</dcterms:created>
  <dc:creator>User</dc:creator>
  <dc:description/>
  <dc:language>ru-RU</dc:language>
  <cp:lastModifiedBy/>
  <dcterms:modified xsi:type="dcterms:W3CDTF">2026-04-23T13:07:34Z</dcterms:modified>
  <cp:revision>398</cp:revision>
  <dc:subject/>
  <dc:title/>
</cp:coreProperties>
</file>

<file path=docProps/custom.xml><?xml version="1.0" encoding="utf-8"?>
<Properties xmlns="http://schemas.openxmlformats.org/officeDocument/2006/custom-properties" xmlns:vt="http://schemas.openxmlformats.org/officeDocument/2006/docPropsVTypes"/>
</file>