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t>Александр Грубиноски</w:t>
      </w:r>
    </w:p>
    <w:p>
      <w:pPr>
        <w:pStyle w:val="Normal"/>
        <w:jc w:val="center"/>
        <w:rPr>
          <w:b/>
          <w:b/>
          <w:sz w:val="28"/>
          <w:szCs w:val="28"/>
        </w:rPr>
      </w:pPr>
      <w:r>
        <w:rPr>
          <w:b/>
          <w:sz w:val="28"/>
          <w:szCs w:val="28"/>
        </w:rPr>
      </w:r>
    </w:p>
    <w:p>
      <w:pPr>
        <w:pStyle w:val="Normal"/>
        <w:jc w:val="center"/>
        <w:rPr/>
      </w:pPr>
      <w:r>
        <w:rPr>
          <w:b/>
          <w:sz w:val="28"/>
          <w:szCs w:val="28"/>
        </w:rPr>
        <w:t>Сен-Жюст и другие (Ė</w:t>
      </w:r>
      <w:r>
        <w:rPr>
          <w:b/>
          <w:sz w:val="28"/>
          <w:szCs w:val="28"/>
          <w:lang w:val="en-US"/>
        </w:rPr>
        <w:t>galit</w:t>
      </w:r>
      <w:r>
        <w:rPr>
          <w:b/>
          <w:sz w:val="28"/>
          <w:szCs w:val="28"/>
        </w:rPr>
        <w:t>ė)</w:t>
      </w:r>
    </w:p>
    <w:p>
      <w:pPr>
        <w:pStyle w:val="Normal"/>
        <w:jc w:val="center"/>
        <w:rPr/>
      </w:pPr>
      <w:r>
        <w:rPr/>
        <w:t>Трагифарс в восьми действиях</w:t>
      </w:r>
    </w:p>
    <w:p>
      <w:pPr>
        <w:pStyle w:val="Normal"/>
        <w:jc w:val="center"/>
        <w:rPr>
          <w:i/>
          <w:i/>
        </w:rPr>
      </w:pPr>
      <w:r>
        <w:rPr>
          <w:i/>
        </w:rPr>
      </w:r>
    </w:p>
    <w:p>
      <w:pPr>
        <w:pStyle w:val="Normal"/>
        <w:jc w:val="center"/>
        <w:rPr>
          <w:i/>
          <w:i/>
        </w:rPr>
      </w:pPr>
      <w:r>
        <w:rPr>
          <w:i/>
        </w:rPr>
        <w:t>Действующие лица</w:t>
      </w:r>
    </w:p>
    <w:p>
      <w:pPr>
        <w:pStyle w:val="Normal"/>
        <w:jc w:val="center"/>
        <w:rPr/>
      </w:pPr>
      <w:r>
        <w:rPr/>
      </w:r>
    </w:p>
    <w:p>
      <w:pPr>
        <w:pStyle w:val="Normal"/>
        <w:jc w:val="both"/>
        <w:rPr>
          <w:b/>
          <w:b/>
        </w:rPr>
      </w:pPr>
      <w:r>
        <w:rPr>
          <w:b/>
        </w:rPr>
        <w:t>Сен-Жюст</w:t>
      </w:r>
    </w:p>
    <w:p>
      <w:pPr>
        <w:pStyle w:val="Normal"/>
        <w:jc w:val="both"/>
        <w:rPr>
          <w:b/>
          <w:b/>
        </w:rPr>
      </w:pPr>
      <w:r>
        <w:rPr>
          <w:b/>
        </w:rPr>
        <w:t>Тибо</w:t>
      </w:r>
    </w:p>
    <w:p>
      <w:pPr>
        <w:pStyle w:val="Normal"/>
        <w:jc w:val="both"/>
        <w:rPr>
          <w:b/>
          <w:b/>
        </w:rPr>
      </w:pPr>
      <w:r>
        <w:rPr>
          <w:b/>
        </w:rPr>
        <w:t>Луиза Хромоножка</w:t>
      </w:r>
    </w:p>
    <w:p>
      <w:pPr>
        <w:pStyle w:val="Normal"/>
        <w:jc w:val="both"/>
        <w:rPr>
          <w:b/>
          <w:b/>
        </w:rPr>
      </w:pPr>
      <w:r>
        <w:rPr>
          <w:b/>
        </w:rPr>
        <w:t>Мария-Антуанетта</w:t>
      </w:r>
    </w:p>
    <w:p>
      <w:pPr>
        <w:pStyle w:val="Normal"/>
        <w:jc w:val="both"/>
        <w:rPr>
          <w:b/>
          <w:b/>
        </w:rPr>
      </w:pPr>
      <w:r>
        <w:rPr>
          <w:b/>
        </w:rPr>
        <w:t>Фукье-Тенвиль</w:t>
      </w:r>
    </w:p>
    <w:p>
      <w:pPr>
        <w:pStyle w:val="Normal"/>
        <w:jc w:val="both"/>
        <w:rPr>
          <w:b/>
          <w:b/>
        </w:rPr>
      </w:pPr>
      <w:r>
        <w:rPr>
          <w:b/>
        </w:rPr>
        <w:t>Вадье</w:t>
      </w:r>
    </w:p>
    <w:p>
      <w:pPr>
        <w:pStyle w:val="Normal"/>
        <w:jc w:val="both"/>
        <w:rPr/>
      </w:pPr>
      <w:r>
        <w:rPr>
          <w:b/>
        </w:rPr>
        <w:t>Катрин Тео</w:t>
      </w:r>
      <w:r>
        <w:rPr/>
        <w:t xml:space="preserve"> </w:t>
      </w:r>
    </w:p>
    <w:p>
      <w:pPr>
        <w:pStyle w:val="Normal"/>
        <w:jc w:val="both"/>
        <w:rPr>
          <w:b/>
          <w:b/>
        </w:rPr>
      </w:pPr>
      <w:r>
        <w:rPr>
          <w:b/>
        </w:rPr>
        <w:t xml:space="preserve">Мартен </w:t>
      </w:r>
    </w:p>
    <w:p>
      <w:pPr>
        <w:pStyle w:val="Normal"/>
        <w:jc w:val="both"/>
        <w:rPr>
          <w:b/>
          <w:b/>
        </w:rPr>
      </w:pPr>
      <w:r>
        <w:rPr>
          <w:b/>
        </w:rPr>
        <w:t>Художник</w:t>
      </w:r>
    </w:p>
    <w:p>
      <w:pPr>
        <w:pStyle w:val="Normal"/>
        <w:jc w:val="both"/>
        <w:rPr>
          <w:b/>
          <w:b/>
        </w:rPr>
      </w:pPr>
      <w:r>
        <w:rPr>
          <w:b/>
        </w:rPr>
        <w:t>Писарь</w:t>
      </w:r>
    </w:p>
    <w:p>
      <w:pPr>
        <w:pStyle w:val="Normal"/>
        <w:jc w:val="both"/>
        <w:rPr>
          <w:b/>
          <w:b/>
        </w:rPr>
      </w:pPr>
      <w:r>
        <w:rPr>
          <w:b/>
        </w:rPr>
        <w:t>Жандармы</w:t>
      </w:r>
    </w:p>
    <w:p>
      <w:pPr>
        <w:pStyle w:val="Normal"/>
        <w:jc w:val="both"/>
        <w:rPr>
          <w:b/>
          <w:b/>
        </w:rPr>
      </w:pPr>
      <w:r>
        <w:rPr>
          <w:b/>
        </w:rPr>
      </w:r>
    </w:p>
    <w:p>
      <w:pPr>
        <w:pStyle w:val="Normal"/>
        <w:jc w:val="center"/>
        <w:rPr>
          <w:b/>
          <w:b/>
        </w:rPr>
      </w:pPr>
      <w:r>
        <w:rPr>
          <w:b/>
        </w:rPr>
        <w:t>Действие первое</w:t>
      </w:r>
    </w:p>
    <w:p>
      <w:pPr>
        <w:pStyle w:val="Normal"/>
        <w:jc w:val="center"/>
        <w:rPr/>
      </w:pPr>
      <w:r>
        <w:rPr/>
      </w:r>
    </w:p>
    <w:p>
      <w:pPr>
        <w:pStyle w:val="Normal"/>
        <w:jc w:val="both"/>
        <w:rPr/>
      </w:pPr>
      <w:r>
        <w:rPr>
          <w:i/>
        </w:rPr>
        <w:tab/>
        <w:t>Комната, за окном синеют сумерки. За столом, спиной к окну, в кресле сидит Сен-Жюст, он тщательно выбрит и подчеркнуто прям. Перед ним лист бумаги, в руке гусиное перо. Макает перо в чернильницу, пишет, заметно торопится. На улице кто-то на разухабистый блатной манер выводит на скрипке мелодию старинной народной песенки «Ai vist l</w:t>
      </w:r>
      <w:r>
        <w:rPr>
          <w:i/>
          <w:lang w:val="en-US"/>
        </w:rPr>
        <w:t>o</w:t>
      </w:r>
      <w:r>
        <w:rPr>
          <w:i/>
        </w:rPr>
        <w:t xml:space="preserve"> lop». Мелодия то затихает, то становится громче.</w:t>
      </w:r>
    </w:p>
    <w:p>
      <w:pPr>
        <w:pStyle w:val="Normal"/>
        <w:jc w:val="both"/>
        <w:rPr/>
      </w:pPr>
      <w:r>
        <w:rPr/>
      </w:r>
    </w:p>
    <w:p>
      <w:pPr>
        <w:pStyle w:val="Normal"/>
        <w:jc w:val="both"/>
        <w:rPr/>
      </w:pPr>
      <w:r>
        <w:rPr>
          <w:b/>
        </w:rPr>
        <w:t>Сен-Жюст</w:t>
      </w:r>
      <w:r>
        <w:rPr/>
        <w:t xml:space="preserve"> (</w:t>
      </w:r>
      <w:r>
        <w:rPr>
          <w:i/>
        </w:rPr>
        <w:t>остановившись,</w:t>
      </w:r>
      <w:r>
        <w:rPr/>
        <w:t xml:space="preserve"> </w:t>
      </w:r>
      <w:r>
        <w:rPr>
          <w:i/>
        </w:rPr>
        <w:t>закусил губу, еще раз перечитывает написанное, скривился</w:t>
      </w:r>
      <w:r>
        <w:rPr/>
        <w:t>.) Революция заледенела… заледенела (</w:t>
      </w:r>
      <w:r>
        <w:rPr>
          <w:i/>
        </w:rPr>
        <w:t>Усмехается и ломает перо, швырнув его под стол</w:t>
      </w:r>
      <w:r>
        <w:rPr/>
        <w:t>.)</w:t>
      </w:r>
    </w:p>
    <w:p>
      <w:pPr>
        <w:pStyle w:val="Normal"/>
        <w:jc w:val="both"/>
        <w:rPr/>
      </w:pPr>
      <w:r>
        <w:rPr/>
      </w:r>
    </w:p>
    <w:p>
      <w:pPr>
        <w:pStyle w:val="Normal"/>
        <w:ind w:firstLine="708"/>
        <w:jc w:val="both"/>
        <w:rPr/>
      </w:pPr>
      <w:r>
        <w:rPr>
          <w:i/>
        </w:rPr>
        <w:t>За спиной вдруг шевелится портьера, раздается чей-то глухой треснутый голос…</w:t>
      </w:r>
      <w:r>
        <w:rPr/>
        <w:t>Эй, ты!..</w:t>
      </w:r>
      <w:r>
        <w:rPr>
          <w:i/>
        </w:rPr>
        <w:t xml:space="preserve"> </w:t>
      </w:r>
      <w:r>
        <w:rPr/>
        <w:t>Ты знаешь, что тебя называют чудовищем?..</w:t>
      </w:r>
    </w:p>
    <w:p>
      <w:pPr>
        <w:pStyle w:val="Normal"/>
        <w:jc w:val="both"/>
        <w:rPr/>
      </w:pPr>
      <w:r>
        <w:rPr/>
      </w:r>
    </w:p>
    <w:p>
      <w:pPr>
        <w:pStyle w:val="Normal"/>
        <w:jc w:val="both"/>
        <w:rPr/>
      </w:pPr>
      <w:r>
        <w:rPr>
          <w:b/>
        </w:rPr>
        <w:t>Сен-Жюст</w:t>
      </w:r>
      <w:r>
        <w:rPr/>
        <w:t xml:space="preserve"> (</w:t>
      </w:r>
      <w:r>
        <w:rPr>
          <w:i/>
        </w:rPr>
        <w:t>озирается</w:t>
      </w:r>
      <w:r>
        <w:rPr/>
        <w:t>). Да, об этом перешептываются… Кто здесь?.. Зачем ты опять пришел… Я же прогнал тебя…</w:t>
      </w:r>
    </w:p>
    <w:p>
      <w:pPr>
        <w:pStyle w:val="Normal"/>
        <w:jc w:val="both"/>
        <w:rPr/>
      </w:pPr>
      <w:r>
        <w:rPr/>
      </w:r>
    </w:p>
    <w:p>
      <w:pPr>
        <w:pStyle w:val="Normal"/>
        <w:jc w:val="both"/>
        <w:rPr>
          <w:i/>
          <w:i/>
        </w:rPr>
      </w:pPr>
      <w:r>
        <w:rPr>
          <w:i/>
        </w:rPr>
        <w:tab/>
        <w:t xml:space="preserve">Из-за портьеры появляется Тибо, рот до ушей, отряхивает заношенный сюртук с заплатами на локтях, смачно чихнул, высморкался в два пальца и утер о сюртук руку. На ногах у него деревянные башмаки, как-то вычурно и нелепо украшенные серенькими невзрачными камнями. </w:t>
      </w:r>
    </w:p>
    <w:p>
      <w:pPr>
        <w:pStyle w:val="Normal"/>
        <w:jc w:val="both"/>
        <w:rPr>
          <w:i/>
          <w:i/>
        </w:rPr>
      </w:pPr>
      <w:r>
        <w:rPr>
          <w:i/>
        </w:rPr>
      </w:r>
    </w:p>
    <w:p>
      <w:pPr>
        <w:pStyle w:val="Normal"/>
        <w:jc w:val="both"/>
        <w:rPr/>
      </w:pPr>
      <w:r>
        <w:rPr>
          <w:b/>
        </w:rPr>
        <w:t xml:space="preserve">Тибо </w:t>
      </w:r>
      <w:r>
        <w:rPr/>
        <w:t>(</w:t>
      </w:r>
      <w:r>
        <w:rPr>
          <w:i/>
        </w:rPr>
        <w:t>довольно ухмыляется</w:t>
      </w:r>
      <w:r>
        <w:rPr/>
        <w:t>). Ну, как я тебя разыграл? (</w:t>
      </w:r>
      <w:r>
        <w:rPr>
          <w:i/>
        </w:rPr>
        <w:t>Еще раз громко чихает</w:t>
      </w:r>
      <w:r>
        <w:rPr/>
        <w:t xml:space="preserve">.) </w:t>
      </w:r>
    </w:p>
    <w:p>
      <w:pPr>
        <w:pStyle w:val="Normal"/>
        <w:jc w:val="both"/>
        <w:rPr/>
      </w:pPr>
      <w:r>
        <w:rPr>
          <w:b/>
        </w:rPr>
        <w:t>Сен-Жюст</w:t>
      </w:r>
      <w:r>
        <w:rPr/>
        <w:t xml:space="preserve"> (</w:t>
      </w:r>
      <w:r>
        <w:rPr>
          <w:i/>
        </w:rPr>
        <w:t>усмехнувшись</w:t>
      </w:r>
      <w:r>
        <w:rPr/>
        <w:t>). Так и ходишь в «стукалках»?</w:t>
      </w:r>
    </w:p>
    <w:p>
      <w:pPr>
        <w:pStyle w:val="Normal"/>
        <w:jc w:val="both"/>
        <w:rPr/>
      </w:pPr>
      <w:r>
        <w:rPr>
          <w:b/>
        </w:rPr>
        <w:t>Тибо</w:t>
      </w:r>
      <w:r>
        <w:rPr/>
        <w:t>. Так и хожу… мозоли на пятках я по вечерам отмачиваю в шампанском и прикладываю подорожник, а камешки на башмаках с самой Бастилии… Ты ведь знаешь, дядюшкины драгоценности я отдал Революции (</w:t>
      </w:r>
      <w:r>
        <w:rPr>
          <w:i/>
        </w:rPr>
        <w:t>Хохотнул</w:t>
      </w:r>
      <w:r>
        <w:rPr/>
        <w:t>.) Посидел, прикинул и сдал, чтобы не «шмонали»… А то шепнет кто-нибудь про дядюшкино наследство, а там, бац, и заявятся с реквизицией, сунут под нос бумажонку с печатями… могут и яйца отрезать, «рыжье» все-таки… А тобой, кстати, пугают уже и детей… И не гляди так… Я сам видел, как одна баба таскала своего малолетнего оболтуса за вихры и визжала на всю улицу, что придет кавалер Сен-Жюст и посадит его в свой черный мешок (</w:t>
      </w:r>
      <w:r>
        <w:rPr>
          <w:i/>
        </w:rPr>
        <w:t>Сально хихикнул</w:t>
      </w:r>
      <w:r>
        <w:rPr/>
        <w:t xml:space="preserve">.) Пацаненок, всего-то, пристрастился подглядывать за своей матушкой в дырочку, когда та подмывалась… только сидеть ему надо было тихо, как мышка, а он, дурачок, оказывается, там сопел, пыхтел и теребил своего «петушка»… вот и засыпался… Когда я подсматривал за маманей, то даже не дышал.   </w:t>
      </w:r>
    </w:p>
    <w:p>
      <w:pPr>
        <w:pStyle w:val="Normal"/>
        <w:jc w:val="both"/>
        <w:rPr/>
      </w:pPr>
      <w:r>
        <w:rPr>
          <w:b/>
        </w:rPr>
        <w:t>Сен-Жюст</w:t>
      </w:r>
      <w:r>
        <w:rPr/>
        <w:t xml:space="preserve"> (</w:t>
      </w:r>
      <w:r>
        <w:rPr>
          <w:i/>
        </w:rPr>
        <w:t>почесал щеку</w:t>
      </w:r>
      <w:r>
        <w:rPr/>
        <w:t>). Ну и как ты сюда попал?</w:t>
      </w:r>
    </w:p>
    <w:p>
      <w:pPr>
        <w:pStyle w:val="Normal"/>
        <w:jc w:val="both"/>
        <w:rPr/>
      </w:pPr>
      <w:r>
        <w:rPr>
          <w:b/>
        </w:rPr>
        <w:t>Тибо</w:t>
      </w:r>
      <w:r>
        <w:rPr/>
        <w:t>. Ну как обычно попадают в дома… либо через дверь, либо через окно, болтают, что еще можно проникнуть через печную трубу, но я побоялся застрять, вот было бы смеху… (</w:t>
      </w:r>
      <w:r>
        <w:rPr>
          <w:i/>
        </w:rPr>
        <w:t>Плюхается в кресло и утирает рукавом потное лицо.</w:t>
      </w:r>
      <w:r>
        <w:rPr/>
        <w:t>) Если бы знал, что за шторой столько пыли, придумал бы что-нибудь другое… Кстати, у тебя крючок на двери сломан… Не боишься, что кто-нибудь возьмет да и пырнет тебя ножичком или заточкой? Ты многим уже давно поперек горла… (</w:t>
      </w:r>
      <w:r>
        <w:rPr>
          <w:i/>
        </w:rPr>
        <w:t>Пожевав губами</w:t>
      </w:r>
      <w:r>
        <w:rPr/>
        <w:t>.) У Марата тоже всегда все было нараспашку… (</w:t>
      </w:r>
      <w:r>
        <w:rPr>
          <w:i/>
        </w:rPr>
        <w:t>Смотрит за окно</w:t>
      </w:r>
      <w:r>
        <w:rPr/>
        <w:t xml:space="preserve">.) Гляди какие сумерки, иссиня, с туманом… как в тот вечер в Варенне, когда королева, все-таки, умудрилась цапнуть меня за руку, сучка… рука тогда загнила и толком не разгибается, так что ухватить теперь бабу за задницу у меня получается как-то вяло, без изюминки… пальцы не чувствуют… Марат лежал в ванной по горло в крови, а над его головой жужжали зеленые навозные мухи.       </w:t>
      </w:r>
    </w:p>
    <w:p>
      <w:pPr>
        <w:pStyle w:val="Normal"/>
        <w:jc w:val="both"/>
        <w:rPr/>
      </w:pPr>
      <w:r>
        <w:rPr>
          <w:b/>
        </w:rPr>
        <w:t>Сен-Жюст</w:t>
      </w:r>
      <w:r>
        <w:rPr/>
        <w:t xml:space="preserve"> (</w:t>
      </w:r>
      <w:r>
        <w:rPr>
          <w:i/>
        </w:rPr>
        <w:t>пожав плечами</w:t>
      </w:r>
      <w:r>
        <w:rPr/>
        <w:t>). Разве крючок на двери спасет от гильотины.</w:t>
      </w:r>
    </w:p>
    <w:p>
      <w:pPr>
        <w:pStyle w:val="Normal"/>
        <w:jc w:val="both"/>
        <w:rPr/>
      </w:pPr>
      <w:r>
        <w:rPr>
          <w:b/>
        </w:rPr>
        <w:t>Тибо</w:t>
      </w:r>
      <w:r>
        <w:rPr/>
        <w:t xml:space="preserve"> (</w:t>
      </w:r>
      <w:r>
        <w:rPr>
          <w:i/>
        </w:rPr>
        <w:t>осклабился</w:t>
      </w:r>
      <w:r>
        <w:rPr/>
        <w:t xml:space="preserve">). Шутка, конечно, так себе, даже для балагана… Думаешь, кого-то из вашей шайки скоро повезут на той самой телеге? </w:t>
      </w:r>
    </w:p>
    <w:p>
      <w:pPr>
        <w:pStyle w:val="Normal"/>
        <w:jc w:val="both"/>
        <w:rPr/>
      </w:pPr>
      <w:r>
        <w:rPr>
          <w:b/>
        </w:rPr>
        <w:t xml:space="preserve">Сен-Жюст </w:t>
      </w:r>
      <w:r>
        <w:rPr/>
        <w:t>(</w:t>
      </w:r>
      <w:r>
        <w:rPr>
          <w:i/>
        </w:rPr>
        <w:t>усмехнувшись</w:t>
      </w:r>
      <w:r>
        <w:rPr/>
        <w:t xml:space="preserve">). Ты же понимаешь… когда под нож «вдовы» отправили Дантона, неприкосновенных попросту не осталось, а Сансону, в принципе все равно, ему хорошо платят и он уже набил руку. </w:t>
      </w:r>
    </w:p>
    <w:p>
      <w:pPr>
        <w:pStyle w:val="Normal"/>
        <w:jc w:val="both"/>
        <w:rPr/>
      </w:pPr>
      <w:r>
        <w:rPr>
          <w:b/>
        </w:rPr>
        <w:t>Тибо</w:t>
      </w:r>
      <w:r>
        <w:rPr/>
        <w:t xml:space="preserve"> (</w:t>
      </w:r>
      <w:r>
        <w:rPr>
          <w:i/>
        </w:rPr>
        <w:t>потрогал шею, растянул губы в улыбке</w:t>
      </w:r>
      <w:r>
        <w:rPr/>
        <w:t>). Ну да, все-таки, ловко ты и Робеспьер тогда пристроили Жоржа… А я стоял в первых рядах, прижимался к цветочнице и слышал, как он звал вас с собой, кричал, что места в телеге хватит для всех… он ведь всегда был радушен, этот Дантон… правда из телеги несло дерьмом, точно кто-то обделался… (</w:t>
      </w:r>
      <w:r>
        <w:rPr>
          <w:i/>
        </w:rPr>
        <w:t>Сплюнул</w:t>
      </w:r>
      <w:r>
        <w:rPr/>
        <w:t>.) Вообще-то, в девяносто втором, когда пруссаки шли на Париж, точно на маневрах, Жорж спас Революцию.</w:t>
      </w:r>
    </w:p>
    <w:p>
      <w:pPr>
        <w:pStyle w:val="Normal"/>
        <w:jc w:val="both"/>
        <w:rPr/>
      </w:pPr>
      <w:r>
        <w:rPr>
          <w:b/>
        </w:rPr>
        <w:t>Сен-Жюст</w:t>
      </w:r>
      <w:r>
        <w:rPr/>
        <w:t xml:space="preserve"> (</w:t>
      </w:r>
      <w:r>
        <w:rPr>
          <w:i/>
        </w:rPr>
        <w:t>запалил свечу,</w:t>
      </w:r>
      <w:r>
        <w:rPr/>
        <w:t xml:space="preserve"> </w:t>
      </w:r>
      <w:r>
        <w:rPr>
          <w:i/>
        </w:rPr>
        <w:t>достает из связки новое перо, обмакнул в чернильницу</w:t>
      </w:r>
      <w:r>
        <w:rPr/>
        <w:t>). Дантона судил Трибунал… А Революцию спасли обыкновенные простые французы, для которых свобода и равенство не пустой звук… булочники и суконщики, плотники и кузнецы, сапожники и… (</w:t>
      </w:r>
      <w:r>
        <w:rPr>
          <w:i/>
        </w:rPr>
        <w:t>Закусил губу</w:t>
      </w:r>
      <w:r>
        <w:rPr/>
        <w:t xml:space="preserve">, </w:t>
      </w:r>
      <w:r>
        <w:rPr>
          <w:i/>
        </w:rPr>
        <w:t>начинает писать</w:t>
      </w:r>
      <w:r>
        <w:rPr/>
        <w:t>.) Это они залили своей кровью зелень лугов под Вальми, это их тела лежат в полях и дубравах, и это на их могилах теперь буйно цветет шиповник… красный шиповник… (</w:t>
      </w:r>
      <w:r>
        <w:rPr>
          <w:i/>
        </w:rPr>
        <w:t>Осекся и замолчал… потом продолжил</w:t>
      </w:r>
      <w:r>
        <w:rPr/>
        <w:t xml:space="preserve">, </w:t>
      </w:r>
      <w:r>
        <w:rPr>
          <w:i/>
        </w:rPr>
        <w:t>поморщившись, точно вспомнил что-то неприятное</w:t>
      </w:r>
      <w:r>
        <w:rPr/>
        <w:t>.) В том сентябре в тюрьмах резали всех без разбору… резали, как скотину, даже не спрашивая имен… да и к чему тебе имя, если ты через пару мгновений выпустишь ему кишки, «свиноколы» и штыки шли нарасхват… трупы гнили прямо в камерах и дворах, и улицы были залиты кровью, точно со скотобоен… Весь Париж в те дни был насквозь пропитан этим зловонием разлагающихся тел, и я, выходя на улицу, прижимал к носу платок, смоченный «кельнской водой», а туман по утрам отливал багровым и сквозь него можно было идти только на ощупь… Дантон был тогда министром юстиции.</w:t>
      </w:r>
    </w:p>
    <w:p>
      <w:pPr>
        <w:pStyle w:val="Normal"/>
        <w:jc w:val="both"/>
        <w:rPr/>
      </w:pPr>
      <w:r>
        <w:rPr>
          <w:b/>
        </w:rPr>
        <w:t>Тибо</w:t>
      </w:r>
      <w:r>
        <w:rPr/>
        <w:t xml:space="preserve"> (</w:t>
      </w:r>
      <w:r>
        <w:rPr>
          <w:i/>
        </w:rPr>
        <w:t>еще раз трогает шею</w:t>
      </w:r>
      <w:r>
        <w:rPr/>
        <w:t>). Так, все-таки, это был его приказ?</w:t>
      </w:r>
    </w:p>
    <w:p>
      <w:pPr>
        <w:pStyle w:val="Normal"/>
        <w:jc w:val="both"/>
        <w:rPr/>
      </w:pPr>
      <w:r>
        <w:rPr>
          <w:b/>
        </w:rPr>
        <w:t>Сен-Жюст</w:t>
      </w:r>
      <w:r>
        <w:rPr/>
        <w:t xml:space="preserve"> (</w:t>
      </w:r>
      <w:r>
        <w:rPr>
          <w:i/>
        </w:rPr>
        <w:t>усмехнувшись</w:t>
      </w:r>
      <w:r>
        <w:rPr/>
        <w:t xml:space="preserve">). Приказ... Жорж умел говорить с людьми и точно знал, какую бумагу подписать можно, а какую не стоит… он просто всегда чуял, чего хочет народ… И когда в городе поселился страх люди жаждали крови. </w:t>
      </w:r>
    </w:p>
    <w:p>
      <w:pPr>
        <w:pStyle w:val="Normal"/>
        <w:jc w:val="both"/>
        <w:rPr/>
      </w:pPr>
      <w:r>
        <w:rPr>
          <w:b/>
        </w:rPr>
        <w:t>Тибо</w:t>
      </w:r>
      <w:r>
        <w:rPr/>
        <w:t>. Сдается мне, кто-то нашептал ему, что ублюдки повылазят изо всех своих щелей и всадят нож в спину, как только у парижских стен начнут палить пушки… Да и было отчего струхнуть… Я сам без бутылки спать не ложился… Солдаты гоняли по чердакам дезертиров, а отрубленные пальцы в сточных канавах валялись горстями… Тут ведь главное, перед этим делом, выпить и хорошенько помолиться Пресвятой Богородице… а там, махнул топором с оттяжкой, бац и готово, только кровь на чурбачке замыть не забудь… а без пальца прожить можно, это без «елды» хер проживешь (</w:t>
      </w:r>
      <w:r>
        <w:rPr>
          <w:i/>
        </w:rPr>
        <w:t>Ухмыльнулся</w:t>
      </w:r>
      <w:r>
        <w:rPr/>
        <w:t>.) Говорят, Дантон заперся у себя в кабинете, и когда депутация от Коммуны вынесла дверь, лишь пьяненько захихикал… перепутал их имена, а потом промычал… Пару часов назад инспектора тюрем Гранпре на хер я уже послал. Тот тоже все выспрашивал, вынюхивал, что же здесь происходит.</w:t>
      </w:r>
    </w:p>
    <w:p>
      <w:pPr>
        <w:pStyle w:val="Normal"/>
        <w:jc w:val="both"/>
        <w:rPr/>
      </w:pPr>
      <w:r>
        <w:rPr>
          <w:b/>
        </w:rPr>
        <w:t>Сен-Жюст</w:t>
      </w:r>
      <w:r>
        <w:rPr/>
        <w:t xml:space="preserve"> (</w:t>
      </w:r>
      <w:r>
        <w:rPr>
          <w:i/>
        </w:rPr>
        <w:t>продолжает писать</w:t>
      </w:r>
      <w:r>
        <w:rPr/>
        <w:t xml:space="preserve">). Дантона судил Трибунал… Он погряз в роскоши, разврате и взятках… Как думаешь, на какие деньги он скупал дома, столовые сервизы и раскошелился на замок в Анси? </w:t>
      </w:r>
    </w:p>
    <w:p>
      <w:pPr>
        <w:pStyle w:val="Normal"/>
        <w:jc w:val="both"/>
        <w:rPr/>
      </w:pPr>
      <w:r>
        <w:rPr>
          <w:b/>
        </w:rPr>
        <w:t>Тибо</w:t>
      </w:r>
      <w:r>
        <w:rPr/>
        <w:t xml:space="preserve"> (</w:t>
      </w:r>
      <w:r>
        <w:rPr>
          <w:i/>
        </w:rPr>
        <w:t>пожав плечами</w:t>
      </w:r>
      <w:r>
        <w:rPr/>
        <w:t>). Быть у ручья и не напиться… А твой Робеспьер попросту болван и носится со своим «погонялом» «Неподкупный», как с писаной торбой… (</w:t>
      </w:r>
      <w:r>
        <w:rPr>
          <w:i/>
        </w:rPr>
        <w:t>Хохотнул</w:t>
      </w:r>
      <w:r>
        <w:rPr/>
        <w:t>.) Ну а то, что Трибунал и общественный обвинитель не ярмарочные куклы в ваших руках расскажи лучше… (</w:t>
      </w:r>
      <w:r>
        <w:rPr>
          <w:i/>
        </w:rPr>
        <w:t>Чуть задумался</w:t>
      </w:r>
      <w:r>
        <w:rPr/>
        <w:t xml:space="preserve">.)… Вон, Луизе Хромоножке расскажи, она может и поверит. </w:t>
      </w:r>
    </w:p>
    <w:p>
      <w:pPr>
        <w:pStyle w:val="Normal"/>
        <w:jc w:val="both"/>
        <w:rPr/>
      </w:pPr>
      <w:r>
        <w:rPr>
          <w:b/>
        </w:rPr>
        <w:t>Сен-Жюст</w:t>
      </w:r>
      <w:r>
        <w:rPr/>
        <w:t xml:space="preserve"> (</w:t>
      </w:r>
      <w:r>
        <w:rPr>
          <w:i/>
        </w:rPr>
        <w:t>досадливо смотрит на лист бумаги, посадил кляксу,</w:t>
      </w:r>
      <w:r>
        <w:rPr/>
        <w:t xml:space="preserve"> </w:t>
      </w:r>
      <w:r>
        <w:rPr>
          <w:i/>
        </w:rPr>
        <w:t>поднимает голову</w:t>
      </w:r>
      <w:r>
        <w:rPr/>
        <w:t>). Это еще кто?</w:t>
      </w:r>
    </w:p>
    <w:p>
      <w:pPr>
        <w:pStyle w:val="Normal"/>
        <w:jc w:val="both"/>
        <w:rPr/>
      </w:pPr>
      <w:r>
        <w:rPr>
          <w:b/>
        </w:rPr>
        <w:t>Тибо</w:t>
      </w:r>
      <w:r>
        <w:rPr/>
        <w:t xml:space="preserve"> (</w:t>
      </w:r>
      <w:r>
        <w:rPr>
          <w:i/>
        </w:rPr>
        <w:t>вальяжно расстегивает сюртук, зевает</w:t>
      </w:r>
      <w:r>
        <w:rPr/>
        <w:t>). Да так, одна девка из лупанария «мамаши Лициски»… шикарная волчица, я тебе скажу… (</w:t>
      </w:r>
      <w:r>
        <w:rPr>
          <w:i/>
        </w:rPr>
        <w:t>Блаженно закрыл глаза и втянул ноздрями воздух</w:t>
      </w:r>
      <w:r>
        <w:rPr/>
        <w:t>.) Дамочка из «бывших» и сок из нее так и течет, так и течет… кто бы знал, что когда-нибудь я трахну баронессу… (</w:t>
      </w:r>
      <w:r>
        <w:rPr>
          <w:i/>
        </w:rPr>
        <w:t>Развел руками</w:t>
      </w:r>
      <w:r>
        <w:rPr/>
        <w:t>.)… и впрямь неисповедимы пути господни… Болтает, что где-то в Нормандии у родителей был вполне сносный замок, старенький, но крепкий… раньше ведь как, строили на века… А потом хныкала у меня на коленях, что теперь он выгорел изнутри дотла, в комнатах пахнет дерьмом и протухшей рыбой, из высаженных окон здорово сквозит, а картины и мебель полыхали так, что зарево до небес и треск стоял на всю округу… Кстати, знает четыре языка (</w:t>
      </w:r>
      <w:r>
        <w:rPr>
          <w:i/>
        </w:rPr>
        <w:t>Хихикнул</w:t>
      </w:r>
      <w:r>
        <w:rPr/>
        <w:t>.) Только так и не поняла, дурочка…  чтобы хорошо отсосать достаточно одного… Ну а бордель по утрам хором поет «Марсельезу» … Вот где голоса.</w:t>
      </w:r>
    </w:p>
    <w:p>
      <w:pPr>
        <w:pStyle w:val="Normal"/>
        <w:jc w:val="both"/>
        <w:rPr/>
      </w:pPr>
      <w:r>
        <w:rPr>
          <w:b/>
        </w:rPr>
        <w:t>Сен-Жюст</w:t>
      </w:r>
      <w:r>
        <w:rPr/>
        <w:t xml:space="preserve"> (</w:t>
      </w:r>
      <w:r>
        <w:rPr>
          <w:i/>
        </w:rPr>
        <w:t>о чем-то задумался, невнимательно</w:t>
      </w:r>
      <w:r>
        <w:rPr/>
        <w:t>). А почему Хромоножка?</w:t>
      </w:r>
    </w:p>
    <w:p>
      <w:pPr>
        <w:pStyle w:val="Normal"/>
        <w:jc w:val="both"/>
        <w:rPr/>
      </w:pPr>
      <w:r>
        <w:rPr>
          <w:b/>
        </w:rPr>
        <w:t>Тибо</w:t>
      </w:r>
      <w:r>
        <w:rPr/>
        <w:t xml:space="preserve">. Как-то раз «мадам» от души отлупила ее палкой, и теперь девка приволакивает правую ногу. </w:t>
      </w:r>
    </w:p>
    <w:p>
      <w:pPr>
        <w:pStyle w:val="Normal"/>
        <w:jc w:val="both"/>
        <w:rPr/>
      </w:pPr>
      <w:r>
        <w:rPr>
          <w:b/>
        </w:rPr>
        <w:t>Сен-Жюст</w:t>
      </w:r>
      <w:r>
        <w:rPr/>
        <w:t>. За что?</w:t>
      </w:r>
    </w:p>
    <w:p>
      <w:pPr>
        <w:pStyle w:val="Normal"/>
        <w:jc w:val="both"/>
        <w:rPr/>
      </w:pPr>
      <w:r>
        <w:rPr>
          <w:b/>
        </w:rPr>
        <w:t>Тибо</w:t>
      </w:r>
      <w:r>
        <w:rPr/>
        <w:t>. За что... Да за дело. Просто в один из вечеров, когда после дневного пекла так приятно порассуждать где-нибудь на бульваре под липами о будущем Республики, несколько уважаемых граждан… и, заметь, не просто граждан, а, как-никак, депутатов Конвента, не хухры-мухры… Они выбрали ее, чтобы сыграть в «ромашку»… Причем все было уплачено чин по чину, а она принялась кобениться… Вот «мамаша» и осерчала, только и всего (</w:t>
      </w:r>
      <w:r>
        <w:rPr>
          <w:i/>
        </w:rPr>
        <w:t>Достает из-за пазухи бутылку вина, выставляет на стол</w:t>
      </w:r>
      <w:r>
        <w:rPr/>
        <w:t xml:space="preserve">).    </w:t>
      </w:r>
    </w:p>
    <w:p>
      <w:pPr>
        <w:pStyle w:val="Normal"/>
        <w:jc w:val="both"/>
        <w:rPr/>
      </w:pPr>
      <w:r>
        <w:rPr>
          <w:b/>
        </w:rPr>
        <w:t>Сен-Жюст</w:t>
      </w:r>
      <w:r>
        <w:rPr/>
        <w:t>. Как, говоришь, зовут этих прощелыг?</w:t>
      </w:r>
    </w:p>
    <w:p>
      <w:pPr>
        <w:pStyle w:val="Normal"/>
        <w:jc w:val="both"/>
        <w:rPr/>
      </w:pPr>
      <w:r>
        <w:rPr>
          <w:b/>
        </w:rPr>
        <w:t>Тибо</w:t>
      </w:r>
      <w:r>
        <w:rPr/>
        <w:t xml:space="preserve"> (</w:t>
      </w:r>
      <w:r>
        <w:rPr>
          <w:i/>
        </w:rPr>
        <w:t>ехидно</w:t>
      </w:r>
      <w:r>
        <w:rPr/>
        <w:t>). Не помню… А тебе-то что?.. Девка жива, голова на плечах, а не в капустной корзинке у Сансона, и если будет хорошо «давать» проживет еще долго… Ну а когда пообвиснет и выйдет в «тираж»… хм, кто знает, кто знает, может и «мамку» подменит… Давай лучше выпьем, у винца замечательный букет… (</w:t>
      </w:r>
      <w:r>
        <w:rPr>
          <w:i/>
        </w:rPr>
        <w:t>Цокает языком</w:t>
      </w:r>
      <w:r>
        <w:rPr/>
        <w:t>.)… а то меня после вчерашнего так и не отпустило.</w:t>
      </w:r>
    </w:p>
    <w:p>
      <w:pPr>
        <w:pStyle w:val="Normal"/>
        <w:jc w:val="both"/>
        <w:rPr/>
      </w:pPr>
      <w:r>
        <w:rPr/>
      </w:r>
    </w:p>
    <w:p>
      <w:pPr>
        <w:pStyle w:val="Normal"/>
        <w:ind w:firstLine="708"/>
        <w:jc w:val="both"/>
        <w:rPr>
          <w:i/>
          <w:i/>
        </w:rPr>
      </w:pPr>
      <w:r>
        <w:rPr>
          <w:i/>
        </w:rPr>
        <w:t>Сен-Жюст приносит два бокала, сдвигает бумаги со стола в сторону, Тибо откупоривает бутылку, суетливо разливает.</w:t>
      </w:r>
    </w:p>
    <w:p>
      <w:pPr>
        <w:pStyle w:val="Normal"/>
        <w:jc w:val="both"/>
        <w:rPr>
          <w:i/>
          <w:i/>
        </w:rPr>
      </w:pPr>
      <w:r>
        <w:rPr>
          <w:i/>
        </w:rPr>
      </w:r>
    </w:p>
    <w:p>
      <w:pPr>
        <w:pStyle w:val="Normal"/>
        <w:jc w:val="both"/>
        <w:rPr/>
      </w:pPr>
      <w:r>
        <w:rPr>
          <w:b/>
        </w:rPr>
        <w:t xml:space="preserve">Тибо </w:t>
      </w:r>
      <w:r>
        <w:rPr/>
        <w:t>(</w:t>
      </w:r>
      <w:r>
        <w:rPr>
          <w:i/>
        </w:rPr>
        <w:t>жадно осушив бокал, выдохнул</w:t>
      </w:r>
      <w:r>
        <w:rPr/>
        <w:t>). Ух, хорошо… Весь день пока заседали мечтал об этом добром глотке… А, кстати… С кем это ты разговаривал и кого прогнал?</w:t>
      </w:r>
    </w:p>
    <w:p>
      <w:pPr>
        <w:pStyle w:val="Normal"/>
        <w:jc w:val="both"/>
        <w:rPr/>
      </w:pPr>
      <w:r>
        <w:rPr>
          <w:b/>
        </w:rPr>
        <w:t>Сен-Жюст</w:t>
      </w:r>
      <w:r>
        <w:rPr/>
        <w:t xml:space="preserve"> (</w:t>
      </w:r>
      <w:r>
        <w:rPr>
          <w:i/>
        </w:rPr>
        <w:t>закусил губу</w:t>
      </w:r>
      <w:r>
        <w:rPr/>
        <w:t xml:space="preserve">). Да шлялся здесь за мной один проходимец с размалеванными дощечками подмышкой.   </w:t>
      </w:r>
    </w:p>
    <w:p>
      <w:pPr>
        <w:pStyle w:val="Normal"/>
        <w:jc w:val="both"/>
        <w:rPr/>
      </w:pPr>
      <w:r>
        <w:rPr>
          <w:b/>
        </w:rPr>
        <w:t>Тибо</w:t>
      </w:r>
      <w:r>
        <w:rPr/>
        <w:t xml:space="preserve"> (</w:t>
      </w:r>
      <w:r>
        <w:rPr>
          <w:i/>
        </w:rPr>
        <w:t>громко</w:t>
      </w:r>
      <w:r>
        <w:rPr/>
        <w:t xml:space="preserve"> </w:t>
      </w:r>
      <w:r>
        <w:rPr>
          <w:i/>
        </w:rPr>
        <w:t>икнув</w:t>
      </w:r>
      <w:r>
        <w:rPr/>
        <w:t>). Ну и правильно, что вытурил. Слишком много развелось этих всяких художников, и каждый, твою мать, что-то рисует… кто пляски санкюлотов, кто оргии педерастов… А ведь у нас есть Давид, вот где истинный мастер… (</w:t>
      </w:r>
      <w:r>
        <w:rPr>
          <w:i/>
        </w:rPr>
        <w:t>Еще раз икнул, перекрестил рот</w:t>
      </w:r>
      <w:r>
        <w:rPr/>
        <w:t>.) И, ты знаешь, что не холст, то откровение… И когда я смотрю на его Марата, то точно возвращаюсь в тот самый день, когда он выронил из рук перо, лежа в кровавой ванне… правда тогда над его головой жужжали зеленые навозные мухи (</w:t>
      </w:r>
      <w:r>
        <w:rPr>
          <w:i/>
        </w:rPr>
        <w:t>Ухмыльнулся</w:t>
      </w:r>
      <w:r>
        <w:rPr/>
        <w:t>.) Жаль, конечно, что свою «Клятву» нашему мастеру не дописать… не дописать (</w:t>
      </w:r>
      <w:r>
        <w:rPr>
          <w:i/>
        </w:rPr>
        <w:t>Развел руками и</w:t>
      </w:r>
      <w:r>
        <w:rPr/>
        <w:t xml:space="preserve"> </w:t>
      </w:r>
      <w:r>
        <w:rPr>
          <w:i/>
        </w:rPr>
        <w:t>пьяненько</w:t>
      </w:r>
      <w:r>
        <w:rPr/>
        <w:t xml:space="preserve"> </w:t>
      </w:r>
      <w:r>
        <w:rPr>
          <w:i/>
        </w:rPr>
        <w:t>рассмеялся, наклонился к Сен-Жюсту</w:t>
      </w:r>
      <w:r>
        <w:rPr/>
        <w:t xml:space="preserve">.) Добрая половина из тех, кто тогда присягал в том самом зале, на поверку оказались суками… и теперь этих сук попросту потрошат могильные черви… А, все-таки, что он от тебя хотел, этот рисовальщик?  </w:t>
      </w:r>
    </w:p>
    <w:p>
      <w:pPr>
        <w:pStyle w:val="Normal"/>
        <w:jc w:val="both"/>
        <w:rPr/>
      </w:pPr>
      <w:r>
        <w:rPr>
          <w:b/>
        </w:rPr>
        <w:t>Сен-Жюст</w:t>
      </w:r>
      <w:r>
        <w:rPr/>
        <w:t xml:space="preserve"> (</w:t>
      </w:r>
      <w:r>
        <w:rPr>
          <w:i/>
        </w:rPr>
        <w:t>сделал глоток</w:t>
      </w:r>
      <w:r>
        <w:rPr/>
        <w:t xml:space="preserve">, </w:t>
      </w:r>
      <w:r>
        <w:rPr>
          <w:i/>
        </w:rPr>
        <w:t>барабанит пальцами по столу</w:t>
      </w:r>
      <w:r>
        <w:rPr/>
        <w:t xml:space="preserve">). Да так, ерунда… пытался сосватать мне пару своих досок… но уж больно заломил цену. </w:t>
      </w:r>
    </w:p>
    <w:p>
      <w:pPr>
        <w:pStyle w:val="Normal"/>
        <w:jc w:val="both"/>
        <w:rPr/>
      </w:pPr>
      <w:r>
        <w:rPr>
          <w:b/>
        </w:rPr>
        <w:t>Тибо</w:t>
      </w:r>
      <w:r>
        <w:rPr/>
        <w:t xml:space="preserve"> (</w:t>
      </w:r>
      <w:r>
        <w:rPr>
          <w:i/>
        </w:rPr>
        <w:t>развязано</w:t>
      </w:r>
      <w:r>
        <w:rPr/>
        <w:t>). Ну, если на картине выписаны голые потные сабинянки, я бы прикупил… развязал бы свою мошну (</w:t>
      </w:r>
      <w:r>
        <w:rPr>
          <w:i/>
        </w:rPr>
        <w:t>Огляделся</w:t>
      </w:r>
      <w:r>
        <w:rPr/>
        <w:t xml:space="preserve">, </w:t>
      </w:r>
      <w:r>
        <w:rPr>
          <w:i/>
        </w:rPr>
        <w:t>зашептал</w:t>
      </w:r>
      <w:r>
        <w:rPr/>
        <w:t>.) Пару золотых колец на черный день я, все-таки, припрятал… Ты ведь меня не сдашь?.. (</w:t>
      </w:r>
      <w:r>
        <w:rPr>
          <w:i/>
        </w:rPr>
        <w:t>Хихикнул</w:t>
      </w:r>
      <w:r>
        <w:rPr/>
        <w:t>.) Просто на сабинянок у меня хорошо стоит и я бы подрочил от души.</w:t>
      </w:r>
    </w:p>
    <w:p>
      <w:pPr>
        <w:pStyle w:val="Normal"/>
        <w:jc w:val="both"/>
        <w:rPr/>
      </w:pPr>
      <w:r>
        <w:rPr>
          <w:b/>
        </w:rPr>
        <w:t>Сен-Жюст</w:t>
      </w:r>
      <w:r>
        <w:rPr/>
        <w:t xml:space="preserve"> (</w:t>
      </w:r>
      <w:r>
        <w:rPr>
          <w:i/>
        </w:rPr>
        <w:t>усмехнувшись</w:t>
      </w:r>
      <w:r>
        <w:rPr/>
        <w:t>). Мазня… да и бабы не в твоем вкусе. А вот вино, действительно, отменное. Откуда ты его взял?</w:t>
      </w:r>
    </w:p>
    <w:p>
      <w:pPr>
        <w:pStyle w:val="Normal"/>
        <w:jc w:val="both"/>
        <w:rPr/>
      </w:pPr>
      <w:r>
        <w:rPr>
          <w:b/>
        </w:rPr>
        <w:t>Тибо</w:t>
      </w:r>
      <w:r>
        <w:rPr/>
        <w:t xml:space="preserve"> (</w:t>
      </w:r>
      <w:r>
        <w:rPr>
          <w:i/>
        </w:rPr>
        <w:t>хитро ощерился</w:t>
      </w:r>
      <w:r>
        <w:rPr/>
        <w:t>). Когда «Рябого» арестовали, попросту наведался в его квартиру… Там было чем разжиться, это верно… один столовый сервиз стоил целое состояние… Я же решил ограничиться вином… Жорж умел ценить бургундские сорта… Правда, когда уходил задел тарелку и она разлетелась вдребезги.</w:t>
      </w:r>
    </w:p>
    <w:p>
      <w:pPr>
        <w:pStyle w:val="Normal"/>
        <w:jc w:val="both"/>
        <w:rPr/>
      </w:pPr>
      <w:r>
        <w:rPr>
          <w:b/>
        </w:rPr>
        <w:t>Сен-Жюст</w:t>
      </w:r>
      <w:r>
        <w:rPr/>
        <w:t xml:space="preserve"> (</w:t>
      </w:r>
      <w:r>
        <w:rPr>
          <w:i/>
        </w:rPr>
        <w:t>выплеснув вино из своего бокала за спину</w:t>
      </w:r>
      <w:r>
        <w:rPr/>
        <w:t xml:space="preserve">). Получается, украл? </w:t>
      </w:r>
    </w:p>
    <w:p>
      <w:pPr>
        <w:pStyle w:val="Normal"/>
        <w:jc w:val="both"/>
        <w:rPr/>
      </w:pPr>
      <w:r>
        <w:rPr>
          <w:b/>
        </w:rPr>
        <w:t xml:space="preserve">Тибо </w:t>
      </w:r>
      <w:r>
        <w:rPr/>
        <w:t>(</w:t>
      </w:r>
      <w:r>
        <w:rPr>
          <w:i/>
        </w:rPr>
        <w:t>наливает себе еще, облизнулся</w:t>
      </w:r>
      <w:r>
        <w:rPr/>
        <w:t xml:space="preserve">). Ну, я бы так не сказал… Да и Дантону аромат виноградников Романо-Конти и Ла-Таше вроде бы уже ни к чему.  </w:t>
      </w:r>
    </w:p>
    <w:p>
      <w:pPr>
        <w:pStyle w:val="Normal"/>
        <w:jc w:val="both"/>
        <w:rPr/>
      </w:pPr>
      <w:r>
        <w:rPr>
          <w:b/>
        </w:rPr>
        <w:t>Сен-Жюст</w:t>
      </w:r>
      <w:r>
        <w:rPr/>
        <w:t xml:space="preserve"> (</w:t>
      </w:r>
      <w:r>
        <w:rPr>
          <w:i/>
        </w:rPr>
        <w:t>ухмыльнувшись</w:t>
      </w:r>
      <w:r>
        <w:rPr/>
        <w:t>). Когда Дантон был жив, он бы тебя даже на порог не пустил… сдался ему такой пройдоха, как ты.</w:t>
      </w:r>
    </w:p>
    <w:p>
      <w:pPr>
        <w:pStyle w:val="Normal"/>
        <w:jc w:val="both"/>
        <w:rPr/>
      </w:pPr>
      <w:r>
        <w:rPr>
          <w:b/>
        </w:rPr>
        <w:t>Тибо</w:t>
      </w:r>
      <w:r>
        <w:rPr/>
        <w:t xml:space="preserve"> (</w:t>
      </w:r>
      <w:r>
        <w:rPr>
          <w:i/>
        </w:rPr>
        <w:t>пожал плечами, зевнул</w:t>
      </w:r>
      <w:r>
        <w:rPr/>
        <w:t xml:space="preserve">). Кто знает, кто знает… Кстати, я где-то слышал, что пламенеющее небо было сотворено Господом в первый день… Ну а то, что революция заледенела ты уже писал. </w:t>
      </w:r>
    </w:p>
    <w:p>
      <w:pPr>
        <w:pStyle w:val="Normal"/>
        <w:jc w:val="both"/>
        <w:rPr/>
      </w:pPr>
      <w:r>
        <w:rPr/>
      </w:r>
    </w:p>
    <w:p>
      <w:pPr>
        <w:pStyle w:val="Normal"/>
        <w:jc w:val="center"/>
        <w:rPr/>
      </w:pPr>
      <w:r>
        <w:rPr>
          <w:b/>
        </w:rPr>
        <w:t xml:space="preserve">Действие второе </w:t>
      </w:r>
    </w:p>
    <w:p>
      <w:pPr>
        <w:pStyle w:val="Normal"/>
        <w:jc w:val="center"/>
        <w:rPr/>
      </w:pPr>
      <w:r>
        <w:rPr/>
      </w:r>
    </w:p>
    <w:p>
      <w:pPr>
        <w:pStyle w:val="Normal"/>
        <w:jc w:val="both"/>
        <w:rPr/>
      </w:pPr>
      <w:r>
        <w:rPr>
          <w:b/>
        </w:rPr>
        <w:tab/>
      </w:r>
      <w:r>
        <w:rPr>
          <w:i/>
        </w:rPr>
        <w:t xml:space="preserve">Одна из улочек Парижа. Раннее утро. Сен-Жюст идет по улице, высоко подняв голову, что-то шепчет про себя, подмышкой ворох бумаг. Останавливается, вытаскивает одну из них, заглядывает в нее, закусил губу… </w:t>
      </w:r>
      <w:r>
        <w:rPr/>
        <w:t>Мишо… Мишо… я где-то слышал эту фамилию…</w:t>
      </w:r>
      <w:r>
        <w:rPr>
          <w:i/>
        </w:rPr>
        <w:t xml:space="preserve"> Навстречу семенит приземистый толстячок, на голове у него фригийский колпак. Он несет на руках запеленатого ребенка, напевая ему песенку, вдруг удивленно открывает рот…</w:t>
      </w:r>
      <w:r>
        <w:rPr/>
        <w:t>Ба! Вот так встреча, не верю своим глазам! Гражданин Сен-Жюст!</w:t>
      </w:r>
    </w:p>
    <w:p>
      <w:pPr>
        <w:pStyle w:val="Normal"/>
        <w:jc w:val="both"/>
        <w:rPr/>
      </w:pPr>
      <w:r>
        <w:rPr/>
      </w:r>
    </w:p>
    <w:p>
      <w:pPr>
        <w:pStyle w:val="Normal"/>
        <w:jc w:val="both"/>
        <w:rPr/>
      </w:pPr>
      <w:r>
        <w:rPr>
          <w:b/>
        </w:rPr>
        <w:t>Сен-Жюст</w:t>
      </w:r>
      <w:r>
        <w:rPr/>
        <w:t xml:space="preserve"> (</w:t>
      </w:r>
      <w:r>
        <w:rPr>
          <w:i/>
        </w:rPr>
        <w:t>поднимает голову, пристально смотрит, пытаясь припомнить, где уже видел этого человека, неуверенно</w:t>
      </w:r>
      <w:r>
        <w:rPr/>
        <w:t>). Мартен… (</w:t>
      </w:r>
      <w:r>
        <w:rPr>
          <w:i/>
        </w:rPr>
        <w:t>Улыбается, узнал</w:t>
      </w:r>
      <w:r>
        <w:rPr/>
        <w:t>.) Мартен Нормандец.</w:t>
      </w:r>
    </w:p>
    <w:p>
      <w:pPr>
        <w:pStyle w:val="Normal"/>
        <w:jc w:val="both"/>
        <w:rPr/>
      </w:pPr>
      <w:r>
        <w:rPr>
          <w:b/>
        </w:rPr>
        <w:t>Мартен</w:t>
      </w:r>
      <w:r>
        <w:rPr/>
        <w:t>. Да, гражданин Сен-Жюст. Все верно. Вот он я, как на духу.</w:t>
      </w:r>
    </w:p>
    <w:p>
      <w:pPr>
        <w:pStyle w:val="Normal"/>
        <w:jc w:val="both"/>
        <w:rPr/>
      </w:pPr>
      <w:r>
        <w:rPr>
          <w:b/>
        </w:rPr>
        <w:t>Сен-Жюст</w:t>
      </w:r>
      <w:r>
        <w:rPr/>
        <w:t>. А ведь все это было точно вчера… точно вчера, и в роте вас было трое… Ты, Мартен из Оранжа и… Мартен Дровосек.</w:t>
      </w:r>
    </w:p>
    <w:p>
      <w:pPr>
        <w:pStyle w:val="Normal"/>
        <w:jc w:val="both"/>
        <w:rPr/>
      </w:pPr>
      <w:r>
        <w:rPr>
          <w:b/>
        </w:rPr>
        <w:t>Мартен</w:t>
      </w:r>
      <w:r>
        <w:rPr/>
        <w:t xml:space="preserve"> (</w:t>
      </w:r>
      <w:r>
        <w:rPr>
          <w:i/>
        </w:rPr>
        <w:t>радостно</w:t>
      </w:r>
      <w:r>
        <w:rPr/>
        <w:t>). И Мартен Дровосек.. Все верно, гражданин Сен-Жюст, ну и память… Славно тогда мы им поддали в этом Чертовом лесу… А вы отчаянный храбрец, гражданин Сен-Жюст, шли под пулями во весь рост, хоть бы раз пригнулись… за это мы вас и любили, нашего комиссара… А Мартен Дровосек погиб, ему в одном из боев голову ядром снесло на хер… так он без головы еще до овражка сумел прошагать и ружье из рук так и не выпустил… Жуткое это зрелище, скажу я вам… Идет наш Дровосек, печатая шаг, как на параде, на груди трехцветный бант пришпилен, а головы-то и нет.</w:t>
      </w:r>
    </w:p>
    <w:p>
      <w:pPr>
        <w:pStyle w:val="Normal"/>
        <w:jc w:val="both"/>
        <w:rPr/>
      </w:pPr>
      <w:r>
        <w:rPr>
          <w:b/>
        </w:rPr>
        <w:t>Сен-Жюст</w:t>
      </w:r>
      <w:r>
        <w:rPr/>
        <w:t xml:space="preserve">. Жаль… А что с Мартеном из Оранжа? Как он там, наш великан? </w:t>
      </w:r>
    </w:p>
    <w:p>
      <w:pPr>
        <w:pStyle w:val="Normal"/>
        <w:jc w:val="both"/>
        <w:rPr/>
      </w:pPr>
      <w:r>
        <w:rPr>
          <w:b/>
        </w:rPr>
        <w:t>Мартен</w:t>
      </w:r>
      <w:r>
        <w:rPr/>
        <w:t xml:space="preserve"> (</w:t>
      </w:r>
      <w:r>
        <w:rPr>
          <w:i/>
        </w:rPr>
        <w:t>восхищенно присвистнул</w:t>
      </w:r>
      <w:r>
        <w:rPr/>
        <w:t>). Ну, про него до сих пор байки ходят, как он «вдовушку» на себе притащил, а ведь ее пять человек с места не могли сдвинуть… как какого-то пруссака надвое разорвал… (</w:t>
      </w:r>
      <w:r>
        <w:rPr>
          <w:i/>
        </w:rPr>
        <w:t>Пожевал губами, сплюнул</w:t>
      </w:r>
      <w:r>
        <w:rPr/>
        <w:t>.) Сгинул он как-то раз… ночью. Спать ложились все вместе, а утром его уже и след простыл, а постель еще теплая, я сам трогал… а часовой руками разводит, клянется, что никого не видел, а от самого сивухой несет… Слышал потом, что великан ушел в лес и пристроился к ватаге «Руфуса Брута»… они потрошили купцов на дорогах, а разрез на животе делали крест-накрест… Ну а мне как-то раз легкое прострелили и хирург в лазарете потом сказал, что достал меня с того света… Благо парень оказался с головой, а не коновал какой-то… глядит на меня, когда я очухался, и щерится, а у самого руки по локоть в крови, в моей крови, и кровь уже задубела… А бабушка Дороте потом с месяц отпаивала меня своими травками… Помнишь бабушку Дороте… как она нас чабрецом угощала?</w:t>
      </w:r>
    </w:p>
    <w:p>
      <w:pPr>
        <w:pStyle w:val="Normal"/>
        <w:jc w:val="both"/>
        <w:rPr/>
      </w:pPr>
      <w:r>
        <w:rPr>
          <w:b/>
        </w:rPr>
        <w:t>Сен-Жюст</w:t>
      </w:r>
      <w:r>
        <w:rPr/>
        <w:t xml:space="preserve"> (</w:t>
      </w:r>
      <w:r>
        <w:rPr>
          <w:i/>
        </w:rPr>
        <w:t>усмехнувшись</w:t>
      </w:r>
      <w:r>
        <w:rPr/>
        <w:t>). Я все помню, Мартен… Чабрец у нее был точно вино и в те ночи во сне я летал… а один раз залетел так высоко, что казалось, вот-вот, и я загляну выше звездного неба… мне оставалось только протянуть руку, чтобы увидеть, а что же там в пустоте… (</w:t>
      </w:r>
      <w:r>
        <w:rPr>
          <w:i/>
        </w:rPr>
        <w:t>Пристально глядит  на Мартена</w:t>
      </w:r>
      <w:r>
        <w:rPr/>
        <w:t xml:space="preserve">.) А какие сны видел ты?  </w:t>
      </w:r>
    </w:p>
    <w:p>
      <w:pPr>
        <w:pStyle w:val="Normal"/>
        <w:jc w:val="both"/>
        <w:rPr/>
      </w:pPr>
      <w:r>
        <w:rPr>
          <w:b/>
        </w:rPr>
        <w:t>Мартен</w:t>
      </w:r>
      <w:r>
        <w:rPr/>
        <w:t xml:space="preserve"> (</w:t>
      </w:r>
      <w:r>
        <w:rPr>
          <w:i/>
        </w:rPr>
        <w:t>помявшись</w:t>
      </w:r>
      <w:r>
        <w:rPr/>
        <w:t xml:space="preserve">). Мне снились запахи… Запах одуванчиков был красным, а запах «шмоньки» желтым… </w:t>
      </w:r>
    </w:p>
    <w:p>
      <w:pPr>
        <w:pStyle w:val="Normal"/>
        <w:jc w:val="both"/>
        <w:rPr/>
      </w:pPr>
      <w:r>
        <w:rPr>
          <w:b/>
        </w:rPr>
        <w:t>Сен-Жюст</w:t>
      </w:r>
      <w:r>
        <w:rPr/>
        <w:t xml:space="preserve"> (</w:t>
      </w:r>
      <w:r>
        <w:rPr>
          <w:i/>
        </w:rPr>
        <w:t>закусил губу</w:t>
      </w:r>
      <w:r>
        <w:rPr/>
        <w:t xml:space="preserve">, </w:t>
      </w:r>
      <w:r>
        <w:rPr>
          <w:i/>
        </w:rPr>
        <w:t>кивнул на запеленатого ребенка</w:t>
      </w:r>
      <w:r>
        <w:rPr/>
        <w:t>). Твой?</w:t>
      </w:r>
    </w:p>
    <w:p>
      <w:pPr>
        <w:pStyle w:val="Normal"/>
        <w:jc w:val="both"/>
        <w:rPr/>
      </w:pPr>
      <w:r>
        <w:rPr>
          <w:b/>
        </w:rPr>
        <w:t>Мартен</w:t>
      </w:r>
      <w:r>
        <w:rPr/>
        <w:t xml:space="preserve"> (</w:t>
      </w:r>
      <w:r>
        <w:rPr>
          <w:i/>
        </w:rPr>
        <w:t>сюсюкая</w:t>
      </w:r>
      <w:r>
        <w:rPr/>
        <w:t>). Моя, моя… Девочка, моя крошка, кровиночка моя… Мы назвали ее Луиза (</w:t>
      </w:r>
      <w:r>
        <w:rPr>
          <w:i/>
        </w:rPr>
        <w:t>Вдруг всхлипнул</w:t>
      </w:r>
      <w:r>
        <w:rPr/>
        <w:t>.) Спасибо вам, гражданин Сен-Жюст… От меня спасибо, от жены моей Нинет, от девчушки вот моей, мы все на вас молимся… (</w:t>
      </w:r>
      <w:r>
        <w:rPr>
          <w:i/>
        </w:rPr>
        <w:t>Сглотнул</w:t>
      </w:r>
      <w:r>
        <w:rPr/>
        <w:t>.) Если бы она не спала на руках, на колени бы упал… омыл бы ваши башмаки слезами и грязь бы целовал на дороге по которой вы прошли.</w:t>
      </w:r>
    </w:p>
    <w:p>
      <w:pPr>
        <w:pStyle w:val="Normal"/>
        <w:jc w:val="both"/>
        <w:rPr/>
      </w:pPr>
      <w:r>
        <w:rPr>
          <w:b/>
        </w:rPr>
        <w:t>Сен-Жюст</w:t>
      </w:r>
      <w:r>
        <w:rPr/>
        <w:t xml:space="preserve"> (</w:t>
      </w:r>
      <w:r>
        <w:rPr>
          <w:i/>
        </w:rPr>
        <w:t>пожевал губами, смотрит сквозь Мартена каким-то пустым взглядом</w:t>
      </w:r>
      <w:r>
        <w:rPr/>
        <w:t>). За что, Мартен?</w:t>
      </w:r>
    </w:p>
    <w:p>
      <w:pPr>
        <w:pStyle w:val="Normal"/>
        <w:jc w:val="both"/>
        <w:rPr/>
      </w:pPr>
      <w:r>
        <w:rPr>
          <w:b/>
        </w:rPr>
        <w:t>Мартен</w:t>
      </w:r>
      <w:r>
        <w:rPr/>
        <w:t>. Как за что? Как за что?.. Ведь моя Лу родилась свободной. А это все благодаря вам, гражданин Сен-Жюст, и мы вас никогда не забудем… В Париж мы перебрались почти сразу, как бабушка Дороте меня подлечила, у нас и пожитков то было всего пару мешков… Живем в Сент-Антуанском предместье и будем очень рады, если вы к нам зайдете на огонек… Так и спросите… Где живет бондарь Мартен? Меня там все знают… Пообещайте, гражданин Сен-Жюст… то-то у Нинет будет радости, когда расскажу, кого я сегодня видел… Она обязательно напечет пирогов, когда вы придете… знаете, какие у нее пироги… (</w:t>
      </w:r>
      <w:r>
        <w:rPr>
          <w:i/>
        </w:rPr>
        <w:t>Зажмурился и причмокнул</w:t>
      </w:r>
      <w:r>
        <w:rPr/>
        <w:t>.) И этот день будет самым счастливым днем в нашей жизни.</w:t>
      </w:r>
    </w:p>
    <w:p>
      <w:pPr>
        <w:pStyle w:val="Normal"/>
        <w:jc w:val="both"/>
        <w:rPr/>
      </w:pPr>
      <w:r>
        <w:rPr>
          <w:b/>
        </w:rPr>
        <w:t>Сен-Жюст</w:t>
      </w:r>
      <w:r>
        <w:rPr/>
        <w:t xml:space="preserve"> (</w:t>
      </w:r>
      <w:r>
        <w:rPr>
          <w:i/>
        </w:rPr>
        <w:t>точно очнулся, хмыкнул</w:t>
      </w:r>
      <w:r>
        <w:rPr/>
        <w:t>). То-то я смотрю, ты раздобрел на женушкиных харчах.</w:t>
      </w:r>
    </w:p>
    <w:p>
      <w:pPr>
        <w:pStyle w:val="Normal"/>
        <w:jc w:val="both"/>
        <w:rPr/>
      </w:pPr>
      <w:r>
        <w:rPr>
          <w:b/>
        </w:rPr>
        <w:t>Мартен</w:t>
      </w:r>
      <w:r>
        <w:rPr/>
        <w:t xml:space="preserve"> (</w:t>
      </w:r>
      <w:r>
        <w:rPr>
          <w:i/>
        </w:rPr>
        <w:t>переложил ребенка</w:t>
      </w:r>
      <w:r>
        <w:rPr/>
        <w:t xml:space="preserve">, </w:t>
      </w:r>
      <w:r>
        <w:rPr>
          <w:i/>
        </w:rPr>
        <w:t>похлопал себя по животу</w:t>
      </w:r>
      <w:r>
        <w:rPr/>
        <w:t xml:space="preserve">). Это верно, хозяйка она у меня хоть куда. Когда мы шли через ту деревню, я ее сразу приметил. </w:t>
      </w:r>
    </w:p>
    <w:p>
      <w:pPr>
        <w:pStyle w:val="Normal"/>
        <w:jc w:val="both"/>
        <w:rPr/>
      </w:pPr>
      <w:r>
        <w:rPr>
          <w:b/>
        </w:rPr>
        <w:t>Сен-Жюст</w:t>
      </w:r>
      <w:r>
        <w:rPr/>
        <w:t xml:space="preserve"> (</w:t>
      </w:r>
      <w:r>
        <w:rPr>
          <w:i/>
        </w:rPr>
        <w:t>взгляд вдруг потеплел, растаял</w:t>
      </w:r>
      <w:r>
        <w:rPr/>
        <w:t xml:space="preserve">). Я зайду, Мартен. Я обязательно зайду, вот только закончу с делами… И не забудь передать мой поцелуй своей Нинет, пусть приготовит «киш Лорен».  </w:t>
      </w:r>
    </w:p>
    <w:p>
      <w:pPr>
        <w:pStyle w:val="Normal"/>
        <w:jc w:val="both"/>
        <w:rPr/>
      </w:pPr>
      <w:r>
        <w:rPr/>
      </w:r>
    </w:p>
    <w:p>
      <w:pPr>
        <w:pStyle w:val="Normal"/>
        <w:jc w:val="center"/>
        <w:rPr/>
      </w:pPr>
      <w:r>
        <w:rPr>
          <w:b/>
        </w:rPr>
        <w:t xml:space="preserve">Действие третье </w:t>
      </w:r>
    </w:p>
    <w:p>
      <w:pPr>
        <w:pStyle w:val="Normal"/>
        <w:jc w:val="center"/>
        <w:rPr/>
      </w:pPr>
      <w:r>
        <w:rPr/>
      </w:r>
    </w:p>
    <w:p>
      <w:pPr>
        <w:pStyle w:val="Normal"/>
        <w:jc w:val="both"/>
        <w:rPr>
          <w:i/>
          <w:i/>
        </w:rPr>
      </w:pPr>
      <w:r>
        <w:rPr>
          <w:i/>
        </w:rPr>
        <w:tab/>
        <w:t xml:space="preserve">Консьержери. Кабинет Фукье-Тенвиля во Дворце Правосудия. За столом Фукье-Тенвиль, у него красные от простуды и недосыпа глаза, хлюпает носом, поминутно утирая распухший нос платком. На столе ворох бумаг, бутылка, стакан с вином, гипсовый бюстик Катона Младшего, на голову бюстика напялена маленькая шляпка с трехцветной кокардой. Обвинитель сноровистыми заученными движениями что-то пишет в бумагах, перекладывая их из одной кипы в другую, наспех делает какие-то пометки, бегло сверяясь с записной книжкой. Входит Сен-Жюст. Фукье-Тенвиль стрельнул по вошедшему взглядом, сплюнул, продолжает писать.    </w:t>
      </w:r>
    </w:p>
    <w:p>
      <w:pPr>
        <w:pStyle w:val="Normal"/>
        <w:jc w:val="both"/>
        <w:rPr>
          <w:i/>
          <w:i/>
        </w:rPr>
      </w:pPr>
      <w:r>
        <w:rPr>
          <w:i/>
        </w:rPr>
      </w:r>
    </w:p>
    <w:p>
      <w:pPr>
        <w:pStyle w:val="Normal"/>
        <w:jc w:val="both"/>
        <w:rPr/>
      </w:pPr>
      <w:r>
        <w:rPr>
          <w:b/>
        </w:rPr>
        <w:t>Сен-Жюст</w:t>
      </w:r>
      <w:r>
        <w:rPr/>
        <w:t xml:space="preserve"> (</w:t>
      </w:r>
      <w:r>
        <w:rPr>
          <w:i/>
        </w:rPr>
        <w:t>ухмыльнувшись</w:t>
      </w:r>
      <w:r>
        <w:rPr/>
        <w:t>). Не боишься, что когда-нибудь вот также ловко кто-нибудь впишет и твое имя?</w:t>
      </w:r>
    </w:p>
    <w:p>
      <w:pPr>
        <w:pStyle w:val="Normal"/>
        <w:jc w:val="both"/>
        <w:rPr/>
      </w:pPr>
      <w:r>
        <w:rPr>
          <w:b/>
        </w:rPr>
        <w:t>Фукье-Тенвиль</w:t>
      </w:r>
      <w:r>
        <w:rPr/>
        <w:t xml:space="preserve"> (</w:t>
      </w:r>
      <w:r>
        <w:rPr>
          <w:i/>
        </w:rPr>
        <w:t>захрипел, прочистив горло,</w:t>
      </w:r>
      <w:r>
        <w:rPr/>
        <w:t xml:space="preserve"> </w:t>
      </w:r>
      <w:r>
        <w:rPr>
          <w:i/>
        </w:rPr>
        <w:t>почесал пером за ухом</w:t>
      </w:r>
      <w:r>
        <w:rPr/>
        <w:t>). Ты знаешь, иногда боюсь… но после двух-трех стаканчиков… (</w:t>
      </w:r>
      <w:r>
        <w:rPr>
          <w:i/>
        </w:rPr>
        <w:t>Кивнул на бутылку</w:t>
      </w:r>
      <w:r>
        <w:rPr/>
        <w:t>.)… пишется легко и строчки ровные, а в коридоре я слышу перезвон колокольчиков… К тому же у меня большая семья и ее надо кормить… как-никак семеро… (</w:t>
      </w:r>
      <w:r>
        <w:rPr>
          <w:i/>
        </w:rPr>
        <w:t>Уставился куда-то в угол</w:t>
      </w:r>
      <w:r>
        <w:rPr/>
        <w:t xml:space="preserve">, </w:t>
      </w:r>
      <w:r>
        <w:rPr>
          <w:i/>
        </w:rPr>
        <w:t>точно кого-то увидел</w:t>
      </w:r>
      <w:r>
        <w:rPr/>
        <w:t>.)… семеро… семеро… семь… семь звезд, где сходится земля и небо… седмица… Перед тем, как усесться за стол, я всегда посмотрю на себя в зеркало семь раз и на столе у меня всегда ровно семь перьев… вот такие дела… (</w:t>
      </w:r>
      <w:r>
        <w:rPr>
          <w:i/>
        </w:rPr>
        <w:t>Поперхнулся, зашелся в кашле и вдруг брякнул</w:t>
      </w:r>
      <w:r>
        <w:rPr/>
        <w:t xml:space="preserve"> </w:t>
      </w:r>
      <w:r>
        <w:rPr>
          <w:i/>
        </w:rPr>
        <w:t>не к месту</w:t>
      </w:r>
      <w:r>
        <w:rPr/>
        <w:t xml:space="preserve">.)… И после этого в десятую седьмину, в седьмую ее часть, будет суд на вечность, который совершится над стражами, и явится великое небо, произрастающее из среды ангелов…  </w:t>
      </w:r>
    </w:p>
    <w:p>
      <w:pPr>
        <w:pStyle w:val="Normal"/>
        <w:jc w:val="both"/>
        <w:rPr/>
      </w:pPr>
      <w:r>
        <w:rPr>
          <w:b/>
        </w:rPr>
        <w:t>Сен-Жюст</w:t>
      </w:r>
      <w:r>
        <w:rPr/>
        <w:t xml:space="preserve"> (</w:t>
      </w:r>
      <w:r>
        <w:rPr>
          <w:i/>
        </w:rPr>
        <w:t>поправил на голове Катона шляпку, усмехнулся</w:t>
      </w:r>
      <w:r>
        <w:rPr/>
        <w:t>). И прежнее небо уменьшится и исчезнет, и явится новое небо, и все силы небесные седмерицею будут светить вовек… если ты про это… (</w:t>
      </w:r>
      <w:r>
        <w:rPr>
          <w:i/>
        </w:rPr>
        <w:t>Оглядев кабинет, точно видит его впервые</w:t>
      </w:r>
      <w:r>
        <w:rPr/>
        <w:t xml:space="preserve">). Так здесь и спишь? </w:t>
      </w:r>
    </w:p>
    <w:p>
      <w:pPr>
        <w:pStyle w:val="Normal"/>
        <w:jc w:val="both"/>
        <w:rPr/>
      </w:pPr>
      <w:r>
        <w:rPr>
          <w:b/>
        </w:rPr>
        <w:t>Фукье-Тенвиль</w:t>
      </w:r>
      <w:r>
        <w:rPr/>
        <w:t xml:space="preserve"> (</w:t>
      </w:r>
      <w:r>
        <w:rPr>
          <w:i/>
        </w:rPr>
        <w:t>осипшим голосом</w:t>
      </w:r>
      <w:r>
        <w:rPr/>
        <w:t>). Ничего не поделаешь, предателей слишком много… А ты… веришь, что Енох и вправду был там… ну, на небесах?</w:t>
      </w:r>
    </w:p>
    <w:p>
      <w:pPr>
        <w:pStyle w:val="Normal"/>
        <w:jc w:val="both"/>
        <w:rPr/>
      </w:pPr>
      <w:r>
        <w:rPr>
          <w:b/>
        </w:rPr>
        <w:t>Сен-Жюст</w:t>
      </w:r>
      <w:r>
        <w:rPr/>
        <w:t xml:space="preserve"> (</w:t>
      </w:r>
      <w:r>
        <w:rPr>
          <w:i/>
        </w:rPr>
        <w:t>пожав плечами</w:t>
      </w:r>
      <w:r>
        <w:rPr/>
        <w:t xml:space="preserve">). Один умник мне говорил, что пламенеющее небо сотворено на Первый день, и только потом было соткано звездное и пустое. </w:t>
      </w:r>
    </w:p>
    <w:p>
      <w:pPr>
        <w:pStyle w:val="Normal"/>
        <w:jc w:val="both"/>
        <w:rPr/>
      </w:pPr>
      <w:r>
        <w:rPr>
          <w:b/>
        </w:rPr>
        <w:t>Фукье-Тенвиль</w:t>
      </w:r>
      <w:r>
        <w:rPr/>
        <w:t>. Ну да, ну да… (</w:t>
      </w:r>
      <w:r>
        <w:rPr>
          <w:i/>
        </w:rPr>
        <w:t>Заскрипел пером</w:t>
      </w:r>
      <w:r>
        <w:rPr/>
        <w:t>). Жаль, что ребятишек давно не видел и бабу не щупал… (</w:t>
      </w:r>
      <w:r>
        <w:rPr>
          <w:i/>
        </w:rPr>
        <w:t>Посмотрел на бумагу,</w:t>
      </w:r>
      <w:r>
        <w:rPr/>
        <w:t xml:space="preserve"> </w:t>
      </w:r>
      <w:r>
        <w:rPr>
          <w:i/>
        </w:rPr>
        <w:t>скривился</w:t>
      </w:r>
      <w:r>
        <w:rPr/>
        <w:t xml:space="preserve">, </w:t>
      </w:r>
      <w:r>
        <w:rPr>
          <w:i/>
        </w:rPr>
        <w:t>сплюнул</w:t>
      </w:r>
      <w:r>
        <w:rPr/>
        <w:t>.) Перо ни к черту…</w:t>
      </w:r>
    </w:p>
    <w:p>
      <w:pPr>
        <w:pStyle w:val="Normal"/>
        <w:jc w:val="both"/>
        <w:rPr/>
      </w:pPr>
      <w:r>
        <w:rPr>
          <w:b/>
        </w:rPr>
        <w:t>Сен-Жюст</w:t>
      </w:r>
      <w:r>
        <w:rPr/>
        <w:t xml:space="preserve">. Ну-ну… А как же твои гуттаперчевые балеринки? </w:t>
      </w:r>
    </w:p>
    <w:p>
      <w:pPr>
        <w:pStyle w:val="Normal"/>
        <w:jc w:val="both"/>
        <w:rPr/>
      </w:pPr>
      <w:r>
        <w:rPr>
          <w:b/>
        </w:rPr>
        <w:t>Фукье-Тенвиль</w:t>
      </w:r>
      <w:r>
        <w:rPr/>
        <w:t xml:space="preserve"> (</w:t>
      </w:r>
      <w:r>
        <w:rPr>
          <w:i/>
        </w:rPr>
        <w:t>поднял голову, шмыгнул носом</w:t>
      </w:r>
      <w:r>
        <w:rPr/>
        <w:t>). Наговаривают, пидоры… Кругом враги и заговорщики… (</w:t>
      </w:r>
      <w:r>
        <w:rPr>
          <w:i/>
        </w:rPr>
        <w:t>Понизив голос</w:t>
      </w:r>
      <w:r>
        <w:rPr/>
        <w:t>.) Даже здесь… Колесо все крутится и крутится, и я напоминаю себе в нем какую-то белку с вылинявшей шерстью… А иногда ловлю себя на мысли, что патриотов попросту не осталось, каждый пытается выудить какую-то свою рыбку в этой мутной водице… (</w:t>
      </w:r>
      <w:r>
        <w:rPr>
          <w:i/>
        </w:rPr>
        <w:t>Сплюнул</w:t>
      </w:r>
      <w:r>
        <w:rPr/>
        <w:t>.) Ну вот скажи… кто бы мог подумать, твою мать, что «Рябой» обыкновенный ворюга, прижимистый лавочник и выжига… а Демулен вот так запросто ссучится, женившись на дочке какого-то бывшего финансового чинуши… Будет виться возле нее, задницу подтирать, ухнет целую уйму денег на цветы и винцо, устроит у себя дома сборище потаскух и прощелыг, а потом запоет о каком-то там милосердии к своим новым друзьям… Помнишь, как он убеждал «Неподкупного» в своей вшивой газетенке… (</w:t>
      </w:r>
      <w:r>
        <w:rPr>
          <w:i/>
        </w:rPr>
        <w:t>Хохотнул</w:t>
      </w:r>
      <w:r>
        <w:rPr/>
        <w:t>.) О, мой дорогой Робеспьер! О, мой старый школьный друг!.. Любовь сильнее и долговечнее страха… Тертуллиан говорил, что люди никогда не поднимутся до небес по лестнице крови… (</w:t>
      </w:r>
      <w:r>
        <w:rPr>
          <w:i/>
        </w:rPr>
        <w:t>Высморкался</w:t>
      </w:r>
      <w:r>
        <w:rPr/>
        <w:t xml:space="preserve">.) Еще и Тертуллиана сюда приплел. </w:t>
      </w:r>
    </w:p>
    <w:p>
      <w:pPr>
        <w:pStyle w:val="Normal"/>
        <w:jc w:val="both"/>
        <w:rPr/>
      </w:pPr>
      <w:r>
        <w:rPr>
          <w:b/>
        </w:rPr>
        <w:t>Сен-Жюст</w:t>
      </w:r>
      <w:r>
        <w:rPr/>
        <w:t xml:space="preserve"> (</w:t>
      </w:r>
      <w:r>
        <w:rPr>
          <w:i/>
        </w:rPr>
        <w:t>ухмыльнулся</w:t>
      </w:r>
      <w:r>
        <w:rPr/>
        <w:t>). Слышал, что Камиль приходится… приходился тебе родственником… о чем думал, когда вписывал его имя?</w:t>
      </w:r>
    </w:p>
    <w:p>
      <w:pPr>
        <w:pStyle w:val="Normal"/>
        <w:jc w:val="both"/>
        <w:rPr/>
      </w:pPr>
      <w:r>
        <w:rPr>
          <w:b/>
        </w:rPr>
        <w:t>Фукье-Тенвиль</w:t>
      </w:r>
      <w:r>
        <w:rPr/>
        <w:t xml:space="preserve"> (</w:t>
      </w:r>
      <w:r>
        <w:rPr>
          <w:i/>
        </w:rPr>
        <w:t>развел руками</w:t>
      </w:r>
      <w:r>
        <w:rPr/>
        <w:t xml:space="preserve">, </w:t>
      </w:r>
      <w:r>
        <w:rPr>
          <w:i/>
        </w:rPr>
        <w:t>с деланной скорбью</w:t>
      </w:r>
      <w:r>
        <w:rPr/>
        <w:t>). Чернила разбавляют, суки… а в каждой семье есть своя паршивая овца.</w:t>
      </w:r>
    </w:p>
    <w:p>
      <w:pPr>
        <w:pStyle w:val="Normal"/>
        <w:jc w:val="both"/>
        <w:rPr/>
      </w:pPr>
      <w:r>
        <w:rPr>
          <w:b/>
        </w:rPr>
        <w:t>Сен-Жюст</w:t>
      </w:r>
      <w:r>
        <w:rPr/>
        <w:t>. Болтают, что как раз он-то и оказал тебе протекцию, чтобы ты здесь уселся.</w:t>
      </w:r>
    </w:p>
    <w:p>
      <w:pPr>
        <w:pStyle w:val="Normal"/>
        <w:jc w:val="both"/>
        <w:rPr/>
      </w:pPr>
      <w:r>
        <w:rPr>
          <w:b/>
        </w:rPr>
        <w:t>Фукье-Тенвиль</w:t>
      </w:r>
      <w:r>
        <w:rPr/>
        <w:t xml:space="preserve"> (</w:t>
      </w:r>
      <w:r>
        <w:rPr>
          <w:i/>
        </w:rPr>
        <w:t>ехидно, шмыгнув носом</w:t>
      </w:r>
      <w:r>
        <w:rPr/>
        <w:t>). Должно быть, считал, что я буду покрывать его шашни и темные делишки… но здесь у него вышла промашка. Ты же меня знаешь, я человек честный (</w:t>
      </w:r>
      <w:r>
        <w:rPr>
          <w:i/>
        </w:rPr>
        <w:t>Пристально глядит на Сен-Жюста</w:t>
      </w:r>
      <w:r>
        <w:rPr/>
        <w:t>.) Ведь так, гражданин Сен-Жюст?</w:t>
      </w:r>
    </w:p>
    <w:p>
      <w:pPr>
        <w:pStyle w:val="Normal"/>
        <w:jc w:val="both"/>
        <w:rPr/>
      </w:pPr>
      <w:r>
        <w:rPr>
          <w:b/>
        </w:rPr>
        <w:t>Сен-Жюст</w:t>
      </w:r>
      <w:r>
        <w:rPr/>
        <w:t xml:space="preserve"> (</w:t>
      </w:r>
      <w:r>
        <w:rPr>
          <w:i/>
        </w:rPr>
        <w:t>осклабился</w:t>
      </w:r>
      <w:r>
        <w:rPr/>
        <w:t xml:space="preserve">). Мы все тебя ценим, Фукье. </w:t>
      </w:r>
    </w:p>
    <w:p>
      <w:pPr>
        <w:pStyle w:val="Normal"/>
        <w:jc w:val="both"/>
        <w:rPr/>
      </w:pPr>
      <w:r>
        <w:rPr>
          <w:b/>
        </w:rPr>
        <w:t>Фукье-Тенвиль</w:t>
      </w:r>
      <w:r>
        <w:rPr/>
        <w:t xml:space="preserve"> (</w:t>
      </w:r>
      <w:r>
        <w:rPr>
          <w:i/>
        </w:rPr>
        <w:t>развязано</w:t>
      </w:r>
      <w:r>
        <w:rPr/>
        <w:t>). Ну да, ну да… Так ты бы добавил тогда «полушку», гражданин, на лечение… нервы-то у меня совсем ни к черту… к тому же целый месяц, как толком поссать не могу, мну свой «писюн», а резь такая, что волком вою и на меня оглядываются… Хотелось бы в Виши на воды… (</w:t>
      </w:r>
      <w:r>
        <w:rPr>
          <w:i/>
        </w:rPr>
        <w:t>Зашипел, озираясь</w:t>
      </w:r>
      <w:r>
        <w:rPr/>
        <w:t>.) И по ночам мне все чаще и чаще снится Дева Мария со своими откровениями.</w:t>
      </w:r>
    </w:p>
    <w:p>
      <w:pPr>
        <w:pStyle w:val="Normal"/>
        <w:jc w:val="both"/>
        <w:rPr/>
      </w:pPr>
      <w:r>
        <w:rPr>
          <w:b/>
        </w:rPr>
        <w:t>Сен-Жюст</w:t>
      </w:r>
      <w:r>
        <w:rPr/>
        <w:t>. И что она говорит?</w:t>
      </w:r>
    </w:p>
    <w:p>
      <w:pPr>
        <w:pStyle w:val="Normal"/>
        <w:jc w:val="both"/>
        <w:rPr/>
      </w:pPr>
      <w:r>
        <w:rPr>
          <w:b/>
        </w:rPr>
        <w:t>Фукье-Тенвиль</w:t>
      </w:r>
      <w:r>
        <w:rPr/>
        <w:t>. Наутро я и не помню… наверное что-то говорит (</w:t>
      </w:r>
      <w:r>
        <w:rPr>
          <w:i/>
        </w:rPr>
        <w:t>Высморкался, утер лицо</w:t>
      </w:r>
      <w:r>
        <w:rPr/>
        <w:t>.) У тебя ко мне дело, гражданин Сен-Жюст?</w:t>
      </w:r>
    </w:p>
    <w:p>
      <w:pPr>
        <w:pStyle w:val="Normal"/>
        <w:jc w:val="both"/>
        <w:rPr/>
      </w:pPr>
      <w:r>
        <w:rPr>
          <w:b/>
        </w:rPr>
        <w:t>Сен-Жюст</w:t>
      </w:r>
      <w:r>
        <w:rPr/>
        <w:t xml:space="preserve"> (</w:t>
      </w:r>
      <w:r>
        <w:rPr>
          <w:i/>
        </w:rPr>
        <w:t>чуть помедлив, достает из-за пазухи бумагу, протягивает прокурору</w:t>
      </w:r>
      <w:r>
        <w:rPr/>
        <w:t>.) Вчера из Сен-Лазара на площадь вывезли очередную партию…</w:t>
      </w:r>
    </w:p>
    <w:p>
      <w:pPr>
        <w:pStyle w:val="Normal"/>
        <w:jc w:val="both"/>
        <w:rPr/>
      </w:pPr>
      <w:r>
        <w:rPr>
          <w:b/>
        </w:rPr>
        <w:t>Фукье-Тенвиль</w:t>
      </w:r>
      <w:r>
        <w:rPr/>
        <w:t xml:space="preserve"> (</w:t>
      </w:r>
      <w:r>
        <w:rPr>
          <w:i/>
        </w:rPr>
        <w:t>засипел</w:t>
      </w:r>
      <w:r>
        <w:rPr/>
        <w:t>). Я знаю… шайка заговорщиков называлась «</w:t>
      </w:r>
      <w:r>
        <w:rPr>
          <w:lang w:val="en-US"/>
        </w:rPr>
        <w:t>Vox</w:t>
      </w:r>
      <w:r>
        <w:rPr/>
        <w:t xml:space="preserve"> </w:t>
      </w:r>
      <w:r>
        <w:rPr>
          <w:lang w:val="en-US"/>
        </w:rPr>
        <w:t>Dei</w:t>
      </w:r>
      <w:r>
        <w:rPr/>
        <w:t>».  За главного у них был некий Барбо Мерсье, разорившийся купчишка из Оверни. С англичанами списывался Рене Лепети, бывшая канцелярская крыса, у него хороший почерк и слог… хм, такого бы сюда писарем… Также в банде состоял актер Шарбанно по прозвищу «Селестина»… был у купца за «жену», а ночами расклеивал по стенам домов листовки в коих говорилось, что Пятый Ангел уже вострубил и саранча уже выползла из дыма на землю, и дана была ей власть, какую имеют земные скорпионы… Парочка убийц, на двоих у них одиннадцать трупов, тот, что повыше ловко орудовал ножичком, ну а тот что пониже предпочитал затянуть на шее жертвы удавочку… (</w:t>
      </w:r>
      <w:r>
        <w:rPr>
          <w:i/>
        </w:rPr>
        <w:t>Забарабанил пальцами по столу</w:t>
      </w:r>
      <w:r>
        <w:rPr/>
        <w:t>.) Так… ага, карточный шулер «Трефовый Жюль», он же Жюль Перро, ну и мелкий воришка Ганьон. С него-то и начали разматывать весь этот змеиный клубок. Он пытался сбыть на «блошином рынке» краденое белье и был схвачен за руку… Да, кстати, вырученные деньги они пускали на закупку оружия (</w:t>
      </w:r>
      <w:r>
        <w:rPr>
          <w:i/>
        </w:rPr>
        <w:t>Закашлялся,</w:t>
      </w:r>
      <w:r>
        <w:rPr/>
        <w:t xml:space="preserve"> </w:t>
      </w:r>
      <w:r>
        <w:rPr>
          <w:i/>
        </w:rPr>
        <w:t>пожевал губами</w:t>
      </w:r>
      <w:r>
        <w:rPr/>
        <w:t xml:space="preserve">.) Был еще один, но имя установить не удалось, так и не понял, то ли урка, то ли фраер… он называл себя «Неподкупным»… и хотя ему выбили зубы, он так и не раскололся… Робеспьеру про того «Неподкупного», у которого вчера на площади голова отлетела на хер, я ничего не сказал… в последнее время Максимилиан стал излишне чувствителен. </w:t>
      </w:r>
    </w:p>
    <w:p>
      <w:pPr>
        <w:pStyle w:val="Normal"/>
        <w:jc w:val="both"/>
        <w:rPr/>
      </w:pPr>
      <w:r>
        <w:rPr>
          <w:b/>
        </w:rPr>
        <w:t>Сен-Жюст</w:t>
      </w:r>
      <w:r>
        <w:rPr/>
        <w:t xml:space="preserve"> (</w:t>
      </w:r>
      <w:r>
        <w:rPr>
          <w:i/>
        </w:rPr>
        <w:t>усмехнувшись</w:t>
      </w:r>
      <w:r>
        <w:rPr/>
        <w:t>). Похоже на «амальгаму».</w:t>
      </w:r>
    </w:p>
    <w:p>
      <w:pPr>
        <w:pStyle w:val="Normal"/>
        <w:jc w:val="both"/>
        <w:rPr/>
      </w:pPr>
      <w:r>
        <w:rPr>
          <w:b/>
        </w:rPr>
        <w:t>Фукье-Тенвиль</w:t>
      </w:r>
      <w:r>
        <w:rPr/>
        <w:t xml:space="preserve"> (</w:t>
      </w:r>
      <w:r>
        <w:rPr>
          <w:i/>
        </w:rPr>
        <w:t>фыркнул</w:t>
      </w:r>
      <w:r>
        <w:rPr/>
        <w:t xml:space="preserve">, </w:t>
      </w:r>
      <w:r>
        <w:rPr>
          <w:i/>
        </w:rPr>
        <w:t>развел руками</w:t>
      </w:r>
      <w:r>
        <w:rPr/>
        <w:t>). Да нет тут никакой «амальгамы». Как можно, все чисто… они все признались (</w:t>
      </w:r>
      <w:r>
        <w:rPr>
          <w:i/>
        </w:rPr>
        <w:t>Мельком просматривает бумагу, что подал ему Сен-Жюст, удивленно поднимает брови</w:t>
      </w:r>
      <w:r>
        <w:rPr/>
        <w:t>.) И Мишо тоже?.. Вообще-то, он брал Тюильри и одним из первых записался добровольцем, когда пруссаки были от Парижа всего в нескольких переходах… он чист перед революцией, как слеза.</w:t>
      </w:r>
    </w:p>
    <w:p>
      <w:pPr>
        <w:pStyle w:val="Normal"/>
        <w:jc w:val="both"/>
        <w:rPr/>
      </w:pPr>
      <w:r>
        <w:rPr>
          <w:b/>
        </w:rPr>
        <w:t>Сен-Жюст</w:t>
      </w:r>
      <w:r>
        <w:rPr/>
        <w:t xml:space="preserve"> (</w:t>
      </w:r>
      <w:r>
        <w:rPr>
          <w:i/>
        </w:rPr>
        <w:t>сдвинул шляпку у Катона на затылок</w:t>
      </w:r>
      <w:r>
        <w:rPr/>
        <w:t xml:space="preserve">, </w:t>
      </w:r>
      <w:r>
        <w:rPr>
          <w:i/>
        </w:rPr>
        <w:t>холодно</w:t>
      </w:r>
      <w:r>
        <w:rPr/>
        <w:t>). Да, но вчера он изнасиловал приемную дочь кузнеца Себастьена. Как говорят свидетели, сначала он заставлял ее пить вино… когда они пили на брудершафт, он ее просто щупал, ну а уж затем задрал ей платьице, девчонке всего десять лет… Себастьен тоже штурмовал Тюильри, а потом стоял под пушками во время канонады у Вальми… а потом, когда его приятелю Паскалю Фурнье вандейцы выкололи глаза и вырезали штыком на заднице «Ė</w:t>
      </w:r>
      <w:r>
        <w:rPr>
          <w:lang w:val="en-US"/>
        </w:rPr>
        <w:t>galit</w:t>
      </w:r>
      <w:r>
        <w:rPr/>
        <w:t>ė», удочерил девочку… воспитывает ее, как свою и не забывает подправить могилку жены Паскаля, сдохшей от голода, потому что все свои крохи она отдавала ребенку.</w:t>
      </w:r>
    </w:p>
    <w:p>
      <w:pPr>
        <w:pStyle w:val="Normal"/>
        <w:jc w:val="both"/>
        <w:rPr/>
      </w:pPr>
      <w:r>
        <w:rPr>
          <w:b/>
        </w:rPr>
        <w:t>Фукье-Тенвиль</w:t>
      </w:r>
      <w:r>
        <w:rPr/>
        <w:t xml:space="preserve"> (</w:t>
      </w:r>
      <w:r>
        <w:rPr>
          <w:i/>
        </w:rPr>
        <w:t>прикусив губу, смотрит на Сен-Жюста</w:t>
      </w:r>
      <w:r>
        <w:rPr/>
        <w:t>). Девчонка осталась жива?</w:t>
      </w:r>
    </w:p>
    <w:p>
      <w:pPr>
        <w:pStyle w:val="Normal"/>
        <w:jc w:val="both"/>
        <w:rPr/>
      </w:pPr>
      <w:r>
        <w:rPr>
          <w:b/>
        </w:rPr>
        <w:t>Сен-Жюст</w:t>
      </w:r>
      <w:r>
        <w:rPr/>
        <w:t>. Да, она жива. И что ты этим хочешь сказать?</w:t>
      </w:r>
    </w:p>
    <w:p>
      <w:pPr>
        <w:pStyle w:val="Normal"/>
        <w:jc w:val="both"/>
        <w:rPr/>
      </w:pPr>
      <w:r>
        <w:rPr>
          <w:b/>
        </w:rPr>
        <w:t>Фукье-Тенвиль</w:t>
      </w:r>
      <w:r>
        <w:rPr/>
        <w:t>. Сказать… (</w:t>
      </w:r>
      <w:r>
        <w:rPr>
          <w:i/>
        </w:rPr>
        <w:t>Замялся</w:t>
      </w:r>
      <w:r>
        <w:rPr/>
        <w:t xml:space="preserve">, </w:t>
      </w:r>
      <w:r>
        <w:rPr>
          <w:i/>
        </w:rPr>
        <w:t>почесал свой распухший нос</w:t>
      </w:r>
      <w:r>
        <w:rPr/>
        <w:t xml:space="preserve">, </w:t>
      </w:r>
      <w:r>
        <w:rPr>
          <w:i/>
        </w:rPr>
        <w:t>утер сопли</w:t>
      </w:r>
      <w:r>
        <w:rPr/>
        <w:t xml:space="preserve">.) Амар считает Мишо одним из своих лучших друзей… В Эне и Изере он тогда здорово подсобил ему, вычищая заговорщиков. </w:t>
      </w:r>
    </w:p>
    <w:p>
      <w:pPr>
        <w:pStyle w:val="Normal"/>
        <w:jc w:val="both"/>
        <w:rPr/>
      </w:pPr>
      <w:r>
        <w:rPr>
          <w:b/>
        </w:rPr>
        <w:t>Сен-Жюст</w:t>
      </w:r>
      <w:r>
        <w:rPr/>
        <w:t>. У тебя глаза красные как у того самого белого кролика.</w:t>
      </w:r>
    </w:p>
    <w:p>
      <w:pPr>
        <w:pStyle w:val="Normal"/>
        <w:jc w:val="both"/>
        <w:rPr/>
      </w:pPr>
      <w:r>
        <w:rPr>
          <w:b/>
        </w:rPr>
        <w:t>Фукье-Тенвиль</w:t>
      </w:r>
      <w:r>
        <w:rPr/>
        <w:t xml:space="preserve">. Я знаю, это от простуды и капель… семь капелек на стакан. </w:t>
      </w:r>
    </w:p>
    <w:p>
      <w:pPr>
        <w:pStyle w:val="Normal"/>
        <w:jc w:val="both"/>
        <w:rPr/>
      </w:pPr>
      <w:r>
        <w:rPr>
          <w:b/>
        </w:rPr>
        <w:t>Сен-Жюст</w:t>
      </w:r>
      <w:r>
        <w:rPr/>
        <w:t xml:space="preserve"> (</w:t>
      </w:r>
      <w:r>
        <w:rPr>
          <w:i/>
        </w:rPr>
        <w:t>нахлобучил шляпку Катону на уши</w:t>
      </w:r>
      <w:r>
        <w:rPr/>
        <w:t>). Вчера из Сен-Лазара на площадь везли очередную партию предателей и врагов…Так вот, сразу по выезду из тюрьмы у телеги отлетело колесо.</w:t>
      </w:r>
    </w:p>
    <w:p>
      <w:pPr>
        <w:pStyle w:val="Normal"/>
        <w:jc w:val="both"/>
        <w:rPr/>
      </w:pPr>
      <w:r>
        <w:rPr>
          <w:b/>
        </w:rPr>
        <w:t>Фукье-Тенвиль</w:t>
      </w:r>
      <w:r>
        <w:rPr/>
        <w:t>. Мне доложили, гражданин Сен-Жюст. Больше такого не повторится, каждую телегу буду осматривать лично, а Жака Расстригу за дрянную подготовку возка уже высекли, секли от души, кожа со спины лоскутами (</w:t>
      </w:r>
      <w:r>
        <w:rPr>
          <w:i/>
        </w:rPr>
        <w:t>Осушил стакан в два глотка, хлюпнул носом, хихикнул</w:t>
      </w:r>
      <w:r>
        <w:rPr/>
        <w:t xml:space="preserve">.) Я вот все думаю… А, может, его это, Расстригу-то… тоже на телегу, как и того кролика. </w:t>
      </w:r>
    </w:p>
    <w:p>
      <w:pPr>
        <w:pStyle w:val="Normal"/>
        <w:jc w:val="both"/>
        <w:rPr/>
      </w:pPr>
      <w:r>
        <w:rPr/>
      </w:r>
    </w:p>
    <w:p>
      <w:pPr>
        <w:pStyle w:val="Normal"/>
        <w:jc w:val="center"/>
        <w:rPr/>
      </w:pPr>
      <w:r>
        <w:rPr>
          <w:b/>
        </w:rPr>
        <w:t>Действие четвертое</w:t>
      </w:r>
    </w:p>
    <w:p>
      <w:pPr>
        <w:pStyle w:val="Normal"/>
        <w:jc w:val="center"/>
        <w:rPr/>
      </w:pPr>
      <w:r>
        <w:rPr/>
      </w:r>
    </w:p>
    <w:p>
      <w:pPr>
        <w:pStyle w:val="Normal"/>
        <w:jc w:val="both"/>
        <w:rPr/>
      </w:pPr>
      <w:r>
        <w:rPr>
          <w:i/>
        </w:rPr>
        <w:tab/>
        <w:t xml:space="preserve">Спальня в квартире Сен-Жюста, посредине огромная кровать. Сен-Жюст тащит в спальню девушку, крепко держит ее за руку. </w:t>
      </w:r>
    </w:p>
    <w:p>
      <w:pPr>
        <w:pStyle w:val="Normal"/>
        <w:jc w:val="both"/>
        <w:rPr/>
      </w:pPr>
      <w:r>
        <w:rPr/>
      </w:r>
    </w:p>
    <w:p>
      <w:pPr>
        <w:pStyle w:val="Normal"/>
        <w:jc w:val="both"/>
        <w:rPr/>
      </w:pPr>
      <w:r>
        <w:rPr>
          <w:b/>
        </w:rPr>
        <w:t>Сен-Жюст</w:t>
      </w:r>
      <w:r>
        <w:rPr/>
        <w:t>. Проходи, Луиза… Тебе хочется выпить?</w:t>
      </w:r>
    </w:p>
    <w:p>
      <w:pPr>
        <w:pStyle w:val="Normal"/>
        <w:jc w:val="both"/>
        <w:rPr/>
      </w:pPr>
      <w:r>
        <w:rPr>
          <w:b/>
        </w:rPr>
        <w:t xml:space="preserve">Луиза </w:t>
      </w:r>
      <w:r>
        <w:rPr/>
        <w:t>(</w:t>
      </w:r>
      <w:r>
        <w:rPr>
          <w:i/>
        </w:rPr>
        <w:t>припадая на одну ногу, проходит, садится на кровать</w:t>
      </w:r>
      <w:r>
        <w:rPr/>
        <w:t>). Не знаю. Раньше я пила много, чтобы под мужика лечь, а теперь… (</w:t>
      </w:r>
      <w:r>
        <w:rPr>
          <w:i/>
        </w:rPr>
        <w:t>Пожимает плечами</w:t>
      </w:r>
      <w:r>
        <w:rPr/>
        <w:t>.) А теперь нет, наверное, привыкла… но, если тебе нужно, гражданин, чтобы я напилась, то я выпью… тем более, ты заплатил с лихвой, у хозяйки даже глаза заблестели… она все бегала вокруг тебя, не зная куда целовать.</w:t>
      </w:r>
    </w:p>
    <w:p>
      <w:pPr>
        <w:pStyle w:val="Normal"/>
        <w:jc w:val="both"/>
        <w:rPr/>
      </w:pPr>
      <w:r>
        <w:rPr>
          <w:b/>
        </w:rPr>
        <w:t>Сен-Жюст</w:t>
      </w:r>
      <w:r>
        <w:rPr/>
        <w:t>. Выпьем, выпьем, Луиза (</w:t>
      </w:r>
      <w:r>
        <w:rPr>
          <w:i/>
        </w:rPr>
        <w:t>Уходит. Возвращается, на подносе откупоренная бутылка, два бокала, кусок сыра, вафли. Разливает вино, протягивает бокал девушке</w:t>
      </w:r>
      <w:r>
        <w:rPr/>
        <w:t>.) Я хочу выпить за знакомство (</w:t>
      </w:r>
      <w:r>
        <w:rPr>
          <w:i/>
        </w:rPr>
        <w:t>Жадно пьет</w:t>
      </w:r>
      <w:r>
        <w:rPr/>
        <w:t xml:space="preserve">.) </w:t>
      </w:r>
    </w:p>
    <w:p>
      <w:pPr>
        <w:pStyle w:val="Normal"/>
        <w:jc w:val="both"/>
        <w:rPr/>
      </w:pPr>
      <w:r>
        <w:rPr>
          <w:b/>
        </w:rPr>
        <w:t xml:space="preserve">Луиза </w:t>
      </w:r>
      <w:r>
        <w:rPr/>
        <w:t>(</w:t>
      </w:r>
      <w:r>
        <w:rPr>
          <w:i/>
        </w:rPr>
        <w:t>чуть пригубила</w:t>
      </w:r>
      <w:r>
        <w:rPr/>
        <w:t>). За знакомство, Леон (</w:t>
      </w:r>
      <w:r>
        <w:rPr>
          <w:i/>
        </w:rPr>
        <w:t>Пристально глядит на Сен-Жюста</w:t>
      </w:r>
      <w:r>
        <w:rPr/>
        <w:t>.) Я не могла тебя раньше видеть, гражданин?</w:t>
      </w:r>
    </w:p>
    <w:p>
      <w:pPr>
        <w:pStyle w:val="Normal"/>
        <w:jc w:val="both"/>
        <w:rPr/>
      </w:pPr>
      <w:r>
        <w:rPr>
          <w:b/>
        </w:rPr>
        <w:t>Сен-Жюст</w:t>
      </w:r>
      <w:r>
        <w:rPr/>
        <w:t>. Вряд ли (</w:t>
      </w:r>
      <w:r>
        <w:rPr>
          <w:i/>
        </w:rPr>
        <w:t>Садится на кровать рядом с ней, крутит пустой бокал в руке, вдруг внезапно спрашивает</w:t>
      </w:r>
      <w:r>
        <w:rPr/>
        <w:t>.) А у тебя есть мечта?</w:t>
      </w:r>
    </w:p>
    <w:p>
      <w:pPr>
        <w:pStyle w:val="Normal"/>
        <w:jc w:val="both"/>
        <w:rPr/>
      </w:pPr>
      <w:r>
        <w:rPr>
          <w:b/>
        </w:rPr>
        <w:t>Луиза</w:t>
      </w:r>
      <w:r>
        <w:rPr/>
        <w:t xml:space="preserve"> (</w:t>
      </w:r>
      <w:r>
        <w:rPr>
          <w:i/>
        </w:rPr>
        <w:t>допивает вино, медленно и тягуче расплетает из волос ленту, начинает раздеваться</w:t>
      </w:r>
      <w:r>
        <w:rPr/>
        <w:t>). Мечта?.. Наверное, есть.</w:t>
      </w:r>
    </w:p>
    <w:p>
      <w:pPr>
        <w:pStyle w:val="Normal"/>
        <w:jc w:val="both"/>
        <w:rPr/>
      </w:pPr>
      <w:r>
        <w:rPr>
          <w:b/>
        </w:rPr>
        <w:t>Сен-Жюст</w:t>
      </w:r>
      <w:r>
        <w:rPr/>
        <w:t xml:space="preserve"> (</w:t>
      </w:r>
      <w:r>
        <w:rPr>
          <w:i/>
        </w:rPr>
        <w:t>как-то криво усмехнувшись</w:t>
      </w:r>
      <w:r>
        <w:rPr/>
        <w:t>). Может, поделишься.</w:t>
      </w:r>
    </w:p>
    <w:p>
      <w:pPr>
        <w:pStyle w:val="Normal"/>
        <w:jc w:val="both"/>
        <w:rPr/>
      </w:pPr>
      <w:r>
        <w:rPr>
          <w:b/>
        </w:rPr>
        <w:t>Луиза</w:t>
      </w:r>
      <w:r>
        <w:rPr/>
        <w:t xml:space="preserve"> (</w:t>
      </w:r>
      <w:r>
        <w:rPr>
          <w:i/>
        </w:rPr>
        <w:t>прижимается к нему, гладит его руку</w:t>
      </w:r>
      <w:r>
        <w:rPr/>
        <w:t>). У тебя красивые пальцы, Леон, и сам ты красавчик, и бабы по тебе, наверняка, сохнут, а ты пьешь со шлюхой… и в глазах у тебя какая-то пустота, точно ты обронил что-то важное, шел и обронил… но это ничего, я покажу тебе все, что умею… Когда я была маленькой, то, сидя на коленях у отца, мечтала танцевать в «Безделушке» у самого Новерра… А теперь… теперь я хочу стать хозяйкой борделя… У «мамаши» я многому научилась, да и спуску она нам не дает… Кстати, лучше меня в нашем лупанарии никто не сосет, поверь… а еще я полюбила «ромашку» и знаю, как расслабить «очко», чтобы мне не было больно, а клиент задохнулся от блаженства… Девицы у меня будут играть на «мандоре», знать латынь и греческий, Данте и Вергилия, чтобы поддержать беседу… (</w:t>
      </w:r>
      <w:r>
        <w:rPr>
          <w:i/>
        </w:rPr>
        <w:t>Хихикнула</w:t>
      </w:r>
      <w:r>
        <w:rPr/>
        <w:t xml:space="preserve">.) Но посмотри… вот, окаймив откос, течет поток кровавый, сжигая тех, кто ближнему насилье нанес… О гнев безумный, о корысть слепая…  </w:t>
      </w:r>
    </w:p>
    <w:p>
      <w:pPr>
        <w:pStyle w:val="Normal"/>
        <w:jc w:val="both"/>
        <w:rPr/>
      </w:pPr>
      <w:r>
        <w:rPr>
          <w:b/>
        </w:rPr>
        <w:t>Сен-Жюст</w:t>
      </w:r>
      <w:r>
        <w:rPr/>
        <w:t xml:space="preserve"> (</w:t>
      </w:r>
      <w:r>
        <w:rPr>
          <w:i/>
        </w:rPr>
        <w:t>закусил губу, скривился</w:t>
      </w:r>
      <w:r>
        <w:rPr/>
        <w:t>). Я слышал про этот круг… (</w:t>
      </w:r>
      <w:r>
        <w:rPr>
          <w:i/>
        </w:rPr>
        <w:t>Усмехнулся</w:t>
      </w:r>
      <w:r>
        <w:rPr/>
        <w:t>.) Свой путь земной пройдя до половины, я очутился в сумрачном лесу… Говорят, твой замок сожгли?</w:t>
      </w:r>
    </w:p>
    <w:p>
      <w:pPr>
        <w:pStyle w:val="Normal"/>
        <w:jc w:val="both"/>
        <w:rPr/>
      </w:pPr>
      <w:r>
        <w:rPr>
          <w:b/>
        </w:rPr>
        <w:t>Луиза</w:t>
      </w:r>
      <w:r>
        <w:rPr/>
        <w:t>. Огонь полыхал несколько дней, и ночью от пожара было светло, как днем… нитку в иголку можно было вдеть запросто… Налей мне еще, Леон… (</w:t>
      </w:r>
      <w:r>
        <w:rPr>
          <w:i/>
        </w:rPr>
        <w:t>Пьет</w:t>
      </w:r>
      <w:r>
        <w:rPr/>
        <w:t xml:space="preserve">, </w:t>
      </w:r>
      <w:r>
        <w:rPr>
          <w:i/>
        </w:rPr>
        <w:t>зажевала сыром</w:t>
      </w:r>
      <w:r>
        <w:rPr/>
        <w:t>.) Отца моего подняли на вилы и, хором распевая «Ç</w:t>
      </w:r>
      <w:r>
        <w:rPr>
          <w:lang w:val="en-US"/>
        </w:rPr>
        <w:t>a</w:t>
      </w:r>
      <w:r>
        <w:rPr/>
        <w:t xml:space="preserve"> </w:t>
      </w:r>
      <w:r>
        <w:rPr>
          <w:lang w:val="en-US"/>
        </w:rPr>
        <w:t>ira</w:t>
      </w:r>
      <w:r>
        <w:rPr/>
        <w:t>»*, закружились в хороводе, а местный кюре подыгрывал им на скрипке… Они были пьяны, точно свиньи, поэтому здорово фальшивили и хор у них вышел нестройным… После второго куплета батюшка был еще жив, с его камзола рекой текла кровь, заливая их лица, он как-то забавно семенил ногами словно в балетном «бурре», хрипел и молил о пощаде, но Мартен «Голяк» громче всех кричал, что собаке – собачья смерть…</w:t>
      </w:r>
    </w:p>
    <w:p>
      <w:pPr>
        <w:pStyle w:val="Normal"/>
        <w:jc w:val="both"/>
        <w:rPr/>
      </w:pPr>
      <w:r>
        <w:rPr>
          <w:b/>
        </w:rPr>
        <w:t>Сен-Жюст</w:t>
      </w:r>
      <w:r>
        <w:rPr/>
        <w:t xml:space="preserve"> (</w:t>
      </w:r>
      <w:r>
        <w:rPr>
          <w:i/>
        </w:rPr>
        <w:t>думая о чем-то своем, шепотом</w:t>
      </w:r>
      <w:r>
        <w:rPr/>
        <w:t>). Что-то обронил… что-то обронил… (</w:t>
      </w:r>
      <w:r>
        <w:rPr>
          <w:i/>
        </w:rPr>
        <w:t>Хлопает себя по карманам</w:t>
      </w:r>
      <w:r>
        <w:rPr/>
        <w:t>.) Похоже, его сильно ненавидели.</w:t>
      </w:r>
    </w:p>
    <w:p>
      <w:pPr>
        <w:pStyle w:val="Normal"/>
        <w:jc w:val="both"/>
        <w:rPr/>
      </w:pPr>
      <w:r>
        <w:rPr>
          <w:b/>
        </w:rPr>
        <w:t>Луиза</w:t>
      </w:r>
      <w:r>
        <w:rPr/>
        <w:t xml:space="preserve">. «Голяк» тогда долго блевал, стоя на коленях у замковой стены, а потом болтал мне, что мой батюшка со своими приятелями раз в неделю устраивал «охоту» на молоденьких окрестных селянок и гнали их по всем правилам, с собаками и доезжачими… Девку они пускали «по кругу» и полосовали вожжами, если кто-то из них долго не мог «кончить»… Меня еле оттащили, потому что я пыталась выцарапать «Голяку» глаза, погляди, какие у меня ногти… Нет, отец на такое был неспособен, когда я была маленькой он качал меня на ноге, вплетал мне в волосы голубой бант и мурлыкал… По кочкам, по кочкам, по маленьким дорожкам… Матушку через пару дней нашли в пруду, брюхо у нее было вспорото, а влагалище вывернуто наизнанку… </w:t>
      </w:r>
    </w:p>
    <w:p>
      <w:pPr>
        <w:pStyle w:val="Normal"/>
        <w:jc w:val="both"/>
        <w:rPr/>
      </w:pPr>
      <w:r>
        <w:rPr>
          <w:b/>
        </w:rPr>
        <w:t>Сен-Жюст</w:t>
      </w:r>
      <w:r>
        <w:rPr/>
        <w:t xml:space="preserve"> </w:t>
      </w:r>
      <w:r>
        <w:rPr>
          <w:i/>
        </w:rPr>
        <w:t>(облизнул пересохшие губы</w:t>
      </w:r>
      <w:r>
        <w:rPr/>
        <w:t>). Ненависть затуманила их разум и поначалу они попросту напутали, решив, что Революция сделана для того, чтобы свести счеты.</w:t>
      </w:r>
    </w:p>
    <w:p>
      <w:pPr>
        <w:pStyle w:val="Normal"/>
        <w:jc w:val="both"/>
        <w:rPr/>
      </w:pPr>
      <w:r>
        <w:rPr>
          <w:b/>
        </w:rPr>
        <w:t>Луиза</w:t>
      </w:r>
      <w:r>
        <w:rPr/>
        <w:t>. А разве для чего-то другого?</w:t>
      </w:r>
    </w:p>
    <w:p>
      <w:pPr>
        <w:pStyle w:val="Normal"/>
        <w:jc w:val="both"/>
        <w:rPr/>
      </w:pPr>
      <w:r>
        <w:rPr>
          <w:b/>
        </w:rPr>
        <w:t>Сен-Жюст</w:t>
      </w:r>
      <w:r>
        <w:rPr/>
        <w:t xml:space="preserve"> (</w:t>
      </w:r>
      <w:r>
        <w:rPr>
          <w:i/>
        </w:rPr>
        <w:t>усмехнувшись</w:t>
      </w:r>
      <w:r>
        <w:rPr/>
        <w:t>). И когда Пятый Ангел вострубил я увидел звезду, что покатилась на землю… Про это я уже тоже слышал, причем совсем недавно… только не помню где (</w:t>
      </w:r>
      <w:r>
        <w:rPr>
          <w:i/>
        </w:rPr>
        <w:t>Поежился</w:t>
      </w:r>
      <w:r>
        <w:rPr/>
        <w:t xml:space="preserve">.) Поначалу они попросту напутали… Да еще этот ветер, что сквозил тогда по всему побережью… «нароэ», что изматывает душу, вызывая тоску и волдыри на коже… Ну а вину человека может определить только суд… только суд. </w:t>
      </w:r>
    </w:p>
    <w:p>
      <w:pPr>
        <w:pStyle w:val="Normal"/>
        <w:jc w:val="both"/>
        <w:rPr/>
      </w:pPr>
      <w:r>
        <w:rPr>
          <w:b/>
        </w:rPr>
        <w:t>Луиза</w:t>
      </w:r>
      <w:r>
        <w:rPr/>
        <w:t xml:space="preserve"> (</w:t>
      </w:r>
      <w:r>
        <w:rPr>
          <w:i/>
        </w:rPr>
        <w:t>хихикнула</w:t>
      </w:r>
      <w:r>
        <w:rPr/>
        <w:t>). «Мамаша» как-то раз говорила, когда пегая клячонка протащила мимо наших окон очередную телегу, что Трибунал лишь балаганная игрушка в руках Робеспьера и для того, чтобы отправить гражданина под нож достаточно слова всего лишь двух человек, самого «Неподкупного» и Сен-Жюста… и этим Сен-Жюстом «мадам» всегда пугает наших «шалашовок», когда они ведут себя скверно… Так и говорит, припудрив свой носик… Вот придет гражданин Сен-Жюст и без «базара» разорвет все ваши «мохнатки» на хер…  И именно эта парочка по ночам, при жиденьком пламени сальной свечи, играет в «фаро» до рассвета, и человеческая душа на кону у них идет за ассигнат в десять су… А когда заголосит первый петух, то в мешке у Сен-Жюста этих ассигнаций целый ворох.</w:t>
      </w:r>
    </w:p>
    <w:p>
      <w:pPr>
        <w:pStyle w:val="Normal"/>
        <w:jc w:val="both"/>
        <w:rPr/>
      </w:pPr>
      <w:r>
        <w:rPr>
          <w:b/>
        </w:rPr>
        <w:t>Сен-Жюст</w:t>
      </w:r>
      <w:r>
        <w:rPr/>
        <w:t xml:space="preserve"> (</w:t>
      </w:r>
      <w:r>
        <w:rPr>
          <w:i/>
        </w:rPr>
        <w:t>провел Луизе ладонью по щеке</w:t>
      </w:r>
      <w:r>
        <w:rPr/>
        <w:t>). Хм, по ночам… Это вранье, болтовня врагов Революции… просто предателей слишком много.</w:t>
      </w:r>
    </w:p>
    <w:p>
      <w:pPr>
        <w:pStyle w:val="Normal"/>
        <w:jc w:val="both"/>
        <w:rPr/>
      </w:pPr>
      <w:r>
        <w:rPr>
          <w:b/>
        </w:rPr>
        <w:t>Луиза</w:t>
      </w:r>
      <w:r>
        <w:rPr/>
        <w:t xml:space="preserve"> (</w:t>
      </w:r>
      <w:r>
        <w:rPr>
          <w:i/>
        </w:rPr>
        <w:t>спускает платье</w:t>
      </w:r>
      <w:r>
        <w:rPr/>
        <w:t>). А разве их еще не прикончили? Я помню, как в девяносто втором их потрошили прямо в тюрьмах… фальшивомонетчиков и «роялистов», священников и двоеженцев, банкротов и сводников, живодеров и спекулянтов, попрошаек, бродяг и скупщиков краденого … то-то крысы полакомились всласть… Хм, тогда я спаслась просто чудом, потому что молилась все ночи до самого рассвета и Господь сжалился и заступился… Гражданин, что был у них за главного, как-то искоса на меня поглядел и заставил плешивого опустить штык, ну а толстяку в окровавленном фартуке попросту сунул в зубы… Меня же потащил за собой, буркнув плешивому напоследок, чтобы к его приходу все ублюдки сдохли… Правда, через пару кварталов на какой-то помойке мне тоже здорово досталось. Он ловко зажал в кулаке свинчатку и все старался попасть по почкам… Трахал он меня долго, все пыхтел, обливался потом и приговаривал… Дело пойдет! Дело пойдет!… но потом отпустил, так и оставшись сидеть на мешке гнилой брюквы со спущенными штанами… Я шла по Парижу в рваном замызганном платье, прижимая к груди свою любимую маленькую куколку «пандору», разодетую в атлас и шелка, и глаз у меня совсем заплыл… Прохожие оборачивались мне вслед, свистели и улюлюкали, а кто-то даже запустил камнем между лопаток, но я, все равно, шла и мурлыкала… Я видела волка, лису и зайца около дуба в лесу густом… пока не повстречала «мамашу» (</w:t>
      </w:r>
      <w:r>
        <w:rPr>
          <w:i/>
        </w:rPr>
        <w:t>Достает зеркало, разглядывает  свое отражение</w:t>
      </w:r>
      <w:r>
        <w:rPr/>
        <w:t>). А, правда, я хороша?</w:t>
      </w:r>
    </w:p>
    <w:p>
      <w:pPr>
        <w:pStyle w:val="Normal"/>
        <w:jc w:val="both"/>
        <w:rPr/>
      </w:pPr>
      <w:r>
        <w:rPr>
          <w:b/>
        </w:rPr>
        <w:t>Сен-Жюст</w:t>
      </w:r>
      <w:r>
        <w:rPr/>
        <w:t xml:space="preserve"> (</w:t>
      </w:r>
      <w:r>
        <w:rPr>
          <w:i/>
        </w:rPr>
        <w:t>уставившись в угол, продолжает крутить пустой бокал в руке, усмехнулся</w:t>
      </w:r>
      <w:r>
        <w:rPr/>
        <w:t xml:space="preserve">). От юбки поднятой скользил по животу мой взор туда, где цель темнела дорогая… Я эту тайную ложбинку чту, она манит меня, как ни одна другая** </w:t>
      </w:r>
    </w:p>
    <w:p>
      <w:pPr>
        <w:pStyle w:val="Normal"/>
        <w:jc w:val="both"/>
        <w:rPr/>
      </w:pPr>
      <w:r>
        <w:rPr>
          <w:b/>
        </w:rPr>
        <w:t>Луиза</w:t>
      </w:r>
      <w:r>
        <w:rPr/>
        <w:t>. «Мамка» так и сказала… Какая красавица, и все-то у нее на месте, и задница и сиськи... Можешь проверить… Ну где ты еще найдешь такую ляжку… потрогай… Давиду я позировала голой, раскинувшись на диване… он даже делал с меня наброски своей Психеи… правда, потом этот мудак откладывал карандаши в сторону и начинал меня лапать (</w:t>
      </w:r>
      <w:r>
        <w:rPr>
          <w:i/>
        </w:rPr>
        <w:t>Опять смотрится в зеркало</w:t>
      </w:r>
      <w:r>
        <w:rPr/>
        <w:t>.) Хм… а это что за пятно у меня на щеке? (</w:t>
      </w:r>
      <w:r>
        <w:rPr>
          <w:i/>
        </w:rPr>
        <w:t>Трет щеку,</w:t>
      </w:r>
      <w:r>
        <w:rPr/>
        <w:t xml:space="preserve"> </w:t>
      </w:r>
      <w:r>
        <w:rPr>
          <w:i/>
        </w:rPr>
        <w:t>вдруг испуганно отскочила, схватила платье, завизжала</w:t>
      </w:r>
      <w:r>
        <w:rPr/>
        <w:t>.) Не трогай меня, красавчик! Не вздумай ко мне прикасаться! Посмотри на свои руки, они же у тебя в крови!</w:t>
      </w:r>
    </w:p>
    <w:p>
      <w:pPr>
        <w:pStyle w:val="Normal"/>
        <w:jc w:val="both"/>
        <w:rPr/>
      </w:pPr>
      <w:r>
        <w:rPr>
          <w:b/>
        </w:rPr>
        <w:t xml:space="preserve">Сен-Жюст </w:t>
      </w:r>
      <w:r>
        <w:rPr/>
        <w:t>(</w:t>
      </w:r>
      <w:r>
        <w:rPr>
          <w:i/>
        </w:rPr>
        <w:t>выронил бокал, тот разлетелся вдребезги, глядит на свои ладони</w:t>
      </w:r>
      <w:r>
        <w:rPr/>
        <w:t>). Ты ошибаешься… Что с тобой?</w:t>
      </w:r>
    </w:p>
    <w:p>
      <w:pPr>
        <w:pStyle w:val="Normal"/>
        <w:jc w:val="both"/>
        <w:rPr>
          <w:b/>
          <w:b/>
        </w:rPr>
      </w:pPr>
      <w:r>
        <w:rPr>
          <w:b/>
        </w:rPr>
        <w:t>Луиза</w:t>
      </w:r>
      <w:r>
        <w:rPr/>
        <w:t xml:space="preserve"> (</w:t>
      </w:r>
      <w:r>
        <w:rPr>
          <w:i/>
        </w:rPr>
        <w:t>в ее руках откуда-то появляется нож</w:t>
      </w:r>
      <w:r>
        <w:rPr/>
        <w:t>). Только тронь! (</w:t>
      </w:r>
      <w:r>
        <w:rPr>
          <w:i/>
        </w:rPr>
        <w:t>Размахивает ножом</w:t>
      </w:r>
      <w:r>
        <w:rPr/>
        <w:t xml:space="preserve">.) Попишу, сука! </w:t>
      </w:r>
      <w:r>
        <w:rPr>
          <w:b/>
        </w:rPr>
        <w:t xml:space="preserve">   </w:t>
      </w:r>
    </w:p>
    <w:p>
      <w:pPr>
        <w:pStyle w:val="Normal"/>
        <w:jc w:val="both"/>
        <w:rPr>
          <w:b/>
          <w:b/>
        </w:rPr>
      </w:pPr>
      <w:r>
        <w:rPr>
          <w:b/>
        </w:rPr>
      </w:r>
    </w:p>
    <w:p>
      <w:pPr>
        <w:pStyle w:val="Normal"/>
        <w:jc w:val="center"/>
        <w:rPr>
          <w:b/>
          <w:b/>
        </w:rPr>
      </w:pPr>
      <w:r>
        <w:rPr>
          <w:b/>
        </w:rPr>
        <w:t>Действие пятое</w:t>
      </w:r>
    </w:p>
    <w:p>
      <w:pPr>
        <w:pStyle w:val="Normal"/>
        <w:jc w:val="center"/>
        <w:rPr/>
      </w:pPr>
      <w:r>
        <w:rPr/>
      </w:r>
    </w:p>
    <w:p>
      <w:pPr>
        <w:pStyle w:val="Normal"/>
        <w:jc w:val="both"/>
        <w:rPr/>
      </w:pPr>
      <w:r>
        <w:rPr>
          <w:i/>
        </w:rPr>
        <w:tab/>
        <w:t>Крошечная каморка с зарешеченным окном. Облезлые влажные стены, со стен осыпается штукатурка. В углу каморки стол, за столом ерзает писарь, обмакнул перо в чернильницу, готов записывать. Напротив него за столом кряхтит дама в какой-то нелепой разодранной шерстяной кофте, побитой молью, ее седые космы торчат в разные стороны, на затылке криво пришпилен бумажный зеленый бутон. У окна стоит Вадье, смотрит сквозь решетку на улицу, негромко насвистывает, затем вдруг схватился руками за прутья, подергал, проверяя крепость решетки.</w:t>
      </w:r>
    </w:p>
    <w:p>
      <w:pPr>
        <w:pStyle w:val="Normal"/>
        <w:jc w:val="both"/>
        <w:rPr/>
      </w:pPr>
      <w:r>
        <w:rPr/>
      </w:r>
    </w:p>
    <w:p>
      <w:pPr>
        <w:pStyle w:val="Normal"/>
        <w:jc w:val="both"/>
        <w:rPr/>
      </w:pPr>
      <w:r>
        <w:rPr>
          <w:b/>
        </w:rPr>
        <w:t>Вадье</w:t>
      </w:r>
      <w:r>
        <w:rPr/>
        <w:t xml:space="preserve"> (</w:t>
      </w:r>
      <w:r>
        <w:rPr>
          <w:i/>
        </w:rPr>
        <w:t>не оглядываясь</w:t>
      </w:r>
      <w:r>
        <w:rPr/>
        <w:t>). И с чего ты взяла, Катрин, что это он?</w:t>
      </w:r>
    </w:p>
    <w:p>
      <w:pPr>
        <w:pStyle w:val="Normal"/>
        <w:jc w:val="both"/>
        <w:rPr/>
      </w:pPr>
      <w:r>
        <w:rPr>
          <w:b/>
        </w:rPr>
        <w:t>Катрин</w:t>
      </w:r>
      <w:r>
        <w:rPr/>
        <w:t>. Неужели ты думаешь, что мать не сможет узнать своего сына… Я бы его узнала из тысячи. Ты, когда-нибудь слышал о материнском сердце?</w:t>
      </w:r>
    </w:p>
    <w:p>
      <w:pPr>
        <w:pStyle w:val="Normal"/>
        <w:jc w:val="both"/>
        <w:rPr/>
      </w:pPr>
      <w:r>
        <w:rPr/>
      </w:r>
    </w:p>
    <w:p>
      <w:pPr>
        <w:pStyle w:val="Normal"/>
        <w:jc w:val="center"/>
        <w:rPr>
          <w:i/>
          <w:i/>
        </w:rPr>
      </w:pPr>
      <w:r>
        <w:rPr>
          <w:i/>
        </w:rPr>
        <w:t>Писарь начинает строчить, перо скрипит по бумаге.</w:t>
      </w:r>
    </w:p>
    <w:p>
      <w:pPr>
        <w:pStyle w:val="Normal"/>
        <w:jc w:val="both"/>
        <w:rPr>
          <w:i/>
          <w:i/>
        </w:rPr>
      </w:pPr>
      <w:r>
        <w:rPr>
          <w:i/>
        </w:rPr>
      </w:r>
    </w:p>
    <w:p>
      <w:pPr>
        <w:pStyle w:val="Normal"/>
        <w:jc w:val="both"/>
        <w:rPr/>
      </w:pPr>
      <w:r>
        <w:rPr>
          <w:b/>
        </w:rPr>
        <w:t>Вадье</w:t>
      </w:r>
      <w:r>
        <w:rPr/>
        <w:t xml:space="preserve"> (</w:t>
      </w:r>
      <w:r>
        <w:rPr>
          <w:i/>
        </w:rPr>
        <w:t>обернувшись, досадливо</w:t>
      </w:r>
      <w:r>
        <w:rPr/>
        <w:t>). Да слышал, слышал… И где же ты его встретила?</w:t>
      </w:r>
    </w:p>
    <w:p>
      <w:pPr>
        <w:pStyle w:val="Normal"/>
        <w:jc w:val="both"/>
        <w:rPr/>
      </w:pPr>
      <w:r>
        <w:rPr>
          <w:b/>
        </w:rPr>
        <w:t>Катрин</w:t>
      </w:r>
      <w:r>
        <w:rPr/>
        <w:t>. Он шел по улице Вожирар сразу после полудня. Шел сквозь толпу, точно через пустоту и струился за ним сладкий аромат иссопа и сихемского дуба… А ты знаешь, как пахнет иссоп?</w:t>
      </w:r>
    </w:p>
    <w:p>
      <w:pPr>
        <w:pStyle w:val="Normal"/>
        <w:jc w:val="both"/>
        <w:rPr/>
      </w:pPr>
      <w:r>
        <w:rPr>
          <w:b/>
        </w:rPr>
        <w:t>Вадье</w:t>
      </w:r>
      <w:r>
        <w:rPr/>
        <w:t>. Знаю.</w:t>
      </w:r>
    </w:p>
    <w:p>
      <w:pPr>
        <w:pStyle w:val="Normal"/>
        <w:jc w:val="both"/>
        <w:rPr/>
      </w:pPr>
      <w:r>
        <w:rPr>
          <w:b/>
        </w:rPr>
        <w:t>Катрин</w:t>
      </w:r>
      <w:r>
        <w:rPr/>
        <w:t>. Не ври… если бы знал, я бы сейчас здесь не сидела.</w:t>
      </w:r>
    </w:p>
    <w:p>
      <w:pPr>
        <w:pStyle w:val="Normal"/>
        <w:jc w:val="both"/>
        <w:rPr/>
      </w:pPr>
      <w:r>
        <w:rPr>
          <w:b/>
        </w:rPr>
        <w:t>Вадье</w:t>
      </w:r>
      <w:r>
        <w:rPr/>
        <w:t xml:space="preserve"> </w:t>
      </w:r>
      <w:r>
        <w:rPr>
          <w:i/>
        </w:rPr>
        <w:t>(приторно-ласково зашипел</w:t>
      </w:r>
      <w:r>
        <w:rPr/>
        <w:t>). Давай, лучше рассказывай дальше.</w:t>
      </w:r>
    </w:p>
    <w:p>
      <w:pPr>
        <w:pStyle w:val="Normal"/>
        <w:jc w:val="both"/>
        <w:rPr/>
      </w:pPr>
      <w:r>
        <w:rPr>
          <w:b/>
        </w:rPr>
        <w:t>Катрин</w:t>
      </w:r>
      <w:r>
        <w:rPr/>
        <w:t>. Он был закутан в плащ, а шляпа напялена по самые уши, хотя на улице было жарко и я стояла мокрая, словно курица от этой духоты и жары… Но я догадалась… Время еще не пришло и потому мой сын пока не хочет, чтобы люди знали, что он уже здесь, среди нас… Я догнала его в переулке и там он обнял меня и заплакал, и слезы его точно расплавленный воск жгли мне ладони, оставляя кровоточащие раны… Гляди… (</w:t>
      </w:r>
      <w:r>
        <w:rPr>
          <w:i/>
        </w:rPr>
        <w:t>Показывает писарю руки</w:t>
      </w:r>
      <w:r>
        <w:rPr/>
        <w:t xml:space="preserve">, </w:t>
      </w:r>
      <w:r>
        <w:rPr>
          <w:i/>
        </w:rPr>
        <w:t>левая рука замотана какой-то грязной окровавленной тряпкой</w:t>
      </w:r>
      <w:r>
        <w:rPr/>
        <w:t xml:space="preserve">, </w:t>
      </w:r>
      <w:r>
        <w:rPr>
          <w:i/>
        </w:rPr>
        <w:t>на безымянном пальце правой сверкнул перстень, украшенный драгоценным камнем</w:t>
      </w:r>
      <w:r>
        <w:rPr/>
        <w:t>)</w:t>
      </w:r>
    </w:p>
    <w:p>
      <w:pPr>
        <w:pStyle w:val="Normal"/>
        <w:jc w:val="both"/>
        <w:rPr/>
      </w:pPr>
      <w:r>
        <w:rPr/>
      </w:r>
    </w:p>
    <w:p>
      <w:pPr>
        <w:pStyle w:val="Normal"/>
        <w:jc w:val="center"/>
        <w:rPr/>
      </w:pPr>
      <w:r>
        <w:rPr>
          <w:i/>
        </w:rPr>
        <w:t>Писарь занес над бумагой перо,  поднимает голову, смотрит на Вадье.</w:t>
      </w:r>
    </w:p>
    <w:p>
      <w:pPr>
        <w:pStyle w:val="Normal"/>
        <w:jc w:val="center"/>
        <w:rPr/>
      </w:pPr>
      <w:r>
        <w:rPr/>
      </w:r>
    </w:p>
    <w:p>
      <w:pPr>
        <w:pStyle w:val="Normal"/>
        <w:jc w:val="both"/>
        <w:rPr/>
      </w:pPr>
      <w:r>
        <w:rPr>
          <w:b/>
        </w:rPr>
        <w:t>Вадье</w:t>
      </w:r>
      <w:r>
        <w:rPr/>
        <w:t xml:space="preserve"> (</w:t>
      </w:r>
      <w:r>
        <w:rPr>
          <w:i/>
        </w:rPr>
        <w:t>вполголоса писарю</w:t>
      </w:r>
      <w:r>
        <w:rPr/>
        <w:t>). Про раны ничего не пиши… сдается, она хотела «вскрыться» и исполосовала себе запястье гвоздем… (</w:t>
      </w:r>
      <w:r>
        <w:rPr>
          <w:i/>
        </w:rPr>
        <w:t>Поворачивает голову к Катрин</w:t>
      </w:r>
      <w:r>
        <w:rPr/>
        <w:t>.) И что он тебе сказал?</w:t>
      </w:r>
    </w:p>
    <w:p>
      <w:pPr>
        <w:pStyle w:val="Normal"/>
        <w:jc w:val="both"/>
        <w:rPr/>
      </w:pPr>
      <w:r>
        <w:rPr>
          <w:b/>
        </w:rPr>
        <w:t>Катрин</w:t>
      </w:r>
      <w:r>
        <w:rPr/>
        <w:t>. Сказал, что ему тяжело и он вряд ли вынесет эту ношу… Шляпа его вся пропотела, и я расчесывала ему волосы гребнем и гребень мой был сделан из слоновой кости и усыпан аметистами и хризопразами. И я сказала ему… В тебя будут швырять камни и поносить твое имя, но ты должен пройти этот путь до конца.</w:t>
      </w:r>
    </w:p>
    <w:p>
      <w:pPr>
        <w:pStyle w:val="Normal"/>
        <w:jc w:val="both"/>
        <w:rPr/>
      </w:pPr>
      <w:r>
        <w:rPr>
          <w:b/>
        </w:rPr>
        <w:t>Вадье</w:t>
      </w:r>
      <w:r>
        <w:rPr/>
        <w:t>. Ты виделась с ним еще?</w:t>
      </w:r>
    </w:p>
    <w:p>
      <w:pPr>
        <w:pStyle w:val="Normal"/>
        <w:jc w:val="both"/>
        <w:rPr/>
      </w:pPr>
      <w:r>
        <w:rPr>
          <w:b/>
        </w:rPr>
        <w:t>Катрин</w:t>
      </w:r>
      <w:r>
        <w:rPr/>
        <w:t>. Солнце уже завалилось за крыши, на столе горела свеча, пахло полынью, в шаре полыхала зарница и «избранные» сидели кружком, когда я услышала стук его башмаков… В тот день телеги сновали на площадь без перерыва и были забиты под завязку, я запуталась в счете, а лошади выбивались из сил… Он молча встал у окна и по лицу его струились алые ручейки точно под шляпой был надет терновый венец. Я достала платок, и теперь этот платок вымочен его кровью… видишь, как она сияет в закатных лучах, а твоя кровь пахнет дерьмом (</w:t>
      </w:r>
      <w:r>
        <w:rPr>
          <w:i/>
        </w:rPr>
        <w:t>Стягивает тряпку с руки, положила на стол</w:t>
      </w:r>
      <w:r>
        <w:rPr/>
        <w:t>.) Через четверть часа он ушел, так и не проронив ни слова, только задул свечу … И потому, как он четко печатал шаг, я поняла, что он тоже уверовал.</w:t>
      </w:r>
    </w:p>
    <w:p>
      <w:pPr>
        <w:pStyle w:val="Normal"/>
        <w:jc w:val="both"/>
        <w:rPr/>
      </w:pPr>
      <w:r>
        <w:rPr>
          <w:b/>
        </w:rPr>
        <w:t>Вадье</w:t>
      </w:r>
      <w:r>
        <w:rPr/>
        <w:t xml:space="preserve"> (</w:t>
      </w:r>
      <w:r>
        <w:rPr>
          <w:i/>
        </w:rPr>
        <w:t>раздраженно</w:t>
      </w:r>
      <w:r>
        <w:rPr/>
        <w:t xml:space="preserve">). О каких «избранных» ты мне здесь болтаешь? </w:t>
      </w:r>
    </w:p>
    <w:p>
      <w:pPr>
        <w:pStyle w:val="Normal"/>
        <w:jc w:val="both"/>
        <w:rPr/>
      </w:pPr>
      <w:r>
        <w:rPr>
          <w:b/>
        </w:rPr>
        <w:t>Катрин</w:t>
      </w:r>
      <w:r>
        <w:rPr/>
        <w:t>. Как о каких? О тех, кто заглянул в будущее.</w:t>
      </w:r>
    </w:p>
    <w:p>
      <w:pPr>
        <w:pStyle w:val="Normal"/>
        <w:jc w:val="both"/>
        <w:rPr/>
      </w:pPr>
      <w:r>
        <w:rPr>
          <w:b/>
        </w:rPr>
        <w:t>Вадье</w:t>
      </w:r>
      <w:r>
        <w:rPr/>
        <w:t xml:space="preserve"> (</w:t>
      </w:r>
      <w:r>
        <w:rPr>
          <w:i/>
        </w:rPr>
        <w:t>ехидно</w:t>
      </w:r>
      <w:r>
        <w:rPr/>
        <w:t xml:space="preserve">). И кто тебе его рассказал? </w:t>
      </w:r>
    </w:p>
    <w:p>
      <w:pPr>
        <w:pStyle w:val="Normal"/>
        <w:jc w:val="both"/>
        <w:rPr/>
      </w:pPr>
      <w:r>
        <w:rPr>
          <w:b/>
        </w:rPr>
        <w:t>Катрин</w:t>
      </w:r>
      <w:r>
        <w:rPr/>
        <w:t xml:space="preserve">. В тот раз я говорила с королем, правда голова у него была пришита грубыми стежками и как-то набекрень. </w:t>
      </w:r>
    </w:p>
    <w:p>
      <w:pPr>
        <w:pStyle w:val="Normal"/>
        <w:jc w:val="both"/>
        <w:rPr/>
      </w:pPr>
      <w:r>
        <w:rPr>
          <w:b/>
        </w:rPr>
        <w:t>Вадье</w:t>
      </w:r>
      <w:r>
        <w:rPr/>
        <w:t xml:space="preserve"> (</w:t>
      </w:r>
      <w:r>
        <w:rPr>
          <w:i/>
        </w:rPr>
        <w:t>ухмыльнувшись</w:t>
      </w:r>
      <w:r>
        <w:rPr/>
        <w:t>). И о чем это вы договорились?</w:t>
      </w:r>
    </w:p>
    <w:p>
      <w:pPr>
        <w:pStyle w:val="Normal"/>
        <w:jc w:val="both"/>
        <w:rPr/>
      </w:pPr>
      <w:r>
        <w:rPr>
          <w:b/>
        </w:rPr>
        <w:t>Катрин</w:t>
      </w:r>
      <w:r>
        <w:rPr/>
        <w:t>. Тебе лучше этого не знать, гражданин (</w:t>
      </w:r>
      <w:r>
        <w:rPr>
          <w:i/>
        </w:rPr>
        <w:t>Опустила голову, смотрит на разодранную подмышкой кофту</w:t>
      </w:r>
      <w:r>
        <w:rPr/>
        <w:t>.) Лучше распорядись, чтобы мне принесли нитку с иголкой. Негоже встречать сына в таком виде, он привык глядеть на меня с обожанием.</w:t>
      </w:r>
    </w:p>
    <w:p>
      <w:pPr>
        <w:pStyle w:val="Normal"/>
        <w:jc w:val="both"/>
        <w:rPr/>
      </w:pPr>
      <w:r>
        <w:rPr>
          <w:b/>
        </w:rPr>
        <w:t>Вадье</w:t>
      </w:r>
      <w:r>
        <w:rPr/>
        <w:t>. И с чего ты взяла, что снова увидишься с ним?</w:t>
      </w:r>
    </w:p>
    <w:p>
      <w:pPr>
        <w:pStyle w:val="Normal"/>
        <w:jc w:val="both"/>
        <w:rPr/>
      </w:pPr>
      <w:r>
        <w:rPr>
          <w:b/>
        </w:rPr>
        <w:t>Катрин</w:t>
      </w:r>
      <w:r>
        <w:rPr/>
        <w:t xml:space="preserve">. Просто он уже знает, что я здесь, в тюрьме, и он придет… ведь для него нет решеток, засовов и часовых.   </w:t>
      </w:r>
    </w:p>
    <w:p>
      <w:pPr>
        <w:pStyle w:val="Normal"/>
        <w:jc w:val="both"/>
        <w:rPr/>
      </w:pPr>
      <w:r>
        <w:rPr>
          <w:b/>
        </w:rPr>
        <w:t>Вадье</w:t>
      </w:r>
      <w:r>
        <w:rPr/>
        <w:t>. Говорят, ты еще занималась ворожбой и гадала по кроличьей печени? (</w:t>
      </w:r>
      <w:r>
        <w:rPr>
          <w:i/>
        </w:rPr>
        <w:t>Подходит к столу, смотрит на окровавленную тряпку, затем брезгливо сдвигает ее в сторону, перебирает лежащие на столе бумаги, вынул одну из них</w:t>
      </w:r>
      <w:r>
        <w:rPr/>
        <w:t>)</w:t>
      </w:r>
    </w:p>
    <w:p>
      <w:pPr>
        <w:pStyle w:val="Normal"/>
        <w:jc w:val="both"/>
        <w:rPr/>
      </w:pPr>
      <w:r>
        <w:rPr>
          <w:b/>
        </w:rPr>
        <w:t>Катрин</w:t>
      </w:r>
      <w:r>
        <w:rPr/>
        <w:t xml:space="preserve"> (</w:t>
      </w:r>
      <w:r>
        <w:rPr>
          <w:i/>
        </w:rPr>
        <w:t>хихикнула</w:t>
      </w:r>
      <w:r>
        <w:rPr/>
        <w:t>). Какая еще ворожба на хер, какой кролик… Я тебе что… цыганка с базара?</w:t>
      </w:r>
    </w:p>
    <w:p>
      <w:pPr>
        <w:pStyle w:val="Normal"/>
        <w:jc w:val="both"/>
        <w:rPr/>
      </w:pPr>
      <w:r>
        <w:rPr>
          <w:b/>
        </w:rPr>
        <w:t>Вадье</w:t>
      </w:r>
      <w:r>
        <w:rPr/>
        <w:t xml:space="preserve"> (</w:t>
      </w:r>
      <w:r>
        <w:rPr>
          <w:i/>
        </w:rPr>
        <w:t>пробежал по бумаге глазами</w:t>
      </w:r>
      <w:r>
        <w:rPr/>
        <w:t>). Некий гражданин пишет, что ты обманным путем выудила у него рубин «Ė</w:t>
      </w:r>
      <w:r>
        <w:rPr>
          <w:lang w:val="en-US"/>
        </w:rPr>
        <w:t>galit</w:t>
      </w:r>
      <w:r>
        <w:rPr/>
        <w:t>ė», обещая взамен оного, что в ночь на Пятидесятницу по старому календарю, указанного гражданина в гостинице «Мартовские иды» в комнате на втором этаже будет ждать его безвременно скончавшаяся от чахотки супруга и вместе они пробудут до первых петухов… и только потом она окончательно уйдет в «царство теней».</w:t>
      </w:r>
    </w:p>
    <w:p>
      <w:pPr>
        <w:pStyle w:val="Normal"/>
        <w:jc w:val="both"/>
        <w:rPr/>
      </w:pPr>
      <w:r>
        <w:rPr>
          <w:b/>
        </w:rPr>
        <w:t>Катрин</w:t>
      </w:r>
      <w:r>
        <w:rPr/>
        <w:t xml:space="preserve"> (</w:t>
      </w:r>
      <w:r>
        <w:rPr>
          <w:i/>
        </w:rPr>
        <w:t>язвительно</w:t>
      </w:r>
      <w:r>
        <w:rPr/>
        <w:t>). Уж не звали ли некоего гражданина Николя Дюбуа?</w:t>
      </w:r>
    </w:p>
    <w:p>
      <w:pPr>
        <w:pStyle w:val="Normal"/>
        <w:jc w:val="both"/>
        <w:rPr/>
      </w:pPr>
      <w:r>
        <w:rPr>
          <w:b/>
        </w:rPr>
        <w:t>Вадье</w:t>
      </w:r>
      <w:r>
        <w:rPr/>
        <w:t xml:space="preserve"> (</w:t>
      </w:r>
      <w:r>
        <w:rPr>
          <w:i/>
        </w:rPr>
        <w:t>читает про себя дальше, поглядывая на Катрин</w:t>
      </w:r>
      <w:r>
        <w:rPr/>
        <w:t>). Неважно… (</w:t>
      </w:r>
      <w:r>
        <w:rPr>
          <w:i/>
        </w:rPr>
        <w:t>Продолжает</w:t>
      </w:r>
      <w:r>
        <w:rPr/>
        <w:t xml:space="preserve">.) Вместо этого в комнату ввалилась какая-то голая жирная пьяная баба, отплясывала «тарантеллу», разбила два хрустальных бокала, которые он принес из дома, чтобы распить бутылочку «Cháteau Latour» со своей ненаглядной Мари… ну и вдобавок наблевала данному гражданину в башмаки. </w:t>
      </w:r>
    </w:p>
    <w:p>
      <w:pPr>
        <w:pStyle w:val="Normal"/>
        <w:jc w:val="both"/>
        <w:rPr/>
      </w:pPr>
      <w:r>
        <w:rPr>
          <w:b/>
        </w:rPr>
        <w:t>Катрин</w:t>
      </w:r>
      <w:r>
        <w:rPr/>
        <w:t xml:space="preserve"> (</w:t>
      </w:r>
      <w:r>
        <w:rPr>
          <w:i/>
        </w:rPr>
        <w:t>махнув рукой</w:t>
      </w:r>
      <w:r>
        <w:rPr/>
        <w:t>). Ерунду он пишет… Я потом лежала пластом несколько дней, пила только воду и от рыбы меня тошнило, потому что оживить покойника это тебе не «Таро» раскладывать, и съела я столько пресного хлеба, что тебе за всю твою жизнь так не причастится… Ну а адуляр в новолуние становится холодным точно лед и от этого у меня мерзнут пальцы… Это была его жена, была у него, как я и обещала до рассвета и он ее даже трахнул.</w:t>
      </w:r>
    </w:p>
    <w:p>
      <w:pPr>
        <w:pStyle w:val="Normal"/>
        <w:jc w:val="both"/>
        <w:rPr/>
      </w:pPr>
      <w:r>
        <w:rPr>
          <w:b/>
        </w:rPr>
        <w:t>Вадье</w:t>
      </w:r>
      <w:r>
        <w:rPr/>
        <w:t xml:space="preserve"> (</w:t>
      </w:r>
      <w:r>
        <w:rPr>
          <w:i/>
        </w:rPr>
        <w:t>осклабившись</w:t>
      </w:r>
      <w:r>
        <w:rPr/>
        <w:t>). Вообще-то за такие дела в прежние времена тебе бы просто напялили на голову колпак и подожгли дровишки.</w:t>
      </w:r>
    </w:p>
    <w:p>
      <w:pPr>
        <w:pStyle w:val="Normal"/>
        <w:jc w:val="both"/>
        <w:rPr/>
      </w:pPr>
      <w:r>
        <w:rPr>
          <w:b/>
        </w:rPr>
        <w:t>Катрин</w:t>
      </w:r>
      <w:r>
        <w:rPr/>
        <w:t>. И не глазей на меня так, точно собрался пришить мне колдовство, я пуганая… Лучше припомни, как апостол Филипп воскресил в Галилее младенца, что несла на руках безутешная мать… Ирина Македонская воскресила своего отца, а Евдокия Илиопольская воскресила язычника Филострата… могу продолжить, если ты безграмотный… А еще я бы посоветовала тебе поинтересоваться, откуда у Дюбуа рубин на восемь карат, когда свободные граждане Парижа пухнут от голода.</w:t>
      </w:r>
    </w:p>
    <w:p>
      <w:pPr>
        <w:pStyle w:val="Normal"/>
        <w:jc w:val="both"/>
        <w:rPr/>
      </w:pPr>
      <w:r>
        <w:rPr>
          <w:b/>
        </w:rPr>
        <w:t>Вадье</w:t>
      </w:r>
      <w:r>
        <w:rPr/>
        <w:t xml:space="preserve"> (</w:t>
      </w:r>
      <w:r>
        <w:rPr>
          <w:i/>
        </w:rPr>
        <w:t>положив бумагу</w:t>
      </w:r>
      <w:r>
        <w:rPr/>
        <w:t>). Ладно… оставим это… пока… (</w:t>
      </w:r>
      <w:r>
        <w:rPr>
          <w:i/>
        </w:rPr>
        <w:t>Сплюнул, растер плевок башмаком</w:t>
      </w:r>
      <w:r>
        <w:rPr/>
        <w:t>.) Тот человек с улицы Вожирар… Как он просил себя называть?</w:t>
      </w:r>
    </w:p>
    <w:p>
      <w:pPr>
        <w:pStyle w:val="Normal"/>
        <w:jc w:val="both"/>
        <w:rPr/>
      </w:pPr>
      <w:r>
        <w:rPr>
          <w:b/>
        </w:rPr>
        <w:t xml:space="preserve">Катрин </w:t>
      </w:r>
      <w:r>
        <w:rPr/>
        <w:t>(</w:t>
      </w:r>
      <w:r>
        <w:rPr>
          <w:i/>
        </w:rPr>
        <w:t>с прищуром глядит на Вадье</w:t>
      </w:r>
      <w:r>
        <w:rPr/>
        <w:t>). А ты разве не знаешь, как зовут моего сына?</w:t>
      </w:r>
    </w:p>
    <w:p>
      <w:pPr>
        <w:pStyle w:val="Normal"/>
        <w:jc w:val="both"/>
        <w:rPr/>
      </w:pPr>
      <w:r>
        <w:rPr>
          <w:b/>
        </w:rPr>
        <w:t>Писарь</w:t>
      </w:r>
      <w:r>
        <w:rPr/>
        <w:t xml:space="preserve"> (</w:t>
      </w:r>
      <w:r>
        <w:rPr>
          <w:i/>
        </w:rPr>
        <w:t>обмакнул перо в чернильницу, вдруг поднимает голову</w:t>
      </w:r>
      <w:r>
        <w:rPr/>
        <w:t>). Да врет она все, гражданин Вадье… С чего бы этот мужик в плаще и шляпе болтался по улице Вожирар, вот еще… Я видел его на бульваре Тампль и от него исходило сияние.  И было это в прошлом месяце, и на улице тогда хлестал косой ливень, пузырились лужи и прохожие бежали вприпрыжку, пытаясь спрятаться от дождя.</w:t>
      </w:r>
    </w:p>
    <w:p>
      <w:pPr>
        <w:pStyle w:val="Normal"/>
        <w:jc w:val="both"/>
        <w:rPr/>
      </w:pPr>
      <w:r>
        <w:rPr/>
      </w:r>
    </w:p>
    <w:p>
      <w:pPr>
        <w:pStyle w:val="Normal"/>
        <w:jc w:val="center"/>
        <w:rPr>
          <w:i/>
          <w:i/>
        </w:rPr>
      </w:pPr>
      <w:r>
        <w:rPr>
          <w:i/>
        </w:rPr>
        <w:t>Вадье ощерившись, удивленно глядит  на писаря.</w:t>
      </w:r>
    </w:p>
    <w:p>
      <w:pPr>
        <w:pStyle w:val="Normal"/>
        <w:jc w:val="both"/>
        <w:rPr>
          <w:i/>
          <w:i/>
        </w:rPr>
      </w:pPr>
      <w:r>
        <w:rPr>
          <w:i/>
        </w:rPr>
      </w:r>
    </w:p>
    <w:p>
      <w:pPr>
        <w:pStyle w:val="Normal"/>
        <w:jc w:val="center"/>
        <w:rPr/>
      </w:pPr>
      <w:r>
        <w:rPr>
          <w:b/>
        </w:rPr>
        <w:t>Действие шестое</w:t>
      </w:r>
    </w:p>
    <w:p>
      <w:pPr>
        <w:pStyle w:val="Normal"/>
        <w:jc w:val="center"/>
        <w:rPr/>
      </w:pPr>
      <w:r>
        <w:rPr/>
      </w:r>
    </w:p>
    <w:p>
      <w:pPr>
        <w:pStyle w:val="Normal"/>
        <w:jc w:val="both"/>
        <w:rPr/>
      </w:pPr>
      <w:r>
        <w:rPr>
          <w:i/>
        </w:rPr>
        <w:tab/>
        <w:t>Вечер. Комната в квартире Сен-Жюста. Полумрак. В комнате за столом сидит женщина в роскошном наряде, мужская шляпа глубоко надвинута на глаза из-за чего лица почти не видно. На столе чадит оплывшая свеча. Женщина разбирает бумаги, какие-то читает, какие-то сразу откладывает в сторону, по правую руку от нее корзинка с вафлями. В комнату входит Сен-Жюст, он задумчив, что-то шепчет про себя, наконец, поднимает глаза.</w:t>
      </w:r>
    </w:p>
    <w:p>
      <w:pPr>
        <w:pStyle w:val="Normal"/>
        <w:jc w:val="both"/>
        <w:rPr/>
      </w:pPr>
      <w:r>
        <w:rPr/>
      </w:r>
    </w:p>
    <w:p>
      <w:pPr>
        <w:pStyle w:val="Normal"/>
        <w:jc w:val="both"/>
        <w:rPr/>
      </w:pPr>
      <w:r>
        <w:rPr>
          <w:b/>
        </w:rPr>
        <w:t>Сен-Жюст</w:t>
      </w:r>
      <w:r>
        <w:rPr/>
        <w:t xml:space="preserve"> (</w:t>
      </w:r>
      <w:r>
        <w:rPr>
          <w:i/>
        </w:rPr>
        <w:t>усмехнувшись</w:t>
      </w:r>
      <w:r>
        <w:rPr/>
        <w:t>). Опять явился, мерзавец?.. Правильно мне говорят, что стоит запирать дверь… И, кстати, женское платье тебе совсем не идет. В нем ты, как пугало.</w:t>
      </w:r>
    </w:p>
    <w:p>
      <w:pPr>
        <w:pStyle w:val="Normal"/>
        <w:jc w:val="both"/>
        <w:rPr/>
      </w:pPr>
      <w:r>
        <w:rPr/>
      </w:r>
    </w:p>
    <w:p>
      <w:pPr>
        <w:pStyle w:val="Normal"/>
        <w:ind w:firstLine="360"/>
        <w:jc w:val="both"/>
        <w:rPr/>
      </w:pPr>
      <w:r>
        <w:rPr>
          <w:i/>
        </w:rPr>
        <w:t>Женщина оторвалась от бумаг, поправляет на шее платок…</w:t>
      </w:r>
      <w:r>
        <w:rPr/>
        <w:t>Платье?.. Я с детства его ношу и всегда слыла первой красавицей, ты меня с кем-то спутал.</w:t>
      </w:r>
    </w:p>
    <w:p>
      <w:pPr>
        <w:pStyle w:val="Normal"/>
        <w:jc w:val="both"/>
        <w:rPr/>
      </w:pPr>
      <w:r>
        <w:rPr/>
      </w:r>
    </w:p>
    <w:p>
      <w:pPr>
        <w:pStyle w:val="Normal"/>
        <w:jc w:val="both"/>
        <w:rPr/>
      </w:pPr>
      <w:r>
        <w:rPr>
          <w:b/>
        </w:rPr>
        <w:t>Сен-Жюст</w:t>
      </w:r>
      <w:r>
        <w:rPr/>
        <w:t xml:space="preserve"> (</w:t>
      </w:r>
      <w:r>
        <w:rPr>
          <w:i/>
        </w:rPr>
        <w:t>садится напротив</w:t>
      </w:r>
      <w:r>
        <w:rPr/>
        <w:t xml:space="preserve">, </w:t>
      </w:r>
      <w:r>
        <w:rPr>
          <w:i/>
        </w:rPr>
        <w:t>приглядевшись</w:t>
      </w:r>
      <w:r>
        <w:rPr/>
        <w:t>). Это тебя звали Мария-Антуанетта?</w:t>
      </w:r>
    </w:p>
    <w:p>
      <w:pPr>
        <w:pStyle w:val="Normal"/>
        <w:jc w:val="both"/>
        <w:rPr/>
      </w:pPr>
      <w:r>
        <w:rPr>
          <w:b/>
        </w:rPr>
        <w:t>Мария-Антуанетта</w:t>
      </w:r>
      <w:r>
        <w:rPr/>
        <w:t>. Меня и сейчас так зовут (</w:t>
      </w:r>
      <w:r>
        <w:rPr>
          <w:i/>
        </w:rPr>
        <w:t>Опять</w:t>
      </w:r>
      <w:r>
        <w:rPr/>
        <w:t xml:space="preserve"> </w:t>
      </w:r>
      <w:r>
        <w:rPr>
          <w:i/>
        </w:rPr>
        <w:t>копошится в бумагах, вытаскивает одну и подносит поближе к свече</w:t>
      </w:r>
      <w:r>
        <w:rPr/>
        <w:t>.) У тебя красивый почерк, Сен-Жюст, и слог хороший… Ловко ты здесь передернул, точно завзятый шулер, взял да и уложил моего муженька под «вдову» (</w:t>
      </w:r>
      <w:r>
        <w:rPr>
          <w:i/>
        </w:rPr>
        <w:t>Ухмыльнувшись</w:t>
      </w:r>
      <w:r>
        <w:rPr/>
        <w:t>.)… Король должен быть либо мертв, либо царствовать… Когда играешь в «фаро» предпочитаешь «банковать» или «понтировать»?.. (</w:t>
      </w:r>
      <w:r>
        <w:rPr>
          <w:i/>
        </w:rPr>
        <w:t>Взяла со стола перо</w:t>
      </w:r>
      <w:r>
        <w:rPr/>
        <w:t xml:space="preserve">, </w:t>
      </w:r>
      <w:r>
        <w:rPr>
          <w:i/>
        </w:rPr>
        <w:t>проверила, обмакнула перо в чернильницу, начинает говорить и писать</w:t>
      </w:r>
      <w:r>
        <w:rPr/>
        <w:t>.) В тот день весь Реймс с самого утра был на ногах, и на площади было не протолкнуться. В соборе стояла липкая и вязкая духота, а «святая стеклянница» сияла таким причудливым светом, что на нее невозможно было смотреть, резало глаза, и голос архиепископа под каменными сводами набирал силу с каждым словом… Пусть эти руки будут помазаны освященным елеем, как были помазаны цари и пророки, и как Самуил помазал Давида в цари, чтобы ты был благословлен и стал царем в этом царстве, которым твой Бог, дал тебе править.</w:t>
      </w:r>
    </w:p>
    <w:p>
      <w:pPr>
        <w:pStyle w:val="Normal"/>
        <w:jc w:val="both"/>
        <w:rPr/>
      </w:pPr>
      <w:r>
        <w:rPr>
          <w:b/>
        </w:rPr>
        <w:t>Сен-Жюст</w:t>
      </w:r>
      <w:r>
        <w:rPr/>
        <w:t xml:space="preserve"> (</w:t>
      </w:r>
      <w:r>
        <w:rPr>
          <w:i/>
        </w:rPr>
        <w:t>просто</w:t>
      </w:r>
      <w:r>
        <w:rPr/>
        <w:t xml:space="preserve">). Я слышал, как короновали твоего муженька… Ну а Его в доме Симона Фарисея помазала, всего лишь, продажная девка, но Он, все равно возлюбил ближнего своего. </w:t>
      </w:r>
    </w:p>
    <w:p>
      <w:pPr>
        <w:pStyle w:val="Normal"/>
        <w:jc w:val="both"/>
        <w:rPr/>
      </w:pPr>
      <w:r>
        <w:rPr>
          <w:b/>
        </w:rPr>
        <w:t>Мария-Антуанетта</w:t>
      </w:r>
      <w:r>
        <w:rPr/>
        <w:t xml:space="preserve"> (</w:t>
      </w:r>
      <w:r>
        <w:rPr>
          <w:i/>
        </w:rPr>
        <w:t>отложила перо в сторону, выудила из корзинки вафлю</w:t>
      </w:r>
      <w:r>
        <w:rPr/>
        <w:t>). Луи чтил Господа и засыпал с молитвой на устах… Каждый месяц он выезжал в монастырь… (</w:t>
      </w:r>
      <w:r>
        <w:rPr>
          <w:i/>
        </w:rPr>
        <w:t>Замялась,</w:t>
      </w:r>
      <w:r>
        <w:rPr/>
        <w:t xml:space="preserve"> </w:t>
      </w:r>
      <w:r>
        <w:rPr>
          <w:i/>
        </w:rPr>
        <w:t>прикусила губу</w:t>
      </w:r>
      <w:r>
        <w:rPr/>
        <w:t xml:space="preserve">.) Думаю, не стоит его называть, вдруг отец-настоятель еще жив… Так вот, с аббатом они вслух читали «Первую Книгу Еноха» и король всегда возвращался одухотворенным, глаза у него светились и в эти ночи в постели он был особенно прыток и «жарил» меня «по-собачьи». </w:t>
      </w:r>
    </w:p>
    <w:p>
      <w:pPr>
        <w:pStyle w:val="Normal"/>
        <w:jc w:val="both"/>
        <w:rPr/>
      </w:pPr>
      <w:r>
        <w:rPr>
          <w:b/>
        </w:rPr>
        <w:t>Сен-Жюст</w:t>
      </w:r>
      <w:r>
        <w:rPr/>
        <w:t xml:space="preserve">. Аббат мертв… Послушник тогда проник в спальню через окно, припрятав у себя под рясой «свинокол», взял да и отхватил настоятелю «ласкун» вместе с яйцами, ну и забил его причиндалы прямо ему же в глотку. </w:t>
      </w:r>
    </w:p>
    <w:p>
      <w:pPr>
        <w:pStyle w:val="Normal"/>
        <w:jc w:val="both"/>
        <w:rPr/>
      </w:pPr>
      <w:r>
        <w:rPr/>
      </w:r>
    </w:p>
    <w:p>
      <w:pPr>
        <w:pStyle w:val="Normal"/>
        <w:jc w:val="both"/>
        <w:rPr>
          <w:i/>
          <w:i/>
        </w:rPr>
      </w:pPr>
      <w:r>
        <w:rPr>
          <w:i/>
        </w:rPr>
        <w:tab/>
        <w:t xml:space="preserve">Мария-Антуанетта укусила вафлю, поперхнулась, закашлялась. Сен-Жюст поднялся, пару раз шлепнул женщину по спине, уходит… Появляется с початой бутылкой вина и бокалом.  </w:t>
      </w:r>
    </w:p>
    <w:p>
      <w:pPr>
        <w:pStyle w:val="Normal"/>
        <w:jc w:val="both"/>
        <w:rPr>
          <w:i/>
          <w:i/>
        </w:rPr>
      </w:pPr>
      <w:r>
        <w:rPr>
          <w:i/>
        </w:rPr>
      </w:r>
    </w:p>
    <w:p>
      <w:pPr>
        <w:pStyle w:val="Normal"/>
        <w:jc w:val="both"/>
        <w:rPr/>
      </w:pPr>
      <w:r>
        <w:rPr>
          <w:b/>
        </w:rPr>
        <w:t>Мария-Антуанетта</w:t>
      </w:r>
      <w:r>
        <w:rPr/>
        <w:t xml:space="preserve"> (</w:t>
      </w:r>
      <w:r>
        <w:rPr>
          <w:i/>
        </w:rPr>
        <w:t>Делает из бутылки глубокий глоток, облизывает губы</w:t>
      </w:r>
      <w:r>
        <w:rPr/>
        <w:t>). Это ужасно.</w:t>
      </w:r>
    </w:p>
    <w:p>
      <w:pPr>
        <w:pStyle w:val="Normal"/>
        <w:jc w:val="both"/>
        <w:rPr/>
      </w:pPr>
      <w:r>
        <w:rPr>
          <w:b/>
        </w:rPr>
        <w:t>Сен-Жюст</w:t>
      </w:r>
      <w:r>
        <w:rPr/>
        <w:t xml:space="preserve"> (</w:t>
      </w:r>
      <w:r>
        <w:rPr>
          <w:i/>
        </w:rPr>
        <w:t>плеснув в бокал вина, ставит его на стол перед женщиной… уселся,</w:t>
      </w:r>
      <w:r>
        <w:rPr/>
        <w:t xml:space="preserve"> </w:t>
      </w:r>
      <w:r>
        <w:rPr>
          <w:i/>
        </w:rPr>
        <w:t>пожал плечами</w:t>
      </w:r>
      <w:r>
        <w:rPr/>
        <w:t>). Просто ты упустила некоторые детали… Не знаю насчет Писания, но, сдается мне, ливры аббат любил, все-таки, больше, чем Господа… Он лихо приторговывал кое-какими реликвиями и запустил руку в монастырскую ризницу, а там было чем поживиться… (</w:t>
      </w:r>
      <w:r>
        <w:rPr>
          <w:i/>
        </w:rPr>
        <w:t>Усмехнулся</w:t>
      </w:r>
      <w:r>
        <w:rPr/>
        <w:t>.) Содержал гарем, в котором всегда было ровно двенадцать чистеньких безусых послушников… он пояснял им тонкости перевода с арамейского и греческого, и все мистерии и таинства монашеской братской любви, рассказывал, что Небесный Город своим сиянием подобен кристаллу… Только вот не учел, что кто-то обязательно будет должен оказаться предателем и поднять на учителя руку… Им оказался некий Роже из Прованса, мечтал стать миниатюристом, братия так и заглядывалась на его наброски Вавилонской блудницы… Остаток ночи Роже просидел возле конюшен, пытаясь что-то втолковать лошадям, а наутро повис на колоколе и блажил, что звезда уже упала на землю, и той звезде был дан ключ от кладязя бездны и отворила она уже кладязь бездны… приволок со двора канат и парочку нетесаных бревен, связал из них крест да и забросил себе на спину… В путь они вышли когда солнце стояло в зените и жгло между лопаток… Крест был тяжеленный и монашка мотало из стороны в сторону, но он продолжал идти, хоть и ноги у него подгибались, а на губах запеклась пена… Братия тянулась следом, шагах в десяти, они люто секли друг друга бичами из сыромятной кожи и завывали тридцатый псалом… Помнишь… Выведи меня из сети, которую тайно поставили мне, ибо Ты крепость моя.</w:t>
      </w:r>
    </w:p>
    <w:p>
      <w:pPr>
        <w:pStyle w:val="Normal"/>
        <w:jc w:val="both"/>
        <w:rPr/>
      </w:pPr>
      <w:r>
        <w:rPr>
          <w:b/>
        </w:rPr>
        <w:t>Мария-Антуанетта</w:t>
      </w:r>
      <w:r>
        <w:rPr/>
        <w:t>. А потом?</w:t>
      </w:r>
    </w:p>
    <w:p>
      <w:pPr>
        <w:pStyle w:val="Normal"/>
        <w:jc w:val="both"/>
        <w:rPr/>
      </w:pPr>
      <w:r>
        <w:rPr>
          <w:b/>
        </w:rPr>
        <w:t>Сен-Жюст</w:t>
      </w:r>
      <w:r>
        <w:rPr/>
        <w:t>. А потом… (</w:t>
      </w:r>
      <w:r>
        <w:rPr>
          <w:i/>
        </w:rPr>
        <w:t>Похлопал себя по карманам, точно что-то потерял</w:t>
      </w:r>
      <w:r>
        <w:rPr/>
        <w:t xml:space="preserve">.) А потом они наткнулись на роту гвардейцев, которые срезали путь и шли через поле. Солдаты были грязными, злыми и голодными, вчера рота попала в гнусную передрягу, прямо под пушки… к тому же их командир дал деру и отловить его так и не удалось, хотя и гонялись за ним по лесу всю ночь… Но порох и пули еще остались… раненных монахов они добили штыками. Теперь местные называют это поле «Монашим приютом». </w:t>
      </w:r>
    </w:p>
    <w:p>
      <w:pPr>
        <w:pStyle w:val="Normal"/>
        <w:jc w:val="both"/>
        <w:rPr/>
      </w:pPr>
      <w:r>
        <w:rPr>
          <w:b/>
        </w:rPr>
        <w:t>Мария-Антуанетта</w:t>
      </w:r>
      <w:r>
        <w:rPr/>
        <w:t>. Если это даже и правда, то Луи здесь не при чем, аббат слыл богобоязненным человеком.</w:t>
      </w:r>
    </w:p>
    <w:p>
      <w:pPr>
        <w:pStyle w:val="Normal"/>
        <w:jc w:val="both"/>
        <w:rPr/>
      </w:pPr>
      <w:r>
        <w:rPr>
          <w:b/>
        </w:rPr>
        <w:t>Сен-Жюст</w:t>
      </w:r>
      <w:r>
        <w:rPr/>
        <w:t xml:space="preserve"> (</w:t>
      </w:r>
      <w:r>
        <w:rPr>
          <w:i/>
        </w:rPr>
        <w:t>усмехнулся</w:t>
      </w:r>
      <w:r>
        <w:rPr/>
        <w:t>). Ну, конечно не при чем… Помнишь кровь на своем свадебном платье… как тебе ее запах?</w:t>
      </w:r>
    </w:p>
    <w:p>
      <w:pPr>
        <w:pStyle w:val="Normal"/>
        <w:jc w:val="both"/>
        <w:rPr/>
      </w:pPr>
      <w:r>
        <w:rPr>
          <w:b/>
        </w:rPr>
        <w:t>Мария-Антуанетта</w:t>
      </w:r>
      <w:r>
        <w:rPr/>
        <w:t>. А-а… ты про это… Луи сказал, что жандармы прихватили пару-тройку карманников, те резали кошельки у зазевавшихся ротозеев и кинулись на жандармов с ножами.</w:t>
      </w:r>
    </w:p>
    <w:p>
      <w:pPr>
        <w:pStyle w:val="Normal"/>
        <w:jc w:val="both"/>
        <w:rPr/>
      </w:pPr>
      <w:r>
        <w:rPr>
          <w:b/>
        </w:rPr>
        <w:t>Сен-Жюст</w:t>
      </w:r>
      <w:r>
        <w:rPr/>
        <w:t xml:space="preserve">. Как любящий муж, он попросту не хотел тебя расстраивать… Просто в тот день полыхнули склады с фейерверками… Помнишь, как искрились в небе разноцветные огни и толпа вопила во всю глотку «Совет, да любовь»?.. Люди кинулись врассыпную, только вот бежать на узеньких улочках было попросту некуда… и тогда они дрались за каждую свободную пядь, за каждый глоток воздуха и топтали друг друга… Куда-то неслись кареты, форейторы матерились, а кучера зло настегивали лошадей… под копытами хрустели ребра и за каретами сияющей лентой волочились выпущенные кишки… Погибших перевалило за сотню и места возле церкви Мадлен для всех попросту не хватало, поэтому мертвяков сбрасывали друг на друга… все также грохотал салют, гремела музыка и стреляли шампанским… Май выдался жарким и по улочкам здорово несло пропастиной.   </w:t>
      </w:r>
    </w:p>
    <w:p>
      <w:pPr>
        <w:pStyle w:val="Normal"/>
        <w:jc w:val="both"/>
        <w:rPr/>
      </w:pPr>
      <w:r>
        <w:rPr>
          <w:b/>
        </w:rPr>
        <w:t>Мария-Антуанетта</w:t>
      </w:r>
      <w:r>
        <w:rPr/>
        <w:t xml:space="preserve">. Луи любил свой народ… и когда они поднимали здравицу в том самом нормандском городке, то называли его «наш король»… </w:t>
      </w:r>
    </w:p>
    <w:p>
      <w:pPr>
        <w:pStyle w:val="Normal"/>
        <w:jc w:val="both"/>
        <w:rPr/>
      </w:pPr>
      <w:r>
        <w:rPr>
          <w:b/>
        </w:rPr>
        <w:t>Сен-Жюст</w:t>
      </w:r>
      <w:r>
        <w:rPr/>
        <w:t>. Ты хотела сказать… наш толстячок.</w:t>
      </w:r>
    </w:p>
    <w:p>
      <w:pPr>
        <w:pStyle w:val="Normal"/>
        <w:jc w:val="both"/>
        <w:rPr/>
      </w:pPr>
      <w:r>
        <w:rPr>
          <w:b/>
        </w:rPr>
        <w:t>Мария-Антуанетта</w:t>
      </w:r>
      <w:r>
        <w:rPr/>
        <w:t>. Местный бондарь битый час втолковывал ему, что настоящее вино может быть только в бочках из лимузенского дуба, а потом на площади Луи вместе со всеми выплясывал «фарандолу» и жена булочника чуть не задавила его своими сиськами… там было за что ухватить.</w:t>
      </w:r>
    </w:p>
    <w:p>
      <w:pPr>
        <w:pStyle w:val="Normal"/>
        <w:jc w:val="both"/>
        <w:rPr/>
      </w:pPr>
      <w:r>
        <w:rPr>
          <w:b/>
        </w:rPr>
        <w:t>Сен-Жюст</w:t>
      </w:r>
      <w:r>
        <w:rPr/>
        <w:t xml:space="preserve"> (</w:t>
      </w:r>
      <w:r>
        <w:rPr>
          <w:i/>
        </w:rPr>
        <w:t>ухмыльнувшись</w:t>
      </w:r>
      <w:r>
        <w:rPr/>
        <w:t>). Ну да… оттого и пустился в бега, в Монмеди он решил попросту перевести дух от этого своего народа под крылышком генерала де Буйе… Шестерка лошадей, выбиваясь из сил, волочила тяжеленную карету… Думаю, ты вряд ли забудешь ту ночь в Варенне… синие сумерки, провонявшая насквозь чесноком гостиница, сальные огарки и заляпанный воском стол, какие-то странные перестуки за стенкой, плач ребенка, король в углу на коленях, бубнящий молитвы, пока не пропел петух… Ведь именно с этой ночи для тебя началась «вторая часть мерлезонского балета».</w:t>
      </w:r>
    </w:p>
    <w:p>
      <w:pPr>
        <w:pStyle w:val="Normal"/>
        <w:jc w:val="both"/>
        <w:rPr/>
      </w:pPr>
      <w:r>
        <w:rPr>
          <w:b/>
        </w:rPr>
        <w:t>Мария-Антуанетта</w:t>
      </w:r>
      <w:r>
        <w:rPr/>
        <w:t xml:space="preserve"> (</w:t>
      </w:r>
      <w:r>
        <w:rPr>
          <w:i/>
        </w:rPr>
        <w:t>откусывает вафлю</w:t>
      </w:r>
      <w:r>
        <w:rPr/>
        <w:t>). А ты что там, ту самую свечку держал?</w:t>
      </w:r>
    </w:p>
    <w:p>
      <w:pPr>
        <w:pStyle w:val="Normal"/>
        <w:jc w:val="both"/>
        <w:rPr/>
      </w:pPr>
      <w:r>
        <w:rPr>
          <w:b/>
        </w:rPr>
        <w:t>Сен-Жюст</w:t>
      </w:r>
      <w:r>
        <w:rPr/>
        <w:t>. Приятель как-то обмолвился… ты еще ему тогда руку искусала, теперь дрочит левой и жалуется, что не хватает изюминки.</w:t>
      </w:r>
    </w:p>
    <w:p>
      <w:pPr>
        <w:pStyle w:val="Normal"/>
        <w:jc w:val="both"/>
        <w:rPr/>
      </w:pPr>
      <w:r>
        <w:rPr>
          <w:b/>
        </w:rPr>
        <w:t>Мария-Антуанетта</w:t>
      </w:r>
      <w:r>
        <w:rPr/>
        <w:t xml:space="preserve"> (</w:t>
      </w:r>
      <w:r>
        <w:rPr>
          <w:i/>
        </w:rPr>
        <w:t>жует, причмокивая</w:t>
      </w:r>
      <w:r>
        <w:rPr/>
        <w:t>). Ты пьяный что ли?</w:t>
      </w:r>
    </w:p>
    <w:p>
      <w:pPr>
        <w:pStyle w:val="Normal"/>
        <w:jc w:val="both"/>
        <w:rPr/>
      </w:pPr>
      <w:r>
        <w:rPr>
          <w:b/>
        </w:rPr>
        <w:t>Сен-Жюст</w:t>
      </w:r>
      <w:r>
        <w:rPr/>
        <w:t>. Пропустил пару стаканчиков… потому что он ходит за мной и все пытается втюхать мне пару своих размалеванных досок.</w:t>
      </w:r>
    </w:p>
    <w:p>
      <w:pPr>
        <w:pStyle w:val="Normal"/>
        <w:jc w:val="both"/>
        <w:rPr/>
      </w:pPr>
      <w:r>
        <w:rPr>
          <w:b/>
        </w:rPr>
        <w:t>Мария-Антуанетта</w:t>
      </w:r>
      <w:r>
        <w:rPr/>
        <w:t xml:space="preserve"> (</w:t>
      </w:r>
      <w:r>
        <w:rPr>
          <w:i/>
        </w:rPr>
        <w:t>облизнув губы</w:t>
      </w:r>
      <w:r>
        <w:rPr/>
        <w:t>). Лучше купи, а то не отвяжется… а Людовик всего лишь хотел спасти меня и детей.</w:t>
      </w:r>
    </w:p>
    <w:p>
      <w:pPr>
        <w:pStyle w:val="Normal"/>
        <w:jc w:val="both"/>
        <w:rPr/>
      </w:pPr>
      <w:r>
        <w:rPr>
          <w:b/>
        </w:rPr>
        <w:t>Сен-Жюст</w:t>
      </w:r>
      <w:r>
        <w:rPr/>
        <w:t xml:space="preserve">. Он хотел спасти себя, вместо того, чтобы принять ту самую чашу… и попросту решил напоить того самого нормандского бондаря и дебелую жену булочника  кровью… Герцог Брауншвейгский уже вовсю муштровал своих оловянных солдатиков. </w:t>
      </w:r>
    </w:p>
    <w:p>
      <w:pPr>
        <w:pStyle w:val="Normal"/>
        <w:jc w:val="both"/>
        <w:rPr/>
      </w:pPr>
      <w:r>
        <w:rPr>
          <w:b/>
        </w:rPr>
        <w:t>Мария-Антуанетта</w:t>
      </w:r>
      <w:r>
        <w:rPr/>
        <w:t xml:space="preserve"> (</w:t>
      </w:r>
      <w:r>
        <w:rPr>
          <w:i/>
        </w:rPr>
        <w:t>утерев руки о платье</w:t>
      </w:r>
      <w:r>
        <w:rPr/>
        <w:t>). Кровью Францию затопили вы, не передергивай… а Луи свою чашу таки допил, потому что кругом оказались трусы и предатели… Только ты забыл, что там дальше сказано у Исайи… Я беру из руки твоей чашу опьянения, дрожжи из чаши ярости Моей… ты не будешь уже пить их, и подам ее в руки мучителям твоим, которые говорили тебе… «падай ниц, чтобы нам пройти по тебе»…  (</w:t>
      </w:r>
      <w:r>
        <w:rPr>
          <w:i/>
        </w:rPr>
        <w:t>Берет из корзинки еще одну вафлю</w:t>
      </w:r>
      <w:r>
        <w:rPr/>
        <w:t xml:space="preserve">.) Он словно Агнец ушел на заклание и ангелы вознесут его душу в эмпирей.  </w:t>
      </w:r>
    </w:p>
    <w:p>
      <w:pPr>
        <w:pStyle w:val="Normal"/>
        <w:jc w:val="both"/>
        <w:rPr/>
      </w:pPr>
      <w:r>
        <w:rPr>
          <w:b/>
        </w:rPr>
        <w:t>Сен-Жюст</w:t>
      </w:r>
      <w:r>
        <w:rPr/>
        <w:t xml:space="preserve"> (</w:t>
      </w:r>
      <w:r>
        <w:rPr>
          <w:i/>
        </w:rPr>
        <w:t>вздрогнув</w:t>
      </w:r>
      <w:r>
        <w:rPr/>
        <w:t>). В эмпирей… в эмпирей (</w:t>
      </w:r>
      <w:r>
        <w:rPr>
          <w:i/>
        </w:rPr>
        <w:t>Пожимает плечами</w:t>
      </w:r>
      <w:r>
        <w:rPr/>
        <w:t xml:space="preserve">.) Царствовать и быть безвинным… Ты знаешь Луизу Хромоножку из борделя «мадам Лициски»?.. По утрам они ловко выводят «Марсельезу» на несколько голосов… Хромоножка поет первым. </w:t>
      </w:r>
    </w:p>
    <w:p>
      <w:pPr>
        <w:pStyle w:val="Normal"/>
        <w:jc w:val="both"/>
        <w:rPr/>
      </w:pPr>
      <w:r>
        <w:rPr>
          <w:b/>
        </w:rPr>
        <w:t>Мария-Антуанетта</w:t>
      </w:r>
      <w:r>
        <w:rPr/>
        <w:t>. Ты считаешь, что я должна знать всех шлюх из парижских «бардаков»?</w:t>
      </w:r>
    </w:p>
    <w:p>
      <w:pPr>
        <w:pStyle w:val="Normal"/>
        <w:jc w:val="both"/>
        <w:rPr/>
      </w:pPr>
      <w:r>
        <w:rPr>
          <w:b/>
        </w:rPr>
        <w:t>Сен-Жюст</w:t>
      </w:r>
      <w:r>
        <w:rPr/>
        <w:t>. А баронессу де Жабер?</w:t>
      </w:r>
    </w:p>
    <w:p>
      <w:pPr>
        <w:pStyle w:val="Normal"/>
        <w:jc w:val="both"/>
        <w:rPr/>
      </w:pPr>
      <w:r>
        <w:rPr>
          <w:b/>
        </w:rPr>
        <w:t>Мария-Антуанетта</w:t>
      </w:r>
      <w:r>
        <w:rPr/>
        <w:t xml:space="preserve">. Ах, вот оно что… Жаль девчонку, я помню ее совсем крошкой, как она семенила ножками, пытаясь прихвастнуть разученным балетным «бурре», и не попадала в такт… мечтала танцевать пастушку в Опере у Новерра… Над ее матерью здорово поглумились и разодрали ей в лоскуты «корыто» перед тем, как выбросить в пруд. Как-то раз в детстве я видела утопленницу… мерзкое зрелище я тебе скажу, неделю вафли есть не могла, меня попросту выворачивало наизнанку. </w:t>
      </w:r>
    </w:p>
    <w:p>
      <w:pPr>
        <w:pStyle w:val="Normal"/>
        <w:jc w:val="both"/>
        <w:rPr/>
      </w:pPr>
      <w:r>
        <w:rPr>
          <w:b/>
        </w:rPr>
        <w:t>Сен-Жюст</w:t>
      </w:r>
      <w:r>
        <w:rPr/>
        <w:t>. Догадываешься, кто поставлял крестьянских девок ее муженьку для охоты?</w:t>
      </w:r>
    </w:p>
    <w:p>
      <w:pPr>
        <w:pStyle w:val="Normal"/>
        <w:jc w:val="both"/>
        <w:rPr/>
      </w:pPr>
      <w:r>
        <w:rPr>
          <w:b/>
        </w:rPr>
        <w:t>Мария-Антуанетта</w:t>
      </w:r>
      <w:r>
        <w:rPr/>
        <w:t>. Она платила за них.</w:t>
      </w:r>
    </w:p>
    <w:p>
      <w:pPr>
        <w:pStyle w:val="Normal"/>
        <w:jc w:val="both"/>
        <w:rPr/>
      </w:pPr>
      <w:r>
        <w:rPr>
          <w:b/>
        </w:rPr>
        <w:t>Сен-Жюст</w:t>
      </w:r>
      <w:r>
        <w:rPr/>
        <w:t xml:space="preserve"> (</w:t>
      </w:r>
      <w:r>
        <w:rPr>
          <w:i/>
        </w:rPr>
        <w:t>усмехнулся</w:t>
      </w:r>
      <w:r>
        <w:rPr/>
        <w:t xml:space="preserve">). Ну да, только всего-то несколько су за «целку»… какая щедрость… Да и сама была не против поглядеть на эту забаву… пялилась и сладко мяла «лоханку», кричала так, что муженек затыкал себе уши тампонами. </w:t>
      </w:r>
    </w:p>
    <w:p>
      <w:pPr>
        <w:pStyle w:val="Normal"/>
        <w:jc w:val="both"/>
        <w:rPr/>
      </w:pPr>
      <w:r>
        <w:rPr>
          <w:b/>
        </w:rPr>
        <w:t>Мария-Антуанетта</w:t>
      </w:r>
      <w:r>
        <w:rPr/>
        <w:t xml:space="preserve"> (</w:t>
      </w:r>
      <w:r>
        <w:rPr>
          <w:i/>
        </w:rPr>
        <w:t>зачавкала вафлей</w:t>
      </w:r>
      <w:r>
        <w:rPr/>
        <w:t xml:space="preserve">). Что делать, если их готовы были продать за эти несколько монеток. </w:t>
      </w:r>
    </w:p>
    <w:p>
      <w:pPr>
        <w:pStyle w:val="Normal"/>
        <w:jc w:val="both"/>
        <w:rPr/>
      </w:pPr>
      <w:r>
        <w:rPr>
          <w:b/>
        </w:rPr>
        <w:t>Сен-Жюст</w:t>
      </w:r>
      <w:r>
        <w:rPr/>
        <w:t>. Чтобы не сдохнуть с голода. Потому что, если не продашь ты, то обязательно продаст твой сосед… И когда в Версале подавали пирожные, кое-где подавали жаркое из человечины… А я, просто-напросто, хотел убить дракона.</w:t>
      </w:r>
    </w:p>
    <w:p>
      <w:pPr>
        <w:pStyle w:val="Normal"/>
        <w:jc w:val="both"/>
        <w:rPr/>
      </w:pPr>
      <w:r>
        <w:rPr>
          <w:b/>
        </w:rPr>
        <w:t>Мария-Антуанетта</w:t>
      </w:r>
      <w:r>
        <w:rPr/>
        <w:t xml:space="preserve"> (</w:t>
      </w:r>
      <w:r>
        <w:rPr>
          <w:i/>
        </w:rPr>
        <w:t>поморщилась</w:t>
      </w:r>
      <w:r>
        <w:rPr/>
        <w:t>). Все так говорят, приплетая этот бродячий сюжет. Но вы все так и не поняли, дурачье, что попросту выпустили дракона на волю (</w:t>
      </w:r>
      <w:r>
        <w:rPr>
          <w:i/>
        </w:rPr>
        <w:t>Достает из кипы бумаг на столе еще одну</w:t>
      </w:r>
      <w:r>
        <w:rPr/>
        <w:t>.) Вот ты здесь пишешь… (</w:t>
      </w:r>
      <w:r>
        <w:rPr>
          <w:i/>
        </w:rPr>
        <w:t>Читает</w:t>
      </w:r>
      <w:r>
        <w:rPr/>
        <w:t xml:space="preserve">.) … Добродетель и невинность на земле независимы… Ага, вот еще… Если бы дать человеку законы, соответствующие его природе и сердцу, он перестал бы быть несчастным и испорченным. </w:t>
      </w:r>
    </w:p>
    <w:p>
      <w:pPr>
        <w:pStyle w:val="Normal"/>
        <w:jc w:val="both"/>
        <w:rPr/>
      </w:pPr>
      <w:r>
        <w:rPr>
          <w:b/>
        </w:rPr>
        <w:t>Сен-Жюст</w:t>
      </w:r>
      <w:r>
        <w:rPr/>
        <w:t xml:space="preserve">. В тот день писалось легко… дверь у меня была открыта и я слышал перезвон колокольчиков. </w:t>
      </w:r>
    </w:p>
    <w:p>
      <w:pPr>
        <w:pStyle w:val="Normal"/>
        <w:jc w:val="both"/>
        <w:rPr/>
      </w:pPr>
      <w:r>
        <w:rPr>
          <w:b/>
        </w:rPr>
        <w:t>Мария-Антуанетта</w:t>
      </w:r>
      <w:r>
        <w:rPr/>
        <w:t>. Но ведь там, за дверью никого не было.</w:t>
      </w:r>
    </w:p>
    <w:p>
      <w:pPr>
        <w:pStyle w:val="Normal"/>
        <w:jc w:val="both"/>
        <w:rPr/>
      </w:pPr>
      <w:r>
        <w:rPr>
          <w:b/>
        </w:rPr>
        <w:t xml:space="preserve">Сен-Жюст </w:t>
      </w:r>
      <w:r>
        <w:rPr/>
        <w:t>(</w:t>
      </w:r>
      <w:r>
        <w:rPr>
          <w:i/>
        </w:rPr>
        <w:t>уставился в одну точку</w:t>
      </w:r>
      <w:r>
        <w:rPr/>
        <w:t xml:space="preserve">). В тот день писалось легко, дверь у меня была открыта и я слышал перезвон колокольчиков. </w:t>
      </w:r>
    </w:p>
    <w:p>
      <w:pPr>
        <w:pStyle w:val="Normal"/>
        <w:jc w:val="both"/>
        <w:rPr/>
      </w:pPr>
      <w:r>
        <w:rPr>
          <w:b/>
        </w:rPr>
        <w:t>Мария-Антуанетта</w:t>
      </w:r>
      <w:r>
        <w:rPr/>
        <w:t>. Или вот (</w:t>
      </w:r>
      <w:r>
        <w:rPr>
          <w:i/>
        </w:rPr>
        <w:t>Берет еще одну бумагу</w:t>
      </w:r>
      <w:r>
        <w:rPr/>
        <w:t>.) Судя по почерку, ты здесь изрядно спешил, заляпал кляксами… (</w:t>
      </w:r>
      <w:r>
        <w:rPr>
          <w:i/>
        </w:rPr>
        <w:t>Читает</w:t>
      </w:r>
      <w:r>
        <w:rPr/>
        <w:t>.)… Если все люди будут свободны, они будут равны… если они будут равны, они будут справедливы… (</w:t>
      </w:r>
      <w:r>
        <w:rPr>
          <w:i/>
        </w:rPr>
        <w:t>Захихикала</w:t>
      </w:r>
      <w:r>
        <w:rPr/>
        <w:t xml:space="preserve">.) Ты так веришь в людей и все пытаешься доказать, что суд может быть одинаковым для всех… Хм… а для чего тогда деньги…  </w:t>
      </w:r>
    </w:p>
    <w:p>
      <w:pPr>
        <w:pStyle w:val="Normal"/>
        <w:jc w:val="both"/>
        <w:rPr/>
      </w:pPr>
      <w:r>
        <w:rPr>
          <w:b/>
        </w:rPr>
        <w:t>Сен-Жюст</w:t>
      </w:r>
      <w:r>
        <w:rPr/>
        <w:t>. Когда-то давно один бродячий священник все выспрашивал у своей паствы… Кто был господином, когда Адам пахал, а Ева пряла?</w:t>
      </w:r>
    </w:p>
    <w:p>
      <w:pPr>
        <w:pStyle w:val="Normal"/>
        <w:jc w:val="both"/>
        <w:rPr/>
      </w:pPr>
      <w:r>
        <w:rPr>
          <w:b/>
        </w:rPr>
        <w:t>Мария-Антуанетта</w:t>
      </w:r>
      <w:r>
        <w:rPr/>
        <w:t xml:space="preserve"> (</w:t>
      </w:r>
      <w:r>
        <w:rPr>
          <w:i/>
        </w:rPr>
        <w:t>ухмыльнувшись</w:t>
      </w:r>
      <w:r>
        <w:rPr/>
        <w:t>). Твой проповедник был попросту блаженным, вот и все. Благодать не бывает для всех… Надеюсь, его повесили и он обоссался?</w:t>
      </w:r>
    </w:p>
    <w:p>
      <w:pPr>
        <w:pStyle w:val="Normal"/>
        <w:jc w:val="both"/>
        <w:rPr/>
      </w:pPr>
      <w:r>
        <w:rPr>
          <w:b/>
        </w:rPr>
        <w:t>Сен-Жюст</w:t>
      </w:r>
      <w:r>
        <w:rPr/>
        <w:t>. Его повесили… и даже четвертовали.</w:t>
      </w:r>
    </w:p>
    <w:p>
      <w:pPr>
        <w:pStyle w:val="Normal"/>
        <w:jc w:val="both"/>
        <w:rPr/>
      </w:pPr>
      <w:r>
        <w:rPr>
          <w:b/>
        </w:rPr>
        <w:t>Мария-Антуанетта</w:t>
      </w:r>
      <w:r>
        <w:rPr/>
        <w:t>. Даже не сомневалась, что он кончит скверно, и поделом… Так, все-таки, он обоссался на глазах своих прихожан, после того, как его вздернули?</w:t>
      </w:r>
    </w:p>
    <w:p>
      <w:pPr>
        <w:pStyle w:val="Normal"/>
        <w:jc w:val="both"/>
        <w:rPr/>
      </w:pPr>
      <w:r>
        <w:rPr>
          <w:b/>
        </w:rPr>
        <w:t>Сен-Жюст</w:t>
      </w:r>
      <w:r>
        <w:rPr/>
        <w:t xml:space="preserve"> (</w:t>
      </w:r>
      <w:r>
        <w:rPr>
          <w:i/>
        </w:rPr>
        <w:t>упрямо</w:t>
      </w:r>
      <w:r>
        <w:rPr/>
        <w:t xml:space="preserve">). И еще говорил… Если бы у Бога были рабы, он бы определил, кто должен быть рабом, а кто свободным… Господь создал людей равными. </w:t>
      </w:r>
    </w:p>
    <w:p>
      <w:pPr>
        <w:pStyle w:val="Normal"/>
        <w:jc w:val="both"/>
        <w:rPr/>
      </w:pPr>
      <w:r>
        <w:rPr>
          <w:b/>
        </w:rPr>
        <w:t>Мария-Антуанетта</w:t>
      </w:r>
      <w:r>
        <w:rPr/>
        <w:t xml:space="preserve"> (</w:t>
      </w:r>
      <w:r>
        <w:rPr>
          <w:i/>
        </w:rPr>
        <w:t>хохотнув</w:t>
      </w:r>
      <w:r>
        <w:rPr/>
        <w:t>). Если ты имеешь ввиду только перед гильотиной… Ну и где же твое хваленое равенство, если вы сами грызетесь за власть, как блохастые помойные псы за чистенькую домашнюю сучку… Сначала вы все вместе загнали Мирабо, потом стая задрала короля… После ты с Робеспьером лихо перегрызли глотку Дантону и Эберу… Теперь ваша очередь постричь волосенки и склонить голову перед «Девой».</w:t>
      </w:r>
    </w:p>
    <w:p>
      <w:pPr>
        <w:pStyle w:val="Normal"/>
        <w:jc w:val="both"/>
        <w:rPr/>
      </w:pPr>
      <w:r>
        <w:rPr>
          <w:b/>
        </w:rPr>
        <w:t>Сен-Жюст</w:t>
      </w:r>
      <w:r>
        <w:rPr/>
        <w:t xml:space="preserve"> (</w:t>
      </w:r>
      <w:r>
        <w:rPr>
          <w:i/>
        </w:rPr>
        <w:t>усмехнувшись</w:t>
      </w:r>
      <w:r>
        <w:rPr/>
        <w:t>). Ну а потом… если ты все знаешь?</w:t>
      </w:r>
    </w:p>
    <w:p>
      <w:pPr>
        <w:pStyle w:val="Normal"/>
        <w:jc w:val="both"/>
        <w:rPr/>
      </w:pPr>
      <w:r>
        <w:rPr>
          <w:b/>
        </w:rPr>
        <w:t>Мария-Антуанетта</w:t>
      </w:r>
      <w:r>
        <w:rPr/>
        <w:t xml:space="preserve"> (</w:t>
      </w:r>
      <w:r>
        <w:rPr>
          <w:i/>
        </w:rPr>
        <w:t>чуть задумавшись</w:t>
      </w:r>
      <w:r>
        <w:rPr/>
        <w:t>). Потом… потом придет тот, на кого ставки не ставили…он-то и трахнет ту самую чистенькую породистую сучку.</w:t>
      </w:r>
    </w:p>
    <w:p>
      <w:pPr>
        <w:pStyle w:val="Normal"/>
        <w:jc w:val="both"/>
        <w:rPr/>
      </w:pPr>
      <w:r>
        <w:rPr/>
      </w:r>
    </w:p>
    <w:p>
      <w:pPr>
        <w:pStyle w:val="Normal"/>
        <w:jc w:val="both"/>
        <w:rPr/>
      </w:pPr>
      <w:r>
        <w:rPr>
          <w:i/>
        </w:rPr>
        <w:tab/>
        <w:t>За окном слышится ржанье лошадей. Мария-Антуанетта еще раз поправляет на шее платок, точно ей душно.</w:t>
      </w:r>
      <w:r>
        <w:rPr/>
        <w:t xml:space="preserve">  </w:t>
      </w:r>
    </w:p>
    <w:p>
      <w:pPr>
        <w:pStyle w:val="Normal"/>
        <w:jc w:val="both"/>
        <w:rPr/>
      </w:pPr>
      <w:r>
        <w:rPr/>
      </w:r>
    </w:p>
    <w:p>
      <w:pPr>
        <w:pStyle w:val="Normal"/>
        <w:jc w:val="both"/>
        <w:rPr/>
      </w:pPr>
      <w:r>
        <w:rPr>
          <w:b/>
        </w:rPr>
        <w:t>Сен-Жюст</w:t>
      </w:r>
      <w:r>
        <w:rPr/>
        <w:t>. Шея болит?</w:t>
      </w:r>
    </w:p>
    <w:p>
      <w:pPr>
        <w:pStyle w:val="Normal"/>
        <w:jc w:val="both"/>
        <w:rPr/>
      </w:pPr>
      <w:r>
        <w:rPr>
          <w:b/>
        </w:rPr>
        <w:t>Мария-Антуанетта</w:t>
      </w:r>
      <w:r>
        <w:rPr/>
        <w:t>. Да, на погоду… Завтра будет дождь… Мне пора, карета уже подана (</w:t>
      </w:r>
      <w:r>
        <w:rPr>
          <w:i/>
        </w:rPr>
        <w:t>Поднимается</w:t>
      </w:r>
      <w:r>
        <w:rPr/>
        <w:t>.) Холодно у тебя.</w:t>
      </w:r>
    </w:p>
    <w:p>
      <w:pPr>
        <w:pStyle w:val="Normal"/>
        <w:jc w:val="both"/>
        <w:rPr/>
      </w:pPr>
      <w:r>
        <w:rPr>
          <w:b/>
        </w:rPr>
        <w:t>Сен-Жюст</w:t>
      </w:r>
      <w:r>
        <w:rPr/>
        <w:t>. Карета? (</w:t>
      </w:r>
      <w:r>
        <w:rPr>
          <w:i/>
        </w:rPr>
        <w:t>Подходит к окну</w:t>
      </w:r>
      <w:r>
        <w:rPr/>
        <w:t>.) Хм… думаешь, в этот раз ты сумеешь проскочить Варенн?</w:t>
      </w:r>
    </w:p>
    <w:p>
      <w:pPr>
        <w:pStyle w:val="Normal"/>
        <w:jc w:val="both"/>
        <w:rPr/>
      </w:pPr>
      <w:r>
        <w:rPr>
          <w:b/>
        </w:rPr>
        <w:t>Мария-Антуанетта</w:t>
      </w:r>
      <w:r>
        <w:rPr/>
        <w:t xml:space="preserve">. Попробую. </w:t>
      </w:r>
    </w:p>
    <w:p>
      <w:pPr>
        <w:pStyle w:val="Normal"/>
        <w:jc w:val="both"/>
        <w:rPr/>
      </w:pPr>
      <w:r>
        <w:rPr>
          <w:b/>
        </w:rPr>
        <w:t>Сен-Жюст</w:t>
      </w:r>
      <w:r>
        <w:rPr/>
        <w:t>. У тебя хорошие лошади.</w:t>
      </w:r>
    </w:p>
    <w:p>
      <w:pPr>
        <w:pStyle w:val="Normal"/>
        <w:jc w:val="both"/>
        <w:rPr/>
      </w:pPr>
      <w:r>
        <w:rPr>
          <w:b/>
        </w:rPr>
        <w:t>Мария-Антуанетта</w:t>
      </w:r>
      <w:r>
        <w:rPr/>
        <w:t>. Еще бы… Да, кстати, сейчас пришлю кучера, пусть заберет мешок.</w:t>
      </w:r>
    </w:p>
    <w:p>
      <w:pPr>
        <w:pStyle w:val="Normal"/>
        <w:jc w:val="both"/>
        <w:rPr/>
      </w:pPr>
      <w:r>
        <w:rPr>
          <w:b/>
        </w:rPr>
        <w:t>Сен-Жюст</w:t>
      </w:r>
      <w:r>
        <w:rPr/>
        <w:t>. Какой мешок?</w:t>
      </w:r>
    </w:p>
    <w:p>
      <w:pPr>
        <w:pStyle w:val="Normal"/>
        <w:jc w:val="both"/>
        <w:rPr/>
      </w:pPr>
      <w:r>
        <w:rPr>
          <w:b/>
        </w:rPr>
        <w:t>Мария-Антуанетта</w:t>
      </w:r>
      <w:r>
        <w:rPr/>
        <w:t xml:space="preserve">. Как какой?.. Мешок с ассигнациями в десять су. </w:t>
      </w:r>
    </w:p>
    <w:p>
      <w:pPr>
        <w:pStyle w:val="Normal"/>
        <w:jc w:val="both"/>
        <w:rPr/>
      </w:pPr>
      <w:r>
        <w:rPr/>
      </w:r>
    </w:p>
    <w:p>
      <w:pPr>
        <w:pStyle w:val="Normal"/>
        <w:jc w:val="both"/>
        <w:rPr>
          <w:i/>
          <w:i/>
        </w:rPr>
      </w:pPr>
      <w:r>
        <w:rPr>
          <w:i/>
        </w:rPr>
      </w:r>
    </w:p>
    <w:p>
      <w:pPr>
        <w:pStyle w:val="Normal"/>
        <w:jc w:val="center"/>
        <w:rPr>
          <w:b/>
          <w:b/>
        </w:rPr>
      </w:pPr>
      <w:r>
        <w:rPr>
          <w:b/>
        </w:rPr>
        <w:t>Действие седьмое</w:t>
      </w:r>
    </w:p>
    <w:p>
      <w:pPr>
        <w:pStyle w:val="Normal"/>
        <w:jc w:val="center"/>
        <w:rPr/>
      </w:pPr>
      <w:r>
        <w:rPr/>
      </w:r>
    </w:p>
    <w:p>
      <w:pPr>
        <w:pStyle w:val="Normal"/>
        <w:jc w:val="both"/>
        <w:rPr>
          <w:i/>
          <w:i/>
        </w:rPr>
      </w:pPr>
      <w:r>
        <w:rPr>
          <w:i/>
        </w:rPr>
        <w:tab/>
        <w:t>Сен-Жюст за столом в своей комнате что-то торопливо строчит на бумаге, досадливо вычеркивает некоторые строки, читает про себя написанное, суетливо зажигает еще одну свечу и макает перо в чернильницу. В комнату входит Тибо. Вальяжно, как у себя дома,  развалился в кресле напротив.</w:t>
      </w:r>
    </w:p>
    <w:p>
      <w:pPr>
        <w:pStyle w:val="Normal"/>
        <w:jc w:val="both"/>
        <w:rPr>
          <w:i/>
          <w:i/>
        </w:rPr>
      </w:pPr>
      <w:r>
        <w:rPr>
          <w:i/>
        </w:rPr>
      </w:r>
    </w:p>
    <w:p>
      <w:pPr>
        <w:pStyle w:val="Normal"/>
        <w:jc w:val="both"/>
        <w:rPr/>
      </w:pPr>
      <w:r>
        <w:rPr>
          <w:b/>
        </w:rPr>
        <w:t>Тибо</w:t>
      </w:r>
      <w:r>
        <w:rPr/>
        <w:t xml:space="preserve"> (</w:t>
      </w:r>
      <w:r>
        <w:rPr>
          <w:i/>
        </w:rPr>
        <w:t>весело</w:t>
      </w:r>
      <w:r>
        <w:rPr/>
        <w:t>). Ну, как тебе шутка? Я постарался.</w:t>
      </w:r>
    </w:p>
    <w:p>
      <w:pPr>
        <w:pStyle w:val="Normal"/>
        <w:jc w:val="both"/>
        <w:rPr/>
      </w:pPr>
      <w:r>
        <w:rPr>
          <w:b/>
        </w:rPr>
        <w:t>Сен-Жюст</w:t>
      </w:r>
      <w:r>
        <w:rPr/>
        <w:t xml:space="preserve"> (</w:t>
      </w:r>
      <w:r>
        <w:rPr>
          <w:i/>
        </w:rPr>
        <w:t>оторвавшись от бумаг</w:t>
      </w:r>
      <w:r>
        <w:rPr/>
        <w:t>). Ты о чем?.. А-а… об этой потаскухе с замотанной шеей… (</w:t>
      </w:r>
      <w:r>
        <w:rPr>
          <w:i/>
        </w:rPr>
        <w:t>Усмехнулся</w:t>
      </w:r>
      <w:r>
        <w:rPr/>
        <w:t>.) Я догадался, что это твой дурацкий фортель.</w:t>
      </w:r>
    </w:p>
    <w:p>
      <w:pPr>
        <w:pStyle w:val="Normal"/>
        <w:jc w:val="both"/>
        <w:rPr/>
      </w:pPr>
      <w:r>
        <w:rPr>
          <w:b/>
        </w:rPr>
        <w:t>Тибо</w:t>
      </w:r>
      <w:r>
        <w:rPr/>
        <w:t xml:space="preserve"> (</w:t>
      </w:r>
      <w:r>
        <w:rPr>
          <w:i/>
        </w:rPr>
        <w:t>ехидно</w:t>
      </w:r>
      <w:r>
        <w:rPr/>
        <w:t>). Ну, ну, не такой уж и дурацкий, если девка рассказала мне, как тебя затрясло.</w:t>
      </w:r>
    </w:p>
    <w:p>
      <w:pPr>
        <w:pStyle w:val="Normal"/>
        <w:jc w:val="both"/>
        <w:rPr/>
      </w:pPr>
      <w:r>
        <w:rPr>
          <w:b/>
        </w:rPr>
        <w:t>Сен-Жюст</w:t>
      </w:r>
      <w:r>
        <w:rPr/>
        <w:t>. И где ты нашел эту прыщавую бабу?</w:t>
      </w:r>
    </w:p>
    <w:p>
      <w:pPr>
        <w:pStyle w:val="Normal"/>
        <w:jc w:val="both"/>
        <w:rPr/>
      </w:pPr>
      <w:r>
        <w:rPr>
          <w:b/>
        </w:rPr>
        <w:t>Тибо</w:t>
      </w:r>
      <w:r>
        <w:rPr/>
        <w:t xml:space="preserve">. Полегче, приятель… В свое время она могла бы сыграть в «Комеди Франсез» Сюзанну у самого Бомарше… Правда тогда, во всю эту «Женитьбу Фигаро» вовремя вмешалась тамошняя прима, девица Конта, и ломая каблуки понеслась к своей подруге… С Туанеттой они лихо метнули в «фаро», причем королева «понтировала», и мадмуазель из провинции была отправлена на хер… Теперь она шабашит в труппе «мамаши Лициски»… Правда, тут тоже приходится сыпать битое стекло в туфли своим товаркам по «сцене», но зато ни к чему потрошить душу на потеху толпе…  всего лишь подставила «передок» или задницу, это уж кому как приспичит. </w:t>
      </w:r>
    </w:p>
    <w:p>
      <w:pPr>
        <w:pStyle w:val="Normal"/>
        <w:jc w:val="both"/>
        <w:rPr/>
      </w:pPr>
      <w:r>
        <w:rPr>
          <w:b/>
        </w:rPr>
        <w:t>Сен-Жюст</w:t>
      </w:r>
      <w:r>
        <w:rPr/>
        <w:t xml:space="preserve"> (</w:t>
      </w:r>
      <w:r>
        <w:rPr>
          <w:i/>
        </w:rPr>
        <w:t>отложил перо, пытается оттереть с пальцев чернила</w:t>
      </w:r>
      <w:r>
        <w:rPr/>
        <w:t xml:space="preserve">). Да и ты, я думаю, ей помог, набросав кое-что на листочке, знакомые пассажи я уловил… Да, кстати, а ведь девка хорошо вызубрила роль и умеет держать паузу, так что может еще когда и сыграет свою Антигону… Ну а где ты раздобыл ту самую карету, прощелыга?.. Да и лошади все, как на подбор, холеные и сытые, не те клячи, что вытягивают телегу на площадь. </w:t>
      </w:r>
    </w:p>
    <w:p>
      <w:pPr>
        <w:pStyle w:val="Normal"/>
        <w:jc w:val="both"/>
        <w:rPr/>
      </w:pPr>
      <w:r>
        <w:rPr>
          <w:b/>
        </w:rPr>
        <w:t>Тибо</w:t>
      </w:r>
      <w:r>
        <w:rPr/>
        <w:t xml:space="preserve"> (</w:t>
      </w:r>
      <w:r>
        <w:rPr>
          <w:i/>
        </w:rPr>
        <w:t>зажмурил один глаз</w:t>
      </w:r>
      <w:r>
        <w:rPr/>
        <w:t>). Какую еще карету?</w:t>
      </w:r>
    </w:p>
    <w:p>
      <w:pPr>
        <w:pStyle w:val="Normal"/>
        <w:jc w:val="both"/>
        <w:rPr/>
      </w:pPr>
      <w:r>
        <w:rPr>
          <w:b/>
        </w:rPr>
        <w:t>Сен-Жюст</w:t>
      </w:r>
      <w:r>
        <w:rPr/>
        <w:t xml:space="preserve">. Для королевы… Я сам видел, как она вынырнула из синего тягучего тумана… шестерка скакунов, кучер в золотистой ливрее, на запятках два грума. </w:t>
      </w:r>
    </w:p>
    <w:p>
      <w:pPr>
        <w:pStyle w:val="Normal"/>
        <w:jc w:val="both"/>
        <w:rPr/>
      </w:pPr>
      <w:r>
        <w:rPr>
          <w:b/>
        </w:rPr>
        <w:t>Тибо</w:t>
      </w:r>
      <w:r>
        <w:rPr/>
        <w:t xml:space="preserve"> (</w:t>
      </w:r>
      <w:r>
        <w:rPr>
          <w:i/>
        </w:rPr>
        <w:t>как-то искоса глянув на Сен-Жюста</w:t>
      </w:r>
      <w:r>
        <w:rPr/>
        <w:t>). Не было никакой кареты… тебе показалось.</w:t>
      </w:r>
    </w:p>
    <w:p>
      <w:pPr>
        <w:pStyle w:val="Normal"/>
        <w:jc w:val="both"/>
        <w:rPr/>
      </w:pPr>
      <w:r>
        <w:rPr>
          <w:b/>
        </w:rPr>
        <w:t>Сен-Жюст</w:t>
      </w:r>
      <w:r>
        <w:rPr/>
        <w:t xml:space="preserve"> (</w:t>
      </w:r>
      <w:r>
        <w:rPr>
          <w:i/>
        </w:rPr>
        <w:t>весело</w:t>
      </w:r>
      <w:r>
        <w:rPr/>
        <w:t>). Ну да, не было… просто тоже хотел тебя разыграть (</w:t>
      </w:r>
      <w:r>
        <w:rPr>
          <w:i/>
        </w:rPr>
        <w:t>Уставился куда-то в угол</w:t>
      </w:r>
      <w:r>
        <w:rPr/>
        <w:t xml:space="preserve">. </w:t>
      </w:r>
      <w:r>
        <w:rPr>
          <w:i/>
        </w:rPr>
        <w:t>Внезапно</w:t>
      </w:r>
      <w:r>
        <w:rPr/>
        <w:t>.) Луиза Хромоножка говорит, что у меня руки в крови.</w:t>
      </w:r>
    </w:p>
    <w:p>
      <w:pPr>
        <w:pStyle w:val="Normal"/>
        <w:jc w:val="both"/>
        <w:rPr/>
      </w:pPr>
      <w:r>
        <w:rPr>
          <w:b/>
        </w:rPr>
        <w:t>Тибо</w:t>
      </w:r>
      <w:r>
        <w:rPr/>
        <w:t xml:space="preserve"> (</w:t>
      </w:r>
      <w:r>
        <w:rPr>
          <w:i/>
        </w:rPr>
        <w:t>скривившись</w:t>
      </w:r>
      <w:r>
        <w:rPr/>
        <w:t>). Не стоило ее так поить… Я тоже краем уха слышал об этой «Шотландской пьесе»… там вроде тоже зарезали короля, только руки от крови, по-моему, не могла отмыть какая-то баба… А ты, смотрю, все пишешь и пишешь. Думаешь, что сможете выкрутиться… но ведь все уже решено, «вдовушку» у вас попросту перекупили и теперь она пойдет по рукам, как распутная девка, а Робеспьер в разговоре поминает Смерть чаще чем Революцию и Свободу.</w:t>
      </w:r>
    </w:p>
    <w:p>
      <w:pPr>
        <w:pStyle w:val="Normal"/>
        <w:jc w:val="both"/>
        <w:rPr/>
      </w:pPr>
      <w:r>
        <w:rPr>
          <w:b/>
        </w:rPr>
        <w:t>Сен-Жюст</w:t>
      </w:r>
      <w:r>
        <w:rPr/>
        <w:t>. С чего ты взял?</w:t>
      </w:r>
    </w:p>
    <w:p>
      <w:pPr>
        <w:pStyle w:val="Normal"/>
        <w:jc w:val="both"/>
        <w:rPr/>
      </w:pPr>
      <w:r>
        <w:rPr>
          <w:b/>
        </w:rPr>
        <w:t>Тибо</w:t>
      </w:r>
      <w:r>
        <w:rPr/>
        <w:t xml:space="preserve"> (</w:t>
      </w:r>
      <w:r>
        <w:rPr>
          <w:i/>
        </w:rPr>
        <w:t>пожав плечами</w:t>
      </w:r>
      <w:r>
        <w:rPr/>
        <w:t>). Просто Богородица Тео уже разговорилась, у Вадье любой разговорится… Тебе разве не донесли?</w:t>
      </w:r>
    </w:p>
    <w:p>
      <w:pPr>
        <w:pStyle w:val="Normal"/>
        <w:jc w:val="both"/>
        <w:rPr/>
      </w:pPr>
      <w:r>
        <w:rPr>
          <w:b/>
        </w:rPr>
        <w:t>Сен-Жюст</w:t>
      </w:r>
      <w:r>
        <w:rPr/>
        <w:t>. Но ведь это бред какой-то… Кто будет слушать лепет полоумной старухи.</w:t>
      </w:r>
    </w:p>
    <w:p>
      <w:pPr>
        <w:pStyle w:val="Normal"/>
        <w:jc w:val="both"/>
        <w:rPr/>
      </w:pPr>
      <w:r>
        <w:rPr>
          <w:b/>
        </w:rPr>
        <w:t>Тибо</w:t>
      </w:r>
      <w:r>
        <w:rPr/>
        <w:t xml:space="preserve"> (</w:t>
      </w:r>
      <w:r>
        <w:rPr>
          <w:i/>
        </w:rPr>
        <w:t>многозначительно подняв указательный палец</w:t>
      </w:r>
      <w:r>
        <w:rPr/>
        <w:t>). Не скажи, не скажи, Антуан… Смотря, что она болтает… А она болтает ни много ни мало, что ожидается Второе Пришествие и Он уже здесь…</w:t>
      </w:r>
    </w:p>
    <w:p>
      <w:pPr>
        <w:pStyle w:val="Normal"/>
        <w:jc w:val="both"/>
        <w:rPr/>
      </w:pPr>
      <w:r>
        <w:rPr>
          <w:b/>
        </w:rPr>
        <w:t>Сен-Жюст</w:t>
      </w:r>
      <w:r>
        <w:rPr/>
        <w:t xml:space="preserve">. С месяц назад, она щебетала, что видела, как в одну из ночей по парижским улицам в свете полной луны в белом плаще на белой кобылице пронеслась Жанна с орифламмой в руке, и от нее исходило такое сияние, что было видно, как днем. </w:t>
      </w:r>
    </w:p>
    <w:p>
      <w:pPr>
        <w:pStyle w:val="Normal"/>
        <w:jc w:val="both"/>
        <w:rPr/>
      </w:pPr>
      <w:r>
        <w:rPr>
          <w:b/>
        </w:rPr>
        <w:t>Тибо</w:t>
      </w:r>
      <w:r>
        <w:rPr/>
        <w:t xml:space="preserve"> (</w:t>
      </w:r>
      <w:r>
        <w:rPr>
          <w:i/>
        </w:rPr>
        <w:t>хохотнув</w:t>
      </w:r>
      <w:r>
        <w:rPr/>
        <w:t>). Да… но тут весь вопрос в том, кого Тео Богоматерь назвала своим сыном… Ну а про «страстную седмицу» Мессии не мне тебе говорить.</w:t>
      </w:r>
    </w:p>
    <w:p>
      <w:pPr>
        <w:pStyle w:val="Normal"/>
        <w:jc w:val="both"/>
        <w:rPr/>
      </w:pPr>
      <w:r>
        <w:rPr>
          <w:b/>
        </w:rPr>
        <w:t>Сен-Жюст</w:t>
      </w:r>
      <w:r>
        <w:rPr/>
        <w:t>. Но ведь ты знаешь, что Робеспьер не взял у Революции ни денье.</w:t>
      </w:r>
    </w:p>
    <w:p>
      <w:pPr>
        <w:pStyle w:val="Normal"/>
        <w:jc w:val="both"/>
        <w:rPr/>
      </w:pPr>
      <w:r>
        <w:rPr>
          <w:b/>
        </w:rPr>
        <w:t>Тибо</w:t>
      </w:r>
      <w:r>
        <w:rPr/>
        <w:t xml:space="preserve">. Ну и что с того, что знаю… Та надпись, вырезанная на телеге каким-то умником… Кровь очищает лучше чем мыло… Ты и взаправду в это веришь?.. </w:t>
      </w:r>
    </w:p>
    <w:p>
      <w:pPr>
        <w:pStyle w:val="Normal"/>
        <w:jc w:val="both"/>
        <w:rPr/>
      </w:pPr>
      <w:r>
        <w:rPr>
          <w:b/>
        </w:rPr>
        <w:t>Сен-Жюст</w:t>
      </w:r>
      <w:r>
        <w:rPr/>
        <w:t>. Робеспьер не взял у Революции ни денье.</w:t>
      </w:r>
    </w:p>
    <w:p>
      <w:pPr>
        <w:pStyle w:val="Normal"/>
        <w:jc w:val="both"/>
        <w:rPr>
          <w:lang w:val="en-US"/>
        </w:rPr>
      </w:pPr>
      <w:r>
        <w:rPr>
          <w:b/>
        </w:rPr>
        <w:t>Тибо</w:t>
      </w:r>
      <w:r>
        <w:rPr/>
        <w:t>. Третьего дня на площадь затащили очередной возок…  Здорово пекло и на солнце невозможно было взглянуть, а от эшафота я пристроился шагах в ста… в последнее время я как-то одурел от этого запаха… даже «кельнская вода» не помогает, хотя я забрызгал всю комнату и одежду…  Но когда наш Сансон принялся за работу и полилась кровь, то даже там она дошла мне до щиколоток и хлюпала потом в башмаках… (</w:t>
      </w:r>
      <w:r>
        <w:rPr>
          <w:i/>
        </w:rPr>
        <w:t>Усмехнулся</w:t>
      </w:r>
      <w:r>
        <w:rPr/>
        <w:t xml:space="preserve">.) А люди… а люди все так же лихо водили хороводы и на их головах были венки из бумажных цветов… и ребятишки пускали кораблики по кровавым ручьям, и радостно гурьбой бежали за ними по лужам и весело распевали… </w:t>
      </w:r>
      <w:r>
        <w:rPr>
          <w:lang w:val="en-US"/>
        </w:rPr>
        <w:t>(</w:t>
      </w:r>
      <w:r>
        <w:rPr>
          <w:i/>
        </w:rPr>
        <w:t>Хохотнул</w:t>
      </w:r>
      <w:r>
        <w:rPr>
          <w:i/>
          <w:lang w:val="en-US"/>
        </w:rPr>
        <w:t xml:space="preserve"> </w:t>
      </w:r>
      <w:r>
        <w:rPr>
          <w:i/>
        </w:rPr>
        <w:t>и</w:t>
      </w:r>
      <w:r>
        <w:rPr>
          <w:lang w:val="en-US"/>
        </w:rPr>
        <w:t xml:space="preserve"> </w:t>
      </w:r>
      <w:r>
        <w:rPr>
          <w:i/>
        </w:rPr>
        <w:t>замурлыкал</w:t>
      </w:r>
      <w:r>
        <w:rPr>
          <w:lang w:val="en-US"/>
        </w:rPr>
        <w:t>.) Le député Guillotin dans la medicine… Trés expert et trés malin fit une machine…</w:t>
      </w:r>
    </w:p>
    <w:p>
      <w:pPr>
        <w:pStyle w:val="Normal"/>
        <w:jc w:val="both"/>
        <w:rPr/>
      </w:pPr>
      <w:r>
        <w:rPr>
          <w:b/>
        </w:rPr>
        <w:t>Сен-Жюст</w:t>
      </w:r>
      <w:r>
        <w:rPr/>
        <w:t xml:space="preserve"> (</w:t>
      </w:r>
      <w:r>
        <w:rPr>
          <w:i/>
        </w:rPr>
        <w:t>как бы сам себе</w:t>
      </w:r>
      <w:r>
        <w:rPr/>
        <w:t>). Точно что-то обронил… что-то обронил… (</w:t>
      </w:r>
      <w:r>
        <w:rPr>
          <w:i/>
        </w:rPr>
        <w:t>Хлопает себя по карманам…</w:t>
      </w:r>
      <w:r>
        <w:rPr/>
        <w:t xml:space="preserve"> </w:t>
      </w:r>
      <w:r>
        <w:rPr>
          <w:i/>
        </w:rPr>
        <w:t>смотрит на Тибо</w:t>
      </w:r>
      <w:r>
        <w:rPr/>
        <w:t>.) Амар, Вадье, Колло д' Эрбуа…</w:t>
      </w:r>
    </w:p>
    <w:p>
      <w:pPr>
        <w:pStyle w:val="Normal"/>
        <w:jc w:val="both"/>
        <w:rPr/>
      </w:pPr>
      <w:r>
        <w:rPr>
          <w:b/>
        </w:rPr>
        <w:t>Тибо</w:t>
      </w:r>
      <w:r>
        <w:rPr/>
        <w:t xml:space="preserve"> (</w:t>
      </w:r>
      <w:r>
        <w:rPr>
          <w:i/>
        </w:rPr>
        <w:t>кивнув</w:t>
      </w:r>
      <w:r>
        <w:rPr/>
        <w:t>). Тальен, Фуше, Бурдон… И не только они. Я тут набросал список и могу продолжить, да времени жалко… к тому же в горле у меня уже пересохло (</w:t>
      </w:r>
      <w:r>
        <w:rPr>
          <w:i/>
        </w:rPr>
        <w:t>Берет со стола бумагу, что исписал Сен-Жюст</w:t>
      </w:r>
      <w:r>
        <w:rPr/>
        <w:t xml:space="preserve">, </w:t>
      </w:r>
      <w:r>
        <w:rPr>
          <w:i/>
        </w:rPr>
        <w:t>читает</w:t>
      </w:r>
      <w:r>
        <w:rPr/>
        <w:t xml:space="preserve">.) Хорошее начало… Кто знает, быть может, еще есть шанс… Ты ведь красноречив, Антуан… </w:t>
      </w:r>
    </w:p>
    <w:p>
      <w:pPr>
        <w:pStyle w:val="Normal"/>
        <w:jc w:val="both"/>
        <w:rPr/>
      </w:pPr>
      <w:r>
        <w:rPr>
          <w:b/>
        </w:rPr>
        <w:t>Сен-Жюст</w:t>
      </w:r>
      <w:r>
        <w:rPr/>
        <w:t>. Просто предателей очень много и с каждым днем их становится все больше и больше, и как говорит один мой приятель… каждый пытается выловить какую-то свою рыбку в этой реке, кто на удочку, кто загребает сетью… Да и Революцию никак нельзя сделать наполовину… На днях я встретил одного ветерана, мы вместе с ним, плечом к плечу, шли по Чертовому лесу и мимо свистели пули… Так вот, его девочка родилась свободной, понимаешь… свободной. А мы, а мы занеслись в такие выси, что попросту не хватило дыхания… (</w:t>
      </w:r>
      <w:r>
        <w:rPr>
          <w:i/>
        </w:rPr>
        <w:t>Усмехнулся</w:t>
      </w:r>
      <w:r>
        <w:rPr/>
        <w:t>.) Так и не увидел… что же там за пустотой… как и тогда, в те ночи, когда бабушка Дороте угощала нас своим чабрецом.</w:t>
      </w:r>
    </w:p>
    <w:p>
      <w:pPr>
        <w:pStyle w:val="Normal"/>
        <w:jc w:val="both"/>
        <w:rPr/>
      </w:pPr>
      <w:r>
        <w:rPr>
          <w:b/>
        </w:rPr>
        <w:t>Тибо</w:t>
      </w:r>
      <w:r>
        <w:rPr/>
        <w:t>. Какая еще бабушка Дороте?</w:t>
      </w:r>
    </w:p>
    <w:p>
      <w:pPr>
        <w:pStyle w:val="Normal"/>
        <w:jc w:val="both"/>
        <w:rPr/>
      </w:pPr>
      <w:r>
        <w:rPr>
          <w:b/>
        </w:rPr>
        <w:t>Сен-Жюст</w:t>
      </w:r>
      <w:r>
        <w:rPr/>
        <w:t xml:space="preserve">. Это я так. </w:t>
      </w:r>
    </w:p>
    <w:p>
      <w:pPr>
        <w:pStyle w:val="Normal"/>
        <w:jc w:val="both"/>
        <w:rPr/>
      </w:pPr>
      <w:r>
        <w:rPr>
          <w:b/>
        </w:rPr>
        <w:t>Тибо</w:t>
      </w:r>
      <w:r>
        <w:rPr/>
        <w:t xml:space="preserve"> (</w:t>
      </w:r>
      <w:r>
        <w:rPr>
          <w:i/>
        </w:rPr>
        <w:t>еще раз глянул в бумагу</w:t>
      </w:r>
      <w:r>
        <w:rPr/>
        <w:t>). А вот чернила у тебя дерьмо… Кстати, могу достать по дешевке, недавно встретил одного знакомого барыгу… он собирается торговать перчатками, перчатки из человеческой кожи идут нарасхват… болтает, что уже договорился с Сансоном и взял в долю Фукье… так что смотри, за чернила можно поторговаться… (</w:t>
      </w:r>
      <w:r>
        <w:rPr>
          <w:i/>
        </w:rPr>
        <w:t>Почесал щеку, хихикнул</w:t>
      </w:r>
      <w:r>
        <w:rPr/>
        <w:t>.) Думаю, за перчатки из твоей ляжки, Антуан, можно слупить втридорога… (</w:t>
      </w:r>
      <w:r>
        <w:rPr>
          <w:i/>
        </w:rPr>
        <w:t>Зевнул</w:t>
      </w:r>
      <w:r>
        <w:rPr/>
        <w:t>.) Ладно, устал я, пожалуй, пойду… Мне пора, нитки у Клото закончились и узелок ей пришлось завязывать наспех (</w:t>
      </w:r>
      <w:r>
        <w:rPr>
          <w:i/>
        </w:rPr>
        <w:t>Проворно поднимается, идет к двери</w:t>
      </w:r>
      <w:r>
        <w:rPr/>
        <w:t xml:space="preserve">.) </w:t>
      </w:r>
    </w:p>
    <w:p>
      <w:pPr>
        <w:pStyle w:val="Normal"/>
        <w:jc w:val="both"/>
        <w:rPr/>
      </w:pPr>
      <w:r>
        <w:rPr>
          <w:b/>
        </w:rPr>
        <w:t>Сен-Жюст</w:t>
      </w:r>
      <w:r>
        <w:rPr/>
        <w:t>. Где она остановилась?</w:t>
      </w:r>
    </w:p>
    <w:p>
      <w:pPr>
        <w:pStyle w:val="Normal"/>
        <w:jc w:val="both"/>
        <w:rPr/>
      </w:pPr>
      <w:r>
        <w:rPr>
          <w:b/>
        </w:rPr>
        <w:t>Тибо</w:t>
      </w:r>
      <w:r>
        <w:rPr/>
        <w:t xml:space="preserve"> (</w:t>
      </w:r>
      <w:r>
        <w:rPr>
          <w:i/>
        </w:rPr>
        <w:t>оглянулся</w:t>
      </w:r>
      <w:r>
        <w:rPr/>
        <w:t>). В гостинице «Мартовские иды»… да, кстати, комната у нее с видом на Площадь… И не забудь подумать насчет чернил  (</w:t>
      </w:r>
      <w:r>
        <w:rPr>
          <w:i/>
        </w:rPr>
        <w:t>Торопливо уходит, еще долго слышится стук его деревянных башмаков</w:t>
      </w:r>
      <w:r>
        <w:rPr/>
        <w:t>.)</w:t>
      </w:r>
    </w:p>
    <w:p>
      <w:pPr>
        <w:pStyle w:val="Normal"/>
        <w:jc w:val="both"/>
        <w:rPr/>
      </w:pPr>
      <w:r>
        <w:rPr/>
      </w:r>
    </w:p>
    <w:p>
      <w:pPr>
        <w:pStyle w:val="Normal"/>
        <w:ind w:firstLine="708"/>
        <w:jc w:val="both"/>
        <w:rPr/>
      </w:pPr>
      <w:r>
        <w:rPr>
          <w:i/>
        </w:rPr>
        <w:t xml:space="preserve">Сен-Жюст некоторое время смотрит в одну точку, затем шарит по столу, как слепой, выудил из-под бумаг связку перьев. Скрипнула дверь, в комнату входит художник. Как-то нелепо бочком прошлепал к столу, зажег еще одну свечу и встал перед Сен-Жюстом. </w:t>
      </w:r>
    </w:p>
    <w:p>
      <w:pPr>
        <w:pStyle w:val="Normal"/>
        <w:jc w:val="both"/>
        <w:rPr>
          <w:i/>
          <w:i/>
        </w:rPr>
      </w:pPr>
      <w:r>
        <w:rPr>
          <w:i/>
        </w:rPr>
      </w:r>
    </w:p>
    <w:p>
      <w:pPr>
        <w:pStyle w:val="Normal"/>
        <w:jc w:val="both"/>
        <w:rPr/>
      </w:pPr>
      <w:r>
        <w:rPr>
          <w:b/>
        </w:rPr>
        <w:t>Сен-Жюст</w:t>
      </w:r>
      <w:r>
        <w:rPr/>
        <w:t xml:space="preserve"> (</w:t>
      </w:r>
      <w:r>
        <w:rPr>
          <w:i/>
        </w:rPr>
        <w:t>устало и равнодушно</w:t>
      </w:r>
      <w:r>
        <w:rPr/>
        <w:t>). А-а, это ты… Я ведь говорил тебе, чтобы ты больше здесь не шлялся.</w:t>
      </w:r>
    </w:p>
    <w:p>
      <w:pPr>
        <w:pStyle w:val="Normal"/>
        <w:jc w:val="both"/>
        <w:rPr/>
      </w:pPr>
      <w:r>
        <w:rPr>
          <w:b/>
        </w:rPr>
        <w:t>Художник</w:t>
      </w:r>
      <w:r>
        <w:rPr/>
        <w:t>. Темно здесь у тебя, глаза испортишь.</w:t>
      </w:r>
    </w:p>
    <w:p>
      <w:pPr>
        <w:pStyle w:val="Normal"/>
        <w:jc w:val="both"/>
        <w:rPr/>
      </w:pPr>
      <w:r>
        <w:rPr>
          <w:b/>
        </w:rPr>
        <w:t>Сен-Жюст</w:t>
      </w:r>
      <w:r>
        <w:rPr/>
        <w:t xml:space="preserve"> (</w:t>
      </w:r>
      <w:r>
        <w:rPr>
          <w:i/>
        </w:rPr>
        <w:t>думая о чем-то своем</w:t>
      </w:r>
      <w:r>
        <w:rPr/>
        <w:t>). От меня только что вышли, высокий и худой в деревянных сабо, украшенных дурацкими камешками… Ты встретил его? Куда он пошел?</w:t>
      </w:r>
    </w:p>
    <w:p>
      <w:pPr>
        <w:pStyle w:val="Normal"/>
        <w:jc w:val="both"/>
        <w:rPr/>
      </w:pPr>
      <w:r>
        <w:rPr>
          <w:b/>
        </w:rPr>
        <w:t>Художник</w:t>
      </w:r>
      <w:r>
        <w:rPr/>
        <w:t>. Я никого не видел.</w:t>
      </w:r>
    </w:p>
    <w:p>
      <w:pPr>
        <w:pStyle w:val="Normal"/>
        <w:jc w:val="both"/>
        <w:rPr/>
      </w:pPr>
      <w:r>
        <w:rPr>
          <w:b/>
        </w:rPr>
        <w:t>Сен-Жюст</w:t>
      </w:r>
      <w:r>
        <w:rPr/>
        <w:t>. Хм, никого не видел… Ты должен был столкнуться с ним нос к носу, я до сих пор слышу, как барабанят его «стукалки»… А, кстати, где твоя мазня? Куда ты ее пристроил?</w:t>
      </w:r>
    </w:p>
    <w:p>
      <w:pPr>
        <w:pStyle w:val="Normal"/>
        <w:jc w:val="both"/>
        <w:rPr/>
      </w:pPr>
      <w:r>
        <w:rPr>
          <w:b/>
        </w:rPr>
        <w:t>Художник</w:t>
      </w:r>
      <w:r>
        <w:rPr/>
        <w:t xml:space="preserve"> (</w:t>
      </w:r>
      <w:r>
        <w:rPr>
          <w:i/>
        </w:rPr>
        <w:t>непонимающе</w:t>
      </w:r>
      <w:r>
        <w:rPr/>
        <w:t>). Ты ведь сам изрезал доски в прошлый раз и расколотил их вдребезги.</w:t>
      </w:r>
    </w:p>
    <w:p>
      <w:pPr>
        <w:pStyle w:val="Normal"/>
        <w:jc w:val="both"/>
        <w:rPr/>
      </w:pPr>
      <w:r>
        <w:rPr>
          <w:b/>
        </w:rPr>
        <w:t>Сен-Жюст</w:t>
      </w:r>
      <w:r>
        <w:rPr/>
        <w:t>. Как говоришь, называлось твое поделье… «Блаженные и проклятые»?</w:t>
      </w:r>
    </w:p>
    <w:p>
      <w:pPr>
        <w:pStyle w:val="Normal"/>
        <w:jc w:val="both"/>
        <w:rPr/>
      </w:pPr>
      <w:r>
        <w:rPr>
          <w:b/>
        </w:rPr>
        <w:t>Художник</w:t>
      </w:r>
      <w:r>
        <w:rPr/>
        <w:t>. Да, именно так.</w:t>
      </w:r>
    </w:p>
    <w:p>
      <w:pPr>
        <w:pStyle w:val="Normal"/>
        <w:jc w:val="both"/>
        <w:rPr/>
      </w:pPr>
      <w:r>
        <w:rPr>
          <w:b/>
        </w:rPr>
        <w:t>Сен-Жюст</w:t>
      </w:r>
      <w:r>
        <w:rPr/>
        <w:t xml:space="preserve">. И души праведников у тебя ангелы выведут в эмпирей? </w:t>
      </w:r>
    </w:p>
    <w:p>
      <w:pPr>
        <w:pStyle w:val="Normal"/>
        <w:jc w:val="both"/>
        <w:rPr/>
      </w:pPr>
      <w:r>
        <w:rPr>
          <w:b/>
        </w:rPr>
        <w:t>Художник</w:t>
      </w:r>
      <w:r>
        <w:rPr/>
        <w:t xml:space="preserve">. Да. </w:t>
      </w:r>
    </w:p>
    <w:p>
      <w:pPr>
        <w:pStyle w:val="Normal"/>
        <w:jc w:val="both"/>
        <w:rPr/>
      </w:pPr>
      <w:r>
        <w:rPr>
          <w:b/>
        </w:rPr>
        <w:t>Сен-Жюст</w:t>
      </w:r>
      <w:r>
        <w:rPr/>
        <w:t>. В то самое бесконечное пламенеющее небо?</w:t>
      </w:r>
    </w:p>
    <w:p>
      <w:pPr>
        <w:pStyle w:val="Normal"/>
        <w:jc w:val="both"/>
        <w:rPr/>
      </w:pPr>
      <w:r>
        <w:rPr>
          <w:b/>
        </w:rPr>
        <w:t>Художник</w:t>
      </w:r>
      <w:r>
        <w:rPr/>
        <w:t>. Ну да.</w:t>
      </w:r>
    </w:p>
    <w:p>
      <w:pPr>
        <w:pStyle w:val="Normal"/>
        <w:jc w:val="both"/>
        <w:rPr/>
      </w:pPr>
      <w:r>
        <w:rPr>
          <w:b/>
        </w:rPr>
        <w:t>Сен-Жюст.</w:t>
      </w:r>
      <w:r>
        <w:rPr/>
        <w:t xml:space="preserve"> В Небеса небес?</w:t>
      </w:r>
    </w:p>
    <w:p>
      <w:pPr>
        <w:pStyle w:val="Normal"/>
        <w:jc w:val="both"/>
        <w:rPr/>
      </w:pPr>
      <w:r>
        <w:rPr>
          <w:b/>
        </w:rPr>
        <w:t>Художник</w:t>
      </w:r>
      <w:r>
        <w:rPr/>
        <w:t xml:space="preserve"> (</w:t>
      </w:r>
      <w:r>
        <w:rPr>
          <w:i/>
        </w:rPr>
        <w:t>осторожно</w:t>
      </w:r>
      <w:r>
        <w:rPr/>
        <w:t xml:space="preserve">). Можно прочитать и так. </w:t>
      </w:r>
    </w:p>
    <w:p>
      <w:pPr>
        <w:pStyle w:val="Normal"/>
        <w:jc w:val="both"/>
        <w:rPr/>
      </w:pPr>
      <w:r>
        <w:rPr>
          <w:b/>
        </w:rPr>
        <w:t>Сен-Жюст</w:t>
      </w:r>
      <w:r>
        <w:rPr/>
        <w:t>. А почему у тебя на картине такие странные ангелы?</w:t>
      </w:r>
    </w:p>
    <w:p>
      <w:pPr>
        <w:pStyle w:val="Normal"/>
        <w:jc w:val="both"/>
        <w:rPr/>
      </w:pPr>
      <w:r>
        <w:rPr>
          <w:b/>
        </w:rPr>
        <w:t>Художник</w:t>
      </w:r>
      <w:r>
        <w:rPr/>
        <w:t xml:space="preserve"> (</w:t>
      </w:r>
      <w:r>
        <w:rPr>
          <w:i/>
        </w:rPr>
        <w:t>спокойно</w:t>
      </w:r>
      <w:r>
        <w:rPr/>
        <w:t>). Почему странные… обыкновенные.</w:t>
      </w:r>
    </w:p>
    <w:p>
      <w:pPr>
        <w:pStyle w:val="Normal"/>
        <w:jc w:val="both"/>
        <w:rPr/>
      </w:pPr>
      <w:r>
        <w:rPr>
          <w:b/>
        </w:rPr>
        <w:t>Сен-Жюст</w:t>
      </w:r>
      <w:r>
        <w:rPr/>
        <w:t>. У одного из ангелов багряные крылья… О чем ты хотел сказать? О чем сия аллегория?</w:t>
      </w:r>
    </w:p>
    <w:p>
      <w:pPr>
        <w:pStyle w:val="Normal"/>
        <w:jc w:val="both"/>
        <w:rPr/>
      </w:pPr>
      <w:r>
        <w:rPr>
          <w:b/>
        </w:rPr>
        <w:t>Художник</w:t>
      </w:r>
      <w:r>
        <w:rPr/>
        <w:t>. Просто в тот день под рукой оказалась только киноварь</w:t>
      </w:r>
    </w:p>
    <w:p>
      <w:pPr>
        <w:pStyle w:val="Normal"/>
        <w:jc w:val="both"/>
        <w:rPr/>
      </w:pPr>
      <w:r>
        <w:rPr>
          <w:b/>
        </w:rPr>
        <w:t>Сен-Жюст</w:t>
      </w:r>
      <w:r>
        <w:rPr/>
        <w:t>. И глаза у людей тоскливые и пустые… и у тех, кто в твоем раю, и у тех, чьи души поднимутся в твое верхнее небо… (</w:t>
      </w:r>
      <w:r>
        <w:rPr>
          <w:i/>
        </w:rPr>
        <w:t>Закусил губу</w:t>
      </w:r>
      <w:r>
        <w:rPr/>
        <w:t>.) Глаза точно такие же, как и у тех, чьи души бесы утащат в ту самую твою преисподнюю.</w:t>
      </w:r>
    </w:p>
    <w:p>
      <w:pPr>
        <w:pStyle w:val="Normal"/>
        <w:jc w:val="both"/>
        <w:rPr/>
      </w:pPr>
      <w:r>
        <w:rPr>
          <w:b/>
        </w:rPr>
        <w:t>Художник</w:t>
      </w:r>
      <w:r>
        <w:rPr/>
        <w:t xml:space="preserve">. Вот привязался… Глаза, как глаза. </w:t>
      </w:r>
    </w:p>
    <w:p>
      <w:pPr>
        <w:pStyle w:val="Normal"/>
        <w:jc w:val="both"/>
        <w:rPr/>
      </w:pPr>
      <w:r>
        <w:rPr>
          <w:b/>
        </w:rPr>
        <w:t>Сен-Жюст</w:t>
      </w:r>
      <w:r>
        <w:rPr/>
        <w:t>. Послушай… А сколько кругов в аду у тебя?</w:t>
      </w:r>
    </w:p>
    <w:p>
      <w:pPr>
        <w:pStyle w:val="Normal"/>
        <w:jc w:val="both"/>
        <w:rPr/>
      </w:pPr>
      <w:r>
        <w:rPr>
          <w:b/>
        </w:rPr>
        <w:t>Художник</w:t>
      </w:r>
      <w:r>
        <w:rPr/>
        <w:t xml:space="preserve"> (</w:t>
      </w:r>
      <w:r>
        <w:rPr>
          <w:i/>
        </w:rPr>
        <w:t>подумав</w:t>
      </w:r>
      <w:r>
        <w:rPr/>
        <w:t>). У меня просто ад. В своих картинах я стараюсь не фантазировать. И отец у меня был художник, и дядья… Они так и говорили… Пиши то, что видишь… Я и пишу… Кстати, недавно получил хороший заказ и даже выклянчил задаток… буду писать семейный портрет… а на задаток уже прикупил себе плащ на меху, пусть и ношенный, зато теплый, а то в прошлую зиму застудил спину и провалялся в кровати до самой Пасхи.</w:t>
      </w:r>
    </w:p>
    <w:p>
      <w:pPr>
        <w:pStyle w:val="Normal"/>
        <w:jc w:val="both"/>
        <w:rPr/>
      </w:pPr>
      <w:r>
        <w:rPr>
          <w:b/>
        </w:rPr>
        <w:t>Сен-Жюст</w:t>
      </w:r>
      <w:r>
        <w:rPr/>
        <w:t xml:space="preserve"> (</w:t>
      </w:r>
      <w:r>
        <w:rPr>
          <w:i/>
        </w:rPr>
        <w:t>усмехнувшись</w:t>
      </w:r>
      <w:r>
        <w:rPr/>
        <w:t xml:space="preserve">). И ты хочешь сказать, что ты тот самый Иероним из Хертогенбоса?  </w:t>
      </w:r>
    </w:p>
    <w:p>
      <w:pPr>
        <w:pStyle w:val="Normal"/>
        <w:jc w:val="both"/>
        <w:rPr/>
      </w:pPr>
      <w:r>
        <w:rPr>
          <w:b/>
        </w:rPr>
        <w:t>Художник</w:t>
      </w:r>
      <w:r>
        <w:rPr/>
        <w:t>. Да, тот самый.</w:t>
      </w:r>
    </w:p>
    <w:p>
      <w:pPr>
        <w:pStyle w:val="Normal"/>
        <w:jc w:val="both"/>
        <w:rPr/>
      </w:pPr>
      <w:r>
        <w:rPr>
          <w:b/>
        </w:rPr>
        <w:t>Сен-Жюст</w:t>
      </w:r>
      <w:r>
        <w:rPr/>
        <w:t>. Не ври, он давно умер.</w:t>
      </w:r>
    </w:p>
    <w:p>
      <w:pPr>
        <w:pStyle w:val="Normal"/>
        <w:jc w:val="both"/>
        <w:rPr/>
      </w:pPr>
      <w:r>
        <w:rPr/>
      </w:r>
    </w:p>
    <w:p>
      <w:pPr>
        <w:pStyle w:val="Normal"/>
        <w:jc w:val="center"/>
        <w:rPr>
          <w:i/>
          <w:i/>
        </w:rPr>
      </w:pPr>
      <w:r>
        <w:rPr>
          <w:i/>
        </w:rPr>
        <w:t>Затемнение</w:t>
      </w:r>
    </w:p>
    <w:p>
      <w:pPr>
        <w:pStyle w:val="Normal"/>
        <w:jc w:val="center"/>
        <w:rPr>
          <w:i/>
          <w:i/>
        </w:rPr>
      </w:pPr>
      <w:r>
        <w:rPr>
          <w:i/>
        </w:rPr>
      </w:r>
    </w:p>
    <w:p>
      <w:pPr>
        <w:pStyle w:val="Normal"/>
        <w:jc w:val="both"/>
        <w:rPr>
          <w:i/>
          <w:i/>
        </w:rPr>
      </w:pPr>
      <w:r>
        <w:rPr>
          <w:i/>
        </w:rPr>
        <w:tab/>
        <w:t xml:space="preserve">Когда вновь загорается свет, перед Сен-Жюстом никого нет. Сен-Жюст отложил перо в сторону, усмехнувшись, опрокинул чернильницу, смотрит, как расползается чернильное пятно по столу и начинает медленно рвать исписанную бумагу в мелкие клочья… затем улыбается, собирает их в горсть и подбрасывает над собой, они кружатся над ним, точно снежные хлопья, падая ему на волосы… откуда-то сверху сыплет настоящий снег.  </w:t>
      </w:r>
    </w:p>
    <w:p>
      <w:pPr>
        <w:pStyle w:val="Normal"/>
        <w:ind w:left="360" w:hanging="0"/>
        <w:jc w:val="both"/>
        <w:rPr>
          <w:i/>
          <w:i/>
        </w:rPr>
      </w:pPr>
      <w:r>
        <w:rPr>
          <w:i/>
        </w:rPr>
      </w:r>
    </w:p>
    <w:p>
      <w:pPr>
        <w:pStyle w:val="Normal"/>
        <w:jc w:val="center"/>
        <w:rPr>
          <w:b/>
          <w:b/>
        </w:rPr>
      </w:pPr>
      <w:r>
        <w:rPr>
          <w:b/>
        </w:rPr>
        <w:t>Действие восьмое</w:t>
      </w:r>
    </w:p>
    <w:p>
      <w:pPr>
        <w:pStyle w:val="Normal"/>
        <w:ind w:left="360" w:hanging="0"/>
        <w:jc w:val="center"/>
        <w:rPr>
          <w:b/>
          <w:b/>
        </w:rPr>
      </w:pPr>
      <w:r>
        <w:rPr>
          <w:b/>
        </w:rPr>
      </w:r>
    </w:p>
    <w:p>
      <w:pPr>
        <w:pStyle w:val="Normal"/>
        <w:ind w:firstLine="360"/>
        <w:jc w:val="both"/>
        <w:rPr>
          <w:i/>
          <w:i/>
        </w:rPr>
      </w:pPr>
      <w:r>
        <w:rPr>
          <w:i/>
        </w:rPr>
        <w:t xml:space="preserve">Парижская улочка. По улочке, в сопровождении четырех жандармов, торопится Фукье-Тенвиль, в руках сумка, из сумки торчит кипа бумаг. Навстречу ему из-за угла появляется Мартен Нормандец, фригийский колпак лихо заломлен на самом затылке. Он несет запеленатого в тряпье ребенка и напевает ему песенку, идет навстречу Фукье-Тенвилю. Один из жандармов штыком преграждает ему путь. Фукье-Тенвиль вдруг делает жандарму знак, чтобы тот опустил ружье. </w:t>
      </w:r>
    </w:p>
    <w:p>
      <w:pPr>
        <w:pStyle w:val="Normal"/>
        <w:ind w:left="360" w:hanging="0"/>
        <w:jc w:val="both"/>
        <w:rPr>
          <w:i/>
          <w:i/>
        </w:rPr>
      </w:pPr>
      <w:r>
        <w:rPr>
          <w:i/>
        </w:rPr>
      </w:r>
    </w:p>
    <w:p>
      <w:pPr>
        <w:pStyle w:val="Normal"/>
        <w:jc w:val="both"/>
        <w:rPr/>
      </w:pPr>
      <w:r>
        <w:rPr>
          <w:b/>
        </w:rPr>
        <w:t>Мартен</w:t>
      </w:r>
      <w:r>
        <w:rPr/>
        <w:t xml:space="preserve"> (</w:t>
      </w:r>
      <w:r>
        <w:rPr>
          <w:i/>
        </w:rPr>
        <w:t>расплылся в улыбке</w:t>
      </w:r>
      <w:r>
        <w:rPr/>
        <w:t>). Доброго вам дня, гражданин прокурор!</w:t>
      </w:r>
    </w:p>
    <w:p>
      <w:pPr>
        <w:pStyle w:val="Normal"/>
        <w:jc w:val="both"/>
        <w:rPr/>
      </w:pPr>
      <w:r>
        <w:rPr>
          <w:b/>
        </w:rPr>
        <w:t>Фукье-Тенвиль</w:t>
      </w:r>
      <w:r>
        <w:rPr/>
        <w:t xml:space="preserve"> (</w:t>
      </w:r>
      <w:r>
        <w:rPr>
          <w:i/>
        </w:rPr>
        <w:t>озирается, осторожно</w:t>
      </w:r>
      <w:r>
        <w:rPr/>
        <w:t>). Откуда ты меня знаешь?</w:t>
      </w:r>
    </w:p>
    <w:p>
      <w:pPr>
        <w:pStyle w:val="Normal"/>
        <w:jc w:val="both"/>
        <w:rPr/>
      </w:pPr>
      <w:r>
        <w:rPr>
          <w:b/>
        </w:rPr>
        <w:t>Мартен</w:t>
      </w:r>
      <w:r>
        <w:rPr/>
        <w:t xml:space="preserve">. Кто же вас ни знает, мы молимся на вас… А я Мартен Бондарь или Мартен Нормандец, как вам будет угодно. Бывший солдат рейнской армии, спасал революцию и в первом и во втором году. Я и под Майнцем был, и под Висамбуром… комиссован по ранению…  в бою мне прострелили легкое, но благодаря Деве Марии, Богине Разума и бабушке Дороте с ее целебными травками, вот он, живехонек.  </w:t>
      </w:r>
    </w:p>
    <w:p>
      <w:pPr>
        <w:pStyle w:val="Normal"/>
        <w:jc w:val="both"/>
        <w:rPr/>
      </w:pPr>
      <w:r>
        <w:rPr>
          <w:b/>
        </w:rPr>
        <w:t>Фукье-Тенвиль</w:t>
      </w:r>
      <w:r>
        <w:rPr/>
        <w:t xml:space="preserve"> (</w:t>
      </w:r>
      <w:r>
        <w:rPr>
          <w:i/>
        </w:rPr>
        <w:t>еще раз оглядывается… поморщился</w:t>
      </w:r>
      <w:r>
        <w:rPr/>
        <w:t>). Не надо про Деву Марию… И что ты от меня хочешь Мартен Нормандец, или как там тебя… Мартен Бондарь?</w:t>
      </w:r>
    </w:p>
    <w:p>
      <w:pPr>
        <w:pStyle w:val="Normal"/>
        <w:jc w:val="both"/>
        <w:rPr/>
      </w:pPr>
      <w:r>
        <w:rPr>
          <w:b/>
        </w:rPr>
        <w:t>Мартен</w:t>
      </w:r>
      <w:r>
        <w:rPr/>
        <w:t>. Хочу сказать вам спасибо… и дочурка вот, если бы могла говорить, тоже сказала бы… и от моей Нинет вам поклон.</w:t>
      </w:r>
    </w:p>
    <w:p>
      <w:pPr>
        <w:pStyle w:val="Normal"/>
        <w:jc w:val="both"/>
        <w:rPr/>
      </w:pPr>
      <w:r>
        <w:rPr>
          <w:b/>
        </w:rPr>
        <w:t>Фукье-Тенвиль</w:t>
      </w:r>
      <w:r>
        <w:rPr/>
        <w:t xml:space="preserve"> (</w:t>
      </w:r>
      <w:r>
        <w:rPr>
          <w:i/>
        </w:rPr>
        <w:t>опасливо</w:t>
      </w:r>
      <w:r>
        <w:rPr/>
        <w:t>). А Нинет это кто?</w:t>
      </w:r>
    </w:p>
    <w:p>
      <w:pPr>
        <w:pStyle w:val="Normal"/>
        <w:jc w:val="both"/>
        <w:rPr/>
      </w:pPr>
      <w:r>
        <w:rPr>
          <w:b/>
        </w:rPr>
        <w:t>Мартен</w:t>
      </w:r>
      <w:r>
        <w:rPr/>
        <w:t>. Жена моя. Мы познакомились в Эльзасе… Шли как-то раз через одну деревушку, грязные, прокопченные, но глаза наши сияли и сияли они оттого, что вышибли-таки пруссаков с высоты, а ту высоту штурмовали пять раз и уйма моих друзей полегло на той высотке … А девушки той деревеньки засыпали нас цветами, цветы под ногами хрустели и такой в округе стоял запах, что я грешным делом подумал… Быть может, это и есть благодать… (</w:t>
      </w:r>
      <w:r>
        <w:rPr>
          <w:i/>
        </w:rPr>
        <w:t>Улыбается</w:t>
      </w:r>
      <w:r>
        <w:rPr/>
        <w:t xml:space="preserve">.) Вот я и поймал свой букетик. </w:t>
      </w:r>
    </w:p>
    <w:p>
      <w:pPr>
        <w:pStyle w:val="Normal"/>
        <w:jc w:val="both"/>
        <w:rPr/>
      </w:pPr>
      <w:r>
        <w:rPr>
          <w:b/>
        </w:rPr>
        <w:t>Фукье-Тенвиль</w:t>
      </w:r>
      <w:r>
        <w:rPr/>
        <w:t>. И за что же ты меня благодаришь?</w:t>
      </w:r>
    </w:p>
    <w:p>
      <w:pPr>
        <w:pStyle w:val="Normal"/>
        <w:jc w:val="both"/>
        <w:rPr/>
      </w:pPr>
      <w:r>
        <w:rPr>
          <w:b/>
        </w:rPr>
        <w:t>Мартен</w:t>
      </w:r>
      <w:r>
        <w:rPr/>
        <w:t>. Как за что, гражданин прокурор?.. Моя Лу родилась свободной… Правда, она еще об этом не знает (</w:t>
      </w:r>
      <w:r>
        <w:rPr>
          <w:i/>
        </w:rPr>
        <w:t>Умиленно глядит на ребенка</w:t>
      </w:r>
      <w:r>
        <w:rPr/>
        <w:t>.) А когда подрастет, будет обязательно танцевать в Опере у Пьера Гарделя, мы с Нинет об этом мечтаем… девочки, ведь, любят танцевать, хлебом не корми, а как заслышат «мандоре» или скрипку, так прямо и в пляс… Я трижды ходил на «Жертву для Свободы» и каждый раз плакал, как только затягивали «Марсельезу»… (</w:t>
      </w:r>
      <w:r>
        <w:rPr>
          <w:i/>
        </w:rPr>
        <w:t>Прокашлялся и</w:t>
      </w:r>
      <w:r>
        <w:rPr/>
        <w:t xml:space="preserve"> </w:t>
      </w:r>
      <w:r>
        <w:rPr>
          <w:i/>
        </w:rPr>
        <w:t>затянул</w:t>
      </w:r>
      <w:r>
        <w:rPr/>
        <w:t xml:space="preserve">.) </w:t>
      </w:r>
      <w:r>
        <w:rPr>
          <w:lang w:val="en-US"/>
        </w:rPr>
        <w:t>Allons</w:t>
      </w:r>
      <w:r>
        <w:rPr/>
        <w:t xml:space="preserve"> </w:t>
      </w:r>
      <w:r>
        <w:rPr>
          <w:lang w:val="en-US"/>
        </w:rPr>
        <w:t>enfants</w:t>
      </w:r>
      <w:r>
        <w:rPr/>
        <w:t xml:space="preserve"> </w:t>
      </w:r>
      <w:r>
        <w:rPr>
          <w:lang w:val="en-US"/>
        </w:rPr>
        <w:t>de</w:t>
      </w:r>
      <w:r>
        <w:rPr/>
        <w:t xml:space="preserve"> </w:t>
      </w:r>
      <w:r>
        <w:rPr>
          <w:lang w:val="en-US"/>
        </w:rPr>
        <w:t>la</w:t>
      </w:r>
      <w:r>
        <w:rPr/>
        <w:t xml:space="preserve"> </w:t>
      </w:r>
      <w:r>
        <w:rPr>
          <w:lang w:val="en-US"/>
        </w:rPr>
        <w:t>Patrie</w:t>
      </w:r>
      <w:r>
        <w:rPr/>
        <w:t>…</w:t>
      </w:r>
    </w:p>
    <w:p>
      <w:pPr>
        <w:pStyle w:val="Normal"/>
        <w:jc w:val="both"/>
        <w:rPr/>
      </w:pPr>
      <w:r>
        <w:rPr>
          <w:b/>
        </w:rPr>
        <w:t>Фукье-Тенвиль</w:t>
      </w:r>
      <w:r>
        <w:rPr/>
        <w:t xml:space="preserve"> (</w:t>
      </w:r>
      <w:r>
        <w:rPr>
          <w:i/>
        </w:rPr>
        <w:t>пожевав губами, перебивает</w:t>
      </w:r>
      <w:r>
        <w:rPr/>
        <w:t>). Ну да, ну да… она родилась свободной… У тебя ко мне есть еще что-то, Мартен Бондарь, или Мартен Нормандец? Я очень спешу.</w:t>
      </w:r>
    </w:p>
    <w:p>
      <w:pPr>
        <w:pStyle w:val="Normal"/>
        <w:jc w:val="both"/>
        <w:rPr/>
      </w:pPr>
      <w:r>
        <w:rPr>
          <w:b/>
        </w:rPr>
        <w:t>Мартен</w:t>
      </w:r>
      <w:r>
        <w:rPr/>
        <w:t xml:space="preserve"> (</w:t>
      </w:r>
      <w:r>
        <w:rPr>
          <w:i/>
        </w:rPr>
        <w:t>суетливо</w:t>
      </w:r>
      <w:r>
        <w:rPr/>
        <w:t>). Конечно, конечно, гражданин прокурор. Я знаю, кругом уйма предателей… (</w:t>
      </w:r>
      <w:r>
        <w:rPr>
          <w:i/>
        </w:rPr>
        <w:t>Переходит на шепот</w:t>
      </w:r>
      <w:r>
        <w:rPr/>
        <w:t>.) Я даже слышал, как кое-кто собирает денежки, чтобы отстроить Бастилию заново и воркует, как сладко раньше жилось… а ведь казались честными патриотами, суки… (</w:t>
      </w:r>
      <w:r>
        <w:rPr>
          <w:i/>
        </w:rPr>
        <w:t>Сплюнул</w:t>
      </w:r>
      <w:r>
        <w:rPr/>
        <w:t>.)… и булочник со своей бабой и суконщик, и мой новый сосед, у которого не бочки, а дерьмо, хоть и из лимузенского дуба, и…  (</w:t>
      </w:r>
      <w:r>
        <w:rPr>
          <w:i/>
        </w:rPr>
        <w:t>Осмотревшись, выудил из кармана куртки листок, сунул Фукье-Тенвилю</w:t>
      </w:r>
      <w:r>
        <w:rPr/>
        <w:t>.) Я вот тут их отметил… Правда, почерк у меня корявый да и в буквах порой путаюсь, вместе с женой писали… вы уж не обессудьте… (</w:t>
      </w:r>
      <w:r>
        <w:rPr>
          <w:i/>
        </w:rPr>
        <w:t>В полный голос</w:t>
      </w:r>
      <w:r>
        <w:rPr/>
        <w:t xml:space="preserve">.) Только пообещайте мне, гражданин прокурор, что обязательно к нам зайдете. Я живу в Сент-Антуанском предместье, меня там все знают, а у моей Нинет для таких гостей, как вы, всегда припасена бутылочка доброго рислинга из Риквира. </w:t>
      </w:r>
    </w:p>
    <w:p>
      <w:pPr>
        <w:pStyle w:val="Normal"/>
        <w:jc w:val="both"/>
        <w:rPr/>
      </w:pPr>
      <w:r>
        <w:rPr>
          <w:b/>
        </w:rPr>
        <w:t>Фукье-Тенвиль</w:t>
      </w:r>
      <w:r>
        <w:rPr/>
        <w:t xml:space="preserve"> (</w:t>
      </w:r>
      <w:r>
        <w:rPr>
          <w:i/>
        </w:rPr>
        <w:t>сунул листок в сумку, тщательно вытер платком руки</w:t>
      </w:r>
      <w:r>
        <w:rPr/>
        <w:t>).  Я приду к тебе, Мартен Нормандец, или Мартен Бондарь (</w:t>
      </w:r>
      <w:r>
        <w:rPr>
          <w:i/>
        </w:rPr>
        <w:t>Собирается уходить</w:t>
      </w:r>
      <w:r>
        <w:rPr/>
        <w:t>.)</w:t>
      </w:r>
    </w:p>
    <w:p>
      <w:pPr>
        <w:pStyle w:val="Normal"/>
        <w:jc w:val="both"/>
        <w:rPr/>
      </w:pPr>
      <w:r>
        <w:rPr>
          <w:b/>
        </w:rPr>
        <w:t>Мартен</w:t>
      </w:r>
      <w:r>
        <w:rPr/>
        <w:t>. А, правда, болтают, гражданин прокурор, что шайку Робеспьера повезут на телеге сегодня?</w:t>
      </w:r>
    </w:p>
    <w:p>
      <w:pPr>
        <w:pStyle w:val="Normal"/>
        <w:jc w:val="both"/>
        <w:rPr/>
      </w:pPr>
      <w:r>
        <w:rPr>
          <w:b/>
        </w:rPr>
        <w:t>Фукье-Тенвиль</w:t>
      </w:r>
      <w:r>
        <w:rPr/>
        <w:t xml:space="preserve"> (</w:t>
      </w:r>
      <w:r>
        <w:rPr>
          <w:i/>
        </w:rPr>
        <w:t>усмехнувшись</w:t>
      </w:r>
      <w:r>
        <w:rPr/>
        <w:t>). Хочешь поглядеть, как головы посыплются в капустную корзинку?</w:t>
      </w:r>
    </w:p>
    <w:p>
      <w:pPr>
        <w:pStyle w:val="Normal"/>
        <w:jc w:val="both"/>
        <w:rPr/>
      </w:pPr>
      <w:r>
        <w:rPr>
          <w:b/>
        </w:rPr>
        <w:t>Мартен</w:t>
      </w:r>
      <w:r>
        <w:rPr/>
        <w:t>. Мы все придем… и я, и Нинет, и вот, Луиза, кровиночка моя… Кстати, кое-кого из них я знал лично… хочу посмотреть, как он заверещит о пощаде.</w:t>
      </w:r>
    </w:p>
    <w:p>
      <w:pPr>
        <w:pStyle w:val="Normal"/>
        <w:jc w:val="both"/>
        <w:rPr/>
      </w:pPr>
      <w:r>
        <w:rPr>
          <w:b/>
        </w:rPr>
        <w:t>Фукье-Тенвиль</w:t>
      </w:r>
      <w:r>
        <w:rPr/>
        <w:t>. И кого же?</w:t>
      </w:r>
    </w:p>
    <w:p>
      <w:pPr>
        <w:pStyle w:val="Normal"/>
        <w:jc w:val="both"/>
        <w:rPr/>
      </w:pPr>
      <w:r>
        <w:rPr>
          <w:b/>
        </w:rPr>
        <w:t>Мартен</w:t>
      </w:r>
      <w:r>
        <w:rPr/>
        <w:t>. Да этого хлыща, Сен-Жюста… комиссарил в свое время у нас в армии, паскуда</w:t>
      </w:r>
    </w:p>
    <w:p>
      <w:pPr>
        <w:pStyle w:val="Normal"/>
        <w:jc w:val="both"/>
        <w:rPr/>
      </w:pPr>
      <w:r>
        <w:rPr>
          <w:b/>
        </w:rPr>
        <w:t>Фукье-Тенвиль</w:t>
      </w:r>
      <w:r>
        <w:rPr/>
        <w:t xml:space="preserve"> (</w:t>
      </w:r>
      <w:r>
        <w:rPr>
          <w:i/>
        </w:rPr>
        <w:t>ухмыльнувшись</w:t>
      </w:r>
      <w:r>
        <w:rPr/>
        <w:t>). Ну и как?</w:t>
      </w:r>
    </w:p>
    <w:p>
      <w:pPr>
        <w:pStyle w:val="Normal"/>
        <w:jc w:val="both"/>
        <w:rPr/>
      </w:pPr>
      <w:r>
        <w:rPr>
          <w:b/>
        </w:rPr>
        <w:t>Мартен</w:t>
      </w:r>
      <w:r>
        <w:rPr/>
        <w:t xml:space="preserve"> (</w:t>
      </w:r>
      <w:r>
        <w:rPr>
          <w:i/>
        </w:rPr>
        <w:t>сплюнул</w:t>
      </w:r>
      <w:r>
        <w:rPr/>
        <w:t>). И говорить не хочется… жрал какую-то сивуху круглыми сутками, я его трезвым и не видел… а как-то раз обоссался, напился так, что даже и с кровати подняться не смог… Баб трахал, особо не разбирая, с пьянющих-то глаз, выдернет какую-нибудь маркизу или крестьянку, а то и парочку… и попробуй ему откажи, он ведь везде гильотину таскал за собой… все вынюхивал, выспрашивал… Ну а когда начинала свистеть картечь, этот мудак прятался где-нибудь в подвале с очередной лярвой и давай ей втирать о свободе… (</w:t>
      </w:r>
      <w:r>
        <w:rPr>
          <w:i/>
        </w:rPr>
        <w:t>Еще раз сплюнул</w:t>
      </w:r>
      <w:r>
        <w:rPr/>
        <w:t>.) Что не говори, а язык-то у него подвешен… А после боя «вдовушка» опять за работу… вжик, вжик… «барашек» даже не замывали.</w:t>
      </w:r>
    </w:p>
    <w:p>
      <w:pPr>
        <w:pStyle w:val="Normal"/>
        <w:jc w:val="both"/>
        <w:rPr/>
      </w:pPr>
      <w:r>
        <w:rPr>
          <w:b/>
        </w:rPr>
        <w:t>Фукье-Тенвиль</w:t>
      </w:r>
      <w:r>
        <w:rPr/>
        <w:t xml:space="preserve"> (</w:t>
      </w:r>
      <w:r>
        <w:rPr>
          <w:i/>
        </w:rPr>
        <w:t>как бы про себя</w:t>
      </w:r>
      <w:r>
        <w:rPr/>
        <w:t>.) Сансон тоже уже обленился... (</w:t>
      </w:r>
      <w:r>
        <w:rPr>
          <w:i/>
        </w:rPr>
        <w:t>В полный голос</w:t>
      </w:r>
      <w:r>
        <w:rPr/>
        <w:t>.) Я зайду, Мартен Бондарь… (</w:t>
      </w:r>
      <w:r>
        <w:rPr>
          <w:i/>
        </w:rPr>
        <w:t>Криво усмехается</w:t>
      </w:r>
      <w:r>
        <w:rPr/>
        <w:t>.)  Вот только чуть разгребусь с делами… вчера был тяжелый день (</w:t>
      </w:r>
      <w:r>
        <w:rPr>
          <w:i/>
        </w:rPr>
        <w:t>Уходит, сделав знак жандармам следовать за ним</w:t>
      </w:r>
      <w:r>
        <w:rPr/>
        <w:t>.)</w:t>
      </w:r>
    </w:p>
    <w:p>
      <w:pPr>
        <w:pStyle w:val="Normal"/>
        <w:jc w:val="both"/>
        <w:rPr/>
      </w:pPr>
      <w:r>
        <w:rPr>
          <w:b/>
        </w:rPr>
        <w:t>Мартен</w:t>
      </w:r>
      <w:r>
        <w:rPr/>
        <w:t xml:space="preserve"> (</w:t>
      </w:r>
      <w:r>
        <w:rPr>
          <w:i/>
        </w:rPr>
        <w:t>поправив колпак на затылке, укачивает ребенка, напевает</w:t>
      </w:r>
      <w:r>
        <w:rPr/>
        <w:t>). Я видел волка, лису и зайца около дуба в лесу густом…</w:t>
      </w:r>
    </w:p>
    <w:p>
      <w:pPr>
        <w:pStyle w:val="Normal"/>
        <w:jc w:val="both"/>
        <w:rPr/>
      </w:pPr>
      <w:r>
        <w:rPr/>
      </w:r>
    </w:p>
    <w:p>
      <w:pPr>
        <w:pStyle w:val="Normal"/>
        <w:jc w:val="center"/>
        <w:rPr>
          <w:i/>
          <w:i/>
        </w:rPr>
      </w:pPr>
      <w:r>
        <w:rPr>
          <w:i/>
        </w:rPr>
        <w:t>Занавес</w:t>
      </w:r>
    </w:p>
    <w:p>
      <w:pPr>
        <w:pStyle w:val="Normal"/>
        <w:jc w:val="both"/>
        <w:rPr>
          <w:i/>
          <w:i/>
        </w:rPr>
      </w:pPr>
      <w:r>
        <w:rPr>
          <w:i/>
        </w:rPr>
      </w:r>
    </w:p>
    <w:p>
      <w:pPr>
        <w:pStyle w:val="Normal"/>
        <w:jc w:val="both"/>
        <w:rPr/>
      </w:pPr>
      <w:r>
        <w:rPr/>
        <w:t xml:space="preserve">* («Дело пойдет») – революционная песня.   </w:t>
      </w:r>
    </w:p>
    <w:p>
      <w:pPr>
        <w:pStyle w:val="Normal"/>
        <w:jc w:val="both"/>
        <w:rPr/>
      </w:pPr>
      <w:r>
        <w:rPr/>
        <w:t>* * Жан-Батист де Грекур</w:t>
      </w:r>
    </w:p>
    <w:sectPr>
      <w:footerReference w:type="default" r:id="rId2"/>
      <w:type w:val="nextPage"/>
      <w:pgSz w:w="11906" w:h="16838"/>
      <w:pgMar w:left="1701" w:right="850" w:header="0" w:top="1134"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ind w:right="360" w:hanging="0"/>
      <w:rPr/>
    </w:pPr>
    <w:r>
      <w:rPr/>
    </w:r>
    <w:r>
      <mc:AlternateContent>
        <mc:Choice Requires="wps">
          <w:drawing>
            <wp:anchor behindDoc="0" distT="0" distB="0" distL="0" distR="0" simplePos="0" locked="0" layoutInCell="0" allowOverlap="1" relativeHeight="21">
              <wp:simplePos x="0" y="0"/>
              <wp:positionH relativeFrom="margin">
                <wp:align>right</wp:align>
              </wp:positionH>
              <wp:positionV relativeFrom="paragraph">
                <wp:posOffset>635</wp:posOffset>
              </wp:positionV>
              <wp:extent cx="153035" cy="1752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2"/>
                            <w:rPr>
                              <w:rStyle w:val="Style15"/>
                            </w:rPr>
                          </w:pPr>
                          <w:r>
                            <w:rPr>
                              <w:rStyle w:val="Style15"/>
                            </w:rPr>
                            <w:fldChar w:fldCharType="begin"/>
                          </w:r>
                          <w:r>
                            <w:rPr>
                              <w:rStyle w:val="Style15"/>
                            </w:rPr>
                            <w:instrText> PAGE </w:instrText>
                          </w:r>
                          <w:r>
                            <w:rPr>
                              <w:rStyle w:val="Style15"/>
                            </w:rPr>
                            <w:fldChar w:fldCharType="separate"/>
                          </w:r>
                          <w:r>
                            <w:rPr>
                              <w:rStyle w:val="Style15"/>
                            </w:rPr>
                            <w:t>20</w:t>
                          </w:r>
                          <w:r>
                            <w:rPr>
                              <w:rStyle w:val="Style15"/>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455.7pt;mso-position-horizontal:right;mso-position-horizontal-relative:margin">
              <v:fill opacity="0f"/>
              <v:textbox inset="0in,0in,0in,0in">
                <w:txbxContent>
                  <w:p>
                    <w:pPr>
                      <w:pStyle w:val="Style22"/>
                      <w:rPr>
                        <w:rStyle w:val="Style15"/>
                      </w:rPr>
                    </w:pPr>
                    <w:r>
                      <w:rPr>
                        <w:rStyle w:val="Style15"/>
                      </w:rPr>
                      <w:fldChar w:fldCharType="begin"/>
                    </w:r>
                    <w:r>
                      <w:rPr>
                        <w:rStyle w:val="Style15"/>
                      </w:rPr>
                      <w:instrText> PAGE </w:instrText>
                    </w:r>
                    <w:r>
                      <w:rPr>
                        <w:rStyle w:val="Style15"/>
                      </w:rPr>
                      <w:fldChar w:fldCharType="separate"/>
                    </w:r>
                    <w:r>
                      <w:rPr>
                        <w:rStyle w:val="Style15"/>
                      </w:rPr>
                      <w:t>20</w:t>
                    </w:r>
                    <w:r>
                      <w:rPr>
                        <w:rStyle w:val="Style15"/>
                      </w:rPr>
                      <w:fldChar w:fldCharType="end"/>
                    </w:r>
                  </w:p>
                </w:txbxContent>
              </v:textbox>
              <w10:wrap type="square" side="largest"/>
            </v:rect>
          </w:pict>
        </mc:Fallback>
      </mc:AlternateConten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4">
    <w:name w:val="Основной шрифт абзаца"/>
    <w:qFormat/>
    <w:rPr/>
  </w:style>
  <w:style w:type="character" w:styleId="Style15">
    <w:name w:val="Номер страницы"/>
    <w:basedOn w:val="Style14"/>
    <w:rPr/>
  </w:style>
  <w:style w:type="paragraph" w:styleId="Style16">
    <w:name w:val="Заголовок"/>
    <w:basedOn w:val="Normal"/>
    <w:next w:val="Style17"/>
    <w:qFormat/>
    <w:pPr>
      <w:keepNext w:val="true"/>
      <w:spacing w:before="240" w:after="120"/>
    </w:pPr>
    <w:rPr>
      <w:rFonts w:ascii="Liberation Sans" w:hAnsi="Liberation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Style21">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2">
    <w:name w:val="Footer"/>
    <w:basedOn w:val="Normal"/>
    <w:pPr>
      <w:tabs>
        <w:tab w:val="clear" w:pos="708"/>
        <w:tab w:val="center" w:pos="4677" w:leader="none"/>
        <w:tab w:val="right" w:pos="9355" w:leader="none"/>
      </w:tabs>
    </w:pPr>
    <w:rPr/>
  </w:style>
  <w:style w:type="paragraph" w:styleId="Style23">
    <w:name w:val="Содержимое врезки"/>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6291</TotalTime>
  <Application>LibreOffice/7.0.4.2$Linux_X86_64 LibreOffice_project/00$Build-2</Application>
  <AppVersion>15.0000</AppVersion>
  <Pages>20</Pages>
  <Words>10164</Words>
  <Characters>54682</Characters>
  <CharactersWithSpaces>64697</CharactersWithSpaces>
  <Paragraphs>309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2023-06-01T20:03:00Z</dcterms:created>
  <dc:creator>User</dc:creator>
  <dc:description/>
  <cp:keywords> </cp:keywords>
  <dc:language>ru-RU</dc:language>
  <cp:lastModifiedBy>tav</cp:lastModifiedBy>
  <dcterms:modified xsi:type="dcterms:W3CDTF">2025-07-03T16:21:00Z</dcterms:modified>
  <cp:revision>368</cp:revision>
  <dc:subject/>
  <dc:title/>
</cp:coreProperties>
</file>